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334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20F4DF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02FADEA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02FBD1A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276792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124D1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FF21B51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24649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33CAA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61F1DF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0EEA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5486A3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苏州</w:t>
            </w:r>
            <w:bookmarkEnd w:id="2"/>
          </w:p>
        </w:tc>
      </w:tr>
      <w:tr w:rsidR="00D40158" w:rsidRPr="00D40158" w14:paraId="05DB212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CD54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A3E5F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E6E4B9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94C6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8F8F0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BF70A9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57CA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11FB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5156D5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5F53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70D522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B2CFE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0FC3C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1D551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8D7860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DE76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662014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2B5BD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F3DFC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80DD1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2024年3月2日</w:t>
              </w:r>
            </w:smartTag>
            <w:bookmarkEnd w:id="6"/>
          </w:p>
        </w:tc>
      </w:tr>
    </w:tbl>
    <w:p w14:paraId="2B6F2B70" w14:textId="77777777" w:rsidR="00D40158" w:rsidRDefault="00D40158" w:rsidP="00B41640">
      <w:pPr>
        <w:rPr>
          <w:rFonts w:ascii="宋体" w:hAnsi="宋体"/>
          <w:lang w:val="en-US"/>
        </w:rPr>
      </w:pPr>
    </w:p>
    <w:p w14:paraId="62E2237A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7BA4F1D" wp14:editId="3179C070">
            <wp:extent cx="1514634" cy="151463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38559EE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77FD9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47CCB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7CCB207D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D7C3F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984F58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274510D4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7AA585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D0AED78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4AA3C9E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FA34EC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712509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T18862336618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1E4671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253DA8F" w14:textId="77777777" w:rsidR="000E6BF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310218" w:history="1">
        <w:r w:rsidR="000E6BF6" w:rsidRPr="00227324">
          <w:rPr>
            <w:rStyle w:val="a6"/>
          </w:rPr>
          <w:t>1</w:t>
        </w:r>
        <w:r w:rsidR="000E6BF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E6BF6" w:rsidRPr="00227324">
          <w:rPr>
            <w:rStyle w:val="a6"/>
          </w:rPr>
          <w:t>建筑概况</w:t>
        </w:r>
        <w:r w:rsidR="000E6BF6">
          <w:rPr>
            <w:webHidden/>
          </w:rPr>
          <w:tab/>
        </w:r>
        <w:r w:rsidR="000E6BF6">
          <w:rPr>
            <w:webHidden/>
          </w:rPr>
          <w:fldChar w:fldCharType="begin"/>
        </w:r>
        <w:r w:rsidR="000E6BF6">
          <w:rPr>
            <w:webHidden/>
          </w:rPr>
          <w:instrText xml:space="preserve"> PAGEREF _Toc160310218 \h </w:instrText>
        </w:r>
        <w:r w:rsidR="000E6BF6">
          <w:rPr>
            <w:webHidden/>
          </w:rPr>
        </w:r>
        <w:r w:rsidR="000E6BF6">
          <w:rPr>
            <w:webHidden/>
          </w:rPr>
          <w:fldChar w:fldCharType="separate"/>
        </w:r>
        <w:r w:rsidR="000E6BF6">
          <w:rPr>
            <w:webHidden/>
          </w:rPr>
          <w:t>4</w:t>
        </w:r>
        <w:r w:rsidR="000E6BF6">
          <w:rPr>
            <w:webHidden/>
          </w:rPr>
          <w:fldChar w:fldCharType="end"/>
        </w:r>
      </w:hyperlink>
    </w:p>
    <w:p w14:paraId="15F48DCC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19" w:history="1">
        <w:r w:rsidRPr="0022732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F089AC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20" w:history="1">
        <w:r w:rsidRPr="0022732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DE7F06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21" w:history="1">
        <w:r w:rsidRPr="0022732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BBE677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22" w:history="1">
        <w:r w:rsidRPr="0022732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854289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23" w:history="1">
        <w:r w:rsidRPr="0022732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5683C5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24" w:history="1">
        <w:r w:rsidRPr="0022732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09FC07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25" w:history="1">
        <w:r w:rsidRPr="00227324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165BC2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26" w:history="1">
        <w:r w:rsidRPr="00227324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CAD254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27" w:history="1">
        <w:r w:rsidRPr="00227324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F3CAD7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28" w:history="1">
        <w:r w:rsidRPr="00227324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B96A47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29" w:history="1">
        <w:r w:rsidRPr="0022732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2F0D44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30" w:history="1">
        <w:r w:rsidRPr="0022732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1CE3FC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31" w:history="1">
        <w:r w:rsidRPr="0022732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63252B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32" w:history="1">
        <w:r w:rsidRPr="0022732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95CEBF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33" w:history="1">
        <w:r w:rsidRPr="0022732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8292D0F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34" w:history="1">
        <w:r w:rsidRPr="0022732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B270B7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35" w:history="1">
        <w:r w:rsidRPr="00227324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9B0C46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36" w:history="1">
        <w:r w:rsidRPr="00227324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32B392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37" w:history="1">
        <w:r w:rsidRPr="0022732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1FAF39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38" w:history="1">
        <w:r w:rsidRPr="00227324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91E69E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39" w:history="1">
        <w:r w:rsidRPr="00227324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48E4C2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0" w:history="1">
        <w:r w:rsidRPr="00227324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7CCA82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1" w:history="1">
        <w:r w:rsidRPr="00227324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71A382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2" w:history="1">
        <w:r w:rsidRPr="00227324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9A9A9A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3" w:history="1">
        <w:r w:rsidRPr="00227324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29E0D6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4" w:history="1">
        <w:r w:rsidRPr="00227324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A331E2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5" w:history="1">
        <w:r w:rsidRPr="00227324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BD7128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6" w:history="1">
        <w:r w:rsidRPr="00227324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AB055D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7" w:history="1">
        <w:r w:rsidRPr="00227324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DF9A7F6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8" w:history="1">
        <w:r w:rsidRPr="00227324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AD66C7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49" w:history="1">
        <w:r w:rsidRPr="00227324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04CB509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50" w:history="1">
        <w:r w:rsidRPr="00227324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CA04D1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51" w:history="1">
        <w:r w:rsidRPr="00227324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27AB27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52" w:history="1">
        <w:r w:rsidRPr="00227324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DDE038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53" w:history="1">
        <w:r w:rsidRPr="00227324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CEF9125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54" w:history="1">
        <w:r w:rsidRPr="0022732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DA01940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55" w:history="1">
        <w:r w:rsidRPr="00227324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1F579CE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56" w:history="1">
        <w:r w:rsidRPr="00227324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14E873C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57" w:history="1">
        <w:r w:rsidRPr="00227324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A6F9DE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58" w:history="1">
        <w:r w:rsidRPr="00227324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CCC70CC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59" w:history="1">
        <w:r w:rsidRPr="00227324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A100FF5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0" w:history="1">
        <w:r w:rsidRPr="00227324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5411FA4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1" w:history="1">
        <w:r w:rsidRPr="00227324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E67B72A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2" w:history="1">
        <w:r w:rsidRPr="00227324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BEA7EE8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3" w:history="1">
        <w:r w:rsidRPr="00227324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E134A0C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4" w:history="1">
        <w:r w:rsidRPr="00227324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50C77F1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5" w:history="1">
        <w:r w:rsidRPr="00227324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热泵机组能耗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621A43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6" w:history="1">
        <w:r w:rsidRPr="00227324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09661A5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7" w:history="1">
        <w:r w:rsidRPr="00227324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42CC099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8" w:history="1">
        <w:r w:rsidRPr="00227324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3E57644" w14:textId="77777777" w:rsidR="000E6BF6" w:rsidRDefault="000E6BF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69" w:history="1">
        <w:r w:rsidRPr="00227324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4F6C985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70" w:history="1">
        <w:r w:rsidRPr="00227324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A9DE3B5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71" w:history="1">
        <w:r w:rsidRPr="00227324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6358247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72" w:history="1">
        <w:r w:rsidRPr="00227324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DD3AA60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73" w:history="1">
        <w:r w:rsidRPr="00227324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C3BCA6B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74" w:history="1">
        <w:r w:rsidRPr="0022732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CD11E6B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75" w:history="1">
        <w:r w:rsidRPr="0022732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D88EDE0" w14:textId="77777777" w:rsidR="000E6BF6" w:rsidRDefault="000E6BF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10276" w:history="1">
        <w:r w:rsidRPr="0022732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2732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91A7FB7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77" w:history="1">
        <w:r w:rsidRPr="00227324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工作日</w:t>
        </w:r>
        <w:r w:rsidRPr="00227324">
          <w:rPr>
            <w:rStyle w:val="a6"/>
          </w:rPr>
          <w:t>/</w:t>
        </w:r>
        <w:r w:rsidRPr="00227324">
          <w:rPr>
            <w:rStyle w:val="a6"/>
          </w:rPr>
          <w:t>节假日人员逐时在室率</w:t>
        </w:r>
        <w:r w:rsidRPr="0022732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8A28B6A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78" w:history="1">
        <w:r w:rsidRPr="00227324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工作日</w:t>
        </w:r>
        <w:r w:rsidRPr="00227324">
          <w:rPr>
            <w:rStyle w:val="a6"/>
          </w:rPr>
          <w:t>/</w:t>
        </w:r>
        <w:r w:rsidRPr="00227324">
          <w:rPr>
            <w:rStyle w:val="a6"/>
          </w:rPr>
          <w:t>节假日照明开关时间表</w:t>
        </w:r>
        <w:r w:rsidRPr="0022732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ECB25C4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79" w:history="1">
        <w:r w:rsidRPr="00227324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工作日</w:t>
        </w:r>
        <w:r w:rsidRPr="00227324">
          <w:rPr>
            <w:rStyle w:val="a6"/>
          </w:rPr>
          <w:t>/</w:t>
        </w:r>
        <w:r w:rsidRPr="00227324">
          <w:rPr>
            <w:rStyle w:val="a6"/>
          </w:rPr>
          <w:t>节假日设备逐时使用率</w:t>
        </w:r>
        <w:r w:rsidRPr="0022732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274BC40" w14:textId="77777777" w:rsidR="000E6BF6" w:rsidRDefault="000E6BF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10280" w:history="1">
        <w:r w:rsidRPr="00227324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27324">
          <w:rPr>
            <w:rStyle w:val="a6"/>
          </w:rPr>
          <w:t>工作日</w:t>
        </w:r>
        <w:r w:rsidRPr="00227324">
          <w:rPr>
            <w:rStyle w:val="a6"/>
          </w:rPr>
          <w:t>/</w:t>
        </w:r>
        <w:r w:rsidRPr="00227324">
          <w:rPr>
            <w:rStyle w:val="a6"/>
          </w:rPr>
          <w:t>节假日空调系统运行时间表</w:t>
        </w:r>
        <w:r w:rsidRPr="00227324">
          <w:rPr>
            <w:rStyle w:val="a6"/>
          </w:rPr>
          <w:t>(1:</w:t>
        </w:r>
        <w:r w:rsidRPr="00227324">
          <w:rPr>
            <w:rStyle w:val="a6"/>
          </w:rPr>
          <w:t>开</w:t>
        </w:r>
        <w:r w:rsidRPr="00227324">
          <w:rPr>
            <w:rStyle w:val="a6"/>
          </w:rPr>
          <w:t>,0:</w:t>
        </w:r>
        <w:r w:rsidRPr="00227324">
          <w:rPr>
            <w:rStyle w:val="a6"/>
          </w:rPr>
          <w:t>关</w:t>
        </w:r>
        <w:r w:rsidRPr="0022732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_Toc160310280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366BA3E" w14:textId="77777777" w:rsidR="00AA47FE" w:rsidRDefault="00D40158" w:rsidP="00D40158">
      <w:pPr>
        <w:pStyle w:val="TOC1"/>
        <w:sectPr w:rsidR="00AA47FE" w:rsidSect="000E6B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703B1F1" w14:textId="77777777" w:rsidR="00D40158" w:rsidRDefault="00D40158" w:rsidP="00D40158">
      <w:pPr>
        <w:pStyle w:val="TOC1"/>
      </w:pPr>
    </w:p>
    <w:p w14:paraId="43CE4716" w14:textId="77777777" w:rsidR="00D40158" w:rsidRPr="005E5F93" w:rsidRDefault="00D40158" w:rsidP="005215FB">
      <w:pPr>
        <w:pStyle w:val="1"/>
      </w:pPr>
      <w:bookmarkStart w:id="11" w:name="_Toc16031021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53C9F8DA" w14:textId="77777777">
        <w:tc>
          <w:tcPr>
            <w:tcW w:w="2841" w:type="dxa"/>
            <w:shd w:val="clear" w:color="auto" w:fill="E6E6E6"/>
          </w:tcPr>
          <w:p w14:paraId="5B89FD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7C8F7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967FB92" w14:textId="77777777">
        <w:tc>
          <w:tcPr>
            <w:tcW w:w="2841" w:type="dxa"/>
            <w:shd w:val="clear" w:color="auto" w:fill="E6E6E6"/>
          </w:tcPr>
          <w:p w14:paraId="065CA9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BE41E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苏州</w:t>
            </w:r>
            <w:bookmarkEnd w:id="13"/>
          </w:p>
        </w:tc>
      </w:tr>
      <w:tr w:rsidR="00037A4C" w:rsidRPr="00FF2243" w14:paraId="11C0C83A" w14:textId="77777777">
        <w:tc>
          <w:tcPr>
            <w:tcW w:w="2841" w:type="dxa"/>
            <w:shd w:val="clear" w:color="auto" w:fill="E6E6E6"/>
          </w:tcPr>
          <w:p w14:paraId="552AF6D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C4C780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31.32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CA5DA9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120.62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C8E2A58" w14:textId="77777777">
        <w:tc>
          <w:tcPr>
            <w:tcW w:w="2841" w:type="dxa"/>
            <w:shd w:val="clear" w:color="auto" w:fill="E6E6E6"/>
          </w:tcPr>
          <w:p w14:paraId="2BCE10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B6DC0E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708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F0DCE17" w14:textId="77777777">
        <w:tc>
          <w:tcPr>
            <w:tcW w:w="2841" w:type="dxa"/>
            <w:shd w:val="clear" w:color="auto" w:fill="E6E6E6"/>
          </w:tcPr>
          <w:p w14:paraId="54FB56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2A83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34BBE8B" w14:textId="77777777">
        <w:tc>
          <w:tcPr>
            <w:tcW w:w="2841" w:type="dxa"/>
            <w:shd w:val="clear" w:color="auto" w:fill="E6E6E6"/>
          </w:tcPr>
          <w:p w14:paraId="4FA84B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653435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6D0C54E" w14:textId="77777777">
        <w:tc>
          <w:tcPr>
            <w:tcW w:w="2841" w:type="dxa"/>
            <w:shd w:val="clear" w:color="auto" w:fill="E6E6E6"/>
          </w:tcPr>
          <w:p w14:paraId="4BD9B51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A04D79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2974.58</w:t>
            </w:r>
            <w:bookmarkEnd w:id="22"/>
          </w:p>
        </w:tc>
      </w:tr>
      <w:tr w:rsidR="00203A7D" w:rsidRPr="00FF2243" w14:paraId="21101794" w14:textId="77777777">
        <w:tc>
          <w:tcPr>
            <w:tcW w:w="2841" w:type="dxa"/>
            <w:shd w:val="clear" w:color="auto" w:fill="E6E6E6"/>
          </w:tcPr>
          <w:p w14:paraId="322E136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AA6C7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1839.82</w:t>
            </w:r>
            <w:bookmarkEnd w:id="23"/>
          </w:p>
        </w:tc>
      </w:tr>
      <w:tr w:rsidR="00D40158" w:rsidRPr="00FF2243" w14:paraId="2A0AFB66" w14:textId="77777777">
        <w:tc>
          <w:tcPr>
            <w:tcW w:w="2841" w:type="dxa"/>
            <w:shd w:val="clear" w:color="auto" w:fill="E6E6E6"/>
          </w:tcPr>
          <w:p w14:paraId="016556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7B01B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317F6F9" w14:textId="77777777">
        <w:tc>
          <w:tcPr>
            <w:tcW w:w="2841" w:type="dxa"/>
            <w:shd w:val="clear" w:color="auto" w:fill="E6E6E6"/>
          </w:tcPr>
          <w:p w14:paraId="025B3B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0F6473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 w14:paraId="02E1FBA5" w14:textId="77777777">
        <w:tc>
          <w:tcPr>
            <w:tcW w:w="2841" w:type="dxa"/>
            <w:shd w:val="clear" w:color="auto" w:fill="E6E6E6"/>
          </w:tcPr>
          <w:p w14:paraId="496A6E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317609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38761B9F" w14:textId="77777777">
        <w:tc>
          <w:tcPr>
            <w:tcW w:w="2841" w:type="dxa"/>
            <w:shd w:val="clear" w:color="auto" w:fill="E6E6E6"/>
          </w:tcPr>
          <w:p w14:paraId="327F9A8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458A9C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329FFDA7" w14:textId="77777777">
        <w:tc>
          <w:tcPr>
            <w:tcW w:w="2841" w:type="dxa"/>
            <w:shd w:val="clear" w:color="auto" w:fill="E6E6E6"/>
          </w:tcPr>
          <w:p w14:paraId="260E84EB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60E0344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:8.15-10.15,</w:t>
            </w:r>
            <w:r>
              <w:t>供暖期</w:t>
            </w:r>
            <w:r>
              <w:t>:12.15-3.15</w:t>
            </w:r>
            <w:bookmarkEnd w:id="28"/>
          </w:p>
        </w:tc>
      </w:tr>
    </w:tbl>
    <w:p w14:paraId="3ED2C11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36476062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6B496A30" w14:textId="77777777" w:rsidR="00D40158" w:rsidRDefault="000B5101" w:rsidP="00D40158">
      <w:pPr>
        <w:pStyle w:val="1"/>
      </w:pPr>
      <w:bookmarkStart w:id="30" w:name="_Toc16031021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7A7BA46D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745FE680" w14:textId="77777777" w:rsidR="00FF0AB2" w:rsidRDefault="000E6B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E1AB4EA" w14:textId="77777777" w:rsidR="00FF0AB2" w:rsidRDefault="000E6B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19B2497" w14:textId="77777777" w:rsidR="00FF0AB2" w:rsidRDefault="000E6B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37D77572" w14:textId="77777777" w:rsidR="00FF0AB2" w:rsidRDefault="000E6B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FC15FEB" w14:textId="77777777" w:rsidR="00FF0AB2" w:rsidRDefault="00FF0AB2">
      <w:pPr>
        <w:widowControl w:val="0"/>
        <w:jc w:val="both"/>
        <w:rPr>
          <w:kern w:val="2"/>
          <w:szCs w:val="24"/>
          <w:lang w:val="en-US"/>
        </w:rPr>
      </w:pPr>
    </w:p>
    <w:p w14:paraId="1889A6F2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60310220"/>
      <w:r>
        <w:rPr>
          <w:rFonts w:hint="eastAsia"/>
        </w:rPr>
        <w:t>计算要求</w:t>
      </w:r>
      <w:bookmarkEnd w:id="32"/>
      <w:bookmarkEnd w:id="33"/>
      <w:bookmarkEnd w:id="34"/>
    </w:p>
    <w:p w14:paraId="73D64CF4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60310221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7F5331EF" w14:textId="77777777"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35AFA36C" w14:textId="77777777"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2E1D3AFB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6031022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326C735F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0592C23B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6A32062E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C240E1F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E3E74F5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60310223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2D19AF99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D725D31" w14:textId="77777777" w:rsidR="005567C2" w:rsidRDefault="005567C2" w:rsidP="005567C2">
      <w:pPr>
        <w:pStyle w:val="1"/>
      </w:pPr>
      <w:bookmarkStart w:id="46" w:name="_Toc160310224"/>
      <w:r>
        <w:rPr>
          <w:rFonts w:hint="eastAsia"/>
        </w:rPr>
        <w:t>气象数据</w:t>
      </w:r>
      <w:bookmarkEnd w:id="46"/>
    </w:p>
    <w:p w14:paraId="376E0E1F" w14:textId="77777777" w:rsidR="005567C2" w:rsidRDefault="005567C2" w:rsidP="005567C2">
      <w:pPr>
        <w:pStyle w:val="2"/>
      </w:pPr>
      <w:bookmarkStart w:id="47" w:name="_Toc160310225"/>
      <w:r>
        <w:rPr>
          <w:rFonts w:hint="eastAsia"/>
        </w:rPr>
        <w:t>气象地点</w:t>
      </w:r>
      <w:bookmarkEnd w:id="47"/>
    </w:p>
    <w:p w14:paraId="142095A1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上海</w:t>
      </w:r>
      <w:r>
        <w:t>-</w:t>
      </w:r>
      <w:r>
        <w:t>上海</w:t>
      </w:r>
      <w:r>
        <w:t xml:space="preserve">, </w:t>
      </w:r>
      <w:r>
        <w:t>《中国建筑热环境分析专用气象数据集》</w:t>
      </w:r>
      <w:bookmarkEnd w:id="48"/>
    </w:p>
    <w:p w14:paraId="4118F736" w14:textId="77777777" w:rsidR="005567C2" w:rsidRDefault="005567C2" w:rsidP="005567C2">
      <w:pPr>
        <w:pStyle w:val="2"/>
      </w:pPr>
      <w:bookmarkStart w:id="49" w:name="_Toc160310226"/>
      <w:r>
        <w:rPr>
          <w:rFonts w:hint="eastAsia"/>
        </w:rPr>
        <w:lastRenderedPageBreak/>
        <w:t>逐日干球温度表</w:t>
      </w:r>
      <w:bookmarkEnd w:id="49"/>
    </w:p>
    <w:p w14:paraId="75D0B585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4ED74F01" wp14:editId="34FEABB6">
            <wp:extent cx="5667375" cy="27813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0A687" w14:textId="77777777" w:rsidR="005567C2" w:rsidRDefault="005567C2" w:rsidP="005567C2">
      <w:pPr>
        <w:pStyle w:val="2"/>
      </w:pPr>
      <w:bookmarkStart w:id="51" w:name="_Toc160310227"/>
      <w:r>
        <w:rPr>
          <w:rFonts w:hint="eastAsia"/>
        </w:rPr>
        <w:t>逐月辐照量表</w:t>
      </w:r>
      <w:bookmarkEnd w:id="51"/>
    </w:p>
    <w:p w14:paraId="79916294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290E307F" wp14:editId="206747A3">
            <wp:extent cx="5667375" cy="25050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FCA4A" w14:textId="77777777" w:rsidR="005567C2" w:rsidRDefault="005567C2" w:rsidP="005567C2">
      <w:pPr>
        <w:pStyle w:val="2"/>
      </w:pPr>
      <w:bookmarkStart w:id="53" w:name="_Toc160310228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F0AB2" w14:paraId="61308DAC" w14:textId="77777777">
        <w:tc>
          <w:tcPr>
            <w:tcW w:w="1131" w:type="dxa"/>
            <w:shd w:val="clear" w:color="auto" w:fill="E6E6E6"/>
            <w:vAlign w:val="center"/>
          </w:tcPr>
          <w:p w14:paraId="168062E9" w14:textId="77777777" w:rsidR="00FF0AB2" w:rsidRDefault="000E6BF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65F38F2" w14:textId="77777777" w:rsidR="00FF0AB2" w:rsidRDefault="000E6BF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186D83" w14:textId="77777777" w:rsidR="00FF0AB2" w:rsidRDefault="000E6BF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2E0D03" w14:textId="77777777" w:rsidR="00FF0AB2" w:rsidRDefault="000E6BF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B5FE70" w14:textId="77777777" w:rsidR="00FF0AB2" w:rsidRDefault="000E6BF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EEDA11" w14:textId="77777777" w:rsidR="00FF0AB2" w:rsidRDefault="000E6BF6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F0AB2" w14:paraId="0162AA5A" w14:textId="77777777">
        <w:tc>
          <w:tcPr>
            <w:tcW w:w="1131" w:type="dxa"/>
            <w:shd w:val="clear" w:color="auto" w:fill="E6E6E6"/>
            <w:vAlign w:val="center"/>
          </w:tcPr>
          <w:p w14:paraId="1EB7F4F9" w14:textId="77777777" w:rsidR="00FF0AB2" w:rsidRDefault="000E6BF6">
            <w:r>
              <w:t>最热</w:t>
            </w:r>
          </w:p>
        </w:tc>
        <w:tc>
          <w:tcPr>
            <w:tcW w:w="1975" w:type="dxa"/>
            <w:vAlign w:val="center"/>
          </w:tcPr>
          <w:p w14:paraId="123DC71B" w14:textId="77777777" w:rsidR="00FF0AB2" w:rsidRDefault="000E6BF6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70C17B2" w14:textId="77777777" w:rsidR="00FF0AB2" w:rsidRDefault="000E6BF6">
            <w:r>
              <w:t>36.7</w:t>
            </w:r>
          </w:p>
        </w:tc>
        <w:tc>
          <w:tcPr>
            <w:tcW w:w="1556" w:type="dxa"/>
            <w:vAlign w:val="center"/>
          </w:tcPr>
          <w:p w14:paraId="55F5ED0B" w14:textId="77777777" w:rsidR="00FF0AB2" w:rsidRDefault="000E6BF6">
            <w:r>
              <w:t>28.9</w:t>
            </w:r>
          </w:p>
        </w:tc>
        <w:tc>
          <w:tcPr>
            <w:tcW w:w="1556" w:type="dxa"/>
            <w:vAlign w:val="center"/>
          </w:tcPr>
          <w:p w14:paraId="56938F9E" w14:textId="77777777" w:rsidR="00FF0AB2" w:rsidRDefault="000E6BF6">
            <w:r>
              <w:t>22.3</w:t>
            </w:r>
          </w:p>
        </w:tc>
        <w:tc>
          <w:tcPr>
            <w:tcW w:w="1556" w:type="dxa"/>
            <w:vAlign w:val="center"/>
          </w:tcPr>
          <w:p w14:paraId="75F98B51" w14:textId="77777777" w:rsidR="00FF0AB2" w:rsidRDefault="000E6BF6">
            <w:r>
              <w:t>94.1</w:t>
            </w:r>
          </w:p>
        </w:tc>
      </w:tr>
      <w:tr w:rsidR="00FF0AB2" w14:paraId="204FFE76" w14:textId="77777777">
        <w:tc>
          <w:tcPr>
            <w:tcW w:w="1131" w:type="dxa"/>
            <w:shd w:val="clear" w:color="auto" w:fill="E6E6E6"/>
            <w:vAlign w:val="center"/>
          </w:tcPr>
          <w:p w14:paraId="412DDEFD" w14:textId="77777777" w:rsidR="00FF0AB2" w:rsidRDefault="000E6BF6">
            <w:r>
              <w:t>最冷</w:t>
            </w:r>
          </w:p>
        </w:tc>
        <w:tc>
          <w:tcPr>
            <w:tcW w:w="1975" w:type="dxa"/>
            <w:vAlign w:val="center"/>
          </w:tcPr>
          <w:p w14:paraId="17D074C5" w14:textId="77777777" w:rsidR="00FF0AB2" w:rsidRDefault="000E6BF6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31C54E0" w14:textId="77777777" w:rsidR="00FF0AB2" w:rsidRDefault="000E6BF6">
            <w:r>
              <w:t>-4.4</w:t>
            </w:r>
          </w:p>
        </w:tc>
        <w:tc>
          <w:tcPr>
            <w:tcW w:w="1556" w:type="dxa"/>
            <w:vAlign w:val="center"/>
          </w:tcPr>
          <w:p w14:paraId="60F0EEC3" w14:textId="77777777" w:rsidR="00FF0AB2" w:rsidRDefault="000E6BF6">
            <w:r>
              <w:t>-5.0</w:t>
            </w:r>
          </w:p>
        </w:tc>
        <w:tc>
          <w:tcPr>
            <w:tcW w:w="1556" w:type="dxa"/>
            <w:vAlign w:val="center"/>
          </w:tcPr>
          <w:p w14:paraId="1604A36E" w14:textId="77777777" w:rsidR="00FF0AB2" w:rsidRDefault="000E6BF6">
            <w:r>
              <w:t>2.2</w:t>
            </w:r>
          </w:p>
        </w:tc>
        <w:tc>
          <w:tcPr>
            <w:tcW w:w="1556" w:type="dxa"/>
            <w:vAlign w:val="center"/>
          </w:tcPr>
          <w:p w14:paraId="4AFE7EB7" w14:textId="77777777" w:rsidR="00FF0AB2" w:rsidRDefault="000E6BF6">
            <w:r>
              <w:t>1.0</w:t>
            </w:r>
          </w:p>
        </w:tc>
      </w:tr>
    </w:tbl>
    <w:p w14:paraId="37E1AF63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60310229"/>
      <w:bookmarkEnd w:id="54"/>
      <w:r>
        <w:t>围护结构</w:t>
      </w:r>
      <w:bookmarkEnd w:id="55"/>
    </w:p>
    <w:p w14:paraId="68123D7B" w14:textId="77777777" w:rsidR="00FF0AB2" w:rsidRDefault="000E6BF6">
      <w:pPr>
        <w:pStyle w:val="2"/>
        <w:widowControl w:val="0"/>
      </w:pPr>
      <w:bookmarkStart w:id="56" w:name="_Toc160310230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F0AB2" w14:paraId="33BEDC5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ECD93B1" w14:textId="77777777" w:rsidR="00FF0AB2" w:rsidRDefault="000E6BF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A7B861" w14:textId="77777777" w:rsidR="00FF0AB2" w:rsidRDefault="000E6BF6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593B39" w14:textId="77777777" w:rsidR="00FF0AB2" w:rsidRDefault="000E6BF6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41FFAE" w14:textId="77777777" w:rsidR="00FF0AB2" w:rsidRDefault="000E6BF6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FA875C" w14:textId="77777777" w:rsidR="00FF0AB2" w:rsidRDefault="000E6BF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27A365" w14:textId="77777777" w:rsidR="00FF0AB2" w:rsidRDefault="000E6BF6">
            <w:pPr>
              <w:jc w:val="center"/>
            </w:pPr>
            <w:r>
              <w:t>蒸汽渗透系</w:t>
            </w:r>
            <w:r>
              <w:lastRenderedPageBreak/>
              <w:t>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9B444C4" w14:textId="77777777" w:rsidR="00FF0AB2" w:rsidRDefault="000E6BF6">
            <w:pPr>
              <w:jc w:val="center"/>
            </w:pPr>
            <w:r>
              <w:lastRenderedPageBreak/>
              <w:t>备注</w:t>
            </w:r>
          </w:p>
        </w:tc>
      </w:tr>
      <w:tr w:rsidR="00FF0AB2" w14:paraId="1CA6CAF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C178D82" w14:textId="77777777" w:rsidR="00FF0AB2" w:rsidRDefault="00FF0AB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E9C8BE4" w14:textId="77777777" w:rsidR="00FF0AB2" w:rsidRDefault="000E6BF6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AF979A" w14:textId="77777777" w:rsidR="00FF0AB2" w:rsidRDefault="000E6BF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57A678" w14:textId="77777777" w:rsidR="00FF0AB2" w:rsidRDefault="000E6BF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9A13EC" w14:textId="77777777" w:rsidR="00FF0AB2" w:rsidRDefault="000E6BF6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FB25C3" w14:textId="77777777" w:rsidR="00FF0AB2" w:rsidRDefault="000E6BF6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CE4B2A8" w14:textId="77777777" w:rsidR="00FF0AB2" w:rsidRDefault="00FF0AB2">
            <w:pPr>
              <w:jc w:val="center"/>
            </w:pPr>
          </w:p>
        </w:tc>
      </w:tr>
      <w:tr w:rsidR="00FF0AB2" w14:paraId="7FFB373C" w14:textId="77777777">
        <w:tc>
          <w:tcPr>
            <w:tcW w:w="2196" w:type="dxa"/>
            <w:shd w:val="clear" w:color="auto" w:fill="E6E6E6"/>
            <w:vAlign w:val="center"/>
          </w:tcPr>
          <w:p w14:paraId="45C47FC1" w14:textId="77777777" w:rsidR="00FF0AB2" w:rsidRDefault="000E6BF6">
            <w:r>
              <w:t>水泥砂浆</w:t>
            </w:r>
          </w:p>
        </w:tc>
        <w:tc>
          <w:tcPr>
            <w:tcW w:w="1018" w:type="dxa"/>
            <w:vAlign w:val="center"/>
          </w:tcPr>
          <w:p w14:paraId="1E65E0CA" w14:textId="77777777" w:rsidR="00FF0AB2" w:rsidRDefault="000E6BF6">
            <w:r>
              <w:t>0.930</w:t>
            </w:r>
          </w:p>
        </w:tc>
        <w:tc>
          <w:tcPr>
            <w:tcW w:w="1030" w:type="dxa"/>
            <w:vAlign w:val="center"/>
          </w:tcPr>
          <w:p w14:paraId="456D5869" w14:textId="77777777" w:rsidR="00FF0AB2" w:rsidRDefault="000E6BF6">
            <w:r>
              <w:t>11.370</w:t>
            </w:r>
          </w:p>
        </w:tc>
        <w:tc>
          <w:tcPr>
            <w:tcW w:w="848" w:type="dxa"/>
            <w:vAlign w:val="center"/>
          </w:tcPr>
          <w:p w14:paraId="0EE5825F" w14:textId="77777777" w:rsidR="00FF0AB2" w:rsidRDefault="000E6BF6">
            <w:r>
              <w:t>1800.0</w:t>
            </w:r>
          </w:p>
        </w:tc>
        <w:tc>
          <w:tcPr>
            <w:tcW w:w="1018" w:type="dxa"/>
            <w:vAlign w:val="center"/>
          </w:tcPr>
          <w:p w14:paraId="15C74244" w14:textId="77777777" w:rsidR="00FF0AB2" w:rsidRDefault="000E6BF6">
            <w:r>
              <w:t>1050.0</w:t>
            </w:r>
          </w:p>
        </w:tc>
        <w:tc>
          <w:tcPr>
            <w:tcW w:w="1188" w:type="dxa"/>
            <w:vAlign w:val="center"/>
          </w:tcPr>
          <w:p w14:paraId="1845F6AF" w14:textId="77777777" w:rsidR="00FF0AB2" w:rsidRDefault="000E6BF6">
            <w:r>
              <w:t>0.0210</w:t>
            </w:r>
          </w:p>
        </w:tc>
        <w:tc>
          <w:tcPr>
            <w:tcW w:w="1516" w:type="dxa"/>
            <w:vAlign w:val="center"/>
          </w:tcPr>
          <w:p w14:paraId="4F155218" w14:textId="77777777" w:rsidR="00FF0AB2" w:rsidRDefault="000E6B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0AB2" w14:paraId="7E2C86DD" w14:textId="77777777">
        <w:tc>
          <w:tcPr>
            <w:tcW w:w="2196" w:type="dxa"/>
            <w:shd w:val="clear" w:color="auto" w:fill="E6E6E6"/>
            <w:vAlign w:val="center"/>
          </w:tcPr>
          <w:p w14:paraId="6382F4CD" w14:textId="77777777" w:rsidR="00FF0AB2" w:rsidRDefault="000E6BF6">
            <w:r>
              <w:t>石灰砂浆</w:t>
            </w:r>
          </w:p>
        </w:tc>
        <w:tc>
          <w:tcPr>
            <w:tcW w:w="1018" w:type="dxa"/>
            <w:vAlign w:val="center"/>
          </w:tcPr>
          <w:p w14:paraId="31F64DFD" w14:textId="77777777" w:rsidR="00FF0AB2" w:rsidRDefault="000E6BF6">
            <w:r>
              <w:t>0.810</w:t>
            </w:r>
          </w:p>
        </w:tc>
        <w:tc>
          <w:tcPr>
            <w:tcW w:w="1030" w:type="dxa"/>
            <w:vAlign w:val="center"/>
          </w:tcPr>
          <w:p w14:paraId="511AC3DE" w14:textId="77777777" w:rsidR="00FF0AB2" w:rsidRDefault="000E6BF6">
            <w:r>
              <w:t>10.070</w:t>
            </w:r>
          </w:p>
        </w:tc>
        <w:tc>
          <w:tcPr>
            <w:tcW w:w="848" w:type="dxa"/>
            <w:vAlign w:val="center"/>
          </w:tcPr>
          <w:p w14:paraId="0AD8F724" w14:textId="77777777" w:rsidR="00FF0AB2" w:rsidRDefault="000E6BF6">
            <w:r>
              <w:t>1600.0</w:t>
            </w:r>
          </w:p>
        </w:tc>
        <w:tc>
          <w:tcPr>
            <w:tcW w:w="1018" w:type="dxa"/>
            <w:vAlign w:val="center"/>
          </w:tcPr>
          <w:p w14:paraId="408DCB3D" w14:textId="77777777" w:rsidR="00FF0AB2" w:rsidRDefault="000E6BF6">
            <w:r>
              <w:t>1050.0</w:t>
            </w:r>
          </w:p>
        </w:tc>
        <w:tc>
          <w:tcPr>
            <w:tcW w:w="1188" w:type="dxa"/>
            <w:vAlign w:val="center"/>
          </w:tcPr>
          <w:p w14:paraId="1ABAAE9E" w14:textId="77777777" w:rsidR="00FF0AB2" w:rsidRDefault="000E6BF6">
            <w:r>
              <w:t>0.0443</w:t>
            </w:r>
          </w:p>
        </w:tc>
        <w:tc>
          <w:tcPr>
            <w:tcW w:w="1516" w:type="dxa"/>
            <w:vAlign w:val="center"/>
          </w:tcPr>
          <w:p w14:paraId="06C99382" w14:textId="77777777" w:rsidR="00FF0AB2" w:rsidRDefault="000E6B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0AB2" w14:paraId="661F0EA8" w14:textId="77777777">
        <w:tc>
          <w:tcPr>
            <w:tcW w:w="2196" w:type="dxa"/>
            <w:shd w:val="clear" w:color="auto" w:fill="E6E6E6"/>
            <w:vAlign w:val="center"/>
          </w:tcPr>
          <w:p w14:paraId="0D3EC5AC" w14:textId="77777777" w:rsidR="00FF0AB2" w:rsidRDefault="000E6BF6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C3214DA" w14:textId="77777777" w:rsidR="00FF0AB2" w:rsidRDefault="000E6BF6">
            <w:r>
              <w:t>1.740</w:t>
            </w:r>
          </w:p>
        </w:tc>
        <w:tc>
          <w:tcPr>
            <w:tcW w:w="1030" w:type="dxa"/>
            <w:vAlign w:val="center"/>
          </w:tcPr>
          <w:p w14:paraId="6856BFF7" w14:textId="77777777" w:rsidR="00FF0AB2" w:rsidRDefault="000E6BF6">
            <w:r>
              <w:t>17.200</w:t>
            </w:r>
          </w:p>
        </w:tc>
        <w:tc>
          <w:tcPr>
            <w:tcW w:w="848" w:type="dxa"/>
            <w:vAlign w:val="center"/>
          </w:tcPr>
          <w:p w14:paraId="630F5F97" w14:textId="77777777" w:rsidR="00FF0AB2" w:rsidRDefault="000E6BF6">
            <w:r>
              <w:t>2500.0</w:t>
            </w:r>
          </w:p>
        </w:tc>
        <w:tc>
          <w:tcPr>
            <w:tcW w:w="1018" w:type="dxa"/>
            <w:vAlign w:val="center"/>
          </w:tcPr>
          <w:p w14:paraId="5FD2FD2B" w14:textId="77777777" w:rsidR="00FF0AB2" w:rsidRDefault="000E6BF6">
            <w:r>
              <w:t>920.0</w:t>
            </w:r>
          </w:p>
        </w:tc>
        <w:tc>
          <w:tcPr>
            <w:tcW w:w="1188" w:type="dxa"/>
            <w:vAlign w:val="center"/>
          </w:tcPr>
          <w:p w14:paraId="3C47483E" w14:textId="77777777" w:rsidR="00FF0AB2" w:rsidRDefault="000E6BF6">
            <w:r>
              <w:t>0.0158</w:t>
            </w:r>
          </w:p>
        </w:tc>
        <w:tc>
          <w:tcPr>
            <w:tcW w:w="1516" w:type="dxa"/>
            <w:vAlign w:val="center"/>
          </w:tcPr>
          <w:p w14:paraId="15AB4266" w14:textId="77777777" w:rsidR="00FF0AB2" w:rsidRDefault="000E6B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0AB2" w14:paraId="19A79ADC" w14:textId="77777777">
        <w:tc>
          <w:tcPr>
            <w:tcW w:w="2196" w:type="dxa"/>
            <w:shd w:val="clear" w:color="auto" w:fill="E6E6E6"/>
            <w:vAlign w:val="center"/>
          </w:tcPr>
          <w:p w14:paraId="5082276F" w14:textId="77777777" w:rsidR="00FF0AB2" w:rsidRDefault="000E6BF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C2FB673" w14:textId="77777777" w:rsidR="00FF0AB2" w:rsidRDefault="000E6BF6">
            <w:r>
              <w:t>1.510</w:t>
            </w:r>
          </w:p>
        </w:tc>
        <w:tc>
          <w:tcPr>
            <w:tcW w:w="1030" w:type="dxa"/>
            <w:vAlign w:val="center"/>
          </w:tcPr>
          <w:p w14:paraId="3D772D8C" w14:textId="77777777" w:rsidR="00FF0AB2" w:rsidRDefault="000E6BF6">
            <w:r>
              <w:t>15.360</w:t>
            </w:r>
          </w:p>
        </w:tc>
        <w:tc>
          <w:tcPr>
            <w:tcW w:w="848" w:type="dxa"/>
            <w:vAlign w:val="center"/>
          </w:tcPr>
          <w:p w14:paraId="201B308C" w14:textId="77777777" w:rsidR="00FF0AB2" w:rsidRDefault="000E6BF6">
            <w:r>
              <w:t>2300.0</w:t>
            </w:r>
          </w:p>
        </w:tc>
        <w:tc>
          <w:tcPr>
            <w:tcW w:w="1018" w:type="dxa"/>
            <w:vAlign w:val="center"/>
          </w:tcPr>
          <w:p w14:paraId="4E2238C9" w14:textId="77777777" w:rsidR="00FF0AB2" w:rsidRDefault="000E6BF6">
            <w:r>
              <w:t>920.0</w:t>
            </w:r>
          </w:p>
        </w:tc>
        <w:tc>
          <w:tcPr>
            <w:tcW w:w="1188" w:type="dxa"/>
            <w:vAlign w:val="center"/>
          </w:tcPr>
          <w:p w14:paraId="11E94D44" w14:textId="77777777" w:rsidR="00FF0AB2" w:rsidRDefault="000E6BF6">
            <w:r>
              <w:t>0.0173</w:t>
            </w:r>
          </w:p>
        </w:tc>
        <w:tc>
          <w:tcPr>
            <w:tcW w:w="1516" w:type="dxa"/>
            <w:vAlign w:val="center"/>
          </w:tcPr>
          <w:p w14:paraId="3E45DFCD" w14:textId="77777777" w:rsidR="00FF0AB2" w:rsidRDefault="000E6B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0AB2" w14:paraId="1A1598C7" w14:textId="77777777">
        <w:tc>
          <w:tcPr>
            <w:tcW w:w="2196" w:type="dxa"/>
            <w:shd w:val="clear" w:color="auto" w:fill="E6E6E6"/>
            <w:vAlign w:val="center"/>
          </w:tcPr>
          <w:p w14:paraId="4DECA62A" w14:textId="77777777" w:rsidR="00FF0AB2" w:rsidRDefault="000E6BF6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AAF7499" w14:textId="77777777" w:rsidR="00FF0AB2" w:rsidRDefault="000E6BF6">
            <w:r>
              <w:t>0.030</w:t>
            </w:r>
          </w:p>
        </w:tc>
        <w:tc>
          <w:tcPr>
            <w:tcW w:w="1030" w:type="dxa"/>
            <w:vAlign w:val="center"/>
          </w:tcPr>
          <w:p w14:paraId="0818D52C" w14:textId="77777777" w:rsidR="00FF0AB2" w:rsidRDefault="000E6BF6">
            <w:r>
              <w:t>0.340</w:t>
            </w:r>
          </w:p>
        </w:tc>
        <w:tc>
          <w:tcPr>
            <w:tcW w:w="848" w:type="dxa"/>
            <w:vAlign w:val="center"/>
          </w:tcPr>
          <w:p w14:paraId="3BB6A651" w14:textId="77777777" w:rsidR="00FF0AB2" w:rsidRDefault="000E6BF6">
            <w:r>
              <w:t>35.0</w:t>
            </w:r>
          </w:p>
        </w:tc>
        <w:tc>
          <w:tcPr>
            <w:tcW w:w="1018" w:type="dxa"/>
            <w:vAlign w:val="center"/>
          </w:tcPr>
          <w:p w14:paraId="69174724" w14:textId="77777777" w:rsidR="00FF0AB2" w:rsidRDefault="000E6BF6">
            <w:r>
              <w:t>1380.0</w:t>
            </w:r>
          </w:p>
        </w:tc>
        <w:tc>
          <w:tcPr>
            <w:tcW w:w="1188" w:type="dxa"/>
            <w:vAlign w:val="center"/>
          </w:tcPr>
          <w:p w14:paraId="3D11287D" w14:textId="77777777" w:rsidR="00FF0AB2" w:rsidRDefault="000E6BF6">
            <w:r>
              <w:t>0.0000</w:t>
            </w:r>
          </w:p>
        </w:tc>
        <w:tc>
          <w:tcPr>
            <w:tcW w:w="1516" w:type="dxa"/>
            <w:vAlign w:val="center"/>
          </w:tcPr>
          <w:p w14:paraId="564B1947" w14:textId="77777777" w:rsidR="00FF0AB2" w:rsidRDefault="000E6B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F0AB2" w14:paraId="6F6847E0" w14:textId="77777777">
        <w:tc>
          <w:tcPr>
            <w:tcW w:w="2196" w:type="dxa"/>
            <w:shd w:val="clear" w:color="auto" w:fill="E6E6E6"/>
            <w:vAlign w:val="center"/>
          </w:tcPr>
          <w:p w14:paraId="4992D7EB" w14:textId="77777777" w:rsidR="00FF0AB2" w:rsidRDefault="000E6BF6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172331B" w14:textId="77777777" w:rsidR="00FF0AB2" w:rsidRDefault="000E6BF6">
            <w:r>
              <w:t>0.180</w:t>
            </w:r>
          </w:p>
        </w:tc>
        <w:tc>
          <w:tcPr>
            <w:tcW w:w="1030" w:type="dxa"/>
            <w:vAlign w:val="center"/>
          </w:tcPr>
          <w:p w14:paraId="351F5964" w14:textId="77777777" w:rsidR="00FF0AB2" w:rsidRDefault="000E6BF6">
            <w:r>
              <w:t>3.100</w:t>
            </w:r>
          </w:p>
        </w:tc>
        <w:tc>
          <w:tcPr>
            <w:tcW w:w="848" w:type="dxa"/>
            <w:vAlign w:val="center"/>
          </w:tcPr>
          <w:p w14:paraId="0EB52F37" w14:textId="77777777" w:rsidR="00FF0AB2" w:rsidRDefault="000E6BF6">
            <w:r>
              <w:t>700.0</w:t>
            </w:r>
          </w:p>
        </w:tc>
        <w:tc>
          <w:tcPr>
            <w:tcW w:w="1018" w:type="dxa"/>
            <w:vAlign w:val="center"/>
          </w:tcPr>
          <w:p w14:paraId="57E11B4F" w14:textId="77777777" w:rsidR="00FF0AB2" w:rsidRDefault="000E6BF6">
            <w:r>
              <w:t>1050.0</w:t>
            </w:r>
          </w:p>
        </w:tc>
        <w:tc>
          <w:tcPr>
            <w:tcW w:w="1188" w:type="dxa"/>
            <w:vAlign w:val="center"/>
          </w:tcPr>
          <w:p w14:paraId="71E186BB" w14:textId="77777777" w:rsidR="00FF0AB2" w:rsidRDefault="000E6BF6">
            <w:r>
              <w:t>0.0998</w:t>
            </w:r>
          </w:p>
        </w:tc>
        <w:tc>
          <w:tcPr>
            <w:tcW w:w="1516" w:type="dxa"/>
            <w:vAlign w:val="center"/>
          </w:tcPr>
          <w:p w14:paraId="73FA9663" w14:textId="77777777" w:rsidR="00FF0AB2" w:rsidRDefault="000E6BF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F0AB2" w14:paraId="284031B4" w14:textId="77777777">
        <w:tc>
          <w:tcPr>
            <w:tcW w:w="2196" w:type="dxa"/>
            <w:shd w:val="clear" w:color="auto" w:fill="E6E6E6"/>
            <w:vAlign w:val="center"/>
          </w:tcPr>
          <w:p w14:paraId="0E9A5C95" w14:textId="77777777" w:rsidR="00FF0AB2" w:rsidRDefault="000E6BF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2DE6B83" w14:textId="77777777" w:rsidR="00FF0AB2" w:rsidRDefault="000E6BF6">
            <w:r>
              <w:t>0.750</w:t>
            </w:r>
          </w:p>
        </w:tc>
        <w:tc>
          <w:tcPr>
            <w:tcW w:w="1030" w:type="dxa"/>
            <w:vAlign w:val="center"/>
          </w:tcPr>
          <w:p w14:paraId="39CF60F3" w14:textId="77777777" w:rsidR="00FF0AB2" w:rsidRDefault="000E6BF6">
            <w:r>
              <w:t>7.490</w:t>
            </w:r>
          </w:p>
        </w:tc>
        <w:tc>
          <w:tcPr>
            <w:tcW w:w="848" w:type="dxa"/>
            <w:vAlign w:val="center"/>
          </w:tcPr>
          <w:p w14:paraId="63C71461" w14:textId="77777777" w:rsidR="00FF0AB2" w:rsidRDefault="000E6BF6">
            <w:r>
              <w:t>1450.0</w:t>
            </w:r>
          </w:p>
        </w:tc>
        <w:tc>
          <w:tcPr>
            <w:tcW w:w="1018" w:type="dxa"/>
            <w:vAlign w:val="center"/>
          </w:tcPr>
          <w:p w14:paraId="6765BFBA" w14:textId="77777777" w:rsidR="00FF0AB2" w:rsidRDefault="000E6BF6">
            <w:r>
              <w:t>709.4</w:t>
            </w:r>
          </w:p>
        </w:tc>
        <w:tc>
          <w:tcPr>
            <w:tcW w:w="1188" w:type="dxa"/>
            <w:vAlign w:val="center"/>
          </w:tcPr>
          <w:p w14:paraId="45793164" w14:textId="77777777" w:rsidR="00FF0AB2" w:rsidRDefault="000E6BF6">
            <w:r>
              <w:t>0.0000</w:t>
            </w:r>
          </w:p>
        </w:tc>
        <w:tc>
          <w:tcPr>
            <w:tcW w:w="1516" w:type="dxa"/>
            <w:vAlign w:val="center"/>
          </w:tcPr>
          <w:p w14:paraId="5568959B" w14:textId="77777777" w:rsidR="00FF0AB2" w:rsidRDefault="00FF0AB2">
            <w:pPr>
              <w:rPr>
                <w:sz w:val="18"/>
                <w:szCs w:val="18"/>
              </w:rPr>
            </w:pPr>
          </w:p>
        </w:tc>
      </w:tr>
    </w:tbl>
    <w:p w14:paraId="41BF8A6D" w14:textId="77777777" w:rsidR="00FF0AB2" w:rsidRDefault="000E6BF6">
      <w:pPr>
        <w:pStyle w:val="2"/>
        <w:widowControl w:val="0"/>
      </w:pPr>
      <w:bookmarkStart w:id="57" w:name="_Toc160310231"/>
      <w:r>
        <w:t>围护结构作法简要说明</w:t>
      </w:r>
      <w:bookmarkEnd w:id="57"/>
    </w:p>
    <w:p w14:paraId="6C2E4EBD" w14:textId="77777777" w:rsidR="00FF0AB2" w:rsidRDefault="000E6BF6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478F8C04" w14:textId="77777777" w:rsidR="00FF0AB2" w:rsidRDefault="000E6BF6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8FB49E5" w14:textId="77777777" w:rsidR="00FF0AB2" w:rsidRDefault="00FF0AB2">
      <w:pPr>
        <w:widowControl w:val="0"/>
        <w:jc w:val="both"/>
        <w:rPr>
          <w:color w:val="000000"/>
        </w:rPr>
      </w:pPr>
    </w:p>
    <w:p w14:paraId="0B4ECB3C" w14:textId="77777777" w:rsidR="00FF0AB2" w:rsidRDefault="000E6B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68D765A1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A62D178" w14:textId="77777777" w:rsidR="00FF0AB2" w:rsidRDefault="00FF0AB2">
      <w:pPr>
        <w:widowControl w:val="0"/>
        <w:jc w:val="both"/>
        <w:rPr>
          <w:color w:val="000000"/>
        </w:rPr>
      </w:pPr>
    </w:p>
    <w:p w14:paraId="2C0AA55D" w14:textId="77777777" w:rsidR="00FF0AB2" w:rsidRDefault="000E6B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2F76A02D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4EBAB72" w14:textId="77777777" w:rsidR="00FF0AB2" w:rsidRDefault="00FF0AB2">
      <w:pPr>
        <w:widowControl w:val="0"/>
        <w:jc w:val="both"/>
        <w:rPr>
          <w:color w:val="000000"/>
        </w:rPr>
      </w:pPr>
    </w:p>
    <w:p w14:paraId="101D3119" w14:textId="77777777" w:rsidR="00FF0AB2" w:rsidRDefault="000E6B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4AF14926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5.000W/m^2.K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25901212" w14:textId="77777777" w:rsidR="00FF0AB2" w:rsidRDefault="00FF0AB2">
      <w:pPr>
        <w:widowControl w:val="0"/>
        <w:jc w:val="both"/>
        <w:rPr>
          <w:color w:val="000000"/>
        </w:rPr>
      </w:pPr>
    </w:p>
    <w:p w14:paraId="2311F928" w14:textId="77777777" w:rsidR="00FF0AB2" w:rsidRDefault="000E6B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03904B5A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5.000W/m^2.K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51A76AAD" w14:textId="77777777" w:rsidR="00FF0AB2" w:rsidRDefault="00FF0AB2">
      <w:pPr>
        <w:widowControl w:val="0"/>
        <w:jc w:val="both"/>
        <w:rPr>
          <w:color w:val="000000"/>
        </w:rPr>
      </w:pPr>
    </w:p>
    <w:p w14:paraId="1EB4446B" w14:textId="77777777" w:rsidR="00FF0AB2" w:rsidRDefault="000E6BF6">
      <w:pPr>
        <w:pStyle w:val="1"/>
        <w:widowControl w:val="0"/>
        <w:jc w:val="both"/>
        <w:rPr>
          <w:color w:val="000000"/>
        </w:rPr>
      </w:pPr>
      <w:bookmarkStart w:id="58" w:name="_Toc160310232"/>
      <w:r>
        <w:rPr>
          <w:color w:val="000000"/>
        </w:rPr>
        <w:t>围护结构概况</w:t>
      </w:r>
      <w:bookmarkEnd w:id="58"/>
    </w:p>
    <w:p w14:paraId="04B180FC" w14:textId="77777777" w:rsidR="00FF0AB2" w:rsidRDefault="00FF0AB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14:paraId="2EF2825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ADFB4C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8E4B7B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52AAF33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7F9A47" w14:textId="77777777" w:rsidR="000E6BF6" w:rsidRDefault="000E6BF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E58A1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0.77(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3A559A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341D0A4" w14:textId="77777777" w:rsidR="000E6BF6" w:rsidRDefault="000E6BF6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DCB85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1.22(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61"/>
            <w:r>
              <w:rPr>
                <w:rFonts w:hint="eastAsia"/>
                <w:bCs/>
                <w:szCs w:val="21"/>
              </w:rPr>
              <w:t>(D:</w:t>
            </w:r>
            <w:bookmarkStart w:id="62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6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9FE439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6E20B6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0E997F1" w14:textId="77777777" w:rsidR="000E6BF6" w:rsidRDefault="000E6BF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6F0BB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bookmarkStart w:id="63" w:name="天窗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5A1400" w14:paraId="553A508B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75172F" w14:textId="77777777" w:rsidR="000E6BF6" w:rsidRDefault="000E6BF6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07399E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bookmarkStart w:id="64" w:name="天窗SHGC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5A1400" w14:paraId="7F6FF7B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30BEC9" w14:textId="77777777" w:rsidR="000E6BF6" w:rsidRDefault="000E6BF6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13FA24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bookmarkStart w:id="65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65"/>
          </w:p>
        </w:tc>
      </w:tr>
      <w:tr w:rsidR="005A1400" w14:paraId="2561AFB4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800480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95946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22A3CE" w14:textId="77777777" w:rsidR="000E6BF6" w:rsidRDefault="000E6BF6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F2D35B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A30268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BA03108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85C19F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4C7FD2A5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9E560C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7D30A" w14:textId="77777777" w:rsidR="000E6BF6" w:rsidRDefault="000E6BF6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4807D1" w14:textId="77777777" w:rsidR="000E6BF6" w:rsidRDefault="000E6BF6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60A6F5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F1CA2A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579D6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231E5AD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C0DDDB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0BF333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7DC0CB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5A20B6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5AE6B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2149F1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7E64A00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8F13F0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CBC60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36EB7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4B3308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F17780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228D0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0A9970B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55D4559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A68BC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D0C272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C07A90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B2AB669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A4BAA7" w14:textId="77777777" w:rsidR="000E6BF6" w:rsidRDefault="000E6BF6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3B85BA01" w14:textId="77777777" w:rsidR="00FF0AB2" w:rsidRDefault="00FF0AB2">
      <w:pPr>
        <w:widowControl w:val="0"/>
        <w:jc w:val="both"/>
        <w:rPr>
          <w:color w:val="000000"/>
        </w:rPr>
      </w:pPr>
    </w:p>
    <w:p w14:paraId="143D8192" w14:textId="77777777" w:rsidR="00FF0AB2" w:rsidRDefault="000E6BF6">
      <w:pPr>
        <w:pStyle w:val="1"/>
        <w:widowControl w:val="0"/>
        <w:jc w:val="both"/>
        <w:rPr>
          <w:color w:val="000000"/>
        </w:rPr>
      </w:pPr>
      <w:bookmarkStart w:id="67" w:name="_Toc160310233"/>
      <w:r>
        <w:rPr>
          <w:color w:val="000000"/>
        </w:rPr>
        <w:t>设计建筑</w:t>
      </w:r>
      <w:bookmarkEnd w:id="67"/>
    </w:p>
    <w:p w14:paraId="16A08347" w14:textId="77777777" w:rsidR="00FF0AB2" w:rsidRDefault="000E6BF6">
      <w:pPr>
        <w:pStyle w:val="2"/>
        <w:widowControl w:val="0"/>
      </w:pPr>
      <w:bookmarkStart w:id="68" w:name="_Toc160310234"/>
      <w:r>
        <w:t>房间类型</w:t>
      </w:r>
      <w:bookmarkEnd w:id="68"/>
    </w:p>
    <w:p w14:paraId="26D8E7FA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69" w:name="_Toc160310235"/>
      <w:r>
        <w:rPr>
          <w:color w:val="000000"/>
        </w:rPr>
        <w:t>房间表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F0AB2" w14:paraId="7D1B8C6E" w14:textId="77777777">
        <w:tc>
          <w:tcPr>
            <w:tcW w:w="1567" w:type="dxa"/>
            <w:shd w:val="clear" w:color="auto" w:fill="E6E6E6"/>
            <w:vAlign w:val="center"/>
          </w:tcPr>
          <w:p w14:paraId="6A482999" w14:textId="77777777" w:rsidR="00FF0AB2" w:rsidRDefault="000E6BF6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D70D33B" w14:textId="77777777" w:rsidR="00FF0AB2" w:rsidRDefault="000E6BF6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C6479EB" w14:textId="77777777" w:rsidR="00FF0AB2" w:rsidRDefault="000E6BF6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A5ED09" w14:textId="77777777" w:rsidR="00FF0AB2" w:rsidRDefault="000E6BF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8342BE" w14:textId="77777777" w:rsidR="00FF0AB2" w:rsidRDefault="000E6BF6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A45003" w14:textId="77777777" w:rsidR="00FF0AB2" w:rsidRDefault="000E6BF6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9E4687" w14:textId="77777777" w:rsidR="00FF0AB2" w:rsidRDefault="000E6BF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046ECE" w14:textId="77777777" w:rsidR="00FF0AB2" w:rsidRDefault="000E6BF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F0AB2" w14:paraId="727E68B2" w14:textId="77777777">
        <w:tc>
          <w:tcPr>
            <w:tcW w:w="1567" w:type="dxa"/>
            <w:shd w:val="clear" w:color="auto" w:fill="E6E6E6"/>
            <w:vAlign w:val="center"/>
          </w:tcPr>
          <w:p w14:paraId="24E74FA0" w14:textId="77777777" w:rsidR="00FF0AB2" w:rsidRDefault="000E6BF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8E663BF" w14:textId="77777777" w:rsidR="00FF0AB2" w:rsidRDefault="000E6BF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8D8030" w14:textId="77777777" w:rsidR="00FF0AB2" w:rsidRDefault="000E6BF6">
            <w:pPr>
              <w:jc w:val="center"/>
            </w:pPr>
            <w:r>
              <w:t>27</w:t>
            </w:r>
          </w:p>
        </w:tc>
        <w:tc>
          <w:tcPr>
            <w:tcW w:w="1273" w:type="dxa"/>
            <w:vAlign w:val="center"/>
          </w:tcPr>
          <w:p w14:paraId="647B7732" w14:textId="77777777" w:rsidR="00FF0AB2" w:rsidRDefault="000E6BF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98971F" w14:textId="77777777" w:rsidR="00FF0AB2" w:rsidRDefault="000E6BF6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EA77EC" w14:textId="77777777" w:rsidR="00FF0AB2" w:rsidRDefault="000E6BF6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0775B8" w14:textId="77777777" w:rsidR="00FF0AB2" w:rsidRDefault="000E6BF6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3BFDA5" w14:textId="77777777" w:rsidR="00FF0AB2" w:rsidRDefault="000E6BF6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</w:tbl>
    <w:p w14:paraId="768378FC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70" w:name="_Toc160310236"/>
      <w:r>
        <w:rPr>
          <w:color w:val="000000"/>
        </w:rPr>
        <w:t>作息时间表</w:t>
      </w:r>
      <w:bookmarkEnd w:id="70"/>
    </w:p>
    <w:p w14:paraId="2CC5535C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91BB4FC" w14:textId="77777777" w:rsidR="00FF0AB2" w:rsidRDefault="000E6BF6">
      <w:pPr>
        <w:pStyle w:val="2"/>
        <w:widowControl w:val="0"/>
      </w:pPr>
      <w:bookmarkStart w:id="71" w:name="_Toc160310237"/>
      <w:r>
        <w:t>系统类型</w:t>
      </w:r>
      <w:bookmarkEnd w:id="71"/>
    </w:p>
    <w:p w14:paraId="26FAE2BE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72" w:name="_Toc160310238"/>
      <w:r>
        <w:rPr>
          <w:color w:val="000000"/>
        </w:rPr>
        <w:t>系统分区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F0AB2" w14:paraId="1D29CE7F" w14:textId="77777777">
        <w:tc>
          <w:tcPr>
            <w:tcW w:w="1131" w:type="dxa"/>
            <w:shd w:val="clear" w:color="auto" w:fill="E6E6E6"/>
            <w:vAlign w:val="center"/>
          </w:tcPr>
          <w:p w14:paraId="01D95989" w14:textId="77777777" w:rsidR="00FF0AB2" w:rsidRDefault="000E6BF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A4C8D54" w14:textId="77777777" w:rsidR="00FF0AB2" w:rsidRDefault="000E6BF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D6779B" w14:textId="77777777" w:rsidR="00FF0AB2" w:rsidRDefault="000E6BF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B74698" w14:textId="77777777" w:rsidR="00FF0AB2" w:rsidRDefault="000E6BF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51C2935" w14:textId="77777777" w:rsidR="00FF0AB2" w:rsidRDefault="000E6B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465B6FD" w14:textId="77777777" w:rsidR="00FF0AB2" w:rsidRDefault="000E6BF6">
            <w:pPr>
              <w:jc w:val="center"/>
            </w:pPr>
            <w:r>
              <w:t>包含的房间</w:t>
            </w:r>
          </w:p>
        </w:tc>
      </w:tr>
      <w:tr w:rsidR="00FF0AB2" w14:paraId="704D58EA" w14:textId="77777777">
        <w:tc>
          <w:tcPr>
            <w:tcW w:w="1131" w:type="dxa"/>
            <w:vAlign w:val="center"/>
          </w:tcPr>
          <w:p w14:paraId="67E395A8" w14:textId="77777777" w:rsidR="00FF0AB2" w:rsidRDefault="000E6BF6">
            <w:r>
              <w:t>默认</w:t>
            </w:r>
          </w:p>
        </w:tc>
        <w:tc>
          <w:tcPr>
            <w:tcW w:w="1924" w:type="dxa"/>
            <w:vAlign w:val="center"/>
          </w:tcPr>
          <w:p w14:paraId="20F13EBA" w14:textId="77777777" w:rsidR="00FF0AB2" w:rsidRDefault="000E6BF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200203D" w14:textId="77777777" w:rsidR="00FF0AB2" w:rsidRDefault="000E6BF6">
            <w:r>
              <w:t>－</w:t>
            </w:r>
          </w:p>
        </w:tc>
        <w:tc>
          <w:tcPr>
            <w:tcW w:w="848" w:type="dxa"/>
            <w:vAlign w:val="center"/>
          </w:tcPr>
          <w:p w14:paraId="39E1A69E" w14:textId="77777777" w:rsidR="00FF0AB2" w:rsidRDefault="000E6BF6">
            <w:r>
              <w:t>－</w:t>
            </w:r>
          </w:p>
        </w:tc>
        <w:tc>
          <w:tcPr>
            <w:tcW w:w="905" w:type="dxa"/>
            <w:vAlign w:val="center"/>
          </w:tcPr>
          <w:p w14:paraId="20C1C8CD" w14:textId="77777777" w:rsidR="00FF0AB2" w:rsidRDefault="000E6BF6">
            <w:r>
              <w:t>795.16</w:t>
            </w:r>
          </w:p>
        </w:tc>
        <w:tc>
          <w:tcPr>
            <w:tcW w:w="3673" w:type="dxa"/>
            <w:vAlign w:val="center"/>
          </w:tcPr>
          <w:p w14:paraId="45412C4D" w14:textId="77777777" w:rsidR="00FF0AB2" w:rsidRDefault="000E6BF6">
            <w:r>
              <w:t>所有房间</w:t>
            </w:r>
          </w:p>
        </w:tc>
      </w:tr>
    </w:tbl>
    <w:p w14:paraId="62590C21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73" w:name="_Toc160310239"/>
      <w:r>
        <w:rPr>
          <w:color w:val="000000"/>
        </w:rPr>
        <w:lastRenderedPageBreak/>
        <w:t>热回收参数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F0AB2" w14:paraId="5A170416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D334966" w14:textId="77777777" w:rsidR="00FF0AB2" w:rsidRDefault="000E6BF6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39387C1" w14:textId="77777777" w:rsidR="00FF0AB2" w:rsidRDefault="000E6BF6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DCBA558" w14:textId="77777777" w:rsidR="00FF0AB2" w:rsidRDefault="000E6BF6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892FD95" w14:textId="77777777" w:rsidR="00FF0AB2" w:rsidRDefault="000E6BF6">
            <w:pPr>
              <w:jc w:val="center"/>
            </w:pPr>
            <w:r>
              <w:t>供暖</w:t>
            </w:r>
          </w:p>
        </w:tc>
      </w:tr>
      <w:tr w:rsidR="00FF0AB2" w14:paraId="1CC3C905" w14:textId="77777777">
        <w:tc>
          <w:tcPr>
            <w:tcW w:w="1131" w:type="dxa"/>
            <w:vMerge/>
            <w:vAlign w:val="center"/>
          </w:tcPr>
          <w:p w14:paraId="40049A5B" w14:textId="77777777" w:rsidR="00FF0AB2" w:rsidRDefault="00FF0AB2"/>
        </w:tc>
        <w:tc>
          <w:tcPr>
            <w:tcW w:w="1262" w:type="dxa"/>
            <w:vMerge/>
            <w:vAlign w:val="center"/>
          </w:tcPr>
          <w:p w14:paraId="0BA27126" w14:textId="77777777" w:rsidR="00FF0AB2" w:rsidRDefault="00FF0AB2"/>
        </w:tc>
        <w:tc>
          <w:tcPr>
            <w:tcW w:w="1731" w:type="dxa"/>
            <w:vAlign w:val="center"/>
          </w:tcPr>
          <w:p w14:paraId="71DB7B58" w14:textId="77777777" w:rsidR="00FF0AB2" w:rsidRDefault="000E6BF6">
            <w:r>
              <w:t>回收效率</w:t>
            </w:r>
          </w:p>
        </w:tc>
        <w:tc>
          <w:tcPr>
            <w:tcW w:w="1731" w:type="dxa"/>
            <w:vAlign w:val="center"/>
          </w:tcPr>
          <w:p w14:paraId="0C17D62F" w14:textId="77777777" w:rsidR="00FF0AB2" w:rsidRDefault="000E6BF6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9807C41" w14:textId="77777777" w:rsidR="00FF0AB2" w:rsidRDefault="000E6BF6">
            <w:r>
              <w:t>回收效率</w:t>
            </w:r>
          </w:p>
        </w:tc>
        <w:tc>
          <w:tcPr>
            <w:tcW w:w="1731" w:type="dxa"/>
            <w:vAlign w:val="center"/>
          </w:tcPr>
          <w:p w14:paraId="212B7F6A" w14:textId="77777777" w:rsidR="00FF0AB2" w:rsidRDefault="000E6BF6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F0AB2" w14:paraId="352EABB3" w14:textId="77777777">
        <w:tc>
          <w:tcPr>
            <w:tcW w:w="1131" w:type="dxa"/>
            <w:vAlign w:val="center"/>
          </w:tcPr>
          <w:p w14:paraId="1E03918C" w14:textId="77777777" w:rsidR="00FF0AB2" w:rsidRDefault="000E6BF6">
            <w:r>
              <w:t>默认</w:t>
            </w:r>
          </w:p>
        </w:tc>
        <w:tc>
          <w:tcPr>
            <w:tcW w:w="1262" w:type="dxa"/>
            <w:vAlign w:val="center"/>
          </w:tcPr>
          <w:p w14:paraId="09F35B57" w14:textId="77777777" w:rsidR="00FF0AB2" w:rsidRDefault="000E6BF6">
            <w:r>
              <w:t>全热回收</w:t>
            </w:r>
          </w:p>
        </w:tc>
        <w:tc>
          <w:tcPr>
            <w:tcW w:w="1731" w:type="dxa"/>
            <w:vAlign w:val="center"/>
          </w:tcPr>
          <w:p w14:paraId="5803C3EA" w14:textId="77777777" w:rsidR="00FF0AB2" w:rsidRDefault="000E6BF6">
            <w:r>
              <w:t>0.50</w:t>
            </w:r>
          </w:p>
        </w:tc>
        <w:tc>
          <w:tcPr>
            <w:tcW w:w="1731" w:type="dxa"/>
            <w:vAlign w:val="center"/>
          </w:tcPr>
          <w:p w14:paraId="237FC166" w14:textId="77777777" w:rsidR="00FF0AB2" w:rsidRDefault="000E6BF6">
            <w:r>
              <w:t>5kj/kg</w:t>
            </w:r>
          </w:p>
        </w:tc>
        <w:tc>
          <w:tcPr>
            <w:tcW w:w="1731" w:type="dxa"/>
            <w:vAlign w:val="center"/>
          </w:tcPr>
          <w:p w14:paraId="772B3447" w14:textId="77777777" w:rsidR="00FF0AB2" w:rsidRDefault="000E6BF6">
            <w:r>
              <w:t>0.55</w:t>
            </w:r>
          </w:p>
        </w:tc>
        <w:tc>
          <w:tcPr>
            <w:tcW w:w="1731" w:type="dxa"/>
            <w:vAlign w:val="center"/>
          </w:tcPr>
          <w:p w14:paraId="4F8179E8" w14:textId="77777777" w:rsidR="00FF0AB2" w:rsidRDefault="000E6BF6">
            <w:r>
              <w:t>5(kJ/kg)</w:t>
            </w:r>
          </w:p>
        </w:tc>
      </w:tr>
    </w:tbl>
    <w:p w14:paraId="5A7DB383" w14:textId="77777777" w:rsidR="00FF0AB2" w:rsidRDefault="000E6BF6">
      <w:pPr>
        <w:pStyle w:val="2"/>
        <w:widowControl w:val="0"/>
      </w:pPr>
      <w:bookmarkStart w:id="74" w:name="_Toc160310240"/>
      <w:r>
        <w:t>制冷系统</w:t>
      </w:r>
      <w:bookmarkEnd w:id="74"/>
    </w:p>
    <w:p w14:paraId="235C9F5A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75" w:name="_Toc160310241"/>
      <w:r>
        <w:rPr>
          <w:color w:val="000000"/>
        </w:rPr>
        <w:t>冷水机组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F0AB2" w14:paraId="3DAFF8A3" w14:textId="77777777">
        <w:tc>
          <w:tcPr>
            <w:tcW w:w="1697" w:type="dxa"/>
            <w:shd w:val="clear" w:color="auto" w:fill="E6E6E6"/>
            <w:vAlign w:val="center"/>
          </w:tcPr>
          <w:p w14:paraId="335A15B7" w14:textId="77777777" w:rsidR="00FF0AB2" w:rsidRDefault="000E6BF6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1FFD50A" w14:textId="77777777" w:rsidR="00FF0AB2" w:rsidRDefault="000E6BF6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E9CA604" w14:textId="77777777" w:rsidR="00FF0AB2" w:rsidRDefault="000E6BF6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99C8F0" w14:textId="77777777" w:rsidR="00FF0AB2" w:rsidRDefault="000E6BF6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8BE5ECD" w14:textId="77777777" w:rsidR="00FF0AB2" w:rsidRDefault="000E6BF6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A47C07B" w14:textId="77777777" w:rsidR="00FF0AB2" w:rsidRDefault="000E6BF6">
            <w:pPr>
              <w:jc w:val="center"/>
            </w:pPr>
            <w:r>
              <w:t>台数</w:t>
            </w:r>
          </w:p>
        </w:tc>
      </w:tr>
      <w:tr w:rsidR="00FF0AB2" w14:paraId="4C0706B3" w14:textId="77777777">
        <w:tc>
          <w:tcPr>
            <w:tcW w:w="1697" w:type="dxa"/>
            <w:vAlign w:val="center"/>
          </w:tcPr>
          <w:p w14:paraId="22E269C5" w14:textId="77777777" w:rsidR="00FF0AB2" w:rsidRDefault="000E6BF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63007B43" w14:textId="77777777" w:rsidR="00FF0AB2" w:rsidRDefault="000E6BF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485AB3C" w14:textId="77777777" w:rsidR="00FF0AB2" w:rsidRDefault="000E6BF6">
            <w:r>
              <w:t>10</w:t>
            </w:r>
          </w:p>
        </w:tc>
        <w:tc>
          <w:tcPr>
            <w:tcW w:w="1273" w:type="dxa"/>
            <w:vAlign w:val="center"/>
          </w:tcPr>
          <w:p w14:paraId="3706D3DF" w14:textId="77777777" w:rsidR="00FF0AB2" w:rsidRDefault="000E6BF6">
            <w:r>
              <w:t>500</w:t>
            </w:r>
          </w:p>
        </w:tc>
        <w:tc>
          <w:tcPr>
            <w:tcW w:w="1630" w:type="dxa"/>
            <w:vAlign w:val="center"/>
          </w:tcPr>
          <w:p w14:paraId="1BFAD8E5" w14:textId="77777777" w:rsidR="00FF0AB2" w:rsidRDefault="000E6BF6">
            <w:r>
              <w:t>50.00</w:t>
            </w:r>
          </w:p>
        </w:tc>
        <w:tc>
          <w:tcPr>
            <w:tcW w:w="628" w:type="dxa"/>
            <w:vAlign w:val="center"/>
          </w:tcPr>
          <w:p w14:paraId="015F9C97" w14:textId="77777777" w:rsidR="00FF0AB2" w:rsidRDefault="000E6BF6">
            <w:r>
              <w:t>6</w:t>
            </w:r>
          </w:p>
        </w:tc>
      </w:tr>
    </w:tbl>
    <w:p w14:paraId="4498E38F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76" w:name="_Toc160310242"/>
      <w:r>
        <w:rPr>
          <w:color w:val="000000"/>
        </w:rPr>
        <w:t>水泵系统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F0AB2" w14:paraId="3585D654" w14:textId="77777777">
        <w:tc>
          <w:tcPr>
            <w:tcW w:w="2677" w:type="dxa"/>
            <w:shd w:val="clear" w:color="auto" w:fill="E6E6E6"/>
            <w:vAlign w:val="center"/>
          </w:tcPr>
          <w:p w14:paraId="385EC4C9" w14:textId="77777777" w:rsidR="00FF0AB2" w:rsidRDefault="000E6BF6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6B012B6" w14:textId="77777777" w:rsidR="00FF0AB2" w:rsidRDefault="000E6BF6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CA92BA" w14:textId="77777777" w:rsidR="00FF0AB2" w:rsidRDefault="000E6BF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56BD5C5" w14:textId="77777777" w:rsidR="00FF0AB2" w:rsidRDefault="000E6BF6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F4A523" w14:textId="77777777" w:rsidR="00FF0AB2" w:rsidRDefault="000E6BF6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86FD687" w14:textId="77777777" w:rsidR="00FF0AB2" w:rsidRDefault="000E6BF6">
            <w:pPr>
              <w:jc w:val="center"/>
            </w:pPr>
            <w:r>
              <w:t>台数</w:t>
            </w:r>
          </w:p>
        </w:tc>
      </w:tr>
      <w:tr w:rsidR="00FF0AB2" w14:paraId="1815B44D" w14:textId="77777777">
        <w:tc>
          <w:tcPr>
            <w:tcW w:w="2677" w:type="dxa"/>
            <w:vAlign w:val="center"/>
          </w:tcPr>
          <w:p w14:paraId="6A7C33D2" w14:textId="77777777" w:rsidR="00FF0AB2" w:rsidRDefault="000E6BF6">
            <w:r>
              <w:t>冷却水泵</w:t>
            </w:r>
          </w:p>
        </w:tc>
        <w:tc>
          <w:tcPr>
            <w:tcW w:w="1267" w:type="dxa"/>
            <w:vAlign w:val="center"/>
          </w:tcPr>
          <w:p w14:paraId="39DD014A" w14:textId="77777777" w:rsidR="00FF0AB2" w:rsidRDefault="000E6BF6">
            <w:r>
              <w:t>320</w:t>
            </w:r>
          </w:p>
        </w:tc>
        <w:tc>
          <w:tcPr>
            <w:tcW w:w="990" w:type="dxa"/>
            <w:vAlign w:val="center"/>
          </w:tcPr>
          <w:p w14:paraId="6E875357" w14:textId="77777777" w:rsidR="00FF0AB2" w:rsidRDefault="000E6BF6">
            <w:r>
              <w:t>1</w:t>
            </w:r>
          </w:p>
        </w:tc>
        <w:tc>
          <w:tcPr>
            <w:tcW w:w="2122" w:type="dxa"/>
            <w:vAlign w:val="center"/>
          </w:tcPr>
          <w:p w14:paraId="58951A2E" w14:textId="77777777" w:rsidR="00FF0AB2" w:rsidRDefault="000E6BF6">
            <w:r>
              <w:t>100</w:t>
            </w:r>
          </w:p>
        </w:tc>
        <w:tc>
          <w:tcPr>
            <w:tcW w:w="1556" w:type="dxa"/>
            <w:vAlign w:val="center"/>
          </w:tcPr>
          <w:p w14:paraId="6B1A2E00" w14:textId="77777777" w:rsidR="00FF0AB2" w:rsidRDefault="000E6BF6">
            <w:r>
              <w:t>1.0</w:t>
            </w:r>
          </w:p>
        </w:tc>
        <w:tc>
          <w:tcPr>
            <w:tcW w:w="701" w:type="dxa"/>
            <w:vAlign w:val="center"/>
          </w:tcPr>
          <w:p w14:paraId="6663A74A" w14:textId="77777777" w:rsidR="00FF0AB2" w:rsidRDefault="000E6BF6">
            <w:r>
              <w:t>6</w:t>
            </w:r>
          </w:p>
        </w:tc>
      </w:tr>
      <w:tr w:rsidR="00FF0AB2" w14:paraId="16A00341" w14:textId="77777777">
        <w:tc>
          <w:tcPr>
            <w:tcW w:w="2677" w:type="dxa"/>
            <w:vAlign w:val="center"/>
          </w:tcPr>
          <w:p w14:paraId="13B2AF77" w14:textId="77777777" w:rsidR="00FF0AB2" w:rsidRDefault="000E6BF6">
            <w:r>
              <w:t>冷冻水泵</w:t>
            </w:r>
          </w:p>
        </w:tc>
        <w:tc>
          <w:tcPr>
            <w:tcW w:w="1267" w:type="dxa"/>
            <w:vAlign w:val="center"/>
          </w:tcPr>
          <w:p w14:paraId="49021244" w14:textId="77777777" w:rsidR="00FF0AB2" w:rsidRDefault="000E6BF6">
            <w:r>
              <w:t>320</w:t>
            </w:r>
          </w:p>
        </w:tc>
        <w:tc>
          <w:tcPr>
            <w:tcW w:w="990" w:type="dxa"/>
            <w:vAlign w:val="center"/>
          </w:tcPr>
          <w:p w14:paraId="6F8390B8" w14:textId="77777777" w:rsidR="00FF0AB2" w:rsidRDefault="000E6BF6">
            <w:r>
              <w:t>1</w:t>
            </w:r>
          </w:p>
        </w:tc>
        <w:tc>
          <w:tcPr>
            <w:tcW w:w="2122" w:type="dxa"/>
            <w:vAlign w:val="center"/>
          </w:tcPr>
          <w:p w14:paraId="2553D0C4" w14:textId="77777777" w:rsidR="00FF0AB2" w:rsidRDefault="000E6BF6">
            <w:r>
              <w:t>100</w:t>
            </w:r>
          </w:p>
        </w:tc>
        <w:tc>
          <w:tcPr>
            <w:tcW w:w="1556" w:type="dxa"/>
            <w:vAlign w:val="center"/>
          </w:tcPr>
          <w:p w14:paraId="1B7CB4AA" w14:textId="77777777" w:rsidR="00FF0AB2" w:rsidRDefault="000E6BF6">
            <w:r>
              <w:t>1.0</w:t>
            </w:r>
          </w:p>
        </w:tc>
        <w:tc>
          <w:tcPr>
            <w:tcW w:w="701" w:type="dxa"/>
            <w:vAlign w:val="center"/>
          </w:tcPr>
          <w:p w14:paraId="1A2B9FD9" w14:textId="77777777" w:rsidR="00FF0AB2" w:rsidRDefault="000E6BF6">
            <w:r>
              <w:t>6</w:t>
            </w:r>
          </w:p>
        </w:tc>
      </w:tr>
    </w:tbl>
    <w:p w14:paraId="13A989AA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77" w:name="_Toc160310243"/>
      <w:r>
        <w:rPr>
          <w:color w:val="000000"/>
        </w:rPr>
        <w:t>运行工况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F0AB2" w14:paraId="75BB7402" w14:textId="77777777">
        <w:tc>
          <w:tcPr>
            <w:tcW w:w="1115" w:type="dxa"/>
            <w:shd w:val="clear" w:color="auto" w:fill="E6E6E6"/>
            <w:vAlign w:val="center"/>
          </w:tcPr>
          <w:p w14:paraId="6A13094F" w14:textId="77777777" w:rsidR="00FF0AB2" w:rsidRDefault="000E6BF6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5911A2" w14:textId="77777777" w:rsidR="00FF0AB2" w:rsidRDefault="000E6BF6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06704F" w14:textId="77777777" w:rsidR="00FF0AB2" w:rsidRDefault="000E6BF6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0F554D" w14:textId="77777777" w:rsidR="00FF0AB2" w:rsidRDefault="000E6BF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483334" w14:textId="77777777" w:rsidR="00FF0AB2" w:rsidRDefault="000E6BF6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E12FA0" w14:textId="77777777" w:rsidR="00FF0AB2" w:rsidRDefault="000E6BF6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ECEFE2" w14:textId="77777777" w:rsidR="00FF0AB2" w:rsidRDefault="000E6BF6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F0AB2" w14:paraId="13F6CFDC" w14:textId="77777777">
        <w:tc>
          <w:tcPr>
            <w:tcW w:w="1115" w:type="dxa"/>
            <w:shd w:val="clear" w:color="auto" w:fill="E6E6E6"/>
            <w:vAlign w:val="center"/>
          </w:tcPr>
          <w:p w14:paraId="335E78CC" w14:textId="77777777" w:rsidR="00FF0AB2" w:rsidRDefault="000E6BF6">
            <w:r>
              <w:t>25</w:t>
            </w:r>
          </w:p>
        </w:tc>
        <w:tc>
          <w:tcPr>
            <w:tcW w:w="1273" w:type="dxa"/>
            <w:vAlign w:val="center"/>
          </w:tcPr>
          <w:p w14:paraId="4A4CFE8E" w14:textId="77777777" w:rsidR="00FF0AB2" w:rsidRDefault="000E6BF6">
            <w:r>
              <w:t>750</w:t>
            </w:r>
          </w:p>
        </w:tc>
        <w:tc>
          <w:tcPr>
            <w:tcW w:w="1273" w:type="dxa"/>
            <w:vAlign w:val="center"/>
          </w:tcPr>
          <w:p w14:paraId="06CE5C44" w14:textId="77777777" w:rsidR="00FF0AB2" w:rsidRDefault="000E6BF6">
            <w:r>
              <w:t>30</w:t>
            </w:r>
          </w:p>
        </w:tc>
        <w:tc>
          <w:tcPr>
            <w:tcW w:w="1273" w:type="dxa"/>
            <w:vAlign w:val="center"/>
          </w:tcPr>
          <w:p w14:paraId="35B6458A" w14:textId="77777777" w:rsidR="00FF0AB2" w:rsidRDefault="000E6BF6">
            <w:r>
              <w:t>25.00</w:t>
            </w:r>
          </w:p>
        </w:tc>
        <w:tc>
          <w:tcPr>
            <w:tcW w:w="1556" w:type="dxa"/>
            <w:vAlign w:val="center"/>
          </w:tcPr>
          <w:p w14:paraId="2C9698C0" w14:textId="77777777" w:rsidR="00FF0AB2" w:rsidRDefault="000E6BF6">
            <w:r>
              <w:t>1</w:t>
            </w:r>
          </w:p>
        </w:tc>
        <w:tc>
          <w:tcPr>
            <w:tcW w:w="1556" w:type="dxa"/>
            <w:vAlign w:val="center"/>
          </w:tcPr>
          <w:p w14:paraId="286EBA85" w14:textId="77777777" w:rsidR="00FF0AB2" w:rsidRDefault="000E6BF6">
            <w:r>
              <w:t>1</w:t>
            </w:r>
          </w:p>
        </w:tc>
        <w:tc>
          <w:tcPr>
            <w:tcW w:w="1273" w:type="dxa"/>
            <w:vAlign w:val="center"/>
          </w:tcPr>
          <w:p w14:paraId="3AF63FB5" w14:textId="77777777" w:rsidR="00FF0AB2" w:rsidRDefault="000E6BF6">
            <w:r>
              <w:t>0</w:t>
            </w:r>
          </w:p>
        </w:tc>
      </w:tr>
      <w:tr w:rsidR="00FF0AB2" w14:paraId="683FD32F" w14:textId="77777777">
        <w:tc>
          <w:tcPr>
            <w:tcW w:w="1115" w:type="dxa"/>
            <w:shd w:val="clear" w:color="auto" w:fill="E6E6E6"/>
            <w:vAlign w:val="center"/>
          </w:tcPr>
          <w:p w14:paraId="7E90DADF" w14:textId="77777777" w:rsidR="00FF0AB2" w:rsidRDefault="000E6BF6">
            <w:r>
              <w:t>50</w:t>
            </w:r>
          </w:p>
        </w:tc>
        <w:tc>
          <w:tcPr>
            <w:tcW w:w="1273" w:type="dxa"/>
            <w:vAlign w:val="center"/>
          </w:tcPr>
          <w:p w14:paraId="1629A6CF" w14:textId="77777777" w:rsidR="00FF0AB2" w:rsidRDefault="000E6BF6">
            <w:r>
              <w:t>1500</w:t>
            </w:r>
          </w:p>
        </w:tc>
        <w:tc>
          <w:tcPr>
            <w:tcW w:w="1273" w:type="dxa"/>
            <w:vAlign w:val="center"/>
          </w:tcPr>
          <w:p w14:paraId="56F1082C" w14:textId="77777777" w:rsidR="00FF0AB2" w:rsidRDefault="000E6BF6">
            <w:r>
              <w:t>55</w:t>
            </w:r>
          </w:p>
        </w:tc>
        <w:tc>
          <w:tcPr>
            <w:tcW w:w="1273" w:type="dxa"/>
            <w:vAlign w:val="center"/>
          </w:tcPr>
          <w:p w14:paraId="77D369EE" w14:textId="77777777" w:rsidR="00FF0AB2" w:rsidRDefault="000E6BF6">
            <w:r>
              <w:t>27.27</w:t>
            </w:r>
          </w:p>
        </w:tc>
        <w:tc>
          <w:tcPr>
            <w:tcW w:w="1556" w:type="dxa"/>
            <w:vAlign w:val="center"/>
          </w:tcPr>
          <w:p w14:paraId="0493C986" w14:textId="77777777" w:rsidR="00FF0AB2" w:rsidRDefault="000E6BF6">
            <w:r>
              <w:t>1</w:t>
            </w:r>
          </w:p>
        </w:tc>
        <w:tc>
          <w:tcPr>
            <w:tcW w:w="1556" w:type="dxa"/>
            <w:vAlign w:val="center"/>
          </w:tcPr>
          <w:p w14:paraId="34A6C91C" w14:textId="77777777" w:rsidR="00FF0AB2" w:rsidRDefault="000E6BF6">
            <w:r>
              <w:t>1</w:t>
            </w:r>
          </w:p>
        </w:tc>
        <w:tc>
          <w:tcPr>
            <w:tcW w:w="1273" w:type="dxa"/>
            <w:vAlign w:val="center"/>
          </w:tcPr>
          <w:p w14:paraId="7D7E102F" w14:textId="77777777" w:rsidR="00FF0AB2" w:rsidRDefault="000E6BF6">
            <w:r>
              <w:t>0</w:t>
            </w:r>
          </w:p>
        </w:tc>
      </w:tr>
      <w:tr w:rsidR="00FF0AB2" w14:paraId="4891D4A6" w14:textId="77777777">
        <w:tc>
          <w:tcPr>
            <w:tcW w:w="1115" w:type="dxa"/>
            <w:shd w:val="clear" w:color="auto" w:fill="E6E6E6"/>
            <w:vAlign w:val="center"/>
          </w:tcPr>
          <w:p w14:paraId="73959281" w14:textId="77777777" w:rsidR="00FF0AB2" w:rsidRDefault="000E6BF6">
            <w:r>
              <w:t>75</w:t>
            </w:r>
          </w:p>
        </w:tc>
        <w:tc>
          <w:tcPr>
            <w:tcW w:w="1273" w:type="dxa"/>
            <w:vAlign w:val="center"/>
          </w:tcPr>
          <w:p w14:paraId="4C22564C" w14:textId="77777777" w:rsidR="00FF0AB2" w:rsidRDefault="000E6BF6">
            <w:r>
              <w:t>2250</w:t>
            </w:r>
          </w:p>
        </w:tc>
        <w:tc>
          <w:tcPr>
            <w:tcW w:w="1273" w:type="dxa"/>
            <w:vAlign w:val="center"/>
          </w:tcPr>
          <w:p w14:paraId="5C559021" w14:textId="77777777" w:rsidR="00FF0AB2" w:rsidRDefault="000E6BF6">
            <w:r>
              <w:t>75</w:t>
            </w:r>
          </w:p>
        </w:tc>
        <w:tc>
          <w:tcPr>
            <w:tcW w:w="1273" w:type="dxa"/>
            <w:vAlign w:val="center"/>
          </w:tcPr>
          <w:p w14:paraId="598718C1" w14:textId="77777777" w:rsidR="00FF0AB2" w:rsidRDefault="000E6BF6">
            <w:r>
              <w:t>30.00</w:t>
            </w:r>
          </w:p>
        </w:tc>
        <w:tc>
          <w:tcPr>
            <w:tcW w:w="1556" w:type="dxa"/>
            <w:vAlign w:val="center"/>
          </w:tcPr>
          <w:p w14:paraId="2ECD8AFE" w14:textId="77777777" w:rsidR="00FF0AB2" w:rsidRDefault="000E6BF6">
            <w:r>
              <w:t>1</w:t>
            </w:r>
          </w:p>
        </w:tc>
        <w:tc>
          <w:tcPr>
            <w:tcW w:w="1556" w:type="dxa"/>
            <w:vAlign w:val="center"/>
          </w:tcPr>
          <w:p w14:paraId="1E59F4D0" w14:textId="77777777" w:rsidR="00FF0AB2" w:rsidRDefault="000E6BF6">
            <w:r>
              <w:t>1</w:t>
            </w:r>
          </w:p>
        </w:tc>
        <w:tc>
          <w:tcPr>
            <w:tcW w:w="1273" w:type="dxa"/>
            <w:vAlign w:val="center"/>
          </w:tcPr>
          <w:p w14:paraId="7C118E6D" w14:textId="77777777" w:rsidR="00FF0AB2" w:rsidRDefault="000E6BF6">
            <w:r>
              <w:t>0</w:t>
            </w:r>
          </w:p>
        </w:tc>
      </w:tr>
      <w:tr w:rsidR="00FF0AB2" w14:paraId="2C0802AB" w14:textId="77777777">
        <w:tc>
          <w:tcPr>
            <w:tcW w:w="1115" w:type="dxa"/>
            <w:shd w:val="clear" w:color="auto" w:fill="E6E6E6"/>
            <w:vAlign w:val="center"/>
          </w:tcPr>
          <w:p w14:paraId="1D97B142" w14:textId="77777777" w:rsidR="00FF0AB2" w:rsidRDefault="000E6BF6">
            <w:r>
              <w:t>100</w:t>
            </w:r>
          </w:p>
        </w:tc>
        <w:tc>
          <w:tcPr>
            <w:tcW w:w="1273" w:type="dxa"/>
            <w:vAlign w:val="center"/>
          </w:tcPr>
          <w:p w14:paraId="5F77F95B" w14:textId="77777777" w:rsidR="00FF0AB2" w:rsidRDefault="000E6BF6">
            <w:r>
              <w:t>3000</w:t>
            </w:r>
          </w:p>
        </w:tc>
        <w:tc>
          <w:tcPr>
            <w:tcW w:w="1273" w:type="dxa"/>
            <w:vAlign w:val="center"/>
          </w:tcPr>
          <w:p w14:paraId="18A603BC" w14:textId="77777777" w:rsidR="00FF0AB2" w:rsidRDefault="000E6BF6">
            <w:r>
              <w:t>10</w:t>
            </w:r>
          </w:p>
        </w:tc>
        <w:tc>
          <w:tcPr>
            <w:tcW w:w="1273" w:type="dxa"/>
            <w:vAlign w:val="center"/>
          </w:tcPr>
          <w:p w14:paraId="33E9F773" w14:textId="77777777" w:rsidR="00FF0AB2" w:rsidRDefault="000E6BF6">
            <w:r>
              <w:t>300.00</w:t>
            </w:r>
          </w:p>
        </w:tc>
        <w:tc>
          <w:tcPr>
            <w:tcW w:w="1556" w:type="dxa"/>
            <w:vAlign w:val="center"/>
          </w:tcPr>
          <w:p w14:paraId="31C6BA70" w14:textId="77777777" w:rsidR="00FF0AB2" w:rsidRDefault="000E6BF6">
            <w:r>
              <w:t>1</w:t>
            </w:r>
          </w:p>
        </w:tc>
        <w:tc>
          <w:tcPr>
            <w:tcW w:w="1556" w:type="dxa"/>
            <w:vAlign w:val="center"/>
          </w:tcPr>
          <w:p w14:paraId="2FEB355A" w14:textId="77777777" w:rsidR="00FF0AB2" w:rsidRDefault="000E6BF6">
            <w:r>
              <w:t>1</w:t>
            </w:r>
          </w:p>
        </w:tc>
        <w:tc>
          <w:tcPr>
            <w:tcW w:w="1273" w:type="dxa"/>
            <w:vAlign w:val="center"/>
          </w:tcPr>
          <w:p w14:paraId="6D6A8F4A" w14:textId="77777777" w:rsidR="00FF0AB2" w:rsidRDefault="000E6BF6">
            <w:r>
              <w:t>0</w:t>
            </w:r>
          </w:p>
        </w:tc>
      </w:tr>
    </w:tbl>
    <w:p w14:paraId="4A5B2C78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78" w:name="_Toc160310244"/>
      <w:r>
        <w:rPr>
          <w:color w:val="000000"/>
        </w:rPr>
        <w:t>制冷能耗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F0AB2" w14:paraId="22554467" w14:textId="77777777">
        <w:tc>
          <w:tcPr>
            <w:tcW w:w="1115" w:type="dxa"/>
            <w:shd w:val="clear" w:color="auto" w:fill="E6E6E6"/>
            <w:vAlign w:val="center"/>
          </w:tcPr>
          <w:p w14:paraId="26C5C2F9" w14:textId="77777777" w:rsidR="00FF0AB2" w:rsidRDefault="000E6BF6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D599F6" w14:textId="77777777" w:rsidR="00FF0AB2" w:rsidRDefault="000E6BF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801B21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9D93A2" w14:textId="77777777" w:rsidR="00FF0AB2" w:rsidRDefault="000E6BF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35951B" w14:textId="77777777" w:rsidR="00FF0AB2" w:rsidRDefault="000E6BF6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A5EBF8" w14:textId="77777777" w:rsidR="00FF0AB2" w:rsidRDefault="000E6BF6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5A8E05" w14:textId="77777777" w:rsidR="00FF0AB2" w:rsidRDefault="000E6BF6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071248" w14:textId="77777777" w:rsidR="00FF0AB2" w:rsidRDefault="000E6BF6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F0AB2" w14:paraId="26F2047D" w14:textId="77777777">
        <w:tc>
          <w:tcPr>
            <w:tcW w:w="1115" w:type="dxa"/>
            <w:shd w:val="clear" w:color="auto" w:fill="E6E6E6"/>
            <w:vAlign w:val="center"/>
          </w:tcPr>
          <w:p w14:paraId="3C2DDAA4" w14:textId="77777777" w:rsidR="00FF0AB2" w:rsidRDefault="000E6BF6">
            <w:r>
              <w:t>0~25</w:t>
            </w:r>
          </w:p>
        </w:tc>
        <w:tc>
          <w:tcPr>
            <w:tcW w:w="1131" w:type="dxa"/>
            <w:vAlign w:val="center"/>
          </w:tcPr>
          <w:p w14:paraId="46299A66" w14:textId="77777777" w:rsidR="00FF0AB2" w:rsidRDefault="000E6BF6">
            <w:r>
              <w:t>9186</w:t>
            </w:r>
          </w:p>
        </w:tc>
        <w:tc>
          <w:tcPr>
            <w:tcW w:w="1131" w:type="dxa"/>
            <w:vAlign w:val="center"/>
          </w:tcPr>
          <w:p w14:paraId="45150635" w14:textId="77777777" w:rsidR="00FF0AB2" w:rsidRDefault="000E6BF6">
            <w:r>
              <w:t>206</w:t>
            </w:r>
          </w:p>
        </w:tc>
        <w:tc>
          <w:tcPr>
            <w:tcW w:w="1273" w:type="dxa"/>
            <w:vAlign w:val="center"/>
          </w:tcPr>
          <w:p w14:paraId="529C0036" w14:textId="77777777" w:rsidR="00FF0AB2" w:rsidRDefault="000E6BF6">
            <w:r>
              <w:t>25.00</w:t>
            </w:r>
          </w:p>
        </w:tc>
        <w:tc>
          <w:tcPr>
            <w:tcW w:w="1131" w:type="dxa"/>
            <w:vAlign w:val="center"/>
          </w:tcPr>
          <w:p w14:paraId="45C0F31B" w14:textId="77777777" w:rsidR="00FF0AB2" w:rsidRDefault="000E6BF6">
            <w:r>
              <w:t>367</w:t>
            </w:r>
          </w:p>
        </w:tc>
        <w:tc>
          <w:tcPr>
            <w:tcW w:w="1273" w:type="dxa"/>
            <w:vAlign w:val="center"/>
          </w:tcPr>
          <w:p w14:paraId="163B2455" w14:textId="77777777" w:rsidR="00FF0AB2" w:rsidRDefault="000E6BF6">
            <w:r>
              <w:t>206</w:t>
            </w:r>
          </w:p>
        </w:tc>
        <w:tc>
          <w:tcPr>
            <w:tcW w:w="1131" w:type="dxa"/>
            <w:vAlign w:val="center"/>
          </w:tcPr>
          <w:p w14:paraId="75ED9C54" w14:textId="77777777" w:rsidR="00FF0AB2" w:rsidRDefault="000E6BF6">
            <w:r>
              <w:t>206</w:t>
            </w:r>
          </w:p>
        </w:tc>
        <w:tc>
          <w:tcPr>
            <w:tcW w:w="1131" w:type="dxa"/>
            <w:vAlign w:val="center"/>
          </w:tcPr>
          <w:p w14:paraId="37933F59" w14:textId="77777777" w:rsidR="00FF0AB2" w:rsidRDefault="000E6BF6">
            <w:r>
              <w:t>0</w:t>
            </w:r>
          </w:p>
        </w:tc>
      </w:tr>
      <w:tr w:rsidR="00FF0AB2" w14:paraId="67988DBD" w14:textId="77777777">
        <w:tc>
          <w:tcPr>
            <w:tcW w:w="1115" w:type="dxa"/>
            <w:shd w:val="clear" w:color="auto" w:fill="E6E6E6"/>
            <w:vAlign w:val="center"/>
          </w:tcPr>
          <w:p w14:paraId="2DA2EA01" w14:textId="77777777" w:rsidR="00FF0AB2" w:rsidRDefault="000E6BF6">
            <w:r>
              <w:t>25~50</w:t>
            </w:r>
          </w:p>
        </w:tc>
        <w:tc>
          <w:tcPr>
            <w:tcW w:w="1131" w:type="dxa"/>
            <w:vAlign w:val="center"/>
          </w:tcPr>
          <w:p w14:paraId="5DF803D9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0EB893B8" w14:textId="77777777" w:rsidR="00FF0AB2" w:rsidRDefault="000E6BF6">
            <w:r>
              <w:t>0</w:t>
            </w:r>
          </w:p>
        </w:tc>
        <w:tc>
          <w:tcPr>
            <w:tcW w:w="1273" w:type="dxa"/>
            <w:vAlign w:val="center"/>
          </w:tcPr>
          <w:p w14:paraId="5A07C54C" w14:textId="77777777" w:rsidR="00FF0AB2" w:rsidRDefault="000E6BF6">
            <w:r>
              <w:t>27.27</w:t>
            </w:r>
          </w:p>
        </w:tc>
        <w:tc>
          <w:tcPr>
            <w:tcW w:w="1131" w:type="dxa"/>
            <w:vAlign w:val="center"/>
          </w:tcPr>
          <w:p w14:paraId="7728CB13" w14:textId="77777777" w:rsidR="00FF0AB2" w:rsidRDefault="000E6BF6">
            <w:r>
              <w:t>0</w:t>
            </w:r>
          </w:p>
        </w:tc>
        <w:tc>
          <w:tcPr>
            <w:tcW w:w="1273" w:type="dxa"/>
            <w:vAlign w:val="center"/>
          </w:tcPr>
          <w:p w14:paraId="73038944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69B5EF29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03A4E2AC" w14:textId="77777777" w:rsidR="00FF0AB2" w:rsidRDefault="000E6BF6">
            <w:r>
              <w:t>0</w:t>
            </w:r>
          </w:p>
        </w:tc>
      </w:tr>
      <w:tr w:rsidR="00FF0AB2" w14:paraId="5893A89C" w14:textId="77777777">
        <w:tc>
          <w:tcPr>
            <w:tcW w:w="1115" w:type="dxa"/>
            <w:shd w:val="clear" w:color="auto" w:fill="E6E6E6"/>
            <w:vAlign w:val="center"/>
          </w:tcPr>
          <w:p w14:paraId="628280C5" w14:textId="77777777" w:rsidR="00FF0AB2" w:rsidRDefault="000E6BF6">
            <w:r>
              <w:t>50~75</w:t>
            </w:r>
          </w:p>
        </w:tc>
        <w:tc>
          <w:tcPr>
            <w:tcW w:w="1131" w:type="dxa"/>
            <w:vAlign w:val="center"/>
          </w:tcPr>
          <w:p w14:paraId="43930219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79C44E92" w14:textId="77777777" w:rsidR="00FF0AB2" w:rsidRDefault="000E6BF6">
            <w:r>
              <w:t>0</w:t>
            </w:r>
          </w:p>
        </w:tc>
        <w:tc>
          <w:tcPr>
            <w:tcW w:w="1273" w:type="dxa"/>
            <w:vAlign w:val="center"/>
          </w:tcPr>
          <w:p w14:paraId="7B0740E7" w14:textId="77777777" w:rsidR="00FF0AB2" w:rsidRDefault="000E6BF6">
            <w:r>
              <w:t>30.00</w:t>
            </w:r>
          </w:p>
        </w:tc>
        <w:tc>
          <w:tcPr>
            <w:tcW w:w="1131" w:type="dxa"/>
            <w:vAlign w:val="center"/>
          </w:tcPr>
          <w:p w14:paraId="6051E683" w14:textId="77777777" w:rsidR="00FF0AB2" w:rsidRDefault="000E6BF6">
            <w:r>
              <w:t>0</w:t>
            </w:r>
          </w:p>
        </w:tc>
        <w:tc>
          <w:tcPr>
            <w:tcW w:w="1273" w:type="dxa"/>
            <w:vAlign w:val="center"/>
          </w:tcPr>
          <w:p w14:paraId="41050E86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7A0B09D6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14854ACF" w14:textId="77777777" w:rsidR="00FF0AB2" w:rsidRDefault="000E6BF6">
            <w:r>
              <w:t>0</w:t>
            </w:r>
          </w:p>
        </w:tc>
      </w:tr>
      <w:tr w:rsidR="00FF0AB2" w14:paraId="3A2F8D77" w14:textId="77777777">
        <w:tc>
          <w:tcPr>
            <w:tcW w:w="1115" w:type="dxa"/>
            <w:shd w:val="clear" w:color="auto" w:fill="E6E6E6"/>
            <w:vAlign w:val="center"/>
          </w:tcPr>
          <w:p w14:paraId="33B85877" w14:textId="77777777" w:rsidR="00FF0AB2" w:rsidRDefault="000E6BF6">
            <w:r>
              <w:t>75~100</w:t>
            </w:r>
          </w:p>
        </w:tc>
        <w:tc>
          <w:tcPr>
            <w:tcW w:w="1131" w:type="dxa"/>
            <w:vAlign w:val="center"/>
          </w:tcPr>
          <w:p w14:paraId="4226A75F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5FEFAEB1" w14:textId="77777777" w:rsidR="00FF0AB2" w:rsidRDefault="000E6BF6">
            <w:r>
              <w:t>0</w:t>
            </w:r>
          </w:p>
        </w:tc>
        <w:tc>
          <w:tcPr>
            <w:tcW w:w="1273" w:type="dxa"/>
            <w:vAlign w:val="center"/>
          </w:tcPr>
          <w:p w14:paraId="090DAB93" w14:textId="77777777" w:rsidR="00FF0AB2" w:rsidRDefault="000E6BF6">
            <w:r>
              <w:t>300.00</w:t>
            </w:r>
          </w:p>
        </w:tc>
        <w:tc>
          <w:tcPr>
            <w:tcW w:w="1131" w:type="dxa"/>
            <w:vAlign w:val="center"/>
          </w:tcPr>
          <w:p w14:paraId="6C7BCFC3" w14:textId="77777777" w:rsidR="00FF0AB2" w:rsidRDefault="000E6BF6">
            <w:r>
              <w:t>0</w:t>
            </w:r>
          </w:p>
        </w:tc>
        <w:tc>
          <w:tcPr>
            <w:tcW w:w="1273" w:type="dxa"/>
            <w:vAlign w:val="center"/>
          </w:tcPr>
          <w:p w14:paraId="64DE4FDE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3FAAE45F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1A07D97F" w14:textId="77777777" w:rsidR="00FF0AB2" w:rsidRDefault="000E6BF6">
            <w:r>
              <w:t>0</w:t>
            </w:r>
          </w:p>
        </w:tc>
      </w:tr>
      <w:tr w:rsidR="00FF0AB2" w14:paraId="28FC6C31" w14:textId="77777777">
        <w:tc>
          <w:tcPr>
            <w:tcW w:w="1115" w:type="dxa"/>
            <w:shd w:val="clear" w:color="auto" w:fill="E6E6E6"/>
            <w:vAlign w:val="center"/>
          </w:tcPr>
          <w:p w14:paraId="4D52EE23" w14:textId="77777777" w:rsidR="00FF0AB2" w:rsidRDefault="000E6BF6">
            <w:r>
              <w:t>&gt;100</w:t>
            </w:r>
          </w:p>
        </w:tc>
        <w:tc>
          <w:tcPr>
            <w:tcW w:w="1131" w:type="dxa"/>
            <w:vAlign w:val="center"/>
          </w:tcPr>
          <w:p w14:paraId="0186A1BD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24F78E27" w14:textId="77777777" w:rsidR="00FF0AB2" w:rsidRDefault="000E6BF6">
            <w:r>
              <w:t>0</w:t>
            </w:r>
          </w:p>
        </w:tc>
        <w:tc>
          <w:tcPr>
            <w:tcW w:w="1273" w:type="dxa"/>
            <w:vAlign w:val="center"/>
          </w:tcPr>
          <w:p w14:paraId="48153460" w14:textId="77777777" w:rsidR="00FF0AB2" w:rsidRDefault="000E6BF6">
            <w:r>
              <w:t>－</w:t>
            </w:r>
          </w:p>
        </w:tc>
        <w:tc>
          <w:tcPr>
            <w:tcW w:w="1131" w:type="dxa"/>
            <w:vAlign w:val="center"/>
          </w:tcPr>
          <w:p w14:paraId="708733C8" w14:textId="77777777" w:rsidR="00FF0AB2" w:rsidRDefault="000E6BF6">
            <w:r>
              <w:t>0</w:t>
            </w:r>
          </w:p>
        </w:tc>
        <w:tc>
          <w:tcPr>
            <w:tcW w:w="1273" w:type="dxa"/>
            <w:vAlign w:val="center"/>
          </w:tcPr>
          <w:p w14:paraId="0DDA6D34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0F9C2CF3" w14:textId="77777777" w:rsidR="00FF0AB2" w:rsidRDefault="000E6BF6">
            <w:r>
              <w:t>0</w:t>
            </w:r>
          </w:p>
        </w:tc>
        <w:tc>
          <w:tcPr>
            <w:tcW w:w="1131" w:type="dxa"/>
            <w:vAlign w:val="center"/>
          </w:tcPr>
          <w:p w14:paraId="75751D92" w14:textId="77777777" w:rsidR="00FF0AB2" w:rsidRDefault="000E6BF6">
            <w:r>
              <w:t>0</w:t>
            </w:r>
          </w:p>
        </w:tc>
      </w:tr>
      <w:tr w:rsidR="00FF0AB2" w14:paraId="5DBF2767" w14:textId="77777777">
        <w:tc>
          <w:tcPr>
            <w:tcW w:w="1115" w:type="dxa"/>
            <w:shd w:val="clear" w:color="auto" w:fill="E6E6E6"/>
            <w:vAlign w:val="center"/>
          </w:tcPr>
          <w:p w14:paraId="76CF5AE8" w14:textId="77777777" w:rsidR="00FF0AB2" w:rsidRDefault="000E6BF6">
            <w:r>
              <w:t>合计</w:t>
            </w:r>
          </w:p>
        </w:tc>
        <w:tc>
          <w:tcPr>
            <w:tcW w:w="1131" w:type="dxa"/>
            <w:vAlign w:val="center"/>
          </w:tcPr>
          <w:p w14:paraId="0BDF5E96" w14:textId="77777777" w:rsidR="00FF0AB2" w:rsidRDefault="000E6BF6">
            <w:r>
              <w:t>9186</w:t>
            </w:r>
          </w:p>
        </w:tc>
        <w:tc>
          <w:tcPr>
            <w:tcW w:w="1131" w:type="dxa"/>
            <w:vAlign w:val="center"/>
          </w:tcPr>
          <w:p w14:paraId="133C4DFA" w14:textId="77777777" w:rsidR="00FF0AB2" w:rsidRDefault="000E6BF6">
            <w:r>
              <w:t>206</w:t>
            </w:r>
          </w:p>
        </w:tc>
        <w:tc>
          <w:tcPr>
            <w:tcW w:w="1273" w:type="dxa"/>
            <w:vAlign w:val="center"/>
          </w:tcPr>
          <w:p w14:paraId="0B882D1D" w14:textId="77777777" w:rsidR="00FF0AB2" w:rsidRDefault="00FF0AB2"/>
        </w:tc>
        <w:tc>
          <w:tcPr>
            <w:tcW w:w="1131" w:type="dxa"/>
            <w:vAlign w:val="center"/>
          </w:tcPr>
          <w:p w14:paraId="02377B58" w14:textId="77777777" w:rsidR="00FF0AB2" w:rsidRDefault="000E6BF6">
            <w:r>
              <w:t>367</w:t>
            </w:r>
          </w:p>
        </w:tc>
        <w:tc>
          <w:tcPr>
            <w:tcW w:w="1273" w:type="dxa"/>
            <w:vAlign w:val="center"/>
          </w:tcPr>
          <w:p w14:paraId="25838F39" w14:textId="77777777" w:rsidR="00FF0AB2" w:rsidRDefault="000E6BF6">
            <w:r>
              <w:t>206</w:t>
            </w:r>
          </w:p>
        </w:tc>
        <w:tc>
          <w:tcPr>
            <w:tcW w:w="1131" w:type="dxa"/>
            <w:vAlign w:val="center"/>
          </w:tcPr>
          <w:p w14:paraId="431A56A6" w14:textId="77777777" w:rsidR="00FF0AB2" w:rsidRDefault="000E6BF6">
            <w:r>
              <w:t>206</w:t>
            </w:r>
          </w:p>
        </w:tc>
        <w:tc>
          <w:tcPr>
            <w:tcW w:w="1131" w:type="dxa"/>
            <w:vAlign w:val="center"/>
          </w:tcPr>
          <w:p w14:paraId="647B0016" w14:textId="77777777" w:rsidR="00FF0AB2" w:rsidRDefault="000E6BF6">
            <w:r>
              <w:t>0</w:t>
            </w:r>
          </w:p>
        </w:tc>
      </w:tr>
    </w:tbl>
    <w:p w14:paraId="09578B57" w14:textId="77777777" w:rsidR="00FF0AB2" w:rsidRDefault="000E6BF6">
      <w:pPr>
        <w:pStyle w:val="2"/>
        <w:widowControl w:val="0"/>
      </w:pPr>
      <w:bookmarkStart w:id="79" w:name="_Toc160310245"/>
      <w:r>
        <w:t>供暖系统</w:t>
      </w:r>
      <w:bookmarkEnd w:id="79"/>
    </w:p>
    <w:p w14:paraId="7E8931D0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80" w:name="_Toc160310246"/>
      <w:r>
        <w:rPr>
          <w:color w:val="000000"/>
        </w:rPr>
        <w:t>热泵系统</w:t>
      </w:r>
      <w:bookmarkEnd w:id="80"/>
    </w:p>
    <w:p w14:paraId="7048F504" w14:textId="77777777" w:rsidR="00FF0AB2" w:rsidRDefault="000E6BF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FF0AB2" w14:paraId="751C4E63" w14:textId="77777777">
        <w:tc>
          <w:tcPr>
            <w:tcW w:w="1811" w:type="dxa"/>
            <w:shd w:val="clear" w:color="auto" w:fill="E6E6E6"/>
            <w:vAlign w:val="center"/>
          </w:tcPr>
          <w:p w14:paraId="39EC8F6B" w14:textId="77777777" w:rsidR="00FF0AB2" w:rsidRDefault="000E6BF6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46C42D" w14:textId="77777777" w:rsidR="00FF0AB2" w:rsidRDefault="000E6BF6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E0D70E" w14:textId="77777777" w:rsidR="00FF0AB2" w:rsidRDefault="000E6BF6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A6EC5C" w14:textId="77777777" w:rsidR="00FF0AB2" w:rsidRDefault="000E6BF6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C648B6" w14:textId="77777777" w:rsidR="00FF0AB2" w:rsidRDefault="000E6BF6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FE025F1" w14:textId="77777777" w:rsidR="00FF0AB2" w:rsidRDefault="000E6BF6">
            <w:pPr>
              <w:jc w:val="center"/>
            </w:pPr>
            <w:r>
              <w:t>台数</w:t>
            </w:r>
          </w:p>
        </w:tc>
      </w:tr>
      <w:tr w:rsidR="00FF0AB2" w14:paraId="79A27832" w14:textId="77777777">
        <w:tc>
          <w:tcPr>
            <w:tcW w:w="1811" w:type="dxa"/>
            <w:vAlign w:val="center"/>
          </w:tcPr>
          <w:p w14:paraId="59F822E0" w14:textId="77777777" w:rsidR="00FF0AB2" w:rsidRDefault="000E6BF6">
            <w:r>
              <w:lastRenderedPageBreak/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14:paraId="1F5ECF68" w14:textId="77777777" w:rsidR="00FF0AB2" w:rsidRDefault="000E6BF6">
            <w:r>
              <w:t>空气源热泵</w:t>
            </w:r>
          </w:p>
        </w:tc>
        <w:tc>
          <w:tcPr>
            <w:tcW w:w="1697" w:type="dxa"/>
            <w:vAlign w:val="center"/>
          </w:tcPr>
          <w:p w14:paraId="13478F11" w14:textId="77777777" w:rsidR="00FF0AB2" w:rsidRDefault="000E6BF6">
            <w:r>
              <w:t>10</w:t>
            </w:r>
          </w:p>
        </w:tc>
        <w:tc>
          <w:tcPr>
            <w:tcW w:w="1697" w:type="dxa"/>
            <w:vAlign w:val="center"/>
          </w:tcPr>
          <w:p w14:paraId="3B484130" w14:textId="77777777" w:rsidR="00FF0AB2" w:rsidRDefault="000E6BF6">
            <w:r>
              <w:t>500</w:t>
            </w:r>
          </w:p>
        </w:tc>
        <w:tc>
          <w:tcPr>
            <w:tcW w:w="1697" w:type="dxa"/>
            <w:vAlign w:val="center"/>
          </w:tcPr>
          <w:p w14:paraId="5DF9A940" w14:textId="77777777" w:rsidR="00FF0AB2" w:rsidRDefault="000E6BF6">
            <w:r>
              <w:t>50.00</w:t>
            </w:r>
          </w:p>
        </w:tc>
        <w:tc>
          <w:tcPr>
            <w:tcW w:w="730" w:type="dxa"/>
            <w:vAlign w:val="center"/>
          </w:tcPr>
          <w:p w14:paraId="4DDEDBC8" w14:textId="77777777" w:rsidR="00FF0AB2" w:rsidRDefault="000E6BF6">
            <w:r>
              <w:t>1</w:t>
            </w:r>
          </w:p>
        </w:tc>
      </w:tr>
    </w:tbl>
    <w:p w14:paraId="68EA0F9F" w14:textId="77777777" w:rsidR="00FF0AB2" w:rsidRDefault="000E6BF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F0AB2" w14:paraId="069FDA11" w14:textId="77777777">
        <w:tc>
          <w:tcPr>
            <w:tcW w:w="2677" w:type="dxa"/>
            <w:shd w:val="clear" w:color="auto" w:fill="E6E6E6"/>
            <w:vAlign w:val="center"/>
          </w:tcPr>
          <w:p w14:paraId="76663188" w14:textId="77777777" w:rsidR="00FF0AB2" w:rsidRDefault="000E6BF6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9872864" w14:textId="77777777" w:rsidR="00FF0AB2" w:rsidRDefault="000E6BF6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255313" w14:textId="77777777" w:rsidR="00FF0AB2" w:rsidRDefault="000E6BF6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FF0FC6E" w14:textId="77777777" w:rsidR="00FF0AB2" w:rsidRDefault="000E6BF6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1103D2" w14:textId="77777777" w:rsidR="00FF0AB2" w:rsidRDefault="000E6BF6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6CC4C82" w14:textId="77777777" w:rsidR="00FF0AB2" w:rsidRDefault="000E6BF6">
            <w:pPr>
              <w:jc w:val="center"/>
            </w:pPr>
            <w:r>
              <w:t>台数</w:t>
            </w:r>
          </w:p>
        </w:tc>
      </w:tr>
      <w:tr w:rsidR="00FF0AB2" w14:paraId="7E26D367" w14:textId="77777777">
        <w:tc>
          <w:tcPr>
            <w:tcW w:w="2677" w:type="dxa"/>
            <w:vAlign w:val="center"/>
          </w:tcPr>
          <w:p w14:paraId="3D7D728D" w14:textId="77777777" w:rsidR="00FF0AB2" w:rsidRDefault="000E6BF6">
            <w:r>
              <w:t>变频</w:t>
            </w:r>
          </w:p>
        </w:tc>
        <w:tc>
          <w:tcPr>
            <w:tcW w:w="1267" w:type="dxa"/>
            <w:vAlign w:val="center"/>
          </w:tcPr>
          <w:p w14:paraId="10A063CB" w14:textId="77777777" w:rsidR="00FF0AB2" w:rsidRDefault="000E6BF6">
            <w:r>
              <w:t>320</w:t>
            </w:r>
          </w:p>
        </w:tc>
        <w:tc>
          <w:tcPr>
            <w:tcW w:w="990" w:type="dxa"/>
            <w:vAlign w:val="center"/>
          </w:tcPr>
          <w:p w14:paraId="74210AAE" w14:textId="77777777" w:rsidR="00FF0AB2" w:rsidRDefault="000E6BF6">
            <w:r>
              <w:t>1</w:t>
            </w:r>
          </w:p>
        </w:tc>
        <w:tc>
          <w:tcPr>
            <w:tcW w:w="2122" w:type="dxa"/>
            <w:vAlign w:val="center"/>
          </w:tcPr>
          <w:p w14:paraId="32A3AE4C" w14:textId="77777777" w:rsidR="00FF0AB2" w:rsidRDefault="000E6BF6">
            <w:r>
              <w:t>100</w:t>
            </w:r>
          </w:p>
        </w:tc>
        <w:tc>
          <w:tcPr>
            <w:tcW w:w="1556" w:type="dxa"/>
            <w:vAlign w:val="center"/>
          </w:tcPr>
          <w:p w14:paraId="4C626177" w14:textId="77777777" w:rsidR="00FF0AB2" w:rsidRDefault="000E6BF6">
            <w:r>
              <w:t>1.0</w:t>
            </w:r>
          </w:p>
        </w:tc>
        <w:tc>
          <w:tcPr>
            <w:tcW w:w="701" w:type="dxa"/>
            <w:vAlign w:val="center"/>
          </w:tcPr>
          <w:p w14:paraId="7541F37C" w14:textId="77777777" w:rsidR="00FF0AB2" w:rsidRDefault="000E6BF6">
            <w:r>
              <w:t>1</w:t>
            </w:r>
          </w:p>
        </w:tc>
      </w:tr>
    </w:tbl>
    <w:p w14:paraId="32892442" w14:textId="77777777" w:rsidR="00FF0AB2" w:rsidRDefault="000E6BF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FF0AB2" w14:paraId="3B594CCB" w14:textId="77777777">
        <w:tc>
          <w:tcPr>
            <w:tcW w:w="1731" w:type="dxa"/>
            <w:shd w:val="clear" w:color="auto" w:fill="E6E6E6"/>
            <w:vAlign w:val="center"/>
          </w:tcPr>
          <w:p w14:paraId="5240CBF8" w14:textId="77777777" w:rsidR="00FF0AB2" w:rsidRDefault="000E6BF6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ADDDAB0" w14:textId="77777777" w:rsidR="00FF0AB2" w:rsidRDefault="000E6BF6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4C1B5380" w14:textId="77777777" w:rsidR="00FF0AB2" w:rsidRDefault="000E6BF6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F5F2CDE" w14:textId="77777777" w:rsidR="00FF0AB2" w:rsidRDefault="000E6BF6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149128C" w14:textId="77777777" w:rsidR="00FF0AB2" w:rsidRDefault="000E6BF6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FF0AB2" w14:paraId="09B6F338" w14:textId="77777777">
        <w:tc>
          <w:tcPr>
            <w:tcW w:w="1731" w:type="dxa"/>
            <w:shd w:val="clear" w:color="auto" w:fill="E6E6E6"/>
            <w:vAlign w:val="center"/>
          </w:tcPr>
          <w:p w14:paraId="6BE3C99B" w14:textId="77777777" w:rsidR="00FF0AB2" w:rsidRDefault="000E6BF6">
            <w:r>
              <w:t>25</w:t>
            </w:r>
          </w:p>
        </w:tc>
        <w:tc>
          <w:tcPr>
            <w:tcW w:w="1794" w:type="dxa"/>
            <w:vAlign w:val="center"/>
          </w:tcPr>
          <w:p w14:paraId="1CBA328D" w14:textId="77777777" w:rsidR="00FF0AB2" w:rsidRDefault="000E6BF6">
            <w:r>
              <w:t>125</w:t>
            </w:r>
          </w:p>
        </w:tc>
        <w:tc>
          <w:tcPr>
            <w:tcW w:w="1901" w:type="dxa"/>
            <w:vAlign w:val="center"/>
          </w:tcPr>
          <w:p w14:paraId="2E320CC9" w14:textId="77777777" w:rsidR="00FF0AB2" w:rsidRDefault="000E6BF6">
            <w:r>
              <w:t>31.25</w:t>
            </w:r>
          </w:p>
        </w:tc>
        <w:tc>
          <w:tcPr>
            <w:tcW w:w="1748" w:type="dxa"/>
            <w:vAlign w:val="center"/>
          </w:tcPr>
          <w:p w14:paraId="51215263" w14:textId="77777777" w:rsidR="00FF0AB2" w:rsidRDefault="000E6BF6">
            <w:r>
              <w:t>4.00</w:t>
            </w:r>
          </w:p>
        </w:tc>
        <w:tc>
          <w:tcPr>
            <w:tcW w:w="2139" w:type="dxa"/>
            <w:vAlign w:val="center"/>
          </w:tcPr>
          <w:p w14:paraId="066271DE" w14:textId="77777777" w:rsidR="00FF0AB2" w:rsidRDefault="000E6BF6">
            <w:r>
              <w:t>1</w:t>
            </w:r>
          </w:p>
        </w:tc>
      </w:tr>
      <w:tr w:rsidR="00FF0AB2" w14:paraId="141D2375" w14:textId="77777777">
        <w:tc>
          <w:tcPr>
            <w:tcW w:w="1731" w:type="dxa"/>
            <w:shd w:val="clear" w:color="auto" w:fill="E6E6E6"/>
            <w:vAlign w:val="center"/>
          </w:tcPr>
          <w:p w14:paraId="4A9D6D35" w14:textId="77777777" w:rsidR="00FF0AB2" w:rsidRDefault="000E6BF6">
            <w:r>
              <w:t>50</w:t>
            </w:r>
          </w:p>
        </w:tc>
        <w:tc>
          <w:tcPr>
            <w:tcW w:w="1794" w:type="dxa"/>
            <w:vAlign w:val="center"/>
          </w:tcPr>
          <w:p w14:paraId="14735722" w14:textId="77777777" w:rsidR="00FF0AB2" w:rsidRDefault="000E6BF6">
            <w:r>
              <w:t>250</w:t>
            </w:r>
          </w:p>
        </w:tc>
        <w:tc>
          <w:tcPr>
            <w:tcW w:w="1901" w:type="dxa"/>
            <w:vAlign w:val="center"/>
          </w:tcPr>
          <w:p w14:paraId="27E274C4" w14:textId="77777777" w:rsidR="00FF0AB2" w:rsidRDefault="000E6BF6">
            <w:r>
              <w:t>62.5</w:t>
            </w:r>
          </w:p>
        </w:tc>
        <w:tc>
          <w:tcPr>
            <w:tcW w:w="1748" w:type="dxa"/>
            <w:vAlign w:val="center"/>
          </w:tcPr>
          <w:p w14:paraId="35A64CA2" w14:textId="77777777" w:rsidR="00FF0AB2" w:rsidRDefault="000E6BF6">
            <w:r>
              <w:t>4.00</w:t>
            </w:r>
          </w:p>
        </w:tc>
        <w:tc>
          <w:tcPr>
            <w:tcW w:w="2139" w:type="dxa"/>
            <w:vAlign w:val="center"/>
          </w:tcPr>
          <w:p w14:paraId="47D6BCFD" w14:textId="77777777" w:rsidR="00FF0AB2" w:rsidRDefault="000E6BF6">
            <w:r>
              <w:t>1</w:t>
            </w:r>
          </w:p>
        </w:tc>
      </w:tr>
      <w:tr w:rsidR="00FF0AB2" w14:paraId="6086FA9E" w14:textId="77777777">
        <w:tc>
          <w:tcPr>
            <w:tcW w:w="1731" w:type="dxa"/>
            <w:shd w:val="clear" w:color="auto" w:fill="E6E6E6"/>
            <w:vAlign w:val="center"/>
          </w:tcPr>
          <w:p w14:paraId="3CE60869" w14:textId="77777777" w:rsidR="00FF0AB2" w:rsidRDefault="000E6BF6">
            <w:r>
              <w:t>75</w:t>
            </w:r>
          </w:p>
        </w:tc>
        <w:tc>
          <w:tcPr>
            <w:tcW w:w="1794" w:type="dxa"/>
            <w:vAlign w:val="center"/>
          </w:tcPr>
          <w:p w14:paraId="5FDD73DE" w14:textId="77777777" w:rsidR="00FF0AB2" w:rsidRDefault="000E6BF6">
            <w:r>
              <w:t>375</w:t>
            </w:r>
          </w:p>
        </w:tc>
        <w:tc>
          <w:tcPr>
            <w:tcW w:w="1901" w:type="dxa"/>
            <w:vAlign w:val="center"/>
          </w:tcPr>
          <w:p w14:paraId="4DB2EFAD" w14:textId="77777777" w:rsidR="00FF0AB2" w:rsidRDefault="000E6BF6">
            <w:r>
              <w:t>93.75</w:t>
            </w:r>
          </w:p>
        </w:tc>
        <w:tc>
          <w:tcPr>
            <w:tcW w:w="1748" w:type="dxa"/>
            <w:vAlign w:val="center"/>
          </w:tcPr>
          <w:p w14:paraId="64A1AC7E" w14:textId="77777777" w:rsidR="00FF0AB2" w:rsidRDefault="000E6BF6">
            <w:r>
              <w:t>4.00</w:t>
            </w:r>
          </w:p>
        </w:tc>
        <w:tc>
          <w:tcPr>
            <w:tcW w:w="2139" w:type="dxa"/>
            <w:vAlign w:val="center"/>
          </w:tcPr>
          <w:p w14:paraId="29634626" w14:textId="77777777" w:rsidR="00FF0AB2" w:rsidRDefault="000E6BF6">
            <w:r>
              <w:t>1</w:t>
            </w:r>
          </w:p>
        </w:tc>
      </w:tr>
      <w:tr w:rsidR="00FF0AB2" w14:paraId="329E3B5E" w14:textId="77777777">
        <w:tc>
          <w:tcPr>
            <w:tcW w:w="1731" w:type="dxa"/>
            <w:shd w:val="clear" w:color="auto" w:fill="E6E6E6"/>
            <w:vAlign w:val="center"/>
          </w:tcPr>
          <w:p w14:paraId="35495EEF" w14:textId="77777777" w:rsidR="00FF0AB2" w:rsidRDefault="000E6BF6">
            <w:r>
              <w:t>100</w:t>
            </w:r>
          </w:p>
        </w:tc>
        <w:tc>
          <w:tcPr>
            <w:tcW w:w="1794" w:type="dxa"/>
            <w:vAlign w:val="center"/>
          </w:tcPr>
          <w:p w14:paraId="5ACBC100" w14:textId="77777777" w:rsidR="00FF0AB2" w:rsidRDefault="000E6BF6">
            <w:r>
              <w:t>500</w:t>
            </w:r>
          </w:p>
        </w:tc>
        <w:tc>
          <w:tcPr>
            <w:tcW w:w="1901" w:type="dxa"/>
            <w:vAlign w:val="center"/>
          </w:tcPr>
          <w:p w14:paraId="55B81675" w14:textId="77777777" w:rsidR="00FF0AB2" w:rsidRDefault="000E6BF6">
            <w:r>
              <w:t>20</w:t>
            </w:r>
          </w:p>
        </w:tc>
        <w:tc>
          <w:tcPr>
            <w:tcW w:w="1748" w:type="dxa"/>
            <w:vAlign w:val="center"/>
          </w:tcPr>
          <w:p w14:paraId="12427134" w14:textId="77777777" w:rsidR="00FF0AB2" w:rsidRDefault="000E6BF6">
            <w:r>
              <w:t>25.00</w:t>
            </w:r>
          </w:p>
        </w:tc>
        <w:tc>
          <w:tcPr>
            <w:tcW w:w="2139" w:type="dxa"/>
            <w:vAlign w:val="center"/>
          </w:tcPr>
          <w:p w14:paraId="19FDA48B" w14:textId="77777777" w:rsidR="00FF0AB2" w:rsidRDefault="000E6BF6">
            <w:r>
              <w:t>1</w:t>
            </w:r>
          </w:p>
        </w:tc>
      </w:tr>
    </w:tbl>
    <w:p w14:paraId="7B585AF0" w14:textId="77777777" w:rsidR="00FF0AB2" w:rsidRDefault="000E6BF6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FF0AB2" w14:paraId="724A31CA" w14:textId="77777777">
        <w:tc>
          <w:tcPr>
            <w:tcW w:w="1115" w:type="dxa"/>
            <w:shd w:val="clear" w:color="auto" w:fill="E6E6E6"/>
            <w:vAlign w:val="center"/>
          </w:tcPr>
          <w:p w14:paraId="07A5A892" w14:textId="77777777" w:rsidR="00FF0AB2" w:rsidRDefault="000E6BF6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40946B" w14:textId="77777777" w:rsidR="00FF0AB2" w:rsidRDefault="000E6BF6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D8AD398" w14:textId="77777777" w:rsidR="00FF0AB2" w:rsidRDefault="000E6BF6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1E4387A" w14:textId="77777777" w:rsidR="00FF0AB2" w:rsidRDefault="000E6BF6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B575404" w14:textId="77777777" w:rsidR="00FF0AB2" w:rsidRDefault="000E6BF6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03F2A64" w14:textId="77777777" w:rsidR="00FF0AB2" w:rsidRDefault="000E6BF6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FF0AB2" w14:paraId="5D83120A" w14:textId="77777777">
        <w:tc>
          <w:tcPr>
            <w:tcW w:w="1115" w:type="dxa"/>
            <w:shd w:val="clear" w:color="auto" w:fill="E6E6E6"/>
            <w:vAlign w:val="center"/>
          </w:tcPr>
          <w:p w14:paraId="23650F11" w14:textId="77777777" w:rsidR="00FF0AB2" w:rsidRDefault="000E6BF6">
            <w:r>
              <w:t>0~25</w:t>
            </w:r>
          </w:p>
        </w:tc>
        <w:tc>
          <w:tcPr>
            <w:tcW w:w="1584" w:type="dxa"/>
            <w:vAlign w:val="center"/>
          </w:tcPr>
          <w:p w14:paraId="76FFBC3D" w14:textId="77777777" w:rsidR="00FF0AB2" w:rsidRDefault="000E6BF6">
            <w:r>
              <w:t>34787</w:t>
            </w:r>
          </w:p>
        </w:tc>
        <w:tc>
          <w:tcPr>
            <w:tcW w:w="1584" w:type="dxa"/>
            <w:vAlign w:val="center"/>
          </w:tcPr>
          <w:p w14:paraId="4BE571C9" w14:textId="77777777" w:rsidR="00FF0AB2" w:rsidRDefault="000E6BF6">
            <w:r>
              <w:t>641</w:t>
            </w:r>
          </w:p>
        </w:tc>
        <w:tc>
          <w:tcPr>
            <w:tcW w:w="1584" w:type="dxa"/>
            <w:vAlign w:val="center"/>
          </w:tcPr>
          <w:p w14:paraId="3C4B0F26" w14:textId="77777777" w:rsidR="00FF0AB2" w:rsidRDefault="000E6BF6">
            <w:r>
              <w:t>4.00</w:t>
            </w:r>
          </w:p>
        </w:tc>
        <w:tc>
          <w:tcPr>
            <w:tcW w:w="1726" w:type="dxa"/>
            <w:vAlign w:val="center"/>
          </w:tcPr>
          <w:p w14:paraId="26910A8F" w14:textId="77777777" w:rsidR="00FF0AB2" w:rsidRDefault="000E6BF6">
            <w:r>
              <w:t>8697</w:t>
            </w:r>
          </w:p>
        </w:tc>
        <w:tc>
          <w:tcPr>
            <w:tcW w:w="1726" w:type="dxa"/>
            <w:vAlign w:val="center"/>
          </w:tcPr>
          <w:p w14:paraId="254EDD0D" w14:textId="77777777" w:rsidR="00FF0AB2" w:rsidRDefault="000E6BF6">
            <w:r>
              <w:t>615</w:t>
            </w:r>
          </w:p>
        </w:tc>
      </w:tr>
      <w:tr w:rsidR="00FF0AB2" w14:paraId="097A82B5" w14:textId="77777777">
        <w:tc>
          <w:tcPr>
            <w:tcW w:w="1115" w:type="dxa"/>
            <w:shd w:val="clear" w:color="auto" w:fill="E6E6E6"/>
            <w:vAlign w:val="center"/>
          </w:tcPr>
          <w:p w14:paraId="0857ED11" w14:textId="77777777" w:rsidR="00FF0AB2" w:rsidRDefault="000E6BF6">
            <w:r>
              <w:t>25~50</w:t>
            </w:r>
          </w:p>
        </w:tc>
        <w:tc>
          <w:tcPr>
            <w:tcW w:w="1584" w:type="dxa"/>
            <w:vAlign w:val="center"/>
          </w:tcPr>
          <w:p w14:paraId="302E5A14" w14:textId="77777777" w:rsidR="00FF0AB2" w:rsidRDefault="000E6BF6">
            <w:r>
              <w:t>5639</w:t>
            </w:r>
          </w:p>
        </w:tc>
        <w:tc>
          <w:tcPr>
            <w:tcW w:w="1584" w:type="dxa"/>
            <w:vAlign w:val="center"/>
          </w:tcPr>
          <w:p w14:paraId="7D426DE1" w14:textId="77777777" w:rsidR="00FF0AB2" w:rsidRDefault="000E6BF6">
            <w:r>
              <w:t>39</w:t>
            </w:r>
          </w:p>
        </w:tc>
        <w:tc>
          <w:tcPr>
            <w:tcW w:w="1584" w:type="dxa"/>
            <w:vAlign w:val="center"/>
          </w:tcPr>
          <w:p w14:paraId="787E4EEA" w14:textId="77777777" w:rsidR="00FF0AB2" w:rsidRDefault="000E6BF6">
            <w:r>
              <w:t>4.00</w:t>
            </w:r>
          </w:p>
        </w:tc>
        <w:tc>
          <w:tcPr>
            <w:tcW w:w="1726" w:type="dxa"/>
            <w:vAlign w:val="center"/>
          </w:tcPr>
          <w:p w14:paraId="20A662B7" w14:textId="77777777" w:rsidR="00FF0AB2" w:rsidRDefault="000E6BF6">
            <w:r>
              <w:t>1410</w:t>
            </w:r>
          </w:p>
        </w:tc>
        <w:tc>
          <w:tcPr>
            <w:tcW w:w="1726" w:type="dxa"/>
            <w:vAlign w:val="center"/>
          </w:tcPr>
          <w:p w14:paraId="2A25DC20" w14:textId="77777777" w:rsidR="00FF0AB2" w:rsidRDefault="000E6BF6">
            <w:r>
              <w:t>28</w:t>
            </w:r>
          </w:p>
        </w:tc>
      </w:tr>
      <w:tr w:rsidR="00FF0AB2" w14:paraId="7B51C350" w14:textId="77777777">
        <w:tc>
          <w:tcPr>
            <w:tcW w:w="1115" w:type="dxa"/>
            <w:shd w:val="clear" w:color="auto" w:fill="E6E6E6"/>
            <w:vAlign w:val="center"/>
          </w:tcPr>
          <w:p w14:paraId="3BF50D61" w14:textId="77777777" w:rsidR="00FF0AB2" w:rsidRDefault="000E6BF6">
            <w:r>
              <w:t>50~75</w:t>
            </w:r>
          </w:p>
        </w:tc>
        <w:tc>
          <w:tcPr>
            <w:tcW w:w="1584" w:type="dxa"/>
            <w:vAlign w:val="center"/>
          </w:tcPr>
          <w:p w14:paraId="430F21D9" w14:textId="77777777" w:rsidR="00FF0AB2" w:rsidRDefault="000E6BF6">
            <w:r>
              <w:t>0</w:t>
            </w:r>
          </w:p>
        </w:tc>
        <w:tc>
          <w:tcPr>
            <w:tcW w:w="1584" w:type="dxa"/>
            <w:vAlign w:val="center"/>
          </w:tcPr>
          <w:p w14:paraId="369252FB" w14:textId="77777777" w:rsidR="00FF0AB2" w:rsidRDefault="000E6BF6">
            <w:r>
              <w:t>0</w:t>
            </w:r>
          </w:p>
        </w:tc>
        <w:tc>
          <w:tcPr>
            <w:tcW w:w="1584" w:type="dxa"/>
            <w:vAlign w:val="center"/>
          </w:tcPr>
          <w:p w14:paraId="26863629" w14:textId="77777777" w:rsidR="00FF0AB2" w:rsidRDefault="000E6BF6">
            <w:r>
              <w:t>4.00</w:t>
            </w:r>
          </w:p>
        </w:tc>
        <w:tc>
          <w:tcPr>
            <w:tcW w:w="1726" w:type="dxa"/>
            <w:vAlign w:val="center"/>
          </w:tcPr>
          <w:p w14:paraId="05D8879C" w14:textId="77777777" w:rsidR="00FF0AB2" w:rsidRDefault="000E6BF6">
            <w:r>
              <w:t>0</w:t>
            </w:r>
          </w:p>
        </w:tc>
        <w:tc>
          <w:tcPr>
            <w:tcW w:w="1726" w:type="dxa"/>
            <w:vAlign w:val="center"/>
          </w:tcPr>
          <w:p w14:paraId="5ED70E70" w14:textId="77777777" w:rsidR="00FF0AB2" w:rsidRDefault="000E6BF6">
            <w:r>
              <w:t>0</w:t>
            </w:r>
          </w:p>
        </w:tc>
      </w:tr>
      <w:tr w:rsidR="00FF0AB2" w14:paraId="5BB3C44B" w14:textId="77777777">
        <w:tc>
          <w:tcPr>
            <w:tcW w:w="1115" w:type="dxa"/>
            <w:shd w:val="clear" w:color="auto" w:fill="E6E6E6"/>
            <w:vAlign w:val="center"/>
          </w:tcPr>
          <w:p w14:paraId="0ABED218" w14:textId="77777777" w:rsidR="00FF0AB2" w:rsidRDefault="000E6BF6">
            <w:r>
              <w:t>75~100</w:t>
            </w:r>
          </w:p>
        </w:tc>
        <w:tc>
          <w:tcPr>
            <w:tcW w:w="1584" w:type="dxa"/>
            <w:vAlign w:val="center"/>
          </w:tcPr>
          <w:p w14:paraId="558EAA46" w14:textId="77777777" w:rsidR="00FF0AB2" w:rsidRDefault="000E6BF6">
            <w:r>
              <w:t>0</w:t>
            </w:r>
          </w:p>
        </w:tc>
        <w:tc>
          <w:tcPr>
            <w:tcW w:w="1584" w:type="dxa"/>
            <w:vAlign w:val="center"/>
          </w:tcPr>
          <w:p w14:paraId="5D272B2D" w14:textId="77777777" w:rsidR="00FF0AB2" w:rsidRDefault="000E6BF6">
            <w:r>
              <w:t>0</w:t>
            </w:r>
          </w:p>
        </w:tc>
        <w:tc>
          <w:tcPr>
            <w:tcW w:w="1584" w:type="dxa"/>
            <w:vAlign w:val="center"/>
          </w:tcPr>
          <w:p w14:paraId="42B03ED4" w14:textId="77777777" w:rsidR="00FF0AB2" w:rsidRDefault="000E6BF6">
            <w:r>
              <w:t>25.00</w:t>
            </w:r>
          </w:p>
        </w:tc>
        <w:tc>
          <w:tcPr>
            <w:tcW w:w="1726" w:type="dxa"/>
            <w:vAlign w:val="center"/>
          </w:tcPr>
          <w:p w14:paraId="7E6730EA" w14:textId="77777777" w:rsidR="00FF0AB2" w:rsidRDefault="000E6BF6">
            <w:r>
              <w:t>0</w:t>
            </w:r>
          </w:p>
        </w:tc>
        <w:tc>
          <w:tcPr>
            <w:tcW w:w="1726" w:type="dxa"/>
            <w:vAlign w:val="center"/>
          </w:tcPr>
          <w:p w14:paraId="57CC8268" w14:textId="77777777" w:rsidR="00FF0AB2" w:rsidRDefault="000E6BF6">
            <w:r>
              <w:t>0</w:t>
            </w:r>
          </w:p>
        </w:tc>
      </w:tr>
      <w:tr w:rsidR="00FF0AB2" w14:paraId="7951A112" w14:textId="77777777">
        <w:tc>
          <w:tcPr>
            <w:tcW w:w="1115" w:type="dxa"/>
            <w:shd w:val="clear" w:color="auto" w:fill="E6E6E6"/>
            <w:vAlign w:val="center"/>
          </w:tcPr>
          <w:p w14:paraId="1A7E5C65" w14:textId="77777777" w:rsidR="00FF0AB2" w:rsidRDefault="000E6BF6">
            <w:r>
              <w:t>&gt;100</w:t>
            </w:r>
          </w:p>
        </w:tc>
        <w:tc>
          <w:tcPr>
            <w:tcW w:w="1584" w:type="dxa"/>
            <w:vAlign w:val="center"/>
          </w:tcPr>
          <w:p w14:paraId="7CAB5EC9" w14:textId="77777777" w:rsidR="00FF0AB2" w:rsidRDefault="000E6BF6">
            <w:r>
              <w:t>0</w:t>
            </w:r>
          </w:p>
        </w:tc>
        <w:tc>
          <w:tcPr>
            <w:tcW w:w="1584" w:type="dxa"/>
            <w:vAlign w:val="center"/>
          </w:tcPr>
          <w:p w14:paraId="55604BE4" w14:textId="77777777" w:rsidR="00FF0AB2" w:rsidRDefault="000E6BF6">
            <w:r>
              <w:t>0</w:t>
            </w:r>
          </w:p>
        </w:tc>
        <w:tc>
          <w:tcPr>
            <w:tcW w:w="1584" w:type="dxa"/>
            <w:vAlign w:val="center"/>
          </w:tcPr>
          <w:p w14:paraId="6A4C41DE" w14:textId="77777777" w:rsidR="00FF0AB2" w:rsidRDefault="000E6BF6">
            <w:r>
              <w:t>－</w:t>
            </w:r>
          </w:p>
        </w:tc>
        <w:tc>
          <w:tcPr>
            <w:tcW w:w="1726" w:type="dxa"/>
            <w:vAlign w:val="center"/>
          </w:tcPr>
          <w:p w14:paraId="0A87CBE6" w14:textId="77777777" w:rsidR="00FF0AB2" w:rsidRDefault="000E6BF6">
            <w:r>
              <w:t>0</w:t>
            </w:r>
          </w:p>
        </w:tc>
        <w:tc>
          <w:tcPr>
            <w:tcW w:w="1726" w:type="dxa"/>
            <w:vAlign w:val="center"/>
          </w:tcPr>
          <w:p w14:paraId="16A5FFC3" w14:textId="77777777" w:rsidR="00FF0AB2" w:rsidRDefault="000E6BF6">
            <w:r>
              <w:t>0</w:t>
            </w:r>
          </w:p>
        </w:tc>
      </w:tr>
      <w:tr w:rsidR="00FF0AB2" w14:paraId="604447BB" w14:textId="77777777">
        <w:tc>
          <w:tcPr>
            <w:tcW w:w="1115" w:type="dxa"/>
            <w:shd w:val="clear" w:color="auto" w:fill="E6E6E6"/>
            <w:vAlign w:val="center"/>
          </w:tcPr>
          <w:p w14:paraId="4B9D2972" w14:textId="77777777" w:rsidR="00FF0AB2" w:rsidRDefault="000E6BF6">
            <w:r>
              <w:t>合计</w:t>
            </w:r>
          </w:p>
        </w:tc>
        <w:tc>
          <w:tcPr>
            <w:tcW w:w="1584" w:type="dxa"/>
            <w:vAlign w:val="center"/>
          </w:tcPr>
          <w:p w14:paraId="674BE8A2" w14:textId="77777777" w:rsidR="00FF0AB2" w:rsidRDefault="000E6BF6">
            <w:r>
              <w:t>40427</w:t>
            </w:r>
          </w:p>
        </w:tc>
        <w:tc>
          <w:tcPr>
            <w:tcW w:w="1584" w:type="dxa"/>
            <w:vAlign w:val="center"/>
          </w:tcPr>
          <w:p w14:paraId="6628701B" w14:textId="77777777" w:rsidR="00FF0AB2" w:rsidRDefault="000E6BF6">
            <w:r>
              <w:t>680</w:t>
            </w:r>
          </w:p>
        </w:tc>
        <w:tc>
          <w:tcPr>
            <w:tcW w:w="1584" w:type="dxa"/>
            <w:vAlign w:val="center"/>
          </w:tcPr>
          <w:p w14:paraId="3861B32C" w14:textId="77777777" w:rsidR="00FF0AB2" w:rsidRDefault="00FF0AB2"/>
        </w:tc>
        <w:tc>
          <w:tcPr>
            <w:tcW w:w="1726" w:type="dxa"/>
            <w:vAlign w:val="center"/>
          </w:tcPr>
          <w:p w14:paraId="17236006" w14:textId="77777777" w:rsidR="00FF0AB2" w:rsidRDefault="000E6BF6">
            <w:r>
              <w:t>10107</w:t>
            </w:r>
          </w:p>
        </w:tc>
        <w:tc>
          <w:tcPr>
            <w:tcW w:w="1726" w:type="dxa"/>
            <w:vAlign w:val="center"/>
          </w:tcPr>
          <w:p w14:paraId="43279322" w14:textId="77777777" w:rsidR="00FF0AB2" w:rsidRDefault="000E6BF6">
            <w:r>
              <w:t>643</w:t>
            </w:r>
          </w:p>
        </w:tc>
      </w:tr>
    </w:tbl>
    <w:p w14:paraId="3680BC9B" w14:textId="77777777" w:rsidR="00FF0AB2" w:rsidRDefault="000E6BF6">
      <w:pPr>
        <w:pStyle w:val="2"/>
        <w:widowControl w:val="0"/>
      </w:pPr>
      <w:bookmarkStart w:id="81" w:name="_Toc160310247"/>
      <w:r>
        <w:t>空调风机</w:t>
      </w:r>
      <w:bookmarkEnd w:id="81"/>
    </w:p>
    <w:p w14:paraId="03D060D3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82" w:name="_Toc160310248"/>
      <w:r>
        <w:rPr>
          <w:color w:val="000000"/>
        </w:rPr>
        <w:t>独立新排风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F0AB2" w14:paraId="51856D70" w14:textId="77777777">
        <w:tc>
          <w:tcPr>
            <w:tcW w:w="1635" w:type="dxa"/>
            <w:shd w:val="clear" w:color="auto" w:fill="E6E6E6"/>
            <w:vAlign w:val="center"/>
          </w:tcPr>
          <w:p w14:paraId="6C1F424F" w14:textId="77777777" w:rsidR="00FF0AB2" w:rsidRDefault="000E6BF6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63FD1BB" w14:textId="77777777" w:rsidR="00FF0AB2" w:rsidRDefault="000E6BF6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95D9E51" w14:textId="77777777" w:rsidR="00FF0AB2" w:rsidRDefault="000E6BF6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78F69C8" w14:textId="77777777" w:rsidR="00FF0AB2" w:rsidRDefault="000E6BF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3DA0E1F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F5CADD3" w14:textId="77777777" w:rsidR="00FF0AB2" w:rsidRDefault="000E6BF6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F0AB2" w14:paraId="78DCB30E" w14:textId="77777777">
        <w:tc>
          <w:tcPr>
            <w:tcW w:w="1635" w:type="dxa"/>
            <w:vAlign w:val="center"/>
          </w:tcPr>
          <w:p w14:paraId="06C45036" w14:textId="77777777" w:rsidR="00FF0AB2" w:rsidRDefault="000E6BF6">
            <w:r>
              <w:t>默认</w:t>
            </w:r>
          </w:p>
        </w:tc>
        <w:tc>
          <w:tcPr>
            <w:tcW w:w="1415" w:type="dxa"/>
            <w:vAlign w:val="center"/>
          </w:tcPr>
          <w:p w14:paraId="3445D806" w14:textId="77777777" w:rsidR="00FF0AB2" w:rsidRDefault="000E6BF6">
            <w:r>
              <w:t>2112</w:t>
            </w:r>
          </w:p>
        </w:tc>
        <w:tc>
          <w:tcPr>
            <w:tcW w:w="1794" w:type="dxa"/>
            <w:vAlign w:val="center"/>
          </w:tcPr>
          <w:p w14:paraId="767D1EB1" w14:textId="77777777" w:rsidR="00FF0AB2" w:rsidRDefault="000E6BF6">
            <w:r>
              <w:t>0.24</w:t>
            </w:r>
          </w:p>
        </w:tc>
        <w:tc>
          <w:tcPr>
            <w:tcW w:w="1522" w:type="dxa"/>
            <w:vAlign w:val="center"/>
          </w:tcPr>
          <w:p w14:paraId="390F5533" w14:textId="77777777" w:rsidR="00FF0AB2" w:rsidRDefault="000E6BF6">
            <w:r>
              <w:t>507</w:t>
            </w:r>
          </w:p>
        </w:tc>
        <w:tc>
          <w:tcPr>
            <w:tcW w:w="1431" w:type="dxa"/>
            <w:vAlign w:val="center"/>
          </w:tcPr>
          <w:p w14:paraId="1C446AC2" w14:textId="77777777" w:rsidR="00FF0AB2" w:rsidRDefault="000E6BF6">
            <w:r>
              <w:t>1024</w:t>
            </w:r>
          </w:p>
        </w:tc>
        <w:tc>
          <w:tcPr>
            <w:tcW w:w="1533" w:type="dxa"/>
            <w:vAlign w:val="center"/>
          </w:tcPr>
          <w:p w14:paraId="07C0572B" w14:textId="77777777" w:rsidR="00FF0AB2" w:rsidRDefault="000E6BF6">
            <w:r>
              <w:t>519</w:t>
            </w:r>
          </w:p>
        </w:tc>
      </w:tr>
      <w:tr w:rsidR="00FF0AB2" w14:paraId="6B4D00CE" w14:textId="77777777">
        <w:tc>
          <w:tcPr>
            <w:tcW w:w="7797" w:type="dxa"/>
            <w:gridSpan w:val="5"/>
            <w:vAlign w:val="center"/>
          </w:tcPr>
          <w:p w14:paraId="45CE2742" w14:textId="77777777" w:rsidR="00FF0AB2" w:rsidRDefault="000E6BF6">
            <w:r>
              <w:t>合计</w:t>
            </w:r>
          </w:p>
        </w:tc>
        <w:tc>
          <w:tcPr>
            <w:tcW w:w="1533" w:type="dxa"/>
            <w:vAlign w:val="center"/>
          </w:tcPr>
          <w:p w14:paraId="10C4DC88" w14:textId="77777777" w:rsidR="00FF0AB2" w:rsidRDefault="000E6BF6">
            <w:r>
              <w:t>519</w:t>
            </w:r>
          </w:p>
        </w:tc>
      </w:tr>
    </w:tbl>
    <w:p w14:paraId="0424CFE8" w14:textId="77777777" w:rsidR="00FF0AB2" w:rsidRDefault="00FF0AB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F0AB2" w14:paraId="65EE3D5D" w14:textId="77777777">
        <w:tc>
          <w:tcPr>
            <w:tcW w:w="1681" w:type="dxa"/>
            <w:shd w:val="clear" w:color="auto" w:fill="E6E6E6"/>
            <w:vAlign w:val="center"/>
          </w:tcPr>
          <w:p w14:paraId="1348AE82" w14:textId="77777777" w:rsidR="00FF0AB2" w:rsidRDefault="000E6BF6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5B5FAE" w14:textId="77777777" w:rsidR="00FF0AB2" w:rsidRDefault="000E6BF6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7287BA" w14:textId="77777777" w:rsidR="00FF0AB2" w:rsidRDefault="000E6BF6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CDCB86" w14:textId="77777777" w:rsidR="00FF0AB2" w:rsidRDefault="000E6BF6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05D588" w14:textId="77777777" w:rsidR="00FF0AB2" w:rsidRDefault="000E6BF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DD9402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83BCC8" w14:textId="77777777" w:rsidR="00FF0AB2" w:rsidRDefault="000E6BF6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F0AB2" w14:paraId="7F0C21BC" w14:textId="77777777">
        <w:tc>
          <w:tcPr>
            <w:tcW w:w="1681" w:type="dxa"/>
            <w:vAlign w:val="center"/>
          </w:tcPr>
          <w:p w14:paraId="7FB50A99" w14:textId="77777777" w:rsidR="00FF0AB2" w:rsidRDefault="000E6BF6">
            <w:r>
              <w:t>默认</w:t>
            </w:r>
          </w:p>
        </w:tc>
        <w:tc>
          <w:tcPr>
            <w:tcW w:w="1131" w:type="dxa"/>
            <w:vAlign w:val="center"/>
          </w:tcPr>
          <w:p w14:paraId="5F648C69" w14:textId="77777777" w:rsidR="00FF0AB2" w:rsidRDefault="000E6BF6">
            <w:r>
              <w:t>1690</w:t>
            </w:r>
          </w:p>
        </w:tc>
        <w:tc>
          <w:tcPr>
            <w:tcW w:w="990" w:type="dxa"/>
            <w:vAlign w:val="center"/>
          </w:tcPr>
          <w:p w14:paraId="2F6B89AA" w14:textId="77777777" w:rsidR="00FF0AB2" w:rsidRDefault="000E6BF6">
            <w:r>
              <w:t>0.8</w:t>
            </w:r>
          </w:p>
        </w:tc>
        <w:tc>
          <w:tcPr>
            <w:tcW w:w="1697" w:type="dxa"/>
            <w:vAlign w:val="center"/>
          </w:tcPr>
          <w:p w14:paraId="4B8CF95A" w14:textId="77777777" w:rsidR="00FF0AB2" w:rsidRDefault="000E6BF6">
            <w:r>
              <w:t>0.24</w:t>
            </w:r>
          </w:p>
        </w:tc>
        <w:tc>
          <w:tcPr>
            <w:tcW w:w="1131" w:type="dxa"/>
            <w:vAlign w:val="center"/>
          </w:tcPr>
          <w:p w14:paraId="7A46CD2E" w14:textId="77777777" w:rsidR="00FF0AB2" w:rsidRDefault="000E6BF6">
            <w:r>
              <w:t>406</w:t>
            </w:r>
          </w:p>
        </w:tc>
        <w:tc>
          <w:tcPr>
            <w:tcW w:w="1131" w:type="dxa"/>
            <w:vAlign w:val="center"/>
          </w:tcPr>
          <w:p w14:paraId="093A559A" w14:textId="77777777" w:rsidR="00FF0AB2" w:rsidRDefault="000E6BF6">
            <w:r>
              <w:t>1024</w:t>
            </w:r>
          </w:p>
        </w:tc>
        <w:tc>
          <w:tcPr>
            <w:tcW w:w="1550" w:type="dxa"/>
            <w:vAlign w:val="center"/>
          </w:tcPr>
          <w:p w14:paraId="1DF29A0A" w14:textId="77777777" w:rsidR="00FF0AB2" w:rsidRDefault="000E6BF6">
            <w:r>
              <w:t>415</w:t>
            </w:r>
          </w:p>
        </w:tc>
      </w:tr>
      <w:tr w:rsidR="00FF0AB2" w14:paraId="20149BE5" w14:textId="77777777">
        <w:tc>
          <w:tcPr>
            <w:tcW w:w="7761" w:type="dxa"/>
            <w:gridSpan w:val="6"/>
            <w:vAlign w:val="center"/>
          </w:tcPr>
          <w:p w14:paraId="0F771AAB" w14:textId="77777777" w:rsidR="00FF0AB2" w:rsidRDefault="000E6BF6">
            <w:r>
              <w:t>合计</w:t>
            </w:r>
          </w:p>
        </w:tc>
        <w:tc>
          <w:tcPr>
            <w:tcW w:w="1550" w:type="dxa"/>
            <w:vAlign w:val="center"/>
          </w:tcPr>
          <w:p w14:paraId="6746BEDA" w14:textId="77777777" w:rsidR="00FF0AB2" w:rsidRDefault="000E6BF6">
            <w:r>
              <w:t>415</w:t>
            </w:r>
          </w:p>
        </w:tc>
      </w:tr>
    </w:tbl>
    <w:p w14:paraId="51AD6CD8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83" w:name="_Toc160310249"/>
      <w:r>
        <w:rPr>
          <w:color w:val="000000"/>
        </w:rPr>
        <w:t>风机盘管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F0AB2" w14:paraId="40CE57D8" w14:textId="77777777">
        <w:tc>
          <w:tcPr>
            <w:tcW w:w="1964" w:type="dxa"/>
            <w:shd w:val="clear" w:color="auto" w:fill="E6E6E6"/>
            <w:vAlign w:val="center"/>
          </w:tcPr>
          <w:p w14:paraId="05356D58" w14:textId="77777777" w:rsidR="00FF0AB2" w:rsidRDefault="000E6BF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DB07865" w14:textId="77777777" w:rsidR="00FF0AB2" w:rsidRDefault="000E6BF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07BA12" w14:textId="77777777" w:rsidR="00FF0AB2" w:rsidRDefault="000E6BF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7A164A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3B5CEE1" w14:textId="77777777" w:rsidR="00FF0AB2" w:rsidRDefault="000E6BF6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FF0AB2" w14:paraId="7D04A521" w14:textId="77777777">
        <w:tc>
          <w:tcPr>
            <w:tcW w:w="1964" w:type="dxa"/>
            <w:vAlign w:val="center"/>
          </w:tcPr>
          <w:p w14:paraId="470CC599" w14:textId="77777777" w:rsidR="00FF0AB2" w:rsidRDefault="000E6BF6">
            <w:r>
              <w:t>默认</w:t>
            </w:r>
          </w:p>
        </w:tc>
        <w:tc>
          <w:tcPr>
            <w:tcW w:w="1980" w:type="dxa"/>
            <w:vAlign w:val="center"/>
          </w:tcPr>
          <w:p w14:paraId="50054709" w14:textId="77777777" w:rsidR="00FF0AB2" w:rsidRDefault="000E6BF6">
            <w:pPr>
              <w:jc w:val="center"/>
            </w:pPr>
            <w:r>
              <w:t>10</w:t>
            </w:r>
          </w:p>
        </w:tc>
        <w:tc>
          <w:tcPr>
            <w:tcW w:w="1839" w:type="dxa"/>
            <w:vAlign w:val="center"/>
          </w:tcPr>
          <w:p w14:paraId="758316E8" w14:textId="77777777" w:rsidR="00FF0AB2" w:rsidRDefault="000E6BF6">
            <w:r>
              <w:t>1</w:t>
            </w:r>
          </w:p>
        </w:tc>
        <w:tc>
          <w:tcPr>
            <w:tcW w:w="1556" w:type="dxa"/>
            <w:vAlign w:val="center"/>
          </w:tcPr>
          <w:p w14:paraId="4112BF0A" w14:textId="77777777" w:rsidR="00FF0AB2" w:rsidRDefault="000E6BF6">
            <w:r>
              <w:t>885</w:t>
            </w:r>
          </w:p>
        </w:tc>
        <w:tc>
          <w:tcPr>
            <w:tcW w:w="1975" w:type="dxa"/>
            <w:vAlign w:val="center"/>
          </w:tcPr>
          <w:p w14:paraId="0737A6BF" w14:textId="77777777" w:rsidR="00FF0AB2" w:rsidRDefault="000E6BF6">
            <w:r>
              <w:t>9</w:t>
            </w:r>
          </w:p>
        </w:tc>
      </w:tr>
      <w:tr w:rsidR="00FF0AB2" w14:paraId="1318C359" w14:textId="77777777">
        <w:tc>
          <w:tcPr>
            <w:tcW w:w="7339" w:type="dxa"/>
            <w:gridSpan w:val="4"/>
            <w:vAlign w:val="center"/>
          </w:tcPr>
          <w:p w14:paraId="363FE896" w14:textId="77777777" w:rsidR="00FF0AB2" w:rsidRDefault="000E6BF6">
            <w:r>
              <w:t>合计</w:t>
            </w:r>
          </w:p>
        </w:tc>
        <w:tc>
          <w:tcPr>
            <w:tcW w:w="1975" w:type="dxa"/>
            <w:vAlign w:val="center"/>
          </w:tcPr>
          <w:p w14:paraId="4CCA973C" w14:textId="77777777" w:rsidR="00FF0AB2" w:rsidRDefault="000E6BF6">
            <w:r>
              <w:t>9</w:t>
            </w:r>
          </w:p>
        </w:tc>
      </w:tr>
    </w:tbl>
    <w:p w14:paraId="380AEC0C" w14:textId="77777777" w:rsidR="00FF0AB2" w:rsidRDefault="000E6BF6">
      <w:pPr>
        <w:pStyle w:val="2"/>
        <w:widowControl w:val="0"/>
      </w:pPr>
      <w:bookmarkStart w:id="84" w:name="_Toc160310250"/>
      <w:r>
        <w:lastRenderedPageBreak/>
        <w:t>照明</w:t>
      </w:r>
      <w:bookmarkEnd w:id="8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F0AB2" w14:paraId="593EC3A1" w14:textId="77777777">
        <w:tc>
          <w:tcPr>
            <w:tcW w:w="3135" w:type="dxa"/>
            <w:shd w:val="clear" w:color="auto" w:fill="E6E6E6"/>
            <w:vAlign w:val="center"/>
          </w:tcPr>
          <w:p w14:paraId="160E637A" w14:textId="77777777" w:rsidR="00FF0AB2" w:rsidRDefault="000E6BF6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0AEE00" w14:textId="77777777" w:rsidR="00FF0AB2" w:rsidRDefault="000E6BF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59560F" w14:textId="77777777" w:rsidR="00FF0AB2" w:rsidRDefault="000E6BF6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D47520C" w14:textId="77777777" w:rsidR="00FF0AB2" w:rsidRDefault="000E6BF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234C9D" w14:textId="77777777" w:rsidR="00FF0AB2" w:rsidRDefault="000E6BF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F0AB2" w14:paraId="1EE2441E" w14:textId="77777777">
        <w:tc>
          <w:tcPr>
            <w:tcW w:w="3135" w:type="dxa"/>
            <w:vAlign w:val="center"/>
          </w:tcPr>
          <w:p w14:paraId="57E3D1DA" w14:textId="77777777" w:rsidR="00FF0AB2" w:rsidRDefault="000E6BF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9F67448" w14:textId="77777777" w:rsidR="00FF0AB2" w:rsidRDefault="000E6BF6">
            <w:r>
              <w:t>2.54</w:t>
            </w:r>
          </w:p>
        </w:tc>
        <w:tc>
          <w:tcPr>
            <w:tcW w:w="1131" w:type="dxa"/>
            <w:vAlign w:val="center"/>
          </w:tcPr>
          <w:p w14:paraId="5ED7D10F" w14:textId="77777777" w:rsidR="00FF0AB2" w:rsidRDefault="000E6BF6">
            <w:r>
              <w:t>12</w:t>
            </w:r>
          </w:p>
        </w:tc>
        <w:tc>
          <w:tcPr>
            <w:tcW w:w="1522" w:type="dxa"/>
            <w:vAlign w:val="center"/>
          </w:tcPr>
          <w:p w14:paraId="187C23AA" w14:textId="77777777" w:rsidR="00FF0AB2" w:rsidRDefault="000E6BF6">
            <w:r>
              <w:t>845</w:t>
            </w:r>
          </w:p>
        </w:tc>
        <w:tc>
          <w:tcPr>
            <w:tcW w:w="1862" w:type="dxa"/>
            <w:vAlign w:val="center"/>
          </w:tcPr>
          <w:p w14:paraId="6D70E3DB" w14:textId="77777777" w:rsidR="00FF0AB2" w:rsidRDefault="000E6BF6">
            <w:r>
              <w:t>2146</w:t>
            </w:r>
          </w:p>
        </w:tc>
      </w:tr>
      <w:tr w:rsidR="00FF0AB2" w14:paraId="77F4FCBA" w14:textId="77777777">
        <w:tc>
          <w:tcPr>
            <w:tcW w:w="7485" w:type="dxa"/>
            <w:gridSpan w:val="4"/>
            <w:vAlign w:val="center"/>
          </w:tcPr>
          <w:p w14:paraId="695BFA9A" w14:textId="77777777" w:rsidR="00FF0AB2" w:rsidRDefault="000E6BF6">
            <w:r>
              <w:t>总计</w:t>
            </w:r>
          </w:p>
        </w:tc>
        <w:tc>
          <w:tcPr>
            <w:tcW w:w="1862" w:type="dxa"/>
            <w:vAlign w:val="center"/>
          </w:tcPr>
          <w:p w14:paraId="08A9DFA2" w14:textId="77777777" w:rsidR="00FF0AB2" w:rsidRDefault="000E6BF6">
            <w:r>
              <w:t>2146</w:t>
            </w:r>
          </w:p>
        </w:tc>
      </w:tr>
    </w:tbl>
    <w:p w14:paraId="0C90523A" w14:textId="77777777" w:rsidR="00FF0AB2" w:rsidRDefault="000E6BF6">
      <w:pPr>
        <w:pStyle w:val="2"/>
        <w:widowControl w:val="0"/>
      </w:pPr>
      <w:bookmarkStart w:id="85" w:name="_Toc160310251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F0AB2" w14:paraId="4404DCBC" w14:textId="77777777">
        <w:tc>
          <w:tcPr>
            <w:tcW w:w="1964" w:type="dxa"/>
            <w:shd w:val="clear" w:color="auto" w:fill="E6E6E6"/>
            <w:vAlign w:val="center"/>
          </w:tcPr>
          <w:p w14:paraId="17AF28DB" w14:textId="77777777" w:rsidR="00FF0AB2" w:rsidRDefault="000E6BF6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BF0C5C" w14:textId="77777777" w:rsidR="00FF0AB2" w:rsidRDefault="000E6BF6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4A051A" w14:textId="77777777" w:rsidR="00FF0AB2" w:rsidRDefault="000E6BF6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B2B4ED" w14:textId="77777777" w:rsidR="00FF0AB2" w:rsidRDefault="000E6BF6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D3B2F4" w14:textId="77777777" w:rsidR="00FF0AB2" w:rsidRDefault="000E6BF6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84FFBA" w14:textId="77777777" w:rsidR="00FF0AB2" w:rsidRDefault="000E6BF6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653482F" w14:textId="77777777" w:rsidR="00FF0AB2" w:rsidRDefault="000E6BF6">
            <w:pPr>
              <w:jc w:val="center"/>
            </w:pPr>
            <w:r>
              <w:t>合计</w:t>
            </w:r>
          </w:p>
        </w:tc>
      </w:tr>
      <w:tr w:rsidR="00FF0AB2" w14:paraId="1A2223A9" w14:textId="77777777">
        <w:tc>
          <w:tcPr>
            <w:tcW w:w="1964" w:type="dxa"/>
            <w:shd w:val="clear" w:color="auto" w:fill="E6E6E6"/>
            <w:vAlign w:val="center"/>
          </w:tcPr>
          <w:p w14:paraId="0994F1D7" w14:textId="77777777" w:rsidR="00FF0AB2" w:rsidRDefault="000E6BF6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20E7AE8" w14:textId="77777777" w:rsidR="00FF0AB2" w:rsidRDefault="000E6BF6">
            <w:r>
              <w:t>-57.31</w:t>
            </w:r>
          </w:p>
        </w:tc>
        <w:tc>
          <w:tcPr>
            <w:tcW w:w="1273" w:type="dxa"/>
            <w:vAlign w:val="center"/>
          </w:tcPr>
          <w:p w14:paraId="708DD9CA" w14:textId="77777777" w:rsidR="00FF0AB2" w:rsidRDefault="000E6BF6">
            <w:r>
              <w:t>2.59</w:t>
            </w:r>
          </w:p>
        </w:tc>
        <w:tc>
          <w:tcPr>
            <w:tcW w:w="1131" w:type="dxa"/>
            <w:vAlign w:val="center"/>
          </w:tcPr>
          <w:p w14:paraId="0CE90D7A" w14:textId="77777777" w:rsidR="00FF0AB2" w:rsidRDefault="000E6BF6">
            <w:r>
              <w:t>7.81</w:t>
            </w:r>
          </w:p>
        </w:tc>
        <w:tc>
          <w:tcPr>
            <w:tcW w:w="1131" w:type="dxa"/>
            <w:vAlign w:val="center"/>
          </w:tcPr>
          <w:p w14:paraId="63B6B4CB" w14:textId="77777777" w:rsidR="00FF0AB2" w:rsidRDefault="000E6BF6">
            <w:r>
              <w:t>-17.71</w:t>
            </w:r>
          </w:p>
        </w:tc>
        <w:tc>
          <w:tcPr>
            <w:tcW w:w="1131" w:type="dxa"/>
            <w:vAlign w:val="center"/>
          </w:tcPr>
          <w:p w14:paraId="7342C7C7" w14:textId="77777777" w:rsidR="00FF0AB2" w:rsidRDefault="000E6BF6">
            <w:r>
              <w:t>7.54</w:t>
            </w:r>
          </w:p>
        </w:tc>
        <w:tc>
          <w:tcPr>
            <w:tcW w:w="1415" w:type="dxa"/>
            <w:vAlign w:val="center"/>
          </w:tcPr>
          <w:p w14:paraId="63F71D0B" w14:textId="77777777" w:rsidR="00FF0AB2" w:rsidRDefault="000E6BF6">
            <w:r>
              <w:t>-57.08</w:t>
            </w:r>
          </w:p>
        </w:tc>
      </w:tr>
      <w:tr w:rsidR="00FF0AB2" w14:paraId="33EA65BE" w14:textId="77777777">
        <w:tc>
          <w:tcPr>
            <w:tcW w:w="1964" w:type="dxa"/>
            <w:shd w:val="clear" w:color="auto" w:fill="E6E6E6"/>
            <w:vAlign w:val="center"/>
          </w:tcPr>
          <w:p w14:paraId="2ABEDD1E" w14:textId="77777777" w:rsidR="00FF0AB2" w:rsidRDefault="000E6BF6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7358FC0" w14:textId="77777777" w:rsidR="00FF0AB2" w:rsidRDefault="000E6BF6">
            <w:r>
              <w:t>2.16</w:t>
            </w:r>
          </w:p>
        </w:tc>
        <w:tc>
          <w:tcPr>
            <w:tcW w:w="1273" w:type="dxa"/>
            <w:vAlign w:val="center"/>
          </w:tcPr>
          <w:p w14:paraId="5CD8C05E" w14:textId="77777777" w:rsidR="00FF0AB2" w:rsidRDefault="000E6BF6">
            <w:r>
              <w:t>2.37</w:t>
            </w:r>
          </w:p>
        </w:tc>
        <w:tc>
          <w:tcPr>
            <w:tcW w:w="1131" w:type="dxa"/>
            <w:vAlign w:val="center"/>
          </w:tcPr>
          <w:p w14:paraId="0258CDAA" w14:textId="77777777" w:rsidR="00FF0AB2" w:rsidRDefault="000E6BF6">
            <w:r>
              <w:t>4.51</w:t>
            </w:r>
          </w:p>
        </w:tc>
        <w:tc>
          <w:tcPr>
            <w:tcW w:w="1131" w:type="dxa"/>
            <w:vAlign w:val="center"/>
          </w:tcPr>
          <w:p w14:paraId="23D69B5F" w14:textId="77777777" w:rsidR="00FF0AB2" w:rsidRDefault="000E6BF6">
            <w:r>
              <w:t>6.52</w:t>
            </w:r>
          </w:p>
        </w:tc>
        <w:tc>
          <w:tcPr>
            <w:tcW w:w="1131" w:type="dxa"/>
            <w:vAlign w:val="center"/>
          </w:tcPr>
          <w:p w14:paraId="7B135038" w14:textId="77777777" w:rsidR="00FF0AB2" w:rsidRDefault="000E6BF6">
            <w:r>
              <w:t>-2.60</w:t>
            </w:r>
          </w:p>
        </w:tc>
        <w:tc>
          <w:tcPr>
            <w:tcW w:w="1415" w:type="dxa"/>
            <w:vAlign w:val="center"/>
          </w:tcPr>
          <w:p w14:paraId="2EF97AD7" w14:textId="77777777" w:rsidR="00FF0AB2" w:rsidRDefault="000E6BF6">
            <w:r>
              <w:t>12.97</w:t>
            </w:r>
          </w:p>
        </w:tc>
      </w:tr>
    </w:tbl>
    <w:p w14:paraId="424E097B" w14:textId="77777777" w:rsidR="00FF0AB2" w:rsidRDefault="000E6BF6">
      <w:r>
        <w:rPr>
          <w:noProof/>
        </w:rPr>
        <w:drawing>
          <wp:inline distT="0" distB="0" distL="0" distR="0" wp14:anchorId="35340757" wp14:editId="280A6741">
            <wp:extent cx="5667375" cy="2952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E9D42" w14:textId="77777777" w:rsidR="00FF0AB2" w:rsidRDefault="00FF0AB2"/>
    <w:p w14:paraId="7F73C431" w14:textId="77777777" w:rsidR="00FF0AB2" w:rsidRDefault="000E6BF6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227E981" wp14:editId="4035B8E1">
            <wp:extent cx="5667375" cy="29051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7620" w14:textId="77777777" w:rsidR="00FF0AB2" w:rsidRDefault="000E6BF6">
      <w:pPr>
        <w:pStyle w:val="2"/>
        <w:widowControl w:val="0"/>
      </w:pPr>
      <w:bookmarkStart w:id="86" w:name="_Toc160310252"/>
      <w:r>
        <w:lastRenderedPageBreak/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F0AB2" w14:paraId="43111061" w14:textId="77777777">
        <w:tc>
          <w:tcPr>
            <w:tcW w:w="854" w:type="dxa"/>
            <w:shd w:val="clear" w:color="auto" w:fill="E6E6E6"/>
            <w:vAlign w:val="center"/>
          </w:tcPr>
          <w:p w14:paraId="38D279E0" w14:textId="77777777" w:rsidR="00FF0AB2" w:rsidRDefault="000E6BF6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9A4E74" w14:textId="77777777" w:rsidR="00FF0AB2" w:rsidRDefault="000E6BF6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C0AE4E" w14:textId="77777777" w:rsidR="00FF0AB2" w:rsidRDefault="000E6BF6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BAB0C" w14:textId="77777777" w:rsidR="00FF0AB2" w:rsidRDefault="000E6BF6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0DB47D" w14:textId="77777777" w:rsidR="00FF0AB2" w:rsidRDefault="000E6BF6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2040A" w14:textId="77777777" w:rsidR="00FF0AB2" w:rsidRDefault="000E6BF6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CF1CB4C" w14:textId="77777777" w:rsidR="00FF0AB2" w:rsidRDefault="000E6BF6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F0AB2" w14:paraId="685D0E6D" w14:textId="77777777">
        <w:tc>
          <w:tcPr>
            <w:tcW w:w="854" w:type="dxa"/>
            <w:shd w:val="clear" w:color="auto" w:fill="E6E6E6"/>
            <w:vAlign w:val="center"/>
          </w:tcPr>
          <w:p w14:paraId="00AE370D" w14:textId="77777777" w:rsidR="00FF0AB2" w:rsidRDefault="000E6BF6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82B116" w14:textId="77777777" w:rsidR="00FF0AB2" w:rsidRDefault="000E6BF6">
            <w:pPr>
              <w:jc w:val="right"/>
            </w:pPr>
            <w:r>
              <w:t>14867</w:t>
            </w:r>
          </w:p>
        </w:tc>
        <w:tc>
          <w:tcPr>
            <w:tcW w:w="1188" w:type="dxa"/>
            <w:vAlign w:val="center"/>
          </w:tcPr>
          <w:p w14:paraId="4ED057C8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C48134" w14:textId="77777777" w:rsidR="00FF0AB2" w:rsidRDefault="000E6BF6">
            <w:pPr>
              <w:jc w:val="right"/>
            </w:pPr>
            <w:r>
              <w:t>165.819</w:t>
            </w:r>
          </w:p>
        </w:tc>
        <w:tc>
          <w:tcPr>
            <w:tcW w:w="1862" w:type="dxa"/>
            <w:vAlign w:val="center"/>
          </w:tcPr>
          <w:p w14:paraId="729D70CB" w14:textId="77777777" w:rsidR="00FF0AB2" w:rsidRDefault="000E6BF6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CFD11D6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A1FC69" w14:textId="77777777" w:rsidR="00FF0AB2" w:rsidRDefault="000E6BF6">
            <w:r>
              <w:t>--</w:t>
            </w:r>
          </w:p>
        </w:tc>
      </w:tr>
      <w:tr w:rsidR="00FF0AB2" w14:paraId="232F7AAD" w14:textId="77777777">
        <w:tc>
          <w:tcPr>
            <w:tcW w:w="854" w:type="dxa"/>
            <w:shd w:val="clear" w:color="auto" w:fill="E6E6E6"/>
            <w:vAlign w:val="center"/>
          </w:tcPr>
          <w:p w14:paraId="54FF53F9" w14:textId="77777777" w:rsidR="00FF0AB2" w:rsidRDefault="000E6BF6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455245" w14:textId="77777777" w:rsidR="00FF0AB2" w:rsidRDefault="000E6BF6">
            <w:pPr>
              <w:jc w:val="right"/>
            </w:pPr>
            <w:r>
              <w:t>2799</w:t>
            </w:r>
          </w:p>
        </w:tc>
        <w:tc>
          <w:tcPr>
            <w:tcW w:w="1188" w:type="dxa"/>
            <w:vAlign w:val="center"/>
          </w:tcPr>
          <w:p w14:paraId="1872009A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8DDE1F" w14:textId="77777777" w:rsidR="00FF0AB2" w:rsidRDefault="000E6BF6">
            <w:pPr>
              <w:jc w:val="right"/>
            </w:pPr>
            <w:r>
              <w:t>68.469</w:t>
            </w:r>
          </w:p>
        </w:tc>
        <w:tc>
          <w:tcPr>
            <w:tcW w:w="1862" w:type="dxa"/>
            <w:vAlign w:val="center"/>
          </w:tcPr>
          <w:p w14:paraId="258F44B9" w14:textId="77777777" w:rsidR="00FF0AB2" w:rsidRDefault="000E6BF6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4C318C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156E25" w14:textId="77777777" w:rsidR="00FF0AB2" w:rsidRDefault="000E6BF6">
            <w:r>
              <w:t>--</w:t>
            </w:r>
          </w:p>
        </w:tc>
      </w:tr>
      <w:tr w:rsidR="00FF0AB2" w14:paraId="057BA0E6" w14:textId="77777777">
        <w:tc>
          <w:tcPr>
            <w:tcW w:w="854" w:type="dxa"/>
            <w:shd w:val="clear" w:color="auto" w:fill="E6E6E6"/>
            <w:vAlign w:val="center"/>
          </w:tcPr>
          <w:p w14:paraId="6F8214CA" w14:textId="77777777" w:rsidR="00FF0AB2" w:rsidRDefault="000E6BF6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647055" w14:textId="77777777" w:rsidR="00FF0AB2" w:rsidRDefault="000E6BF6">
            <w:pPr>
              <w:jc w:val="right"/>
            </w:pPr>
            <w:r>
              <w:t>10950</w:t>
            </w:r>
          </w:p>
        </w:tc>
        <w:tc>
          <w:tcPr>
            <w:tcW w:w="1188" w:type="dxa"/>
            <w:vAlign w:val="center"/>
          </w:tcPr>
          <w:p w14:paraId="64365CE5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96AC50" w14:textId="77777777" w:rsidR="00FF0AB2" w:rsidRDefault="000E6BF6">
            <w:pPr>
              <w:jc w:val="right"/>
            </w:pPr>
            <w:r>
              <w:t>161.059</w:t>
            </w:r>
          </w:p>
        </w:tc>
        <w:tc>
          <w:tcPr>
            <w:tcW w:w="1862" w:type="dxa"/>
            <w:vAlign w:val="center"/>
          </w:tcPr>
          <w:p w14:paraId="735D3AD9" w14:textId="77777777" w:rsidR="00FF0AB2" w:rsidRDefault="000E6BF6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A7831A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5D686A" w14:textId="77777777" w:rsidR="00FF0AB2" w:rsidRDefault="000E6BF6">
            <w:r>
              <w:t>--</w:t>
            </w:r>
          </w:p>
        </w:tc>
      </w:tr>
      <w:tr w:rsidR="00FF0AB2" w14:paraId="3C04768D" w14:textId="77777777">
        <w:tc>
          <w:tcPr>
            <w:tcW w:w="854" w:type="dxa"/>
            <w:shd w:val="clear" w:color="auto" w:fill="E6E6E6"/>
            <w:vAlign w:val="center"/>
          </w:tcPr>
          <w:p w14:paraId="72D84ABA" w14:textId="77777777" w:rsidR="00FF0AB2" w:rsidRDefault="000E6BF6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B7C418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EAB6BF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7171C3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261E68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61694A14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4BDA5A" w14:textId="77777777" w:rsidR="00FF0AB2" w:rsidRDefault="000E6BF6">
            <w:r>
              <w:t>--</w:t>
            </w:r>
          </w:p>
        </w:tc>
      </w:tr>
      <w:tr w:rsidR="00FF0AB2" w14:paraId="37A4AB0D" w14:textId="77777777">
        <w:tc>
          <w:tcPr>
            <w:tcW w:w="854" w:type="dxa"/>
            <w:shd w:val="clear" w:color="auto" w:fill="E6E6E6"/>
            <w:vAlign w:val="center"/>
          </w:tcPr>
          <w:p w14:paraId="1244E07C" w14:textId="77777777" w:rsidR="00FF0AB2" w:rsidRDefault="000E6BF6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649FAE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4EBD9C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CCFCFC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123E4A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6EEC888D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3F8A2E" w14:textId="77777777" w:rsidR="00FF0AB2" w:rsidRDefault="000E6BF6">
            <w:r>
              <w:t>--</w:t>
            </w:r>
          </w:p>
        </w:tc>
      </w:tr>
      <w:tr w:rsidR="00FF0AB2" w14:paraId="5BA2503D" w14:textId="77777777">
        <w:tc>
          <w:tcPr>
            <w:tcW w:w="854" w:type="dxa"/>
            <w:shd w:val="clear" w:color="auto" w:fill="E6E6E6"/>
            <w:vAlign w:val="center"/>
          </w:tcPr>
          <w:p w14:paraId="4342EF3C" w14:textId="77777777" w:rsidR="00FF0AB2" w:rsidRDefault="000E6BF6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E0B5A6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A58DE0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40ABDC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0DD675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2FE947E8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785D5C" w14:textId="77777777" w:rsidR="00FF0AB2" w:rsidRDefault="000E6BF6">
            <w:r>
              <w:t>--</w:t>
            </w:r>
          </w:p>
        </w:tc>
      </w:tr>
      <w:tr w:rsidR="00FF0AB2" w14:paraId="0B82ED28" w14:textId="77777777">
        <w:tc>
          <w:tcPr>
            <w:tcW w:w="854" w:type="dxa"/>
            <w:shd w:val="clear" w:color="auto" w:fill="E6E6E6"/>
            <w:vAlign w:val="center"/>
          </w:tcPr>
          <w:p w14:paraId="7CED0860" w14:textId="77777777" w:rsidR="00FF0AB2" w:rsidRDefault="000E6BF6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67515F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A98527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65E244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A60DEA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6C70A139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E5F208" w14:textId="77777777" w:rsidR="00FF0AB2" w:rsidRDefault="000E6BF6">
            <w:r>
              <w:t>--</w:t>
            </w:r>
          </w:p>
        </w:tc>
      </w:tr>
      <w:tr w:rsidR="00FF0AB2" w14:paraId="668D346C" w14:textId="77777777">
        <w:tc>
          <w:tcPr>
            <w:tcW w:w="854" w:type="dxa"/>
            <w:shd w:val="clear" w:color="auto" w:fill="E6E6E6"/>
            <w:vAlign w:val="center"/>
          </w:tcPr>
          <w:p w14:paraId="38D0DF9D" w14:textId="77777777" w:rsidR="00FF0AB2" w:rsidRDefault="000E6BF6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1F59D6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C62B61" w14:textId="77777777" w:rsidR="00FF0AB2" w:rsidRDefault="000E6BF6">
            <w:pPr>
              <w:jc w:val="right"/>
            </w:pPr>
            <w:r>
              <w:t>2113</w:t>
            </w:r>
          </w:p>
        </w:tc>
        <w:tc>
          <w:tcPr>
            <w:tcW w:w="1188" w:type="dxa"/>
            <w:vAlign w:val="center"/>
          </w:tcPr>
          <w:p w14:paraId="067AEA67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7F33CE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0EF33D21" w14:textId="77777777" w:rsidR="00FF0AB2" w:rsidRDefault="000E6BF6">
            <w:pPr>
              <w:jc w:val="right"/>
            </w:pPr>
            <w:r>
              <w:t>84.173</w:t>
            </w:r>
          </w:p>
        </w:tc>
        <w:tc>
          <w:tcPr>
            <w:tcW w:w="1862" w:type="dxa"/>
            <w:vAlign w:val="center"/>
          </w:tcPr>
          <w:p w14:paraId="247CE5EB" w14:textId="77777777" w:rsidR="00FF0AB2" w:rsidRDefault="000E6BF6">
            <w:r>
              <w:t>08</w:t>
            </w:r>
            <w:r>
              <w:t>月</w:t>
            </w:r>
            <w:r>
              <w:t>28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F0AB2" w14:paraId="2C0C1DDD" w14:textId="77777777">
        <w:tc>
          <w:tcPr>
            <w:tcW w:w="854" w:type="dxa"/>
            <w:shd w:val="clear" w:color="auto" w:fill="E6E6E6"/>
            <w:vAlign w:val="center"/>
          </w:tcPr>
          <w:p w14:paraId="5220FB16" w14:textId="77777777" w:rsidR="00FF0AB2" w:rsidRDefault="000E6BF6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4D4B64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521158" w14:textId="77777777" w:rsidR="00FF0AB2" w:rsidRDefault="000E6BF6">
            <w:pPr>
              <w:jc w:val="right"/>
            </w:pPr>
            <w:r>
              <w:t>6776</w:t>
            </w:r>
          </w:p>
        </w:tc>
        <w:tc>
          <w:tcPr>
            <w:tcW w:w="1188" w:type="dxa"/>
            <w:vAlign w:val="center"/>
          </w:tcPr>
          <w:p w14:paraId="5D704AE3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F5D24A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6C9122F8" w14:textId="77777777" w:rsidR="00FF0AB2" w:rsidRDefault="000E6BF6">
            <w:pPr>
              <w:jc w:val="right"/>
            </w:pPr>
            <w:r>
              <w:rPr>
                <w:color w:val="0000FF"/>
              </w:rPr>
              <w:t>87.866</w:t>
            </w:r>
          </w:p>
        </w:tc>
        <w:tc>
          <w:tcPr>
            <w:tcW w:w="1862" w:type="dxa"/>
            <w:vAlign w:val="center"/>
          </w:tcPr>
          <w:p w14:paraId="16F765E1" w14:textId="77777777" w:rsidR="00FF0AB2" w:rsidRDefault="000E6BF6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FF0AB2" w14:paraId="76D3594D" w14:textId="77777777">
        <w:tc>
          <w:tcPr>
            <w:tcW w:w="854" w:type="dxa"/>
            <w:shd w:val="clear" w:color="auto" w:fill="E6E6E6"/>
            <w:vAlign w:val="center"/>
          </w:tcPr>
          <w:p w14:paraId="67E278CE" w14:textId="77777777" w:rsidR="00FF0AB2" w:rsidRDefault="000E6BF6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4168A6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58A523" w14:textId="77777777" w:rsidR="00FF0AB2" w:rsidRDefault="000E6BF6">
            <w:pPr>
              <w:jc w:val="right"/>
            </w:pPr>
            <w:r>
              <w:t>297</w:t>
            </w:r>
          </w:p>
        </w:tc>
        <w:tc>
          <w:tcPr>
            <w:tcW w:w="1188" w:type="dxa"/>
            <w:vAlign w:val="center"/>
          </w:tcPr>
          <w:p w14:paraId="51C3FADE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7BF79B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3CD6D0CC" w14:textId="77777777" w:rsidR="00FF0AB2" w:rsidRDefault="000E6BF6">
            <w:pPr>
              <w:jc w:val="right"/>
            </w:pPr>
            <w:r>
              <w:t>41.915</w:t>
            </w:r>
          </w:p>
        </w:tc>
        <w:tc>
          <w:tcPr>
            <w:tcW w:w="1862" w:type="dxa"/>
            <w:vAlign w:val="center"/>
          </w:tcPr>
          <w:p w14:paraId="1814F3A2" w14:textId="77777777" w:rsidR="00FF0AB2" w:rsidRDefault="000E6BF6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FF0AB2" w14:paraId="348279DE" w14:textId="77777777">
        <w:tc>
          <w:tcPr>
            <w:tcW w:w="854" w:type="dxa"/>
            <w:shd w:val="clear" w:color="auto" w:fill="E6E6E6"/>
            <w:vAlign w:val="center"/>
          </w:tcPr>
          <w:p w14:paraId="2515DBCE" w14:textId="77777777" w:rsidR="00FF0AB2" w:rsidRDefault="000E6BF6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9E38FD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FD22DF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2F7A22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6D623D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335E899D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D22280" w14:textId="77777777" w:rsidR="00FF0AB2" w:rsidRDefault="000E6BF6">
            <w:r>
              <w:t>--</w:t>
            </w:r>
          </w:p>
        </w:tc>
      </w:tr>
      <w:tr w:rsidR="00FF0AB2" w14:paraId="1237C188" w14:textId="77777777">
        <w:tc>
          <w:tcPr>
            <w:tcW w:w="854" w:type="dxa"/>
            <w:shd w:val="clear" w:color="auto" w:fill="E6E6E6"/>
            <w:vAlign w:val="center"/>
          </w:tcPr>
          <w:p w14:paraId="0C8A0CAC" w14:textId="77777777" w:rsidR="00FF0AB2" w:rsidRDefault="000E6BF6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14DFDA" w14:textId="77777777" w:rsidR="00FF0AB2" w:rsidRDefault="000E6BF6">
            <w:pPr>
              <w:jc w:val="right"/>
            </w:pPr>
            <w:r>
              <w:t>11811</w:t>
            </w:r>
          </w:p>
        </w:tc>
        <w:tc>
          <w:tcPr>
            <w:tcW w:w="1188" w:type="dxa"/>
            <w:vAlign w:val="center"/>
          </w:tcPr>
          <w:p w14:paraId="66DC7EF7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FFC297" w14:textId="77777777" w:rsidR="00FF0AB2" w:rsidRDefault="000E6BF6">
            <w:pPr>
              <w:jc w:val="right"/>
            </w:pPr>
            <w:r>
              <w:rPr>
                <w:color w:val="FF0000"/>
              </w:rPr>
              <w:t>211.185</w:t>
            </w:r>
          </w:p>
        </w:tc>
        <w:tc>
          <w:tcPr>
            <w:tcW w:w="1862" w:type="dxa"/>
            <w:vAlign w:val="center"/>
          </w:tcPr>
          <w:p w14:paraId="75D8F42B" w14:textId="77777777" w:rsidR="00FF0AB2" w:rsidRDefault="000E6BF6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23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F1C033E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B5317A" w14:textId="77777777" w:rsidR="00FF0AB2" w:rsidRDefault="000E6BF6">
            <w:r>
              <w:t>--</w:t>
            </w:r>
          </w:p>
        </w:tc>
      </w:tr>
    </w:tbl>
    <w:p w14:paraId="00083854" w14:textId="77777777" w:rsidR="00FF0AB2" w:rsidRDefault="000E6BF6">
      <w:r>
        <w:rPr>
          <w:noProof/>
        </w:rPr>
        <w:drawing>
          <wp:inline distT="0" distB="0" distL="0" distR="0" wp14:anchorId="6802605C" wp14:editId="3E379458">
            <wp:extent cx="5667375" cy="26384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5B1A6" w14:textId="77777777" w:rsidR="00FF0AB2" w:rsidRDefault="00FF0AB2"/>
    <w:p w14:paraId="165D23EC" w14:textId="77777777" w:rsidR="00FF0AB2" w:rsidRDefault="000E6BF6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542D586" wp14:editId="2006628E">
            <wp:extent cx="5667375" cy="26479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7C418" w14:textId="77777777" w:rsidR="00FF0AB2" w:rsidRDefault="000E6BF6">
      <w:pPr>
        <w:pStyle w:val="2"/>
        <w:widowControl w:val="0"/>
      </w:pPr>
      <w:bookmarkStart w:id="87" w:name="_Toc160310253"/>
      <w:r>
        <w:t>逐月电耗</w:t>
      </w:r>
      <w:bookmarkEnd w:id="87"/>
    </w:p>
    <w:p w14:paraId="0C6A7868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F0AB2" w14:paraId="4C7D7A09" w14:textId="77777777">
        <w:tc>
          <w:tcPr>
            <w:tcW w:w="1041" w:type="dxa"/>
            <w:shd w:val="clear" w:color="auto" w:fill="E6E6E6"/>
            <w:vAlign w:val="center"/>
          </w:tcPr>
          <w:p w14:paraId="6B99DD49" w14:textId="77777777" w:rsidR="00FF0AB2" w:rsidRDefault="000E6BF6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8CB1982" w14:textId="77777777" w:rsidR="00FF0AB2" w:rsidRDefault="000E6BF6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29E3790" w14:textId="77777777" w:rsidR="00FF0AB2" w:rsidRDefault="000E6BF6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AC67704" w14:textId="77777777" w:rsidR="00FF0AB2" w:rsidRDefault="000E6BF6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AD096EA" w14:textId="77777777" w:rsidR="00FF0AB2" w:rsidRDefault="000E6BF6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3A6D44" w14:textId="77777777" w:rsidR="00FF0AB2" w:rsidRDefault="000E6BF6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7EB706" w14:textId="77777777" w:rsidR="00FF0AB2" w:rsidRDefault="000E6BF6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403B8C" w14:textId="77777777" w:rsidR="00FF0AB2" w:rsidRDefault="000E6BF6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391F96" w14:textId="77777777" w:rsidR="00FF0AB2" w:rsidRDefault="000E6BF6">
            <w:pPr>
              <w:jc w:val="center"/>
            </w:pPr>
            <w:r>
              <w:t>热水</w:t>
            </w:r>
          </w:p>
        </w:tc>
      </w:tr>
      <w:tr w:rsidR="00FF0AB2" w14:paraId="30D71A4D" w14:textId="77777777">
        <w:tc>
          <w:tcPr>
            <w:tcW w:w="1041" w:type="dxa"/>
            <w:vAlign w:val="center"/>
          </w:tcPr>
          <w:p w14:paraId="04BF7C1F" w14:textId="77777777" w:rsidR="00FF0AB2" w:rsidRDefault="000E6BF6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109645D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5C18FB" w14:textId="77777777" w:rsidR="00FF0AB2" w:rsidRDefault="000E6BF6">
            <w:pPr>
              <w:jc w:val="right"/>
            </w:pPr>
            <w:r>
              <w:t>5.62</w:t>
            </w:r>
          </w:p>
        </w:tc>
        <w:tc>
          <w:tcPr>
            <w:tcW w:w="1148" w:type="dxa"/>
            <w:vAlign w:val="center"/>
          </w:tcPr>
          <w:p w14:paraId="08371CD2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594A47" w14:textId="77777777" w:rsidR="00FF0AB2" w:rsidRDefault="000E6BF6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0D836328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47FB573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260ADEE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1FD634B" w14:textId="77777777" w:rsidR="00FF0AB2" w:rsidRDefault="000E6BF6">
            <w:pPr>
              <w:jc w:val="right"/>
            </w:pPr>
            <w:r>
              <w:t>－</w:t>
            </w:r>
          </w:p>
        </w:tc>
      </w:tr>
      <w:tr w:rsidR="00FF0AB2" w14:paraId="13F89FDD" w14:textId="77777777">
        <w:tc>
          <w:tcPr>
            <w:tcW w:w="1041" w:type="dxa"/>
            <w:vAlign w:val="center"/>
          </w:tcPr>
          <w:p w14:paraId="4718BE95" w14:textId="77777777" w:rsidR="00FF0AB2" w:rsidRDefault="000E6BF6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B544654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1AC316" w14:textId="77777777" w:rsidR="00FF0AB2" w:rsidRDefault="000E6BF6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1CBAC9CF" w14:textId="77777777" w:rsidR="00FF0AB2" w:rsidRDefault="000E6BF6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44DCC11F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E9A192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4E839AE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F9814F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E276EA" w14:textId="77777777" w:rsidR="00FF0AB2" w:rsidRDefault="00FF0AB2">
            <w:pPr>
              <w:jc w:val="right"/>
            </w:pPr>
          </w:p>
        </w:tc>
      </w:tr>
      <w:tr w:rsidR="00FF0AB2" w14:paraId="580D18F6" w14:textId="77777777">
        <w:tc>
          <w:tcPr>
            <w:tcW w:w="1041" w:type="dxa"/>
            <w:vAlign w:val="center"/>
          </w:tcPr>
          <w:p w14:paraId="4419A53F" w14:textId="77777777" w:rsidR="00FF0AB2" w:rsidRDefault="000E6BF6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6E53210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BE50ED" w14:textId="77777777" w:rsidR="00FF0AB2" w:rsidRDefault="000E6BF6">
            <w:pPr>
              <w:jc w:val="right"/>
            </w:pPr>
            <w:r>
              <w:t>4.03</w:t>
            </w:r>
          </w:p>
        </w:tc>
        <w:tc>
          <w:tcPr>
            <w:tcW w:w="1148" w:type="dxa"/>
            <w:vAlign w:val="center"/>
          </w:tcPr>
          <w:p w14:paraId="3D336805" w14:textId="77777777" w:rsidR="00FF0AB2" w:rsidRDefault="000E6BF6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782A4C13" w14:textId="77777777" w:rsidR="00FF0AB2" w:rsidRDefault="000E6BF6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09B560F4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E55216C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EFE939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D32A5D" w14:textId="77777777" w:rsidR="00FF0AB2" w:rsidRDefault="00FF0AB2">
            <w:pPr>
              <w:jc w:val="right"/>
            </w:pPr>
          </w:p>
        </w:tc>
      </w:tr>
      <w:tr w:rsidR="00FF0AB2" w14:paraId="08959F1C" w14:textId="77777777">
        <w:tc>
          <w:tcPr>
            <w:tcW w:w="1041" w:type="dxa"/>
            <w:vAlign w:val="center"/>
          </w:tcPr>
          <w:p w14:paraId="098373DB" w14:textId="77777777" w:rsidR="00FF0AB2" w:rsidRDefault="000E6BF6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3004DE9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B9A3B6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CA3C35" w14:textId="77777777" w:rsidR="00FF0AB2" w:rsidRDefault="000E6BF6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5A7494D8" w14:textId="77777777" w:rsidR="00FF0AB2" w:rsidRDefault="000E6BF6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457F0945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5937E00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5588FC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751439" w14:textId="77777777" w:rsidR="00FF0AB2" w:rsidRDefault="00FF0AB2">
            <w:pPr>
              <w:jc w:val="right"/>
            </w:pPr>
          </w:p>
        </w:tc>
      </w:tr>
      <w:tr w:rsidR="00FF0AB2" w14:paraId="17EC2E7C" w14:textId="77777777">
        <w:tc>
          <w:tcPr>
            <w:tcW w:w="1041" w:type="dxa"/>
            <w:vAlign w:val="center"/>
          </w:tcPr>
          <w:p w14:paraId="6F05A4D3" w14:textId="77777777" w:rsidR="00FF0AB2" w:rsidRDefault="000E6BF6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6912092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9B6CDC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AC1C60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C94A4C" w14:textId="77777777" w:rsidR="00FF0AB2" w:rsidRDefault="000E6BF6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2B33FAA9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423EFF4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B90CD9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2EDD49" w14:textId="77777777" w:rsidR="00FF0AB2" w:rsidRDefault="00FF0AB2">
            <w:pPr>
              <w:jc w:val="right"/>
            </w:pPr>
          </w:p>
        </w:tc>
      </w:tr>
      <w:tr w:rsidR="00FF0AB2" w14:paraId="74136BCB" w14:textId="77777777">
        <w:tc>
          <w:tcPr>
            <w:tcW w:w="1041" w:type="dxa"/>
            <w:vAlign w:val="center"/>
          </w:tcPr>
          <w:p w14:paraId="5AC01347" w14:textId="77777777" w:rsidR="00FF0AB2" w:rsidRDefault="000E6BF6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5B06888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A6E5CD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CAAC62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440D4F" w14:textId="77777777" w:rsidR="00FF0AB2" w:rsidRDefault="000E6BF6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3BBF6425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71AE1E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318418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A58CB3" w14:textId="77777777" w:rsidR="00FF0AB2" w:rsidRDefault="00FF0AB2">
            <w:pPr>
              <w:jc w:val="right"/>
            </w:pPr>
          </w:p>
        </w:tc>
      </w:tr>
      <w:tr w:rsidR="00FF0AB2" w14:paraId="40480D1B" w14:textId="77777777">
        <w:tc>
          <w:tcPr>
            <w:tcW w:w="1041" w:type="dxa"/>
            <w:vAlign w:val="center"/>
          </w:tcPr>
          <w:p w14:paraId="281B3080" w14:textId="77777777" w:rsidR="00FF0AB2" w:rsidRDefault="000E6BF6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6206BC1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D28902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DEC68C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73EB3C" w14:textId="77777777" w:rsidR="00FF0AB2" w:rsidRDefault="000E6BF6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661438BB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0D15944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5A5ECA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F36A77" w14:textId="77777777" w:rsidR="00FF0AB2" w:rsidRDefault="00FF0AB2">
            <w:pPr>
              <w:jc w:val="right"/>
            </w:pPr>
          </w:p>
        </w:tc>
      </w:tr>
      <w:tr w:rsidR="00FF0AB2" w14:paraId="413C9E46" w14:textId="77777777">
        <w:tc>
          <w:tcPr>
            <w:tcW w:w="1041" w:type="dxa"/>
            <w:vAlign w:val="center"/>
          </w:tcPr>
          <w:p w14:paraId="272B8F4A" w14:textId="77777777" w:rsidR="00FF0AB2" w:rsidRDefault="000E6BF6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D24D27D" w14:textId="77777777" w:rsidR="00FF0AB2" w:rsidRDefault="000E6BF6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18ABDFA0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AECB47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B92795" w14:textId="77777777" w:rsidR="00FF0AB2" w:rsidRDefault="000E6BF6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2A3028DE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49C86CC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EBF1C9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A79645" w14:textId="77777777" w:rsidR="00FF0AB2" w:rsidRDefault="00FF0AB2">
            <w:pPr>
              <w:jc w:val="right"/>
            </w:pPr>
          </w:p>
        </w:tc>
      </w:tr>
      <w:tr w:rsidR="00FF0AB2" w14:paraId="6BC8F093" w14:textId="77777777">
        <w:tc>
          <w:tcPr>
            <w:tcW w:w="1041" w:type="dxa"/>
            <w:vAlign w:val="center"/>
          </w:tcPr>
          <w:p w14:paraId="4D90A8AA" w14:textId="77777777" w:rsidR="00FF0AB2" w:rsidRDefault="000E6BF6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1A3554E" w14:textId="77777777" w:rsidR="00FF0AB2" w:rsidRDefault="000E6BF6">
            <w:pPr>
              <w:jc w:val="right"/>
            </w:pPr>
            <w:r>
              <w:t>0.75</w:t>
            </w:r>
          </w:p>
        </w:tc>
        <w:tc>
          <w:tcPr>
            <w:tcW w:w="1148" w:type="dxa"/>
            <w:vAlign w:val="center"/>
          </w:tcPr>
          <w:p w14:paraId="320C591E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C3AE30" w14:textId="77777777" w:rsidR="00FF0AB2" w:rsidRDefault="000E6BF6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53FE3C8E" w14:textId="77777777" w:rsidR="00FF0AB2" w:rsidRDefault="000E6BF6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5B65FA9C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24C2981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E13D36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F62A7D" w14:textId="77777777" w:rsidR="00FF0AB2" w:rsidRDefault="00FF0AB2">
            <w:pPr>
              <w:jc w:val="right"/>
            </w:pPr>
          </w:p>
        </w:tc>
      </w:tr>
      <w:tr w:rsidR="00FF0AB2" w14:paraId="0620D82B" w14:textId="77777777">
        <w:tc>
          <w:tcPr>
            <w:tcW w:w="1041" w:type="dxa"/>
            <w:vAlign w:val="center"/>
          </w:tcPr>
          <w:p w14:paraId="16C21836" w14:textId="77777777" w:rsidR="00FF0AB2" w:rsidRDefault="000E6BF6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F279D2B" w14:textId="77777777" w:rsidR="00FF0AB2" w:rsidRDefault="000E6BF6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1DC55463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4324AB" w14:textId="77777777" w:rsidR="00FF0AB2" w:rsidRDefault="000E6BF6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48E291A2" w14:textId="77777777" w:rsidR="00FF0AB2" w:rsidRDefault="000E6BF6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36F9C1B4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688E5AB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DF8B57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F1679D" w14:textId="77777777" w:rsidR="00FF0AB2" w:rsidRDefault="00FF0AB2">
            <w:pPr>
              <w:jc w:val="right"/>
            </w:pPr>
          </w:p>
        </w:tc>
      </w:tr>
      <w:tr w:rsidR="00FF0AB2" w14:paraId="5C0F8DBC" w14:textId="77777777">
        <w:tc>
          <w:tcPr>
            <w:tcW w:w="1041" w:type="dxa"/>
            <w:vAlign w:val="center"/>
          </w:tcPr>
          <w:p w14:paraId="35118CD7" w14:textId="77777777" w:rsidR="00FF0AB2" w:rsidRDefault="000E6BF6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D54D5D0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9B983B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2BD916" w14:textId="77777777" w:rsidR="00FF0AB2" w:rsidRDefault="000E6BF6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73341008" w14:textId="77777777" w:rsidR="00FF0AB2" w:rsidRDefault="000E6BF6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2F580A9A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F9B8DFC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A2E6CB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7CE951" w14:textId="77777777" w:rsidR="00FF0AB2" w:rsidRDefault="00FF0AB2">
            <w:pPr>
              <w:jc w:val="right"/>
            </w:pPr>
          </w:p>
        </w:tc>
      </w:tr>
      <w:tr w:rsidR="00FF0AB2" w14:paraId="757E210B" w14:textId="77777777">
        <w:tc>
          <w:tcPr>
            <w:tcW w:w="1041" w:type="dxa"/>
            <w:vAlign w:val="center"/>
          </w:tcPr>
          <w:p w14:paraId="5BBD3FCF" w14:textId="77777777" w:rsidR="00FF0AB2" w:rsidRDefault="000E6BF6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645D23A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9EAF5F" w14:textId="77777777" w:rsidR="00FF0AB2" w:rsidRDefault="000E6BF6">
            <w:pPr>
              <w:jc w:val="right"/>
            </w:pPr>
            <w:r>
              <w:t>4.37</w:t>
            </w:r>
          </w:p>
        </w:tc>
        <w:tc>
          <w:tcPr>
            <w:tcW w:w="1148" w:type="dxa"/>
            <w:vAlign w:val="center"/>
          </w:tcPr>
          <w:p w14:paraId="45BAA11C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C38198" w14:textId="77777777" w:rsidR="00FF0AB2" w:rsidRDefault="000E6BF6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1E4F7691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984640D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FF3C96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C4159E" w14:textId="77777777" w:rsidR="00FF0AB2" w:rsidRDefault="00FF0AB2">
            <w:pPr>
              <w:jc w:val="right"/>
            </w:pPr>
          </w:p>
        </w:tc>
      </w:tr>
      <w:tr w:rsidR="00FF0AB2" w14:paraId="229789B7" w14:textId="77777777">
        <w:tc>
          <w:tcPr>
            <w:tcW w:w="1041" w:type="dxa"/>
            <w:vAlign w:val="center"/>
          </w:tcPr>
          <w:p w14:paraId="02C68A40" w14:textId="77777777" w:rsidR="00FF0AB2" w:rsidRDefault="000E6BF6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5B2786B" w14:textId="77777777" w:rsidR="00FF0AB2" w:rsidRDefault="000E6BF6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7AC25911" w14:textId="77777777" w:rsidR="00FF0AB2" w:rsidRDefault="000E6BF6">
            <w:pPr>
              <w:jc w:val="right"/>
            </w:pPr>
            <w:r>
              <w:t>15.18</w:t>
            </w:r>
          </w:p>
        </w:tc>
        <w:tc>
          <w:tcPr>
            <w:tcW w:w="1148" w:type="dxa"/>
            <w:vAlign w:val="center"/>
          </w:tcPr>
          <w:p w14:paraId="0CDFDADD" w14:textId="77777777" w:rsidR="00FF0AB2" w:rsidRDefault="000E6BF6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02DC032A" w14:textId="77777777" w:rsidR="00FF0AB2" w:rsidRDefault="000E6BF6"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 w14:paraId="4D72228C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A428DC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C03BCA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C2933D" w14:textId="77777777" w:rsidR="00FF0AB2" w:rsidRDefault="000E6BF6">
            <w:pPr>
              <w:jc w:val="right"/>
            </w:pPr>
            <w:r>
              <w:t>－</w:t>
            </w:r>
          </w:p>
        </w:tc>
      </w:tr>
    </w:tbl>
    <w:p w14:paraId="2A8B0361" w14:textId="77777777" w:rsidR="00FF0AB2" w:rsidRDefault="000E6BF6">
      <w:pPr>
        <w:pStyle w:val="1"/>
        <w:widowControl w:val="0"/>
        <w:jc w:val="both"/>
        <w:rPr>
          <w:color w:val="000000"/>
        </w:rPr>
      </w:pPr>
      <w:bookmarkStart w:id="88" w:name="_Toc160310254"/>
      <w:r>
        <w:rPr>
          <w:color w:val="000000"/>
        </w:rPr>
        <w:t>参照建筑</w:t>
      </w:r>
      <w:bookmarkEnd w:id="88"/>
    </w:p>
    <w:p w14:paraId="320D682C" w14:textId="77777777" w:rsidR="00FF0AB2" w:rsidRDefault="000E6BF6">
      <w:pPr>
        <w:pStyle w:val="2"/>
        <w:widowControl w:val="0"/>
      </w:pPr>
      <w:bookmarkStart w:id="89" w:name="_Toc160310255"/>
      <w:r>
        <w:t>房间类型</w:t>
      </w:r>
      <w:bookmarkEnd w:id="89"/>
    </w:p>
    <w:p w14:paraId="476221D9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90" w:name="_Toc160310256"/>
      <w:r>
        <w:rPr>
          <w:color w:val="000000"/>
        </w:rPr>
        <w:t>房间表</w:t>
      </w:r>
      <w:bookmarkEnd w:id="90"/>
    </w:p>
    <w:p w14:paraId="1AB94EB6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20D5D87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91" w:name="_Toc160310257"/>
      <w:r>
        <w:rPr>
          <w:color w:val="000000"/>
        </w:rPr>
        <w:t>作息时间表</w:t>
      </w:r>
      <w:bookmarkEnd w:id="91"/>
    </w:p>
    <w:p w14:paraId="65C9F3D6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F9C32E2" w14:textId="77777777" w:rsidR="00FF0AB2" w:rsidRDefault="000E6BF6">
      <w:pPr>
        <w:pStyle w:val="2"/>
        <w:widowControl w:val="0"/>
      </w:pPr>
      <w:bookmarkStart w:id="92" w:name="_Toc160310258"/>
      <w:r>
        <w:lastRenderedPageBreak/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F0AB2" w14:paraId="2FBBD9B1" w14:textId="77777777">
        <w:tc>
          <w:tcPr>
            <w:tcW w:w="1131" w:type="dxa"/>
            <w:shd w:val="clear" w:color="auto" w:fill="E6E6E6"/>
            <w:vAlign w:val="center"/>
          </w:tcPr>
          <w:p w14:paraId="7658CF48" w14:textId="77777777" w:rsidR="00FF0AB2" w:rsidRDefault="000E6BF6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814EC6D" w14:textId="77777777" w:rsidR="00FF0AB2" w:rsidRDefault="000E6BF6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BEE165" w14:textId="77777777" w:rsidR="00FF0AB2" w:rsidRDefault="000E6BF6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D9CAB0" w14:textId="77777777" w:rsidR="00FF0AB2" w:rsidRDefault="000E6BF6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41AA76" w14:textId="77777777" w:rsidR="00FF0AB2" w:rsidRDefault="000E6BF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E35599F" w14:textId="77777777" w:rsidR="00FF0AB2" w:rsidRDefault="000E6BF6">
            <w:pPr>
              <w:jc w:val="center"/>
            </w:pPr>
            <w:r>
              <w:t>包含的房间</w:t>
            </w:r>
          </w:p>
        </w:tc>
      </w:tr>
      <w:tr w:rsidR="00FF0AB2" w14:paraId="170183EB" w14:textId="77777777">
        <w:tc>
          <w:tcPr>
            <w:tcW w:w="1131" w:type="dxa"/>
            <w:vAlign w:val="center"/>
          </w:tcPr>
          <w:p w14:paraId="549B263A" w14:textId="77777777" w:rsidR="00FF0AB2" w:rsidRDefault="000E6BF6">
            <w:r>
              <w:t>默认</w:t>
            </w:r>
          </w:p>
        </w:tc>
        <w:tc>
          <w:tcPr>
            <w:tcW w:w="1924" w:type="dxa"/>
            <w:vAlign w:val="center"/>
          </w:tcPr>
          <w:p w14:paraId="5F16717C" w14:textId="77777777" w:rsidR="00FF0AB2" w:rsidRDefault="000E6BF6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B0C89E5" w14:textId="77777777" w:rsidR="00FF0AB2" w:rsidRDefault="000E6BF6">
            <w:r>
              <w:t>－</w:t>
            </w:r>
          </w:p>
        </w:tc>
        <w:tc>
          <w:tcPr>
            <w:tcW w:w="848" w:type="dxa"/>
            <w:vAlign w:val="center"/>
          </w:tcPr>
          <w:p w14:paraId="2B130CF4" w14:textId="77777777" w:rsidR="00FF0AB2" w:rsidRDefault="000E6BF6">
            <w:r>
              <w:t>－</w:t>
            </w:r>
          </w:p>
        </w:tc>
        <w:tc>
          <w:tcPr>
            <w:tcW w:w="905" w:type="dxa"/>
            <w:vAlign w:val="center"/>
          </w:tcPr>
          <w:p w14:paraId="14E4C2BC" w14:textId="77777777" w:rsidR="00FF0AB2" w:rsidRDefault="000E6BF6">
            <w:r>
              <w:t>同设计建筑</w:t>
            </w:r>
          </w:p>
        </w:tc>
        <w:tc>
          <w:tcPr>
            <w:tcW w:w="3673" w:type="dxa"/>
            <w:vAlign w:val="center"/>
          </w:tcPr>
          <w:p w14:paraId="270F74D3" w14:textId="77777777" w:rsidR="00FF0AB2" w:rsidRDefault="000E6BF6">
            <w:r>
              <w:t>同设计建筑</w:t>
            </w:r>
          </w:p>
        </w:tc>
      </w:tr>
    </w:tbl>
    <w:p w14:paraId="302E89DE" w14:textId="77777777" w:rsidR="00FF0AB2" w:rsidRDefault="000E6BF6">
      <w:pPr>
        <w:pStyle w:val="2"/>
        <w:widowControl w:val="0"/>
      </w:pPr>
      <w:bookmarkStart w:id="93" w:name="_Toc160310259"/>
      <w:r>
        <w:t>制冷系统</w:t>
      </w:r>
      <w:bookmarkEnd w:id="93"/>
    </w:p>
    <w:p w14:paraId="046BC5AC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94" w:name="_Toc160310260"/>
      <w:r>
        <w:rPr>
          <w:color w:val="000000"/>
        </w:rPr>
        <w:t>冷水机组</w:t>
      </w:r>
      <w:bookmarkEnd w:id="9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FF0AB2" w14:paraId="599D2E12" w14:textId="77777777">
        <w:tc>
          <w:tcPr>
            <w:tcW w:w="1398" w:type="dxa"/>
            <w:shd w:val="clear" w:color="auto" w:fill="E6E6E6"/>
            <w:vAlign w:val="center"/>
          </w:tcPr>
          <w:p w14:paraId="358AF78E" w14:textId="77777777" w:rsidR="00FF0AB2" w:rsidRDefault="000E6BF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47D289" w14:textId="77777777" w:rsidR="00FF0AB2" w:rsidRDefault="000E6BF6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64A456" w14:textId="77777777" w:rsidR="00FF0AB2" w:rsidRDefault="000E6BF6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017DE4" w14:textId="77777777" w:rsidR="00FF0AB2" w:rsidRDefault="000E6BF6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475709" w14:textId="77777777" w:rsidR="00FF0AB2" w:rsidRDefault="000E6BF6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34E2F1DA" w14:textId="77777777" w:rsidR="00FF0AB2" w:rsidRDefault="000E6BF6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64FC29" w14:textId="77777777" w:rsidR="00FF0AB2" w:rsidRDefault="000E6BF6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1A2A5AB5" w14:textId="77777777" w:rsidR="00FF0AB2" w:rsidRDefault="000E6BF6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65E692DE" w14:textId="77777777" w:rsidR="00FF0AB2" w:rsidRDefault="000E6BF6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FF0AB2" w14:paraId="10B3CB1C" w14:textId="77777777">
        <w:tc>
          <w:tcPr>
            <w:tcW w:w="1398" w:type="dxa"/>
            <w:vAlign w:val="center"/>
          </w:tcPr>
          <w:p w14:paraId="7DFD3B68" w14:textId="77777777" w:rsidR="00FF0AB2" w:rsidRDefault="000E6BF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76DD00EF" w14:textId="77777777" w:rsidR="00FF0AB2" w:rsidRDefault="000E6BF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1779D048" w14:textId="77777777" w:rsidR="00FF0AB2" w:rsidRDefault="000E6BF6">
            <w:r>
              <w:t>4</w:t>
            </w:r>
          </w:p>
        </w:tc>
        <w:tc>
          <w:tcPr>
            <w:tcW w:w="990" w:type="dxa"/>
            <w:vAlign w:val="center"/>
          </w:tcPr>
          <w:p w14:paraId="37380C95" w14:textId="77777777" w:rsidR="00FF0AB2" w:rsidRDefault="000E6BF6">
            <w:r>
              <w:t>19</w:t>
            </w:r>
          </w:p>
        </w:tc>
        <w:tc>
          <w:tcPr>
            <w:tcW w:w="990" w:type="dxa"/>
            <w:vAlign w:val="center"/>
          </w:tcPr>
          <w:p w14:paraId="7C479355" w14:textId="77777777" w:rsidR="00FF0AB2" w:rsidRDefault="000E6BF6">
            <w:r>
              <w:t>4.80</w:t>
            </w:r>
          </w:p>
        </w:tc>
        <w:tc>
          <w:tcPr>
            <w:tcW w:w="424" w:type="dxa"/>
            <w:vAlign w:val="center"/>
          </w:tcPr>
          <w:p w14:paraId="60EC1099" w14:textId="77777777" w:rsidR="00FF0AB2" w:rsidRDefault="000E6BF6">
            <w:r>
              <w:t>6</w:t>
            </w:r>
          </w:p>
        </w:tc>
        <w:tc>
          <w:tcPr>
            <w:tcW w:w="848" w:type="dxa"/>
            <w:vAlign w:val="center"/>
          </w:tcPr>
          <w:p w14:paraId="5B45AD00" w14:textId="77777777" w:rsidR="00FF0AB2" w:rsidRDefault="000E6BF6">
            <w:r>
              <w:t>11023</w:t>
            </w:r>
          </w:p>
        </w:tc>
        <w:tc>
          <w:tcPr>
            <w:tcW w:w="1313" w:type="dxa"/>
            <w:vAlign w:val="center"/>
          </w:tcPr>
          <w:p w14:paraId="1B0AB6AA" w14:textId="77777777" w:rsidR="00FF0AB2" w:rsidRDefault="000E6BF6">
            <w:r>
              <w:t>5.55</w:t>
            </w:r>
          </w:p>
        </w:tc>
        <w:tc>
          <w:tcPr>
            <w:tcW w:w="798" w:type="dxa"/>
            <w:vAlign w:val="center"/>
          </w:tcPr>
          <w:p w14:paraId="050E4D30" w14:textId="77777777" w:rsidR="00FF0AB2" w:rsidRDefault="000E6BF6">
            <w:r>
              <w:t>1986</w:t>
            </w:r>
          </w:p>
        </w:tc>
      </w:tr>
      <w:tr w:rsidR="00FF0AB2" w14:paraId="531ABE46" w14:textId="77777777">
        <w:tc>
          <w:tcPr>
            <w:tcW w:w="8509" w:type="dxa"/>
            <w:gridSpan w:val="8"/>
            <w:vAlign w:val="center"/>
          </w:tcPr>
          <w:p w14:paraId="5C83AC24" w14:textId="77777777" w:rsidR="00FF0AB2" w:rsidRDefault="000E6BF6">
            <w:r>
              <w:t>合计</w:t>
            </w:r>
          </w:p>
        </w:tc>
        <w:tc>
          <w:tcPr>
            <w:tcW w:w="798" w:type="dxa"/>
            <w:vAlign w:val="center"/>
          </w:tcPr>
          <w:p w14:paraId="426FB90B" w14:textId="77777777" w:rsidR="00FF0AB2" w:rsidRDefault="000E6BF6">
            <w:r>
              <w:t>1986</w:t>
            </w:r>
          </w:p>
        </w:tc>
      </w:tr>
    </w:tbl>
    <w:p w14:paraId="4402771E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95" w:name="_Toc160310261"/>
      <w:r>
        <w:rPr>
          <w:color w:val="000000"/>
        </w:rPr>
        <w:t>冷却水泵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FF0AB2" w14:paraId="4F685512" w14:textId="77777777">
        <w:tc>
          <w:tcPr>
            <w:tcW w:w="1415" w:type="dxa"/>
            <w:shd w:val="clear" w:color="auto" w:fill="E6E6E6"/>
            <w:vAlign w:val="center"/>
          </w:tcPr>
          <w:p w14:paraId="2DA0A51F" w14:textId="77777777" w:rsidR="00FF0AB2" w:rsidRDefault="000E6BF6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6EB6D55" w14:textId="77777777" w:rsidR="00FF0AB2" w:rsidRDefault="000E6BF6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0CE0BE8" w14:textId="77777777" w:rsidR="00FF0AB2" w:rsidRDefault="000E6BF6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BAB7555" w14:textId="77777777" w:rsidR="00FF0AB2" w:rsidRDefault="000E6BF6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BC1249C" w14:textId="77777777" w:rsidR="00FF0AB2" w:rsidRDefault="000E6BF6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BA62946" w14:textId="77777777" w:rsidR="00FF0AB2" w:rsidRDefault="000E6BF6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008A298A" w14:textId="77777777" w:rsidR="00FF0AB2" w:rsidRDefault="000E6BF6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FF0AB2" w14:paraId="0045260F" w14:textId="77777777">
        <w:tc>
          <w:tcPr>
            <w:tcW w:w="1415" w:type="dxa"/>
            <w:vAlign w:val="center"/>
          </w:tcPr>
          <w:p w14:paraId="70946762" w14:textId="77777777" w:rsidR="00FF0AB2" w:rsidRDefault="000E6BF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084F09B9" w14:textId="77777777" w:rsidR="00FF0AB2" w:rsidRDefault="000E6BF6">
            <w:r>
              <w:t>114</w:t>
            </w:r>
          </w:p>
        </w:tc>
        <w:tc>
          <w:tcPr>
            <w:tcW w:w="1318" w:type="dxa"/>
            <w:vAlign w:val="center"/>
          </w:tcPr>
          <w:p w14:paraId="5B34C011" w14:textId="77777777" w:rsidR="00FF0AB2" w:rsidRDefault="000E6BF6">
            <w:r>
              <w:t>4.80</w:t>
            </w:r>
          </w:p>
        </w:tc>
        <w:tc>
          <w:tcPr>
            <w:tcW w:w="1205" w:type="dxa"/>
            <w:vAlign w:val="center"/>
          </w:tcPr>
          <w:p w14:paraId="11B93F6B" w14:textId="77777777" w:rsidR="00FF0AB2" w:rsidRDefault="000E6BF6">
            <w:r>
              <w:t>138</w:t>
            </w:r>
          </w:p>
        </w:tc>
        <w:tc>
          <w:tcPr>
            <w:tcW w:w="1431" w:type="dxa"/>
            <w:vAlign w:val="center"/>
          </w:tcPr>
          <w:p w14:paraId="0AC2AD49" w14:textId="77777777" w:rsidR="00FF0AB2" w:rsidRDefault="000E6BF6">
            <w:r>
              <w:t>0.0214</w:t>
            </w:r>
          </w:p>
        </w:tc>
        <w:tc>
          <w:tcPr>
            <w:tcW w:w="1318" w:type="dxa"/>
            <w:vAlign w:val="center"/>
          </w:tcPr>
          <w:p w14:paraId="697E92F2" w14:textId="77777777" w:rsidR="00FF0AB2" w:rsidRDefault="000E6BF6">
            <w:r>
              <w:t>206</w:t>
            </w:r>
          </w:p>
        </w:tc>
        <w:tc>
          <w:tcPr>
            <w:tcW w:w="1211" w:type="dxa"/>
            <w:vAlign w:val="center"/>
          </w:tcPr>
          <w:p w14:paraId="37D84E6B" w14:textId="77777777" w:rsidR="00FF0AB2" w:rsidRDefault="000E6BF6">
            <w:r>
              <w:t>609</w:t>
            </w:r>
          </w:p>
        </w:tc>
      </w:tr>
      <w:tr w:rsidR="00FF0AB2" w14:paraId="63A80968" w14:textId="77777777">
        <w:tc>
          <w:tcPr>
            <w:tcW w:w="1415" w:type="dxa"/>
            <w:vAlign w:val="center"/>
          </w:tcPr>
          <w:p w14:paraId="77D1AFFD" w14:textId="77777777" w:rsidR="00FF0AB2" w:rsidRDefault="000E6BF6">
            <w:r>
              <w:t>合计</w:t>
            </w:r>
          </w:p>
        </w:tc>
        <w:tc>
          <w:tcPr>
            <w:tcW w:w="1415" w:type="dxa"/>
            <w:vAlign w:val="center"/>
          </w:tcPr>
          <w:p w14:paraId="42597300" w14:textId="77777777" w:rsidR="00FF0AB2" w:rsidRDefault="000E6BF6">
            <w:r>
              <w:t>114</w:t>
            </w:r>
          </w:p>
        </w:tc>
        <w:tc>
          <w:tcPr>
            <w:tcW w:w="1318" w:type="dxa"/>
            <w:vAlign w:val="center"/>
          </w:tcPr>
          <w:p w14:paraId="7C9D930D" w14:textId="77777777" w:rsidR="00FF0AB2" w:rsidRDefault="00FF0AB2"/>
        </w:tc>
        <w:tc>
          <w:tcPr>
            <w:tcW w:w="1205" w:type="dxa"/>
            <w:vAlign w:val="center"/>
          </w:tcPr>
          <w:p w14:paraId="441F4193" w14:textId="77777777" w:rsidR="00FF0AB2" w:rsidRDefault="000E6BF6">
            <w:r>
              <w:t>138</w:t>
            </w:r>
          </w:p>
        </w:tc>
        <w:tc>
          <w:tcPr>
            <w:tcW w:w="1431" w:type="dxa"/>
            <w:vAlign w:val="center"/>
          </w:tcPr>
          <w:p w14:paraId="7E2374F2" w14:textId="77777777" w:rsidR="00FF0AB2" w:rsidRDefault="00FF0AB2"/>
        </w:tc>
        <w:tc>
          <w:tcPr>
            <w:tcW w:w="1318" w:type="dxa"/>
            <w:vAlign w:val="center"/>
          </w:tcPr>
          <w:p w14:paraId="314A723C" w14:textId="77777777" w:rsidR="00FF0AB2" w:rsidRDefault="00FF0AB2"/>
        </w:tc>
        <w:tc>
          <w:tcPr>
            <w:tcW w:w="1211" w:type="dxa"/>
            <w:vAlign w:val="center"/>
          </w:tcPr>
          <w:p w14:paraId="100D2744" w14:textId="77777777" w:rsidR="00FF0AB2" w:rsidRDefault="000E6BF6">
            <w:r>
              <w:t>609</w:t>
            </w:r>
          </w:p>
        </w:tc>
      </w:tr>
    </w:tbl>
    <w:p w14:paraId="407DD357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96" w:name="_Toc160310262"/>
      <w:r>
        <w:rPr>
          <w:color w:val="000000"/>
        </w:rPr>
        <w:t>冷冻水泵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FF0AB2" w14:paraId="44B19B1A" w14:textId="77777777">
        <w:tc>
          <w:tcPr>
            <w:tcW w:w="1862" w:type="dxa"/>
            <w:shd w:val="clear" w:color="auto" w:fill="E6E6E6"/>
            <w:vAlign w:val="center"/>
          </w:tcPr>
          <w:p w14:paraId="36219469" w14:textId="77777777" w:rsidR="00FF0AB2" w:rsidRDefault="000E6BF6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14757E3" w14:textId="77777777" w:rsidR="00FF0AB2" w:rsidRDefault="000E6BF6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036DD6" w14:textId="77777777" w:rsidR="00FF0AB2" w:rsidRDefault="000E6BF6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399AACB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93A17D7" w14:textId="77777777" w:rsidR="00FF0AB2" w:rsidRDefault="000E6BF6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FF0AB2" w14:paraId="74528E55" w14:textId="77777777">
        <w:tc>
          <w:tcPr>
            <w:tcW w:w="1862" w:type="dxa"/>
            <w:vAlign w:val="center"/>
          </w:tcPr>
          <w:p w14:paraId="6C9801FE" w14:textId="77777777" w:rsidR="00FF0AB2" w:rsidRDefault="000E6BF6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1E916D67" w14:textId="77777777" w:rsidR="00FF0AB2" w:rsidRDefault="000E6BF6">
            <w:r>
              <w:t>114</w:t>
            </w:r>
          </w:p>
        </w:tc>
        <w:tc>
          <w:tcPr>
            <w:tcW w:w="1862" w:type="dxa"/>
            <w:vAlign w:val="center"/>
          </w:tcPr>
          <w:p w14:paraId="4C1ED345" w14:textId="77777777" w:rsidR="00FF0AB2" w:rsidRDefault="000E6BF6">
            <w:r>
              <w:t>0.0241</w:t>
            </w:r>
          </w:p>
        </w:tc>
        <w:tc>
          <w:tcPr>
            <w:tcW w:w="1862" w:type="dxa"/>
            <w:vAlign w:val="center"/>
          </w:tcPr>
          <w:p w14:paraId="559BE983" w14:textId="77777777" w:rsidR="00FF0AB2" w:rsidRDefault="000E6BF6">
            <w:r>
              <w:t>206</w:t>
            </w:r>
          </w:p>
        </w:tc>
        <w:tc>
          <w:tcPr>
            <w:tcW w:w="1867" w:type="dxa"/>
            <w:vAlign w:val="center"/>
          </w:tcPr>
          <w:p w14:paraId="595A328F" w14:textId="77777777" w:rsidR="00FF0AB2" w:rsidRDefault="000E6BF6">
            <w:r>
              <w:t>567</w:t>
            </w:r>
          </w:p>
        </w:tc>
      </w:tr>
      <w:tr w:rsidR="00FF0AB2" w14:paraId="2B55EAF9" w14:textId="77777777">
        <w:tc>
          <w:tcPr>
            <w:tcW w:w="1862" w:type="dxa"/>
            <w:vAlign w:val="center"/>
          </w:tcPr>
          <w:p w14:paraId="1E2B52C9" w14:textId="77777777" w:rsidR="00FF0AB2" w:rsidRDefault="000E6BF6">
            <w:r>
              <w:t>合计</w:t>
            </w:r>
          </w:p>
        </w:tc>
        <w:tc>
          <w:tcPr>
            <w:tcW w:w="1862" w:type="dxa"/>
            <w:vAlign w:val="center"/>
          </w:tcPr>
          <w:p w14:paraId="7F139EE4" w14:textId="77777777" w:rsidR="00FF0AB2" w:rsidRDefault="000E6BF6">
            <w:r>
              <w:t>114</w:t>
            </w:r>
          </w:p>
        </w:tc>
        <w:tc>
          <w:tcPr>
            <w:tcW w:w="1862" w:type="dxa"/>
            <w:vAlign w:val="center"/>
          </w:tcPr>
          <w:p w14:paraId="2EC381AC" w14:textId="77777777" w:rsidR="00FF0AB2" w:rsidRDefault="00FF0AB2"/>
        </w:tc>
        <w:tc>
          <w:tcPr>
            <w:tcW w:w="1862" w:type="dxa"/>
            <w:vAlign w:val="center"/>
          </w:tcPr>
          <w:p w14:paraId="1D526C3E" w14:textId="77777777" w:rsidR="00FF0AB2" w:rsidRDefault="00FF0AB2"/>
        </w:tc>
        <w:tc>
          <w:tcPr>
            <w:tcW w:w="1867" w:type="dxa"/>
            <w:vAlign w:val="center"/>
          </w:tcPr>
          <w:p w14:paraId="7E0F484F" w14:textId="77777777" w:rsidR="00FF0AB2" w:rsidRDefault="000E6BF6">
            <w:r>
              <w:t>567</w:t>
            </w:r>
          </w:p>
        </w:tc>
      </w:tr>
    </w:tbl>
    <w:p w14:paraId="1A241811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97" w:name="_Toc160310263"/>
      <w:r>
        <w:rPr>
          <w:color w:val="000000"/>
        </w:rPr>
        <w:t>冷却塔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FF0AB2" w14:paraId="56ABB9C5" w14:textId="77777777">
        <w:tc>
          <w:tcPr>
            <w:tcW w:w="1562" w:type="dxa"/>
            <w:shd w:val="clear" w:color="auto" w:fill="E6E6E6"/>
            <w:vAlign w:val="center"/>
          </w:tcPr>
          <w:p w14:paraId="75BC1432" w14:textId="77777777" w:rsidR="00FF0AB2" w:rsidRDefault="000E6BF6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B5FC211" w14:textId="77777777" w:rsidR="00FF0AB2" w:rsidRDefault="000E6BF6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3A4E26A" w14:textId="77777777" w:rsidR="00FF0AB2" w:rsidRDefault="000E6BF6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78EC6FC" w14:textId="77777777" w:rsidR="00FF0AB2" w:rsidRDefault="000E6BF6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B74A085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43EC22A" w14:textId="77777777" w:rsidR="00FF0AB2" w:rsidRDefault="000E6BF6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FF0AB2" w14:paraId="49B2B3D8" w14:textId="77777777">
        <w:tc>
          <w:tcPr>
            <w:tcW w:w="1562" w:type="dxa"/>
            <w:vAlign w:val="center"/>
          </w:tcPr>
          <w:p w14:paraId="1502A5B8" w14:textId="77777777" w:rsidR="00FF0AB2" w:rsidRDefault="000E6BF6">
            <w:r>
              <w:t>冷却塔</w:t>
            </w:r>
          </w:p>
        </w:tc>
        <w:tc>
          <w:tcPr>
            <w:tcW w:w="1409" w:type="dxa"/>
            <w:vAlign w:val="center"/>
          </w:tcPr>
          <w:p w14:paraId="219C2D95" w14:textId="77777777" w:rsidR="00FF0AB2" w:rsidRDefault="000E6BF6">
            <w:r>
              <w:t>114</w:t>
            </w:r>
          </w:p>
        </w:tc>
        <w:tc>
          <w:tcPr>
            <w:tcW w:w="2122" w:type="dxa"/>
            <w:vAlign w:val="center"/>
          </w:tcPr>
          <w:p w14:paraId="7F8D6745" w14:textId="77777777" w:rsidR="00FF0AB2" w:rsidRDefault="000E6BF6">
            <w:r>
              <w:t>170</w:t>
            </w:r>
          </w:p>
        </w:tc>
        <w:tc>
          <w:tcPr>
            <w:tcW w:w="1630" w:type="dxa"/>
            <w:vAlign w:val="center"/>
          </w:tcPr>
          <w:p w14:paraId="6EBFC078" w14:textId="77777777" w:rsidR="00FF0AB2" w:rsidRDefault="000E6BF6">
            <w:r>
              <w:t>0.67</w:t>
            </w:r>
          </w:p>
        </w:tc>
        <w:tc>
          <w:tcPr>
            <w:tcW w:w="1318" w:type="dxa"/>
            <w:vAlign w:val="center"/>
          </w:tcPr>
          <w:p w14:paraId="4D47A5EB" w14:textId="77777777" w:rsidR="00FF0AB2" w:rsidRDefault="000E6BF6">
            <w:r>
              <w:t>206</w:t>
            </w:r>
          </w:p>
        </w:tc>
        <w:tc>
          <w:tcPr>
            <w:tcW w:w="1290" w:type="dxa"/>
            <w:vAlign w:val="center"/>
          </w:tcPr>
          <w:p w14:paraId="50B4F89E" w14:textId="77777777" w:rsidR="00FF0AB2" w:rsidRDefault="000E6BF6">
            <w:r>
              <w:t>138</w:t>
            </w:r>
          </w:p>
        </w:tc>
      </w:tr>
    </w:tbl>
    <w:p w14:paraId="67AA3544" w14:textId="77777777" w:rsidR="00FF0AB2" w:rsidRDefault="000E6BF6">
      <w:pPr>
        <w:pStyle w:val="2"/>
        <w:widowControl w:val="0"/>
      </w:pPr>
      <w:bookmarkStart w:id="98" w:name="_Toc160310264"/>
      <w:r>
        <w:t>供暖系统</w:t>
      </w:r>
      <w:bookmarkEnd w:id="98"/>
    </w:p>
    <w:p w14:paraId="07CA5CB4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99" w:name="_Toc160310265"/>
      <w:r>
        <w:rPr>
          <w:color w:val="000000"/>
        </w:rPr>
        <w:t>热泵机组能耗</w:t>
      </w:r>
      <w:bookmarkEnd w:id="99"/>
    </w:p>
    <w:p w14:paraId="7953278D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>下表是空气源热泵不同负荷率下能效比，根据逐时负荷率插值计算能效比，进而计算耗电量。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7"/>
      </w:tblGrid>
      <w:tr w:rsidR="00FF0AB2" w14:paraId="42FA0BE6" w14:textId="77777777">
        <w:tc>
          <w:tcPr>
            <w:tcW w:w="9327" w:type="dxa"/>
            <w:shd w:val="clear" w:color="auto" w:fill="E6E6E6"/>
            <w:vAlign w:val="center"/>
          </w:tcPr>
          <w:p w14:paraId="062134FA" w14:textId="77777777" w:rsidR="00FF0AB2" w:rsidRDefault="000E6BF6">
            <w:pPr>
              <w:jc w:val="center"/>
            </w:pPr>
            <w:r>
              <w:t>空气源热泵机组</w:t>
            </w:r>
            <w:r>
              <w:t>COP</w:t>
            </w:r>
            <w:r>
              <w:t>曲线</w:t>
            </w:r>
          </w:p>
        </w:tc>
      </w:tr>
      <w:tr w:rsidR="00FF0AB2" w14:paraId="669EA60B" w14:textId="77777777">
        <w:tc>
          <w:tcPr>
            <w:tcW w:w="9327" w:type="dxa"/>
            <w:vAlign w:val="center"/>
          </w:tcPr>
          <w:p w14:paraId="0DA74F6C" w14:textId="77777777" w:rsidR="00FF0AB2" w:rsidRDefault="000E6BF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FFF9237" wp14:editId="7A991D65">
                  <wp:extent cx="6839668" cy="3753244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668" cy="375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54DC98" w14:textId="77777777" w:rsidR="00FF0AB2" w:rsidRDefault="00FF0AB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F0AB2" w14:paraId="2D7F38B6" w14:textId="77777777">
        <w:tc>
          <w:tcPr>
            <w:tcW w:w="2196" w:type="dxa"/>
            <w:shd w:val="clear" w:color="auto" w:fill="E6E6E6"/>
            <w:vAlign w:val="center"/>
          </w:tcPr>
          <w:p w14:paraId="259FA2F0" w14:textId="77777777" w:rsidR="00FF0AB2" w:rsidRDefault="000E6BF6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83AA46E" w14:textId="77777777" w:rsidR="00FF0AB2" w:rsidRDefault="000E6BF6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CC30898" w14:textId="77777777" w:rsidR="00FF0AB2" w:rsidRDefault="000E6BF6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12D9A24" w14:textId="77777777" w:rsidR="00FF0AB2" w:rsidRDefault="000E6BF6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F0AB2" w14:paraId="384E00D5" w14:textId="77777777">
        <w:tc>
          <w:tcPr>
            <w:tcW w:w="2196" w:type="dxa"/>
            <w:shd w:val="clear" w:color="auto" w:fill="E6E6E6"/>
            <w:vAlign w:val="center"/>
          </w:tcPr>
          <w:p w14:paraId="04AF6B99" w14:textId="77777777" w:rsidR="00FF0AB2" w:rsidRDefault="000E6BF6">
            <w:r>
              <w:t>空气源热泵</w:t>
            </w:r>
          </w:p>
        </w:tc>
        <w:tc>
          <w:tcPr>
            <w:tcW w:w="2190" w:type="dxa"/>
            <w:vAlign w:val="center"/>
          </w:tcPr>
          <w:p w14:paraId="58BF7903" w14:textId="77777777" w:rsidR="00FF0AB2" w:rsidRDefault="000E6BF6">
            <w:r>
              <w:t>2.88</w:t>
            </w:r>
          </w:p>
        </w:tc>
        <w:tc>
          <w:tcPr>
            <w:tcW w:w="2473" w:type="dxa"/>
            <w:vAlign w:val="center"/>
          </w:tcPr>
          <w:p w14:paraId="44925D47" w14:textId="77777777" w:rsidR="00FF0AB2" w:rsidRDefault="000E6BF6">
            <w:r>
              <w:t>45769</w:t>
            </w:r>
          </w:p>
        </w:tc>
        <w:tc>
          <w:tcPr>
            <w:tcW w:w="2473" w:type="dxa"/>
            <w:vAlign w:val="center"/>
          </w:tcPr>
          <w:p w14:paraId="3E1149EE" w14:textId="77777777" w:rsidR="00FF0AB2" w:rsidRDefault="000E6BF6">
            <w:r>
              <w:t>14634</w:t>
            </w:r>
          </w:p>
        </w:tc>
      </w:tr>
    </w:tbl>
    <w:p w14:paraId="2382CF43" w14:textId="77777777" w:rsidR="00FF0AB2" w:rsidRDefault="00FF0AB2"/>
    <w:p w14:paraId="6C55F5AF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100" w:name="_Toc160310266"/>
      <w:r>
        <w:rPr>
          <w:color w:val="000000"/>
        </w:rPr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FF0AB2" w14:paraId="6A16AF9D" w14:textId="77777777">
        <w:tc>
          <w:tcPr>
            <w:tcW w:w="2331" w:type="dxa"/>
            <w:shd w:val="clear" w:color="auto" w:fill="E6E6E6"/>
            <w:vAlign w:val="center"/>
          </w:tcPr>
          <w:p w14:paraId="38BF2B31" w14:textId="77777777" w:rsidR="00FF0AB2" w:rsidRDefault="000E6BF6">
            <w:pPr>
              <w:jc w:val="center"/>
            </w:pPr>
            <w:r>
              <w:t>热泵容量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8E8D0F1" w14:textId="77777777" w:rsidR="00FF0AB2" w:rsidRDefault="000E6BF6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6A474BC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E1F1933" w14:textId="77777777" w:rsidR="00FF0AB2" w:rsidRDefault="000E6BF6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FF0AB2" w14:paraId="4EFAD2A0" w14:textId="77777777">
        <w:tc>
          <w:tcPr>
            <w:tcW w:w="2331" w:type="dxa"/>
            <w:vAlign w:val="center"/>
          </w:tcPr>
          <w:p w14:paraId="035BFE12" w14:textId="77777777" w:rsidR="00FF0AB2" w:rsidRDefault="000E6BF6">
            <w:r>
              <w:t>133</w:t>
            </w:r>
          </w:p>
        </w:tc>
        <w:tc>
          <w:tcPr>
            <w:tcW w:w="2331" w:type="dxa"/>
            <w:vAlign w:val="center"/>
          </w:tcPr>
          <w:p w14:paraId="7B2E9875" w14:textId="77777777" w:rsidR="00FF0AB2" w:rsidRDefault="000E6BF6">
            <w:r>
              <w:t>0.00433</w:t>
            </w:r>
          </w:p>
        </w:tc>
        <w:tc>
          <w:tcPr>
            <w:tcW w:w="2331" w:type="dxa"/>
            <w:vAlign w:val="center"/>
          </w:tcPr>
          <w:p w14:paraId="459BA8E1" w14:textId="77777777" w:rsidR="00FF0AB2" w:rsidRDefault="000E6BF6">
            <w:r>
              <w:t>682</w:t>
            </w:r>
          </w:p>
        </w:tc>
        <w:tc>
          <w:tcPr>
            <w:tcW w:w="2337" w:type="dxa"/>
            <w:vAlign w:val="center"/>
          </w:tcPr>
          <w:p w14:paraId="7FAA9A9F" w14:textId="77777777" w:rsidR="00FF0AB2" w:rsidRDefault="000E6BF6">
            <w:r>
              <w:t>392</w:t>
            </w:r>
          </w:p>
        </w:tc>
      </w:tr>
    </w:tbl>
    <w:p w14:paraId="076F308D" w14:textId="77777777" w:rsidR="00FF0AB2" w:rsidRDefault="000E6BF6">
      <w:pPr>
        <w:pStyle w:val="2"/>
        <w:widowControl w:val="0"/>
      </w:pPr>
      <w:bookmarkStart w:id="101" w:name="_Toc160310267"/>
      <w:r>
        <w:t>空调风机</w:t>
      </w:r>
      <w:bookmarkEnd w:id="101"/>
    </w:p>
    <w:p w14:paraId="4FA63E54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102" w:name="_Toc160310268"/>
      <w:r>
        <w:rPr>
          <w:color w:val="000000"/>
        </w:rPr>
        <w:t>独立新排风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F0AB2" w14:paraId="4A12A2A0" w14:textId="77777777">
        <w:tc>
          <w:tcPr>
            <w:tcW w:w="1635" w:type="dxa"/>
            <w:shd w:val="clear" w:color="auto" w:fill="E6E6E6"/>
            <w:vAlign w:val="center"/>
          </w:tcPr>
          <w:p w14:paraId="37B203B1" w14:textId="77777777" w:rsidR="00FF0AB2" w:rsidRDefault="000E6BF6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447BB6" w14:textId="77777777" w:rsidR="00FF0AB2" w:rsidRDefault="000E6BF6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54AC9DD" w14:textId="77777777" w:rsidR="00FF0AB2" w:rsidRDefault="000E6BF6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12EE779" w14:textId="77777777" w:rsidR="00FF0AB2" w:rsidRDefault="000E6BF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F72CBAC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1FC609A" w14:textId="77777777" w:rsidR="00FF0AB2" w:rsidRDefault="000E6BF6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F0AB2" w14:paraId="3FDC1E56" w14:textId="77777777">
        <w:tc>
          <w:tcPr>
            <w:tcW w:w="1635" w:type="dxa"/>
            <w:vAlign w:val="center"/>
          </w:tcPr>
          <w:p w14:paraId="47F5B42F" w14:textId="77777777" w:rsidR="00FF0AB2" w:rsidRDefault="000E6BF6">
            <w:r>
              <w:t>默认</w:t>
            </w:r>
          </w:p>
        </w:tc>
        <w:tc>
          <w:tcPr>
            <w:tcW w:w="1415" w:type="dxa"/>
            <w:vAlign w:val="center"/>
          </w:tcPr>
          <w:p w14:paraId="380E5AAC" w14:textId="77777777" w:rsidR="00FF0AB2" w:rsidRDefault="000E6BF6">
            <w:r>
              <w:t>2112</w:t>
            </w:r>
          </w:p>
        </w:tc>
        <w:tc>
          <w:tcPr>
            <w:tcW w:w="1794" w:type="dxa"/>
            <w:vAlign w:val="center"/>
          </w:tcPr>
          <w:p w14:paraId="19B94C08" w14:textId="77777777" w:rsidR="00FF0AB2" w:rsidRDefault="000E6BF6">
            <w:r>
              <w:t>0.24</w:t>
            </w:r>
          </w:p>
        </w:tc>
        <w:tc>
          <w:tcPr>
            <w:tcW w:w="1522" w:type="dxa"/>
            <w:vAlign w:val="center"/>
          </w:tcPr>
          <w:p w14:paraId="74A696AF" w14:textId="77777777" w:rsidR="00FF0AB2" w:rsidRDefault="000E6BF6">
            <w:r>
              <w:t>507</w:t>
            </w:r>
          </w:p>
        </w:tc>
        <w:tc>
          <w:tcPr>
            <w:tcW w:w="1431" w:type="dxa"/>
            <w:vAlign w:val="center"/>
          </w:tcPr>
          <w:p w14:paraId="35EFB83A" w14:textId="77777777" w:rsidR="00FF0AB2" w:rsidRDefault="000E6BF6">
            <w:r>
              <w:t>1024</w:t>
            </w:r>
          </w:p>
        </w:tc>
        <w:tc>
          <w:tcPr>
            <w:tcW w:w="1533" w:type="dxa"/>
            <w:vAlign w:val="center"/>
          </w:tcPr>
          <w:p w14:paraId="487B5E43" w14:textId="77777777" w:rsidR="00FF0AB2" w:rsidRDefault="000E6BF6">
            <w:r>
              <w:t>519</w:t>
            </w:r>
          </w:p>
        </w:tc>
      </w:tr>
      <w:tr w:rsidR="00FF0AB2" w14:paraId="0087A532" w14:textId="77777777">
        <w:tc>
          <w:tcPr>
            <w:tcW w:w="7797" w:type="dxa"/>
            <w:gridSpan w:val="5"/>
            <w:vAlign w:val="center"/>
          </w:tcPr>
          <w:p w14:paraId="7A849597" w14:textId="77777777" w:rsidR="00FF0AB2" w:rsidRDefault="000E6BF6">
            <w:r>
              <w:t>合计</w:t>
            </w:r>
          </w:p>
        </w:tc>
        <w:tc>
          <w:tcPr>
            <w:tcW w:w="1533" w:type="dxa"/>
            <w:vAlign w:val="center"/>
          </w:tcPr>
          <w:p w14:paraId="4B6BC594" w14:textId="77777777" w:rsidR="00FF0AB2" w:rsidRDefault="000E6BF6">
            <w:r>
              <w:t>519</w:t>
            </w:r>
          </w:p>
        </w:tc>
      </w:tr>
    </w:tbl>
    <w:p w14:paraId="6ED92E40" w14:textId="77777777" w:rsidR="00FF0AB2" w:rsidRDefault="00FF0AB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F0AB2" w14:paraId="13EBF6DB" w14:textId="77777777">
        <w:tc>
          <w:tcPr>
            <w:tcW w:w="1681" w:type="dxa"/>
            <w:shd w:val="clear" w:color="auto" w:fill="E6E6E6"/>
            <w:vAlign w:val="center"/>
          </w:tcPr>
          <w:p w14:paraId="1CD04B35" w14:textId="77777777" w:rsidR="00FF0AB2" w:rsidRDefault="000E6BF6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E1FC4D" w14:textId="77777777" w:rsidR="00FF0AB2" w:rsidRDefault="000E6BF6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99242F" w14:textId="77777777" w:rsidR="00FF0AB2" w:rsidRDefault="000E6BF6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0E15FC" w14:textId="77777777" w:rsidR="00FF0AB2" w:rsidRDefault="000E6BF6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6E4880" w14:textId="77777777" w:rsidR="00FF0AB2" w:rsidRDefault="000E6BF6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E03C2D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7176EB" w14:textId="77777777" w:rsidR="00FF0AB2" w:rsidRDefault="000E6BF6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F0AB2" w14:paraId="700B54C3" w14:textId="77777777">
        <w:tc>
          <w:tcPr>
            <w:tcW w:w="1681" w:type="dxa"/>
            <w:vAlign w:val="center"/>
          </w:tcPr>
          <w:p w14:paraId="5E69EF19" w14:textId="77777777" w:rsidR="00FF0AB2" w:rsidRDefault="000E6BF6">
            <w:r>
              <w:t>默认</w:t>
            </w:r>
          </w:p>
        </w:tc>
        <w:tc>
          <w:tcPr>
            <w:tcW w:w="1131" w:type="dxa"/>
            <w:vAlign w:val="center"/>
          </w:tcPr>
          <w:p w14:paraId="21066D1F" w14:textId="77777777" w:rsidR="00FF0AB2" w:rsidRDefault="000E6BF6">
            <w:r>
              <w:t>1690</w:t>
            </w:r>
          </w:p>
        </w:tc>
        <w:tc>
          <w:tcPr>
            <w:tcW w:w="990" w:type="dxa"/>
            <w:vAlign w:val="center"/>
          </w:tcPr>
          <w:p w14:paraId="0E950C57" w14:textId="77777777" w:rsidR="00FF0AB2" w:rsidRDefault="000E6BF6">
            <w:r>
              <w:t>0.8</w:t>
            </w:r>
          </w:p>
        </w:tc>
        <w:tc>
          <w:tcPr>
            <w:tcW w:w="1697" w:type="dxa"/>
            <w:vAlign w:val="center"/>
          </w:tcPr>
          <w:p w14:paraId="0707236D" w14:textId="77777777" w:rsidR="00FF0AB2" w:rsidRDefault="000E6BF6">
            <w:r>
              <w:t>0.24</w:t>
            </w:r>
          </w:p>
        </w:tc>
        <w:tc>
          <w:tcPr>
            <w:tcW w:w="1131" w:type="dxa"/>
            <w:vAlign w:val="center"/>
          </w:tcPr>
          <w:p w14:paraId="37E6BA74" w14:textId="77777777" w:rsidR="00FF0AB2" w:rsidRDefault="000E6BF6">
            <w:r>
              <w:t>406</w:t>
            </w:r>
          </w:p>
        </w:tc>
        <w:tc>
          <w:tcPr>
            <w:tcW w:w="1131" w:type="dxa"/>
            <w:vAlign w:val="center"/>
          </w:tcPr>
          <w:p w14:paraId="298BD446" w14:textId="77777777" w:rsidR="00FF0AB2" w:rsidRDefault="000E6BF6">
            <w:r>
              <w:t>1024</w:t>
            </w:r>
          </w:p>
        </w:tc>
        <w:tc>
          <w:tcPr>
            <w:tcW w:w="1550" w:type="dxa"/>
            <w:vAlign w:val="center"/>
          </w:tcPr>
          <w:p w14:paraId="745B5CFD" w14:textId="77777777" w:rsidR="00FF0AB2" w:rsidRDefault="000E6BF6">
            <w:r>
              <w:t>415</w:t>
            </w:r>
          </w:p>
        </w:tc>
      </w:tr>
      <w:tr w:rsidR="00FF0AB2" w14:paraId="6A7F385A" w14:textId="77777777">
        <w:tc>
          <w:tcPr>
            <w:tcW w:w="7761" w:type="dxa"/>
            <w:gridSpan w:val="6"/>
            <w:vAlign w:val="center"/>
          </w:tcPr>
          <w:p w14:paraId="7DBFAA9B" w14:textId="77777777" w:rsidR="00FF0AB2" w:rsidRDefault="000E6BF6">
            <w:r>
              <w:t>合计</w:t>
            </w:r>
          </w:p>
        </w:tc>
        <w:tc>
          <w:tcPr>
            <w:tcW w:w="1550" w:type="dxa"/>
            <w:vAlign w:val="center"/>
          </w:tcPr>
          <w:p w14:paraId="3D01008F" w14:textId="77777777" w:rsidR="00FF0AB2" w:rsidRDefault="000E6BF6">
            <w:r>
              <w:t>415</w:t>
            </w:r>
          </w:p>
        </w:tc>
      </w:tr>
    </w:tbl>
    <w:p w14:paraId="2DA1BCB2" w14:textId="77777777" w:rsidR="00FF0AB2" w:rsidRDefault="000E6BF6">
      <w:pPr>
        <w:pStyle w:val="3"/>
        <w:widowControl w:val="0"/>
        <w:jc w:val="both"/>
        <w:rPr>
          <w:color w:val="000000"/>
        </w:rPr>
      </w:pPr>
      <w:bookmarkStart w:id="103" w:name="_Toc160310269"/>
      <w:r>
        <w:rPr>
          <w:color w:val="000000"/>
        </w:rPr>
        <w:t>风机盘管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FF0AB2" w14:paraId="35EB40D1" w14:textId="77777777">
        <w:tc>
          <w:tcPr>
            <w:tcW w:w="1964" w:type="dxa"/>
            <w:shd w:val="clear" w:color="auto" w:fill="E6E6E6"/>
            <w:vAlign w:val="center"/>
          </w:tcPr>
          <w:p w14:paraId="30D0D700" w14:textId="77777777" w:rsidR="00FF0AB2" w:rsidRDefault="000E6BF6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6D4E8C6" w14:textId="77777777" w:rsidR="00FF0AB2" w:rsidRDefault="000E6BF6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F2E299" w14:textId="77777777" w:rsidR="00FF0AB2" w:rsidRDefault="000E6BF6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EBEC49" w14:textId="77777777" w:rsidR="00FF0AB2" w:rsidRDefault="000E6BF6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5D48B28" w14:textId="77777777" w:rsidR="00FF0AB2" w:rsidRDefault="000E6BF6">
            <w:pPr>
              <w:jc w:val="center"/>
            </w:pPr>
            <w:r>
              <w:t>风机盘管电耗</w:t>
            </w:r>
            <w:r>
              <w:lastRenderedPageBreak/>
              <w:t>(kWh)</w:t>
            </w:r>
          </w:p>
        </w:tc>
      </w:tr>
      <w:tr w:rsidR="00FF0AB2" w14:paraId="07C0D209" w14:textId="77777777">
        <w:tc>
          <w:tcPr>
            <w:tcW w:w="1964" w:type="dxa"/>
            <w:vAlign w:val="center"/>
          </w:tcPr>
          <w:p w14:paraId="1D22701D" w14:textId="77777777" w:rsidR="00FF0AB2" w:rsidRDefault="000E6BF6">
            <w:r>
              <w:lastRenderedPageBreak/>
              <w:t>默认</w:t>
            </w:r>
          </w:p>
        </w:tc>
        <w:tc>
          <w:tcPr>
            <w:tcW w:w="1980" w:type="dxa"/>
            <w:vAlign w:val="center"/>
          </w:tcPr>
          <w:p w14:paraId="4D33C860" w14:textId="77777777" w:rsidR="00FF0AB2" w:rsidRDefault="000E6BF6">
            <w:pPr>
              <w:jc w:val="center"/>
            </w:pPr>
            <w:r>
              <w:t>10.9741</w:t>
            </w:r>
          </w:p>
        </w:tc>
        <w:tc>
          <w:tcPr>
            <w:tcW w:w="1839" w:type="dxa"/>
            <w:vAlign w:val="center"/>
          </w:tcPr>
          <w:p w14:paraId="569ADB6C" w14:textId="77777777" w:rsidR="00FF0AB2" w:rsidRDefault="000E6BF6">
            <w:r>
              <w:t>1</w:t>
            </w:r>
          </w:p>
        </w:tc>
        <w:tc>
          <w:tcPr>
            <w:tcW w:w="1556" w:type="dxa"/>
            <w:vAlign w:val="center"/>
          </w:tcPr>
          <w:p w14:paraId="0DE0A231" w14:textId="77777777" w:rsidR="00FF0AB2" w:rsidRDefault="000E6BF6">
            <w:r>
              <w:t>888</w:t>
            </w:r>
          </w:p>
        </w:tc>
        <w:tc>
          <w:tcPr>
            <w:tcW w:w="1975" w:type="dxa"/>
            <w:vAlign w:val="center"/>
          </w:tcPr>
          <w:p w14:paraId="7DBAF11D" w14:textId="77777777" w:rsidR="00FF0AB2" w:rsidRDefault="000E6BF6">
            <w:r>
              <w:t>10</w:t>
            </w:r>
          </w:p>
        </w:tc>
      </w:tr>
      <w:tr w:rsidR="00FF0AB2" w14:paraId="03CDFAF8" w14:textId="77777777">
        <w:tc>
          <w:tcPr>
            <w:tcW w:w="7339" w:type="dxa"/>
            <w:gridSpan w:val="4"/>
            <w:vAlign w:val="center"/>
          </w:tcPr>
          <w:p w14:paraId="0B465759" w14:textId="77777777" w:rsidR="00FF0AB2" w:rsidRDefault="000E6BF6">
            <w:r>
              <w:t>合计</w:t>
            </w:r>
          </w:p>
        </w:tc>
        <w:tc>
          <w:tcPr>
            <w:tcW w:w="1975" w:type="dxa"/>
            <w:vAlign w:val="center"/>
          </w:tcPr>
          <w:p w14:paraId="2491AE07" w14:textId="77777777" w:rsidR="00FF0AB2" w:rsidRDefault="000E6BF6">
            <w:r>
              <w:t>10</w:t>
            </w:r>
          </w:p>
        </w:tc>
      </w:tr>
    </w:tbl>
    <w:p w14:paraId="1021A6F5" w14:textId="77777777" w:rsidR="00FF0AB2" w:rsidRDefault="000E6BF6">
      <w:pPr>
        <w:pStyle w:val="2"/>
        <w:widowControl w:val="0"/>
      </w:pPr>
      <w:bookmarkStart w:id="104" w:name="_Toc160310270"/>
      <w:r>
        <w:t>照明</w:t>
      </w:r>
      <w:bookmarkEnd w:id="10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F0AB2" w14:paraId="68E41C25" w14:textId="77777777">
        <w:tc>
          <w:tcPr>
            <w:tcW w:w="3135" w:type="dxa"/>
            <w:shd w:val="clear" w:color="auto" w:fill="E6E6E6"/>
            <w:vAlign w:val="center"/>
          </w:tcPr>
          <w:p w14:paraId="760EB495" w14:textId="77777777" w:rsidR="00FF0AB2" w:rsidRDefault="000E6BF6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329F15" w14:textId="77777777" w:rsidR="00FF0AB2" w:rsidRDefault="000E6BF6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0DB249" w14:textId="77777777" w:rsidR="00FF0AB2" w:rsidRDefault="000E6BF6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A7D6333" w14:textId="77777777" w:rsidR="00FF0AB2" w:rsidRDefault="000E6BF6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7537CB6" w14:textId="77777777" w:rsidR="00FF0AB2" w:rsidRDefault="000E6BF6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F0AB2" w14:paraId="6E010294" w14:textId="77777777">
        <w:tc>
          <w:tcPr>
            <w:tcW w:w="3135" w:type="dxa"/>
            <w:vAlign w:val="center"/>
          </w:tcPr>
          <w:p w14:paraId="1218A2F7" w14:textId="77777777" w:rsidR="00FF0AB2" w:rsidRDefault="000E6BF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630AA4E" w14:textId="77777777" w:rsidR="00FF0AB2" w:rsidRDefault="000E6BF6">
            <w:r>
              <w:t>2.54</w:t>
            </w:r>
          </w:p>
        </w:tc>
        <w:tc>
          <w:tcPr>
            <w:tcW w:w="1131" w:type="dxa"/>
            <w:vAlign w:val="center"/>
          </w:tcPr>
          <w:p w14:paraId="2402649B" w14:textId="77777777" w:rsidR="00FF0AB2" w:rsidRDefault="000E6BF6">
            <w:r>
              <w:t>12</w:t>
            </w:r>
          </w:p>
        </w:tc>
        <w:tc>
          <w:tcPr>
            <w:tcW w:w="1522" w:type="dxa"/>
            <w:vAlign w:val="center"/>
          </w:tcPr>
          <w:p w14:paraId="0ADA41DD" w14:textId="77777777" w:rsidR="00FF0AB2" w:rsidRDefault="000E6BF6">
            <w:r>
              <w:t>845</w:t>
            </w:r>
          </w:p>
        </w:tc>
        <w:tc>
          <w:tcPr>
            <w:tcW w:w="1862" w:type="dxa"/>
            <w:vAlign w:val="center"/>
          </w:tcPr>
          <w:p w14:paraId="721D6D8F" w14:textId="77777777" w:rsidR="00FF0AB2" w:rsidRDefault="000E6BF6">
            <w:r>
              <w:t>2146</w:t>
            </w:r>
          </w:p>
        </w:tc>
      </w:tr>
      <w:tr w:rsidR="00FF0AB2" w14:paraId="164E6EA6" w14:textId="77777777">
        <w:tc>
          <w:tcPr>
            <w:tcW w:w="7485" w:type="dxa"/>
            <w:gridSpan w:val="4"/>
            <w:vAlign w:val="center"/>
          </w:tcPr>
          <w:p w14:paraId="37CCDCE1" w14:textId="77777777" w:rsidR="00FF0AB2" w:rsidRDefault="000E6BF6">
            <w:r>
              <w:t>总计</w:t>
            </w:r>
          </w:p>
        </w:tc>
        <w:tc>
          <w:tcPr>
            <w:tcW w:w="1862" w:type="dxa"/>
            <w:vAlign w:val="center"/>
          </w:tcPr>
          <w:p w14:paraId="494279FB" w14:textId="77777777" w:rsidR="00FF0AB2" w:rsidRDefault="000E6BF6">
            <w:r>
              <w:t>2146</w:t>
            </w:r>
          </w:p>
        </w:tc>
      </w:tr>
    </w:tbl>
    <w:p w14:paraId="59F78F53" w14:textId="77777777" w:rsidR="00FF0AB2" w:rsidRDefault="000E6BF6">
      <w:pPr>
        <w:pStyle w:val="2"/>
        <w:widowControl w:val="0"/>
      </w:pPr>
      <w:bookmarkStart w:id="105" w:name="_Toc160310271"/>
      <w:r>
        <w:t>负荷分项统计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F0AB2" w14:paraId="085B9840" w14:textId="77777777">
        <w:tc>
          <w:tcPr>
            <w:tcW w:w="1964" w:type="dxa"/>
            <w:shd w:val="clear" w:color="auto" w:fill="E6E6E6"/>
            <w:vAlign w:val="center"/>
          </w:tcPr>
          <w:p w14:paraId="094245C3" w14:textId="77777777" w:rsidR="00FF0AB2" w:rsidRDefault="000E6BF6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7AFED0" w14:textId="77777777" w:rsidR="00FF0AB2" w:rsidRDefault="000E6BF6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8E5B82" w14:textId="77777777" w:rsidR="00FF0AB2" w:rsidRDefault="000E6BF6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598448" w14:textId="77777777" w:rsidR="00FF0AB2" w:rsidRDefault="000E6BF6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34BA3D" w14:textId="77777777" w:rsidR="00FF0AB2" w:rsidRDefault="000E6BF6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D98836" w14:textId="77777777" w:rsidR="00FF0AB2" w:rsidRDefault="000E6BF6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D4B2F1F" w14:textId="77777777" w:rsidR="00FF0AB2" w:rsidRDefault="000E6BF6">
            <w:pPr>
              <w:jc w:val="center"/>
            </w:pPr>
            <w:r>
              <w:t>合计</w:t>
            </w:r>
          </w:p>
        </w:tc>
      </w:tr>
      <w:tr w:rsidR="00FF0AB2" w14:paraId="31B61225" w14:textId="77777777">
        <w:tc>
          <w:tcPr>
            <w:tcW w:w="1964" w:type="dxa"/>
            <w:shd w:val="clear" w:color="auto" w:fill="E6E6E6"/>
            <w:vAlign w:val="center"/>
          </w:tcPr>
          <w:p w14:paraId="3CEC7683" w14:textId="77777777" w:rsidR="00FF0AB2" w:rsidRDefault="000E6BF6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68B6052" w14:textId="77777777" w:rsidR="00FF0AB2" w:rsidRDefault="000E6BF6">
            <w:r>
              <w:t>-57.31</w:t>
            </w:r>
          </w:p>
        </w:tc>
        <w:tc>
          <w:tcPr>
            <w:tcW w:w="1273" w:type="dxa"/>
            <w:vAlign w:val="center"/>
          </w:tcPr>
          <w:p w14:paraId="3BFB16BC" w14:textId="77777777" w:rsidR="00FF0AB2" w:rsidRDefault="000E6BF6">
            <w:r>
              <w:t>2.59</w:t>
            </w:r>
          </w:p>
        </w:tc>
        <w:tc>
          <w:tcPr>
            <w:tcW w:w="1131" w:type="dxa"/>
            <w:vAlign w:val="center"/>
          </w:tcPr>
          <w:p w14:paraId="2AA4082F" w14:textId="77777777" w:rsidR="00FF0AB2" w:rsidRDefault="000E6BF6">
            <w:r>
              <w:t>7.81</w:t>
            </w:r>
          </w:p>
        </w:tc>
        <w:tc>
          <w:tcPr>
            <w:tcW w:w="1131" w:type="dxa"/>
            <w:vAlign w:val="center"/>
          </w:tcPr>
          <w:p w14:paraId="71DABD66" w14:textId="77777777" w:rsidR="00FF0AB2" w:rsidRDefault="000E6BF6">
            <w:r>
              <w:t>-17.71</w:t>
            </w:r>
          </w:p>
        </w:tc>
        <w:tc>
          <w:tcPr>
            <w:tcW w:w="1131" w:type="dxa"/>
            <w:vAlign w:val="center"/>
          </w:tcPr>
          <w:p w14:paraId="6FA0F973" w14:textId="77777777" w:rsidR="00FF0AB2" w:rsidRDefault="000E6BF6">
            <w:r>
              <w:t>0.00</w:t>
            </w:r>
          </w:p>
        </w:tc>
        <w:tc>
          <w:tcPr>
            <w:tcW w:w="1415" w:type="dxa"/>
            <w:vAlign w:val="center"/>
          </w:tcPr>
          <w:p w14:paraId="0D8E9350" w14:textId="77777777" w:rsidR="00FF0AB2" w:rsidRDefault="000E6BF6">
            <w:r>
              <w:t>-64.62</w:t>
            </w:r>
          </w:p>
        </w:tc>
      </w:tr>
      <w:tr w:rsidR="00FF0AB2" w14:paraId="1EB65D35" w14:textId="77777777">
        <w:tc>
          <w:tcPr>
            <w:tcW w:w="1964" w:type="dxa"/>
            <w:shd w:val="clear" w:color="auto" w:fill="E6E6E6"/>
            <w:vAlign w:val="center"/>
          </w:tcPr>
          <w:p w14:paraId="30E2E41E" w14:textId="77777777" w:rsidR="00FF0AB2" w:rsidRDefault="000E6BF6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B56221A" w14:textId="77777777" w:rsidR="00FF0AB2" w:rsidRDefault="000E6BF6">
            <w:r>
              <w:t>2.16</w:t>
            </w:r>
          </w:p>
        </w:tc>
        <w:tc>
          <w:tcPr>
            <w:tcW w:w="1273" w:type="dxa"/>
            <w:vAlign w:val="center"/>
          </w:tcPr>
          <w:p w14:paraId="0266F2B3" w14:textId="77777777" w:rsidR="00FF0AB2" w:rsidRDefault="000E6BF6">
            <w:r>
              <w:t>2.37</w:t>
            </w:r>
          </w:p>
        </w:tc>
        <w:tc>
          <w:tcPr>
            <w:tcW w:w="1131" w:type="dxa"/>
            <w:vAlign w:val="center"/>
          </w:tcPr>
          <w:p w14:paraId="427979CB" w14:textId="77777777" w:rsidR="00FF0AB2" w:rsidRDefault="000E6BF6">
            <w:r>
              <w:t>4.51</w:t>
            </w:r>
          </w:p>
        </w:tc>
        <w:tc>
          <w:tcPr>
            <w:tcW w:w="1131" w:type="dxa"/>
            <w:vAlign w:val="center"/>
          </w:tcPr>
          <w:p w14:paraId="49424680" w14:textId="77777777" w:rsidR="00FF0AB2" w:rsidRDefault="000E6BF6">
            <w:r>
              <w:t>6.52</w:t>
            </w:r>
          </w:p>
        </w:tc>
        <w:tc>
          <w:tcPr>
            <w:tcW w:w="1131" w:type="dxa"/>
            <w:vAlign w:val="center"/>
          </w:tcPr>
          <w:p w14:paraId="0E97809C" w14:textId="77777777" w:rsidR="00FF0AB2" w:rsidRDefault="000E6BF6">
            <w:r>
              <w:t>0.00</w:t>
            </w:r>
          </w:p>
        </w:tc>
        <w:tc>
          <w:tcPr>
            <w:tcW w:w="1415" w:type="dxa"/>
            <w:vAlign w:val="center"/>
          </w:tcPr>
          <w:p w14:paraId="652D878F" w14:textId="77777777" w:rsidR="00FF0AB2" w:rsidRDefault="000E6BF6">
            <w:r>
              <w:t>15.56</w:t>
            </w:r>
          </w:p>
        </w:tc>
      </w:tr>
    </w:tbl>
    <w:p w14:paraId="55226F14" w14:textId="77777777" w:rsidR="00FF0AB2" w:rsidRDefault="000E6BF6">
      <w:r>
        <w:rPr>
          <w:noProof/>
        </w:rPr>
        <w:drawing>
          <wp:inline distT="0" distB="0" distL="0" distR="0" wp14:anchorId="5F09AE97" wp14:editId="117BBD49">
            <wp:extent cx="5667375" cy="29527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C2E48" w14:textId="77777777" w:rsidR="00FF0AB2" w:rsidRDefault="00FF0AB2"/>
    <w:p w14:paraId="5F5835BA" w14:textId="77777777" w:rsidR="00FF0AB2" w:rsidRDefault="000E6BF6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319589C" wp14:editId="0E693044">
            <wp:extent cx="5667375" cy="29051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21BE7" w14:textId="77777777" w:rsidR="00FF0AB2" w:rsidRDefault="000E6BF6">
      <w:pPr>
        <w:pStyle w:val="2"/>
        <w:widowControl w:val="0"/>
      </w:pPr>
      <w:bookmarkStart w:id="106" w:name="_Toc160310272"/>
      <w:r>
        <w:t>逐月负荷表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F0AB2" w14:paraId="0A581818" w14:textId="77777777">
        <w:tc>
          <w:tcPr>
            <w:tcW w:w="854" w:type="dxa"/>
            <w:shd w:val="clear" w:color="auto" w:fill="E6E6E6"/>
            <w:vAlign w:val="center"/>
          </w:tcPr>
          <w:p w14:paraId="0FC54603" w14:textId="77777777" w:rsidR="00FF0AB2" w:rsidRDefault="000E6BF6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B9372" w14:textId="77777777" w:rsidR="00FF0AB2" w:rsidRDefault="000E6BF6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F4324A" w14:textId="77777777" w:rsidR="00FF0AB2" w:rsidRDefault="000E6BF6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3A0B5D" w14:textId="77777777" w:rsidR="00FF0AB2" w:rsidRDefault="000E6BF6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D2B765" w14:textId="77777777" w:rsidR="00FF0AB2" w:rsidRDefault="000E6BF6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D2518A" w14:textId="77777777" w:rsidR="00FF0AB2" w:rsidRDefault="000E6BF6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B8F0FA6" w14:textId="77777777" w:rsidR="00FF0AB2" w:rsidRDefault="000E6BF6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F0AB2" w14:paraId="32C18D65" w14:textId="77777777">
        <w:tc>
          <w:tcPr>
            <w:tcW w:w="854" w:type="dxa"/>
            <w:shd w:val="clear" w:color="auto" w:fill="E6E6E6"/>
            <w:vAlign w:val="center"/>
          </w:tcPr>
          <w:p w14:paraId="70A0FA73" w14:textId="77777777" w:rsidR="00FF0AB2" w:rsidRDefault="000E6BF6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B514A5" w14:textId="77777777" w:rsidR="00FF0AB2" w:rsidRDefault="000E6BF6">
            <w:pPr>
              <w:jc w:val="right"/>
            </w:pPr>
            <w:r>
              <w:t>16939</w:t>
            </w:r>
          </w:p>
        </w:tc>
        <w:tc>
          <w:tcPr>
            <w:tcW w:w="1188" w:type="dxa"/>
            <w:vAlign w:val="center"/>
          </w:tcPr>
          <w:p w14:paraId="3FE5FC59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0EA637" w14:textId="77777777" w:rsidR="00FF0AB2" w:rsidRDefault="000E6BF6">
            <w:pPr>
              <w:jc w:val="right"/>
            </w:pPr>
            <w:r>
              <w:t>182.085</w:t>
            </w:r>
          </w:p>
        </w:tc>
        <w:tc>
          <w:tcPr>
            <w:tcW w:w="1862" w:type="dxa"/>
            <w:vAlign w:val="center"/>
          </w:tcPr>
          <w:p w14:paraId="4E0B7B8C" w14:textId="77777777" w:rsidR="00FF0AB2" w:rsidRDefault="000E6BF6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8F9588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685CEC" w14:textId="77777777" w:rsidR="00FF0AB2" w:rsidRDefault="000E6BF6">
            <w:r>
              <w:t>--</w:t>
            </w:r>
          </w:p>
        </w:tc>
      </w:tr>
      <w:tr w:rsidR="00FF0AB2" w14:paraId="79F8F426" w14:textId="77777777">
        <w:tc>
          <w:tcPr>
            <w:tcW w:w="854" w:type="dxa"/>
            <w:shd w:val="clear" w:color="auto" w:fill="E6E6E6"/>
            <w:vAlign w:val="center"/>
          </w:tcPr>
          <w:p w14:paraId="465A365B" w14:textId="77777777" w:rsidR="00FF0AB2" w:rsidRDefault="000E6BF6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E412A9" w14:textId="77777777" w:rsidR="00FF0AB2" w:rsidRDefault="000E6BF6">
            <w:pPr>
              <w:jc w:val="right"/>
            </w:pPr>
            <w:r>
              <w:t>3147</w:t>
            </w:r>
          </w:p>
        </w:tc>
        <w:tc>
          <w:tcPr>
            <w:tcW w:w="1188" w:type="dxa"/>
            <w:vAlign w:val="center"/>
          </w:tcPr>
          <w:p w14:paraId="01AC8975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21F97C" w14:textId="77777777" w:rsidR="00FF0AB2" w:rsidRDefault="000E6BF6">
            <w:pPr>
              <w:jc w:val="right"/>
            </w:pPr>
            <w:r>
              <w:t>74.680</w:t>
            </w:r>
          </w:p>
        </w:tc>
        <w:tc>
          <w:tcPr>
            <w:tcW w:w="1862" w:type="dxa"/>
            <w:vAlign w:val="center"/>
          </w:tcPr>
          <w:p w14:paraId="596CFBCA" w14:textId="77777777" w:rsidR="00FF0AB2" w:rsidRDefault="000E6BF6">
            <w:r>
              <w:t>02</w:t>
            </w:r>
            <w:r>
              <w:t>月</w:t>
            </w:r>
            <w:r>
              <w:t>04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045AE2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1F7C86" w14:textId="77777777" w:rsidR="00FF0AB2" w:rsidRDefault="000E6BF6">
            <w:r>
              <w:t>--</w:t>
            </w:r>
          </w:p>
        </w:tc>
      </w:tr>
      <w:tr w:rsidR="00FF0AB2" w14:paraId="4E79FD68" w14:textId="77777777">
        <w:tc>
          <w:tcPr>
            <w:tcW w:w="854" w:type="dxa"/>
            <w:shd w:val="clear" w:color="auto" w:fill="E6E6E6"/>
            <w:vAlign w:val="center"/>
          </w:tcPr>
          <w:p w14:paraId="5EBB3CFB" w14:textId="77777777" w:rsidR="00FF0AB2" w:rsidRDefault="000E6BF6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1F47AB" w14:textId="77777777" w:rsidR="00FF0AB2" w:rsidRDefault="000E6BF6">
            <w:pPr>
              <w:jc w:val="right"/>
            </w:pPr>
            <w:r>
              <w:t>12243</w:t>
            </w:r>
          </w:p>
        </w:tc>
        <w:tc>
          <w:tcPr>
            <w:tcW w:w="1188" w:type="dxa"/>
            <w:vAlign w:val="center"/>
          </w:tcPr>
          <w:p w14:paraId="5B0D46D5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633FCF" w14:textId="77777777" w:rsidR="00FF0AB2" w:rsidRDefault="000E6BF6">
            <w:pPr>
              <w:jc w:val="right"/>
            </w:pPr>
            <w:r>
              <w:t>175.879</w:t>
            </w:r>
          </w:p>
        </w:tc>
        <w:tc>
          <w:tcPr>
            <w:tcW w:w="1862" w:type="dxa"/>
            <w:vAlign w:val="center"/>
          </w:tcPr>
          <w:p w14:paraId="2593A74A" w14:textId="77777777" w:rsidR="00FF0AB2" w:rsidRDefault="000E6BF6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C85997A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5D9DC3" w14:textId="77777777" w:rsidR="00FF0AB2" w:rsidRDefault="000E6BF6">
            <w:r>
              <w:t>--</w:t>
            </w:r>
          </w:p>
        </w:tc>
      </w:tr>
      <w:tr w:rsidR="00FF0AB2" w14:paraId="6BA40A2E" w14:textId="77777777">
        <w:tc>
          <w:tcPr>
            <w:tcW w:w="854" w:type="dxa"/>
            <w:shd w:val="clear" w:color="auto" w:fill="E6E6E6"/>
            <w:vAlign w:val="center"/>
          </w:tcPr>
          <w:p w14:paraId="38FB6822" w14:textId="77777777" w:rsidR="00FF0AB2" w:rsidRDefault="000E6BF6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D6A2AA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2B2416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1408AD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9DC6E3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58E3DDFC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C7FF90" w14:textId="77777777" w:rsidR="00FF0AB2" w:rsidRDefault="000E6BF6">
            <w:r>
              <w:t>--</w:t>
            </w:r>
          </w:p>
        </w:tc>
      </w:tr>
      <w:tr w:rsidR="00FF0AB2" w14:paraId="5F96BAE8" w14:textId="77777777">
        <w:tc>
          <w:tcPr>
            <w:tcW w:w="854" w:type="dxa"/>
            <w:shd w:val="clear" w:color="auto" w:fill="E6E6E6"/>
            <w:vAlign w:val="center"/>
          </w:tcPr>
          <w:p w14:paraId="0F2782DF" w14:textId="77777777" w:rsidR="00FF0AB2" w:rsidRDefault="000E6BF6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D457BC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36C660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652D1C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807C04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4A226E0F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E50FAA" w14:textId="77777777" w:rsidR="00FF0AB2" w:rsidRDefault="000E6BF6">
            <w:r>
              <w:t>--</w:t>
            </w:r>
          </w:p>
        </w:tc>
      </w:tr>
      <w:tr w:rsidR="00FF0AB2" w14:paraId="7D03BA2F" w14:textId="77777777">
        <w:tc>
          <w:tcPr>
            <w:tcW w:w="854" w:type="dxa"/>
            <w:shd w:val="clear" w:color="auto" w:fill="E6E6E6"/>
            <w:vAlign w:val="center"/>
          </w:tcPr>
          <w:p w14:paraId="348D416E" w14:textId="77777777" w:rsidR="00FF0AB2" w:rsidRDefault="000E6BF6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13E910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E0C4F5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F0C30B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77673E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1BC0A518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8A4EF4" w14:textId="77777777" w:rsidR="00FF0AB2" w:rsidRDefault="000E6BF6">
            <w:r>
              <w:t>--</w:t>
            </w:r>
          </w:p>
        </w:tc>
      </w:tr>
      <w:tr w:rsidR="00FF0AB2" w14:paraId="7F3FB311" w14:textId="77777777">
        <w:tc>
          <w:tcPr>
            <w:tcW w:w="854" w:type="dxa"/>
            <w:shd w:val="clear" w:color="auto" w:fill="E6E6E6"/>
            <w:vAlign w:val="center"/>
          </w:tcPr>
          <w:p w14:paraId="130A8B39" w14:textId="77777777" w:rsidR="00FF0AB2" w:rsidRDefault="000E6BF6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8BBDC9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FC84B7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7C18E7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D42724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1BEE6606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CCB4C5" w14:textId="77777777" w:rsidR="00FF0AB2" w:rsidRDefault="000E6BF6">
            <w:r>
              <w:t>--</w:t>
            </w:r>
          </w:p>
        </w:tc>
      </w:tr>
      <w:tr w:rsidR="00FF0AB2" w14:paraId="0A10B90F" w14:textId="77777777">
        <w:tc>
          <w:tcPr>
            <w:tcW w:w="854" w:type="dxa"/>
            <w:shd w:val="clear" w:color="auto" w:fill="E6E6E6"/>
            <w:vAlign w:val="center"/>
          </w:tcPr>
          <w:p w14:paraId="49C59AA5" w14:textId="77777777" w:rsidR="00FF0AB2" w:rsidRDefault="000E6BF6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CA955E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D1006E" w14:textId="77777777" w:rsidR="00FF0AB2" w:rsidRDefault="000E6BF6">
            <w:pPr>
              <w:jc w:val="right"/>
            </w:pPr>
            <w:r>
              <w:t>2601</w:t>
            </w:r>
          </w:p>
        </w:tc>
        <w:tc>
          <w:tcPr>
            <w:tcW w:w="1188" w:type="dxa"/>
            <w:vAlign w:val="center"/>
          </w:tcPr>
          <w:p w14:paraId="670A4829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7F42AF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7D2DFBBA" w14:textId="77777777" w:rsidR="00FF0AB2" w:rsidRDefault="000E6BF6">
            <w:pPr>
              <w:jc w:val="right"/>
            </w:pPr>
            <w:r>
              <w:t>104.105</w:t>
            </w:r>
          </w:p>
        </w:tc>
        <w:tc>
          <w:tcPr>
            <w:tcW w:w="1862" w:type="dxa"/>
            <w:vAlign w:val="center"/>
          </w:tcPr>
          <w:p w14:paraId="681F0BB3" w14:textId="77777777" w:rsidR="00FF0AB2" w:rsidRDefault="000E6BF6">
            <w:r>
              <w:t>08</w:t>
            </w:r>
            <w:r>
              <w:t>月</w:t>
            </w:r>
            <w:r>
              <w:t>28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FF0AB2" w14:paraId="35962776" w14:textId="77777777">
        <w:tc>
          <w:tcPr>
            <w:tcW w:w="854" w:type="dxa"/>
            <w:shd w:val="clear" w:color="auto" w:fill="E6E6E6"/>
            <w:vAlign w:val="center"/>
          </w:tcPr>
          <w:p w14:paraId="3E981E8F" w14:textId="77777777" w:rsidR="00FF0AB2" w:rsidRDefault="000E6BF6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D930EF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372A9F" w14:textId="77777777" w:rsidR="00FF0AB2" w:rsidRDefault="000E6BF6">
            <w:pPr>
              <w:jc w:val="right"/>
            </w:pPr>
            <w:r>
              <w:t>8052</w:t>
            </w:r>
          </w:p>
        </w:tc>
        <w:tc>
          <w:tcPr>
            <w:tcW w:w="1188" w:type="dxa"/>
            <w:vAlign w:val="center"/>
          </w:tcPr>
          <w:p w14:paraId="566B01E2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34190F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03B24C1D" w14:textId="77777777" w:rsidR="00FF0AB2" w:rsidRDefault="000E6BF6">
            <w:pPr>
              <w:jc w:val="right"/>
            </w:pPr>
            <w:r>
              <w:rPr>
                <w:color w:val="0000FF"/>
              </w:rPr>
              <w:t>109.591</w:t>
            </w:r>
          </w:p>
        </w:tc>
        <w:tc>
          <w:tcPr>
            <w:tcW w:w="1862" w:type="dxa"/>
            <w:vAlign w:val="center"/>
          </w:tcPr>
          <w:p w14:paraId="6A1EAB15" w14:textId="77777777" w:rsidR="00FF0AB2" w:rsidRDefault="000E6BF6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FF0AB2" w14:paraId="4AF113E2" w14:textId="77777777">
        <w:tc>
          <w:tcPr>
            <w:tcW w:w="854" w:type="dxa"/>
            <w:shd w:val="clear" w:color="auto" w:fill="E6E6E6"/>
            <w:vAlign w:val="center"/>
          </w:tcPr>
          <w:p w14:paraId="5C74A3BF" w14:textId="77777777" w:rsidR="00FF0AB2" w:rsidRDefault="000E6BF6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BAB3FA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972C46" w14:textId="77777777" w:rsidR="00FF0AB2" w:rsidRDefault="000E6BF6">
            <w:pPr>
              <w:jc w:val="right"/>
            </w:pPr>
            <w:r>
              <w:t>371</w:t>
            </w:r>
          </w:p>
        </w:tc>
        <w:tc>
          <w:tcPr>
            <w:tcW w:w="1188" w:type="dxa"/>
            <w:vAlign w:val="center"/>
          </w:tcPr>
          <w:p w14:paraId="2C8A6AF3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35BDE0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09C20CCD" w14:textId="77777777" w:rsidR="00FF0AB2" w:rsidRDefault="000E6BF6">
            <w:pPr>
              <w:jc w:val="right"/>
            </w:pPr>
            <w:r>
              <w:t>54.440</w:t>
            </w:r>
          </w:p>
        </w:tc>
        <w:tc>
          <w:tcPr>
            <w:tcW w:w="1862" w:type="dxa"/>
            <w:vAlign w:val="center"/>
          </w:tcPr>
          <w:p w14:paraId="7471C074" w14:textId="77777777" w:rsidR="00FF0AB2" w:rsidRDefault="000E6BF6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FF0AB2" w14:paraId="555F7860" w14:textId="77777777">
        <w:tc>
          <w:tcPr>
            <w:tcW w:w="854" w:type="dxa"/>
            <w:shd w:val="clear" w:color="auto" w:fill="E6E6E6"/>
            <w:vAlign w:val="center"/>
          </w:tcPr>
          <w:p w14:paraId="1D9494C1" w14:textId="77777777" w:rsidR="00FF0AB2" w:rsidRDefault="000E6BF6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1B66CF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4403F6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5902BC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CA9E44" w14:textId="77777777" w:rsidR="00FF0AB2" w:rsidRDefault="000E6BF6">
            <w:r>
              <w:t>--</w:t>
            </w:r>
          </w:p>
        </w:tc>
        <w:tc>
          <w:tcPr>
            <w:tcW w:w="1188" w:type="dxa"/>
            <w:vAlign w:val="center"/>
          </w:tcPr>
          <w:p w14:paraId="27268AD8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A948EE" w14:textId="77777777" w:rsidR="00FF0AB2" w:rsidRDefault="000E6BF6">
            <w:r>
              <w:t>--</w:t>
            </w:r>
          </w:p>
        </w:tc>
      </w:tr>
      <w:tr w:rsidR="00FF0AB2" w14:paraId="257AA770" w14:textId="77777777">
        <w:tc>
          <w:tcPr>
            <w:tcW w:w="854" w:type="dxa"/>
            <w:shd w:val="clear" w:color="auto" w:fill="E6E6E6"/>
            <w:vAlign w:val="center"/>
          </w:tcPr>
          <w:p w14:paraId="4A99D144" w14:textId="77777777" w:rsidR="00FF0AB2" w:rsidRDefault="000E6BF6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FE081B" w14:textId="77777777" w:rsidR="00FF0AB2" w:rsidRDefault="000E6BF6">
            <w:pPr>
              <w:jc w:val="right"/>
            </w:pPr>
            <w:r>
              <w:t>13440</w:t>
            </w:r>
          </w:p>
        </w:tc>
        <w:tc>
          <w:tcPr>
            <w:tcW w:w="1188" w:type="dxa"/>
            <w:vAlign w:val="center"/>
          </w:tcPr>
          <w:p w14:paraId="7189A496" w14:textId="77777777" w:rsidR="00FF0AB2" w:rsidRDefault="000E6BF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7BF1D9" w14:textId="77777777" w:rsidR="00FF0AB2" w:rsidRDefault="000E6BF6">
            <w:pPr>
              <w:jc w:val="right"/>
            </w:pPr>
            <w:r>
              <w:rPr>
                <w:color w:val="FF0000"/>
              </w:rPr>
              <w:t>231.757</w:t>
            </w:r>
          </w:p>
        </w:tc>
        <w:tc>
          <w:tcPr>
            <w:tcW w:w="1862" w:type="dxa"/>
            <w:vAlign w:val="center"/>
          </w:tcPr>
          <w:p w14:paraId="55F9E646" w14:textId="77777777" w:rsidR="00FF0AB2" w:rsidRDefault="000E6BF6">
            <w:r>
              <w:rPr>
                <w:color w:val="FF0000"/>
              </w:rPr>
              <w:t>12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23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F040077" w14:textId="77777777" w:rsidR="00FF0AB2" w:rsidRDefault="000E6BF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92CACC" w14:textId="77777777" w:rsidR="00FF0AB2" w:rsidRDefault="000E6BF6">
            <w:r>
              <w:t>--</w:t>
            </w:r>
          </w:p>
        </w:tc>
      </w:tr>
    </w:tbl>
    <w:p w14:paraId="6D76376C" w14:textId="77777777" w:rsidR="00FF0AB2" w:rsidRDefault="000E6BF6">
      <w:r>
        <w:rPr>
          <w:noProof/>
        </w:rPr>
        <w:lastRenderedPageBreak/>
        <w:drawing>
          <wp:inline distT="0" distB="0" distL="0" distR="0" wp14:anchorId="746D6123" wp14:editId="23348403">
            <wp:extent cx="5667375" cy="26384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90BDD" w14:textId="77777777" w:rsidR="00FF0AB2" w:rsidRDefault="00FF0AB2"/>
    <w:p w14:paraId="06891134" w14:textId="77777777" w:rsidR="00FF0AB2" w:rsidRDefault="000E6BF6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0B92A27" wp14:editId="4A92E373">
            <wp:extent cx="5667375" cy="26479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AB5E" w14:textId="77777777" w:rsidR="00FF0AB2" w:rsidRDefault="000E6BF6">
      <w:pPr>
        <w:pStyle w:val="2"/>
        <w:widowControl w:val="0"/>
      </w:pPr>
      <w:bookmarkStart w:id="107" w:name="_Toc160310273"/>
      <w:r>
        <w:t>逐月电耗</w:t>
      </w:r>
      <w:bookmarkEnd w:id="107"/>
    </w:p>
    <w:p w14:paraId="7E6C06D1" w14:textId="77777777" w:rsidR="00FF0AB2" w:rsidRDefault="000E6BF6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F0AB2" w14:paraId="666BC5FB" w14:textId="77777777">
        <w:tc>
          <w:tcPr>
            <w:tcW w:w="1041" w:type="dxa"/>
            <w:shd w:val="clear" w:color="auto" w:fill="E6E6E6"/>
            <w:vAlign w:val="center"/>
          </w:tcPr>
          <w:p w14:paraId="114E7FAF" w14:textId="77777777" w:rsidR="00FF0AB2" w:rsidRDefault="000E6BF6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B850484" w14:textId="77777777" w:rsidR="00FF0AB2" w:rsidRDefault="000E6BF6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0AE850" w14:textId="77777777" w:rsidR="00FF0AB2" w:rsidRDefault="000E6BF6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7F0CEC" w14:textId="77777777" w:rsidR="00FF0AB2" w:rsidRDefault="000E6BF6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1F74A0" w14:textId="77777777" w:rsidR="00FF0AB2" w:rsidRDefault="000E6BF6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4CA157D" w14:textId="77777777" w:rsidR="00FF0AB2" w:rsidRDefault="000E6BF6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A73473" w14:textId="77777777" w:rsidR="00FF0AB2" w:rsidRDefault="000E6BF6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940A07" w14:textId="77777777" w:rsidR="00FF0AB2" w:rsidRDefault="000E6BF6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5177C0" w14:textId="77777777" w:rsidR="00FF0AB2" w:rsidRDefault="000E6BF6">
            <w:pPr>
              <w:jc w:val="center"/>
            </w:pPr>
            <w:r>
              <w:t>热水</w:t>
            </w:r>
          </w:p>
        </w:tc>
      </w:tr>
      <w:tr w:rsidR="00FF0AB2" w14:paraId="58F16B3C" w14:textId="77777777">
        <w:tc>
          <w:tcPr>
            <w:tcW w:w="1041" w:type="dxa"/>
            <w:vAlign w:val="center"/>
          </w:tcPr>
          <w:p w14:paraId="4F972817" w14:textId="77777777" w:rsidR="00FF0AB2" w:rsidRDefault="000E6BF6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4E9E87F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8950CA" w14:textId="77777777" w:rsidR="00FF0AB2" w:rsidRDefault="000E6BF6">
            <w:pPr>
              <w:jc w:val="right"/>
            </w:pPr>
            <w:r>
              <w:t>7.84</w:t>
            </w:r>
          </w:p>
        </w:tc>
        <w:tc>
          <w:tcPr>
            <w:tcW w:w="1148" w:type="dxa"/>
            <w:vAlign w:val="center"/>
          </w:tcPr>
          <w:p w14:paraId="4AED2A93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873767" w14:textId="77777777" w:rsidR="00FF0AB2" w:rsidRDefault="000E6BF6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69651068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5334324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AA3A25A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2985492" w14:textId="77777777" w:rsidR="00FF0AB2" w:rsidRDefault="000E6BF6">
            <w:pPr>
              <w:jc w:val="right"/>
            </w:pPr>
            <w:r>
              <w:t>－</w:t>
            </w:r>
          </w:p>
        </w:tc>
      </w:tr>
      <w:tr w:rsidR="00FF0AB2" w14:paraId="4D77483C" w14:textId="77777777">
        <w:tc>
          <w:tcPr>
            <w:tcW w:w="1041" w:type="dxa"/>
            <w:vAlign w:val="center"/>
          </w:tcPr>
          <w:p w14:paraId="40ABC2ED" w14:textId="77777777" w:rsidR="00FF0AB2" w:rsidRDefault="000E6BF6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861C7AE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361FEB" w14:textId="77777777" w:rsidR="00FF0AB2" w:rsidRDefault="000E6BF6">
            <w:pPr>
              <w:jc w:val="right"/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0973860B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E9F74A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C09A90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F6677F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7ED3D2B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505FC7" w14:textId="77777777" w:rsidR="00FF0AB2" w:rsidRDefault="00FF0AB2">
            <w:pPr>
              <w:jc w:val="right"/>
            </w:pPr>
          </w:p>
        </w:tc>
      </w:tr>
      <w:tr w:rsidR="00FF0AB2" w14:paraId="5AA45ED7" w14:textId="77777777">
        <w:tc>
          <w:tcPr>
            <w:tcW w:w="1041" w:type="dxa"/>
            <w:vAlign w:val="center"/>
          </w:tcPr>
          <w:p w14:paraId="741AF1B2" w14:textId="77777777" w:rsidR="00FF0AB2" w:rsidRDefault="000E6BF6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8B739F1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36AB31" w14:textId="77777777" w:rsidR="00FF0AB2" w:rsidRDefault="000E6BF6">
            <w:pPr>
              <w:jc w:val="right"/>
            </w:pPr>
            <w:r>
              <w:t>5.41</w:t>
            </w:r>
          </w:p>
        </w:tc>
        <w:tc>
          <w:tcPr>
            <w:tcW w:w="1148" w:type="dxa"/>
            <w:vAlign w:val="center"/>
          </w:tcPr>
          <w:p w14:paraId="24524C12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43D1D25" w14:textId="77777777" w:rsidR="00FF0AB2" w:rsidRDefault="000E6BF6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3793B64F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C5D26F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26CF15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E31B8B" w14:textId="77777777" w:rsidR="00FF0AB2" w:rsidRDefault="00FF0AB2">
            <w:pPr>
              <w:jc w:val="right"/>
            </w:pPr>
          </w:p>
        </w:tc>
      </w:tr>
      <w:tr w:rsidR="00FF0AB2" w14:paraId="55A02D75" w14:textId="77777777">
        <w:tc>
          <w:tcPr>
            <w:tcW w:w="1041" w:type="dxa"/>
            <w:vAlign w:val="center"/>
          </w:tcPr>
          <w:p w14:paraId="6ED7328C" w14:textId="77777777" w:rsidR="00FF0AB2" w:rsidRDefault="000E6BF6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0BB19E6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DD5BE8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1B9478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1B9A7B" w14:textId="77777777" w:rsidR="00FF0AB2" w:rsidRDefault="000E6BF6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2A024730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471C27F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3F559C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C4027D" w14:textId="77777777" w:rsidR="00FF0AB2" w:rsidRDefault="00FF0AB2">
            <w:pPr>
              <w:jc w:val="right"/>
            </w:pPr>
          </w:p>
        </w:tc>
      </w:tr>
      <w:tr w:rsidR="00FF0AB2" w14:paraId="7B47183C" w14:textId="77777777">
        <w:tc>
          <w:tcPr>
            <w:tcW w:w="1041" w:type="dxa"/>
            <w:vAlign w:val="center"/>
          </w:tcPr>
          <w:p w14:paraId="7CFCB63F" w14:textId="77777777" w:rsidR="00FF0AB2" w:rsidRDefault="000E6BF6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5E87970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877C8D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C21645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DD483B" w14:textId="77777777" w:rsidR="00FF0AB2" w:rsidRDefault="000E6BF6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2628E03E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92F7814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1E4AAA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234CD4" w14:textId="77777777" w:rsidR="00FF0AB2" w:rsidRDefault="00FF0AB2">
            <w:pPr>
              <w:jc w:val="right"/>
            </w:pPr>
          </w:p>
        </w:tc>
      </w:tr>
      <w:tr w:rsidR="00FF0AB2" w14:paraId="152572C1" w14:textId="77777777">
        <w:tc>
          <w:tcPr>
            <w:tcW w:w="1041" w:type="dxa"/>
            <w:vAlign w:val="center"/>
          </w:tcPr>
          <w:p w14:paraId="7179B0FA" w14:textId="77777777" w:rsidR="00FF0AB2" w:rsidRDefault="000E6BF6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4875856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54BC46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C7ABE3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19F0DE" w14:textId="77777777" w:rsidR="00FF0AB2" w:rsidRDefault="000E6BF6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113A407B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2C85B45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621C77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EAD620" w14:textId="77777777" w:rsidR="00FF0AB2" w:rsidRDefault="00FF0AB2">
            <w:pPr>
              <w:jc w:val="right"/>
            </w:pPr>
          </w:p>
        </w:tc>
      </w:tr>
      <w:tr w:rsidR="00FF0AB2" w14:paraId="62F5F8E5" w14:textId="77777777">
        <w:tc>
          <w:tcPr>
            <w:tcW w:w="1041" w:type="dxa"/>
            <w:vAlign w:val="center"/>
          </w:tcPr>
          <w:p w14:paraId="58B00385" w14:textId="77777777" w:rsidR="00FF0AB2" w:rsidRDefault="000E6BF6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383E200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820E4A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6B0321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63BF16" w14:textId="77777777" w:rsidR="00FF0AB2" w:rsidRDefault="000E6BF6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32A68E61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AB0DB7B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E0D906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F27EC4" w14:textId="77777777" w:rsidR="00FF0AB2" w:rsidRDefault="00FF0AB2">
            <w:pPr>
              <w:jc w:val="right"/>
            </w:pPr>
          </w:p>
        </w:tc>
      </w:tr>
      <w:tr w:rsidR="00FF0AB2" w14:paraId="31B5D4D9" w14:textId="77777777">
        <w:tc>
          <w:tcPr>
            <w:tcW w:w="1041" w:type="dxa"/>
            <w:vAlign w:val="center"/>
          </w:tcPr>
          <w:p w14:paraId="115A6547" w14:textId="77777777" w:rsidR="00FF0AB2" w:rsidRDefault="000E6BF6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3EC007A" w14:textId="77777777" w:rsidR="00FF0AB2" w:rsidRDefault="000E6BF6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1FDB1E31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21F76C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1DB7DD" w14:textId="77777777" w:rsidR="00FF0AB2" w:rsidRDefault="000E6BF6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0D2353A8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F4D1A9E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02D6EB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FBE610" w14:textId="77777777" w:rsidR="00FF0AB2" w:rsidRDefault="00FF0AB2">
            <w:pPr>
              <w:jc w:val="right"/>
            </w:pPr>
          </w:p>
        </w:tc>
      </w:tr>
      <w:tr w:rsidR="00FF0AB2" w14:paraId="01D38A14" w14:textId="77777777">
        <w:tc>
          <w:tcPr>
            <w:tcW w:w="1041" w:type="dxa"/>
            <w:vAlign w:val="center"/>
          </w:tcPr>
          <w:p w14:paraId="27B344ED" w14:textId="77777777" w:rsidR="00FF0AB2" w:rsidRDefault="000E6BF6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3680580" w14:textId="77777777" w:rsidR="00FF0AB2" w:rsidRDefault="000E6BF6">
            <w:pPr>
              <w:jc w:val="right"/>
            </w:pPr>
            <w:r>
              <w:t>3.21</w:t>
            </w:r>
          </w:p>
        </w:tc>
        <w:tc>
          <w:tcPr>
            <w:tcW w:w="1148" w:type="dxa"/>
            <w:vAlign w:val="center"/>
          </w:tcPr>
          <w:p w14:paraId="68A7CB53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302877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8D13A1" w14:textId="77777777" w:rsidR="00FF0AB2" w:rsidRDefault="000E6BF6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5136DC62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0B16DB9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CB2F0A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D894DC" w14:textId="77777777" w:rsidR="00FF0AB2" w:rsidRDefault="00FF0AB2">
            <w:pPr>
              <w:jc w:val="right"/>
            </w:pPr>
          </w:p>
        </w:tc>
      </w:tr>
      <w:tr w:rsidR="00FF0AB2" w14:paraId="64DDF340" w14:textId="77777777">
        <w:tc>
          <w:tcPr>
            <w:tcW w:w="1041" w:type="dxa"/>
            <w:vAlign w:val="center"/>
          </w:tcPr>
          <w:p w14:paraId="2B64BFB0" w14:textId="77777777" w:rsidR="00FF0AB2" w:rsidRDefault="000E6BF6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31A930A" w14:textId="77777777" w:rsidR="00FF0AB2" w:rsidRDefault="000E6BF6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3D87B7C8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A242A2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E3058F" w14:textId="77777777" w:rsidR="00FF0AB2" w:rsidRDefault="000E6BF6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69592E71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D5789AF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49AFE1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ED1226" w14:textId="77777777" w:rsidR="00FF0AB2" w:rsidRDefault="00FF0AB2">
            <w:pPr>
              <w:jc w:val="right"/>
            </w:pPr>
          </w:p>
        </w:tc>
      </w:tr>
      <w:tr w:rsidR="00FF0AB2" w14:paraId="14CE0C11" w14:textId="77777777">
        <w:tc>
          <w:tcPr>
            <w:tcW w:w="1041" w:type="dxa"/>
            <w:vAlign w:val="center"/>
          </w:tcPr>
          <w:p w14:paraId="31C9C7FA" w14:textId="77777777" w:rsidR="00FF0AB2" w:rsidRDefault="000E6BF6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2509809D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97C2C0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173708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A734B4" w14:textId="77777777" w:rsidR="00FF0AB2" w:rsidRDefault="000E6BF6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039DAE8B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33DB31B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0CFDE3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74903B" w14:textId="77777777" w:rsidR="00FF0AB2" w:rsidRDefault="00FF0AB2">
            <w:pPr>
              <w:jc w:val="right"/>
            </w:pPr>
          </w:p>
        </w:tc>
      </w:tr>
      <w:tr w:rsidR="00FF0AB2" w14:paraId="3726882C" w14:textId="77777777">
        <w:tc>
          <w:tcPr>
            <w:tcW w:w="1041" w:type="dxa"/>
            <w:vAlign w:val="center"/>
          </w:tcPr>
          <w:p w14:paraId="3FB1A4F1" w14:textId="77777777" w:rsidR="00FF0AB2" w:rsidRDefault="000E6BF6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D11974E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E65870" w14:textId="77777777" w:rsidR="00FF0AB2" w:rsidRDefault="000E6BF6">
            <w:pPr>
              <w:jc w:val="right"/>
            </w:pPr>
            <w:r>
              <w:t>5.27</w:t>
            </w:r>
          </w:p>
        </w:tc>
        <w:tc>
          <w:tcPr>
            <w:tcW w:w="1148" w:type="dxa"/>
            <w:vAlign w:val="center"/>
          </w:tcPr>
          <w:p w14:paraId="0DDB9702" w14:textId="77777777" w:rsidR="00FF0AB2" w:rsidRDefault="000E6BF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3CE4CB" w14:textId="77777777" w:rsidR="00FF0AB2" w:rsidRDefault="000E6BF6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07221B03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272FEB5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A23D92" w14:textId="77777777" w:rsidR="00FF0AB2" w:rsidRDefault="00FF0AB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20DF61" w14:textId="77777777" w:rsidR="00FF0AB2" w:rsidRDefault="00FF0AB2">
            <w:pPr>
              <w:jc w:val="right"/>
            </w:pPr>
          </w:p>
        </w:tc>
      </w:tr>
      <w:tr w:rsidR="00FF0AB2" w14:paraId="4A22EFC9" w14:textId="77777777">
        <w:tc>
          <w:tcPr>
            <w:tcW w:w="1041" w:type="dxa"/>
            <w:vAlign w:val="center"/>
          </w:tcPr>
          <w:p w14:paraId="5C42C43E" w14:textId="77777777" w:rsidR="00FF0AB2" w:rsidRDefault="000E6BF6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86F6A93" w14:textId="77777777" w:rsidR="00FF0AB2" w:rsidRDefault="000E6BF6">
            <w:pPr>
              <w:jc w:val="right"/>
            </w:pPr>
            <w:r>
              <w:t>4.66</w:t>
            </w:r>
          </w:p>
        </w:tc>
        <w:tc>
          <w:tcPr>
            <w:tcW w:w="1148" w:type="dxa"/>
            <w:vAlign w:val="center"/>
          </w:tcPr>
          <w:p w14:paraId="35583A08" w14:textId="77777777" w:rsidR="00FF0AB2" w:rsidRDefault="000E6BF6">
            <w:pPr>
              <w:jc w:val="right"/>
            </w:pPr>
            <w:r>
              <w:t>21.22</w:t>
            </w:r>
          </w:p>
        </w:tc>
        <w:tc>
          <w:tcPr>
            <w:tcW w:w="1148" w:type="dxa"/>
            <w:vAlign w:val="center"/>
          </w:tcPr>
          <w:p w14:paraId="14B71A54" w14:textId="77777777" w:rsidR="00FF0AB2" w:rsidRDefault="000E6BF6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4F79BEB0" w14:textId="77777777" w:rsidR="00FF0AB2" w:rsidRDefault="000E6BF6"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 w14:paraId="0C954C4B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69C915E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F819EDC" w14:textId="77777777" w:rsidR="00FF0AB2" w:rsidRDefault="000E6BF6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B84459" w14:textId="77777777" w:rsidR="00FF0AB2" w:rsidRDefault="000E6BF6">
            <w:pPr>
              <w:jc w:val="right"/>
            </w:pPr>
            <w:r>
              <w:t>－</w:t>
            </w:r>
          </w:p>
        </w:tc>
      </w:tr>
    </w:tbl>
    <w:p w14:paraId="3955C99D" w14:textId="77777777" w:rsidR="00FF0AB2" w:rsidRDefault="000E6BF6">
      <w:pPr>
        <w:pStyle w:val="1"/>
        <w:widowControl w:val="0"/>
        <w:jc w:val="both"/>
        <w:rPr>
          <w:color w:val="000000"/>
        </w:rPr>
      </w:pPr>
      <w:bookmarkStart w:id="108" w:name="_Toc160310274"/>
      <w:r>
        <w:rPr>
          <w:color w:val="000000"/>
        </w:rPr>
        <w:t>计算结果</w:t>
      </w:r>
      <w:bookmarkEnd w:id="10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14606035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B244C7A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A969FE4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F80B0D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0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9"/>
          </w:p>
          <w:p w14:paraId="370C043D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30B688E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0"/>
          </w:p>
          <w:p w14:paraId="47B70BF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452F0A6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1"/>
          </w:p>
          <w:p w14:paraId="0CE6FC0E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14:paraId="16365AC7" w14:textId="77777777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14:paraId="505790C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5A96C9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10576B19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2" w:name="耗冷量2"/>
            <w:r w:rsidRPr="007D7645">
              <w:rPr>
                <w:rFonts w:hint="eastAsia"/>
                <w:lang w:val="en-US"/>
              </w:rPr>
              <w:t>12.97</w:t>
            </w:r>
            <w:bookmarkEnd w:id="112"/>
          </w:p>
        </w:tc>
        <w:tc>
          <w:tcPr>
            <w:tcW w:w="960" w:type="pct"/>
            <w:vAlign w:val="center"/>
          </w:tcPr>
          <w:p w14:paraId="04B45BE7" w14:textId="77777777" w:rsidR="000E6BF6" w:rsidRPr="00B819A4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502DD010" w14:textId="77777777" w:rsidTr="003249CD">
        <w:tc>
          <w:tcPr>
            <w:tcW w:w="807" w:type="pct"/>
            <w:vMerge/>
            <w:shd w:val="clear" w:color="auto" w:fill="E0E0E0"/>
            <w:vAlign w:val="center"/>
          </w:tcPr>
          <w:p w14:paraId="3E453E1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16AC761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786F865D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3" w:name="耗热量2"/>
            <w:r w:rsidRPr="007D7645">
              <w:rPr>
                <w:rFonts w:hint="eastAsia"/>
                <w:lang w:val="en-US"/>
              </w:rPr>
              <w:t>57.08</w:t>
            </w:r>
            <w:bookmarkEnd w:id="113"/>
          </w:p>
        </w:tc>
        <w:tc>
          <w:tcPr>
            <w:tcW w:w="960" w:type="pct"/>
            <w:vAlign w:val="center"/>
          </w:tcPr>
          <w:p w14:paraId="69828B7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16E1DF65" w14:textId="77777777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0893E29D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C694A9F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5E608855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D7645">
              <w:rPr>
                <w:rFonts w:hint="eastAsia"/>
                <w:lang w:val="en-US"/>
              </w:rPr>
              <w:t>70.05</w:t>
            </w:r>
            <w:bookmarkEnd w:id="114"/>
          </w:p>
        </w:tc>
        <w:tc>
          <w:tcPr>
            <w:tcW w:w="960" w:type="pct"/>
            <w:vAlign w:val="center"/>
          </w:tcPr>
          <w:p w14:paraId="385B052A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1FE45209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243F5F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EE6A2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22A4CC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5" w:name="热回收供冷负荷"/>
            <w:r w:rsidRPr="007D7645">
              <w:rPr>
                <w:rFonts w:hint="eastAsia"/>
                <w:lang w:val="en-US"/>
              </w:rPr>
              <w:t>2.60</w:t>
            </w:r>
            <w:bookmarkEnd w:id="11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191F0C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C8C96E" w14:textId="77777777" w:rsidR="000E6BF6" w:rsidRDefault="000E6BF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AEBA445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52BEB4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DCB9F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981E1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6" w:name="热回收供暖负荷"/>
            <w:r w:rsidRPr="007D7645">
              <w:rPr>
                <w:rFonts w:hint="eastAsia"/>
                <w:lang w:val="en-US"/>
              </w:rPr>
              <w:t>7.54</w:t>
            </w:r>
            <w:bookmarkEnd w:id="11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87CE3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440BFCBC" w14:textId="77777777" w:rsidR="000E6BF6" w:rsidRDefault="000E6BF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D5D630A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D09BB1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95B3AE5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EF3F5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7" w:name="热回收负荷"/>
            <w:r w:rsidRPr="007D7645">
              <w:rPr>
                <w:rFonts w:hint="eastAsia"/>
                <w:lang w:val="en-US"/>
              </w:rPr>
              <w:t>10.14</w:t>
            </w:r>
            <w:bookmarkEnd w:id="11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5E4992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3932C3" w14:textId="77777777" w:rsidR="000E6BF6" w:rsidRDefault="000E6BF6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2B87E73A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2AD6EBE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327E4F62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2B82CB5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8" w:name="冷源能耗"/>
            <w:r w:rsidRPr="007D7645">
              <w:rPr>
                <w:lang w:val="en-US"/>
              </w:rPr>
              <w:t>0.52</w:t>
            </w:r>
            <w:bookmarkEnd w:id="11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E97E7E1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19" w:name="参照建筑冷源能耗"/>
            <w:r w:rsidRPr="007D7645">
              <w:rPr>
                <w:lang w:val="en-US"/>
              </w:rPr>
              <w:t>2.80</w:t>
            </w:r>
            <w:bookmarkEnd w:id="11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04A7919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20" w:name="节能率空调能耗"/>
            <w:r w:rsidRPr="007D7645">
              <w:rPr>
                <w:lang w:val="en-US"/>
              </w:rPr>
              <w:t>76.39%</w:t>
            </w:r>
            <w:bookmarkEnd w:id="120"/>
          </w:p>
        </w:tc>
      </w:tr>
      <w:tr w:rsidR="00B819A4" w:rsidRPr="007D7645" w14:paraId="046C1B3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7BE727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03A0345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C9C1ED8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21" w:name="冷却水泵能耗"/>
            <w:r w:rsidRPr="007D7645">
              <w:rPr>
                <w:lang w:val="en-US"/>
              </w:rPr>
              <w:t>0.29</w:t>
            </w:r>
            <w:bookmarkEnd w:id="121"/>
          </w:p>
        </w:tc>
        <w:tc>
          <w:tcPr>
            <w:tcW w:w="877" w:type="pct"/>
            <w:vAlign w:val="center"/>
          </w:tcPr>
          <w:p w14:paraId="1C5827D4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22" w:name="参照建筑冷却水泵能耗"/>
            <w:r w:rsidRPr="007D7645">
              <w:rPr>
                <w:lang w:val="en-US"/>
              </w:rPr>
              <w:t>0.86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7CFCAC54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7572DA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25BBFE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4DDD4FD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D40C01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23" w:name="冷冻水泵能耗"/>
            <w:r w:rsidRPr="007D7645">
              <w:rPr>
                <w:lang w:val="en-US"/>
              </w:rPr>
              <w:t>0.29</w:t>
            </w:r>
            <w:bookmarkEnd w:id="123"/>
          </w:p>
        </w:tc>
        <w:tc>
          <w:tcPr>
            <w:tcW w:w="877" w:type="pct"/>
            <w:vAlign w:val="center"/>
          </w:tcPr>
          <w:p w14:paraId="1816AF9E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24" w:name="参照建筑冷冻水泵能耗"/>
            <w:r w:rsidRPr="007D7645">
              <w:rPr>
                <w:lang w:val="en-US"/>
              </w:rPr>
              <w:t>0.80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395BF1C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774CCED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7FD2D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0C7394C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25EDFA3E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25" w:name="冷却塔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35A5EA13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26" w:name="参照建筑冷却塔能耗"/>
            <w:r>
              <w:rPr>
                <w:rFonts w:hint="eastAsia"/>
                <w:lang w:val="en-US"/>
              </w:rPr>
              <w:t>0.20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3911B4A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011AF61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8A75229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607E31C" w14:textId="77777777" w:rsidR="000E6BF6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17A07873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27" w:name="供冷热源侧水泵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877" w:type="pct"/>
            <w:vAlign w:val="center"/>
          </w:tcPr>
          <w:p w14:paraId="02398E00" w14:textId="77777777" w:rsidR="000E6BF6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5094EA5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20E3D0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25EF12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F551146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D8475B1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6DA3EEE3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45106C0E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5B44A6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7477376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25216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A7F3459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1.10</w:t>
            </w:r>
            <w:bookmarkEnd w:id="130"/>
          </w:p>
        </w:tc>
        <w:tc>
          <w:tcPr>
            <w:tcW w:w="877" w:type="pct"/>
            <w:vAlign w:val="center"/>
          </w:tcPr>
          <w:p w14:paraId="0D08229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4.66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0C2294D4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E1CED48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0982765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C0178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B411FC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14.27</w:t>
            </w:r>
            <w:bookmarkEnd w:id="132"/>
          </w:p>
        </w:tc>
        <w:tc>
          <w:tcPr>
            <w:tcW w:w="877" w:type="pct"/>
            <w:vAlign w:val="center"/>
          </w:tcPr>
          <w:p w14:paraId="5C6CDE32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20.66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57951A4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28.46%</w:t>
            </w:r>
            <w:bookmarkEnd w:id="134"/>
          </w:p>
        </w:tc>
      </w:tr>
      <w:tr w:rsidR="00B819A4" w:rsidRPr="007D7645" w14:paraId="3720FA8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C7A971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C161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EA73EA1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5" w:name="热水泵能耗"/>
            <w:r w:rsidRPr="007D7645">
              <w:rPr>
                <w:lang w:val="en-US"/>
              </w:rPr>
              <w:t>0.91</w:t>
            </w:r>
            <w:bookmarkEnd w:id="135"/>
          </w:p>
        </w:tc>
        <w:tc>
          <w:tcPr>
            <w:tcW w:w="877" w:type="pct"/>
            <w:vAlign w:val="center"/>
          </w:tcPr>
          <w:p w14:paraId="611A5FA8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6" w:name="参照建筑热水泵能耗"/>
            <w:r w:rsidRPr="007D7645">
              <w:rPr>
                <w:lang w:val="en-US"/>
              </w:rPr>
              <w:t>0.55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4BD4A093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26FBD94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736C4D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1264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78107F8F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  <w:tc>
          <w:tcPr>
            <w:tcW w:w="877" w:type="pct"/>
            <w:vAlign w:val="center"/>
          </w:tcPr>
          <w:p w14:paraId="2BFA8D1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46041DE6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81F29C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6CB084E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A62D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77DB487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5C839F9E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408F64EA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2E6901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E9320D8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D5FDEFA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51F9F4DC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D7645">
              <w:rPr>
                <w:lang w:val="en-US"/>
              </w:rPr>
              <w:t>15.18</w:t>
            </w:r>
            <w:bookmarkEnd w:id="140"/>
          </w:p>
        </w:tc>
        <w:tc>
          <w:tcPr>
            <w:tcW w:w="877" w:type="pct"/>
            <w:vAlign w:val="center"/>
          </w:tcPr>
          <w:p w14:paraId="7D33862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D7645">
              <w:rPr>
                <w:lang w:val="en-US"/>
              </w:rPr>
              <w:t>21.22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3CAF0F31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7C53D1F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02335CB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778F9A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10CCBB4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1.32</w:t>
            </w:r>
            <w:bookmarkEnd w:id="142"/>
          </w:p>
        </w:tc>
        <w:tc>
          <w:tcPr>
            <w:tcW w:w="877" w:type="pct"/>
            <w:vAlign w:val="center"/>
          </w:tcPr>
          <w:p w14:paraId="1938487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1.32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1F4150C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0.09%</w:t>
            </w:r>
            <w:bookmarkEnd w:id="144"/>
          </w:p>
        </w:tc>
      </w:tr>
      <w:tr w:rsidR="007E4106" w:rsidRPr="007D7645" w14:paraId="2A3F5991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4C6A763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107058" w14:textId="77777777" w:rsidR="000E6BF6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5B2CD5D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0.01</w:t>
            </w:r>
            <w:bookmarkEnd w:id="145"/>
          </w:p>
        </w:tc>
        <w:tc>
          <w:tcPr>
            <w:tcW w:w="877" w:type="pct"/>
            <w:vAlign w:val="center"/>
          </w:tcPr>
          <w:p w14:paraId="177D4A1F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0.01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3C9138DD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4E7F42C3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B5BDD0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3A3438" w14:textId="77777777" w:rsidR="000E6BF6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49F245C6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6E6B9977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30EB5095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0E129BC9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3311C7E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1EC599" w14:textId="77777777" w:rsidR="000E6BF6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D8F3E6C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0B5A9CCA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2E3DA5E9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652ACC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AEF3413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5ADB6BC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44831A0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1.33</w:t>
            </w:r>
            <w:bookmarkEnd w:id="151"/>
          </w:p>
        </w:tc>
        <w:tc>
          <w:tcPr>
            <w:tcW w:w="877" w:type="pct"/>
            <w:vAlign w:val="center"/>
          </w:tcPr>
          <w:p w14:paraId="50A48D1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1.33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53C637AC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1FAFEA40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5CBB52B1" w14:textId="77777777" w:rsidR="000E6BF6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96028A5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17.61</w:t>
            </w:r>
            <w:bookmarkEnd w:id="153"/>
          </w:p>
        </w:tc>
        <w:tc>
          <w:tcPr>
            <w:tcW w:w="877" w:type="pct"/>
            <w:vAlign w:val="center"/>
          </w:tcPr>
          <w:p w14:paraId="1903FB57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27.21</w:t>
            </w:r>
            <w:bookmarkEnd w:id="154"/>
          </w:p>
        </w:tc>
        <w:tc>
          <w:tcPr>
            <w:tcW w:w="960" w:type="pct"/>
            <w:vAlign w:val="center"/>
          </w:tcPr>
          <w:p w14:paraId="48CDF153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35.28%</w:t>
            </w:r>
            <w:bookmarkEnd w:id="155"/>
          </w:p>
        </w:tc>
      </w:tr>
      <w:tr w:rsidR="00C30754" w:rsidRPr="007D7645" w14:paraId="2255B11C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3ABA5EB6" w14:textId="77777777" w:rsidR="000E6BF6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AD02E35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3.03</w:t>
            </w:r>
            <w:bookmarkEnd w:id="156"/>
          </w:p>
        </w:tc>
        <w:tc>
          <w:tcPr>
            <w:tcW w:w="877" w:type="pct"/>
            <w:vAlign w:val="center"/>
          </w:tcPr>
          <w:p w14:paraId="3F8962AC" w14:textId="77777777" w:rsidR="000E6BF6" w:rsidRDefault="000E6BF6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3.03</w:t>
            </w:r>
            <w:bookmarkEnd w:id="157"/>
          </w:p>
        </w:tc>
        <w:tc>
          <w:tcPr>
            <w:tcW w:w="960" w:type="pct"/>
            <w:vAlign w:val="center"/>
          </w:tcPr>
          <w:p w14:paraId="149B3BE6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0.00%</w:t>
            </w:r>
            <w:bookmarkEnd w:id="158"/>
          </w:p>
        </w:tc>
      </w:tr>
      <w:tr w:rsidR="00B819A4" w:rsidRPr="007D7645" w14:paraId="5831ED98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4C784EBF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3E71CB7B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20.64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E97FC36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30.24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17B364E2" w14:textId="77777777" w:rsidR="000E6BF6" w:rsidRPr="007D7645" w:rsidRDefault="000E6BF6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31.75%</w:t>
            </w:r>
            <w:bookmarkEnd w:id="161"/>
          </w:p>
        </w:tc>
      </w:tr>
    </w:tbl>
    <w:p w14:paraId="0E74C29A" w14:textId="77777777" w:rsidR="000E6BF6" w:rsidRDefault="000E6BF6"/>
    <w:p w14:paraId="305A5461" w14:textId="77777777" w:rsidR="00FF0AB2" w:rsidRDefault="00FF0AB2">
      <w:pPr>
        <w:widowControl w:val="0"/>
        <w:jc w:val="both"/>
        <w:rPr>
          <w:color w:val="000000"/>
        </w:rPr>
      </w:pPr>
    </w:p>
    <w:p w14:paraId="1463DD31" w14:textId="77777777" w:rsidR="00FF0AB2" w:rsidRDefault="000E6BF6">
      <w:pPr>
        <w:pStyle w:val="1"/>
        <w:widowControl w:val="0"/>
        <w:jc w:val="both"/>
        <w:rPr>
          <w:color w:val="000000"/>
        </w:rPr>
      </w:pPr>
      <w:bookmarkStart w:id="162" w:name="_Toc160310275"/>
      <w:r>
        <w:rPr>
          <w:color w:val="000000"/>
        </w:rPr>
        <w:t>绿色建筑性能评估得分</w:t>
      </w:r>
      <w:bookmarkEnd w:id="16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6A6912F1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6294D02" w14:textId="77777777" w:rsidR="000E6BF6" w:rsidRDefault="000E6BF6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97C2603" w14:textId="77777777" w:rsidR="000E6BF6" w:rsidRDefault="000E6BF6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ACB0439" w14:textId="77777777" w:rsidR="000E6BF6" w:rsidRDefault="000E6BF6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96DF551" w14:textId="77777777" w:rsidR="000E6BF6" w:rsidRDefault="000E6BF6" w:rsidP="000D3FD4">
            <w:pPr>
              <w:jc w:val="center"/>
            </w:pPr>
            <w:r>
              <w:t>得分</w:t>
            </w:r>
          </w:p>
        </w:tc>
      </w:tr>
      <w:tr w:rsidR="0078610E" w14:paraId="1FC16C23" w14:textId="77777777" w:rsidTr="003945BC">
        <w:trPr>
          <w:jc w:val="center"/>
        </w:trPr>
        <w:tc>
          <w:tcPr>
            <w:tcW w:w="1970" w:type="dxa"/>
            <w:vAlign w:val="center"/>
          </w:tcPr>
          <w:p w14:paraId="5C08A4AE" w14:textId="77777777" w:rsidR="000E6BF6" w:rsidRPr="00F551E5" w:rsidRDefault="000E6BF6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52A28E16" w14:textId="77777777" w:rsidR="000E6BF6" w:rsidRPr="00F551E5" w:rsidRDefault="000E6BF6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131CAE4" w14:textId="77777777" w:rsidR="000E6BF6" w:rsidRDefault="000E6BF6" w:rsidP="000D3FD4">
            <w:bookmarkStart w:id="163" w:name="节能率计算目标"/>
            <w:r>
              <w:t>31.75%</w:t>
            </w:r>
            <w:bookmarkEnd w:id="163"/>
          </w:p>
        </w:tc>
        <w:tc>
          <w:tcPr>
            <w:tcW w:w="706" w:type="dxa"/>
            <w:vAlign w:val="center"/>
          </w:tcPr>
          <w:p w14:paraId="2E41720F" w14:textId="77777777" w:rsidR="000E6BF6" w:rsidRDefault="000E6BF6" w:rsidP="000D3FD4">
            <w:bookmarkStart w:id="164" w:name="得分计算目标"/>
            <w:r>
              <w:t>10</w:t>
            </w:r>
            <w:bookmarkEnd w:id="164"/>
          </w:p>
        </w:tc>
      </w:tr>
      <w:tr w:rsidR="000D2224" w14:paraId="5667CD64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5A5E4784" w14:textId="77777777" w:rsidR="000E6BF6" w:rsidRPr="00F551E5" w:rsidRDefault="000E6BF6" w:rsidP="000D3FD4">
            <w:r>
              <w:rPr>
                <w:rFonts w:hint="eastAsia"/>
              </w:rPr>
              <w:lastRenderedPageBreak/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DEA73C2" w14:textId="77777777" w:rsidR="000E6BF6" w:rsidRDefault="000E6BF6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673F4F2A" w14:textId="77777777" w:rsidR="000E6BF6" w:rsidRDefault="000E6BF6"/>
    <w:p w14:paraId="02CCF64C" w14:textId="77777777" w:rsidR="00FF0AB2" w:rsidRDefault="00FF0AB2">
      <w:pPr>
        <w:widowControl w:val="0"/>
        <w:jc w:val="both"/>
        <w:rPr>
          <w:color w:val="000000"/>
        </w:rPr>
      </w:pPr>
    </w:p>
    <w:p w14:paraId="0C1174A4" w14:textId="77777777" w:rsidR="00FF0AB2" w:rsidRDefault="000E6BF6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02C7EFC" wp14:editId="4610329C">
            <wp:extent cx="5667375" cy="51435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7252D4" wp14:editId="1AE0742C">
            <wp:extent cx="5667375" cy="51054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45F72" w14:textId="77777777" w:rsidR="00FF0AB2" w:rsidRDefault="00FF0AB2"/>
    <w:p w14:paraId="66BE54CB" w14:textId="77777777" w:rsidR="00FF0AB2" w:rsidRDefault="000E6BF6">
      <w:pPr>
        <w:jc w:val="center"/>
      </w:pPr>
      <w:r>
        <w:rPr>
          <w:noProof/>
        </w:rPr>
        <w:lastRenderedPageBreak/>
        <w:drawing>
          <wp:inline distT="0" distB="0" distL="0" distR="0" wp14:anchorId="2FD577DA" wp14:editId="2B63C50E">
            <wp:extent cx="5667375" cy="41433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F023" w14:textId="77777777" w:rsidR="00FF0AB2" w:rsidRDefault="00FF0AB2">
      <w:pPr>
        <w:jc w:val="both"/>
      </w:pPr>
    </w:p>
    <w:p w14:paraId="47543E97" w14:textId="77777777" w:rsidR="00FF0AB2" w:rsidRDefault="00FF0AB2">
      <w:pPr>
        <w:sectPr w:rsidR="00FF0AB2" w:rsidSect="000E6BF6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5F1F276" w14:textId="77777777" w:rsidR="00FF0AB2" w:rsidRDefault="000E6BF6">
      <w:pPr>
        <w:pStyle w:val="1"/>
        <w:jc w:val="both"/>
      </w:pPr>
      <w:bookmarkStart w:id="165" w:name="_Toc160310276"/>
      <w:r>
        <w:lastRenderedPageBreak/>
        <w:t>附录</w:t>
      </w:r>
      <w:bookmarkEnd w:id="165"/>
    </w:p>
    <w:p w14:paraId="2DEF56E9" w14:textId="77777777" w:rsidR="00FF0AB2" w:rsidRDefault="000E6BF6">
      <w:pPr>
        <w:pStyle w:val="2"/>
      </w:pPr>
      <w:bookmarkStart w:id="166" w:name="_Toc160310277"/>
      <w:r>
        <w:t>工作日</w:t>
      </w:r>
      <w:r>
        <w:t>/</w:t>
      </w:r>
      <w:r>
        <w:t>节假日人员逐时在室率</w:t>
      </w:r>
      <w:r>
        <w:t>(%)</w:t>
      </w:r>
      <w:bookmarkEnd w:id="166"/>
    </w:p>
    <w:p w14:paraId="51E5EB68" w14:textId="77777777" w:rsidR="00FF0AB2" w:rsidRDefault="00FF0AB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77D54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4C88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EA5E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FA9A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BFC2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53C8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F26F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770A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8BD9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DE8F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E9AB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2B35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75F1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87FB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8D22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2AB8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B754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FA5D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B495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A8C2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F179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A00C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DDB1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9FB2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5218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3CC0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0AB2" w14:paraId="7EF20F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EF3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281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A22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505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7A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DD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4C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E54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A11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2C0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CA6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C4A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48C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6A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58A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DFA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926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18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0F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FA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D81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C37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C52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F3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FEA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FA28B2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FBF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9D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D99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4BF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77C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DB1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2FF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EC9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637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E8E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DED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17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ED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8E8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0C3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9C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E24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196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938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FB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60F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630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F7E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829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A8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C0F630" w14:textId="77777777" w:rsidR="00FF0AB2" w:rsidRDefault="00FF0AB2">
      <w:pPr>
        <w:jc w:val="both"/>
      </w:pPr>
    </w:p>
    <w:p w14:paraId="0AB17113" w14:textId="77777777" w:rsidR="00FF0AB2" w:rsidRDefault="000E6BF6">
      <w:r>
        <w:t>注：上行：工作日；下行：节假日</w:t>
      </w:r>
    </w:p>
    <w:p w14:paraId="544B8D04" w14:textId="77777777" w:rsidR="00FF0AB2" w:rsidRDefault="000E6BF6">
      <w:pPr>
        <w:pStyle w:val="2"/>
      </w:pPr>
      <w:bookmarkStart w:id="167" w:name="_Toc160310278"/>
      <w:r>
        <w:t>工作日</w:t>
      </w:r>
      <w:r>
        <w:t>/</w:t>
      </w:r>
      <w:r>
        <w:t>节假日照明开关时间表</w:t>
      </w:r>
      <w:r>
        <w:t>(%)</w:t>
      </w:r>
      <w:bookmarkEnd w:id="167"/>
    </w:p>
    <w:p w14:paraId="716DA53F" w14:textId="77777777" w:rsidR="00FF0AB2" w:rsidRDefault="00FF0AB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B12B7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9571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E510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7BE0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1103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8F93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E3D0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D8F5D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CE68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5325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A321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166F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6EE5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146D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7361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1F81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7D3B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0E36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09F7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16E5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3EE7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FBDF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7A72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4D3F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42A2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122C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0AB2" w14:paraId="40D6D1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BDB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D98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41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A01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D3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DE4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AE2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9A4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8C8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3FD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716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1CA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30E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F04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5A5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816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48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382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0BD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E36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343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075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250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01E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760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36D8E7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7C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1A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15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AA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E9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C1D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162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7C7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D7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82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14D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63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AB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155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E1A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44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9FB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ECF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D16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ED7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777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375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AC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98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E4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000E7B" w14:textId="77777777" w:rsidR="00FF0AB2" w:rsidRDefault="00FF0AB2"/>
    <w:p w14:paraId="26383996" w14:textId="77777777" w:rsidR="00FF0AB2" w:rsidRDefault="000E6BF6">
      <w:r>
        <w:t>注：上行：工作日；下行：节假日</w:t>
      </w:r>
    </w:p>
    <w:p w14:paraId="5605EC1C" w14:textId="77777777" w:rsidR="00FF0AB2" w:rsidRDefault="000E6BF6">
      <w:pPr>
        <w:pStyle w:val="2"/>
      </w:pPr>
      <w:bookmarkStart w:id="168" w:name="_Toc160310279"/>
      <w:r>
        <w:t>工作日</w:t>
      </w:r>
      <w:r>
        <w:t>/</w:t>
      </w:r>
      <w:r>
        <w:t>节假日设备逐时使用率</w:t>
      </w:r>
      <w:r>
        <w:t>(%)</w:t>
      </w:r>
      <w:bookmarkEnd w:id="168"/>
    </w:p>
    <w:p w14:paraId="3C3FC5FD" w14:textId="77777777" w:rsidR="00FF0AB2" w:rsidRDefault="00FF0AB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391030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B504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2A32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B065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ED6E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8193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D1C8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BC83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DFFF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2645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0A99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5BD4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AF69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3596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A582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4BAC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EC36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C2A1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80AC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32EC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5FC4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D13C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C923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2D29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535E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0E8D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0AB2" w14:paraId="2B8416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09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04B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23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171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307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0DE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84D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831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086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CC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75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84D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457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BF2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FD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9A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987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378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E3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1E3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3D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0D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BEE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8F1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090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9E97D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A9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89D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09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45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42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32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903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3A4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BD5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2E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628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0E1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B4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0CF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2E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9D5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F70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F0D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AEF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169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948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402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359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ADA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BF6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339B1F" w14:textId="77777777" w:rsidR="00FF0AB2" w:rsidRDefault="00FF0AB2"/>
    <w:p w14:paraId="4CD2DECF" w14:textId="77777777" w:rsidR="00FF0AB2" w:rsidRDefault="000E6BF6">
      <w:r>
        <w:t>注：上行：工作日；下行：节假日</w:t>
      </w:r>
    </w:p>
    <w:p w14:paraId="50BA906D" w14:textId="77777777" w:rsidR="00FF0AB2" w:rsidRDefault="000E6BF6">
      <w:pPr>
        <w:pStyle w:val="2"/>
      </w:pPr>
      <w:bookmarkStart w:id="169" w:name="_Toc16031028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9"/>
    </w:p>
    <w:p w14:paraId="20438EA6" w14:textId="77777777" w:rsidR="00FF0AB2" w:rsidRDefault="000E6BF6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AA98A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4431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F439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1D1F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0310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63DB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9D98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B50F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EA2D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932D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17F7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4963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43BB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38CA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702B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ED9A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FB81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6834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71FB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8C96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291E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390C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5D79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BB53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3A2C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93F3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0AB2" w14:paraId="03BC50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856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A8F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81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CC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01F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C6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AD5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C75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266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0AE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C1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BC8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FA7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209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7C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6AD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4BC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592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0B2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7C1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CE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F52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462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815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9BD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90C9EB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5C6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DE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A63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F8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ECE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695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AEA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A1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AF3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8CC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85E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3C0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853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930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8F3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89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EB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B0B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670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4BA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E5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57A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C7C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122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03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31339D" w14:textId="77777777" w:rsidR="00FF0AB2" w:rsidRDefault="000E6BF6">
      <w:r>
        <w:t>供冷期：</w:t>
      </w:r>
    </w:p>
    <w:p w14:paraId="3E95C7CE" w14:textId="77777777" w:rsidR="00FF0AB2" w:rsidRDefault="00FF0AB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5004AE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F056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EF28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BAC3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9AAA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4436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B6B03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537B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666D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3B19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0371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E02F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370A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58AB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8470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8E32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0322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1D9B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A148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1563B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5E63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D51C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60C2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C8F4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26F1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C915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F0AB2" w14:paraId="761AAD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AF1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45D8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61A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635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DD5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343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BD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9B8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F39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8A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93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1F1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B21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07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41D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129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C6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B77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C3E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CB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109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E1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77D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0D2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FA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E1FAE8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04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99C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47F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415A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30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189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63E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0D4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2266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9971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5D97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460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F15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03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45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457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72E4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897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7992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A4DE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8F6D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F39C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6530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125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990F" w14:textId="77777777" w:rsidR="000E6BF6" w:rsidRDefault="000E6B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76BE2A" w14:textId="77777777" w:rsidR="00FF0AB2" w:rsidRDefault="00FF0AB2"/>
    <w:p w14:paraId="766A44B8" w14:textId="77777777" w:rsidR="00FF0AB2" w:rsidRDefault="000E6BF6">
      <w:r>
        <w:t>注：上行：工作日；下行：节假日</w:t>
      </w:r>
    </w:p>
    <w:p w14:paraId="65DB4386" w14:textId="77777777" w:rsidR="00FF0AB2" w:rsidRDefault="00FF0AB2"/>
    <w:sectPr w:rsidR="00FF0AB2" w:rsidSect="000E6BF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637A" w14:textId="77777777" w:rsidR="000E6BF6" w:rsidRDefault="000E6BF6" w:rsidP="00203A7D">
      <w:r>
        <w:separator/>
      </w:r>
    </w:p>
  </w:endnote>
  <w:endnote w:type="continuationSeparator" w:id="0">
    <w:p w14:paraId="1C3F468B" w14:textId="77777777" w:rsidR="000E6BF6" w:rsidRDefault="000E6BF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DFD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98DB66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FCDA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556">
      <w:rPr>
        <w:rStyle w:val="a9"/>
        <w:noProof/>
      </w:rPr>
      <w:t>1</w:t>
    </w:r>
    <w:r>
      <w:rPr>
        <w:rStyle w:val="a9"/>
      </w:rPr>
      <w:fldChar w:fldCharType="end"/>
    </w:r>
  </w:p>
  <w:p w14:paraId="590D189A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CE51" w14:textId="77777777" w:rsidR="00A24556" w:rsidRDefault="00A2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AF9D" w14:textId="77777777" w:rsidR="000E6BF6" w:rsidRDefault="000E6BF6" w:rsidP="00203A7D">
      <w:r>
        <w:separator/>
      </w:r>
    </w:p>
  </w:footnote>
  <w:footnote w:type="continuationSeparator" w:id="0">
    <w:p w14:paraId="48C012C5" w14:textId="77777777" w:rsidR="000E6BF6" w:rsidRDefault="000E6BF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E4F1" w14:textId="77777777" w:rsidR="00A24556" w:rsidRDefault="00A2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2E9F" w14:textId="77777777"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544A95A4" wp14:editId="4C5B87AC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58E6" w14:textId="77777777" w:rsidR="00A24556" w:rsidRDefault="00A2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7190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6BF6"/>
    <w:rsid w:val="00037A4C"/>
    <w:rsid w:val="000B5101"/>
    <w:rsid w:val="000D5BDD"/>
    <w:rsid w:val="000E3614"/>
    <w:rsid w:val="000E6BF6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0AB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E70BC2E"/>
  <w15:docId w15:val="{A52811B7-23EF-4900-B097-40DB1F7B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694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24</Pages>
  <Words>2180</Words>
  <Characters>12431</Characters>
  <Application>Microsoft Office Word</Application>
  <DocSecurity>0</DocSecurity>
  <Lines>103</Lines>
  <Paragraphs>29</Paragraphs>
  <ScaleCrop>false</ScaleCrop>
  <Company>ths</Company>
  <LinksUpToDate>false</LinksUpToDate>
  <CharactersWithSpaces>14582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严乐萱</dc:creator>
  <cp:lastModifiedBy>乐萱 严</cp:lastModifiedBy>
  <cp:revision>1</cp:revision>
  <cp:lastPrinted>1900-12-31T16:00:00Z</cp:lastPrinted>
  <dcterms:created xsi:type="dcterms:W3CDTF">2024-03-02T14:16:00Z</dcterms:created>
  <dcterms:modified xsi:type="dcterms:W3CDTF">2024-03-02T14:17:00Z</dcterms:modified>
</cp:coreProperties>
</file>