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C88F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4637CCA6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5B2C6B5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167DF5C2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530B80B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949CB72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F0EC88E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匠木回春——基于绿建技术与传统工艺结合的民宿设计</w:t>
            </w:r>
            <w:bookmarkEnd w:id="2"/>
          </w:p>
        </w:tc>
      </w:tr>
      <w:tr w:rsidR="00794676" w:rsidRPr="00D40158" w14:paraId="012CA3B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114A4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75B35D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绵阳</w:t>
            </w:r>
            <w:bookmarkEnd w:id="3"/>
          </w:p>
        </w:tc>
      </w:tr>
      <w:tr w:rsidR="00794676" w:rsidRPr="00D40158" w14:paraId="58122B8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906E1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7DBD89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6F2C64A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1DDC5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09C170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224F81E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1F015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1840F6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05FD6AF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36C66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365DDDE" w14:textId="7E97AAE1" w:rsidR="00794676" w:rsidRPr="00D40158" w:rsidRDefault="005C3550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左艺星 曹苏 杨键铧 周恬如 黄正阳</w:t>
            </w:r>
          </w:p>
        </w:tc>
      </w:tr>
      <w:tr w:rsidR="00794676" w:rsidRPr="00D40158" w14:paraId="2CB7525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FC322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71C1DF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3533A8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DFC9B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74A956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6E9D29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AFA501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FE09CB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2024年3月15日</w:t>
              </w:r>
            </w:smartTag>
            <w:bookmarkEnd w:id="7"/>
          </w:p>
        </w:tc>
      </w:tr>
    </w:tbl>
    <w:p w14:paraId="33406264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6EE2D66" wp14:editId="6A50784B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B5C03" w14:textId="77777777" w:rsidR="008B12CF" w:rsidRDefault="008B12CF">
      <w:pPr>
        <w:spacing w:line="240" w:lineRule="atLeast"/>
        <w:jc w:val="center"/>
        <w:rPr>
          <w:rFonts w:ascii="宋体" w:hAnsi="宋体"/>
        </w:rPr>
      </w:pPr>
    </w:p>
    <w:p w14:paraId="76D5B614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7A9E09F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FB7190B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E48BDE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66D141D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B1AF2D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3E36CC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657556F9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4D6F73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5D708B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2485CC7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196852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67EAB7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T18224075036</w:t>
            </w:r>
            <w:bookmarkEnd w:id="11"/>
          </w:p>
        </w:tc>
      </w:tr>
    </w:tbl>
    <w:p w14:paraId="3C014326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1779EDD0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BA4F258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1F1F322" w14:textId="77777777" w:rsidR="005C3550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08760" w:history="1">
        <w:r w:rsidR="005C3550" w:rsidRPr="006A6B96">
          <w:rPr>
            <w:rStyle w:val="a8"/>
          </w:rPr>
          <w:t>1</w:t>
        </w:r>
        <w:r w:rsidR="005C355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C3550" w:rsidRPr="006A6B96">
          <w:rPr>
            <w:rStyle w:val="a8"/>
          </w:rPr>
          <w:t>建筑概况</w:t>
        </w:r>
        <w:r w:rsidR="005C3550">
          <w:rPr>
            <w:webHidden/>
          </w:rPr>
          <w:tab/>
        </w:r>
        <w:r w:rsidR="005C3550">
          <w:rPr>
            <w:webHidden/>
          </w:rPr>
          <w:fldChar w:fldCharType="begin"/>
        </w:r>
        <w:r w:rsidR="005C3550">
          <w:rPr>
            <w:webHidden/>
          </w:rPr>
          <w:instrText xml:space="preserve"> PAGEREF _Toc161408760 \h </w:instrText>
        </w:r>
        <w:r w:rsidR="005C3550">
          <w:rPr>
            <w:webHidden/>
          </w:rPr>
        </w:r>
        <w:r w:rsidR="005C3550">
          <w:rPr>
            <w:webHidden/>
          </w:rPr>
          <w:fldChar w:fldCharType="separate"/>
        </w:r>
        <w:r w:rsidR="005C3550">
          <w:rPr>
            <w:webHidden/>
          </w:rPr>
          <w:t>3</w:t>
        </w:r>
        <w:r w:rsidR="005C3550">
          <w:rPr>
            <w:webHidden/>
          </w:rPr>
          <w:fldChar w:fldCharType="end"/>
        </w:r>
      </w:hyperlink>
    </w:p>
    <w:p w14:paraId="7A093F08" w14:textId="77777777" w:rsidR="005C3550" w:rsidRDefault="005C35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8761" w:history="1">
        <w:r w:rsidRPr="006A6B96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6B96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C41462" w14:textId="77777777" w:rsidR="005C3550" w:rsidRDefault="005C35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8762" w:history="1">
        <w:r w:rsidRPr="006A6B96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6B96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4EE4D2" w14:textId="77777777" w:rsidR="005C3550" w:rsidRDefault="005C35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8763" w:history="1">
        <w:r w:rsidRPr="006A6B96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6B96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DAD115F" w14:textId="77777777" w:rsidR="005C3550" w:rsidRDefault="005C35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8764" w:history="1">
        <w:r w:rsidRPr="006A6B96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6B96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80557C" w14:textId="77777777" w:rsidR="005C3550" w:rsidRDefault="005C35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8765" w:history="1">
        <w:r w:rsidRPr="006A6B96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6B96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5C4611" w14:textId="77777777" w:rsidR="005C3550" w:rsidRDefault="005C35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8766" w:history="1">
        <w:r w:rsidRPr="006A6B96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6B96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F8FA14" w14:textId="77777777" w:rsidR="005C3550" w:rsidRDefault="005C35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8767" w:history="1">
        <w:r w:rsidRPr="006A6B96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6B96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9EAD82" w14:textId="77777777" w:rsidR="005C3550" w:rsidRDefault="005C35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8768" w:history="1">
        <w:r w:rsidRPr="006A6B96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6B96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72F858" w14:textId="77777777" w:rsidR="005C3550" w:rsidRDefault="005C35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8769" w:history="1">
        <w:r w:rsidRPr="006A6B96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6B96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CAE1093" w14:textId="77777777" w:rsidR="005C3550" w:rsidRDefault="005C35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8770" w:history="1">
        <w:r w:rsidRPr="006A6B96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6B96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BEB19E" w14:textId="77777777" w:rsidR="005C3550" w:rsidRDefault="005C35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8771" w:history="1">
        <w:r w:rsidRPr="006A6B96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6B96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B0C88C" w14:textId="77777777" w:rsidR="005C3550" w:rsidRDefault="005C35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8772" w:history="1">
        <w:r w:rsidRPr="006A6B96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6B96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0A8E02" w14:textId="77777777" w:rsidR="005C3550" w:rsidRDefault="005C35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8773" w:history="1">
        <w:r w:rsidRPr="006A6B96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6B96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F6B2D3" w14:textId="77777777" w:rsidR="005C3550" w:rsidRDefault="005C35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8774" w:history="1">
        <w:r w:rsidRPr="006A6B96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6B96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37292A" w14:textId="77777777" w:rsidR="005C3550" w:rsidRDefault="005C35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8775" w:history="1">
        <w:r w:rsidRPr="006A6B96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6B96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432E1F0" w14:textId="77777777" w:rsidR="005C3550" w:rsidRDefault="005C35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8776" w:history="1">
        <w:r w:rsidRPr="006A6B96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6B96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F127812" w14:textId="77777777" w:rsidR="005C3550" w:rsidRDefault="005C35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8777" w:history="1">
        <w:r w:rsidRPr="006A6B96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6B96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2953A1C" w14:textId="77777777" w:rsidR="005C3550" w:rsidRDefault="005C35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8778" w:history="1">
        <w:r w:rsidRPr="006A6B96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6B96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1E30969" w14:textId="77777777" w:rsidR="005C3550" w:rsidRDefault="005C35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8779" w:history="1">
        <w:r w:rsidRPr="006A6B96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6B96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_Toc161408779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DECAE53" w14:textId="77777777" w:rsidR="00794676" w:rsidRDefault="00794676" w:rsidP="00794676">
      <w:pPr>
        <w:spacing w:line="240" w:lineRule="atLeast"/>
      </w:pPr>
      <w:r>
        <w:fldChar w:fldCharType="end"/>
      </w:r>
    </w:p>
    <w:p w14:paraId="7BE8944C" w14:textId="77777777" w:rsidR="00794676" w:rsidRPr="009C4D39" w:rsidRDefault="00794676" w:rsidP="00794676">
      <w:pPr>
        <w:spacing w:line="240" w:lineRule="atLeast"/>
        <w:sectPr w:rsidR="00794676" w:rsidRPr="009C4D39" w:rsidSect="005E1E6E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48E18FA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1408760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0DBEE46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A6101EA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69358B4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匠木回春</w:t>
            </w:r>
            <w:r>
              <w:t>——</w:t>
            </w:r>
            <w:r>
              <w:t>基于绿建技术与传统工艺结合的民宿设计</w:t>
            </w:r>
            <w:bookmarkEnd w:id="14"/>
          </w:p>
        </w:tc>
      </w:tr>
      <w:tr w:rsidR="00794676" w:rsidRPr="005816EB" w14:paraId="31BDF9E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F4D3CB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11F8856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绵阳</w:t>
            </w:r>
            <w:bookmarkEnd w:id="15"/>
          </w:p>
        </w:tc>
      </w:tr>
      <w:tr w:rsidR="00794676" w:rsidRPr="005816EB" w14:paraId="17F1617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029B2CB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ABCF5D8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31.50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7E302466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104.70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7B1D932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234777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1D88971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5E650F3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8A26C73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A273D3C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441FAE5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606C5A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CDA0C8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360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103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DB1E64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E6F75B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50436A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1</w:t>
            </w:r>
            <w:bookmarkEnd w:id="23"/>
          </w:p>
        </w:tc>
      </w:tr>
      <w:tr w:rsidR="00794676" w:rsidRPr="005816EB" w14:paraId="5A810CD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CDC3FC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887BD97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20.3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5460703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3D67CC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67DD4FA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12BE798D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1408761"/>
      <w:bookmarkEnd w:id="13"/>
      <w:r>
        <w:rPr>
          <w:rFonts w:hint="eastAsia"/>
        </w:rPr>
        <w:t>评价依据</w:t>
      </w:r>
      <w:bookmarkEnd w:id="27"/>
    </w:p>
    <w:bookmarkEnd w:id="26"/>
    <w:p w14:paraId="3049E23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《四川省居住建筑节能设计标准》</w:t>
      </w:r>
      <w:r>
        <w:rPr>
          <w:rFonts w:hint="eastAsia"/>
        </w:rPr>
        <w:t>DB51/5027-2019</w:t>
      </w:r>
      <w:bookmarkEnd w:id="28"/>
    </w:p>
    <w:p w14:paraId="1D779F6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112B53A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46357667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0C0C1880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47149A20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61408762"/>
      <w:r>
        <w:rPr>
          <w:rFonts w:hint="eastAsia"/>
        </w:rPr>
        <w:t>评价目标与方法</w:t>
      </w:r>
      <w:bookmarkEnd w:id="31"/>
    </w:p>
    <w:p w14:paraId="7C699D3B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61408763"/>
      <w:r>
        <w:rPr>
          <w:rFonts w:hint="eastAsia"/>
          <w:kern w:val="2"/>
        </w:rPr>
        <w:t>评价目标</w:t>
      </w:r>
      <w:bookmarkEnd w:id="32"/>
    </w:p>
    <w:p w14:paraId="7AC1D7F1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79862DF6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2B9E287C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61408764"/>
      <w:r>
        <w:rPr>
          <w:rFonts w:hint="eastAsia"/>
          <w:kern w:val="2"/>
        </w:rPr>
        <w:t>评价方法</w:t>
      </w:r>
      <w:bookmarkEnd w:id="34"/>
    </w:p>
    <w:p w14:paraId="6D83E919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78924BEE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067F2CAC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F77E06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54E7808A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03B1AC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823CFB0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57E176EF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7F9C8E5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40E299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E5ECC3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5CC461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8A90B4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4878EEA0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60E33B5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5D83C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C3550">
              <w:rPr>
                <w:position w:val="-9"/>
              </w:rPr>
              <w:pict w14:anchorId="5387F5DD">
                <v:shape id="_x0000_i1071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867B553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DA3E04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2E00DA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2674EFC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04DF1BD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393FB17C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BC33BB8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5B88A30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3E27013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0F2556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FCF7BD9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7BD6B98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7797D53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6DB9E4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254216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09124F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B43B6FB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2BD582FF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5CF044F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21EFEF63">
                <v:shape id="_x0000_i1027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5C3550">
              <w:rPr>
                <w:position w:val="-9"/>
              </w:rPr>
              <w:pict w14:anchorId="0CBF631D">
                <v:shape id="_x0000_i1072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41E50152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970909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E67B69D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390F41EF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19614ABD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4A0137">
          <v:shape id="_x0000_i1029" type="#_x0000_t75" style="width:31pt;height:15.5pt" o:ole="">
            <v:imagedata r:id="rId11" o:title=""/>
          </v:shape>
          <o:OLEObject Type="Embed" ProgID="Equation.DSMT4" ShapeID="_x0000_i1029" DrawAspect="Content" ObjectID="_1772021621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231D5EDE">
          <v:shape id="_x0000_i103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5C3550">
        <w:rPr>
          <w:position w:val="-6"/>
        </w:rPr>
        <w:pict w14:anchorId="38CD33DB">
          <v:shape id="_x0000_i107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447CF121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34B1DCB">
          <v:shape id="_x0000_i103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C3550">
        <w:rPr>
          <w:position w:val="-8"/>
        </w:rPr>
        <w:pict w14:anchorId="63C2C84A">
          <v:shape id="_x0000_i107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83B48DF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428AAD07">
          <v:shape id="_x0000_i103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5C3550">
        <w:rPr>
          <w:rFonts w:ascii="宋体" w:hAnsi="宋体"/>
          <w:position w:val="-8"/>
        </w:rPr>
        <w:pict w14:anchorId="5D1CBFD5">
          <v:shape id="_x0000_i107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65674A3B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4697B49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4F8DC8D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A31EE2F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088B3634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32F82380">
          <v:shape id="_x0000_i103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3550">
        <w:rPr>
          <w:position w:val="-23"/>
        </w:rPr>
        <w:pict w14:anchorId="7476A629">
          <v:shape id="_x0000_i107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FAB140C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06D169BC">
          <v:shape id="_x0000_i1038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3550">
        <w:rPr>
          <w:position w:val="-24"/>
        </w:rPr>
        <w:pict w14:anchorId="2AD20812">
          <v:shape id="_x0000_i1077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68C6BE9">
          <v:shape id="_x0000_i104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3550">
        <w:rPr>
          <w:position w:val="-8"/>
        </w:rPr>
        <w:pict w14:anchorId="6414AD86">
          <v:shape id="_x0000_i107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12D022D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851CC65">
          <v:shape id="_x0000_i104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3550">
        <w:rPr>
          <w:position w:val="-8"/>
        </w:rPr>
        <w:pict w14:anchorId="451AE295">
          <v:shape id="_x0000_i1079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33734832">
          <v:shape id="_x0000_i1044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3550">
        <w:rPr>
          <w:position w:val="-26"/>
        </w:rPr>
        <w:pict w14:anchorId="68A56660">
          <v:shape id="_x0000_i108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6B94ED0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E1172EE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2C556444">
          <v:shape id="_x0000_i1046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3550">
        <w:rPr>
          <w:position w:val="-21"/>
        </w:rPr>
        <w:pict w14:anchorId="62F4540D">
          <v:shape id="_x0000_i1081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3E72E78F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592A1D48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FB2462C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2495E46">
          <v:shape id="_x0000_i1048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3550">
        <w:rPr>
          <w:position w:val="-8"/>
        </w:rPr>
        <w:pict w14:anchorId="63B27E51">
          <v:shape id="_x0000_i1082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1A4CFED">
          <v:shape id="_x0000_i105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3550">
        <w:rPr>
          <w:position w:val="-26"/>
        </w:rPr>
        <w:pict w14:anchorId="3AC9A385">
          <v:shape id="_x0000_i1083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53AD8DB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D9E1F5A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492F8C9">
          <v:shape id="_x0000_i105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3550">
        <w:rPr>
          <w:position w:val="-8"/>
        </w:rPr>
        <w:pict w14:anchorId="755F1E31">
          <v:shape id="_x0000_i1084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262598B6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D164292">
          <v:shape id="_x0000_i105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C3550">
        <w:rPr>
          <w:position w:val="-8"/>
        </w:rPr>
        <w:pict w14:anchorId="3A04D626">
          <v:shape id="_x0000_i108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0B604FD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08E4B1A6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669833FD">
          <v:shape id="_x0000_i105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C3550">
        <w:rPr>
          <w:position w:val="-9"/>
        </w:rPr>
        <w:pict w14:anchorId="780F55FC">
          <v:shape id="_x0000_i108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87FD10C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7F62A605">
          <v:shape id="_x0000_i105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5C3550">
        <w:rPr>
          <w:rFonts w:ascii="Cambria Math" w:hAnsi="Cambria Math"/>
          <w:color w:val="000000"/>
          <w:szCs w:val="21"/>
        </w:rPr>
        <w:pict w14:anchorId="0688093A">
          <v:shape id="_x0000_i1087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A83857C" w14:textId="77777777" w:rsidR="00794676" w:rsidRPr="00C72292" w:rsidRDefault="00794676" w:rsidP="00794676">
      <w:pPr>
        <w:pStyle w:val="a0"/>
        <w:ind w:left="1470" w:right="1470"/>
      </w:pPr>
    </w:p>
    <w:p w14:paraId="52A4D4DD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61408765"/>
      <w:r>
        <w:rPr>
          <w:rFonts w:hint="eastAsia"/>
        </w:rPr>
        <w:t>边界</w:t>
      </w:r>
      <w:r>
        <w:t>条件参数设置</w:t>
      </w:r>
      <w:bookmarkEnd w:id="36"/>
    </w:p>
    <w:p w14:paraId="188714E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6140876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4D7360A9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13A9E7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0DF0BD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7D4DB5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BEF7BF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2155194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E501A7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35E9EE72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6E773A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2BD6AFD7">
                <v:shape id="_x0000_i1060" type="#_x0000_t75" style="width:1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84BD1AA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624A6AA">
                <v:shape id="_x0000_i106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5C3550">
              <w:rPr>
                <w:position w:val="-8"/>
              </w:rPr>
              <w:pict w14:anchorId="271AC69D">
                <v:shape id="_x0000_i108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4FB728F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0AC87FE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220CA0C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A6D56B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49423C5E">
                <v:shape id="_x0000_i106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A4995F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89CCB1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6229369B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71E6DD6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EF42439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2F20FEFF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0568570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D12B8FE">
                <v:shape id="_x0000_i1064" type="#_x0000_t75" style="width:2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EDF686F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BB62957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065CBF3B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600E875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FE337D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24FAFC2">
                <v:shape id="_x0000_i106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AE1ACE2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61663E4">
                <v:shape id="_x0000_i1066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5C3550">
              <w:rPr>
                <w:position w:val="-8"/>
              </w:rPr>
              <w:pict w14:anchorId="0403076F">
                <v:shape id="_x0000_i108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EB25761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ACF190D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4BBDC8B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BE2971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340EC7E">
                <v:shape id="_x0000_i106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ECB04E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D86F62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D9DAB27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B9A2B73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608B77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CBD55F8">
                <v:shape id="_x0000_i106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773D49B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1B01FD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CC34E28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481A93A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6140876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0D45F6B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48CC8C96" wp14:editId="6A3A22C4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7238C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B12CF" w14:paraId="2F8CC3F8" w14:textId="77777777">
        <w:tc>
          <w:tcPr>
            <w:tcW w:w="777" w:type="dxa"/>
            <w:shd w:val="clear" w:color="auto" w:fill="E6E6E6"/>
            <w:vAlign w:val="center"/>
          </w:tcPr>
          <w:p w14:paraId="22BB93DE" w14:textId="77777777" w:rsidR="008B12C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24759B" w14:textId="77777777" w:rsidR="008B12C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C07980" w14:textId="77777777" w:rsidR="008B12C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01F432" w14:textId="77777777" w:rsidR="008B12C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02140E" w14:textId="77777777" w:rsidR="008B12C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83A85" w14:textId="77777777" w:rsidR="008B12C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79ED91" w14:textId="77777777" w:rsidR="008B12C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B80DC" w14:textId="77777777" w:rsidR="008B12C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AB3FB5" w14:textId="77777777" w:rsidR="008B12C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B7B6AE" w14:textId="77777777" w:rsidR="008B12C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E80654" w14:textId="77777777" w:rsidR="008B12C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7AB8B" w14:textId="77777777" w:rsidR="008B12CF" w:rsidRDefault="00000000">
            <w:pPr>
              <w:jc w:val="center"/>
            </w:pPr>
            <w:r>
              <w:t>11:00</w:t>
            </w:r>
          </w:p>
        </w:tc>
      </w:tr>
      <w:tr w:rsidR="008B12CF" w14:paraId="1DEE376E" w14:textId="77777777">
        <w:tc>
          <w:tcPr>
            <w:tcW w:w="777" w:type="dxa"/>
            <w:vAlign w:val="center"/>
          </w:tcPr>
          <w:p w14:paraId="4646DE14" w14:textId="77777777" w:rsidR="008B12CF" w:rsidRDefault="00000000">
            <w:r>
              <w:t>30.20</w:t>
            </w:r>
          </w:p>
        </w:tc>
        <w:tc>
          <w:tcPr>
            <w:tcW w:w="777" w:type="dxa"/>
            <w:vAlign w:val="center"/>
          </w:tcPr>
          <w:p w14:paraId="27C28F11" w14:textId="77777777" w:rsidR="008B12CF" w:rsidRDefault="00000000">
            <w:r>
              <w:t>29.30</w:t>
            </w:r>
          </w:p>
        </w:tc>
        <w:tc>
          <w:tcPr>
            <w:tcW w:w="777" w:type="dxa"/>
            <w:vAlign w:val="center"/>
          </w:tcPr>
          <w:p w14:paraId="6DF744EE" w14:textId="77777777" w:rsidR="008B12CF" w:rsidRDefault="00000000">
            <w:r>
              <w:t>28.80</w:t>
            </w:r>
          </w:p>
        </w:tc>
        <w:tc>
          <w:tcPr>
            <w:tcW w:w="777" w:type="dxa"/>
            <w:vAlign w:val="center"/>
          </w:tcPr>
          <w:p w14:paraId="421C62C9" w14:textId="77777777" w:rsidR="008B12CF" w:rsidRDefault="00000000">
            <w:r>
              <w:t>28.40</w:t>
            </w:r>
          </w:p>
        </w:tc>
        <w:tc>
          <w:tcPr>
            <w:tcW w:w="777" w:type="dxa"/>
            <w:vAlign w:val="center"/>
          </w:tcPr>
          <w:p w14:paraId="56068A77" w14:textId="77777777" w:rsidR="008B12CF" w:rsidRDefault="00000000">
            <w:r>
              <w:t>27.90</w:t>
            </w:r>
          </w:p>
        </w:tc>
        <w:tc>
          <w:tcPr>
            <w:tcW w:w="777" w:type="dxa"/>
            <w:vAlign w:val="center"/>
          </w:tcPr>
          <w:p w14:paraId="53FAE214" w14:textId="77777777" w:rsidR="008B12CF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5ABFF3DA" w14:textId="77777777" w:rsidR="008B12CF" w:rsidRDefault="00000000">
            <w:r>
              <w:t>28.50</w:t>
            </w:r>
          </w:p>
        </w:tc>
        <w:tc>
          <w:tcPr>
            <w:tcW w:w="777" w:type="dxa"/>
            <w:vAlign w:val="center"/>
          </w:tcPr>
          <w:p w14:paraId="10FAE331" w14:textId="77777777" w:rsidR="008B12CF" w:rsidRDefault="00000000">
            <w:r>
              <w:t>29.40</w:t>
            </w:r>
          </w:p>
        </w:tc>
        <w:tc>
          <w:tcPr>
            <w:tcW w:w="777" w:type="dxa"/>
            <w:vAlign w:val="center"/>
          </w:tcPr>
          <w:p w14:paraId="03EA7EFC" w14:textId="77777777" w:rsidR="008B12CF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56163527" w14:textId="77777777" w:rsidR="008B12CF" w:rsidRDefault="00000000">
            <w:r>
              <w:t>32.30</w:t>
            </w:r>
          </w:p>
        </w:tc>
        <w:tc>
          <w:tcPr>
            <w:tcW w:w="777" w:type="dxa"/>
            <w:vAlign w:val="center"/>
          </w:tcPr>
          <w:p w14:paraId="2D020E6F" w14:textId="77777777" w:rsidR="008B12CF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42F07611" w14:textId="77777777" w:rsidR="008B12CF" w:rsidRDefault="00000000">
            <w:r>
              <w:t>34.70</w:t>
            </w:r>
          </w:p>
        </w:tc>
      </w:tr>
      <w:tr w:rsidR="008B12CF" w14:paraId="57A03405" w14:textId="77777777">
        <w:tc>
          <w:tcPr>
            <w:tcW w:w="777" w:type="dxa"/>
            <w:shd w:val="clear" w:color="auto" w:fill="E6E6E6"/>
            <w:vAlign w:val="center"/>
          </w:tcPr>
          <w:p w14:paraId="56D134DA" w14:textId="77777777" w:rsidR="008B12C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E56A62" w14:textId="77777777" w:rsidR="008B12C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2F0D9E" w14:textId="77777777" w:rsidR="008B12C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2A1BF8" w14:textId="77777777" w:rsidR="008B12C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7FF46D" w14:textId="77777777" w:rsidR="008B12C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D0D2D6" w14:textId="77777777" w:rsidR="008B12C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354265" w14:textId="77777777" w:rsidR="008B12C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40F0D6" w14:textId="77777777" w:rsidR="008B12C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641AE9" w14:textId="77777777" w:rsidR="008B12C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6915F7" w14:textId="77777777" w:rsidR="008B12C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7C7CD9" w14:textId="77777777" w:rsidR="008B12C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CE5BB0" w14:textId="77777777" w:rsidR="008B12CF" w:rsidRDefault="00000000">
            <w:r>
              <w:t>23:00</w:t>
            </w:r>
          </w:p>
        </w:tc>
      </w:tr>
      <w:tr w:rsidR="008B12CF" w14:paraId="518CA3F9" w14:textId="77777777">
        <w:tc>
          <w:tcPr>
            <w:tcW w:w="777" w:type="dxa"/>
            <w:vAlign w:val="center"/>
          </w:tcPr>
          <w:p w14:paraId="37F88FCA" w14:textId="77777777" w:rsidR="008B12CF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55B10868" w14:textId="77777777" w:rsidR="008B12CF" w:rsidRDefault="00000000">
            <w:r>
              <w:t>36.10</w:t>
            </w:r>
          </w:p>
        </w:tc>
        <w:tc>
          <w:tcPr>
            <w:tcW w:w="777" w:type="dxa"/>
            <w:vAlign w:val="center"/>
          </w:tcPr>
          <w:p w14:paraId="039C5753" w14:textId="77777777" w:rsidR="008B12CF" w:rsidRDefault="00000000">
            <w:r>
              <w:t>36.90</w:t>
            </w:r>
          </w:p>
        </w:tc>
        <w:tc>
          <w:tcPr>
            <w:tcW w:w="777" w:type="dxa"/>
            <w:vAlign w:val="center"/>
          </w:tcPr>
          <w:p w14:paraId="1FCEC0F4" w14:textId="77777777" w:rsidR="008B12CF" w:rsidRDefault="00000000">
            <w:r>
              <w:t>37.60</w:t>
            </w:r>
          </w:p>
        </w:tc>
        <w:tc>
          <w:tcPr>
            <w:tcW w:w="777" w:type="dxa"/>
            <w:vAlign w:val="center"/>
          </w:tcPr>
          <w:p w14:paraId="59CD1426" w14:textId="77777777" w:rsidR="008B12CF" w:rsidRDefault="00000000">
            <w:r>
              <w:t>37.90</w:t>
            </w:r>
          </w:p>
        </w:tc>
        <w:tc>
          <w:tcPr>
            <w:tcW w:w="777" w:type="dxa"/>
            <w:vAlign w:val="center"/>
          </w:tcPr>
          <w:p w14:paraId="2B8AE8E5" w14:textId="77777777" w:rsidR="008B12CF" w:rsidRDefault="00000000">
            <w:r>
              <w:t>37.60</w:t>
            </w:r>
          </w:p>
        </w:tc>
        <w:tc>
          <w:tcPr>
            <w:tcW w:w="777" w:type="dxa"/>
            <w:vAlign w:val="center"/>
          </w:tcPr>
          <w:p w14:paraId="0B157309" w14:textId="77777777" w:rsidR="008B12CF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50EACB94" w14:textId="77777777" w:rsidR="008B12CF" w:rsidRDefault="00000000">
            <w:r>
              <w:t>36.10</w:t>
            </w:r>
          </w:p>
        </w:tc>
        <w:tc>
          <w:tcPr>
            <w:tcW w:w="777" w:type="dxa"/>
            <w:vAlign w:val="center"/>
          </w:tcPr>
          <w:p w14:paraId="5A90C627" w14:textId="77777777" w:rsidR="008B12CF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7F0EBAC1" w14:textId="77777777" w:rsidR="008B12CF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731F703A" w14:textId="77777777" w:rsidR="008B12CF" w:rsidRDefault="00000000">
            <w:r>
              <w:t>33.40</w:t>
            </w:r>
          </w:p>
        </w:tc>
        <w:tc>
          <w:tcPr>
            <w:tcW w:w="777" w:type="dxa"/>
            <w:vAlign w:val="center"/>
          </w:tcPr>
          <w:p w14:paraId="1821537D" w14:textId="77777777" w:rsidR="008B12CF" w:rsidRDefault="00000000">
            <w:r>
              <w:t>32.50</w:t>
            </w:r>
          </w:p>
        </w:tc>
      </w:tr>
    </w:tbl>
    <w:p w14:paraId="1B7B5ED3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66F1968C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14:paraId="5D296727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6140876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58BC8392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18672B65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8F88E9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02823875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55403A1D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5310522E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285406EC">
                <v:shape id="_x0000_i107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42D8CE6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2831365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098BDA3E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C025037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8B12CF" w14:paraId="437EC39D" w14:textId="77777777">
        <w:tc>
          <w:tcPr>
            <w:tcW w:w="1556" w:type="dxa"/>
            <w:shd w:val="clear" w:color="auto" w:fill="E6E6E6"/>
            <w:vAlign w:val="center"/>
          </w:tcPr>
          <w:p w14:paraId="1FCC141E" w14:textId="77777777" w:rsidR="008B12CF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2C76F9" w14:textId="77777777" w:rsidR="008B12CF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DD1184" w14:textId="77777777" w:rsidR="008B12CF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F5AD86" w14:textId="77777777" w:rsidR="008B12CF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0ECCD6" w14:textId="77777777" w:rsidR="008B12CF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D521CF" w14:textId="77777777" w:rsidR="008B12CF" w:rsidRDefault="00000000">
            <w:pPr>
              <w:jc w:val="center"/>
            </w:pPr>
            <w:r>
              <w:t>水平</w:t>
            </w:r>
          </w:p>
        </w:tc>
      </w:tr>
      <w:tr w:rsidR="008B12CF" w14:paraId="1C3642DE" w14:textId="77777777">
        <w:tc>
          <w:tcPr>
            <w:tcW w:w="1556" w:type="dxa"/>
            <w:shd w:val="clear" w:color="auto" w:fill="E6E6E6"/>
            <w:vAlign w:val="center"/>
          </w:tcPr>
          <w:p w14:paraId="71232776" w14:textId="77777777" w:rsidR="008B12CF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6CADDA5E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9F35C4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DE9684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411886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56ACF6" w14:textId="77777777" w:rsidR="008B12CF" w:rsidRDefault="00000000">
            <w:r>
              <w:t>0.00</w:t>
            </w:r>
          </w:p>
        </w:tc>
      </w:tr>
      <w:tr w:rsidR="008B12CF" w14:paraId="437BE8AF" w14:textId="77777777">
        <w:tc>
          <w:tcPr>
            <w:tcW w:w="1556" w:type="dxa"/>
            <w:shd w:val="clear" w:color="auto" w:fill="E6E6E6"/>
            <w:vAlign w:val="center"/>
          </w:tcPr>
          <w:p w14:paraId="68B00EE5" w14:textId="77777777" w:rsidR="008B12CF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453855A3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3A1E04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9E4416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A6E885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32F8B4" w14:textId="77777777" w:rsidR="008B12CF" w:rsidRDefault="00000000">
            <w:r>
              <w:t>0.00</w:t>
            </w:r>
          </w:p>
        </w:tc>
      </w:tr>
      <w:tr w:rsidR="008B12CF" w14:paraId="391CB6DC" w14:textId="77777777">
        <w:tc>
          <w:tcPr>
            <w:tcW w:w="1556" w:type="dxa"/>
            <w:shd w:val="clear" w:color="auto" w:fill="E6E6E6"/>
            <w:vAlign w:val="center"/>
          </w:tcPr>
          <w:p w14:paraId="039A4C82" w14:textId="77777777" w:rsidR="008B12CF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5175BCEA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DD44DC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A77C52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592BCF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F26BC1" w14:textId="77777777" w:rsidR="008B12CF" w:rsidRDefault="00000000">
            <w:r>
              <w:t>0.00</w:t>
            </w:r>
          </w:p>
        </w:tc>
      </w:tr>
      <w:tr w:rsidR="008B12CF" w14:paraId="01D651FE" w14:textId="77777777">
        <w:tc>
          <w:tcPr>
            <w:tcW w:w="1556" w:type="dxa"/>
            <w:shd w:val="clear" w:color="auto" w:fill="E6E6E6"/>
            <w:vAlign w:val="center"/>
          </w:tcPr>
          <w:p w14:paraId="1D9FF768" w14:textId="77777777" w:rsidR="008B12CF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1CE31053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F5F4D4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BE3717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545188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C8C911" w14:textId="77777777" w:rsidR="008B12CF" w:rsidRDefault="00000000">
            <w:r>
              <w:t>0.00</w:t>
            </w:r>
          </w:p>
        </w:tc>
      </w:tr>
      <w:tr w:rsidR="008B12CF" w14:paraId="55FBDAB3" w14:textId="77777777">
        <w:tc>
          <w:tcPr>
            <w:tcW w:w="1556" w:type="dxa"/>
            <w:shd w:val="clear" w:color="auto" w:fill="E6E6E6"/>
            <w:vAlign w:val="center"/>
          </w:tcPr>
          <w:p w14:paraId="16143553" w14:textId="77777777" w:rsidR="008B12CF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204E5F8A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B3E5F4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89C405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31A965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3C364C" w14:textId="77777777" w:rsidR="008B12CF" w:rsidRDefault="00000000">
            <w:r>
              <w:t>0.00</w:t>
            </w:r>
          </w:p>
        </w:tc>
      </w:tr>
      <w:tr w:rsidR="008B12CF" w14:paraId="5CCD8A16" w14:textId="77777777">
        <w:tc>
          <w:tcPr>
            <w:tcW w:w="1556" w:type="dxa"/>
            <w:shd w:val="clear" w:color="auto" w:fill="E6E6E6"/>
            <w:vAlign w:val="center"/>
          </w:tcPr>
          <w:p w14:paraId="3A01DDBE" w14:textId="77777777" w:rsidR="008B12CF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74A49E42" w14:textId="77777777" w:rsidR="008B12CF" w:rsidRDefault="00000000">
            <w:r>
              <w:t>36.29</w:t>
            </w:r>
          </w:p>
        </w:tc>
        <w:tc>
          <w:tcPr>
            <w:tcW w:w="1556" w:type="dxa"/>
            <w:vAlign w:val="center"/>
          </w:tcPr>
          <w:p w14:paraId="6A583AD1" w14:textId="77777777" w:rsidR="008B12CF" w:rsidRDefault="00000000">
            <w:r>
              <w:t>21.73</w:t>
            </w:r>
          </w:p>
        </w:tc>
        <w:tc>
          <w:tcPr>
            <w:tcW w:w="1556" w:type="dxa"/>
            <w:vAlign w:val="center"/>
          </w:tcPr>
          <w:p w14:paraId="55D5530B" w14:textId="77777777" w:rsidR="008B12CF" w:rsidRDefault="00000000">
            <w:r>
              <w:t>22.09</w:t>
            </w:r>
          </w:p>
        </w:tc>
        <w:tc>
          <w:tcPr>
            <w:tcW w:w="1556" w:type="dxa"/>
            <w:vAlign w:val="center"/>
          </w:tcPr>
          <w:p w14:paraId="73DFB525" w14:textId="77777777" w:rsidR="008B12CF" w:rsidRDefault="00000000">
            <w:r>
              <w:t>12.30</w:t>
            </w:r>
          </w:p>
        </w:tc>
        <w:tc>
          <w:tcPr>
            <w:tcW w:w="1556" w:type="dxa"/>
            <w:vAlign w:val="center"/>
          </w:tcPr>
          <w:p w14:paraId="683538B6" w14:textId="77777777" w:rsidR="008B12CF" w:rsidRDefault="00000000">
            <w:r>
              <w:t>39.40</w:t>
            </w:r>
          </w:p>
        </w:tc>
      </w:tr>
      <w:tr w:rsidR="008B12CF" w14:paraId="11B9B74E" w14:textId="77777777">
        <w:tc>
          <w:tcPr>
            <w:tcW w:w="1556" w:type="dxa"/>
            <w:shd w:val="clear" w:color="auto" w:fill="E6E6E6"/>
            <w:vAlign w:val="center"/>
          </w:tcPr>
          <w:p w14:paraId="54376461" w14:textId="77777777" w:rsidR="008B12CF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6C12B6C6" w14:textId="77777777" w:rsidR="008B12CF" w:rsidRDefault="00000000">
            <w:r>
              <w:t>154.43</w:t>
            </w:r>
          </w:p>
        </w:tc>
        <w:tc>
          <w:tcPr>
            <w:tcW w:w="1556" w:type="dxa"/>
            <w:vAlign w:val="center"/>
          </w:tcPr>
          <w:p w14:paraId="24FACC75" w14:textId="77777777" w:rsidR="008B12CF" w:rsidRDefault="00000000">
            <w:r>
              <w:t>79.67</w:t>
            </w:r>
          </w:p>
        </w:tc>
        <w:tc>
          <w:tcPr>
            <w:tcW w:w="1556" w:type="dxa"/>
            <w:vAlign w:val="center"/>
          </w:tcPr>
          <w:p w14:paraId="4482682A" w14:textId="77777777" w:rsidR="008B12CF" w:rsidRDefault="00000000">
            <w:r>
              <w:t>80.13</w:t>
            </w:r>
          </w:p>
        </w:tc>
        <w:tc>
          <w:tcPr>
            <w:tcW w:w="1556" w:type="dxa"/>
            <w:vAlign w:val="center"/>
          </w:tcPr>
          <w:p w14:paraId="59E2EDEB" w14:textId="77777777" w:rsidR="008B12CF" w:rsidRDefault="00000000">
            <w:r>
              <w:t>46.41</w:t>
            </w:r>
          </w:p>
        </w:tc>
        <w:tc>
          <w:tcPr>
            <w:tcW w:w="1556" w:type="dxa"/>
            <w:vAlign w:val="center"/>
          </w:tcPr>
          <w:p w14:paraId="71CE4854" w14:textId="77777777" w:rsidR="008B12CF" w:rsidRDefault="00000000">
            <w:r>
              <w:t>161.70</w:t>
            </w:r>
          </w:p>
        </w:tc>
      </w:tr>
      <w:tr w:rsidR="008B12CF" w14:paraId="6CF7BB1C" w14:textId="77777777">
        <w:tc>
          <w:tcPr>
            <w:tcW w:w="1556" w:type="dxa"/>
            <w:shd w:val="clear" w:color="auto" w:fill="E6E6E6"/>
            <w:vAlign w:val="center"/>
          </w:tcPr>
          <w:p w14:paraId="1CB9D752" w14:textId="77777777" w:rsidR="008B12CF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2086302B" w14:textId="77777777" w:rsidR="008B12CF" w:rsidRDefault="00000000">
            <w:r>
              <w:t>289.54</w:t>
            </w:r>
          </w:p>
        </w:tc>
        <w:tc>
          <w:tcPr>
            <w:tcW w:w="1556" w:type="dxa"/>
            <w:vAlign w:val="center"/>
          </w:tcPr>
          <w:p w14:paraId="56F2B11E" w14:textId="77777777" w:rsidR="008B12CF" w:rsidRDefault="00000000">
            <w:r>
              <w:t>162.04</w:t>
            </w:r>
          </w:p>
        </w:tc>
        <w:tc>
          <w:tcPr>
            <w:tcW w:w="1556" w:type="dxa"/>
            <w:vAlign w:val="center"/>
          </w:tcPr>
          <w:p w14:paraId="3781C163" w14:textId="77777777" w:rsidR="008B12CF" w:rsidRDefault="00000000">
            <w:r>
              <w:t>147.99</w:t>
            </w:r>
          </w:p>
        </w:tc>
        <w:tc>
          <w:tcPr>
            <w:tcW w:w="1556" w:type="dxa"/>
            <w:vAlign w:val="center"/>
          </w:tcPr>
          <w:p w14:paraId="07E4C59D" w14:textId="77777777" w:rsidR="008B12CF" w:rsidRDefault="00000000">
            <w:r>
              <w:t>102.48</w:t>
            </w:r>
          </w:p>
        </w:tc>
        <w:tc>
          <w:tcPr>
            <w:tcW w:w="1556" w:type="dxa"/>
            <w:vAlign w:val="center"/>
          </w:tcPr>
          <w:p w14:paraId="6E7DD8EC" w14:textId="77777777" w:rsidR="008B12CF" w:rsidRDefault="00000000">
            <w:r>
              <w:t>334.50</w:t>
            </w:r>
          </w:p>
        </w:tc>
      </w:tr>
      <w:tr w:rsidR="008B12CF" w14:paraId="710C8C25" w14:textId="77777777">
        <w:tc>
          <w:tcPr>
            <w:tcW w:w="1556" w:type="dxa"/>
            <w:shd w:val="clear" w:color="auto" w:fill="E6E6E6"/>
            <w:vAlign w:val="center"/>
          </w:tcPr>
          <w:p w14:paraId="76D2183B" w14:textId="77777777" w:rsidR="008B12CF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74F88166" w14:textId="77777777" w:rsidR="008B12CF" w:rsidRDefault="00000000">
            <w:r>
              <w:t>408.75</w:t>
            </w:r>
          </w:p>
        </w:tc>
        <w:tc>
          <w:tcPr>
            <w:tcW w:w="1556" w:type="dxa"/>
            <w:vAlign w:val="center"/>
          </w:tcPr>
          <w:p w14:paraId="7C890A88" w14:textId="77777777" w:rsidR="008B12CF" w:rsidRDefault="00000000">
            <w:r>
              <w:t>230.57</w:t>
            </w:r>
          </w:p>
        </w:tc>
        <w:tc>
          <w:tcPr>
            <w:tcW w:w="1556" w:type="dxa"/>
            <w:vAlign w:val="center"/>
          </w:tcPr>
          <w:p w14:paraId="3065F393" w14:textId="77777777" w:rsidR="008B12CF" w:rsidRDefault="00000000">
            <w:r>
              <w:t>191.02</w:t>
            </w:r>
          </w:p>
        </w:tc>
        <w:tc>
          <w:tcPr>
            <w:tcW w:w="1556" w:type="dxa"/>
            <w:vAlign w:val="center"/>
          </w:tcPr>
          <w:p w14:paraId="523E2518" w14:textId="77777777" w:rsidR="008B12CF" w:rsidRDefault="00000000">
            <w:r>
              <w:t>155.12</w:t>
            </w:r>
          </w:p>
        </w:tc>
        <w:tc>
          <w:tcPr>
            <w:tcW w:w="1556" w:type="dxa"/>
            <w:vAlign w:val="center"/>
          </w:tcPr>
          <w:p w14:paraId="3521E9A1" w14:textId="77777777" w:rsidR="008B12CF" w:rsidRDefault="00000000">
            <w:r>
              <w:t>529.20</w:t>
            </w:r>
          </w:p>
        </w:tc>
      </w:tr>
      <w:tr w:rsidR="008B12CF" w14:paraId="2443C4CC" w14:textId="77777777">
        <w:tc>
          <w:tcPr>
            <w:tcW w:w="1556" w:type="dxa"/>
            <w:shd w:val="clear" w:color="auto" w:fill="E6E6E6"/>
            <w:vAlign w:val="center"/>
          </w:tcPr>
          <w:p w14:paraId="09694C4C" w14:textId="77777777" w:rsidR="008B12CF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27A0C5F8" w14:textId="77777777" w:rsidR="008B12CF" w:rsidRDefault="00000000">
            <w:r>
              <w:t>433.38</w:t>
            </w:r>
          </w:p>
        </w:tc>
        <w:tc>
          <w:tcPr>
            <w:tcW w:w="1556" w:type="dxa"/>
            <w:vAlign w:val="center"/>
          </w:tcPr>
          <w:p w14:paraId="5DD78413" w14:textId="77777777" w:rsidR="008B12CF" w:rsidRDefault="00000000">
            <w:r>
              <w:t>312.96</w:t>
            </w:r>
          </w:p>
        </w:tc>
        <w:tc>
          <w:tcPr>
            <w:tcW w:w="1556" w:type="dxa"/>
            <w:vAlign w:val="center"/>
          </w:tcPr>
          <w:p w14:paraId="2FF2A398" w14:textId="77777777" w:rsidR="008B12CF" w:rsidRDefault="00000000">
            <w:r>
              <w:t>232.84</w:t>
            </w:r>
          </w:p>
        </w:tc>
        <w:tc>
          <w:tcPr>
            <w:tcW w:w="1556" w:type="dxa"/>
            <w:vAlign w:val="center"/>
          </w:tcPr>
          <w:p w14:paraId="0A7ADE21" w14:textId="77777777" w:rsidR="008B12CF" w:rsidRDefault="00000000">
            <w:r>
              <w:t>190.71</w:t>
            </w:r>
          </w:p>
        </w:tc>
        <w:tc>
          <w:tcPr>
            <w:tcW w:w="1556" w:type="dxa"/>
            <w:vAlign w:val="center"/>
          </w:tcPr>
          <w:p w14:paraId="26A85EA6" w14:textId="77777777" w:rsidR="008B12CF" w:rsidRDefault="00000000">
            <w:r>
              <w:t>708.00</w:t>
            </w:r>
          </w:p>
        </w:tc>
      </w:tr>
      <w:tr w:rsidR="008B12CF" w14:paraId="3FD36E82" w14:textId="77777777">
        <w:tc>
          <w:tcPr>
            <w:tcW w:w="1556" w:type="dxa"/>
            <w:shd w:val="clear" w:color="auto" w:fill="E6E6E6"/>
            <w:vAlign w:val="center"/>
          </w:tcPr>
          <w:p w14:paraId="56E18C51" w14:textId="77777777" w:rsidR="008B12CF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25D0E0D6" w14:textId="77777777" w:rsidR="008B12CF" w:rsidRDefault="00000000">
            <w:r>
              <w:t>376.25</w:t>
            </w:r>
          </w:p>
        </w:tc>
        <w:tc>
          <w:tcPr>
            <w:tcW w:w="1556" w:type="dxa"/>
            <w:vAlign w:val="center"/>
          </w:tcPr>
          <w:p w14:paraId="594E2A50" w14:textId="77777777" w:rsidR="008B12CF" w:rsidRDefault="00000000">
            <w:r>
              <w:t>373.42</w:t>
            </w:r>
          </w:p>
        </w:tc>
        <w:tc>
          <w:tcPr>
            <w:tcW w:w="1556" w:type="dxa"/>
            <w:vAlign w:val="center"/>
          </w:tcPr>
          <w:p w14:paraId="26BA1E39" w14:textId="77777777" w:rsidR="008B12CF" w:rsidRDefault="00000000">
            <w:r>
              <w:t>261.72</w:t>
            </w:r>
          </w:p>
        </w:tc>
        <w:tc>
          <w:tcPr>
            <w:tcW w:w="1556" w:type="dxa"/>
            <w:vAlign w:val="center"/>
          </w:tcPr>
          <w:p w14:paraId="4D263E68" w14:textId="77777777" w:rsidR="008B12CF" w:rsidRDefault="00000000">
            <w:r>
              <w:t>215.01</w:t>
            </w:r>
          </w:p>
        </w:tc>
        <w:tc>
          <w:tcPr>
            <w:tcW w:w="1556" w:type="dxa"/>
            <w:vAlign w:val="center"/>
          </w:tcPr>
          <w:p w14:paraId="4F35037B" w14:textId="77777777" w:rsidR="008B12CF" w:rsidRDefault="00000000">
            <w:r>
              <w:t>820.60</w:t>
            </w:r>
          </w:p>
        </w:tc>
      </w:tr>
      <w:tr w:rsidR="008B12CF" w14:paraId="2E007605" w14:textId="77777777">
        <w:tc>
          <w:tcPr>
            <w:tcW w:w="1556" w:type="dxa"/>
            <w:shd w:val="clear" w:color="auto" w:fill="E6E6E6"/>
            <w:vAlign w:val="center"/>
          </w:tcPr>
          <w:p w14:paraId="2D434F7D" w14:textId="77777777" w:rsidR="008B12CF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0A4D3539" w14:textId="77777777" w:rsidR="008B12CF" w:rsidRDefault="00000000">
            <w:r>
              <w:t>261.12</w:t>
            </w:r>
          </w:p>
        </w:tc>
        <w:tc>
          <w:tcPr>
            <w:tcW w:w="1556" w:type="dxa"/>
            <w:vAlign w:val="center"/>
          </w:tcPr>
          <w:p w14:paraId="4EFF71C5" w14:textId="77777777" w:rsidR="008B12CF" w:rsidRDefault="00000000">
            <w:r>
              <w:t>377.85</w:t>
            </w:r>
          </w:p>
        </w:tc>
        <w:tc>
          <w:tcPr>
            <w:tcW w:w="1556" w:type="dxa"/>
            <w:vAlign w:val="center"/>
          </w:tcPr>
          <w:p w14:paraId="38BC76E5" w14:textId="77777777" w:rsidR="008B12CF" w:rsidRDefault="00000000">
            <w:r>
              <w:t>261.12</w:t>
            </w:r>
          </w:p>
        </w:tc>
        <w:tc>
          <w:tcPr>
            <w:tcW w:w="1556" w:type="dxa"/>
            <w:vAlign w:val="center"/>
          </w:tcPr>
          <w:p w14:paraId="312A1159" w14:textId="77777777" w:rsidR="008B12CF" w:rsidRDefault="00000000">
            <w:r>
              <w:t>214.42</w:t>
            </w:r>
          </w:p>
        </w:tc>
        <w:tc>
          <w:tcPr>
            <w:tcW w:w="1556" w:type="dxa"/>
            <w:vAlign w:val="center"/>
          </w:tcPr>
          <w:p w14:paraId="35E85B39" w14:textId="77777777" w:rsidR="008B12CF" w:rsidRDefault="00000000">
            <w:r>
              <w:t>815.00</w:t>
            </w:r>
          </w:p>
        </w:tc>
      </w:tr>
      <w:tr w:rsidR="008B12CF" w14:paraId="25F3768F" w14:textId="77777777">
        <w:tc>
          <w:tcPr>
            <w:tcW w:w="1556" w:type="dxa"/>
            <w:shd w:val="clear" w:color="auto" w:fill="E6E6E6"/>
            <w:vAlign w:val="center"/>
          </w:tcPr>
          <w:p w14:paraId="62BC6F43" w14:textId="77777777" w:rsidR="008B12CF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7205482F" w14:textId="77777777" w:rsidR="008B12CF" w:rsidRDefault="00000000">
            <w:r>
              <w:t>240.53</w:t>
            </w:r>
          </w:p>
        </w:tc>
        <w:tc>
          <w:tcPr>
            <w:tcW w:w="1556" w:type="dxa"/>
            <w:vAlign w:val="center"/>
          </w:tcPr>
          <w:p w14:paraId="4FAF3406" w14:textId="77777777" w:rsidR="008B12CF" w:rsidRDefault="00000000">
            <w:r>
              <w:t>340.47</w:t>
            </w:r>
          </w:p>
        </w:tc>
        <w:tc>
          <w:tcPr>
            <w:tcW w:w="1556" w:type="dxa"/>
            <w:vAlign w:val="center"/>
          </w:tcPr>
          <w:p w14:paraId="0F6BBB40" w14:textId="77777777" w:rsidR="008B12CF" w:rsidRDefault="00000000">
            <w:r>
              <w:t>340.14</w:t>
            </w:r>
          </w:p>
        </w:tc>
        <w:tc>
          <w:tcPr>
            <w:tcW w:w="1556" w:type="dxa"/>
            <w:vAlign w:val="center"/>
          </w:tcPr>
          <w:p w14:paraId="32FB3D66" w14:textId="77777777" w:rsidR="008B12CF" w:rsidRDefault="00000000">
            <w:r>
              <w:t>197.11</w:t>
            </w:r>
          </w:p>
        </w:tc>
        <w:tc>
          <w:tcPr>
            <w:tcW w:w="1556" w:type="dxa"/>
            <w:vAlign w:val="center"/>
          </w:tcPr>
          <w:p w14:paraId="6B6F3FE7" w14:textId="77777777" w:rsidR="008B12CF" w:rsidRDefault="00000000">
            <w:r>
              <w:t>735.20</w:t>
            </w:r>
          </w:p>
        </w:tc>
      </w:tr>
      <w:tr w:rsidR="008B12CF" w14:paraId="40C9981A" w14:textId="77777777">
        <w:tc>
          <w:tcPr>
            <w:tcW w:w="1556" w:type="dxa"/>
            <w:shd w:val="clear" w:color="auto" w:fill="E6E6E6"/>
            <w:vAlign w:val="center"/>
          </w:tcPr>
          <w:p w14:paraId="08180652" w14:textId="77777777" w:rsidR="008B12CF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1CB73E60" w14:textId="77777777" w:rsidR="008B12CF" w:rsidRDefault="00000000">
            <w:r>
              <w:t>213.83</w:t>
            </w:r>
          </w:p>
        </w:tc>
        <w:tc>
          <w:tcPr>
            <w:tcW w:w="1556" w:type="dxa"/>
            <w:vAlign w:val="center"/>
          </w:tcPr>
          <w:p w14:paraId="3CE0A066" w14:textId="77777777" w:rsidR="008B12CF" w:rsidRDefault="00000000">
            <w:r>
              <w:t>285.08</w:t>
            </w:r>
          </w:p>
        </w:tc>
        <w:tc>
          <w:tcPr>
            <w:tcW w:w="1556" w:type="dxa"/>
            <w:vAlign w:val="center"/>
          </w:tcPr>
          <w:p w14:paraId="10763363" w14:textId="77777777" w:rsidR="008B12CF" w:rsidRDefault="00000000">
            <w:r>
              <w:t>382.27</w:t>
            </w:r>
          </w:p>
        </w:tc>
        <w:tc>
          <w:tcPr>
            <w:tcW w:w="1556" w:type="dxa"/>
            <w:vAlign w:val="center"/>
          </w:tcPr>
          <w:p w14:paraId="219E17A3" w14:textId="77777777" w:rsidR="008B12CF" w:rsidRDefault="00000000">
            <w:r>
              <w:t>174.49</w:t>
            </w:r>
          </w:p>
        </w:tc>
        <w:tc>
          <w:tcPr>
            <w:tcW w:w="1556" w:type="dxa"/>
            <w:vAlign w:val="center"/>
          </w:tcPr>
          <w:p w14:paraId="48FD844F" w14:textId="77777777" w:rsidR="008B12CF" w:rsidRDefault="00000000">
            <w:r>
              <w:t>625.10</w:t>
            </w:r>
          </w:p>
        </w:tc>
      </w:tr>
      <w:tr w:rsidR="008B12CF" w14:paraId="1717217E" w14:textId="77777777">
        <w:tc>
          <w:tcPr>
            <w:tcW w:w="1556" w:type="dxa"/>
            <w:shd w:val="clear" w:color="auto" w:fill="E6E6E6"/>
            <w:vAlign w:val="center"/>
          </w:tcPr>
          <w:p w14:paraId="10DCE947" w14:textId="77777777" w:rsidR="008B12CF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05EDF561" w14:textId="77777777" w:rsidR="008B12CF" w:rsidRDefault="00000000">
            <w:r>
              <w:t>190.22</w:t>
            </w:r>
          </w:p>
        </w:tc>
        <w:tc>
          <w:tcPr>
            <w:tcW w:w="1556" w:type="dxa"/>
            <w:vAlign w:val="center"/>
          </w:tcPr>
          <w:p w14:paraId="14EB40A4" w14:textId="77777777" w:rsidR="008B12CF" w:rsidRDefault="00000000">
            <w:r>
              <w:t>229.65</w:t>
            </w:r>
          </w:p>
        </w:tc>
        <w:tc>
          <w:tcPr>
            <w:tcW w:w="1556" w:type="dxa"/>
            <w:vAlign w:val="center"/>
          </w:tcPr>
          <w:p w14:paraId="201B821C" w14:textId="77777777" w:rsidR="008B12CF" w:rsidRDefault="00000000">
            <w:r>
              <w:t>401.17</w:t>
            </w:r>
          </w:p>
        </w:tc>
        <w:tc>
          <w:tcPr>
            <w:tcW w:w="1556" w:type="dxa"/>
            <w:vAlign w:val="center"/>
          </w:tcPr>
          <w:p w14:paraId="5A5B3E4B" w14:textId="77777777" w:rsidR="008B12CF" w:rsidRDefault="00000000">
            <w:r>
              <w:t>154.32</w:t>
            </w:r>
          </w:p>
        </w:tc>
        <w:tc>
          <w:tcPr>
            <w:tcW w:w="1556" w:type="dxa"/>
            <w:vAlign w:val="center"/>
          </w:tcPr>
          <w:p w14:paraId="7971A014" w14:textId="77777777" w:rsidR="008B12CF" w:rsidRDefault="00000000">
            <w:r>
              <w:t>521.30</w:t>
            </w:r>
          </w:p>
        </w:tc>
      </w:tr>
      <w:tr w:rsidR="008B12CF" w14:paraId="46F0462A" w14:textId="77777777">
        <w:tc>
          <w:tcPr>
            <w:tcW w:w="1556" w:type="dxa"/>
            <w:shd w:val="clear" w:color="auto" w:fill="E6E6E6"/>
            <w:vAlign w:val="center"/>
          </w:tcPr>
          <w:p w14:paraId="6D6CACEC" w14:textId="77777777" w:rsidR="008B12CF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7D32C4E1" w14:textId="77777777" w:rsidR="008B12CF" w:rsidRDefault="00000000">
            <w:r>
              <w:t>162.40</w:t>
            </w:r>
          </w:p>
        </w:tc>
        <w:tc>
          <w:tcPr>
            <w:tcW w:w="1556" w:type="dxa"/>
            <w:vAlign w:val="center"/>
          </w:tcPr>
          <w:p w14:paraId="1FB7E25A" w14:textId="77777777" w:rsidR="008B12CF" w:rsidRDefault="00000000">
            <w:r>
              <w:t>169.56</w:t>
            </w:r>
          </w:p>
        </w:tc>
        <w:tc>
          <w:tcPr>
            <w:tcW w:w="1556" w:type="dxa"/>
            <w:vAlign w:val="center"/>
          </w:tcPr>
          <w:p w14:paraId="6C735ED9" w14:textId="77777777" w:rsidR="008B12CF" w:rsidRDefault="00000000">
            <w:r>
              <w:t>382.56</w:t>
            </w:r>
          </w:p>
        </w:tc>
        <w:tc>
          <w:tcPr>
            <w:tcW w:w="1556" w:type="dxa"/>
            <w:vAlign w:val="center"/>
          </w:tcPr>
          <w:p w14:paraId="210AA7F7" w14:textId="77777777" w:rsidR="008B12CF" w:rsidRDefault="00000000">
            <w:r>
              <w:t>106.30</w:t>
            </w:r>
          </w:p>
        </w:tc>
        <w:tc>
          <w:tcPr>
            <w:tcW w:w="1556" w:type="dxa"/>
            <w:vAlign w:val="center"/>
          </w:tcPr>
          <w:p w14:paraId="30DA6F65" w14:textId="77777777" w:rsidR="008B12CF" w:rsidRDefault="00000000">
            <w:r>
              <w:t>407.30</w:t>
            </w:r>
          </w:p>
        </w:tc>
      </w:tr>
      <w:tr w:rsidR="008B12CF" w14:paraId="398D1C0C" w14:textId="77777777">
        <w:tc>
          <w:tcPr>
            <w:tcW w:w="1556" w:type="dxa"/>
            <w:shd w:val="clear" w:color="auto" w:fill="E6E6E6"/>
            <w:vAlign w:val="center"/>
          </w:tcPr>
          <w:p w14:paraId="0AC0963F" w14:textId="77777777" w:rsidR="008B12CF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950B253" w14:textId="77777777" w:rsidR="008B12CF" w:rsidRDefault="00000000">
            <w:r>
              <w:t>113.48</w:t>
            </w:r>
          </w:p>
        </w:tc>
        <w:tc>
          <w:tcPr>
            <w:tcW w:w="1556" w:type="dxa"/>
            <w:vAlign w:val="center"/>
          </w:tcPr>
          <w:p w14:paraId="47D5DFE9" w14:textId="77777777" w:rsidR="008B12CF" w:rsidRDefault="00000000">
            <w:r>
              <w:t>98.48</w:t>
            </w:r>
          </w:p>
        </w:tc>
        <w:tc>
          <w:tcPr>
            <w:tcW w:w="1556" w:type="dxa"/>
            <w:vAlign w:val="center"/>
          </w:tcPr>
          <w:p w14:paraId="72FBCB9A" w14:textId="77777777" w:rsidR="008B12CF" w:rsidRDefault="00000000">
            <w:r>
              <w:t>278.59</w:t>
            </w:r>
          </w:p>
        </w:tc>
        <w:tc>
          <w:tcPr>
            <w:tcW w:w="1556" w:type="dxa"/>
            <w:vAlign w:val="center"/>
          </w:tcPr>
          <w:p w14:paraId="40BECA9B" w14:textId="77777777" w:rsidR="008B12CF" w:rsidRDefault="00000000">
            <w:r>
              <w:t>52.56</w:t>
            </w:r>
          </w:p>
        </w:tc>
        <w:tc>
          <w:tcPr>
            <w:tcW w:w="1556" w:type="dxa"/>
            <w:vAlign w:val="center"/>
          </w:tcPr>
          <w:p w14:paraId="726F794B" w14:textId="77777777" w:rsidR="008B12CF" w:rsidRDefault="00000000">
            <w:r>
              <w:t>251.70</w:t>
            </w:r>
          </w:p>
        </w:tc>
      </w:tr>
      <w:tr w:rsidR="008B12CF" w14:paraId="2B8C6471" w14:textId="77777777">
        <w:tc>
          <w:tcPr>
            <w:tcW w:w="1556" w:type="dxa"/>
            <w:shd w:val="clear" w:color="auto" w:fill="E6E6E6"/>
            <w:vAlign w:val="center"/>
          </w:tcPr>
          <w:p w14:paraId="7579BE1D" w14:textId="77777777" w:rsidR="008B12CF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5A7F62DB" w14:textId="77777777" w:rsidR="008B12CF" w:rsidRDefault="00000000">
            <w:r>
              <w:t>43.54</w:t>
            </w:r>
          </w:p>
        </w:tc>
        <w:tc>
          <w:tcPr>
            <w:tcW w:w="1556" w:type="dxa"/>
            <w:vAlign w:val="center"/>
          </w:tcPr>
          <w:p w14:paraId="6400635E" w14:textId="77777777" w:rsidR="008B12CF" w:rsidRDefault="00000000">
            <w:r>
              <w:t>32.25</w:t>
            </w:r>
          </w:p>
        </w:tc>
        <w:tc>
          <w:tcPr>
            <w:tcW w:w="1556" w:type="dxa"/>
            <w:vAlign w:val="center"/>
          </w:tcPr>
          <w:p w14:paraId="7DF0F7FE" w14:textId="77777777" w:rsidR="008B12CF" w:rsidRDefault="00000000">
            <w:r>
              <w:t>100.83</w:t>
            </w:r>
          </w:p>
        </w:tc>
        <w:tc>
          <w:tcPr>
            <w:tcW w:w="1556" w:type="dxa"/>
            <w:vAlign w:val="center"/>
          </w:tcPr>
          <w:p w14:paraId="2066CC3A" w14:textId="77777777" w:rsidR="008B12CF" w:rsidRDefault="00000000">
            <w:r>
              <w:t>13.92</w:t>
            </w:r>
          </w:p>
        </w:tc>
        <w:tc>
          <w:tcPr>
            <w:tcW w:w="1556" w:type="dxa"/>
            <w:vAlign w:val="center"/>
          </w:tcPr>
          <w:p w14:paraId="22B597C7" w14:textId="77777777" w:rsidR="008B12CF" w:rsidRDefault="00000000">
            <w:r>
              <w:t>83.00</w:t>
            </w:r>
          </w:p>
        </w:tc>
      </w:tr>
      <w:tr w:rsidR="008B12CF" w14:paraId="0BD101F4" w14:textId="77777777">
        <w:tc>
          <w:tcPr>
            <w:tcW w:w="1556" w:type="dxa"/>
            <w:shd w:val="clear" w:color="auto" w:fill="E6E6E6"/>
            <w:vAlign w:val="center"/>
          </w:tcPr>
          <w:p w14:paraId="43F610E7" w14:textId="77777777" w:rsidR="008B12CF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51F33D31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B7F6161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C7CB9C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DB05CC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7A530D" w14:textId="77777777" w:rsidR="008B12CF" w:rsidRDefault="00000000">
            <w:r>
              <w:t>0.00</w:t>
            </w:r>
          </w:p>
        </w:tc>
      </w:tr>
      <w:tr w:rsidR="008B12CF" w14:paraId="77A020D2" w14:textId="77777777">
        <w:tc>
          <w:tcPr>
            <w:tcW w:w="1556" w:type="dxa"/>
            <w:shd w:val="clear" w:color="auto" w:fill="E6E6E6"/>
            <w:vAlign w:val="center"/>
          </w:tcPr>
          <w:p w14:paraId="6C449427" w14:textId="77777777" w:rsidR="008B12CF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1DF483F2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76A46B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8E7DFB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83C93F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CC3F2B" w14:textId="77777777" w:rsidR="008B12CF" w:rsidRDefault="00000000">
            <w:r>
              <w:t>0.00</w:t>
            </w:r>
          </w:p>
        </w:tc>
      </w:tr>
      <w:tr w:rsidR="008B12CF" w14:paraId="5C457714" w14:textId="77777777">
        <w:tc>
          <w:tcPr>
            <w:tcW w:w="1556" w:type="dxa"/>
            <w:shd w:val="clear" w:color="auto" w:fill="E6E6E6"/>
            <w:vAlign w:val="center"/>
          </w:tcPr>
          <w:p w14:paraId="55180E13" w14:textId="77777777" w:rsidR="008B12CF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16E0DD6D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9B4F00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3299E1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460F46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C4D5A9" w14:textId="77777777" w:rsidR="008B12CF" w:rsidRDefault="00000000">
            <w:r>
              <w:t>0.00</w:t>
            </w:r>
          </w:p>
        </w:tc>
      </w:tr>
      <w:tr w:rsidR="008B12CF" w14:paraId="02A082F7" w14:textId="77777777">
        <w:tc>
          <w:tcPr>
            <w:tcW w:w="1556" w:type="dxa"/>
            <w:shd w:val="clear" w:color="auto" w:fill="E6E6E6"/>
            <w:vAlign w:val="center"/>
          </w:tcPr>
          <w:p w14:paraId="6FF62D6E" w14:textId="77777777" w:rsidR="008B12CF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5239B5C4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FF141F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B39CA9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8DF076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4EBC74" w14:textId="77777777" w:rsidR="008B12CF" w:rsidRDefault="00000000">
            <w:r>
              <w:t>0.00</w:t>
            </w:r>
          </w:p>
        </w:tc>
      </w:tr>
      <w:tr w:rsidR="008B12CF" w14:paraId="1959CE6F" w14:textId="77777777">
        <w:tc>
          <w:tcPr>
            <w:tcW w:w="1556" w:type="dxa"/>
            <w:shd w:val="clear" w:color="auto" w:fill="E6E6E6"/>
            <w:vAlign w:val="center"/>
          </w:tcPr>
          <w:p w14:paraId="62CCE285" w14:textId="77777777" w:rsidR="008B12CF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691AE946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7414EC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536A31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1DA614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7923A8" w14:textId="77777777" w:rsidR="008B12CF" w:rsidRDefault="00000000">
            <w:r>
              <w:t>0.00</w:t>
            </w:r>
          </w:p>
        </w:tc>
      </w:tr>
      <w:tr w:rsidR="008B12CF" w14:paraId="12ECD9B5" w14:textId="77777777">
        <w:tc>
          <w:tcPr>
            <w:tcW w:w="1556" w:type="dxa"/>
            <w:shd w:val="clear" w:color="auto" w:fill="E6E6E6"/>
            <w:vAlign w:val="center"/>
          </w:tcPr>
          <w:p w14:paraId="2551291B" w14:textId="77777777" w:rsidR="008B12CF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35A2ADCD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F265C4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36F74E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BA42C6" w14:textId="77777777" w:rsidR="008B12C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A0A529" w14:textId="77777777" w:rsidR="008B12CF" w:rsidRDefault="00000000">
            <w:r>
              <w:t>0.00</w:t>
            </w:r>
          </w:p>
        </w:tc>
      </w:tr>
    </w:tbl>
    <w:p w14:paraId="2368B6FE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0340F7A2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14:paraId="6E68AEA8" w14:textId="77777777" w:rsidR="00697366" w:rsidRDefault="00697366" w:rsidP="00CA66B7">
      <w:pPr>
        <w:pStyle w:val="2"/>
      </w:pPr>
      <w:bookmarkStart w:id="45" w:name="_Toc161408769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410154B3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73D56266" wp14:editId="5C2CE08F">
            <wp:extent cx="5667375" cy="27908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B12CF" w14:paraId="1C8F18B1" w14:textId="77777777">
        <w:tc>
          <w:tcPr>
            <w:tcW w:w="777" w:type="dxa"/>
            <w:shd w:val="clear" w:color="auto" w:fill="E6E6E6"/>
            <w:vAlign w:val="center"/>
          </w:tcPr>
          <w:p w14:paraId="6B1B368F" w14:textId="77777777" w:rsidR="008B12C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08FC7F" w14:textId="77777777" w:rsidR="008B12C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CB4106" w14:textId="77777777" w:rsidR="008B12C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8A2F16" w14:textId="77777777" w:rsidR="008B12C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D49C4" w14:textId="77777777" w:rsidR="008B12C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3B7D3" w14:textId="77777777" w:rsidR="008B12C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FE868" w14:textId="77777777" w:rsidR="008B12C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B38D96" w14:textId="77777777" w:rsidR="008B12C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4B88FC" w14:textId="77777777" w:rsidR="008B12C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D30F0E" w14:textId="77777777" w:rsidR="008B12C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F547F5" w14:textId="77777777" w:rsidR="008B12C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D63A81" w14:textId="77777777" w:rsidR="008B12CF" w:rsidRDefault="00000000">
            <w:pPr>
              <w:jc w:val="center"/>
            </w:pPr>
            <w:r>
              <w:t>11:00</w:t>
            </w:r>
          </w:p>
        </w:tc>
      </w:tr>
      <w:tr w:rsidR="008B12CF" w14:paraId="110BEB78" w14:textId="77777777">
        <w:tc>
          <w:tcPr>
            <w:tcW w:w="777" w:type="dxa"/>
            <w:vAlign w:val="center"/>
          </w:tcPr>
          <w:p w14:paraId="38B31020" w14:textId="77777777" w:rsidR="008B12CF" w:rsidRDefault="00000000">
            <w:r>
              <w:t>32.75</w:t>
            </w:r>
          </w:p>
        </w:tc>
        <w:tc>
          <w:tcPr>
            <w:tcW w:w="777" w:type="dxa"/>
            <w:vAlign w:val="center"/>
          </w:tcPr>
          <w:p w14:paraId="487E5C96" w14:textId="77777777" w:rsidR="008B12CF" w:rsidRDefault="00000000">
            <w:r>
              <w:t>32.03</w:t>
            </w:r>
          </w:p>
        </w:tc>
        <w:tc>
          <w:tcPr>
            <w:tcW w:w="777" w:type="dxa"/>
            <w:vAlign w:val="center"/>
          </w:tcPr>
          <w:p w14:paraId="32B2D2D7" w14:textId="77777777" w:rsidR="008B12CF" w:rsidRDefault="00000000">
            <w:r>
              <w:t>31.47</w:t>
            </w:r>
          </w:p>
        </w:tc>
        <w:tc>
          <w:tcPr>
            <w:tcW w:w="777" w:type="dxa"/>
            <w:vAlign w:val="center"/>
          </w:tcPr>
          <w:p w14:paraId="114F4E9C" w14:textId="77777777" w:rsidR="008B12CF" w:rsidRDefault="00000000">
            <w:r>
              <w:t>31.12</w:t>
            </w:r>
          </w:p>
        </w:tc>
        <w:tc>
          <w:tcPr>
            <w:tcW w:w="777" w:type="dxa"/>
            <w:vAlign w:val="center"/>
          </w:tcPr>
          <w:p w14:paraId="2A877B9C" w14:textId="77777777" w:rsidR="008B12CF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2A9DC758" w14:textId="77777777" w:rsidR="008B12CF" w:rsidRDefault="00000000">
            <w:r>
              <w:t>31.12</w:t>
            </w:r>
          </w:p>
        </w:tc>
        <w:tc>
          <w:tcPr>
            <w:tcW w:w="777" w:type="dxa"/>
            <w:vAlign w:val="center"/>
          </w:tcPr>
          <w:p w14:paraId="01F5533D" w14:textId="77777777" w:rsidR="008B12CF" w:rsidRDefault="00000000">
            <w:r>
              <w:t>31.47</w:t>
            </w:r>
          </w:p>
        </w:tc>
        <w:tc>
          <w:tcPr>
            <w:tcW w:w="777" w:type="dxa"/>
            <w:vAlign w:val="center"/>
          </w:tcPr>
          <w:p w14:paraId="3B86FD96" w14:textId="77777777" w:rsidR="008B12CF" w:rsidRDefault="00000000">
            <w:r>
              <w:t>32.03</w:t>
            </w:r>
          </w:p>
        </w:tc>
        <w:tc>
          <w:tcPr>
            <w:tcW w:w="777" w:type="dxa"/>
            <w:vAlign w:val="center"/>
          </w:tcPr>
          <w:p w14:paraId="44BB46B3" w14:textId="77777777" w:rsidR="008B12CF" w:rsidRDefault="00000000">
            <w:r>
              <w:t>32.75</w:t>
            </w:r>
          </w:p>
        </w:tc>
        <w:tc>
          <w:tcPr>
            <w:tcW w:w="777" w:type="dxa"/>
            <w:vAlign w:val="center"/>
          </w:tcPr>
          <w:p w14:paraId="5F941E63" w14:textId="77777777" w:rsidR="008B12CF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505EA23E" w14:textId="77777777" w:rsidR="008B12CF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5982FC0A" w14:textId="77777777" w:rsidR="008B12CF" w:rsidRDefault="00000000">
            <w:r>
              <w:t>35.41</w:t>
            </w:r>
          </w:p>
        </w:tc>
      </w:tr>
      <w:tr w:rsidR="008B12CF" w14:paraId="14997FAB" w14:textId="77777777">
        <w:tc>
          <w:tcPr>
            <w:tcW w:w="777" w:type="dxa"/>
            <w:shd w:val="clear" w:color="auto" w:fill="E6E6E6"/>
            <w:vAlign w:val="center"/>
          </w:tcPr>
          <w:p w14:paraId="11551A49" w14:textId="77777777" w:rsidR="008B12C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DE2522" w14:textId="77777777" w:rsidR="008B12C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434F2F" w14:textId="77777777" w:rsidR="008B12C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41A301" w14:textId="77777777" w:rsidR="008B12C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172A8A" w14:textId="77777777" w:rsidR="008B12C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C7CD6C" w14:textId="77777777" w:rsidR="008B12C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20612D" w14:textId="77777777" w:rsidR="008B12C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3CFD59" w14:textId="77777777" w:rsidR="008B12C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D01EDE" w14:textId="77777777" w:rsidR="008B12C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3CF4D4" w14:textId="77777777" w:rsidR="008B12C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893C1C" w14:textId="77777777" w:rsidR="008B12C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D3E8DF" w14:textId="77777777" w:rsidR="008B12CF" w:rsidRDefault="00000000">
            <w:r>
              <w:t>23:00</w:t>
            </w:r>
          </w:p>
        </w:tc>
      </w:tr>
      <w:tr w:rsidR="008B12CF" w14:paraId="4C9191A3" w14:textId="77777777">
        <w:tc>
          <w:tcPr>
            <w:tcW w:w="777" w:type="dxa"/>
            <w:vAlign w:val="center"/>
          </w:tcPr>
          <w:p w14:paraId="5FC36FA0" w14:textId="77777777" w:rsidR="008B12CF" w:rsidRDefault="00000000">
            <w:r>
              <w:t>36.25</w:t>
            </w:r>
          </w:p>
        </w:tc>
        <w:tc>
          <w:tcPr>
            <w:tcW w:w="777" w:type="dxa"/>
            <w:vAlign w:val="center"/>
          </w:tcPr>
          <w:p w14:paraId="679E4947" w14:textId="77777777" w:rsidR="008B12CF" w:rsidRDefault="00000000">
            <w:r>
              <w:t>36.97</w:t>
            </w:r>
          </w:p>
        </w:tc>
        <w:tc>
          <w:tcPr>
            <w:tcW w:w="777" w:type="dxa"/>
            <w:vAlign w:val="center"/>
          </w:tcPr>
          <w:p w14:paraId="3E6E282C" w14:textId="77777777" w:rsidR="008B12CF" w:rsidRDefault="00000000">
            <w:r>
              <w:t>37.53</w:t>
            </w:r>
          </w:p>
        </w:tc>
        <w:tc>
          <w:tcPr>
            <w:tcW w:w="777" w:type="dxa"/>
            <w:vAlign w:val="center"/>
          </w:tcPr>
          <w:p w14:paraId="2307F1BC" w14:textId="77777777" w:rsidR="008B12CF" w:rsidRDefault="00000000">
            <w:r>
              <w:t>37.88</w:t>
            </w:r>
          </w:p>
        </w:tc>
        <w:tc>
          <w:tcPr>
            <w:tcW w:w="777" w:type="dxa"/>
            <w:vAlign w:val="center"/>
          </w:tcPr>
          <w:p w14:paraId="02D1734C" w14:textId="77777777" w:rsidR="008B12CF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3840CE5A" w14:textId="77777777" w:rsidR="008B12CF" w:rsidRDefault="00000000">
            <w:r>
              <w:t>37.88</w:t>
            </w:r>
          </w:p>
        </w:tc>
        <w:tc>
          <w:tcPr>
            <w:tcW w:w="777" w:type="dxa"/>
            <w:vAlign w:val="center"/>
          </w:tcPr>
          <w:p w14:paraId="29391ED4" w14:textId="77777777" w:rsidR="008B12CF" w:rsidRDefault="00000000">
            <w:r>
              <w:t>37.53</w:t>
            </w:r>
          </w:p>
        </w:tc>
        <w:tc>
          <w:tcPr>
            <w:tcW w:w="777" w:type="dxa"/>
            <w:vAlign w:val="center"/>
          </w:tcPr>
          <w:p w14:paraId="0F60641D" w14:textId="77777777" w:rsidR="008B12CF" w:rsidRDefault="00000000">
            <w:r>
              <w:t>36.97</w:t>
            </w:r>
          </w:p>
        </w:tc>
        <w:tc>
          <w:tcPr>
            <w:tcW w:w="777" w:type="dxa"/>
            <w:vAlign w:val="center"/>
          </w:tcPr>
          <w:p w14:paraId="7FED6FBE" w14:textId="77777777" w:rsidR="008B12CF" w:rsidRDefault="00000000">
            <w:r>
              <w:t>36.25</w:t>
            </w:r>
          </w:p>
        </w:tc>
        <w:tc>
          <w:tcPr>
            <w:tcW w:w="777" w:type="dxa"/>
            <w:vAlign w:val="center"/>
          </w:tcPr>
          <w:p w14:paraId="52E4C99A" w14:textId="77777777" w:rsidR="008B12CF" w:rsidRDefault="00000000">
            <w:r>
              <w:t>35.41</w:t>
            </w:r>
          </w:p>
        </w:tc>
        <w:tc>
          <w:tcPr>
            <w:tcW w:w="777" w:type="dxa"/>
            <w:vAlign w:val="center"/>
          </w:tcPr>
          <w:p w14:paraId="2E170345" w14:textId="77777777" w:rsidR="008B12CF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43E53E3D" w14:textId="77777777" w:rsidR="008B12CF" w:rsidRDefault="00000000">
            <w:r>
              <w:t>33.59</w:t>
            </w:r>
          </w:p>
        </w:tc>
      </w:tr>
    </w:tbl>
    <w:p w14:paraId="078CEE23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449878F9" w14:textId="77777777" w:rsidR="00A279F8" w:rsidRPr="00794676" w:rsidRDefault="00A279F8" w:rsidP="009A61CA">
      <w:pPr>
        <w:pStyle w:val="1"/>
      </w:pPr>
      <w:bookmarkStart w:id="48" w:name="_Toc161408770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B12CF" w14:paraId="7FAC89B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865D481" w14:textId="77777777" w:rsidR="008B12C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962FDA" w14:textId="77777777" w:rsidR="008B12C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B6B9FA" w14:textId="77777777" w:rsidR="008B12C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09885B" w14:textId="77777777" w:rsidR="008B12C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C0F169" w14:textId="77777777" w:rsidR="008B12C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FA27C8" w14:textId="77777777" w:rsidR="008B12C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1D4E6F2" w14:textId="77777777" w:rsidR="008B12CF" w:rsidRDefault="00000000">
            <w:pPr>
              <w:jc w:val="center"/>
            </w:pPr>
            <w:r>
              <w:t>备注</w:t>
            </w:r>
          </w:p>
        </w:tc>
      </w:tr>
      <w:tr w:rsidR="008B12CF" w14:paraId="4E3368C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92CD780" w14:textId="77777777" w:rsidR="008B12CF" w:rsidRDefault="008B12C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8541A0C" w14:textId="77777777" w:rsidR="008B12C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D78224F" w14:textId="77777777" w:rsidR="008B12C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C93CBE" w14:textId="77777777" w:rsidR="008B12C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2C0B3B" w14:textId="77777777" w:rsidR="008B12C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B7B7D7" w14:textId="77777777" w:rsidR="008B12C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614920A" w14:textId="77777777" w:rsidR="008B12CF" w:rsidRDefault="008B12CF">
            <w:pPr>
              <w:jc w:val="center"/>
            </w:pPr>
          </w:p>
        </w:tc>
      </w:tr>
      <w:tr w:rsidR="008B12CF" w14:paraId="6465910E" w14:textId="77777777">
        <w:tc>
          <w:tcPr>
            <w:tcW w:w="2196" w:type="dxa"/>
            <w:shd w:val="clear" w:color="auto" w:fill="E6E6E6"/>
            <w:vAlign w:val="center"/>
          </w:tcPr>
          <w:p w14:paraId="25480173" w14:textId="77777777" w:rsidR="008B12C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66C5A1D" w14:textId="77777777" w:rsidR="008B12C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5C9F35D" w14:textId="77777777" w:rsidR="008B12C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F89EEAE" w14:textId="77777777" w:rsidR="008B12C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9967661" w14:textId="77777777" w:rsidR="008B12C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C485A1A" w14:textId="77777777" w:rsidR="008B12C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EB582BF" w14:textId="77777777" w:rsidR="008B12C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B12CF" w14:paraId="50EA1817" w14:textId="77777777">
        <w:tc>
          <w:tcPr>
            <w:tcW w:w="2196" w:type="dxa"/>
            <w:shd w:val="clear" w:color="auto" w:fill="E6E6E6"/>
            <w:vAlign w:val="center"/>
          </w:tcPr>
          <w:p w14:paraId="277AC4B7" w14:textId="77777777" w:rsidR="008B12C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BD97946" w14:textId="77777777" w:rsidR="008B12C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10E2F45" w14:textId="77777777" w:rsidR="008B12C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83856CA" w14:textId="77777777" w:rsidR="008B12C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4664C5E" w14:textId="77777777" w:rsidR="008B12C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38C627A" w14:textId="77777777" w:rsidR="008B12C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BAAC23B" w14:textId="77777777" w:rsidR="008B12C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B12CF" w14:paraId="4CB43BA3" w14:textId="77777777">
        <w:tc>
          <w:tcPr>
            <w:tcW w:w="2196" w:type="dxa"/>
            <w:shd w:val="clear" w:color="auto" w:fill="E6E6E6"/>
            <w:vAlign w:val="center"/>
          </w:tcPr>
          <w:p w14:paraId="3FAB0F36" w14:textId="77777777" w:rsidR="008B12C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07350D4" w14:textId="77777777" w:rsidR="008B12C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2F09010" w14:textId="77777777" w:rsidR="008B12C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1D36E62" w14:textId="77777777" w:rsidR="008B12C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73E84C4" w14:textId="77777777" w:rsidR="008B12C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478118C" w14:textId="77777777" w:rsidR="008B12C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D45E022" w14:textId="77777777" w:rsidR="008B12C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B12CF" w14:paraId="1BE3E5DC" w14:textId="77777777">
        <w:tc>
          <w:tcPr>
            <w:tcW w:w="2196" w:type="dxa"/>
            <w:shd w:val="clear" w:color="auto" w:fill="E6E6E6"/>
            <w:vAlign w:val="center"/>
          </w:tcPr>
          <w:p w14:paraId="3960BA67" w14:textId="77777777" w:rsidR="008B12CF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EDBC142" w14:textId="77777777" w:rsidR="008B12C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F91D186" w14:textId="77777777" w:rsidR="008B12C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81FE5A2" w14:textId="77777777" w:rsidR="008B12C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AB95D87" w14:textId="77777777" w:rsidR="008B12C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445F09D" w14:textId="77777777" w:rsidR="008B12C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2C9883" w14:textId="77777777" w:rsidR="008B12C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B12CF" w14:paraId="57198A8B" w14:textId="77777777">
        <w:tc>
          <w:tcPr>
            <w:tcW w:w="2196" w:type="dxa"/>
            <w:shd w:val="clear" w:color="auto" w:fill="E6E6E6"/>
            <w:vAlign w:val="center"/>
          </w:tcPr>
          <w:p w14:paraId="10F5DD9A" w14:textId="77777777" w:rsidR="008B12C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34304A8" w14:textId="77777777" w:rsidR="008B12C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D168535" w14:textId="77777777" w:rsidR="008B12C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4013CD6" w14:textId="77777777" w:rsidR="008B12C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E87BDE1" w14:textId="77777777" w:rsidR="008B12C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88C15F0" w14:textId="77777777" w:rsidR="008B12C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13270AE" w14:textId="77777777" w:rsidR="008B12CF" w:rsidRDefault="008B12CF">
            <w:pPr>
              <w:rPr>
                <w:sz w:val="18"/>
                <w:szCs w:val="18"/>
              </w:rPr>
            </w:pPr>
          </w:p>
        </w:tc>
      </w:tr>
      <w:tr w:rsidR="008B12CF" w14:paraId="7C8CD509" w14:textId="77777777">
        <w:tc>
          <w:tcPr>
            <w:tcW w:w="2196" w:type="dxa"/>
            <w:shd w:val="clear" w:color="auto" w:fill="E6E6E6"/>
            <w:vAlign w:val="center"/>
          </w:tcPr>
          <w:p w14:paraId="09E4CD57" w14:textId="77777777" w:rsidR="008B12CF" w:rsidRDefault="00000000">
            <w:r>
              <w:lastRenderedPageBreak/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9A64A17" w14:textId="77777777" w:rsidR="008B12CF" w:rsidRDefault="00000000">
            <w:r>
              <w:t>0.085</w:t>
            </w:r>
          </w:p>
        </w:tc>
        <w:tc>
          <w:tcPr>
            <w:tcW w:w="1030" w:type="dxa"/>
            <w:vAlign w:val="center"/>
          </w:tcPr>
          <w:p w14:paraId="6B7512C5" w14:textId="77777777" w:rsidR="008B12CF" w:rsidRDefault="00000000">
            <w:r>
              <w:t>1.610</w:t>
            </w:r>
          </w:p>
        </w:tc>
        <w:tc>
          <w:tcPr>
            <w:tcW w:w="848" w:type="dxa"/>
            <w:vAlign w:val="center"/>
          </w:tcPr>
          <w:p w14:paraId="055DF52C" w14:textId="77777777" w:rsidR="008B12CF" w:rsidRDefault="00000000">
            <w:r>
              <w:t>450.0</w:t>
            </w:r>
          </w:p>
        </w:tc>
        <w:tc>
          <w:tcPr>
            <w:tcW w:w="1018" w:type="dxa"/>
            <w:vAlign w:val="center"/>
          </w:tcPr>
          <w:p w14:paraId="00935827" w14:textId="77777777" w:rsidR="008B12C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FA9885E" w14:textId="77777777" w:rsidR="008B12C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5E13A78" w14:textId="77777777" w:rsidR="008B12CF" w:rsidRDefault="008B12CF">
            <w:pPr>
              <w:rPr>
                <w:sz w:val="18"/>
                <w:szCs w:val="18"/>
              </w:rPr>
            </w:pPr>
          </w:p>
        </w:tc>
      </w:tr>
      <w:tr w:rsidR="008B12CF" w14:paraId="681099F7" w14:textId="77777777">
        <w:tc>
          <w:tcPr>
            <w:tcW w:w="2196" w:type="dxa"/>
            <w:shd w:val="clear" w:color="auto" w:fill="E6E6E6"/>
            <w:vAlign w:val="center"/>
          </w:tcPr>
          <w:p w14:paraId="41D5AEBF" w14:textId="77777777" w:rsidR="008B12CF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D9DA9FB" w14:textId="77777777" w:rsidR="008B12CF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648EDECB" w14:textId="77777777" w:rsidR="008B12CF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5805FF11" w14:textId="77777777" w:rsidR="008B12CF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79170989" w14:textId="77777777" w:rsidR="008B12CF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03D5CF39" w14:textId="77777777" w:rsidR="008B12C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C7B7A53" w14:textId="77777777" w:rsidR="008B12CF" w:rsidRDefault="008B12CF">
            <w:pPr>
              <w:rPr>
                <w:sz w:val="18"/>
                <w:szCs w:val="18"/>
              </w:rPr>
            </w:pPr>
          </w:p>
        </w:tc>
      </w:tr>
      <w:tr w:rsidR="008B12CF" w14:paraId="4F9CF2A0" w14:textId="77777777">
        <w:tc>
          <w:tcPr>
            <w:tcW w:w="2196" w:type="dxa"/>
            <w:shd w:val="clear" w:color="auto" w:fill="E6E6E6"/>
            <w:vAlign w:val="center"/>
          </w:tcPr>
          <w:p w14:paraId="5FEF946F" w14:textId="77777777" w:rsidR="008B12CF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51E6242" w14:textId="77777777" w:rsidR="008B12CF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79AC4215" w14:textId="77777777" w:rsidR="008B12CF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6070241A" w14:textId="77777777" w:rsidR="008B12CF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4925D8AE" w14:textId="77777777" w:rsidR="008B12C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BF65FE1" w14:textId="77777777" w:rsidR="008B12C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5C91E51" w14:textId="77777777" w:rsidR="008B12CF" w:rsidRDefault="008B12CF">
            <w:pPr>
              <w:rPr>
                <w:sz w:val="18"/>
                <w:szCs w:val="18"/>
              </w:rPr>
            </w:pPr>
          </w:p>
        </w:tc>
      </w:tr>
    </w:tbl>
    <w:p w14:paraId="5314BEDD" w14:textId="77777777" w:rsidR="008B12CF" w:rsidRDefault="00000000">
      <w:pPr>
        <w:pStyle w:val="1"/>
      </w:pPr>
      <w:bookmarkStart w:id="49" w:name="_Toc161408771"/>
      <w:r>
        <w:t>工程构造</w:t>
      </w:r>
      <w:bookmarkEnd w:id="49"/>
    </w:p>
    <w:p w14:paraId="5DEAFCD9" w14:textId="77777777" w:rsidR="008B12CF" w:rsidRDefault="00000000">
      <w:pPr>
        <w:pStyle w:val="2"/>
        <w:jc w:val="left"/>
      </w:pPr>
      <w:bookmarkStart w:id="50" w:name="_Toc161408772"/>
      <w:r>
        <w:t>屋顶构造</w:t>
      </w:r>
      <w:bookmarkEnd w:id="50"/>
    </w:p>
    <w:p w14:paraId="1AF3057F" w14:textId="77777777" w:rsidR="008B12CF" w:rsidRDefault="00000000">
      <w:pPr>
        <w:pStyle w:val="3"/>
      </w:pPr>
      <w:bookmarkStart w:id="51" w:name="_Toc161408773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B12CF" w14:paraId="63E8A05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826ABDB" w14:textId="77777777" w:rsidR="008B12CF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E9BDEC6" w14:textId="77777777" w:rsidR="008B12CF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BE59A0" w14:textId="77777777" w:rsidR="008B12CF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81272A" w14:textId="77777777" w:rsidR="008B12CF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C86082" w14:textId="77777777" w:rsidR="008B12CF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2B2495" w14:textId="77777777" w:rsidR="008B12C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273B4C" w14:textId="77777777" w:rsidR="008B12CF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1AC446" w14:textId="77777777" w:rsidR="008B12C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B12CF" w14:paraId="287F3F6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E5B6365" w14:textId="77777777" w:rsidR="008B12CF" w:rsidRDefault="008B12CF"/>
        </w:tc>
        <w:tc>
          <w:tcPr>
            <w:tcW w:w="834" w:type="dxa"/>
            <w:shd w:val="clear" w:color="auto" w:fill="E6E6E6"/>
            <w:vAlign w:val="center"/>
          </w:tcPr>
          <w:p w14:paraId="43011253" w14:textId="77777777" w:rsidR="008B12CF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28E514" w14:textId="77777777" w:rsidR="008B12CF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E8EB76" w14:textId="77777777" w:rsidR="008B12CF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9DD460" w14:textId="77777777" w:rsidR="008B12CF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E93DCA" w14:textId="77777777" w:rsidR="008B12CF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F46332" w14:textId="77777777" w:rsidR="008B12CF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8E55D3" w14:textId="77777777" w:rsidR="008B12CF" w:rsidRDefault="00000000">
            <w:r>
              <w:t>D=R*S</w:t>
            </w:r>
          </w:p>
        </w:tc>
      </w:tr>
      <w:tr w:rsidR="008B12CF" w14:paraId="578FE1C1" w14:textId="77777777">
        <w:tc>
          <w:tcPr>
            <w:tcW w:w="2838" w:type="dxa"/>
            <w:vAlign w:val="center"/>
          </w:tcPr>
          <w:p w14:paraId="34B0B574" w14:textId="77777777" w:rsidR="008B12CF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A2DE4D9" w14:textId="77777777" w:rsidR="008B12CF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4DB1647F" w14:textId="77777777" w:rsidR="008B12C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9694C28" w14:textId="77777777" w:rsidR="008B12CF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79B6336" w14:textId="77777777" w:rsidR="008B12CF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F39EFCD" w14:textId="77777777" w:rsidR="008B12C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CB15580" w14:textId="77777777" w:rsidR="008B12CF" w:rsidRDefault="00000000">
            <w:r>
              <w:t>0.032</w:t>
            </w:r>
          </w:p>
        </w:tc>
        <w:tc>
          <w:tcPr>
            <w:tcW w:w="990" w:type="dxa"/>
            <w:vAlign w:val="center"/>
          </w:tcPr>
          <w:p w14:paraId="1A29FB06" w14:textId="77777777" w:rsidR="008B12CF" w:rsidRDefault="00000000">
            <w:r>
              <w:t>0.367</w:t>
            </w:r>
          </w:p>
        </w:tc>
      </w:tr>
      <w:tr w:rsidR="008B12CF" w14:paraId="4D9150B5" w14:textId="77777777">
        <w:tc>
          <w:tcPr>
            <w:tcW w:w="2838" w:type="dxa"/>
            <w:vAlign w:val="center"/>
          </w:tcPr>
          <w:p w14:paraId="45D49B61" w14:textId="77777777" w:rsidR="008B12CF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0859B228" w14:textId="77777777" w:rsidR="008B12C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4145ACE" w14:textId="77777777" w:rsidR="008B12CF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4BEC8C78" w14:textId="77777777" w:rsidR="008B12CF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4CD5A658" w14:textId="77777777" w:rsidR="008B12CF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3B5B5423" w14:textId="77777777" w:rsidR="008B12C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9B79835" w14:textId="77777777" w:rsidR="008B12CF" w:rsidRDefault="00000000">
            <w:r>
              <w:t>0.118</w:t>
            </w:r>
          </w:p>
        </w:tc>
        <w:tc>
          <w:tcPr>
            <w:tcW w:w="990" w:type="dxa"/>
            <w:vAlign w:val="center"/>
          </w:tcPr>
          <w:p w14:paraId="53570CC2" w14:textId="77777777" w:rsidR="008B12CF" w:rsidRDefault="00000000">
            <w:r>
              <w:t>0.388</w:t>
            </w:r>
          </w:p>
        </w:tc>
      </w:tr>
      <w:tr w:rsidR="008B12CF" w14:paraId="62633179" w14:textId="77777777">
        <w:tc>
          <w:tcPr>
            <w:tcW w:w="2838" w:type="dxa"/>
            <w:vAlign w:val="center"/>
          </w:tcPr>
          <w:p w14:paraId="5AD20E9D" w14:textId="77777777" w:rsidR="008B12CF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4787753A" w14:textId="77777777" w:rsidR="008B12CF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32A903E5" w14:textId="77777777" w:rsidR="008B12CF" w:rsidRDefault="00000000">
            <w:r>
              <w:t>16.7</w:t>
            </w:r>
          </w:p>
        </w:tc>
        <w:tc>
          <w:tcPr>
            <w:tcW w:w="990" w:type="dxa"/>
            <w:vAlign w:val="center"/>
          </w:tcPr>
          <w:p w14:paraId="19072928" w14:textId="77777777" w:rsidR="008B12CF" w:rsidRDefault="00000000">
            <w:r>
              <w:t>0.041</w:t>
            </w:r>
          </w:p>
        </w:tc>
        <w:tc>
          <w:tcPr>
            <w:tcW w:w="1131" w:type="dxa"/>
            <w:vAlign w:val="center"/>
          </w:tcPr>
          <w:p w14:paraId="42C2A984" w14:textId="77777777" w:rsidR="008B12CF" w:rsidRDefault="00000000">
            <w:r>
              <w:t>0.287</w:t>
            </w:r>
          </w:p>
        </w:tc>
        <w:tc>
          <w:tcPr>
            <w:tcW w:w="707" w:type="dxa"/>
            <w:vAlign w:val="center"/>
          </w:tcPr>
          <w:p w14:paraId="40EDF975" w14:textId="77777777" w:rsidR="008B12CF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0487C271" w14:textId="77777777" w:rsidR="008B12CF" w:rsidRDefault="00000000">
            <w:r>
              <w:t>1.016</w:t>
            </w:r>
          </w:p>
        </w:tc>
        <w:tc>
          <w:tcPr>
            <w:tcW w:w="990" w:type="dxa"/>
            <w:vAlign w:val="center"/>
          </w:tcPr>
          <w:p w14:paraId="673B20B8" w14:textId="77777777" w:rsidR="008B12CF" w:rsidRDefault="00000000">
            <w:r>
              <w:t>0.350</w:t>
            </w:r>
          </w:p>
        </w:tc>
      </w:tr>
      <w:tr w:rsidR="008B12CF" w14:paraId="54599B8D" w14:textId="77777777">
        <w:tc>
          <w:tcPr>
            <w:tcW w:w="2838" w:type="dxa"/>
            <w:vAlign w:val="center"/>
          </w:tcPr>
          <w:p w14:paraId="126DC7C0" w14:textId="77777777" w:rsidR="008B12CF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894CD98" w14:textId="77777777" w:rsidR="008B12C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FA00694" w14:textId="77777777" w:rsidR="008B12C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92924BF" w14:textId="77777777" w:rsidR="008B12CF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A738A15" w14:textId="77777777" w:rsidR="008B12CF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D85012C" w14:textId="77777777" w:rsidR="008B12C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28AE201" w14:textId="77777777" w:rsidR="008B12CF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50D2538" w14:textId="77777777" w:rsidR="008B12CF" w:rsidRDefault="00000000">
            <w:r>
              <w:t>0.245</w:t>
            </w:r>
          </w:p>
        </w:tc>
      </w:tr>
      <w:tr w:rsidR="008B12CF" w14:paraId="4C3E8211" w14:textId="77777777">
        <w:tc>
          <w:tcPr>
            <w:tcW w:w="2838" w:type="dxa"/>
            <w:vAlign w:val="center"/>
          </w:tcPr>
          <w:p w14:paraId="0CB151A2" w14:textId="77777777" w:rsidR="008B12CF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09956C6D" w14:textId="77777777" w:rsidR="008B12CF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446D4A65" w14:textId="77777777" w:rsidR="008B12CF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2FCBD265" w14:textId="77777777" w:rsidR="008B12CF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39532E08" w14:textId="77777777" w:rsidR="008B12CF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4719AB5E" w14:textId="77777777" w:rsidR="008B12C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ED01369" w14:textId="77777777" w:rsidR="008B12CF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4F8569F3" w14:textId="77777777" w:rsidR="008B12CF" w:rsidRDefault="00000000">
            <w:r>
              <w:t>1.186</w:t>
            </w:r>
          </w:p>
        </w:tc>
      </w:tr>
      <w:tr w:rsidR="008B12CF" w14:paraId="24B75282" w14:textId="77777777">
        <w:tc>
          <w:tcPr>
            <w:tcW w:w="2838" w:type="dxa"/>
            <w:vAlign w:val="center"/>
          </w:tcPr>
          <w:p w14:paraId="1510AA82" w14:textId="77777777" w:rsidR="008B12CF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B69F905" w14:textId="77777777" w:rsidR="008B12CF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6B830CB4" w14:textId="77777777" w:rsidR="008B12CF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D8B5811" w14:textId="77777777" w:rsidR="008B12C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5BE55A0" w14:textId="77777777" w:rsidR="008B12CF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1E79F9B" w14:textId="77777777" w:rsidR="008B12C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DE2FE42" w14:textId="77777777" w:rsidR="008B12CF" w:rsidRDefault="00000000">
            <w:r>
              <w:t>1.257</w:t>
            </w:r>
          </w:p>
        </w:tc>
        <w:tc>
          <w:tcPr>
            <w:tcW w:w="990" w:type="dxa"/>
            <w:vAlign w:val="center"/>
          </w:tcPr>
          <w:p w14:paraId="68411B0B" w14:textId="77777777" w:rsidR="008B12CF" w:rsidRDefault="00000000">
            <w:r>
              <w:t>2.536</w:t>
            </w:r>
          </w:p>
        </w:tc>
      </w:tr>
      <w:tr w:rsidR="008B12CF" w14:paraId="67564FB7" w14:textId="77777777">
        <w:tc>
          <w:tcPr>
            <w:tcW w:w="2838" w:type="dxa"/>
            <w:shd w:val="clear" w:color="auto" w:fill="E6E6E6"/>
            <w:vAlign w:val="center"/>
          </w:tcPr>
          <w:p w14:paraId="27E51314" w14:textId="77777777" w:rsidR="008B12CF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A19B58B" w14:textId="77777777" w:rsidR="008B12CF" w:rsidRDefault="00000000">
            <w:pPr>
              <w:jc w:val="center"/>
            </w:pPr>
            <w:r>
              <w:t>5.0</w:t>
            </w:r>
          </w:p>
        </w:tc>
      </w:tr>
      <w:tr w:rsidR="008B12CF" w14:paraId="3DEE62CA" w14:textId="77777777">
        <w:tc>
          <w:tcPr>
            <w:tcW w:w="2838" w:type="dxa"/>
            <w:shd w:val="clear" w:color="auto" w:fill="E6E6E6"/>
            <w:vAlign w:val="center"/>
          </w:tcPr>
          <w:p w14:paraId="753CFE7D" w14:textId="77777777" w:rsidR="008B12CF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FFBE78A" w14:textId="77777777" w:rsidR="008B12CF" w:rsidRDefault="00000000">
            <w:pPr>
              <w:jc w:val="center"/>
            </w:pPr>
            <w:r>
              <w:t>0.88</w:t>
            </w:r>
          </w:p>
        </w:tc>
      </w:tr>
      <w:tr w:rsidR="008B12CF" w14:paraId="7C7F56BD" w14:textId="77777777">
        <w:tc>
          <w:tcPr>
            <w:tcW w:w="2838" w:type="dxa"/>
            <w:shd w:val="clear" w:color="auto" w:fill="E6E6E6"/>
            <w:vAlign w:val="center"/>
          </w:tcPr>
          <w:p w14:paraId="7D50A80F" w14:textId="77777777" w:rsidR="008B12CF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A4C4EFF" w14:textId="77777777" w:rsidR="008B12CF" w:rsidRDefault="00000000">
            <w:pPr>
              <w:jc w:val="center"/>
            </w:pPr>
            <w:r>
              <w:t>0.71</w:t>
            </w:r>
          </w:p>
        </w:tc>
      </w:tr>
      <w:tr w:rsidR="008B12CF" w14:paraId="46ADC167" w14:textId="77777777">
        <w:tc>
          <w:tcPr>
            <w:tcW w:w="2838" w:type="dxa"/>
            <w:shd w:val="clear" w:color="auto" w:fill="E6E6E6"/>
            <w:vAlign w:val="center"/>
          </w:tcPr>
          <w:p w14:paraId="3C2F8327" w14:textId="77777777" w:rsidR="008B12CF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5C737A1" w14:textId="77777777" w:rsidR="008B12CF" w:rsidRDefault="00000000">
            <w:pPr>
              <w:jc w:val="center"/>
            </w:pPr>
            <w:r>
              <w:t>重质围护结构</w:t>
            </w:r>
          </w:p>
        </w:tc>
      </w:tr>
    </w:tbl>
    <w:p w14:paraId="12E162D0" w14:textId="77777777" w:rsidR="008B12CF" w:rsidRDefault="00000000">
      <w:pPr>
        <w:pStyle w:val="4"/>
      </w:pPr>
      <w:r>
        <w:t>自然通风房间：逐时温度</w:t>
      </w:r>
    </w:p>
    <w:p w14:paraId="6B988998" w14:textId="77777777" w:rsidR="008B12CF" w:rsidRDefault="00000000">
      <w:pPr>
        <w:jc w:val="center"/>
      </w:pPr>
      <w:r>
        <w:rPr>
          <w:noProof/>
        </w:rPr>
        <w:drawing>
          <wp:inline distT="0" distB="0" distL="0" distR="0" wp14:anchorId="40AFB161" wp14:editId="2F34B181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389B9" w14:textId="77777777" w:rsidR="008B12CF" w:rsidRDefault="008B12CF"/>
    <w:p w14:paraId="152761A4" w14:textId="77777777" w:rsidR="008B12CF" w:rsidRDefault="008B12C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B12CF" w14:paraId="4DBCF423" w14:textId="77777777">
        <w:tc>
          <w:tcPr>
            <w:tcW w:w="777" w:type="dxa"/>
            <w:shd w:val="clear" w:color="auto" w:fill="E6E6E6"/>
            <w:vAlign w:val="center"/>
          </w:tcPr>
          <w:p w14:paraId="22D9857B" w14:textId="77777777" w:rsidR="008B12CF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E27C4E" w14:textId="77777777" w:rsidR="008B12C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C76DCA" w14:textId="77777777" w:rsidR="008B12C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CBB3BA" w14:textId="77777777" w:rsidR="008B12C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BABC23" w14:textId="77777777" w:rsidR="008B12C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D07531" w14:textId="77777777" w:rsidR="008B12C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2C90A0" w14:textId="77777777" w:rsidR="008B12C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B509F7" w14:textId="77777777" w:rsidR="008B12C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4C1947" w14:textId="77777777" w:rsidR="008B12C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29CBF" w14:textId="77777777" w:rsidR="008B12C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F43110" w14:textId="77777777" w:rsidR="008B12C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0B1F4F" w14:textId="77777777" w:rsidR="008B12CF" w:rsidRDefault="00000000">
            <w:pPr>
              <w:jc w:val="center"/>
            </w:pPr>
            <w:r>
              <w:t>11:00</w:t>
            </w:r>
          </w:p>
        </w:tc>
      </w:tr>
      <w:tr w:rsidR="008B12CF" w14:paraId="046B5B54" w14:textId="77777777">
        <w:tc>
          <w:tcPr>
            <w:tcW w:w="777" w:type="dxa"/>
            <w:vAlign w:val="center"/>
          </w:tcPr>
          <w:p w14:paraId="64EEC5C5" w14:textId="77777777" w:rsidR="008B12CF" w:rsidRDefault="00000000">
            <w:r>
              <w:t>35.71</w:t>
            </w:r>
          </w:p>
        </w:tc>
        <w:tc>
          <w:tcPr>
            <w:tcW w:w="777" w:type="dxa"/>
            <w:vAlign w:val="center"/>
          </w:tcPr>
          <w:p w14:paraId="3725F55A" w14:textId="77777777" w:rsidR="008B12CF" w:rsidRDefault="00000000">
            <w:r>
              <w:t>35.29</w:t>
            </w:r>
          </w:p>
        </w:tc>
        <w:tc>
          <w:tcPr>
            <w:tcW w:w="777" w:type="dxa"/>
            <w:vAlign w:val="center"/>
          </w:tcPr>
          <w:p w14:paraId="46424EEB" w14:textId="77777777" w:rsidR="008B12CF" w:rsidRDefault="00000000">
            <w:r>
              <w:t>34.87</w:t>
            </w:r>
          </w:p>
        </w:tc>
        <w:tc>
          <w:tcPr>
            <w:tcW w:w="777" w:type="dxa"/>
            <w:vAlign w:val="center"/>
          </w:tcPr>
          <w:p w14:paraId="78DA6350" w14:textId="77777777" w:rsidR="008B12CF" w:rsidRDefault="00000000">
            <w:r>
              <w:t>34.48</w:t>
            </w:r>
          </w:p>
        </w:tc>
        <w:tc>
          <w:tcPr>
            <w:tcW w:w="777" w:type="dxa"/>
            <w:vAlign w:val="center"/>
          </w:tcPr>
          <w:p w14:paraId="6D20DB03" w14:textId="77777777" w:rsidR="008B12CF" w:rsidRDefault="00000000">
            <w:r>
              <w:t>34.14</w:t>
            </w:r>
          </w:p>
        </w:tc>
        <w:tc>
          <w:tcPr>
            <w:tcW w:w="777" w:type="dxa"/>
            <w:vAlign w:val="center"/>
          </w:tcPr>
          <w:p w14:paraId="207EF21C" w14:textId="77777777" w:rsidR="008B12CF" w:rsidRDefault="00000000">
            <w:r>
              <w:t>33.86</w:t>
            </w:r>
          </w:p>
        </w:tc>
        <w:tc>
          <w:tcPr>
            <w:tcW w:w="777" w:type="dxa"/>
            <w:vAlign w:val="center"/>
          </w:tcPr>
          <w:p w14:paraId="411AE4ED" w14:textId="77777777" w:rsidR="008B12CF" w:rsidRDefault="00000000">
            <w:r>
              <w:t>33.67</w:t>
            </w:r>
          </w:p>
        </w:tc>
        <w:tc>
          <w:tcPr>
            <w:tcW w:w="777" w:type="dxa"/>
            <w:vAlign w:val="center"/>
          </w:tcPr>
          <w:p w14:paraId="3FCD4040" w14:textId="77777777" w:rsidR="008B12CF" w:rsidRDefault="00000000">
            <w:r>
              <w:t>33.58</w:t>
            </w:r>
          </w:p>
        </w:tc>
        <w:tc>
          <w:tcPr>
            <w:tcW w:w="777" w:type="dxa"/>
            <w:vAlign w:val="center"/>
          </w:tcPr>
          <w:p w14:paraId="40269D29" w14:textId="77777777" w:rsidR="008B12CF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2467F36E" w14:textId="77777777" w:rsidR="008B12CF" w:rsidRDefault="00000000">
            <w:r>
              <w:t>33.73</w:t>
            </w:r>
          </w:p>
        </w:tc>
        <w:tc>
          <w:tcPr>
            <w:tcW w:w="777" w:type="dxa"/>
            <w:vAlign w:val="center"/>
          </w:tcPr>
          <w:p w14:paraId="42F28C04" w14:textId="77777777" w:rsidR="008B12CF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6DF2531C" w14:textId="77777777" w:rsidR="008B12CF" w:rsidRDefault="00000000">
            <w:r>
              <w:t>34.38</w:t>
            </w:r>
          </w:p>
        </w:tc>
      </w:tr>
      <w:tr w:rsidR="008B12CF" w14:paraId="59C404F6" w14:textId="77777777">
        <w:tc>
          <w:tcPr>
            <w:tcW w:w="777" w:type="dxa"/>
            <w:shd w:val="clear" w:color="auto" w:fill="E6E6E6"/>
            <w:vAlign w:val="center"/>
          </w:tcPr>
          <w:p w14:paraId="259B4643" w14:textId="77777777" w:rsidR="008B12C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33A47" w14:textId="77777777" w:rsidR="008B12C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3F89A3" w14:textId="77777777" w:rsidR="008B12C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9015DE" w14:textId="77777777" w:rsidR="008B12C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3D5D1" w14:textId="77777777" w:rsidR="008B12C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4E899F" w14:textId="77777777" w:rsidR="008B12C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25250" w14:textId="77777777" w:rsidR="008B12C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1C675C" w14:textId="77777777" w:rsidR="008B12C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B5F2EB" w14:textId="77777777" w:rsidR="008B12C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34D837" w14:textId="77777777" w:rsidR="008B12C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57B4B0" w14:textId="77777777" w:rsidR="008B12C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BB7D55" w14:textId="77777777" w:rsidR="008B12CF" w:rsidRDefault="00000000">
            <w:r>
              <w:t>23:00</w:t>
            </w:r>
          </w:p>
        </w:tc>
      </w:tr>
      <w:tr w:rsidR="008B12CF" w14:paraId="16C3AE0D" w14:textId="77777777">
        <w:tc>
          <w:tcPr>
            <w:tcW w:w="777" w:type="dxa"/>
            <w:vAlign w:val="center"/>
          </w:tcPr>
          <w:p w14:paraId="4FFF3E76" w14:textId="77777777" w:rsidR="008B12CF" w:rsidRDefault="00000000">
            <w:r>
              <w:t>34.84</w:t>
            </w:r>
          </w:p>
        </w:tc>
        <w:tc>
          <w:tcPr>
            <w:tcW w:w="777" w:type="dxa"/>
            <w:vAlign w:val="center"/>
          </w:tcPr>
          <w:p w14:paraId="0E0C20B1" w14:textId="77777777" w:rsidR="008B12CF" w:rsidRDefault="00000000">
            <w:r>
              <w:t>35.34</w:t>
            </w:r>
          </w:p>
        </w:tc>
        <w:tc>
          <w:tcPr>
            <w:tcW w:w="777" w:type="dxa"/>
            <w:vAlign w:val="center"/>
          </w:tcPr>
          <w:p w14:paraId="024EE864" w14:textId="77777777" w:rsidR="008B12CF" w:rsidRDefault="00000000">
            <w:r>
              <w:t>35.84</w:t>
            </w:r>
          </w:p>
        </w:tc>
        <w:tc>
          <w:tcPr>
            <w:tcW w:w="777" w:type="dxa"/>
            <w:vAlign w:val="center"/>
          </w:tcPr>
          <w:p w14:paraId="2835FFBF" w14:textId="77777777" w:rsidR="008B12CF" w:rsidRDefault="00000000">
            <w:r>
              <w:t>36.28</w:t>
            </w:r>
          </w:p>
        </w:tc>
        <w:tc>
          <w:tcPr>
            <w:tcW w:w="777" w:type="dxa"/>
            <w:vAlign w:val="center"/>
          </w:tcPr>
          <w:p w14:paraId="3AA11DCD" w14:textId="77777777" w:rsidR="008B12CF" w:rsidRDefault="00000000">
            <w:r>
              <w:t>36.65</w:t>
            </w:r>
          </w:p>
        </w:tc>
        <w:tc>
          <w:tcPr>
            <w:tcW w:w="777" w:type="dxa"/>
            <w:vAlign w:val="center"/>
          </w:tcPr>
          <w:p w14:paraId="52012307" w14:textId="77777777" w:rsidR="008B12CF" w:rsidRDefault="00000000">
            <w:r>
              <w:t>36.92</w:t>
            </w:r>
          </w:p>
        </w:tc>
        <w:tc>
          <w:tcPr>
            <w:tcW w:w="777" w:type="dxa"/>
            <w:vAlign w:val="center"/>
          </w:tcPr>
          <w:p w14:paraId="10A9B06B" w14:textId="77777777" w:rsidR="008B12CF" w:rsidRDefault="00000000">
            <w:r>
              <w:t>37.07</w:t>
            </w:r>
          </w:p>
        </w:tc>
        <w:tc>
          <w:tcPr>
            <w:tcW w:w="777" w:type="dxa"/>
            <w:vAlign w:val="center"/>
          </w:tcPr>
          <w:p w14:paraId="58E1A96C" w14:textId="77777777" w:rsidR="008B12CF" w:rsidRDefault="00000000">
            <w:r>
              <w:rPr>
                <w:color w:val="3333CC"/>
              </w:rPr>
              <w:t>37.09</w:t>
            </w:r>
          </w:p>
        </w:tc>
        <w:tc>
          <w:tcPr>
            <w:tcW w:w="777" w:type="dxa"/>
            <w:vAlign w:val="center"/>
          </w:tcPr>
          <w:p w14:paraId="642D890C" w14:textId="77777777" w:rsidR="008B12CF" w:rsidRDefault="00000000">
            <w:r>
              <w:t>36.98</w:t>
            </w:r>
          </w:p>
        </w:tc>
        <w:tc>
          <w:tcPr>
            <w:tcW w:w="777" w:type="dxa"/>
            <w:vAlign w:val="center"/>
          </w:tcPr>
          <w:p w14:paraId="41EF7204" w14:textId="77777777" w:rsidR="008B12CF" w:rsidRDefault="00000000">
            <w:r>
              <w:t>36.77</w:t>
            </w:r>
          </w:p>
        </w:tc>
        <w:tc>
          <w:tcPr>
            <w:tcW w:w="777" w:type="dxa"/>
            <w:vAlign w:val="center"/>
          </w:tcPr>
          <w:p w14:paraId="19F5E96F" w14:textId="77777777" w:rsidR="008B12CF" w:rsidRDefault="00000000">
            <w:r>
              <w:t>36.47</w:t>
            </w:r>
          </w:p>
        </w:tc>
        <w:tc>
          <w:tcPr>
            <w:tcW w:w="777" w:type="dxa"/>
            <w:vAlign w:val="center"/>
          </w:tcPr>
          <w:p w14:paraId="0A0902F9" w14:textId="77777777" w:rsidR="008B12CF" w:rsidRDefault="00000000">
            <w:r>
              <w:t>36.11</w:t>
            </w:r>
          </w:p>
        </w:tc>
      </w:tr>
    </w:tbl>
    <w:p w14:paraId="6BF8E6E9" w14:textId="77777777" w:rsidR="008B12CF" w:rsidRDefault="00000000">
      <w:pPr>
        <w:pStyle w:val="2"/>
      </w:pPr>
      <w:bookmarkStart w:id="52" w:name="_Toc161408774"/>
      <w:r>
        <w:t>外墙构造</w:t>
      </w:r>
      <w:bookmarkEnd w:id="52"/>
    </w:p>
    <w:p w14:paraId="46BF6FB5" w14:textId="77777777" w:rsidR="008B12CF" w:rsidRDefault="00000000">
      <w:pPr>
        <w:pStyle w:val="3"/>
      </w:pPr>
      <w:bookmarkStart w:id="53" w:name="_Toc161408775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B12CF" w14:paraId="1D52311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92D3E5B" w14:textId="77777777" w:rsidR="008B12CF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7BE0D77" w14:textId="77777777" w:rsidR="008B12CF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1750FD" w14:textId="77777777" w:rsidR="008B12CF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8AF40C" w14:textId="77777777" w:rsidR="008B12CF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C126D5" w14:textId="77777777" w:rsidR="008B12CF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FB953D" w14:textId="77777777" w:rsidR="008B12C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993985" w14:textId="77777777" w:rsidR="008B12CF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40A6F6" w14:textId="77777777" w:rsidR="008B12C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B12CF" w14:paraId="3F5B060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5330836" w14:textId="77777777" w:rsidR="008B12CF" w:rsidRDefault="008B12CF"/>
        </w:tc>
        <w:tc>
          <w:tcPr>
            <w:tcW w:w="834" w:type="dxa"/>
            <w:shd w:val="clear" w:color="auto" w:fill="E6E6E6"/>
            <w:vAlign w:val="center"/>
          </w:tcPr>
          <w:p w14:paraId="41CF0849" w14:textId="77777777" w:rsidR="008B12CF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7DBE59" w14:textId="77777777" w:rsidR="008B12CF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FC3066" w14:textId="77777777" w:rsidR="008B12CF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D9B19C" w14:textId="77777777" w:rsidR="008B12CF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7FB7EB" w14:textId="77777777" w:rsidR="008B12CF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BF6ACA" w14:textId="77777777" w:rsidR="008B12CF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70BEF8" w14:textId="77777777" w:rsidR="008B12CF" w:rsidRDefault="00000000">
            <w:r>
              <w:t>D=R*S</w:t>
            </w:r>
          </w:p>
        </w:tc>
      </w:tr>
      <w:tr w:rsidR="008B12CF" w14:paraId="00FB44E6" w14:textId="77777777">
        <w:tc>
          <w:tcPr>
            <w:tcW w:w="2838" w:type="dxa"/>
            <w:vAlign w:val="center"/>
          </w:tcPr>
          <w:p w14:paraId="22036E39" w14:textId="77777777" w:rsidR="008B12CF" w:rsidRDefault="00000000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78A84A35" w14:textId="77777777" w:rsidR="008B12CF" w:rsidRDefault="00000000">
            <w:r>
              <w:t>8</w:t>
            </w:r>
          </w:p>
        </w:tc>
        <w:tc>
          <w:tcPr>
            <w:tcW w:w="707" w:type="dxa"/>
            <w:vAlign w:val="center"/>
          </w:tcPr>
          <w:p w14:paraId="6B33DAB9" w14:textId="77777777" w:rsidR="008B12CF" w:rsidRDefault="00000000">
            <w:r>
              <w:t>4.0</w:t>
            </w:r>
          </w:p>
        </w:tc>
        <w:tc>
          <w:tcPr>
            <w:tcW w:w="990" w:type="dxa"/>
            <w:vAlign w:val="center"/>
          </w:tcPr>
          <w:p w14:paraId="3F5AD4A2" w14:textId="77777777" w:rsidR="008B12CF" w:rsidRDefault="00000000">
            <w:r>
              <w:t>0.085</w:t>
            </w:r>
          </w:p>
        </w:tc>
        <w:tc>
          <w:tcPr>
            <w:tcW w:w="1131" w:type="dxa"/>
            <w:vAlign w:val="center"/>
          </w:tcPr>
          <w:p w14:paraId="1A9C1435" w14:textId="77777777" w:rsidR="008B12CF" w:rsidRDefault="00000000">
            <w:r>
              <w:t>1.610</w:t>
            </w:r>
          </w:p>
        </w:tc>
        <w:tc>
          <w:tcPr>
            <w:tcW w:w="707" w:type="dxa"/>
            <w:vAlign w:val="center"/>
          </w:tcPr>
          <w:p w14:paraId="70C0086C" w14:textId="77777777" w:rsidR="008B12C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21008E7" w14:textId="77777777" w:rsidR="008B12CF" w:rsidRDefault="00000000">
            <w:r>
              <w:t>0.094</w:t>
            </w:r>
          </w:p>
        </w:tc>
        <w:tc>
          <w:tcPr>
            <w:tcW w:w="990" w:type="dxa"/>
            <w:vAlign w:val="center"/>
          </w:tcPr>
          <w:p w14:paraId="0C324E87" w14:textId="77777777" w:rsidR="008B12CF" w:rsidRDefault="00000000">
            <w:r>
              <w:t>0.152</w:t>
            </w:r>
          </w:p>
        </w:tc>
      </w:tr>
      <w:tr w:rsidR="008B12CF" w14:paraId="17A6AEE7" w14:textId="77777777">
        <w:tc>
          <w:tcPr>
            <w:tcW w:w="2838" w:type="dxa"/>
            <w:vAlign w:val="center"/>
          </w:tcPr>
          <w:p w14:paraId="428ED357" w14:textId="77777777" w:rsidR="008B12CF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7C4E9BC0" w14:textId="77777777" w:rsidR="008B12CF" w:rsidRDefault="00000000">
            <w:r>
              <w:t>25</w:t>
            </w:r>
          </w:p>
        </w:tc>
        <w:tc>
          <w:tcPr>
            <w:tcW w:w="707" w:type="dxa"/>
            <w:vAlign w:val="center"/>
          </w:tcPr>
          <w:p w14:paraId="6EBA16AC" w14:textId="77777777" w:rsidR="008B12CF" w:rsidRDefault="00000000">
            <w:r>
              <w:t>8.3</w:t>
            </w:r>
          </w:p>
        </w:tc>
        <w:tc>
          <w:tcPr>
            <w:tcW w:w="990" w:type="dxa"/>
            <w:vAlign w:val="center"/>
          </w:tcPr>
          <w:p w14:paraId="7404C37C" w14:textId="77777777" w:rsidR="008B12CF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75CC67C0" w14:textId="77777777" w:rsidR="008B12CF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3DB52CC2" w14:textId="77777777" w:rsidR="008B12C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A82D9A1" w14:textId="77777777" w:rsidR="008B12CF" w:rsidRDefault="00000000">
            <w:r>
              <w:t>0.833</w:t>
            </w:r>
          </w:p>
        </w:tc>
        <w:tc>
          <w:tcPr>
            <w:tcW w:w="990" w:type="dxa"/>
            <w:vAlign w:val="center"/>
          </w:tcPr>
          <w:p w14:paraId="38E3D672" w14:textId="77777777" w:rsidR="008B12CF" w:rsidRDefault="00000000">
            <w:r>
              <w:t>0.283</w:t>
            </w:r>
          </w:p>
        </w:tc>
      </w:tr>
      <w:tr w:rsidR="008B12CF" w14:paraId="6BE1BB56" w14:textId="77777777">
        <w:tc>
          <w:tcPr>
            <w:tcW w:w="2838" w:type="dxa"/>
            <w:vAlign w:val="center"/>
          </w:tcPr>
          <w:p w14:paraId="7090A570" w14:textId="77777777" w:rsidR="008B12CF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7827AB80" w14:textId="77777777" w:rsidR="008B12CF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24EB4A68" w14:textId="77777777" w:rsidR="008B12CF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719249D3" w14:textId="77777777" w:rsidR="008B12CF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4271FE3" w14:textId="77777777" w:rsidR="008B12CF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3BFF013C" w14:textId="77777777" w:rsidR="008B12C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0DF365C" w14:textId="77777777" w:rsidR="008B12CF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4E353FE9" w14:textId="77777777" w:rsidR="008B12CF" w:rsidRDefault="00000000">
            <w:r>
              <w:t>1.977</w:t>
            </w:r>
          </w:p>
        </w:tc>
      </w:tr>
      <w:tr w:rsidR="008B12CF" w14:paraId="1D0E5F47" w14:textId="77777777">
        <w:tc>
          <w:tcPr>
            <w:tcW w:w="2838" w:type="dxa"/>
            <w:vAlign w:val="center"/>
          </w:tcPr>
          <w:p w14:paraId="4DDCCF72" w14:textId="77777777" w:rsidR="008B12CF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B0F3656" w14:textId="77777777" w:rsidR="008B12C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1A446A1" w14:textId="77777777" w:rsidR="008B12C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636499C" w14:textId="77777777" w:rsidR="008B12CF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BB2A536" w14:textId="77777777" w:rsidR="008B12CF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F78EF28" w14:textId="77777777" w:rsidR="008B12C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D7BAE4A" w14:textId="77777777" w:rsidR="008B12CF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CDA4824" w14:textId="77777777" w:rsidR="008B12CF" w:rsidRDefault="00000000">
            <w:r>
              <w:t>0.245</w:t>
            </w:r>
          </w:p>
        </w:tc>
      </w:tr>
      <w:tr w:rsidR="008B12CF" w14:paraId="1107A4EF" w14:textId="77777777">
        <w:tc>
          <w:tcPr>
            <w:tcW w:w="2838" w:type="dxa"/>
            <w:vAlign w:val="center"/>
          </w:tcPr>
          <w:p w14:paraId="4B69E43C" w14:textId="77777777" w:rsidR="008B12CF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865A98A" w14:textId="77777777" w:rsidR="008B12CF" w:rsidRDefault="00000000">
            <w:r>
              <w:t>253</w:t>
            </w:r>
          </w:p>
        </w:tc>
        <w:tc>
          <w:tcPr>
            <w:tcW w:w="707" w:type="dxa"/>
            <w:vAlign w:val="center"/>
          </w:tcPr>
          <w:p w14:paraId="2F25E182" w14:textId="77777777" w:rsidR="008B12CF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B4911EA" w14:textId="77777777" w:rsidR="008B12C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D41281C" w14:textId="77777777" w:rsidR="008B12CF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7AC7570" w14:textId="77777777" w:rsidR="008B12C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E223D86" w14:textId="77777777" w:rsidR="008B12CF" w:rsidRDefault="00000000">
            <w:r>
              <w:t>1.064</w:t>
            </w:r>
          </w:p>
        </w:tc>
        <w:tc>
          <w:tcPr>
            <w:tcW w:w="990" w:type="dxa"/>
            <w:vAlign w:val="center"/>
          </w:tcPr>
          <w:p w14:paraId="629F36D6" w14:textId="77777777" w:rsidR="008B12CF" w:rsidRDefault="00000000">
            <w:r>
              <w:t>2.656</w:t>
            </w:r>
          </w:p>
        </w:tc>
      </w:tr>
      <w:tr w:rsidR="008B12CF" w14:paraId="246CADAC" w14:textId="77777777">
        <w:tc>
          <w:tcPr>
            <w:tcW w:w="2838" w:type="dxa"/>
            <w:shd w:val="clear" w:color="auto" w:fill="E6E6E6"/>
            <w:vAlign w:val="center"/>
          </w:tcPr>
          <w:p w14:paraId="6D4F1B98" w14:textId="77777777" w:rsidR="008B12CF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EE28DF5" w14:textId="77777777" w:rsidR="008B12CF" w:rsidRDefault="00000000">
            <w:pPr>
              <w:jc w:val="center"/>
            </w:pPr>
            <w:r>
              <w:t>5.0</w:t>
            </w:r>
          </w:p>
        </w:tc>
      </w:tr>
      <w:tr w:rsidR="008B12CF" w14:paraId="2EF020A8" w14:textId="77777777">
        <w:tc>
          <w:tcPr>
            <w:tcW w:w="2838" w:type="dxa"/>
            <w:shd w:val="clear" w:color="auto" w:fill="E6E6E6"/>
            <w:vAlign w:val="center"/>
          </w:tcPr>
          <w:p w14:paraId="784F65C4" w14:textId="77777777" w:rsidR="008B12CF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8FFF895" w14:textId="77777777" w:rsidR="008B12CF" w:rsidRDefault="00000000">
            <w:pPr>
              <w:jc w:val="center"/>
            </w:pPr>
            <w:r>
              <w:t>0.21</w:t>
            </w:r>
          </w:p>
        </w:tc>
      </w:tr>
      <w:tr w:rsidR="008B12CF" w14:paraId="587C5477" w14:textId="77777777">
        <w:tc>
          <w:tcPr>
            <w:tcW w:w="2838" w:type="dxa"/>
            <w:shd w:val="clear" w:color="auto" w:fill="E6E6E6"/>
            <w:vAlign w:val="center"/>
          </w:tcPr>
          <w:p w14:paraId="4D218D2B" w14:textId="77777777" w:rsidR="008B12CF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B31970B" w14:textId="77777777" w:rsidR="008B12CF" w:rsidRDefault="00000000">
            <w:pPr>
              <w:jc w:val="center"/>
            </w:pPr>
            <w:r>
              <w:t>0.82</w:t>
            </w:r>
          </w:p>
        </w:tc>
      </w:tr>
      <w:tr w:rsidR="008B12CF" w14:paraId="059D908C" w14:textId="77777777">
        <w:tc>
          <w:tcPr>
            <w:tcW w:w="2838" w:type="dxa"/>
            <w:shd w:val="clear" w:color="auto" w:fill="E6E6E6"/>
            <w:vAlign w:val="center"/>
          </w:tcPr>
          <w:p w14:paraId="34C14068" w14:textId="77777777" w:rsidR="008B12CF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4D0B430" w14:textId="77777777" w:rsidR="008B12CF" w:rsidRDefault="00000000">
            <w:pPr>
              <w:jc w:val="center"/>
            </w:pPr>
            <w:r>
              <w:t>重质围护结构</w:t>
            </w:r>
          </w:p>
        </w:tc>
      </w:tr>
    </w:tbl>
    <w:p w14:paraId="08BF0F1F" w14:textId="77777777" w:rsidR="008B12CF" w:rsidRDefault="00000000">
      <w:pPr>
        <w:pStyle w:val="4"/>
      </w:pPr>
      <w:r>
        <w:t>自然通风房间：东向逐时温度</w:t>
      </w:r>
    </w:p>
    <w:p w14:paraId="24B3DDF2" w14:textId="77777777" w:rsidR="008B12CF" w:rsidRDefault="00000000">
      <w:pPr>
        <w:jc w:val="center"/>
      </w:pPr>
      <w:r>
        <w:rPr>
          <w:noProof/>
        </w:rPr>
        <w:drawing>
          <wp:inline distT="0" distB="0" distL="0" distR="0" wp14:anchorId="138A5E7C" wp14:editId="3E576C80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663E8" w14:textId="77777777" w:rsidR="008B12CF" w:rsidRDefault="008B12CF"/>
    <w:p w14:paraId="444390B3" w14:textId="77777777" w:rsidR="008B12CF" w:rsidRDefault="008B12C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B12CF" w14:paraId="3320FB14" w14:textId="77777777">
        <w:tc>
          <w:tcPr>
            <w:tcW w:w="777" w:type="dxa"/>
            <w:shd w:val="clear" w:color="auto" w:fill="E6E6E6"/>
            <w:vAlign w:val="center"/>
          </w:tcPr>
          <w:p w14:paraId="6F12FF90" w14:textId="77777777" w:rsidR="008B12C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E31DAA" w14:textId="77777777" w:rsidR="008B12C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5E165" w14:textId="77777777" w:rsidR="008B12C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D4A2FB" w14:textId="77777777" w:rsidR="008B12C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D2F02" w14:textId="77777777" w:rsidR="008B12C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811F92" w14:textId="77777777" w:rsidR="008B12C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A4CE3A" w14:textId="77777777" w:rsidR="008B12C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8844A9" w14:textId="77777777" w:rsidR="008B12C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EED12" w14:textId="77777777" w:rsidR="008B12C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99B81C" w14:textId="77777777" w:rsidR="008B12C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8EBA6" w14:textId="77777777" w:rsidR="008B12C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B54B92" w14:textId="77777777" w:rsidR="008B12CF" w:rsidRDefault="00000000">
            <w:pPr>
              <w:jc w:val="center"/>
            </w:pPr>
            <w:r>
              <w:t>11:00</w:t>
            </w:r>
          </w:p>
        </w:tc>
      </w:tr>
      <w:tr w:rsidR="008B12CF" w14:paraId="0D0A9AB0" w14:textId="77777777">
        <w:tc>
          <w:tcPr>
            <w:tcW w:w="777" w:type="dxa"/>
            <w:vAlign w:val="center"/>
          </w:tcPr>
          <w:p w14:paraId="134CFC58" w14:textId="77777777" w:rsidR="008B12CF" w:rsidRDefault="00000000">
            <w:r>
              <w:t>34.47</w:t>
            </w:r>
          </w:p>
        </w:tc>
        <w:tc>
          <w:tcPr>
            <w:tcW w:w="777" w:type="dxa"/>
            <w:vAlign w:val="center"/>
          </w:tcPr>
          <w:p w14:paraId="0B7979CA" w14:textId="77777777" w:rsidR="008B12CF" w:rsidRDefault="00000000">
            <w:r>
              <w:t>34.13</w:t>
            </w:r>
          </w:p>
        </w:tc>
        <w:tc>
          <w:tcPr>
            <w:tcW w:w="777" w:type="dxa"/>
            <w:vAlign w:val="center"/>
          </w:tcPr>
          <w:p w14:paraId="4E41E83D" w14:textId="77777777" w:rsidR="008B12CF" w:rsidRDefault="00000000">
            <w:r>
              <w:t>33.81</w:t>
            </w:r>
          </w:p>
        </w:tc>
        <w:tc>
          <w:tcPr>
            <w:tcW w:w="777" w:type="dxa"/>
            <w:vAlign w:val="center"/>
          </w:tcPr>
          <w:p w14:paraId="51774C4B" w14:textId="77777777" w:rsidR="008B12CF" w:rsidRDefault="00000000">
            <w:r>
              <w:t>33.54</w:t>
            </w:r>
          </w:p>
        </w:tc>
        <w:tc>
          <w:tcPr>
            <w:tcW w:w="777" w:type="dxa"/>
            <w:vAlign w:val="center"/>
          </w:tcPr>
          <w:p w14:paraId="68B6B4CE" w14:textId="77777777" w:rsidR="008B12CF" w:rsidRDefault="00000000">
            <w:r>
              <w:t>33.33</w:t>
            </w:r>
          </w:p>
        </w:tc>
        <w:tc>
          <w:tcPr>
            <w:tcW w:w="777" w:type="dxa"/>
            <w:vAlign w:val="center"/>
          </w:tcPr>
          <w:p w14:paraId="444341B1" w14:textId="77777777" w:rsidR="008B12CF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633BEAA1" w14:textId="77777777" w:rsidR="008B12CF" w:rsidRDefault="00000000">
            <w:r>
              <w:t>33.16</w:t>
            </w:r>
          </w:p>
        </w:tc>
        <w:tc>
          <w:tcPr>
            <w:tcW w:w="777" w:type="dxa"/>
            <w:vAlign w:val="center"/>
          </w:tcPr>
          <w:p w14:paraId="0CA51FB2" w14:textId="77777777" w:rsidR="008B12CF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35BDB726" w14:textId="77777777" w:rsidR="008B12CF" w:rsidRDefault="00000000">
            <w:r>
              <w:t>33.33</w:t>
            </w:r>
          </w:p>
        </w:tc>
        <w:tc>
          <w:tcPr>
            <w:tcW w:w="777" w:type="dxa"/>
            <w:vAlign w:val="center"/>
          </w:tcPr>
          <w:p w14:paraId="4A27EB38" w14:textId="77777777" w:rsidR="008B12CF" w:rsidRDefault="00000000">
            <w:r>
              <w:t>33.54</w:t>
            </w:r>
          </w:p>
        </w:tc>
        <w:tc>
          <w:tcPr>
            <w:tcW w:w="777" w:type="dxa"/>
            <w:vAlign w:val="center"/>
          </w:tcPr>
          <w:p w14:paraId="7877A8F2" w14:textId="77777777" w:rsidR="008B12CF" w:rsidRDefault="00000000">
            <w:r>
              <w:t>33.82</w:t>
            </w:r>
          </w:p>
        </w:tc>
        <w:tc>
          <w:tcPr>
            <w:tcW w:w="777" w:type="dxa"/>
            <w:vAlign w:val="center"/>
          </w:tcPr>
          <w:p w14:paraId="21993172" w14:textId="77777777" w:rsidR="008B12CF" w:rsidRDefault="00000000">
            <w:r>
              <w:t>34.15</w:t>
            </w:r>
          </w:p>
        </w:tc>
      </w:tr>
      <w:tr w:rsidR="008B12CF" w14:paraId="42A19DA4" w14:textId="77777777">
        <w:tc>
          <w:tcPr>
            <w:tcW w:w="777" w:type="dxa"/>
            <w:shd w:val="clear" w:color="auto" w:fill="E6E6E6"/>
            <w:vAlign w:val="center"/>
          </w:tcPr>
          <w:p w14:paraId="6ADD1539" w14:textId="77777777" w:rsidR="008B12CF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8409E4" w14:textId="77777777" w:rsidR="008B12C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C561A" w14:textId="77777777" w:rsidR="008B12C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02153" w14:textId="77777777" w:rsidR="008B12C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B4CFD" w14:textId="77777777" w:rsidR="008B12C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54599" w14:textId="77777777" w:rsidR="008B12C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9BE78E" w14:textId="77777777" w:rsidR="008B12C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0F35CA" w14:textId="77777777" w:rsidR="008B12C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8F3BF4" w14:textId="77777777" w:rsidR="008B12C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FBFAFA" w14:textId="77777777" w:rsidR="008B12C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D7FB8C" w14:textId="77777777" w:rsidR="008B12C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DA0293" w14:textId="77777777" w:rsidR="008B12CF" w:rsidRDefault="00000000">
            <w:r>
              <w:t>23:00</w:t>
            </w:r>
          </w:p>
        </w:tc>
      </w:tr>
      <w:tr w:rsidR="008B12CF" w14:paraId="28CD4113" w14:textId="77777777">
        <w:tc>
          <w:tcPr>
            <w:tcW w:w="777" w:type="dxa"/>
            <w:vAlign w:val="center"/>
          </w:tcPr>
          <w:p w14:paraId="4D29670E" w14:textId="77777777" w:rsidR="008B12CF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4863730E" w14:textId="77777777" w:rsidR="008B12CF" w:rsidRDefault="00000000">
            <w:r>
              <w:t>34.85</w:t>
            </w:r>
          </w:p>
        </w:tc>
        <w:tc>
          <w:tcPr>
            <w:tcW w:w="777" w:type="dxa"/>
            <w:vAlign w:val="center"/>
          </w:tcPr>
          <w:p w14:paraId="2A41BA4D" w14:textId="77777777" w:rsidR="008B12CF" w:rsidRDefault="00000000">
            <w:r>
              <w:t>35.17</w:t>
            </w:r>
          </w:p>
        </w:tc>
        <w:tc>
          <w:tcPr>
            <w:tcW w:w="777" w:type="dxa"/>
            <w:vAlign w:val="center"/>
          </w:tcPr>
          <w:p w14:paraId="3694EA20" w14:textId="77777777" w:rsidR="008B12CF" w:rsidRDefault="00000000">
            <w:r>
              <w:t>35.44</w:t>
            </w:r>
          </w:p>
        </w:tc>
        <w:tc>
          <w:tcPr>
            <w:tcW w:w="777" w:type="dxa"/>
            <w:vAlign w:val="center"/>
          </w:tcPr>
          <w:p w14:paraId="09E6926A" w14:textId="77777777" w:rsidR="008B12CF" w:rsidRDefault="00000000">
            <w:r>
              <w:t>35.65</w:t>
            </w:r>
          </w:p>
        </w:tc>
        <w:tc>
          <w:tcPr>
            <w:tcW w:w="777" w:type="dxa"/>
            <w:vAlign w:val="center"/>
          </w:tcPr>
          <w:p w14:paraId="6D8B963E" w14:textId="77777777" w:rsidR="008B12CF" w:rsidRDefault="00000000">
            <w:r>
              <w:t>35.78</w:t>
            </w:r>
          </w:p>
        </w:tc>
        <w:tc>
          <w:tcPr>
            <w:tcW w:w="777" w:type="dxa"/>
            <w:vAlign w:val="center"/>
          </w:tcPr>
          <w:p w14:paraId="1F0FA909" w14:textId="77777777" w:rsidR="008B12CF" w:rsidRDefault="00000000">
            <w:r>
              <w:rPr>
                <w:color w:val="3333CC"/>
              </w:rPr>
              <w:t>35.82</w:t>
            </w:r>
          </w:p>
        </w:tc>
        <w:tc>
          <w:tcPr>
            <w:tcW w:w="777" w:type="dxa"/>
            <w:vAlign w:val="center"/>
          </w:tcPr>
          <w:p w14:paraId="36D46FF3" w14:textId="77777777" w:rsidR="008B12CF" w:rsidRDefault="00000000">
            <w:r>
              <w:t>35.77</w:t>
            </w:r>
          </w:p>
        </w:tc>
        <w:tc>
          <w:tcPr>
            <w:tcW w:w="777" w:type="dxa"/>
            <w:vAlign w:val="center"/>
          </w:tcPr>
          <w:p w14:paraId="0ED7812A" w14:textId="77777777" w:rsidR="008B12CF" w:rsidRDefault="00000000">
            <w:r>
              <w:t>35.63</w:t>
            </w:r>
          </w:p>
        </w:tc>
        <w:tc>
          <w:tcPr>
            <w:tcW w:w="777" w:type="dxa"/>
            <w:vAlign w:val="center"/>
          </w:tcPr>
          <w:p w14:paraId="7C82F176" w14:textId="77777777" w:rsidR="008B12CF" w:rsidRDefault="00000000">
            <w:r>
              <w:t>35.41</w:t>
            </w:r>
          </w:p>
        </w:tc>
        <w:tc>
          <w:tcPr>
            <w:tcW w:w="777" w:type="dxa"/>
            <w:vAlign w:val="center"/>
          </w:tcPr>
          <w:p w14:paraId="46762777" w14:textId="77777777" w:rsidR="008B12CF" w:rsidRDefault="00000000">
            <w:r>
              <w:t>35.13</w:t>
            </w:r>
          </w:p>
        </w:tc>
        <w:tc>
          <w:tcPr>
            <w:tcW w:w="777" w:type="dxa"/>
            <w:vAlign w:val="center"/>
          </w:tcPr>
          <w:p w14:paraId="3DD4D3C7" w14:textId="77777777" w:rsidR="008B12CF" w:rsidRDefault="00000000">
            <w:r>
              <w:t>34.81</w:t>
            </w:r>
          </w:p>
        </w:tc>
      </w:tr>
    </w:tbl>
    <w:p w14:paraId="65465030" w14:textId="77777777" w:rsidR="008B12CF" w:rsidRDefault="00000000">
      <w:pPr>
        <w:pStyle w:val="4"/>
      </w:pPr>
      <w:r>
        <w:t>自然通风房间：西向逐时温度</w:t>
      </w:r>
    </w:p>
    <w:p w14:paraId="557F3CEB" w14:textId="77777777" w:rsidR="008B12CF" w:rsidRDefault="00000000">
      <w:pPr>
        <w:jc w:val="center"/>
      </w:pPr>
      <w:r>
        <w:rPr>
          <w:noProof/>
        </w:rPr>
        <w:drawing>
          <wp:inline distT="0" distB="0" distL="0" distR="0" wp14:anchorId="3AEA3FD8" wp14:editId="47A01709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0EA67" w14:textId="77777777" w:rsidR="008B12CF" w:rsidRDefault="008B12CF"/>
    <w:p w14:paraId="743D1B86" w14:textId="77777777" w:rsidR="008B12CF" w:rsidRDefault="008B12C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B12CF" w14:paraId="0B28E4AA" w14:textId="77777777">
        <w:tc>
          <w:tcPr>
            <w:tcW w:w="777" w:type="dxa"/>
            <w:shd w:val="clear" w:color="auto" w:fill="E6E6E6"/>
            <w:vAlign w:val="center"/>
          </w:tcPr>
          <w:p w14:paraId="6755E707" w14:textId="77777777" w:rsidR="008B12C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8CE16A" w14:textId="77777777" w:rsidR="008B12C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B09298" w14:textId="77777777" w:rsidR="008B12C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F4D16B" w14:textId="77777777" w:rsidR="008B12C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12EDE8" w14:textId="77777777" w:rsidR="008B12C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3DB6AC" w14:textId="77777777" w:rsidR="008B12C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95B2B7" w14:textId="77777777" w:rsidR="008B12C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F5BBDF" w14:textId="77777777" w:rsidR="008B12C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3525FE" w14:textId="77777777" w:rsidR="008B12C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FF52CC" w14:textId="77777777" w:rsidR="008B12C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182790" w14:textId="77777777" w:rsidR="008B12C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B295C8" w14:textId="77777777" w:rsidR="008B12CF" w:rsidRDefault="00000000">
            <w:pPr>
              <w:jc w:val="center"/>
            </w:pPr>
            <w:r>
              <w:t>11:00</w:t>
            </w:r>
          </w:p>
        </w:tc>
      </w:tr>
      <w:tr w:rsidR="008B12CF" w14:paraId="11933677" w14:textId="77777777">
        <w:tc>
          <w:tcPr>
            <w:tcW w:w="777" w:type="dxa"/>
            <w:vAlign w:val="center"/>
          </w:tcPr>
          <w:p w14:paraId="3AD8FA6A" w14:textId="77777777" w:rsidR="008B12CF" w:rsidRDefault="00000000">
            <w:r>
              <w:t>34.49</w:t>
            </w:r>
          </w:p>
        </w:tc>
        <w:tc>
          <w:tcPr>
            <w:tcW w:w="777" w:type="dxa"/>
            <w:vAlign w:val="center"/>
          </w:tcPr>
          <w:p w14:paraId="310B983D" w14:textId="77777777" w:rsidR="008B12CF" w:rsidRDefault="00000000">
            <w:r>
              <w:t>34.15</w:t>
            </w:r>
          </w:p>
        </w:tc>
        <w:tc>
          <w:tcPr>
            <w:tcW w:w="777" w:type="dxa"/>
            <w:vAlign w:val="center"/>
          </w:tcPr>
          <w:p w14:paraId="24DC2CEF" w14:textId="77777777" w:rsidR="008B12CF" w:rsidRDefault="00000000">
            <w:r>
              <w:t>33.83</w:t>
            </w:r>
          </w:p>
        </w:tc>
        <w:tc>
          <w:tcPr>
            <w:tcW w:w="777" w:type="dxa"/>
            <w:vAlign w:val="center"/>
          </w:tcPr>
          <w:p w14:paraId="2DB49F52" w14:textId="77777777" w:rsidR="008B12CF" w:rsidRDefault="00000000">
            <w:r>
              <w:t>33.56</w:t>
            </w:r>
          </w:p>
        </w:tc>
        <w:tc>
          <w:tcPr>
            <w:tcW w:w="777" w:type="dxa"/>
            <w:vAlign w:val="center"/>
          </w:tcPr>
          <w:p w14:paraId="0550E61C" w14:textId="77777777" w:rsidR="008B12CF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0B986112" w14:textId="77777777" w:rsidR="008B12CF" w:rsidRDefault="00000000">
            <w:r>
              <w:t>33.22</w:t>
            </w:r>
          </w:p>
        </w:tc>
        <w:tc>
          <w:tcPr>
            <w:tcW w:w="777" w:type="dxa"/>
            <w:vAlign w:val="center"/>
          </w:tcPr>
          <w:p w14:paraId="6FD0990C" w14:textId="77777777" w:rsidR="008B12CF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308C5354" w14:textId="77777777" w:rsidR="008B12CF" w:rsidRDefault="00000000">
            <w:r>
              <w:t>33.21</w:t>
            </w:r>
          </w:p>
        </w:tc>
        <w:tc>
          <w:tcPr>
            <w:tcW w:w="777" w:type="dxa"/>
            <w:vAlign w:val="center"/>
          </w:tcPr>
          <w:p w14:paraId="12657BA2" w14:textId="77777777" w:rsidR="008B12CF" w:rsidRDefault="00000000">
            <w:r>
              <w:t>33.34</w:t>
            </w:r>
          </w:p>
        </w:tc>
        <w:tc>
          <w:tcPr>
            <w:tcW w:w="777" w:type="dxa"/>
            <w:vAlign w:val="center"/>
          </w:tcPr>
          <w:p w14:paraId="5A44BF94" w14:textId="77777777" w:rsidR="008B12CF" w:rsidRDefault="00000000">
            <w:r>
              <w:t>33.55</w:t>
            </w:r>
          </w:p>
        </w:tc>
        <w:tc>
          <w:tcPr>
            <w:tcW w:w="777" w:type="dxa"/>
            <w:vAlign w:val="center"/>
          </w:tcPr>
          <w:p w14:paraId="1A7686C8" w14:textId="77777777" w:rsidR="008B12CF" w:rsidRDefault="00000000">
            <w:r>
              <w:t>33.82</w:t>
            </w:r>
          </w:p>
        </w:tc>
        <w:tc>
          <w:tcPr>
            <w:tcW w:w="777" w:type="dxa"/>
            <w:vAlign w:val="center"/>
          </w:tcPr>
          <w:p w14:paraId="501D5D5A" w14:textId="77777777" w:rsidR="008B12CF" w:rsidRDefault="00000000">
            <w:r>
              <w:t>34.14</w:t>
            </w:r>
          </w:p>
        </w:tc>
      </w:tr>
      <w:tr w:rsidR="008B12CF" w14:paraId="64019B40" w14:textId="77777777">
        <w:tc>
          <w:tcPr>
            <w:tcW w:w="777" w:type="dxa"/>
            <w:shd w:val="clear" w:color="auto" w:fill="E6E6E6"/>
            <w:vAlign w:val="center"/>
          </w:tcPr>
          <w:p w14:paraId="579D34DE" w14:textId="77777777" w:rsidR="008B12C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0206FC" w14:textId="77777777" w:rsidR="008B12C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D2BF52" w14:textId="77777777" w:rsidR="008B12C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029B76" w14:textId="77777777" w:rsidR="008B12C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12BC48" w14:textId="77777777" w:rsidR="008B12C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CDFBC3" w14:textId="77777777" w:rsidR="008B12C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402702" w14:textId="77777777" w:rsidR="008B12C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252FEC" w14:textId="77777777" w:rsidR="008B12C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AC536B" w14:textId="77777777" w:rsidR="008B12C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8EBD1" w14:textId="77777777" w:rsidR="008B12C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B7064" w14:textId="77777777" w:rsidR="008B12C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238065" w14:textId="77777777" w:rsidR="008B12CF" w:rsidRDefault="00000000">
            <w:r>
              <w:t>23:00</w:t>
            </w:r>
          </w:p>
        </w:tc>
      </w:tr>
      <w:tr w:rsidR="008B12CF" w14:paraId="4A94FBCC" w14:textId="77777777">
        <w:tc>
          <w:tcPr>
            <w:tcW w:w="777" w:type="dxa"/>
            <w:vAlign w:val="center"/>
          </w:tcPr>
          <w:p w14:paraId="2CADCA0E" w14:textId="77777777" w:rsidR="008B12CF" w:rsidRDefault="00000000">
            <w:r>
              <w:t>34.48</w:t>
            </w:r>
          </w:p>
        </w:tc>
        <w:tc>
          <w:tcPr>
            <w:tcW w:w="777" w:type="dxa"/>
            <w:vAlign w:val="center"/>
          </w:tcPr>
          <w:p w14:paraId="222D52D4" w14:textId="77777777" w:rsidR="008B12CF" w:rsidRDefault="00000000">
            <w:r>
              <w:t>34.83</w:t>
            </w:r>
          </w:p>
        </w:tc>
        <w:tc>
          <w:tcPr>
            <w:tcW w:w="777" w:type="dxa"/>
            <w:vAlign w:val="center"/>
          </w:tcPr>
          <w:p w14:paraId="3FCF5D64" w14:textId="77777777" w:rsidR="008B12CF" w:rsidRDefault="00000000">
            <w:r>
              <w:t>35.15</w:t>
            </w:r>
          </w:p>
        </w:tc>
        <w:tc>
          <w:tcPr>
            <w:tcW w:w="777" w:type="dxa"/>
            <w:vAlign w:val="center"/>
          </w:tcPr>
          <w:p w14:paraId="113E9F05" w14:textId="77777777" w:rsidR="008B12CF" w:rsidRDefault="00000000">
            <w:r>
              <w:t>35.43</w:t>
            </w:r>
          </w:p>
        </w:tc>
        <w:tc>
          <w:tcPr>
            <w:tcW w:w="777" w:type="dxa"/>
            <w:vAlign w:val="center"/>
          </w:tcPr>
          <w:p w14:paraId="2A67468E" w14:textId="77777777" w:rsidR="008B12CF" w:rsidRDefault="00000000">
            <w:r>
              <w:t>35.64</w:t>
            </w:r>
          </w:p>
        </w:tc>
        <w:tc>
          <w:tcPr>
            <w:tcW w:w="777" w:type="dxa"/>
            <w:vAlign w:val="center"/>
          </w:tcPr>
          <w:p w14:paraId="570A70DA" w14:textId="77777777" w:rsidR="008B12CF" w:rsidRDefault="00000000">
            <w:r>
              <w:t>35.78</w:t>
            </w:r>
          </w:p>
        </w:tc>
        <w:tc>
          <w:tcPr>
            <w:tcW w:w="777" w:type="dxa"/>
            <w:vAlign w:val="center"/>
          </w:tcPr>
          <w:p w14:paraId="46984F09" w14:textId="77777777" w:rsidR="008B12CF" w:rsidRDefault="00000000">
            <w:r>
              <w:rPr>
                <w:color w:val="3333CC"/>
              </w:rPr>
              <w:t>35.83</w:t>
            </w:r>
          </w:p>
        </w:tc>
        <w:tc>
          <w:tcPr>
            <w:tcW w:w="777" w:type="dxa"/>
            <w:vAlign w:val="center"/>
          </w:tcPr>
          <w:p w14:paraId="5C1CDF10" w14:textId="77777777" w:rsidR="008B12CF" w:rsidRDefault="00000000">
            <w:r>
              <w:t>35.78</w:t>
            </w:r>
          </w:p>
        </w:tc>
        <w:tc>
          <w:tcPr>
            <w:tcW w:w="777" w:type="dxa"/>
            <w:vAlign w:val="center"/>
          </w:tcPr>
          <w:p w14:paraId="5AA65E00" w14:textId="77777777" w:rsidR="008B12CF" w:rsidRDefault="00000000">
            <w:r>
              <w:t>35.65</w:t>
            </w:r>
          </w:p>
        </w:tc>
        <w:tc>
          <w:tcPr>
            <w:tcW w:w="777" w:type="dxa"/>
            <w:vAlign w:val="center"/>
          </w:tcPr>
          <w:p w14:paraId="3B710323" w14:textId="77777777" w:rsidR="008B12CF" w:rsidRDefault="00000000">
            <w:r>
              <w:t>35.43</w:t>
            </w:r>
          </w:p>
        </w:tc>
        <w:tc>
          <w:tcPr>
            <w:tcW w:w="777" w:type="dxa"/>
            <w:vAlign w:val="center"/>
          </w:tcPr>
          <w:p w14:paraId="79922715" w14:textId="77777777" w:rsidR="008B12CF" w:rsidRDefault="00000000">
            <w:r>
              <w:t>35.15</w:t>
            </w:r>
          </w:p>
        </w:tc>
        <w:tc>
          <w:tcPr>
            <w:tcW w:w="777" w:type="dxa"/>
            <w:vAlign w:val="center"/>
          </w:tcPr>
          <w:p w14:paraId="76F25ADE" w14:textId="77777777" w:rsidR="008B12CF" w:rsidRDefault="00000000">
            <w:r>
              <w:t>34.83</w:t>
            </w:r>
          </w:p>
        </w:tc>
      </w:tr>
    </w:tbl>
    <w:p w14:paraId="508C9268" w14:textId="77777777" w:rsidR="008B12CF" w:rsidRDefault="00000000">
      <w:pPr>
        <w:pStyle w:val="4"/>
      </w:pPr>
      <w:r>
        <w:t>自然通风房间：南向逐时温度</w:t>
      </w:r>
    </w:p>
    <w:p w14:paraId="3BD97CB1" w14:textId="77777777" w:rsidR="008B12CF" w:rsidRDefault="00000000">
      <w:pPr>
        <w:jc w:val="center"/>
      </w:pPr>
      <w:r>
        <w:rPr>
          <w:noProof/>
        </w:rPr>
        <w:drawing>
          <wp:inline distT="0" distB="0" distL="0" distR="0" wp14:anchorId="63A09EBE" wp14:editId="23F6BD23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7522" w14:textId="77777777" w:rsidR="008B12CF" w:rsidRDefault="008B12CF"/>
    <w:p w14:paraId="6447633B" w14:textId="77777777" w:rsidR="008B12CF" w:rsidRDefault="008B12C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B12CF" w14:paraId="0067B0EE" w14:textId="77777777">
        <w:tc>
          <w:tcPr>
            <w:tcW w:w="777" w:type="dxa"/>
            <w:shd w:val="clear" w:color="auto" w:fill="E6E6E6"/>
            <w:vAlign w:val="center"/>
          </w:tcPr>
          <w:p w14:paraId="21B6AC05" w14:textId="77777777" w:rsidR="008B12C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F210A2" w14:textId="77777777" w:rsidR="008B12C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5085F" w14:textId="77777777" w:rsidR="008B12C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CEDF2E" w14:textId="77777777" w:rsidR="008B12C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54CA2B" w14:textId="77777777" w:rsidR="008B12C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CA105" w14:textId="77777777" w:rsidR="008B12C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1A2F02" w14:textId="77777777" w:rsidR="008B12C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A32AD" w14:textId="77777777" w:rsidR="008B12C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C6CD3F" w14:textId="77777777" w:rsidR="008B12C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BCBEC8" w14:textId="77777777" w:rsidR="008B12C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FD0C6" w14:textId="77777777" w:rsidR="008B12C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293F22" w14:textId="77777777" w:rsidR="008B12CF" w:rsidRDefault="00000000">
            <w:pPr>
              <w:jc w:val="center"/>
            </w:pPr>
            <w:r>
              <w:t>11:00</w:t>
            </w:r>
          </w:p>
        </w:tc>
      </w:tr>
      <w:tr w:rsidR="008B12CF" w14:paraId="76BA3A99" w14:textId="77777777">
        <w:tc>
          <w:tcPr>
            <w:tcW w:w="777" w:type="dxa"/>
            <w:vAlign w:val="center"/>
          </w:tcPr>
          <w:p w14:paraId="24FB4911" w14:textId="77777777" w:rsidR="008B12CF" w:rsidRDefault="00000000">
            <w:r>
              <w:t>34.47</w:t>
            </w:r>
          </w:p>
        </w:tc>
        <w:tc>
          <w:tcPr>
            <w:tcW w:w="777" w:type="dxa"/>
            <w:vAlign w:val="center"/>
          </w:tcPr>
          <w:p w14:paraId="572EEA44" w14:textId="77777777" w:rsidR="008B12CF" w:rsidRDefault="00000000">
            <w:r>
              <w:t>34.13</w:t>
            </w:r>
          </w:p>
        </w:tc>
        <w:tc>
          <w:tcPr>
            <w:tcW w:w="777" w:type="dxa"/>
            <w:vAlign w:val="center"/>
          </w:tcPr>
          <w:p w14:paraId="3DDE19CE" w14:textId="77777777" w:rsidR="008B12CF" w:rsidRDefault="00000000">
            <w:r>
              <w:t>33.81</w:t>
            </w:r>
          </w:p>
        </w:tc>
        <w:tc>
          <w:tcPr>
            <w:tcW w:w="777" w:type="dxa"/>
            <w:vAlign w:val="center"/>
          </w:tcPr>
          <w:p w14:paraId="0C90CB48" w14:textId="77777777" w:rsidR="008B12CF" w:rsidRDefault="00000000">
            <w:r>
              <w:t>33.54</w:t>
            </w:r>
          </w:p>
        </w:tc>
        <w:tc>
          <w:tcPr>
            <w:tcW w:w="777" w:type="dxa"/>
            <w:vAlign w:val="center"/>
          </w:tcPr>
          <w:p w14:paraId="29D33BA9" w14:textId="77777777" w:rsidR="008B12CF" w:rsidRDefault="00000000">
            <w:r>
              <w:t>33.33</w:t>
            </w:r>
          </w:p>
        </w:tc>
        <w:tc>
          <w:tcPr>
            <w:tcW w:w="777" w:type="dxa"/>
            <w:vAlign w:val="center"/>
          </w:tcPr>
          <w:p w14:paraId="27A48635" w14:textId="77777777" w:rsidR="008B12CF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6DBD617D" w14:textId="77777777" w:rsidR="008B12CF" w:rsidRDefault="00000000">
            <w:r>
              <w:t>33.15</w:t>
            </w:r>
          </w:p>
        </w:tc>
        <w:tc>
          <w:tcPr>
            <w:tcW w:w="777" w:type="dxa"/>
            <w:vAlign w:val="center"/>
          </w:tcPr>
          <w:p w14:paraId="1551E822" w14:textId="77777777" w:rsidR="008B12CF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02430D3D" w14:textId="77777777" w:rsidR="008B12CF" w:rsidRDefault="00000000">
            <w:r>
              <w:t>33.33</w:t>
            </w:r>
          </w:p>
        </w:tc>
        <w:tc>
          <w:tcPr>
            <w:tcW w:w="777" w:type="dxa"/>
            <w:vAlign w:val="center"/>
          </w:tcPr>
          <w:p w14:paraId="615F8911" w14:textId="77777777" w:rsidR="008B12CF" w:rsidRDefault="00000000">
            <w:r>
              <w:t>33.53</w:t>
            </w:r>
          </w:p>
        </w:tc>
        <w:tc>
          <w:tcPr>
            <w:tcW w:w="777" w:type="dxa"/>
            <w:vAlign w:val="center"/>
          </w:tcPr>
          <w:p w14:paraId="291A3BF4" w14:textId="77777777" w:rsidR="008B12CF" w:rsidRDefault="00000000">
            <w:r>
              <w:t>33.81</w:t>
            </w:r>
          </w:p>
        </w:tc>
        <w:tc>
          <w:tcPr>
            <w:tcW w:w="777" w:type="dxa"/>
            <w:vAlign w:val="center"/>
          </w:tcPr>
          <w:p w14:paraId="6E7AC3E6" w14:textId="77777777" w:rsidR="008B12CF" w:rsidRDefault="00000000">
            <w:r>
              <w:t>34.13</w:t>
            </w:r>
          </w:p>
        </w:tc>
      </w:tr>
      <w:tr w:rsidR="008B12CF" w14:paraId="78B41FBE" w14:textId="77777777">
        <w:tc>
          <w:tcPr>
            <w:tcW w:w="777" w:type="dxa"/>
            <w:shd w:val="clear" w:color="auto" w:fill="E6E6E6"/>
            <w:vAlign w:val="center"/>
          </w:tcPr>
          <w:p w14:paraId="6166FD16" w14:textId="77777777" w:rsidR="008B12C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08186C" w14:textId="77777777" w:rsidR="008B12C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9DC280" w14:textId="77777777" w:rsidR="008B12C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B651D" w14:textId="77777777" w:rsidR="008B12C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A307B6" w14:textId="77777777" w:rsidR="008B12C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6BCCD2" w14:textId="77777777" w:rsidR="008B12C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D9038" w14:textId="77777777" w:rsidR="008B12C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B29ED2" w14:textId="77777777" w:rsidR="008B12C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839609" w14:textId="77777777" w:rsidR="008B12C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1FB682" w14:textId="77777777" w:rsidR="008B12C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94788" w14:textId="77777777" w:rsidR="008B12C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2A0FFC" w14:textId="77777777" w:rsidR="008B12CF" w:rsidRDefault="00000000">
            <w:r>
              <w:t>23:00</w:t>
            </w:r>
          </w:p>
        </w:tc>
      </w:tr>
      <w:tr w:rsidR="008B12CF" w14:paraId="63DFFD6E" w14:textId="77777777">
        <w:tc>
          <w:tcPr>
            <w:tcW w:w="777" w:type="dxa"/>
            <w:vAlign w:val="center"/>
          </w:tcPr>
          <w:p w14:paraId="3132BD20" w14:textId="77777777" w:rsidR="008B12CF" w:rsidRDefault="00000000">
            <w:r>
              <w:t>34.48</w:t>
            </w:r>
          </w:p>
        </w:tc>
        <w:tc>
          <w:tcPr>
            <w:tcW w:w="777" w:type="dxa"/>
            <w:vAlign w:val="center"/>
          </w:tcPr>
          <w:p w14:paraId="028E4D45" w14:textId="77777777" w:rsidR="008B12CF" w:rsidRDefault="00000000">
            <w:r>
              <w:t>34.83</w:t>
            </w:r>
          </w:p>
        </w:tc>
        <w:tc>
          <w:tcPr>
            <w:tcW w:w="777" w:type="dxa"/>
            <w:vAlign w:val="center"/>
          </w:tcPr>
          <w:p w14:paraId="2836FEF9" w14:textId="77777777" w:rsidR="008B12CF" w:rsidRDefault="00000000">
            <w:r>
              <w:t>35.15</w:t>
            </w:r>
          </w:p>
        </w:tc>
        <w:tc>
          <w:tcPr>
            <w:tcW w:w="777" w:type="dxa"/>
            <w:vAlign w:val="center"/>
          </w:tcPr>
          <w:p w14:paraId="60E0650F" w14:textId="77777777" w:rsidR="008B12CF" w:rsidRDefault="00000000">
            <w:r>
              <w:t>35.43</w:t>
            </w:r>
          </w:p>
        </w:tc>
        <w:tc>
          <w:tcPr>
            <w:tcW w:w="777" w:type="dxa"/>
            <w:vAlign w:val="center"/>
          </w:tcPr>
          <w:p w14:paraId="1B91CFB0" w14:textId="77777777" w:rsidR="008B12CF" w:rsidRDefault="00000000">
            <w:r>
              <w:t>35.64</w:t>
            </w:r>
          </w:p>
        </w:tc>
        <w:tc>
          <w:tcPr>
            <w:tcW w:w="777" w:type="dxa"/>
            <w:vAlign w:val="center"/>
          </w:tcPr>
          <w:p w14:paraId="43D9413E" w14:textId="77777777" w:rsidR="008B12CF" w:rsidRDefault="00000000">
            <w:r>
              <w:t>35.77</w:t>
            </w:r>
          </w:p>
        </w:tc>
        <w:tc>
          <w:tcPr>
            <w:tcW w:w="777" w:type="dxa"/>
            <w:vAlign w:val="center"/>
          </w:tcPr>
          <w:p w14:paraId="00A8CB1B" w14:textId="77777777" w:rsidR="008B12CF" w:rsidRDefault="00000000">
            <w:r>
              <w:rPr>
                <w:color w:val="3333CC"/>
              </w:rPr>
              <w:t>35.81</w:t>
            </w:r>
          </w:p>
        </w:tc>
        <w:tc>
          <w:tcPr>
            <w:tcW w:w="777" w:type="dxa"/>
            <w:vAlign w:val="center"/>
          </w:tcPr>
          <w:p w14:paraId="66848DA5" w14:textId="77777777" w:rsidR="008B12CF" w:rsidRDefault="00000000">
            <w:r>
              <w:t>35.76</w:t>
            </w:r>
          </w:p>
        </w:tc>
        <w:tc>
          <w:tcPr>
            <w:tcW w:w="777" w:type="dxa"/>
            <w:vAlign w:val="center"/>
          </w:tcPr>
          <w:p w14:paraId="063ACDAF" w14:textId="77777777" w:rsidR="008B12CF" w:rsidRDefault="00000000">
            <w:r>
              <w:t>35.62</w:t>
            </w:r>
          </w:p>
        </w:tc>
        <w:tc>
          <w:tcPr>
            <w:tcW w:w="777" w:type="dxa"/>
            <w:vAlign w:val="center"/>
          </w:tcPr>
          <w:p w14:paraId="18F1703E" w14:textId="77777777" w:rsidR="008B12CF" w:rsidRDefault="00000000">
            <w:r>
              <w:t>35.41</w:t>
            </w:r>
          </w:p>
        </w:tc>
        <w:tc>
          <w:tcPr>
            <w:tcW w:w="777" w:type="dxa"/>
            <w:vAlign w:val="center"/>
          </w:tcPr>
          <w:p w14:paraId="016BC0CF" w14:textId="77777777" w:rsidR="008B12CF" w:rsidRDefault="00000000">
            <w:r>
              <w:t>35.13</w:t>
            </w:r>
          </w:p>
        </w:tc>
        <w:tc>
          <w:tcPr>
            <w:tcW w:w="777" w:type="dxa"/>
            <w:vAlign w:val="center"/>
          </w:tcPr>
          <w:p w14:paraId="1DD08737" w14:textId="77777777" w:rsidR="008B12CF" w:rsidRDefault="00000000">
            <w:r>
              <w:t>34.81</w:t>
            </w:r>
          </w:p>
        </w:tc>
      </w:tr>
    </w:tbl>
    <w:p w14:paraId="230A5000" w14:textId="77777777" w:rsidR="008B12CF" w:rsidRDefault="00000000">
      <w:pPr>
        <w:pStyle w:val="4"/>
      </w:pPr>
      <w:r>
        <w:t>自然通风房间：北向逐时温度</w:t>
      </w:r>
    </w:p>
    <w:p w14:paraId="5DABC280" w14:textId="77777777" w:rsidR="008B12CF" w:rsidRDefault="00000000">
      <w:pPr>
        <w:jc w:val="center"/>
      </w:pPr>
      <w:r>
        <w:rPr>
          <w:noProof/>
        </w:rPr>
        <w:drawing>
          <wp:inline distT="0" distB="0" distL="0" distR="0" wp14:anchorId="4BC2A096" wp14:editId="04976F2A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92AD" w14:textId="77777777" w:rsidR="008B12CF" w:rsidRDefault="008B12CF"/>
    <w:p w14:paraId="5174B915" w14:textId="77777777" w:rsidR="008B12CF" w:rsidRDefault="008B12C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B12CF" w14:paraId="2173C8C6" w14:textId="77777777">
        <w:tc>
          <w:tcPr>
            <w:tcW w:w="777" w:type="dxa"/>
            <w:shd w:val="clear" w:color="auto" w:fill="E6E6E6"/>
            <w:vAlign w:val="center"/>
          </w:tcPr>
          <w:p w14:paraId="05ED4A5A" w14:textId="77777777" w:rsidR="008B12C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4A0B80" w14:textId="77777777" w:rsidR="008B12C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A81F2A" w14:textId="77777777" w:rsidR="008B12C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C07D39" w14:textId="77777777" w:rsidR="008B12C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90F44A" w14:textId="77777777" w:rsidR="008B12C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862AC" w14:textId="77777777" w:rsidR="008B12C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EE2545" w14:textId="77777777" w:rsidR="008B12C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18A3AB" w14:textId="77777777" w:rsidR="008B12C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B9FF4" w14:textId="77777777" w:rsidR="008B12C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41C65" w14:textId="77777777" w:rsidR="008B12C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0236D7" w14:textId="77777777" w:rsidR="008B12C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FEC261" w14:textId="77777777" w:rsidR="008B12CF" w:rsidRDefault="00000000">
            <w:pPr>
              <w:jc w:val="center"/>
            </w:pPr>
            <w:r>
              <w:t>11:00</w:t>
            </w:r>
          </w:p>
        </w:tc>
      </w:tr>
      <w:tr w:rsidR="008B12CF" w14:paraId="5B12BCDA" w14:textId="77777777">
        <w:tc>
          <w:tcPr>
            <w:tcW w:w="777" w:type="dxa"/>
            <w:vAlign w:val="center"/>
          </w:tcPr>
          <w:p w14:paraId="71EA1CFB" w14:textId="77777777" w:rsidR="008B12CF" w:rsidRDefault="00000000">
            <w:r>
              <w:t>34.42</w:t>
            </w:r>
          </w:p>
        </w:tc>
        <w:tc>
          <w:tcPr>
            <w:tcW w:w="777" w:type="dxa"/>
            <w:vAlign w:val="center"/>
          </w:tcPr>
          <w:p w14:paraId="3D66CD35" w14:textId="77777777" w:rsidR="008B12CF" w:rsidRDefault="00000000">
            <w:r>
              <w:t>34.08</w:t>
            </w:r>
          </w:p>
        </w:tc>
        <w:tc>
          <w:tcPr>
            <w:tcW w:w="777" w:type="dxa"/>
            <w:vAlign w:val="center"/>
          </w:tcPr>
          <w:p w14:paraId="2BDB4631" w14:textId="77777777" w:rsidR="008B12CF" w:rsidRDefault="00000000">
            <w:r>
              <w:t>33.77</w:t>
            </w:r>
          </w:p>
        </w:tc>
        <w:tc>
          <w:tcPr>
            <w:tcW w:w="777" w:type="dxa"/>
            <w:vAlign w:val="center"/>
          </w:tcPr>
          <w:p w14:paraId="16209AC6" w14:textId="77777777" w:rsidR="008B12CF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7BDE50A7" w14:textId="77777777" w:rsidR="008B12CF" w:rsidRDefault="00000000">
            <w:r>
              <w:t>33.29</w:t>
            </w:r>
          </w:p>
        </w:tc>
        <w:tc>
          <w:tcPr>
            <w:tcW w:w="777" w:type="dxa"/>
            <w:vAlign w:val="center"/>
          </w:tcPr>
          <w:p w14:paraId="1AC915C0" w14:textId="77777777" w:rsidR="008B12CF" w:rsidRDefault="00000000">
            <w:r>
              <w:t>33.16</w:t>
            </w:r>
          </w:p>
        </w:tc>
        <w:tc>
          <w:tcPr>
            <w:tcW w:w="777" w:type="dxa"/>
            <w:vAlign w:val="center"/>
          </w:tcPr>
          <w:p w14:paraId="2F541CA0" w14:textId="77777777" w:rsidR="008B12CF" w:rsidRDefault="00000000">
            <w:r>
              <w:t>33.12</w:t>
            </w:r>
          </w:p>
        </w:tc>
        <w:tc>
          <w:tcPr>
            <w:tcW w:w="777" w:type="dxa"/>
            <w:vAlign w:val="center"/>
          </w:tcPr>
          <w:p w14:paraId="48DAF09A" w14:textId="77777777" w:rsidR="008B12CF" w:rsidRDefault="00000000">
            <w:r>
              <w:t>33.16</w:t>
            </w:r>
          </w:p>
        </w:tc>
        <w:tc>
          <w:tcPr>
            <w:tcW w:w="777" w:type="dxa"/>
            <w:vAlign w:val="center"/>
          </w:tcPr>
          <w:p w14:paraId="124D32EB" w14:textId="77777777" w:rsidR="008B12CF" w:rsidRDefault="00000000">
            <w:r>
              <w:t>33.29</w:t>
            </w:r>
          </w:p>
        </w:tc>
        <w:tc>
          <w:tcPr>
            <w:tcW w:w="777" w:type="dxa"/>
            <w:vAlign w:val="center"/>
          </w:tcPr>
          <w:p w14:paraId="36A71539" w14:textId="77777777" w:rsidR="008B12CF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42E5F9DB" w14:textId="77777777" w:rsidR="008B12CF" w:rsidRDefault="00000000">
            <w:r>
              <w:t>33.77</w:t>
            </w:r>
          </w:p>
        </w:tc>
        <w:tc>
          <w:tcPr>
            <w:tcW w:w="777" w:type="dxa"/>
            <w:vAlign w:val="center"/>
          </w:tcPr>
          <w:p w14:paraId="0BAF31B6" w14:textId="77777777" w:rsidR="008B12CF" w:rsidRDefault="00000000">
            <w:r>
              <w:t>34.09</w:t>
            </w:r>
          </w:p>
        </w:tc>
      </w:tr>
      <w:tr w:rsidR="008B12CF" w14:paraId="7216321B" w14:textId="77777777">
        <w:tc>
          <w:tcPr>
            <w:tcW w:w="777" w:type="dxa"/>
            <w:shd w:val="clear" w:color="auto" w:fill="E6E6E6"/>
            <w:vAlign w:val="center"/>
          </w:tcPr>
          <w:p w14:paraId="78E3D7B3" w14:textId="77777777" w:rsidR="008B12C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D6EC6E" w14:textId="77777777" w:rsidR="008B12C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92248" w14:textId="77777777" w:rsidR="008B12C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E51AB2" w14:textId="77777777" w:rsidR="008B12C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3DDFED" w14:textId="77777777" w:rsidR="008B12C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C468F5" w14:textId="77777777" w:rsidR="008B12C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B3B06" w14:textId="77777777" w:rsidR="008B12C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141B9C" w14:textId="77777777" w:rsidR="008B12C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7425FB" w14:textId="77777777" w:rsidR="008B12C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20732" w14:textId="77777777" w:rsidR="008B12C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ACA20" w14:textId="77777777" w:rsidR="008B12C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6919FA" w14:textId="77777777" w:rsidR="008B12CF" w:rsidRDefault="00000000">
            <w:r>
              <w:t>23:00</w:t>
            </w:r>
          </w:p>
        </w:tc>
      </w:tr>
      <w:tr w:rsidR="008B12CF" w14:paraId="09F2C99A" w14:textId="77777777">
        <w:tc>
          <w:tcPr>
            <w:tcW w:w="777" w:type="dxa"/>
            <w:vAlign w:val="center"/>
          </w:tcPr>
          <w:p w14:paraId="588D2F0B" w14:textId="77777777" w:rsidR="008B12CF" w:rsidRDefault="00000000">
            <w:r>
              <w:t>34.44</w:t>
            </w:r>
          </w:p>
        </w:tc>
        <w:tc>
          <w:tcPr>
            <w:tcW w:w="777" w:type="dxa"/>
            <w:vAlign w:val="center"/>
          </w:tcPr>
          <w:p w14:paraId="3B528EF1" w14:textId="77777777" w:rsidR="008B12CF" w:rsidRDefault="00000000">
            <w:r>
              <w:t>34.78</w:t>
            </w:r>
          </w:p>
        </w:tc>
        <w:tc>
          <w:tcPr>
            <w:tcW w:w="777" w:type="dxa"/>
            <w:vAlign w:val="center"/>
          </w:tcPr>
          <w:p w14:paraId="69427423" w14:textId="77777777" w:rsidR="008B12CF" w:rsidRDefault="00000000">
            <w:r>
              <w:t>35.10</w:t>
            </w:r>
          </w:p>
        </w:tc>
        <w:tc>
          <w:tcPr>
            <w:tcW w:w="777" w:type="dxa"/>
            <w:vAlign w:val="center"/>
          </w:tcPr>
          <w:p w14:paraId="356E5295" w14:textId="77777777" w:rsidR="008B12CF" w:rsidRDefault="00000000">
            <w:r>
              <w:t>35.37</w:t>
            </w:r>
          </w:p>
        </w:tc>
        <w:tc>
          <w:tcPr>
            <w:tcW w:w="777" w:type="dxa"/>
            <w:vAlign w:val="center"/>
          </w:tcPr>
          <w:p w14:paraId="6462FF3C" w14:textId="77777777" w:rsidR="008B12CF" w:rsidRDefault="00000000">
            <w:r>
              <w:t>35.58</w:t>
            </w:r>
          </w:p>
        </w:tc>
        <w:tc>
          <w:tcPr>
            <w:tcW w:w="777" w:type="dxa"/>
            <w:vAlign w:val="center"/>
          </w:tcPr>
          <w:p w14:paraId="44E68A39" w14:textId="77777777" w:rsidR="008B12CF" w:rsidRDefault="00000000">
            <w:r>
              <w:t>35.71</w:t>
            </w:r>
          </w:p>
        </w:tc>
        <w:tc>
          <w:tcPr>
            <w:tcW w:w="777" w:type="dxa"/>
            <w:vAlign w:val="center"/>
          </w:tcPr>
          <w:p w14:paraId="5B5175FC" w14:textId="77777777" w:rsidR="008B12CF" w:rsidRDefault="00000000">
            <w:r>
              <w:rPr>
                <w:color w:val="3333CC"/>
              </w:rPr>
              <w:t>35.75</w:t>
            </w:r>
          </w:p>
        </w:tc>
        <w:tc>
          <w:tcPr>
            <w:tcW w:w="777" w:type="dxa"/>
            <w:vAlign w:val="center"/>
          </w:tcPr>
          <w:p w14:paraId="5F28371C" w14:textId="77777777" w:rsidR="008B12CF" w:rsidRDefault="00000000">
            <w:r>
              <w:t>35.70</w:t>
            </w:r>
          </w:p>
        </w:tc>
        <w:tc>
          <w:tcPr>
            <w:tcW w:w="777" w:type="dxa"/>
            <w:vAlign w:val="center"/>
          </w:tcPr>
          <w:p w14:paraId="24D722F6" w14:textId="77777777" w:rsidR="008B12CF" w:rsidRDefault="00000000">
            <w:r>
              <w:t>35.56</w:t>
            </w:r>
          </w:p>
        </w:tc>
        <w:tc>
          <w:tcPr>
            <w:tcW w:w="777" w:type="dxa"/>
            <w:vAlign w:val="center"/>
          </w:tcPr>
          <w:p w14:paraId="6C64FF85" w14:textId="77777777" w:rsidR="008B12CF" w:rsidRDefault="00000000">
            <w:r>
              <w:t>35.35</w:t>
            </w:r>
          </w:p>
        </w:tc>
        <w:tc>
          <w:tcPr>
            <w:tcW w:w="777" w:type="dxa"/>
            <w:vAlign w:val="center"/>
          </w:tcPr>
          <w:p w14:paraId="79AB8E72" w14:textId="77777777" w:rsidR="008B12CF" w:rsidRDefault="00000000">
            <w:r>
              <w:t>35.07</w:t>
            </w:r>
          </w:p>
        </w:tc>
        <w:tc>
          <w:tcPr>
            <w:tcW w:w="777" w:type="dxa"/>
            <w:vAlign w:val="center"/>
          </w:tcPr>
          <w:p w14:paraId="45849271" w14:textId="77777777" w:rsidR="008B12CF" w:rsidRDefault="00000000">
            <w:r>
              <w:t>34.76</w:t>
            </w:r>
          </w:p>
        </w:tc>
      </w:tr>
    </w:tbl>
    <w:p w14:paraId="422CD689" w14:textId="77777777" w:rsidR="008B12CF" w:rsidRDefault="00000000">
      <w:pPr>
        <w:pStyle w:val="2"/>
      </w:pPr>
      <w:bookmarkStart w:id="54" w:name="_Toc161408776"/>
      <w:r>
        <w:t>热桥柱构造</w:t>
      </w:r>
      <w:bookmarkEnd w:id="54"/>
    </w:p>
    <w:p w14:paraId="4D2F2B72" w14:textId="77777777" w:rsidR="008B12CF" w:rsidRDefault="00000000">
      <w:pPr>
        <w:pStyle w:val="3"/>
      </w:pPr>
      <w:bookmarkStart w:id="55" w:name="_Toc161408777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B12CF" w14:paraId="580E1CC6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5A2A0EA" w14:textId="77777777" w:rsidR="008B12CF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B03E515" w14:textId="77777777" w:rsidR="008B12CF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7839B0" w14:textId="77777777" w:rsidR="008B12CF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49CD83" w14:textId="77777777" w:rsidR="008B12CF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5DD363" w14:textId="77777777" w:rsidR="008B12CF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834AAB" w14:textId="77777777" w:rsidR="008B12C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D44375" w14:textId="77777777" w:rsidR="008B12CF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2CC854" w14:textId="77777777" w:rsidR="008B12C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B12CF" w14:paraId="6593B16F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072C51A" w14:textId="77777777" w:rsidR="008B12CF" w:rsidRDefault="008B12CF"/>
        </w:tc>
        <w:tc>
          <w:tcPr>
            <w:tcW w:w="834" w:type="dxa"/>
            <w:shd w:val="clear" w:color="auto" w:fill="E6E6E6"/>
            <w:vAlign w:val="center"/>
          </w:tcPr>
          <w:p w14:paraId="3E0042DF" w14:textId="77777777" w:rsidR="008B12CF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124958" w14:textId="77777777" w:rsidR="008B12CF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9470C2" w14:textId="77777777" w:rsidR="008B12CF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B6C0BC" w14:textId="77777777" w:rsidR="008B12CF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0CA252" w14:textId="77777777" w:rsidR="008B12CF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BBFC34" w14:textId="77777777" w:rsidR="008B12CF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C73D9E" w14:textId="77777777" w:rsidR="008B12CF" w:rsidRDefault="00000000">
            <w:r>
              <w:t>D=R*S</w:t>
            </w:r>
          </w:p>
        </w:tc>
      </w:tr>
      <w:tr w:rsidR="008B12CF" w14:paraId="06130219" w14:textId="77777777">
        <w:tc>
          <w:tcPr>
            <w:tcW w:w="2838" w:type="dxa"/>
            <w:vAlign w:val="center"/>
          </w:tcPr>
          <w:p w14:paraId="6E0AE3C3" w14:textId="77777777" w:rsidR="008B12CF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2D09405" w14:textId="77777777" w:rsidR="008B12C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6CB581D" w14:textId="77777777" w:rsidR="008B12C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2001146" w14:textId="77777777" w:rsidR="008B12CF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7A381E0" w14:textId="77777777" w:rsidR="008B12CF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6BA20E0" w14:textId="77777777" w:rsidR="008B12C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D8C1B8C" w14:textId="77777777" w:rsidR="008B12CF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309B288" w14:textId="77777777" w:rsidR="008B12CF" w:rsidRDefault="00000000">
            <w:r>
              <w:t>0.245</w:t>
            </w:r>
          </w:p>
        </w:tc>
      </w:tr>
      <w:tr w:rsidR="008B12CF" w14:paraId="1AF92F79" w14:textId="77777777">
        <w:tc>
          <w:tcPr>
            <w:tcW w:w="2838" w:type="dxa"/>
            <w:vAlign w:val="center"/>
          </w:tcPr>
          <w:p w14:paraId="224421C5" w14:textId="77777777" w:rsidR="008B12CF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2AD04E3F" w14:textId="77777777" w:rsidR="008B12C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4568BE6" w14:textId="77777777" w:rsidR="008B12C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741B532" w14:textId="77777777" w:rsidR="008B12CF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0ED11350" w14:textId="77777777" w:rsidR="008B12CF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05DE96DE" w14:textId="77777777" w:rsidR="008B12CF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474E7BF8" w14:textId="77777777" w:rsidR="008B12CF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28F6B136" w14:textId="77777777" w:rsidR="008B12CF" w:rsidRDefault="00000000">
            <w:r>
              <w:t>0.227</w:t>
            </w:r>
          </w:p>
        </w:tc>
      </w:tr>
      <w:tr w:rsidR="008B12CF" w14:paraId="4A2437DF" w14:textId="77777777">
        <w:tc>
          <w:tcPr>
            <w:tcW w:w="2838" w:type="dxa"/>
            <w:vAlign w:val="center"/>
          </w:tcPr>
          <w:p w14:paraId="649EFA0A" w14:textId="77777777" w:rsidR="008B12CF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1EB3D9B" w14:textId="77777777" w:rsidR="008B12C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8A73354" w14:textId="77777777" w:rsidR="008B12C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1691D6B" w14:textId="77777777" w:rsidR="008B12CF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89A6E1B" w14:textId="77777777" w:rsidR="008B12CF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77EF2A6" w14:textId="77777777" w:rsidR="008B12C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C2FB96D" w14:textId="77777777" w:rsidR="008B12CF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DE94C63" w14:textId="77777777" w:rsidR="008B12CF" w:rsidRDefault="00000000">
            <w:r>
              <w:t>0.245</w:t>
            </w:r>
          </w:p>
        </w:tc>
      </w:tr>
      <w:tr w:rsidR="008B12CF" w14:paraId="26D131CE" w14:textId="77777777">
        <w:tc>
          <w:tcPr>
            <w:tcW w:w="2838" w:type="dxa"/>
            <w:vAlign w:val="center"/>
          </w:tcPr>
          <w:p w14:paraId="6A8051E8" w14:textId="77777777" w:rsidR="008B12CF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57D320B3" w14:textId="77777777" w:rsidR="008B12CF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599A50B0" w14:textId="77777777" w:rsidR="008B12CF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10164BBA" w14:textId="77777777" w:rsidR="008B12CF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263E59A" w14:textId="77777777" w:rsidR="008B12CF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0D6C2648" w14:textId="77777777" w:rsidR="008B12C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90549C3" w14:textId="77777777" w:rsidR="008B12CF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2AEB7AC2" w14:textId="77777777" w:rsidR="008B12CF" w:rsidRDefault="00000000">
            <w:r>
              <w:t>1.977</w:t>
            </w:r>
          </w:p>
        </w:tc>
      </w:tr>
      <w:tr w:rsidR="008B12CF" w14:paraId="3688B9BE" w14:textId="77777777">
        <w:tc>
          <w:tcPr>
            <w:tcW w:w="2838" w:type="dxa"/>
            <w:vAlign w:val="center"/>
          </w:tcPr>
          <w:p w14:paraId="427070B2" w14:textId="77777777" w:rsidR="008B12CF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6EA033BA" w14:textId="77777777" w:rsidR="008B12C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2ED6953" w14:textId="77777777" w:rsidR="008B12C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8EE4748" w14:textId="77777777" w:rsidR="008B12CF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28315C7D" w14:textId="77777777" w:rsidR="008B12CF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08B5FE41" w14:textId="77777777" w:rsidR="008B12C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8E7CB18" w14:textId="77777777" w:rsidR="008B12CF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7F673C7E" w14:textId="77777777" w:rsidR="008B12CF" w:rsidRDefault="00000000">
            <w:r>
              <w:t>0.249</w:t>
            </w:r>
          </w:p>
        </w:tc>
      </w:tr>
      <w:tr w:rsidR="008B12CF" w14:paraId="13321E63" w14:textId="77777777">
        <w:tc>
          <w:tcPr>
            <w:tcW w:w="2838" w:type="dxa"/>
            <w:vAlign w:val="center"/>
          </w:tcPr>
          <w:p w14:paraId="364A6D30" w14:textId="77777777" w:rsidR="008B12CF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04BA8FF" w14:textId="77777777" w:rsidR="008B12CF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519F2151" w14:textId="77777777" w:rsidR="008B12CF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0CE02BB" w14:textId="77777777" w:rsidR="008B12C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A4BA5C3" w14:textId="77777777" w:rsidR="008B12CF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322FDE9" w14:textId="77777777" w:rsidR="008B12C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073A5D8" w14:textId="77777777" w:rsidR="008B12CF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3FAE0CE9" w14:textId="77777777" w:rsidR="008B12CF" w:rsidRDefault="00000000">
            <w:r>
              <w:t>2.941</w:t>
            </w:r>
          </w:p>
        </w:tc>
      </w:tr>
      <w:tr w:rsidR="008B12CF" w14:paraId="1963F859" w14:textId="77777777">
        <w:tc>
          <w:tcPr>
            <w:tcW w:w="2838" w:type="dxa"/>
            <w:shd w:val="clear" w:color="auto" w:fill="E6E6E6"/>
            <w:vAlign w:val="center"/>
          </w:tcPr>
          <w:p w14:paraId="04C48A58" w14:textId="77777777" w:rsidR="008B12CF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2FC054C" w14:textId="77777777" w:rsidR="008B12CF" w:rsidRDefault="00000000">
            <w:pPr>
              <w:jc w:val="center"/>
            </w:pPr>
            <w:r>
              <w:t>5.0</w:t>
            </w:r>
          </w:p>
        </w:tc>
      </w:tr>
      <w:tr w:rsidR="008B12CF" w14:paraId="03B66855" w14:textId="77777777">
        <w:tc>
          <w:tcPr>
            <w:tcW w:w="2838" w:type="dxa"/>
            <w:shd w:val="clear" w:color="auto" w:fill="E6E6E6"/>
            <w:vAlign w:val="center"/>
          </w:tcPr>
          <w:p w14:paraId="2B3B299B" w14:textId="77777777" w:rsidR="008B12CF" w:rsidRDefault="00000000">
            <w:pPr>
              <w:jc w:val="center"/>
            </w:pPr>
            <w:r>
              <w:lastRenderedPageBreak/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7B7DD6D" w14:textId="77777777" w:rsidR="008B12CF" w:rsidRDefault="00000000">
            <w:pPr>
              <w:jc w:val="center"/>
            </w:pPr>
            <w:r>
              <w:t>0.21</w:t>
            </w:r>
          </w:p>
        </w:tc>
      </w:tr>
      <w:tr w:rsidR="008B12CF" w14:paraId="360DBA32" w14:textId="77777777">
        <w:tc>
          <w:tcPr>
            <w:tcW w:w="2838" w:type="dxa"/>
            <w:shd w:val="clear" w:color="auto" w:fill="E6E6E6"/>
            <w:vAlign w:val="center"/>
          </w:tcPr>
          <w:p w14:paraId="07CD2E2B" w14:textId="77777777" w:rsidR="008B12CF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570DE51" w14:textId="77777777" w:rsidR="008B12CF" w:rsidRDefault="00000000">
            <w:pPr>
              <w:jc w:val="center"/>
            </w:pPr>
            <w:r>
              <w:t>1.13</w:t>
            </w:r>
          </w:p>
        </w:tc>
      </w:tr>
      <w:tr w:rsidR="008B12CF" w14:paraId="3E4269FA" w14:textId="77777777">
        <w:tc>
          <w:tcPr>
            <w:tcW w:w="2838" w:type="dxa"/>
            <w:shd w:val="clear" w:color="auto" w:fill="E6E6E6"/>
            <w:vAlign w:val="center"/>
          </w:tcPr>
          <w:p w14:paraId="47ACD1CD" w14:textId="77777777" w:rsidR="008B12CF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BF983CF" w14:textId="77777777" w:rsidR="008B12CF" w:rsidRDefault="00000000">
            <w:pPr>
              <w:jc w:val="center"/>
            </w:pPr>
            <w:r>
              <w:t>重质围护结构</w:t>
            </w:r>
          </w:p>
        </w:tc>
      </w:tr>
    </w:tbl>
    <w:p w14:paraId="14E86421" w14:textId="77777777" w:rsidR="008B12CF" w:rsidRDefault="00000000">
      <w:pPr>
        <w:pStyle w:val="4"/>
      </w:pPr>
      <w:r>
        <w:t>自然通风房间：东向逐时温度</w:t>
      </w:r>
    </w:p>
    <w:p w14:paraId="32560454" w14:textId="77777777" w:rsidR="008B12CF" w:rsidRDefault="00000000">
      <w:pPr>
        <w:jc w:val="center"/>
      </w:pPr>
      <w:r>
        <w:rPr>
          <w:noProof/>
        </w:rPr>
        <w:drawing>
          <wp:inline distT="0" distB="0" distL="0" distR="0" wp14:anchorId="40905B79" wp14:editId="7D121A27">
            <wp:extent cx="5667375" cy="28860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0E927" w14:textId="77777777" w:rsidR="008B12CF" w:rsidRDefault="008B12CF"/>
    <w:p w14:paraId="3D2D4074" w14:textId="77777777" w:rsidR="008B12CF" w:rsidRDefault="008B12C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B12CF" w14:paraId="2C2E602A" w14:textId="77777777">
        <w:tc>
          <w:tcPr>
            <w:tcW w:w="777" w:type="dxa"/>
            <w:shd w:val="clear" w:color="auto" w:fill="E6E6E6"/>
            <w:vAlign w:val="center"/>
          </w:tcPr>
          <w:p w14:paraId="0C0E8054" w14:textId="77777777" w:rsidR="008B12C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5DD65B" w14:textId="77777777" w:rsidR="008B12C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5319B" w14:textId="77777777" w:rsidR="008B12C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7CEB44" w14:textId="77777777" w:rsidR="008B12C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A4F04" w14:textId="77777777" w:rsidR="008B12C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9638F4" w14:textId="77777777" w:rsidR="008B12C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139CB7" w14:textId="77777777" w:rsidR="008B12C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6FFB8A" w14:textId="77777777" w:rsidR="008B12C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1195B4" w14:textId="77777777" w:rsidR="008B12C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A8F98C" w14:textId="77777777" w:rsidR="008B12C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7A6F63" w14:textId="77777777" w:rsidR="008B12C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1008CD" w14:textId="77777777" w:rsidR="008B12CF" w:rsidRDefault="00000000">
            <w:pPr>
              <w:jc w:val="center"/>
            </w:pPr>
            <w:r>
              <w:t>11:00</w:t>
            </w:r>
          </w:p>
        </w:tc>
      </w:tr>
      <w:tr w:rsidR="008B12CF" w14:paraId="2C6820D5" w14:textId="77777777">
        <w:tc>
          <w:tcPr>
            <w:tcW w:w="777" w:type="dxa"/>
            <w:vAlign w:val="center"/>
          </w:tcPr>
          <w:p w14:paraId="0A2BEDDF" w14:textId="77777777" w:rsidR="008B12CF" w:rsidRDefault="00000000">
            <w:r>
              <w:t>34.44</w:t>
            </w:r>
          </w:p>
        </w:tc>
        <w:tc>
          <w:tcPr>
            <w:tcW w:w="777" w:type="dxa"/>
            <w:vAlign w:val="center"/>
          </w:tcPr>
          <w:p w14:paraId="525149D8" w14:textId="77777777" w:rsidR="008B12CF" w:rsidRDefault="00000000">
            <w:r>
              <w:t>34.09</w:t>
            </w:r>
          </w:p>
        </w:tc>
        <w:tc>
          <w:tcPr>
            <w:tcW w:w="777" w:type="dxa"/>
            <w:vAlign w:val="center"/>
          </w:tcPr>
          <w:p w14:paraId="138AC866" w14:textId="77777777" w:rsidR="008B12CF" w:rsidRDefault="00000000">
            <w:r>
              <w:t>33.77</w:t>
            </w:r>
          </w:p>
        </w:tc>
        <w:tc>
          <w:tcPr>
            <w:tcW w:w="777" w:type="dxa"/>
            <w:vAlign w:val="center"/>
          </w:tcPr>
          <w:p w14:paraId="4E36BE3B" w14:textId="77777777" w:rsidR="008B12CF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252CBAB9" w14:textId="77777777" w:rsidR="008B12CF" w:rsidRDefault="00000000">
            <w:r>
              <w:t>33.29</w:t>
            </w:r>
          </w:p>
        </w:tc>
        <w:tc>
          <w:tcPr>
            <w:tcW w:w="777" w:type="dxa"/>
            <w:vAlign w:val="center"/>
          </w:tcPr>
          <w:p w14:paraId="40040427" w14:textId="77777777" w:rsidR="008B12CF" w:rsidRDefault="00000000">
            <w:r>
              <w:t>33.16</w:t>
            </w:r>
          </w:p>
        </w:tc>
        <w:tc>
          <w:tcPr>
            <w:tcW w:w="777" w:type="dxa"/>
            <w:vAlign w:val="center"/>
          </w:tcPr>
          <w:p w14:paraId="752027CD" w14:textId="77777777" w:rsidR="008B12CF" w:rsidRDefault="00000000">
            <w:r>
              <w:t>33.12</w:t>
            </w:r>
          </w:p>
        </w:tc>
        <w:tc>
          <w:tcPr>
            <w:tcW w:w="777" w:type="dxa"/>
            <w:vAlign w:val="center"/>
          </w:tcPr>
          <w:p w14:paraId="6DA3E94B" w14:textId="77777777" w:rsidR="008B12CF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4439CBF8" w14:textId="77777777" w:rsidR="008B12CF" w:rsidRDefault="00000000">
            <w:r>
              <w:t>33.31</w:t>
            </w:r>
          </w:p>
        </w:tc>
        <w:tc>
          <w:tcPr>
            <w:tcW w:w="777" w:type="dxa"/>
            <w:vAlign w:val="center"/>
          </w:tcPr>
          <w:p w14:paraId="7852CE52" w14:textId="77777777" w:rsidR="008B12CF" w:rsidRDefault="00000000">
            <w:r>
              <w:t>33.53</w:t>
            </w:r>
          </w:p>
        </w:tc>
        <w:tc>
          <w:tcPr>
            <w:tcW w:w="777" w:type="dxa"/>
            <w:vAlign w:val="center"/>
          </w:tcPr>
          <w:p w14:paraId="1BC208D7" w14:textId="77777777" w:rsidR="008B12CF" w:rsidRDefault="00000000">
            <w:r>
              <w:t>33.82</w:t>
            </w:r>
          </w:p>
        </w:tc>
        <w:tc>
          <w:tcPr>
            <w:tcW w:w="777" w:type="dxa"/>
            <w:vAlign w:val="center"/>
          </w:tcPr>
          <w:p w14:paraId="7DD9ED0E" w14:textId="77777777" w:rsidR="008B12CF" w:rsidRDefault="00000000">
            <w:r>
              <w:t>34.16</w:t>
            </w:r>
          </w:p>
        </w:tc>
      </w:tr>
      <w:tr w:rsidR="008B12CF" w14:paraId="249E9FC1" w14:textId="77777777">
        <w:tc>
          <w:tcPr>
            <w:tcW w:w="777" w:type="dxa"/>
            <w:shd w:val="clear" w:color="auto" w:fill="E6E6E6"/>
            <w:vAlign w:val="center"/>
          </w:tcPr>
          <w:p w14:paraId="31C050D7" w14:textId="77777777" w:rsidR="008B12C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EA0A31" w14:textId="77777777" w:rsidR="008B12C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5DB95" w14:textId="77777777" w:rsidR="008B12C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5BE8B" w14:textId="77777777" w:rsidR="008B12C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3BA50D" w14:textId="77777777" w:rsidR="008B12C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7B34C" w14:textId="77777777" w:rsidR="008B12C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E640B4" w14:textId="77777777" w:rsidR="008B12C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4D07EB" w14:textId="77777777" w:rsidR="008B12C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3583A3" w14:textId="77777777" w:rsidR="008B12C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07BFB5" w14:textId="77777777" w:rsidR="008B12C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526522" w14:textId="77777777" w:rsidR="008B12C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FEB625" w14:textId="77777777" w:rsidR="008B12CF" w:rsidRDefault="00000000">
            <w:r>
              <w:t>23:00</w:t>
            </w:r>
          </w:p>
        </w:tc>
      </w:tr>
      <w:tr w:rsidR="008B12CF" w14:paraId="0291D9CA" w14:textId="77777777">
        <w:tc>
          <w:tcPr>
            <w:tcW w:w="777" w:type="dxa"/>
            <w:vAlign w:val="center"/>
          </w:tcPr>
          <w:p w14:paraId="746381C2" w14:textId="77777777" w:rsidR="008B12CF" w:rsidRDefault="00000000">
            <w:r>
              <w:t>34.52</w:t>
            </w:r>
          </w:p>
        </w:tc>
        <w:tc>
          <w:tcPr>
            <w:tcW w:w="777" w:type="dxa"/>
            <w:vAlign w:val="center"/>
          </w:tcPr>
          <w:p w14:paraId="2875D6BB" w14:textId="77777777" w:rsidR="008B12CF" w:rsidRDefault="00000000">
            <w:r>
              <w:t>34.87</w:t>
            </w:r>
          </w:p>
        </w:tc>
        <w:tc>
          <w:tcPr>
            <w:tcW w:w="777" w:type="dxa"/>
            <w:vAlign w:val="center"/>
          </w:tcPr>
          <w:p w14:paraId="4BBB8319" w14:textId="77777777" w:rsidR="008B12CF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73A134A4" w14:textId="77777777" w:rsidR="008B12CF" w:rsidRDefault="00000000">
            <w:r>
              <w:t>35.48</w:t>
            </w:r>
          </w:p>
        </w:tc>
        <w:tc>
          <w:tcPr>
            <w:tcW w:w="777" w:type="dxa"/>
            <w:vAlign w:val="center"/>
          </w:tcPr>
          <w:p w14:paraId="0A6D5A43" w14:textId="77777777" w:rsidR="008B12CF" w:rsidRDefault="00000000">
            <w:r>
              <w:t>35.69</w:t>
            </w:r>
          </w:p>
        </w:tc>
        <w:tc>
          <w:tcPr>
            <w:tcW w:w="777" w:type="dxa"/>
            <w:vAlign w:val="center"/>
          </w:tcPr>
          <w:p w14:paraId="202C785C" w14:textId="77777777" w:rsidR="008B12CF" w:rsidRDefault="00000000">
            <w:r>
              <w:t>35.81</w:t>
            </w:r>
          </w:p>
        </w:tc>
        <w:tc>
          <w:tcPr>
            <w:tcW w:w="777" w:type="dxa"/>
            <w:vAlign w:val="center"/>
          </w:tcPr>
          <w:p w14:paraId="651227DA" w14:textId="77777777" w:rsidR="008B12CF" w:rsidRDefault="00000000">
            <w:r>
              <w:rPr>
                <w:color w:val="3333CC"/>
              </w:rPr>
              <w:t>35.84</w:t>
            </w:r>
          </w:p>
        </w:tc>
        <w:tc>
          <w:tcPr>
            <w:tcW w:w="777" w:type="dxa"/>
            <w:vAlign w:val="center"/>
          </w:tcPr>
          <w:p w14:paraId="048FCC83" w14:textId="77777777" w:rsidR="008B12CF" w:rsidRDefault="00000000">
            <w:r>
              <w:t>35.79</w:t>
            </w:r>
          </w:p>
        </w:tc>
        <w:tc>
          <w:tcPr>
            <w:tcW w:w="777" w:type="dxa"/>
            <w:vAlign w:val="center"/>
          </w:tcPr>
          <w:p w14:paraId="1BA569CD" w14:textId="77777777" w:rsidR="008B12CF" w:rsidRDefault="00000000">
            <w:r>
              <w:t>35.64</w:t>
            </w:r>
          </w:p>
        </w:tc>
        <w:tc>
          <w:tcPr>
            <w:tcW w:w="777" w:type="dxa"/>
            <w:vAlign w:val="center"/>
          </w:tcPr>
          <w:p w14:paraId="33D89765" w14:textId="77777777" w:rsidR="008B12CF" w:rsidRDefault="00000000">
            <w:r>
              <w:t>35.41</w:t>
            </w:r>
          </w:p>
        </w:tc>
        <w:tc>
          <w:tcPr>
            <w:tcW w:w="777" w:type="dxa"/>
            <w:vAlign w:val="center"/>
          </w:tcPr>
          <w:p w14:paraId="1734C0D4" w14:textId="77777777" w:rsidR="008B12CF" w:rsidRDefault="00000000">
            <w:r>
              <w:t>35.12</w:t>
            </w:r>
          </w:p>
        </w:tc>
        <w:tc>
          <w:tcPr>
            <w:tcW w:w="777" w:type="dxa"/>
            <w:vAlign w:val="center"/>
          </w:tcPr>
          <w:p w14:paraId="5DD65543" w14:textId="77777777" w:rsidR="008B12CF" w:rsidRDefault="00000000">
            <w:r>
              <w:t>34.79</w:t>
            </w:r>
          </w:p>
        </w:tc>
      </w:tr>
    </w:tbl>
    <w:p w14:paraId="305CC3D2" w14:textId="77777777" w:rsidR="008B12CF" w:rsidRDefault="00000000">
      <w:pPr>
        <w:pStyle w:val="4"/>
      </w:pPr>
      <w:r>
        <w:t>自然通风房间：西向逐时温度</w:t>
      </w:r>
    </w:p>
    <w:p w14:paraId="71D113EC" w14:textId="77777777" w:rsidR="008B12CF" w:rsidRDefault="00000000">
      <w:pPr>
        <w:jc w:val="center"/>
      </w:pPr>
      <w:r>
        <w:rPr>
          <w:noProof/>
        </w:rPr>
        <w:drawing>
          <wp:inline distT="0" distB="0" distL="0" distR="0" wp14:anchorId="3A824B45" wp14:editId="338E6EB5">
            <wp:extent cx="5667375" cy="28860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64442" w14:textId="77777777" w:rsidR="008B12CF" w:rsidRDefault="008B12CF"/>
    <w:p w14:paraId="0EA59E2D" w14:textId="77777777" w:rsidR="008B12CF" w:rsidRDefault="008B12C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B12CF" w14:paraId="71228E84" w14:textId="77777777">
        <w:tc>
          <w:tcPr>
            <w:tcW w:w="777" w:type="dxa"/>
            <w:shd w:val="clear" w:color="auto" w:fill="E6E6E6"/>
            <w:vAlign w:val="center"/>
          </w:tcPr>
          <w:p w14:paraId="02B1E41E" w14:textId="77777777" w:rsidR="008B12C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88F61C" w14:textId="77777777" w:rsidR="008B12C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569E9E" w14:textId="77777777" w:rsidR="008B12C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0FC2FB" w14:textId="77777777" w:rsidR="008B12C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B7D7C5" w14:textId="77777777" w:rsidR="008B12C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DD906F" w14:textId="77777777" w:rsidR="008B12C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AD36F" w14:textId="77777777" w:rsidR="008B12C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8E0C63" w14:textId="77777777" w:rsidR="008B12C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7DFB3F" w14:textId="77777777" w:rsidR="008B12C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1C7797" w14:textId="77777777" w:rsidR="008B12C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24B9ED" w14:textId="77777777" w:rsidR="008B12C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FDA7FD" w14:textId="77777777" w:rsidR="008B12CF" w:rsidRDefault="00000000">
            <w:pPr>
              <w:jc w:val="center"/>
            </w:pPr>
            <w:r>
              <w:t>11:00</w:t>
            </w:r>
          </w:p>
        </w:tc>
      </w:tr>
      <w:tr w:rsidR="008B12CF" w14:paraId="557A805A" w14:textId="77777777">
        <w:tc>
          <w:tcPr>
            <w:tcW w:w="777" w:type="dxa"/>
            <w:vAlign w:val="center"/>
          </w:tcPr>
          <w:p w14:paraId="55C256A9" w14:textId="77777777" w:rsidR="008B12CF" w:rsidRDefault="00000000">
            <w:r>
              <w:t>34.46</w:t>
            </w:r>
          </w:p>
        </w:tc>
        <w:tc>
          <w:tcPr>
            <w:tcW w:w="777" w:type="dxa"/>
            <w:vAlign w:val="center"/>
          </w:tcPr>
          <w:p w14:paraId="1B838337" w14:textId="77777777" w:rsidR="008B12CF" w:rsidRDefault="00000000">
            <w:r>
              <w:t>34.12</w:t>
            </w:r>
          </w:p>
        </w:tc>
        <w:tc>
          <w:tcPr>
            <w:tcW w:w="777" w:type="dxa"/>
            <w:vAlign w:val="center"/>
          </w:tcPr>
          <w:p w14:paraId="1F4D8516" w14:textId="77777777" w:rsidR="008B12CF" w:rsidRDefault="00000000">
            <w:r>
              <w:t>33.80</w:t>
            </w:r>
          </w:p>
        </w:tc>
        <w:tc>
          <w:tcPr>
            <w:tcW w:w="777" w:type="dxa"/>
            <w:vAlign w:val="center"/>
          </w:tcPr>
          <w:p w14:paraId="7BF767FE" w14:textId="77777777" w:rsidR="008B12CF" w:rsidRDefault="00000000">
            <w:r>
              <w:t>33.52</w:t>
            </w:r>
          </w:p>
        </w:tc>
        <w:tc>
          <w:tcPr>
            <w:tcW w:w="777" w:type="dxa"/>
            <w:vAlign w:val="center"/>
          </w:tcPr>
          <w:p w14:paraId="5D5D74A8" w14:textId="77777777" w:rsidR="008B12CF" w:rsidRDefault="00000000">
            <w:r>
              <w:t>33.31</w:t>
            </w:r>
          </w:p>
        </w:tc>
        <w:tc>
          <w:tcPr>
            <w:tcW w:w="777" w:type="dxa"/>
            <w:vAlign w:val="center"/>
          </w:tcPr>
          <w:p w14:paraId="655134C2" w14:textId="77777777" w:rsidR="008B12CF" w:rsidRDefault="00000000">
            <w:r>
              <w:t>33.18</w:t>
            </w:r>
          </w:p>
        </w:tc>
        <w:tc>
          <w:tcPr>
            <w:tcW w:w="777" w:type="dxa"/>
            <w:vAlign w:val="center"/>
          </w:tcPr>
          <w:p w14:paraId="7761ED9C" w14:textId="77777777" w:rsidR="008B12CF" w:rsidRDefault="00000000">
            <w:r>
              <w:t>33.14</w:t>
            </w:r>
          </w:p>
        </w:tc>
        <w:tc>
          <w:tcPr>
            <w:tcW w:w="777" w:type="dxa"/>
            <w:vAlign w:val="center"/>
          </w:tcPr>
          <w:p w14:paraId="02E57289" w14:textId="77777777" w:rsidR="008B12CF" w:rsidRDefault="00000000">
            <w:r>
              <w:t>33.19</w:t>
            </w:r>
          </w:p>
        </w:tc>
        <w:tc>
          <w:tcPr>
            <w:tcW w:w="777" w:type="dxa"/>
            <w:vAlign w:val="center"/>
          </w:tcPr>
          <w:p w14:paraId="3767A4CC" w14:textId="77777777" w:rsidR="008B12CF" w:rsidRDefault="00000000">
            <w:r>
              <w:t>33.33</w:t>
            </w:r>
          </w:p>
        </w:tc>
        <w:tc>
          <w:tcPr>
            <w:tcW w:w="777" w:type="dxa"/>
            <w:vAlign w:val="center"/>
          </w:tcPr>
          <w:p w14:paraId="1E29F457" w14:textId="77777777" w:rsidR="008B12CF" w:rsidRDefault="00000000">
            <w:r>
              <w:t>33.54</w:t>
            </w:r>
          </w:p>
        </w:tc>
        <w:tc>
          <w:tcPr>
            <w:tcW w:w="777" w:type="dxa"/>
            <w:vAlign w:val="center"/>
          </w:tcPr>
          <w:p w14:paraId="4A8F69FF" w14:textId="77777777" w:rsidR="008B12CF" w:rsidRDefault="00000000">
            <w:r>
              <w:t>33.82</w:t>
            </w:r>
          </w:p>
        </w:tc>
        <w:tc>
          <w:tcPr>
            <w:tcW w:w="777" w:type="dxa"/>
            <w:vAlign w:val="center"/>
          </w:tcPr>
          <w:p w14:paraId="7AE244E8" w14:textId="77777777" w:rsidR="008B12CF" w:rsidRDefault="00000000">
            <w:r>
              <w:t>34.15</w:t>
            </w:r>
          </w:p>
        </w:tc>
      </w:tr>
      <w:tr w:rsidR="008B12CF" w14:paraId="34D771E1" w14:textId="77777777">
        <w:tc>
          <w:tcPr>
            <w:tcW w:w="777" w:type="dxa"/>
            <w:shd w:val="clear" w:color="auto" w:fill="E6E6E6"/>
            <w:vAlign w:val="center"/>
          </w:tcPr>
          <w:p w14:paraId="579AD123" w14:textId="77777777" w:rsidR="008B12C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620C0" w14:textId="77777777" w:rsidR="008B12C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335B50" w14:textId="77777777" w:rsidR="008B12C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2E5AD" w14:textId="77777777" w:rsidR="008B12C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7200FB" w14:textId="77777777" w:rsidR="008B12C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9C5C92" w14:textId="77777777" w:rsidR="008B12C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84082" w14:textId="77777777" w:rsidR="008B12C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EF822E" w14:textId="77777777" w:rsidR="008B12C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621F71" w14:textId="77777777" w:rsidR="008B12C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5CE7ED" w14:textId="77777777" w:rsidR="008B12C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A3995" w14:textId="77777777" w:rsidR="008B12C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FB6DF" w14:textId="77777777" w:rsidR="008B12CF" w:rsidRDefault="00000000">
            <w:r>
              <w:t>23:00</w:t>
            </w:r>
          </w:p>
        </w:tc>
      </w:tr>
      <w:tr w:rsidR="008B12CF" w14:paraId="22B36A42" w14:textId="77777777">
        <w:tc>
          <w:tcPr>
            <w:tcW w:w="777" w:type="dxa"/>
            <w:vAlign w:val="center"/>
          </w:tcPr>
          <w:p w14:paraId="4838840D" w14:textId="77777777" w:rsidR="008B12CF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3B2ED338" w14:textId="77777777" w:rsidR="008B12CF" w:rsidRDefault="00000000">
            <w:r>
              <w:t>34.85</w:t>
            </w:r>
          </w:p>
        </w:tc>
        <w:tc>
          <w:tcPr>
            <w:tcW w:w="777" w:type="dxa"/>
            <w:vAlign w:val="center"/>
          </w:tcPr>
          <w:p w14:paraId="0E69E5C9" w14:textId="77777777" w:rsidR="008B12CF" w:rsidRDefault="00000000">
            <w:r>
              <w:t>35.18</w:t>
            </w:r>
          </w:p>
        </w:tc>
        <w:tc>
          <w:tcPr>
            <w:tcW w:w="777" w:type="dxa"/>
            <w:vAlign w:val="center"/>
          </w:tcPr>
          <w:p w14:paraId="0FA10CB7" w14:textId="77777777" w:rsidR="008B12CF" w:rsidRDefault="00000000">
            <w:r>
              <w:t>35.46</w:t>
            </w:r>
          </w:p>
        </w:tc>
        <w:tc>
          <w:tcPr>
            <w:tcW w:w="777" w:type="dxa"/>
            <w:vAlign w:val="center"/>
          </w:tcPr>
          <w:p w14:paraId="307180E7" w14:textId="77777777" w:rsidR="008B12CF" w:rsidRDefault="00000000">
            <w:r>
              <w:t>35.67</w:t>
            </w:r>
          </w:p>
        </w:tc>
        <w:tc>
          <w:tcPr>
            <w:tcW w:w="777" w:type="dxa"/>
            <w:vAlign w:val="center"/>
          </w:tcPr>
          <w:p w14:paraId="0D6AEF25" w14:textId="77777777" w:rsidR="008B12CF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5A650E05" w14:textId="77777777" w:rsidR="008B12CF" w:rsidRDefault="00000000">
            <w:r>
              <w:rPr>
                <w:color w:val="3333CC"/>
              </w:rPr>
              <w:t>35.85</w:t>
            </w:r>
          </w:p>
        </w:tc>
        <w:tc>
          <w:tcPr>
            <w:tcW w:w="777" w:type="dxa"/>
            <w:vAlign w:val="center"/>
          </w:tcPr>
          <w:p w14:paraId="71D7BCC4" w14:textId="77777777" w:rsidR="008B12CF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7C719B11" w14:textId="77777777" w:rsidR="008B12CF" w:rsidRDefault="00000000">
            <w:r>
              <w:t>35.66</w:t>
            </w:r>
          </w:p>
        </w:tc>
        <w:tc>
          <w:tcPr>
            <w:tcW w:w="777" w:type="dxa"/>
            <w:vAlign w:val="center"/>
          </w:tcPr>
          <w:p w14:paraId="2D56E2B9" w14:textId="77777777" w:rsidR="008B12CF" w:rsidRDefault="00000000">
            <w:r>
              <w:t>35.44</w:t>
            </w:r>
          </w:p>
        </w:tc>
        <w:tc>
          <w:tcPr>
            <w:tcW w:w="777" w:type="dxa"/>
            <w:vAlign w:val="center"/>
          </w:tcPr>
          <w:p w14:paraId="79449D4F" w14:textId="77777777" w:rsidR="008B12CF" w:rsidRDefault="00000000">
            <w:r>
              <w:t>35.15</w:t>
            </w:r>
          </w:p>
        </w:tc>
        <w:tc>
          <w:tcPr>
            <w:tcW w:w="777" w:type="dxa"/>
            <w:vAlign w:val="center"/>
          </w:tcPr>
          <w:p w14:paraId="5853D230" w14:textId="77777777" w:rsidR="008B12CF" w:rsidRDefault="00000000">
            <w:r>
              <w:t>34.82</w:t>
            </w:r>
          </w:p>
        </w:tc>
      </w:tr>
    </w:tbl>
    <w:p w14:paraId="58003241" w14:textId="77777777" w:rsidR="008B12CF" w:rsidRDefault="00000000">
      <w:pPr>
        <w:pStyle w:val="4"/>
      </w:pPr>
      <w:r>
        <w:t>自然通风房间：南向逐时温度</w:t>
      </w:r>
    </w:p>
    <w:p w14:paraId="1A94BE02" w14:textId="77777777" w:rsidR="008B12CF" w:rsidRDefault="00000000">
      <w:pPr>
        <w:jc w:val="center"/>
      </w:pPr>
      <w:r>
        <w:rPr>
          <w:noProof/>
        </w:rPr>
        <w:drawing>
          <wp:inline distT="0" distB="0" distL="0" distR="0" wp14:anchorId="7A39EB05" wp14:editId="1AFA13C8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A16C3" w14:textId="77777777" w:rsidR="008B12CF" w:rsidRDefault="008B12CF"/>
    <w:p w14:paraId="50580DFB" w14:textId="77777777" w:rsidR="008B12CF" w:rsidRDefault="008B12C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B12CF" w14:paraId="7918E6B4" w14:textId="77777777">
        <w:tc>
          <w:tcPr>
            <w:tcW w:w="777" w:type="dxa"/>
            <w:shd w:val="clear" w:color="auto" w:fill="E6E6E6"/>
            <w:vAlign w:val="center"/>
          </w:tcPr>
          <w:p w14:paraId="5D1D3989" w14:textId="77777777" w:rsidR="008B12C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35376D" w14:textId="77777777" w:rsidR="008B12C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C37B3" w14:textId="77777777" w:rsidR="008B12C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1A577" w14:textId="77777777" w:rsidR="008B12C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05C575" w14:textId="77777777" w:rsidR="008B12C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7503D4" w14:textId="77777777" w:rsidR="008B12C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20AC30" w14:textId="77777777" w:rsidR="008B12C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7A94EB" w14:textId="77777777" w:rsidR="008B12C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AFA8EE" w14:textId="77777777" w:rsidR="008B12C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076B9" w14:textId="77777777" w:rsidR="008B12C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075CE5" w14:textId="77777777" w:rsidR="008B12C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836DD3" w14:textId="77777777" w:rsidR="008B12CF" w:rsidRDefault="00000000">
            <w:pPr>
              <w:jc w:val="center"/>
            </w:pPr>
            <w:r>
              <w:t>11:00</w:t>
            </w:r>
          </w:p>
        </w:tc>
      </w:tr>
      <w:tr w:rsidR="008B12CF" w14:paraId="12A0C2EE" w14:textId="77777777">
        <w:tc>
          <w:tcPr>
            <w:tcW w:w="777" w:type="dxa"/>
            <w:vAlign w:val="center"/>
          </w:tcPr>
          <w:p w14:paraId="4B578A4A" w14:textId="77777777" w:rsidR="008B12CF" w:rsidRDefault="00000000">
            <w:r>
              <w:t>34.43</w:t>
            </w:r>
          </w:p>
        </w:tc>
        <w:tc>
          <w:tcPr>
            <w:tcW w:w="777" w:type="dxa"/>
            <w:vAlign w:val="center"/>
          </w:tcPr>
          <w:p w14:paraId="78611F4F" w14:textId="77777777" w:rsidR="008B12CF" w:rsidRDefault="00000000">
            <w:r>
              <w:t>34.08</w:t>
            </w:r>
          </w:p>
        </w:tc>
        <w:tc>
          <w:tcPr>
            <w:tcW w:w="777" w:type="dxa"/>
            <w:vAlign w:val="center"/>
          </w:tcPr>
          <w:p w14:paraId="40FAFF27" w14:textId="77777777" w:rsidR="008B12CF" w:rsidRDefault="00000000">
            <w:r>
              <w:t>33.76</w:t>
            </w:r>
          </w:p>
        </w:tc>
        <w:tc>
          <w:tcPr>
            <w:tcW w:w="777" w:type="dxa"/>
            <w:vAlign w:val="center"/>
          </w:tcPr>
          <w:p w14:paraId="781B52E8" w14:textId="77777777" w:rsidR="008B12CF" w:rsidRDefault="00000000">
            <w:r>
              <w:t>33.49</w:t>
            </w:r>
          </w:p>
        </w:tc>
        <w:tc>
          <w:tcPr>
            <w:tcW w:w="777" w:type="dxa"/>
            <w:vAlign w:val="center"/>
          </w:tcPr>
          <w:p w14:paraId="4B488305" w14:textId="77777777" w:rsidR="008B12CF" w:rsidRDefault="00000000">
            <w:r>
              <w:t>33.28</w:t>
            </w:r>
          </w:p>
        </w:tc>
        <w:tc>
          <w:tcPr>
            <w:tcW w:w="777" w:type="dxa"/>
            <w:vAlign w:val="center"/>
          </w:tcPr>
          <w:p w14:paraId="37D730A8" w14:textId="77777777" w:rsidR="008B12CF" w:rsidRDefault="00000000">
            <w:r>
              <w:t>33.16</w:t>
            </w:r>
          </w:p>
        </w:tc>
        <w:tc>
          <w:tcPr>
            <w:tcW w:w="777" w:type="dxa"/>
            <w:vAlign w:val="center"/>
          </w:tcPr>
          <w:p w14:paraId="55726EB4" w14:textId="77777777" w:rsidR="008B12CF" w:rsidRDefault="00000000">
            <w:r>
              <w:t>33.12</w:t>
            </w:r>
          </w:p>
        </w:tc>
        <w:tc>
          <w:tcPr>
            <w:tcW w:w="777" w:type="dxa"/>
            <w:vAlign w:val="center"/>
          </w:tcPr>
          <w:p w14:paraId="220DC8C8" w14:textId="77777777" w:rsidR="008B12CF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05DC6EE3" w14:textId="77777777" w:rsidR="008B12CF" w:rsidRDefault="00000000">
            <w:r>
              <w:t>33.31</w:t>
            </w:r>
          </w:p>
        </w:tc>
        <w:tc>
          <w:tcPr>
            <w:tcW w:w="777" w:type="dxa"/>
            <w:vAlign w:val="center"/>
          </w:tcPr>
          <w:p w14:paraId="74969FDA" w14:textId="77777777" w:rsidR="008B12CF" w:rsidRDefault="00000000">
            <w:r>
              <w:t>33.52</w:t>
            </w:r>
          </w:p>
        </w:tc>
        <w:tc>
          <w:tcPr>
            <w:tcW w:w="777" w:type="dxa"/>
            <w:vAlign w:val="center"/>
          </w:tcPr>
          <w:p w14:paraId="517F6089" w14:textId="77777777" w:rsidR="008B12CF" w:rsidRDefault="00000000">
            <w:r>
              <w:t>33.81</w:t>
            </w:r>
          </w:p>
        </w:tc>
        <w:tc>
          <w:tcPr>
            <w:tcW w:w="777" w:type="dxa"/>
            <w:vAlign w:val="center"/>
          </w:tcPr>
          <w:p w14:paraId="1EA748CE" w14:textId="77777777" w:rsidR="008B12CF" w:rsidRDefault="00000000">
            <w:r>
              <w:t>34.13</w:t>
            </w:r>
          </w:p>
        </w:tc>
      </w:tr>
      <w:tr w:rsidR="008B12CF" w14:paraId="78ACF7A4" w14:textId="77777777">
        <w:tc>
          <w:tcPr>
            <w:tcW w:w="777" w:type="dxa"/>
            <w:shd w:val="clear" w:color="auto" w:fill="E6E6E6"/>
            <w:vAlign w:val="center"/>
          </w:tcPr>
          <w:p w14:paraId="3C62F1DD" w14:textId="77777777" w:rsidR="008B12C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E5771D" w14:textId="77777777" w:rsidR="008B12C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17667C" w14:textId="77777777" w:rsidR="008B12C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35971" w14:textId="77777777" w:rsidR="008B12C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4B3F4F" w14:textId="77777777" w:rsidR="008B12C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C88BE5" w14:textId="77777777" w:rsidR="008B12C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ABB3FF" w14:textId="77777777" w:rsidR="008B12C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251561" w14:textId="77777777" w:rsidR="008B12C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B1F89D" w14:textId="77777777" w:rsidR="008B12C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B78BA" w14:textId="77777777" w:rsidR="008B12C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33B4D" w14:textId="77777777" w:rsidR="008B12C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B700F8" w14:textId="77777777" w:rsidR="008B12CF" w:rsidRDefault="00000000">
            <w:r>
              <w:t>23:00</w:t>
            </w:r>
          </w:p>
        </w:tc>
      </w:tr>
      <w:tr w:rsidR="008B12CF" w14:paraId="711894DD" w14:textId="77777777">
        <w:tc>
          <w:tcPr>
            <w:tcW w:w="777" w:type="dxa"/>
            <w:vAlign w:val="center"/>
          </w:tcPr>
          <w:p w14:paraId="1EA54EB5" w14:textId="77777777" w:rsidR="008B12CF" w:rsidRDefault="00000000">
            <w:r>
              <w:t>34.49</w:t>
            </w:r>
          </w:p>
        </w:tc>
        <w:tc>
          <w:tcPr>
            <w:tcW w:w="777" w:type="dxa"/>
            <w:vAlign w:val="center"/>
          </w:tcPr>
          <w:p w14:paraId="46C9409B" w14:textId="77777777" w:rsidR="008B12CF" w:rsidRDefault="00000000">
            <w:r>
              <w:t>34.85</w:t>
            </w:r>
          </w:p>
        </w:tc>
        <w:tc>
          <w:tcPr>
            <w:tcW w:w="777" w:type="dxa"/>
            <w:vAlign w:val="center"/>
          </w:tcPr>
          <w:p w14:paraId="31C065C2" w14:textId="77777777" w:rsidR="008B12CF" w:rsidRDefault="00000000">
            <w:r>
              <w:t>35.18</w:t>
            </w:r>
          </w:p>
        </w:tc>
        <w:tc>
          <w:tcPr>
            <w:tcW w:w="777" w:type="dxa"/>
            <w:vAlign w:val="center"/>
          </w:tcPr>
          <w:p w14:paraId="3D0C8916" w14:textId="77777777" w:rsidR="008B12CF" w:rsidRDefault="00000000">
            <w:r>
              <w:t>35.46</w:t>
            </w:r>
          </w:p>
        </w:tc>
        <w:tc>
          <w:tcPr>
            <w:tcW w:w="777" w:type="dxa"/>
            <w:vAlign w:val="center"/>
          </w:tcPr>
          <w:p w14:paraId="24F3E105" w14:textId="77777777" w:rsidR="008B12CF" w:rsidRDefault="00000000">
            <w:r>
              <w:t>35.67</w:t>
            </w:r>
          </w:p>
        </w:tc>
        <w:tc>
          <w:tcPr>
            <w:tcW w:w="777" w:type="dxa"/>
            <w:vAlign w:val="center"/>
          </w:tcPr>
          <w:p w14:paraId="3B0C2FFE" w14:textId="77777777" w:rsidR="008B12CF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5D99FF6F" w14:textId="77777777" w:rsidR="008B12CF" w:rsidRDefault="00000000">
            <w:r>
              <w:rPr>
                <w:color w:val="3333CC"/>
              </w:rPr>
              <w:t>35.83</w:t>
            </w:r>
          </w:p>
        </w:tc>
        <w:tc>
          <w:tcPr>
            <w:tcW w:w="777" w:type="dxa"/>
            <w:vAlign w:val="center"/>
          </w:tcPr>
          <w:p w14:paraId="77E92F32" w14:textId="77777777" w:rsidR="008B12CF" w:rsidRDefault="00000000">
            <w:r>
              <w:t>35.78</w:t>
            </w:r>
          </w:p>
        </w:tc>
        <w:tc>
          <w:tcPr>
            <w:tcW w:w="777" w:type="dxa"/>
            <w:vAlign w:val="center"/>
          </w:tcPr>
          <w:p w14:paraId="47C48441" w14:textId="77777777" w:rsidR="008B12CF" w:rsidRDefault="00000000">
            <w:r>
              <w:t>35.63</w:t>
            </w:r>
          </w:p>
        </w:tc>
        <w:tc>
          <w:tcPr>
            <w:tcW w:w="777" w:type="dxa"/>
            <w:vAlign w:val="center"/>
          </w:tcPr>
          <w:p w14:paraId="59128B73" w14:textId="77777777" w:rsidR="008B12CF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377CB2D0" w14:textId="77777777" w:rsidR="008B12CF" w:rsidRDefault="00000000">
            <w:r>
              <w:t>35.11</w:t>
            </w:r>
          </w:p>
        </w:tc>
        <w:tc>
          <w:tcPr>
            <w:tcW w:w="777" w:type="dxa"/>
            <w:vAlign w:val="center"/>
          </w:tcPr>
          <w:p w14:paraId="45E4AEF4" w14:textId="77777777" w:rsidR="008B12CF" w:rsidRDefault="00000000">
            <w:r>
              <w:t>34.78</w:t>
            </w:r>
          </w:p>
        </w:tc>
      </w:tr>
    </w:tbl>
    <w:p w14:paraId="5713D466" w14:textId="77777777" w:rsidR="008B12CF" w:rsidRDefault="00000000">
      <w:pPr>
        <w:pStyle w:val="4"/>
      </w:pPr>
      <w:r>
        <w:lastRenderedPageBreak/>
        <w:t>自然通风房间：北向逐时温度</w:t>
      </w:r>
    </w:p>
    <w:p w14:paraId="2EC83F79" w14:textId="77777777" w:rsidR="008B12CF" w:rsidRDefault="00000000">
      <w:pPr>
        <w:jc w:val="center"/>
      </w:pPr>
      <w:r>
        <w:rPr>
          <w:noProof/>
        </w:rPr>
        <w:drawing>
          <wp:inline distT="0" distB="0" distL="0" distR="0" wp14:anchorId="06D5A7F7" wp14:editId="4D996D12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7C672" w14:textId="77777777" w:rsidR="008B12CF" w:rsidRDefault="008B12CF"/>
    <w:p w14:paraId="1DC4D3D1" w14:textId="77777777" w:rsidR="008B12CF" w:rsidRDefault="008B12C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B12CF" w14:paraId="60BEB038" w14:textId="77777777">
        <w:tc>
          <w:tcPr>
            <w:tcW w:w="777" w:type="dxa"/>
            <w:shd w:val="clear" w:color="auto" w:fill="E6E6E6"/>
            <w:vAlign w:val="center"/>
          </w:tcPr>
          <w:p w14:paraId="22FEA895" w14:textId="77777777" w:rsidR="008B12C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623B0" w14:textId="77777777" w:rsidR="008B12C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E3DC53" w14:textId="77777777" w:rsidR="008B12C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881745" w14:textId="77777777" w:rsidR="008B12C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F197F8" w14:textId="77777777" w:rsidR="008B12C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5FEB99" w14:textId="77777777" w:rsidR="008B12C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DE12A4" w14:textId="77777777" w:rsidR="008B12C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7DF10C" w14:textId="77777777" w:rsidR="008B12C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54089" w14:textId="77777777" w:rsidR="008B12C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D9A640" w14:textId="77777777" w:rsidR="008B12C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BE753" w14:textId="77777777" w:rsidR="008B12C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764194" w14:textId="77777777" w:rsidR="008B12CF" w:rsidRDefault="00000000">
            <w:pPr>
              <w:jc w:val="center"/>
            </w:pPr>
            <w:r>
              <w:t>11:00</w:t>
            </w:r>
          </w:p>
        </w:tc>
      </w:tr>
      <w:tr w:rsidR="008B12CF" w14:paraId="7672ACDE" w14:textId="77777777">
        <w:tc>
          <w:tcPr>
            <w:tcW w:w="777" w:type="dxa"/>
            <w:vAlign w:val="center"/>
          </w:tcPr>
          <w:p w14:paraId="0E7B2C17" w14:textId="77777777" w:rsidR="008B12CF" w:rsidRDefault="00000000">
            <w:r>
              <w:t>34.36</w:t>
            </w:r>
          </w:p>
        </w:tc>
        <w:tc>
          <w:tcPr>
            <w:tcW w:w="777" w:type="dxa"/>
            <w:vAlign w:val="center"/>
          </w:tcPr>
          <w:p w14:paraId="2657165E" w14:textId="77777777" w:rsidR="008B12CF" w:rsidRDefault="00000000">
            <w:r>
              <w:t>34.02</w:t>
            </w:r>
          </w:p>
        </w:tc>
        <w:tc>
          <w:tcPr>
            <w:tcW w:w="777" w:type="dxa"/>
            <w:vAlign w:val="center"/>
          </w:tcPr>
          <w:p w14:paraId="7601EDD6" w14:textId="77777777" w:rsidR="008B12CF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430E14D7" w14:textId="77777777" w:rsidR="008B12CF" w:rsidRDefault="00000000">
            <w:r>
              <w:t>33.43</w:t>
            </w:r>
          </w:p>
        </w:tc>
        <w:tc>
          <w:tcPr>
            <w:tcW w:w="777" w:type="dxa"/>
            <w:vAlign w:val="center"/>
          </w:tcPr>
          <w:p w14:paraId="0E425DBE" w14:textId="77777777" w:rsidR="008B12CF" w:rsidRDefault="00000000">
            <w:r>
              <w:t>33.23</w:t>
            </w:r>
          </w:p>
        </w:tc>
        <w:tc>
          <w:tcPr>
            <w:tcW w:w="777" w:type="dxa"/>
            <w:vAlign w:val="center"/>
          </w:tcPr>
          <w:p w14:paraId="2312E923" w14:textId="77777777" w:rsidR="008B12CF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2786B683" w14:textId="77777777" w:rsidR="008B12CF" w:rsidRDefault="00000000">
            <w:r>
              <w:t>33.07</w:t>
            </w:r>
          </w:p>
        </w:tc>
        <w:tc>
          <w:tcPr>
            <w:tcW w:w="777" w:type="dxa"/>
            <w:vAlign w:val="center"/>
          </w:tcPr>
          <w:p w14:paraId="76148E69" w14:textId="77777777" w:rsidR="008B12CF" w:rsidRDefault="00000000">
            <w:r>
              <w:t>33.12</w:t>
            </w:r>
          </w:p>
        </w:tc>
        <w:tc>
          <w:tcPr>
            <w:tcW w:w="777" w:type="dxa"/>
            <w:vAlign w:val="center"/>
          </w:tcPr>
          <w:p w14:paraId="0DA855A6" w14:textId="77777777" w:rsidR="008B12CF" w:rsidRDefault="00000000">
            <w:r>
              <w:t>33.26</w:t>
            </w:r>
          </w:p>
        </w:tc>
        <w:tc>
          <w:tcPr>
            <w:tcW w:w="777" w:type="dxa"/>
            <w:vAlign w:val="center"/>
          </w:tcPr>
          <w:p w14:paraId="0DEA6C64" w14:textId="77777777" w:rsidR="008B12CF" w:rsidRDefault="00000000">
            <w:r>
              <w:t>33.48</w:t>
            </w:r>
          </w:p>
        </w:tc>
        <w:tc>
          <w:tcPr>
            <w:tcW w:w="777" w:type="dxa"/>
            <w:vAlign w:val="center"/>
          </w:tcPr>
          <w:p w14:paraId="754CFCCF" w14:textId="77777777" w:rsidR="008B12CF" w:rsidRDefault="00000000">
            <w:r>
              <w:t>33.76</w:t>
            </w:r>
          </w:p>
        </w:tc>
        <w:tc>
          <w:tcPr>
            <w:tcW w:w="777" w:type="dxa"/>
            <w:vAlign w:val="center"/>
          </w:tcPr>
          <w:p w14:paraId="258B9227" w14:textId="77777777" w:rsidR="008B12CF" w:rsidRDefault="00000000">
            <w:r>
              <w:t>34.09</w:t>
            </w:r>
          </w:p>
        </w:tc>
      </w:tr>
      <w:tr w:rsidR="008B12CF" w14:paraId="66FC2CD5" w14:textId="77777777">
        <w:tc>
          <w:tcPr>
            <w:tcW w:w="777" w:type="dxa"/>
            <w:shd w:val="clear" w:color="auto" w:fill="E6E6E6"/>
            <w:vAlign w:val="center"/>
          </w:tcPr>
          <w:p w14:paraId="285EC486" w14:textId="77777777" w:rsidR="008B12C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A61687" w14:textId="77777777" w:rsidR="008B12C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BB2EAE" w14:textId="77777777" w:rsidR="008B12C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FAA9CA" w14:textId="77777777" w:rsidR="008B12C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50AFC1" w14:textId="77777777" w:rsidR="008B12C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3653E" w14:textId="77777777" w:rsidR="008B12C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FC52E" w14:textId="77777777" w:rsidR="008B12C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3C3E65" w14:textId="77777777" w:rsidR="008B12C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26382" w14:textId="77777777" w:rsidR="008B12C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20629E" w14:textId="77777777" w:rsidR="008B12C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7432EC" w14:textId="77777777" w:rsidR="008B12C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D25462" w14:textId="77777777" w:rsidR="008B12CF" w:rsidRDefault="00000000">
            <w:r>
              <w:t>23:00</w:t>
            </w:r>
          </w:p>
        </w:tc>
      </w:tr>
      <w:tr w:rsidR="008B12CF" w14:paraId="48F08BDC" w14:textId="77777777">
        <w:tc>
          <w:tcPr>
            <w:tcW w:w="777" w:type="dxa"/>
            <w:vAlign w:val="center"/>
          </w:tcPr>
          <w:p w14:paraId="7350E3AF" w14:textId="77777777" w:rsidR="008B12CF" w:rsidRDefault="00000000">
            <w:r>
              <w:t>34.44</w:t>
            </w:r>
          </w:p>
        </w:tc>
        <w:tc>
          <w:tcPr>
            <w:tcW w:w="777" w:type="dxa"/>
            <w:vAlign w:val="center"/>
          </w:tcPr>
          <w:p w14:paraId="013B9788" w14:textId="77777777" w:rsidR="008B12CF" w:rsidRDefault="00000000">
            <w:r>
              <w:t>34.79</w:t>
            </w:r>
          </w:p>
        </w:tc>
        <w:tc>
          <w:tcPr>
            <w:tcW w:w="777" w:type="dxa"/>
            <w:vAlign w:val="center"/>
          </w:tcPr>
          <w:p w14:paraId="6630DFB2" w14:textId="77777777" w:rsidR="008B12CF" w:rsidRDefault="00000000">
            <w:r>
              <w:t>35.11</w:t>
            </w:r>
          </w:p>
        </w:tc>
        <w:tc>
          <w:tcPr>
            <w:tcW w:w="777" w:type="dxa"/>
            <w:vAlign w:val="center"/>
          </w:tcPr>
          <w:p w14:paraId="7C029EB5" w14:textId="77777777" w:rsidR="008B12CF" w:rsidRDefault="00000000">
            <w:r>
              <w:t>35.39</w:t>
            </w:r>
          </w:p>
        </w:tc>
        <w:tc>
          <w:tcPr>
            <w:tcW w:w="777" w:type="dxa"/>
            <w:vAlign w:val="center"/>
          </w:tcPr>
          <w:p w14:paraId="0B8F7267" w14:textId="77777777" w:rsidR="008B12CF" w:rsidRDefault="00000000">
            <w:r>
              <w:t>35.59</w:t>
            </w:r>
          </w:p>
        </w:tc>
        <w:tc>
          <w:tcPr>
            <w:tcW w:w="777" w:type="dxa"/>
            <w:vAlign w:val="center"/>
          </w:tcPr>
          <w:p w14:paraId="19249B95" w14:textId="77777777" w:rsidR="008B12CF" w:rsidRDefault="00000000">
            <w:r>
              <w:t>35.72</w:t>
            </w:r>
          </w:p>
        </w:tc>
        <w:tc>
          <w:tcPr>
            <w:tcW w:w="777" w:type="dxa"/>
            <w:vAlign w:val="center"/>
          </w:tcPr>
          <w:p w14:paraId="2C716584" w14:textId="77777777" w:rsidR="008B12CF" w:rsidRDefault="00000000">
            <w:r>
              <w:rPr>
                <w:color w:val="3333CC"/>
              </w:rPr>
              <w:t>35.75</w:t>
            </w:r>
          </w:p>
        </w:tc>
        <w:tc>
          <w:tcPr>
            <w:tcW w:w="777" w:type="dxa"/>
            <w:vAlign w:val="center"/>
          </w:tcPr>
          <w:p w14:paraId="1550503F" w14:textId="77777777" w:rsidR="008B12CF" w:rsidRDefault="00000000">
            <w:r>
              <w:t>35.69</w:t>
            </w:r>
          </w:p>
        </w:tc>
        <w:tc>
          <w:tcPr>
            <w:tcW w:w="777" w:type="dxa"/>
            <w:vAlign w:val="center"/>
          </w:tcPr>
          <w:p w14:paraId="45234BD1" w14:textId="77777777" w:rsidR="008B12CF" w:rsidRDefault="00000000">
            <w:r>
              <w:t>35.55</w:t>
            </w:r>
          </w:p>
        </w:tc>
        <w:tc>
          <w:tcPr>
            <w:tcW w:w="777" w:type="dxa"/>
            <w:vAlign w:val="center"/>
          </w:tcPr>
          <w:p w14:paraId="76205CFA" w14:textId="77777777" w:rsidR="008B12CF" w:rsidRDefault="00000000">
            <w:r>
              <w:t>35.33</w:t>
            </w:r>
          </w:p>
        </w:tc>
        <w:tc>
          <w:tcPr>
            <w:tcW w:w="777" w:type="dxa"/>
            <w:vAlign w:val="center"/>
          </w:tcPr>
          <w:p w14:paraId="529BCAAC" w14:textId="77777777" w:rsidR="008B12CF" w:rsidRDefault="00000000">
            <w:r>
              <w:t>35.04</w:t>
            </w:r>
          </w:p>
        </w:tc>
        <w:tc>
          <w:tcPr>
            <w:tcW w:w="777" w:type="dxa"/>
            <w:vAlign w:val="center"/>
          </w:tcPr>
          <w:p w14:paraId="3DBAF908" w14:textId="77777777" w:rsidR="008B12CF" w:rsidRDefault="00000000">
            <w:r>
              <w:t>34.71</w:t>
            </w:r>
          </w:p>
        </w:tc>
      </w:tr>
    </w:tbl>
    <w:p w14:paraId="4F325C99" w14:textId="77777777" w:rsidR="008B12CF" w:rsidRDefault="00000000">
      <w:pPr>
        <w:pStyle w:val="1"/>
      </w:pPr>
      <w:bookmarkStart w:id="56" w:name="_Toc161408778"/>
      <w:r>
        <w:t>验算结论</w:t>
      </w:r>
      <w:bookmarkEnd w:id="56"/>
    </w:p>
    <w:p w14:paraId="5A174614" w14:textId="77777777" w:rsidR="008B12CF" w:rsidRDefault="00000000">
      <w:pPr>
        <w:pStyle w:val="2"/>
      </w:pPr>
      <w:bookmarkStart w:id="57" w:name="_Toc161408779"/>
      <w:r>
        <w:t>自然通风房间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8B12CF" w14:paraId="6E413B51" w14:textId="77777777">
        <w:tc>
          <w:tcPr>
            <w:tcW w:w="1403" w:type="dxa"/>
            <w:shd w:val="clear" w:color="auto" w:fill="DEDEDE"/>
            <w:vAlign w:val="center"/>
          </w:tcPr>
          <w:p w14:paraId="49E847B4" w14:textId="77777777" w:rsidR="008B12CF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F13A771" w14:textId="77777777" w:rsidR="008B12CF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600B9F32" w14:textId="77777777" w:rsidR="008B12CF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8E738D3" w14:textId="77777777" w:rsidR="008B12CF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97BD391" w14:textId="77777777" w:rsidR="008B12CF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E701E25" w14:textId="77777777" w:rsidR="008B12CF" w:rsidRDefault="00000000">
            <w:r>
              <w:t>结论</w:t>
            </w:r>
          </w:p>
        </w:tc>
      </w:tr>
      <w:tr w:rsidR="008B12CF" w14:paraId="0BE1F49A" w14:textId="77777777">
        <w:tc>
          <w:tcPr>
            <w:tcW w:w="1403" w:type="dxa"/>
            <w:vAlign w:val="center"/>
          </w:tcPr>
          <w:p w14:paraId="578D9660" w14:textId="77777777" w:rsidR="008B12CF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6DCEB5C4" w14:textId="77777777" w:rsidR="008B12CF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2E2018B0" w14:textId="77777777" w:rsidR="008B12CF" w:rsidRDefault="00000000">
            <w:r>
              <w:t>18:40</w:t>
            </w:r>
          </w:p>
        </w:tc>
        <w:tc>
          <w:tcPr>
            <w:tcW w:w="1415" w:type="dxa"/>
            <w:vAlign w:val="center"/>
          </w:tcPr>
          <w:p w14:paraId="205FF4C7" w14:textId="77777777" w:rsidR="008B12CF" w:rsidRDefault="00000000">
            <w:r>
              <w:t>37.09</w:t>
            </w:r>
          </w:p>
        </w:tc>
        <w:tc>
          <w:tcPr>
            <w:tcW w:w="1131" w:type="dxa"/>
            <w:vAlign w:val="center"/>
          </w:tcPr>
          <w:p w14:paraId="1C3E2BCB" w14:textId="77777777" w:rsidR="008B12CF" w:rsidRDefault="00000000">
            <w:r>
              <w:t>37.90</w:t>
            </w:r>
          </w:p>
        </w:tc>
        <w:tc>
          <w:tcPr>
            <w:tcW w:w="1131" w:type="dxa"/>
            <w:vAlign w:val="center"/>
          </w:tcPr>
          <w:p w14:paraId="1822D8C0" w14:textId="77777777" w:rsidR="008B12CF" w:rsidRDefault="00000000">
            <w:r>
              <w:t>满足</w:t>
            </w:r>
          </w:p>
        </w:tc>
      </w:tr>
      <w:tr w:rsidR="008B12CF" w14:paraId="363941A5" w14:textId="77777777">
        <w:tc>
          <w:tcPr>
            <w:tcW w:w="1403" w:type="dxa"/>
            <w:vMerge w:val="restart"/>
            <w:vAlign w:val="center"/>
          </w:tcPr>
          <w:p w14:paraId="767169EB" w14:textId="77777777" w:rsidR="008B12CF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77F9627D" w14:textId="77777777" w:rsidR="008B12CF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5445B02" w14:textId="77777777" w:rsidR="008B12CF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1A643079" w14:textId="77777777" w:rsidR="008B12CF" w:rsidRDefault="00000000">
            <w:r>
              <w:t>35.82</w:t>
            </w:r>
          </w:p>
        </w:tc>
        <w:tc>
          <w:tcPr>
            <w:tcW w:w="1131" w:type="dxa"/>
            <w:vAlign w:val="center"/>
          </w:tcPr>
          <w:p w14:paraId="10A45625" w14:textId="77777777" w:rsidR="008B12CF" w:rsidRDefault="00000000">
            <w:r>
              <w:t>37.90</w:t>
            </w:r>
          </w:p>
        </w:tc>
        <w:tc>
          <w:tcPr>
            <w:tcW w:w="1131" w:type="dxa"/>
            <w:vAlign w:val="center"/>
          </w:tcPr>
          <w:p w14:paraId="0B898829" w14:textId="77777777" w:rsidR="008B12CF" w:rsidRDefault="00000000">
            <w:r>
              <w:t>满足</w:t>
            </w:r>
          </w:p>
        </w:tc>
      </w:tr>
      <w:tr w:rsidR="008B12CF" w14:paraId="5A0A58E5" w14:textId="77777777">
        <w:tc>
          <w:tcPr>
            <w:tcW w:w="1403" w:type="dxa"/>
            <w:vMerge/>
            <w:vAlign w:val="center"/>
          </w:tcPr>
          <w:p w14:paraId="4D982BFC" w14:textId="77777777" w:rsidR="008B12CF" w:rsidRDefault="008B12CF"/>
        </w:tc>
        <w:tc>
          <w:tcPr>
            <w:tcW w:w="3395" w:type="dxa"/>
            <w:vAlign w:val="center"/>
          </w:tcPr>
          <w:p w14:paraId="61DC429A" w14:textId="77777777" w:rsidR="008B12CF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9F408E7" w14:textId="77777777" w:rsidR="008B12CF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02066289" w14:textId="77777777" w:rsidR="008B12CF" w:rsidRDefault="00000000">
            <w:r>
              <w:t>35.83</w:t>
            </w:r>
          </w:p>
        </w:tc>
        <w:tc>
          <w:tcPr>
            <w:tcW w:w="1131" w:type="dxa"/>
            <w:vAlign w:val="center"/>
          </w:tcPr>
          <w:p w14:paraId="49FEC25D" w14:textId="77777777" w:rsidR="008B12CF" w:rsidRDefault="00000000">
            <w:r>
              <w:t>37.90</w:t>
            </w:r>
          </w:p>
        </w:tc>
        <w:tc>
          <w:tcPr>
            <w:tcW w:w="1131" w:type="dxa"/>
            <w:vAlign w:val="center"/>
          </w:tcPr>
          <w:p w14:paraId="4D734427" w14:textId="77777777" w:rsidR="008B12CF" w:rsidRDefault="00000000">
            <w:r>
              <w:t>满足</w:t>
            </w:r>
          </w:p>
        </w:tc>
      </w:tr>
      <w:tr w:rsidR="008B12CF" w14:paraId="78DA443A" w14:textId="77777777">
        <w:tc>
          <w:tcPr>
            <w:tcW w:w="1403" w:type="dxa"/>
            <w:vMerge/>
            <w:vAlign w:val="center"/>
          </w:tcPr>
          <w:p w14:paraId="5A012307" w14:textId="77777777" w:rsidR="008B12CF" w:rsidRDefault="008B12CF"/>
        </w:tc>
        <w:tc>
          <w:tcPr>
            <w:tcW w:w="3395" w:type="dxa"/>
            <w:vAlign w:val="center"/>
          </w:tcPr>
          <w:p w14:paraId="78A9BB93" w14:textId="77777777" w:rsidR="008B12CF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28DF628" w14:textId="77777777" w:rsidR="008B12CF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3B292AD5" w14:textId="77777777" w:rsidR="008B12CF" w:rsidRDefault="00000000">
            <w:r>
              <w:t>35.81</w:t>
            </w:r>
          </w:p>
        </w:tc>
        <w:tc>
          <w:tcPr>
            <w:tcW w:w="1131" w:type="dxa"/>
            <w:vAlign w:val="center"/>
          </w:tcPr>
          <w:p w14:paraId="355D001A" w14:textId="77777777" w:rsidR="008B12CF" w:rsidRDefault="00000000">
            <w:r>
              <w:t>37.90</w:t>
            </w:r>
          </w:p>
        </w:tc>
        <w:tc>
          <w:tcPr>
            <w:tcW w:w="1131" w:type="dxa"/>
            <w:vAlign w:val="center"/>
          </w:tcPr>
          <w:p w14:paraId="4BD9AD4D" w14:textId="77777777" w:rsidR="008B12CF" w:rsidRDefault="00000000">
            <w:r>
              <w:t>满足</w:t>
            </w:r>
          </w:p>
        </w:tc>
      </w:tr>
      <w:tr w:rsidR="008B12CF" w14:paraId="24117CC4" w14:textId="77777777">
        <w:tc>
          <w:tcPr>
            <w:tcW w:w="1403" w:type="dxa"/>
            <w:vMerge/>
            <w:vAlign w:val="center"/>
          </w:tcPr>
          <w:p w14:paraId="68785C6E" w14:textId="77777777" w:rsidR="008B12CF" w:rsidRDefault="008B12CF"/>
        </w:tc>
        <w:tc>
          <w:tcPr>
            <w:tcW w:w="3395" w:type="dxa"/>
            <w:vAlign w:val="center"/>
          </w:tcPr>
          <w:p w14:paraId="6C7ECF6F" w14:textId="77777777" w:rsidR="008B12CF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7E8CF9B" w14:textId="77777777" w:rsidR="008B12CF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197157EF" w14:textId="77777777" w:rsidR="008B12CF" w:rsidRDefault="00000000">
            <w:r>
              <w:t>35.75</w:t>
            </w:r>
          </w:p>
        </w:tc>
        <w:tc>
          <w:tcPr>
            <w:tcW w:w="1131" w:type="dxa"/>
            <w:vAlign w:val="center"/>
          </w:tcPr>
          <w:p w14:paraId="2C473182" w14:textId="77777777" w:rsidR="008B12CF" w:rsidRDefault="00000000">
            <w:r>
              <w:t>37.90</w:t>
            </w:r>
          </w:p>
        </w:tc>
        <w:tc>
          <w:tcPr>
            <w:tcW w:w="1131" w:type="dxa"/>
            <w:vAlign w:val="center"/>
          </w:tcPr>
          <w:p w14:paraId="42431F38" w14:textId="77777777" w:rsidR="008B12CF" w:rsidRDefault="00000000">
            <w:r>
              <w:t>满足</w:t>
            </w:r>
          </w:p>
        </w:tc>
      </w:tr>
      <w:tr w:rsidR="008B12CF" w14:paraId="0B6CBD01" w14:textId="77777777">
        <w:tc>
          <w:tcPr>
            <w:tcW w:w="1403" w:type="dxa"/>
            <w:vMerge w:val="restart"/>
            <w:vAlign w:val="center"/>
          </w:tcPr>
          <w:p w14:paraId="4DEC2160" w14:textId="77777777" w:rsidR="008B12CF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76C94639" w14:textId="77777777" w:rsidR="008B12CF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297FD8F" w14:textId="77777777" w:rsidR="008B12CF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3BE70C60" w14:textId="77777777" w:rsidR="008B12CF" w:rsidRDefault="00000000">
            <w:r>
              <w:t>35.84</w:t>
            </w:r>
          </w:p>
        </w:tc>
        <w:tc>
          <w:tcPr>
            <w:tcW w:w="1131" w:type="dxa"/>
            <w:vAlign w:val="center"/>
          </w:tcPr>
          <w:p w14:paraId="29D285E9" w14:textId="77777777" w:rsidR="008B12CF" w:rsidRDefault="00000000">
            <w:r>
              <w:t>37.90</w:t>
            </w:r>
          </w:p>
        </w:tc>
        <w:tc>
          <w:tcPr>
            <w:tcW w:w="1131" w:type="dxa"/>
            <w:vAlign w:val="center"/>
          </w:tcPr>
          <w:p w14:paraId="0C67F69E" w14:textId="77777777" w:rsidR="008B12CF" w:rsidRDefault="00000000">
            <w:r>
              <w:t>满足</w:t>
            </w:r>
          </w:p>
        </w:tc>
      </w:tr>
      <w:tr w:rsidR="008B12CF" w14:paraId="543B12B4" w14:textId="77777777">
        <w:tc>
          <w:tcPr>
            <w:tcW w:w="1403" w:type="dxa"/>
            <w:vMerge/>
            <w:vAlign w:val="center"/>
          </w:tcPr>
          <w:p w14:paraId="659B8C47" w14:textId="77777777" w:rsidR="008B12CF" w:rsidRDefault="008B12CF"/>
        </w:tc>
        <w:tc>
          <w:tcPr>
            <w:tcW w:w="3395" w:type="dxa"/>
            <w:vAlign w:val="center"/>
          </w:tcPr>
          <w:p w14:paraId="1B61737C" w14:textId="77777777" w:rsidR="008B12CF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49820E9" w14:textId="77777777" w:rsidR="008B12CF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5B333B59" w14:textId="77777777" w:rsidR="008B12CF" w:rsidRDefault="00000000">
            <w:r>
              <w:t>35.85</w:t>
            </w:r>
          </w:p>
        </w:tc>
        <w:tc>
          <w:tcPr>
            <w:tcW w:w="1131" w:type="dxa"/>
            <w:vAlign w:val="center"/>
          </w:tcPr>
          <w:p w14:paraId="5778A1B8" w14:textId="77777777" w:rsidR="008B12CF" w:rsidRDefault="00000000">
            <w:r>
              <w:t>37.90</w:t>
            </w:r>
          </w:p>
        </w:tc>
        <w:tc>
          <w:tcPr>
            <w:tcW w:w="1131" w:type="dxa"/>
            <w:vAlign w:val="center"/>
          </w:tcPr>
          <w:p w14:paraId="49E0E842" w14:textId="77777777" w:rsidR="008B12CF" w:rsidRDefault="00000000">
            <w:r>
              <w:t>满足</w:t>
            </w:r>
          </w:p>
        </w:tc>
      </w:tr>
      <w:tr w:rsidR="008B12CF" w14:paraId="503C2CB1" w14:textId="77777777">
        <w:tc>
          <w:tcPr>
            <w:tcW w:w="1403" w:type="dxa"/>
            <w:vMerge/>
            <w:vAlign w:val="center"/>
          </w:tcPr>
          <w:p w14:paraId="79495E5A" w14:textId="77777777" w:rsidR="008B12CF" w:rsidRDefault="008B12CF"/>
        </w:tc>
        <w:tc>
          <w:tcPr>
            <w:tcW w:w="3395" w:type="dxa"/>
            <w:vAlign w:val="center"/>
          </w:tcPr>
          <w:p w14:paraId="0EB5902B" w14:textId="77777777" w:rsidR="008B12CF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66883A2" w14:textId="77777777" w:rsidR="008B12CF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528EB8AA" w14:textId="77777777" w:rsidR="008B12CF" w:rsidRDefault="00000000">
            <w:r>
              <w:t>35.83</w:t>
            </w:r>
          </w:p>
        </w:tc>
        <w:tc>
          <w:tcPr>
            <w:tcW w:w="1131" w:type="dxa"/>
            <w:vAlign w:val="center"/>
          </w:tcPr>
          <w:p w14:paraId="484F314B" w14:textId="77777777" w:rsidR="008B12CF" w:rsidRDefault="00000000">
            <w:r>
              <w:t>37.90</w:t>
            </w:r>
          </w:p>
        </w:tc>
        <w:tc>
          <w:tcPr>
            <w:tcW w:w="1131" w:type="dxa"/>
            <w:vAlign w:val="center"/>
          </w:tcPr>
          <w:p w14:paraId="2122D46D" w14:textId="77777777" w:rsidR="008B12CF" w:rsidRDefault="00000000">
            <w:r>
              <w:t>满足</w:t>
            </w:r>
          </w:p>
        </w:tc>
      </w:tr>
      <w:tr w:rsidR="008B12CF" w14:paraId="35839468" w14:textId="77777777">
        <w:tc>
          <w:tcPr>
            <w:tcW w:w="1403" w:type="dxa"/>
            <w:vMerge/>
            <w:vAlign w:val="center"/>
          </w:tcPr>
          <w:p w14:paraId="2F8B6D00" w14:textId="77777777" w:rsidR="008B12CF" w:rsidRDefault="008B12CF"/>
        </w:tc>
        <w:tc>
          <w:tcPr>
            <w:tcW w:w="3395" w:type="dxa"/>
            <w:vAlign w:val="center"/>
          </w:tcPr>
          <w:p w14:paraId="12E165A8" w14:textId="77777777" w:rsidR="008B12CF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C058A89" w14:textId="77777777" w:rsidR="008B12CF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2BA0A5ED" w14:textId="77777777" w:rsidR="008B12CF" w:rsidRDefault="00000000">
            <w:r>
              <w:t>35.75</w:t>
            </w:r>
          </w:p>
        </w:tc>
        <w:tc>
          <w:tcPr>
            <w:tcW w:w="1131" w:type="dxa"/>
            <w:vAlign w:val="center"/>
          </w:tcPr>
          <w:p w14:paraId="4D0A4E30" w14:textId="77777777" w:rsidR="008B12CF" w:rsidRDefault="00000000">
            <w:r>
              <w:t>37.90</w:t>
            </w:r>
          </w:p>
        </w:tc>
        <w:tc>
          <w:tcPr>
            <w:tcW w:w="1131" w:type="dxa"/>
            <w:vAlign w:val="center"/>
          </w:tcPr>
          <w:p w14:paraId="1F666028" w14:textId="77777777" w:rsidR="008B12CF" w:rsidRDefault="00000000">
            <w:r>
              <w:t>满足</w:t>
            </w:r>
          </w:p>
        </w:tc>
      </w:tr>
    </w:tbl>
    <w:p w14:paraId="13E12443" w14:textId="77777777" w:rsidR="008B12CF" w:rsidRDefault="008B12CF"/>
    <w:sectPr w:rsidR="008B12CF" w:rsidSect="005E1E6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6293" w14:textId="77777777" w:rsidR="005E1E6E" w:rsidRDefault="005E1E6E">
      <w:r>
        <w:separator/>
      </w:r>
    </w:p>
  </w:endnote>
  <w:endnote w:type="continuationSeparator" w:id="0">
    <w:p w14:paraId="0FF6FCF9" w14:textId="77777777" w:rsidR="005E1E6E" w:rsidRDefault="005E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55B29F8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660C39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1728" w14:textId="77777777" w:rsidR="005E1E6E" w:rsidRDefault="005E1E6E">
      <w:r>
        <w:separator/>
      </w:r>
    </w:p>
  </w:footnote>
  <w:footnote w:type="continuationSeparator" w:id="0">
    <w:p w14:paraId="5C2074FF" w14:textId="77777777" w:rsidR="005E1E6E" w:rsidRDefault="005E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4B78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A0FC0" wp14:editId="6B8AFE0E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7D8AB1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E415FF6" wp14:editId="3D0B4A64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157065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5852">
    <w:abstractNumId w:val="2"/>
  </w:num>
  <w:num w:numId="3" w16cid:durableId="1069378441">
    <w:abstractNumId w:val="1"/>
  </w:num>
  <w:num w:numId="4" w16cid:durableId="489516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50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3550"/>
    <w:rsid w:val="005C5049"/>
    <w:rsid w:val="005C506C"/>
    <w:rsid w:val="005E1E6E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B12CF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531B8FD"/>
  <w15:chartTrackingRefBased/>
  <w15:docId w15:val="{6042F746-A2F6-48FA-9B97-1954D7C8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4038;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2</TotalTime>
  <Pages>1</Pages>
  <Words>1531</Words>
  <Characters>8732</Characters>
  <Application>Microsoft Office Word</Application>
  <DocSecurity>0</DocSecurity>
  <Lines>72</Lines>
  <Paragraphs>20</Paragraphs>
  <ScaleCrop>false</ScaleCrop>
  <Company/>
  <LinksUpToDate>false</LinksUpToDate>
  <CharactersWithSpaces>10243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小左</dc:creator>
  <cp:keywords/>
  <dc:description/>
  <cp:lastModifiedBy>hhhh a</cp:lastModifiedBy>
  <cp:revision>2</cp:revision>
  <dcterms:created xsi:type="dcterms:W3CDTF">2024-03-15T07:25:00Z</dcterms:created>
  <dcterms:modified xsi:type="dcterms:W3CDTF">2024-03-15T07:27:00Z</dcterms:modified>
</cp:coreProperties>
</file>