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4105" w14:textId="77777777" w:rsidR="00A45C77" w:rsidRDefault="00A45C77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3621025" w14:textId="77777777" w:rsidR="00A45C77" w:rsidRPr="00A22524" w:rsidRDefault="00A45C77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匠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木回春——</w:t>
      </w: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基于绿建技术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与传统工艺结合的民宿设计</w:t>
      </w:r>
      <w:bookmarkEnd w:id="0"/>
    </w:p>
    <w:p w14:paraId="04121F2F" w14:textId="77777777" w:rsidR="00A45C77" w:rsidRPr="009C25AC" w:rsidRDefault="00A45C77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4642EE7B" w14:textId="77777777" w:rsidR="00A45C77" w:rsidRPr="00E547DE" w:rsidRDefault="00A45C7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0C3C0D0" w14:textId="77777777" w:rsidR="00A45C77" w:rsidRDefault="00A45C7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0C8985F" w14:textId="77777777" w:rsidR="00A45C77" w:rsidRPr="00E547DE" w:rsidRDefault="00A45C7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E0E44C0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A8A3FD0" w14:textId="77777777" w:rsidR="00A45C77" w:rsidRPr="00D40158" w:rsidRDefault="00A45C7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4BEFD75" w14:textId="77777777" w:rsidR="00A45C77" w:rsidRPr="00D40158" w:rsidRDefault="00A45C7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匠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木回春——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基于绿建技术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与传统工艺结合的民宿设计</w:t>
            </w:r>
            <w:bookmarkEnd w:id="1"/>
          </w:p>
        </w:tc>
      </w:tr>
      <w:tr w:rsidR="00D40158" w:rsidRPr="00D40158" w14:paraId="4E9DE27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704C05" w14:textId="77777777" w:rsidR="00A45C77" w:rsidRPr="00D40158" w:rsidRDefault="00A45C7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3214697" w14:textId="77777777" w:rsidR="00A45C77" w:rsidRPr="00D40158" w:rsidRDefault="00A45C77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E05D63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063113" w14:textId="77777777" w:rsidR="00A45C77" w:rsidRPr="00D40158" w:rsidRDefault="00A45C7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9555B4" w14:textId="77777777" w:rsidR="00A45C77" w:rsidRPr="00D40158" w:rsidRDefault="00A45C77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9557EB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F91277" w14:textId="77777777" w:rsidR="00A45C77" w:rsidRPr="00D40158" w:rsidRDefault="00A45C7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E46486D" w14:textId="77777777" w:rsidR="00A45C77" w:rsidRPr="00D40158" w:rsidRDefault="00A45C77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0F204E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EA71AC" w14:textId="77777777" w:rsidR="00A45C77" w:rsidRPr="00D40158" w:rsidRDefault="00A45C7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0178264" w14:textId="77777777" w:rsidR="00A45C77" w:rsidRPr="00D40158" w:rsidRDefault="00A45C7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43260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B3E6B1" w14:textId="77777777" w:rsidR="00A45C77" w:rsidRPr="00D40158" w:rsidRDefault="00A45C7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3A5F20A" w14:textId="77777777" w:rsidR="00A45C77" w:rsidRPr="00D40158" w:rsidRDefault="00A45C7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C7F54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169D75" w14:textId="77777777" w:rsidR="00A45C77" w:rsidRPr="00D40158" w:rsidRDefault="00A45C7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DA34CD9" w14:textId="77777777" w:rsidR="00A45C77" w:rsidRPr="00D40158" w:rsidRDefault="00A45C7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38F27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E197377" w14:textId="77777777" w:rsidR="00A45C77" w:rsidRPr="00D40158" w:rsidRDefault="00A45C7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16F91CB" w14:textId="77777777" w:rsidR="00A45C77" w:rsidRPr="00D40158" w:rsidRDefault="00A45C77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16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73B9766B" w14:textId="77777777" w:rsidR="00A45C77" w:rsidRDefault="00A45C77" w:rsidP="005E36B7">
      <w:pPr>
        <w:jc w:val="center"/>
        <w:rPr>
          <w:rFonts w:ascii="宋体" w:hAnsi="宋体"/>
          <w:lang w:val="en-US"/>
        </w:rPr>
      </w:pPr>
    </w:p>
    <w:p w14:paraId="2D00EEDE" w14:textId="77777777" w:rsidR="00A45C77" w:rsidRDefault="00A45C77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34BAB25E" wp14:editId="795994D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7D88834" w14:textId="77777777" w:rsidR="00A45C77" w:rsidRDefault="00A45C77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38D68CA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8EDE64A" w14:textId="77777777" w:rsidR="00A45C77" w:rsidRPr="00D40158" w:rsidRDefault="00A45C7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A895F4" w14:textId="77777777" w:rsidR="00A45C77" w:rsidRPr="00D40158" w:rsidRDefault="00A45C7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6044FF1F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2F9DB3D" w14:textId="77777777" w:rsidR="00A45C77" w:rsidRPr="00D40158" w:rsidRDefault="00A45C7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65C5C12" w14:textId="77777777" w:rsidR="00A45C77" w:rsidRPr="00D40158" w:rsidRDefault="00A45C77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44CA0C2D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1FC3E46" w14:textId="77777777" w:rsidR="00A45C77" w:rsidRPr="00D40158" w:rsidRDefault="00A45C77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4EDE07D" w14:textId="77777777" w:rsidR="00A45C77" w:rsidRPr="00D40158" w:rsidRDefault="00A45C77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AB0E3E6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642025A" w14:textId="77777777" w:rsidR="00A45C77" w:rsidRPr="00D40158" w:rsidRDefault="00A45C7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D60EEAA" w14:textId="77777777" w:rsidR="00A45C77" w:rsidRPr="00D40158" w:rsidRDefault="00A45C77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T18224075036</w:t>
            </w:r>
            <w:bookmarkEnd w:id="9"/>
          </w:p>
        </w:tc>
      </w:tr>
    </w:tbl>
    <w:p w14:paraId="3F23B703" w14:textId="77777777" w:rsidR="00A45C77" w:rsidRDefault="00A45C77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830BA5E" w14:textId="77777777" w:rsidR="00A45C77" w:rsidRDefault="00A45C77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F97F97F" w14:textId="5E412402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512019" w:history="1">
        <w:r w:rsidRPr="00F1626E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44B807D" w14:textId="79B4C300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20" w:history="1">
        <w:r w:rsidRPr="00F1626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F8CFEEB" w14:textId="19696DDA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21" w:history="1">
        <w:r w:rsidRPr="00F1626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F1C7076" w14:textId="337DEC73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22" w:history="1">
        <w:r w:rsidRPr="00F1626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11338B5" w14:textId="71D57566" w:rsidR="00A45C77" w:rsidRDefault="00A45C7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023" w:history="1">
        <w:r w:rsidRPr="00F1626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1626E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973496E" w14:textId="2266FC54" w:rsidR="00A45C77" w:rsidRDefault="00A45C7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024" w:history="1">
        <w:r w:rsidRPr="00F1626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1626E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D4B3FC" w14:textId="7ADBD875" w:rsidR="00A45C77" w:rsidRDefault="00A45C7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025" w:history="1">
        <w:r w:rsidRPr="00F1626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1626E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909BF22" w14:textId="1DF72477" w:rsidR="00A45C77" w:rsidRDefault="00A45C7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026" w:history="1">
        <w:r w:rsidRPr="00F1626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1626E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F66D77" w14:textId="1748AEA7" w:rsidR="00A45C77" w:rsidRDefault="00A45C7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027" w:history="1">
        <w:r w:rsidRPr="00F1626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1626E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D26092" w14:textId="3429D728" w:rsidR="00A45C77" w:rsidRDefault="00A45C7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028" w:history="1">
        <w:r w:rsidRPr="00F1626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1626E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CFA1EC" w14:textId="38D68D98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29" w:history="1">
        <w:r w:rsidRPr="00F1626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83AF40" w14:textId="0915431D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30" w:history="1">
        <w:r w:rsidRPr="00F1626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E72642" w14:textId="735F4969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31" w:history="1">
        <w:r w:rsidRPr="00F1626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B37D22" w14:textId="7B6524A0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32" w:history="1">
        <w:r w:rsidRPr="00F1626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D43BF2" w14:textId="7A68972D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33" w:history="1">
        <w:r w:rsidRPr="00F1626E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0C8E67" w14:textId="5EC95066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34" w:history="1">
        <w:r w:rsidRPr="00F1626E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BBFD6F1" w14:textId="6EA254C6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35" w:history="1">
        <w:r w:rsidRPr="00F1626E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A5A702" w14:textId="71A149BB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36" w:history="1">
        <w:r w:rsidRPr="00F1626E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房间热负荷汇总表</w:t>
        </w:r>
        <w:r w:rsidRPr="00F1626E">
          <w:rPr>
            <w:rStyle w:val="a7"/>
          </w:rPr>
          <w:t>(</w:t>
        </w:r>
        <w:r w:rsidRPr="00F1626E">
          <w:rPr>
            <w:rStyle w:val="a7"/>
          </w:rPr>
          <w:t>按系统</w:t>
        </w:r>
        <w:r w:rsidRPr="00F1626E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04A7D6" w14:textId="4B205F51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37" w:history="1">
        <w:r w:rsidRPr="00F1626E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房间热负荷汇总表</w:t>
        </w:r>
        <w:r w:rsidRPr="00F1626E">
          <w:rPr>
            <w:rStyle w:val="a7"/>
          </w:rPr>
          <w:t>(</w:t>
        </w:r>
        <w:r w:rsidRPr="00F1626E">
          <w:rPr>
            <w:rStyle w:val="a7"/>
          </w:rPr>
          <w:t>按楼层</w:t>
        </w:r>
        <w:r w:rsidRPr="00F1626E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A76161" w14:textId="7554B2B5" w:rsidR="00A45C77" w:rsidRDefault="00A45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038" w:history="1">
        <w:r w:rsidRPr="00F1626E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1626E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64489D" w14:textId="044FBFA1" w:rsidR="00A45C77" w:rsidRDefault="00A45C77" w:rsidP="009C4D39">
      <w:pPr>
        <w:pStyle w:val="TOC1"/>
      </w:pPr>
      <w:r>
        <w:fldChar w:fldCharType="end"/>
      </w:r>
    </w:p>
    <w:p w14:paraId="0F42A01B" w14:textId="77777777" w:rsidR="00A45C77" w:rsidRPr="00413E13" w:rsidRDefault="00A45C77" w:rsidP="00413E13">
      <w:pPr>
        <w:rPr>
          <w:lang w:val="en-US"/>
        </w:rPr>
      </w:pPr>
    </w:p>
    <w:p w14:paraId="0A04E2F6" w14:textId="77777777" w:rsidR="00A45C77" w:rsidRPr="009C4D39" w:rsidRDefault="00A45C77" w:rsidP="009C4D39">
      <w:pPr>
        <w:rPr>
          <w:lang w:val="en-US"/>
        </w:rPr>
        <w:sectPr w:rsidR="009C4D39" w:rsidRPr="009C4D39" w:rsidSect="00A45C77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8839EDA" w14:textId="77777777" w:rsidR="00A45C77" w:rsidRPr="006B14A7" w:rsidRDefault="00A45C77" w:rsidP="006B14A7">
      <w:pPr>
        <w:pStyle w:val="1"/>
        <w:tabs>
          <w:tab w:val="left" w:pos="2950"/>
        </w:tabs>
        <w:rPr>
          <w:szCs w:val="24"/>
        </w:rPr>
      </w:pPr>
      <w:bookmarkStart w:id="10" w:name="_Toc161512019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BA3A36" w14:paraId="6E93F131" w14:textId="77777777">
        <w:tc>
          <w:tcPr>
            <w:tcW w:w="2830" w:type="dxa"/>
            <w:shd w:val="clear" w:color="auto" w:fill="E6E6E6"/>
            <w:vAlign w:val="center"/>
          </w:tcPr>
          <w:p w14:paraId="6C7206D5" w14:textId="77777777" w:rsidR="00BA3A36" w:rsidRDefault="00A45C77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D7CFA1C" w14:textId="77777777" w:rsidR="00BA3A36" w:rsidRDefault="00A45C77">
            <w:r>
              <w:t>四川</w:t>
            </w:r>
            <w:r>
              <w:t>-</w:t>
            </w:r>
            <w:r>
              <w:t>绵阳</w:t>
            </w:r>
          </w:p>
        </w:tc>
      </w:tr>
      <w:tr w:rsidR="00BA3A36" w14:paraId="5F956754" w14:textId="77777777">
        <w:tc>
          <w:tcPr>
            <w:tcW w:w="2830" w:type="dxa"/>
            <w:shd w:val="clear" w:color="auto" w:fill="E6E6E6"/>
            <w:vAlign w:val="center"/>
          </w:tcPr>
          <w:p w14:paraId="3C98C9BB" w14:textId="77777777" w:rsidR="00BA3A36" w:rsidRDefault="00A45C77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C7FD82F" w14:textId="77777777" w:rsidR="00BA3A36" w:rsidRDefault="00A45C77">
            <w:r>
              <w:t>31.47</w:t>
            </w:r>
          </w:p>
        </w:tc>
      </w:tr>
      <w:tr w:rsidR="00BA3A36" w14:paraId="3BFC685B" w14:textId="77777777">
        <w:tc>
          <w:tcPr>
            <w:tcW w:w="2830" w:type="dxa"/>
            <w:shd w:val="clear" w:color="auto" w:fill="E6E6E6"/>
            <w:vAlign w:val="center"/>
          </w:tcPr>
          <w:p w14:paraId="01A9DCB5" w14:textId="77777777" w:rsidR="00BA3A36" w:rsidRDefault="00A45C77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C84C166" w14:textId="77777777" w:rsidR="00BA3A36" w:rsidRDefault="00A45C77">
            <w:r>
              <w:t>104.68</w:t>
            </w:r>
          </w:p>
        </w:tc>
      </w:tr>
      <w:tr w:rsidR="00BA3A36" w14:paraId="335FAD9F" w14:textId="77777777">
        <w:tc>
          <w:tcPr>
            <w:tcW w:w="2830" w:type="dxa"/>
            <w:shd w:val="clear" w:color="auto" w:fill="E6E6E6"/>
            <w:vAlign w:val="center"/>
          </w:tcPr>
          <w:p w14:paraId="5D3C4BA4" w14:textId="77777777" w:rsidR="00BA3A36" w:rsidRDefault="00A45C77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D2EB196" w14:textId="77777777" w:rsidR="00BA3A36" w:rsidRDefault="00A45C77">
            <w:r>
              <w:t>匠木回春</w:t>
            </w:r>
            <w:r>
              <w:t>——</w:t>
            </w:r>
            <w:r>
              <w:t>基于绿建技术与传统工艺结合的民宿设计</w:t>
            </w:r>
          </w:p>
        </w:tc>
      </w:tr>
      <w:tr w:rsidR="00BA3A36" w14:paraId="1ACC40A1" w14:textId="77777777">
        <w:tc>
          <w:tcPr>
            <w:tcW w:w="2830" w:type="dxa"/>
            <w:shd w:val="clear" w:color="auto" w:fill="E6E6E6"/>
            <w:vAlign w:val="center"/>
          </w:tcPr>
          <w:p w14:paraId="7894766A" w14:textId="77777777" w:rsidR="00BA3A36" w:rsidRDefault="00A45C77">
            <w:r>
              <w:t>建筑面积</w:t>
            </w:r>
          </w:p>
        </w:tc>
        <w:tc>
          <w:tcPr>
            <w:tcW w:w="3101" w:type="dxa"/>
            <w:vAlign w:val="center"/>
          </w:tcPr>
          <w:p w14:paraId="728FAF8C" w14:textId="77777777" w:rsidR="00BA3A36" w:rsidRDefault="00A45C77">
            <w:r>
              <w:t>地上</w:t>
            </w:r>
            <w:r>
              <w:t xml:space="preserve"> 302.85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D4E958F" w14:textId="77777777" w:rsidR="00BA3A36" w:rsidRDefault="00A45C77">
            <w:r>
              <w:t>地下</w:t>
            </w:r>
            <w:r>
              <w:t xml:space="preserve"> 102.77 </w:t>
            </w:r>
            <w:r>
              <w:t>㎡</w:t>
            </w:r>
          </w:p>
        </w:tc>
      </w:tr>
      <w:tr w:rsidR="00BA3A36" w14:paraId="4CDC33D4" w14:textId="77777777">
        <w:tc>
          <w:tcPr>
            <w:tcW w:w="2830" w:type="dxa"/>
            <w:shd w:val="clear" w:color="auto" w:fill="E6E6E6"/>
            <w:vAlign w:val="center"/>
          </w:tcPr>
          <w:p w14:paraId="28D82460" w14:textId="77777777" w:rsidR="00BA3A36" w:rsidRDefault="00A45C77">
            <w:r>
              <w:t>建筑高度</w:t>
            </w:r>
          </w:p>
        </w:tc>
        <w:tc>
          <w:tcPr>
            <w:tcW w:w="3101" w:type="dxa"/>
            <w:vAlign w:val="center"/>
          </w:tcPr>
          <w:p w14:paraId="06F84015" w14:textId="77777777" w:rsidR="00BA3A36" w:rsidRDefault="00A45C77">
            <w:r>
              <w:t>地上</w:t>
            </w:r>
            <w:r>
              <w:t xml:space="preserve"> 20.30 m</w:t>
            </w:r>
          </w:p>
        </w:tc>
        <w:tc>
          <w:tcPr>
            <w:tcW w:w="3395" w:type="dxa"/>
            <w:vAlign w:val="center"/>
          </w:tcPr>
          <w:p w14:paraId="7CBF2ADC" w14:textId="77777777" w:rsidR="00BA3A36" w:rsidRDefault="00A45C77">
            <w:r>
              <w:t>地下</w:t>
            </w:r>
            <w:r>
              <w:t xml:space="preserve"> 2.60 m</w:t>
            </w:r>
          </w:p>
        </w:tc>
      </w:tr>
      <w:tr w:rsidR="00BA3A36" w14:paraId="26084808" w14:textId="77777777">
        <w:tc>
          <w:tcPr>
            <w:tcW w:w="2830" w:type="dxa"/>
            <w:shd w:val="clear" w:color="auto" w:fill="E6E6E6"/>
            <w:vAlign w:val="center"/>
          </w:tcPr>
          <w:p w14:paraId="36BD3A3C" w14:textId="77777777" w:rsidR="00BA3A36" w:rsidRDefault="00A45C77">
            <w:r>
              <w:t>建筑层数</w:t>
            </w:r>
          </w:p>
        </w:tc>
        <w:tc>
          <w:tcPr>
            <w:tcW w:w="3101" w:type="dxa"/>
            <w:vAlign w:val="center"/>
          </w:tcPr>
          <w:p w14:paraId="146FF10F" w14:textId="77777777" w:rsidR="00BA3A36" w:rsidRDefault="00A45C77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257F7716" w14:textId="77777777" w:rsidR="00BA3A36" w:rsidRDefault="00A45C77">
            <w:r>
              <w:t>地下</w:t>
            </w:r>
            <w:r>
              <w:t xml:space="preserve"> 1</w:t>
            </w:r>
          </w:p>
        </w:tc>
      </w:tr>
      <w:tr w:rsidR="00BA3A36" w14:paraId="27E0D4A5" w14:textId="77777777">
        <w:tc>
          <w:tcPr>
            <w:tcW w:w="2830" w:type="dxa"/>
            <w:shd w:val="clear" w:color="auto" w:fill="E6E6E6"/>
            <w:vAlign w:val="center"/>
          </w:tcPr>
          <w:p w14:paraId="26C027DC" w14:textId="77777777" w:rsidR="00BA3A36" w:rsidRDefault="00A45C77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4C5EB4E" w14:textId="77777777" w:rsidR="00BA3A36" w:rsidRDefault="00A45C77">
            <w:r>
              <w:t>218°</w:t>
            </w:r>
          </w:p>
        </w:tc>
      </w:tr>
    </w:tbl>
    <w:p w14:paraId="774A9874" w14:textId="77777777" w:rsidR="00BA3A36" w:rsidRDefault="00A45C77">
      <w:pPr>
        <w:pStyle w:val="1"/>
      </w:pPr>
      <w:bookmarkStart w:id="11" w:name="_Toc161512020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BA3A36" w14:paraId="08C02435" w14:textId="77777777">
        <w:tc>
          <w:tcPr>
            <w:tcW w:w="4697" w:type="dxa"/>
            <w:shd w:val="clear" w:color="auto" w:fill="E6E6E6"/>
            <w:vAlign w:val="center"/>
          </w:tcPr>
          <w:p w14:paraId="03C7842B" w14:textId="77777777" w:rsidR="00BA3A36" w:rsidRDefault="00A45C77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8261A00" w14:textId="77777777" w:rsidR="00BA3A36" w:rsidRDefault="00A45C77">
            <w:r>
              <w:t>5</w:t>
            </w:r>
          </w:p>
        </w:tc>
      </w:tr>
      <w:tr w:rsidR="00BA3A36" w14:paraId="02B1F38A" w14:textId="77777777">
        <w:tc>
          <w:tcPr>
            <w:tcW w:w="4697" w:type="dxa"/>
            <w:shd w:val="clear" w:color="auto" w:fill="E6E6E6"/>
            <w:vAlign w:val="center"/>
          </w:tcPr>
          <w:p w14:paraId="4E39AD31" w14:textId="77777777" w:rsidR="00BA3A36" w:rsidRDefault="00A45C77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15B60386" w14:textId="77777777" w:rsidR="00BA3A36" w:rsidRDefault="00A45C77">
            <w:r>
              <w:t>2.4</w:t>
            </w:r>
          </w:p>
        </w:tc>
      </w:tr>
      <w:tr w:rsidR="00BA3A36" w14:paraId="290B258A" w14:textId="77777777">
        <w:tc>
          <w:tcPr>
            <w:tcW w:w="4697" w:type="dxa"/>
            <w:shd w:val="clear" w:color="auto" w:fill="E6E6E6"/>
            <w:vAlign w:val="center"/>
          </w:tcPr>
          <w:p w14:paraId="7FD8B006" w14:textId="77777777" w:rsidR="00BA3A36" w:rsidRDefault="00A45C77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6E5CD8B" w14:textId="77777777" w:rsidR="00BA3A36" w:rsidRDefault="00A45C77">
            <w:r>
              <w:t>23.0</w:t>
            </w:r>
          </w:p>
        </w:tc>
      </w:tr>
      <w:tr w:rsidR="00BA3A36" w14:paraId="7EDAAB69" w14:textId="77777777">
        <w:tc>
          <w:tcPr>
            <w:tcW w:w="4697" w:type="dxa"/>
            <w:shd w:val="clear" w:color="auto" w:fill="E6E6E6"/>
            <w:vAlign w:val="center"/>
          </w:tcPr>
          <w:p w14:paraId="2BABE305" w14:textId="77777777" w:rsidR="00BA3A36" w:rsidRDefault="00A45C77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C310005" w14:textId="77777777" w:rsidR="00BA3A36" w:rsidRDefault="00A45C77">
            <w:r>
              <w:t>8.7</w:t>
            </w:r>
          </w:p>
        </w:tc>
      </w:tr>
    </w:tbl>
    <w:p w14:paraId="25EED50E" w14:textId="77777777" w:rsidR="00BA3A36" w:rsidRDefault="00A45C77">
      <w:pPr>
        <w:pStyle w:val="1"/>
      </w:pPr>
      <w:bookmarkStart w:id="12" w:name="_Toc161512021"/>
      <w:r>
        <w:t>计算依据</w:t>
      </w:r>
      <w:bookmarkEnd w:id="12"/>
    </w:p>
    <w:p w14:paraId="567041F1" w14:textId="77777777" w:rsidR="00BA3A36" w:rsidRDefault="00A45C77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2B9E9BCF" w14:textId="77777777" w:rsidR="00BA3A36" w:rsidRDefault="00A45C77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7ECC2531" w14:textId="77777777" w:rsidR="00BA3A36" w:rsidRDefault="00A45C77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78BBD690" w14:textId="77777777" w:rsidR="00BA3A36" w:rsidRDefault="00A45C77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592345A0" w14:textId="77777777" w:rsidR="00BA3A36" w:rsidRDefault="00A45C77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3932F9F2" w14:textId="77777777" w:rsidR="00BA3A36" w:rsidRDefault="00A45C77">
      <w:pPr>
        <w:pStyle w:val="1"/>
      </w:pPr>
      <w:bookmarkStart w:id="13" w:name="_Toc161512022"/>
      <w:r>
        <w:t>计算原理</w:t>
      </w:r>
      <w:bookmarkEnd w:id="13"/>
    </w:p>
    <w:p w14:paraId="73AB8530" w14:textId="77777777" w:rsidR="00A45C77" w:rsidRPr="00881825" w:rsidRDefault="00A45C77" w:rsidP="00D619B4">
      <w:pPr>
        <w:pStyle w:val="2"/>
      </w:pPr>
      <w:bookmarkStart w:id="14" w:name="围护结构"/>
      <w:bookmarkStart w:id="15" w:name="_Toc496014720"/>
      <w:bookmarkStart w:id="16" w:name="_Toc161512023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16217F32" w14:textId="77777777" w:rsidR="00A45C77" w:rsidRPr="00881825" w:rsidRDefault="00A45C77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1E196547" w14:textId="77777777" w:rsidR="00A45C77" w:rsidRPr="00881825" w:rsidRDefault="00A45C77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4F4F0C8A" w14:textId="77777777" w:rsidR="00A45C77" w:rsidRDefault="00A45C7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 w14:anchorId="7CAEF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26A0E95E" w14:textId="77777777" w:rsidR="00A45C77" w:rsidRDefault="00A45C77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6258FD2" w14:textId="77777777" w:rsidR="00A45C77" w:rsidRPr="00881825" w:rsidRDefault="00A45C77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6A0B2881" w14:textId="77777777" w:rsidR="00A45C77" w:rsidRPr="00881825" w:rsidRDefault="00A45C77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491DC610" w14:textId="77777777" w:rsidR="00A45C77" w:rsidRPr="002A0AE9" w:rsidRDefault="00A45C77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16442E8E" w14:textId="77777777" w:rsidR="00A45C77" w:rsidRPr="002A0AE9" w:rsidRDefault="00A45C77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50BAAFCA" w14:textId="77777777" w:rsidR="00A45C77" w:rsidRPr="002A0AE9" w:rsidRDefault="00A45C77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24F6A6AF" w14:textId="77777777" w:rsidR="00A45C77" w:rsidRPr="002A0AE9" w:rsidRDefault="00A45C77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25655A4C" w14:textId="77777777" w:rsidR="00A45C77" w:rsidRDefault="00A45C77" w:rsidP="00D619B4">
      <w:pPr>
        <w:pStyle w:val="2"/>
      </w:pPr>
      <w:bookmarkStart w:id="17" w:name="_Toc496014721"/>
      <w:bookmarkStart w:id="18" w:name="_Toc161512024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3C45DD77" w14:textId="77777777" w:rsidR="00A45C77" w:rsidRPr="00881825" w:rsidRDefault="00A45C77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5F4DFF7C" w14:textId="77777777" w:rsidR="00A45C77" w:rsidRPr="00881825" w:rsidRDefault="00A45C77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5FA6B323">
          <v:shape id="_x0000_i1026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19332780">
          <v:shape id="_x0000_i1027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5A7F0E8C">
          <v:shape id="_x0000_i1028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575E01C6">
          <v:shape id="_x0000_i1029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4C76FEDE">
          <v:shape id="_x0000_i1030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0C1C60BF">
          <v:shape id="_x0000_i1031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37B8278D">
          <v:shape id="_x0000_i1032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2ED20D7D">
          <v:shape id="_x0000_i1033" type="#_x0000_t75" style="width:12pt;height:11.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E4F2F68" w14:textId="77777777" w:rsidR="00A45C77" w:rsidRDefault="00A45C77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EDA902F" w14:textId="77777777" w:rsidR="00A45C77" w:rsidRPr="00881825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31DA2807" w14:textId="77777777" w:rsidR="00A45C77" w:rsidRPr="00881825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193E5CED" w14:textId="77777777" w:rsidR="00A45C77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087FB569" w14:textId="77777777" w:rsidR="00A45C77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265F314C" w14:textId="77777777" w:rsidR="00A45C77" w:rsidRPr="00881825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2CF2F445" w14:textId="77777777" w:rsidR="00A45C77" w:rsidRPr="00881825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7F91D5BA" w14:textId="77777777" w:rsidR="00A45C77" w:rsidRPr="00881825" w:rsidRDefault="00A45C77" w:rsidP="00D619B4">
      <w:pPr>
        <w:pStyle w:val="2"/>
      </w:pPr>
      <w:bookmarkStart w:id="19" w:name="_Toc496014722"/>
      <w:bookmarkStart w:id="20" w:name="_Toc161512025"/>
      <w:r w:rsidRPr="00881825">
        <w:rPr>
          <w:rFonts w:hint="eastAsia"/>
        </w:rPr>
        <w:t>冷风渗入耗热量</w:t>
      </w:r>
      <w:bookmarkEnd w:id="19"/>
      <w:bookmarkEnd w:id="20"/>
    </w:p>
    <w:p w14:paraId="18C13889" w14:textId="77777777" w:rsidR="00A45C77" w:rsidRPr="00881825" w:rsidRDefault="00A45C77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47A28BE7" w14:textId="77777777" w:rsidR="00A45C77" w:rsidRPr="00881825" w:rsidRDefault="00A45C77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41DDF63C" w14:textId="77777777" w:rsidR="00A45C77" w:rsidRPr="00881825" w:rsidRDefault="00A45C7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7B3C230D" w14:textId="77777777" w:rsidR="00A45C77" w:rsidRDefault="00A45C77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4B5C2FE7">
          <v:shape id="_x0000_i1034" type="#_x0000_t75" style="width:121pt;height:19pt;mso-position-horizontal-relative:page;mso-position-vertical-relative:page">
            <v:imagedata r:id="rId13" o:title=""/>
          </v:shape>
        </w:pict>
      </w:r>
    </w:p>
    <w:p w14:paraId="4D199FF6" w14:textId="77777777" w:rsidR="00A45C77" w:rsidRPr="002D5496" w:rsidRDefault="00A45C77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6B1A6C1E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6FB2AD3D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34ACDE31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66D4E054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0FAEF140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4569EBF5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0B8DE954" w14:textId="77777777" w:rsidR="00A45C77" w:rsidRPr="00177F22" w:rsidRDefault="00A45C77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2AA6934D">
          <v:shape id="_x0000_i1035" type="#_x0000_t75" style="width:53.5pt;height:19pt;mso-position-horizontal-relative:page;mso-position-vertical-relative:page">
            <v:imagedata r:id="rId14" o:title=""/>
          </v:shape>
        </w:pict>
      </w:r>
    </w:p>
    <w:p w14:paraId="5E3CEE64" w14:textId="77777777" w:rsidR="00A45C77" w:rsidRPr="002D5496" w:rsidRDefault="00A45C77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29258FA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236C692E" w14:textId="77777777" w:rsidR="00A45C77" w:rsidRPr="002D5496" w:rsidRDefault="00A45C77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110BD4F1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DF4E31E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06B9A6E8" w14:textId="77777777" w:rsidR="00A45C77" w:rsidRPr="00881825" w:rsidRDefault="00A45C77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1B44BDD1" w14:textId="77777777" w:rsidR="00A45C77" w:rsidRPr="00881825" w:rsidRDefault="00A45C77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3732C2DC" w14:textId="77777777" w:rsidR="00A45C77" w:rsidRPr="002D5496" w:rsidRDefault="00A45C77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536DB768">
          <v:shape id="_x0000_i1036" type="#_x0000_t75" style="width:44.5pt;height:13pt">
            <v:imagedata r:id="rId15" o:title=""/>
          </v:shape>
        </w:pict>
      </w:r>
    </w:p>
    <w:p w14:paraId="316A33C9" w14:textId="77777777" w:rsidR="00A45C77" w:rsidRDefault="00A45C77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25172E5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19B1A2F8" w14:textId="77777777" w:rsidR="00A45C77" w:rsidRPr="002D5496" w:rsidRDefault="00A45C77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4EC5CD86" w14:textId="77777777" w:rsidR="00A45C77" w:rsidRPr="00881825" w:rsidRDefault="00A45C77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156A67D2" w14:textId="77777777" w:rsidR="00A45C77" w:rsidRPr="00881825" w:rsidRDefault="00A45C7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17E282D6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2E1DAA79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4321ACDD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7DF16A01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317CB2C2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3E175DFF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7C214B8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BA1D3E7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2A4AFE77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A10E1E4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4B6A652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02651C49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217DE10C" w14:textId="77777777" w:rsidR="00A45C77" w:rsidRPr="00177F22" w:rsidRDefault="00A45C77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52F41ED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101269F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4336F9D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144DA950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6BB3FEF2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BFAD529" w14:textId="77777777" w:rsidR="00A45C77" w:rsidRPr="00177F22" w:rsidRDefault="00A45C77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0D09263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3C8CC08C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EC399DD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0F2BFC7" w14:textId="77777777" w:rsidR="00A45C77" w:rsidRPr="00177F22" w:rsidRDefault="00A45C7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734878F4" w14:textId="77777777" w:rsidR="00A45C77" w:rsidRPr="00881825" w:rsidRDefault="00A45C77" w:rsidP="00D619B4">
      <w:pPr>
        <w:pStyle w:val="2"/>
      </w:pPr>
      <w:bookmarkStart w:id="21" w:name="_Toc496014723"/>
      <w:bookmarkStart w:id="22" w:name="_Toc161512026"/>
      <w:r w:rsidRPr="00881825">
        <w:rPr>
          <w:rFonts w:hint="eastAsia"/>
        </w:rPr>
        <w:t>新风耗热量</w:t>
      </w:r>
      <w:bookmarkEnd w:id="21"/>
      <w:bookmarkEnd w:id="22"/>
    </w:p>
    <w:p w14:paraId="3E553056" w14:textId="77777777" w:rsidR="00A45C77" w:rsidRPr="00881825" w:rsidRDefault="00A45C7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652C2B48" w14:textId="77777777" w:rsidR="00A45C77" w:rsidRDefault="00A45C77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3321E0BB">
          <v:shape id="_x0000_i1037" type="#_x0000_t75" style="width:29.5pt;height:19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35B73881" wp14:editId="50FF8D25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76D6ADF0" wp14:editId="24DBC6CD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6A855367" w14:textId="77777777" w:rsidR="00A45C77" w:rsidRDefault="00A45C77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17DD85FD" w14:textId="77777777" w:rsidR="00A45C77" w:rsidRPr="00881825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286A0025" w14:textId="77777777" w:rsidR="00A45C77" w:rsidRPr="00881825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05945EFE" w14:textId="77777777" w:rsidR="00A45C77" w:rsidRPr="00881825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280CD7B1" w14:textId="77777777" w:rsidR="00A45C77" w:rsidRPr="00881825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0FBB7B98" w14:textId="77777777" w:rsidR="00A45C77" w:rsidRPr="00881825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268124FA" w14:textId="77777777" w:rsidR="00A45C77" w:rsidRPr="00881825" w:rsidRDefault="00A45C77" w:rsidP="00D619B4">
      <w:pPr>
        <w:pStyle w:val="2"/>
      </w:pPr>
      <w:bookmarkStart w:id="23" w:name="_Toc496014724"/>
      <w:bookmarkStart w:id="24" w:name="_Toc161512027"/>
      <w:r w:rsidRPr="00881825">
        <w:rPr>
          <w:rFonts w:hint="eastAsia"/>
        </w:rPr>
        <w:t>通过其他途径的耗热量</w:t>
      </w:r>
      <w:bookmarkEnd w:id="23"/>
      <w:bookmarkEnd w:id="24"/>
    </w:p>
    <w:p w14:paraId="43744B7C" w14:textId="77777777" w:rsidR="00A45C77" w:rsidRPr="00881825" w:rsidRDefault="00A45C77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5F80A485" w14:textId="77777777" w:rsidR="00A45C77" w:rsidRPr="00881825" w:rsidRDefault="00A45C77" w:rsidP="00D619B4">
      <w:pPr>
        <w:pStyle w:val="2"/>
      </w:pPr>
      <w:bookmarkStart w:id="25" w:name="_Toc496014725"/>
      <w:bookmarkStart w:id="26" w:name="_Toc161512028"/>
      <w:r w:rsidRPr="00881825">
        <w:rPr>
          <w:rFonts w:hint="eastAsia"/>
        </w:rPr>
        <w:t>分户计量和间歇采暖热负荷</w:t>
      </w:r>
      <w:bookmarkEnd w:id="25"/>
      <w:bookmarkEnd w:id="26"/>
    </w:p>
    <w:p w14:paraId="65345F4D" w14:textId="77777777" w:rsidR="00A45C77" w:rsidRPr="00177F22" w:rsidRDefault="00A45C77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1E666EA2">
          <v:shape id="_x0000_i1038" type="#_x0000_t75" style="width:84.5pt;height:19pt;mso-position-horizontal-relative:page;mso-position-vertical-relative:page">
            <v:imagedata r:id="rId19" o:title=""/>
          </v:shape>
        </w:pict>
      </w:r>
    </w:p>
    <w:p w14:paraId="2538F6C6" w14:textId="77777777" w:rsidR="00A45C77" w:rsidRPr="002D5496" w:rsidRDefault="00A45C77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55FCFB1" w14:textId="77777777" w:rsidR="00A45C77" w:rsidRPr="00691615" w:rsidRDefault="00A45C77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17AF70E6" w14:textId="77777777" w:rsidR="00A45C77" w:rsidRPr="00691615" w:rsidRDefault="00A45C77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408AF8DA" w14:textId="77777777" w:rsidR="00A45C77" w:rsidRPr="00691615" w:rsidRDefault="00A45C77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2E79A01C" w14:textId="77777777" w:rsidR="00A45C77" w:rsidRPr="002D5496" w:rsidRDefault="00A45C77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0B000EA4" w14:textId="77777777" w:rsidR="00A45C77" w:rsidRPr="002D5496" w:rsidRDefault="00A45C77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5AAEED41">
          <v:shape id="_x0000_i1039" type="#_x0000_t75" style="width:63pt;height:19pt;mso-position-horizontal-relative:page;mso-position-vertical-relative:page">
            <v:imagedata r:id="rId20" o:title=""/>
          </v:shape>
        </w:pict>
      </w:r>
    </w:p>
    <w:p w14:paraId="1C3E7376" w14:textId="77777777" w:rsidR="00A45C77" w:rsidRDefault="00A45C77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2E02D17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0D2EA02D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50C3A980" w14:textId="77777777" w:rsidR="00A45C77" w:rsidRPr="002D5496" w:rsidRDefault="00A45C77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D4A7474" w14:textId="77777777" w:rsidR="00A45C77" w:rsidRPr="002D5496" w:rsidRDefault="00A45C77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03D0BD7E">
          <v:shape id="_x0000_i1040" type="#_x0000_t75" style="width:118pt;height:34pt;mso-position-horizontal-relative:page;mso-position-vertical-relative:page">
            <v:imagedata r:id="rId21" o:title=""/>
          </v:shape>
        </w:pict>
      </w:r>
    </w:p>
    <w:p w14:paraId="2C6287FE" w14:textId="77777777" w:rsidR="00A45C77" w:rsidRDefault="00A45C77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5B07ECDE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5A16F96E" w14:textId="77777777" w:rsidR="00A45C77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3E6BE9AC" w14:textId="77777777" w:rsidR="00A45C77" w:rsidRPr="00691615" w:rsidRDefault="00A45C77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4CF036DD" w14:textId="77777777" w:rsidR="00A45C77" w:rsidRPr="002D5496" w:rsidRDefault="00A45C7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UnitName" w:val="℃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36758BC9" w14:textId="77777777" w:rsidR="00A45C77" w:rsidRPr="00D619B4" w:rsidRDefault="00A45C77" w:rsidP="00412DEF">
      <w:pPr>
        <w:rPr>
          <w:lang w:val="en-US"/>
        </w:rPr>
      </w:pPr>
    </w:p>
    <w:p w14:paraId="56806D25" w14:textId="77777777" w:rsidR="00BA3A36" w:rsidRDefault="00A45C77">
      <w:pPr>
        <w:pStyle w:val="1"/>
      </w:pPr>
      <w:bookmarkStart w:id="27" w:name="_Toc161512029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BA3A36" w14:paraId="45175F8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7E7F717" w14:textId="77777777" w:rsidR="00BA3A36" w:rsidRDefault="00A45C77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8FEEE3E" w14:textId="77777777" w:rsidR="00BA3A36" w:rsidRDefault="00A45C77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706A5E7" w14:textId="77777777" w:rsidR="00BA3A36" w:rsidRDefault="00A45C77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BA3A36" w14:paraId="6D8F68B1" w14:textId="77777777">
        <w:trPr>
          <w:jc w:val="center"/>
        </w:trPr>
        <w:tc>
          <w:tcPr>
            <w:tcW w:w="1697" w:type="dxa"/>
            <w:vAlign w:val="center"/>
          </w:tcPr>
          <w:p w14:paraId="2CB91C0F" w14:textId="77777777" w:rsidR="00BA3A36" w:rsidRDefault="00A45C77">
            <w:r>
              <w:t>屋顶</w:t>
            </w:r>
          </w:p>
        </w:tc>
        <w:tc>
          <w:tcPr>
            <w:tcW w:w="3961" w:type="dxa"/>
            <w:vAlign w:val="center"/>
          </w:tcPr>
          <w:p w14:paraId="547626A4" w14:textId="77777777" w:rsidR="00BA3A36" w:rsidRDefault="00A45C77">
            <w:r>
              <w:t>屋顶构造一</w:t>
            </w:r>
          </w:p>
        </w:tc>
        <w:tc>
          <w:tcPr>
            <w:tcW w:w="3667" w:type="dxa"/>
            <w:vAlign w:val="center"/>
          </w:tcPr>
          <w:p w14:paraId="53B54E73" w14:textId="77777777" w:rsidR="00BA3A36" w:rsidRDefault="00A45C77">
            <w:r>
              <w:t>0.666</w:t>
            </w:r>
          </w:p>
        </w:tc>
      </w:tr>
      <w:tr w:rsidR="00BA3A36" w14:paraId="453D5731" w14:textId="77777777">
        <w:trPr>
          <w:jc w:val="center"/>
        </w:trPr>
        <w:tc>
          <w:tcPr>
            <w:tcW w:w="1697" w:type="dxa"/>
            <w:vAlign w:val="center"/>
          </w:tcPr>
          <w:p w14:paraId="31B0431D" w14:textId="77777777" w:rsidR="00BA3A36" w:rsidRDefault="00A45C77">
            <w:r>
              <w:t>外墙</w:t>
            </w:r>
          </w:p>
        </w:tc>
        <w:tc>
          <w:tcPr>
            <w:tcW w:w="3961" w:type="dxa"/>
            <w:vAlign w:val="center"/>
          </w:tcPr>
          <w:p w14:paraId="520B9044" w14:textId="77777777" w:rsidR="00BA3A36" w:rsidRDefault="00A45C77">
            <w:r>
              <w:t>外墙构造一</w:t>
            </w:r>
          </w:p>
        </w:tc>
        <w:tc>
          <w:tcPr>
            <w:tcW w:w="3667" w:type="dxa"/>
            <w:vAlign w:val="center"/>
          </w:tcPr>
          <w:p w14:paraId="20AA6DA7" w14:textId="77777777" w:rsidR="00BA3A36" w:rsidRDefault="00A45C77">
            <w:r>
              <w:t>1.083</w:t>
            </w:r>
          </w:p>
        </w:tc>
      </w:tr>
      <w:tr w:rsidR="00BA3A36" w14:paraId="28E680FB" w14:textId="77777777">
        <w:trPr>
          <w:jc w:val="center"/>
        </w:trPr>
        <w:tc>
          <w:tcPr>
            <w:tcW w:w="1697" w:type="dxa"/>
            <w:vAlign w:val="center"/>
          </w:tcPr>
          <w:p w14:paraId="5D46BD21" w14:textId="77777777" w:rsidR="00BA3A36" w:rsidRDefault="00A45C77">
            <w:r>
              <w:t>梁柱</w:t>
            </w:r>
          </w:p>
        </w:tc>
        <w:tc>
          <w:tcPr>
            <w:tcW w:w="3961" w:type="dxa"/>
            <w:vAlign w:val="center"/>
          </w:tcPr>
          <w:p w14:paraId="7DD27C04" w14:textId="77777777" w:rsidR="00BA3A36" w:rsidRDefault="00A45C77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0EECAE47" w14:textId="77777777" w:rsidR="00BA3A36" w:rsidRDefault="00A45C77">
            <w:r>
              <w:t>1.126</w:t>
            </w:r>
          </w:p>
        </w:tc>
      </w:tr>
      <w:tr w:rsidR="00BA3A36" w14:paraId="4B7A6E84" w14:textId="77777777">
        <w:trPr>
          <w:jc w:val="center"/>
        </w:trPr>
        <w:tc>
          <w:tcPr>
            <w:tcW w:w="1697" w:type="dxa"/>
            <w:vAlign w:val="center"/>
          </w:tcPr>
          <w:p w14:paraId="2DEEF6F3" w14:textId="77777777" w:rsidR="00BA3A36" w:rsidRDefault="00A45C77">
            <w:r>
              <w:t>挑空楼板</w:t>
            </w:r>
          </w:p>
        </w:tc>
        <w:tc>
          <w:tcPr>
            <w:tcW w:w="3961" w:type="dxa"/>
            <w:vAlign w:val="center"/>
          </w:tcPr>
          <w:p w14:paraId="438492FB" w14:textId="77777777" w:rsidR="00BA3A36" w:rsidRDefault="00A45C77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500784B2" w14:textId="77777777" w:rsidR="00BA3A36" w:rsidRDefault="00A45C77">
            <w:r>
              <w:t>1.034</w:t>
            </w:r>
          </w:p>
        </w:tc>
      </w:tr>
    </w:tbl>
    <w:p w14:paraId="32EE8D3A" w14:textId="77777777" w:rsidR="00BA3A36" w:rsidRDefault="00A45C77">
      <w:pPr>
        <w:pStyle w:val="1"/>
      </w:pPr>
      <w:bookmarkStart w:id="28" w:name="_Toc161512030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BA3A36" w14:paraId="747A497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4ACCAA8" w14:textId="77777777" w:rsidR="00BA3A36" w:rsidRDefault="00A45C77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73E747AD" w14:textId="77777777" w:rsidR="00BA3A36" w:rsidRDefault="00A45C77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AB59DFA" w14:textId="77777777" w:rsidR="00BA3A36" w:rsidRDefault="00A45C77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BA3A36" w14:paraId="18C19CC0" w14:textId="77777777">
        <w:trPr>
          <w:jc w:val="center"/>
        </w:trPr>
        <w:tc>
          <w:tcPr>
            <w:tcW w:w="1697" w:type="dxa"/>
            <w:vAlign w:val="center"/>
          </w:tcPr>
          <w:p w14:paraId="12619601" w14:textId="77777777" w:rsidR="00BA3A36" w:rsidRDefault="00A45C77">
            <w:r>
              <w:t>内墙</w:t>
            </w:r>
          </w:p>
        </w:tc>
        <w:tc>
          <w:tcPr>
            <w:tcW w:w="3961" w:type="dxa"/>
            <w:vAlign w:val="center"/>
          </w:tcPr>
          <w:p w14:paraId="44C45F55" w14:textId="77777777" w:rsidR="00BA3A36" w:rsidRDefault="00A45C77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3C8A17D8" w14:textId="77777777" w:rsidR="00BA3A36" w:rsidRDefault="00A45C77">
            <w:r>
              <w:t>1.906</w:t>
            </w:r>
          </w:p>
        </w:tc>
      </w:tr>
      <w:tr w:rsidR="00BA3A36" w14:paraId="752C5BAF" w14:textId="77777777">
        <w:trPr>
          <w:jc w:val="center"/>
        </w:trPr>
        <w:tc>
          <w:tcPr>
            <w:tcW w:w="1697" w:type="dxa"/>
            <w:vAlign w:val="center"/>
          </w:tcPr>
          <w:p w14:paraId="56A73F13" w14:textId="77777777" w:rsidR="00BA3A36" w:rsidRDefault="00A45C77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692BA71F" w14:textId="77777777" w:rsidR="00BA3A36" w:rsidRDefault="00A45C77">
            <w:r>
              <w:t>控温与非控温隔墙构造一</w:t>
            </w:r>
          </w:p>
        </w:tc>
        <w:tc>
          <w:tcPr>
            <w:tcW w:w="3667" w:type="dxa"/>
            <w:vAlign w:val="center"/>
          </w:tcPr>
          <w:p w14:paraId="4AB74DB1" w14:textId="77777777" w:rsidR="00BA3A36" w:rsidRDefault="00A45C77">
            <w:r>
              <w:t>1.792</w:t>
            </w:r>
          </w:p>
        </w:tc>
      </w:tr>
      <w:tr w:rsidR="00BA3A36" w14:paraId="19432BC9" w14:textId="77777777">
        <w:trPr>
          <w:jc w:val="center"/>
        </w:trPr>
        <w:tc>
          <w:tcPr>
            <w:tcW w:w="1697" w:type="dxa"/>
            <w:vAlign w:val="center"/>
          </w:tcPr>
          <w:p w14:paraId="41C6475A" w14:textId="77777777" w:rsidR="00BA3A36" w:rsidRDefault="00A45C77">
            <w:r>
              <w:t>楼板</w:t>
            </w:r>
          </w:p>
        </w:tc>
        <w:tc>
          <w:tcPr>
            <w:tcW w:w="3961" w:type="dxa"/>
            <w:vAlign w:val="center"/>
          </w:tcPr>
          <w:p w14:paraId="6EAC2E6B" w14:textId="77777777" w:rsidR="00BA3A36" w:rsidRDefault="00A45C77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5E7DC032" w14:textId="77777777" w:rsidR="00BA3A36" w:rsidRDefault="00A45C77">
            <w:r>
              <w:t>1.047(</w:t>
            </w:r>
            <w:r>
              <w:t>修正前：</w:t>
            </w:r>
            <w:r>
              <w:t>0.975)</w:t>
            </w:r>
          </w:p>
        </w:tc>
      </w:tr>
    </w:tbl>
    <w:p w14:paraId="40F38DE5" w14:textId="77777777" w:rsidR="00BA3A36" w:rsidRDefault="00A45C77">
      <w:pPr>
        <w:pStyle w:val="1"/>
      </w:pPr>
      <w:bookmarkStart w:id="29" w:name="_Toc161512031"/>
      <w:r>
        <w:t>封闭阳台构造</w:t>
      </w:r>
      <w:bookmarkEnd w:id="29"/>
    </w:p>
    <w:p w14:paraId="5A9755CB" w14:textId="77777777" w:rsidR="00BA3A36" w:rsidRDefault="00A45C77">
      <w:r>
        <w:t>本工程无此项内容</w:t>
      </w:r>
    </w:p>
    <w:p w14:paraId="7AC33126" w14:textId="77777777" w:rsidR="00BA3A36" w:rsidRDefault="00A45C77">
      <w:pPr>
        <w:pStyle w:val="1"/>
      </w:pPr>
      <w:bookmarkStart w:id="30" w:name="_Toc161512032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BA3A36" w14:paraId="20CA3214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D4167EE" w14:textId="77777777" w:rsidR="00BA3A36" w:rsidRDefault="00A45C77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13CE94E" w14:textId="77777777" w:rsidR="00BA3A36" w:rsidRDefault="00A45C77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8CF38FD" w14:textId="77777777" w:rsidR="00BA3A36" w:rsidRDefault="00A45C77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BA3A36" w14:paraId="45B9EA69" w14:textId="77777777">
        <w:trPr>
          <w:jc w:val="center"/>
        </w:trPr>
        <w:tc>
          <w:tcPr>
            <w:tcW w:w="1697" w:type="dxa"/>
            <w:vAlign w:val="center"/>
          </w:tcPr>
          <w:p w14:paraId="07EFFFE3" w14:textId="77777777" w:rsidR="00BA3A36" w:rsidRDefault="00A45C77">
            <w:r>
              <w:t>非周边地面</w:t>
            </w:r>
          </w:p>
        </w:tc>
        <w:tc>
          <w:tcPr>
            <w:tcW w:w="3961" w:type="dxa"/>
            <w:vAlign w:val="center"/>
          </w:tcPr>
          <w:p w14:paraId="1D385A0B" w14:textId="77777777" w:rsidR="00BA3A36" w:rsidRDefault="00A45C77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15E322C7" w14:textId="77777777" w:rsidR="00BA3A36" w:rsidRDefault="00A45C77">
            <w:r>
              <w:t>0.3</w:t>
            </w:r>
          </w:p>
        </w:tc>
      </w:tr>
      <w:tr w:rsidR="00BA3A36" w14:paraId="5673B7ED" w14:textId="77777777">
        <w:trPr>
          <w:jc w:val="center"/>
        </w:trPr>
        <w:tc>
          <w:tcPr>
            <w:tcW w:w="1697" w:type="dxa"/>
            <w:vAlign w:val="center"/>
          </w:tcPr>
          <w:p w14:paraId="086287E1" w14:textId="77777777" w:rsidR="00BA3A36" w:rsidRDefault="00A45C77">
            <w:r>
              <w:t>地下墙</w:t>
            </w:r>
          </w:p>
        </w:tc>
        <w:tc>
          <w:tcPr>
            <w:tcW w:w="3961" w:type="dxa"/>
            <w:vAlign w:val="center"/>
          </w:tcPr>
          <w:p w14:paraId="47036C06" w14:textId="77777777" w:rsidR="00BA3A36" w:rsidRDefault="00A45C77">
            <w:r>
              <w:t>地下墙构造一</w:t>
            </w:r>
          </w:p>
        </w:tc>
        <w:tc>
          <w:tcPr>
            <w:tcW w:w="3667" w:type="dxa"/>
            <w:vAlign w:val="center"/>
          </w:tcPr>
          <w:p w14:paraId="6953FF3D" w14:textId="77777777" w:rsidR="00BA3A36" w:rsidRDefault="00A45C77">
            <w:r>
              <w:t>4.006</w:t>
            </w:r>
          </w:p>
        </w:tc>
      </w:tr>
    </w:tbl>
    <w:p w14:paraId="3063E719" w14:textId="77777777" w:rsidR="00BA3A36" w:rsidRDefault="00A45C77">
      <w:pPr>
        <w:pStyle w:val="1"/>
      </w:pPr>
      <w:bookmarkStart w:id="31" w:name="_Toc161512033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BA3A36" w14:paraId="48DFFB60" w14:textId="77777777">
        <w:tc>
          <w:tcPr>
            <w:tcW w:w="4799" w:type="dxa"/>
            <w:shd w:val="clear" w:color="auto" w:fill="E6E6E6"/>
            <w:vAlign w:val="center"/>
          </w:tcPr>
          <w:p w14:paraId="03A5886C" w14:textId="77777777" w:rsidR="00BA3A36" w:rsidRDefault="00A45C77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06F3EA7" w14:textId="77777777" w:rsidR="00BA3A36" w:rsidRDefault="00A45C77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C32E9C" w14:textId="77777777" w:rsidR="00BA3A36" w:rsidRDefault="00A45C77">
            <w:pPr>
              <w:jc w:val="center"/>
            </w:pPr>
            <w:r>
              <w:t>遮阳系数</w:t>
            </w:r>
          </w:p>
        </w:tc>
      </w:tr>
      <w:tr w:rsidR="00BA3A36" w14:paraId="0C824A2E" w14:textId="77777777">
        <w:tc>
          <w:tcPr>
            <w:tcW w:w="4799" w:type="dxa"/>
            <w:vAlign w:val="center"/>
          </w:tcPr>
          <w:p w14:paraId="53BB7BF9" w14:textId="77777777" w:rsidR="00BA3A36" w:rsidRDefault="00A45C77">
            <w:r>
              <w:t>6mm</w:t>
            </w:r>
            <w:r>
              <w:t>高透光</w:t>
            </w:r>
            <w:r>
              <w:t>Low-E</w:t>
            </w:r>
            <w:r>
              <w:t>玻璃</w:t>
            </w:r>
            <w:r>
              <w:t>-</w:t>
            </w:r>
            <w:r>
              <w:t>木窗框</w:t>
            </w:r>
          </w:p>
        </w:tc>
        <w:tc>
          <w:tcPr>
            <w:tcW w:w="3112" w:type="dxa"/>
            <w:vAlign w:val="center"/>
          </w:tcPr>
          <w:p w14:paraId="5A8FE116" w14:textId="77777777" w:rsidR="00BA3A36" w:rsidRDefault="00A45C77">
            <w:r>
              <w:t>3.30</w:t>
            </w:r>
          </w:p>
        </w:tc>
        <w:tc>
          <w:tcPr>
            <w:tcW w:w="1415" w:type="dxa"/>
            <w:vAlign w:val="center"/>
          </w:tcPr>
          <w:p w14:paraId="5CBAFCD4" w14:textId="77777777" w:rsidR="00BA3A36" w:rsidRDefault="00A45C77">
            <w:r>
              <w:t>1.00</w:t>
            </w:r>
          </w:p>
        </w:tc>
      </w:tr>
      <w:tr w:rsidR="00BA3A36" w14:paraId="5959F09A" w14:textId="77777777">
        <w:tc>
          <w:tcPr>
            <w:tcW w:w="4799" w:type="dxa"/>
            <w:vAlign w:val="center"/>
          </w:tcPr>
          <w:p w14:paraId="7D646F2B" w14:textId="77777777" w:rsidR="00BA3A36" w:rsidRDefault="00A45C77">
            <w:r>
              <w:t>6mm</w:t>
            </w:r>
            <w:r>
              <w:t>高透光</w:t>
            </w:r>
            <w:r>
              <w:t>Low-E</w:t>
            </w:r>
            <w:r>
              <w:t>玻璃</w:t>
            </w:r>
            <w:r>
              <w:t>-</w:t>
            </w:r>
            <w:r>
              <w:t>非隔热金属窗框</w:t>
            </w:r>
          </w:p>
        </w:tc>
        <w:tc>
          <w:tcPr>
            <w:tcW w:w="3112" w:type="dxa"/>
            <w:vAlign w:val="center"/>
          </w:tcPr>
          <w:p w14:paraId="1109C820" w14:textId="77777777" w:rsidR="00BA3A36" w:rsidRDefault="00A45C77">
            <w:r>
              <w:t>4.70</w:t>
            </w:r>
          </w:p>
        </w:tc>
        <w:tc>
          <w:tcPr>
            <w:tcW w:w="1415" w:type="dxa"/>
            <w:vAlign w:val="center"/>
          </w:tcPr>
          <w:p w14:paraId="3F4F1EB6" w14:textId="77777777" w:rsidR="00BA3A36" w:rsidRDefault="00A45C77">
            <w:r>
              <w:t>0.52</w:t>
            </w:r>
          </w:p>
        </w:tc>
      </w:tr>
    </w:tbl>
    <w:p w14:paraId="6A701E88" w14:textId="77777777" w:rsidR="00BA3A36" w:rsidRDefault="00A45C77">
      <w:pPr>
        <w:pStyle w:val="1"/>
      </w:pPr>
      <w:bookmarkStart w:id="32" w:name="_Toc161512034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BA3A36" w14:paraId="1B48FA8E" w14:textId="77777777">
        <w:tc>
          <w:tcPr>
            <w:tcW w:w="5507" w:type="dxa"/>
            <w:shd w:val="clear" w:color="auto" w:fill="E6E6E6"/>
            <w:vAlign w:val="center"/>
          </w:tcPr>
          <w:p w14:paraId="6A503865" w14:textId="77777777" w:rsidR="00BA3A36" w:rsidRDefault="00A45C77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2907799" w14:textId="77777777" w:rsidR="00BA3A36" w:rsidRDefault="00A45C77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BA3A36" w14:paraId="1D35C26C" w14:textId="77777777">
        <w:tc>
          <w:tcPr>
            <w:tcW w:w="5507" w:type="dxa"/>
            <w:vAlign w:val="center"/>
          </w:tcPr>
          <w:p w14:paraId="59C0E87C" w14:textId="77777777" w:rsidR="00BA3A36" w:rsidRDefault="00A45C77">
            <w:r>
              <w:t>双层实体木制外门</w:t>
            </w:r>
          </w:p>
        </w:tc>
        <w:tc>
          <w:tcPr>
            <w:tcW w:w="3820" w:type="dxa"/>
            <w:vAlign w:val="center"/>
          </w:tcPr>
          <w:p w14:paraId="58A3C126" w14:textId="77777777" w:rsidR="00BA3A36" w:rsidRDefault="00A45C77">
            <w:r>
              <w:t>1.30</w:t>
            </w:r>
          </w:p>
        </w:tc>
      </w:tr>
      <w:tr w:rsidR="00BA3A36" w14:paraId="7E853492" w14:textId="77777777">
        <w:tc>
          <w:tcPr>
            <w:tcW w:w="5507" w:type="dxa"/>
            <w:vAlign w:val="center"/>
          </w:tcPr>
          <w:p w14:paraId="32706720" w14:textId="77777777" w:rsidR="00BA3A36" w:rsidRDefault="00A45C77">
            <w:r>
              <w:lastRenderedPageBreak/>
              <w:t>保温门（多功能门）</w:t>
            </w:r>
          </w:p>
        </w:tc>
        <w:tc>
          <w:tcPr>
            <w:tcW w:w="3820" w:type="dxa"/>
            <w:vAlign w:val="center"/>
          </w:tcPr>
          <w:p w14:paraId="1D3111D1" w14:textId="77777777" w:rsidR="00BA3A36" w:rsidRDefault="00A45C77">
            <w:r>
              <w:t>1.97</w:t>
            </w:r>
          </w:p>
        </w:tc>
      </w:tr>
      <w:tr w:rsidR="00BA3A36" w14:paraId="1CB4A55E" w14:textId="77777777">
        <w:tc>
          <w:tcPr>
            <w:tcW w:w="5507" w:type="dxa"/>
            <w:vAlign w:val="center"/>
          </w:tcPr>
          <w:p w14:paraId="573EC757" w14:textId="77777777" w:rsidR="00BA3A36" w:rsidRDefault="00A45C77">
            <w:r>
              <w:t>木头夹层门</w:t>
            </w:r>
          </w:p>
        </w:tc>
        <w:tc>
          <w:tcPr>
            <w:tcW w:w="3820" w:type="dxa"/>
            <w:vAlign w:val="center"/>
          </w:tcPr>
          <w:p w14:paraId="1E7229A7" w14:textId="77777777" w:rsidR="00BA3A36" w:rsidRDefault="00A45C77">
            <w:r>
              <w:t>0.79</w:t>
            </w:r>
          </w:p>
        </w:tc>
      </w:tr>
    </w:tbl>
    <w:p w14:paraId="5938B561" w14:textId="77777777" w:rsidR="00BA3A36" w:rsidRDefault="00A45C77">
      <w:pPr>
        <w:pStyle w:val="1"/>
      </w:pPr>
      <w:bookmarkStart w:id="33" w:name="_Toc161512035"/>
      <w:r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BA3A36" w14:paraId="1EC30771" w14:textId="77777777">
        <w:tc>
          <w:tcPr>
            <w:tcW w:w="3112" w:type="dxa"/>
            <w:shd w:val="clear" w:color="auto" w:fill="E6E6E6"/>
            <w:vAlign w:val="center"/>
          </w:tcPr>
          <w:p w14:paraId="6F9326D9" w14:textId="77777777" w:rsidR="00BA3A36" w:rsidRDefault="00A45C77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B464026" w14:textId="77777777" w:rsidR="00BA3A36" w:rsidRDefault="00A45C77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117F29B" w14:textId="77777777" w:rsidR="00BA3A36" w:rsidRDefault="00A45C77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BA3A36" w14:paraId="4F6F677A" w14:textId="77777777">
        <w:tc>
          <w:tcPr>
            <w:tcW w:w="3112" w:type="dxa"/>
            <w:vMerge w:val="restart"/>
            <w:vAlign w:val="center"/>
          </w:tcPr>
          <w:p w14:paraId="3B013971" w14:textId="77777777" w:rsidR="00BA3A36" w:rsidRDefault="00A45C77">
            <w:pPr>
              <w:jc w:val="center"/>
            </w:pPr>
            <w:r>
              <w:t>6563</w:t>
            </w:r>
          </w:p>
        </w:tc>
        <w:tc>
          <w:tcPr>
            <w:tcW w:w="3112" w:type="dxa"/>
            <w:vAlign w:val="center"/>
          </w:tcPr>
          <w:p w14:paraId="39057127" w14:textId="77777777" w:rsidR="00BA3A36" w:rsidRDefault="00A45C77">
            <w:r>
              <w:t>1148.10</w:t>
            </w:r>
          </w:p>
        </w:tc>
        <w:tc>
          <w:tcPr>
            <w:tcW w:w="3101" w:type="dxa"/>
            <w:vAlign w:val="center"/>
          </w:tcPr>
          <w:p w14:paraId="20D2BB7D" w14:textId="77777777" w:rsidR="00BA3A36" w:rsidRDefault="00A45C77">
            <w:r>
              <w:t>5.72</w:t>
            </w:r>
          </w:p>
        </w:tc>
      </w:tr>
      <w:tr w:rsidR="00BA3A36" w14:paraId="0F54D921" w14:textId="77777777">
        <w:tc>
          <w:tcPr>
            <w:tcW w:w="3112" w:type="dxa"/>
            <w:vMerge/>
            <w:vAlign w:val="center"/>
          </w:tcPr>
          <w:p w14:paraId="7FE18E94" w14:textId="77777777" w:rsidR="00BA3A36" w:rsidRDefault="00BA3A36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B27CD1D" w14:textId="77777777" w:rsidR="00BA3A36" w:rsidRDefault="00A45C77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0F48311" w14:textId="77777777" w:rsidR="00BA3A36" w:rsidRDefault="00A45C77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BA3A36" w14:paraId="72108136" w14:textId="77777777">
        <w:tc>
          <w:tcPr>
            <w:tcW w:w="3112" w:type="dxa"/>
            <w:vMerge/>
            <w:vAlign w:val="center"/>
          </w:tcPr>
          <w:p w14:paraId="451A7212" w14:textId="77777777" w:rsidR="00BA3A36" w:rsidRDefault="00BA3A36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2970764" w14:textId="77777777" w:rsidR="00BA3A36" w:rsidRDefault="00A45C77">
            <w:r>
              <w:t>71.84</w:t>
            </w:r>
          </w:p>
        </w:tc>
        <w:tc>
          <w:tcPr>
            <w:tcW w:w="3101" w:type="dxa"/>
            <w:vAlign w:val="center"/>
          </w:tcPr>
          <w:p w14:paraId="17033B8E" w14:textId="77777777" w:rsidR="00BA3A36" w:rsidRDefault="00A45C77">
            <w:r>
              <w:t>91.35</w:t>
            </w:r>
          </w:p>
        </w:tc>
      </w:tr>
    </w:tbl>
    <w:p w14:paraId="7E39F185" w14:textId="77777777" w:rsidR="00BA3A36" w:rsidRDefault="00A45C77">
      <w:pPr>
        <w:pStyle w:val="1"/>
      </w:pPr>
      <w:bookmarkStart w:id="34" w:name="_Toc161512036"/>
      <w:r>
        <w:t>房间热负荷汇总表</w:t>
      </w:r>
      <w:r>
        <w:t>(</w:t>
      </w:r>
      <w:r>
        <w:t>按系统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BA3A36" w14:paraId="38A7BFE2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0FF373BB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09AB7C84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D4948B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536201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E37B1C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6F6A43C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076971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6509B0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3185AB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3E1DE12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B111036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BA3A36" w14:paraId="57C098BD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167919E5" w14:textId="77777777" w:rsidR="00BA3A36" w:rsidRDefault="00B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3EE32309" w14:textId="77777777" w:rsidR="00BA3A36" w:rsidRDefault="00B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C3D6A1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0DA778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DE7D49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679396E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9CF79F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D44D41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A47CD1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F5565B3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A2B3C9A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BA3A36" w14:paraId="38D3B81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2B07EBA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546" w:type="dxa"/>
            <w:vAlign w:val="center"/>
          </w:tcPr>
          <w:p w14:paraId="17FA66E9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4ABB1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07" w:type="dxa"/>
            <w:vAlign w:val="center"/>
          </w:tcPr>
          <w:p w14:paraId="59F8D91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AC4E7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4" w:type="dxa"/>
            <w:vAlign w:val="center"/>
          </w:tcPr>
          <w:p w14:paraId="7F4C387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2A20629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72F77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8CB4C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FFE54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713" w:type="dxa"/>
            <w:vAlign w:val="center"/>
          </w:tcPr>
          <w:p w14:paraId="340B840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:rsidR="00BA3A36" w14:paraId="2074D8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4AE849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BDF164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E25DF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707" w:type="dxa"/>
            <w:vAlign w:val="center"/>
          </w:tcPr>
          <w:p w14:paraId="093CE33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E59E4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854" w:type="dxa"/>
            <w:vAlign w:val="center"/>
          </w:tcPr>
          <w:p w14:paraId="26F5055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20D9EF3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BB9F7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E1B42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C93C2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713" w:type="dxa"/>
            <w:vAlign w:val="center"/>
          </w:tcPr>
          <w:p w14:paraId="43153A9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BA3A36" w14:paraId="26CB98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ADBC50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1E175D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731D8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707" w:type="dxa"/>
            <w:vAlign w:val="center"/>
          </w:tcPr>
          <w:p w14:paraId="593FCC1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F8522E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854" w:type="dxa"/>
            <w:vAlign w:val="center"/>
          </w:tcPr>
          <w:p w14:paraId="31982F7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3661A95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AA68E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6B71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2AB30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13" w:type="dxa"/>
            <w:vAlign w:val="center"/>
          </w:tcPr>
          <w:p w14:paraId="4B235DA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BA3A36" w14:paraId="20BFBC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A7E908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A3BE43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C6C89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07" w:type="dxa"/>
            <w:vAlign w:val="center"/>
          </w:tcPr>
          <w:p w14:paraId="740AF25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FF11F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tcW w:w="854" w:type="dxa"/>
            <w:vAlign w:val="center"/>
          </w:tcPr>
          <w:p w14:paraId="6E6163B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293BFAD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11DD6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6751B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B7CF2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tcW w:w="713" w:type="dxa"/>
            <w:vAlign w:val="center"/>
          </w:tcPr>
          <w:p w14:paraId="1D92B89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</w:tr>
      <w:tr w:rsidR="00BA3A36" w14:paraId="3EEF9F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9F8C47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D57C66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12319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707" w:type="dxa"/>
            <w:vAlign w:val="center"/>
          </w:tcPr>
          <w:p w14:paraId="1305543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7C53B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tcW w:w="854" w:type="dxa"/>
            <w:vAlign w:val="center"/>
          </w:tcPr>
          <w:p w14:paraId="12A5556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6BC903F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A8F3A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97B25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A0C22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13" w:type="dxa"/>
            <w:vAlign w:val="center"/>
          </w:tcPr>
          <w:p w14:paraId="39459EF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:rsidR="00BA3A36" w14:paraId="7246DD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C754D6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0E4CF7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AB748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707" w:type="dxa"/>
            <w:vAlign w:val="center"/>
          </w:tcPr>
          <w:p w14:paraId="26A3106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8B813D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854" w:type="dxa"/>
            <w:vAlign w:val="center"/>
          </w:tcPr>
          <w:p w14:paraId="28DDADD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5B63EF2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DB367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C43D2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6AF28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713" w:type="dxa"/>
            <w:vAlign w:val="center"/>
          </w:tcPr>
          <w:p w14:paraId="7BE744C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:rsidR="00BA3A36" w14:paraId="25C703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9D7263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39F323" w14:textId="77777777" w:rsidR="00BA3A36" w:rsidRDefault="00A45C7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C31883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71.84</w:t>
            </w:r>
          </w:p>
        </w:tc>
        <w:tc>
          <w:tcPr>
            <w:tcW w:w="707" w:type="dxa"/>
            <w:vAlign w:val="center"/>
          </w:tcPr>
          <w:p w14:paraId="23447609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71040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5867</w:t>
            </w:r>
          </w:p>
        </w:tc>
        <w:tc>
          <w:tcPr>
            <w:tcW w:w="854" w:type="dxa"/>
            <w:vAlign w:val="center"/>
          </w:tcPr>
          <w:p w14:paraId="4EB3277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696</w:t>
            </w:r>
          </w:p>
        </w:tc>
        <w:tc>
          <w:tcPr>
            <w:tcW w:w="707" w:type="dxa"/>
            <w:vAlign w:val="center"/>
          </w:tcPr>
          <w:p w14:paraId="49FE44F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A99DA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1250F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B99F4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6563</w:t>
            </w:r>
          </w:p>
        </w:tc>
        <w:tc>
          <w:tcPr>
            <w:tcW w:w="713" w:type="dxa"/>
            <w:vAlign w:val="center"/>
          </w:tcPr>
          <w:p w14:paraId="192118F4" w14:textId="77777777" w:rsidR="00BA3A36" w:rsidRDefault="00A45C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91.4</w:t>
            </w:r>
          </w:p>
        </w:tc>
      </w:tr>
      <w:tr w:rsidR="00BA3A36" w14:paraId="1F7DB9AB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5ED11069" w14:textId="77777777" w:rsidR="00BA3A36" w:rsidRDefault="00A45C7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56F882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71.84</w:t>
            </w:r>
          </w:p>
        </w:tc>
        <w:tc>
          <w:tcPr>
            <w:tcW w:w="707" w:type="dxa"/>
            <w:vAlign w:val="center"/>
          </w:tcPr>
          <w:p w14:paraId="72C70B3E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0749E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5867</w:t>
            </w:r>
          </w:p>
        </w:tc>
        <w:tc>
          <w:tcPr>
            <w:tcW w:w="854" w:type="dxa"/>
            <w:vAlign w:val="center"/>
          </w:tcPr>
          <w:p w14:paraId="07A9F61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696</w:t>
            </w:r>
          </w:p>
        </w:tc>
        <w:tc>
          <w:tcPr>
            <w:tcW w:w="707" w:type="dxa"/>
            <w:vAlign w:val="center"/>
          </w:tcPr>
          <w:p w14:paraId="1E51759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18068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BF547D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1192B6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6563</w:t>
            </w:r>
          </w:p>
        </w:tc>
        <w:tc>
          <w:tcPr>
            <w:tcW w:w="713" w:type="dxa"/>
            <w:vAlign w:val="center"/>
          </w:tcPr>
          <w:p w14:paraId="0DA21EA1" w14:textId="77777777" w:rsidR="00BA3A36" w:rsidRDefault="00A45C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91.4</w:t>
            </w:r>
          </w:p>
        </w:tc>
      </w:tr>
    </w:tbl>
    <w:p w14:paraId="35488AEC" w14:textId="77777777" w:rsidR="00BA3A36" w:rsidRDefault="00A45C77">
      <w:r>
        <w:t>说明：上表中合计和总计面积为采暖面积。</w:t>
      </w:r>
    </w:p>
    <w:p w14:paraId="3B06433F" w14:textId="77777777" w:rsidR="00BA3A36" w:rsidRDefault="00A45C77">
      <w:pPr>
        <w:pStyle w:val="1"/>
      </w:pPr>
      <w:bookmarkStart w:id="35" w:name="_Toc161512037"/>
      <w:r>
        <w:t>房间热负荷汇总表</w:t>
      </w:r>
      <w:r>
        <w:t>(</w:t>
      </w:r>
      <w:r>
        <w:t>按楼层</w:t>
      </w:r>
      <w:r>
        <w:t>)</w:t>
      </w:r>
      <w:bookmarkEnd w:id="35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BA3A36" w14:paraId="283B6EDA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7A4E949C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33A824E0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549B771F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6B35C09E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082B5DDF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02BCD9DB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FE4F9F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4414EEC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7D7B24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E9F1E4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F17B2F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00FC597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81C1416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BA3A36" w14:paraId="7F7F6841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0B187964" w14:textId="77777777" w:rsidR="00BA3A36" w:rsidRDefault="00B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44F59CC9" w14:textId="77777777" w:rsidR="00BA3A36" w:rsidRDefault="00B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1D8CB259" w14:textId="77777777" w:rsidR="00BA3A36" w:rsidRDefault="00B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39A2C651" w14:textId="77777777" w:rsidR="00BA3A36" w:rsidRDefault="00B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349EDDEE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4DB4B865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12D8BA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3112FD6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64FD88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5F2D9D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65A665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AAD39AD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28A522D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BA3A36" w14:paraId="223AD61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5CF72A2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126D95C8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7E6D6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vAlign w:val="center"/>
          </w:tcPr>
          <w:p w14:paraId="5CFF56AA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4AAC971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639" w:type="dxa"/>
            <w:vAlign w:val="center"/>
          </w:tcPr>
          <w:p w14:paraId="5A2C42D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F0C050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4" w:type="dxa"/>
            <w:vAlign w:val="center"/>
          </w:tcPr>
          <w:p w14:paraId="3B297A6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4149259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350FB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A7C55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4AF58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735" w:type="dxa"/>
            <w:vAlign w:val="center"/>
          </w:tcPr>
          <w:p w14:paraId="1DBACC4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:rsidR="00BA3A36" w14:paraId="1FD5BE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333F10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7073070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A1A8C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5" w:type="dxa"/>
            <w:vAlign w:val="center"/>
          </w:tcPr>
          <w:p w14:paraId="2F3928E1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3EE2062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639" w:type="dxa"/>
            <w:vAlign w:val="center"/>
          </w:tcPr>
          <w:p w14:paraId="001395F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A6BC46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854" w:type="dxa"/>
            <w:vAlign w:val="center"/>
          </w:tcPr>
          <w:p w14:paraId="635A36F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16FBE59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A482A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358A4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077DF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735" w:type="dxa"/>
            <w:vAlign w:val="center"/>
          </w:tcPr>
          <w:p w14:paraId="41777BD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BA3A36" w14:paraId="4E320C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00735F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A56E7C4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62564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5" w:type="dxa"/>
            <w:vAlign w:val="center"/>
          </w:tcPr>
          <w:p w14:paraId="0DD54958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4A6B6A8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639" w:type="dxa"/>
            <w:vAlign w:val="center"/>
          </w:tcPr>
          <w:p w14:paraId="15E32B7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074D5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854" w:type="dxa"/>
            <w:vAlign w:val="center"/>
          </w:tcPr>
          <w:p w14:paraId="7E2E1B8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49E2001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AAFF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AEBF9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F840A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35" w:type="dxa"/>
            <w:vAlign w:val="center"/>
          </w:tcPr>
          <w:p w14:paraId="26D4D66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BA3A36" w14:paraId="249F0B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21F713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3F10959B" w14:textId="77777777" w:rsidR="00BA3A36" w:rsidRDefault="00A45C7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7A481EF7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BD8EAC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35.92</w:t>
            </w:r>
          </w:p>
        </w:tc>
        <w:tc>
          <w:tcPr>
            <w:tcW w:w="639" w:type="dxa"/>
            <w:vAlign w:val="center"/>
          </w:tcPr>
          <w:p w14:paraId="0BB2E63A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36F91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2609</w:t>
            </w:r>
          </w:p>
        </w:tc>
        <w:tc>
          <w:tcPr>
            <w:tcW w:w="854" w:type="dxa"/>
            <w:vAlign w:val="center"/>
          </w:tcPr>
          <w:p w14:paraId="7CFDCB4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</w:t>
            </w:r>
          </w:p>
        </w:tc>
        <w:tc>
          <w:tcPr>
            <w:tcW w:w="707" w:type="dxa"/>
            <w:vAlign w:val="center"/>
          </w:tcPr>
          <w:p w14:paraId="2F6C554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1099F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EFD81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420D7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2892</w:t>
            </w:r>
          </w:p>
        </w:tc>
        <w:tc>
          <w:tcPr>
            <w:tcW w:w="735" w:type="dxa"/>
            <w:vAlign w:val="center"/>
          </w:tcPr>
          <w:p w14:paraId="7E0BC55A" w14:textId="77777777" w:rsidR="00BA3A36" w:rsidRDefault="00A45C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80.5</w:t>
            </w:r>
          </w:p>
        </w:tc>
      </w:tr>
      <w:tr w:rsidR="00BA3A36" w14:paraId="541C3B4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47D86F6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5EAF4044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153B0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1415" w:type="dxa"/>
            <w:vAlign w:val="center"/>
          </w:tcPr>
          <w:p w14:paraId="59343864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436429A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639" w:type="dxa"/>
            <w:vAlign w:val="center"/>
          </w:tcPr>
          <w:p w14:paraId="749F810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626BA3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tcW w:w="854" w:type="dxa"/>
            <w:vAlign w:val="center"/>
          </w:tcPr>
          <w:p w14:paraId="36C1EE5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48E1B28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8B025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E4C16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DB8BE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tcW w:w="735" w:type="dxa"/>
            <w:vAlign w:val="center"/>
          </w:tcPr>
          <w:p w14:paraId="2B937C8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</w:tr>
      <w:tr w:rsidR="00BA3A36" w14:paraId="69D6B6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1BDC07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D4D753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5582BC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1415" w:type="dxa"/>
            <w:vAlign w:val="center"/>
          </w:tcPr>
          <w:p w14:paraId="6C85629A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542494F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639" w:type="dxa"/>
            <w:vAlign w:val="center"/>
          </w:tcPr>
          <w:p w14:paraId="1A73E50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253B5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tcW w:w="854" w:type="dxa"/>
            <w:vAlign w:val="center"/>
          </w:tcPr>
          <w:p w14:paraId="0E61781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4C496A0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74FCD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1562D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7E4AB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35" w:type="dxa"/>
            <w:vAlign w:val="center"/>
          </w:tcPr>
          <w:p w14:paraId="4905428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:rsidR="00BA3A36" w14:paraId="086688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1884FC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0B2BC2B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9AAF1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tcW w:w="1415" w:type="dxa"/>
            <w:vAlign w:val="center"/>
          </w:tcPr>
          <w:p w14:paraId="764FB9E9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6B9C221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639" w:type="dxa"/>
            <w:vAlign w:val="center"/>
          </w:tcPr>
          <w:p w14:paraId="5FD4D5B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170BE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854" w:type="dxa"/>
            <w:vAlign w:val="center"/>
          </w:tcPr>
          <w:p w14:paraId="263112A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43A6950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AFE2A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978BA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D5046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735" w:type="dxa"/>
            <w:vAlign w:val="center"/>
          </w:tcPr>
          <w:p w14:paraId="45166D2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:rsidR="00BA3A36" w14:paraId="59DDD1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9EB293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43359522" w14:textId="77777777" w:rsidR="00BA3A36" w:rsidRDefault="00A45C7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79A70A1F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83C402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35.92</w:t>
            </w:r>
          </w:p>
        </w:tc>
        <w:tc>
          <w:tcPr>
            <w:tcW w:w="639" w:type="dxa"/>
            <w:vAlign w:val="center"/>
          </w:tcPr>
          <w:p w14:paraId="5A74BEA6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C2DAE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3257</w:t>
            </w:r>
          </w:p>
        </w:tc>
        <w:tc>
          <w:tcPr>
            <w:tcW w:w="854" w:type="dxa"/>
            <w:vAlign w:val="center"/>
          </w:tcPr>
          <w:p w14:paraId="0D544EF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</w:t>
            </w:r>
          </w:p>
        </w:tc>
        <w:tc>
          <w:tcPr>
            <w:tcW w:w="707" w:type="dxa"/>
            <w:vAlign w:val="center"/>
          </w:tcPr>
          <w:p w14:paraId="766565E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02BCB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0E66B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8730B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3671</w:t>
            </w:r>
          </w:p>
        </w:tc>
        <w:tc>
          <w:tcPr>
            <w:tcW w:w="735" w:type="dxa"/>
            <w:vAlign w:val="center"/>
          </w:tcPr>
          <w:p w14:paraId="2F653CE4" w14:textId="77777777" w:rsidR="00BA3A36" w:rsidRDefault="00A45C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102.2</w:t>
            </w:r>
          </w:p>
        </w:tc>
      </w:tr>
      <w:tr w:rsidR="00BA3A36" w14:paraId="2B114047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2DB200C3" w14:textId="77777777" w:rsidR="00BA3A36" w:rsidRDefault="00A45C7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20D3F143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7DDB688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71.84</w:t>
            </w:r>
          </w:p>
        </w:tc>
        <w:tc>
          <w:tcPr>
            <w:tcW w:w="639" w:type="dxa"/>
            <w:vAlign w:val="center"/>
          </w:tcPr>
          <w:p w14:paraId="65473241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5FCEA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5867</w:t>
            </w:r>
          </w:p>
        </w:tc>
        <w:tc>
          <w:tcPr>
            <w:tcW w:w="854" w:type="dxa"/>
            <w:vAlign w:val="center"/>
          </w:tcPr>
          <w:p w14:paraId="31873A0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696</w:t>
            </w:r>
          </w:p>
        </w:tc>
        <w:tc>
          <w:tcPr>
            <w:tcW w:w="707" w:type="dxa"/>
            <w:vAlign w:val="center"/>
          </w:tcPr>
          <w:p w14:paraId="2BCAE1D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47864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F7CF20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0D1DD5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6563</w:t>
            </w:r>
          </w:p>
        </w:tc>
        <w:tc>
          <w:tcPr>
            <w:tcW w:w="735" w:type="dxa"/>
            <w:vAlign w:val="center"/>
          </w:tcPr>
          <w:p w14:paraId="3E24F67F" w14:textId="77777777" w:rsidR="00BA3A36" w:rsidRDefault="00A45C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91.4</w:t>
            </w:r>
          </w:p>
        </w:tc>
      </w:tr>
    </w:tbl>
    <w:p w14:paraId="4FDBAAF9" w14:textId="77777777" w:rsidR="00BA3A36" w:rsidRDefault="00A45C77">
      <w:r>
        <w:t>说明：上表中合计和总计面积为采暖面积。</w:t>
      </w:r>
    </w:p>
    <w:p w14:paraId="393B01BA" w14:textId="77777777" w:rsidR="00BA3A36" w:rsidRDefault="00A45C77">
      <w:pPr>
        <w:pStyle w:val="1"/>
      </w:pPr>
      <w:bookmarkStart w:id="36" w:name="_Toc161512038"/>
      <w:r>
        <w:t>房间热负荷详细表</w:t>
      </w:r>
      <w:bookmarkEnd w:id="36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BA3A36" w14:paraId="1C3702AA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27BE0C4C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40EA7D47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D4D312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B26847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85746AE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3F67B6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7A9D8A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FA8AAE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A6FCFD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744768F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8854781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C150DDC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EC17D47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FEFC3CB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BA3A36" w14:paraId="57F5D1DB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056DE4EA" w14:textId="77777777" w:rsidR="00BA3A36" w:rsidRDefault="00B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63F39E7A" w14:textId="77777777" w:rsidR="00BA3A36" w:rsidRDefault="00B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139460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2FE97C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F1D263F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50FD74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181852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69B8B6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DFFD6D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70A1A3B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99D4F41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2F65A57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FF47A65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10856C7" w14:textId="77777777" w:rsidR="00BA3A36" w:rsidRDefault="00A45C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BA3A36" w14:paraId="0FCAEB8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8095EE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0476FF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255DC9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 w14:paraId="02FB8EE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07A600C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79538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7861C1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F0F99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07" w:type="dxa"/>
            <w:vAlign w:val="center"/>
          </w:tcPr>
          <w:p w14:paraId="2DA53C8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0FD2F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1C67D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808A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14:paraId="5E00EA6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2C3A7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BA3A36" w14:paraId="71E401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BA51C9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E0919D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63F2F2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990" w:type="dxa"/>
            <w:vAlign w:val="center"/>
          </w:tcPr>
          <w:p w14:paraId="110062A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56D4793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3A9B0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3594A6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857D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tcW w:w="707" w:type="dxa"/>
            <w:vAlign w:val="center"/>
          </w:tcPr>
          <w:p w14:paraId="409EA7B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945AA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660C8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BBE2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13" w:type="dxa"/>
            <w:vAlign w:val="center"/>
          </w:tcPr>
          <w:p w14:paraId="30B9FA7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97D9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</w:tr>
      <w:tr w:rsidR="00BA3A36" w14:paraId="75B741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9C2A4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7CE2EC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A1A4D4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990" w:type="dxa"/>
            <w:vAlign w:val="center"/>
          </w:tcPr>
          <w:p w14:paraId="4E146D7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00B78C8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96CFE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0B318A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C693E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4A25E2F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A81A90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3D3B7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F359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13" w:type="dxa"/>
            <w:vAlign w:val="center"/>
          </w:tcPr>
          <w:p w14:paraId="5358019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254A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BA3A36" w14:paraId="43C7B4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5D4369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FD41C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1A8FC2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7ADE570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424" w:type="dxa"/>
            <w:vAlign w:val="center"/>
          </w:tcPr>
          <w:p w14:paraId="3EBDB94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79BDE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C75EF2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6373A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7959472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0C844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3C810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E912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tcW w:w="713" w:type="dxa"/>
            <w:vAlign w:val="center"/>
          </w:tcPr>
          <w:p w14:paraId="59846EE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A02C1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</w:tr>
      <w:tr w:rsidR="00BA3A36" w14:paraId="07B457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A967A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BB36B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1CBED55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600ADFF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424" w:type="dxa"/>
            <w:vAlign w:val="center"/>
          </w:tcPr>
          <w:p w14:paraId="1C3EE88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6AC50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F1481E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C8E3F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07" w:type="dxa"/>
            <w:vAlign w:val="center"/>
          </w:tcPr>
          <w:p w14:paraId="45DD912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1687F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6BFAA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7BE1A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13" w:type="dxa"/>
            <w:vAlign w:val="center"/>
          </w:tcPr>
          <w:p w14:paraId="238C058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DDC2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:rsidR="00BA3A36" w14:paraId="3D6984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9483EE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61382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tcW w:w="848" w:type="dxa"/>
            <w:vAlign w:val="center"/>
          </w:tcPr>
          <w:p w14:paraId="1077381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8AFD0B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BE6570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A5152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E2A990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3D32D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6DD4AD7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30F60A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FBF05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EFA6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 w14:paraId="7E18932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36F8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BA3A36" w14:paraId="5EC9EF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092369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A02B44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A8AB6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tcW w:w="990" w:type="dxa"/>
            <w:vAlign w:val="center"/>
          </w:tcPr>
          <w:p w14:paraId="15C4E7F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3E02A14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F1F86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ED2AE6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79875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14:paraId="484A4AA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1FDDE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01DC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D39D6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7A4B770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1265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BA3A36" w14:paraId="692FA9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F94EF9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575524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69FFC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90" w:type="dxa"/>
            <w:vAlign w:val="center"/>
          </w:tcPr>
          <w:p w14:paraId="4886238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5D0DA84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FE0C3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027014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67F6D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07" w:type="dxa"/>
            <w:vAlign w:val="center"/>
          </w:tcPr>
          <w:p w14:paraId="7675D3A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466AD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7D8F9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FAC41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13" w:type="dxa"/>
            <w:vAlign w:val="center"/>
          </w:tcPr>
          <w:p w14:paraId="1B41623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2039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BA3A36" w14:paraId="6E9A5B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947B78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5191EC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757D0B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EEEEF5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1F60EE4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A184B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36E1EE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A542E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707" w:type="dxa"/>
            <w:vAlign w:val="center"/>
          </w:tcPr>
          <w:p w14:paraId="2903E1A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F549D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EAC7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A8E7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713" w:type="dxa"/>
            <w:vAlign w:val="center"/>
          </w:tcPr>
          <w:p w14:paraId="65C8718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7288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BA3A36" w14:paraId="7A5485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A86D31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1D249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39CFA0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1831EC7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4E4A5C7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CB028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82CA3B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91D04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  <w:tc>
          <w:tcPr>
            <w:tcW w:w="707" w:type="dxa"/>
            <w:vAlign w:val="center"/>
          </w:tcPr>
          <w:p w14:paraId="1BEF954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3F613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818EA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AEA2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  <w:tc>
          <w:tcPr>
            <w:tcW w:w="713" w:type="dxa"/>
            <w:vAlign w:val="center"/>
          </w:tcPr>
          <w:p w14:paraId="2504835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FD03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</w:tr>
      <w:tr w:rsidR="00BA3A36" w14:paraId="385367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7F7732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0C6826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04290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A61C34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94AEA3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C827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54A7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A5DB25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4EB36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506F7A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174B6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773857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B953B9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CDAC2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BA3A36" w14:paraId="7D8C0A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7F685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94852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68634F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B6885F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9A609C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78E7B5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5DFCF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BDA2DB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DAEB0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C3449F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2C4175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D7FA18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A26DB3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570C9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1055</w:t>
            </w:r>
          </w:p>
        </w:tc>
      </w:tr>
      <w:tr w:rsidR="00BA3A36" w14:paraId="5FBD2DC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6D49B7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B1AE18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A70CCE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 w14:paraId="0471747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0F8CC13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DCE3E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61FB9A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2155D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07" w:type="dxa"/>
            <w:vAlign w:val="center"/>
          </w:tcPr>
          <w:p w14:paraId="5BE6F8B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E055A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41D07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729F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14:paraId="1940CBA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D2B6D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BA3A36" w14:paraId="18972E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1CC55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58DD0E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F25257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990" w:type="dxa"/>
            <w:vAlign w:val="center"/>
          </w:tcPr>
          <w:p w14:paraId="4F1A6B9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439D7BE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A7522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D07074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AEB3E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07" w:type="dxa"/>
            <w:vAlign w:val="center"/>
          </w:tcPr>
          <w:p w14:paraId="2637F2C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B6A1BB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6B87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E82E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13" w:type="dxa"/>
            <w:vAlign w:val="center"/>
          </w:tcPr>
          <w:p w14:paraId="5981503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FBFA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:rsidR="00BA3A36" w14:paraId="640D91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F0E13D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DCD83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4C1C0E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8114A9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424" w:type="dxa"/>
            <w:vAlign w:val="center"/>
          </w:tcPr>
          <w:p w14:paraId="5A68189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8525F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D0F246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F4D79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14008B7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F2F72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00390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7D13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tcW w:w="713" w:type="dxa"/>
            <w:vAlign w:val="center"/>
          </w:tcPr>
          <w:p w14:paraId="75426D3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3E9D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</w:tr>
      <w:tr w:rsidR="00BA3A36" w14:paraId="1BA7D2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4AE06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E50F0C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tcW w:w="848" w:type="dxa"/>
            <w:vAlign w:val="center"/>
          </w:tcPr>
          <w:p w14:paraId="777F045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ED76F2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9CFFF5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82793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77185C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25153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2EAC434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19E32F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1619B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4DE6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 w14:paraId="5E35620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F428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BA3A36" w14:paraId="3EE5D0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376E88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980AE2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E651C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tcW w:w="990" w:type="dxa"/>
            <w:vAlign w:val="center"/>
          </w:tcPr>
          <w:p w14:paraId="56DBF25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4EEC020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161F3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EB8003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EDB85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14:paraId="21C4CFF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6A4C8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07D50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4478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37B90C0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EC69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BA3A36" w14:paraId="4F7079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CB272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6888B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D1212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tcW w:w="990" w:type="dxa"/>
            <w:vAlign w:val="center"/>
          </w:tcPr>
          <w:p w14:paraId="69F0A04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4F4224A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84F87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33D4A0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4E6D2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14:paraId="18BE2CE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CCE86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FC1BB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F4D8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010F553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613C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BA3A36" w14:paraId="71A9FB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F6E25E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56F190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7DEAB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90" w:type="dxa"/>
            <w:vAlign w:val="center"/>
          </w:tcPr>
          <w:p w14:paraId="05A3552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6606F38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B8DED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649369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C12FC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07" w:type="dxa"/>
            <w:vAlign w:val="center"/>
          </w:tcPr>
          <w:p w14:paraId="7B53B49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44255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59CA8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B9F4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13" w:type="dxa"/>
            <w:vAlign w:val="center"/>
          </w:tcPr>
          <w:p w14:paraId="6DD9E81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8B16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BA3A36" w14:paraId="7F8C4D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ABF19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21DAF5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D9975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990" w:type="dxa"/>
            <w:vAlign w:val="center"/>
          </w:tcPr>
          <w:p w14:paraId="798E954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6E01ADF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7CC40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A787FB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C8FE3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28CCDF7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A6AD0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47DD1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9EAD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3CB2FD0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1642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BA3A36" w14:paraId="521D76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7FD148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C8681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10EA6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BFDBF8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20AA2BF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64540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2F77E9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BFFA4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707" w:type="dxa"/>
            <w:vAlign w:val="center"/>
          </w:tcPr>
          <w:p w14:paraId="4EF0B7E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CBF16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F9107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9EF2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713" w:type="dxa"/>
            <w:vAlign w:val="center"/>
          </w:tcPr>
          <w:p w14:paraId="3158E5B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2687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BA3A36" w14:paraId="0CE68A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4FDA69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7ACCB4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30BF81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990" w:type="dxa"/>
            <w:vAlign w:val="center"/>
          </w:tcPr>
          <w:p w14:paraId="4D38ACD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124BC04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1CF7A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556A06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5499A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192.9</w:t>
            </w:r>
          </w:p>
        </w:tc>
        <w:tc>
          <w:tcPr>
            <w:tcW w:w="707" w:type="dxa"/>
            <w:vAlign w:val="center"/>
          </w:tcPr>
          <w:p w14:paraId="4397C71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BE211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073CE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B743F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192.9</w:t>
            </w:r>
          </w:p>
        </w:tc>
        <w:tc>
          <w:tcPr>
            <w:tcW w:w="713" w:type="dxa"/>
            <w:vAlign w:val="center"/>
          </w:tcPr>
          <w:p w14:paraId="12B6B4A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DD37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192.9</w:t>
            </w:r>
          </w:p>
        </w:tc>
      </w:tr>
      <w:tr w:rsidR="00BA3A36" w14:paraId="015E51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4E8855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0E504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6EEB6E0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EA99D9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1CF7F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60B7CA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76EB1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DE3985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516627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C8C0E8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9D5CD9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FBF21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44E13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43F6C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BA3A36" w14:paraId="1CFE60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26A4C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64A6A6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5A06C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C21781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0C9BEA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C610A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7912A1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CCAD64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249564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8402C8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6B8A65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A9396E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0D0ACD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642C2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861</w:t>
            </w:r>
          </w:p>
        </w:tc>
      </w:tr>
      <w:tr w:rsidR="00BA3A36" w14:paraId="264CDD6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D5999A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729B0F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DB380C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 w14:paraId="0A60A64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38D7533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A0875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47552C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F54FE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07" w:type="dxa"/>
            <w:vAlign w:val="center"/>
          </w:tcPr>
          <w:p w14:paraId="3507C9F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DC735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152D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4604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14:paraId="3BBE003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A62C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BA3A36" w14:paraId="11DB0C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D6F2EA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31EFD2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8CA2C0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990" w:type="dxa"/>
            <w:vAlign w:val="center"/>
          </w:tcPr>
          <w:p w14:paraId="1F07A8C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03E21EB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C18FE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0BA4B9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F29BF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07" w:type="dxa"/>
            <w:vAlign w:val="center"/>
          </w:tcPr>
          <w:p w14:paraId="275586A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71C8D0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5B8B9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6898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13" w:type="dxa"/>
            <w:vAlign w:val="center"/>
          </w:tcPr>
          <w:p w14:paraId="21D6D4F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B3CD6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:rsidR="00BA3A36" w14:paraId="571E3F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77C986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AE80E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F253AC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24CA80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424" w:type="dxa"/>
            <w:vAlign w:val="center"/>
          </w:tcPr>
          <w:p w14:paraId="31D6F62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AEE9D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74D167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3089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294DD91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8DCC0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7FFE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0397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tcW w:w="713" w:type="dxa"/>
            <w:vAlign w:val="center"/>
          </w:tcPr>
          <w:p w14:paraId="4328BB0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BFBF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</w:tr>
      <w:tr w:rsidR="00BA3A36" w14:paraId="26B80F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7D7683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384EF0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tcW w:w="848" w:type="dxa"/>
            <w:vAlign w:val="center"/>
          </w:tcPr>
          <w:p w14:paraId="013934B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AA911B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318CE1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A7AB2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05CCD7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443B4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5BA3113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9D7956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8BCCB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94DB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 w14:paraId="3567390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3895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BA3A36" w14:paraId="1953B1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35372A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253A5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9FD7D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tcW w:w="990" w:type="dxa"/>
            <w:vAlign w:val="center"/>
          </w:tcPr>
          <w:p w14:paraId="2128AA2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3014597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B9B02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9A8AF2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75427D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07" w:type="dxa"/>
            <w:vAlign w:val="center"/>
          </w:tcPr>
          <w:p w14:paraId="228A01B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704DF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6C45C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BD30C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13" w:type="dxa"/>
            <w:vAlign w:val="center"/>
          </w:tcPr>
          <w:p w14:paraId="4F05A54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1695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BA3A36" w14:paraId="22C894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CCAB54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581B7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DE3F4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990" w:type="dxa"/>
            <w:vAlign w:val="center"/>
          </w:tcPr>
          <w:p w14:paraId="162E023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7E181B7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E2D7D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27EEF5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B13BF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5C565EA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79268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C89D7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D47D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78C95DF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5BCC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BA3A36" w14:paraId="08AAF9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ED7483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9B7DB6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328AD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90" w:type="dxa"/>
            <w:vAlign w:val="center"/>
          </w:tcPr>
          <w:p w14:paraId="3504CD7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144A4D8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8C257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885B9F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3B347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07" w:type="dxa"/>
            <w:vAlign w:val="center"/>
          </w:tcPr>
          <w:p w14:paraId="235947A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1E738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432C8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F339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13" w:type="dxa"/>
            <w:vAlign w:val="center"/>
          </w:tcPr>
          <w:p w14:paraId="203C1DA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4B313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BA3A36" w14:paraId="78799C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8B490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A3C784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29C63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tcW w:w="990" w:type="dxa"/>
            <w:vAlign w:val="center"/>
          </w:tcPr>
          <w:p w14:paraId="29A59C0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515F519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C91B2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E230A6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52A81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14:paraId="4B08888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6A5FA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4AE3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FC22F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2ED60CF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B174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BA3A36" w14:paraId="0FC872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7E1E13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4BA03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70C95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tcW w:w="990" w:type="dxa"/>
            <w:vAlign w:val="center"/>
          </w:tcPr>
          <w:p w14:paraId="5FE9476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13642B6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E10B9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8869A8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E27AB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14:paraId="0189AFB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27E4F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87A28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72453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2FD5DAA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148F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BA3A36" w14:paraId="700CEF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86110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E066B3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D0AA3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71F850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6F3F577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0AC4E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4316C2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0FB71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707" w:type="dxa"/>
            <w:vAlign w:val="center"/>
          </w:tcPr>
          <w:p w14:paraId="20F0B95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03F8D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6EBBC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5BEE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713" w:type="dxa"/>
            <w:vAlign w:val="center"/>
          </w:tcPr>
          <w:p w14:paraId="5B1A151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8C7F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BA3A36" w14:paraId="298EF3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4183DE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6CBDBA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5B77FD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990" w:type="dxa"/>
            <w:vAlign w:val="center"/>
          </w:tcPr>
          <w:p w14:paraId="1BB0D4F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vAlign w:val="center"/>
          </w:tcPr>
          <w:p w14:paraId="69E7E56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592F3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874EF5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0E32A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192.9</w:t>
            </w:r>
          </w:p>
        </w:tc>
        <w:tc>
          <w:tcPr>
            <w:tcW w:w="707" w:type="dxa"/>
            <w:vAlign w:val="center"/>
          </w:tcPr>
          <w:p w14:paraId="70B9D6F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7847E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6A325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19346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192.9</w:t>
            </w:r>
          </w:p>
        </w:tc>
        <w:tc>
          <w:tcPr>
            <w:tcW w:w="713" w:type="dxa"/>
            <w:vAlign w:val="center"/>
          </w:tcPr>
          <w:p w14:paraId="4FFB36B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6FF82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192.9</w:t>
            </w:r>
          </w:p>
        </w:tc>
      </w:tr>
      <w:tr w:rsidR="00BA3A36" w14:paraId="1C842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1CF2DC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DDB75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BF8E2F6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27A779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5097F6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28B63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A38B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2DD583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4DC0D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5ADA47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74C3C9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87E8BC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F851A9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61804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BA3A36" w14:paraId="5FF2A2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EDD3D1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3B89D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2E4803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8D60ED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CC22AA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AA0F0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CCE1C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DBE77C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C3551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A66A3F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46DC9D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8A31D3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A64DBB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00F63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977</w:t>
            </w:r>
          </w:p>
        </w:tc>
      </w:tr>
      <w:tr w:rsidR="00BA3A36" w14:paraId="5EE9A26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A5B7D5D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2E54728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E79270" w14:textId="77777777" w:rsidR="00BA3A36" w:rsidRDefault="00A45C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2892</w:t>
            </w:r>
          </w:p>
        </w:tc>
      </w:tr>
      <w:tr w:rsidR="00BA3A36" w14:paraId="2F68D7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087A2D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43D6A2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8DC6D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13.24</w:t>
            </w:r>
          </w:p>
        </w:tc>
        <w:tc>
          <w:tcPr>
            <w:tcW w:w="990" w:type="dxa"/>
            <w:vAlign w:val="center"/>
          </w:tcPr>
          <w:p w14:paraId="1F12E71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3338899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043C9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C94CCD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83FE9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07" w:type="dxa"/>
            <w:vAlign w:val="center"/>
          </w:tcPr>
          <w:p w14:paraId="39CBE66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53436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4CB60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029E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13" w:type="dxa"/>
            <w:vAlign w:val="center"/>
          </w:tcPr>
          <w:p w14:paraId="0085147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6F930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:rsidR="00BA3A36" w14:paraId="1970D9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10D812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3E2801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C91A17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990" w:type="dxa"/>
            <w:vAlign w:val="center"/>
          </w:tcPr>
          <w:p w14:paraId="29EBB8F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532446E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C1F8D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9735A6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5FA0D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707" w:type="dxa"/>
            <w:vAlign w:val="center"/>
          </w:tcPr>
          <w:p w14:paraId="44A960B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F14BA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F08F2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08F3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  <w:tc>
          <w:tcPr>
            <w:tcW w:w="713" w:type="dxa"/>
            <w:vAlign w:val="center"/>
          </w:tcPr>
          <w:p w14:paraId="4672950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CC374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</w:tr>
      <w:tr w:rsidR="00BA3A36" w14:paraId="007AA1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5A02F5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302215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A98587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990" w:type="dxa"/>
            <w:vAlign w:val="center"/>
          </w:tcPr>
          <w:p w14:paraId="3187C3F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4075038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14A84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789B1E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79835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07" w:type="dxa"/>
            <w:vAlign w:val="center"/>
          </w:tcPr>
          <w:p w14:paraId="78AF82F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3FC44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589D9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2C1F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  <w:tc>
          <w:tcPr>
            <w:tcW w:w="713" w:type="dxa"/>
            <w:vAlign w:val="center"/>
          </w:tcPr>
          <w:p w14:paraId="49F7D84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FFFF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</w:tr>
      <w:tr w:rsidR="00BA3A36" w14:paraId="75001F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95B395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174EE5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E3A7EA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</w:t>
            </w:r>
          </w:p>
        </w:tc>
        <w:tc>
          <w:tcPr>
            <w:tcW w:w="990" w:type="dxa"/>
            <w:vAlign w:val="center"/>
          </w:tcPr>
          <w:p w14:paraId="3518E5B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173187A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2DFA4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8E6F26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EEEC6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tcW w:w="707" w:type="dxa"/>
            <w:vAlign w:val="center"/>
          </w:tcPr>
          <w:p w14:paraId="5EF01D1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C989D9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E2D0C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0F04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  <w:tc>
          <w:tcPr>
            <w:tcW w:w="713" w:type="dxa"/>
            <w:vAlign w:val="center"/>
          </w:tcPr>
          <w:p w14:paraId="6CBDFF1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13EB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</w:tr>
      <w:tr w:rsidR="00BA3A36" w14:paraId="68843F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D06765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1B4D74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10774B1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B884CD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424" w:type="dxa"/>
            <w:vAlign w:val="center"/>
          </w:tcPr>
          <w:p w14:paraId="46F93A6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439C1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56C85AE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531D8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12A0182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CABF9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26067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3A71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tcW w:w="713" w:type="dxa"/>
            <w:vAlign w:val="center"/>
          </w:tcPr>
          <w:p w14:paraId="1ABD708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3933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</w:tr>
      <w:tr w:rsidR="00BA3A36" w14:paraId="5A2000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892335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187270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0EADF6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6D89F69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424" w:type="dxa"/>
            <w:vAlign w:val="center"/>
          </w:tcPr>
          <w:p w14:paraId="60C50BB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5E584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86C45A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B8C63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07" w:type="dxa"/>
            <w:vAlign w:val="center"/>
          </w:tcPr>
          <w:p w14:paraId="07987BA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CC898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C44A3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11CD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13" w:type="dxa"/>
            <w:vAlign w:val="center"/>
          </w:tcPr>
          <w:p w14:paraId="7D9C48A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9C4C1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:rsidR="00BA3A36" w14:paraId="7FF0B2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B92E45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30D6CD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tcW w:w="848" w:type="dxa"/>
            <w:vAlign w:val="center"/>
          </w:tcPr>
          <w:p w14:paraId="53AD1FC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3A8328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6A7A28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1349C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701E8E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50B3C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160D5BD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98927B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C469F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14F0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 w14:paraId="1FE2229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5497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BA3A36" w14:paraId="2465DC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016DC7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D5A69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E2564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90" w:type="dxa"/>
            <w:vAlign w:val="center"/>
          </w:tcPr>
          <w:p w14:paraId="1D15678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59311ED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795A4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68826E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49946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14:paraId="71D02D5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68DD6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21D5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D896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4DFCD74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AEA9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BA3A36" w14:paraId="75D8F9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A1E21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2DF9C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0934D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12.43</w:t>
            </w:r>
          </w:p>
        </w:tc>
        <w:tc>
          <w:tcPr>
            <w:tcW w:w="990" w:type="dxa"/>
            <w:vAlign w:val="center"/>
          </w:tcPr>
          <w:p w14:paraId="033C2B4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3654946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CE6FA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B9DBBD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3C426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707" w:type="dxa"/>
            <w:vAlign w:val="center"/>
          </w:tcPr>
          <w:p w14:paraId="7BCD648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97795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16219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49AA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713" w:type="dxa"/>
            <w:vAlign w:val="center"/>
          </w:tcPr>
          <w:p w14:paraId="007D635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7D6D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:rsidR="00BA3A36" w14:paraId="55BEC1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DD06B3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6CD87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179F5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348AAA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25C72DD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36904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949172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0B2C7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707" w:type="dxa"/>
            <w:vAlign w:val="center"/>
          </w:tcPr>
          <w:p w14:paraId="3BB4676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EED1E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F7405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C370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713" w:type="dxa"/>
            <w:vAlign w:val="center"/>
          </w:tcPr>
          <w:p w14:paraId="3886DC5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BF80D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BA3A36" w14:paraId="04A5D7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BB014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EB420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F9106B1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BA90B0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4D885A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74CB6C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ACC93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AF70A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80DF3A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008EE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7653A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735E65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F91BCA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ABD8B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</w:tr>
      <w:tr w:rsidR="00BA3A36" w14:paraId="06E692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48F601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128085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D94754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92599F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852F90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E521A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20580F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DEFC29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C7A07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621CCE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F808DE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78F435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3D5AA3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CB00B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1343</w:t>
            </w:r>
          </w:p>
        </w:tc>
      </w:tr>
      <w:tr w:rsidR="00BA3A36" w14:paraId="614BCF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919FB7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A9090F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ECD50E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75A485B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43AA2C8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7BCEE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2BD37C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12A33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tcW w:w="707" w:type="dxa"/>
            <w:vAlign w:val="center"/>
          </w:tcPr>
          <w:p w14:paraId="660B61F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BA58C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EC070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5AD3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tcW w:w="713" w:type="dxa"/>
            <w:vAlign w:val="center"/>
          </w:tcPr>
          <w:p w14:paraId="656320D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0071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:rsidR="00BA3A36" w14:paraId="69D45B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6AD1AD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FAABAC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B98A67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990" w:type="dxa"/>
            <w:vAlign w:val="center"/>
          </w:tcPr>
          <w:p w14:paraId="1A364FC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309EC3D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CC090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F84162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535B1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707" w:type="dxa"/>
            <w:vAlign w:val="center"/>
          </w:tcPr>
          <w:p w14:paraId="6DD9872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228CD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817A8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775C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  <w:tc>
          <w:tcPr>
            <w:tcW w:w="713" w:type="dxa"/>
            <w:vAlign w:val="center"/>
          </w:tcPr>
          <w:p w14:paraId="137D0A4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F791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</w:tr>
      <w:tr w:rsidR="00BA3A36" w14:paraId="0E0591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47A21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BDF704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2BA22A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8.79</w:t>
            </w:r>
          </w:p>
        </w:tc>
        <w:tc>
          <w:tcPr>
            <w:tcW w:w="990" w:type="dxa"/>
            <w:vAlign w:val="center"/>
          </w:tcPr>
          <w:p w14:paraId="39D138F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2A8327B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9742A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9E4590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385E6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07" w:type="dxa"/>
            <w:vAlign w:val="center"/>
          </w:tcPr>
          <w:p w14:paraId="758953E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063B1C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A7433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A190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13" w:type="dxa"/>
            <w:vAlign w:val="center"/>
          </w:tcPr>
          <w:p w14:paraId="162EF43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ABCB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:rsidR="00BA3A36" w14:paraId="250E89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4A10D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33447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FB98FB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CCB262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424" w:type="dxa"/>
            <w:vAlign w:val="center"/>
          </w:tcPr>
          <w:p w14:paraId="6882F1A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7D141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379A03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030A6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5BB2443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F0D4E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24FF6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70FE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tcW w:w="713" w:type="dxa"/>
            <w:vAlign w:val="center"/>
          </w:tcPr>
          <w:p w14:paraId="7CDAB41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BAAA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</w:tr>
      <w:tr w:rsidR="00BA3A36" w14:paraId="58FD2D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BD122B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6ED756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tcW w:w="848" w:type="dxa"/>
            <w:vAlign w:val="center"/>
          </w:tcPr>
          <w:p w14:paraId="2847BE4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35C9BC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2D16BF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28164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07EAC3E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6A84A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156EFD2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DF3049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3972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B8B6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 w14:paraId="36AF405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4083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BA3A36" w14:paraId="79AA80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B56526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F62317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AD23B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14:paraId="563FEEB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6DB57DA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A3539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2CA26D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3FCF6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707" w:type="dxa"/>
            <w:vAlign w:val="center"/>
          </w:tcPr>
          <w:p w14:paraId="6B058EF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49A78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AD39D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1C03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713" w:type="dxa"/>
            <w:vAlign w:val="center"/>
          </w:tcPr>
          <w:p w14:paraId="1188755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9951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BA3A36" w14:paraId="369F61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210CEB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F960ED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08177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14:paraId="327A543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19FD2C6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9D394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AAADB5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AD793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07" w:type="dxa"/>
            <w:vAlign w:val="center"/>
          </w:tcPr>
          <w:p w14:paraId="750F057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50CC8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C3BA2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932D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13" w:type="dxa"/>
            <w:vAlign w:val="center"/>
          </w:tcPr>
          <w:p w14:paraId="46B0900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1B37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:rsidR="00BA3A36" w14:paraId="16267D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60FAE8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866926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7CD2F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990" w:type="dxa"/>
            <w:vAlign w:val="center"/>
          </w:tcPr>
          <w:p w14:paraId="34B6007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453C613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6A7D9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860879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3F344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07" w:type="dxa"/>
            <w:vAlign w:val="center"/>
          </w:tcPr>
          <w:p w14:paraId="45C5620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4DB4E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0E08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244C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572566C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5ACE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BA3A36" w14:paraId="00DFFF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961821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88D7E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C8FD0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12.43</w:t>
            </w:r>
          </w:p>
        </w:tc>
        <w:tc>
          <w:tcPr>
            <w:tcW w:w="990" w:type="dxa"/>
            <w:vAlign w:val="center"/>
          </w:tcPr>
          <w:p w14:paraId="619EEE3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2925D8E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FEC16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74D673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7CFBE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707" w:type="dxa"/>
            <w:vAlign w:val="center"/>
          </w:tcPr>
          <w:p w14:paraId="18D78CE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4458A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0A9C8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3729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713" w:type="dxa"/>
            <w:vAlign w:val="center"/>
          </w:tcPr>
          <w:p w14:paraId="15EF971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3585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:rsidR="00BA3A36" w14:paraId="25E86E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693103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8A0FBD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D8AAE3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C4A99B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64F81FF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EEB40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97C2E1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018DE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707" w:type="dxa"/>
            <w:vAlign w:val="center"/>
          </w:tcPr>
          <w:p w14:paraId="42AEF8A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859E3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13A0B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A36B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713" w:type="dxa"/>
            <w:vAlign w:val="center"/>
          </w:tcPr>
          <w:p w14:paraId="68E121C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DABF4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BA3A36" w14:paraId="29245D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F5DCB6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109EF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586EB2B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F8A631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0C69E9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7EDC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78E459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DCFF01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2F8695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4AC4F7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731278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985E28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611933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1065F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:rsidR="00BA3A36" w14:paraId="554B18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17FDEF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75B18E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299EFB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C4C98B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74A27A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9F903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2C801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5F6EA8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2507E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AC55AD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5F88F8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1651A2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468EE4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48EE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</w:t>
            </w:r>
          </w:p>
        </w:tc>
      </w:tr>
      <w:tr w:rsidR="00BA3A36" w14:paraId="511330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E84B4D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9DA91B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96D4C5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5117B10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424" w:type="dxa"/>
            <w:vAlign w:val="center"/>
          </w:tcPr>
          <w:p w14:paraId="14EE3AB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4E958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BCA63B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5FFB8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tcW w:w="707" w:type="dxa"/>
            <w:vAlign w:val="center"/>
          </w:tcPr>
          <w:p w14:paraId="5341761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5BF02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17D61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7C06D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tcW w:w="713" w:type="dxa"/>
            <w:vAlign w:val="center"/>
          </w:tcPr>
          <w:p w14:paraId="5120516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E0E08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:rsidR="00BA3A36" w14:paraId="25A82E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40F6C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0921B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4C1D08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990" w:type="dxa"/>
            <w:vAlign w:val="center"/>
          </w:tcPr>
          <w:p w14:paraId="6A6A9AA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16BB9B9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4C95B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3179D1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F2438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707" w:type="dxa"/>
            <w:vAlign w:val="center"/>
          </w:tcPr>
          <w:p w14:paraId="0814CF5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63BCF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5405B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C6F6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  <w:tc>
          <w:tcPr>
            <w:tcW w:w="713" w:type="dxa"/>
            <w:vAlign w:val="center"/>
          </w:tcPr>
          <w:p w14:paraId="5EFBDE5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ED5A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</w:tr>
      <w:tr w:rsidR="00BA3A36" w14:paraId="6B7C9A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12B095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0D1DE5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A40A4E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8.79</w:t>
            </w:r>
          </w:p>
        </w:tc>
        <w:tc>
          <w:tcPr>
            <w:tcW w:w="990" w:type="dxa"/>
            <w:vAlign w:val="center"/>
          </w:tcPr>
          <w:p w14:paraId="3D02C2B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424" w:type="dxa"/>
            <w:vAlign w:val="center"/>
          </w:tcPr>
          <w:p w14:paraId="2DF4413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77B6C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1AC90B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7B54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tcW w:w="707" w:type="dxa"/>
            <w:vAlign w:val="center"/>
          </w:tcPr>
          <w:p w14:paraId="18337DD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A6EF7A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204A2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CA0E7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13" w:type="dxa"/>
            <w:vAlign w:val="center"/>
          </w:tcPr>
          <w:p w14:paraId="3D98CF1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D1DC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:rsidR="00BA3A36" w14:paraId="77CEA6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519B45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E800F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E4378B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5D7A15C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424" w:type="dxa"/>
            <w:vAlign w:val="center"/>
          </w:tcPr>
          <w:p w14:paraId="2FA39B8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92C1D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323449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0B863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14:paraId="44289D4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26C0E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421E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5AB0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tcW w:w="713" w:type="dxa"/>
            <w:vAlign w:val="center"/>
          </w:tcPr>
          <w:p w14:paraId="7E8E2A8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1EC2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</w:tr>
      <w:tr w:rsidR="00BA3A36" w14:paraId="39E96C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379E3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7C750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tcW w:w="848" w:type="dxa"/>
            <w:vAlign w:val="center"/>
          </w:tcPr>
          <w:p w14:paraId="14163DB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449DC9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0A12BA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15985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1820B2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F3F22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2D9D811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E6ED8D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8105B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45ED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 w14:paraId="2D7774D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B077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BA3A36" w14:paraId="214861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07182D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375042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0EF2F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14:paraId="438C5C7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7AC39CB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60ED4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4A7AB45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659D1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707" w:type="dxa"/>
            <w:vAlign w:val="center"/>
          </w:tcPr>
          <w:p w14:paraId="35483E4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89986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A8C89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4178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713" w:type="dxa"/>
            <w:vAlign w:val="center"/>
          </w:tcPr>
          <w:p w14:paraId="3DA78B9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392E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BA3A36" w14:paraId="29D4FC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DF5E55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32D72B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7562D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7.99</w:t>
            </w:r>
          </w:p>
        </w:tc>
        <w:tc>
          <w:tcPr>
            <w:tcW w:w="990" w:type="dxa"/>
            <w:vAlign w:val="center"/>
          </w:tcPr>
          <w:p w14:paraId="4B5E94B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067D42E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7D21E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718AE11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EA8D2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 w14:paraId="7C35911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0C18A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B0E9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BB91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13" w:type="dxa"/>
            <w:vAlign w:val="center"/>
          </w:tcPr>
          <w:p w14:paraId="2AC828A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B85B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</w:tr>
      <w:tr w:rsidR="00BA3A36" w14:paraId="4E398B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E281E8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E805E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AF5CF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14:paraId="6F8DEF6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3327334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E7801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92AB76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CA75E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07" w:type="dxa"/>
            <w:vAlign w:val="center"/>
          </w:tcPr>
          <w:p w14:paraId="001947E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E92D5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7DE93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9567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13" w:type="dxa"/>
            <w:vAlign w:val="center"/>
          </w:tcPr>
          <w:p w14:paraId="39282CB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8358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:rsidR="00BA3A36" w14:paraId="5FF1CC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AC6DF5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030487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D1958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990" w:type="dxa"/>
            <w:vAlign w:val="center"/>
          </w:tcPr>
          <w:p w14:paraId="6B62E1E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4B81C7D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DC6A6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3EEBEA4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88A53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07" w:type="dxa"/>
            <w:vAlign w:val="center"/>
          </w:tcPr>
          <w:p w14:paraId="443680D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F8FCAF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02C43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DD7D4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 w14:paraId="2ABDD12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DD00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BA3A36" w14:paraId="36A17B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4B63F0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45CB40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9320A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12.43</w:t>
            </w:r>
          </w:p>
        </w:tc>
        <w:tc>
          <w:tcPr>
            <w:tcW w:w="990" w:type="dxa"/>
            <w:vAlign w:val="center"/>
          </w:tcPr>
          <w:p w14:paraId="18588EA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424" w:type="dxa"/>
            <w:vAlign w:val="center"/>
          </w:tcPr>
          <w:p w14:paraId="1866147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2B9A4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66CA8476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48879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707" w:type="dxa"/>
            <w:vAlign w:val="center"/>
          </w:tcPr>
          <w:p w14:paraId="3385CAAD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BD122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6D978B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B6645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713" w:type="dxa"/>
            <w:vAlign w:val="center"/>
          </w:tcPr>
          <w:p w14:paraId="2E6F367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84A90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:rsidR="00BA3A36" w14:paraId="408F9D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74F37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6F168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118098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2319B4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424" w:type="dxa"/>
            <w:vAlign w:val="center"/>
          </w:tcPr>
          <w:p w14:paraId="541E4DC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9AAF79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2E4A892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7D637A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707" w:type="dxa"/>
            <w:vAlign w:val="center"/>
          </w:tcPr>
          <w:p w14:paraId="715E413E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F9E687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D9E63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2118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713" w:type="dxa"/>
            <w:vAlign w:val="center"/>
          </w:tcPr>
          <w:p w14:paraId="6AE778E1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52DEC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BA3A36" w14:paraId="178930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87539B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F4124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92E821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E022F7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AA23A4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26101D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4F197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F50B85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7A2BE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BB1A0E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E36C6B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C31CD7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362105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9DB082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:rsidR="00BA3A36" w14:paraId="4E6D70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69310" w14:textId="77777777" w:rsidR="00BA3A36" w:rsidRDefault="00BA3A3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482D5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5C2429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E3F943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DE33F1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B6BA8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DF455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F334B8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3A80DE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6E683E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A1D0B8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D0E42E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CEA188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17E308" w14:textId="77777777" w:rsidR="00BA3A36" w:rsidRDefault="00A45C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</w:t>
            </w:r>
          </w:p>
        </w:tc>
      </w:tr>
      <w:tr w:rsidR="00BA3A36" w14:paraId="70CAB5A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78FA8A6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D45C464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8C133C" w14:textId="77777777" w:rsidR="00BA3A36" w:rsidRDefault="00A45C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3671</w:t>
            </w:r>
          </w:p>
        </w:tc>
      </w:tr>
      <w:tr w:rsidR="00BA3A36" w14:paraId="7795664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BA75468" w14:textId="77777777" w:rsidR="00BA3A36" w:rsidRDefault="00A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匠木回春</w:t>
            </w:r>
            <w:r>
              <w:rPr>
                <w:sz w:val="18"/>
                <w:szCs w:val="18"/>
              </w:rPr>
              <w:t>——</w:t>
            </w:r>
            <w:r>
              <w:rPr>
                <w:sz w:val="18"/>
                <w:szCs w:val="18"/>
              </w:rPr>
              <w:t>基于绿建技术与传统工艺结合的民宿设计</w:t>
            </w:r>
          </w:p>
        </w:tc>
        <w:tc>
          <w:tcPr>
            <w:tcW w:w="8190" w:type="dxa"/>
            <w:gridSpan w:val="11"/>
            <w:vAlign w:val="center"/>
          </w:tcPr>
          <w:p w14:paraId="4D5DEF20" w14:textId="77777777" w:rsidR="00BA3A36" w:rsidRDefault="00BA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AB7432" w14:textId="77777777" w:rsidR="00BA3A36" w:rsidRDefault="00A45C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6563</w:t>
            </w:r>
          </w:p>
        </w:tc>
      </w:tr>
    </w:tbl>
    <w:p w14:paraId="3981698A" w14:textId="77777777" w:rsidR="00BA3A36" w:rsidRDefault="00BA3A36"/>
    <w:sectPr w:rsidR="00BA3A36" w:rsidSect="00A45C77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6EA6" w14:textId="77777777" w:rsidR="00A45C77" w:rsidRDefault="00A45C77">
      <w:r>
        <w:separator/>
      </w:r>
    </w:p>
  </w:endnote>
  <w:endnote w:type="continuationSeparator" w:id="0">
    <w:p w14:paraId="250A111C" w14:textId="77777777" w:rsidR="00A45C77" w:rsidRDefault="00A4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77D8" w14:textId="77777777" w:rsidR="00A45C77" w:rsidRDefault="00A45C77" w:rsidP="005F139E">
    <w:pPr>
      <w:pStyle w:val="a5"/>
    </w:pPr>
  </w:p>
  <w:p w14:paraId="44919387" w14:textId="77777777" w:rsidR="00A45C77" w:rsidRDefault="00A45C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5B6325C1" w14:textId="77777777" w:rsidR="00A45C77" w:rsidRDefault="00A45C77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05AC553A" w14:textId="77777777" w:rsidR="00A45C77" w:rsidRDefault="00A45C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B4ED" w14:textId="77777777" w:rsidR="00A45C77" w:rsidRDefault="00A45C77">
      <w:r>
        <w:separator/>
      </w:r>
    </w:p>
  </w:footnote>
  <w:footnote w:type="continuationSeparator" w:id="0">
    <w:p w14:paraId="5E884B7A" w14:textId="77777777" w:rsidR="00A45C77" w:rsidRDefault="00A4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F269" w14:textId="77777777" w:rsidR="00A45C77" w:rsidRDefault="00A45C77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6D038048" wp14:editId="3A5D38FA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0050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45C77"/>
    <w:rsid w:val="001915A3"/>
    <w:rsid w:val="00217F62"/>
    <w:rsid w:val="00A45C77"/>
    <w:rsid w:val="00A906D8"/>
    <w:rsid w:val="00AB5A74"/>
    <w:rsid w:val="00BA3A3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FD0C458"/>
  <w15:docId w15:val="{7A92A2A6-917E-4A57-84F3-9C643805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4038;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</Template>
  <TotalTime>3</TotalTime>
  <Pages>9</Pages>
  <Words>1462</Words>
  <Characters>8340</Characters>
  <Application>Microsoft Office Word</Application>
  <DocSecurity>0</DocSecurity>
  <Lines>69</Lines>
  <Paragraphs>19</Paragraphs>
  <ScaleCrop>false</ScaleCrop>
  <Company>ths</Company>
  <LinksUpToDate>false</LinksUpToDate>
  <CharactersWithSpaces>9783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小左</dc:creator>
  <cp:keywords/>
  <dc:description/>
  <cp:lastModifiedBy>hhhh a</cp:lastModifiedBy>
  <cp:revision>1</cp:revision>
  <cp:lastPrinted>1899-12-31T16:00:00Z</cp:lastPrinted>
  <dcterms:created xsi:type="dcterms:W3CDTF">2024-03-16T12:06:00Z</dcterms:created>
  <dcterms:modified xsi:type="dcterms:W3CDTF">2024-03-16T12:09:00Z</dcterms:modified>
</cp:coreProperties>
</file>