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6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8F29" w14:textId="77777777" w:rsidR="00D8730F" w:rsidRPr="00497D0F" w:rsidRDefault="009875AE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fldChar w:fldCharType="begin">
          <w:fldData xml:space="preserve">ZQBKAHoAdABYAFEAMQB3AFcAOABXAGQAZgAwACsAUwBKAFgAbABqAEcAaQBNAGcANAB4AHAAUwBo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</w:fldData>
        </w:fldChar>
      </w:r>
      <w:r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instrText>ADDIN CNKISM.UserStyle</w:instrText>
      </w:r>
      <w:r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r>
      <w:r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fldChar w:fldCharType="separate"/>
      </w:r>
      <w:r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fldChar w:fldCharType="end"/>
      </w:r>
    </w:p>
    <w:p w14:paraId="581BEC90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424F33E4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73869B06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7AFBA760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DF63649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98D40CC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2F8A32D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5102D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5E6BA6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厦门</w:t>
            </w:r>
            <w:bookmarkEnd w:id="1"/>
          </w:p>
        </w:tc>
      </w:tr>
      <w:tr w:rsidR="00F87D86" w:rsidRPr="00497D0F" w14:paraId="560A50E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CD8D7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B8F7E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5D7A864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CF53EF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D3EEB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0E5C17E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7D2AE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E4BE0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11E6A42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0C985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43DCCC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342879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33165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AEC388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584F93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5863D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BFA89C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6684F17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590C2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834A40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B8ACD1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5311F8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894479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04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66E99F8C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B2652D2" wp14:editId="184416E3">
            <wp:extent cx="1628946" cy="16289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ABBAA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12556B6D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A1E419F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C85AF0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14:paraId="44149304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06FDF3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1494CD0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20220808（SP1）</w:t>
            </w:r>
            <w:bookmarkEnd w:id="8"/>
          </w:p>
        </w:tc>
      </w:tr>
      <w:tr w:rsidR="00497D0F" w:rsidRPr="00D40158" w14:paraId="2B55B3AF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58D6EB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9E6BD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33ED5DA6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DAFDF2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94CD753" w14:textId="77777777"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T13159461113</w:t>
            </w:r>
            <w:bookmarkEnd w:id="9"/>
          </w:p>
        </w:tc>
      </w:tr>
    </w:tbl>
    <w:p w14:paraId="342E829F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755D504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32D9F0B1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6DF3820D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31D11F10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3EA189D8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563205EC" w14:textId="77777777" w:rsidR="009875AE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60461082" w:history="1">
        <w:r w:rsidR="009875AE" w:rsidRPr="00510C80">
          <w:rPr>
            <w:rStyle w:val="a7"/>
            <w:rFonts w:ascii="黑体" w:hAnsi="黑体"/>
            <w:noProof/>
            <w:kern w:val="32"/>
          </w:rPr>
          <w:t>1.</w:t>
        </w:r>
        <w:r w:rsidR="009875A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875AE" w:rsidRPr="00510C80">
          <w:rPr>
            <w:rStyle w:val="a7"/>
            <w:rFonts w:ascii="黑体" w:hAnsi="黑体"/>
            <w:noProof/>
            <w:kern w:val="32"/>
          </w:rPr>
          <w:t>项目概况</w:t>
        </w:r>
        <w:r w:rsidR="009875AE">
          <w:rPr>
            <w:noProof/>
            <w:webHidden/>
          </w:rPr>
          <w:tab/>
        </w:r>
        <w:r w:rsidR="009875AE">
          <w:rPr>
            <w:noProof/>
            <w:webHidden/>
          </w:rPr>
          <w:fldChar w:fldCharType="begin"/>
        </w:r>
        <w:r w:rsidR="009875AE">
          <w:rPr>
            <w:noProof/>
            <w:webHidden/>
          </w:rPr>
          <w:instrText xml:space="preserve"> PAGEREF _Toc160461082 \h </w:instrText>
        </w:r>
        <w:r w:rsidR="009875AE">
          <w:rPr>
            <w:noProof/>
            <w:webHidden/>
          </w:rPr>
        </w:r>
        <w:r w:rsidR="009875AE">
          <w:rPr>
            <w:noProof/>
            <w:webHidden/>
          </w:rPr>
          <w:fldChar w:fldCharType="separate"/>
        </w:r>
        <w:r w:rsidR="009875AE">
          <w:rPr>
            <w:noProof/>
            <w:webHidden/>
          </w:rPr>
          <w:t>3</w:t>
        </w:r>
        <w:r w:rsidR="009875AE">
          <w:rPr>
            <w:noProof/>
            <w:webHidden/>
          </w:rPr>
          <w:fldChar w:fldCharType="end"/>
        </w:r>
      </w:hyperlink>
    </w:p>
    <w:p w14:paraId="581A227F" w14:textId="77777777" w:rsidR="009875AE" w:rsidRDefault="009875AE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60461083" w:history="1">
        <w:r w:rsidRPr="00510C80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AA5453" w14:textId="77777777" w:rsidR="009875AE" w:rsidRDefault="009875AE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60461084" w:history="1">
        <w:r w:rsidRPr="00510C80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71ED77" w14:textId="77777777" w:rsidR="009875AE" w:rsidRDefault="009875AE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60461085" w:history="1">
        <w:r w:rsidRPr="00510C80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AFA4B4" w14:textId="77777777" w:rsidR="009875AE" w:rsidRDefault="009875A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461086" w:history="1">
        <w:r w:rsidRPr="00510C80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4E6941" w14:textId="77777777" w:rsidR="009875AE" w:rsidRDefault="009875A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461087" w:history="1">
        <w:r w:rsidRPr="00510C80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28B09C" w14:textId="77777777" w:rsidR="009875AE" w:rsidRDefault="009875A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461088" w:history="1">
        <w:r w:rsidRPr="00510C80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0C543E" w14:textId="77777777" w:rsidR="009875AE" w:rsidRDefault="009875A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461089" w:history="1">
        <w:r w:rsidRPr="00510C80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B08CD3A" w14:textId="77777777" w:rsidR="009875AE" w:rsidRDefault="009875AE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60461090" w:history="1">
        <w:r w:rsidRPr="00510C80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BB609D4" w14:textId="77777777" w:rsidR="009875AE" w:rsidRDefault="009875AE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60461091" w:history="1">
        <w:r w:rsidRPr="00510C80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1A3E940" w14:textId="77777777" w:rsidR="009875AE" w:rsidRDefault="009875A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461092" w:history="1">
        <w:r w:rsidRPr="00510C80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83810EC" w14:textId="77777777" w:rsidR="009875AE" w:rsidRDefault="009875A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461093" w:history="1">
        <w:r w:rsidRPr="00510C80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10C80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_Toc160461093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EDEAF4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075B557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5EB040F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4078C04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09343C1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C9B15D5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74A17A9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71E920D6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179DA941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1672F1AA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60461082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52ADD26F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60461083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26C3D955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716ED7B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455ACA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5CDF044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88739D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厦门</w:t>
            </w:r>
            <w:bookmarkEnd w:id="13"/>
          </w:p>
        </w:tc>
      </w:tr>
      <w:tr w:rsidR="006E556C" w:rsidRPr="00497D0F" w14:paraId="1B14EE6F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427569F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D70267E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3935.33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428174DC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6CE18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12.000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0391CE97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D0BCB8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88AC9A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F67424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7661DC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0BAF222B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58BE7EA5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60461084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1F0D7488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623C5128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3F025DDF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03291F41" wp14:editId="5BA0B031">
            <wp:extent cx="5667375" cy="67056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814E5" w14:textId="77777777" w:rsidR="002558DA" w:rsidRDefault="00766D7A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74A669B5" w14:textId="77777777" w:rsidR="002558DA" w:rsidRDefault="00766D7A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E942EC1" wp14:editId="55D2829F">
            <wp:extent cx="5667375" cy="5238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240C3" w14:textId="77777777" w:rsidR="002558DA" w:rsidRDefault="00766D7A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35EB43FE" w14:textId="77777777" w:rsidR="002558DA" w:rsidRDefault="002558DA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1D9C483C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F8BDAED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60461085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035A6143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0AE80E6F" w14:textId="77777777" w:rsidTr="00785457">
        <w:tc>
          <w:tcPr>
            <w:tcW w:w="8277" w:type="dxa"/>
          </w:tcPr>
          <w:p w14:paraId="3D51EC6E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037E5CF8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1C142C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60461086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0E2AA37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14CE7676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4FA33900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43CE8E51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663680A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lastRenderedPageBreak/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53F3897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40ECCC61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576989A4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60461087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06D241B5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62ACB90D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4B2F6A29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75088394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6FBB217E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7442455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2C3286FB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29710435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11B2744E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900E079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31B06BFB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582B56EC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33862370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6247C47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40C05C27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2E9C0C07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3C0A50B0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72C630F9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2525B3A7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3851B3C6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316A7B63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5D0C513E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3C958DE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50723468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485150EC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729A5116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36613559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3269CE7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20232318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7F062476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29B1AD6B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056A0BD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5F058BB1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4A486422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364D28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3AEB71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7B674E2D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452F0590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37F550D6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592AEE51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72CCDF36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389C199F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4521E265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578FBE1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407CE761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12C5385A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330F8C71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768BAA48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67108730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001F202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23939AEE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3FF70F30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040E8C24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3D23038A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034BA366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07C82081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724ED03E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70AB716B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7C2B061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94F43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6A0926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EDB37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BEDE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6EB35EF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492269E2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5497C273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5D0B8D3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F357636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104B96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0D4A733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7C3234E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2D239546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678346A2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4844D992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145B810C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725605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5ABB2E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CBCAD8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A31B953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09FA4D4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239AB17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69655CF5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60461088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70AC0768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12A509E9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lastRenderedPageBreak/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6079DD20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07E9E5CE" wp14:editId="3321D3B9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4F848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2B55ABF6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10B2D2FD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3754E67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4F1B1430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5CE259E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72A05619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0C13F319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7461BCDA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6496EEE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60461089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0D59047E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2B0E1C0F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60461090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57572D76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4677E2AE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7" w:name="渗透风量"/>
      <w:r>
        <w:t>本项目忽略渗透风量的影响。</w:t>
      </w:r>
      <w:bookmarkEnd w:id="27"/>
    </w:p>
    <w:p w14:paraId="00400CC0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3435C591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60461091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0DE91EC7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2558DA" w14:paraId="42B14FE3" w14:textId="77777777">
        <w:tc>
          <w:tcPr>
            <w:tcW w:w="1647" w:type="dxa"/>
            <w:shd w:val="clear" w:color="auto" w:fill="E6E6E6"/>
            <w:vAlign w:val="center"/>
          </w:tcPr>
          <w:p w14:paraId="434E64A7" w14:textId="77777777" w:rsidR="002558DA" w:rsidRDefault="00766D7A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1782287" w14:textId="77777777" w:rsidR="002558DA" w:rsidRDefault="00766D7A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8D14FEF" w14:textId="77777777" w:rsidR="002558DA" w:rsidRDefault="00766D7A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F47B2F" w14:textId="77777777" w:rsidR="002558DA" w:rsidRDefault="00766D7A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26A179" w14:textId="77777777" w:rsidR="002558DA" w:rsidRDefault="00766D7A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0D9246" w14:textId="77777777" w:rsidR="002558DA" w:rsidRDefault="00766D7A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2558DA" w14:paraId="38CCBCE8" w14:textId="77777777">
        <w:tc>
          <w:tcPr>
            <w:tcW w:w="1647" w:type="dxa"/>
            <w:vAlign w:val="center"/>
          </w:tcPr>
          <w:p w14:paraId="275283BE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1647" w:type="dxa"/>
            <w:vAlign w:val="center"/>
          </w:tcPr>
          <w:p w14:paraId="2394E66B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22585AE8" w14:textId="77777777" w:rsidR="002558DA" w:rsidRDefault="00766D7A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32A44D6D" w14:textId="77777777" w:rsidR="002558DA" w:rsidRDefault="00766D7A">
            <w:pPr>
              <w:jc w:val="center"/>
            </w:pPr>
            <w:r>
              <w:t>0.0013</w:t>
            </w:r>
          </w:p>
        </w:tc>
        <w:tc>
          <w:tcPr>
            <w:tcW w:w="1188" w:type="dxa"/>
            <w:vAlign w:val="center"/>
          </w:tcPr>
          <w:p w14:paraId="643B0B96" w14:textId="77777777" w:rsidR="002558DA" w:rsidRDefault="00766D7A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387426" w14:textId="77777777" w:rsidR="002558DA" w:rsidRDefault="00766D7A">
            <w:pPr>
              <w:jc w:val="center"/>
            </w:pPr>
            <w:r>
              <w:t>0.0223</w:t>
            </w:r>
          </w:p>
        </w:tc>
      </w:tr>
      <w:tr w:rsidR="002558DA" w14:paraId="52451054" w14:textId="77777777">
        <w:tc>
          <w:tcPr>
            <w:tcW w:w="1647" w:type="dxa"/>
            <w:vAlign w:val="center"/>
          </w:tcPr>
          <w:p w14:paraId="2177E7BA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1647" w:type="dxa"/>
            <w:vAlign w:val="center"/>
          </w:tcPr>
          <w:p w14:paraId="10017D13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242805B7" w14:textId="77777777" w:rsidR="002558DA" w:rsidRDefault="00766D7A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2E6FFFB8" w14:textId="77777777" w:rsidR="002558DA" w:rsidRDefault="00766D7A"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 w14:paraId="19B1FF34" w14:textId="77777777" w:rsidR="002558DA" w:rsidRDefault="00766D7A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981AB2" w14:textId="77777777" w:rsidR="002558DA" w:rsidRDefault="00766D7A">
            <w:pPr>
              <w:jc w:val="center"/>
            </w:pPr>
            <w:r>
              <w:t>0.0312</w:t>
            </w:r>
          </w:p>
        </w:tc>
      </w:tr>
      <w:tr w:rsidR="002558DA" w14:paraId="09412C8A" w14:textId="77777777">
        <w:tc>
          <w:tcPr>
            <w:tcW w:w="1647" w:type="dxa"/>
            <w:vAlign w:val="center"/>
          </w:tcPr>
          <w:p w14:paraId="3E905569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1647" w:type="dxa"/>
            <w:vAlign w:val="center"/>
          </w:tcPr>
          <w:p w14:paraId="42297064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4AC97E99" w14:textId="77777777" w:rsidR="002558DA" w:rsidRDefault="00766D7A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2F0A9E5B" w14:textId="77777777" w:rsidR="002558DA" w:rsidRDefault="00766D7A">
            <w:pPr>
              <w:jc w:val="center"/>
            </w:pPr>
            <w:r>
              <w:t>0.0045</w:t>
            </w:r>
          </w:p>
        </w:tc>
        <w:tc>
          <w:tcPr>
            <w:tcW w:w="1188" w:type="dxa"/>
            <w:vAlign w:val="center"/>
          </w:tcPr>
          <w:p w14:paraId="4569DCAE" w14:textId="77777777" w:rsidR="002558DA" w:rsidRDefault="00766D7A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43CDF7" w14:textId="77777777" w:rsidR="002558DA" w:rsidRDefault="00766D7A">
            <w:pPr>
              <w:jc w:val="center"/>
            </w:pPr>
            <w:r>
              <w:t>0.0062</w:t>
            </w:r>
          </w:p>
        </w:tc>
      </w:tr>
    </w:tbl>
    <w:p w14:paraId="24565944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1FAB42D9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08303AB4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2558DA" w14:paraId="52756D3F" w14:textId="77777777">
        <w:tc>
          <w:tcPr>
            <w:tcW w:w="452" w:type="dxa"/>
            <w:shd w:val="clear" w:color="auto" w:fill="E6E6E6"/>
            <w:vAlign w:val="center"/>
          </w:tcPr>
          <w:p w14:paraId="3D48C3E3" w14:textId="77777777" w:rsidR="002558DA" w:rsidRDefault="00766D7A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B8FB3A8" w14:textId="77777777" w:rsidR="002558DA" w:rsidRDefault="00766D7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2EC05DA" w14:textId="77777777" w:rsidR="002558DA" w:rsidRDefault="00766D7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3A96385" w14:textId="77777777" w:rsidR="002558DA" w:rsidRDefault="00766D7A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45BD1AA" w14:textId="77777777" w:rsidR="002558DA" w:rsidRDefault="00766D7A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187336A" w14:textId="77777777" w:rsidR="002558DA" w:rsidRDefault="00766D7A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ACC1605" w14:textId="77777777" w:rsidR="002558DA" w:rsidRDefault="00766D7A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2558DA" w14:paraId="7E5F166A" w14:textId="77777777">
        <w:tc>
          <w:tcPr>
            <w:tcW w:w="452" w:type="dxa"/>
            <w:vMerge w:val="restart"/>
            <w:vAlign w:val="center"/>
          </w:tcPr>
          <w:p w14:paraId="7DECE2E6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3C989AB" w14:textId="77777777" w:rsidR="002558DA" w:rsidRDefault="00766D7A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65B31F30" w14:textId="77777777" w:rsidR="002558DA" w:rsidRDefault="00766D7A">
            <w:pPr>
              <w:jc w:val="center"/>
            </w:pPr>
            <w:r>
              <w:t>走道</w:t>
            </w:r>
          </w:p>
        </w:tc>
        <w:tc>
          <w:tcPr>
            <w:tcW w:w="1528" w:type="dxa"/>
            <w:vMerge w:val="restart"/>
            <w:vAlign w:val="center"/>
          </w:tcPr>
          <w:p w14:paraId="23C06BE0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27F73862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23AD06E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55AFB15" w14:textId="77777777" w:rsidR="002558DA" w:rsidRDefault="00766D7A">
            <w:pPr>
              <w:jc w:val="center"/>
            </w:pPr>
            <w:r>
              <w:t>87.8</w:t>
            </w:r>
          </w:p>
        </w:tc>
      </w:tr>
      <w:tr w:rsidR="002558DA" w14:paraId="5A726555" w14:textId="77777777">
        <w:tc>
          <w:tcPr>
            <w:tcW w:w="452" w:type="dxa"/>
            <w:vMerge/>
            <w:vAlign w:val="center"/>
          </w:tcPr>
          <w:p w14:paraId="20EBCCC8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11BDA45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49132B9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153E31D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A3C856A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ED6D7A0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231AE93C" w14:textId="77777777" w:rsidR="002558DA" w:rsidRDefault="00766D7A">
            <w:pPr>
              <w:jc w:val="center"/>
            </w:pPr>
            <w:r>
              <w:t>65.9</w:t>
            </w:r>
          </w:p>
        </w:tc>
      </w:tr>
      <w:tr w:rsidR="002558DA" w14:paraId="72D1099F" w14:textId="77777777">
        <w:tc>
          <w:tcPr>
            <w:tcW w:w="452" w:type="dxa"/>
            <w:vMerge/>
            <w:vAlign w:val="center"/>
          </w:tcPr>
          <w:p w14:paraId="71A6531B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4CF1BDC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86C93DF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871C0C2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EFC97C9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B57D489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63814F6E" w14:textId="77777777" w:rsidR="002558DA" w:rsidRDefault="00766D7A">
            <w:pPr>
              <w:jc w:val="center"/>
            </w:pPr>
            <w:r>
              <w:t>87.8</w:t>
            </w:r>
          </w:p>
        </w:tc>
      </w:tr>
      <w:tr w:rsidR="002558DA" w14:paraId="6C45E547" w14:textId="77777777">
        <w:tc>
          <w:tcPr>
            <w:tcW w:w="452" w:type="dxa"/>
            <w:vMerge/>
            <w:vAlign w:val="center"/>
          </w:tcPr>
          <w:p w14:paraId="586B10B9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E6D5BB5" w14:textId="77777777" w:rsidR="002558DA" w:rsidRDefault="00766D7A"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 w14:paraId="6463E1B4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1528" w:type="dxa"/>
            <w:vMerge w:val="restart"/>
            <w:vAlign w:val="center"/>
          </w:tcPr>
          <w:p w14:paraId="66D6A402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535ED6F6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8698D54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45FDA49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29EB1FCE" w14:textId="77777777">
        <w:tc>
          <w:tcPr>
            <w:tcW w:w="452" w:type="dxa"/>
            <w:vMerge/>
            <w:vAlign w:val="center"/>
          </w:tcPr>
          <w:p w14:paraId="5079CEED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C0436EE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8BC4AAF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A8A1016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D980737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5C59A00C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755DC8BE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73388BBD" w14:textId="77777777">
        <w:tc>
          <w:tcPr>
            <w:tcW w:w="452" w:type="dxa"/>
            <w:vMerge/>
            <w:vAlign w:val="center"/>
          </w:tcPr>
          <w:p w14:paraId="3C2FE233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405997E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5DE3DE2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F8C90A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45587A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76023FA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2E50F7A0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1D963C9D" w14:textId="77777777">
        <w:tc>
          <w:tcPr>
            <w:tcW w:w="452" w:type="dxa"/>
            <w:vMerge/>
            <w:vAlign w:val="center"/>
          </w:tcPr>
          <w:p w14:paraId="5B55D0F6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63E5E96" w14:textId="77777777" w:rsidR="002558DA" w:rsidRDefault="00766D7A"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21BF6594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1528" w:type="dxa"/>
            <w:vMerge w:val="restart"/>
            <w:vAlign w:val="center"/>
          </w:tcPr>
          <w:p w14:paraId="46A8A460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4EB6C6E6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4F93F18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8F657E1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418EBCEC" w14:textId="77777777">
        <w:tc>
          <w:tcPr>
            <w:tcW w:w="452" w:type="dxa"/>
            <w:vMerge/>
            <w:vAlign w:val="center"/>
          </w:tcPr>
          <w:p w14:paraId="27A01FD7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4F2358D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AFD2FC7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E1E98B1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6D4AF5D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585886BC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5735AF31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0A625A64" w14:textId="77777777">
        <w:tc>
          <w:tcPr>
            <w:tcW w:w="452" w:type="dxa"/>
            <w:vMerge/>
            <w:vAlign w:val="center"/>
          </w:tcPr>
          <w:p w14:paraId="1BF28693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2216AE7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70EEDEC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CA2D95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1438579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6642C5A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2C0657C8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23ED13D0" w14:textId="77777777">
        <w:tc>
          <w:tcPr>
            <w:tcW w:w="452" w:type="dxa"/>
            <w:vMerge/>
            <w:vAlign w:val="center"/>
          </w:tcPr>
          <w:p w14:paraId="7A3273C9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C90CE77" w14:textId="77777777" w:rsidR="002558DA" w:rsidRDefault="00766D7A">
            <w:pPr>
              <w:jc w:val="center"/>
            </w:pPr>
            <w: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5A4DB386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1528" w:type="dxa"/>
            <w:vMerge w:val="restart"/>
            <w:vAlign w:val="center"/>
          </w:tcPr>
          <w:p w14:paraId="71ED051A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2CE9A617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A958CB6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643D91D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52A2EE88" w14:textId="77777777">
        <w:tc>
          <w:tcPr>
            <w:tcW w:w="452" w:type="dxa"/>
            <w:vMerge/>
            <w:vAlign w:val="center"/>
          </w:tcPr>
          <w:p w14:paraId="591DEA27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BACC0F8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D73CC06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E66EB9B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D696298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EF8070F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2C3399E0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73A87328" w14:textId="77777777">
        <w:tc>
          <w:tcPr>
            <w:tcW w:w="452" w:type="dxa"/>
            <w:vMerge/>
            <w:vAlign w:val="center"/>
          </w:tcPr>
          <w:p w14:paraId="4FA5AE2C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217B4DD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8244D3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A971184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087DE01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75CB02B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29DF395D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0395A3EC" w14:textId="77777777">
        <w:tc>
          <w:tcPr>
            <w:tcW w:w="452" w:type="dxa"/>
            <w:vMerge/>
            <w:vAlign w:val="center"/>
          </w:tcPr>
          <w:p w14:paraId="2056C596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BE6CF4E" w14:textId="77777777" w:rsidR="002558DA" w:rsidRDefault="00766D7A">
            <w:pPr>
              <w:jc w:val="center"/>
            </w:pPr>
            <w:r>
              <w:t>1006</w:t>
            </w:r>
          </w:p>
        </w:tc>
        <w:tc>
          <w:tcPr>
            <w:tcW w:w="1358" w:type="dxa"/>
            <w:vMerge w:val="restart"/>
            <w:vAlign w:val="center"/>
          </w:tcPr>
          <w:p w14:paraId="20ABA593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1528" w:type="dxa"/>
            <w:vMerge w:val="restart"/>
            <w:vAlign w:val="center"/>
          </w:tcPr>
          <w:p w14:paraId="73FBC1C1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1C4502A6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E8365C3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1E399F2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2A424BD6" w14:textId="77777777">
        <w:tc>
          <w:tcPr>
            <w:tcW w:w="452" w:type="dxa"/>
            <w:vMerge/>
            <w:vAlign w:val="center"/>
          </w:tcPr>
          <w:p w14:paraId="1EBE4165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3DF7D10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FCD7939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8B05233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F4E6E35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EE6AE83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12C1A777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67140C4E" w14:textId="77777777">
        <w:tc>
          <w:tcPr>
            <w:tcW w:w="452" w:type="dxa"/>
            <w:vMerge/>
            <w:vAlign w:val="center"/>
          </w:tcPr>
          <w:p w14:paraId="4C640EC8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597F7C8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209876E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29D3D48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544E772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F6FD6A7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008AC77F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41C7756E" w14:textId="77777777">
        <w:tc>
          <w:tcPr>
            <w:tcW w:w="452" w:type="dxa"/>
            <w:vMerge/>
            <w:vAlign w:val="center"/>
          </w:tcPr>
          <w:p w14:paraId="0728FCE2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A7A224C" w14:textId="77777777" w:rsidR="002558DA" w:rsidRDefault="00766D7A">
            <w:pPr>
              <w:jc w:val="center"/>
            </w:pPr>
            <w:r>
              <w:t>1007</w:t>
            </w:r>
          </w:p>
        </w:tc>
        <w:tc>
          <w:tcPr>
            <w:tcW w:w="1358" w:type="dxa"/>
            <w:vMerge w:val="restart"/>
            <w:vAlign w:val="center"/>
          </w:tcPr>
          <w:p w14:paraId="4A82A04A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1528" w:type="dxa"/>
            <w:vMerge w:val="restart"/>
            <w:vAlign w:val="center"/>
          </w:tcPr>
          <w:p w14:paraId="104C1931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526F2C44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E0200C7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DE47E1F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75601465" w14:textId="77777777">
        <w:tc>
          <w:tcPr>
            <w:tcW w:w="452" w:type="dxa"/>
            <w:vMerge/>
            <w:vAlign w:val="center"/>
          </w:tcPr>
          <w:p w14:paraId="1BF0D4B4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11CCBC5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8C1F7E4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44FCFED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E8A432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BEFD7A0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7B2FD735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19202BF0" w14:textId="77777777">
        <w:tc>
          <w:tcPr>
            <w:tcW w:w="452" w:type="dxa"/>
            <w:vMerge/>
            <w:vAlign w:val="center"/>
          </w:tcPr>
          <w:p w14:paraId="01FB688C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4E66E18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71A6125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0D8B6E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4AABD46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52BF6C0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62A61929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1C5204A4" w14:textId="77777777">
        <w:tc>
          <w:tcPr>
            <w:tcW w:w="452" w:type="dxa"/>
            <w:vMerge/>
            <w:vAlign w:val="center"/>
          </w:tcPr>
          <w:p w14:paraId="02425B33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6B1722B" w14:textId="77777777" w:rsidR="002558DA" w:rsidRDefault="00766D7A">
            <w:pPr>
              <w:jc w:val="center"/>
            </w:pPr>
            <w:r>
              <w:t>1015</w:t>
            </w:r>
          </w:p>
        </w:tc>
        <w:tc>
          <w:tcPr>
            <w:tcW w:w="1358" w:type="dxa"/>
            <w:vMerge w:val="restart"/>
            <w:vAlign w:val="center"/>
          </w:tcPr>
          <w:p w14:paraId="2075AFC5" w14:textId="77777777" w:rsidR="002558DA" w:rsidRDefault="00766D7A">
            <w:pPr>
              <w:jc w:val="center"/>
            </w:pPr>
            <w:r>
              <w:t>展厅（单层及顶层）</w:t>
            </w:r>
          </w:p>
        </w:tc>
        <w:tc>
          <w:tcPr>
            <w:tcW w:w="1528" w:type="dxa"/>
            <w:vMerge w:val="restart"/>
            <w:vAlign w:val="center"/>
          </w:tcPr>
          <w:p w14:paraId="5DE4E25F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30CD2D21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A4923EE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2F42C3D" w14:textId="77777777" w:rsidR="002558DA" w:rsidRDefault="00766D7A">
            <w:pPr>
              <w:jc w:val="center"/>
            </w:pPr>
            <w:r>
              <w:t>268.6</w:t>
            </w:r>
          </w:p>
        </w:tc>
      </w:tr>
      <w:tr w:rsidR="002558DA" w14:paraId="212022B7" w14:textId="77777777">
        <w:tc>
          <w:tcPr>
            <w:tcW w:w="452" w:type="dxa"/>
            <w:vMerge/>
            <w:vAlign w:val="center"/>
          </w:tcPr>
          <w:p w14:paraId="1188D163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8D57338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FB20449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B5B2F4D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4325B16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ADD4B15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16965AA5" w14:textId="77777777" w:rsidR="002558DA" w:rsidRDefault="00766D7A">
            <w:pPr>
              <w:jc w:val="center"/>
            </w:pPr>
            <w:r>
              <w:t>201.5</w:t>
            </w:r>
          </w:p>
        </w:tc>
      </w:tr>
      <w:tr w:rsidR="002558DA" w14:paraId="6EEB4DD2" w14:textId="77777777">
        <w:tc>
          <w:tcPr>
            <w:tcW w:w="452" w:type="dxa"/>
            <w:vMerge/>
            <w:vAlign w:val="center"/>
          </w:tcPr>
          <w:p w14:paraId="68E097DA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B2E6A14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EA8399D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6B70649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6791EF3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FA5107E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3A767ECD" w14:textId="77777777" w:rsidR="002558DA" w:rsidRDefault="00766D7A">
            <w:pPr>
              <w:jc w:val="center"/>
            </w:pPr>
            <w:r>
              <w:t>268.6</w:t>
            </w:r>
          </w:p>
        </w:tc>
      </w:tr>
      <w:tr w:rsidR="002558DA" w14:paraId="49BCA359" w14:textId="77777777">
        <w:tc>
          <w:tcPr>
            <w:tcW w:w="452" w:type="dxa"/>
            <w:vMerge/>
            <w:vAlign w:val="center"/>
          </w:tcPr>
          <w:p w14:paraId="541558D7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51FE0B24" w14:textId="77777777" w:rsidR="002558DA" w:rsidRDefault="00766D7A">
            <w:pPr>
              <w:jc w:val="center"/>
            </w:pPr>
            <w:r>
              <w:t>1018</w:t>
            </w:r>
          </w:p>
        </w:tc>
        <w:tc>
          <w:tcPr>
            <w:tcW w:w="1358" w:type="dxa"/>
            <w:vMerge w:val="restart"/>
            <w:vAlign w:val="center"/>
          </w:tcPr>
          <w:p w14:paraId="19FE5885" w14:textId="77777777" w:rsidR="002558DA" w:rsidRDefault="00766D7A">
            <w:pPr>
              <w:jc w:val="center"/>
            </w:pPr>
            <w:r>
              <w:t>后台</w:t>
            </w:r>
          </w:p>
        </w:tc>
        <w:tc>
          <w:tcPr>
            <w:tcW w:w="1528" w:type="dxa"/>
            <w:vMerge w:val="restart"/>
            <w:vAlign w:val="center"/>
          </w:tcPr>
          <w:p w14:paraId="4D96A422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27238093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808412D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FB9108D" w14:textId="77777777" w:rsidR="002558DA" w:rsidRDefault="00766D7A">
            <w:pPr>
              <w:jc w:val="center"/>
            </w:pPr>
            <w:r>
              <w:t>6.4</w:t>
            </w:r>
          </w:p>
        </w:tc>
      </w:tr>
      <w:tr w:rsidR="002558DA" w14:paraId="315B1882" w14:textId="77777777">
        <w:tc>
          <w:tcPr>
            <w:tcW w:w="452" w:type="dxa"/>
            <w:vMerge/>
            <w:vAlign w:val="center"/>
          </w:tcPr>
          <w:p w14:paraId="64D37B06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0239263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B3A773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A2BA530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76D2E67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29A0AF2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5AA2C48C" w14:textId="77777777" w:rsidR="002558DA" w:rsidRDefault="00766D7A">
            <w:pPr>
              <w:jc w:val="center"/>
            </w:pPr>
            <w:r>
              <w:t>4.8</w:t>
            </w:r>
          </w:p>
        </w:tc>
      </w:tr>
      <w:tr w:rsidR="002558DA" w14:paraId="0F6EAC58" w14:textId="77777777">
        <w:tc>
          <w:tcPr>
            <w:tcW w:w="452" w:type="dxa"/>
            <w:vMerge/>
            <w:vAlign w:val="center"/>
          </w:tcPr>
          <w:p w14:paraId="0EC8116A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C50CF59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32F59E2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97F0B1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1F99BFA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FE1B252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6082A7DD" w14:textId="77777777" w:rsidR="002558DA" w:rsidRDefault="00766D7A">
            <w:pPr>
              <w:jc w:val="center"/>
            </w:pPr>
            <w:r>
              <w:t>6.4</w:t>
            </w:r>
          </w:p>
        </w:tc>
      </w:tr>
      <w:tr w:rsidR="002558DA" w14:paraId="4DA59C0D" w14:textId="77777777">
        <w:tc>
          <w:tcPr>
            <w:tcW w:w="452" w:type="dxa"/>
            <w:vMerge/>
            <w:vAlign w:val="center"/>
          </w:tcPr>
          <w:p w14:paraId="23D66464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2D6218C" w14:textId="77777777" w:rsidR="002558DA" w:rsidRDefault="00766D7A">
            <w:pPr>
              <w:jc w:val="center"/>
            </w:pPr>
            <w:r>
              <w:t>1024</w:t>
            </w:r>
          </w:p>
        </w:tc>
        <w:tc>
          <w:tcPr>
            <w:tcW w:w="1358" w:type="dxa"/>
            <w:vMerge w:val="restart"/>
            <w:vAlign w:val="center"/>
          </w:tcPr>
          <w:p w14:paraId="1BD1F42B" w14:textId="77777777" w:rsidR="002558DA" w:rsidRDefault="00766D7A">
            <w:pPr>
              <w:jc w:val="center"/>
            </w:pPr>
            <w:r>
              <w:t>后台</w:t>
            </w:r>
          </w:p>
        </w:tc>
        <w:tc>
          <w:tcPr>
            <w:tcW w:w="1528" w:type="dxa"/>
            <w:vMerge w:val="restart"/>
            <w:vAlign w:val="center"/>
          </w:tcPr>
          <w:p w14:paraId="6090D648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2F797EFE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309B342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62ED4C7" w14:textId="77777777" w:rsidR="002558DA" w:rsidRDefault="00766D7A">
            <w:pPr>
              <w:jc w:val="center"/>
            </w:pPr>
            <w:r>
              <w:t>6.5</w:t>
            </w:r>
          </w:p>
        </w:tc>
      </w:tr>
      <w:tr w:rsidR="002558DA" w14:paraId="6BDF2049" w14:textId="77777777">
        <w:tc>
          <w:tcPr>
            <w:tcW w:w="452" w:type="dxa"/>
            <w:vMerge/>
            <w:vAlign w:val="center"/>
          </w:tcPr>
          <w:p w14:paraId="65607CAE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19C16DF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C2645ED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555192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26F18D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200DB22D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48792DCE" w14:textId="77777777" w:rsidR="002558DA" w:rsidRDefault="00766D7A">
            <w:pPr>
              <w:jc w:val="center"/>
            </w:pPr>
            <w:r>
              <w:t>4.9</w:t>
            </w:r>
          </w:p>
        </w:tc>
      </w:tr>
      <w:tr w:rsidR="002558DA" w14:paraId="1E3BA4F5" w14:textId="77777777">
        <w:tc>
          <w:tcPr>
            <w:tcW w:w="452" w:type="dxa"/>
            <w:vMerge/>
            <w:vAlign w:val="center"/>
          </w:tcPr>
          <w:p w14:paraId="69E6724C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8BBCF76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812B363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078CEC8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5A1A520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54887A1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0A87FE83" w14:textId="77777777" w:rsidR="002558DA" w:rsidRDefault="00766D7A">
            <w:pPr>
              <w:jc w:val="center"/>
            </w:pPr>
            <w:r>
              <w:t>6.5</w:t>
            </w:r>
          </w:p>
        </w:tc>
      </w:tr>
      <w:tr w:rsidR="002558DA" w14:paraId="133439B5" w14:textId="77777777">
        <w:tc>
          <w:tcPr>
            <w:tcW w:w="452" w:type="dxa"/>
            <w:vMerge/>
            <w:vAlign w:val="center"/>
          </w:tcPr>
          <w:p w14:paraId="71341BC6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71A73C9" w14:textId="77777777" w:rsidR="002558DA" w:rsidRDefault="00766D7A">
            <w:pPr>
              <w:jc w:val="center"/>
            </w:pPr>
            <w:r>
              <w:t>1025</w:t>
            </w:r>
          </w:p>
        </w:tc>
        <w:tc>
          <w:tcPr>
            <w:tcW w:w="1358" w:type="dxa"/>
            <w:vMerge w:val="restart"/>
            <w:vAlign w:val="center"/>
          </w:tcPr>
          <w:p w14:paraId="4CD8E5C6" w14:textId="77777777" w:rsidR="002558DA" w:rsidRDefault="00766D7A">
            <w:pPr>
              <w:jc w:val="center"/>
            </w:pPr>
            <w:r>
              <w:t>仓储</w:t>
            </w:r>
          </w:p>
        </w:tc>
        <w:tc>
          <w:tcPr>
            <w:tcW w:w="1528" w:type="dxa"/>
            <w:vMerge w:val="restart"/>
            <w:vAlign w:val="center"/>
          </w:tcPr>
          <w:p w14:paraId="37F3AB3B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19FCC928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1BDCB64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9307639" w14:textId="77777777" w:rsidR="002558DA" w:rsidRDefault="00766D7A">
            <w:pPr>
              <w:jc w:val="center"/>
            </w:pPr>
            <w:r>
              <w:t>8.8</w:t>
            </w:r>
          </w:p>
        </w:tc>
      </w:tr>
      <w:tr w:rsidR="002558DA" w14:paraId="677E6C4A" w14:textId="77777777">
        <w:tc>
          <w:tcPr>
            <w:tcW w:w="452" w:type="dxa"/>
            <w:vMerge/>
            <w:vAlign w:val="center"/>
          </w:tcPr>
          <w:p w14:paraId="559695CA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FD59B3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E66F068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E21B173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DA189BA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692D95A3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14D26BCE" w14:textId="77777777" w:rsidR="002558DA" w:rsidRDefault="00766D7A">
            <w:pPr>
              <w:jc w:val="center"/>
            </w:pPr>
            <w:r>
              <w:t>6.6</w:t>
            </w:r>
          </w:p>
        </w:tc>
      </w:tr>
      <w:tr w:rsidR="002558DA" w14:paraId="00108994" w14:textId="77777777">
        <w:tc>
          <w:tcPr>
            <w:tcW w:w="452" w:type="dxa"/>
            <w:vMerge/>
            <w:vAlign w:val="center"/>
          </w:tcPr>
          <w:p w14:paraId="780D4465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005DE03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C22F4BA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4136308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6CAED44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1FD2EDB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18FB69A4" w14:textId="77777777" w:rsidR="002558DA" w:rsidRDefault="00766D7A">
            <w:pPr>
              <w:jc w:val="center"/>
            </w:pPr>
            <w:r>
              <w:t>8.8</w:t>
            </w:r>
          </w:p>
        </w:tc>
      </w:tr>
      <w:tr w:rsidR="002558DA" w14:paraId="251FC1D6" w14:textId="77777777">
        <w:tc>
          <w:tcPr>
            <w:tcW w:w="452" w:type="dxa"/>
            <w:vMerge/>
            <w:vAlign w:val="center"/>
          </w:tcPr>
          <w:p w14:paraId="157AB3CE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F50B2CA" w14:textId="77777777" w:rsidR="002558DA" w:rsidRDefault="00766D7A">
            <w:pPr>
              <w:jc w:val="center"/>
            </w:pPr>
            <w:r>
              <w:t>1026</w:t>
            </w:r>
          </w:p>
        </w:tc>
        <w:tc>
          <w:tcPr>
            <w:tcW w:w="1358" w:type="dxa"/>
            <w:vMerge w:val="restart"/>
            <w:vAlign w:val="center"/>
          </w:tcPr>
          <w:p w14:paraId="75E7C56B" w14:textId="77777777" w:rsidR="002558DA" w:rsidRDefault="00766D7A">
            <w:pPr>
              <w:jc w:val="center"/>
            </w:pPr>
            <w:r>
              <w:t>后台</w:t>
            </w:r>
          </w:p>
        </w:tc>
        <w:tc>
          <w:tcPr>
            <w:tcW w:w="1528" w:type="dxa"/>
            <w:vMerge w:val="restart"/>
            <w:vAlign w:val="center"/>
          </w:tcPr>
          <w:p w14:paraId="578D7FEC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6A7169DB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BF6F0B2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6B7C92FC" w14:textId="77777777" w:rsidR="002558DA" w:rsidRDefault="00766D7A">
            <w:pPr>
              <w:jc w:val="center"/>
            </w:pPr>
            <w:r>
              <w:t>6.4</w:t>
            </w:r>
          </w:p>
        </w:tc>
      </w:tr>
      <w:tr w:rsidR="002558DA" w14:paraId="42B27052" w14:textId="77777777">
        <w:tc>
          <w:tcPr>
            <w:tcW w:w="452" w:type="dxa"/>
            <w:vMerge/>
            <w:vAlign w:val="center"/>
          </w:tcPr>
          <w:p w14:paraId="4E5C04FC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B381402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164701C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52DC4C7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7E2E1A2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5F6C771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374DE762" w14:textId="77777777" w:rsidR="002558DA" w:rsidRDefault="00766D7A">
            <w:pPr>
              <w:jc w:val="center"/>
            </w:pPr>
            <w:r>
              <w:t>4.8</w:t>
            </w:r>
          </w:p>
        </w:tc>
      </w:tr>
      <w:tr w:rsidR="002558DA" w14:paraId="60DEB85A" w14:textId="77777777">
        <w:tc>
          <w:tcPr>
            <w:tcW w:w="452" w:type="dxa"/>
            <w:vMerge/>
            <w:vAlign w:val="center"/>
          </w:tcPr>
          <w:p w14:paraId="528BCBD6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817A69C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E5F8EA8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2F090A8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1EA5DC3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71BEEC9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15A4730F" w14:textId="77777777" w:rsidR="002558DA" w:rsidRDefault="00766D7A">
            <w:pPr>
              <w:jc w:val="center"/>
            </w:pPr>
            <w:r>
              <w:t>6.4</w:t>
            </w:r>
          </w:p>
        </w:tc>
      </w:tr>
      <w:tr w:rsidR="002558DA" w14:paraId="1DC3D0CC" w14:textId="77777777">
        <w:tc>
          <w:tcPr>
            <w:tcW w:w="452" w:type="dxa"/>
            <w:vMerge/>
            <w:vAlign w:val="center"/>
          </w:tcPr>
          <w:p w14:paraId="5B532D7C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104D141" w14:textId="77777777" w:rsidR="002558DA" w:rsidRDefault="00766D7A">
            <w:pPr>
              <w:jc w:val="center"/>
            </w:pPr>
            <w:r>
              <w:t>1027</w:t>
            </w:r>
          </w:p>
        </w:tc>
        <w:tc>
          <w:tcPr>
            <w:tcW w:w="1358" w:type="dxa"/>
            <w:vMerge w:val="restart"/>
            <w:vAlign w:val="center"/>
          </w:tcPr>
          <w:p w14:paraId="50DC70F8" w14:textId="77777777" w:rsidR="002558DA" w:rsidRDefault="00766D7A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14:paraId="33E6C970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37CAA461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410FD25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ACC6176" w14:textId="77777777" w:rsidR="002558DA" w:rsidRDefault="00766D7A">
            <w:pPr>
              <w:jc w:val="center"/>
            </w:pPr>
            <w:r>
              <w:t>258.4</w:t>
            </w:r>
          </w:p>
        </w:tc>
      </w:tr>
      <w:tr w:rsidR="002558DA" w14:paraId="5A02F03D" w14:textId="77777777">
        <w:tc>
          <w:tcPr>
            <w:tcW w:w="452" w:type="dxa"/>
            <w:vMerge/>
            <w:vAlign w:val="center"/>
          </w:tcPr>
          <w:p w14:paraId="7C2DEF48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941A0CF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5C2DE38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FD3ECF4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036019D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2E8CDFC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7833103D" w14:textId="77777777" w:rsidR="002558DA" w:rsidRDefault="00766D7A">
            <w:pPr>
              <w:jc w:val="center"/>
            </w:pPr>
            <w:r>
              <w:t>193.8</w:t>
            </w:r>
          </w:p>
        </w:tc>
      </w:tr>
      <w:tr w:rsidR="002558DA" w14:paraId="03748C1C" w14:textId="77777777">
        <w:tc>
          <w:tcPr>
            <w:tcW w:w="452" w:type="dxa"/>
            <w:vMerge/>
            <w:vAlign w:val="center"/>
          </w:tcPr>
          <w:p w14:paraId="3DC74C92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1D152E9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6666E43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2A0F454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3CA1B41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B842CD4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18B8C544" w14:textId="77777777" w:rsidR="002558DA" w:rsidRDefault="00766D7A">
            <w:pPr>
              <w:jc w:val="center"/>
            </w:pPr>
            <w:r>
              <w:t>258.4</w:t>
            </w:r>
          </w:p>
        </w:tc>
      </w:tr>
      <w:tr w:rsidR="002558DA" w14:paraId="4B32D45C" w14:textId="77777777">
        <w:tc>
          <w:tcPr>
            <w:tcW w:w="452" w:type="dxa"/>
            <w:vMerge/>
            <w:vAlign w:val="center"/>
          </w:tcPr>
          <w:p w14:paraId="292FCFD0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A441689" w14:textId="77777777" w:rsidR="002558DA" w:rsidRDefault="00766D7A">
            <w:pPr>
              <w:jc w:val="center"/>
            </w:pPr>
            <w:r>
              <w:t>1032</w:t>
            </w:r>
          </w:p>
        </w:tc>
        <w:tc>
          <w:tcPr>
            <w:tcW w:w="1358" w:type="dxa"/>
            <w:vMerge w:val="restart"/>
            <w:vAlign w:val="center"/>
          </w:tcPr>
          <w:p w14:paraId="1121538C" w14:textId="77777777" w:rsidR="002558DA" w:rsidRDefault="00766D7A">
            <w:pPr>
              <w:jc w:val="center"/>
            </w:pPr>
            <w:r>
              <w:t>仓储</w:t>
            </w:r>
          </w:p>
        </w:tc>
        <w:tc>
          <w:tcPr>
            <w:tcW w:w="1528" w:type="dxa"/>
            <w:vMerge w:val="restart"/>
            <w:vAlign w:val="center"/>
          </w:tcPr>
          <w:p w14:paraId="468EEA2A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73BA31F5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91B8900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063AEB9" w14:textId="77777777" w:rsidR="002558DA" w:rsidRDefault="00766D7A">
            <w:pPr>
              <w:jc w:val="center"/>
            </w:pPr>
            <w:r>
              <w:t>18.0</w:t>
            </w:r>
          </w:p>
        </w:tc>
      </w:tr>
      <w:tr w:rsidR="002558DA" w14:paraId="4A94E071" w14:textId="77777777">
        <w:tc>
          <w:tcPr>
            <w:tcW w:w="452" w:type="dxa"/>
            <w:vMerge/>
            <w:vAlign w:val="center"/>
          </w:tcPr>
          <w:p w14:paraId="7809AF80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69EB8CA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223D774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40D4E37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D7E5BFD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639BC1BD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69645EC7" w14:textId="77777777" w:rsidR="002558DA" w:rsidRDefault="00766D7A">
            <w:pPr>
              <w:jc w:val="center"/>
            </w:pPr>
            <w:r>
              <w:t>13.5</w:t>
            </w:r>
          </w:p>
        </w:tc>
      </w:tr>
      <w:tr w:rsidR="002558DA" w14:paraId="46B1E690" w14:textId="77777777">
        <w:tc>
          <w:tcPr>
            <w:tcW w:w="452" w:type="dxa"/>
            <w:vMerge/>
            <w:vAlign w:val="center"/>
          </w:tcPr>
          <w:p w14:paraId="4C733B52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BB7A4AF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35BCFE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BA03A02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CDE417C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582F4F5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6BFC3CB5" w14:textId="77777777" w:rsidR="002558DA" w:rsidRDefault="00766D7A">
            <w:pPr>
              <w:jc w:val="center"/>
            </w:pPr>
            <w:r>
              <w:t>18.0</w:t>
            </w:r>
          </w:p>
        </w:tc>
      </w:tr>
      <w:tr w:rsidR="002558DA" w14:paraId="2722ECFD" w14:textId="77777777">
        <w:tc>
          <w:tcPr>
            <w:tcW w:w="452" w:type="dxa"/>
            <w:vMerge/>
            <w:vAlign w:val="center"/>
          </w:tcPr>
          <w:p w14:paraId="31E6F110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3BAC8FC" w14:textId="77777777" w:rsidR="002558DA" w:rsidRDefault="00766D7A">
            <w:pPr>
              <w:jc w:val="center"/>
            </w:pPr>
            <w:r>
              <w:t>1039</w:t>
            </w:r>
          </w:p>
        </w:tc>
        <w:tc>
          <w:tcPr>
            <w:tcW w:w="1358" w:type="dxa"/>
            <w:vMerge w:val="restart"/>
            <w:vAlign w:val="center"/>
          </w:tcPr>
          <w:p w14:paraId="2FBD1AAE" w14:textId="77777777" w:rsidR="002558DA" w:rsidRDefault="00766D7A">
            <w:pPr>
              <w:jc w:val="center"/>
            </w:pPr>
            <w:r>
              <w:t>走道</w:t>
            </w:r>
          </w:p>
        </w:tc>
        <w:tc>
          <w:tcPr>
            <w:tcW w:w="1528" w:type="dxa"/>
            <w:vMerge w:val="restart"/>
            <w:vAlign w:val="center"/>
          </w:tcPr>
          <w:p w14:paraId="04B5425B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38BF58ED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FC35AF6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4854132" w14:textId="77777777" w:rsidR="002558DA" w:rsidRDefault="00766D7A">
            <w:pPr>
              <w:jc w:val="center"/>
            </w:pPr>
            <w:r>
              <w:t>97.9</w:t>
            </w:r>
          </w:p>
        </w:tc>
      </w:tr>
      <w:tr w:rsidR="002558DA" w14:paraId="1A26EBF8" w14:textId="77777777">
        <w:tc>
          <w:tcPr>
            <w:tcW w:w="452" w:type="dxa"/>
            <w:vMerge/>
            <w:vAlign w:val="center"/>
          </w:tcPr>
          <w:p w14:paraId="01EA66E1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879655C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3246EE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7D7CE0A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D08043D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7977140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17E07CF8" w14:textId="77777777" w:rsidR="002558DA" w:rsidRDefault="00766D7A">
            <w:pPr>
              <w:jc w:val="center"/>
            </w:pPr>
            <w:r>
              <w:t>73.4</w:t>
            </w:r>
          </w:p>
        </w:tc>
      </w:tr>
      <w:tr w:rsidR="002558DA" w14:paraId="22F592C7" w14:textId="77777777">
        <w:tc>
          <w:tcPr>
            <w:tcW w:w="452" w:type="dxa"/>
            <w:vMerge/>
            <w:vAlign w:val="center"/>
          </w:tcPr>
          <w:p w14:paraId="62375392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F8DF701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49E1F2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16DA8B4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6EDC62E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AD87C72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0E2B01ED" w14:textId="77777777" w:rsidR="002558DA" w:rsidRDefault="00766D7A">
            <w:pPr>
              <w:jc w:val="center"/>
            </w:pPr>
            <w:r>
              <w:t>97.9</w:t>
            </w:r>
          </w:p>
        </w:tc>
      </w:tr>
      <w:tr w:rsidR="002558DA" w14:paraId="3CD16BD2" w14:textId="77777777">
        <w:tc>
          <w:tcPr>
            <w:tcW w:w="452" w:type="dxa"/>
            <w:vMerge/>
            <w:vAlign w:val="center"/>
          </w:tcPr>
          <w:p w14:paraId="420CA02E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969CDEA" w14:textId="77777777" w:rsidR="002558DA" w:rsidRDefault="00766D7A">
            <w:pPr>
              <w:jc w:val="center"/>
            </w:pPr>
            <w:r>
              <w:t>1042</w:t>
            </w:r>
          </w:p>
        </w:tc>
        <w:tc>
          <w:tcPr>
            <w:tcW w:w="1358" w:type="dxa"/>
            <w:vMerge w:val="restart"/>
            <w:vAlign w:val="center"/>
          </w:tcPr>
          <w:p w14:paraId="6B0D759A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1528" w:type="dxa"/>
            <w:vMerge w:val="restart"/>
            <w:vAlign w:val="center"/>
          </w:tcPr>
          <w:p w14:paraId="7E658EDA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19262F6B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8F5D6D6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A3FCE12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492D95F4" w14:textId="77777777">
        <w:tc>
          <w:tcPr>
            <w:tcW w:w="452" w:type="dxa"/>
            <w:vMerge/>
            <w:vAlign w:val="center"/>
          </w:tcPr>
          <w:p w14:paraId="4922249D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DE38642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CA2690B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DA4A762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0B63305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8D0072E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1FB04AAD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21C39F92" w14:textId="77777777">
        <w:tc>
          <w:tcPr>
            <w:tcW w:w="452" w:type="dxa"/>
            <w:vMerge/>
            <w:vAlign w:val="center"/>
          </w:tcPr>
          <w:p w14:paraId="74DE99F0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AC48666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064B46D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6A6402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68B733A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ED03969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3537339B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4ADCC749" w14:textId="77777777">
        <w:tc>
          <w:tcPr>
            <w:tcW w:w="452" w:type="dxa"/>
            <w:vMerge/>
            <w:vAlign w:val="center"/>
          </w:tcPr>
          <w:p w14:paraId="68CD6AD8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B88D343" w14:textId="77777777" w:rsidR="002558DA" w:rsidRDefault="00766D7A">
            <w:pPr>
              <w:jc w:val="center"/>
            </w:pPr>
            <w:r>
              <w:t>1043</w:t>
            </w:r>
          </w:p>
        </w:tc>
        <w:tc>
          <w:tcPr>
            <w:tcW w:w="1358" w:type="dxa"/>
            <w:vMerge w:val="restart"/>
            <w:vAlign w:val="center"/>
          </w:tcPr>
          <w:p w14:paraId="3B1D6F4E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1528" w:type="dxa"/>
            <w:vMerge w:val="restart"/>
            <w:vAlign w:val="center"/>
          </w:tcPr>
          <w:p w14:paraId="7343E57D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0EC7EAAB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6825825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17C5BDB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111220CD" w14:textId="77777777">
        <w:tc>
          <w:tcPr>
            <w:tcW w:w="452" w:type="dxa"/>
            <w:vMerge/>
            <w:vAlign w:val="center"/>
          </w:tcPr>
          <w:p w14:paraId="12D6168F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A2C3A06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DBADC5C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4A489A5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74138B7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6C2979AD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0E2DE0B4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595B353E" w14:textId="77777777">
        <w:tc>
          <w:tcPr>
            <w:tcW w:w="452" w:type="dxa"/>
            <w:vMerge/>
            <w:vAlign w:val="center"/>
          </w:tcPr>
          <w:p w14:paraId="7F810FEB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54C9419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5DA41F3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120C9F7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1F0D588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F3CA336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544E4288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15C83CD4" w14:textId="77777777">
        <w:tc>
          <w:tcPr>
            <w:tcW w:w="452" w:type="dxa"/>
            <w:vMerge/>
            <w:vAlign w:val="center"/>
          </w:tcPr>
          <w:p w14:paraId="1B168390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9C1DE57" w14:textId="77777777" w:rsidR="002558DA" w:rsidRDefault="00766D7A">
            <w:pPr>
              <w:jc w:val="center"/>
            </w:pPr>
            <w:r>
              <w:t>1044</w:t>
            </w:r>
          </w:p>
        </w:tc>
        <w:tc>
          <w:tcPr>
            <w:tcW w:w="1358" w:type="dxa"/>
            <w:vMerge w:val="restart"/>
            <w:vAlign w:val="center"/>
          </w:tcPr>
          <w:p w14:paraId="2D7B7DD5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1528" w:type="dxa"/>
            <w:vMerge w:val="restart"/>
            <w:vAlign w:val="center"/>
          </w:tcPr>
          <w:p w14:paraId="75972021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41B88454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EB96B8C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A5FBC52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073935E7" w14:textId="77777777">
        <w:tc>
          <w:tcPr>
            <w:tcW w:w="452" w:type="dxa"/>
            <w:vMerge/>
            <w:vAlign w:val="center"/>
          </w:tcPr>
          <w:p w14:paraId="3DD25CD8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A409D6A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BE3C845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C86D3F5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B7E567D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8C8D63E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4BD00AC0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064763EF" w14:textId="77777777">
        <w:tc>
          <w:tcPr>
            <w:tcW w:w="452" w:type="dxa"/>
            <w:vMerge/>
            <w:vAlign w:val="center"/>
          </w:tcPr>
          <w:p w14:paraId="38D5A3B4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6F6007C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67D9BEB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BD35E6A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6D9CC64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C8307E5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59D2C7CA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415645E7" w14:textId="77777777">
        <w:tc>
          <w:tcPr>
            <w:tcW w:w="452" w:type="dxa"/>
            <w:vMerge/>
            <w:vAlign w:val="center"/>
          </w:tcPr>
          <w:p w14:paraId="7BD1693D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BBF49D0" w14:textId="77777777" w:rsidR="002558DA" w:rsidRDefault="00766D7A">
            <w:pPr>
              <w:jc w:val="center"/>
            </w:pPr>
            <w:r>
              <w:t>1045</w:t>
            </w:r>
          </w:p>
        </w:tc>
        <w:tc>
          <w:tcPr>
            <w:tcW w:w="1358" w:type="dxa"/>
            <w:vMerge w:val="restart"/>
            <w:vAlign w:val="center"/>
          </w:tcPr>
          <w:p w14:paraId="647F85C1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1528" w:type="dxa"/>
            <w:vMerge w:val="restart"/>
            <w:vAlign w:val="center"/>
          </w:tcPr>
          <w:p w14:paraId="0B3B2B1D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77F19D85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B34FB0B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A8F9510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4A5FE6F1" w14:textId="77777777">
        <w:tc>
          <w:tcPr>
            <w:tcW w:w="452" w:type="dxa"/>
            <w:vMerge/>
            <w:vAlign w:val="center"/>
          </w:tcPr>
          <w:p w14:paraId="25C48683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F691006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C98BE79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D01162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B37A5F4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50E67B2C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351038CD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7F8C474C" w14:textId="77777777">
        <w:tc>
          <w:tcPr>
            <w:tcW w:w="452" w:type="dxa"/>
            <w:vMerge/>
            <w:vAlign w:val="center"/>
          </w:tcPr>
          <w:p w14:paraId="5C2B768D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A6FF89C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A1360B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7A2EE68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0A0DE48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67C231C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535BB06E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74D8169D" w14:textId="77777777">
        <w:tc>
          <w:tcPr>
            <w:tcW w:w="452" w:type="dxa"/>
            <w:vMerge/>
            <w:vAlign w:val="center"/>
          </w:tcPr>
          <w:p w14:paraId="4398188F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CF2F9CB" w14:textId="77777777" w:rsidR="002558DA" w:rsidRDefault="00766D7A">
            <w:pPr>
              <w:jc w:val="center"/>
            </w:pPr>
            <w:r>
              <w:t>1051</w:t>
            </w:r>
          </w:p>
        </w:tc>
        <w:tc>
          <w:tcPr>
            <w:tcW w:w="1358" w:type="dxa"/>
            <w:vMerge w:val="restart"/>
            <w:vAlign w:val="center"/>
          </w:tcPr>
          <w:p w14:paraId="5065C466" w14:textId="77777777" w:rsidR="002558DA" w:rsidRDefault="00766D7A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B2C6D38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2266FA54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39E1B17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382327F" w14:textId="77777777" w:rsidR="002558DA" w:rsidRDefault="00766D7A">
            <w:pPr>
              <w:jc w:val="center"/>
            </w:pPr>
            <w:r>
              <w:t>13.4</w:t>
            </w:r>
          </w:p>
        </w:tc>
      </w:tr>
      <w:tr w:rsidR="002558DA" w14:paraId="277993D1" w14:textId="77777777">
        <w:tc>
          <w:tcPr>
            <w:tcW w:w="452" w:type="dxa"/>
            <w:vMerge/>
            <w:vAlign w:val="center"/>
          </w:tcPr>
          <w:p w14:paraId="20E87521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0E242A4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3234446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FF2233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8CFC029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550BE997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450D3A12" w14:textId="77777777" w:rsidR="002558DA" w:rsidRDefault="00766D7A">
            <w:pPr>
              <w:jc w:val="center"/>
            </w:pPr>
            <w:r>
              <w:t>10.0</w:t>
            </w:r>
          </w:p>
        </w:tc>
      </w:tr>
      <w:tr w:rsidR="002558DA" w14:paraId="49587D4E" w14:textId="77777777">
        <w:tc>
          <w:tcPr>
            <w:tcW w:w="452" w:type="dxa"/>
            <w:vMerge/>
            <w:vAlign w:val="center"/>
          </w:tcPr>
          <w:p w14:paraId="7E287324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0D63173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433EEE7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76103F0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FE0D6DF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F9FE3D5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03F42C69" w14:textId="77777777" w:rsidR="002558DA" w:rsidRDefault="00766D7A">
            <w:pPr>
              <w:jc w:val="center"/>
            </w:pPr>
            <w:r>
              <w:t>13.4</w:t>
            </w:r>
          </w:p>
        </w:tc>
      </w:tr>
      <w:tr w:rsidR="002558DA" w14:paraId="4A625394" w14:textId="77777777">
        <w:tc>
          <w:tcPr>
            <w:tcW w:w="452" w:type="dxa"/>
            <w:vMerge w:val="restart"/>
            <w:vAlign w:val="center"/>
          </w:tcPr>
          <w:p w14:paraId="62CBE5E9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3400DE9" w14:textId="77777777" w:rsidR="002558DA" w:rsidRDefault="00766D7A">
            <w:pPr>
              <w:jc w:val="center"/>
            </w:pPr>
            <w:r>
              <w:t>2009</w:t>
            </w:r>
          </w:p>
        </w:tc>
        <w:tc>
          <w:tcPr>
            <w:tcW w:w="1358" w:type="dxa"/>
            <w:vMerge w:val="restart"/>
            <w:vAlign w:val="center"/>
          </w:tcPr>
          <w:p w14:paraId="0B627D90" w14:textId="77777777" w:rsidR="002558DA" w:rsidRDefault="00766D7A">
            <w:pPr>
              <w:jc w:val="center"/>
            </w:pPr>
            <w:r>
              <w:t>办公</w:t>
            </w:r>
          </w:p>
        </w:tc>
        <w:tc>
          <w:tcPr>
            <w:tcW w:w="1528" w:type="dxa"/>
            <w:vMerge w:val="restart"/>
            <w:vAlign w:val="center"/>
          </w:tcPr>
          <w:p w14:paraId="5C77AF97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7698091F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1A2DF3A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05A7C61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60721033" w14:textId="77777777">
        <w:tc>
          <w:tcPr>
            <w:tcW w:w="452" w:type="dxa"/>
            <w:vMerge/>
            <w:vAlign w:val="center"/>
          </w:tcPr>
          <w:p w14:paraId="392D3367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619B9B5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F60C93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14D499B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D0D8FDB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C54A884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76D18F44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70570480" w14:textId="77777777">
        <w:tc>
          <w:tcPr>
            <w:tcW w:w="452" w:type="dxa"/>
            <w:vMerge/>
            <w:vAlign w:val="center"/>
          </w:tcPr>
          <w:p w14:paraId="12E44EF8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BB63CC9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946C9CD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BB8B50F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806D664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95BA147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7B4710A8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7E8E79B3" w14:textId="77777777">
        <w:tc>
          <w:tcPr>
            <w:tcW w:w="452" w:type="dxa"/>
            <w:vMerge/>
            <w:vAlign w:val="center"/>
          </w:tcPr>
          <w:p w14:paraId="55548BEC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2788CC74" w14:textId="77777777" w:rsidR="002558DA" w:rsidRDefault="00766D7A">
            <w:pPr>
              <w:jc w:val="center"/>
            </w:pPr>
            <w:r>
              <w:t>2010</w:t>
            </w:r>
          </w:p>
        </w:tc>
        <w:tc>
          <w:tcPr>
            <w:tcW w:w="1358" w:type="dxa"/>
            <w:vMerge w:val="restart"/>
            <w:vAlign w:val="center"/>
          </w:tcPr>
          <w:p w14:paraId="46185150" w14:textId="77777777" w:rsidR="002558DA" w:rsidRDefault="00766D7A">
            <w:pPr>
              <w:jc w:val="center"/>
            </w:pPr>
            <w:r>
              <w:t>办公</w:t>
            </w:r>
          </w:p>
        </w:tc>
        <w:tc>
          <w:tcPr>
            <w:tcW w:w="1528" w:type="dxa"/>
            <w:vMerge w:val="restart"/>
            <w:vAlign w:val="center"/>
          </w:tcPr>
          <w:p w14:paraId="2DF4355E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0CB01FAF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BBC2974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C8F3FC6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7780BEA0" w14:textId="77777777">
        <w:tc>
          <w:tcPr>
            <w:tcW w:w="452" w:type="dxa"/>
            <w:vMerge/>
            <w:vAlign w:val="center"/>
          </w:tcPr>
          <w:p w14:paraId="3ADFC203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522BBD7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08CFD47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BDD3BED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150B03D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F85F664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614A3930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11F2D987" w14:textId="77777777">
        <w:tc>
          <w:tcPr>
            <w:tcW w:w="452" w:type="dxa"/>
            <w:vMerge/>
            <w:vAlign w:val="center"/>
          </w:tcPr>
          <w:p w14:paraId="211DF850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5CBD607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7DE9087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05B578C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B3A5ACC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8B9FBC8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71FCFFEB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60485EB3" w14:textId="77777777">
        <w:tc>
          <w:tcPr>
            <w:tcW w:w="452" w:type="dxa"/>
            <w:vMerge/>
            <w:vAlign w:val="center"/>
          </w:tcPr>
          <w:p w14:paraId="2C8FCCF6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23B6C6B2" w14:textId="77777777" w:rsidR="002558DA" w:rsidRDefault="00766D7A">
            <w:pPr>
              <w:jc w:val="center"/>
            </w:pPr>
            <w:r>
              <w:t>2011</w:t>
            </w:r>
          </w:p>
        </w:tc>
        <w:tc>
          <w:tcPr>
            <w:tcW w:w="1358" w:type="dxa"/>
            <w:vMerge w:val="restart"/>
            <w:vAlign w:val="center"/>
          </w:tcPr>
          <w:p w14:paraId="35F15F86" w14:textId="77777777" w:rsidR="002558DA" w:rsidRDefault="00766D7A">
            <w:pPr>
              <w:jc w:val="center"/>
            </w:pPr>
            <w:r>
              <w:t>办公</w:t>
            </w:r>
          </w:p>
        </w:tc>
        <w:tc>
          <w:tcPr>
            <w:tcW w:w="1528" w:type="dxa"/>
            <w:vMerge w:val="restart"/>
            <w:vAlign w:val="center"/>
          </w:tcPr>
          <w:p w14:paraId="07EA6EC0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47A771C6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DC49157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908C3B1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643EC8FA" w14:textId="77777777">
        <w:tc>
          <w:tcPr>
            <w:tcW w:w="452" w:type="dxa"/>
            <w:vMerge/>
            <w:vAlign w:val="center"/>
          </w:tcPr>
          <w:p w14:paraId="5365ED8A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56B249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1024442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F01521F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0B8474F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8944AB0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2C020321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29C30565" w14:textId="77777777">
        <w:tc>
          <w:tcPr>
            <w:tcW w:w="452" w:type="dxa"/>
            <w:vMerge/>
            <w:vAlign w:val="center"/>
          </w:tcPr>
          <w:p w14:paraId="57B0FD4E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BF2750C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F8133C9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AAC8B78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6F788C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77079BC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30FB0A33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11A91C42" w14:textId="77777777">
        <w:tc>
          <w:tcPr>
            <w:tcW w:w="452" w:type="dxa"/>
            <w:vMerge/>
            <w:vAlign w:val="center"/>
          </w:tcPr>
          <w:p w14:paraId="39B2B661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80B740B" w14:textId="77777777" w:rsidR="002558DA" w:rsidRDefault="00766D7A">
            <w:pPr>
              <w:jc w:val="center"/>
            </w:pPr>
            <w:r>
              <w:t>2012</w:t>
            </w:r>
          </w:p>
        </w:tc>
        <w:tc>
          <w:tcPr>
            <w:tcW w:w="1358" w:type="dxa"/>
            <w:vMerge w:val="restart"/>
            <w:vAlign w:val="center"/>
          </w:tcPr>
          <w:p w14:paraId="0A6F8472" w14:textId="77777777" w:rsidR="002558DA" w:rsidRDefault="00766D7A">
            <w:pPr>
              <w:jc w:val="center"/>
            </w:pPr>
            <w:r>
              <w:t>办公</w:t>
            </w:r>
          </w:p>
        </w:tc>
        <w:tc>
          <w:tcPr>
            <w:tcW w:w="1528" w:type="dxa"/>
            <w:vMerge w:val="restart"/>
            <w:vAlign w:val="center"/>
          </w:tcPr>
          <w:p w14:paraId="7338B099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60DBDDB5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DD559F8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CE96A8B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5D6CFC79" w14:textId="77777777">
        <w:tc>
          <w:tcPr>
            <w:tcW w:w="452" w:type="dxa"/>
            <w:vMerge/>
            <w:vAlign w:val="center"/>
          </w:tcPr>
          <w:p w14:paraId="1FADC793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8CE23B3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73C66F0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45E804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BE2D1B2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27937767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5F5866CF" w14:textId="77777777" w:rsidR="002558DA" w:rsidRDefault="00766D7A">
            <w:pPr>
              <w:jc w:val="center"/>
            </w:pPr>
            <w:r>
              <w:t>17.0</w:t>
            </w:r>
          </w:p>
        </w:tc>
      </w:tr>
      <w:tr w:rsidR="002558DA" w14:paraId="50C73237" w14:textId="77777777">
        <w:tc>
          <w:tcPr>
            <w:tcW w:w="452" w:type="dxa"/>
            <w:vMerge/>
            <w:vAlign w:val="center"/>
          </w:tcPr>
          <w:p w14:paraId="391E8FAA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47A4133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1243691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54E27E0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25C95FD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4F2EE0A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26A2DB63" w14:textId="77777777" w:rsidR="002558DA" w:rsidRDefault="00766D7A">
            <w:pPr>
              <w:jc w:val="center"/>
            </w:pPr>
            <w:r>
              <w:t>22.6</w:t>
            </w:r>
          </w:p>
        </w:tc>
      </w:tr>
      <w:tr w:rsidR="002558DA" w14:paraId="7F8DF9AB" w14:textId="77777777">
        <w:tc>
          <w:tcPr>
            <w:tcW w:w="452" w:type="dxa"/>
            <w:vMerge/>
            <w:vAlign w:val="center"/>
          </w:tcPr>
          <w:p w14:paraId="04DE4C3D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F1F74FC" w14:textId="77777777" w:rsidR="002558DA" w:rsidRDefault="00766D7A">
            <w:pPr>
              <w:jc w:val="center"/>
            </w:pPr>
            <w:r>
              <w:t>2021</w:t>
            </w:r>
          </w:p>
        </w:tc>
        <w:tc>
          <w:tcPr>
            <w:tcW w:w="1358" w:type="dxa"/>
            <w:vMerge w:val="restart"/>
            <w:vAlign w:val="center"/>
          </w:tcPr>
          <w:p w14:paraId="54D7C38F" w14:textId="77777777" w:rsidR="002558DA" w:rsidRDefault="00766D7A">
            <w:pPr>
              <w:jc w:val="center"/>
            </w:pPr>
            <w:r>
              <w:t>创意工坊</w:t>
            </w:r>
          </w:p>
        </w:tc>
        <w:tc>
          <w:tcPr>
            <w:tcW w:w="1528" w:type="dxa"/>
            <w:vMerge w:val="restart"/>
            <w:vAlign w:val="center"/>
          </w:tcPr>
          <w:p w14:paraId="747620E2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72D8796E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5B77090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19662B0B" w14:textId="77777777" w:rsidR="002558DA" w:rsidRDefault="00766D7A">
            <w:pPr>
              <w:jc w:val="center"/>
            </w:pPr>
            <w:r>
              <w:t>27.3</w:t>
            </w:r>
          </w:p>
        </w:tc>
      </w:tr>
      <w:tr w:rsidR="002558DA" w14:paraId="0244AC57" w14:textId="77777777">
        <w:tc>
          <w:tcPr>
            <w:tcW w:w="452" w:type="dxa"/>
            <w:vMerge/>
            <w:vAlign w:val="center"/>
          </w:tcPr>
          <w:p w14:paraId="04B00990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06B9747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A9760F2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C6F2251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E8467AC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88A210E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0622DB53" w14:textId="77777777" w:rsidR="002558DA" w:rsidRDefault="00766D7A">
            <w:pPr>
              <w:jc w:val="center"/>
            </w:pPr>
            <w:r>
              <w:t>20.5</w:t>
            </w:r>
          </w:p>
        </w:tc>
      </w:tr>
      <w:tr w:rsidR="002558DA" w14:paraId="3F16C8F0" w14:textId="77777777">
        <w:tc>
          <w:tcPr>
            <w:tcW w:w="452" w:type="dxa"/>
            <w:vMerge/>
            <w:vAlign w:val="center"/>
          </w:tcPr>
          <w:p w14:paraId="1F942707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1A9EB79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EBB46B7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194B871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1749859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1056B3E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27F00C5B" w14:textId="77777777" w:rsidR="002558DA" w:rsidRDefault="00766D7A">
            <w:pPr>
              <w:jc w:val="center"/>
            </w:pPr>
            <w:r>
              <w:t>27.3</w:t>
            </w:r>
          </w:p>
        </w:tc>
      </w:tr>
      <w:tr w:rsidR="002558DA" w14:paraId="4D5C7407" w14:textId="77777777">
        <w:tc>
          <w:tcPr>
            <w:tcW w:w="452" w:type="dxa"/>
            <w:vMerge/>
            <w:vAlign w:val="center"/>
          </w:tcPr>
          <w:p w14:paraId="68277CC5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DEA8CBF" w14:textId="77777777" w:rsidR="002558DA" w:rsidRDefault="00766D7A">
            <w:pPr>
              <w:jc w:val="center"/>
            </w:pPr>
            <w:r>
              <w:t>2022</w:t>
            </w:r>
          </w:p>
        </w:tc>
        <w:tc>
          <w:tcPr>
            <w:tcW w:w="1358" w:type="dxa"/>
            <w:vMerge w:val="restart"/>
            <w:vAlign w:val="center"/>
          </w:tcPr>
          <w:p w14:paraId="3A266CE7" w14:textId="77777777" w:rsidR="002558DA" w:rsidRDefault="00766D7A">
            <w:pPr>
              <w:jc w:val="center"/>
            </w:pPr>
            <w:r>
              <w:t>创意工坊</w:t>
            </w:r>
          </w:p>
        </w:tc>
        <w:tc>
          <w:tcPr>
            <w:tcW w:w="1528" w:type="dxa"/>
            <w:vMerge w:val="restart"/>
            <w:vAlign w:val="center"/>
          </w:tcPr>
          <w:p w14:paraId="6F2CBADF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2209FEDD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48335E1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68B6F185" w14:textId="77777777" w:rsidR="002558DA" w:rsidRDefault="00766D7A">
            <w:pPr>
              <w:jc w:val="center"/>
            </w:pPr>
            <w:r>
              <w:t>36.7</w:t>
            </w:r>
          </w:p>
        </w:tc>
      </w:tr>
      <w:tr w:rsidR="002558DA" w14:paraId="6DC62A44" w14:textId="77777777">
        <w:tc>
          <w:tcPr>
            <w:tcW w:w="452" w:type="dxa"/>
            <w:vMerge/>
            <w:vAlign w:val="center"/>
          </w:tcPr>
          <w:p w14:paraId="6EDBFBEB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5C5C3D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A4B38FF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2D66841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66A4261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58168FD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00A5A561" w14:textId="77777777" w:rsidR="002558DA" w:rsidRDefault="00766D7A">
            <w:pPr>
              <w:jc w:val="center"/>
            </w:pPr>
            <w:r>
              <w:t>27.5</w:t>
            </w:r>
          </w:p>
        </w:tc>
      </w:tr>
      <w:tr w:rsidR="002558DA" w14:paraId="68F589CD" w14:textId="77777777">
        <w:tc>
          <w:tcPr>
            <w:tcW w:w="452" w:type="dxa"/>
            <w:vMerge/>
            <w:vAlign w:val="center"/>
          </w:tcPr>
          <w:p w14:paraId="66505D1A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4109120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9C5AED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B59424A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A50E508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C6F16B5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2CC6FD70" w14:textId="77777777" w:rsidR="002558DA" w:rsidRDefault="00766D7A">
            <w:pPr>
              <w:jc w:val="center"/>
            </w:pPr>
            <w:r>
              <w:t>36.7</w:t>
            </w:r>
          </w:p>
        </w:tc>
      </w:tr>
      <w:tr w:rsidR="002558DA" w14:paraId="48CD86CB" w14:textId="77777777">
        <w:tc>
          <w:tcPr>
            <w:tcW w:w="452" w:type="dxa"/>
            <w:vMerge/>
            <w:vAlign w:val="center"/>
          </w:tcPr>
          <w:p w14:paraId="2EB46EB1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B074162" w14:textId="77777777" w:rsidR="002558DA" w:rsidRDefault="00766D7A">
            <w:pPr>
              <w:jc w:val="center"/>
            </w:pPr>
            <w:r>
              <w:t>2023</w:t>
            </w:r>
          </w:p>
        </w:tc>
        <w:tc>
          <w:tcPr>
            <w:tcW w:w="1358" w:type="dxa"/>
            <w:vMerge w:val="restart"/>
            <w:vAlign w:val="center"/>
          </w:tcPr>
          <w:p w14:paraId="40643893" w14:textId="77777777" w:rsidR="002558DA" w:rsidRDefault="00766D7A">
            <w:pPr>
              <w:jc w:val="center"/>
            </w:pPr>
            <w:r>
              <w:t>茶室</w:t>
            </w:r>
          </w:p>
        </w:tc>
        <w:tc>
          <w:tcPr>
            <w:tcW w:w="1528" w:type="dxa"/>
            <w:vMerge w:val="restart"/>
            <w:vAlign w:val="center"/>
          </w:tcPr>
          <w:p w14:paraId="5FDB2F6D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76B74222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F7114E0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603ABF66" w14:textId="77777777" w:rsidR="002558DA" w:rsidRDefault="00766D7A">
            <w:pPr>
              <w:jc w:val="center"/>
            </w:pPr>
            <w:r>
              <w:t>36.7</w:t>
            </w:r>
          </w:p>
        </w:tc>
      </w:tr>
      <w:tr w:rsidR="002558DA" w14:paraId="0C3CF705" w14:textId="77777777">
        <w:tc>
          <w:tcPr>
            <w:tcW w:w="452" w:type="dxa"/>
            <w:vMerge/>
            <w:vAlign w:val="center"/>
          </w:tcPr>
          <w:p w14:paraId="0FB8F251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534B55D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21E8382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7A7DA15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D6638E3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5A12D77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6359EF44" w14:textId="77777777" w:rsidR="002558DA" w:rsidRDefault="00766D7A">
            <w:pPr>
              <w:jc w:val="center"/>
            </w:pPr>
            <w:r>
              <w:t>27.5</w:t>
            </w:r>
          </w:p>
        </w:tc>
      </w:tr>
      <w:tr w:rsidR="002558DA" w14:paraId="30F673FA" w14:textId="77777777">
        <w:tc>
          <w:tcPr>
            <w:tcW w:w="452" w:type="dxa"/>
            <w:vMerge/>
            <w:vAlign w:val="center"/>
          </w:tcPr>
          <w:p w14:paraId="19DD4333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867C0D6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F5DAC42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7A623A2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BB1FEE0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68BCF56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5C9DE8BD" w14:textId="77777777" w:rsidR="002558DA" w:rsidRDefault="00766D7A">
            <w:pPr>
              <w:jc w:val="center"/>
            </w:pPr>
            <w:r>
              <w:t>36.7</w:t>
            </w:r>
          </w:p>
        </w:tc>
      </w:tr>
      <w:tr w:rsidR="002558DA" w14:paraId="12184628" w14:textId="77777777">
        <w:tc>
          <w:tcPr>
            <w:tcW w:w="452" w:type="dxa"/>
            <w:vMerge/>
            <w:vAlign w:val="center"/>
          </w:tcPr>
          <w:p w14:paraId="79CC0513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22EBA024" w14:textId="77777777" w:rsidR="002558DA" w:rsidRDefault="00766D7A">
            <w:pPr>
              <w:jc w:val="center"/>
            </w:pPr>
            <w:r>
              <w:t>2033</w:t>
            </w:r>
          </w:p>
        </w:tc>
        <w:tc>
          <w:tcPr>
            <w:tcW w:w="1358" w:type="dxa"/>
            <w:vMerge w:val="restart"/>
            <w:vAlign w:val="center"/>
          </w:tcPr>
          <w:p w14:paraId="446B50D5" w14:textId="77777777" w:rsidR="002558DA" w:rsidRDefault="00766D7A">
            <w:pPr>
              <w:jc w:val="center"/>
            </w:pPr>
            <w:r>
              <w:t>茶座</w:t>
            </w:r>
          </w:p>
        </w:tc>
        <w:tc>
          <w:tcPr>
            <w:tcW w:w="1528" w:type="dxa"/>
            <w:vMerge w:val="restart"/>
            <w:vAlign w:val="center"/>
          </w:tcPr>
          <w:p w14:paraId="6408C75B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3FD4CEF1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213C811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BEF302F" w14:textId="77777777" w:rsidR="002558DA" w:rsidRDefault="00766D7A">
            <w:pPr>
              <w:jc w:val="center"/>
            </w:pPr>
            <w:r>
              <w:t>18.0</w:t>
            </w:r>
          </w:p>
        </w:tc>
      </w:tr>
      <w:tr w:rsidR="002558DA" w14:paraId="72DAC56A" w14:textId="77777777">
        <w:tc>
          <w:tcPr>
            <w:tcW w:w="452" w:type="dxa"/>
            <w:vMerge/>
            <w:vAlign w:val="center"/>
          </w:tcPr>
          <w:p w14:paraId="48482028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2067E25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E21FC3A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8D60C0C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698ED11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3CB94AC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041348C1" w14:textId="77777777" w:rsidR="002558DA" w:rsidRDefault="00766D7A">
            <w:pPr>
              <w:jc w:val="center"/>
            </w:pPr>
            <w:r>
              <w:t>13.5</w:t>
            </w:r>
          </w:p>
        </w:tc>
      </w:tr>
      <w:tr w:rsidR="002558DA" w14:paraId="03A43E31" w14:textId="77777777">
        <w:tc>
          <w:tcPr>
            <w:tcW w:w="452" w:type="dxa"/>
            <w:vMerge/>
            <w:vAlign w:val="center"/>
          </w:tcPr>
          <w:p w14:paraId="4DD46147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7A4BEAD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633E38A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FAD0629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BD25BB7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0154908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0B9F91AD" w14:textId="77777777" w:rsidR="002558DA" w:rsidRDefault="00766D7A">
            <w:pPr>
              <w:jc w:val="center"/>
            </w:pPr>
            <w:r>
              <w:t>18.0</w:t>
            </w:r>
          </w:p>
        </w:tc>
      </w:tr>
      <w:tr w:rsidR="002558DA" w14:paraId="0F2B1A77" w14:textId="77777777">
        <w:tc>
          <w:tcPr>
            <w:tcW w:w="452" w:type="dxa"/>
            <w:vMerge/>
            <w:vAlign w:val="center"/>
          </w:tcPr>
          <w:p w14:paraId="4EF294F3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B48FC21" w14:textId="77777777" w:rsidR="002558DA" w:rsidRDefault="00766D7A">
            <w:pPr>
              <w:jc w:val="center"/>
            </w:pPr>
            <w:r>
              <w:t>2034</w:t>
            </w:r>
          </w:p>
        </w:tc>
        <w:tc>
          <w:tcPr>
            <w:tcW w:w="1358" w:type="dxa"/>
            <w:vMerge w:val="restart"/>
            <w:vAlign w:val="center"/>
          </w:tcPr>
          <w:p w14:paraId="49FD4D43" w14:textId="77777777" w:rsidR="002558DA" w:rsidRDefault="00766D7A">
            <w:pPr>
              <w:jc w:val="center"/>
            </w:pPr>
            <w:r>
              <w:t>茶座</w:t>
            </w:r>
          </w:p>
        </w:tc>
        <w:tc>
          <w:tcPr>
            <w:tcW w:w="1528" w:type="dxa"/>
            <w:vMerge w:val="restart"/>
            <w:vAlign w:val="center"/>
          </w:tcPr>
          <w:p w14:paraId="1589E3ED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65F9B3BE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7716627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1468AFC0" w14:textId="77777777" w:rsidR="002558DA" w:rsidRDefault="00766D7A">
            <w:pPr>
              <w:jc w:val="center"/>
            </w:pPr>
            <w:r>
              <w:t>18.0</w:t>
            </w:r>
          </w:p>
        </w:tc>
      </w:tr>
      <w:tr w:rsidR="002558DA" w14:paraId="63FBEEEC" w14:textId="77777777">
        <w:tc>
          <w:tcPr>
            <w:tcW w:w="452" w:type="dxa"/>
            <w:vMerge/>
            <w:vAlign w:val="center"/>
          </w:tcPr>
          <w:p w14:paraId="03A3062D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0308FA4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034F43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4047828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A8286ED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C7F0E43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0152E3DB" w14:textId="77777777" w:rsidR="002558DA" w:rsidRDefault="00766D7A">
            <w:pPr>
              <w:jc w:val="center"/>
            </w:pPr>
            <w:r>
              <w:t>13.5</w:t>
            </w:r>
          </w:p>
        </w:tc>
      </w:tr>
      <w:tr w:rsidR="002558DA" w14:paraId="0A329F1A" w14:textId="77777777">
        <w:tc>
          <w:tcPr>
            <w:tcW w:w="452" w:type="dxa"/>
            <w:vMerge/>
            <w:vAlign w:val="center"/>
          </w:tcPr>
          <w:p w14:paraId="5309AD93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554BD8A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EF82882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136C0BE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C8D17BC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BD4518E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3B496849" w14:textId="77777777" w:rsidR="002558DA" w:rsidRDefault="00766D7A">
            <w:pPr>
              <w:jc w:val="center"/>
            </w:pPr>
            <w:r>
              <w:t>18.0</w:t>
            </w:r>
          </w:p>
        </w:tc>
      </w:tr>
      <w:tr w:rsidR="002558DA" w14:paraId="370309EA" w14:textId="77777777">
        <w:tc>
          <w:tcPr>
            <w:tcW w:w="452" w:type="dxa"/>
            <w:vMerge/>
            <w:vAlign w:val="center"/>
          </w:tcPr>
          <w:p w14:paraId="530E4F1C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6FDB485" w14:textId="77777777" w:rsidR="002558DA" w:rsidRDefault="00766D7A">
            <w:pPr>
              <w:jc w:val="center"/>
            </w:pPr>
            <w:r>
              <w:t>2035</w:t>
            </w:r>
          </w:p>
        </w:tc>
        <w:tc>
          <w:tcPr>
            <w:tcW w:w="1358" w:type="dxa"/>
            <w:vMerge w:val="restart"/>
            <w:vAlign w:val="center"/>
          </w:tcPr>
          <w:p w14:paraId="2E0339DE" w14:textId="77777777" w:rsidR="002558DA" w:rsidRDefault="00766D7A">
            <w:pPr>
              <w:jc w:val="center"/>
            </w:pPr>
            <w:r>
              <w:t>创意工坊</w:t>
            </w:r>
          </w:p>
        </w:tc>
        <w:tc>
          <w:tcPr>
            <w:tcW w:w="1528" w:type="dxa"/>
            <w:vMerge w:val="restart"/>
            <w:vAlign w:val="center"/>
          </w:tcPr>
          <w:p w14:paraId="4CCFD489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5C197245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741AD7D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DA967E2" w14:textId="77777777" w:rsidR="002558DA" w:rsidRDefault="00766D7A">
            <w:pPr>
              <w:jc w:val="center"/>
            </w:pPr>
            <w:r>
              <w:t>36.7</w:t>
            </w:r>
          </w:p>
        </w:tc>
      </w:tr>
      <w:tr w:rsidR="002558DA" w14:paraId="38144584" w14:textId="77777777">
        <w:tc>
          <w:tcPr>
            <w:tcW w:w="452" w:type="dxa"/>
            <w:vMerge/>
            <w:vAlign w:val="center"/>
          </w:tcPr>
          <w:p w14:paraId="0AA0346C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07C19E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79B8E96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5B9CF36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4EFF5F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5A78E31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7806CDDB" w14:textId="77777777" w:rsidR="002558DA" w:rsidRDefault="00766D7A">
            <w:pPr>
              <w:jc w:val="center"/>
            </w:pPr>
            <w:r>
              <w:t>27.5</w:t>
            </w:r>
          </w:p>
        </w:tc>
      </w:tr>
      <w:tr w:rsidR="002558DA" w14:paraId="0E562837" w14:textId="77777777">
        <w:tc>
          <w:tcPr>
            <w:tcW w:w="452" w:type="dxa"/>
            <w:vMerge/>
            <w:vAlign w:val="center"/>
          </w:tcPr>
          <w:p w14:paraId="7CBBB5A3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8342281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31C851C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82B3945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D40EB73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E957D61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47F7F3F0" w14:textId="77777777" w:rsidR="002558DA" w:rsidRDefault="00766D7A">
            <w:pPr>
              <w:jc w:val="center"/>
            </w:pPr>
            <w:r>
              <w:t>36.7</w:t>
            </w:r>
          </w:p>
        </w:tc>
      </w:tr>
      <w:tr w:rsidR="002558DA" w14:paraId="5846AD28" w14:textId="77777777">
        <w:tc>
          <w:tcPr>
            <w:tcW w:w="452" w:type="dxa"/>
            <w:vMerge/>
            <w:vAlign w:val="center"/>
          </w:tcPr>
          <w:p w14:paraId="1A517A48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2CCEDC1" w14:textId="77777777" w:rsidR="002558DA" w:rsidRDefault="00766D7A">
            <w:pPr>
              <w:jc w:val="center"/>
            </w:pPr>
            <w:r>
              <w:t>2046</w:t>
            </w:r>
          </w:p>
        </w:tc>
        <w:tc>
          <w:tcPr>
            <w:tcW w:w="1358" w:type="dxa"/>
            <w:vMerge w:val="restart"/>
            <w:vAlign w:val="center"/>
          </w:tcPr>
          <w:p w14:paraId="4AC9D789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1528" w:type="dxa"/>
            <w:vMerge w:val="restart"/>
            <w:vAlign w:val="center"/>
          </w:tcPr>
          <w:p w14:paraId="3C5E751E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0EBFCB48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EE6324A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10243660" w14:textId="77777777" w:rsidR="002558DA" w:rsidRDefault="00766D7A">
            <w:pPr>
              <w:jc w:val="center"/>
            </w:pPr>
            <w:r>
              <w:t>36.7</w:t>
            </w:r>
          </w:p>
        </w:tc>
      </w:tr>
      <w:tr w:rsidR="002558DA" w14:paraId="146E44A4" w14:textId="77777777">
        <w:tc>
          <w:tcPr>
            <w:tcW w:w="452" w:type="dxa"/>
            <w:vMerge/>
            <w:vAlign w:val="center"/>
          </w:tcPr>
          <w:p w14:paraId="2A6DBEC9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F3CE409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E04FDE4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08CFEC0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C15ED62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0409615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48CA5010" w14:textId="77777777" w:rsidR="002558DA" w:rsidRDefault="00766D7A">
            <w:pPr>
              <w:jc w:val="center"/>
            </w:pPr>
            <w:r>
              <w:t>27.5</w:t>
            </w:r>
          </w:p>
        </w:tc>
      </w:tr>
      <w:tr w:rsidR="002558DA" w14:paraId="13188169" w14:textId="77777777">
        <w:tc>
          <w:tcPr>
            <w:tcW w:w="452" w:type="dxa"/>
            <w:vMerge/>
            <w:vAlign w:val="center"/>
          </w:tcPr>
          <w:p w14:paraId="654C0CBC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1917B3D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5319F10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BB002BA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A657236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0DB56E2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59A11110" w14:textId="77777777" w:rsidR="002558DA" w:rsidRDefault="00766D7A">
            <w:pPr>
              <w:jc w:val="center"/>
            </w:pPr>
            <w:r>
              <w:t>36.7</w:t>
            </w:r>
          </w:p>
        </w:tc>
      </w:tr>
      <w:tr w:rsidR="002558DA" w14:paraId="5C2BD5B3" w14:textId="77777777">
        <w:tc>
          <w:tcPr>
            <w:tcW w:w="452" w:type="dxa"/>
            <w:vMerge/>
            <w:vAlign w:val="center"/>
          </w:tcPr>
          <w:p w14:paraId="2E295085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202BAB6" w14:textId="77777777" w:rsidR="002558DA" w:rsidRDefault="00766D7A">
            <w:pPr>
              <w:jc w:val="center"/>
            </w:pPr>
            <w:r>
              <w:t>2047</w:t>
            </w:r>
          </w:p>
        </w:tc>
        <w:tc>
          <w:tcPr>
            <w:tcW w:w="1358" w:type="dxa"/>
            <w:vMerge w:val="restart"/>
            <w:vAlign w:val="center"/>
          </w:tcPr>
          <w:p w14:paraId="3DC19B07" w14:textId="77777777" w:rsidR="002558DA" w:rsidRDefault="00766D7A">
            <w:pPr>
              <w:jc w:val="center"/>
            </w:pPr>
            <w:r>
              <w:t>休息间</w:t>
            </w:r>
          </w:p>
        </w:tc>
        <w:tc>
          <w:tcPr>
            <w:tcW w:w="1528" w:type="dxa"/>
            <w:vMerge w:val="restart"/>
            <w:vAlign w:val="center"/>
          </w:tcPr>
          <w:p w14:paraId="47653D40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11EBABB3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926B7A3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D5FB83C" w14:textId="77777777" w:rsidR="002558DA" w:rsidRDefault="00766D7A">
            <w:pPr>
              <w:jc w:val="center"/>
            </w:pPr>
            <w:r>
              <w:t>18.0</w:t>
            </w:r>
          </w:p>
        </w:tc>
      </w:tr>
      <w:tr w:rsidR="002558DA" w14:paraId="264C9E68" w14:textId="77777777">
        <w:tc>
          <w:tcPr>
            <w:tcW w:w="452" w:type="dxa"/>
            <w:vMerge/>
            <w:vAlign w:val="center"/>
          </w:tcPr>
          <w:p w14:paraId="18B21044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226CB30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54D92AF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C00F76E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C20F5C0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5780A8D4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7DD9C44C" w14:textId="77777777" w:rsidR="002558DA" w:rsidRDefault="00766D7A">
            <w:pPr>
              <w:jc w:val="center"/>
            </w:pPr>
            <w:r>
              <w:t>13.5</w:t>
            </w:r>
          </w:p>
        </w:tc>
      </w:tr>
      <w:tr w:rsidR="002558DA" w14:paraId="46A2291C" w14:textId="77777777">
        <w:tc>
          <w:tcPr>
            <w:tcW w:w="452" w:type="dxa"/>
            <w:vMerge/>
            <w:vAlign w:val="center"/>
          </w:tcPr>
          <w:p w14:paraId="6465CCED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0739570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D38AE65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287482F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AE917B3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B3F2C0E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218A0302" w14:textId="77777777" w:rsidR="002558DA" w:rsidRDefault="00766D7A">
            <w:pPr>
              <w:jc w:val="center"/>
            </w:pPr>
            <w:r>
              <w:t>18.0</w:t>
            </w:r>
          </w:p>
        </w:tc>
      </w:tr>
      <w:tr w:rsidR="002558DA" w14:paraId="3FF66637" w14:textId="77777777">
        <w:tc>
          <w:tcPr>
            <w:tcW w:w="452" w:type="dxa"/>
            <w:vMerge/>
            <w:vAlign w:val="center"/>
          </w:tcPr>
          <w:p w14:paraId="560FF8A7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DC30492" w14:textId="77777777" w:rsidR="002558DA" w:rsidRDefault="00766D7A">
            <w:pPr>
              <w:jc w:val="center"/>
            </w:pPr>
            <w:r>
              <w:t>2050</w:t>
            </w:r>
          </w:p>
        </w:tc>
        <w:tc>
          <w:tcPr>
            <w:tcW w:w="1358" w:type="dxa"/>
            <w:vMerge w:val="restart"/>
            <w:vAlign w:val="center"/>
          </w:tcPr>
          <w:p w14:paraId="7D933013" w14:textId="77777777" w:rsidR="002558DA" w:rsidRDefault="00766D7A">
            <w:pPr>
              <w:jc w:val="center"/>
            </w:pPr>
            <w:r>
              <w:t>储藏室</w:t>
            </w:r>
          </w:p>
        </w:tc>
        <w:tc>
          <w:tcPr>
            <w:tcW w:w="1528" w:type="dxa"/>
            <w:vMerge w:val="restart"/>
            <w:vAlign w:val="center"/>
          </w:tcPr>
          <w:p w14:paraId="12A83D58" w14:textId="77777777" w:rsidR="002558DA" w:rsidRDefault="00766D7A">
            <w:pPr>
              <w:jc w:val="center"/>
            </w:pPr>
            <w:r>
              <w:t>（公建）办公室方案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14:paraId="5B4616EF" w14:textId="77777777" w:rsidR="002558DA" w:rsidRDefault="00766D7A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AEAB0FB" w14:textId="77777777" w:rsidR="002558DA" w:rsidRDefault="00766D7A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8946514" w14:textId="77777777" w:rsidR="002558DA" w:rsidRDefault="00766D7A">
            <w:pPr>
              <w:jc w:val="center"/>
            </w:pPr>
            <w:r>
              <w:t>27.3</w:t>
            </w:r>
          </w:p>
        </w:tc>
      </w:tr>
      <w:tr w:rsidR="002558DA" w14:paraId="4D75D823" w14:textId="77777777">
        <w:tc>
          <w:tcPr>
            <w:tcW w:w="452" w:type="dxa"/>
            <w:vMerge/>
            <w:vAlign w:val="center"/>
          </w:tcPr>
          <w:p w14:paraId="6ABC1D6D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DC1C972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E59F501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C18F1FD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40873D0" w14:textId="77777777" w:rsidR="002558DA" w:rsidRDefault="00766D7A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34FEAF9" w14:textId="77777777" w:rsidR="002558DA" w:rsidRDefault="00766D7A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1BF62854" w14:textId="77777777" w:rsidR="002558DA" w:rsidRDefault="00766D7A">
            <w:pPr>
              <w:jc w:val="center"/>
            </w:pPr>
            <w:r>
              <w:t>20.5</w:t>
            </w:r>
          </w:p>
        </w:tc>
      </w:tr>
      <w:tr w:rsidR="002558DA" w14:paraId="10F491B0" w14:textId="77777777">
        <w:tc>
          <w:tcPr>
            <w:tcW w:w="452" w:type="dxa"/>
            <w:vMerge/>
            <w:vAlign w:val="center"/>
          </w:tcPr>
          <w:p w14:paraId="3CF18457" w14:textId="77777777" w:rsidR="002558DA" w:rsidRDefault="002558D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86EDE57" w14:textId="77777777" w:rsidR="002558DA" w:rsidRDefault="002558D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054762F" w14:textId="77777777" w:rsidR="002558DA" w:rsidRDefault="002558D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46ED52" w14:textId="77777777" w:rsidR="002558DA" w:rsidRDefault="002558DA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30B538F" w14:textId="77777777" w:rsidR="002558DA" w:rsidRDefault="00766D7A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49156A9" w14:textId="77777777" w:rsidR="002558DA" w:rsidRDefault="00766D7A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36B676B3" w14:textId="77777777" w:rsidR="002558DA" w:rsidRDefault="00766D7A">
            <w:pPr>
              <w:jc w:val="center"/>
            </w:pPr>
            <w:r>
              <w:t>27.3</w:t>
            </w:r>
          </w:p>
        </w:tc>
      </w:tr>
    </w:tbl>
    <w:p w14:paraId="1185CC8E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55051F3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60461092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408BE463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51C58E85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7325A255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22F95504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523F45FB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606C8B9E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3F3519A5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4BF3383F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05D19D74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592274F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62FAD611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1679CD73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4CC19C35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92767F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FD8A66D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5575779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55C8C17B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59CB7657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D87BEF8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B6285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636F31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5179C01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0A5F4531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11B373D6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C6F9EA7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26323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160BDF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763CA9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03EE2FD6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63ADDFB5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2558DA" w14:paraId="09BE9529" w14:textId="77777777">
        <w:tc>
          <w:tcPr>
            <w:tcW w:w="679" w:type="dxa"/>
            <w:shd w:val="clear" w:color="auto" w:fill="E6E6E6"/>
            <w:vAlign w:val="center"/>
          </w:tcPr>
          <w:p w14:paraId="206C2116" w14:textId="77777777" w:rsidR="002558DA" w:rsidRDefault="00766D7A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E05E8" w14:textId="77777777" w:rsidR="002558DA" w:rsidRDefault="00766D7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97588F9" w14:textId="77777777" w:rsidR="002558DA" w:rsidRDefault="00766D7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D147D50" w14:textId="77777777" w:rsidR="002558DA" w:rsidRDefault="00766D7A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618637E" w14:textId="77777777" w:rsidR="002558DA" w:rsidRDefault="00766D7A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0ADB550" w14:textId="77777777" w:rsidR="002558DA" w:rsidRDefault="00766D7A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117E0E" w14:textId="77777777" w:rsidR="002558DA" w:rsidRDefault="00766D7A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D9736" w14:textId="77777777" w:rsidR="002558DA" w:rsidRDefault="00766D7A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3EA7F8" w14:textId="77777777" w:rsidR="002558DA" w:rsidRDefault="00766D7A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2558DA" w14:paraId="345072F9" w14:textId="77777777">
        <w:tc>
          <w:tcPr>
            <w:tcW w:w="679" w:type="dxa"/>
            <w:vMerge w:val="restart"/>
            <w:vAlign w:val="center"/>
          </w:tcPr>
          <w:p w14:paraId="6F6D04FB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650F23" w14:textId="77777777" w:rsidR="002558DA" w:rsidRDefault="00766D7A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74029897" w14:textId="77777777" w:rsidR="002558DA" w:rsidRDefault="00766D7A">
            <w:pPr>
              <w:jc w:val="center"/>
            </w:pPr>
            <w:r>
              <w:t>走道</w:t>
            </w:r>
          </w:p>
        </w:tc>
        <w:tc>
          <w:tcPr>
            <w:tcW w:w="792" w:type="dxa"/>
            <w:vAlign w:val="center"/>
          </w:tcPr>
          <w:p w14:paraId="22A4C1C2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25A9EE58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32968A9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66A0C1D5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038E930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256BAFD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6B61AF29" w14:textId="77777777">
        <w:tc>
          <w:tcPr>
            <w:tcW w:w="679" w:type="dxa"/>
            <w:vMerge/>
            <w:vAlign w:val="center"/>
          </w:tcPr>
          <w:p w14:paraId="0D5785FD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1BBF1FB" w14:textId="77777777" w:rsidR="002558DA" w:rsidRDefault="00766D7A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523F176E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792" w:type="dxa"/>
            <w:vAlign w:val="center"/>
          </w:tcPr>
          <w:p w14:paraId="5972AA81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1F040503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840F803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6F778692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7727610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D283AB9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6EEB3663" w14:textId="77777777">
        <w:tc>
          <w:tcPr>
            <w:tcW w:w="679" w:type="dxa"/>
            <w:vMerge/>
            <w:vAlign w:val="center"/>
          </w:tcPr>
          <w:p w14:paraId="1D899D93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6ED69C" w14:textId="77777777" w:rsidR="002558DA" w:rsidRDefault="00766D7A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0E2C0015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792" w:type="dxa"/>
            <w:vAlign w:val="center"/>
          </w:tcPr>
          <w:p w14:paraId="490BDE33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675829AF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C4412A4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1A8BDEEB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2F39FD6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7478CA3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7A5DC4E9" w14:textId="77777777">
        <w:tc>
          <w:tcPr>
            <w:tcW w:w="679" w:type="dxa"/>
            <w:vMerge/>
            <w:vAlign w:val="center"/>
          </w:tcPr>
          <w:p w14:paraId="50925765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2F9908" w14:textId="77777777" w:rsidR="002558DA" w:rsidRDefault="00766D7A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14:paraId="520E8B7E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792" w:type="dxa"/>
            <w:vAlign w:val="center"/>
          </w:tcPr>
          <w:p w14:paraId="130A3479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098BB551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FB7901C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5020580A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3DE579F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3D41607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37038C21" w14:textId="77777777">
        <w:tc>
          <w:tcPr>
            <w:tcW w:w="679" w:type="dxa"/>
            <w:vMerge/>
            <w:vAlign w:val="center"/>
          </w:tcPr>
          <w:p w14:paraId="7A580B96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C17DE5" w14:textId="77777777" w:rsidR="002558DA" w:rsidRDefault="00766D7A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14:paraId="00076C2C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792" w:type="dxa"/>
            <w:vAlign w:val="center"/>
          </w:tcPr>
          <w:p w14:paraId="37CD8D61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63B5A152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9FAC185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33DEF963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C121E4A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E20AFC3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6D50DA1B" w14:textId="77777777">
        <w:tc>
          <w:tcPr>
            <w:tcW w:w="679" w:type="dxa"/>
            <w:vMerge/>
            <w:vAlign w:val="center"/>
          </w:tcPr>
          <w:p w14:paraId="1E23A1FC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0A0BC6" w14:textId="77777777" w:rsidR="002558DA" w:rsidRDefault="00766D7A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147292DC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792" w:type="dxa"/>
            <w:vAlign w:val="center"/>
          </w:tcPr>
          <w:p w14:paraId="0A78B2EE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5374FFFE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A8DA191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367C1FE7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2E0ADCB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0782C86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62DA5BB6" w14:textId="77777777">
        <w:tc>
          <w:tcPr>
            <w:tcW w:w="679" w:type="dxa"/>
            <w:vMerge/>
            <w:vAlign w:val="center"/>
          </w:tcPr>
          <w:p w14:paraId="51CC3E4F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7F4A52" w14:textId="77777777" w:rsidR="002558DA" w:rsidRDefault="00766D7A">
            <w:pPr>
              <w:jc w:val="center"/>
            </w:pPr>
            <w:r>
              <w:t>1015</w:t>
            </w:r>
          </w:p>
        </w:tc>
        <w:tc>
          <w:tcPr>
            <w:tcW w:w="1301" w:type="dxa"/>
            <w:vAlign w:val="center"/>
          </w:tcPr>
          <w:p w14:paraId="6552FBA9" w14:textId="77777777" w:rsidR="002558DA" w:rsidRDefault="00766D7A">
            <w:pPr>
              <w:jc w:val="center"/>
            </w:pPr>
            <w:r>
              <w:t>展厅（单层及顶层）</w:t>
            </w:r>
          </w:p>
        </w:tc>
        <w:tc>
          <w:tcPr>
            <w:tcW w:w="792" w:type="dxa"/>
            <w:vAlign w:val="center"/>
          </w:tcPr>
          <w:p w14:paraId="3B8D745C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3CB5D1D4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63F74C7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6B6FCA0F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AA7A480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C5E9080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48DA1AB8" w14:textId="77777777">
        <w:tc>
          <w:tcPr>
            <w:tcW w:w="679" w:type="dxa"/>
            <w:vMerge/>
            <w:vAlign w:val="center"/>
          </w:tcPr>
          <w:p w14:paraId="6DFD2D75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C5C144" w14:textId="77777777" w:rsidR="002558DA" w:rsidRDefault="00766D7A">
            <w:pPr>
              <w:jc w:val="center"/>
            </w:pPr>
            <w:r>
              <w:t>1018</w:t>
            </w:r>
          </w:p>
        </w:tc>
        <w:tc>
          <w:tcPr>
            <w:tcW w:w="1301" w:type="dxa"/>
            <w:vAlign w:val="center"/>
          </w:tcPr>
          <w:p w14:paraId="51940693" w14:textId="77777777" w:rsidR="002558DA" w:rsidRDefault="00766D7A">
            <w:pPr>
              <w:jc w:val="center"/>
            </w:pPr>
            <w:r>
              <w:t>后台</w:t>
            </w:r>
          </w:p>
        </w:tc>
        <w:tc>
          <w:tcPr>
            <w:tcW w:w="792" w:type="dxa"/>
            <w:vAlign w:val="center"/>
          </w:tcPr>
          <w:p w14:paraId="36CD0A12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7308381E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D5DC01A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309F59D2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C45A5DA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6F890DC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33F0C0FB" w14:textId="77777777">
        <w:tc>
          <w:tcPr>
            <w:tcW w:w="679" w:type="dxa"/>
            <w:vMerge/>
            <w:vAlign w:val="center"/>
          </w:tcPr>
          <w:p w14:paraId="723FD3AA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A82443" w14:textId="77777777" w:rsidR="002558DA" w:rsidRDefault="00766D7A">
            <w:pPr>
              <w:jc w:val="center"/>
            </w:pPr>
            <w:r>
              <w:t>1024</w:t>
            </w:r>
          </w:p>
        </w:tc>
        <w:tc>
          <w:tcPr>
            <w:tcW w:w="1301" w:type="dxa"/>
            <w:vAlign w:val="center"/>
          </w:tcPr>
          <w:p w14:paraId="6E83C96C" w14:textId="77777777" w:rsidR="002558DA" w:rsidRDefault="00766D7A">
            <w:pPr>
              <w:jc w:val="center"/>
            </w:pPr>
            <w:r>
              <w:t>后台</w:t>
            </w:r>
          </w:p>
        </w:tc>
        <w:tc>
          <w:tcPr>
            <w:tcW w:w="792" w:type="dxa"/>
            <w:vAlign w:val="center"/>
          </w:tcPr>
          <w:p w14:paraId="50D31F15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4E5C435E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49145B7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142C4BC9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2640A62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2EEF318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39DBC50C" w14:textId="77777777">
        <w:tc>
          <w:tcPr>
            <w:tcW w:w="679" w:type="dxa"/>
            <w:vMerge/>
            <w:vAlign w:val="center"/>
          </w:tcPr>
          <w:p w14:paraId="36281ED2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333CA0" w14:textId="77777777" w:rsidR="002558DA" w:rsidRDefault="00766D7A">
            <w:pPr>
              <w:jc w:val="center"/>
            </w:pPr>
            <w:r>
              <w:t>1025</w:t>
            </w:r>
          </w:p>
        </w:tc>
        <w:tc>
          <w:tcPr>
            <w:tcW w:w="1301" w:type="dxa"/>
            <w:vAlign w:val="center"/>
          </w:tcPr>
          <w:p w14:paraId="14A993E7" w14:textId="77777777" w:rsidR="002558DA" w:rsidRDefault="00766D7A">
            <w:pPr>
              <w:jc w:val="center"/>
            </w:pPr>
            <w:r>
              <w:t>仓储</w:t>
            </w:r>
          </w:p>
        </w:tc>
        <w:tc>
          <w:tcPr>
            <w:tcW w:w="792" w:type="dxa"/>
            <w:vAlign w:val="center"/>
          </w:tcPr>
          <w:p w14:paraId="489BCD39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1C1CE86A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C0CE2C8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3564D5F1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8705CBC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9A27E81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747064C1" w14:textId="77777777">
        <w:tc>
          <w:tcPr>
            <w:tcW w:w="679" w:type="dxa"/>
            <w:vMerge/>
            <w:vAlign w:val="center"/>
          </w:tcPr>
          <w:p w14:paraId="3F234150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68D7FBD" w14:textId="77777777" w:rsidR="002558DA" w:rsidRDefault="00766D7A">
            <w:pPr>
              <w:jc w:val="center"/>
            </w:pPr>
            <w:r>
              <w:t>1026</w:t>
            </w:r>
          </w:p>
        </w:tc>
        <w:tc>
          <w:tcPr>
            <w:tcW w:w="1301" w:type="dxa"/>
            <w:vAlign w:val="center"/>
          </w:tcPr>
          <w:p w14:paraId="3D6A6228" w14:textId="77777777" w:rsidR="002558DA" w:rsidRDefault="00766D7A">
            <w:pPr>
              <w:jc w:val="center"/>
            </w:pPr>
            <w:r>
              <w:t>后台</w:t>
            </w:r>
          </w:p>
        </w:tc>
        <w:tc>
          <w:tcPr>
            <w:tcW w:w="792" w:type="dxa"/>
            <w:vAlign w:val="center"/>
          </w:tcPr>
          <w:p w14:paraId="354472F8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1DFB7727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316CB97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2C8D3114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FA0A235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07BB235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2A6F4E58" w14:textId="77777777">
        <w:tc>
          <w:tcPr>
            <w:tcW w:w="679" w:type="dxa"/>
            <w:vMerge/>
            <w:vAlign w:val="center"/>
          </w:tcPr>
          <w:p w14:paraId="16D64796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585088E" w14:textId="77777777" w:rsidR="002558DA" w:rsidRDefault="00766D7A">
            <w:pPr>
              <w:jc w:val="center"/>
            </w:pPr>
            <w:r>
              <w:t>1027</w:t>
            </w:r>
          </w:p>
        </w:tc>
        <w:tc>
          <w:tcPr>
            <w:tcW w:w="1301" w:type="dxa"/>
            <w:vAlign w:val="center"/>
          </w:tcPr>
          <w:p w14:paraId="4BA5F8DE" w14:textId="77777777" w:rsidR="002558DA" w:rsidRDefault="00766D7A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92" w:type="dxa"/>
            <w:vAlign w:val="center"/>
          </w:tcPr>
          <w:p w14:paraId="394928DA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46B1029F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FBE55EC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13F2EF24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9CCF897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769A1C1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7320C27A" w14:textId="77777777">
        <w:tc>
          <w:tcPr>
            <w:tcW w:w="679" w:type="dxa"/>
            <w:vMerge/>
            <w:vAlign w:val="center"/>
          </w:tcPr>
          <w:p w14:paraId="0B1D48BC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7C01B3" w14:textId="77777777" w:rsidR="002558DA" w:rsidRDefault="00766D7A">
            <w:pPr>
              <w:jc w:val="center"/>
            </w:pPr>
            <w:r>
              <w:t>1032</w:t>
            </w:r>
          </w:p>
        </w:tc>
        <w:tc>
          <w:tcPr>
            <w:tcW w:w="1301" w:type="dxa"/>
            <w:vAlign w:val="center"/>
          </w:tcPr>
          <w:p w14:paraId="195A3314" w14:textId="77777777" w:rsidR="002558DA" w:rsidRDefault="00766D7A">
            <w:pPr>
              <w:jc w:val="center"/>
            </w:pPr>
            <w:r>
              <w:t>仓储</w:t>
            </w:r>
          </w:p>
        </w:tc>
        <w:tc>
          <w:tcPr>
            <w:tcW w:w="792" w:type="dxa"/>
            <w:vAlign w:val="center"/>
          </w:tcPr>
          <w:p w14:paraId="34665444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54BB91EA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AD99659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4869B417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A2EB571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CF376C9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21D97900" w14:textId="77777777">
        <w:tc>
          <w:tcPr>
            <w:tcW w:w="679" w:type="dxa"/>
            <w:vMerge/>
            <w:vAlign w:val="center"/>
          </w:tcPr>
          <w:p w14:paraId="4AD1AAC5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91297F" w14:textId="77777777" w:rsidR="002558DA" w:rsidRDefault="00766D7A">
            <w:pPr>
              <w:jc w:val="center"/>
            </w:pPr>
            <w:r>
              <w:t>1039</w:t>
            </w:r>
          </w:p>
        </w:tc>
        <w:tc>
          <w:tcPr>
            <w:tcW w:w="1301" w:type="dxa"/>
            <w:vAlign w:val="center"/>
          </w:tcPr>
          <w:p w14:paraId="23F1D67D" w14:textId="77777777" w:rsidR="002558DA" w:rsidRDefault="00766D7A">
            <w:pPr>
              <w:jc w:val="center"/>
            </w:pPr>
            <w:r>
              <w:t>走道</w:t>
            </w:r>
          </w:p>
        </w:tc>
        <w:tc>
          <w:tcPr>
            <w:tcW w:w="792" w:type="dxa"/>
            <w:vAlign w:val="center"/>
          </w:tcPr>
          <w:p w14:paraId="0FBE3BBA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1005F889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01C4874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68147C2E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4ECDC15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DC3F6A2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5240283F" w14:textId="77777777">
        <w:tc>
          <w:tcPr>
            <w:tcW w:w="679" w:type="dxa"/>
            <w:vMerge/>
            <w:vAlign w:val="center"/>
          </w:tcPr>
          <w:p w14:paraId="2F03A7CE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A494328" w14:textId="77777777" w:rsidR="002558DA" w:rsidRDefault="00766D7A">
            <w:pPr>
              <w:jc w:val="center"/>
            </w:pPr>
            <w:r>
              <w:t>1042</w:t>
            </w:r>
          </w:p>
        </w:tc>
        <w:tc>
          <w:tcPr>
            <w:tcW w:w="1301" w:type="dxa"/>
            <w:vAlign w:val="center"/>
          </w:tcPr>
          <w:p w14:paraId="27A22DA6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792" w:type="dxa"/>
            <w:vAlign w:val="center"/>
          </w:tcPr>
          <w:p w14:paraId="13BE0429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7BB25DFA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4CC2BCC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27B8DAD9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9B070F9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0EAFEDE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150F4C72" w14:textId="77777777">
        <w:tc>
          <w:tcPr>
            <w:tcW w:w="679" w:type="dxa"/>
            <w:vMerge/>
            <w:vAlign w:val="center"/>
          </w:tcPr>
          <w:p w14:paraId="0254C911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9B23765" w14:textId="77777777" w:rsidR="002558DA" w:rsidRDefault="00766D7A">
            <w:pPr>
              <w:jc w:val="center"/>
            </w:pPr>
            <w:r>
              <w:t>1043</w:t>
            </w:r>
          </w:p>
        </w:tc>
        <w:tc>
          <w:tcPr>
            <w:tcW w:w="1301" w:type="dxa"/>
            <w:vAlign w:val="center"/>
          </w:tcPr>
          <w:p w14:paraId="1503C33C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792" w:type="dxa"/>
            <w:vAlign w:val="center"/>
          </w:tcPr>
          <w:p w14:paraId="4C659F57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719EB34B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0512EF1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7582C690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5087B9F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17B5F9A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4D92BB5C" w14:textId="77777777">
        <w:tc>
          <w:tcPr>
            <w:tcW w:w="679" w:type="dxa"/>
            <w:vMerge/>
            <w:vAlign w:val="center"/>
          </w:tcPr>
          <w:p w14:paraId="06F47F6B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C8E2B7" w14:textId="77777777" w:rsidR="002558DA" w:rsidRDefault="00766D7A">
            <w:pPr>
              <w:jc w:val="center"/>
            </w:pPr>
            <w:r>
              <w:t>1044</w:t>
            </w:r>
          </w:p>
        </w:tc>
        <w:tc>
          <w:tcPr>
            <w:tcW w:w="1301" w:type="dxa"/>
            <w:vAlign w:val="center"/>
          </w:tcPr>
          <w:p w14:paraId="71AE852E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792" w:type="dxa"/>
            <w:vAlign w:val="center"/>
          </w:tcPr>
          <w:p w14:paraId="4F383BE8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3B5F1969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A5E9AB9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2A629349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2B91676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19F7686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2BD9F8CE" w14:textId="77777777">
        <w:tc>
          <w:tcPr>
            <w:tcW w:w="679" w:type="dxa"/>
            <w:vMerge/>
            <w:vAlign w:val="center"/>
          </w:tcPr>
          <w:p w14:paraId="112A999B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539957" w14:textId="77777777" w:rsidR="002558DA" w:rsidRDefault="00766D7A">
            <w:pPr>
              <w:jc w:val="center"/>
            </w:pPr>
            <w:r>
              <w:t>1045</w:t>
            </w:r>
          </w:p>
        </w:tc>
        <w:tc>
          <w:tcPr>
            <w:tcW w:w="1301" w:type="dxa"/>
            <w:vAlign w:val="center"/>
          </w:tcPr>
          <w:p w14:paraId="642E63C3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792" w:type="dxa"/>
            <w:vAlign w:val="center"/>
          </w:tcPr>
          <w:p w14:paraId="62B622C7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00611E90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8DE2DDD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6E924FED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E111AC0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13C2811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1BB26B35" w14:textId="77777777">
        <w:tc>
          <w:tcPr>
            <w:tcW w:w="679" w:type="dxa"/>
            <w:vMerge/>
            <w:vAlign w:val="center"/>
          </w:tcPr>
          <w:p w14:paraId="642ACE93" w14:textId="77777777" w:rsidR="002558DA" w:rsidRDefault="00766D7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943D224" w14:textId="77777777" w:rsidR="002558DA" w:rsidRDefault="00766D7A">
            <w:pPr>
              <w:jc w:val="center"/>
            </w:pPr>
            <w:r>
              <w:t>1051</w:t>
            </w:r>
          </w:p>
        </w:tc>
        <w:tc>
          <w:tcPr>
            <w:tcW w:w="1301" w:type="dxa"/>
            <w:vAlign w:val="center"/>
          </w:tcPr>
          <w:p w14:paraId="19E188C5" w14:textId="77777777" w:rsidR="002558DA" w:rsidRDefault="00766D7A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C48B14C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0BC6B89C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1A4DFDC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0D2CD4B0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BE82EA5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5522716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2393035D" w14:textId="77777777">
        <w:tc>
          <w:tcPr>
            <w:tcW w:w="679" w:type="dxa"/>
            <w:vMerge w:val="restart"/>
            <w:vAlign w:val="center"/>
          </w:tcPr>
          <w:p w14:paraId="26C79F88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33FDEA0" w14:textId="77777777" w:rsidR="002558DA" w:rsidRDefault="00766D7A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14:paraId="544C7F22" w14:textId="77777777" w:rsidR="002558DA" w:rsidRDefault="00766D7A">
            <w:pPr>
              <w:jc w:val="center"/>
            </w:pPr>
            <w:r>
              <w:t>办公</w:t>
            </w:r>
          </w:p>
        </w:tc>
        <w:tc>
          <w:tcPr>
            <w:tcW w:w="792" w:type="dxa"/>
            <w:vAlign w:val="center"/>
          </w:tcPr>
          <w:p w14:paraId="15B6217B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072F3544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91B336A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63904ECF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22C4B38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84E6C06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30C57A7E" w14:textId="77777777">
        <w:tc>
          <w:tcPr>
            <w:tcW w:w="679" w:type="dxa"/>
            <w:vMerge/>
            <w:vAlign w:val="center"/>
          </w:tcPr>
          <w:p w14:paraId="59F4D0D0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FFBA716" w14:textId="77777777" w:rsidR="002558DA" w:rsidRDefault="00766D7A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14:paraId="1445C392" w14:textId="77777777" w:rsidR="002558DA" w:rsidRDefault="00766D7A">
            <w:pPr>
              <w:jc w:val="center"/>
            </w:pPr>
            <w:r>
              <w:t>办公</w:t>
            </w:r>
          </w:p>
        </w:tc>
        <w:tc>
          <w:tcPr>
            <w:tcW w:w="792" w:type="dxa"/>
            <w:vAlign w:val="center"/>
          </w:tcPr>
          <w:p w14:paraId="536C83F1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050E8E78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A7C43E0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2C449748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E6C73C1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1A1A1B6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340AB564" w14:textId="77777777">
        <w:tc>
          <w:tcPr>
            <w:tcW w:w="679" w:type="dxa"/>
            <w:vMerge/>
            <w:vAlign w:val="center"/>
          </w:tcPr>
          <w:p w14:paraId="22F8F02B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3227009" w14:textId="77777777" w:rsidR="002558DA" w:rsidRDefault="00766D7A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1B30D344" w14:textId="77777777" w:rsidR="002558DA" w:rsidRDefault="00766D7A">
            <w:pPr>
              <w:jc w:val="center"/>
            </w:pPr>
            <w:r>
              <w:t>办公</w:t>
            </w:r>
          </w:p>
        </w:tc>
        <w:tc>
          <w:tcPr>
            <w:tcW w:w="792" w:type="dxa"/>
            <w:vAlign w:val="center"/>
          </w:tcPr>
          <w:p w14:paraId="3B258629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29989E0D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EF41351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5495E5EA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5A21388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5D413DD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172B868B" w14:textId="77777777">
        <w:tc>
          <w:tcPr>
            <w:tcW w:w="679" w:type="dxa"/>
            <w:vMerge/>
            <w:vAlign w:val="center"/>
          </w:tcPr>
          <w:p w14:paraId="19DD8856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2C3F7E6" w14:textId="77777777" w:rsidR="002558DA" w:rsidRDefault="00766D7A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130A164A" w14:textId="77777777" w:rsidR="002558DA" w:rsidRDefault="00766D7A">
            <w:pPr>
              <w:jc w:val="center"/>
            </w:pPr>
            <w:r>
              <w:t>办公</w:t>
            </w:r>
          </w:p>
        </w:tc>
        <w:tc>
          <w:tcPr>
            <w:tcW w:w="792" w:type="dxa"/>
            <w:vAlign w:val="center"/>
          </w:tcPr>
          <w:p w14:paraId="0505BF4C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488872BE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5A6BC57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58941CDC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5241A29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50C6280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34CB57E7" w14:textId="77777777">
        <w:tc>
          <w:tcPr>
            <w:tcW w:w="679" w:type="dxa"/>
            <w:vMerge/>
            <w:vAlign w:val="center"/>
          </w:tcPr>
          <w:p w14:paraId="7BD54541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FCEC8BF" w14:textId="77777777" w:rsidR="002558DA" w:rsidRDefault="00766D7A">
            <w:pPr>
              <w:jc w:val="center"/>
            </w:pPr>
            <w:r>
              <w:t>2021</w:t>
            </w:r>
          </w:p>
        </w:tc>
        <w:tc>
          <w:tcPr>
            <w:tcW w:w="1301" w:type="dxa"/>
            <w:vAlign w:val="center"/>
          </w:tcPr>
          <w:p w14:paraId="7AF82438" w14:textId="77777777" w:rsidR="002558DA" w:rsidRDefault="00766D7A">
            <w:pPr>
              <w:jc w:val="center"/>
            </w:pPr>
            <w:r>
              <w:t>创意工坊</w:t>
            </w:r>
          </w:p>
        </w:tc>
        <w:tc>
          <w:tcPr>
            <w:tcW w:w="792" w:type="dxa"/>
            <w:vAlign w:val="center"/>
          </w:tcPr>
          <w:p w14:paraId="1C927A92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3A750131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5BB7996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74343F96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378645E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CAF1BD4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4BBE386B" w14:textId="77777777">
        <w:tc>
          <w:tcPr>
            <w:tcW w:w="679" w:type="dxa"/>
            <w:vMerge/>
            <w:vAlign w:val="center"/>
          </w:tcPr>
          <w:p w14:paraId="77F8021F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0764ADD" w14:textId="77777777" w:rsidR="002558DA" w:rsidRDefault="00766D7A">
            <w:pPr>
              <w:jc w:val="center"/>
            </w:pPr>
            <w:r>
              <w:t>2022</w:t>
            </w:r>
          </w:p>
        </w:tc>
        <w:tc>
          <w:tcPr>
            <w:tcW w:w="1301" w:type="dxa"/>
            <w:vAlign w:val="center"/>
          </w:tcPr>
          <w:p w14:paraId="5522AD77" w14:textId="77777777" w:rsidR="002558DA" w:rsidRDefault="00766D7A">
            <w:pPr>
              <w:jc w:val="center"/>
            </w:pPr>
            <w:r>
              <w:t>创意工坊</w:t>
            </w:r>
          </w:p>
        </w:tc>
        <w:tc>
          <w:tcPr>
            <w:tcW w:w="792" w:type="dxa"/>
            <w:vAlign w:val="center"/>
          </w:tcPr>
          <w:p w14:paraId="2E659C61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0B2CF4A2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6B19197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752B242C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3178F6B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9E5B0D9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3D0150B7" w14:textId="77777777">
        <w:tc>
          <w:tcPr>
            <w:tcW w:w="679" w:type="dxa"/>
            <w:vMerge/>
            <w:vAlign w:val="center"/>
          </w:tcPr>
          <w:p w14:paraId="5B873491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CF87464" w14:textId="77777777" w:rsidR="002558DA" w:rsidRDefault="00766D7A">
            <w:pPr>
              <w:jc w:val="center"/>
            </w:pPr>
            <w:r>
              <w:t>2023</w:t>
            </w:r>
          </w:p>
        </w:tc>
        <w:tc>
          <w:tcPr>
            <w:tcW w:w="1301" w:type="dxa"/>
            <w:vAlign w:val="center"/>
          </w:tcPr>
          <w:p w14:paraId="129618BE" w14:textId="77777777" w:rsidR="002558DA" w:rsidRDefault="00766D7A">
            <w:pPr>
              <w:jc w:val="center"/>
            </w:pPr>
            <w:r>
              <w:t>茶室</w:t>
            </w:r>
          </w:p>
        </w:tc>
        <w:tc>
          <w:tcPr>
            <w:tcW w:w="792" w:type="dxa"/>
            <w:vAlign w:val="center"/>
          </w:tcPr>
          <w:p w14:paraId="233FE09B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64985AE5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3E3F30F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1AF0678F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3C19C03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58AE860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71D591B5" w14:textId="77777777">
        <w:tc>
          <w:tcPr>
            <w:tcW w:w="679" w:type="dxa"/>
            <w:vMerge/>
            <w:vAlign w:val="center"/>
          </w:tcPr>
          <w:p w14:paraId="76824BE7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FA6CB6F" w14:textId="77777777" w:rsidR="002558DA" w:rsidRDefault="00766D7A">
            <w:pPr>
              <w:jc w:val="center"/>
            </w:pPr>
            <w:r>
              <w:t>2033</w:t>
            </w:r>
          </w:p>
        </w:tc>
        <w:tc>
          <w:tcPr>
            <w:tcW w:w="1301" w:type="dxa"/>
            <w:vAlign w:val="center"/>
          </w:tcPr>
          <w:p w14:paraId="3CD75E88" w14:textId="77777777" w:rsidR="002558DA" w:rsidRDefault="00766D7A">
            <w:pPr>
              <w:jc w:val="center"/>
            </w:pPr>
            <w:r>
              <w:t>茶座</w:t>
            </w:r>
          </w:p>
        </w:tc>
        <w:tc>
          <w:tcPr>
            <w:tcW w:w="792" w:type="dxa"/>
            <w:vAlign w:val="center"/>
          </w:tcPr>
          <w:p w14:paraId="2D524EF7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49AC1F1D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B327D04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0AF2E85C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3C8C619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8647B28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27CFD885" w14:textId="77777777">
        <w:tc>
          <w:tcPr>
            <w:tcW w:w="679" w:type="dxa"/>
            <w:vMerge/>
            <w:vAlign w:val="center"/>
          </w:tcPr>
          <w:p w14:paraId="2943C757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8430E61" w14:textId="77777777" w:rsidR="002558DA" w:rsidRDefault="00766D7A">
            <w:pPr>
              <w:jc w:val="center"/>
            </w:pPr>
            <w:r>
              <w:t>2034</w:t>
            </w:r>
          </w:p>
        </w:tc>
        <w:tc>
          <w:tcPr>
            <w:tcW w:w="1301" w:type="dxa"/>
            <w:vAlign w:val="center"/>
          </w:tcPr>
          <w:p w14:paraId="2F8B5470" w14:textId="77777777" w:rsidR="002558DA" w:rsidRDefault="00766D7A">
            <w:pPr>
              <w:jc w:val="center"/>
            </w:pPr>
            <w:r>
              <w:t>茶座</w:t>
            </w:r>
          </w:p>
        </w:tc>
        <w:tc>
          <w:tcPr>
            <w:tcW w:w="792" w:type="dxa"/>
            <w:vAlign w:val="center"/>
          </w:tcPr>
          <w:p w14:paraId="0F33252E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38261D0B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93505D7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722DD096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2A7EF45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F930FBE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16F525DC" w14:textId="77777777">
        <w:tc>
          <w:tcPr>
            <w:tcW w:w="679" w:type="dxa"/>
            <w:vMerge/>
            <w:vAlign w:val="center"/>
          </w:tcPr>
          <w:p w14:paraId="6BB240C1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06B0F2B" w14:textId="77777777" w:rsidR="002558DA" w:rsidRDefault="00766D7A">
            <w:pPr>
              <w:jc w:val="center"/>
            </w:pPr>
            <w:r>
              <w:t>2035</w:t>
            </w:r>
          </w:p>
        </w:tc>
        <w:tc>
          <w:tcPr>
            <w:tcW w:w="1301" w:type="dxa"/>
            <w:vAlign w:val="center"/>
          </w:tcPr>
          <w:p w14:paraId="1631C38F" w14:textId="77777777" w:rsidR="002558DA" w:rsidRDefault="00766D7A">
            <w:pPr>
              <w:jc w:val="center"/>
            </w:pPr>
            <w:r>
              <w:t>创意工坊</w:t>
            </w:r>
          </w:p>
        </w:tc>
        <w:tc>
          <w:tcPr>
            <w:tcW w:w="792" w:type="dxa"/>
            <w:vAlign w:val="center"/>
          </w:tcPr>
          <w:p w14:paraId="0E27FDC0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2F3E5617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57971B2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1F0B7C21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6A5B5E3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E3F8C45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68893571" w14:textId="77777777">
        <w:tc>
          <w:tcPr>
            <w:tcW w:w="679" w:type="dxa"/>
            <w:vMerge/>
            <w:vAlign w:val="center"/>
          </w:tcPr>
          <w:p w14:paraId="55BA26E3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172B49F" w14:textId="77777777" w:rsidR="002558DA" w:rsidRDefault="00766D7A">
            <w:pPr>
              <w:jc w:val="center"/>
            </w:pPr>
            <w:r>
              <w:t>2046</w:t>
            </w:r>
          </w:p>
        </w:tc>
        <w:tc>
          <w:tcPr>
            <w:tcW w:w="1301" w:type="dxa"/>
            <w:vAlign w:val="center"/>
          </w:tcPr>
          <w:p w14:paraId="08880FA8" w14:textId="77777777" w:rsidR="002558DA" w:rsidRDefault="00766D7A">
            <w:pPr>
              <w:jc w:val="center"/>
            </w:pPr>
            <w:r>
              <w:t>加工间</w:t>
            </w:r>
          </w:p>
        </w:tc>
        <w:tc>
          <w:tcPr>
            <w:tcW w:w="792" w:type="dxa"/>
            <w:vAlign w:val="center"/>
          </w:tcPr>
          <w:p w14:paraId="66CD55FA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6E684FA1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2C3BE56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1A69C3FC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6904CBF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8DD300D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5F418E33" w14:textId="77777777">
        <w:tc>
          <w:tcPr>
            <w:tcW w:w="679" w:type="dxa"/>
            <w:vMerge/>
            <w:vAlign w:val="center"/>
          </w:tcPr>
          <w:p w14:paraId="72D41E44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E9A1E53" w14:textId="77777777" w:rsidR="002558DA" w:rsidRDefault="00766D7A">
            <w:pPr>
              <w:jc w:val="center"/>
            </w:pPr>
            <w:r>
              <w:t>2047</w:t>
            </w:r>
          </w:p>
        </w:tc>
        <w:tc>
          <w:tcPr>
            <w:tcW w:w="1301" w:type="dxa"/>
            <w:vAlign w:val="center"/>
          </w:tcPr>
          <w:p w14:paraId="098A274E" w14:textId="77777777" w:rsidR="002558DA" w:rsidRDefault="00766D7A">
            <w:pPr>
              <w:jc w:val="center"/>
            </w:pPr>
            <w:r>
              <w:t>休息间</w:t>
            </w:r>
          </w:p>
        </w:tc>
        <w:tc>
          <w:tcPr>
            <w:tcW w:w="792" w:type="dxa"/>
            <w:vAlign w:val="center"/>
          </w:tcPr>
          <w:p w14:paraId="141283F3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255CC5FD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324440A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51531843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BD69A14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2E1E600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2558DA" w14:paraId="14C246B5" w14:textId="77777777">
        <w:tc>
          <w:tcPr>
            <w:tcW w:w="679" w:type="dxa"/>
            <w:vMerge/>
            <w:vAlign w:val="center"/>
          </w:tcPr>
          <w:p w14:paraId="70F932A2" w14:textId="77777777" w:rsidR="002558DA" w:rsidRDefault="00766D7A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3187793" w14:textId="77777777" w:rsidR="002558DA" w:rsidRDefault="00766D7A">
            <w:pPr>
              <w:jc w:val="center"/>
            </w:pPr>
            <w:r>
              <w:t>2050</w:t>
            </w:r>
          </w:p>
        </w:tc>
        <w:tc>
          <w:tcPr>
            <w:tcW w:w="1301" w:type="dxa"/>
            <w:vAlign w:val="center"/>
          </w:tcPr>
          <w:p w14:paraId="7CB00CA7" w14:textId="77777777" w:rsidR="002558DA" w:rsidRDefault="00766D7A">
            <w:pPr>
              <w:jc w:val="center"/>
            </w:pPr>
            <w:r>
              <w:t>储藏室</w:t>
            </w:r>
          </w:p>
        </w:tc>
        <w:tc>
          <w:tcPr>
            <w:tcW w:w="792" w:type="dxa"/>
            <w:vAlign w:val="center"/>
          </w:tcPr>
          <w:p w14:paraId="08E26319" w14:textId="77777777" w:rsidR="002558DA" w:rsidRDefault="00766D7A"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 w14:paraId="70007671" w14:textId="77777777" w:rsidR="002558DA" w:rsidRDefault="00766D7A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CCCCE60" w14:textId="77777777" w:rsidR="002558DA" w:rsidRDefault="00766D7A">
            <w:pPr>
              <w:jc w:val="center"/>
            </w:pPr>
            <w:r>
              <w:t>0.086</w:t>
            </w:r>
          </w:p>
        </w:tc>
        <w:tc>
          <w:tcPr>
            <w:tcW w:w="848" w:type="dxa"/>
            <w:vAlign w:val="center"/>
          </w:tcPr>
          <w:p w14:paraId="3816267F" w14:textId="77777777" w:rsidR="002558DA" w:rsidRDefault="00766D7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4CFA603" w14:textId="77777777" w:rsidR="002558DA" w:rsidRDefault="00766D7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D208CB1" w14:textId="77777777" w:rsidR="002558DA" w:rsidRDefault="00766D7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</w:tbl>
    <w:p w14:paraId="7C1F5083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5860ABB9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0FA8B50C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563642DB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 wp14:anchorId="33C4296A" wp14:editId="07758CBF">
            <wp:extent cx="5667375" cy="3657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FBFEB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43629DF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60461093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39522541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54FB9E01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1F6C0E60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F703199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5E2B8150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460CC5E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7310578C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1D74C6B9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53E967DA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3C41E7B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4763494C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46FFBF1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5C522D4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579F831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78090BE5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23F877FB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0E1FAAA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6FE3AE86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CAB384E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1F9BB1E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33057D4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74A4F99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6C36213E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0E1A46C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211B14FE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7012B0B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72DD058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24293521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5BE7F1D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3A63AAF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8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BC8C" w14:textId="77777777" w:rsidR="00766D7A" w:rsidRDefault="00766D7A" w:rsidP="00AB7079">
      <w:r>
        <w:separator/>
      </w:r>
    </w:p>
  </w:endnote>
  <w:endnote w:type="continuationSeparator" w:id="0">
    <w:p w14:paraId="34B52CE7" w14:textId="77777777" w:rsidR="00766D7A" w:rsidRDefault="00766D7A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41AD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D2AF" w14:textId="77777777" w:rsidR="00A22F3F" w:rsidRDefault="00766D7A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14:paraId="4F173E78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5243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938D" w14:textId="77777777" w:rsidR="00766D7A" w:rsidRDefault="00766D7A" w:rsidP="00AB7079">
      <w:r>
        <w:separator/>
      </w:r>
    </w:p>
  </w:footnote>
  <w:footnote w:type="continuationSeparator" w:id="0">
    <w:p w14:paraId="158C6BDF" w14:textId="77777777" w:rsidR="00766D7A" w:rsidRDefault="00766D7A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59E5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9424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0198AA2" wp14:editId="1EE86B61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C4D8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F730116" wp14:editId="79FDA1C6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AE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8DA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66D7A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875AE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C2BE6"/>
  <w15:docId w15:val="{12623406-D17C-443B-992F-C26D9C05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353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8</Pages>
  <Words>1077</Words>
  <Characters>6145</Characters>
  <Application>Microsoft Office Word</Application>
  <DocSecurity>0</DocSecurity>
  <Lines>51</Lines>
  <Paragraphs>14</Paragraphs>
  <ScaleCrop>false</ScaleCrop>
  <Company>Microsoft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周猛勇</dc:creator>
  <cp:lastModifiedBy>猛勇 周</cp:lastModifiedBy>
  <cp:revision>1</cp:revision>
  <dcterms:created xsi:type="dcterms:W3CDTF">2024-03-04T08:11:00Z</dcterms:created>
  <dcterms:modified xsi:type="dcterms:W3CDTF">2024-03-04T08:11:00Z</dcterms:modified>
</cp:coreProperties>
</file>