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F57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C33BA8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787286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4937B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25D81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DF36E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竹雅栖舍</w:t>
            </w:r>
            <w:bookmarkEnd w:id="4"/>
          </w:p>
        </w:tc>
      </w:tr>
      <w:tr w:rsidR="00D40158" w:rsidRPr="00D40158" w14:paraId="1A40EF9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EC64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D242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</w:t>
            </w:r>
            <w:r>
              <w:t>-</w:t>
            </w:r>
            <w:r>
              <w:t>丽水</w:t>
            </w:r>
            <w:bookmarkEnd w:id="5"/>
          </w:p>
        </w:tc>
      </w:tr>
      <w:tr w:rsidR="00D40158" w:rsidRPr="00D40158" w14:paraId="5C5ABE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3465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302D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XX</w:t>
            </w:r>
            <w:bookmarkEnd w:id="6"/>
          </w:p>
        </w:tc>
      </w:tr>
      <w:tr w:rsidR="00D40158" w:rsidRPr="00D40158" w14:paraId="680C7FC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C61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3868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XX</w:t>
            </w:r>
            <w:bookmarkEnd w:id="7"/>
          </w:p>
        </w:tc>
      </w:tr>
      <w:tr w:rsidR="00D40158" w:rsidRPr="00D40158" w14:paraId="15DBF6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8E30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DC4F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XX</w:t>
            </w:r>
            <w:bookmarkEnd w:id="8"/>
          </w:p>
        </w:tc>
      </w:tr>
      <w:tr w:rsidR="00D40158" w:rsidRPr="00D40158" w14:paraId="6F8A5A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8B59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E9B9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C5CF9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CEDAF7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FB2F7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0403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BA8C1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99CD7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42D1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1F889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6CEAA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9"/>
          </w:p>
        </w:tc>
      </w:tr>
    </w:tbl>
    <w:p w14:paraId="0B23691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8822EC7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2039483" wp14:editId="7E652ABF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6953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BEAC9B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5A779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AB691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6B2B4C6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49DDE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1D1DD8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0E0F752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1E90D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66F7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CCD8D6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0E779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00DCF1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T15656910227</w:t>
            </w:r>
            <w:bookmarkEnd w:id="13"/>
          </w:p>
        </w:tc>
      </w:tr>
    </w:tbl>
    <w:p w14:paraId="64B68B2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A05C8E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F9F53A" w14:textId="77777777" w:rsidR="005E294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55356" w:history="1">
        <w:r w:rsidR="005E294A" w:rsidRPr="00B101B5">
          <w:rPr>
            <w:rStyle w:val="a7"/>
          </w:rPr>
          <w:t>1</w:t>
        </w:r>
        <w:r w:rsidR="005E294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建筑概况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_Toc154655356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3</w:t>
        </w:r>
        <w:r w:rsidR="005E294A">
          <w:rPr>
            <w:webHidden/>
          </w:rPr>
          <w:fldChar w:fldCharType="end"/>
        </w:r>
      </w:hyperlink>
    </w:p>
    <w:p w14:paraId="424196B3" w14:textId="77777777" w:rsidR="005E294A" w:rsidRDefault="003B26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357" w:history="1">
        <w:r w:rsidR="005E294A" w:rsidRPr="00B101B5">
          <w:rPr>
            <w:rStyle w:val="a7"/>
          </w:rPr>
          <w:t>2</w:t>
        </w:r>
        <w:r w:rsidR="005E294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设计依据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_Toc154655357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3</w:t>
        </w:r>
        <w:r w:rsidR="005E294A">
          <w:rPr>
            <w:webHidden/>
          </w:rPr>
          <w:fldChar w:fldCharType="end"/>
        </w:r>
      </w:hyperlink>
    </w:p>
    <w:p w14:paraId="693F28B1" w14:textId="77777777" w:rsidR="005E294A" w:rsidRDefault="003B26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358" w:history="1">
        <w:r w:rsidR="005E294A" w:rsidRPr="00B101B5">
          <w:rPr>
            <w:rStyle w:val="a7"/>
          </w:rPr>
          <w:t>3</w:t>
        </w:r>
        <w:r w:rsidR="005E294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建筑大样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_Toc154655358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4</w:t>
        </w:r>
        <w:r w:rsidR="005E294A">
          <w:rPr>
            <w:webHidden/>
          </w:rPr>
          <w:fldChar w:fldCharType="end"/>
        </w:r>
      </w:hyperlink>
    </w:p>
    <w:p w14:paraId="3708FC12" w14:textId="77777777" w:rsidR="005E294A" w:rsidRDefault="003B26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359" w:history="1">
        <w:r w:rsidR="005E294A" w:rsidRPr="00B101B5">
          <w:rPr>
            <w:rStyle w:val="a7"/>
          </w:rPr>
          <w:t>4</w:t>
        </w:r>
        <w:r w:rsidR="005E294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规定性指标检查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_Toc154655359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9</w:t>
        </w:r>
        <w:r w:rsidR="005E294A">
          <w:rPr>
            <w:webHidden/>
          </w:rPr>
          <w:fldChar w:fldCharType="end"/>
        </w:r>
      </w:hyperlink>
    </w:p>
    <w:p w14:paraId="6EBB1C59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0" w:history="1">
        <w:r w:rsidR="005E294A" w:rsidRPr="00B101B5">
          <w:rPr>
            <w:rStyle w:val="a7"/>
            <w:lang w:val="en-GB"/>
          </w:rPr>
          <w:t>4.1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工程材料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_Toc154655360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9</w:t>
        </w:r>
        <w:r w:rsidR="005E294A">
          <w:rPr>
            <w:webHidden/>
          </w:rPr>
          <w:fldChar w:fldCharType="end"/>
        </w:r>
      </w:hyperlink>
    </w:p>
    <w:p w14:paraId="1B3B6C0F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1" w:history="1">
        <w:r w:rsidR="005E294A" w:rsidRPr="00B101B5">
          <w:rPr>
            <w:rStyle w:val="a7"/>
            <w:lang w:val="en-GB"/>
          </w:rPr>
          <w:t>4.2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围护结构作法简要说明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_Toc154655361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10</w:t>
        </w:r>
        <w:r w:rsidR="005E294A">
          <w:rPr>
            <w:webHidden/>
          </w:rPr>
          <w:fldChar w:fldCharType="end"/>
        </w:r>
      </w:hyperlink>
    </w:p>
    <w:p w14:paraId="51AD3A50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2" w:history="1">
        <w:r w:rsidR="005E294A" w:rsidRPr="00B101B5">
          <w:rPr>
            <w:rStyle w:val="a7"/>
            <w:lang w:val="en-GB"/>
          </w:rPr>
          <w:t>4.3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体形系数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_Toc154655362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10</w:t>
        </w:r>
        <w:r w:rsidR="005E294A">
          <w:rPr>
            <w:webHidden/>
          </w:rPr>
          <w:fldChar w:fldCharType="end"/>
        </w:r>
      </w:hyperlink>
    </w:p>
    <w:p w14:paraId="7DA2F81C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3" w:history="1">
        <w:r w:rsidR="005E294A" w:rsidRPr="00B101B5">
          <w:rPr>
            <w:rStyle w:val="a7"/>
            <w:lang w:val="en-GB"/>
          </w:rPr>
          <w:t>4.4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窗墙比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_Toc154655363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10</w:t>
        </w:r>
        <w:r w:rsidR="005E294A">
          <w:rPr>
            <w:webHidden/>
          </w:rPr>
          <w:fldChar w:fldCharType="end"/>
        </w:r>
      </w:hyperlink>
    </w:p>
    <w:p w14:paraId="70153D56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4" w:history="1">
        <w:r w:rsidR="005E294A" w:rsidRPr="00B101B5">
          <w:rPr>
            <w:rStyle w:val="a7"/>
            <w:lang w:val="en-GB"/>
          </w:rPr>
          <w:t>4.4.1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窗墙比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_Toc154655364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10</w:t>
        </w:r>
        <w:r w:rsidR="005E294A">
          <w:rPr>
            <w:webHidden/>
          </w:rPr>
          <w:fldChar w:fldCharType="end"/>
        </w:r>
      </w:hyperlink>
    </w:p>
    <w:p w14:paraId="79DEED1F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5" w:history="1">
        <w:r w:rsidR="005E294A" w:rsidRPr="00B101B5">
          <w:rPr>
            <w:rStyle w:val="a7"/>
            <w:lang w:val="en-GB"/>
          </w:rPr>
          <w:t>4.4.2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外窗表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_Toc154655365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11</w:t>
        </w:r>
        <w:r w:rsidR="005E294A">
          <w:rPr>
            <w:webHidden/>
          </w:rPr>
          <w:fldChar w:fldCharType="end"/>
        </w:r>
      </w:hyperlink>
    </w:p>
    <w:p w14:paraId="783BB937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6" w:history="1">
        <w:r w:rsidR="005E294A" w:rsidRPr="00B101B5">
          <w:rPr>
            <w:rStyle w:val="a7"/>
            <w:lang w:val="en-GB"/>
          </w:rPr>
          <w:t>4.5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可见光透射比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_Toc154655366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12</w:t>
        </w:r>
        <w:r w:rsidR="005E294A">
          <w:rPr>
            <w:webHidden/>
          </w:rPr>
          <w:fldChar w:fldCharType="end"/>
        </w:r>
      </w:hyperlink>
    </w:p>
    <w:p w14:paraId="263D7608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7" w:history="1">
        <w:r w:rsidR="005E294A" w:rsidRPr="00B101B5">
          <w:rPr>
            <w:rStyle w:val="a7"/>
            <w:lang w:val="en-GB"/>
          </w:rPr>
          <w:t>4.6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天窗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_Toc154655367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12</w:t>
        </w:r>
        <w:r w:rsidR="005E294A">
          <w:rPr>
            <w:webHidden/>
          </w:rPr>
          <w:fldChar w:fldCharType="end"/>
        </w:r>
      </w:hyperlink>
    </w:p>
    <w:p w14:paraId="1EE5DEE9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8" w:history="1">
        <w:r w:rsidR="005E294A" w:rsidRPr="00B101B5">
          <w:rPr>
            <w:rStyle w:val="a7"/>
            <w:lang w:val="en-GB"/>
          </w:rPr>
          <w:t>4.6.1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天窗屋顶比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_Toc154655368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12</w:t>
        </w:r>
        <w:r w:rsidR="005E294A">
          <w:rPr>
            <w:webHidden/>
          </w:rPr>
          <w:fldChar w:fldCharType="end"/>
        </w:r>
      </w:hyperlink>
    </w:p>
    <w:p w14:paraId="73A5477D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69" w:history="1">
        <w:r w:rsidR="005E294A" w:rsidRPr="00B101B5">
          <w:rPr>
            <w:rStyle w:val="a7"/>
            <w:lang w:val="en-GB"/>
          </w:rPr>
          <w:t>4.6.2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天窗类型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_Toc154655369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12</w:t>
        </w:r>
        <w:r w:rsidR="005E294A">
          <w:rPr>
            <w:webHidden/>
          </w:rPr>
          <w:fldChar w:fldCharType="end"/>
        </w:r>
      </w:hyperlink>
    </w:p>
    <w:p w14:paraId="26B4851E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0" w:history="1">
        <w:r w:rsidR="005E294A" w:rsidRPr="00B101B5">
          <w:rPr>
            <w:rStyle w:val="a7"/>
            <w:lang w:val="en-GB"/>
          </w:rPr>
          <w:t>4.7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屋顶构造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_Toc154655370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13</w:t>
        </w:r>
        <w:r w:rsidR="005E294A">
          <w:rPr>
            <w:webHidden/>
          </w:rPr>
          <w:fldChar w:fldCharType="end"/>
        </w:r>
      </w:hyperlink>
    </w:p>
    <w:p w14:paraId="7663895E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1" w:history="1">
        <w:r w:rsidR="005E294A" w:rsidRPr="00B101B5">
          <w:rPr>
            <w:rStyle w:val="a7"/>
            <w:lang w:val="en-GB"/>
          </w:rPr>
          <w:t>4.7.1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屋顶构造一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_Toc154655371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13</w:t>
        </w:r>
        <w:r w:rsidR="005E294A">
          <w:rPr>
            <w:webHidden/>
          </w:rPr>
          <w:fldChar w:fldCharType="end"/>
        </w:r>
      </w:hyperlink>
    </w:p>
    <w:p w14:paraId="6399C133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2" w:history="1">
        <w:r w:rsidR="005E294A" w:rsidRPr="00B101B5">
          <w:rPr>
            <w:rStyle w:val="a7"/>
            <w:lang w:val="en-GB"/>
          </w:rPr>
          <w:t>4.8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外墙构造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_Toc154655372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13</w:t>
        </w:r>
        <w:r w:rsidR="005E294A">
          <w:rPr>
            <w:webHidden/>
          </w:rPr>
          <w:fldChar w:fldCharType="end"/>
        </w:r>
      </w:hyperlink>
    </w:p>
    <w:p w14:paraId="1C95AAA7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3" w:history="1">
        <w:r w:rsidR="005E294A" w:rsidRPr="00B101B5">
          <w:rPr>
            <w:rStyle w:val="a7"/>
            <w:lang w:val="en-GB"/>
          </w:rPr>
          <w:t>4.8.1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外墙相关构造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_Toc154655373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13</w:t>
        </w:r>
        <w:r w:rsidR="005E294A">
          <w:rPr>
            <w:webHidden/>
          </w:rPr>
          <w:fldChar w:fldCharType="end"/>
        </w:r>
      </w:hyperlink>
    </w:p>
    <w:p w14:paraId="34C09C70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4" w:history="1">
        <w:r w:rsidR="005E294A" w:rsidRPr="00B101B5">
          <w:rPr>
            <w:rStyle w:val="a7"/>
            <w:lang w:val="en-GB"/>
          </w:rPr>
          <w:t>4.8.2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外墙主断面传热系数的修正系数</w:t>
        </w:r>
        <w:r w:rsidR="005E294A" w:rsidRPr="00B101B5">
          <w:rPr>
            <w:rStyle w:val="a7"/>
          </w:rPr>
          <w:t>ψ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_Toc154655374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14</w:t>
        </w:r>
        <w:r w:rsidR="005E294A">
          <w:rPr>
            <w:webHidden/>
          </w:rPr>
          <w:fldChar w:fldCharType="end"/>
        </w:r>
      </w:hyperlink>
    </w:p>
    <w:p w14:paraId="5C3E515F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5" w:history="1">
        <w:r w:rsidR="005E294A" w:rsidRPr="00B101B5">
          <w:rPr>
            <w:rStyle w:val="a7"/>
            <w:lang w:val="en-GB"/>
          </w:rPr>
          <w:t>4.8.3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外墙平均热工特性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_Toc154655375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14</w:t>
        </w:r>
        <w:r w:rsidR="005E294A">
          <w:rPr>
            <w:webHidden/>
          </w:rPr>
          <w:fldChar w:fldCharType="end"/>
        </w:r>
      </w:hyperlink>
    </w:p>
    <w:p w14:paraId="5DC49DCD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6" w:history="1">
        <w:r w:rsidR="005E294A" w:rsidRPr="00B101B5">
          <w:rPr>
            <w:rStyle w:val="a7"/>
            <w:lang w:val="en-GB"/>
          </w:rPr>
          <w:t>4.9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挑空楼板构造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_Toc154655376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15</w:t>
        </w:r>
        <w:r w:rsidR="005E294A">
          <w:rPr>
            <w:webHidden/>
          </w:rPr>
          <w:fldChar w:fldCharType="end"/>
        </w:r>
      </w:hyperlink>
    </w:p>
    <w:p w14:paraId="5AE697B7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7" w:history="1">
        <w:r w:rsidR="005E294A" w:rsidRPr="00B101B5">
          <w:rPr>
            <w:rStyle w:val="a7"/>
            <w:lang w:val="en-GB"/>
          </w:rPr>
          <w:t>4.9.1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挑空楼板构造一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_Toc154655377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15</w:t>
        </w:r>
        <w:r w:rsidR="005E294A">
          <w:rPr>
            <w:webHidden/>
          </w:rPr>
          <w:fldChar w:fldCharType="end"/>
        </w:r>
      </w:hyperlink>
    </w:p>
    <w:p w14:paraId="5B5723F1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8" w:history="1">
        <w:r w:rsidR="005E294A" w:rsidRPr="00B101B5">
          <w:rPr>
            <w:rStyle w:val="a7"/>
            <w:lang w:val="en-GB"/>
          </w:rPr>
          <w:t>4.10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外窗热工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_Toc154655378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15</w:t>
        </w:r>
        <w:r w:rsidR="005E294A">
          <w:rPr>
            <w:webHidden/>
          </w:rPr>
          <w:fldChar w:fldCharType="end"/>
        </w:r>
      </w:hyperlink>
    </w:p>
    <w:p w14:paraId="390AB3EF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79" w:history="1">
        <w:r w:rsidR="005E294A" w:rsidRPr="00B101B5">
          <w:rPr>
            <w:rStyle w:val="a7"/>
            <w:lang w:val="en-GB"/>
          </w:rPr>
          <w:t>4.10.1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外窗构造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_Toc154655379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15</w:t>
        </w:r>
        <w:r w:rsidR="005E294A">
          <w:rPr>
            <w:webHidden/>
          </w:rPr>
          <w:fldChar w:fldCharType="end"/>
        </w:r>
      </w:hyperlink>
    </w:p>
    <w:p w14:paraId="6AA5BA6D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0" w:history="1">
        <w:r w:rsidR="005E294A" w:rsidRPr="00B101B5">
          <w:rPr>
            <w:rStyle w:val="a7"/>
            <w:lang w:val="en-GB"/>
          </w:rPr>
          <w:t>4.10.2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外遮阳类型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_Toc154655380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16</w:t>
        </w:r>
        <w:r w:rsidR="005E294A">
          <w:rPr>
            <w:webHidden/>
          </w:rPr>
          <w:fldChar w:fldCharType="end"/>
        </w:r>
      </w:hyperlink>
    </w:p>
    <w:p w14:paraId="72EDE94C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1" w:history="1">
        <w:r w:rsidR="005E294A" w:rsidRPr="00B101B5">
          <w:rPr>
            <w:rStyle w:val="a7"/>
            <w:lang w:val="en-GB"/>
          </w:rPr>
          <w:t>4.10.3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平均传热系数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_Toc154655381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16</w:t>
        </w:r>
        <w:r w:rsidR="005E294A">
          <w:rPr>
            <w:webHidden/>
          </w:rPr>
          <w:fldChar w:fldCharType="end"/>
        </w:r>
      </w:hyperlink>
    </w:p>
    <w:p w14:paraId="2C1BF28F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2" w:history="1">
        <w:r w:rsidR="005E294A" w:rsidRPr="00B101B5">
          <w:rPr>
            <w:rStyle w:val="a7"/>
            <w:lang w:val="en-GB"/>
          </w:rPr>
          <w:t>4.10.4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综合太阳得热系数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_Toc154655382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17</w:t>
        </w:r>
        <w:r w:rsidR="005E294A">
          <w:rPr>
            <w:webHidden/>
          </w:rPr>
          <w:fldChar w:fldCharType="end"/>
        </w:r>
      </w:hyperlink>
    </w:p>
    <w:p w14:paraId="47352BCB" w14:textId="77777777" w:rsidR="005E294A" w:rsidRDefault="003B267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3" w:history="1">
        <w:r w:rsidR="005E294A" w:rsidRPr="00B101B5">
          <w:rPr>
            <w:rStyle w:val="a7"/>
            <w:lang w:val="en-GB"/>
          </w:rPr>
          <w:t>4.10.5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总体热工性能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_Toc154655383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19</w:t>
        </w:r>
        <w:r w:rsidR="005E294A">
          <w:rPr>
            <w:webHidden/>
          </w:rPr>
          <w:fldChar w:fldCharType="end"/>
        </w:r>
      </w:hyperlink>
    </w:p>
    <w:p w14:paraId="5DDDEE66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4" w:history="1">
        <w:r w:rsidR="005E294A" w:rsidRPr="00B101B5">
          <w:rPr>
            <w:rStyle w:val="a7"/>
            <w:lang w:val="en-GB"/>
          </w:rPr>
          <w:t>4.11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有效通风换气面积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_Toc154655384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19</w:t>
        </w:r>
        <w:r w:rsidR="005E294A">
          <w:rPr>
            <w:webHidden/>
          </w:rPr>
          <w:fldChar w:fldCharType="end"/>
        </w:r>
      </w:hyperlink>
    </w:p>
    <w:p w14:paraId="260FAF39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5" w:history="1">
        <w:r w:rsidR="005E294A" w:rsidRPr="00B101B5">
          <w:rPr>
            <w:rStyle w:val="a7"/>
            <w:lang w:val="en-GB"/>
          </w:rPr>
          <w:t>4.12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非中空窗面积比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_Toc154655385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20</w:t>
        </w:r>
        <w:r w:rsidR="005E294A">
          <w:rPr>
            <w:webHidden/>
          </w:rPr>
          <w:fldChar w:fldCharType="end"/>
        </w:r>
      </w:hyperlink>
    </w:p>
    <w:p w14:paraId="42C1F453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6" w:history="1">
        <w:r w:rsidR="005E294A" w:rsidRPr="00B101B5">
          <w:rPr>
            <w:rStyle w:val="a7"/>
            <w:lang w:val="en-GB"/>
          </w:rPr>
          <w:t>4.13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外窗气密性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_Toc154655386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20</w:t>
        </w:r>
        <w:r w:rsidR="005E294A">
          <w:rPr>
            <w:webHidden/>
          </w:rPr>
          <w:fldChar w:fldCharType="end"/>
        </w:r>
      </w:hyperlink>
    </w:p>
    <w:p w14:paraId="25C6ED18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7" w:history="1">
        <w:r w:rsidR="005E294A" w:rsidRPr="00B101B5">
          <w:rPr>
            <w:rStyle w:val="a7"/>
            <w:lang w:val="en-GB"/>
          </w:rPr>
          <w:t>4.14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幕墙气密性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_Toc154655387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20</w:t>
        </w:r>
        <w:r w:rsidR="005E294A">
          <w:rPr>
            <w:webHidden/>
          </w:rPr>
          <w:fldChar w:fldCharType="end"/>
        </w:r>
      </w:hyperlink>
    </w:p>
    <w:p w14:paraId="5B827C7F" w14:textId="77777777" w:rsidR="005E294A" w:rsidRDefault="003B267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388" w:history="1">
        <w:r w:rsidR="005E294A" w:rsidRPr="00B101B5">
          <w:rPr>
            <w:rStyle w:val="a7"/>
            <w:lang w:val="en-GB"/>
          </w:rPr>
          <w:t>4.15</w:t>
        </w:r>
        <w:r w:rsidR="005E294A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5E294A" w:rsidRPr="00B101B5">
          <w:rPr>
            <w:rStyle w:val="a7"/>
          </w:rPr>
          <w:t>规定性指标检查结论</w:t>
        </w:r>
        <w:r w:rsidR="005E294A">
          <w:rPr>
            <w:webHidden/>
          </w:rPr>
          <w:tab/>
        </w:r>
        <w:r w:rsidR="005E294A">
          <w:rPr>
            <w:webHidden/>
          </w:rPr>
          <w:fldChar w:fldCharType="begin"/>
        </w:r>
        <w:r w:rsidR="005E294A">
          <w:rPr>
            <w:webHidden/>
          </w:rPr>
          <w:instrText xml:space="preserve"> PAGEREF _Toc154655388 \h </w:instrText>
        </w:r>
        <w:r w:rsidR="005E294A">
          <w:rPr>
            <w:webHidden/>
          </w:rPr>
        </w:r>
        <w:r w:rsidR="005E294A">
          <w:rPr>
            <w:webHidden/>
          </w:rPr>
          <w:fldChar w:fldCharType="separate"/>
        </w:r>
        <w:r w:rsidR="005E294A">
          <w:rPr>
            <w:webHidden/>
          </w:rPr>
          <w:t>20</w:t>
        </w:r>
        <w:r w:rsidR="005E294A">
          <w:rPr>
            <w:webHidden/>
          </w:rPr>
          <w:fldChar w:fldCharType="end"/>
        </w:r>
      </w:hyperlink>
    </w:p>
    <w:p w14:paraId="37EEF89E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5C48F20" w14:textId="77777777" w:rsidR="00D40158" w:rsidRDefault="00D40158" w:rsidP="00D40158">
      <w:pPr>
        <w:pStyle w:val="TOC1"/>
      </w:pPr>
    </w:p>
    <w:p w14:paraId="40B3B4A3" w14:textId="77777777" w:rsidR="00D40158" w:rsidRPr="005E5F93" w:rsidRDefault="00D40158" w:rsidP="005215FB">
      <w:pPr>
        <w:pStyle w:val="1"/>
      </w:pPr>
      <w:bookmarkStart w:id="14" w:name="_Toc154655356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EF6FA29" w14:textId="77777777" w:rsidTr="00BE3C10">
        <w:tc>
          <w:tcPr>
            <w:tcW w:w="2759" w:type="dxa"/>
            <w:shd w:val="clear" w:color="auto" w:fill="E6E6E6"/>
          </w:tcPr>
          <w:p w14:paraId="4925AE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59BA4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竹雅栖舍</w:t>
            </w:r>
            <w:bookmarkEnd w:id="16"/>
          </w:p>
        </w:tc>
      </w:tr>
      <w:tr w:rsidR="00D40158" w:rsidRPr="00FF2243" w14:paraId="398DB5D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3E7FB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55ABC4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</w:t>
            </w:r>
            <w:r>
              <w:t>-</w:t>
            </w:r>
            <w:r>
              <w:t>丽水</w:t>
            </w:r>
            <w:bookmarkEnd w:id="17"/>
          </w:p>
        </w:tc>
      </w:tr>
      <w:tr w:rsidR="00037A4C" w:rsidRPr="00FF2243" w14:paraId="537EC5D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C84CD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DBEE37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28.45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F2898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119.92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0F5979F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179712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6AF68BAE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7DC62F75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6A9A8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65AECB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1102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799C4E5" w14:textId="77777777" w:rsidTr="00BE3C10">
        <w:tc>
          <w:tcPr>
            <w:tcW w:w="2759" w:type="dxa"/>
            <w:shd w:val="clear" w:color="auto" w:fill="E6E6E6"/>
          </w:tcPr>
          <w:p w14:paraId="37178B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D41FD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B8FF3FD" w14:textId="77777777" w:rsidTr="00BE3C10">
        <w:tc>
          <w:tcPr>
            <w:tcW w:w="2759" w:type="dxa"/>
            <w:shd w:val="clear" w:color="auto" w:fill="E6E6E6"/>
          </w:tcPr>
          <w:p w14:paraId="312345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11EF4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A1E61C9" w14:textId="77777777" w:rsidTr="00BE3C10">
        <w:tc>
          <w:tcPr>
            <w:tcW w:w="2759" w:type="dxa"/>
            <w:shd w:val="clear" w:color="auto" w:fill="E6E6E6"/>
          </w:tcPr>
          <w:p w14:paraId="2C8FF0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90E068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 w:rsidR="00203A7D" w:rsidRPr="00FF2243" w14:paraId="41B1B268" w14:textId="77777777" w:rsidTr="00BE3C10">
        <w:tc>
          <w:tcPr>
            <w:tcW w:w="2759" w:type="dxa"/>
            <w:shd w:val="clear" w:color="auto" w:fill="E6E6E6"/>
          </w:tcPr>
          <w:p w14:paraId="1A9A1A9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4FAB9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 w:rsidR="00FA4476" w:rsidRPr="00FF2243" w14:paraId="43CE3FBB" w14:textId="77777777" w:rsidTr="00BE3C10">
        <w:tc>
          <w:tcPr>
            <w:tcW w:w="2759" w:type="dxa"/>
            <w:shd w:val="clear" w:color="auto" w:fill="E6E6E6"/>
          </w:tcPr>
          <w:p w14:paraId="59161F1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0B390F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50.3</w:t>
            </w:r>
            <w:bookmarkEnd w:id="28"/>
          </w:p>
        </w:tc>
      </w:tr>
      <w:tr w:rsidR="00D40158" w:rsidRPr="00FF2243" w14:paraId="7FDD855F" w14:textId="77777777" w:rsidTr="00BE3C10">
        <w:tc>
          <w:tcPr>
            <w:tcW w:w="2759" w:type="dxa"/>
            <w:shd w:val="clear" w:color="auto" w:fill="E6E6E6"/>
          </w:tcPr>
          <w:p w14:paraId="5A6FD2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EEB9C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3659507B" w14:textId="77777777" w:rsidTr="00BE3C10">
        <w:tc>
          <w:tcPr>
            <w:tcW w:w="2759" w:type="dxa"/>
            <w:shd w:val="clear" w:color="auto" w:fill="E6E6E6"/>
          </w:tcPr>
          <w:p w14:paraId="7052840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8A0A7F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5843D36E" w14:textId="77777777" w:rsidTr="00BE3C10">
        <w:tc>
          <w:tcPr>
            <w:tcW w:w="2759" w:type="dxa"/>
            <w:shd w:val="clear" w:color="auto" w:fill="E6E6E6"/>
          </w:tcPr>
          <w:p w14:paraId="1B7141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2F125C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D131860" w14:textId="77777777" w:rsidR="00D40158" w:rsidRDefault="00D40158" w:rsidP="00D40158">
      <w:pPr>
        <w:pStyle w:val="1"/>
      </w:pPr>
      <w:bookmarkStart w:id="32" w:name="_Toc154655357"/>
      <w:bookmarkStart w:id="33" w:name="TitleFormat"/>
      <w:bookmarkEnd w:id="15"/>
      <w:r>
        <w:rPr>
          <w:rFonts w:hint="eastAsia"/>
        </w:rPr>
        <w:t>设计依据</w:t>
      </w:r>
      <w:bookmarkEnd w:id="32"/>
    </w:p>
    <w:p w14:paraId="209AE68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18B9A98" w14:textId="77777777" w:rsidR="00C23CD6" w:rsidRDefault="005474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3B69E3A" w14:textId="77777777" w:rsidR="00C23CD6" w:rsidRDefault="005474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FE0C4DA" w14:textId="77777777" w:rsidR="00C23CD6" w:rsidRDefault="005474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4CECB85C" w14:textId="77777777" w:rsidR="00C23CD6" w:rsidRDefault="0054746B">
      <w:pPr>
        <w:pStyle w:val="1"/>
        <w:widowControl w:val="0"/>
        <w:jc w:val="both"/>
        <w:rPr>
          <w:kern w:val="2"/>
          <w:szCs w:val="24"/>
        </w:rPr>
      </w:pPr>
      <w:bookmarkStart w:id="35" w:name="_Toc154655358"/>
      <w:r>
        <w:rPr>
          <w:kern w:val="2"/>
          <w:szCs w:val="24"/>
        </w:rPr>
        <w:t>建筑大样</w:t>
      </w:r>
      <w:bookmarkEnd w:id="35"/>
    </w:p>
    <w:p w14:paraId="3069811B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6F60EA2" wp14:editId="789C1AF7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AC0EC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8180EF4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C365D3" wp14:editId="3E261F4D">
            <wp:extent cx="45529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26BB9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DEB842D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78BAA08" wp14:editId="2406E5AD">
            <wp:extent cx="487680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A8CE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86AEDC9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7A5DF7C" wp14:editId="717B7661">
            <wp:extent cx="56007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0F0BE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5906FC2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795B61" wp14:editId="52B360B1">
            <wp:extent cx="40862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C2AF0" w14:textId="77777777" w:rsidR="00C23CD6" w:rsidRDefault="005474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0A7FB47" w14:textId="77777777" w:rsidR="00C23CD6" w:rsidRDefault="0054746B">
      <w:pPr>
        <w:pStyle w:val="1"/>
        <w:widowControl w:val="0"/>
        <w:jc w:val="both"/>
        <w:rPr>
          <w:kern w:val="2"/>
          <w:szCs w:val="24"/>
        </w:rPr>
      </w:pPr>
      <w:bookmarkStart w:id="36" w:name="_Toc154655359"/>
      <w:r>
        <w:rPr>
          <w:kern w:val="2"/>
          <w:szCs w:val="24"/>
        </w:rPr>
        <w:t>规定性指标检查</w:t>
      </w:r>
      <w:bookmarkEnd w:id="36"/>
    </w:p>
    <w:p w14:paraId="375F8E37" w14:textId="77777777" w:rsidR="00C23CD6" w:rsidRDefault="0054746B">
      <w:pPr>
        <w:pStyle w:val="2"/>
        <w:widowControl w:val="0"/>
        <w:rPr>
          <w:kern w:val="2"/>
        </w:rPr>
      </w:pPr>
      <w:bookmarkStart w:id="37" w:name="_Toc154655360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23CD6" w14:paraId="7E38640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7DF9487" w14:textId="77777777" w:rsidR="00C23CD6" w:rsidRDefault="0054746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51FE93" w14:textId="77777777" w:rsidR="00C23CD6" w:rsidRDefault="005474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A006B8" w14:textId="77777777" w:rsidR="00C23CD6" w:rsidRDefault="005474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2EBF52" w14:textId="77777777" w:rsidR="00C23CD6" w:rsidRDefault="0054746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6E9E02" w14:textId="77777777" w:rsidR="00C23CD6" w:rsidRDefault="0054746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077CF" w14:textId="77777777" w:rsidR="00C23CD6" w:rsidRDefault="0054746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F12C2C" w14:textId="77777777" w:rsidR="00C23CD6" w:rsidRDefault="0054746B">
            <w:pPr>
              <w:jc w:val="center"/>
            </w:pPr>
            <w:r>
              <w:t>备注</w:t>
            </w:r>
          </w:p>
        </w:tc>
      </w:tr>
      <w:tr w:rsidR="00C23CD6" w14:paraId="2B1806C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4617A44" w14:textId="77777777" w:rsidR="00C23CD6" w:rsidRDefault="00C23CD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A9C5EF1" w14:textId="77777777" w:rsidR="00C23CD6" w:rsidRDefault="0054746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F30E08" w14:textId="77777777" w:rsidR="00C23CD6" w:rsidRDefault="005474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E1183" w14:textId="77777777" w:rsidR="00C23CD6" w:rsidRDefault="0054746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A2A8CD" w14:textId="77777777" w:rsidR="00C23CD6" w:rsidRDefault="0054746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32B4FD" w14:textId="77777777" w:rsidR="00C23CD6" w:rsidRDefault="0054746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25612B2" w14:textId="77777777" w:rsidR="00C23CD6" w:rsidRDefault="00C23CD6">
            <w:pPr>
              <w:jc w:val="center"/>
            </w:pPr>
          </w:p>
        </w:tc>
      </w:tr>
      <w:tr w:rsidR="00C23CD6" w14:paraId="56129C0A" w14:textId="77777777">
        <w:tc>
          <w:tcPr>
            <w:tcW w:w="2196" w:type="dxa"/>
            <w:shd w:val="clear" w:color="auto" w:fill="E6E6E6"/>
            <w:vAlign w:val="center"/>
          </w:tcPr>
          <w:p w14:paraId="53C84759" w14:textId="77777777" w:rsidR="00C23CD6" w:rsidRDefault="0054746B">
            <w:r>
              <w:t>水泥砂浆</w:t>
            </w:r>
          </w:p>
        </w:tc>
        <w:tc>
          <w:tcPr>
            <w:tcW w:w="1018" w:type="dxa"/>
            <w:vAlign w:val="center"/>
          </w:tcPr>
          <w:p w14:paraId="4565F95F" w14:textId="77777777" w:rsidR="00C23CD6" w:rsidRDefault="0054746B">
            <w:r>
              <w:t>0.930</w:t>
            </w:r>
          </w:p>
        </w:tc>
        <w:tc>
          <w:tcPr>
            <w:tcW w:w="1030" w:type="dxa"/>
            <w:vAlign w:val="center"/>
          </w:tcPr>
          <w:p w14:paraId="741C9BC2" w14:textId="77777777" w:rsidR="00C23CD6" w:rsidRDefault="0054746B">
            <w:r>
              <w:t>11.370</w:t>
            </w:r>
          </w:p>
        </w:tc>
        <w:tc>
          <w:tcPr>
            <w:tcW w:w="848" w:type="dxa"/>
            <w:vAlign w:val="center"/>
          </w:tcPr>
          <w:p w14:paraId="0890510C" w14:textId="77777777" w:rsidR="00C23CD6" w:rsidRDefault="0054746B">
            <w:r>
              <w:t>1800.0</w:t>
            </w:r>
          </w:p>
        </w:tc>
        <w:tc>
          <w:tcPr>
            <w:tcW w:w="1018" w:type="dxa"/>
            <w:vAlign w:val="center"/>
          </w:tcPr>
          <w:p w14:paraId="2381FEAC" w14:textId="77777777" w:rsidR="00C23CD6" w:rsidRDefault="0054746B">
            <w:r>
              <w:t>1050.0</w:t>
            </w:r>
          </w:p>
        </w:tc>
        <w:tc>
          <w:tcPr>
            <w:tcW w:w="1188" w:type="dxa"/>
            <w:vAlign w:val="center"/>
          </w:tcPr>
          <w:p w14:paraId="4D13C0A2" w14:textId="77777777" w:rsidR="00C23CD6" w:rsidRDefault="0054746B">
            <w:r>
              <w:t>0.0210</w:t>
            </w:r>
          </w:p>
        </w:tc>
        <w:tc>
          <w:tcPr>
            <w:tcW w:w="1516" w:type="dxa"/>
            <w:vAlign w:val="center"/>
          </w:tcPr>
          <w:p w14:paraId="09D1F0E1" w14:textId="77777777" w:rsidR="00C23CD6" w:rsidRDefault="0054746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3CD6" w14:paraId="6DD1A9DD" w14:textId="77777777">
        <w:tc>
          <w:tcPr>
            <w:tcW w:w="2196" w:type="dxa"/>
            <w:shd w:val="clear" w:color="auto" w:fill="E6E6E6"/>
            <w:vAlign w:val="center"/>
          </w:tcPr>
          <w:p w14:paraId="22F8FD3B" w14:textId="77777777" w:rsidR="00C23CD6" w:rsidRDefault="0054746B">
            <w:r>
              <w:t>石灰砂浆</w:t>
            </w:r>
          </w:p>
        </w:tc>
        <w:tc>
          <w:tcPr>
            <w:tcW w:w="1018" w:type="dxa"/>
            <w:vAlign w:val="center"/>
          </w:tcPr>
          <w:p w14:paraId="451792DB" w14:textId="77777777" w:rsidR="00C23CD6" w:rsidRDefault="0054746B">
            <w:r>
              <w:t>0.810</w:t>
            </w:r>
          </w:p>
        </w:tc>
        <w:tc>
          <w:tcPr>
            <w:tcW w:w="1030" w:type="dxa"/>
            <w:vAlign w:val="center"/>
          </w:tcPr>
          <w:p w14:paraId="3469ADE8" w14:textId="77777777" w:rsidR="00C23CD6" w:rsidRDefault="0054746B">
            <w:r>
              <w:t>10.070</w:t>
            </w:r>
          </w:p>
        </w:tc>
        <w:tc>
          <w:tcPr>
            <w:tcW w:w="848" w:type="dxa"/>
            <w:vAlign w:val="center"/>
          </w:tcPr>
          <w:p w14:paraId="554168A8" w14:textId="77777777" w:rsidR="00C23CD6" w:rsidRDefault="0054746B">
            <w:r>
              <w:t>1600.0</w:t>
            </w:r>
          </w:p>
        </w:tc>
        <w:tc>
          <w:tcPr>
            <w:tcW w:w="1018" w:type="dxa"/>
            <w:vAlign w:val="center"/>
          </w:tcPr>
          <w:p w14:paraId="4958EAE5" w14:textId="77777777" w:rsidR="00C23CD6" w:rsidRDefault="0054746B">
            <w:r>
              <w:t>1050.0</w:t>
            </w:r>
          </w:p>
        </w:tc>
        <w:tc>
          <w:tcPr>
            <w:tcW w:w="1188" w:type="dxa"/>
            <w:vAlign w:val="center"/>
          </w:tcPr>
          <w:p w14:paraId="73382250" w14:textId="77777777" w:rsidR="00C23CD6" w:rsidRDefault="0054746B">
            <w:r>
              <w:t>0.0443</w:t>
            </w:r>
          </w:p>
        </w:tc>
        <w:tc>
          <w:tcPr>
            <w:tcW w:w="1516" w:type="dxa"/>
            <w:vAlign w:val="center"/>
          </w:tcPr>
          <w:p w14:paraId="4B895012" w14:textId="77777777" w:rsidR="00C23CD6" w:rsidRDefault="0054746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3CD6" w14:paraId="0096C372" w14:textId="77777777">
        <w:tc>
          <w:tcPr>
            <w:tcW w:w="2196" w:type="dxa"/>
            <w:shd w:val="clear" w:color="auto" w:fill="E6E6E6"/>
            <w:vAlign w:val="center"/>
          </w:tcPr>
          <w:p w14:paraId="1F6E6FA2" w14:textId="77777777" w:rsidR="00C23CD6" w:rsidRDefault="0054746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ABD6680" w14:textId="77777777" w:rsidR="00C23CD6" w:rsidRDefault="0054746B">
            <w:r>
              <w:t>1.740</w:t>
            </w:r>
          </w:p>
        </w:tc>
        <w:tc>
          <w:tcPr>
            <w:tcW w:w="1030" w:type="dxa"/>
            <w:vAlign w:val="center"/>
          </w:tcPr>
          <w:p w14:paraId="7F1235BB" w14:textId="77777777" w:rsidR="00C23CD6" w:rsidRDefault="0054746B">
            <w:r>
              <w:t>17.200</w:t>
            </w:r>
          </w:p>
        </w:tc>
        <w:tc>
          <w:tcPr>
            <w:tcW w:w="848" w:type="dxa"/>
            <w:vAlign w:val="center"/>
          </w:tcPr>
          <w:p w14:paraId="78A44316" w14:textId="77777777" w:rsidR="00C23CD6" w:rsidRDefault="0054746B">
            <w:r>
              <w:t>2500.0</w:t>
            </w:r>
          </w:p>
        </w:tc>
        <w:tc>
          <w:tcPr>
            <w:tcW w:w="1018" w:type="dxa"/>
            <w:vAlign w:val="center"/>
          </w:tcPr>
          <w:p w14:paraId="50AEA272" w14:textId="77777777" w:rsidR="00C23CD6" w:rsidRDefault="0054746B">
            <w:r>
              <w:t>920.0</w:t>
            </w:r>
          </w:p>
        </w:tc>
        <w:tc>
          <w:tcPr>
            <w:tcW w:w="1188" w:type="dxa"/>
            <w:vAlign w:val="center"/>
          </w:tcPr>
          <w:p w14:paraId="569AC834" w14:textId="77777777" w:rsidR="00C23CD6" w:rsidRDefault="0054746B">
            <w:r>
              <w:t>0.0158</w:t>
            </w:r>
          </w:p>
        </w:tc>
        <w:tc>
          <w:tcPr>
            <w:tcW w:w="1516" w:type="dxa"/>
            <w:vAlign w:val="center"/>
          </w:tcPr>
          <w:p w14:paraId="0AFF5619" w14:textId="77777777" w:rsidR="00C23CD6" w:rsidRDefault="0054746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23CD6" w14:paraId="0944397D" w14:textId="77777777">
        <w:tc>
          <w:tcPr>
            <w:tcW w:w="2196" w:type="dxa"/>
            <w:shd w:val="clear" w:color="auto" w:fill="E6E6E6"/>
            <w:vAlign w:val="center"/>
          </w:tcPr>
          <w:p w14:paraId="32D48F08" w14:textId="77777777" w:rsidR="00C23CD6" w:rsidRDefault="0054746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F7FFC9A" w14:textId="77777777" w:rsidR="00C23CD6" w:rsidRDefault="0054746B">
            <w:r>
              <w:t>0.030</w:t>
            </w:r>
          </w:p>
        </w:tc>
        <w:tc>
          <w:tcPr>
            <w:tcW w:w="1030" w:type="dxa"/>
            <w:vAlign w:val="center"/>
          </w:tcPr>
          <w:p w14:paraId="0C0A64FF" w14:textId="77777777" w:rsidR="00C23CD6" w:rsidRDefault="0054746B">
            <w:r>
              <w:t>0.340</w:t>
            </w:r>
          </w:p>
        </w:tc>
        <w:tc>
          <w:tcPr>
            <w:tcW w:w="848" w:type="dxa"/>
            <w:vAlign w:val="center"/>
          </w:tcPr>
          <w:p w14:paraId="05D13995" w14:textId="77777777" w:rsidR="00C23CD6" w:rsidRDefault="0054746B">
            <w:r>
              <w:t>35.0</w:t>
            </w:r>
          </w:p>
        </w:tc>
        <w:tc>
          <w:tcPr>
            <w:tcW w:w="1018" w:type="dxa"/>
            <w:vAlign w:val="center"/>
          </w:tcPr>
          <w:p w14:paraId="469AC808" w14:textId="77777777" w:rsidR="00C23CD6" w:rsidRDefault="0054746B">
            <w:r>
              <w:t>1380.0</w:t>
            </w:r>
          </w:p>
        </w:tc>
        <w:tc>
          <w:tcPr>
            <w:tcW w:w="1188" w:type="dxa"/>
            <w:vAlign w:val="center"/>
          </w:tcPr>
          <w:p w14:paraId="3AF8B442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722825EF" w14:textId="77777777" w:rsidR="00C23CD6" w:rsidRDefault="0054746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23CD6" w14:paraId="18CEA1CE" w14:textId="77777777">
        <w:tc>
          <w:tcPr>
            <w:tcW w:w="2196" w:type="dxa"/>
            <w:shd w:val="clear" w:color="auto" w:fill="E6E6E6"/>
            <w:vAlign w:val="center"/>
          </w:tcPr>
          <w:p w14:paraId="195E2709" w14:textId="77777777" w:rsidR="00C23CD6" w:rsidRDefault="0054746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C0C47B4" w14:textId="77777777" w:rsidR="00C23CD6" w:rsidRDefault="0054746B">
            <w:r>
              <w:t>0.750</w:t>
            </w:r>
          </w:p>
        </w:tc>
        <w:tc>
          <w:tcPr>
            <w:tcW w:w="1030" w:type="dxa"/>
            <w:vAlign w:val="center"/>
          </w:tcPr>
          <w:p w14:paraId="0E27B084" w14:textId="77777777" w:rsidR="00C23CD6" w:rsidRDefault="0054746B">
            <w:r>
              <w:t>7.490</w:t>
            </w:r>
          </w:p>
        </w:tc>
        <w:tc>
          <w:tcPr>
            <w:tcW w:w="848" w:type="dxa"/>
            <w:vAlign w:val="center"/>
          </w:tcPr>
          <w:p w14:paraId="23AB6F8D" w14:textId="77777777" w:rsidR="00C23CD6" w:rsidRDefault="0054746B">
            <w:r>
              <w:t>1450.0</w:t>
            </w:r>
          </w:p>
        </w:tc>
        <w:tc>
          <w:tcPr>
            <w:tcW w:w="1018" w:type="dxa"/>
            <w:vAlign w:val="center"/>
          </w:tcPr>
          <w:p w14:paraId="02E34586" w14:textId="77777777" w:rsidR="00C23CD6" w:rsidRDefault="0054746B">
            <w:r>
              <w:t>709.4</w:t>
            </w:r>
          </w:p>
        </w:tc>
        <w:tc>
          <w:tcPr>
            <w:tcW w:w="1188" w:type="dxa"/>
            <w:vAlign w:val="center"/>
          </w:tcPr>
          <w:p w14:paraId="63EEDC3A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5D837FE7" w14:textId="77777777" w:rsidR="00C23CD6" w:rsidRDefault="00C23CD6">
            <w:pPr>
              <w:rPr>
                <w:sz w:val="18"/>
                <w:szCs w:val="18"/>
              </w:rPr>
            </w:pPr>
          </w:p>
        </w:tc>
      </w:tr>
      <w:tr w:rsidR="00C23CD6" w14:paraId="181C296E" w14:textId="77777777">
        <w:tc>
          <w:tcPr>
            <w:tcW w:w="2196" w:type="dxa"/>
            <w:shd w:val="clear" w:color="auto" w:fill="E6E6E6"/>
            <w:vAlign w:val="center"/>
          </w:tcPr>
          <w:p w14:paraId="4A2209FE" w14:textId="77777777" w:rsidR="00C23CD6" w:rsidRDefault="0054746B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16E62AEB" w14:textId="77777777" w:rsidR="00C23CD6" w:rsidRDefault="0054746B">
            <w:r>
              <w:t>0.930</w:t>
            </w:r>
          </w:p>
        </w:tc>
        <w:tc>
          <w:tcPr>
            <w:tcW w:w="1030" w:type="dxa"/>
            <w:vAlign w:val="center"/>
          </w:tcPr>
          <w:p w14:paraId="17094474" w14:textId="77777777" w:rsidR="00C23CD6" w:rsidRDefault="0054746B">
            <w:r>
              <w:t>11.306</w:t>
            </w:r>
          </w:p>
        </w:tc>
        <w:tc>
          <w:tcPr>
            <w:tcW w:w="848" w:type="dxa"/>
            <w:vAlign w:val="center"/>
          </w:tcPr>
          <w:p w14:paraId="5993C9C4" w14:textId="77777777" w:rsidR="00C23CD6" w:rsidRDefault="0054746B">
            <w:r>
              <w:t>1800.0</w:t>
            </w:r>
          </w:p>
        </w:tc>
        <w:tc>
          <w:tcPr>
            <w:tcW w:w="1018" w:type="dxa"/>
            <w:vAlign w:val="center"/>
          </w:tcPr>
          <w:p w14:paraId="15B043D1" w14:textId="77777777" w:rsidR="00C23CD6" w:rsidRDefault="0054746B">
            <w:r>
              <w:t>1050.0</w:t>
            </w:r>
          </w:p>
        </w:tc>
        <w:tc>
          <w:tcPr>
            <w:tcW w:w="1188" w:type="dxa"/>
            <w:vAlign w:val="center"/>
          </w:tcPr>
          <w:p w14:paraId="262653B6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27663C18" w14:textId="77777777" w:rsidR="00C23CD6" w:rsidRDefault="00C23CD6">
            <w:pPr>
              <w:rPr>
                <w:sz w:val="18"/>
                <w:szCs w:val="18"/>
              </w:rPr>
            </w:pPr>
          </w:p>
        </w:tc>
      </w:tr>
      <w:tr w:rsidR="00C23CD6" w14:paraId="0F0DF61C" w14:textId="77777777">
        <w:tc>
          <w:tcPr>
            <w:tcW w:w="2196" w:type="dxa"/>
            <w:shd w:val="clear" w:color="auto" w:fill="E6E6E6"/>
            <w:vAlign w:val="center"/>
          </w:tcPr>
          <w:p w14:paraId="0B6E2A18" w14:textId="77777777" w:rsidR="00C23CD6" w:rsidRDefault="0054746B">
            <w:r>
              <w:t>混合砂浆</w:t>
            </w:r>
          </w:p>
        </w:tc>
        <w:tc>
          <w:tcPr>
            <w:tcW w:w="1018" w:type="dxa"/>
            <w:vAlign w:val="center"/>
          </w:tcPr>
          <w:p w14:paraId="1C5198FD" w14:textId="77777777" w:rsidR="00C23CD6" w:rsidRDefault="0054746B">
            <w:r>
              <w:t>0.870</w:t>
            </w:r>
          </w:p>
        </w:tc>
        <w:tc>
          <w:tcPr>
            <w:tcW w:w="1030" w:type="dxa"/>
            <w:vAlign w:val="center"/>
          </w:tcPr>
          <w:p w14:paraId="0166D338" w14:textId="77777777" w:rsidR="00C23CD6" w:rsidRDefault="0054746B">
            <w:r>
              <w:t>10.627</w:t>
            </w:r>
          </w:p>
        </w:tc>
        <w:tc>
          <w:tcPr>
            <w:tcW w:w="848" w:type="dxa"/>
            <w:vAlign w:val="center"/>
          </w:tcPr>
          <w:p w14:paraId="60C1AC63" w14:textId="77777777" w:rsidR="00C23CD6" w:rsidRDefault="0054746B">
            <w:r>
              <w:t>1700.0</w:t>
            </w:r>
          </w:p>
        </w:tc>
        <w:tc>
          <w:tcPr>
            <w:tcW w:w="1018" w:type="dxa"/>
            <w:vAlign w:val="center"/>
          </w:tcPr>
          <w:p w14:paraId="00FF2FC8" w14:textId="77777777" w:rsidR="00C23CD6" w:rsidRDefault="0054746B">
            <w:r>
              <w:t>1050.0</w:t>
            </w:r>
          </w:p>
        </w:tc>
        <w:tc>
          <w:tcPr>
            <w:tcW w:w="1188" w:type="dxa"/>
            <w:vAlign w:val="center"/>
          </w:tcPr>
          <w:p w14:paraId="58D8B41E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0C82C00A" w14:textId="77777777" w:rsidR="00C23CD6" w:rsidRDefault="00C23CD6">
            <w:pPr>
              <w:rPr>
                <w:sz w:val="18"/>
                <w:szCs w:val="18"/>
              </w:rPr>
            </w:pPr>
          </w:p>
        </w:tc>
      </w:tr>
      <w:tr w:rsidR="00C23CD6" w14:paraId="623030F2" w14:textId="77777777">
        <w:tc>
          <w:tcPr>
            <w:tcW w:w="2196" w:type="dxa"/>
            <w:shd w:val="clear" w:color="auto" w:fill="E6E6E6"/>
            <w:vAlign w:val="center"/>
          </w:tcPr>
          <w:p w14:paraId="25A745AC" w14:textId="77777777" w:rsidR="00C23CD6" w:rsidRDefault="0054746B">
            <w:r>
              <w:t>挤塑聚苯板</w:t>
            </w:r>
          </w:p>
        </w:tc>
        <w:tc>
          <w:tcPr>
            <w:tcW w:w="1018" w:type="dxa"/>
            <w:vAlign w:val="center"/>
          </w:tcPr>
          <w:p w14:paraId="1D28A57D" w14:textId="77777777" w:rsidR="00C23CD6" w:rsidRDefault="0054746B">
            <w:r>
              <w:t>0.030</w:t>
            </w:r>
          </w:p>
        </w:tc>
        <w:tc>
          <w:tcPr>
            <w:tcW w:w="1030" w:type="dxa"/>
            <w:vAlign w:val="center"/>
          </w:tcPr>
          <w:p w14:paraId="3B616342" w14:textId="77777777" w:rsidR="00C23CD6" w:rsidRDefault="0054746B">
            <w:r>
              <w:t>0.317</w:t>
            </w:r>
          </w:p>
        </w:tc>
        <w:tc>
          <w:tcPr>
            <w:tcW w:w="848" w:type="dxa"/>
            <w:vAlign w:val="center"/>
          </w:tcPr>
          <w:p w14:paraId="2229B352" w14:textId="77777777" w:rsidR="00C23CD6" w:rsidRDefault="0054746B">
            <w:r>
              <w:t>28.0</w:t>
            </w:r>
          </w:p>
        </w:tc>
        <w:tc>
          <w:tcPr>
            <w:tcW w:w="1018" w:type="dxa"/>
            <w:vAlign w:val="center"/>
          </w:tcPr>
          <w:p w14:paraId="34D10A2F" w14:textId="77777777" w:rsidR="00C23CD6" w:rsidRDefault="0054746B">
            <w:r>
              <w:t>1647.0</w:t>
            </w:r>
          </w:p>
        </w:tc>
        <w:tc>
          <w:tcPr>
            <w:tcW w:w="1188" w:type="dxa"/>
            <w:vAlign w:val="center"/>
          </w:tcPr>
          <w:p w14:paraId="52808C28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288DC7A1" w14:textId="77777777" w:rsidR="00C23CD6" w:rsidRDefault="00C23CD6">
            <w:pPr>
              <w:rPr>
                <w:sz w:val="18"/>
                <w:szCs w:val="18"/>
              </w:rPr>
            </w:pPr>
          </w:p>
        </w:tc>
      </w:tr>
      <w:tr w:rsidR="00C23CD6" w14:paraId="14CB5827" w14:textId="77777777">
        <w:tc>
          <w:tcPr>
            <w:tcW w:w="2196" w:type="dxa"/>
            <w:shd w:val="clear" w:color="auto" w:fill="E6E6E6"/>
            <w:vAlign w:val="center"/>
          </w:tcPr>
          <w:p w14:paraId="6DD29C5D" w14:textId="77777777" w:rsidR="00C23CD6" w:rsidRDefault="0054746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3C57D91" w14:textId="77777777" w:rsidR="00C23CD6" w:rsidRDefault="0054746B">
            <w:r>
              <w:t>0.930</w:t>
            </w:r>
          </w:p>
        </w:tc>
        <w:tc>
          <w:tcPr>
            <w:tcW w:w="1030" w:type="dxa"/>
            <w:vAlign w:val="center"/>
          </w:tcPr>
          <w:p w14:paraId="0A6EFF2B" w14:textId="77777777" w:rsidR="00C23CD6" w:rsidRDefault="0054746B">
            <w:r>
              <w:t>11.306</w:t>
            </w:r>
          </w:p>
        </w:tc>
        <w:tc>
          <w:tcPr>
            <w:tcW w:w="848" w:type="dxa"/>
            <w:vAlign w:val="center"/>
          </w:tcPr>
          <w:p w14:paraId="5F3FBFC7" w14:textId="77777777" w:rsidR="00C23CD6" w:rsidRDefault="0054746B">
            <w:r>
              <w:t>1800.0</w:t>
            </w:r>
          </w:p>
        </w:tc>
        <w:tc>
          <w:tcPr>
            <w:tcW w:w="1018" w:type="dxa"/>
            <w:vAlign w:val="center"/>
          </w:tcPr>
          <w:p w14:paraId="2BAD271C" w14:textId="77777777" w:rsidR="00C23CD6" w:rsidRDefault="0054746B">
            <w:r>
              <w:t>1050.0</w:t>
            </w:r>
          </w:p>
        </w:tc>
        <w:tc>
          <w:tcPr>
            <w:tcW w:w="1188" w:type="dxa"/>
            <w:vAlign w:val="center"/>
          </w:tcPr>
          <w:p w14:paraId="2CC233A4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3143E595" w14:textId="77777777" w:rsidR="00C23CD6" w:rsidRDefault="0054746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C23CD6" w14:paraId="7D450ECA" w14:textId="77777777">
        <w:tc>
          <w:tcPr>
            <w:tcW w:w="2196" w:type="dxa"/>
            <w:shd w:val="clear" w:color="auto" w:fill="E6E6E6"/>
            <w:vAlign w:val="center"/>
          </w:tcPr>
          <w:p w14:paraId="58018D88" w14:textId="77777777" w:rsidR="00C23CD6" w:rsidRDefault="0054746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E9F918B" w14:textId="77777777" w:rsidR="00C23CD6" w:rsidRDefault="0054746B">
            <w:r>
              <w:t>1.740</w:t>
            </w:r>
          </w:p>
        </w:tc>
        <w:tc>
          <w:tcPr>
            <w:tcW w:w="1030" w:type="dxa"/>
            <w:vAlign w:val="center"/>
          </w:tcPr>
          <w:p w14:paraId="5A9F53FE" w14:textId="77777777" w:rsidR="00C23CD6" w:rsidRDefault="0054746B">
            <w:r>
              <w:t>17.060</w:t>
            </w:r>
          </w:p>
        </w:tc>
        <w:tc>
          <w:tcPr>
            <w:tcW w:w="848" w:type="dxa"/>
            <w:vAlign w:val="center"/>
          </w:tcPr>
          <w:p w14:paraId="2D661097" w14:textId="77777777" w:rsidR="00C23CD6" w:rsidRDefault="0054746B">
            <w:r>
              <w:t>2500.0</w:t>
            </w:r>
          </w:p>
        </w:tc>
        <w:tc>
          <w:tcPr>
            <w:tcW w:w="1018" w:type="dxa"/>
            <w:vAlign w:val="center"/>
          </w:tcPr>
          <w:p w14:paraId="3F97381D" w14:textId="77777777" w:rsidR="00C23CD6" w:rsidRDefault="0054746B">
            <w:r>
              <w:t>920.0</w:t>
            </w:r>
          </w:p>
        </w:tc>
        <w:tc>
          <w:tcPr>
            <w:tcW w:w="1188" w:type="dxa"/>
            <w:vAlign w:val="center"/>
          </w:tcPr>
          <w:p w14:paraId="27508069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565B07BF" w14:textId="77777777" w:rsidR="00C23CD6" w:rsidRDefault="0054746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C23CD6" w14:paraId="566CC58D" w14:textId="77777777">
        <w:tc>
          <w:tcPr>
            <w:tcW w:w="2196" w:type="dxa"/>
            <w:shd w:val="clear" w:color="auto" w:fill="E6E6E6"/>
            <w:vAlign w:val="center"/>
          </w:tcPr>
          <w:p w14:paraId="5D554481" w14:textId="77777777" w:rsidR="00C23CD6" w:rsidRDefault="0054746B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2B320313" w14:textId="77777777" w:rsidR="00C23CD6" w:rsidRDefault="0054746B">
            <w:r>
              <w:t>1.740</w:t>
            </w:r>
          </w:p>
        </w:tc>
        <w:tc>
          <w:tcPr>
            <w:tcW w:w="1030" w:type="dxa"/>
            <w:vAlign w:val="center"/>
          </w:tcPr>
          <w:p w14:paraId="38ACAD32" w14:textId="77777777" w:rsidR="00C23CD6" w:rsidRDefault="0054746B">
            <w:r>
              <w:t>17.060</w:t>
            </w:r>
          </w:p>
        </w:tc>
        <w:tc>
          <w:tcPr>
            <w:tcW w:w="848" w:type="dxa"/>
            <w:vAlign w:val="center"/>
          </w:tcPr>
          <w:p w14:paraId="537D20F8" w14:textId="77777777" w:rsidR="00C23CD6" w:rsidRDefault="0054746B">
            <w:r>
              <w:t>2500.0</w:t>
            </w:r>
          </w:p>
        </w:tc>
        <w:tc>
          <w:tcPr>
            <w:tcW w:w="1018" w:type="dxa"/>
            <w:vAlign w:val="center"/>
          </w:tcPr>
          <w:p w14:paraId="0266A0B7" w14:textId="77777777" w:rsidR="00C23CD6" w:rsidRDefault="0054746B">
            <w:r>
              <w:t>920.0</w:t>
            </w:r>
          </w:p>
        </w:tc>
        <w:tc>
          <w:tcPr>
            <w:tcW w:w="1188" w:type="dxa"/>
            <w:vAlign w:val="center"/>
          </w:tcPr>
          <w:p w14:paraId="36303F0F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73EFED3A" w14:textId="77777777" w:rsidR="00C23CD6" w:rsidRDefault="0054746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C23CD6" w14:paraId="609A7D2F" w14:textId="77777777">
        <w:tc>
          <w:tcPr>
            <w:tcW w:w="2196" w:type="dxa"/>
            <w:shd w:val="clear" w:color="auto" w:fill="E6E6E6"/>
            <w:vAlign w:val="center"/>
          </w:tcPr>
          <w:p w14:paraId="25E39940" w14:textId="77777777" w:rsidR="00C23CD6" w:rsidRDefault="0054746B">
            <w:r>
              <w:t>防水层</w:t>
            </w:r>
          </w:p>
        </w:tc>
        <w:tc>
          <w:tcPr>
            <w:tcW w:w="1018" w:type="dxa"/>
            <w:vAlign w:val="center"/>
          </w:tcPr>
          <w:p w14:paraId="277AFCBA" w14:textId="77777777" w:rsidR="00C23CD6" w:rsidRDefault="0054746B">
            <w:r>
              <w:t>0.170</w:t>
            </w:r>
          </w:p>
        </w:tc>
        <w:tc>
          <w:tcPr>
            <w:tcW w:w="1030" w:type="dxa"/>
            <w:vAlign w:val="center"/>
          </w:tcPr>
          <w:p w14:paraId="343E2232" w14:textId="77777777" w:rsidR="00C23CD6" w:rsidRDefault="0054746B">
            <w:r>
              <w:t>3.302</w:t>
            </w:r>
          </w:p>
        </w:tc>
        <w:tc>
          <w:tcPr>
            <w:tcW w:w="848" w:type="dxa"/>
            <w:vAlign w:val="center"/>
          </w:tcPr>
          <w:p w14:paraId="4EB29B99" w14:textId="77777777" w:rsidR="00C23CD6" w:rsidRDefault="0054746B">
            <w:r>
              <w:t>600.0</w:t>
            </w:r>
          </w:p>
        </w:tc>
        <w:tc>
          <w:tcPr>
            <w:tcW w:w="1018" w:type="dxa"/>
            <w:vAlign w:val="center"/>
          </w:tcPr>
          <w:p w14:paraId="350828B4" w14:textId="77777777" w:rsidR="00C23CD6" w:rsidRDefault="0054746B">
            <w:r>
              <w:t>1470.0</w:t>
            </w:r>
          </w:p>
        </w:tc>
        <w:tc>
          <w:tcPr>
            <w:tcW w:w="1188" w:type="dxa"/>
            <w:vAlign w:val="center"/>
          </w:tcPr>
          <w:p w14:paraId="150E5F5B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636CD0FE" w14:textId="77777777" w:rsidR="00C23CD6" w:rsidRDefault="00C23CD6">
            <w:pPr>
              <w:rPr>
                <w:sz w:val="18"/>
                <w:szCs w:val="18"/>
              </w:rPr>
            </w:pPr>
          </w:p>
        </w:tc>
      </w:tr>
      <w:tr w:rsidR="00C23CD6" w14:paraId="642FD65F" w14:textId="77777777">
        <w:tc>
          <w:tcPr>
            <w:tcW w:w="2196" w:type="dxa"/>
            <w:shd w:val="clear" w:color="auto" w:fill="E6E6E6"/>
            <w:vAlign w:val="center"/>
          </w:tcPr>
          <w:p w14:paraId="21C156E8" w14:textId="77777777" w:rsidR="00C23CD6" w:rsidRDefault="0054746B">
            <w:r>
              <w:t>膨胀聚苯板</w:t>
            </w:r>
          </w:p>
        </w:tc>
        <w:tc>
          <w:tcPr>
            <w:tcW w:w="1018" w:type="dxa"/>
            <w:vAlign w:val="center"/>
          </w:tcPr>
          <w:p w14:paraId="112FCC2A" w14:textId="77777777" w:rsidR="00C23CD6" w:rsidRDefault="0054746B">
            <w:r>
              <w:t>0.041</w:t>
            </w:r>
          </w:p>
        </w:tc>
        <w:tc>
          <w:tcPr>
            <w:tcW w:w="1030" w:type="dxa"/>
            <w:vAlign w:val="center"/>
          </w:tcPr>
          <w:p w14:paraId="71B81E7A" w14:textId="77777777" w:rsidR="00C23CD6" w:rsidRDefault="0054746B">
            <w:r>
              <w:t>0.360</w:t>
            </w:r>
          </w:p>
        </w:tc>
        <w:tc>
          <w:tcPr>
            <w:tcW w:w="848" w:type="dxa"/>
            <w:vAlign w:val="center"/>
          </w:tcPr>
          <w:p w14:paraId="3F762981" w14:textId="77777777" w:rsidR="00C23CD6" w:rsidRDefault="0054746B">
            <w:r>
              <w:t>20.0</w:t>
            </w:r>
          </w:p>
        </w:tc>
        <w:tc>
          <w:tcPr>
            <w:tcW w:w="1018" w:type="dxa"/>
            <w:vAlign w:val="center"/>
          </w:tcPr>
          <w:p w14:paraId="33230504" w14:textId="77777777" w:rsidR="00C23CD6" w:rsidRDefault="0054746B">
            <w:r>
              <w:t>2173.3</w:t>
            </w:r>
          </w:p>
        </w:tc>
        <w:tc>
          <w:tcPr>
            <w:tcW w:w="1188" w:type="dxa"/>
            <w:vAlign w:val="center"/>
          </w:tcPr>
          <w:p w14:paraId="61844B69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2B4DD6A2" w14:textId="77777777" w:rsidR="00C23CD6" w:rsidRDefault="0054746B">
            <w:r>
              <w:rPr>
                <w:sz w:val="18"/>
                <w:szCs w:val="18"/>
              </w:rPr>
              <w:t>（蒸汽渗透系数未给出）墙体外保温</w:t>
            </w:r>
            <w:r>
              <w:rPr>
                <w:sz w:val="18"/>
                <w:szCs w:val="18"/>
              </w:rPr>
              <w:t>a=1.10</w:t>
            </w:r>
            <w:r>
              <w:rPr>
                <w:sz w:val="18"/>
                <w:szCs w:val="18"/>
              </w:rPr>
              <w:t>屋面保温</w:t>
            </w:r>
            <w:r>
              <w:rPr>
                <w:sz w:val="18"/>
                <w:szCs w:val="18"/>
              </w:rPr>
              <w:t>a=1.30</w:t>
            </w:r>
          </w:p>
        </w:tc>
      </w:tr>
      <w:tr w:rsidR="00C23CD6" w14:paraId="1E4C862F" w14:textId="77777777">
        <w:tc>
          <w:tcPr>
            <w:tcW w:w="2196" w:type="dxa"/>
            <w:shd w:val="clear" w:color="auto" w:fill="E6E6E6"/>
            <w:vAlign w:val="center"/>
          </w:tcPr>
          <w:p w14:paraId="1A3FEC55" w14:textId="77777777" w:rsidR="00C23CD6" w:rsidRDefault="0054746B">
            <w:r>
              <w:t>轻集料混凝土</w:t>
            </w:r>
          </w:p>
        </w:tc>
        <w:tc>
          <w:tcPr>
            <w:tcW w:w="1018" w:type="dxa"/>
            <w:vAlign w:val="center"/>
          </w:tcPr>
          <w:p w14:paraId="215A28FC" w14:textId="77777777" w:rsidR="00C23CD6" w:rsidRDefault="0054746B">
            <w:r>
              <w:t>0.890</w:t>
            </w:r>
          </w:p>
        </w:tc>
        <w:tc>
          <w:tcPr>
            <w:tcW w:w="1030" w:type="dxa"/>
            <w:vAlign w:val="center"/>
          </w:tcPr>
          <w:p w14:paraId="1AE3168D" w14:textId="77777777" w:rsidR="00C23CD6" w:rsidRDefault="0054746B">
            <w:r>
              <w:t>10.673</w:t>
            </w:r>
          </w:p>
        </w:tc>
        <w:tc>
          <w:tcPr>
            <w:tcW w:w="848" w:type="dxa"/>
            <w:vAlign w:val="center"/>
          </w:tcPr>
          <w:p w14:paraId="14E4F23F" w14:textId="77777777" w:rsidR="00C23CD6" w:rsidRDefault="0054746B">
            <w:r>
              <w:t>1600.0</w:t>
            </w:r>
          </w:p>
        </w:tc>
        <w:tc>
          <w:tcPr>
            <w:tcW w:w="1018" w:type="dxa"/>
            <w:vAlign w:val="center"/>
          </w:tcPr>
          <w:p w14:paraId="2E2E1841" w14:textId="77777777" w:rsidR="00C23CD6" w:rsidRDefault="0054746B">
            <w:r>
              <w:t>1100.0</w:t>
            </w:r>
          </w:p>
        </w:tc>
        <w:tc>
          <w:tcPr>
            <w:tcW w:w="1188" w:type="dxa"/>
            <w:vAlign w:val="center"/>
          </w:tcPr>
          <w:p w14:paraId="39654663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7D4A1675" w14:textId="77777777" w:rsidR="00C23CD6" w:rsidRDefault="00C23CD6">
            <w:pPr>
              <w:rPr>
                <w:sz w:val="18"/>
                <w:szCs w:val="18"/>
              </w:rPr>
            </w:pPr>
          </w:p>
        </w:tc>
      </w:tr>
      <w:tr w:rsidR="00C23CD6" w14:paraId="3403887D" w14:textId="77777777">
        <w:tc>
          <w:tcPr>
            <w:tcW w:w="2196" w:type="dxa"/>
            <w:shd w:val="clear" w:color="auto" w:fill="E6E6E6"/>
            <w:vAlign w:val="center"/>
          </w:tcPr>
          <w:p w14:paraId="78C48054" w14:textId="77777777" w:rsidR="00C23CD6" w:rsidRDefault="0054746B">
            <w:r>
              <w:t>现浇混凝土屋面板</w:t>
            </w:r>
          </w:p>
        </w:tc>
        <w:tc>
          <w:tcPr>
            <w:tcW w:w="1018" w:type="dxa"/>
            <w:vAlign w:val="center"/>
          </w:tcPr>
          <w:p w14:paraId="257C0CC1" w14:textId="77777777" w:rsidR="00C23CD6" w:rsidRDefault="0054746B">
            <w:r>
              <w:t>1.740</w:t>
            </w:r>
          </w:p>
        </w:tc>
        <w:tc>
          <w:tcPr>
            <w:tcW w:w="1030" w:type="dxa"/>
            <w:vAlign w:val="center"/>
          </w:tcPr>
          <w:p w14:paraId="230213DE" w14:textId="77777777" w:rsidR="00C23CD6" w:rsidRDefault="0054746B">
            <w:r>
              <w:t>17.060</w:t>
            </w:r>
          </w:p>
        </w:tc>
        <w:tc>
          <w:tcPr>
            <w:tcW w:w="848" w:type="dxa"/>
            <w:vAlign w:val="center"/>
          </w:tcPr>
          <w:p w14:paraId="21C0F7A1" w14:textId="77777777" w:rsidR="00C23CD6" w:rsidRDefault="0054746B">
            <w:r>
              <w:t>2500.0</w:t>
            </w:r>
          </w:p>
        </w:tc>
        <w:tc>
          <w:tcPr>
            <w:tcW w:w="1018" w:type="dxa"/>
            <w:vAlign w:val="center"/>
          </w:tcPr>
          <w:p w14:paraId="02E89603" w14:textId="77777777" w:rsidR="00C23CD6" w:rsidRDefault="0054746B">
            <w:r>
              <w:t>920.0</w:t>
            </w:r>
          </w:p>
        </w:tc>
        <w:tc>
          <w:tcPr>
            <w:tcW w:w="1188" w:type="dxa"/>
            <w:vAlign w:val="center"/>
          </w:tcPr>
          <w:p w14:paraId="2FCF9F3F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4B1D0988" w14:textId="77777777" w:rsidR="00C23CD6" w:rsidRDefault="0054746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C23CD6" w14:paraId="474551CE" w14:textId="77777777">
        <w:tc>
          <w:tcPr>
            <w:tcW w:w="2196" w:type="dxa"/>
            <w:shd w:val="clear" w:color="auto" w:fill="E6E6E6"/>
            <w:vAlign w:val="center"/>
          </w:tcPr>
          <w:p w14:paraId="0697F456" w14:textId="77777777" w:rsidR="00C23CD6" w:rsidRDefault="0054746B">
            <w:r>
              <w:t>硬泡聚氨酯</w:t>
            </w:r>
          </w:p>
        </w:tc>
        <w:tc>
          <w:tcPr>
            <w:tcW w:w="1018" w:type="dxa"/>
            <w:vAlign w:val="center"/>
          </w:tcPr>
          <w:p w14:paraId="0E854151" w14:textId="77777777" w:rsidR="00C23CD6" w:rsidRDefault="0054746B">
            <w:r>
              <w:t>0.027</w:t>
            </w:r>
          </w:p>
        </w:tc>
        <w:tc>
          <w:tcPr>
            <w:tcW w:w="1030" w:type="dxa"/>
            <w:vAlign w:val="center"/>
          </w:tcPr>
          <w:p w14:paraId="29276B23" w14:textId="77777777" w:rsidR="00C23CD6" w:rsidRDefault="0054746B">
            <w:r>
              <w:t>0.420</w:t>
            </w:r>
          </w:p>
        </w:tc>
        <w:tc>
          <w:tcPr>
            <w:tcW w:w="848" w:type="dxa"/>
            <w:vAlign w:val="center"/>
          </w:tcPr>
          <w:p w14:paraId="6845E5B8" w14:textId="77777777" w:rsidR="00C23CD6" w:rsidRDefault="0054746B">
            <w:r>
              <w:t>50.0</w:t>
            </w:r>
          </w:p>
        </w:tc>
        <w:tc>
          <w:tcPr>
            <w:tcW w:w="1018" w:type="dxa"/>
            <w:vAlign w:val="center"/>
          </w:tcPr>
          <w:p w14:paraId="5C8AB309" w14:textId="77777777" w:rsidR="00C23CD6" w:rsidRDefault="0054746B">
            <w:r>
              <w:t>1796.8</w:t>
            </w:r>
          </w:p>
        </w:tc>
        <w:tc>
          <w:tcPr>
            <w:tcW w:w="1188" w:type="dxa"/>
            <w:vAlign w:val="center"/>
          </w:tcPr>
          <w:p w14:paraId="50034F63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2A09711E" w14:textId="77777777" w:rsidR="00C23CD6" w:rsidRDefault="00C23CD6">
            <w:pPr>
              <w:rPr>
                <w:sz w:val="18"/>
                <w:szCs w:val="18"/>
              </w:rPr>
            </w:pPr>
          </w:p>
        </w:tc>
      </w:tr>
      <w:tr w:rsidR="00C23CD6" w14:paraId="3FB57211" w14:textId="77777777">
        <w:tc>
          <w:tcPr>
            <w:tcW w:w="2196" w:type="dxa"/>
            <w:shd w:val="clear" w:color="auto" w:fill="E6E6E6"/>
            <w:vAlign w:val="center"/>
          </w:tcPr>
          <w:p w14:paraId="496037BC" w14:textId="77777777" w:rsidR="00C23CD6" w:rsidRDefault="0054746B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B46F05B" w14:textId="77777777" w:rsidR="00C23CD6" w:rsidRDefault="0054746B">
            <w:r>
              <w:t>1.510</w:t>
            </w:r>
          </w:p>
        </w:tc>
        <w:tc>
          <w:tcPr>
            <w:tcW w:w="1030" w:type="dxa"/>
            <w:vAlign w:val="center"/>
          </w:tcPr>
          <w:p w14:paraId="3B7F8A5B" w14:textId="77777777" w:rsidR="00C23CD6" w:rsidRDefault="0054746B">
            <w:r>
              <w:t>15.243</w:t>
            </w:r>
          </w:p>
        </w:tc>
        <w:tc>
          <w:tcPr>
            <w:tcW w:w="848" w:type="dxa"/>
            <w:vAlign w:val="center"/>
          </w:tcPr>
          <w:p w14:paraId="26EBA0D9" w14:textId="77777777" w:rsidR="00C23CD6" w:rsidRDefault="0054746B">
            <w:r>
              <w:t>2300.0</w:t>
            </w:r>
          </w:p>
        </w:tc>
        <w:tc>
          <w:tcPr>
            <w:tcW w:w="1018" w:type="dxa"/>
            <w:vAlign w:val="center"/>
          </w:tcPr>
          <w:p w14:paraId="38866BDD" w14:textId="77777777" w:rsidR="00C23CD6" w:rsidRDefault="0054746B">
            <w:r>
              <w:t>920.0</w:t>
            </w:r>
          </w:p>
        </w:tc>
        <w:tc>
          <w:tcPr>
            <w:tcW w:w="1188" w:type="dxa"/>
            <w:vAlign w:val="center"/>
          </w:tcPr>
          <w:p w14:paraId="17E4DE9F" w14:textId="77777777" w:rsidR="00C23CD6" w:rsidRDefault="0054746B">
            <w:r>
              <w:t>0.0000</w:t>
            </w:r>
          </w:p>
        </w:tc>
        <w:tc>
          <w:tcPr>
            <w:tcW w:w="1516" w:type="dxa"/>
            <w:vAlign w:val="center"/>
          </w:tcPr>
          <w:p w14:paraId="423D2B5D" w14:textId="77777777" w:rsidR="00C23CD6" w:rsidRDefault="0054746B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2EE5C381" w14:textId="77777777" w:rsidR="00C23CD6" w:rsidRDefault="0054746B">
      <w:pPr>
        <w:pStyle w:val="2"/>
        <w:widowControl w:val="0"/>
        <w:rPr>
          <w:kern w:val="2"/>
        </w:rPr>
      </w:pPr>
      <w:bookmarkStart w:id="38" w:name="_Toc154655361"/>
      <w:r>
        <w:rPr>
          <w:kern w:val="2"/>
        </w:rPr>
        <w:t>围护结构作法简要说明</w:t>
      </w:r>
      <w:bookmarkEnd w:id="38"/>
    </w:p>
    <w:p w14:paraId="3F89F0B9" w14:textId="77777777" w:rsidR="00C23CD6" w:rsidRDefault="0054746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9E4C046" w14:textId="77777777" w:rsidR="00C23CD6" w:rsidRDefault="005474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 xml:space="preserve"> 55mm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现浇混凝土屋面板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47B119D1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383F57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8E2D355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0D23EEA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C48B72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B2678BF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7DF2F32D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680399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6D5F0754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71A9205E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4BA3EC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较低透光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70DC4C41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4E664A4E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3D81C1" w14:textId="77777777" w:rsidR="00C23CD6" w:rsidRDefault="0054746B">
      <w:pPr>
        <w:pStyle w:val="2"/>
        <w:widowControl w:val="0"/>
        <w:rPr>
          <w:kern w:val="2"/>
        </w:rPr>
      </w:pPr>
      <w:bookmarkStart w:id="39" w:name="_Toc154655362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23CD6" w14:paraId="27D4BAE1" w14:textId="77777777">
        <w:tc>
          <w:tcPr>
            <w:tcW w:w="2513" w:type="dxa"/>
            <w:shd w:val="clear" w:color="auto" w:fill="E6E6E6"/>
            <w:vAlign w:val="center"/>
          </w:tcPr>
          <w:p w14:paraId="63A7A6C6" w14:textId="77777777" w:rsidR="00C23CD6" w:rsidRDefault="0054746B">
            <w:r>
              <w:t>外表面积</w:t>
            </w:r>
          </w:p>
        </w:tc>
        <w:tc>
          <w:tcPr>
            <w:tcW w:w="6820" w:type="dxa"/>
            <w:vAlign w:val="center"/>
          </w:tcPr>
          <w:p w14:paraId="31B5D5B8" w14:textId="77777777" w:rsidR="00C23CD6" w:rsidRDefault="0054746B">
            <w:r>
              <w:t>0.00</w:t>
            </w:r>
          </w:p>
        </w:tc>
      </w:tr>
      <w:tr w:rsidR="00C23CD6" w14:paraId="5D70551F" w14:textId="77777777">
        <w:tc>
          <w:tcPr>
            <w:tcW w:w="2513" w:type="dxa"/>
            <w:shd w:val="clear" w:color="auto" w:fill="E6E6E6"/>
            <w:vAlign w:val="center"/>
          </w:tcPr>
          <w:p w14:paraId="271204B5" w14:textId="77777777" w:rsidR="00C23CD6" w:rsidRDefault="0054746B">
            <w:r>
              <w:t>建筑体积</w:t>
            </w:r>
          </w:p>
        </w:tc>
        <w:tc>
          <w:tcPr>
            <w:tcW w:w="6820" w:type="dxa"/>
            <w:vAlign w:val="center"/>
          </w:tcPr>
          <w:p w14:paraId="794B6BB7" w14:textId="77777777" w:rsidR="00C23CD6" w:rsidRDefault="0054746B">
            <w:r>
              <w:t>0.00</w:t>
            </w:r>
          </w:p>
        </w:tc>
      </w:tr>
      <w:tr w:rsidR="00C23CD6" w14:paraId="07925176" w14:textId="77777777">
        <w:tc>
          <w:tcPr>
            <w:tcW w:w="2513" w:type="dxa"/>
            <w:shd w:val="clear" w:color="auto" w:fill="E6E6E6"/>
            <w:vAlign w:val="center"/>
          </w:tcPr>
          <w:p w14:paraId="397E7A07" w14:textId="77777777" w:rsidR="00C23CD6" w:rsidRDefault="0054746B">
            <w:r>
              <w:t>体形系数</w:t>
            </w:r>
          </w:p>
        </w:tc>
        <w:tc>
          <w:tcPr>
            <w:tcW w:w="6820" w:type="dxa"/>
            <w:vAlign w:val="center"/>
          </w:tcPr>
          <w:p w14:paraId="441C2A5F" w14:textId="77777777" w:rsidR="00C23CD6" w:rsidRDefault="0054746B">
            <w:r>
              <w:t>0.00</w:t>
            </w:r>
          </w:p>
        </w:tc>
      </w:tr>
    </w:tbl>
    <w:p w14:paraId="134BD245" w14:textId="77777777" w:rsidR="00C23CD6" w:rsidRDefault="0054746B">
      <w:pPr>
        <w:pStyle w:val="2"/>
        <w:widowControl w:val="0"/>
        <w:rPr>
          <w:kern w:val="2"/>
        </w:rPr>
      </w:pPr>
      <w:bookmarkStart w:id="40" w:name="_Toc154655363"/>
      <w:r>
        <w:rPr>
          <w:kern w:val="2"/>
        </w:rPr>
        <w:t>窗墙比</w:t>
      </w:r>
      <w:bookmarkEnd w:id="40"/>
    </w:p>
    <w:p w14:paraId="5ECE4F98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655364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C23CD6" w14:paraId="23C4A7ED" w14:textId="77777777">
        <w:tc>
          <w:tcPr>
            <w:tcW w:w="1131" w:type="dxa"/>
            <w:shd w:val="clear" w:color="auto" w:fill="E6E6E6"/>
            <w:vAlign w:val="center"/>
          </w:tcPr>
          <w:p w14:paraId="2BD072B4" w14:textId="77777777" w:rsidR="00C23CD6" w:rsidRDefault="0054746B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6CD4039" w14:textId="77777777" w:rsidR="00C23CD6" w:rsidRDefault="0054746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25CCEF" w14:textId="77777777" w:rsidR="00C23CD6" w:rsidRDefault="0054746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33BAFA" w14:textId="77777777" w:rsidR="00C23CD6" w:rsidRDefault="0054746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98CD9B" w14:textId="77777777" w:rsidR="00C23CD6" w:rsidRDefault="0054746B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148368" w14:textId="77777777" w:rsidR="00C23CD6" w:rsidRDefault="0054746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020D4B" w14:textId="77777777" w:rsidR="00C23CD6" w:rsidRDefault="0054746B">
            <w:pPr>
              <w:jc w:val="center"/>
            </w:pPr>
            <w:r>
              <w:t>结论</w:t>
            </w:r>
          </w:p>
        </w:tc>
      </w:tr>
      <w:tr w:rsidR="00C23CD6" w14:paraId="0A4A887E" w14:textId="77777777">
        <w:tc>
          <w:tcPr>
            <w:tcW w:w="1131" w:type="dxa"/>
            <w:shd w:val="clear" w:color="auto" w:fill="E6E6E6"/>
            <w:vAlign w:val="center"/>
          </w:tcPr>
          <w:p w14:paraId="4A6AF2FC" w14:textId="77777777" w:rsidR="00C23CD6" w:rsidRDefault="0054746B">
            <w:r>
              <w:t>北向</w:t>
            </w:r>
          </w:p>
        </w:tc>
        <w:tc>
          <w:tcPr>
            <w:tcW w:w="1296" w:type="dxa"/>
            <w:vAlign w:val="center"/>
          </w:tcPr>
          <w:p w14:paraId="03F88DC2" w14:textId="77777777" w:rsidR="00C23CD6" w:rsidRDefault="0054746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16307A4" w14:textId="77777777" w:rsidR="00C23CD6" w:rsidRDefault="0054746B">
            <w:r>
              <w:t>250.24</w:t>
            </w:r>
          </w:p>
        </w:tc>
        <w:tc>
          <w:tcPr>
            <w:tcW w:w="1584" w:type="dxa"/>
            <w:vAlign w:val="center"/>
          </w:tcPr>
          <w:p w14:paraId="7F29194F" w14:textId="77777777" w:rsidR="00C23CD6" w:rsidRDefault="0054746B">
            <w:r>
              <w:t>1090.81</w:t>
            </w:r>
          </w:p>
        </w:tc>
        <w:tc>
          <w:tcPr>
            <w:tcW w:w="1131" w:type="dxa"/>
            <w:vAlign w:val="center"/>
          </w:tcPr>
          <w:p w14:paraId="66BCD9EB" w14:textId="77777777" w:rsidR="00C23CD6" w:rsidRDefault="0054746B">
            <w:r>
              <w:t>0.23</w:t>
            </w:r>
          </w:p>
        </w:tc>
        <w:tc>
          <w:tcPr>
            <w:tcW w:w="1018" w:type="dxa"/>
            <w:vAlign w:val="center"/>
          </w:tcPr>
          <w:p w14:paraId="7600EDB3" w14:textId="77777777" w:rsidR="00C23CD6" w:rsidRDefault="0054746B">
            <w:r>
              <w:t>0.70</w:t>
            </w:r>
          </w:p>
        </w:tc>
        <w:tc>
          <w:tcPr>
            <w:tcW w:w="1584" w:type="dxa"/>
            <w:vAlign w:val="center"/>
          </w:tcPr>
          <w:p w14:paraId="1CABEA5C" w14:textId="77777777" w:rsidR="00C23CD6" w:rsidRDefault="0054746B">
            <w:r>
              <w:t>适宜</w:t>
            </w:r>
          </w:p>
        </w:tc>
      </w:tr>
      <w:tr w:rsidR="00C23CD6" w14:paraId="68626923" w14:textId="77777777">
        <w:tc>
          <w:tcPr>
            <w:tcW w:w="1131" w:type="dxa"/>
            <w:shd w:val="clear" w:color="auto" w:fill="E6E6E6"/>
            <w:vAlign w:val="center"/>
          </w:tcPr>
          <w:p w14:paraId="6862FEAC" w14:textId="77777777" w:rsidR="00C23CD6" w:rsidRDefault="0054746B">
            <w:r>
              <w:t>东向</w:t>
            </w:r>
          </w:p>
        </w:tc>
        <w:tc>
          <w:tcPr>
            <w:tcW w:w="1296" w:type="dxa"/>
            <w:vAlign w:val="center"/>
          </w:tcPr>
          <w:p w14:paraId="38D0EF77" w14:textId="77777777" w:rsidR="00C23CD6" w:rsidRDefault="0054746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27F800C" w14:textId="77777777" w:rsidR="00C23CD6" w:rsidRDefault="0054746B">
            <w:r>
              <w:t>75.26</w:t>
            </w:r>
          </w:p>
        </w:tc>
        <w:tc>
          <w:tcPr>
            <w:tcW w:w="1584" w:type="dxa"/>
            <w:vAlign w:val="center"/>
          </w:tcPr>
          <w:p w14:paraId="306021B4" w14:textId="77777777" w:rsidR="00C23CD6" w:rsidRDefault="0054746B">
            <w:r>
              <w:t>361.07</w:t>
            </w:r>
          </w:p>
        </w:tc>
        <w:tc>
          <w:tcPr>
            <w:tcW w:w="1131" w:type="dxa"/>
            <w:vAlign w:val="center"/>
          </w:tcPr>
          <w:p w14:paraId="72F9CBF5" w14:textId="77777777" w:rsidR="00C23CD6" w:rsidRDefault="0054746B">
            <w:r>
              <w:t>0.21</w:t>
            </w:r>
          </w:p>
        </w:tc>
        <w:tc>
          <w:tcPr>
            <w:tcW w:w="1018" w:type="dxa"/>
            <w:vAlign w:val="center"/>
          </w:tcPr>
          <w:p w14:paraId="74126079" w14:textId="77777777" w:rsidR="00C23CD6" w:rsidRDefault="0054746B">
            <w:r>
              <w:t>0.70</w:t>
            </w:r>
          </w:p>
        </w:tc>
        <w:tc>
          <w:tcPr>
            <w:tcW w:w="1584" w:type="dxa"/>
            <w:vAlign w:val="center"/>
          </w:tcPr>
          <w:p w14:paraId="000C0682" w14:textId="77777777" w:rsidR="00C23CD6" w:rsidRDefault="0054746B">
            <w:r>
              <w:t>适宜</w:t>
            </w:r>
          </w:p>
        </w:tc>
      </w:tr>
      <w:tr w:rsidR="00C23CD6" w14:paraId="423D63F6" w14:textId="77777777">
        <w:tc>
          <w:tcPr>
            <w:tcW w:w="1131" w:type="dxa"/>
            <w:shd w:val="clear" w:color="auto" w:fill="E6E6E6"/>
            <w:vAlign w:val="center"/>
          </w:tcPr>
          <w:p w14:paraId="22686199" w14:textId="77777777" w:rsidR="00C23CD6" w:rsidRDefault="0054746B">
            <w:r>
              <w:t>西向</w:t>
            </w:r>
          </w:p>
        </w:tc>
        <w:tc>
          <w:tcPr>
            <w:tcW w:w="1296" w:type="dxa"/>
            <w:vAlign w:val="center"/>
          </w:tcPr>
          <w:p w14:paraId="1974F1B1" w14:textId="77777777" w:rsidR="00C23CD6" w:rsidRDefault="0054746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668D53D" w14:textId="77777777" w:rsidR="00C23CD6" w:rsidRDefault="0054746B">
            <w:r>
              <w:t>75.02</w:t>
            </w:r>
          </w:p>
        </w:tc>
        <w:tc>
          <w:tcPr>
            <w:tcW w:w="1584" w:type="dxa"/>
            <w:vAlign w:val="center"/>
          </w:tcPr>
          <w:p w14:paraId="6EC95901" w14:textId="77777777" w:rsidR="00C23CD6" w:rsidRDefault="0054746B">
            <w:r>
              <w:t>560.15</w:t>
            </w:r>
          </w:p>
        </w:tc>
        <w:tc>
          <w:tcPr>
            <w:tcW w:w="1131" w:type="dxa"/>
            <w:vAlign w:val="center"/>
          </w:tcPr>
          <w:p w14:paraId="3D685F05" w14:textId="77777777" w:rsidR="00C23CD6" w:rsidRDefault="0054746B">
            <w:r>
              <w:t>0.13</w:t>
            </w:r>
          </w:p>
        </w:tc>
        <w:tc>
          <w:tcPr>
            <w:tcW w:w="1018" w:type="dxa"/>
            <w:vAlign w:val="center"/>
          </w:tcPr>
          <w:p w14:paraId="68120CC5" w14:textId="77777777" w:rsidR="00C23CD6" w:rsidRDefault="0054746B">
            <w:r>
              <w:t>0.70</w:t>
            </w:r>
          </w:p>
        </w:tc>
        <w:tc>
          <w:tcPr>
            <w:tcW w:w="1584" w:type="dxa"/>
            <w:vAlign w:val="center"/>
          </w:tcPr>
          <w:p w14:paraId="1780C61F" w14:textId="77777777" w:rsidR="00C23CD6" w:rsidRDefault="0054746B">
            <w:r>
              <w:t>适宜</w:t>
            </w:r>
          </w:p>
        </w:tc>
      </w:tr>
      <w:tr w:rsidR="00C23CD6" w14:paraId="30AC745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8309FE5" w14:textId="77777777" w:rsidR="00C23CD6" w:rsidRDefault="0054746B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C72F1A1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C23CD6" w14:paraId="4B163CF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2F933E8" w14:textId="77777777" w:rsidR="00C23CD6" w:rsidRDefault="0054746B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D492B7E" w14:textId="77777777" w:rsidR="00C23CD6" w:rsidRDefault="0054746B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C23CD6" w14:paraId="35C2985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F2CBDEC" w14:textId="77777777" w:rsidR="00C23CD6" w:rsidRDefault="0054746B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627ECE70" w14:textId="77777777" w:rsidR="00C23CD6" w:rsidRDefault="0054746B">
            <w:r>
              <w:t>适宜</w:t>
            </w:r>
          </w:p>
        </w:tc>
      </w:tr>
    </w:tbl>
    <w:p w14:paraId="055C4DC1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4655365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23CD6" w14:paraId="157C0CB6" w14:textId="77777777">
        <w:tc>
          <w:tcPr>
            <w:tcW w:w="1160" w:type="dxa"/>
            <w:shd w:val="clear" w:color="auto" w:fill="E6E6E6"/>
            <w:vAlign w:val="center"/>
          </w:tcPr>
          <w:p w14:paraId="411FA567" w14:textId="77777777" w:rsidR="00C23CD6" w:rsidRDefault="0054746B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6193469" w14:textId="77777777" w:rsidR="00C23CD6" w:rsidRDefault="0054746B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FFC91BC" w14:textId="77777777" w:rsidR="00C23CD6" w:rsidRDefault="0054746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76FC139" w14:textId="77777777" w:rsidR="00C23CD6" w:rsidRDefault="0054746B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5547F12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59BCDCD" w14:textId="77777777" w:rsidR="00C23CD6" w:rsidRDefault="0054746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532F97C" w14:textId="77777777" w:rsidR="00C23CD6" w:rsidRDefault="0054746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F99AC84" w14:textId="77777777" w:rsidR="00C23CD6" w:rsidRDefault="0054746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23CD6" w14:paraId="40A04C7B" w14:textId="77777777">
        <w:tc>
          <w:tcPr>
            <w:tcW w:w="1160" w:type="dxa"/>
            <w:vMerge w:val="restart"/>
            <w:vAlign w:val="center"/>
          </w:tcPr>
          <w:p w14:paraId="530063E7" w14:textId="77777777" w:rsidR="00C23CD6" w:rsidRDefault="0054746B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1058130" w14:textId="77777777" w:rsidR="00C23CD6" w:rsidRDefault="0054746B">
            <w:r>
              <w:t>北</w:t>
            </w:r>
            <w:r>
              <w:t>-</w:t>
            </w:r>
            <w:r>
              <w:t>默认立面</w:t>
            </w:r>
            <w:r>
              <w:br/>
              <w:t>250.24</w:t>
            </w:r>
          </w:p>
        </w:tc>
        <w:tc>
          <w:tcPr>
            <w:tcW w:w="1562" w:type="dxa"/>
            <w:vAlign w:val="center"/>
          </w:tcPr>
          <w:p w14:paraId="5B39FA55" w14:textId="77777777" w:rsidR="00C23CD6" w:rsidRDefault="0054746B">
            <w:r>
              <w:t>C0926</w:t>
            </w:r>
          </w:p>
        </w:tc>
        <w:tc>
          <w:tcPr>
            <w:tcW w:w="1386" w:type="dxa"/>
            <w:vAlign w:val="center"/>
          </w:tcPr>
          <w:p w14:paraId="5A457E4C" w14:textId="77777777" w:rsidR="00C23CD6" w:rsidRDefault="0054746B">
            <w:r>
              <w:t>0.90×2.60</w:t>
            </w:r>
          </w:p>
        </w:tc>
        <w:tc>
          <w:tcPr>
            <w:tcW w:w="735" w:type="dxa"/>
            <w:vAlign w:val="center"/>
          </w:tcPr>
          <w:p w14:paraId="370B0745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3D22BDDB" w14:textId="77777777" w:rsidR="00C23CD6" w:rsidRDefault="0054746B">
            <w:r>
              <w:t>4</w:t>
            </w:r>
          </w:p>
        </w:tc>
        <w:tc>
          <w:tcPr>
            <w:tcW w:w="1262" w:type="dxa"/>
            <w:vAlign w:val="center"/>
          </w:tcPr>
          <w:p w14:paraId="78DA4196" w14:textId="77777777" w:rsidR="00C23CD6" w:rsidRDefault="0054746B">
            <w:r>
              <w:t>2.34</w:t>
            </w:r>
          </w:p>
        </w:tc>
        <w:tc>
          <w:tcPr>
            <w:tcW w:w="1262" w:type="dxa"/>
            <w:vAlign w:val="center"/>
          </w:tcPr>
          <w:p w14:paraId="68131F2F" w14:textId="77777777" w:rsidR="00C23CD6" w:rsidRDefault="0054746B">
            <w:r>
              <w:t>9.36</w:t>
            </w:r>
          </w:p>
        </w:tc>
      </w:tr>
      <w:tr w:rsidR="00C23CD6" w14:paraId="6F9089EE" w14:textId="77777777">
        <w:tc>
          <w:tcPr>
            <w:tcW w:w="1160" w:type="dxa"/>
            <w:vMerge/>
            <w:vAlign w:val="center"/>
          </w:tcPr>
          <w:p w14:paraId="60A2CE91" w14:textId="77777777" w:rsidR="00C23CD6" w:rsidRDefault="00C23CD6"/>
        </w:tc>
        <w:tc>
          <w:tcPr>
            <w:tcW w:w="1245" w:type="dxa"/>
            <w:vMerge/>
            <w:vAlign w:val="center"/>
          </w:tcPr>
          <w:p w14:paraId="60DB803E" w14:textId="77777777" w:rsidR="00C23CD6" w:rsidRDefault="00C23CD6"/>
        </w:tc>
        <w:tc>
          <w:tcPr>
            <w:tcW w:w="1562" w:type="dxa"/>
            <w:vAlign w:val="center"/>
          </w:tcPr>
          <w:p w14:paraId="5FD3B61E" w14:textId="77777777" w:rsidR="00C23CD6" w:rsidRDefault="0054746B">
            <w:r>
              <w:t>C0927</w:t>
            </w:r>
          </w:p>
        </w:tc>
        <w:tc>
          <w:tcPr>
            <w:tcW w:w="1386" w:type="dxa"/>
            <w:vAlign w:val="center"/>
          </w:tcPr>
          <w:p w14:paraId="57FE96CE" w14:textId="77777777" w:rsidR="00C23CD6" w:rsidRDefault="0054746B">
            <w:r>
              <w:t>0.90×2.70</w:t>
            </w:r>
          </w:p>
        </w:tc>
        <w:tc>
          <w:tcPr>
            <w:tcW w:w="735" w:type="dxa"/>
            <w:vAlign w:val="center"/>
          </w:tcPr>
          <w:p w14:paraId="5CEC4AFB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70055978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18464C14" w14:textId="77777777" w:rsidR="00C23CD6" w:rsidRDefault="0054746B">
            <w:r>
              <w:t>2.43</w:t>
            </w:r>
          </w:p>
        </w:tc>
        <w:tc>
          <w:tcPr>
            <w:tcW w:w="1262" w:type="dxa"/>
            <w:vAlign w:val="center"/>
          </w:tcPr>
          <w:p w14:paraId="5BE15BED" w14:textId="77777777" w:rsidR="00C23CD6" w:rsidRDefault="0054746B">
            <w:r>
              <w:t>2.43</w:t>
            </w:r>
          </w:p>
        </w:tc>
      </w:tr>
      <w:tr w:rsidR="00C23CD6" w14:paraId="3AF7CEC5" w14:textId="77777777">
        <w:tc>
          <w:tcPr>
            <w:tcW w:w="1160" w:type="dxa"/>
            <w:vMerge/>
            <w:vAlign w:val="center"/>
          </w:tcPr>
          <w:p w14:paraId="170872D0" w14:textId="77777777" w:rsidR="00C23CD6" w:rsidRDefault="00C23CD6"/>
        </w:tc>
        <w:tc>
          <w:tcPr>
            <w:tcW w:w="1245" w:type="dxa"/>
            <w:vMerge/>
            <w:vAlign w:val="center"/>
          </w:tcPr>
          <w:p w14:paraId="3A295913" w14:textId="77777777" w:rsidR="00C23CD6" w:rsidRDefault="00C23CD6"/>
        </w:tc>
        <w:tc>
          <w:tcPr>
            <w:tcW w:w="1562" w:type="dxa"/>
            <w:vAlign w:val="center"/>
          </w:tcPr>
          <w:p w14:paraId="5F4AFAA1" w14:textId="77777777" w:rsidR="00C23CD6" w:rsidRDefault="0054746B">
            <w:r>
              <w:t>C1035</w:t>
            </w:r>
          </w:p>
        </w:tc>
        <w:tc>
          <w:tcPr>
            <w:tcW w:w="1386" w:type="dxa"/>
            <w:vAlign w:val="center"/>
          </w:tcPr>
          <w:p w14:paraId="5A7DCC53" w14:textId="77777777" w:rsidR="00C23CD6" w:rsidRDefault="0054746B">
            <w:r>
              <w:t>1.00×3.50</w:t>
            </w:r>
          </w:p>
        </w:tc>
        <w:tc>
          <w:tcPr>
            <w:tcW w:w="735" w:type="dxa"/>
            <w:vAlign w:val="center"/>
          </w:tcPr>
          <w:p w14:paraId="27148430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591FFED3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3B7FD93E" w14:textId="77777777" w:rsidR="00C23CD6" w:rsidRDefault="0054746B">
            <w:r>
              <w:t>3.50</w:t>
            </w:r>
          </w:p>
        </w:tc>
        <w:tc>
          <w:tcPr>
            <w:tcW w:w="1262" w:type="dxa"/>
            <w:vAlign w:val="center"/>
          </w:tcPr>
          <w:p w14:paraId="32BDEB47" w14:textId="77777777" w:rsidR="00C23CD6" w:rsidRDefault="0054746B">
            <w:r>
              <w:t>3.50</w:t>
            </w:r>
          </w:p>
        </w:tc>
      </w:tr>
      <w:tr w:rsidR="00C23CD6" w14:paraId="40C47BD4" w14:textId="77777777">
        <w:tc>
          <w:tcPr>
            <w:tcW w:w="1160" w:type="dxa"/>
            <w:vMerge/>
            <w:vAlign w:val="center"/>
          </w:tcPr>
          <w:p w14:paraId="4FC43C73" w14:textId="77777777" w:rsidR="00C23CD6" w:rsidRDefault="00C23CD6"/>
        </w:tc>
        <w:tc>
          <w:tcPr>
            <w:tcW w:w="1245" w:type="dxa"/>
            <w:vMerge/>
            <w:vAlign w:val="center"/>
          </w:tcPr>
          <w:p w14:paraId="364FDC4C" w14:textId="77777777" w:rsidR="00C23CD6" w:rsidRDefault="00C23CD6"/>
        </w:tc>
        <w:tc>
          <w:tcPr>
            <w:tcW w:w="1562" w:type="dxa"/>
            <w:vAlign w:val="center"/>
          </w:tcPr>
          <w:p w14:paraId="30C32541" w14:textId="77777777" w:rsidR="00C23CD6" w:rsidRDefault="0054746B">
            <w:r>
              <w:t>C1206</w:t>
            </w:r>
          </w:p>
        </w:tc>
        <w:tc>
          <w:tcPr>
            <w:tcW w:w="1386" w:type="dxa"/>
            <w:vAlign w:val="center"/>
          </w:tcPr>
          <w:p w14:paraId="4978F9B1" w14:textId="77777777" w:rsidR="00C23CD6" w:rsidRDefault="0054746B">
            <w:r>
              <w:t>1.20×0.60</w:t>
            </w:r>
          </w:p>
        </w:tc>
        <w:tc>
          <w:tcPr>
            <w:tcW w:w="735" w:type="dxa"/>
            <w:vAlign w:val="center"/>
          </w:tcPr>
          <w:p w14:paraId="410FD54A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1776577E" w14:textId="77777777" w:rsidR="00C23CD6" w:rsidRDefault="0054746B">
            <w:r>
              <w:t>2</w:t>
            </w:r>
          </w:p>
        </w:tc>
        <w:tc>
          <w:tcPr>
            <w:tcW w:w="1262" w:type="dxa"/>
            <w:vAlign w:val="center"/>
          </w:tcPr>
          <w:p w14:paraId="32074DEC" w14:textId="77777777" w:rsidR="00C23CD6" w:rsidRDefault="0054746B">
            <w:r>
              <w:t>0.72</w:t>
            </w:r>
          </w:p>
        </w:tc>
        <w:tc>
          <w:tcPr>
            <w:tcW w:w="1262" w:type="dxa"/>
            <w:vAlign w:val="center"/>
          </w:tcPr>
          <w:p w14:paraId="5D4525B5" w14:textId="77777777" w:rsidR="00C23CD6" w:rsidRDefault="0054746B">
            <w:r>
              <w:t>1.44</w:t>
            </w:r>
          </w:p>
        </w:tc>
      </w:tr>
      <w:tr w:rsidR="00C23CD6" w14:paraId="09F32D9D" w14:textId="77777777">
        <w:tc>
          <w:tcPr>
            <w:tcW w:w="1160" w:type="dxa"/>
            <w:vMerge/>
            <w:vAlign w:val="center"/>
          </w:tcPr>
          <w:p w14:paraId="4CCF3D25" w14:textId="77777777" w:rsidR="00C23CD6" w:rsidRDefault="00C23CD6"/>
        </w:tc>
        <w:tc>
          <w:tcPr>
            <w:tcW w:w="1245" w:type="dxa"/>
            <w:vMerge/>
            <w:vAlign w:val="center"/>
          </w:tcPr>
          <w:p w14:paraId="45699912" w14:textId="77777777" w:rsidR="00C23CD6" w:rsidRDefault="00C23CD6"/>
        </w:tc>
        <w:tc>
          <w:tcPr>
            <w:tcW w:w="1562" w:type="dxa"/>
            <w:vAlign w:val="center"/>
          </w:tcPr>
          <w:p w14:paraId="7F221F34" w14:textId="77777777" w:rsidR="00C23CD6" w:rsidRDefault="0054746B">
            <w:r>
              <w:t>C1212</w:t>
            </w:r>
          </w:p>
        </w:tc>
        <w:tc>
          <w:tcPr>
            <w:tcW w:w="1386" w:type="dxa"/>
            <w:vAlign w:val="center"/>
          </w:tcPr>
          <w:p w14:paraId="5B13FBA9" w14:textId="77777777" w:rsidR="00C23CD6" w:rsidRDefault="0054746B">
            <w:r>
              <w:t>1.20×1.20</w:t>
            </w:r>
          </w:p>
        </w:tc>
        <w:tc>
          <w:tcPr>
            <w:tcW w:w="735" w:type="dxa"/>
            <w:vAlign w:val="center"/>
          </w:tcPr>
          <w:p w14:paraId="28AA6048" w14:textId="77777777" w:rsidR="00C23CD6" w:rsidRDefault="0054746B">
            <w:r>
              <w:t>3</w:t>
            </w:r>
          </w:p>
        </w:tc>
        <w:tc>
          <w:tcPr>
            <w:tcW w:w="718" w:type="dxa"/>
            <w:vAlign w:val="center"/>
          </w:tcPr>
          <w:p w14:paraId="2B3C747D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494D9A14" w14:textId="77777777" w:rsidR="00C23CD6" w:rsidRDefault="0054746B">
            <w:r>
              <w:t>1.44</w:t>
            </w:r>
          </w:p>
        </w:tc>
        <w:tc>
          <w:tcPr>
            <w:tcW w:w="1262" w:type="dxa"/>
            <w:vAlign w:val="center"/>
          </w:tcPr>
          <w:p w14:paraId="411CD3B9" w14:textId="77777777" w:rsidR="00C23CD6" w:rsidRDefault="0054746B">
            <w:r>
              <w:t>1.44</w:t>
            </w:r>
          </w:p>
        </w:tc>
      </w:tr>
      <w:tr w:rsidR="00C23CD6" w14:paraId="675635B1" w14:textId="77777777">
        <w:tc>
          <w:tcPr>
            <w:tcW w:w="1160" w:type="dxa"/>
            <w:vMerge/>
            <w:vAlign w:val="center"/>
          </w:tcPr>
          <w:p w14:paraId="51298580" w14:textId="77777777" w:rsidR="00C23CD6" w:rsidRDefault="00C23CD6"/>
        </w:tc>
        <w:tc>
          <w:tcPr>
            <w:tcW w:w="1245" w:type="dxa"/>
            <w:vMerge/>
            <w:vAlign w:val="center"/>
          </w:tcPr>
          <w:p w14:paraId="40F35272" w14:textId="77777777" w:rsidR="00C23CD6" w:rsidRDefault="00C23CD6"/>
        </w:tc>
        <w:tc>
          <w:tcPr>
            <w:tcW w:w="1562" w:type="dxa"/>
            <w:vAlign w:val="center"/>
          </w:tcPr>
          <w:p w14:paraId="51AEBC2D" w14:textId="77777777" w:rsidR="00C23CD6" w:rsidRDefault="0054746B">
            <w:r>
              <w:t>C1226</w:t>
            </w:r>
          </w:p>
        </w:tc>
        <w:tc>
          <w:tcPr>
            <w:tcW w:w="1386" w:type="dxa"/>
            <w:vAlign w:val="center"/>
          </w:tcPr>
          <w:p w14:paraId="3775DF3E" w14:textId="77777777" w:rsidR="00C23CD6" w:rsidRDefault="0054746B">
            <w:r>
              <w:t>1.20×2.60</w:t>
            </w:r>
          </w:p>
        </w:tc>
        <w:tc>
          <w:tcPr>
            <w:tcW w:w="735" w:type="dxa"/>
            <w:vAlign w:val="center"/>
          </w:tcPr>
          <w:p w14:paraId="40021FA5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2C84D9C7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7FA38327" w14:textId="77777777" w:rsidR="00C23CD6" w:rsidRDefault="0054746B">
            <w:r>
              <w:t>3.12</w:t>
            </w:r>
          </w:p>
        </w:tc>
        <w:tc>
          <w:tcPr>
            <w:tcW w:w="1262" w:type="dxa"/>
            <w:vAlign w:val="center"/>
          </w:tcPr>
          <w:p w14:paraId="3EEB6388" w14:textId="77777777" w:rsidR="00C23CD6" w:rsidRDefault="0054746B">
            <w:r>
              <w:t>3.12</w:t>
            </w:r>
          </w:p>
        </w:tc>
      </w:tr>
      <w:tr w:rsidR="00C23CD6" w14:paraId="1C92C377" w14:textId="77777777">
        <w:tc>
          <w:tcPr>
            <w:tcW w:w="1160" w:type="dxa"/>
            <w:vMerge/>
            <w:vAlign w:val="center"/>
          </w:tcPr>
          <w:p w14:paraId="7156A69B" w14:textId="77777777" w:rsidR="00C23CD6" w:rsidRDefault="00C23CD6"/>
        </w:tc>
        <w:tc>
          <w:tcPr>
            <w:tcW w:w="1245" w:type="dxa"/>
            <w:vMerge/>
            <w:vAlign w:val="center"/>
          </w:tcPr>
          <w:p w14:paraId="24428A50" w14:textId="77777777" w:rsidR="00C23CD6" w:rsidRDefault="00C23CD6"/>
        </w:tc>
        <w:tc>
          <w:tcPr>
            <w:tcW w:w="1562" w:type="dxa"/>
            <w:vAlign w:val="center"/>
          </w:tcPr>
          <w:p w14:paraId="27C0D83C" w14:textId="77777777" w:rsidR="00C23CD6" w:rsidRDefault="0054746B">
            <w:r>
              <w:t>C1426</w:t>
            </w:r>
          </w:p>
        </w:tc>
        <w:tc>
          <w:tcPr>
            <w:tcW w:w="1386" w:type="dxa"/>
            <w:vAlign w:val="center"/>
          </w:tcPr>
          <w:p w14:paraId="2C343FFA" w14:textId="77777777" w:rsidR="00C23CD6" w:rsidRDefault="0054746B">
            <w:r>
              <w:t>1.40×2.60</w:t>
            </w:r>
          </w:p>
        </w:tc>
        <w:tc>
          <w:tcPr>
            <w:tcW w:w="735" w:type="dxa"/>
            <w:vAlign w:val="center"/>
          </w:tcPr>
          <w:p w14:paraId="6B872CEA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3BD2F7B5" w14:textId="77777777" w:rsidR="00C23CD6" w:rsidRDefault="0054746B">
            <w:r>
              <w:t>2</w:t>
            </w:r>
          </w:p>
        </w:tc>
        <w:tc>
          <w:tcPr>
            <w:tcW w:w="1262" w:type="dxa"/>
            <w:vAlign w:val="center"/>
          </w:tcPr>
          <w:p w14:paraId="2775A768" w14:textId="77777777" w:rsidR="00C23CD6" w:rsidRDefault="0054746B">
            <w:r>
              <w:t>3.64</w:t>
            </w:r>
          </w:p>
        </w:tc>
        <w:tc>
          <w:tcPr>
            <w:tcW w:w="1262" w:type="dxa"/>
            <w:vAlign w:val="center"/>
          </w:tcPr>
          <w:p w14:paraId="67A413A6" w14:textId="77777777" w:rsidR="00C23CD6" w:rsidRDefault="0054746B">
            <w:r>
              <w:t>7.28</w:t>
            </w:r>
          </w:p>
        </w:tc>
      </w:tr>
      <w:tr w:rsidR="00C23CD6" w14:paraId="4C3E42D6" w14:textId="77777777">
        <w:tc>
          <w:tcPr>
            <w:tcW w:w="1160" w:type="dxa"/>
            <w:vMerge/>
            <w:vAlign w:val="center"/>
          </w:tcPr>
          <w:p w14:paraId="45615EE2" w14:textId="77777777" w:rsidR="00C23CD6" w:rsidRDefault="00C23CD6"/>
        </w:tc>
        <w:tc>
          <w:tcPr>
            <w:tcW w:w="1245" w:type="dxa"/>
            <w:vMerge/>
            <w:vAlign w:val="center"/>
          </w:tcPr>
          <w:p w14:paraId="4381D5D9" w14:textId="77777777" w:rsidR="00C23CD6" w:rsidRDefault="00C23CD6"/>
        </w:tc>
        <w:tc>
          <w:tcPr>
            <w:tcW w:w="1562" w:type="dxa"/>
            <w:vAlign w:val="center"/>
          </w:tcPr>
          <w:p w14:paraId="66F5C630" w14:textId="77777777" w:rsidR="00C23CD6" w:rsidRDefault="0054746B">
            <w:r>
              <w:t>C1826</w:t>
            </w:r>
          </w:p>
        </w:tc>
        <w:tc>
          <w:tcPr>
            <w:tcW w:w="1386" w:type="dxa"/>
            <w:vAlign w:val="center"/>
          </w:tcPr>
          <w:p w14:paraId="7DC10FE7" w14:textId="77777777" w:rsidR="00C23CD6" w:rsidRDefault="0054746B">
            <w:r>
              <w:t>1.80×2.60</w:t>
            </w:r>
          </w:p>
        </w:tc>
        <w:tc>
          <w:tcPr>
            <w:tcW w:w="735" w:type="dxa"/>
            <w:vAlign w:val="center"/>
          </w:tcPr>
          <w:p w14:paraId="728C0368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006B9B9B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3B3D2F4C" w14:textId="77777777" w:rsidR="00C23CD6" w:rsidRDefault="0054746B">
            <w:r>
              <w:t>4.68</w:t>
            </w:r>
          </w:p>
        </w:tc>
        <w:tc>
          <w:tcPr>
            <w:tcW w:w="1262" w:type="dxa"/>
            <w:vAlign w:val="center"/>
          </w:tcPr>
          <w:p w14:paraId="354C53F9" w14:textId="77777777" w:rsidR="00C23CD6" w:rsidRDefault="0054746B">
            <w:r>
              <w:t>4.68</w:t>
            </w:r>
          </w:p>
        </w:tc>
      </w:tr>
      <w:tr w:rsidR="00C23CD6" w14:paraId="435FFF08" w14:textId="77777777">
        <w:tc>
          <w:tcPr>
            <w:tcW w:w="1160" w:type="dxa"/>
            <w:vMerge/>
            <w:vAlign w:val="center"/>
          </w:tcPr>
          <w:p w14:paraId="0B96DB3F" w14:textId="77777777" w:rsidR="00C23CD6" w:rsidRDefault="00C23CD6"/>
        </w:tc>
        <w:tc>
          <w:tcPr>
            <w:tcW w:w="1245" w:type="dxa"/>
            <w:vMerge/>
            <w:vAlign w:val="center"/>
          </w:tcPr>
          <w:p w14:paraId="3565A8A6" w14:textId="77777777" w:rsidR="00C23CD6" w:rsidRDefault="00C23CD6"/>
        </w:tc>
        <w:tc>
          <w:tcPr>
            <w:tcW w:w="1562" w:type="dxa"/>
            <w:vAlign w:val="center"/>
          </w:tcPr>
          <w:p w14:paraId="1803BAF4" w14:textId="77777777" w:rsidR="00C23CD6" w:rsidRDefault="0054746B">
            <w:r>
              <w:t>C1826</w:t>
            </w:r>
          </w:p>
        </w:tc>
        <w:tc>
          <w:tcPr>
            <w:tcW w:w="1386" w:type="dxa"/>
            <w:vAlign w:val="center"/>
          </w:tcPr>
          <w:p w14:paraId="6227E387" w14:textId="77777777" w:rsidR="00C23CD6" w:rsidRDefault="0054746B">
            <w:r>
              <w:t>1.80×2.60</w:t>
            </w:r>
          </w:p>
        </w:tc>
        <w:tc>
          <w:tcPr>
            <w:tcW w:w="735" w:type="dxa"/>
            <w:vAlign w:val="center"/>
          </w:tcPr>
          <w:p w14:paraId="2F50976C" w14:textId="77777777" w:rsidR="00C23CD6" w:rsidRDefault="0054746B">
            <w:r>
              <w:t>3</w:t>
            </w:r>
          </w:p>
        </w:tc>
        <w:tc>
          <w:tcPr>
            <w:tcW w:w="718" w:type="dxa"/>
            <w:vAlign w:val="center"/>
          </w:tcPr>
          <w:p w14:paraId="41CDDADC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1151EE7C" w14:textId="77777777" w:rsidR="00C23CD6" w:rsidRDefault="0054746B">
            <w:r>
              <w:t>4.68</w:t>
            </w:r>
          </w:p>
        </w:tc>
        <w:tc>
          <w:tcPr>
            <w:tcW w:w="1262" w:type="dxa"/>
            <w:vAlign w:val="center"/>
          </w:tcPr>
          <w:p w14:paraId="0F36C63E" w14:textId="77777777" w:rsidR="00C23CD6" w:rsidRDefault="0054746B">
            <w:r>
              <w:t>4.68</w:t>
            </w:r>
          </w:p>
        </w:tc>
      </w:tr>
      <w:tr w:rsidR="00C23CD6" w14:paraId="2E6FDB79" w14:textId="77777777">
        <w:tc>
          <w:tcPr>
            <w:tcW w:w="1160" w:type="dxa"/>
            <w:vMerge/>
            <w:vAlign w:val="center"/>
          </w:tcPr>
          <w:p w14:paraId="54C7ACD2" w14:textId="77777777" w:rsidR="00C23CD6" w:rsidRDefault="00C23CD6"/>
        </w:tc>
        <w:tc>
          <w:tcPr>
            <w:tcW w:w="1245" w:type="dxa"/>
            <w:vMerge/>
            <w:vAlign w:val="center"/>
          </w:tcPr>
          <w:p w14:paraId="0B3DE91B" w14:textId="77777777" w:rsidR="00C23CD6" w:rsidRDefault="00C23CD6"/>
        </w:tc>
        <w:tc>
          <w:tcPr>
            <w:tcW w:w="1562" w:type="dxa"/>
            <w:vAlign w:val="center"/>
          </w:tcPr>
          <w:p w14:paraId="61246B1A" w14:textId="77777777" w:rsidR="00C23CD6" w:rsidRDefault="0054746B">
            <w:r>
              <w:t>C1827</w:t>
            </w:r>
          </w:p>
        </w:tc>
        <w:tc>
          <w:tcPr>
            <w:tcW w:w="1386" w:type="dxa"/>
            <w:vAlign w:val="center"/>
          </w:tcPr>
          <w:p w14:paraId="4D2DAA6C" w14:textId="77777777" w:rsidR="00C23CD6" w:rsidRDefault="0054746B">
            <w:r>
              <w:t>1.80×2.70</w:t>
            </w:r>
          </w:p>
        </w:tc>
        <w:tc>
          <w:tcPr>
            <w:tcW w:w="735" w:type="dxa"/>
            <w:vAlign w:val="center"/>
          </w:tcPr>
          <w:p w14:paraId="6BEFD33D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6A87BB7A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74301BF2" w14:textId="77777777" w:rsidR="00C23CD6" w:rsidRDefault="0054746B">
            <w:r>
              <w:t>4.86</w:t>
            </w:r>
          </w:p>
        </w:tc>
        <w:tc>
          <w:tcPr>
            <w:tcW w:w="1262" w:type="dxa"/>
            <w:vAlign w:val="center"/>
          </w:tcPr>
          <w:p w14:paraId="74AD10F1" w14:textId="77777777" w:rsidR="00C23CD6" w:rsidRDefault="0054746B">
            <w:r>
              <w:t>4.86</w:t>
            </w:r>
          </w:p>
        </w:tc>
      </w:tr>
      <w:tr w:rsidR="00C23CD6" w14:paraId="0E2C7031" w14:textId="77777777">
        <w:tc>
          <w:tcPr>
            <w:tcW w:w="1160" w:type="dxa"/>
            <w:vMerge/>
            <w:vAlign w:val="center"/>
          </w:tcPr>
          <w:p w14:paraId="1443766B" w14:textId="77777777" w:rsidR="00C23CD6" w:rsidRDefault="00C23CD6"/>
        </w:tc>
        <w:tc>
          <w:tcPr>
            <w:tcW w:w="1245" w:type="dxa"/>
            <w:vMerge/>
            <w:vAlign w:val="center"/>
          </w:tcPr>
          <w:p w14:paraId="7B22A8F4" w14:textId="77777777" w:rsidR="00C23CD6" w:rsidRDefault="00C23CD6"/>
        </w:tc>
        <w:tc>
          <w:tcPr>
            <w:tcW w:w="1562" w:type="dxa"/>
            <w:vAlign w:val="center"/>
          </w:tcPr>
          <w:p w14:paraId="7BB8A0C8" w14:textId="77777777" w:rsidR="00C23CD6" w:rsidRDefault="0054746B">
            <w:r>
              <w:t>C2026</w:t>
            </w:r>
          </w:p>
        </w:tc>
        <w:tc>
          <w:tcPr>
            <w:tcW w:w="1386" w:type="dxa"/>
            <w:vAlign w:val="center"/>
          </w:tcPr>
          <w:p w14:paraId="74FD1A81" w14:textId="77777777" w:rsidR="00C23CD6" w:rsidRDefault="0054746B">
            <w:r>
              <w:t>2.00×2.60</w:t>
            </w:r>
          </w:p>
        </w:tc>
        <w:tc>
          <w:tcPr>
            <w:tcW w:w="735" w:type="dxa"/>
            <w:vAlign w:val="center"/>
          </w:tcPr>
          <w:p w14:paraId="2CEEBED3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5E1B7726" w14:textId="77777777" w:rsidR="00C23CD6" w:rsidRDefault="0054746B">
            <w:r>
              <w:t>2</w:t>
            </w:r>
          </w:p>
        </w:tc>
        <w:tc>
          <w:tcPr>
            <w:tcW w:w="1262" w:type="dxa"/>
            <w:vAlign w:val="center"/>
          </w:tcPr>
          <w:p w14:paraId="5EB6C61E" w14:textId="77777777" w:rsidR="00C23CD6" w:rsidRDefault="0054746B">
            <w:r>
              <w:t>5.20</w:t>
            </w:r>
          </w:p>
        </w:tc>
        <w:tc>
          <w:tcPr>
            <w:tcW w:w="1262" w:type="dxa"/>
            <w:vAlign w:val="center"/>
          </w:tcPr>
          <w:p w14:paraId="24DB5A85" w14:textId="77777777" w:rsidR="00C23CD6" w:rsidRDefault="0054746B">
            <w:r>
              <w:t>10.40</w:t>
            </w:r>
          </w:p>
        </w:tc>
      </w:tr>
      <w:tr w:rsidR="00C23CD6" w14:paraId="6F4AC1E2" w14:textId="77777777">
        <w:tc>
          <w:tcPr>
            <w:tcW w:w="1160" w:type="dxa"/>
            <w:vMerge/>
            <w:vAlign w:val="center"/>
          </w:tcPr>
          <w:p w14:paraId="59D8D367" w14:textId="77777777" w:rsidR="00C23CD6" w:rsidRDefault="00C23CD6"/>
        </w:tc>
        <w:tc>
          <w:tcPr>
            <w:tcW w:w="1245" w:type="dxa"/>
            <w:vMerge/>
            <w:vAlign w:val="center"/>
          </w:tcPr>
          <w:p w14:paraId="6E32FAD2" w14:textId="77777777" w:rsidR="00C23CD6" w:rsidRDefault="00C23CD6"/>
        </w:tc>
        <w:tc>
          <w:tcPr>
            <w:tcW w:w="1562" w:type="dxa"/>
            <w:vAlign w:val="center"/>
          </w:tcPr>
          <w:p w14:paraId="34CD336A" w14:textId="77777777" w:rsidR="00C23CD6" w:rsidRDefault="0054746B">
            <w:r>
              <w:t>C2026</w:t>
            </w:r>
          </w:p>
        </w:tc>
        <w:tc>
          <w:tcPr>
            <w:tcW w:w="1386" w:type="dxa"/>
            <w:vAlign w:val="center"/>
          </w:tcPr>
          <w:p w14:paraId="3F3A3D5A" w14:textId="77777777" w:rsidR="00C23CD6" w:rsidRDefault="0054746B">
            <w:r>
              <w:t>2.00×2.60</w:t>
            </w:r>
          </w:p>
        </w:tc>
        <w:tc>
          <w:tcPr>
            <w:tcW w:w="735" w:type="dxa"/>
            <w:vAlign w:val="center"/>
          </w:tcPr>
          <w:p w14:paraId="3850895A" w14:textId="77777777" w:rsidR="00C23CD6" w:rsidRDefault="0054746B">
            <w:r>
              <w:t>3</w:t>
            </w:r>
          </w:p>
        </w:tc>
        <w:tc>
          <w:tcPr>
            <w:tcW w:w="718" w:type="dxa"/>
            <w:vAlign w:val="center"/>
          </w:tcPr>
          <w:p w14:paraId="04B20B81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3D70041E" w14:textId="77777777" w:rsidR="00C23CD6" w:rsidRDefault="0054746B">
            <w:r>
              <w:t>5.20</w:t>
            </w:r>
          </w:p>
        </w:tc>
        <w:tc>
          <w:tcPr>
            <w:tcW w:w="1262" w:type="dxa"/>
            <w:vAlign w:val="center"/>
          </w:tcPr>
          <w:p w14:paraId="0D5ACBD7" w14:textId="77777777" w:rsidR="00C23CD6" w:rsidRDefault="0054746B">
            <w:r>
              <w:t>5.20</w:t>
            </w:r>
          </w:p>
        </w:tc>
      </w:tr>
      <w:tr w:rsidR="00C23CD6" w14:paraId="0A45D75C" w14:textId="77777777">
        <w:tc>
          <w:tcPr>
            <w:tcW w:w="1160" w:type="dxa"/>
            <w:vMerge/>
            <w:vAlign w:val="center"/>
          </w:tcPr>
          <w:p w14:paraId="21FCDF95" w14:textId="77777777" w:rsidR="00C23CD6" w:rsidRDefault="00C23CD6"/>
        </w:tc>
        <w:tc>
          <w:tcPr>
            <w:tcW w:w="1245" w:type="dxa"/>
            <w:vMerge/>
            <w:vAlign w:val="center"/>
          </w:tcPr>
          <w:p w14:paraId="7D1A20EE" w14:textId="77777777" w:rsidR="00C23CD6" w:rsidRDefault="00C23CD6"/>
        </w:tc>
        <w:tc>
          <w:tcPr>
            <w:tcW w:w="1562" w:type="dxa"/>
            <w:vAlign w:val="center"/>
          </w:tcPr>
          <w:p w14:paraId="6E6E4770" w14:textId="77777777" w:rsidR="00C23CD6" w:rsidRDefault="0054746B">
            <w:r>
              <w:t>C2326</w:t>
            </w:r>
          </w:p>
        </w:tc>
        <w:tc>
          <w:tcPr>
            <w:tcW w:w="1386" w:type="dxa"/>
            <w:vAlign w:val="center"/>
          </w:tcPr>
          <w:p w14:paraId="17B792FE" w14:textId="77777777" w:rsidR="00C23CD6" w:rsidRDefault="0054746B">
            <w:r>
              <w:t>2.30×2.60</w:t>
            </w:r>
          </w:p>
        </w:tc>
        <w:tc>
          <w:tcPr>
            <w:tcW w:w="735" w:type="dxa"/>
            <w:vAlign w:val="center"/>
          </w:tcPr>
          <w:p w14:paraId="788EE520" w14:textId="77777777" w:rsidR="00C23CD6" w:rsidRDefault="0054746B">
            <w:r>
              <w:t>3</w:t>
            </w:r>
          </w:p>
        </w:tc>
        <w:tc>
          <w:tcPr>
            <w:tcW w:w="718" w:type="dxa"/>
            <w:vAlign w:val="center"/>
          </w:tcPr>
          <w:p w14:paraId="1CF8E813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13EBE6AA" w14:textId="77777777" w:rsidR="00C23CD6" w:rsidRDefault="0054746B">
            <w:r>
              <w:t>5.98</w:t>
            </w:r>
          </w:p>
        </w:tc>
        <w:tc>
          <w:tcPr>
            <w:tcW w:w="1262" w:type="dxa"/>
            <w:vAlign w:val="center"/>
          </w:tcPr>
          <w:p w14:paraId="5BFCBF5A" w14:textId="77777777" w:rsidR="00C23CD6" w:rsidRDefault="0054746B">
            <w:r>
              <w:t>5.98</w:t>
            </w:r>
          </w:p>
        </w:tc>
      </w:tr>
      <w:tr w:rsidR="00C23CD6" w14:paraId="101B86F8" w14:textId="77777777">
        <w:tc>
          <w:tcPr>
            <w:tcW w:w="1160" w:type="dxa"/>
            <w:vMerge/>
            <w:vAlign w:val="center"/>
          </w:tcPr>
          <w:p w14:paraId="34639AF9" w14:textId="77777777" w:rsidR="00C23CD6" w:rsidRDefault="00C23CD6"/>
        </w:tc>
        <w:tc>
          <w:tcPr>
            <w:tcW w:w="1245" w:type="dxa"/>
            <w:vMerge/>
            <w:vAlign w:val="center"/>
          </w:tcPr>
          <w:p w14:paraId="6C3CFEEC" w14:textId="77777777" w:rsidR="00C23CD6" w:rsidRDefault="00C23CD6"/>
        </w:tc>
        <w:tc>
          <w:tcPr>
            <w:tcW w:w="1562" w:type="dxa"/>
            <w:vAlign w:val="center"/>
          </w:tcPr>
          <w:p w14:paraId="7B0C93F9" w14:textId="77777777" w:rsidR="00C23CD6" w:rsidRDefault="0054746B">
            <w:r>
              <w:t>C2826</w:t>
            </w:r>
          </w:p>
        </w:tc>
        <w:tc>
          <w:tcPr>
            <w:tcW w:w="1386" w:type="dxa"/>
            <w:vAlign w:val="center"/>
          </w:tcPr>
          <w:p w14:paraId="2C95BB8F" w14:textId="77777777" w:rsidR="00C23CD6" w:rsidRDefault="0054746B">
            <w:r>
              <w:t>2.90×2.60</w:t>
            </w:r>
          </w:p>
        </w:tc>
        <w:tc>
          <w:tcPr>
            <w:tcW w:w="735" w:type="dxa"/>
            <w:vAlign w:val="center"/>
          </w:tcPr>
          <w:p w14:paraId="0749196C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1A60E7C1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12A78E57" w14:textId="77777777" w:rsidR="00C23CD6" w:rsidRDefault="0054746B">
            <w:r>
              <w:t>7.54</w:t>
            </w:r>
          </w:p>
        </w:tc>
        <w:tc>
          <w:tcPr>
            <w:tcW w:w="1262" w:type="dxa"/>
            <w:vAlign w:val="center"/>
          </w:tcPr>
          <w:p w14:paraId="410C4E10" w14:textId="77777777" w:rsidR="00C23CD6" w:rsidRDefault="0054746B">
            <w:r>
              <w:t>7.54</w:t>
            </w:r>
          </w:p>
        </w:tc>
      </w:tr>
      <w:tr w:rsidR="00C23CD6" w14:paraId="592EA271" w14:textId="77777777">
        <w:tc>
          <w:tcPr>
            <w:tcW w:w="1160" w:type="dxa"/>
            <w:vMerge/>
            <w:vAlign w:val="center"/>
          </w:tcPr>
          <w:p w14:paraId="0B1592B1" w14:textId="77777777" w:rsidR="00C23CD6" w:rsidRDefault="00C23CD6"/>
        </w:tc>
        <w:tc>
          <w:tcPr>
            <w:tcW w:w="1245" w:type="dxa"/>
            <w:vMerge/>
            <w:vAlign w:val="center"/>
          </w:tcPr>
          <w:p w14:paraId="55A9456D" w14:textId="77777777" w:rsidR="00C23CD6" w:rsidRDefault="00C23CD6"/>
        </w:tc>
        <w:tc>
          <w:tcPr>
            <w:tcW w:w="1562" w:type="dxa"/>
            <w:vAlign w:val="center"/>
          </w:tcPr>
          <w:p w14:paraId="59D9381E" w14:textId="77777777" w:rsidR="00C23CD6" w:rsidRDefault="0054746B">
            <w:r>
              <w:t>C3226</w:t>
            </w:r>
          </w:p>
        </w:tc>
        <w:tc>
          <w:tcPr>
            <w:tcW w:w="1386" w:type="dxa"/>
            <w:vAlign w:val="center"/>
          </w:tcPr>
          <w:p w14:paraId="7D4AC8B6" w14:textId="77777777" w:rsidR="00C23CD6" w:rsidRDefault="0054746B">
            <w:r>
              <w:t>3.20×2.60</w:t>
            </w:r>
          </w:p>
        </w:tc>
        <w:tc>
          <w:tcPr>
            <w:tcW w:w="735" w:type="dxa"/>
            <w:vAlign w:val="center"/>
          </w:tcPr>
          <w:p w14:paraId="3902EAF3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3FFC376E" w14:textId="77777777" w:rsidR="00C23CD6" w:rsidRDefault="0054746B">
            <w:r>
              <w:t>2</w:t>
            </w:r>
          </w:p>
        </w:tc>
        <w:tc>
          <w:tcPr>
            <w:tcW w:w="1262" w:type="dxa"/>
            <w:vAlign w:val="center"/>
          </w:tcPr>
          <w:p w14:paraId="49E757EB" w14:textId="77777777" w:rsidR="00C23CD6" w:rsidRDefault="0054746B">
            <w:r>
              <w:t>8.32</w:t>
            </w:r>
          </w:p>
        </w:tc>
        <w:tc>
          <w:tcPr>
            <w:tcW w:w="1262" w:type="dxa"/>
            <w:vAlign w:val="center"/>
          </w:tcPr>
          <w:p w14:paraId="4B24ADDC" w14:textId="77777777" w:rsidR="00C23CD6" w:rsidRDefault="0054746B">
            <w:r>
              <w:t>16.64</w:t>
            </w:r>
          </w:p>
        </w:tc>
      </w:tr>
      <w:tr w:rsidR="00C23CD6" w14:paraId="3A0A042B" w14:textId="77777777">
        <w:tc>
          <w:tcPr>
            <w:tcW w:w="1160" w:type="dxa"/>
            <w:vMerge/>
            <w:vAlign w:val="center"/>
          </w:tcPr>
          <w:p w14:paraId="6D1ABADD" w14:textId="77777777" w:rsidR="00C23CD6" w:rsidRDefault="00C23CD6"/>
        </w:tc>
        <w:tc>
          <w:tcPr>
            <w:tcW w:w="1245" w:type="dxa"/>
            <w:vMerge/>
            <w:vAlign w:val="center"/>
          </w:tcPr>
          <w:p w14:paraId="357FAD1E" w14:textId="77777777" w:rsidR="00C23CD6" w:rsidRDefault="00C23CD6"/>
        </w:tc>
        <w:tc>
          <w:tcPr>
            <w:tcW w:w="1562" w:type="dxa"/>
            <w:vAlign w:val="center"/>
          </w:tcPr>
          <w:p w14:paraId="7E21230C" w14:textId="77777777" w:rsidR="00C23CD6" w:rsidRDefault="0054746B">
            <w:r>
              <w:t>C3227</w:t>
            </w:r>
          </w:p>
        </w:tc>
        <w:tc>
          <w:tcPr>
            <w:tcW w:w="1386" w:type="dxa"/>
            <w:vAlign w:val="center"/>
          </w:tcPr>
          <w:p w14:paraId="584A8AAE" w14:textId="77777777" w:rsidR="00C23CD6" w:rsidRDefault="0054746B">
            <w:r>
              <w:t>3.20×2.70</w:t>
            </w:r>
          </w:p>
        </w:tc>
        <w:tc>
          <w:tcPr>
            <w:tcW w:w="735" w:type="dxa"/>
            <w:vAlign w:val="center"/>
          </w:tcPr>
          <w:p w14:paraId="3EB710D9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100E344B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0BF8E476" w14:textId="77777777" w:rsidR="00C23CD6" w:rsidRDefault="0054746B">
            <w:r>
              <w:t>8.64</w:t>
            </w:r>
          </w:p>
        </w:tc>
        <w:tc>
          <w:tcPr>
            <w:tcW w:w="1262" w:type="dxa"/>
            <w:vAlign w:val="center"/>
          </w:tcPr>
          <w:p w14:paraId="666133B8" w14:textId="77777777" w:rsidR="00C23CD6" w:rsidRDefault="0054746B">
            <w:r>
              <w:t>8.64</w:t>
            </w:r>
          </w:p>
        </w:tc>
      </w:tr>
      <w:tr w:rsidR="00C23CD6" w14:paraId="77EB921E" w14:textId="77777777">
        <w:tc>
          <w:tcPr>
            <w:tcW w:w="1160" w:type="dxa"/>
            <w:vMerge/>
            <w:vAlign w:val="center"/>
          </w:tcPr>
          <w:p w14:paraId="2D4EB5CC" w14:textId="77777777" w:rsidR="00C23CD6" w:rsidRDefault="00C23CD6"/>
        </w:tc>
        <w:tc>
          <w:tcPr>
            <w:tcW w:w="1245" w:type="dxa"/>
            <w:vMerge/>
            <w:vAlign w:val="center"/>
          </w:tcPr>
          <w:p w14:paraId="3FA11439" w14:textId="77777777" w:rsidR="00C23CD6" w:rsidRDefault="00C23CD6"/>
        </w:tc>
        <w:tc>
          <w:tcPr>
            <w:tcW w:w="1562" w:type="dxa"/>
            <w:vAlign w:val="center"/>
          </w:tcPr>
          <w:p w14:paraId="2191A2A1" w14:textId="77777777" w:rsidR="00C23CD6" w:rsidRDefault="0054746B">
            <w:r>
              <w:t>C3427</w:t>
            </w:r>
          </w:p>
        </w:tc>
        <w:tc>
          <w:tcPr>
            <w:tcW w:w="1386" w:type="dxa"/>
            <w:vAlign w:val="center"/>
          </w:tcPr>
          <w:p w14:paraId="6B18BEBF" w14:textId="77777777" w:rsidR="00C23CD6" w:rsidRDefault="0054746B">
            <w:r>
              <w:t>3.40×2.70</w:t>
            </w:r>
          </w:p>
        </w:tc>
        <w:tc>
          <w:tcPr>
            <w:tcW w:w="735" w:type="dxa"/>
            <w:vAlign w:val="center"/>
          </w:tcPr>
          <w:p w14:paraId="2F5A916F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408A2677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0EF28697" w14:textId="77777777" w:rsidR="00C23CD6" w:rsidRDefault="0054746B">
            <w:r>
              <w:t>9.18</w:t>
            </w:r>
          </w:p>
        </w:tc>
        <w:tc>
          <w:tcPr>
            <w:tcW w:w="1262" w:type="dxa"/>
            <w:vAlign w:val="center"/>
          </w:tcPr>
          <w:p w14:paraId="0921FCCA" w14:textId="77777777" w:rsidR="00C23CD6" w:rsidRDefault="0054746B">
            <w:r>
              <w:t>9.18</w:t>
            </w:r>
          </w:p>
        </w:tc>
      </w:tr>
      <w:tr w:rsidR="00C23CD6" w14:paraId="7F7CE12A" w14:textId="77777777">
        <w:tc>
          <w:tcPr>
            <w:tcW w:w="1160" w:type="dxa"/>
            <w:vMerge/>
            <w:vAlign w:val="center"/>
          </w:tcPr>
          <w:p w14:paraId="235186B5" w14:textId="77777777" w:rsidR="00C23CD6" w:rsidRDefault="00C23CD6"/>
        </w:tc>
        <w:tc>
          <w:tcPr>
            <w:tcW w:w="1245" w:type="dxa"/>
            <w:vMerge/>
            <w:vAlign w:val="center"/>
          </w:tcPr>
          <w:p w14:paraId="09A98056" w14:textId="77777777" w:rsidR="00C23CD6" w:rsidRDefault="00C23CD6"/>
        </w:tc>
        <w:tc>
          <w:tcPr>
            <w:tcW w:w="1562" w:type="dxa"/>
            <w:vAlign w:val="center"/>
          </w:tcPr>
          <w:p w14:paraId="46AD07A8" w14:textId="77777777" w:rsidR="00C23CD6" w:rsidRDefault="0054746B">
            <w:r>
              <w:t>C3526</w:t>
            </w:r>
          </w:p>
        </w:tc>
        <w:tc>
          <w:tcPr>
            <w:tcW w:w="1386" w:type="dxa"/>
            <w:vAlign w:val="center"/>
          </w:tcPr>
          <w:p w14:paraId="770B9C82" w14:textId="77777777" w:rsidR="00C23CD6" w:rsidRDefault="0054746B">
            <w:r>
              <w:t>3.50×2.60</w:t>
            </w:r>
          </w:p>
        </w:tc>
        <w:tc>
          <w:tcPr>
            <w:tcW w:w="735" w:type="dxa"/>
            <w:vAlign w:val="center"/>
          </w:tcPr>
          <w:p w14:paraId="13801753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340B7470" w14:textId="77777777" w:rsidR="00C23CD6" w:rsidRDefault="0054746B">
            <w:r>
              <w:t>2</w:t>
            </w:r>
          </w:p>
        </w:tc>
        <w:tc>
          <w:tcPr>
            <w:tcW w:w="1262" w:type="dxa"/>
            <w:vAlign w:val="center"/>
          </w:tcPr>
          <w:p w14:paraId="367EC9C0" w14:textId="77777777" w:rsidR="00C23CD6" w:rsidRDefault="0054746B">
            <w:r>
              <w:t>9.10</w:t>
            </w:r>
          </w:p>
        </w:tc>
        <w:tc>
          <w:tcPr>
            <w:tcW w:w="1262" w:type="dxa"/>
            <w:vAlign w:val="center"/>
          </w:tcPr>
          <w:p w14:paraId="390E9528" w14:textId="77777777" w:rsidR="00C23CD6" w:rsidRDefault="0054746B">
            <w:r>
              <w:t>18.20</w:t>
            </w:r>
          </w:p>
        </w:tc>
      </w:tr>
      <w:tr w:rsidR="00C23CD6" w14:paraId="57C1327D" w14:textId="77777777">
        <w:tc>
          <w:tcPr>
            <w:tcW w:w="1160" w:type="dxa"/>
            <w:vMerge/>
            <w:vAlign w:val="center"/>
          </w:tcPr>
          <w:p w14:paraId="74D70CF4" w14:textId="77777777" w:rsidR="00C23CD6" w:rsidRDefault="00C23CD6"/>
        </w:tc>
        <w:tc>
          <w:tcPr>
            <w:tcW w:w="1245" w:type="dxa"/>
            <w:vMerge/>
            <w:vAlign w:val="center"/>
          </w:tcPr>
          <w:p w14:paraId="7918E0DA" w14:textId="77777777" w:rsidR="00C23CD6" w:rsidRDefault="00C23CD6"/>
        </w:tc>
        <w:tc>
          <w:tcPr>
            <w:tcW w:w="1562" w:type="dxa"/>
            <w:vAlign w:val="center"/>
          </w:tcPr>
          <w:p w14:paraId="4A7700E8" w14:textId="77777777" w:rsidR="00C23CD6" w:rsidRDefault="0054746B">
            <w:r>
              <w:t>C4026</w:t>
            </w:r>
          </w:p>
        </w:tc>
        <w:tc>
          <w:tcPr>
            <w:tcW w:w="1386" w:type="dxa"/>
            <w:vAlign w:val="center"/>
          </w:tcPr>
          <w:p w14:paraId="526AABE8" w14:textId="77777777" w:rsidR="00C23CD6" w:rsidRDefault="0054746B">
            <w:r>
              <w:t>4.00×2.60</w:t>
            </w:r>
          </w:p>
        </w:tc>
        <w:tc>
          <w:tcPr>
            <w:tcW w:w="735" w:type="dxa"/>
            <w:vAlign w:val="center"/>
          </w:tcPr>
          <w:p w14:paraId="6151C523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1904B219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64312F83" w14:textId="77777777" w:rsidR="00C23CD6" w:rsidRDefault="0054746B">
            <w:r>
              <w:t>10.40</w:t>
            </w:r>
          </w:p>
        </w:tc>
        <w:tc>
          <w:tcPr>
            <w:tcW w:w="1262" w:type="dxa"/>
            <w:vAlign w:val="center"/>
          </w:tcPr>
          <w:p w14:paraId="4DF8AAE7" w14:textId="77777777" w:rsidR="00C23CD6" w:rsidRDefault="0054746B">
            <w:r>
              <w:t>10.40</w:t>
            </w:r>
          </w:p>
        </w:tc>
      </w:tr>
      <w:tr w:rsidR="00C23CD6" w14:paraId="7957588F" w14:textId="77777777">
        <w:tc>
          <w:tcPr>
            <w:tcW w:w="1160" w:type="dxa"/>
            <w:vMerge/>
            <w:vAlign w:val="center"/>
          </w:tcPr>
          <w:p w14:paraId="29BAC5B2" w14:textId="77777777" w:rsidR="00C23CD6" w:rsidRDefault="00C23CD6"/>
        </w:tc>
        <w:tc>
          <w:tcPr>
            <w:tcW w:w="1245" w:type="dxa"/>
            <w:vMerge/>
            <w:vAlign w:val="center"/>
          </w:tcPr>
          <w:p w14:paraId="7D3F00CC" w14:textId="77777777" w:rsidR="00C23CD6" w:rsidRDefault="00C23CD6"/>
        </w:tc>
        <w:tc>
          <w:tcPr>
            <w:tcW w:w="1562" w:type="dxa"/>
            <w:vAlign w:val="center"/>
          </w:tcPr>
          <w:p w14:paraId="750E88B8" w14:textId="77777777" w:rsidR="00C23CD6" w:rsidRDefault="0054746B">
            <w:r>
              <w:t>C5620</w:t>
            </w:r>
          </w:p>
        </w:tc>
        <w:tc>
          <w:tcPr>
            <w:tcW w:w="1386" w:type="dxa"/>
            <w:vAlign w:val="center"/>
          </w:tcPr>
          <w:p w14:paraId="499FE95D" w14:textId="77777777" w:rsidR="00C23CD6" w:rsidRDefault="0054746B">
            <w:r>
              <w:t>5.60×2.00</w:t>
            </w:r>
          </w:p>
        </w:tc>
        <w:tc>
          <w:tcPr>
            <w:tcW w:w="735" w:type="dxa"/>
            <w:vAlign w:val="center"/>
          </w:tcPr>
          <w:p w14:paraId="16C86BA1" w14:textId="77777777" w:rsidR="00C23CD6" w:rsidRDefault="0054746B">
            <w:r>
              <w:t>1~3</w:t>
            </w:r>
          </w:p>
        </w:tc>
        <w:tc>
          <w:tcPr>
            <w:tcW w:w="718" w:type="dxa"/>
            <w:vAlign w:val="center"/>
          </w:tcPr>
          <w:p w14:paraId="21D5C6F9" w14:textId="77777777" w:rsidR="00C23CD6" w:rsidRDefault="0054746B">
            <w:r>
              <w:t>4</w:t>
            </w:r>
          </w:p>
        </w:tc>
        <w:tc>
          <w:tcPr>
            <w:tcW w:w="1262" w:type="dxa"/>
            <w:vAlign w:val="center"/>
          </w:tcPr>
          <w:p w14:paraId="213EFCE0" w14:textId="77777777" w:rsidR="00C23CD6" w:rsidRDefault="0054746B">
            <w:r>
              <w:t>11.20</w:t>
            </w:r>
          </w:p>
        </w:tc>
        <w:tc>
          <w:tcPr>
            <w:tcW w:w="1262" w:type="dxa"/>
            <w:vAlign w:val="center"/>
          </w:tcPr>
          <w:p w14:paraId="0877DC9E" w14:textId="77777777" w:rsidR="00C23CD6" w:rsidRDefault="0054746B">
            <w:r>
              <w:t>44.80</w:t>
            </w:r>
          </w:p>
        </w:tc>
      </w:tr>
      <w:tr w:rsidR="00C23CD6" w14:paraId="19E057E0" w14:textId="77777777">
        <w:tc>
          <w:tcPr>
            <w:tcW w:w="1160" w:type="dxa"/>
            <w:vMerge/>
            <w:vAlign w:val="center"/>
          </w:tcPr>
          <w:p w14:paraId="26ED6AE0" w14:textId="77777777" w:rsidR="00C23CD6" w:rsidRDefault="00C23CD6"/>
        </w:tc>
        <w:tc>
          <w:tcPr>
            <w:tcW w:w="1245" w:type="dxa"/>
            <w:vMerge/>
            <w:vAlign w:val="center"/>
          </w:tcPr>
          <w:p w14:paraId="7D29CFD7" w14:textId="77777777" w:rsidR="00C23CD6" w:rsidRDefault="00C23CD6"/>
        </w:tc>
        <w:tc>
          <w:tcPr>
            <w:tcW w:w="1562" w:type="dxa"/>
            <w:vAlign w:val="center"/>
          </w:tcPr>
          <w:p w14:paraId="48175B59" w14:textId="77777777" w:rsidR="00C23CD6" w:rsidRDefault="0054746B">
            <w:r>
              <w:t>C6636</w:t>
            </w:r>
          </w:p>
        </w:tc>
        <w:tc>
          <w:tcPr>
            <w:tcW w:w="1386" w:type="dxa"/>
            <w:vAlign w:val="center"/>
          </w:tcPr>
          <w:p w14:paraId="43184311" w14:textId="77777777" w:rsidR="00C23CD6" w:rsidRDefault="0054746B">
            <w:r>
              <w:t>6.60×3.60</w:t>
            </w:r>
          </w:p>
        </w:tc>
        <w:tc>
          <w:tcPr>
            <w:tcW w:w="735" w:type="dxa"/>
            <w:vAlign w:val="center"/>
          </w:tcPr>
          <w:p w14:paraId="14D1C5EF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4EA324BC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63C52200" w14:textId="77777777" w:rsidR="00C23CD6" w:rsidRDefault="0054746B">
            <w:r>
              <w:t>23.76</w:t>
            </w:r>
          </w:p>
        </w:tc>
        <w:tc>
          <w:tcPr>
            <w:tcW w:w="1262" w:type="dxa"/>
            <w:vAlign w:val="center"/>
          </w:tcPr>
          <w:p w14:paraId="1CB654CF" w14:textId="77777777" w:rsidR="00C23CD6" w:rsidRDefault="0054746B">
            <w:r>
              <w:t>23.76</w:t>
            </w:r>
          </w:p>
        </w:tc>
      </w:tr>
      <w:tr w:rsidR="00C23CD6" w14:paraId="2DED9A28" w14:textId="77777777">
        <w:tc>
          <w:tcPr>
            <w:tcW w:w="1160" w:type="dxa"/>
            <w:vMerge/>
            <w:vAlign w:val="center"/>
          </w:tcPr>
          <w:p w14:paraId="4E97FB93" w14:textId="77777777" w:rsidR="00C23CD6" w:rsidRDefault="00C23CD6"/>
        </w:tc>
        <w:tc>
          <w:tcPr>
            <w:tcW w:w="1245" w:type="dxa"/>
            <w:vMerge/>
            <w:vAlign w:val="center"/>
          </w:tcPr>
          <w:p w14:paraId="379B1004" w14:textId="77777777" w:rsidR="00C23CD6" w:rsidRDefault="00C23CD6"/>
        </w:tc>
        <w:tc>
          <w:tcPr>
            <w:tcW w:w="1562" w:type="dxa"/>
            <w:vAlign w:val="center"/>
          </w:tcPr>
          <w:p w14:paraId="52C24C95" w14:textId="77777777" w:rsidR="00C23CD6" w:rsidRDefault="0054746B">
            <w:r>
              <w:t>C7235</w:t>
            </w:r>
          </w:p>
        </w:tc>
        <w:tc>
          <w:tcPr>
            <w:tcW w:w="1386" w:type="dxa"/>
            <w:vAlign w:val="center"/>
          </w:tcPr>
          <w:p w14:paraId="0300D5E3" w14:textId="77777777" w:rsidR="00C23CD6" w:rsidRDefault="0054746B">
            <w:r>
              <w:t>7.18×3.50</w:t>
            </w:r>
          </w:p>
        </w:tc>
        <w:tc>
          <w:tcPr>
            <w:tcW w:w="735" w:type="dxa"/>
            <w:vAlign w:val="center"/>
          </w:tcPr>
          <w:p w14:paraId="521A0C34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4C52FD36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26C8D4B0" w14:textId="77777777" w:rsidR="00C23CD6" w:rsidRDefault="0054746B">
            <w:r>
              <w:t>25.13</w:t>
            </w:r>
          </w:p>
        </w:tc>
        <w:tc>
          <w:tcPr>
            <w:tcW w:w="1262" w:type="dxa"/>
            <w:vAlign w:val="center"/>
          </w:tcPr>
          <w:p w14:paraId="01943623" w14:textId="77777777" w:rsidR="00C23CD6" w:rsidRDefault="0054746B">
            <w:r>
              <w:t>25.13</w:t>
            </w:r>
          </w:p>
        </w:tc>
      </w:tr>
      <w:tr w:rsidR="00C23CD6" w14:paraId="109FB7D6" w14:textId="77777777">
        <w:tc>
          <w:tcPr>
            <w:tcW w:w="1160" w:type="dxa"/>
            <w:vMerge/>
            <w:vAlign w:val="center"/>
          </w:tcPr>
          <w:p w14:paraId="0F3FC847" w14:textId="77777777" w:rsidR="00C23CD6" w:rsidRDefault="00C23CD6"/>
        </w:tc>
        <w:tc>
          <w:tcPr>
            <w:tcW w:w="1245" w:type="dxa"/>
            <w:vMerge/>
            <w:vAlign w:val="center"/>
          </w:tcPr>
          <w:p w14:paraId="1CF2FF4F" w14:textId="77777777" w:rsidR="00C23CD6" w:rsidRDefault="00C23CD6"/>
        </w:tc>
        <w:tc>
          <w:tcPr>
            <w:tcW w:w="1562" w:type="dxa"/>
            <w:vAlign w:val="center"/>
          </w:tcPr>
          <w:p w14:paraId="31393BAD" w14:textId="77777777" w:rsidR="00C23CD6" w:rsidRDefault="0054746B">
            <w:r>
              <w:t>C8326</w:t>
            </w:r>
          </w:p>
        </w:tc>
        <w:tc>
          <w:tcPr>
            <w:tcW w:w="1386" w:type="dxa"/>
            <w:vAlign w:val="center"/>
          </w:tcPr>
          <w:p w14:paraId="7BB31FFE" w14:textId="77777777" w:rsidR="00C23CD6" w:rsidRDefault="0054746B">
            <w:r>
              <w:t>8.30×2.60</w:t>
            </w:r>
          </w:p>
        </w:tc>
        <w:tc>
          <w:tcPr>
            <w:tcW w:w="735" w:type="dxa"/>
            <w:vAlign w:val="center"/>
          </w:tcPr>
          <w:p w14:paraId="21DF480D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0DDBE4D5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47E66525" w14:textId="77777777" w:rsidR="00C23CD6" w:rsidRDefault="0054746B">
            <w:r>
              <w:t>21.58</w:t>
            </w:r>
          </w:p>
        </w:tc>
        <w:tc>
          <w:tcPr>
            <w:tcW w:w="1262" w:type="dxa"/>
            <w:vAlign w:val="center"/>
          </w:tcPr>
          <w:p w14:paraId="6CC304E5" w14:textId="77777777" w:rsidR="00C23CD6" w:rsidRDefault="0054746B">
            <w:r>
              <w:t>21.58</w:t>
            </w:r>
          </w:p>
        </w:tc>
      </w:tr>
      <w:tr w:rsidR="00C23CD6" w14:paraId="03BEE88B" w14:textId="77777777">
        <w:tc>
          <w:tcPr>
            <w:tcW w:w="1160" w:type="dxa"/>
            <w:vMerge w:val="restart"/>
            <w:vAlign w:val="center"/>
          </w:tcPr>
          <w:p w14:paraId="5A5C3CEB" w14:textId="77777777" w:rsidR="00C23CD6" w:rsidRDefault="0054746B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1F99FBB5" w14:textId="77777777" w:rsidR="00C23CD6" w:rsidRDefault="0054746B">
            <w:r>
              <w:t>东</w:t>
            </w:r>
            <w:r>
              <w:t>-</w:t>
            </w:r>
            <w:r>
              <w:t>默认立面</w:t>
            </w:r>
            <w:r>
              <w:br/>
              <w:t>75.26</w:t>
            </w:r>
          </w:p>
        </w:tc>
        <w:tc>
          <w:tcPr>
            <w:tcW w:w="1562" w:type="dxa"/>
            <w:vAlign w:val="center"/>
          </w:tcPr>
          <w:p w14:paraId="715A1DA7" w14:textId="77777777" w:rsidR="00C23CD6" w:rsidRDefault="0054746B">
            <w:r>
              <w:t>C0926</w:t>
            </w:r>
          </w:p>
        </w:tc>
        <w:tc>
          <w:tcPr>
            <w:tcW w:w="1386" w:type="dxa"/>
            <w:vAlign w:val="center"/>
          </w:tcPr>
          <w:p w14:paraId="293073C6" w14:textId="77777777" w:rsidR="00C23CD6" w:rsidRDefault="0054746B">
            <w:r>
              <w:t>0.90×2.60</w:t>
            </w:r>
          </w:p>
        </w:tc>
        <w:tc>
          <w:tcPr>
            <w:tcW w:w="735" w:type="dxa"/>
            <w:vAlign w:val="center"/>
          </w:tcPr>
          <w:p w14:paraId="42D6402E" w14:textId="77777777" w:rsidR="00C23CD6" w:rsidRDefault="0054746B">
            <w:r>
              <w:t>3</w:t>
            </w:r>
          </w:p>
        </w:tc>
        <w:tc>
          <w:tcPr>
            <w:tcW w:w="718" w:type="dxa"/>
            <w:vAlign w:val="center"/>
          </w:tcPr>
          <w:p w14:paraId="306908F7" w14:textId="77777777" w:rsidR="00C23CD6" w:rsidRDefault="0054746B">
            <w:r>
              <w:t>4</w:t>
            </w:r>
          </w:p>
        </w:tc>
        <w:tc>
          <w:tcPr>
            <w:tcW w:w="1262" w:type="dxa"/>
            <w:vAlign w:val="center"/>
          </w:tcPr>
          <w:p w14:paraId="4889C6EB" w14:textId="77777777" w:rsidR="00C23CD6" w:rsidRDefault="0054746B">
            <w:r>
              <w:t>2.34</w:t>
            </w:r>
          </w:p>
        </w:tc>
        <w:tc>
          <w:tcPr>
            <w:tcW w:w="1262" w:type="dxa"/>
            <w:vAlign w:val="center"/>
          </w:tcPr>
          <w:p w14:paraId="68A10162" w14:textId="77777777" w:rsidR="00C23CD6" w:rsidRDefault="0054746B">
            <w:r>
              <w:t>9.36</w:t>
            </w:r>
          </w:p>
        </w:tc>
      </w:tr>
      <w:tr w:rsidR="00C23CD6" w14:paraId="2BCD4F2A" w14:textId="77777777">
        <w:tc>
          <w:tcPr>
            <w:tcW w:w="1160" w:type="dxa"/>
            <w:vMerge/>
            <w:vAlign w:val="center"/>
          </w:tcPr>
          <w:p w14:paraId="4DEBCB1A" w14:textId="77777777" w:rsidR="00C23CD6" w:rsidRDefault="00C23CD6"/>
        </w:tc>
        <w:tc>
          <w:tcPr>
            <w:tcW w:w="1245" w:type="dxa"/>
            <w:vMerge/>
            <w:vAlign w:val="center"/>
          </w:tcPr>
          <w:p w14:paraId="69DB7D88" w14:textId="77777777" w:rsidR="00C23CD6" w:rsidRDefault="00C23CD6"/>
        </w:tc>
        <w:tc>
          <w:tcPr>
            <w:tcW w:w="1562" w:type="dxa"/>
            <w:vAlign w:val="center"/>
          </w:tcPr>
          <w:p w14:paraId="246BC97D" w14:textId="77777777" w:rsidR="00C23CD6" w:rsidRDefault="0054746B">
            <w:r>
              <w:t>C1035</w:t>
            </w:r>
          </w:p>
        </w:tc>
        <w:tc>
          <w:tcPr>
            <w:tcW w:w="1386" w:type="dxa"/>
            <w:vAlign w:val="center"/>
          </w:tcPr>
          <w:p w14:paraId="561D7648" w14:textId="77777777" w:rsidR="00C23CD6" w:rsidRDefault="0054746B">
            <w:r>
              <w:t>1.00×3.50</w:t>
            </w:r>
          </w:p>
        </w:tc>
        <w:tc>
          <w:tcPr>
            <w:tcW w:w="735" w:type="dxa"/>
            <w:vAlign w:val="center"/>
          </w:tcPr>
          <w:p w14:paraId="434F9900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5FAD5D9B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18ECDD86" w14:textId="77777777" w:rsidR="00C23CD6" w:rsidRDefault="0054746B">
            <w:r>
              <w:t>3.50</w:t>
            </w:r>
          </w:p>
        </w:tc>
        <w:tc>
          <w:tcPr>
            <w:tcW w:w="1262" w:type="dxa"/>
            <w:vAlign w:val="center"/>
          </w:tcPr>
          <w:p w14:paraId="51FB2BD4" w14:textId="77777777" w:rsidR="00C23CD6" w:rsidRDefault="0054746B">
            <w:r>
              <w:t>3.50</w:t>
            </w:r>
          </w:p>
        </w:tc>
      </w:tr>
      <w:tr w:rsidR="00C23CD6" w14:paraId="1910F24D" w14:textId="77777777">
        <w:tc>
          <w:tcPr>
            <w:tcW w:w="1160" w:type="dxa"/>
            <w:vMerge/>
            <w:vAlign w:val="center"/>
          </w:tcPr>
          <w:p w14:paraId="7E62CE5A" w14:textId="77777777" w:rsidR="00C23CD6" w:rsidRDefault="00C23CD6"/>
        </w:tc>
        <w:tc>
          <w:tcPr>
            <w:tcW w:w="1245" w:type="dxa"/>
            <w:vMerge/>
            <w:vAlign w:val="center"/>
          </w:tcPr>
          <w:p w14:paraId="2F935991" w14:textId="77777777" w:rsidR="00C23CD6" w:rsidRDefault="00C23CD6"/>
        </w:tc>
        <w:tc>
          <w:tcPr>
            <w:tcW w:w="1562" w:type="dxa"/>
            <w:vAlign w:val="center"/>
          </w:tcPr>
          <w:p w14:paraId="42DFE7B7" w14:textId="77777777" w:rsidR="00C23CD6" w:rsidRDefault="0054746B">
            <w:r>
              <w:t>C5020</w:t>
            </w:r>
          </w:p>
        </w:tc>
        <w:tc>
          <w:tcPr>
            <w:tcW w:w="1386" w:type="dxa"/>
            <w:vAlign w:val="center"/>
          </w:tcPr>
          <w:p w14:paraId="22C941BB" w14:textId="77777777" w:rsidR="00C23CD6" w:rsidRDefault="0054746B">
            <w:r>
              <w:t>5.00×2.00</w:t>
            </w:r>
          </w:p>
        </w:tc>
        <w:tc>
          <w:tcPr>
            <w:tcW w:w="735" w:type="dxa"/>
            <w:vAlign w:val="center"/>
          </w:tcPr>
          <w:p w14:paraId="1DEB6C24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6BA0664F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0381DE9D" w14:textId="77777777" w:rsidR="00C23CD6" w:rsidRDefault="0054746B">
            <w:r>
              <w:t>10.00</w:t>
            </w:r>
          </w:p>
        </w:tc>
        <w:tc>
          <w:tcPr>
            <w:tcW w:w="1262" w:type="dxa"/>
            <w:vAlign w:val="center"/>
          </w:tcPr>
          <w:p w14:paraId="2845CE88" w14:textId="77777777" w:rsidR="00C23CD6" w:rsidRDefault="0054746B">
            <w:r>
              <w:t>10.00</w:t>
            </w:r>
          </w:p>
        </w:tc>
      </w:tr>
      <w:tr w:rsidR="00C23CD6" w14:paraId="5C917657" w14:textId="77777777">
        <w:tc>
          <w:tcPr>
            <w:tcW w:w="1160" w:type="dxa"/>
            <w:vMerge/>
            <w:vAlign w:val="center"/>
          </w:tcPr>
          <w:p w14:paraId="3A2C44F9" w14:textId="77777777" w:rsidR="00C23CD6" w:rsidRDefault="00C23CD6"/>
        </w:tc>
        <w:tc>
          <w:tcPr>
            <w:tcW w:w="1245" w:type="dxa"/>
            <w:vMerge/>
            <w:vAlign w:val="center"/>
          </w:tcPr>
          <w:p w14:paraId="4F5EC57F" w14:textId="77777777" w:rsidR="00C23CD6" w:rsidRDefault="00C23CD6"/>
        </w:tc>
        <w:tc>
          <w:tcPr>
            <w:tcW w:w="1562" w:type="dxa"/>
            <w:vAlign w:val="center"/>
          </w:tcPr>
          <w:p w14:paraId="01CB6618" w14:textId="77777777" w:rsidR="00C23CD6" w:rsidRDefault="0054746B">
            <w:r>
              <w:t>C5220</w:t>
            </w:r>
          </w:p>
        </w:tc>
        <w:tc>
          <w:tcPr>
            <w:tcW w:w="1386" w:type="dxa"/>
            <w:vAlign w:val="center"/>
          </w:tcPr>
          <w:p w14:paraId="731848BC" w14:textId="77777777" w:rsidR="00C23CD6" w:rsidRDefault="0054746B">
            <w:r>
              <w:t>5.20×2.00</w:t>
            </w:r>
          </w:p>
        </w:tc>
        <w:tc>
          <w:tcPr>
            <w:tcW w:w="735" w:type="dxa"/>
            <w:vAlign w:val="center"/>
          </w:tcPr>
          <w:p w14:paraId="05AB3FFA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15C1FE9D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4E5187A1" w14:textId="77777777" w:rsidR="00C23CD6" w:rsidRDefault="0054746B">
            <w:r>
              <w:t>10.40</w:t>
            </w:r>
          </w:p>
        </w:tc>
        <w:tc>
          <w:tcPr>
            <w:tcW w:w="1262" w:type="dxa"/>
            <w:vAlign w:val="center"/>
          </w:tcPr>
          <w:p w14:paraId="28CD06FA" w14:textId="77777777" w:rsidR="00C23CD6" w:rsidRDefault="0054746B">
            <w:r>
              <w:t>10.40</w:t>
            </w:r>
          </w:p>
        </w:tc>
      </w:tr>
      <w:tr w:rsidR="00C23CD6" w14:paraId="117EDF13" w14:textId="77777777">
        <w:tc>
          <w:tcPr>
            <w:tcW w:w="1160" w:type="dxa"/>
            <w:vMerge/>
            <w:vAlign w:val="center"/>
          </w:tcPr>
          <w:p w14:paraId="5375D96C" w14:textId="77777777" w:rsidR="00C23CD6" w:rsidRDefault="00C23CD6"/>
        </w:tc>
        <w:tc>
          <w:tcPr>
            <w:tcW w:w="1245" w:type="dxa"/>
            <w:vMerge/>
            <w:vAlign w:val="center"/>
          </w:tcPr>
          <w:p w14:paraId="6B22DAB3" w14:textId="77777777" w:rsidR="00C23CD6" w:rsidRDefault="00C23CD6"/>
        </w:tc>
        <w:tc>
          <w:tcPr>
            <w:tcW w:w="1562" w:type="dxa"/>
            <w:vAlign w:val="center"/>
          </w:tcPr>
          <w:p w14:paraId="332CF665" w14:textId="77777777" w:rsidR="00C23CD6" w:rsidRDefault="0054746B">
            <w:r>
              <w:t>C5620</w:t>
            </w:r>
          </w:p>
        </w:tc>
        <w:tc>
          <w:tcPr>
            <w:tcW w:w="1386" w:type="dxa"/>
            <w:vAlign w:val="center"/>
          </w:tcPr>
          <w:p w14:paraId="5EF553C9" w14:textId="77777777" w:rsidR="00C23CD6" w:rsidRDefault="0054746B">
            <w:r>
              <w:t>5.60×2.00</w:t>
            </w:r>
          </w:p>
        </w:tc>
        <w:tc>
          <w:tcPr>
            <w:tcW w:w="735" w:type="dxa"/>
            <w:vAlign w:val="center"/>
          </w:tcPr>
          <w:p w14:paraId="049C30B9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7705CF7E" w14:textId="77777777" w:rsidR="00C23CD6" w:rsidRDefault="0054746B">
            <w:r>
              <w:t>2</w:t>
            </w:r>
          </w:p>
        </w:tc>
        <w:tc>
          <w:tcPr>
            <w:tcW w:w="1262" w:type="dxa"/>
            <w:vAlign w:val="center"/>
          </w:tcPr>
          <w:p w14:paraId="34F60E02" w14:textId="77777777" w:rsidR="00C23CD6" w:rsidRDefault="0054746B">
            <w:r>
              <w:t>11.20</w:t>
            </w:r>
          </w:p>
        </w:tc>
        <w:tc>
          <w:tcPr>
            <w:tcW w:w="1262" w:type="dxa"/>
            <w:vAlign w:val="center"/>
          </w:tcPr>
          <w:p w14:paraId="5E8438AB" w14:textId="77777777" w:rsidR="00C23CD6" w:rsidRDefault="0054746B">
            <w:r>
              <w:t>22.40</w:t>
            </w:r>
          </w:p>
        </w:tc>
      </w:tr>
      <w:tr w:rsidR="00C23CD6" w14:paraId="4D07B0FD" w14:textId="77777777">
        <w:tc>
          <w:tcPr>
            <w:tcW w:w="1160" w:type="dxa"/>
            <w:vMerge/>
            <w:vAlign w:val="center"/>
          </w:tcPr>
          <w:p w14:paraId="4B40A568" w14:textId="77777777" w:rsidR="00C23CD6" w:rsidRDefault="00C23CD6"/>
        </w:tc>
        <w:tc>
          <w:tcPr>
            <w:tcW w:w="1245" w:type="dxa"/>
            <w:vMerge/>
            <w:vAlign w:val="center"/>
          </w:tcPr>
          <w:p w14:paraId="0A1667E4" w14:textId="77777777" w:rsidR="00C23CD6" w:rsidRDefault="00C23CD6"/>
        </w:tc>
        <w:tc>
          <w:tcPr>
            <w:tcW w:w="1562" w:type="dxa"/>
            <w:vAlign w:val="center"/>
          </w:tcPr>
          <w:p w14:paraId="189C58E4" w14:textId="77777777" w:rsidR="00C23CD6" w:rsidRDefault="0054746B">
            <w:r>
              <w:t>C5635</w:t>
            </w:r>
          </w:p>
        </w:tc>
        <w:tc>
          <w:tcPr>
            <w:tcW w:w="1386" w:type="dxa"/>
            <w:vAlign w:val="center"/>
          </w:tcPr>
          <w:p w14:paraId="410AEC1C" w14:textId="77777777" w:rsidR="00C23CD6" w:rsidRDefault="0054746B">
            <w:r>
              <w:t>5.60×3.50</w:t>
            </w:r>
          </w:p>
        </w:tc>
        <w:tc>
          <w:tcPr>
            <w:tcW w:w="735" w:type="dxa"/>
            <w:vAlign w:val="center"/>
          </w:tcPr>
          <w:p w14:paraId="5B10BA5F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2BCAC44D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1CD98622" w14:textId="77777777" w:rsidR="00C23CD6" w:rsidRDefault="0054746B">
            <w:r>
              <w:t>19.60</w:t>
            </w:r>
          </w:p>
        </w:tc>
        <w:tc>
          <w:tcPr>
            <w:tcW w:w="1262" w:type="dxa"/>
            <w:vAlign w:val="center"/>
          </w:tcPr>
          <w:p w14:paraId="5FFB76C1" w14:textId="77777777" w:rsidR="00C23CD6" w:rsidRDefault="0054746B">
            <w:r>
              <w:t>19.60</w:t>
            </w:r>
          </w:p>
        </w:tc>
      </w:tr>
      <w:tr w:rsidR="00C23CD6" w14:paraId="217863C2" w14:textId="77777777">
        <w:tc>
          <w:tcPr>
            <w:tcW w:w="1160" w:type="dxa"/>
            <w:vMerge w:val="restart"/>
            <w:vAlign w:val="center"/>
          </w:tcPr>
          <w:p w14:paraId="3B1DC2CF" w14:textId="77777777" w:rsidR="00C23CD6" w:rsidRDefault="0054746B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7FC7646C" w14:textId="77777777" w:rsidR="00C23CD6" w:rsidRDefault="0054746B">
            <w:r>
              <w:t>西</w:t>
            </w:r>
            <w:r>
              <w:t>-</w:t>
            </w:r>
            <w:r>
              <w:t>默认立面</w:t>
            </w:r>
            <w:r>
              <w:br/>
              <w:t>75.02</w:t>
            </w:r>
          </w:p>
        </w:tc>
        <w:tc>
          <w:tcPr>
            <w:tcW w:w="1562" w:type="dxa"/>
            <w:vAlign w:val="center"/>
          </w:tcPr>
          <w:p w14:paraId="1F6492A6" w14:textId="77777777" w:rsidR="00C23CD6" w:rsidRDefault="0054746B">
            <w:r>
              <w:t>C0726</w:t>
            </w:r>
          </w:p>
        </w:tc>
        <w:tc>
          <w:tcPr>
            <w:tcW w:w="1386" w:type="dxa"/>
            <w:vAlign w:val="center"/>
          </w:tcPr>
          <w:p w14:paraId="705AB741" w14:textId="77777777" w:rsidR="00C23CD6" w:rsidRDefault="0054746B">
            <w:r>
              <w:t>0.70×2.60</w:t>
            </w:r>
          </w:p>
        </w:tc>
        <w:tc>
          <w:tcPr>
            <w:tcW w:w="735" w:type="dxa"/>
            <w:vAlign w:val="center"/>
          </w:tcPr>
          <w:p w14:paraId="6335275B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0933B9E2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206ED531" w14:textId="77777777" w:rsidR="00C23CD6" w:rsidRDefault="0054746B">
            <w:r>
              <w:t>1.82</w:t>
            </w:r>
          </w:p>
        </w:tc>
        <w:tc>
          <w:tcPr>
            <w:tcW w:w="1262" w:type="dxa"/>
            <w:vAlign w:val="center"/>
          </w:tcPr>
          <w:p w14:paraId="56F57438" w14:textId="77777777" w:rsidR="00C23CD6" w:rsidRDefault="0054746B">
            <w:r>
              <w:t>1.82</w:t>
            </w:r>
          </w:p>
        </w:tc>
      </w:tr>
      <w:tr w:rsidR="00C23CD6" w14:paraId="437EF39C" w14:textId="77777777">
        <w:tc>
          <w:tcPr>
            <w:tcW w:w="1160" w:type="dxa"/>
            <w:vMerge/>
            <w:vAlign w:val="center"/>
          </w:tcPr>
          <w:p w14:paraId="2297D408" w14:textId="77777777" w:rsidR="00C23CD6" w:rsidRDefault="00C23CD6"/>
        </w:tc>
        <w:tc>
          <w:tcPr>
            <w:tcW w:w="1245" w:type="dxa"/>
            <w:vMerge/>
            <w:vAlign w:val="center"/>
          </w:tcPr>
          <w:p w14:paraId="35AE067B" w14:textId="77777777" w:rsidR="00C23CD6" w:rsidRDefault="00C23CD6"/>
        </w:tc>
        <w:tc>
          <w:tcPr>
            <w:tcW w:w="1562" w:type="dxa"/>
            <w:vAlign w:val="center"/>
          </w:tcPr>
          <w:p w14:paraId="703B72C6" w14:textId="77777777" w:rsidR="00C23CD6" w:rsidRDefault="0054746B">
            <w:r>
              <w:t>C1006</w:t>
            </w:r>
          </w:p>
        </w:tc>
        <w:tc>
          <w:tcPr>
            <w:tcW w:w="1386" w:type="dxa"/>
            <w:vAlign w:val="center"/>
          </w:tcPr>
          <w:p w14:paraId="33AF0AD2" w14:textId="77777777" w:rsidR="00C23CD6" w:rsidRDefault="0054746B">
            <w:r>
              <w:t>1.00×0.60</w:t>
            </w:r>
          </w:p>
        </w:tc>
        <w:tc>
          <w:tcPr>
            <w:tcW w:w="735" w:type="dxa"/>
            <w:vAlign w:val="center"/>
          </w:tcPr>
          <w:p w14:paraId="5D3EDB8D" w14:textId="77777777" w:rsidR="00C23CD6" w:rsidRDefault="0054746B">
            <w:r>
              <w:t>1</w:t>
            </w:r>
          </w:p>
        </w:tc>
        <w:tc>
          <w:tcPr>
            <w:tcW w:w="718" w:type="dxa"/>
            <w:vAlign w:val="center"/>
          </w:tcPr>
          <w:p w14:paraId="4F799214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05E5EBA6" w14:textId="77777777" w:rsidR="00C23CD6" w:rsidRDefault="0054746B">
            <w:r>
              <w:t>0.60</w:t>
            </w:r>
          </w:p>
        </w:tc>
        <w:tc>
          <w:tcPr>
            <w:tcW w:w="1262" w:type="dxa"/>
            <w:vAlign w:val="center"/>
          </w:tcPr>
          <w:p w14:paraId="608E05BC" w14:textId="77777777" w:rsidR="00C23CD6" w:rsidRDefault="0054746B">
            <w:r>
              <w:t>0.60</w:t>
            </w:r>
          </w:p>
        </w:tc>
      </w:tr>
      <w:tr w:rsidR="00C23CD6" w14:paraId="0F55E5E0" w14:textId="77777777">
        <w:tc>
          <w:tcPr>
            <w:tcW w:w="1160" w:type="dxa"/>
            <w:vMerge/>
            <w:vAlign w:val="center"/>
          </w:tcPr>
          <w:p w14:paraId="78547A3D" w14:textId="77777777" w:rsidR="00C23CD6" w:rsidRDefault="00C23CD6"/>
        </w:tc>
        <w:tc>
          <w:tcPr>
            <w:tcW w:w="1245" w:type="dxa"/>
            <w:vMerge/>
            <w:vAlign w:val="center"/>
          </w:tcPr>
          <w:p w14:paraId="5BE27CCE" w14:textId="77777777" w:rsidR="00C23CD6" w:rsidRDefault="00C23CD6"/>
        </w:tc>
        <w:tc>
          <w:tcPr>
            <w:tcW w:w="1562" w:type="dxa"/>
            <w:vAlign w:val="center"/>
          </w:tcPr>
          <w:p w14:paraId="1ADAD46A" w14:textId="77777777" w:rsidR="00C23CD6" w:rsidRDefault="0054746B">
            <w:r>
              <w:t>C1026</w:t>
            </w:r>
          </w:p>
        </w:tc>
        <w:tc>
          <w:tcPr>
            <w:tcW w:w="1386" w:type="dxa"/>
            <w:vAlign w:val="center"/>
          </w:tcPr>
          <w:p w14:paraId="5813975C" w14:textId="77777777" w:rsidR="00C23CD6" w:rsidRDefault="0054746B">
            <w:r>
              <w:t>1.00×2.60</w:t>
            </w:r>
          </w:p>
        </w:tc>
        <w:tc>
          <w:tcPr>
            <w:tcW w:w="735" w:type="dxa"/>
            <w:vAlign w:val="center"/>
          </w:tcPr>
          <w:p w14:paraId="02A28EC0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314B0590" w14:textId="77777777" w:rsidR="00C23CD6" w:rsidRDefault="0054746B">
            <w:r>
              <w:t>5</w:t>
            </w:r>
          </w:p>
        </w:tc>
        <w:tc>
          <w:tcPr>
            <w:tcW w:w="1262" w:type="dxa"/>
            <w:vAlign w:val="center"/>
          </w:tcPr>
          <w:p w14:paraId="2621266E" w14:textId="77777777" w:rsidR="00C23CD6" w:rsidRDefault="0054746B">
            <w:r>
              <w:t>2.60</w:t>
            </w:r>
          </w:p>
        </w:tc>
        <w:tc>
          <w:tcPr>
            <w:tcW w:w="1262" w:type="dxa"/>
            <w:vAlign w:val="center"/>
          </w:tcPr>
          <w:p w14:paraId="60CC0E85" w14:textId="77777777" w:rsidR="00C23CD6" w:rsidRDefault="0054746B">
            <w:r>
              <w:t>13.00</w:t>
            </w:r>
          </w:p>
        </w:tc>
      </w:tr>
      <w:tr w:rsidR="00C23CD6" w14:paraId="29672361" w14:textId="77777777">
        <w:tc>
          <w:tcPr>
            <w:tcW w:w="1160" w:type="dxa"/>
            <w:vMerge/>
            <w:vAlign w:val="center"/>
          </w:tcPr>
          <w:p w14:paraId="6D6088E1" w14:textId="77777777" w:rsidR="00C23CD6" w:rsidRDefault="00C23CD6"/>
        </w:tc>
        <w:tc>
          <w:tcPr>
            <w:tcW w:w="1245" w:type="dxa"/>
            <w:vMerge/>
            <w:vAlign w:val="center"/>
          </w:tcPr>
          <w:p w14:paraId="2B701D05" w14:textId="77777777" w:rsidR="00C23CD6" w:rsidRDefault="00C23CD6"/>
        </w:tc>
        <w:tc>
          <w:tcPr>
            <w:tcW w:w="1562" w:type="dxa"/>
            <w:vAlign w:val="center"/>
          </w:tcPr>
          <w:p w14:paraId="07161745" w14:textId="77777777" w:rsidR="00C23CD6" w:rsidRDefault="0054746B">
            <w:r>
              <w:t>C1026</w:t>
            </w:r>
          </w:p>
        </w:tc>
        <w:tc>
          <w:tcPr>
            <w:tcW w:w="1386" w:type="dxa"/>
            <w:vAlign w:val="center"/>
          </w:tcPr>
          <w:p w14:paraId="75876C5C" w14:textId="77777777" w:rsidR="00C23CD6" w:rsidRDefault="0054746B">
            <w:r>
              <w:t>1.00×2.60</w:t>
            </w:r>
          </w:p>
        </w:tc>
        <w:tc>
          <w:tcPr>
            <w:tcW w:w="735" w:type="dxa"/>
            <w:vAlign w:val="center"/>
          </w:tcPr>
          <w:p w14:paraId="6754EB66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3FD78A23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4ADB31A3" w14:textId="77777777" w:rsidR="00C23CD6" w:rsidRDefault="0054746B">
            <w:r>
              <w:t>2.60</w:t>
            </w:r>
          </w:p>
        </w:tc>
        <w:tc>
          <w:tcPr>
            <w:tcW w:w="1262" w:type="dxa"/>
            <w:vAlign w:val="center"/>
          </w:tcPr>
          <w:p w14:paraId="560C1AA6" w14:textId="77777777" w:rsidR="00C23CD6" w:rsidRDefault="0054746B">
            <w:r>
              <w:t>2.60</w:t>
            </w:r>
          </w:p>
        </w:tc>
      </w:tr>
      <w:tr w:rsidR="00C23CD6" w14:paraId="05E3B753" w14:textId="77777777">
        <w:tc>
          <w:tcPr>
            <w:tcW w:w="1160" w:type="dxa"/>
            <w:vMerge/>
            <w:vAlign w:val="center"/>
          </w:tcPr>
          <w:p w14:paraId="74C5083E" w14:textId="77777777" w:rsidR="00C23CD6" w:rsidRDefault="00C23CD6"/>
        </w:tc>
        <w:tc>
          <w:tcPr>
            <w:tcW w:w="1245" w:type="dxa"/>
            <w:vMerge/>
            <w:vAlign w:val="center"/>
          </w:tcPr>
          <w:p w14:paraId="45DA21B8" w14:textId="77777777" w:rsidR="00C23CD6" w:rsidRDefault="00C23CD6"/>
        </w:tc>
        <w:tc>
          <w:tcPr>
            <w:tcW w:w="1562" w:type="dxa"/>
            <w:vAlign w:val="center"/>
          </w:tcPr>
          <w:p w14:paraId="5C4C5899" w14:textId="77777777" w:rsidR="00C23CD6" w:rsidRDefault="0054746B">
            <w:r>
              <w:t>C1126</w:t>
            </w:r>
          </w:p>
        </w:tc>
        <w:tc>
          <w:tcPr>
            <w:tcW w:w="1386" w:type="dxa"/>
            <w:vAlign w:val="center"/>
          </w:tcPr>
          <w:p w14:paraId="77EFCDBB" w14:textId="77777777" w:rsidR="00C23CD6" w:rsidRDefault="0054746B">
            <w:r>
              <w:t>1.10×2.60</w:t>
            </w:r>
          </w:p>
        </w:tc>
        <w:tc>
          <w:tcPr>
            <w:tcW w:w="735" w:type="dxa"/>
            <w:vAlign w:val="center"/>
          </w:tcPr>
          <w:p w14:paraId="45B46B34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358195DD" w14:textId="77777777" w:rsidR="00C23CD6" w:rsidRDefault="0054746B">
            <w:r>
              <w:t>2</w:t>
            </w:r>
          </w:p>
        </w:tc>
        <w:tc>
          <w:tcPr>
            <w:tcW w:w="1262" w:type="dxa"/>
            <w:vAlign w:val="center"/>
          </w:tcPr>
          <w:p w14:paraId="475F0F4F" w14:textId="77777777" w:rsidR="00C23CD6" w:rsidRDefault="0054746B">
            <w:r>
              <w:t>2.86</w:t>
            </w:r>
          </w:p>
        </w:tc>
        <w:tc>
          <w:tcPr>
            <w:tcW w:w="1262" w:type="dxa"/>
            <w:vAlign w:val="center"/>
          </w:tcPr>
          <w:p w14:paraId="24DB233E" w14:textId="77777777" w:rsidR="00C23CD6" w:rsidRDefault="0054746B">
            <w:r>
              <w:t>5.72</w:t>
            </w:r>
          </w:p>
        </w:tc>
      </w:tr>
      <w:tr w:rsidR="00C23CD6" w14:paraId="72B6E2E4" w14:textId="77777777">
        <w:tc>
          <w:tcPr>
            <w:tcW w:w="1160" w:type="dxa"/>
            <w:vMerge/>
            <w:vAlign w:val="center"/>
          </w:tcPr>
          <w:p w14:paraId="0BFCAEAB" w14:textId="77777777" w:rsidR="00C23CD6" w:rsidRDefault="00C23CD6"/>
        </w:tc>
        <w:tc>
          <w:tcPr>
            <w:tcW w:w="1245" w:type="dxa"/>
            <w:vMerge/>
            <w:vAlign w:val="center"/>
          </w:tcPr>
          <w:p w14:paraId="77C57C7B" w14:textId="77777777" w:rsidR="00C23CD6" w:rsidRDefault="00C23CD6"/>
        </w:tc>
        <w:tc>
          <w:tcPr>
            <w:tcW w:w="1562" w:type="dxa"/>
            <w:vAlign w:val="center"/>
          </w:tcPr>
          <w:p w14:paraId="6E457AE2" w14:textId="77777777" w:rsidR="00C23CD6" w:rsidRDefault="0054746B">
            <w:r>
              <w:t>C1626</w:t>
            </w:r>
          </w:p>
        </w:tc>
        <w:tc>
          <w:tcPr>
            <w:tcW w:w="1386" w:type="dxa"/>
            <w:vAlign w:val="center"/>
          </w:tcPr>
          <w:p w14:paraId="7A882835" w14:textId="77777777" w:rsidR="00C23CD6" w:rsidRDefault="0054746B">
            <w:r>
              <w:t>1.60×2.60</w:t>
            </w:r>
          </w:p>
        </w:tc>
        <w:tc>
          <w:tcPr>
            <w:tcW w:w="735" w:type="dxa"/>
            <w:vAlign w:val="center"/>
          </w:tcPr>
          <w:p w14:paraId="547B800D" w14:textId="77777777" w:rsidR="00C23CD6" w:rsidRDefault="0054746B">
            <w:r>
              <w:t>2~3</w:t>
            </w:r>
          </w:p>
        </w:tc>
        <w:tc>
          <w:tcPr>
            <w:tcW w:w="718" w:type="dxa"/>
            <w:vAlign w:val="center"/>
          </w:tcPr>
          <w:p w14:paraId="20EC43DF" w14:textId="77777777" w:rsidR="00C23CD6" w:rsidRDefault="0054746B">
            <w:r>
              <w:t>3</w:t>
            </w:r>
          </w:p>
        </w:tc>
        <w:tc>
          <w:tcPr>
            <w:tcW w:w="1262" w:type="dxa"/>
            <w:vAlign w:val="center"/>
          </w:tcPr>
          <w:p w14:paraId="22F490FD" w14:textId="77777777" w:rsidR="00C23CD6" w:rsidRDefault="0054746B">
            <w:r>
              <w:t>4.16</w:t>
            </w:r>
          </w:p>
        </w:tc>
        <w:tc>
          <w:tcPr>
            <w:tcW w:w="1262" w:type="dxa"/>
            <w:vAlign w:val="center"/>
          </w:tcPr>
          <w:p w14:paraId="1B6AFE9F" w14:textId="77777777" w:rsidR="00C23CD6" w:rsidRDefault="0054746B">
            <w:r>
              <w:t>12.48</w:t>
            </w:r>
          </w:p>
        </w:tc>
      </w:tr>
      <w:tr w:rsidR="00C23CD6" w14:paraId="50E205EE" w14:textId="77777777">
        <w:tc>
          <w:tcPr>
            <w:tcW w:w="1160" w:type="dxa"/>
            <w:vMerge/>
            <w:vAlign w:val="center"/>
          </w:tcPr>
          <w:p w14:paraId="6D2B2974" w14:textId="77777777" w:rsidR="00C23CD6" w:rsidRDefault="00C23CD6"/>
        </w:tc>
        <w:tc>
          <w:tcPr>
            <w:tcW w:w="1245" w:type="dxa"/>
            <w:vMerge/>
            <w:vAlign w:val="center"/>
          </w:tcPr>
          <w:p w14:paraId="2BE2453F" w14:textId="77777777" w:rsidR="00C23CD6" w:rsidRDefault="00C23CD6"/>
        </w:tc>
        <w:tc>
          <w:tcPr>
            <w:tcW w:w="1562" w:type="dxa"/>
            <w:vAlign w:val="center"/>
          </w:tcPr>
          <w:p w14:paraId="22875057" w14:textId="77777777" w:rsidR="00C23CD6" w:rsidRDefault="0054746B">
            <w:r>
              <w:t>C2026</w:t>
            </w:r>
          </w:p>
        </w:tc>
        <w:tc>
          <w:tcPr>
            <w:tcW w:w="1386" w:type="dxa"/>
            <w:vAlign w:val="center"/>
          </w:tcPr>
          <w:p w14:paraId="3C21D3E6" w14:textId="77777777" w:rsidR="00C23CD6" w:rsidRDefault="0054746B">
            <w:r>
              <w:t>2.00×2.60</w:t>
            </w:r>
          </w:p>
        </w:tc>
        <w:tc>
          <w:tcPr>
            <w:tcW w:w="735" w:type="dxa"/>
            <w:vAlign w:val="center"/>
          </w:tcPr>
          <w:p w14:paraId="78CB0487" w14:textId="77777777" w:rsidR="00C23CD6" w:rsidRDefault="0054746B">
            <w:r>
              <w:t>2</w:t>
            </w:r>
          </w:p>
        </w:tc>
        <w:tc>
          <w:tcPr>
            <w:tcW w:w="718" w:type="dxa"/>
            <w:vAlign w:val="center"/>
          </w:tcPr>
          <w:p w14:paraId="1F79B76A" w14:textId="77777777" w:rsidR="00C23CD6" w:rsidRDefault="0054746B">
            <w:r>
              <w:t>1</w:t>
            </w:r>
          </w:p>
        </w:tc>
        <w:tc>
          <w:tcPr>
            <w:tcW w:w="1262" w:type="dxa"/>
            <w:vAlign w:val="center"/>
          </w:tcPr>
          <w:p w14:paraId="1B7E2777" w14:textId="77777777" w:rsidR="00C23CD6" w:rsidRDefault="0054746B">
            <w:r>
              <w:t>5.20</w:t>
            </w:r>
          </w:p>
        </w:tc>
        <w:tc>
          <w:tcPr>
            <w:tcW w:w="1262" w:type="dxa"/>
            <w:vAlign w:val="center"/>
          </w:tcPr>
          <w:p w14:paraId="51BCBE6C" w14:textId="77777777" w:rsidR="00C23CD6" w:rsidRDefault="0054746B">
            <w:r>
              <w:t>5.20</w:t>
            </w:r>
          </w:p>
        </w:tc>
      </w:tr>
      <w:tr w:rsidR="00C23CD6" w14:paraId="7DC486F3" w14:textId="77777777">
        <w:tc>
          <w:tcPr>
            <w:tcW w:w="1160" w:type="dxa"/>
            <w:vMerge/>
            <w:vAlign w:val="center"/>
          </w:tcPr>
          <w:p w14:paraId="0A0A6D5B" w14:textId="77777777" w:rsidR="00C23CD6" w:rsidRDefault="00C23CD6"/>
        </w:tc>
        <w:tc>
          <w:tcPr>
            <w:tcW w:w="1245" w:type="dxa"/>
            <w:vMerge/>
            <w:vAlign w:val="center"/>
          </w:tcPr>
          <w:p w14:paraId="4D11F321" w14:textId="77777777" w:rsidR="00C23CD6" w:rsidRDefault="00C23CD6"/>
        </w:tc>
        <w:tc>
          <w:tcPr>
            <w:tcW w:w="1562" w:type="dxa"/>
            <w:vAlign w:val="center"/>
          </w:tcPr>
          <w:p w14:paraId="44A9263C" w14:textId="77777777" w:rsidR="00C23CD6" w:rsidRDefault="0054746B">
            <w:r>
              <w:t>C5620</w:t>
            </w:r>
          </w:p>
        </w:tc>
        <w:tc>
          <w:tcPr>
            <w:tcW w:w="1386" w:type="dxa"/>
            <w:vAlign w:val="center"/>
          </w:tcPr>
          <w:p w14:paraId="282C9F32" w14:textId="77777777" w:rsidR="00C23CD6" w:rsidRDefault="0054746B">
            <w:r>
              <w:t>5.60×2.00</w:t>
            </w:r>
          </w:p>
        </w:tc>
        <w:tc>
          <w:tcPr>
            <w:tcW w:w="735" w:type="dxa"/>
            <w:vAlign w:val="center"/>
          </w:tcPr>
          <w:p w14:paraId="52E3FB02" w14:textId="77777777" w:rsidR="00C23CD6" w:rsidRDefault="0054746B">
            <w:r>
              <w:t>1~3</w:t>
            </w:r>
          </w:p>
        </w:tc>
        <w:tc>
          <w:tcPr>
            <w:tcW w:w="718" w:type="dxa"/>
            <w:vAlign w:val="center"/>
          </w:tcPr>
          <w:p w14:paraId="0F215E43" w14:textId="77777777" w:rsidR="00C23CD6" w:rsidRDefault="0054746B">
            <w:r>
              <w:t>3</w:t>
            </w:r>
          </w:p>
        </w:tc>
        <w:tc>
          <w:tcPr>
            <w:tcW w:w="1262" w:type="dxa"/>
            <w:vAlign w:val="center"/>
          </w:tcPr>
          <w:p w14:paraId="0E29DE59" w14:textId="77777777" w:rsidR="00C23CD6" w:rsidRDefault="0054746B">
            <w:r>
              <w:t>11.20</w:t>
            </w:r>
          </w:p>
        </w:tc>
        <w:tc>
          <w:tcPr>
            <w:tcW w:w="1262" w:type="dxa"/>
            <w:vAlign w:val="center"/>
          </w:tcPr>
          <w:p w14:paraId="7743C409" w14:textId="77777777" w:rsidR="00C23CD6" w:rsidRDefault="0054746B">
            <w:r>
              <w:t>33.60</w:t>
            </w:r>
          </w:p>
        </w:tc>
      </w:tr>
    </w:tbl>
    <w:p w14:paraId="777A17E1" w14:textId="77777777" w:rsidR="00C23CD6" w:rsidRDefault="0054746B">
      <w:pPr>
        <w:pStyle w:val="2"/>
        <w:widowControl w:val="0"/>
        <w:rPr>
          <w:kern w:val="2"/>
        </w:rPr>
      </w:pPr>
      <w:bookmarkStart w:id="43" w:name="_Toc154655366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C23CD6" w14:paraId="18150972" w14:textId="77777777">
        <w:tc>
          <w:tcPr>
            <w:tcW w:w="905" w:type="dxa"/>
            <w:shd w:val="clear" w:color="auto" w:fill="E6E6E6"/>
            <w:vAlign w:val="center"/>
          </w:tcPr>
          <w:p w14:paraId="21F2F978" w14:textId="77777777" w:rsidR="00C23CD6" w:rsidRDefault="0054746B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592546" w14:textId="77777777" w:rsidR="00C23CD6" w:rsidRDefault="0054746B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F79624" w14:textId="77777777" w:rsidR="00C23CD6" w:rsidRDefault="0054746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C47C742" w14:textId="77777777" w:rsidR="00C23CD6" w:rsidRDefault="0054746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8B40EA9" w14:textId="77777777" w:rsidR="00C23CD6" w:rsidRDefault="0054746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EA34183" w14:textId="77777777" w:rsidR="00C23CD6" w:rsidRDefault="0054746B">
            <w:pPr>
              <w:jc w:val="center"/>
            </w:pPr>
            <w:r>
              <w:t>透射比限值</w:t>
            </w:r>
          </w:p>
        </w:tc>
      </w:tr>
      <w:tr w:rsidR="00C23CD6" w14:paraId="0F501B54" w14:textId="77777777">
        <w:tc>
          <w:tcPr>
            <w:tcW w:w="905" w:type="dxa"/>
            <w:shd w:val="clear" w:color="auto" w:fill="E6E6E6"/>
            <w:vAlign w:val="center"/>
          </w:tcPr>
          <w:p w14:paraId="7A181F7F" w14:textId="77777777" w:rsidR="00C23CD6" w:rsidRDefault="0054746B">
            <w:r>
              <w:t>北向</w:t>
            </w:r>
          </w:p>
        </w:tc>
        <w:tc>
          <w:tcPr>
            <w:tcW w:w="1188" w:type="dxa"/>
            <w:vAlign w:val="center"/>
          </w:tcPr>
          <w:p w14:paraId="0A7D371D" w14:textId="77777777" w:rsidR="00C23CD6" w:rsidRDefault="0054746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0B7FD46" w14:textId="77777777" w:rsidR="00C23CD6" w:rsidRDefault="0054746B">
            <w:r>
              <w:t>0.23</w:t>
            </w:r>
          </w:p>
        </w:tc>
        <w:tc>
          <w:tcPr>
            <w:tcW w:w="2088" w:type="dxa"/>
            <w:vAlign w:val="center"/>
          </w:tcPr>
          <w:p w14:paraId="2D7C2093" w14:textId="77777777" w:rsidR="00C23CD6" w:rsidRDefault="0054746B">
            <w:r>
              <w:t>C0926</w:t>
            </w:r>
          </w:p>
        </w:tc>
        <w:tc>
          <w:tcPr>
            <w:tcW w:w="2009" w:type="dxa"/>
            <w:vAlign w:val="center"/>
          </w:tcPr>
          <w:p w14:paraId="0DFA7F73" w14:textId="77777777" w:rsidR="00C23CD6" w:rsidRDefault="0054746B">
            <w:r>
              <w:t>0.80</w:t>
            </w:r>
          </w:p>
        </w:tc>
        <w:tc>
          <w:tcPr>
            <w:tcW w:w="2009" w:type="dxa"/>
            <w:vAlign w:val="center"/>
          </w:tcPr>
          <w:p w14:paraId="5DF807CD" w14:textId="77777777" w:rsidR="00C23CD6" w:rsidRDefault="0054746B">
            <w:r>
              <w:t>0.60</w:t>
            </w:r>
          </w:p>
        </w:tc>
      </w:tr>
      <w:tr w:rsidR="00C23CD6" w14:paraId="04F93E96" w14:textId="77777777">
        <w:tc>
          <w:tcPr>
            <w:tcW w:w="905" w:type="dxa"/>
            <w:shd w:val="clear" w:color="auto" w:fill="E6E6E6"/>
            <w:vAlign w:val="center"/>
          </w:tcPr>
          <w:p w14:paraId="0F352B34" w14:textId="77777777" w:rsidR="00C23CD6" w:rsidRDefault="0054746B">
            <w:r>
              <w:t>东向</w:t>
            </w:r>
          </w:p>
        </w:tc>
        <w:tc>
          <w:tcPr>
            <w:tcW w:w="1188" w:type="dxa"/>
            <w:vAlign w:val="center"/>
          </w:tcPr>
          <w:p w14:paraId="05C71A86" w14:textId="77777777" w:rsidR="00C23CD6" w:rsidRDefault="0054746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25135BC" w14:textId="77777777" w:rsidR="00C23CD6" w:rsidRDefault="0054746B">
            <w:r>
              <w:t>0.21</w:t>
            </w:r>
          </w:p>
        </w:tc>
        <w:tc>
          <w:tcPr>
            <w:tcW w:w="2088" w:type="dxa"/>
            <w:vAlign w:val="center"/>
          </w:tcPr>
          <w:p w14:paraId="408749D5" w14:textId="77777777" w:rsidR="00C23CD6" w:rsidRDefault="0054746B">
            <w:r>
              <w:t>C0926</w:t>
            </w:r>
          </w:p>
        </w:tc>
        <w:tc>
          <w:tcPr>
            <w:tcW w:w="2009" w:type="dxa"/>
            <w:vAlign w:val="center"/>
          </w:tcPr>
          <w:p w14:paraId="212856BC" w14:textId="77777777" w:rsidR="00C23CD6" w:rsidRDefault="0054746B">
            <w:r>
              <w:t>0.80</w:t>
            </w:r>
          </w:p>
        </w:tc>
        <w:tc>
          <w:tcPr>
            <w:tcW w:w="2009" w:type="dxa"/>
            <w:vAlign w:val="center"/>
          </w:tcPr>
          <w:p w14:paraId="2394226C" w14:textId="77777777" w:rsidR="00C23CD6" w:rsidRDefault="0054746B">
            <w:r>
              <w:t>0.60</w:t>
            </w:r>
          </w:p>
        </w:tc>
      </w:tr>
      <w:tr w:rsidR="00C23CD6" w14:paraId="01A6356B" w14:textId="77777777">
        <w:tc>
          <w:tcPr>
            <w:tcW w:w="905" w:type="dxa"/>
            <w:shd w:val="clear" w:color="auto" w:fill="E6E6E6"/>
            <w:vAlign w:val="center"/>
          </w:tcPr>
          <w:p w14:paraId="68E2C08E" w14:textId="77777777" w:rsidR="00C23CD6" w:rsidRDefault="0054746B">
            <w:r>
              <w:t>西向</w:t>
            </w:r>
          </w:p>
        </w:tc>
        <w:tc>
          <w:tcPr>
            <w:tcW w:w="1188" w:type="dxa"/>
            <w:vAlign w:val="center"/>
          </w:tcPr>
          <w:p w14:paraId="5E01ED0A" w14:textId="77777777" w:rsidR="00C23CD6" w:rsidRDefault="0054746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AEF703A" w14:textId="77777777" w:rsidR="00C23CD6" w:rsidRDefault="0054746B">
            <w:r>
              <w:t>0.13</w:t>
            </w:r>
          </w:p>
        </w:tc>
        <w:tc>
          <w:tcPr>
            <w:tcW w:w="2088" w:type="dxa"/>
            <w:vAlign w:val="center"/>
          </w:tcPr>
          <w:p w14:paraId="1EB12183" w14:textId="77777777" w:rsidR="00C23CD6" w:rsidRDefault="0054746B">
            <w:r>
              <w:t>C1026</w:t>
            </w:r>
          </w:p>
        </w:tc>
        <w:tc>
          <w:tcPr>
            <w:tcW w:w="2009" w:type="dxa"/>
            <w:vAlign w:val="center"/>
          </w:tcPr>
          <w:p w14:paraId="0C5F5A29" w14:textId="77777777" w:rsidR="00C23CD6" w:rsidRDefault="0054746B">
            <w:r>
              <w:t>0.80</w:t>
            </w:r>
          </w:p>
        </w:tc>
        <w:tc>
          <w:tcPr>
            <w:tcW w:w="2009" w:type="dxa"/>
            <w:vAlign w:val="center"/>
          </w:tcPr>
          <w:p w14:paraId="411299E1" w14:textId="77777777" w:rsidR="00C23CD6" w:rsidRDefault="0054746B">
            <w:r>
              <w:t>0.60</w:t>
            </w:r>
          </w:p>
        </w:tc>
      </w:tr>
      <w:tr w:rsidR="00C23CD6" w14:paraId="7591B01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5BF3D4" w14:textId="77777777" w:rsidR="00C23CD6" w:rsidRDefault="0054746B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2A6016E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C23CD6" w14:paraId="79F75A1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11DB8CC" w14:textId="77777777" w:rsidR="00C23CD6" w:rsidRDefault="0054746B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C4764EB" w14:textId="77777777" w:rsidR="00C23CD6" w:rsidRDefault="0054746B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C23CD6" w14:paraId="0A7DC76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1492D6E" w14:textId="77777777" w:rsidR="00C23CD6" w:rsidRDefault="0054746B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F60AA9B" w14:textId="77777777" w:rsidR="00C23CD6" w:rsidRDefault="0054746B">
            <w:r>
              <w:t>满足</w:t>
            </w:r>
          </w:p>
        </w:tc>
      </w:tr>
    </w:tbl>
    <w:p w14:paraId="1656FAF5" w14:textId="77777777" w:rsidR="00C23CD6" w:rsidRDefault="0054746B">
      <w:pPr>
        <w:pStyle w:val="2"/>
        <w:widowControl w:val="0"/>
        <w:rPr>
          <w:kern w:val="2"/>
        </w:rPr>
      </w:pPr>
      <w:bookmarkStart w:id="44" w:name="_Toc154655367"/>
      <w:r>
        <w:rPr>
          <w:kern w:val="2"/>
        </w:rPr>
        <w:t>天窗</w:t>
      </w:r>
      <w:bookmarkEnd w:id="44"/>
    </w:p>
    <w:p w14:paraId="21E64240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55368"/>
      <w:r>
        <w:rPr>
          <w:color w:val="000000"/>
          <w:kern w:val="2"/>
          <w:szCs w:val="24"/>
        </w:rPr>
        <w:t>天窗屋顶比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C23CD6" w14:paraId="0197AC28" w14:textId="77777777">
        <w:tc>
          <w:tcPr>
            <w:tcW w:w="2088" w:type="dxa"/>
            <w:shd w:val="clear" w:color="auto" w:fill="E6E6E6"/>
            <w:vAlign w:val="center"/>
          </w:tcPr>
          <w:p w14:paraId="19886266" w14:textId="77777777" w:rsidR="00C23CD6" w:rsidRDefault="0054746B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033B208" w14:textId="77777777" w:rsidR="00C23CD6" w:rsidRDefault="0054746B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A41A19D" w14:textId="77777777" w:rsidR="00C23CD6" w:rsidRDefault="0054746B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2E1F387" w14:textId="77777777" w:rsidR="00C23CD6" w:rsidRDefault="0054746B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14866AB" w14:textId="77777777" w:rsidR="00C23CD6" w:rsidRDefault="0054746B">
            <w:pPr>
              <w:jc w:val="center"/>
            </w:pPr>
            <w:r>
              <w:t>面积比</w:t>
            </w:r>
          </w:p>
        </w:tc>
      </w:tr>
      <w:tr w:rsidR="00C23CD6" w14:paraId="573D8BD4" w14:textId="77777777">
        <w:tc>
          <w:tcPr>
            <w:tcW w:w="2088" w:type="dxa"/>
            <w:vAlign w:val="center"/>
          </w:tcPr>
          <w:p w14:paraId="32B41BBA" w14:textId="77777777" w:rsidR="00C23CD6" w:rsidRDefault="0054746B">
            <w:r>
              <w:t>3009</w:t>
            </w:r>
          </w:p>
        </w:tc>
        <w:tc>
          <w:tcPr>
            <w:tcW w:w="1811" w:type="dxa"/>
            <w:vAlign w:val="center"/>
          </w:tcPr>
          <w:p w14:paraId="429873F5" w14:textId="77777777" w:rsidR="00C23CD6" w:rsidRDefault="00C23CD6"/>
        </w:tc>
        <w:tc>
          <w:tcPr>
            <w:tcW w:w="1811" w:type="dxa"/>
            <w:vAlign w:val="center"/>
          </w:tcPr>
          <w:p w14:paraId="6DA5449F" w14:textId="77777777" w:rsidR="00C23CD6" w:rsidRDefault="0054746B">
            <w:r>
              <w:t>2.27</w:t>
            </w:r>
          </w:p>
        </w:tc>
        <w:tc>
          <w:tcPr>
            <w:tcW w:w="1811" w:type="dxa"/>
            <w:vAlign w:val="center"/>
          </w:tcPr>
          <w:p w14:paraId="78467C59" w14:textId="77777777" w:rsidR="00C23CD6" w:rsidRDefault="0054746B">
            <w:r>
              <w:t>39.04</w:t>
            </w:r>
          </w:p>
        </w:tc>
        <w:tc>
          <w:tcPr>
            <w:tcW w:w="1811" w:type="dxa"/>
            <w:vAlign w:val="center"/>
          </w:tcPr>
          <w:p w14:paraId="431D5473" w14:textId="77777777" w:rsidR="00C23CD6" w:rsidRDefault="0054746B">
            <w:r>
              <w:t>0.06</w:t>
            </w:r>
          </w:p>
        </w:tc>
      </w:tr>
      <w:tr w:rsidR="00C23CD6" w14:paraId="011F9C76" w14:textId="77777777">
        <w:tc>
          <w:tcPr>
            <w:tcW w:w="2088" w:type="dxa"/>
            <w:vAlign w:val="center"/>
          </w:tcPr>
          <w:p w14:paraId="6F2A2BDD" w14:textId="77777777" w:rsidR="00C23CD6" w:rsidRDefault="0054746B">
            <w:r>
              <w:t>3042</w:t>
            </w:r>
          </w:p>
        </w:tc>
        <w:tc>
          <w:tcPr>
            <w:tcW w:w="1811" w:type="dxa"/>
            <w:vAlign w:val="center"/>
          </w:tcPr>
          <w:p w14:paraId="3FE1B40C" w14:textId="77777777" w:rsidR="00C23CD6" w:rsidRDefault="00C23CD6"/>
        </w:tc>
        <w:tc>
          <w:tcPr>
            <w:tcW w:w="1811" w:type="dxa"/>
            <w:vAlign w:val="center"/>
          </w:tcPr>
          <w:p w14:paraId="50C50674" w14:textId="77777777" w:rsidR="00C23CD6" w:rsidRDefault="0054746B">
            <w:r>
              <w:t>0.02</w:t>
            </w:r>
          </w:p>
        </w:tc>
        <w:tc>
          <w:tcPr>
            <w:tcW w:w="1811" w:type="dxa"/>
            <w:vAlign w:val="center"/>
          </w:tcPr>
          <w:p w14:paraId="31955EAB" w14:textId="77777777" w:rsidR="00C23CD6" w:rsidRDefault="0054746B">
            <w:r>
              <w:t>4.41</w:t>
            </w:r>
          </w:p>
        </w:tc>
        <w:tc>
          <w:tcPr>
            <w:tcW w:w="1811" w:type="dxa"/>
            <w:vAlign w:val="center"/>
          </w:tcPr>
          <w:p w14:paraId="4A5D8762" w14:textId="77777777" w:rsidR="00C23CD6" w:rsidRDefault="0054746B">
            <w:r>
              <w:t>0.01</w:t>
            </w:r>
          </w:p>
        </w:tc>
      </w:tr>
      <w:tr w:rsidR="00C23CD6" w14:paraId="105FD2D4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34C216E3" w14:textId="77777777" w:rsidR="00C23CD6" w:rsidRDefault="0054746B">
            <w:r>
              <w:t>整栋建筑</w:t>
            </w:r>
          </w:p>
        </w:tc>
        <w:tc>
          <w:tcPr>
            <w:tcW w:w="1811" w:type="dxa"/>
            <w:vAlign w:val="center"/>
          </w:tcPr>
          <w:p w14:paraId="14F4C8E7" w14:textId="77777777" w:rsidR="00C23CD6" w:rsidRDefault="0054746B">
            <w:r>
              <w:t>2.29</w:t>
            </w:r>
          </w:p>
        </w:tc>
        <w:tc>
          <w:tcPr>
            <w:tcW w:w="1811" w:type="dxa"/>
            <w:vAlign w:val="center"/>
          </w:tcPr>
          <w:p w14:paraId="0DCBFB02" w14:textId="77777777" w:rsidR="00C23CD6" w:rsidRDefault="0054746B">
            <w:r>
              <w:t>443.82</w:t>
            </w:r>
          </w:p>
        </w:tc>
        <w:tc>
          <w:tcPr>
            <w:tcW w:w="1811" w:type="dxa"/>
            <w:vAlign w:val="center"/>
          </w:tcPr>
          <w:p w14:paraId="65693695" w14:textId="77777777" w:rsidR="00C23CD6" w:rsidRDefault="0054746B">
            <w:r>
              <w:t>0.01</w:t>
            </w:r>
          </w:p>
        </w:tc>
      </w:tr>
      <w:tr w:rsidR="00C23CD6" w14:paraId="61B7D6F1" w14:textId="77777777">
        <w:tc>
          <w:tcPr>
            <w:tcW w:w="2088" w:type="dxa"/>
            <w:shd w:val="clear" w:color="auto" w:fill="E6E6E6"/>
            <w:vAlign w:val="center"/>
          </w:tcPr>
          <w:p w14:paraId="4727BEF8" w14:textId="77777777" w:rsidR="00C23CD6" w:rsidRDefault="0054746B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5AD61386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C23CD6" w14:paraId="54DD430D" w14:textId="77777777">
        <w:tc>
          <w:tcPr>
            <w:tcW w:w="2088" w:type="dxa"/>
            <w:shd w:val="clear" w:color="auto" w:fill="E6E6E6"/>
            <w:vAlign w:val="center"/>
          </w:tcPr>
          <w:p w14:paraId="64BDBE87" w14:textId="77777777" w:rsidR="00C23CD6" w:rsidRDefault="0054746B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5E433F38" w14:textId="77777777" w:rsidR="00C23CD6" w:rsidRDefault="0054746B">
            <w:r>
              <w:t>天窗面积不应大于屋顶总面积的</w:t>
            </w:r>
            <w:r>
              <w:t>20%</w:t>
            </w:r>
          </w:p>
        </w:tc>
      </w:tr>
      <w:tr w:rsidR="00C23CD6" w14:paraId="20E6352C" w14:textId="77777777">
        <w:tc>
          <w:tcPr>
            <w:tcW w:w="2088" w:type="dxa"/>
            <w:shd w:val="clear" w:color="auto" w:fill="E6E6E6"/>
            <w:vAlign w:val="center"/>
          </w:tcPr>
          <w:p w14:paraId="47621F4A" w14:textId="77777777" w:rsidR="00C23CD6" w:rsidRDefault="0054746B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1A57445C" w14:textId="77777777" w:rsidR="00C23CD6" w:rsidRDefault="0054746B">
            <w:r>
              <w:t>满足</w:t>
            </w:r>
          </w:p>
        </w:tc>
      </w:tr>
    </w:tbl>
    <w:p w14:paraId="3A9291DB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655369"/>
      <w:r>
        <w:rPr>
          <w:color w:val="000000"/>
          <w:kern w:val="2"/>
          <w:szCs w:val="24"/>
        </w:rPr>
        <w:t>天窗类型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C23CD6" w14:paraId="1EB6BF8D" w14:textId="77777777">
        <w:tc>
          <w:tcPr>
            <w:tcW w:w="905" w:type="dxa"/>
            <w:shd w:val="clear" w:color="auto" w:fill="E6E6E6"/>
            <w:vAlign w:val="center"/>
          </w:tcPr>
          <w:p w14:paraId="23F2533B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26FBBA7" w14:textId="77777777" w:rsidR="00C23CD6" w:rsidRDefault="0054746B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EB881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79079B" w14:textId="77777777" w:rsidR="00C23CD6" w:rsidRDefault="0054746B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1257784" w14:textId="77777777" w:rsidR="00C23CD6" w:rsidRDefault="0054746B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566AAE5" w14:textId="77777777" w:rsidR="00C23CD6" w:rsidRDefault="0054746B">
            <w:pPr>
              <w:jc w:val="center"/>
            </w:pPr>
            <w:r>
              <w:t>备注</w:t>
            </w:r>
          </w:p>
        </w:tc>
      </w:tr>
      <w:tr w:rsidR="00C23CD6" w14:paraId="6D8CDEC3" w14:textId="77777777">
        <w:tc>
          <w:tcPr>
            <w:tcW w:w="905" w:type="dxa"/>
            <w:vAlign w:val="center"/>
          </w:tcPr>
          <w:p w14:paraId="63DF5794" w14:textId="77777777" w:rsidR="00C23CD6" w:rsidRDefault="0054746B">
            <w:r>
              <w:t>1</w:t>
            </w:r>
          </w:p>
        </w:tc>
        <w:tc>
          <w:tcPr>
            <w:tcW w:w="1975" w:type="dxa"/>
            <w:vAlign w:val="center"/>
          </w:tcPr>
          <w:p w14:paraId="0A2FB8AD" w14:textId="77777777" w:rsidR="00C23CD6" w:rsidRDefault="0054746B">
            <w:r>
              <w:t>6</w:t>
            </w:r>
            <w:r>
              <w:t>较低透光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1188" w:type="dxa"/>
            <w:vAlign w:val="center"/>
          </w:tcPr>
          <w:p w14:paraId="63CC6FDB" w14:textId="77777777" w:rsidR="00C23CD6" w:rsidRDefault="0054746B">
            <w:r>
              <w:t>66</w:t>
            </w:r>
          </w:p>
        </w:tc>
        <w:tc>
          <w:tcPr>
            <w:tcW w:w="1188" w:type="dxa"/>
            <w:vAlign w:val="center"/>
          </w:tcPr>
          <w:p w14:paraId="34EC0870" w14:textId="77777777" w:rsidR="00C23CD6" w:rsidRDefault="0054746B">
            <w:r>
              <w:t>2.60</w:t>
            </w:r>
          </w:p>
        </w:tc>
        <w:tc>
          <w:tcPr>
            <w:tcW w:w="1301" w:type="dxa"/>
            <w:vAlign w:val="center"/>
          </w:tcPr>
          <w:p w14:paraId="5E0C8F65" w14:textId="77777777" w:rsidR="00C23CD6" w:rsidRDefault="0054746B">
            <w:r>
              <w:t>0.26</w:t>
            </w:r>
          </w:p>
        </w:tc>
        <w:tc>
          <w:tcPr>
            <w:tcW w:w="2773" w:type="dxa"/>
            <w:vAlign w:val="center"/>
          </w:tcPr>
          <w:p w14:paraId="22E60650" w14:textId="77777777" w:rsidR="00C23CD6" w:rsidRDefault="0054746B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  <w:tr w:rsidR="00C23CD6" w14:paraId="60F8DB6C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04AC56A" w14:textId="77777777" w:rsidR="00C23CD6" w:rsidRDefault="0054746B">
            <w:r>
              <w:t>平均</w:t>
            </w:r>
          </w:p>
        </w:tc>
        <w:tc>
          <w:tcPr>
            <w:tcW w:w="1188" w:type="dxa"/>
            <w:vAlign w:val="center"/>
          </w:tcPr>
          <w:p w14:paraId="5F8466F9" w14:textId="77777777" w:rsidR="00C23CD6" w:rsidRDefault="00C23CD6"/>
        </w:tc>
        <w:tc>
          <w:tcPr>
            <w:tcW w:w="1188" w:type="dxa"/>
            <w:vAlign w:val="center"/>
          </w:tcPr>
          <w:p w14:paraId="756F34C6" w14:textId="77777777" w:rsidR="00C23CD6" w:rsidRDefault="0054746B">
            <w:r>
              <w:t>2.60</w:t>
            </w:r>
          </w:p>
        </w:tc>
        <w:tc>
          <w:tcPr>
            <w:tcW w:w="1301" w:type="dxa"/>
            <w:vAlign w:val="center"/>
          </w:tcPr>
          <w:p w14:paraId="4648735C" w14:textId="77777777" w:rsidR="00C23CD6" w:rsidRDefault="0054746B">
            <w:r>
              <w:t>0.26</w:t>
            </w:r>
          </w:p>
        </w:tc>
        <w:tc>
          <w:tcPr>
            <w:tcW w:w="2773" w:type="dxa"/>
            <w:vAlign w:val="center"/>
          </w:tcPr>
          <w:p w14:paraId="647E6BC2" w14:textId="77777777" w:rsidR="00C23CD6" w:rsidRDefault="00C23CD6"/>
        </w:tc>
      </w:tr>
      <w:tr w:rsidR="00C23CD6" w14:paraId="3EBAD7C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606B84B" w14:textId="77777777" w:rsidR="00C23CD6" w:rsidRDefault="0054746B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0AD8EAF8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3CD6" w14:paraId="54D3145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0F4C32A" w14:textId="77777777" w:rsidR="00C23CD6" w:rsidRDefault="0054746B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68EFDBE0" w14:textId="77777777" w:rsidR="00C23CD6" w:rsidRDefault="0054746B">
            <w:r>
              <w:t>K≤2.6,SHGC≤0.3</w:t>
            </w:r>
          </w:p>
        </w:tc>
      </w:tr>
      <w:tr w:rsidR="00C23CD6" w14:paraId="20256D7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0C11485" w14:textId="77777777" w:rsidR="00C23CD6" w:rsidRDefault="0054746B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4A3CF8E6" w14:textId="77777777" w:rsidR="00C23CD6" w:rsidRDefault="0054746B">
            <w:r>
              <w:t>满足</w:t>
            </w:r>
          </w:p>
        </w:tc>
      </w:tr>
    </w:tbl>
    <w:p w14:paraId="56E45261" w14:textId="77777777" w:rsidR="00C23CD6" w:rsidRDefault="0054746B">
      <w:pPr>
        <w:pStyle w:val="2"/>
        <w:widowControl w:val="0"/>
        <w:rPr>
          <w:kern w:val="2"/>
        </w:rPr>
      </w:pPr>
      <w:bookmarkStart w:id="47" w:name="_Toc154655370"/>
      <w:r>
        <w:rPr>
          <w:kern w:val="2"/>
        </w:rPr>
        <w:t>屋顶构造</w:t>
      </w:r>
      <w:bookmarkEnd w:id="47"/>
    </w:p>
    <w:p w14:paraId="10393446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655371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3CD6" w14:paraId="63396D8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971D85" w14:textId="77777777" w:rsidR="00C23CD6" w:rsidRDefault="0054746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46B15" w14:textId="77777777" w:rsidR="00C23CD6" w:rsidRDefault="005474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9CD088" w14:textId="77777777" w:rsidR="00C23CD6" w:rsidRDefault="005474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F8CB51" w14:textId="77777777" w:rsidR="00C23CD6" w:rsidRDefault="005474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9CE16E" w14:textId="77777777" w:rsidR="00C23CD6" w:rsidRDefault="005474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10E3B" w14:textId="77777777" w:rsidR="00C23CD6" w:rsidRDefault="005474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0BBC09" w14:textId="77777777" w:rsidR="00C23CD6" w:rsidRDefault="0054746B">
            <w:pPr>
              <w:jc w:val="center"/>
            </w:pPr>
            <w:r>
              <w:t>热惰性指标</w:t>
            </w:r>
          </w:p>
        </w:tc>
      </w:tr>
      <w:tr w:rsidR="00C23CD6" w14:paraId="0FEE22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D2AA53D" w14:textId="77777777" w:rsidR="00C23CD6" w:rsidRDefault="00C23C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11D18D" w14:textId="77777777" w:rsidR="00C23CD6" w:rsidRDefault="005474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0F77F" w14:textId="77777777" w:rsidR="00C23CD6" w:rsidRDefault="0054746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3A4D8" w14:textId="77777777" w:rsidR="00C23CD6" w:rsidRDefault="005474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7C6E9" w14:textId="77777777" w:rsidR="00C23CD6" w:rsidRDefault="005474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6CDAE" w14:textId="77777777" w:rsidR="00C23CD6" w:rsidRDefault="005474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7D81EC" w14:textId="77777777" w:rsidR="00C23CD6" w:rsidRDefault="0054746B">
            <w:pPr>
              <w:jc w:val="center"/>
            </w:pPr>
            <w:r>
              <w:t>D=R*S</w:t>
            </w:r>
          </w:p>
        </w:tc>
      </w:tr>
      <w:tr w:rsidR="00C23CD6" w14:paraId="4B01E7AC" w14:textId="77777777">
        <w:tc>
          <w:tcPr>
            <w:tcW w:w="3345" w:type="dxa"/>
            <w:vAlign w:val="center"/>
          </w:tcPr>
          <w:p w14:paraId="3DA90547" w14:textId="77777777" w:rsidR="00C23CD6" w:rsidRDefault="0054746B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183C572D" w14:textId="77777777" w:rsidR="00C23CD6" w:rsidRDefault="0054746B">
            <w:r>
              <w:t>40</w:t>
            </w:r>
          </w:p>
        </w:tc>
        <w:tc>
          <w:tcPr>
            <w:tcW w:w="1075" w:type="dxa"/>
            <w:vAlign w:val="center"/>
          </w:tcPr>
          <w:p w14:paraId="5DE91FC7" w14:textId="77777777" w:rsidR="00C23CD6" w:rsidRDefault="0054746B">
            <w:r>
              <w:t>1.740</w:t>
            </w:r>
          </w:p>
        </w:tc>
        <w:tc>
          <w:tcPr>
            <w:tcW w:w="1075" w:type="dxa"/>
            <w:vAlign w:val="center"/>
          </w:tcPr>
          <w:p w14:paraId="53750B9B" w14:textId="77777777" w:rsidR="00C23CD6" w:rsidRDefault="0054746B">
            <w:r>
              <w:t>17.060</w:t>
            </w:r>
          </w:p>
        </w:tc>
        <w:tc>
          <w:tcPr>
            <w:tcW w:w="848" w:type="dxa"/>
            <w:vAlign w:val="center"/>
          </w:tcPr>
          <w:p w14:paraId="4C4B0BE1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76139705" w14:textId="77777777" w:rsidR="00C23CD6" w:rsidRDefault="0054746B">
            <w:r>
              <w:t>0.023</w:t>
            </w:r>
          </w:p>
        </w:tc>
        <w:tc>
          <w:tcPr>
            <w:tcW w:w="1064" w:type="dxa"/>
            <w:vAlign w:val="center"/>
          </w:tcPr>
          <w:p w14:paraId="68958450" w14:textId="77777777" w:rsidR="00C23CD6" w:rsidRDefault="0054746B">
            <w:r>
              <w:t>0.392</w:t>
            </w:r>
          </w:p>
        </w:tc>
      </w:tr>
      <w:tr w:rsidR="00C23CD6" w14:paraId="0892CDDA" w14:textId="77777777">
        <w:tc>
          <w:tcPr>
            <w:tcW w:w="3345" w:type="dxa"/>
            <w:vAlign w:val="center"/>
          </w:tcPr>
          <w:p w14:paraId="23219FEE" w14:textId="77777777" w:rsidR="00C23CD6" w:rsidRDefault="0054746B">
            <w:r>
              <w:t>硬泡聚氨酯</w:t>
            </w:r>
          </w:p>
        </w:tc>
        <w:tc>
          <w:tcPr>
            <w:tcW w:w="848" w:type="dxa"/>
            <w:vAlign w:val="center"/>
          </w:tcPr>
          <w:p w14:paraId="5C013D42" w14:textId="77777777" w:rsidR="00C23CD6" w:rsidRDefault="0054746B">
            <w:r>
              <w:t>55</w:t>
            </w:r>
          </w:p>
        </w:tc>
        <w:tc>
          <w:tcPr>
            <w:tcW w:w="1075" w:type="dxa"/>
            <w:vAlign w:val="center"/>
          </w:tcPr>
          <w:p w14:paraId="3697F7FA" w14:textId="77777777" w:rsidR="00C23CD6" w:rsidRDefault="0054746B">
            <w:r>
              <w:t>0.027</w:t>
            </w:r>
          </w:p>
        </w:tc>
        <w:tc>
          <w:tcPr>
            <w:tcW w:w="1075" w:type="dxa"/>
            <w:vAlign w:val="center"/>
          </w:tcPr>
          <w:p w14:paraId="7F10F3FA" w14:textId="77777777" w:rsidR="00C23CD6" w:rsidRDefault="0054746B">
            <w:r>
              <w:t>0.420</w:t>
            </w:r>
          </w:p>
        </w:tc>
        <w:tc>
          <w:tcPr>
            <w:tcW w:w="848" w:type="dxa"/>
            <w:vAlign w:val="center"/>
          </w:tcPr>
          <w:p w14:paraId="486CCCEF" w14:textId="77777777" w:rsidR="00C23CD6" w:rsidRDefault="0054746B">
            <w:r>
              <w:t>1.20</w:t>
            </w:r>
          </w:p>
        </w:tc>
        <w:tc>
          <w:tcPr>
            <w:tcW w:w="1075" w:type="dxa"/>
            <w:vAlign w:val="center"/>
          </w:tcPr>
          <w:p w14:paraId="10FEC445" w14:textId="77777777" w:rsidR="00C23CD6" w:rsidRDefault="0054746B">
            <w:r>
              <w:t>1.698</w:t>
            </w:r>
          </w:p>
        </w:tc>
        <w:tc>
          <w:tcPr>
            <w:tcW w:w="1064" w:type="dxa"/>
            <w:vAlign w:val="center"/>
          </w:tcPr>
          <w:p w14:paraId="18BC3D92" w14:textId="77777777" w:rsidR="00C23CD6" w:rsidRDefault="0054746B">
            <w:r>
              <w:t>0.856</w:t>
            </w:r>
          </w:p>
        </w:tc>
      </w:tr>
      <w:tr w:rsidR="00C23CD6" w14:paraId="331D4AB9" w14:textId="77777777">
        <w:tc>
          <w:tcPr>
            <w:tcW w:w="3345" w:type="dxa"/>
            <w:vAlign w:val="center"/>
          </w:tcPr>
          <w:p w14:paraId="02EFE670" w14:textId="77777777" w:rsidR="00C23CD6" w:rsidRDefault="0054746B">
            <w:r>
              <w:t>防水层</w:t>
            </w:r>
          </w:p>
        </w:tc>
        <w:tc>
          <w:tcPr>
            <w:tcW w:w="848" w:type="dxa"/>
            <w:vAlign w:val="center"/>
          </w:tcPr>
          <w:p w14:paraId="4867F9AE" w14:textId="77777777" w:rsidR="00C23CD6" w:rsidRDefault="0054746B">
            <w:r>
              <w:t>2</w:t>
            </w:r>
          </w:p>
        </w:tc>
        <w:tc>
          <w:tcPr>
            <w:tcW w:w="1075" w:type="dxa"/>
            <w:vAlign w:val="center"/>
          </w:tcPr>
          <w:p w14:paraId="57E25B62" w14:textId="77777777" w:rsidR="00C23CD6" w:rsidRDefault="0054746B">
            <w:r>
              <w:t>0.170</w:t>
            </w:r>
          </w:p>
        </w:tc>
        <w:tc>
          <w:tcPr>
            <w:tcW w:w="1075" w:type="dxa"/>
            <w:vAlign w:val="center"/>
          </w:tcPr>
          <w:p w14:paraId="21D8A0E9" w14:textId="77777777" w:rsidR="00C23CD6" w:rsidRDefault="0054746B">
            <w:r>
              <w:t>3.302</w:t>
            </w:r>
          </w:p>
        </w:tc>
        <w:tc>
          <w:tcPr>
            <w:tcW w:w="848" w:type="dxa"/>
            <w:vAlign w:val="center"/>
          </w:tcPr>
          <w:p w14:paraId="0EA1CA1D" w14:textId="77777777" w:rsidR="00C23CD6" w:rsidRDefault="0054746B">
            <w:r>
              <w:t>1.10</w:t>
            </w:r>
          </w:p>
        </w:tc>
        <w:tc>
          <w:tcPr>
            <w:tcW w:w="1075" w:type="dxa"/>
            <w:vAlign w:val="center"/>
          </w:tcPr>
          <w:p w14:paraId="6FD3683D" w14:textId="77777777" w:rsidR="00C23CD6" w:rsidRDefault="0054746B">
            <w:r>
              <w:t>0.011</w:t>
            </w:r>
          </w:p>
        </w:tc>
        <w:tc>
          <w:tcPr>
            <w:tcW w:w="1064" w:type="dxa"/>
            <w:vAlign w:val="center"/>
          </w:tcPr>
          <w:p w14:paraId="1C52E4B9" w14:textId="77777777" w:rsidR="00C23CD6" w:rsidRDefault="0054746B">
            <w:r>
              <w:t>0.039</w:t>
            </w:r>
          </w:p>
        </w:tc>
      </w:tr>
      <w:tr w:rsidR="00C23CD6" w14:paraId="2F52AC18" w14:textId="77777777">
        <w:tc>
          <w:tcPr>
            <w:tcW w:w="3345" w:type="dxa"/>
            <w:vAlign w:val="center"/>
          </w:tcPr>
          <w:p w14:paraId="05C879EC" w14:textId="77777777" w:rsidR="00C23CD6" w:rsidRDefault="0054746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6F9F69F" w14:textId="77777777" w:rsidR="00C23CD6" w:rsidRDefault="0054746B">
            <w:r>
              <w:t>20</w:t>
            </w:r>
          </w:p>
        </w:tc>
        <w:tc>
          <w:tcPr>
            <w:tcW w:w="1075" w:type="dxa"/>
            <w:vAlign w:val="center"/>
          </w:tcPr>
          <w:p w14:paraId="6E773230" w14:textId="77777777" w:rsidR="00C23CD6" w:rsidRDefault="0054746B">
            <w:r>
              <w:t>0.930</w:t>
            </w:r>
          </w:p>
        </w:tc>
        <w:tc>
          <w:tcPr>
            <w:tcW w:w="1075" w:type="dxa"/>
            <w:vAlign w:val="center"/>
          </w:tcPr>
          <w:p w14:paraId="6DCD4229" w14:textId="77777777" w:rsidR="00C23CD6" w:rsidRDefault="0054746B">
            <w:r>
              <w:t>11.306</w:t>
            </w:r>
          </w:p>
        </w:tc>
        <w:tc>
          <w:tcPr>
            <w:tcW w:w="848" w:type="dxa"/>
            <w:vAlign w:val="center"/>
          </w:tcPr>
          <w:p w14:paraId="7670204B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4693D1C2" w14:textId="77777777" w:rsidR="00C23CD6" w:rsidRDefault="0054746B">
            <w:r>
              <w:t>0.022</w:t>
            </w:r>
          </w:p>
        </w:tc>
        <w:tc>
          <w:tcPr>
            <w:tcW w:w="1064" w:type="dxa"/>
            <w:vAlign w:val="center"/>
          </w:tcPr>
          <w:p w14:paraId="2FE2EAB3" w14:textId="77777777" w:rsidR="00C23CD6" w:rsidRDefault="0054746B">
            <w:r>
              <w:t>0.243</w:t>
            </w:r>
          </w:p>
        </w:tc>
      </w:tr>
      <w:tr w:rsidR="00C23CD6" w14:paraId="1C56D799" w14:textId="77777777">
        <w:tc>
          <w:tcPr>
            <w:tcW w:w="3345" w:type="dxa"/>
            <w:vAlign w:val="center"/>
          </w:tcPr>
          <w:p w14:paraId="11A0F11C" w14:textId="77777777" w:rsidR="00C23CD6" w:rsidRDefault="0054746B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664E7139" w14:textId="77777777" w:rsidR="00C23CD6" w:rsidRDefault="0054746B">
            <w:r>
              <w:t>80</w:t>
            </w:r>
          </w:p>
        </w:tc>
        <w:tc>
          <w:tcPr>
            <w:tcW w:w="1075" w:type="dxa"/>
            <w:vAlign w:val="center"/>
          </w:tcPr>
          <w:p w14:paraId="6A5A7E6E" w14:textId="77777777" w:rsidR="00C23CD6" w:rsidRDefault="0054746B">
            <w:r>
              <w:t>0.890</w:t>
            </w:r>
          </w:p>
        </w:tc>
        <w:tc>
          <w:tcPr>
            <w:tcW w:w="1075" w:type="dxa"/>
            <w:vAlign w:val="center"/>
          </w:tcPr>
          <w:p w14:paraId="2CB1434A" w14:textId="77777777" w:rsidR="00C23CD6" w:rsidRDefault="0054746B">
            <w:r>
              <w:t>10.673</w:t>
            </w:r>
          </w:p>
        </w:tc>
        <w:tc>
          <w:tcPr>
            <w:tcW w:w="848" w:type="dxa"/>
            <w:vAlign w:val="center"/>
          </w:tcPr>
          <w:p w14:paraId="276F34FE" w14:textId="77777777" w:rsidR="00C23CD6" w:rsidRDefault="0054746B">
            <w:r>
              <w:t>1.10</w:t>
            </w:r>
          </w:p>
        </w:tc>
        <w:tc>
          <w:tcPr>
            <w:tcW w:w="1075" w:type="dxa"/>
            <w:vAlign w:val="center"/>
          </w:tcPr>
          <w:p w14:paraId="7050B635" w14:textId="77777777" w:rsidR="00C23CD6" w:rsidRDefault="0054746B">
            <w:r>
              <w:t>0.082</w:t>
            </w:r>
          </w:p>
        </w:tc>
        <w:tc>
          <w:tcPr>
            <w:tcW w:w="1064" w:type="dxa"/>
            <w:vAlign w:val="center"/>
          </w:tcPr>
          <w:p w14:paraId="636B0976" w14:textId="77777777" w:rsidR="00C23CD6" w:rsidRDefault="0054746B">
            <w:r>
              <w:t>0.959</w:t>
            </w:r>
          </w:p>
        </w:tc>
      </w:tr>
      <w:tr w:rsidR="00C23CD6" w14:paraId="00586885" w14:textId="77777777">
        <w:tc>
          <w:tcPr>
            <w:tcW w:w="3345" w:type="dxa"/>
            <w:vAlign w:val="center"/>
          </w:tcPr>
          <w:p w14:paraId="4A99D95B" w14:textId="77777777" w:rsidR="00C23CD6" w:rsidRDefault="0054746B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0B344A8F" w14:textId="77777777" w:rsidR="00C23CD6" w:rsidRDefault="0054746B">
            <w:r>
              <w:t>120</w:t>
            </w:r>
          </w:p>
        </w:tc>
        <w:tc>
          <w:tcPr>
            <w:tcW w:w="1075" w:type="dxa"/>
            <w:vAlign w:val="center"/>
          </w:tcPr>
          <w:p w14:paraId="701D02E6" w14:textId="77777777" w:rsidR="00C23CD6" w:rsidRDefault="0054746B">
            <w:r>
              <w:t>1.740</w:t>
            </w:r>
          </w:p>
        </w:tc>
        <w:tc>
          <w:tcPr>
            <w:tcW w:w="1075" w:type="dxa"/>
            <w:vAlign w:val="center"/>
          </w:tcPr>
          <w:p w14:paraId="24051F2D" w14:textId="77777777" w:rsidR="00C23CD6" w:rsidRDefault="0054746B">
            <w:r>
              <w:t>17.060</w:t>
            </w:r>
          </w:p>
        </w:tc>
        <w:tc>
          <w:tcPr>
            <w:tcW w:w="848" w:type="dxa"/>
            <w:vAlign w:val="center"/>
          </w:tcPr>
          <w:p w14:paraId="7389D14B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092F232F" w14:textId="77777777" w:rsidR="00C23CD6" w:rsidRDefault="0054746B">
            <w:r>
              <w:t>0.069</w:t>
            </w:r>
          </w:p>
        </w:tc>
        <w:tc>
          <w:tcPr>
            <w:tcW w:w="1064" w:type="dxa"/>
            <w:vAlign w:val="center"/>
          </w:tcPr>
          <w:p w14:paraId="70657C24" w14:textId="77777777" w:rsidR="00C23CD6" w:rsidRDefault="0054746B">
            <w:r>
              <w:t>1.177</w:t>
            </w:r>
          </w:p>
        </w:tc>
      </w:tr>
      <w:tr w:rsidR="00C23CD6" w14:paraId="26441B9E" w14:textId="77777777">
        <w:tc>
          <w:tcPr>
            <w:tcW w:w="3345" w:type="dxa"/>
            <w:vAlign w:val="center"/>
          </w:tcPr>
          <w:p w14:paraId="5AAE581C" w14:textId="77777777" w:rsidR="00C23CD6" w:rsidRDefault="0054746B">
            <w:r>
              <w:t>混合砂浆</w:t>
            </w:r>
          </w:p>
        </w:tc>
        <w:tc>
          <w:tcPr>
            <w:tcW w:w="848" w:type="dxa"/>
            <w:vAlign w:val="center"/>
          </w:tcPr>
          <w:p w14:paraId="6D7700F0" w14:textId="77777777" w:rsidR="00C23CD6" w:rsidRDefault="0054746B">
            <w:r>
              <w:t>15</w:t>
            </w:r>
          </w:p>
        </w:tc>
        <w:tc>
          <w:tcPr>
            <w:tcW w:w="1075" w:type="dxa"/>
            <w:vAlign w:val="center"/>
          </w:tcPr>
          <w:p w14:paraId="096BEC74" w14:textId="77777777" w:rsidR="00C23CD6" w:rsidRDefault="0054746B">
            <w:r>
              <w:t>0.870</w:t>
            </w:r>
          </w:p>
        </w:tc>
        <w:tc>
          <w:tcPr>
            <w:tcW w:w="1075" w:type="dxa"/>
            <w:vAlign w:val="center"/>
          </w:tcPr>
          <w:p w14:paraId="0C5ADBF6" w14:textId="77777777" w:rsidR="00C23CD6" w:rsidRDefault="0054746B">
            <w:r>
              <w:t>10.627</w:t>
            </w:r>
          </w:p>
        </w:tc>
        <w:tc>
          <w:tcPr>
            <w:tcW w:w="848" w:type="dxa"/>
            <w:vAlign w:val="center"/>
          </w:tcPr>
          <w:p w14:paraId="14B51A3A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02BBDCD8" w14:textId="77777777" w:rsidR="00C23CD6" w:rsidRDefault="0054746B">
            <w:r>
              <w:t>0.017</w:t>
            </w:r>
          </w:p>
        </w:tc>
        <w:tc>
          <w:tcPr>
            <w:tcW w:w="1064" w:type="dxa"/>
            <w:vAlign w:val="center"/>
          </w:tcPr>
          <w:p w14:paraId="7C13FFAA" w14:textId="77777777" w:rsidR="00C23CD6" w:rsidRDefault="0054746B">
            <w:r>
              <w:t>0.183</w:t>
            </w:r>
          </w:p>
        </w:tc>
      </w:tr>
      <w:tr w:rsidR="00C23CD6" w14:paraId="0E612C36" w14:textId="77777777">
        <w:tc>
          <w:tcPr>
            <w:tcW w:w="3345" w:type="dxa"/>
            <w:vAlign w:val="center"/>
          </w:tcPr>
          <w:p w14:paraId="1DE4345F" w14:textId="77777777" w:rsidR="00C23CD6" w:rsidRDefault="005474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B9EE49" w14:textId="77777777" w:rsidR="00C23CD6" w:rsidRDefault="0054746B">
            <w:r>
              <w:t>332</w:t>
            </w:r>
          </w:p>
        </w:tc>
        <w:tc>
          <w:tcPr>
            <w:tcW w:w="1075" w:type="dxa"/>
            <w:vAlign w:val="center"/>
          </w:tcPr>
          <w:p w14:paraId="35F75531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6C8BF724" w14:textId="77777777" w:rsidR="00C23CD6" w:rsidRDefault="0054746B">
            <w:r>
              <w:t>－</w:t>
            </w:r>
          </w:p>
        </w:tc>
        <w:tc>
          <w:tcPr>
            <w:tcW w:w="848" w:type="dxa"/>
            <w:vAlign w:val="center"/>
          </w:tcPr>
          <w:p w14:paraId="5094FEB6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7EFC75D6" w14:textId="77777777" w:rsidR="00C23CD6" w:rsidRDefault="0054746B">
            <w:r>
              <w:t>1.921</w:t>
            </w:r>
          </w:p>
        </w:tc>
        <w:tc>
          <w:tcPr>
            <w:tcW w:w="1064" w:type="dxa"/>
            <w:vAlign w:val="center"/>
          </w:tcPr>
          <w:p w14:paraId="36419E42" w14:textId="77777777" w:rsidR="00C23CD6" w:rsidRDefault="0054746B">
            <w:r>
              <w:t>3.849</w:t>
            </w:r>
          </w:p>
        </w:tc>
      </w:tr>
      <w:tr w:rsidR="00C23CD6" w14:paraId="44B44D64" w14:textId="77777777">
        <w:tc>
          <w:tcPr>
            <w:tcW w:w="3345" w:type="dxa"/>
            <w:shd w:val="clear" w:color="auto" w:fill="E6E6E6"/>
            <w:vAlign w:val="center"/>
          </w:tcPr>
          <w:p w14:paraId="40E9CC1D" w14:textId="77777777" w:rsidR="00C23CD6" w:rsidRDefault="0054746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484CB9" w14:textId="77777777" w:rsidR="00C23CD6" w:rsidRDefault="0054746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23CD6" w14:paraId="011268F6" w14:textId="77777777">
        <w:tc>
          <w:tcPr>
            <w:tcW w:w="3345" w:type="dxa"/>
            <w:shd w:val="clear" w:color="auto" w:fill="E6E6E6"/>
            <w:vAlign w:val="center"/>
          </w:tcPr>
          <w:p w14:paraId="5409DCA7" w14:textId="77777777" w:rsidR="00C23CD6" w:rsidRDefault="0054746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962DF04" w14:textId="77777777" w:rsidR="00C23CD6" w:rsidRDefault="0054746B">
            <w:pPr>
              <w:jc w:val="center"/>
            </w:pPr>
            <w:r>
              <w:t>0.48</w:t>
            </w:r>
          </w:p>
        </w:tc>
      </w:tr>
      <w:tr w:rsidR="00C23CD6" w14:paraId="00B56A71" w14:textId="77777777">
        <w:tc>
          <w:tcPr>
            <w:tcW w:w="3345" w:type="dxa"/>
            <w:shd w:val="clear" w:color="auto" w:fill="E6E6E6"/>
            <w:vAlign w:val="center"/>
          </w:tcPr>
          <w:p w14:paraId="3A5143F0" w14:textId="77777777" w:rsidR="00C23CD6" w:rsidRDefault="0054746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AA82C39" w14:textId="77777777" w:rsidR="00C23CD6" w:rsidRDefault="0054746B">
            <w:pPr>
              <w:jc w:val="center"/>
            </w:pPr>
            <w:r>
              <w:t>K = 0.48, D = 3.85</w:t>
            </w:r>
          </w:p>
        </w:tc>
      </w:tr>
      <w:tr w:rsidR="00C23CD6" w14:paraId="63E2E490" w14:textId="77777777">
        <w:tc>
          <w:tcPr>
            <w:tcW w:w="3345" w:type="dxa"/>
            <w:shd w:val="clear" w:color="auto" w:fill="E6E6E6"/>
            <w:vAlign w:val="center"/>
          </w:tcPr>
          <w:p w14:paraId="4AC11B76" w14:textId="77777777" w:rsidR="00C23CD6" w:rsidRDefault="0054746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D47505D" w14:textId="77777777" w:rsidR="00C23CD6" w:rsidRDefault="00C23CD6"/>
        </w:tc>
      </w:tr>
      <w:tr w:rsidR="00C23CD6" w14:paraId="324CA339" w14:textId="77777777">
        <w:tc>
          <w:tcPr>
            <w:tcW w:w="3345" w:type="dxa"/>
            <w:shd w:val="clear" w:color="auto" w:fill="E6E6E6"/>
            <w:vAlign w:val="center"/>
          </w:tcPr>
          <w:p w14:paraId="12674DFE" w14:textId="77777777" w:rsidR="00C23CD6" w:rsidRDefault="0054746B">
            <w:r>
              <w:t>数据来源</w:t>
            </w:r>
          </w:p>
        </w:tc>
        <w:tc>
          <w:tcPr>
            <w:tcW w:w="5985" w:type="dxa"/>
            <w:gridSpan w:val="6"/>
          </w:tcPr>
          <w:p w14:paraId="2027CF69" w14:textId="77777777" w:rsidR="00C23CD6" w:rsidRDefault="0054746B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69</w:t>
            </w:r>
            <w:r>
              <w:t>页</w:t>
            </w:r>
          </w:p>
        </w:tc>
      </w:tr>
      <w:tr w:rsidR="00C23CD6" w14:paraId="48282254" w14:textId="77777777">
        <w:tc>
          <w:tcPr>
            <w:tcW w:w="3345" w:type="dxa"/>
            <w:shd w:val="clear" w:color="auto" w:fill="E6E6E6"/>
            <w:vAlign w:val="center"/>
          </w:tcPr>
          <w:p w14:paraId="411E7E66" w14:textId="77777777" w:rsidR="00C23CD6" w:rsidRDefault="0054746B">
            <w:r>
              <w:t>标准依据</w:t>
            </w:r>
          </w:p>
        </w:tc>
        <w:tc>
          <w:tcPr>
            <w:tcW w:w="5985" w:type="dxa"/>
            <w:gridSpan w:val="6"/>
          </w:tcPr>
          <w:p w14:paraId="49E3EDD7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3CD6" w14:paraId="62B11B02" w14:textId="77777777">
        <w:tc>
          <w:tcPr>
            <w:tcW w:w="3345" w:type="dxa"/>
            <w:shd w:val="clear" w:color="auto" w:fill="E6E6E6"/>
            <w:vAlign w:val="center"/>
          </w:tcPr>
          <w:p w14:paraId="46B9C675" w14:textId="77777777" w:rsidR="00C23CD6" w:rsidRDefault="0054746B">
            <w:r>
              <w:t>标准要求</w:t>
            </w:r>
          </w:p>
        </w:tc>
        <w:tc>
          <w:tcPr>
            <w:tcW w:w="5985" w:type="dxa"/>
            <w:gridSpan w:val="6"/>
          </w:tcPr>
          <w:p w14:paraId="5FFF5D74" w14:textId="77777777" w:rsidR="00C23CD6" w:rsidRDefault="0054746B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C23CD6" w14:paraId="380B881E" w14:textId="77777777">
        <w:tc>
          <w:tcPr>
            <w:tcW w:w="3345" w:type="dxa"/>
            <w:shd w:val="clear" w:color="auto" w:fill="E6E6E6"/>
            <w:vAlign w:val="center"/>
          </w:tcPr>
          <w:p w14:paraId="3F65FCD6" w14:textId="77777777" w:rsidR="00C23CD6" w:rsidRDefault="0054746B">
            <w:r>
              <w:t>结论</w:t>
            </w:r>
          </w:p>
        </w:tc>
        <w:tc>
          <w:tcPr>
            <w:tcW w:w="5985" w:type="dxa"/>
            <w:gridSpan w:val="6"/>
          </w:tcPr>
          <w:p w14:paraId="46A160CE" w14:textId="77777777" w:rsidR="00C23CD6" w:rsidRDefault="0054746B">
            <w:r>
              <w:t>满足</w:t>
            </w:r>
          </w:p>
        </w:tc>
      </w:tr>
    </w:tbl>
    <w:p w14:paraId="2D71B31A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F0BBDE" w14:textId="77777777" w:rsidR="00C23CD6" w:rsidRDefault="0054746B">
      <w:pPr>
        <w:pStyle w:val="2"/>
        <w:widowControl w:val="0"/>
        <w:rPr>
          <w:kern w:val="2"/>
        </w:rPr>
      </w:pPr>
      <w:bookmarkStart w:id="49" w:name="_Toc154655372"/>
      <w:r>
        <w:rPr>
          <w:kern w:val="2"/>
        </w:rPr>
        <w:t>外墙构造</w:t>
      </w:r>
      <w:bookmarkEnd w:id="49"/>
    </w:p>
    <w:p w14:paraId="1764222C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655373"/>
      <w:r>
        <w:rPr>
          <w:color w:val="000000"/>
          <w:kern w:val="2"/>
          <w:szCs w:val="24"/>
        </w:rPr>
        <w:t>外墙相关构造</w:t>
      </w:r>
      <w:bookmarkEnd w:id="50"/>
    </w:p>
    <w:p w14:paraId="777FA276" w14:textId="77777777" w:rsidR="00C23CD6" w:rsidRDefault="005474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3CD6" w14:paraId="0FA0164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8876B6" w14:textId="77777777" w:rsidR="00C23CD6" w:rsidRDefault="0054746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F090B" w14:textId="77777777" w:rsidR="00C23CD6" w:rsidRDefault="005474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ADE9C" w14:textId="77777777" w:rsidR="00C23CD6" w:rsidRDefault="005474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4AEB00" w14:textId="77777777" w:rsidR="00C23CD6" w:rsidRDefault="005474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264128" w14:textId="77777777" w:rsidR="00C23CD6" w:rsidRDefault="005474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E736C" w14:textId="77777777" w:rsidR="00C23CD6" w:rsidRDefault="005474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BED28D" w14:textId="77777777" w:rsidR="00C23CD6" w:rsidRDefault="0054746B">
            <w:pPr>
              <w:jc w:val="center"/>
            </w:pPr>
            <w:r>
              <w:t>热惰性指标</w:t>
            </w:r>
          </w:p>
        </w:tc>
      </w:tr>
      <w:tr w:rsidR="00C23CD6" w14:paraId="0F87E1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849930" w14:textId="77777777" w:rsidR="00C23CD6" w:rsidRDefault="00C23C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F57AA9" w14:textId="77777777" w:rsidR="00C23CD6" w:rsidRDefault="005474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6F9662" w14:textId="77777777" w:rsidR="00C23CD6" w:rsidRDefault="0054746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92A81" w14:textId="77777777" w:rsidR="00C23CD6" w:rsidRDefault="005474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08F47" w14:textId="77777777" w:rsidR="00C23CD6" w:rsidRDefault="005474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55464D" w14:textId="77777777" w:rsidR="00C23CD6" w:rsidRDefault="005474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76B198" w14:textId="77777777" w:rsidR="00C23CD6" w:rsidRDefault="0054746B">
            <w:pPr>
              <w:jc w:val="center"/>
            </w:pPr>
            <w:r>
              <w:t>D=R*S</w:t>
            </w:r>
          </w:p>
        </w:tc>
      </w:tr>
      <w:tr w:rsidR="00C23CD6" w14:paraId="738AA275" w14:textId="77777777">
        <w:tc>
          <w:tcPr>
            <w:tcW w:w="3345" w:type="dxa"/>
            <w:vAlign w:val="center"/>
          </w:tcPr>
          <w:p w14:paraId="6AEFFC33" w14:textId="77777777" w:rsidR="00C23CD6" w:rsidRDefault="0054746B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13AB1D7A" w14:textId="77777777" w:rsidR="00C23CD6" w:rsidRDefault="0054746B">
            <w:r>
              <w:t>5</w:t>
            </w:r>
          </w:p>
        </w:tc>
        <w:tc>
          <w:tcPr>
            <w:tcW w:w="1075" w:type="dxa"/>
            <w:vAlign w:val="center"/>
          </w:tcPr>
          <w:p w14:paraId="269688FE" w14:textId="77777777" w:rsidR="00C23CD6" w:rsidRDefault="0054746B">
            <w:r>
              <w:t>0.930</w:t>
            </w:r>
          </w:p>
        </w:tc>
        <w:tc>
          <w:tcPr>
            <w:tcW w:w="1075" w:type="dxa"/>
            <w:vAlign w:val="center"/>
          </w:tcPr>
          <w:p w14:paraId="78125089" w14:textId="77777777" w:rsidR="00C23CD6" w:rsidRDefault="0054746B">
            <w:r>
              <w:t>11.306</w:t>
            </w:r>
          </w:p>
        </w:tc>
        <w:tc>
          <w:tcPr>
            <w:tcW w:w="848" w:type="dxa"/>
            <w:vAlign w:val="center"/>
          </w:tcPr>
          <w:p w14:paraId="71A896EC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6BB2BF03" w14:textId="77777777" w:rsidR="00C23CD6" w:rsidRDefault="0054746B">
            <w:r>
              <w:t>0.005</w:t>
            </w:r>
          </w:p>
        </w:tc>
        <w:tc>
          <w:tcPr>
            <w:tcW w:w="1064" w:type="dxa"/>
            <w:vAlign w:val="center"/>
          </w:tcPr>
          <w:p w14:paraId="4356C9DB" w14:textId="77777777" w:rsidR="00C23CD6" w:rsidRDefault="0054746B">
            <w:r>
              <w:t>0.061</w:t>
            </w:r>
          </w:p>
        </w:tc>
      </w:tr>
      <w:tr w:rsidR="00C23CD6" w14:paraId="24527CEB" w14:textId="77777777">
        <w:tc>
          <w:tcPr>
            <w:tcW w:w="3345" w:type="dxa"/>
            <w:vAlign w:val="center"/>
          </w:tcPr>
          <w:p w14:paraId="288762C8" w14:textId="77777777" w:rsidR="00C23CD6" w:rsidRDefault="0054746B">
            <w:r>
              <w:t>膨胀聚苯板</w:t>
            </w:r>
          </w:p>
        </w:tc>
        <w:tc>
          <w:tcPr>
            <w:tcW w:w="848" w:type="dxa"/>
            <w:vAlign w:val="center"/>
          </w:tcPr>
          <w:p w14:paraId="6CE56B4B" w14:textId="77777777" w:rsidR="00C23CD6" w:rsidRDefault="0054746B">
            <w:r>
              <w:t>60</w:t>
            </w:r>
          </w:p>
        </w:tc>
        <w:tc>
          <w:tcPr>
            <w:tcW w:w="1075" w:type="dxa"/>
            <w:vAlign w:val="center"/>
          </w:tcPr>
          <w:p w14:paraId="385217E1" w14:textId="77777777" w:rsidR="00C23CD6" w:rsidRDefault="0054746B">
            <w:r>
              <w:t>0.041</w:t>
            </w:r>
          </w:p>
        </w:tc>
        <w:tc>
          <w:tcPr>
            <w:tcW w:w="1075" w:type="dxa"/>
            <w:vAlign w:val="center"/>
          </w:tcPr>
          <w:p w14:paraId="406AE17D" w14:textId="77777777" w:rsidR="00C23CD6" w:rsidRDefault="0054746B">
            <w:r>
              <w:t>0.360</w:t>
            </w:r>
          </w:p>
        </w:tc>
        <w:tc>
          <w:tcPr>
            <w:tcW w:w="848" w:type="dxa"/>
            <w:vAlign w:val="center"/>
          </w:tcPr>
          <w:p w14:paraId="5F594E93" w14:textId="77777777" w:rsidR="00C23CD6" w:rsidRDefault="0054746B">
            <w:r>
              <w:t>1.20</w:t>
            </w:r>
          </w:p>
        </w:tc>
        <w:tc>
          <w:tcPr>
            <w:tcW w:w="1075" w:type="dxa"/>
            <w:vAlign w:val="center"/>
          </w:tcPr>
          <w:p w14:paraId="00285943" w14:textId="77777777" w:rsidR="00C23CD6" w:rsidRDefault="0054746B">
            <w:r>
              <w:t>1.220</w:t>
            </w:r>
          </w:p>
        </w:tc>
        <w:tc>
          <w:tcPr>
            <w:tcW w:w="1064" w:type="dxa"/>
            <w:vAlign w:val="center"/>
          </w:tcPr>
          <w:p w14:paraId="26F51C7C" w14:textId="77777777" w:rsidR="00C23CD6" w:rsidRDefault="0054746B">
            <w:r>
              <w:t>0.527</w:t>
            </w:r>
          </w:p>
        </w:tc>
      </w:tr>
      <w:tr w:rsidR="00C23CD6" w14:paraId="0C7FA77F" w14:textId="77777777">
        <w:tc>
          <w:tcPr>
            <w:tcW w:w="3345" w:type="dxa"/>
            <w:vAlign w:val="center"/>
          </w:tcPr>
          <w:p w14:paraId="0B8F0A42" w14:textId="77777777" w:rsidR="00C23CD6" w:rsidRDefault="0054746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9893303" w14:textId="77777777" w:rsidR="00C23CD6" w:rsidRDefault="0054746B">
            <w:r>
              <w:t>20</w:t>
            </w:r>
          </w:p>
        </w:tc>
        <w:tc>
          <w:tcPr>
            <w:tcW w:w="1075" w:type="dxa"/>
            <w:vAlign w:val="center"/>
          </w:tcPr>
          <w:p w14:paraId="6F76B3EF" w14:textId="77777777" w:rsidR="00C23CD6" w:rsidRDefault="0054746B">
            <w:r>
              <w:t>0.930</w:t>
            </w:r>
          </w:p>
        </w:tc>
        <w:tc>
          <w:tcPr>
            <w:tcW w:w="1075" w:type="dxa"/>
            <w:vAlign w:val="center"/>
          </w:tcPr>
          <w:p w14:paraId="37E1BA5B" w14:textId="77777777" w:rsidR="00C23CD6" w:rsidRDefault="0054746B">
            <w:r>
              <w:t>11.306</w:t>
            </w:r>
          </w:p>
        </w:tc>
        <w:tc>
          <w:tcPr>
            <w:tcW w:w="848" w:type="dxa"/>
            <w:vAlign w:val="center"/>
          </w:tcPr>
          <w:p w14:paraId="69B70980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2DF4688A" w14:textId="77777777" w:rsidR="00C23CD6" w:rsidRDefault="0054746B">
            <w:r>
              <w:t>0.022</w:t>
            </w:r>
          </w:p>
        </w:tc>
        <w:tc>
          <w:tcPr>
            <w:tcW w:w="1064" w:type="dxa"/>
            <w:vAlign w:val="center"/>
          </w:tcPr>
          <w:p w14:paraId="145B4556" w14:textId="77777777" w:rsidR="00C23CD6" w:rsidRDefault="0054746B">
            <w:r>
              <w:t>0.243</w:t>
            </w:r>
          </w:p>
        </w:tc>
      </w:tr>
      <w:tr w:rsidR="00C23CD6" w14:paraId="4DB7CDD3" w14:textId="77777777">
        <w:tc>
          <w:tcPr>
            <w:tcW w:w="3345" w:type="dxa"/>
            <w:vAlign w:val="center"/>
          </w:tcPr>
          <w:p w14:paraId="18496FE8" w14:textId="77777777" w:rsidR="00C23CD6" w:rsidRDefault="0054746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456D6AB" w14:textId="77777777" w:rsidR="00C23CD6" w:rsidRDefault="0054746B">
            <w:r>
              <w:t>200</w:t>
            </w:r>
          </w:p>
        </w:tc>
        <w:tc>
          <w:tcPr>
            <w:tcW w:w="1075" w:type="dxa"/>
            <w:vAlign w:val="center"/>
          </w:tcPr>
          <w:p w14:paraId="22765196" w14:textId="77777777" w:rsidR="00C23CD6" w:rsidRDefault="0054746B">
            <w:r>
              <w:t>1.740</w:t>
            </w:r>
          </w:p>
        </w:tc>
        <w:tc>
          <w:tcPr>
            <w:tcW w:w="1075" w:type="dxa"/>
            <w:vAlign w:val="center"/>
          </w:tcPr>
          <w:p w14:paraId="3024BDD0" w14:textId="77777777" w:rsidR="00C23CD6" w:rsidRDefault="0054746B">
            <w:r>
              <w:t>17.060</w:t>
            </w:r>
          </w:p>
        </w:tc>
        <w:tc>
          <w:tcPr>
            <w:tcW w:w="848" w:type="dxa"/>
            <w:vAlign w:val="center"/>
          </w:tcPr>
          <w:p w14:paraId="0C9291A2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6DE9A8C0" w14:textId="77777777" w:rsidR="00C23CD6" w:rsidRDefault="0054746B">
            <w:r>
              <w:t>0.115</w:t>
            </w:r>
          </w:p>
        </w:tc>
        <w:tc>
          <w:tcPr>
            <w:tcW w:w="1064" w:type="dxa"/>
            <w:vAlign w:val="center"/>
          </w:tcPr>
          <w:p w14:paraId="37FBB0BB" w14:textId="77777777" w:rsidR="00C23CD6" w:rsidRDefault="0054746B">
            <w:r>
              <w:t>1.961</w:t>
            </w:r>
          </w:p>
        </w:tc>
      </w:tr>
      <w:tr w:rsidR="00C23CD6" w14:paraId="225D0914" w14:textId="77777777">
        <w:tc>
          <w:tcPr>
            <w:tcW w:w="3345" w:type="dxa"/>
            <w:vAlign w:val="center"/>
          </w:tcPr>
          <w:p w14:paraId="1F5FF3F7" w14:textId="77777777" w:rsidR="00C23CD6" w:rsidRDefault="0054746B">
            <w:r>
              <w:t>混合砂浆</w:t>
            </w:r>
          </w:p>
        </w:tc>
        <w:tc>
          <w:tcPr>
            <w:tcW w:w="848" w:type="dxa"/>
            <w:vAlign w:val="center"/>
          </w:tcPr>
          <w:p w14:paraId="3F1F1C2E" w14:textId="77777777" w:rsidR="00C23CD6" w:rsidRDefault="0054746B">
            <w:r>
              <w:t>20</w:t>
            </w:r>
          </w:p>
        </w:tc>
        <w:tc>
          <w:tcPr>
            <w:tcW w:w="1075" w:type="dxa"/>
            <w:vAlign w:val="center"/>
          </w:tcPr>
          <w:p w14:paraId="2788D532" w14:textId="77777777" w:rsidR="00C23CD6" w:rsidRDefault="0054746B">
            <w:r>
              <w:t>0.870</w:t>
            </w:r>
          </w:p>
        </w:tc>
        <w:tc>
          <w:tcPr>
            <w:tcW w:w="1075" w:type="dxa"/>
            <w:vAlign w:val="center"/>
          </w:tcPr>
          <w:p w14:paraId="4767B9C1" w14:textId="77777777" w:rsidR="00C23CD6" w:rsidRDefault="0054746B">
            <w:r>
              <w:t>10.627</w:t>
            </w:r>
          </w:p>
        </w:tc>
        <w:tc>
          <w:tcPr>
            <w:tcW w:w="848" w:type="dxa"/>
            <w:vAlign w:val="center"/>
          </w:tcPr>
          <w:p w14:paraId="714DEBBD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5559AE91" w14:textId="77777777" w:rsidR="00C23CD6" w:rsidRDefault="0054746B">
            <w:r>
              <w:t>0.023</w:t>
            </w:r>
          </w:p>
        </w:tc>
        <w:tc>
          <w:tcPr>
            <w:tcW w:w="1064" w:type="dxa"/>
            <w:vAlign w:val="center"/>
          </w:tcPr>
          <w:p w14:paraId="6C8AC2B8" w14:textId="77777777" w:rsidR="00C23CD6" w:rsidRDefault="0054746B">
            <w:r>
              <w:t>0.244</w:t>
            </w:r>
          </w:p>
        </w:tc>
      </w:tr>
      <w:tr w:rsidR="00C23CD6" w14:paraId="15A79F47" w14:textId="77777777">
        <w:tc>
          <w:tcPr>
            <w:tcW w:w="3345" w:type="dxa"/>
            <w:vAlign w:val="center"/>
          </w:tcPr>
          <w:p w14:paraId="6631FE09" w14:textId="77777777" w:rsidR="00C23CD6" w:rsidRDefault="005474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EB7AD5" w14:textId="77777777" w:rsidR="00C23CD6" w:rsidRDefault="0054746B">
            <w:r>
              <w:t>305</w:t>
            </w:r>
          </w:p>
        </w:tc>
        <w:tc>
          <w:tcPr>
            <w:tcW w:w="1075" w:type="dxa"/>
            <w:vAlign w:val="center"/>
          </w:tcPr>
          <w:p w14:paraId="32D415DF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0D57D359" w14:textId="77777777" w:rsidR="00C23CD6" w:rsidRDefault="0054746B">
            <w:r>
              <w:t>－</w:t>
            </w:r>
          </w:p>
        </w:tc>
        <w:tc>
          <w:tcPr>
            <w:tcW w:w="848" w:type="dxa"/>
            <w:vAlign w:val="center"/>
          </w:tcPr>
          <w:p w14:paraId="7D53ADCF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0E3FCC0C" w14:textId="77777777" w:rsidR="00C23CD6" w:rsidRDefault="0054746B">
            <w:r>
              <w:t>1.384</w:t>
            </w:r>
          </w:p>
        </w:tc>
        <w:tc>
          <w:tcPr>
            <w:tcW w:w="1064" w:type="dxa"/>
            <w:vAlign w:val="center"/>
          </w:tcPr>
          <w:p w14:paraId="4083A6ED" w14:textId="77777777" w:rsidR="00C23CD6" w:rsidRDefault="0054746B">
            <w:r>
              <w:t>3.036</w:t>
            </w:r>
          </w:p>
        </w:tc>
      </w:tr>
      <w:tr w:rsidR="00C23CD6" w14:paraId="0A362506" w14:textId="77777777">
        <w:tc>
          <w:tcPr>
            <w:tcW w:w="3345" w:type="dxa"/>
            <w:shd w:val="clear" w:color="auto" w:fill="E6E6E6"/>
            <w:vAlign w:val="center"/>
          </w:tcPr>
          <w:p w14:paraId="5A961DB7" w14:textId="77777777" w:rsidR="00C23CD6" w:rsidRDefault="0054746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BFED4CA" w14:textId="77777777" w:rsidR="00C23CD6" w:rsidRDefault="0054746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23CD6" w14:paraId="57E2F894" w14:textId="77777777">
        <w:tc>
          <w:tcPr>
            <w:tcW w:w="3345" w:type="dxa"/>
            <w:shd w:val="clear" w:color="auto" w:fill="E6E6E6"/>
            <w:vAlign w:val="center"/>
          </w:tcPr>
          <w:p w14:paraId="5A371046" w14:textId="77777777" w:rsidR="00C23CD6" w:rsidRDefault="0054746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D783702" w14:textId="77777777" w:rsidR="00C23CD6" w:rsidRDefault="0054746B">
            <w:pPr>
              <w:jc w:val="center"/>
            </w:pPr>
            <w:r>
              <w:t>0.65</w:t>
            </w:r>
          </w:p>
        </w:tc>
      </w:tr>
      <w:tr w:rsidR="00C23CD6" w14:paraId="6A49CC84" w14:textId="77777777">
        <w:tc>
          <w:tcPr>
            <w:tcW w:w="3345" w:type="dxa"/>
            <w:shd w:val="clear" w:color="auto" w:fill="E6E6E6"/>
            <w:vAlign w:val="center"/>
          </w:tcPr>
          <w:p w14:paraId="39673017" w14:textId="77777777" w:rsidR="00C23CD6" w:rsidRDefault="0054746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6ACB287" w14:textId="77777777" w:rsidR="00C23CD6" w:rsidRDefault="0054746B">
            <w:pPr>
              <w:jc w:val="center"/>
            </w:pPr>
            <w:r>
              <w:t>K = 0.65, D = 3.04</w:t>
            </w:r>
          </w:p>
        </w:tc>
      </w:tr>
      <w:tr w:rsidR="00C23CD6" w14:paraId="4B458AEB" w14:textId="77777777">
        <w:tc>
          <w:tcPr>
            <w:tcW w:w="3345" w:type="dxa"/>
            <w:shd w:val="clear" w:color="auto" w:fill="E6E6E6"/>
            <w:vAlign w:val="center"/>
          </w:tcPr>
          <w:p w14:paraId="2C37DE3D" w14:textId="77777777" w:rsidR="00C23CD6" w:rsidRDefault="0054746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6558E6B" w14:textId="77777777" w:rsidR="00C23CD6" w:rsidRDefault="00C23CD6"/>
        </w:tc>
      </w:tr>
      <w:tr w:rsidR="00C23CD6" w14:paraId="18D5BC36" w14:textId="77777777">
        <w:tc>
          <w:tcPr>
            <w:tcW w:w="3345" w:type="dxa"/>
            <w:shd w:val="clear" w:color="auto" w:fill="E6E6E6"/>
            <w:vAlign w:val="center"/>
          </w:tcPr>
          <w:p w14:paraId="45EF3083" w14:textId="77777777" w:rsidR="00C23CD6" w:rsidRDefault="0054746B">
            <w:r>
              <w:t>数据来源</w:t>
            </w:r>
          </w:p>
        </w:tc>
        <w:tc>
          <w:tcPr>
            <w:tcW w:w="5985" w:type="dxa"/>
            <w:gridSpan w:val="6"/>
          </w:tcPr>
          <w:p w14:paraId="0424F4F3" w14:textId="77777777" w:rsidR="00C23CD6" w:rsidRDefault="0054746B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57</w:t>
            </w:r>
            <w:r>
              <w:t>页</w:t>
            </w:r>
          </w:p>
        </w:tc>
      </w:tr>
    </w:tbl>
    <w:p w14:paraId="5AA2245B" w14:textId="77777777" w:rsidR="00C23CD6" w:rsidRDefault="005474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3CD6" w14:paraId="790A6C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598E81" w14:textId="77777777" w:rsidR="00C23CD6" w:rsidRDefault="0054746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BC9D5E" w14:textId="77777777" w:rsidR="00C23CD6" w:rsidRDefault="005474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DE2F6" w14:textId="77777777" w:rsidR="00C23CD6" w:rsidRDefault="005474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8B99B" w14:textId="77777777" w:rsidR="00C23CD6" w:rsidRDefault="005474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6538AA" w14:textId="77777777" w:rsidR="00C23CD6" w:rsidRDefault="005474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BA4ED" w14:textId="77777777" w:rsidR="00C23CD6" w:rsidRDefault="005474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3309C4" w14:textId="77777777" w:rsidR="00C23CD6" w:rsidRDefault="0054746B">
            <w:pPr>
              <w:jc w:val="center"/>
            </w:pPr>
            <w:r>
              <w:t>热惰性指标</w:t>
            </w:r>
          </w:p>
        </w:tc>
      </w:tr>
      <w:tr w:rsidR="00C23CD6" w14:paraId="2B59DBD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FD1B6A" w14:textId="77777777" w:rsidR="00C23CD6" w:rsidRDefault="00C23C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117FA8" w14:textId="77777777" w:rsidR="00C23CD6" w:rsidRDefault="005474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5B3B2D" w14:textId="77777777" w:rsidR="00C23CD6" w:rsidRDefault="0054746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A23D0" w14:textId="77777777" w:rsidR="00C23CD6" w:rsidRDefault="005474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3C9CB6" w14:textId="77777777" w:rsidR="00C23CD6" w:rsidRDefault="005474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54A3CC" w14:textId="77777777" w:rsidR="00C23CD6" w:rsidRDefault="005474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1C8CFE" w14:textId="77777777" w:rsidR="00C23CD6" w:rsidRDefault="0054746B">
            <w:pPr>
              <w:jc w:val="center"/>
            </w:pPr>
            <w:r>
              <w:t>D=R*S</w:t>
            </w:r>
          </w:p>
        </w:tc>
      </w:tr>
      <w:tr w:rsidR="00C23CD6" w14:paraId="7A3EB4A3" w14:textId="77777777">
        <w:tc>
          <w:tcPr>
            <w:tcW w:w="3345" w:type="dxa"/>
            <w:vAlign w:val="center"/>
          </w:tcPr>
          <w:p w14:paraId="3153B2B4" w14:textId="77777777" w:rsidR="00C23CD6" w:rsidRDefault="0054746B">
            <w:r>
              <w:t>水泥砂浆</w:t>
            </w:r>
          </w:p>
        </w:tc>
        <w:tc>
          <w:tcPr>
            <w:tcW w:w="848" w:type="dxa"/>
            <w:vAlign w:val="center"/>
          </w:tcPr>
          <w:p w14:paraId="72FB76EF" w14:textId="77777777" w:rsidR="00C23CD6" w:rsidRDefault="0054746B">
            <w:r>
              <w:t>20</w:t>
            </w:r>
          </w:p>
        </w:tc>
        <w:tc>
          <w:tcPr>
            <w:tcW w:w="1075" w:type="dxa"/>
            <w:vAlign w:val="center"/>
          </w:tcPr>
          <w:p w14:paraId="340E9CF8" w14:textId="77777777" w:rsidR="00C23CD6" w:rsidRDefault="0054746B">
            <w:r>
              <w:t>0.930</w:t>
            </w:r>
          </w:p>
        </w:tc>
        <w:tc>
          <w:tcPr>
            <w:tcW w:w="1075" w:type="dxa"/>
            <w:vAlign w:val="center"/>
          </w:tcPr>
          <w:p w14:paraId="2FA8B089" w14:textId="77777777" w:rsidR="00C23CD6" w:rsidRDefault="0054746B">
            <w:r>
              <w:t>11.370</w:t>
            </w:r>
          </w:p>
        </w:tc>
        <w:tc>
          <w:tcPr>
            <w:tcW w:w="848" w:type="dxa"/>
            <w:vAlign w:val="center"/>
          </w:tcPr>
          <w:p w14:paraId="75893475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2BAE71A7" w14:textId="77777777" w:rsidR="00C23CD6" w:rsidRDefault="0054746B">
            <w:r>
              <w:t>0.022</w:t>
            </w:r>
          </w:p>
        </w:tc>
        <w:tc>
          <w:tcPr>
            <w:tcW w:w="1064" w:type="dxa"/>
            <w:vAlign w:val="center"/>
          </w:tcPr>
          <w:p w14:paraId="5E4AE4F7" w14:textId="77777777" w:rsidR="00C23CD6" w:rsidRDefault="0054746B">
            <w:r>
              <w:t>0.245</w:t>
            </w:r>
          </w:p>
        </w:tc>
      </w:tr>
      <w:tr w:rsidR="00C23CD6" w14:paraId="044F7F51" w14:textId="77777777">
        <w:tc>
          <w:tcPr>
            <w:tcW w:w="3345" w:type="dxa"/>
            <w:vAlign w:val="center"/>
          </w:tcPr>
          <w:p w14:paraId="52A4DA68" w14:textId="77777777" w:rsidR="00C23CD6" w:rsidRDefault="0054746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5BB81A" w14:textId="77777777" w:rsidR="00C23CD6" w:rsidRDefault="0054746B">
            <w:r>
              <w:t>20</w:t>
            </w:r>
          </w:p>
        </w:tc>
        <w:tc>
          <w:tcPr>
            <w:tcW w:w="1075" w:type="dxa"/>
            <w:vAlign w:val="center"/>
          </w:tcPr>
          <w:p w14:paraId="6EB27BA2" w14:textId="77777777" w:rsidR="00C23CD6" w:rsidRDefault="0054746B">
            <w:r>
              <w:t>0.030</w:t>
            </w:r>
          </w:p>
        </w:tc>
        <w:tc>
          <w:tcPr>
            <w:tcW w:w="1075" w:type="dxa"/>
            <w:vAlign w:val="center"/>
          </w:tcPr>
          <w:p w14:paraId="503DECE9" w14:textId="77777777" w:rsidR="00C23CD6" w:rsidRDefault="0054746B">
            <w:r>
              <w:t>0.340</w:t>
            </w:r>
          </w:p>
        </w:tc>
        <w:tc>
          <w:tcPr>
            <w:tcW w:w="848" w:type="dxa"/>
            <w:vAlign w:val="center"/>
          </w:tcPr>
          <w:p w14:paraId="72B6989C" w14:textId="77777777" w:rsidR="00C23CD6" w:rsidRDefault="0054746B">
            <w:r>
              <w:t>1.20</w:t>
            </w:r>
          </w:p>
        </w:tc>
        <w:tc>
          <w:tcPr>
            <w:tcW w:w="1075" w:type="dxa"/>
            <w:vAlign w:val="center"/>
          </w:tcPr>
          <w:p w14:paraId="62097D13" w14:textId="77777777" w:rsidR="00C23CD6" w:rsidRDefault="0054746B">
            <w:r>
              <w:t>0.556</w:t>
            </w:r>
          </w:p>
        </w:tc>
        <w:tc>
          <w:tcPr>
            <w:tcW w:w="1064" w:type="dxa"/>
            <w:vAlign w:val="center"/>
          </w:tcPr>
          <w:p w14:paraId="21102B07" w14:textId="77777777" w:rsidR="00C23CD6" w:rsidRDefault="0054746B">
            <w:r>
              <w:t>0.227</w:t>
            </w:r>
          </w:p>
        </w:tc>
      </w:tr>
      <w:tr w:rsidR="00C23CD6" w14:paraId="4AE678CD" w14:textId="77777777">
        <w:tc>
          <w:tcPr>
            <w:tcW w:w="3345" w:type="dxa"/>
            <w:vAlign w:val="center"/>
          </w:tcPr>
          <w:p w14:paraId="78D3FCBF" w14:textId="77777777" w:rsidR="00C23CD6" w:rsidRDefault="0054746B">
            <w:r>
              <w:t>水泥砂浆</w:t>
            </w:r>
          </w:p>
        </w:tc>
        <w:tc>
          <w:tcPr>
            <w:tcW w:w="848" w:type="dxa"/>
            <w:vAlign w:val="center"/>
          </w:tcPr>
          <w:p w14:paraId="77941FAC" w14:textId="77777777" w:rsidR="00C23CD6" w:rsidRDefault="0054746B">
            <w:r>
              <w:t>20</w:t>
            </w:r>
          </w:p>
        </w:tc>
        <w:tc>
          <w:tcPr>
            <w:tcW w:w="1075" w:type="dxa"/>
            <w:vAlign w:val="center"/>
          </w:tcPr>
          <w:p w14:paraId="08900618" w14:textId="77777777" w:rsidR="00C23CD6" w:rsidRDefault="0054746B">
            <w:r>
              <w:t>0.930</w:t>
            </w:r>
          </w:p>
        </w:tc>
        <w:tc>
          <w:tcPr>
            <w:tcW w:w="1075" w:type="dxa"/>
            <w:vAlign w:val="center"/>
          </w:tcPr>
          <w:p w14:paraId="18467CE5" w14:textId="77777777" w:rsidR="00C23CD6" w:rsidRDefault="0054746B">
            <w:r>
              <w:t>11.370</w:t>
            </w:r>
          </w:p>
        </w:tc>
        <w:tc>
          <w:tcPr>
            <w:tcW w:w="848" w:type="dxa"/>
            <w:vAlign w:val="center"/>
          </w:tcPr>
          <w:p w14:paraId="63321D2E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14964C33" w14:textId="77777777" w:rsidR="00C23CD6" w:rsidRDefault="0054746B">
            <w:r>
              <w:t>0.022</w:t>
            </w:r>
          </w:p>
        </w:tc>
        <w:tc>
          <w:tcPr>
            <w:tcW w:w="1064" w:type="dxa"/>
            <w:vAlign w:val="center"/>
          </w:tcPr>
          <w:p w14:paraId="64F5F5E0" w14:textId="77777777" w:rsidR="00C23CD6" w:rsidRDefault="0054746B">
            <w:r>
              <w:t>0.245</w:t>
            </w:r>
          </w:p>
        </w:tc>
      </w:tr>
      <w:tr w:rsidR="00C23CD6" w14:paraId="395BE8EC" w14:textId="77777777">
        <w:tc>
          <w:tcPr>
            <w:tcW w:w="3345" w:type="dxa"/>
            <w:vAlign w:val="center"/>
          </w:tcPr>
          <w:p w14:paraId="06B535EE" w14:textId="77777777" w:rsidR="00C23CD6" w:rsidRDefault="0054746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E29CB0" w14:textId="77777777" w:rsidR="00C23CD6" w:rsidRDefault="0054746B">
            <w:r>
              <w:t>200</w:t>
            </w:r>
          </w:p>
        </w:tc>
        <w:tc>
          <w:tcPr>
            <w:tcW w:w="1075" w:type="dxa"/>
            <w:vAlign w:val="center"/>
          </w:tcPr>
          <w:p w14:paraId="40A1F2BD" w14:textId="77777777" w:rsidR="00C23CD6" w:rsidRDefault="0054746B">
            <w:r>
              <w:t>1.740</w:t>
            </w:r>
          </w:p>
        </w:tc>
        <w:tc>
          <w:tcPr>
            <w:tcW w:w="1075" w:type="dxa"/>
            <w:vAlign w:val="center"/>
          </w:tcPr>
          <w:p w14:paraId="1FEA1E98" w14:textId="77777777" w:rsidR="00C23CD6" w:rsidRDefault="0054746B">
            <w:r>
              <w:t>17.200</w:t>
            </w:r>
          </w:p>
        </w:tc>
        <w:tc>
          <w:tcPr>
            <w:tcW w:w="848" w:type="dxa"/>
            <w:vAlign w:val="center"/>
          </w:tcPr>
          <w:p w14:paraId="73A47034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06716392" w14:textId="77777777" w:rsidR="00C23CD6" w:rsidRDefault="0054746B">
            <w:r>
              <w:t>0.115</w:t>
            </w:r>
          </w:p>
        </w:tc>
        <w:tc>
          <w:tcPr>
            <w:tcW w:w="1064" w:type="dxa"/>
            <w:vAlign w:val="center"/>
          </w:tcPr>
          <w:p w14:paraId="47058213" w14:textId="77777777" w:rsidR="00C23CD6" w:rsidRDefault="0054746B">
            <w:r>
              <w:t>1.977</w:t>
            </w:r>
          </w:p>
        </w:tc>
      </w:tr>
      <w:tr w:rsidR="00C23CD6" w14:paraId="0627303B" w14:textId="77777777">
        <w:tc>
          <w:tcPr>
            <w:tcW w:w="3345" w:type="dxa"/>
            <w:vAlign w:val="center"/>
          </w:tcPr>
          <w:p w14:paraId="16036D4B" w14:textId="77777777" w:rsidR="00C23CD6" w:rsidRDefault="0054746B">
            <w:r>
              <w:t>石灰砂浆</w:t>
            </w:r>
          </w:p>
        </w:tc>
        <w:tc>
          <w:tcPr>
            <w:tcW w:w="848" w:type="dxa"/>
            <w:vAlign w:val="center"/>
          </w:tcPr>
          <w:p w14:paraId="1C849BA2" w14:textId="77777777" w:rsidR="00C23CD6" w:rsidRDefault="0054746B">
            <w:r>
              <w:t>20</w:t>
            </w:r>
          </w:p>
        </w:tc>
        <w:tc>
          <w:tcPr>
            <w:tcW w:w="1075" w:type="dxa"/>
            <w:vAlign w:val="center"/>
          </w:tcPr>
          <w:p w14:paraId="265350F9" w14:textId="77777777" w:rsidR="00C23CD6" w:rsidRDefault="0054746B">
            <w:r>
              <w:t>0.810</w:t>
            </w:r>
          </w:p>
        </w:tc>
        <w:tc>
          <w:tcPr>
            <w:tcW w:w="1075" w:type="dxa"/>
            <w:vAlign w:val="center"/>
          </w:tcPr>
          <w:p w14:paraId="65561FFF" w14:textId="77777777" w:rsidR="00C23CD6" w:rsidRDefault="0054746B">
            <w:r>
              <w:t>10.070</w:t>
            </w:r>
          </w:p>
        </w:tc>
        <w:tc>
          <w:tcPr>
            <w:tcW w:w="848" w:type="dxa"/>
            <w:vAlign w:val="center"/>
          </w:tcPr>
          <w:p w14:paraId="341654AD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57BB3EEC" w14:textId="77777777" w:rsidR="00C23CD6" w:rsidRDefault="0054746B">
            <w:r>
              <w:t>0.025</w:t>
            </w:r>
          </w:p>
        </w:tc>
        <w:tc>
          <w:tcPr>
            <w:tcW w:w="1064" w:type="dxa"/>
            <w:vAlign w:val="center"/>
          </w:tcPr>
          <w:p w14:paraId="4569C7EA" w14:textId="77777777" w:rsidR="00C23CD6" w:rsidRDefault="0054746B">
            <w:r>
              <w:t>0.249</w:t>
            </w:r>
          </w:p>
        </w:tc>
      </w:tr>
      <w:tr w:rsidR="00C23CD6" w14:paraId="2CA2D11A" w14:textId="77777777">
        <w:tc>
          <w:tcPr>
            <w:tcW w:w="3345" w:type="dxa"/>
            <w:vAlign w:val="center"/>
          </w:tcPr>
          <w:p w14:paraId="28720134" w14:textId="77777777" w:rsidR="00C23CD6" w:rsidRDefault="005474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A50374" w14:textId="77777777" w:rsidR="00C23CD6" w:rsidRDefault="0054746B">
            <w:r>
              <w:t>280</w:t>
            </w:r>
          </w:p>
        </w:tc>
        <w:tc>
          <w:tcPr>
            <w:tcW w:w="1075" w:type="dxa"/>
            <w:vAlign w:val="center"/>
          </w:tcPr>
          <w:p w14:paraId="2D8251A2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7B827B2E" w14:textId="77777777" w:rsidR="00C23CD6" w:rsidRDefault="0054746B">
            <w:r>
              <w:t>－</w:t>
            </w:r>
          </w:p>
        </w:tc>
        <w:tc>
          <w:tcPr>
            <w:tcW w:w="848" w:type="dxa"/>
            <w:vAlign w:val="center"/>
          </w:tcPr>
          <w:p w14:paraId="57BC90EA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78104EED" w14:textId="77777777" w:rsidR="00C23CD6" w:rsidRDefault="0054746B">
            <w:r>
              <w:t>0.738</w:t>
            </w:r>
          </w:p>
        </w:tc>
        <w:tc>
          <w:tcPr>
            <w:tcW w:w="1064" w:type="dxa"/>
            <w:vAlign w:val="center"/>
          </w:tcPr>
          <w:p w14:paraId="24B0C5D9" w14:textId="77777777" w:rsidR="00C23CD6" w:rsidRDefault="0054746B">
            <w:r>
              <w:t>2.941</w:t>
            </w:r>
          </w:p>
        </w:tc>
      </w:tr>
      <w:tr w:rsidR="00C23CD6" w14:paraId="59BE774E" w14:textId="77777777">
        <w:tc>
          <w:tcPr>
            <w:tcW w:w="3345" w:type="dxa"/>
            <w:shd w:val="clear" w:color="auto" w:fill="E6E6E6"/>
            <w:vAlign w:val="center"/>
          </w:tcPr>
          <w:p w14:paraId="7D3C9FEB" w14:textId="77777777" w:rsidR="00C23CD6" w:rsidRDefault="0054746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9CFF388" w14:textId="77777777" w:rsidR="00C23CD6" w:rsidRDefault="0054746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23CD6" w14:paraId="590E414D" w14:textId="77777777">
        <w:tc>
          <w:tcPr>
            <w:tcW w:w="3345" w:type="dxa"/>
            <w:shd w:val="clear" w:color="auto" w:fill="E6E6E6"/>
            <w:vAlign w:val="center"/>
          </w:tcPr>
          <w:p w14:paraId="7AF3CF70" w14:textId="77777777" w:rsidR="00C23CD6" w:rsidRDefault="0054746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669EF4D" w14:textId="77777777" w:rsidR="00C23CD6" w:rsidRDefault="0054746B">
            <w:pPr>
              <w:jc w:val="center"/>
            </w:pPr>
            <w:r>
              <w:t>1.11</w:t>
            </w:r>
          </w:p>
        </w:tc>
      </w:tr>
    </w:tbl>
    <w:p w14:paraId="12EC0935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655374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0429EEC1" w14:textId="77777777" w:rsidR="0054746B" w:rsidRDefault="0054746B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469158F1" wp14:editId="510DEBF1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57B913F1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3ED65F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4655375"/>
      <w:r>
        <w:rPr>
          <w:color w:val="000000"/>
          <w:kern w:val="2"/>
          <w:szCs w:val="24"/>
        </w:rPr>
        <w:t>外墙平均热工特性</w:t>
      </w:r>
      <w:bookmarkEnd w:id="53"/>
    </w:p>
    <w:p w14:paraId="6FB2E1D6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3C8EBB2A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3CD6" w14:paraId="6DDBCCEA" w14:textId="77777777">
        <w:tc>
          <w:tcPr>
            <w:tcW w:w="2948" w:type="dxa"/>
            <w:shd w:val="clear" w:color="auto" w:fill="E6E6E6"/>
            <w:vAlign w:val="center"/>
          </w:tcPr>
          <w:p w14:paraId="4AAF0DCD" w14:textId="77777777" w:rsidR="00C23CD6" w:rsidRDefault="0054746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B15F9E" w14:textId="77777777" w:rsidR="00C23CD6" w:rsidRDefault="0054746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AE0AB1" w14:textId="77777777" w:rsidR="00C23CD6" w:rsidRDefault="005474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ADCD70F" w14:textId="77777777" w:rsidR="00C23CD6" w:rsidRDefault="0054746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331B1D" w14:textId="77777777" w:rsidR="00C23CD6" w:rsidRDefault="0054746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A3F802" w14:textId="77777777" w:rsidR="00C23CD6" w:rsidRDefault="0054746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6E41B7" w14:textId="77777777" w:rsidR="00C23CD6" w:rsidRDefault="0054746B">
            <w:pPr>
              <w:jc w:val="center"/>
            </w:pPr>
            <w:r>
              <w:t>太阳辐射吸收系数</w:t>
            </w:r>
          </w:p>
        </w:tc>
      </w:tr>
      <w:tr w:rsidR="00C23CD6" w14:paraId="0938459A" w14:textId="77777777">
        <w:tc>
          <w:tcPr>
            <w:tcW w:w="2948" w:type="dxa"/>
            <w:vAlign w:val="center"/>
          </w:tcPr>
          <w:p w14:paraId="24511922" w14:textId="77777777" w:rsidR="00C23CD6" w:rsidRDefault="0054746B">
            <w:r>
              <w:t>外墙构造一</w:t>
            </w:r>
          </w:p>
        </w:tc>
        <w:tc>
          <w:tcPr>
            <w:tcW w:w="950" w:type="dxa"/>
            <w:vAlign w:val="center"/>
          </w:tcPr>
          <w:p w14:paraId="563DE506" w14:textId="77777777" w:rsidR="00C23CD6" w:rsidRDefault="0054746B">
            <w:r>
              <w:t>主墙体</w:t>
            </w:r>
          </w:p>
        </w:tc>
        <w:tc>
          <w:tcPr>
            <w:tcW w:w="990" w:type="dxa"/>
            <w:vAlign w:val="center"/>
          </w:tcPr>
          <w:p w14:paraId="1F87EF73" w14:textId="77777777" w:rsidR="00C23CD6" w:rsidRDefault="0054746B">
            <w:r>
              <w:t>804.67</w:t>
            </w:r>
          </w:p>
        </w:tc>
        <w:tc>
          <w:tcPr>
            <w:tcW w:w="922" w:type="dxa"/>
            <w:vAlign w:val="center"/>
          </w:tcPr>
          <w:p w14:paraId="3CF9C134" w14:textId="77777777" w:rsidR="00C23CD6" w:rsidRDefault="0054746B">
            <w:r>
              <w:t>1.000</w:t>
            </w:r>
          </w:p>
        </w:tc>
        <w:tc>
          <w:tcPr>
            <w:tcW w:w="1305" w:type="dxa"/>
            <w:vAlign w:val="center"/>
          </w:tcPr>
          <w:p w14:paraId="5475CB18" w14:textId="77777777" w:rsidR="00C23CD6" w:rsidRDefault="0054746B">
            <w:r>
              <w:t>0.65</w:t>
            </w:r>
          </w:p>
        </w:tc>
        <w:tc>
          <w:tcPr>
            <w:tcW w:w="1107" w:type="dxa"/>
            <w:vAlign w:val="center"/>
          </w:tcPr>
          <w:p w14:paraId="45FD4471" w14:textId="77777777" w:rsidR="00C23CD6" w:rsidRDefault="0054746B">
            <w:r>
              <w:t>3.04</w:t>
            </w:r>
          </w:p>
        </w:tc>
        <w:tc>
          <w:tcPr>
            <w:tcW w:w="1107" w:type="dxa"/>
            <w:vAlign w:val="center"/>
          </w:tcPr>
          <w:p w14:paraId="20376C09" w14:textId="77777777" w:rsidR="00C23CD6" w:rsidRDefault="0054746B">
            <w:r>
              <w:t>0.75</w:t>
            </w:r>
          </w:p>
        </w:tc>
      </w:tr>
      <w:tr w:rsidR="00C23CD6" w14:paraId="5C03B6D0" w14:textId="77777777">
        <w:tc>
          <w:tcPr>
            <w:tcW w:w="2948" w:type="dxa"/>
            <w:shd w:val="clear" w:color="auto" w:fill="E6E6E6"/>
            <w:vAlign w:val="center"/>
          </w:tcPr>
          <w:p w14:paraId="4ED2DE7D" w14:textId="77777777" w:rsidR="00C23CD6" w:rsidRDefault="0054746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AAE4E6F" w14:textId="77777777" w:rsidR="00C23CD6" w:rsidRDefault="0054746B">
            <w:pPr>
              <w:jc w:val="center"/>
            </w:pPr>
            <w:r>
              <w:t>0%</w:t>
            </w:r>
          </w:p>
        </w:tc>
      </w:tr>
      <w:tr w:rsidR="00C23CD6" w14:paraId="1B40CC6A" w14:textId="77777777">
        <w:tc>
          <w:tcPr>
            <w:tcW w:w="2948" w:type="dxa"/>
            <w:shd w:val="clear" w:color="auto" w:fill="E6E6E6"/>
            <w:vAlign w:val="center"/>
          </w:tcPr>
          <w:p w14:paraId="15893623" w14:textId="77777777" w:rsidR="00C23CD6" w:rsidRDefault="0054746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EE97C2" w14:textId="77777777" w:rsidR="00C23CD6" w:rsidRDefault="0054746B">
            <w:pPr>
              <w:jc w:val="center"/>
            </w:pPr>
            <w:r>
              <w:t>0.65 × 1.10 = 0.72</w:t>
            </w:r>
          </w:p>
        </w:tc>
      </w:tr>
    </w:tbl>
    <w:p w14:paraId="1FEEB74E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3CD6" w14:paraId="72E2BAB4" w14:textId="77777777">
        <w:tc>
          <w:tcPr>
            <w:tcW w:w="2948" w:type="dxa"/>
            <w:shd w:val="clear" w:color="auto" w:fill="E6E6E6"/>
            <w:vAlign w:val="center"/>
          </w:tcPr>
          <w:p w14:paraId="23FAF90A" w14:textId="77777777" w:rsidR="00C23CD6" w:rsidRDefault="0054746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30B5F8" w14:textId="77777777" w:rsidR="00C23CD6" w:rsidRDefault="0054746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C1D3EB" w14:textId="77777777" w:rsidR="00C23CD6" w:rsidRDefault="005474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FEBBCB4" w14:textId="77777777" w:rsidR="00C23CD6" w:rsidRDefault="0054746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B33988" w14:textId="77777777" w:rsidR="00C23CD6" w:rsidRDefault="0054746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B2DEDD" w14:textId="77777777" w:rsidR="00C23CD6" w:rsidRDefault="0054746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1C9090" w14:textId="77777777" w:rsidR="00C23CD6" w:rsidRDefault="0054746B">
            <w:pPr>
              <w:jc w:val="center"/>
            </w:pPr>
            <w:r>
              <w:t>太阳辐射吸收系数</w:t>
            </w:r>
          </w:p>
        </w:tc>
      </w:tr>
      <w:tr w:rsidR="00C23CD6" w14:paraId="299FA50D" w14:textId="77777777">
        <w:tc>
          <w:tcPr>
            <w:tcW w:w="2948" w:type="dxa"/>
            <w:vAlign w:val="center"/>
          </w:tcPr>
          <w:p w14:paraId="7F2175C9" w14:textId="77777777" w:rsidR="00C23CD6" w:rsidRDefault="0054746B">
            <w:r>
              <w:t>外墙构造一</w:t>
            </w:r>
          </w:p>
        </w:tc>
        <w:tc>
          <w:tcPr>
            <w:tcW w:w="950" w:type="dxa"/>
            <w:vAlign w:val="center"/>
          </w:tcPr>
          <w:p w14:paraId="41B09D86" w14:textId="77777777" w:rsidR="00C23CD6" w:rsidRDefault="0054746B">
            <w:r>
              <w:t>主墙体</w:t>
            </w:r>
          </w:p>
        </w:tc>
        <w:tc>
          <w:tcPr>
            <w:tcW w:w="990" w:type="dxa"/>
            <w:vAlign w:val="center"/>
          </w:tcPr>
          <w:p w14:paraId="2F98011C" w14:textId="77777777" w:rsidR="00C23CD6" w:rsidRDefault="0054746B">
            <w:r>
              <w:t>266.01</w:t>
            </w:r>
          </w:p>
        </w:tc>
        <w:tc>
          <w:tcPr>
            <w:tcW w:w="922" w:type="dxa"/>
            <w:vAlign w:val="center"/>
          </w:tcPr>
          <w:p w14:paraId="756F6A6E" w14:textId="77777777" w:rsidR="00C23CD6" w:rsidRDefault="0054746B">
            <w:r>
              <w:t>1.000</w:t>
            </w:r>
          </w:p>
        </w:tc>
        <w:tc>
          <w:tcPr>
            <w:tcW w:w="1305" w:type="dxa"/>
            <w:vAlign w:val="center"/>
          </w:tcPr>
          <w:p w14:paraId="4E53074E" w14:textId="77777777" w:rsidR="00C23CD6" w:rsidRDefault="0054746B">
            <w:r>
              <w:t>0.65</w:t>
            </w:r>
          </w:p>
        </w:tc>
        <w:tc>
          <w:tcPr>
            <w:tcW w:w="1107" w:type="dxa"/>
            <w:vAlign w:val="center"/>
          </w:tcPr>
          <w:p w14:paraId="624C133A" w14:textId="77777777" w:rsidR="00C23CD6" w:rsidRDefault="0054746B">
            <w:r>
              <w:t>3.04</w:t>
            </w:r>
          </w:p>
        </w:tc>
        <w:tc>
          <w:tcPr>
            <w:tcW w:w="1107" w:type="dxa"/>
            <w:vAlign w:val="center"/>
          </w:tcPr>
          <w:p w14:paraId="1B8A7462" w14:textId="77777777" w:rsidR="00C23CD6" w:rsidRDefault="0054746B">
            <w:r>
              <w:t>0.75</w:t>
            </w:r>
          </w:p>
        </w:tc>
      </w:tr>
      <w:tr w:rsidR="00C23CD6" w14:paraId="348BD02C" w14:textId="77777777">
        <w:tc>
          <w:tcPr>
            <w:tcW w:w="2948" w:type="dxa"/>
            <w:shd w:val="clear" w:color="auto" w:fill="E6E6E6"/>
            <w:vAlign w:val="center"/>
          </w:tcPr>
          <w:p w14:paraId="6C8BA834" w14:textId="77777777" w:rsidR="00C23CD6" w:rsidRDefault="0054746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4C0D3D8" w14:textId="77777777" w:rsidR="00C23CD6" w:rsidRDefault="0054746B">
            <w:pPr>
              <w:jc w:val="center"/>
            </w:pPr>
            <w:r>
              <w:t>0%</w:t>
            </w:r>
          </w:p>
        </w:tc>
      </w:tr>
      <w:tr w:rsidR="00C23CD6" w14:paraId="4B440742" w14:textId="77777777">
        <w:tc>
          <w:tcPr>
            <w:tcW w:w="2948" w:type="dxa"/>
            <w:shd w:val="clear" w:color="auto" w:fill="E6E6E6"/>
            <w:vAlign w:val="center"/>
          </w:tcPr>
          <w:p w14:paraId="72BE057E" w14:textId="77777777" w:rsidR="00C23CD6" w:rsidRDefault="0054746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EE5A6FC" w14:textId="77777777" w:rsidR="00C23CD6" w:rsidRDefault="0054746B">
            <w:pPr>
              <w:jc w:val="center"/>
            </w:pPr>
            <w:r>
              <w:t>0.65 × 1.10 = 0.72</w:t>
            </w:r>
          </w:p>
        </w:tc>
      </w:tr>
    </w:tbl>
    <w:p w14:paraId="0BD7569B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3CD6" w14:paraId="2B9A62DF" w14:textId="77777777">
        <w:tc>
          <w:tcPr>
            <w:tcW w:w="2948" w:type="dxa"/>
            <w:shd w:val="clear" w:color="auto" w:fill="E6E6E6"/>
            <w:vAlign w:val="center"/>
          </w:tcPr>
          <w:p w14:paraId="5F2233CD" w14:textId="77777777" w:rsidR="00C23CD6" w:rsidRDefault="0054746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2A21DB" w14:textId="77777777" w:rsidR="00C23CD6" w:rsidRDefault="0054746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6194FD" w14:textId="77777777" w:rsidR="00C23CD6" w:rsidRDefault="005474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9DA439" w14:textId="77777777" w:rsidR="00C23CD6" w:rsidRDefault="0054746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B1F15B" w14:textId="77777777" w:rsidR="00C23CD6" w:rsidRDefault="0054746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84F0F3" w14:textId="77777777" w:rsidR="00C23CD6" w:rsidRDefault="0054746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1C594C" w14:textId="77777777" w:rsidR="00C23CD6" w:rsidRDefault="0054746B">
            <w:pPr>
              <w:jc w:val="center"/>
            </w:pPr>
            <w:r>
              <w:t>太阳辐射吸收系数</w:t>
            </w:r>
          </w:p>
        </w:tc>
      </w:tr>
      <w:tr w:rsidR="00C23CD6" w14:paraId="2E5EE534" w14:textId="77777777">
        <w:tc>
          <w:tcPr>
            <w:tcW w:w="2948" w:type="dxa"/>
            <w:vAlign w:val="center"/>
          </w:tcPr>
          <w:p w14:paraId="5CCFC992" w14:textId="77777777" w:rsidR="00C23CD6" w:rsidRDefault="0054746B">
            <w:r>
              <w:t>外墙构造一</w:t>
            </w:r>
          </w:p>
        </w:tc>
        <w:tc>
          <w:tcPr>
            <w:tcW w:w="950" w:type="dxa"/>
            <w:vAlign w:val="center"/>
          </w:tcPr>
          <w:p w14:paraId="2A74C799" w14:textId="77777777" w:rsidR="00C23CD6" w:rsidRDefault="0054746B">
            <w:r>
              <w:t>主墙体</w:t>
            </w:r>
          </w:p>
        </w:tc>
        <w:tc>
          <w:tcPr>
            <w:tcW w:w="990" w:type="dxa"/>
            <w:vAlign w:val="center"/>
          </w:tcPr>
          <w:p w14:paraId="5D19FF17" w14:textId="77777777" w:rsidR="00C23CD6" w:rsidRDefault="0054746B">
            <w:r>
              <w:t>475.23</w:t>
            </w:r>
          </w:p>
        </w:tc>
        <w:tc>
          <w:tcPr>
            <w:tcW w:w="922" w:type="dxa"/>
            <w:vAlign w:val="center"/>
          </w:tcPr>
          <w:p w14:paraId="495BEC46" w14:textId="77777777" w:rsidR="00C23CD6" w:rsidRDefault="0054746B">
            <w:r>
              <w:t>1.000</w:t>
            </w:r>
          </w:p>
        </w:tc>
        <w:tc>
          <w:tcPr>
            <w:tcW w:w="1305" w:type="dxa"/>
            <w:vAlign w:val="center"/>
          </w:tcPr>
          <w:p w14:paraId="668407E1" w14:textId="77777777" w:rsidR="00C23CD6" w:rsidRDefault="0054746B">
            <w:r>
              <w:t>0.65</w:t>
            </w:r>
          </w:p>
        </w:tc>
        <w:tc>
          <w:tcPr>
            <w:tcW w:w="1107" w:type="dxa"/>
            <w:vAlign w:val="center"/>
          </w:tcPr>
          <w:p w14:paraId="722F2365" w14:textId="77777777" w:rsidR="00C23CD6" w:rsidRDefault="0054746B">
            <w:r>
              <w:t>3.04</w:t>
            </w:r>
          </w:p>
        </w:tc>
        <w:tc>
          <w:tcPr>
            <w:tcW w:w="1107" w:type="dxa"/>
            <w:vAlign w:val="center"/>
          </w:tcPr>
          <w:p w14:paraId="156DBFAC" w14:textId="77777777" w:rsidR="00C23CD6" w:rsidRDefault="0054746B">
            <w:r>
              <w:t>0.75</w:t>
            </w:r>
          </w:p>
        </w:tc>
      </w:tr>
      <w:tr w:rsidR="00C23CD6" w14:paraId="6C3432B5" w14:textId="77777777">
        <w:tc>
          <w:tcPr>
            <w:tcW w:w="2948" w:type="dxa"/>
            <w:shd w:val="clear" w:color="auto" w:fill="E6E6E6"/>
            <w:vAlign w:val="center"/>
          </w:tcPr>
          <w:p w14:paraId="098BCCD1" w14:textId="77777777" w:rsidR="00C23CD6" w:rsidRDefault="0054746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33D27FF" w14:textId="77777777" w:rsidR="00C23CD6" w:rsidRDefault="0054746B">
            <w:pPr>
              <w:jc w:val="center"/>
            </w:pPr>
            <w:r>
              <w:t>0%</w:t>
            </w:r>
          </w:p>
        </w:tc>
      </w:tr>
      <w:tr w:rsidR="00C23CD6" w14:paraId="7D59ED20" w14:textId="77777777">
        <w:tc>
          <w:tcPr>
            <w:tcW w:w="2948" w:type="dxa"/>
            <w:shd w:val="clear" w:color="auto" w:fill="E6E6E6"/>
            <w:vAlign w:val="center"/>
          </w:tcPr>
          <w:p w14:paraId="298A3820" w14:textId="77777777" w:rsidR="00C23CD6" w:rsidRDefault="0054746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697EC88" w14:textId="77777777" w:rsidR="00C23CD6" w:rsidRDefault="0054746B">
            <w:pPr>
              <w:jc w:val="center"/>
            </w:pPr>
            <w:r>
              <w:t>0.65 × 1.10 = 0.72</w:t>
            </w:r>
          </w:p>
        </w:tc>
      </w:tr>
    </w:tbl>
    <w:p w14:paraId="7DEAEF04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23CD6" w14:paraId="410A0F56" w14:textId="77777777">
        <w:tc>
          <w:tcPr>
            <w:tcW w:w="2948" w:type="dxa"/>
            <w:shd w:val="clear" w:color="auto" w:fill="E6E6E6"/>
            <w:vAlign w:val="center"/>
          </w:tcPr>
          <w:p w14:paraId="38E0592D" w14:textId="77777777" w:rsidR="00C23CD6" w:rsidRDefault="0054746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C9DC68" w14:textId="77777777" w:rsidR="00C23CD6" w:rsidRDefault="0054746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193915" w14:textId="77777777" w:rsidR="00C23CD6" w:rsidRDefault="005474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AF900D" w14:textId="77777777" w:rsidR="00C23CD6" w:rsidRDefault="0054746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36301E" w14:textId="77777777" w:rsidR="00C23CD6" w:rsidRDefault="0054746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E0D03B" w14:textId="77777777" w:rsidR="00C23CD6" w:rsidRDefault="0054746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A13F67" w14:textId="77777777" w:rsidR="00C23CD6" w:rsidRDefault="0054746B">
            <w:pPr>
              <w:jc w:val="center"/>
            </w:pPr>
            <w:r>
              <w:t>太阳辐射吸收系数</w:t>
            </w:r>
          </w:p>
        </w:tc>
      </w:tr>
      <w:tr w:rsidR="00C23CD6" w14:paraId="1CE97AB6" w14:textId="77777777">
        <w:tc>
          <w:tcPr>
            <w:tcW w:w="2948" w:type="dxa"/>
            <w:vAlign w:val="center"/>
          </w:tcPr>
          <w:p w14:paraId="39FB2392" w14:textId="77777777" w:rsidR="00C23CD6" w:rsidRDefault="0054746B">
            <w:r>
              <w:t>外墙构造一</w:t>
            </w:r>
          </w:p>
        </w:tc>
        <w:tc>
          <w:tcPr>
            <w:tcW w:w="950" w:type="dxa"/>
            <w:vAlign w:val="center"/>
          </w:tcPr>
          <w:p w14:paraId="72905CE5" w14:textId="77777777" w:rsidR="00C23CD6" w:rsidRDefault="0054746B">
            <w:r>
              <w:t>主墙体</w:t>
            </w:r>
          </w:p>
        </w:tc>
        <w:tc>
          <w:tcPr>
            <w:tcW w:w="990" w:type="dxa"/>
            <w:vAlign w:val="center"/>
          </w:tcPr>
          <w:p w14:paraId="2748BAA0" w14:textId="77777777" w:rsidR="00C23CD6" w:rsidRDefault="0054746B">
            <w:r>
              <w:t>1545.90</w:t>
            </w:r>
          </w:p>
        </w:tc>
        <w:tc>
          <w:tcPr>
            <w:tcW w:w="922" w:type="dxa"/>
            <w:vAlign w:val="center"/>
          </w:tcPr>
          <w:p w14:paraId="2C2C424D" w14:textId="77777777" w:rsidR="00C23CD6" w:rsidRDefault="0054746B">
            <w:r>
              <w:t>1.000</w:t>
            </w:r>
          </w:p>
        </w:tc>
        <w:tc>
          <w:tcPr>
            <w:tcW w:w="1305" w:type="dxa"/>
            <w:vAlign w:val="center"/>
          </w:tcPr>
          <w:p w14:paraId="38F843F6" w14:textId="77777777" w:rsidR="00C23CD6" w:rsidRDefault="0054746B">
            <w:r>
              <w:t>0.65</w:t>
            </w:r>
          </w:p>
        </w:tc>
        <w:tc>
          <w:tcPr>
            <w:tcW w:w="1107" w:type="dxa"/>
            <w:vAlign w:val="center"/>
          </w:tcPr>
          <w:p w14:paraId="275412DB" w14:textId="77777777" w:rsidR="00C23CD6" w:rsidRDefault="0054746B">
            <w:r>
              <w:t>3.04</w:t>
            </w:r>
          </w:p>
        </w:tc>
        <w:tc>
          <w:tcPr>
            <w:tcW w:w="1107" w:type="dxa"/>
            <w:vAlign w:val="center"/>
          </w:tcPr>
          <w:p w14:paraId="5F6410E8" w14:textId="77777777" w:rsidR="00C23CD6" w:rsidRDefault="0054746B">
            <w:r>
              <w:t>0.75</w:t>
            </w:r>
          </w:p>
        </w:tc>
      </w:tr>
      <w:tr w:rsidR="00C23CD6" w14:paraId="26663C46" w14:textId="77777777">
        <w:tc>
          <w:tcPr>
            <w:tcW w:w="2948" w:type="dxa"/>
            <w:shd w:val="clear" w:color="auto" w:fill="E6E6E6"/>
            <w:vAlign w:val="center"/>
          </w:tcPr>
          <w:p w14:paraId="44155735" w14:textId="77777777" w:rsidR="00C23CD6" w:rsidRDefault="0054746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1BF63D9" w14:textId="77777777" w:rsidR="00C23CD6" w:rsidRDefault="0054746B">
            <w:pPr>
              <w:jc w:val="center"/>
            </w:pPr>
            <w:r>
              <w:t>0%</w:t>
            </w:r>
          </w:p>
        </w:tc>
      </w:tr>
      <w:tr w:rsidR="00C23CD6" w14:paraId="5B438B84" w14:textId="77777777">
        <w:tc>
          <w:tcPr>
            <w:tcW w:w="2948" w:type="dxa"/>
            <w:shd w:val="clear" w:color="auto" w:fill="E6E6E6"/>
            <w:vAlign w:val="center"/>
          </w:tcPr>
          <w:p w14:paraId="3B230500" w14:textId="77777777" w:rsidR="00C23CD6" w:rsidRDefault="0054746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83AAFD" w14:textId="77777777" w:rsidR="00C23CD6" w:rsidRDefault="0054746B">
            <w:pPr>
              <w:jc w:val="center"/>
            </w:pPr>
            <w:r>
              <w:t>0.65 × 1.10 = 0.72</w:t>
            </w:r>
          </w:p>
        </w:tc>
      </w:tr>
      <w:tr w:rsidR="00C23CD6" w14:paraId="1A30F7F7" w14:textId="77777777">
        <w:tc>
          <w:tcPr>
            <w:tcW w:w="2948" w:type="dxa"/>
            <w:shd w:val="clear" w:color="auto" w:fill="E6E6E6"/>
            <w:vAlign w:val="center"/>
          </w:tcPr>
          <w:p w14:paraId="494C3E77" w14:textId="77777777" w:rsidR="00C23CD6" w:rsidRDefault="0054746B">
            <w:r>
              <w:t>标准依据</w:t>
            </w:r>
          </w:p>
        </w:tc>
        <w:tc>
          <w:tcPr>
            <w:tcW w:w="6381" w:type="dxa"/>
            <w:gridSpan w:val="6"/>
          </w:tcPr>
          <w:p w14:paraId="0D052A35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3CD6" w14:paraId="7414E3E3" w14:textId="77777777">
        <w:tc>
          <w:tcPr>
            <w:tcW w:w="2948" w:type="dxa"/>
            <w:shd w:val="clear" w:color="auto" w:fill="E6E6E6"/>
            <w:vAlign w:val="center"/>
          </w:tcPr>
          <w:p w14:paraId="63A587DC" w14:textId="77777777" w:rsidR="00C23CD6" w:rsidRDefault="0054746B">
            <w:r>
              <w:t>标准要求</w:t>
            </w:r>
          </w:p>
        </w:tc>
        <w:tc>
          <w:tcPr>
            <w:tcW w:w="6381" w:type="dxa"/>
            <w:gridSpan w:val="6"/>
          </w:tcPr>
          <w:p w14:paraId="6059E78D" w14:textId="77777777" w:rsidR="00C23CD6" w:rsidRDefault="0054746B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C23CD6" w14:paraId="6DE003E7" w14:textId="77777777">
        <w:tc>
          <w:tcPr>
            <w:tcW w:w="2948" w:type="dxa"/>
            <w:shd w:val="clear" w:color="auto" w:fill="E6E6E6"/>
            <w:vAlign w:val="center"/>
          </w:tcPr>
          <w:p w14:paraId="6077693C" w14:textId="77777777" w:rsidR="00C23CD6" w:rsidRDefault="0054746B">
            <w:r>
              <w:t>结论</w:t>
            </w:r>
          </w:p>
        </w:tc>
        <w:tc>
          <w:tcPr>
            <w:tcW w:w="6381" w:type="dxa"/>
            <w:gridSpan w:val="6"/>
          </w:tcPr>
          <w:p w14:paraId="600D00AE" w14:textId="77777777" w:rsidR="00C23CD6" w:rsidRDefault="0054746B">
            <w:r>
              <w:t>满足</w:t>
            </w:r>
          </w:p>
        </w:tc>
      </w:tr>
    </w:tbl>
    <w:p w14:paraId="460295F3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3F6DCE" w14:textId="77777777" w:rsidR="00C23CD6" w:rsidRDefault="0054746B">
      <w:pPr>
        <w:pStyle w:val="2"/>
        <w:widowControl w:val="0"/>
        <w:rPr>
          <w:kern w:val="2"/>
        </w:rPr>
      </w:pPr>
      <w:bookmarkStart w:id="54" w:name="_Toc154655376"/>
      <w:r>
        <w:rPr>
          <w:kern w:val="2"/>
        </w:rPr>
        <w:t>挑空楼板构造</w:t>
      </w:r>
      <w:bookmarkEnd w:id="54"/>
    </w:p>
    <w:p w14:paraId="58647291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4655377"/>
      <w:r>
        <w:rPr>
          <w:color w:val="000000"/>
          <w:kern w:val="2"/>
          <w:szCs w:val="24"/>
        </w:rPr>
        <w:t>挑空楼板构造一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3CD6" w14:paraId="5F9E85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8C12E6" w14:textId="77777777" w:rsidR="00C23CD6" w:rsidRDefault="0054746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DBC73" w14:textId="77777777" w:rsidR="00C23CD6" w:rsidRDefault="0054746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358C6" w14:textId="77777777" w:rsidR="00C23CD6" w:rsidRDefault="0054746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18B55" w14:textId="77777777" w:rsidR="00C23CD6" w:rsidRDefault="0054746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B08D6" w14:textId="77777777" w:rsidR="00C23CD6" w:rsidRDefault="0054746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E9BC3" w14:textId="77777777" w:rsidR="00C23CD6" w:rsidRDefault="0054746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EA4D26" w14:textId="77777777" w:rsidR="00C23CD6" w:rsidRDefault="0054746B">
            <w:pPr>
              <w:jc w:val="center"/>
            </w:pPr>
            <w:r>
              <w:t>热惰性指标</w:t>
            </w:r>
          </w:p>
        </w:tc>
      </w:tr>
      <w:tr w:rsidR="00C23CD6" w14:paraId="38CCAAA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6D5E73" w14:textId="77777777" w:rsidR="00C23CD6" w:rsidRDefault="00C23CD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CD3C72" w14:textId="77777777" w:rsidR="00C23CD6" w:rsidRDefault="005474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48CA6" w14:textId="77777777" w:rsidR="00C23CD6" w:rsidRDefault="0054746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48EBB" w14:textId="77777777" w:rsidR="00C23CD6" w:rsidRDefault="0054746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445EEB" w14:textId="77777777" w:rsidR="00C23CD6" w:rsidRDefault="005474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A460D" w14:textId="77777777" w:rsidR="00C23CD6" w:rsidRDefault="0054746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5E0AAF" w14:textId="77777777" w:rsidR="00C23CD6" w:rsidRDefault="0054746B">
            <w:pPr>
              <w:jc w:val="center"/>
            </w:pPr>
            <w:r>
              <w:t>D=R*S</w:t>
            </w:r>
          </w:p>
        </w:tc>
      </w:tr>
      <w:tr w:rsidR="00C23CD6" w14:paraId="6FFFDCFB" w14:textId="77777777">
        <w:tc>
          <w:tcPr>
            <w:tcW w:w="3345" w:type="dxa"/>
            <w:vAlign w:val="center"/>
          </w:tcPr>
          <w:p w14:paraId="1EBA87CE" w14:textId="77777777" w:rsidR="00C23CD6" w:rsidRDefault="0054746B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4F8AED8" w14:textId="77777777" w:rsidR="00C23CD6" w:rsidRDefault="0054746B">
            <w:r>
              <w:t>30</w:t>
            </w:r>
          </w:p>
        </w:tc>
        <w:tc>
          <w:tcPr>
            <w:tcW w:w="1075" w:type="dxa"/>
            <w:vAlign w:val="center"/>
          </w:tcPr>
          <w:p w14:paraId="0358797A" w14:textId="77777777" w:rsidR="00C23CD6" w:rsidRDefault="0054746B">
            <w:r>
              <w:t>1.510</w:t>
            </w:r>
          </w:p>
        </w:tc>
        <w:tc>
          <w:tcPr>
            <w:tcW w:w="1075" w:type="dxa"/>
            <w:vAlign w:val="center"/>
          </w:tcPr>
          <w:p w14:paraId="7438EB19" w14:textId="77777777" w:rsidR="00C23CD6" w:rsidRDefault="0054746B">
            <w:r>
              <w:t>15.243</w:t>
            </w:r>
          </w:p>
        </w:tc>
        <w:tc>
          <w:tcPr>
            <w:tcW w:w="848" w:type="dxa"/>
            <w:vAlign w:val="center"/>
          </w:tcPr>
          <w:p w14:paraId="46A01D9C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079CC982" w14:textId="77777777" w:rsidR="00C23CD6" w:rsidRDefault="0054746B">
            <w:r>
              <w:t>0.020</w:t>
            </w:r>
          </w:p>
        </w:tc>
        <w:tc>
          <w:tcPr>
            <w:tcW w:w="1064" w:type="dxa"/>
            <w:vAlign w:val="center"/>
          </w:tcPr>
          <w:p w14:paraId="24EB3FEB" w14:textId="77777777" w:rsidR="00C23CD6" w:rsidRDefault="0054746B">
            <w:r>
              <w:t>0.303</w:t>
            </w:r>
          </w:p>
        </w:tc>
      </w:tr>
      <w:tr w:rsidR="00C23CD6" w14:paraId="519A53CC" w14:textId="77777777">
        <w:tc>
          <w:tcPr>
            <w:tcW w:w="3345" w:type="dxa"/>
            <w:vAlign w:val="center"/>
          </w:tcPr>
          <w:p w14:paraId="45CD7561" w14:textId="77777777" w:rsidR="00C23CD6" w:rsidRDefault="0054746B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61CEF2A" w14:textId="77777777" w:rsidR="00C23CD6" w:rsidRDefault="0054746B">
            <w:r>
              <w:t>120</w:t>
            </w:r>
          </w:p>
        </w:tc>
        <w:tc>
          <w:tcPr>
            <w:tcW w:w="1075" w:type="dxa"/>
            <w:vAlign w:val="center"/>
          </w:tcPr>
          <w:p w14:paraId="4F1011CC" w14:textId="77777777" w:rsidR="00C23CD6" w:rsidRDefault="0054746B">
            <w:r>
              <w:t>1.740</w:t>
            </w:r>
          </w:p>
        </w:tc>
        <w:tc>
          <w:tcPr>
            <w:tcW w:w="1075" w:type="dxa"/>
            <w:vAlign w:val="center"/>
          </w:tcPr>
          <w:p w14:paraId="36879C8C" w14:textId="77777777" w:rsidR="00C23CD6" w:rsidRDefault="0054746B">
            <w:r>
              <w:t>17.060</w:t>
            </w:r>
          </w:p>
        </w:tc>
        <w:tc>
          <w:tcPr>
            <w:tcW w:w="848" w:type="dxa"/>
            <w:vAlign w:val="center"/>
          </w:tcPr>
          <w:p w14:paraId="0B8D6DBF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4BB7E56B" w14:textId="77777777" w:rsidR="00C23CD6" w:rsidRDefault="0054746B">
            <w:r>
              <w:t>0.069</w:t>
            </w:r>
          </w:p>
        </w:tc>
        <w:tc>
          <w:tcPr>
            <w:tcW w:w="1064" w:type="dxa"/>
            <w:vAlign w:val="center"/>
          </w:tcPr>
          <w:p w14:paraId="68E91A14" w14:textId="77777777" w:rsidR="00C23CD6" w:rsidRDefault="0054746B">
            <w:r>
              <w:t>1.177</w:t>
            </w:r>
          </w:p>
        </w:tc>
      </w:tr>
      <w:tr w:rsidR="00C23CD6" w14:paraId="5AF0C8D2" w14:textId="77777777">
        <w:tc>
          <w:tcPr>
            <w:tcW w:w="3345" w:type="dxa"/>
            <w:vAlign w:val="center"/>
          </w:tcPr>
          <w:p w14:paraId="288D8D7B" w14:textId="77777777" w:rsidR="00C23CD6" w:rsidRDefault="0054746B">
            <w:r>
              <w:t>挤塑聚苯板</w:t>
            </w:r>
          </w:p>
        </w:tc>
        <w:tc>
          <w:tcPr>
            <w:tcW w:w="848" w:type="dxa"/>
            <w:vAlign w:val="center"/>
          </w:tcPr>
          <w:p w14:paraId="59796F64" w14:textId="77777777" w:rsidR="00C23CD6" w:rsidRDefault="0054746B">
            <w:r>
              <w:t>40</w:t>
            </w:r>
          </w:p>
        </w:tc>
        <w:tc>
          <w:tcPr>
            <w:tcW w:w="1075" w:type="dxa"/>
            <w:vAlign w:val="center"/>
          </w:tcPr>
          <w:p w14:paraId="22B322A7" w14:textId="77777777" w:rsidR="00C23CD6" w:rsidRDefault="0054746B">
            <w:r>
              <w:t>0.030</w:t>
            </w:r>
          </w:p>
        </w:tc>
        <w:tc>
          <w:tcPr>
            <w:tcW w:w="1075" w:type="dxa"/>
            <w:vAlign w:val="center"/>
          </w:tcPr>
          <w:p w14:paraId="4D45138B" w14:textId="77777777" w:rsidR="00C23CD6" w:rsidRDefault="0054746B">
            <w:r>
              <w:t>0.317</w:t>
            </w:r>
          </w:p>
        </w:tc>
        <w:tc>
          <w:tcPr>
            <w:tcW w:w="848" w:type="dxa"/>
            <w:vAlign w:val="center"/>
          </w:tcPr>
          <w:p w14:paraId="6E0BA225" w14:textId="77777777" w:rsidR="00C23CD6" w:rsidRDefault="0054746B">
            <w:r>
              <w:t>1.10</w:t>
            </w:r>
          </w:p>
        </w:tc>
        <w:tc>
          <w:tcPr>
            <w:tcW w:w="1075" w:type="dxa"/>
            <w:vAlign w:val="center"/>
          </w:tcPr>
          <w:p w14:paraId="4F585FCC" w14:textId="77777777" w:rsidR="00C23CD6" w:rsidRDefault="0054746B">
            <w:r>
              <w:t>1.212</w:t>
            </w:r>
          </w:p>
        </w:tc>
        <w:tc>
          <w:tcPr>
            <w:tcW w:w="1064" w:type="dxa"/>
            <w:vAlign w:val="center"/>
          </w:tcPr>
          <w:p w14:paraId="0C6006C7" w14:textId="77777777" w:rsidR="00C23CD6" w:rsidRDefault="0054746B">
            <w:r>
              <w:t>0.423</w:t>
            </w:r>
          </w:p>
        </w:tc>
      </w:tr>
      <w:tr w:rsidR="00C23CD6" w14:paraId="5632FFBF" w14:textId="77777777">
        <w:tc>
          <w:tcPr>
            <w:tcW w:w="3345" w:type="dxa"/>
            <w:vAlign w:val="center"/>
          </w:tcPr>
          <w:p w14:paraId="625519E5" w14:textId="77777777" w:rsidR="00C23CD6" w:rsidRDefault="0054746B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75CF5ED3" w14:textId="77777777" w:rsidR="00C23CD6" w:rsidRDefault="0054746B">
            <w:r>
              <w:t>5</w:t>
            </w:r>
          </w:p>
        </w:tc>
        <w:tc>
          <w:tcPr>
            <w:tcW w:w="1075" w:type="dxa"/>
            <w:vAlign w:val="center"/>
          </w:tcPr>
          <w:p w14:paraId="2F75AF6D" w14:textId="77777777" w:rsidR="00C23CD6" w:rsidRDefault="0054746B">
            <w:r>
              <w:t>0.930</w:t>
            </w:r>
          </w:p>
        </w:tc>
        <w:tc>
          <w:tcPr>
            <w:tcW w:w="1075" w:type="dxa"/>
            <w:vAlign w:val="center"/>
          </w:tcPr>
          <w:p w14:paraId="50D7BC4B" w14:textId="77777777" w:rsidR="00C23CD6" w:rsidRDefault="0054746B">
            <w:r>
              <w:t>11.306</w:t>
            </w:r>
          </w:p>
        </w:tc>
        <w:tc>
          <w:tcPr>
            <w:tcW w:w="848" w:type="dxa"/>
            <w:vAlign w:val="center"/>
          </w:tcPr>
          <w:p w14:paraId="7F5F5EF6" w14:textId="77777777" w:rsidR="00C23CD6" w:rsidRDefault="0054746B">
            <w:r>
              <w:t>1.00</w:t>
            </w:r>
          </w:p>
        </w:tc>
        <w:tc>
          <w:tcPr>
            <w:tcW w:w="1075" w:type="dxa"/>
            <w:vAlign w:val="center"/>
          </w:tcPr>
          <w:p w14:paraId="08CAFBC8" w14:textId="77777777" w:rsidR="00C23CD6" w:rsidRDefault="0054746B">
            <w:r>
              <w:t>0.005</w:t>
            </w:r>
          </w:p>
        </w:tc>
        <w:tc>
          <w:tcPr>
            <w:tcW w:w="1064" w:type="dxa"/>
            <w:vAlign w:val="center"/>
          </w:tcPr>
          <w:p w14:paraId="6E29D73C" w14:textId="77777777" w:rsidR="00C23CD6" w:rsidRDefault="0054746B">
            <w:r>
              <w:t>0.061</w:t>
            </w:r>
          </w:p>
        </w:tc>
      </w:tr>
      <w:tr w:rsidR="00C23CD6" w14:paraId="752D451A" w14:textId="77777777">
        <w:tc>
          <w:tcPr>
            <w:tcW w:w="3345" w:type="dxa"/>
            <w:vAlign w:val="center"/>
          </w:tcPr>
          <w:p w14:paraId="7D8A3267" w14:textId="77777777" w:rsidR="00C23CD6" w:rsidRDefault="0054746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BC8876" w14:textId="77777777" w:rsidR="00C23CD6" w:rsidRDefault="0054746B">
            <w:r>
              <w:t>195</w:t>
            </w:r>
          </w:p>
        </w:tc>
        <w:tc>
          <w:tcPr>
            <w:tcW w:w="1075" w:type="dxa"/>
            <w:vAlign w:val="center"/>
          </w:tcPr>
          <w:p w14:paraId="10CBF834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7BFD947D" w14:textId="77777777" w:rsidR="00C23CD6" w:rsidRDefault="0054746B">
            <w:r>
              <w:t>－</w:t>
            </w:r>
          </w:p>
        </w:tc>
        <w:tc>
          <w:tcPr>
            <w:tcW w:w="848" w:type="dxa"/>
            <w:vAlign w:val="center"/>
          </w:tcPr>
          <w:p w14:paraId="4A36890E" w14:textId="77777777" w:rsidR="00C23CD6" w:rsidRDefault="0054746B">
            <w:r>
              <w:t>－</w:t>
            </w:r>
          </w:p>
        </w:tc>
        <w:tc>
          <w:tcPr>
            <w:tcW w:w="1075" w:type="dxa"/>
            <w:vAlign w:val="center"/>
          </w:tcPr>
          <w:p w14:paraId="2934AB7D" w14:textId="77777777" w:rsidR="00C23CD6" w:rsidRDefault="0054746B">
            <w:r>
              <w:t>1.306</w:t>
            </w:r>
          </w:p>
        </w:tc>
        <w:tc>
          <w:tcPr>
            <w:tcW w:w="1064" w:type="dxa"/>
            <w:vAlign w:val="center"/>
          </w:tcPr>
          <w:p w14:paraId="64A3A63C" w14:textId="77777777" w:rsidR="00C23CD6" w:rsidRDefault="0054746B">
            <w:r>
              <w:t>1.963</w:t>
            </w:r>
          </w:p>
        </w:tc>
      </w:tr>
      <w:tr w:rsidR="00C23CD6" w14:paraId="7808A4AF" w14:textId="77777777">
        <w:tc>
          <w:tcPr>
            <w:tcW w:w="3345" w:type="dxa"/>
            <w:shd w:val="clear" w:color="auto" w:fill="E6E6E6"/>
            <w:vAlign w:val="center"/>
          </w:tcPr>
          <w:p w14:paraId="64C0F991" w14:textId="77777777" w:rsidR="00C23CD6" w:rsidRDefault="0054746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A332B15" w14:textId="77777777" w:rsidR="00C23CD6" w:rsidRDefault="0054746B">
            <w:pPr>
              <w:jc w:val="center"/>
            </w:pPr>
            <w:r>
              <w:t>0.68</w:t>
            </w:r>
          </w:p>
        </w:tc>
      </w:tr>
      <w:tr w:rsidR="00C23CD6" w14:paraId="38CEF4B8" w14:textId="77777777">
        <w:tc>
          <w:tcPr>
            <w:tcW w:w="3345" w:type="dxa"/>
            <w:shd w:val="clear" w:color="auto" w:fill="E6E6E6"/>
            <w:vAlign w:val="center"/>
          </w:tcPr>
          <w:p w14:paraId="7EA2C887" w14:textId="77777777" w:rsidR="00C23CD6" w:rsidRDefault="0054746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F3E618" w14:textId="77777777" w:rsidR="00C23CD6" w:rsidRDefault="0054746B">
            <w:pPr>
              <w:jc w:val="center"/>
            </w:pPr>
            <w:r>
              <w:t>K = 0.69, D = 1.96</w:t>
            </w:r>
          </w:p>
        </w:tc>
      </w:tr>
      <w:tr w:rsidR="00C23CD6" w14:paraId="4B6B766E" w14:textId="77777777">
        <w:tc>
          <w:tcPr>
            <w:tcW w:w="3345" w:type="dxa"/>
            <w:shd w:val="clear" w:color="auto" w:fill="E6E6E6"/>
            <w:vAlign w:val="center"/>
          </w:tcPr>
          <w:p w14:paraId="768F140D" w14:textId="77777777" w:rsidR="00C23CD6" w:rsidRDefault="0054746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A01356D" w14:textId="77777777" w:rsidR="00C23CD6" w:rsidRDefault="00C23CD6"/>
        </w:tc>
      </w:tr>
      <w:tr w:rsidR="00C23CD6" w14:paraId="3346FE16" w14:textId="77777777">
        <w:tc>
          <w:tcPr>
            <w:tcW w:w="3345" w:type="dxa"/>
            <w:shd w:val="clear" w:color="auto" w:fill="E6E6E6"/>
            <w:vAlign w:val="center"/>
          </w:tcPr>
          <w:p w14:paraId="74AB4003" w14:textId="77777777" w:rsidR="00C23CD6" w:rsidRDefault="0054746B">
            <w:r>
              <w:t>数据来源</w:t>
            </w:r>
          </w:p>
        </w:tc>
        <w:tc>
          <w:tcPr>
            <w:tcW w:w="5985" w:type="dxa"/>
            <w:gridSpan w:val="6"/>
          </w:tcPr>
          <w:p w14:paraId="68C39C10" w14:textId="77777777" w:rsidR="00C23CD6" w:rsidRDefault="0054746B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76</w:t>
            </w:r>
            <w:r>
              <w:t>页</w:t>
            </w:r>
          </w:p>
        </w:tc>
      </w:tr>
      <w:tr w:rsidR="00C23CD6" w14:paraId="78A45FBD" w14:textId="77777777">
        <w:tc>
          <w:tcPr>
            <w:tcW w:w="3345" w:type="dxa"/>
            <w:shd w:val="clear" w:color="auto" w:fill="E6E6E6"/>
            <w:vAlign w:val="center"/>
          </w:tcPr>
          <w:p w14:paraId="458E5787" w14:textId="77777777" w:rsidR="00C23CD6" w:rsidRDefault="0054746B">
            <w:r>
              <w:t>标准依据</w:t>
            </w:r>
          </w:p>
        </w:tc>
        <w:tc>
          <w:tcPr>
            <w:tcW w:w="5985" w:type="dxa"/>
            <w:gridSpan w:val="6"/>
          </w:tcPr>
          <w:p w14:paraId="00C09F1A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3CD6" w14:paraId="16A8ED82" w14:textId="77777777">
        <w:tc>
          <w:tcPr>
            <w:tcW w:w="3345" w:type="dxa"/>
            <w:shd w:val="clear" w:color="auto" w:fill="E6E6E6"/>
            <w:vAlign w:val="center"/>
          </w:tcPr>
          <w:p w14:paraId="54F9D7D0" w14:textId="77777777" w:rsidR="00C23CD6" w:rsidRDefault="0054746B">
            <w:r>
              <w:t>标准要求</w:t>
            </w:r>
          </w:p>
        </w:tc>
        <w:tc>
          <w:tcPr>
            <w:tcW w:w="5985" w:type="dxa"/>
            <w:gridSpan w:val="6"/>
          </w:tcPr>
          <w:p w14:paraId="0FD91936" w14:textId="77777777" w:rsidR="00C23CD6" w:rsidRDefault="0054746B">
            <w:r>
              <w:t>K≤0.70</w:t>
            </w:r>
          </w:p>
        </w:tc>
      </w:tr>
      <w:tr w:rsidR="00C23CD6" w14:paraId="58B0705D" w14:textId="77777777">
        <w:tc>
          <w:tcPr>
            <w:tcW w:w="3345" w:type="dxa"/>
            <w:shd w:val="clear" w:color="auto" w:fill="E6E6E6"/>
            <w:vAlign w:val="center"/>
          </w:tcPr>
          <w:p w14:paraId="69AC533D" w14:textId="77777777" w:rsidR="00C23CD6" w:rsidRDefault="0054746B">
            <w:r>
              <w:t>结论</w:t>
            </w:r>
          </w:p>
        </w:tc>
        <w:tc>
          <w:tcPr>
            <w:tcW w:w="5985" w:type="dxa"/>
            <w:gridSpan w:val="6"/>
          </w:tcPr>
          <w:p w14:paraId="13024226" w14:textId="77777777" w:rsidR="00C23CD6" w:rsidRDefault="0054746B">
            <w:r>
              <w:t>满足</w:t>
            </w:r>
          </w:p>
        </w:tc>
      </w:tr>
    </w:tbl>
    <w:p w14:paraId="03D38159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15D379" w14:textId="77777777" w:rsidR="00C23CD6" w:rsidRDefault="0054746B">
      <w:pPr>
        <w:pStyle w:val="2"/>
        <w:widowControl w:val="0"/>
        <w:rPr>
          <w:kern w:val="2"/>
        </w:rPr>
      </w:pPr>
      <w:bookmarkStart w:id="56" w:name="_Toc154655378"/>
      <w:r>
        <w:rPr>
          <w:kern w:val="2"/>
        </w:rPr>
        <w:t>外窗热工</w:t>
      </w:r>
      <w:bookmarkEnd w:id="56"/>
    </w:p>
    <w:p w14:paraId="345EC63D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4655379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23CD6" w14:paraId="077BDD19" w14:textId="77777777">
        <w:tc>
          <w:tcPr>
            <w:tcW w:w="905" w:type="dxa"/>
            <w:shd w:val="clear" w:color="auto" w:fill="E6E6E6"/>
            <w:vAlign w:val="center"/>
          </w:tcPr>
          <w:p w14:paraId="32E7E09C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A0A155" w14:textId="77777777" w:rsidR="00C23CD6" w:rsidRDefault="0054746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159F97F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3C538C8" w14:textId="77777777" w:rsidR="00C23CD6" w:rsidRDefault="0054746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0201A9D" w14:textId="77777777" w:rsidR="00C23CD6" w:rsidRDefault="0054746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AA9B73A" w14:textId="77777777" w:rsidR="00C23CD6" w:rsidRDefault="0054746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BE6FCC5" w14:textId="77777777" w:rsidR="00C23CD6" w:rsidRDefault="0054746B">
            <w:pPr>
              <w:jc w:val="center"/>
            </w:pPr>
            <w:r>
              <w:t>备注</w:t>
            </w:r>
          </w:p>
        </w:tc>
      </w:tr>
      <w:tr w:rsidR="00C23CD6" w14:paraId="73721D84" w14:textId="77777777">
        <w:tc>
          <w:tcPr>
            <w:tcW w:w="905" w:type="dxa"/>
            <w:vAlign w:val="center"/>
          </w:tcPr>
          <w:p w14:paraId="35DDBF28" w14:textId="77777777" w:rsidR="00C23CD6" w:rsidRDefault="0054746B">
            <w:r>
              <w:t>1</w:t>
            </w:r>
          </w:p>
        </w:tc>
        <w:tc>
          <w:tcPr>
            <w:tcW w:w="1867" w:type="dxa"/>
            <w:vAlign w:val="center"/>
          </w:tcPr>
          <w:p w14:paraId="16FB286B" w14:textId="77777777" w:rsidR="00C23CD6" w:rsidRDefault="0054746B">
            <w:r>
              <w:t>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3C4A3DE7" w14:textId="77777777" w:rsidR="00C23CD6" w:rsidRDefault="0054746B">
            <w:r>
              <w:t>18</w:t>
            </w:r>
          </w:p>
        </w:tc>
        <w:tc>
          <w:tcPr>
            <w:tcW w:w="832" w:type="dxa"/>
            <w:vAlign w:val="center"/>
          </w:tcPr>
          <w:p w14:paraId="0735A721" w14:textId="77777777" w:rsidR="00C23CD6" w:rsidRDefault="0054746B">
            <w:r>
              <w:t>2.60</w:t>
            </w:r>
          </w:p>
        </w:tc>
        <w:tc>
          <w:tcPr>
            <w:tcW w:w="956" w:type="dxa"/>
            <w:vAlign w:val="center"/>
          </w:tcPr>
          <w:p w14:paraId="30595928" w14:textId="77777777" w:rsidR="00C23CD6" w:rsidRDefault="0054746B">
            <w:r>
              <w:t>0.35</w:t>
            </w:r>
          </w:p>
        </w:tc>
        <w:tc>
          <w:tcPr>
            <w:tcW w:w="956" w:type="dxa"/>
            <w:vAlign w:val="center"/>
          </w:tcPr>
          <w:p w14:paraId="6EBE27E6" w14:textId="77777777" w:rsidR="00C23CD6" w:rsidRDefault="0054746B">
            <w:r>
              <w:t>0.800</w:t>
            </w:r>
          </w:p>
        </w:tc>
        <w:tc>
          <w:tcPr>
            <w:tcW w:w="2988" w:type="dxa"/>
            <w:vAlign w:val="center"/>
          </w:tcPr>
          <w:p w14:paraId="100D90A1" w14:textId="77777777" w:rsidR="00C23CD6" w:rsidRDefault="0054746B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</w:tbl>
    <w:p w14:paraId="7BE35785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4655380"/>
      <w:r>
        <w:rPr>
          <w:color w:val="000000"/>
          <w:kern w:val="2"/>
          <w:szCs w:val="24"/>
        </w:rPr>
        <w:t>外遮阳类型</w:t>
      </w:r>
      <w:bookmarkEnd w:id="58"/>
    </w:p>
    <w:p w14:paraId="5BA19236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6072F60F" w14:textId="77777777" w:rsidR="00C23CD6" w:rsidRDefault="005474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C23CD6" w14:paraId="1A0F468B" w14:textId="77777777">
        <w:tc>
          <w:tcPr>
            <w:tcW w:w="1018" w:type="dxa"/>
            <w:shd w:val="clear" w:color="auto" w:fill="E6E6E6"/>
            <w:vAlign w:val="center"/>
          </w:tcPr>
          <w:p w14:paraId="3556927D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3E949C" w14:textId="77777777" w:rsidR="00C23CD6" w:rsidRDefault="0054746B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7FE49" w14:textId="77777777" w:rsidR="00C23CD6" w:rsidRDefault="0054746B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319A6" w14:textId="77777777" w:rsidR="00C23CD6" w:rsidRDefault="0054746B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BDB0E" w14:textId="77777777" w:rsidR="00C23CD6" w:rsidRDefault="0054746B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454F9B8D" w14:textId="77777777" w:rsidR="00C23CD6" w:rsidRDefault="0054746B">
            <w:pPr>
              <w:jc w:val="center"/>
            </w:pPr>
            <w:r>
              <w:t>备注</w:t>
            </w:r>
          </w:p>
        </w:tc>
      </w:tr>
      <w:tr w:rsidR="00C23CD6" w14:paraId="052B7156" w14:textId="77777777">
        <w:tc>
          <w:tcPr>
            <w:tcW w:w="1018" w:type="dxa"/>
            <w:vAlign w:val="center"/>
          </w:tcPr>
          <w:p w14:paraId="5711FF90" w14:textId="77777777" w:rsidR="00C23CD6" w:rsidRDefault="0054746B">
            <w:r>
              <w:t>1</w:t>
            </w:r>
          </w:p>
        </w:tc>
        <w:tc>
          <w:tcPr>
            <w:tcW w:w="1697" w:type="dxa"/>
            <w:vAlign w:val="center"/>
          </w:tcPr>
          <w:p w14:paraId="68861293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7A837461" w14:textId="77777777" w:rsidR="00C23CD6" w:rsidRDefault="0054746B">
            <w:r>
              <w:t>1.000</w:t>
            </w:r>
          </w:p>
        </w:tc>
        <w:tc>
          <w:tcPr>
            <w:tcW w:w="1075" w:type="dxa"/>
            <w:vAlign w:val="center"/>
          </w:tcPr>
          <w:p w14:paraId="2014AB6B" w14:textId="77777777" w:rsidR="00C23CD6" w:rsidRDefault="0054746B">
            <w:r>
              <w:t>1.000</w:t>
            </w:r>
          </w:p>
        </w:tc>
        <w:tc>
          <w:tcPr>
            <w:tcW w:w="1075" w:type="dxa"/>
            <w:vAlign w:val="center"/>
          </w:tcPr>
          <w:p w14:paraId="5400FD37" w14:textId="77777777" w:rsidR="00C23CD6" w:rsidRDefault="0054746B">
            <w:r>
              <w:t>1.000</w:t>
            </w:r>
          </w:p>
        </w:tc>
        <w:tc>
          <w:tcPr>
            <w:tcW w:w="3390" w:type="dxa"/>
            <w:vAlign w:val="center"/>
          </w:tcPr>
          <w:p w14:paraId="44FEFC8C" w14:textId="77777777" w:rsidR="00C23CD6" w:rsidRDefault="00C23CD6"/>
        </w:tc>
      </w:tr>
    </w:tbl>
    <w:p w14:paraId="6EA7A7FC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4655381"/>
      <w:r>
        <w:rPr>
          <w:color w:val="000000"/>
          <w:kern w:val="2"/>
          <w:szCs w:val="24"/>
        </w:rPr>
        <w:t>平均传热系数</w:t>
      </w:r>
      <w:bookmarkEnd w:id="59"/>
    </w:p>
    <w:p w14:paraId="30E47425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748842F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403E99F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23CD6" w14:paraId="081B9D3B" w14:textId="77777777">
        <w:tc>
          <w:tcPr>
            <w:tcW w:w="1013" w:type="dxa"/>
            <w:shd w:val="clear" w:color="auto" w:fill="E6E6E6"/>
            <w:vAlign w:val="center"/>
          </w:tcPr>
          <w:p w14:paraId="65265DD7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EADC39" w14:textId="77777777" w:rsidR="00C23CD6" w:rsidRDefault="0054746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0F2563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A2705" w14:textId="77777777" w:rsidR="00C23CD6" w:rsidRDefault="0054746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57E5C7" w14:textId="77777777" w:rsidR="00C23CD6" w:rsidRDefault="0054746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16B99E" w14:textId="77777777" w:rsidR="00C23CD6" w:rsidRDefault="0054746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DBB052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083665" w14:textId="77777777" w:rsidR="00C23CD6" w:rsidRDefault="0054746B">
            <w:pPr>
              <w:jc w:val="center"/>
            </w:pPr>
            <w:r>
              <w:t>传热系数</w:t>
            </w:r>
          </w:p>
        </w:tc>
      </w:tr>
      <w:tr w:rsidR="00C23CD6" w14:paraId="641A4A32" w14:textId="77777777">
        <w:tc>
          <w:tcPr>
            <w:tcW w:w="1013" w:type="dxa"/>
            <w:vAlign w:val="center"/>
          </w:tcPr>
          <w:p w14:paraId="266BA06D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09F62DB9" w14:textId="77777777" w:rsidR="00C23CD6" w:rsidRDefault="0054746B">
            <w:r>
              <w:t>C0926</w:t>
            </w:r>
          </w:p>
        </w:tc>
        <w:tc>
          <w:tcPr>
            <w:tcW w:w="1188" w:type="dxa"/>
            <w:vAlign w:val="center"/>
          </w:tcPr>
          <w:p w14:paraId="4444C78E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1DA87904" w14:textId="77777777" w:rsidR="00C23CD6" w:rsidRDefault="0054746B">
            <w:r>
              <w:t>4</w:t>
            </w:r>
          </w:p>
        </w:tc>
        <w:tc>
          <w:tcPr>
            <w:tcW w:w="1188" w:type="dxa"/>
            <w:vAlign w:val="center"/>
          </w:tcPr>
          <w:p w14:paraId="63374D8A" w14:textId="77777777" w:rsidR="00C23CD6" w:rsidRDefault="0054746B">
            <w:r>
              <w:t>2.340</w:t>
            </w:r>
          </w:p>
        </w:tc>
        <w:tc>
          <w:tcPr>
            <w:tcW w:w="1188" w:type="dxa"/>
            <w:vAlign w:val="center"/>
          </w:tcPr>
          <w:p w14:paraId="5BA6A516" w14:textId="77777777" w:rsidR="00C23CD6" w:rsidRDefault="0054746B">
            <w:r>
              <w:t>9.360</w:t>
            </w:r>
          </w:p>
        </w:tc>
        <w:tc>
          <w:tcPr>
            <w:tcW w:w="1188" w:type="dxa"/>
            <w:vAlign w:val="center"/>
          </w:tcPr>
          <w:p w14:paraId="231823CC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702204AD" w14:textId="77777777" w:rsidR="00C23CD6" w:rsidRDefault="0054746B">
            <w:r>
              <w:t>2.600</w:t>
            </w:r>
          </w:p>
        </w:tc>
      </w:tr>
      <w:tr w:rsidR="00C23CD6" w14:paraId="7C5C58B6" w14:textId="77777777">
        <w:tc>
          <w:tcPr>
            <w:tcW w:w="1013" w:type="dxa"/>
            <w:vAlign w:val="center"/>
          </w:tcPr>
          <w:p w14:paraId="5F9D48FD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3005F02C" w14:textId="77777777" w:rsidR="00C23CD6" w:rsidRDefault="0054746B">
            <w:r>
              <w:t>C0927</w:t>
            </w:r>
          </w:p>
        </w:tc>
        <w:tc>
          <w:tcPr>
            <w:tcW w:w="1188" w:type="dxa"/>
            <w:vAlign w:val="center"/>
          </w:tcPr>
          <w:p w14:paraId="6EDB8ECA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7801CE2B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784F524F" w14:textId="77777777" w:rsidR="00C23CD6" w:rsidRDefault="0054746B">
            <w:r>
              <w:t>2.430</w:t>
            </w:r>
          </w:p>
        </w:tc>
        <w:tc>
          <w:tcPr>
            <w:tcW w:w="1188" w:type="dxa"/>
            <w:vAlign w:val="center"/>
          </w:tcPr>
          <w:p w14:paraId="1615A94C" w14:textId="77777777" w:rsidR="00C23CD6" w:rsidRDefault="0054746B">
            <w:r>
              <w:t>2.430</w:t>
            </w:r>
          </w:p>
        </w:tc>
        <w:tc>
          <w:tcPr>
            <w:tcW w:w="1188" w:type="dxa"/>
            <w:vAlign w:val="center"/>
          </w:tcPr>
          <w:p w14:paraId="580C812E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72C4A0DE" w14:textId="77777777" w:rsidR="00C23CD6" w:rsidRDefault="0054746B">
            <w:r>
              <w:t>2.600</w:t>
            </w:r>
          </w:p>
        </w:tc>
      </w:tr>
      <w:tr w:rsidR="00C23CD6" w14:paraId="7367D0D9" w14:textId="77777777">
        <w:tc>
          <w:tcPr>
            <w:tcW w:w="1013" w:type="dxa"/>
            <w:vAlign w:val="center"/>
          </w:tcPr>
          <w:p w14:paraId="7DC425E4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68EE8BB2" w14:textId="77777777" w:rsidR="00C23CD6" w:rsidRDefault="0054746B">
            <w:r>
              <w:t>C1035</w:t>
            </w:r>
          </w:p>
        </w:tc>
        <w:tc>
          <w:tcPr>
            <w:tcW w:w="1188" w:type="dxa"/>
            <w:vAlign w:val="center"/>
          </w:tcPr>
          <w:p w14:paraId="22720CD9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0C63AADD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669EA571" w14:textId="77777777" w:rsidR="00C23CD6" w:rsidRDefault="0054746B">
            <w:r>
              <w:t>3.500</w:t>
            </w:r>
          </w:p>
        </w:tc>
        <w:tc>
          <w:tcPr>
            <w:tcW w:w="1188" w:type="dxa"/>
            <w:vAlign w:val="center"/>
          </w:tcPr>
          <w:p w14:paraId="6F3DD2FD" w14:textId="77777777" w:rsidR="00C23CD6" w:rsidRDefault="0054746B">
            <w:r>
              <w:t>3.500</w:t>
            </w:r>
          </w:p>
        </w:tc>
        <w:tc>
          <w:tcPr>
            <w:tcW w:w="1188" w:type="dxa"/>
            <w:vAlign w:val="center"/>
          </w:tcPr>
          <w:p w14:paraId="31D4262D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32C96656" w14:textId="77777777" w:rsidR="00C23CD6" w:rsidRDefault="0054746B">
            <w:r>
              <w:t>2.600</w:t>
            </w:r>
          </w:p>
        </w:tc>
      </w:tr>
      <w:tr w:rsidR="00C23CD6" w14:paraId="7507AC1C" w14:textId="77777777">
        <w:tc>
          <w:tcPr>
            <w:tcW w:w="1013" w:type="dxa"/>
            <w:vAlign w:val="center"/>
          </w:tcPr>
          <w:p w14:paraId="70C40C57" w14:textId="77777777" w:rsidR="00C23CD6" w:rsidRDefault="0054746B">
            <w:r>
              <w:t>4</w:t>
            </w:r>
          </w:p>
        </w:tc>
        <w:tc>
          <w:tcPr>
            <w:tcW w:w="1188" w:type="dxa"/>
            <w:vAlign w:val="center"/>
          </w:tcPr>
          <w:p w14:paraId="2C1A5B05" w14:textId="77777777" w:rsidR="00C23CD6" w:rsidRDefault="0054746B">
            <w:r>
              <w:t>C1206</w:t>
            </w:r>
          </w:p>
        </w:tc>
        <w:tc>
          <w:tcPr>
            <w:tcW w:w="1188" w:type="dxa"/>
            <w:vAlign w:val="center"/>
          </w:tcPr>
          <w:p w14:paraId="0A229A93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6C909F04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03313D57" w14:textId="77777777" w:rsidR="00C23CD6" w:rsidRDefault="0054746B">
            <w:r>
              <w:t>0.720</w:t>
            </w:r>
          </w:p>
        </w:tc>
        <w:tc>
          <w:tcPr>
            <w:tcW w:w="1188" w:type="dxa"/>
            <w:vAlign w:val="center"/>
          </w:tcPr>
          <w:p w14:paraId="130AE0D7" w14:textId="77777777" w:rsidR="00C23CD6" w:rsidRDefault="0054746B">
            <w:r>
              <w:t>1.440</w:t>
            </w:r>
          </w:p>
        </w:tc>
        <w:tc>
          <w:tcPr>
            <w:tcW w:w="1188" w:type="dxa"/>
            <w:vAlign w:val="center"/>
          </w:tcPr>
          <w:p w14:paraId="23604E5C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40AAD705" w14:textId="77777777" w:rsidR="00C23CD6" w:rsidRDefault="0054746B">
            <w:r>
              <w:t>2.600</w:t>
            </w:r>
          </w:p>
        </w:tc>
      </w:tr>
      <w:tr w:rsidR="00C23CD6" w14:paraId="21696416" w14:textId="77777777">
        <w:tc>
          <w:tcPr>
            <w:tcW w:w="1013" w:type="dxa"/>
            <w:vAlign w:val="center"/>
          </w:tcPr>
          <w:p w14:paraId="4262B172" w14:textId="77777777" w:rsidR="00C23CD6" w:rsidRDefault="0054746B">
            <w:r>
              <w:t>5</w:t>
            </w:r>
          </w:p>
        </w:tc>
        <w:tc>
          <w:tcPr>
            <w:tcW w:w="1188" w:type="dxa"/>
            <w:vAlign w:val="center"/>
          </w:tcPr>
          <w:p w14:paraId="5F3E453E" w14:textId="77777777" w:rsidR="00C23CD6" w:rsidRDefault="0054746B">
            <w:r>
              <w:t>C1212</w:t>
            </w:r>
          </w:p>
        </w:tc>
        <w:tc>
          <w:tcPr>
            <w:tcW w:w="1188" w:type="dxa"/>
            <w:vAlign w:val="center"/>
          </w:tcPr>
          <w:p w14:paraId="72F34BC3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7AAE7BC9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12CFC948" w14:textId="77777777" w:rsidR="00C23CD6" w:rsidRDefault="0054746B">
            <w:r>
              <w:t>1.440</w:t>
            </w:r>
          </w:p>
        </w:tc>
        <w:tc>
          <w:tcPr>
            <w:tcW w:w="1188" w:type="dxa"/>
            <w:vAlign w:val="center"/>
          </w:tcPr>
          <w:p w14:paraId="48697AFD" w14:textId="77777777" w:rsidR="00C23CD6" w:rsidRDefault="0054746B">
            <w:r>
              <w:t>1.440</w:t>
            </w:r>
          </w:p>
        </w:tc>
        <w:tc>
          <w:tcPr>
            <w:tcW w:w="1188" w:type="dxa"/>
            <w:vAlign w:val="center"/>
          </w:tcPr>
          <w:p w14:paraId="11A01FB8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46ED8739" w14:textId="77777777" w:rsidR="00C23CD6" w:rsidRDefault="0054746B">
            <w:r>
              <w:t>2.600</w:t>
            </w:r>
          </w:p>
        </w:tc>
      </w:tr>
      <w:tr w:rsidR="00C23CD6" w14:paraId="12E1FA48" w14:textId="77777777">
        <w:tc>
          <w:tcPr>
            <w:tcW w:w="1013" w:type="dxa"/>
            <w:vAlign w:val="center"/>
          </w:tcPr>
          <w:p w14:paraId="63315351" w14:textId="77777777" w:rsidR="00C23CD6" w:rsidRDefault="0054746B">
            <w:r>
              <w:t>6</w:t>
            </w:r>
          </w:p>
        </w:tc>
        <w:tc>
          <w:tcPr>
            <w:tcW w:w="1188" w:type="dxa"/>
            <w:vAlign w:val="center"/>
          </w:tcPr>
          <w:p w14:paraId="76563485" w14:textId="77777777" w:rsidR="00C23CD6" w:rsidRDefault="0054746B">
            <w:r>
              <w:t>C1226</w:t>
            </w:r>
          </w:p>
        </w:tc>
        <w:tc>
          <w:tcPr>
            <w:tcW w:w="1188" w:type="dxa"/>
            <w:vAlign w:val="center"/>
          </w:tcPr>
          <w:p w14:paraId="6429DA4F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34A8FC9D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51EFECCC" w14:textId="77777777" w:rsidR="00C23CD6" w:rsidRDefault="0054746B">
            <w:r>
              <w:t>3.120</w:t>
            </w:r>
          </w:p>
        </w:tc>
        <w:tc>
          <w:tcPr>
            <w:tcW w:w="1188" w:type="dxa"/>
            <w:vAlign w:val="center"/>
          </w:tcPr>
          <w:p w14:paraId="7C5C3F2C" w14:textId="77777777" w:rsidR="00C23CD6" w:rsidRDefault="0054746B">
            <w:r>
              <w:t>3.120</w:t>
            </w:r>
          </w:p>
        </w:tc>
        <w:tc>
          <w:tcPr>
            <w:tcW w:w="1188" w:type="dxa"/>
            <w:vAlign w:val="center"/>
          </w:tcPr>
          <w:p w14:paraId="79F07EDB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1A3F8BC6" w14:textId="77777777" w:rsidR="00C23CD6" w:rsidRDefault="0054746B">
            <w:r>
              <w:t>2.600</w:t>
            </w:r>
          </w:p>
        </w:tc>
      </w:tr>
      <w:tr w:rsidR="00C23CD6" w14:paraId="786726F2" w14:textId="77777777">
        <w:tc>
          <w:tcPr>
            <w:tcW w:w="1013" w:type="dxa"/>
            <w:vAlign w:val="center"/>
          </w:tcPr>
          <w:p w14:paraId="024B5D59" w14:textId="77777777" w:rsidR="00C23CD6" w:rsidRDefault="0054746B">
            <w:r>
              <w:t>7</w:t>
            </w:r>
          </w:p>
        </w:tc>
        <w:tc>
          <w:tcPr>
            <w:tcW w:w="1188" w:type="dxa"/>
            <w:vAlign w:val="center"/>
          </w:tcPr>
          <w:p w14:paraId="2048D3DC" w14:textId="77777777" w:rsidR="00C23CD6" w:rsidRDefault="0054746B">
            <w:r>
              <w:t>C1426</w:t>
            </w:r>
          </w:p>
        </w:tc>
        <w:tc>
          <w:tcPr>
            <w:tcW w:w="1188" w:type="dxa"/>
            <w:vAlign w:val="center"/>
          </w:tcPr>
          <w:p w14:paraId="24F45F11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4DEFC5DF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0286ECC8" w14:textId="77777777" w:rsidR="00C23CD6" w:rsidRDefault="0054746B">
            <w:r>
              <w:t>3.640</w:t>
            </w:r>
          </w:p>
        </w:tc>
        <w:tc>
          <w:tcPr>
            <w:tcW w:w="1188" w:type="dxa"/>
            <w:vAlign w:val="center"/>
          </w:tcPr>
          <w:p w14:paraId="0D36764C" w14:textId="77777777" w:rsidR="00C23CD6" w:rsidRDefault="0054746B">
            <w:r>
              <w:t>7.280</w:t>
            </w:r>
          </w:p>
        </w:tc>
        <w:tc>
          <w:tcPr>
            <w:tcW w:w="1188" w:type="dxa"/>
            <w:vAlign w:val="center"/>
          </w:tcPr>
          <w:p w14:paraId="7D64F994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25C7ADE6" w14:textId="77777777" w:rsidR="00C23CD6" w:rsidRDefault="0054746B">
            <w:r>
              <w:t>2.600</w:t>
            </w:r>
          </w:p>
        </w:tc>
      </w:tr>
      <w:tr w:rsidR="00C23CD6" w14:paraId="63424232" w14:textId="77777777">
        <w:tc>
          <w:tcPr>
            <w:tcW w:w="1013" w:type="dxa"/>
            <w:vAlign w:val="center"/>
          </w:tcPr>
          <w:p w14:paraId="284DFC50" w14:textId="77777777" w:rsidR="00C23CD6" w:rsidRDefault="0054746B">
            <w:r>
              <w:t>8</w:t>
            </w:r>
          </w:p>
        </w:tc>
        <w:tc>
          <w:tcPr>
            <w:tcW w:w="1188" w:type="dxa"/>
            <w:vAlign w:val="center"/>
          </w:tcPr>
          <w:p w14:paraId="52D56034" w14:textId="77777777" w:rsidR="00C23CD6" w:rsidRDefault="0054746B">
            <w:r>
              <w:t>C1826</w:t>
            </w:r>
          </w:p>
        </w:tc>
        <w:tc>
          <w:tcPr>
            <w:tcW w:w="1188" w:type="dxa"/>
            <w:vAlign w:val="center"/>
          </w:tcPr>
          <w:p w14:paraId="5ED88E3E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34D5DB2F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0B465AD1" w14:textId="77777777" w:rsidR="00C23CD6" w:rsidRDefault="0054746B">
            <w:r>
              <w:t>4.680</w:t>
            </w:r>
          </w:p>
        </w:tc>
        <w:tc>
          <w:tcPr>
            <w:tcW w:w="1188" w:type="dxa"/>
            <w:vAlign w:val="center"/>
          </w:tcPr>
          <w:p w14:paraId="2516B501" w14:textId="77777777" w:rsidR="00C23CD6" w:rsidRDefault="0054746B">
            <w:r>
              <w:t>4.680</w:t>
            </w:r>
          </w:p>
        </w:tc>
        <w:tc>
          <w:tcPr>
            <w:tcW w:w="1188" w:type="dxa"/>
            <w:vAlign w:val="center"/>
          </w:tcPr>
          <w:p w14:paraId="732AC03A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4A1D5B3E" w14:textId="77777777" w:rsidR="00C23CD6" w:rsidRDefault="0054746B">
            <w:r>
              <w:t>2.600</w:t>
            </w:r>
          </w:p>
        </w:tc>
      </w:tr>
      <w:tr w:rsidR="00C23CD6" w14:paraId="1AC48760" w14:textId="77777777">
        <w:tc>
          <w:tcPr>
            <w:tcW w:w="1013" w:type="dxa"/>
            <w:vAlign w:val="center"/>
          </w:tcPr>
          <w:p w14:paraId="7FF26ED9" w14:textId="77777777" w:rsidR="00C23CD6" w:rsidRDefault="0054746B">
            <w:r>
              <w:t>9</w:t>
            </w:r>
          </w:p>
        </w:tc>
        <w:tc>
          <w:tcPr>
            <w:tcW w:w="1188" w:type="dxa"/>
            <w:vAlign w:val="center"/>
          </w:tcPr>
          <w:p w14:paraId="1293703F" w14:textId="77777777" w:rsidR="00C23CD6" w:rsidRDefault="0054746B">
            <w:r>
              <w:t>C1826</w:t>
            </w:r>
          </w:p>
        </w:tc>
        <w:tc>
          <w:tcPr>
            <w:tcW w:w="1188" w:type="dxa"/>
            <w:vAlign w:val="center"/>
          </w:tcPr>
          <w:p w14:paraId="3D45ECA4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3E941B8E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52F1F778" w14:textId="77777777" w:rsidR="00C23CD6" w:rsidRDefault="0054746B">
            <w:r>
              <w:t>4.680</w:t>
            </w:r>
          </w:p>
        </w:tc>
        <w:tc>
          <w:tcPr>
            <w:tcW w:w="1188" w:type="dxa"/>
            <w:vAlign w:val="center"/>
          </w:tcPr>
          <w:p w14:paraId="27AF8B1D" w14:textId="77777777" w:rsidR="00C23CD6" w:rsidRDefault="0054746B">
            <w:r>
              <w:t>4.680</w:t>
            </w:r>
          </w:p>
        </w:tc>
        <w:tc>
          <w:tcPr>
            <w:tcW w:w="1188" w:type="dxa"/>
            <w:vAlign w:val="center"/>
          </w:tcPr>
          <w:p w14:paraId="1478AD2E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749888C9" w14:textId="77777777" w:rsidR="00C23CD6" w:rsidRDefault="0054746B">
            <w:r>
              <w:t>2.600</w:t>
            </w:r>
          </w:p>
        </w:tc>
      </w:tr>
      <w:tr w:rsidR="00C23CD6" w14:paraId="78F74067" w14:textId="77777777">
        <w:tc>
          <w:tcPr>
            <w:tcW w:w="1013" w:type="dxa"/>
            <w:vAlign w:val="center"/>
          </w:tcPr>
          <w:p w14:paraId="008A2733" w14:textId="77777777" w:rsidR="00C23CD6" w:rsidRDefault="0054746B">
            <w:r>
              <w:t>10</w:t>
            </w:r>
          </w:p>
        </w:tc>
        <w:tc>
          <w:tcPr>
            <w:tcW w:w="1188" w:type="dxa"/>
            <w:vAlign w:val="center"/>
          </w:tcPr>
          <w:p w14:paraId="4F0E8147" w14:textId="77777777" w:rsidR="00C23CD6" w:rsidRDefault="0054746B">
            <w:r>
              <w:t>C1827</w:t>
            </w:r>
          </w:p>
        </w:tc>
        <w:tc>
          <w:tcPr>
            <w:tcW w:w="1188" w:type="dxa"/>
            <w:vAlign w:val="center"/>
          </w:tcPr>
          <w:p w14:paraId="7A827202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795CADA2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737E2A3E" w14:textId="77777777" w:rsidR="00C23CD6" w:rsidRDefault="0054746B">
            <w:r>
              <w:t>4.860</w:t>
            </w:r>
          </w:p>
        </w:tc>
        <w:tc>
          <w:tcPr>
            <w:tcW w:w="1188" w:type="dxa"/>
            <w:vAlign w:val="center"/>
          </w:tcPr>
          <w:p w14:paraId="4A27793E" w14:textId="77777777" w:rsidR="00C23CD6" w:rsidRDefault="0054746B">
            <w:r>
              <w:t>4.860</w:t>
            </w:r>
          </w:p>
        </w:tc>
        <w:tc>
          <w:tcPr>
            <w:tcW w:w="1188" w:type="dxa"/>
            <w:vAlign w:val="center"/>
          </w:tcPr>
          <w:p w14:paraId="67632EF1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630CB136" w14:textId="77777777" w:rsidR="00C23CD6" w:rsidRDefault="0054746B">
            <w:r>
              <w:t>2.600</w:t>
            </w:r>
          </w:p>
        </w:tc>
      </w:tr>
      <w:tr w:rsidR="00C23CD6" w14:paraId="4319FFDE" w14:textId="77777777">
        <w:tc>
          <w:tcPr>
            <w:tcW w:w="1013" w:type="dxa"/>
            <w:vAlign w:val="center"/>
          </w:tcPr>
          <w:p w14:paraId="406E9CD0" w14:textId="77777777" w:rsidR="00C23CD6" w:rsidRDefault="0054746B">
            <w:r>
              <w:t>11</w:t>
            </w:r>
          </w:p>
        </w:tc>
        <w:tc>
          <w:tcPr>
            <w:tcW w:w="1188" w:type="dxa"/>
            <w:vAlign w:val="center"/>
          </w:tcPr>
          <w:p w14:paraId="6E82B8E4" w14:textId="77777777" w:rsidR="00C23CD6" w:rsidRDefault="0054746B">
            <w:r>
              <w:t>C2026</w:t>
            </w:r>
          </w:p>
        </w:tc>
        <w:tc>
          <w:tcPr>
            <w:tcW w:w="1188" w:type="dxa"/>
            <w:vAlign w:val="center"/>
          </w:tcPr>
          <w:p w14:paraId="27FC0129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09C53EF7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6F0D3EA1" w14:textId="77777777" w:rsidR="00C23CD6" w:rsidRDefault="0054746B">
            <w:r>
              <w:t>5.200</w:t>
            </w:r>
          </w:p>
        </w:tc>
        <w:tc>
          <w:tcPr>
            <w:tcW w:w="1188" w:type="dxa"/>
            <w:vAlign w:val="center"/>
          </w:tcPr>
          <w:p w14:paraId="6A288977" w14:textId="77777777" w:rsidR="00C23CD6" w:rsidRDefault="0054746B">
            <w:r>
              <w:t>10.400</w:t>
            </w:r>
          </w:p>
        </w:tc>
        <w:tc>
          <w:tcPr>
            <w:tcW w:w="1188" w:type="dxa"/>
            <w:vAlign w:val="center"/>
          </w:tcPr>
          <w:p w14:paraId="302E987C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069CA95D" w14:textId="77777777" w:rsidR="00C23CD6" w:rsidRDefault="0054746B">
            <w:r>
              <w:t>2.600</w:t>
            </w:r>
          </w:p>
        </w:tc>
      </w:tr>
      <w:tr w:rsidR="00C23CD6" w14:paraId="38A0D7B8" w14:textId="77777777">
        <w:tc>
          <w:tcPr>
            <w:tcW w:w="1013" w:type="dxa"/>
            <w:vAlign w:val="center"/>
          </w:tcPr>
          <w:p w14:paraId="5779D27F" w14:textId="77777777" w:rsidR="00C23CD6" w:rsidRDefault="0054746B">
            <w:r>
              <w:t>12</w:t>
            </w:r>
          </w:p>
        </w:tc>
        <w:tc>
          <w:tcPr>
            <w:tcW w:w="1188" w:type="dxa"/>
            <w:vAlign w:val="center"/>
          </w:tcPr>
          <w:p w14:paraId="778D2CB9" w14:textId="77777777" w:rsidR="00C23CD6" w:rsidRDefault="0054746B">
            <w:r>
              <w:t>C2026</w:t>
            </w:r>
          </w:p>
        </w:tc>
        <w:tc>
          <w:tcPr>
            <w:tcW w:w="1188" w:type="dxa"/>
            <w:vAlign w:val="center"/>
          </w:tcPr>
          <w:p w14:paraId="7DF9A632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6D69C911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0E538997" w14:textId="77777777" w:rsidR="00C23CD6" w:rsidRDefault="0054746B">
            <w:r>
              <w:t>5.200</w:t>
            </w:r>
          </w:p>
        </w:tc>
        <w:tc>
          <w:tcPr>
            <w:tcW w:w="1188" w:type="dxa"/>
            <w:vAlign w:val="center"/>
          </w:tcPr>
          <w:p w14:paraId="35D21570" w14:textId="77777777" w:rsidR="00C23CD6" w:rsidRDefault="0054746B">
            <w:r>
              <w:t>5.200</w:t>
            </w:r>
          </w:p>
        </w:tc>
        <w:tc>
          <w:tcPr>
            <w:tcW w:w="1188" w:type="dxa"/>
            <w:vAlign w:val="center"/>
          </w:tcPr>
          <w:p w14:paraId="578D2A46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5D9BAF4C" w14:textId="77777777" w:rsidR="00C23CD6" w:rsidRDefault="0054746B">
            <w:r>
              <w:t>2.600</w:t>
            </w:r>
          </w:p>
        </w:tc>
      </w:tr>
      <w:tr w:rsidR="00C23CD6" w14:paraId="4CE4BED0" w14:textId="77777777">
        <w:tc>
          <w:tcPr>
            <w:tcW w:w="1013" w:type="dxa"/>
            <w:vAlign w:val="center"/>
          </w:tcPr>
          <w:p w14:paraId="0D8070E8" w14:textId="77777777" w:rsidR="00C23CD6" w:rsidRDefault="0054746B">
            <w:r>
              <w:t>13</w:t>
            </w:r>
          </w:p>
        </w:tc>
        <w:tc>
          <w:tcPr>
            <w:tcW w:w="1188" w:type="dxa"/>
            <w:vAlign w:val="center"/>
          </w:tcPr>
          <w:p w14:paraId="13783D90" w14:textId="77777777" w:rsidR="00C23CD6" w:rsidRDefault="0054746B">
            <w:r>
              <w:t>C2326</w:t>
            </w:r>
          </w:p>
        </w:tc>
        <w:tc>
          <w:tcPr>
            <w:tcW w:w="1188" w:type="dxa"/>
            <w:vAlign w:val="center"/>
          </w:tcPr>
          <w:p w14:paraId="06DE8985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224E5C61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333ABD65" w14:textId="77777777" w:rsidR="00C23CD6" w:rsidRDefault="0054746B">
            <w:r>
              <w:t>5.980</w:t>
            </w:r>
          </w:p>
        </w:tc>
        <w:tc>
          <w:tcPr>
            <w:tcW w:w="1188" w:type="dxa"/>
            <w:vAlign w:val="center"/>
          </w:tcPr>
          <w:p w14:paraId="6F80A275" w14:textId="77777777" w:rsidR="00C23CD6" w:rsidRDefault="0054746B">
            <w:r>
              <w:t>5.980</w:t>
            </w:r>
          </w:p>
        </w:tc>
        <w:tc>
          <w:tcPr>
            <w:tcW w:w="1188" w:type="dxa"/>
            <w:vAlign w:val="center"/>
          </w:tcPr>
          <w:p w14:paraId="34E54962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5B3CF736" w14:textId="77777777" w:rsidR="00C23CD6" w:rsidRDefault="0054746B">
            <w:r>
              <w:t>2.600</w:t>
            </w:r>
          </w:p>
        </w:tc>
      </w:tr>
      <w:tr w:rsidR="00C23CD6" w14:paraId="34AFB0CF" w14:textId="77777777">
        <w:tc>
          <w:tcPr>
            <w:tcW w:w="1013" w:type="dxa"/>
            <w:vAlign w:val="center"/>
          </w:tcPr>
          <w:p w14:paraId="7E79167D" w14:textId="77777777" w:rsidR="00C23CD6" w:rsidRDefault="0054746B">
            <w:r>
              <w:t>14</w:t>
            </w:r>
          </w:p>
        </w:tc>
        <w:tc>
          <w:tcPr>
            <w:tcW w:w="1188" w:type="dxa"/>
            <w:vAlign w:val="center"/>
          </w:tcPr>
          <w:p w14:paraId="0660ACF4" w14:textId="77777777" w:rsidR="00C23CD6" w:rsidRDefault="0054746B">
            <w:r>
              <w:t>C2826</w:t>
            </w:r>
          </w:p>
        </w:tc>
        <w:tc>
          <w:tcPr>
            <w:tcW w:w="1188" w:type="dxa"/>
            <w:vAlign w:val="center"/>
          </w:tcPr>
          <w:p w14:paraId="45D7C3B7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017C0A5E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0EA6652F" w14:textId="77777777" w:rsidR="00C23CD6" w:rsidRDefault="0054746B">
            <w:r>
              <w:t>7.540</w:t>
            </w:r>
          </w:p>
        </w:tc>
        <w:tc>
          <w:tcPr>
            <w:tcW w:w="1188" w:type="dxa"/>
            <w:vAlign w:val="center"/>
          </w:tcPr>
          <w:p w14:paraId="208475EC" w14:textId="77777777" w:rsidR="00C23CD6" w:rsidRDefault="0054746B">
            <w:r>
              <w:t>7.540</w:t>
            </w:r>
          </w:p>
        </w:tc>
        <w:tc>
          <w:tcPr>
            <w:tcW w:w="1188" w:type="dxa"/>
            <w:vAlign w:val="center"/>
          </w:tcPr>
          <w:p w14:paraId="14ACA668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3E78A070" w14:textId="77777777" w:rsidR="00C23CD6" w:rsidRDefault="0054746B">
            <w:r>
              <w:t>2.600</w:t>
            </w:r>
          </w:p>
        </w:tc>
      </w:tr>
      <w:tr w:rsidR="00C23CD6" w14:paraId="3F1D8522" w14:textId="77777777">
        <w:tc>
          <w:tcPr>
            <w:tcW w:w="1013" w:type="dxa"/>
            <w:vAlign w:val="center"/>
          </w:tcPr>
          <w:p w14:paraId="531EB556" w14:textId="77777777" w:rsidR="00C23CD6" w:rsidRDefault="0054746B">
            <w:r>
              <w:t>15</w:t>
            </w:r>
          </w:p>
        </w:tc>
        <w:tc>
          <w:tcPr>
            <w:tcW w:w="1188" w:type="dxa"/>
            <w:vAlign w:val="center"/>
          </w:tcPr>
          <w:p w14:paraId="5C1F90A9" w14:textId="77777777" w:rsidR="00C23CD6" w:rsidRDefault="0054746B">
            <w:r>
              <w:t>C3226</w:t>
            </w:r>
          </w:p>
        </w:tc>
        <w:tc>
          <w:tcPr>
            <w:tcW w:w="1188" w:type="dxa"/>
            <w:vAlign w:val="center"/>
          </w:tcPr>
          <w:p w14:paraId="41FD9D3A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3985A13F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5687CC4C" w14:textId="77777777" w:rsidR="00C23CD6" w:rsidRDefault="0054746B">
            <w:r>
              <w:t>8.320</w:t>
            </w:r>
          </w:p>
        </w:tc>
        <w:tc>
          <w:tcPr>
            <w:tcW w:w="1188" w:type="dxa"/>
            <w:vAlign w:val="center"/>
          </w:tcPr>
          <w:p w14:paraId="32B5545B" w14:textId="77777777" w:rsidR="00C23CD6" w:rsidRDefault="0054746B">
            <w:r>
              <w:t>16.640</w:t>
            </w:r>
          </w:p>
        </w:tc>
        <w:tc>
          <w:tcPr>
            <w:tcW w:w="1188" w:type="dxa"/>
            <w:vAlign w:val="center"/>
          </w:tcPr>
          <w:p w14:paraId="7171EB3E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3A5A8E9A" w14:textId="77777777" w:rsidR="00C23CD6" w:rsidRDefault="0054746B">
            <w:r>
              <w:t>2.600</w:t>
            </w:r>
          </w:p>
        </w:tc>
      </w:tr>
      <w:tr w:rsidR="00C23CD6" w14:paraId="4C9E6674" w14:textId="77777777">
        <w:tc>
          <w:tcPr>
            <w:tcW w:w="1013" w:type="dxa"/>
            <w:vAlign w:val="center"/>
          </w:tcPr>
          <w:p w14:paraId="6A89455C" w14:textId="77777777" w:rsidR="00C23CD6" w:rsidRDefault="0054746B">
            <w:r>
              <w:t>16</w:t>
            </w:r>
          </w:p>
        </w:tc>
        <w:tc>
          <w:tcPr>
            <w:tcW w:w="1188" w:type="dxa"/>
            <w:vAlign w:val="center"/>
          </w:tcPr>
          <w:p w14:paraId="2F36DCB9" w14:textId="77777777" w:rsidR="00C23CD6" w:rsidRDefault="0054746B">
            <w:r>
              <w:t>C3227</w:t>
            </w:r>
          </w:p>
        </w:tc>
        <w:tc>
          <w:tcPr>
            <w:tcW w:w="1188" w:type="dxa"/>
            <w:vAlign w:val="center"/>
          </w:tcPr>
          <w:p w14:paraId="66BE7A2C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3461E970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2B454667" w14:textId="77777777" w:rsidR="00C23CD6" w:rsidRDefault="0054746B">
            <w:r>
              <w:t>8.640</w:t>
            </w:r>
          </w:p>
        </w:tc>
        <w:tc>
          <w:tcPr>
            <w:tcW w:w="1188" w:type="dxa"/>
            <w:vAlign w:val="center"/>
          </w:tcPr>
          <w:p w14:paraId="1BAAB9A8" w14:textId="77777777" w:rsidR="00C23CD6" w:rsidRDefault="0054746B">
            <w:r>
              <w:t>8.640</w:t>
            </w:r>
          </w:p>
        </w:tc>
        <w:tc>
          <w:tcPr>
            <w:tcW w:w="1188" w:type="dxa"/>
            <w:vAlign w:val="center"/>
          </w:tcPr>
          <w:p w14:paraId="7FA12C82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65356632" w14:textId="77777777" w:rsidR="00C23CD6" w:rsidRDefault="0054746B">
            <w:r>
              <w:t>2.600</w:t>
            </w:r>
          </w:p>
        </w:tc>
      </w:tr>
      <w:tr w:rsidR="00C23CD6" w14:paraId="120D4653" w14:textId="77777777">
        <w:tc>
          <w:tcPr>
            <w:tcW w:w="1013" w:type="dxa"/>
            <w:vAlign w:val="center"/>
          </w:tcPr>
          <w:p w14:paraId="73CD4542" w14:textId="77777777" w:rsidR="00C23CD6" w:rsidRDefault="0054746B">
            <w:r>
              <w:t>17</w:t>
            </w:r>
          </w:p>
        </w:tc>
        <w:tc>
          <w:tcPr>
            <w:tcW w:w="1188" w:type="dxa"/>
            <w:vAlign w:val="center"/>
          </w:tcPr>
          <w:p w14:paraId="24E6DC01" w14:textId="77777777" w:rsidR="00C23CD6" w:rsidRDefault="0054746B">
            <w:r>
              <w:t>C3427</w:t>
            </w:r>
          </w:p>
        </w:tc>
        <w:tc>
          <w:tcPr>
            <w:tcW w:w="1188" w:type="dxa"/>
            <w:vAlign w:val="center"/>
          </w:tcPr>
          <w:p w14:paraId="4792E2E9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6917E899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55431B42" w14:textId="77777777" w:rsidR="00C23CD6" w:rsidRDefault="0054746B">
            <w:r>
              <w:t>9.180</w:t>
            </w:r>
          </w:p>
        </w:tc>
        <w:tc>
          <w:tcPr>
            <w:tcW w:w="1188" w:type="dxa"/>
            <w:vAlign w:val="center"/>
          </w:tcPr>
          <w:p w14:paraId="0A799F7A" w14:textId="77777777" w:rsidR="00C23CD6" w:rsidRDefault="0054746B">
            <w:r>
              <w:t>9.180</w:t>
            </w:r>
          </w:p>
        </w:tc>
        <w:tc>
          <w:tcPr>
            <w:tcW w:w="1188" w:type="dxa"/>
            <w:vAlign w:val="center"/>
          </w:tcPr>
          <w:p w14:paraId="76E7BF64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33A668BF" w14:textId="77777777" w:rsidR="00C23CD6" w:rsidRDefault="0054746B">
            <w:r>
              <w:t>2.600</w:t>
            </w:r>
          </w:p>
        </w:tc>
      </w:tr>
      <w:tr w:rsidR="00C23CD6" w14:paraId="06B1F9CB" w14:textId="77777777">
        <w:tc>
          <w:tcPr>
            <w:tcW w:w="1013" w:type="dxa"/>
            <w:vAlign w:val="center"/>
          </w:tcPr>
          <w:p w14:paraId="224F96F3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625EB5FA" w14:textId="77777777" w:rsidR="00C23CD6" w:rsidRDefault="0054746B">
            <w:r>
              <w:t>C3526</w:t>
            </w:r>
          </w:p>
        </w:tc>
        <w:tc>
          <w:tcPr>
            <w:tcW w:w="1188" w:type="dxa"/>
            <w:vAlign w:val="center"/>
          </w:tcPr>
          <w:p w14:paraId="66781F85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295E1A25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1A1DB557" w14:textId="77777777" w:rsidR="00C23CD6" w:rsidRDefault="0054746B">
            <w:r>
              <w:t>9.100</w:t>
            </w:r>
          </w:p>
        </w:tc>
        <w:tc>
          <w:tcPr>
            <w:tcW w:w="1188" w:type="dxa"/>
            <w:vAlign w:val="center"/>
          </w:tcPr>
          <w:p w14:paraId="00C2916B" w14:textId="77777777" w:rsidR="00C23CD6" w:rsidRDefault="0054746B">
            <w:r>
              <w:t>18.200</w:t>
            </w:r>
          </w:p>
        </w:tc>
        <w:tc>
          <w:tcPr>
            <w:tcW w:w="1188" w:type="dxa"/>
            <w:vAlign w:val="center"/>
          </w:tcPr>
          <w:p w14:paraId="43515BEF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2340C428" w14:textId="77777777" w:rsidR="00C23CD6" w:rsidRDefault="0054746B">
            <w:r>
              <w:t>2.600</w:t>
            </w:r>
          </w:p>
        </w:tc>
      </w:tr>
      <w:tr w:rsidR="00C23CD6" w14:paraId="622EC184" w14:textId="77777777">
        <w:tc>
          <w:tcPr>
            <w:tcW w:w="1013" w:type="dxa"/>
            <w:vAlign w:val="center"/>
          </w:tcPr>
          <w:p w14:paraId="74C88A41" w14:textId="77777777" w:rsidR="00C23CD6" w:rsidRDefault="0054746B">
            <w:r>
              <w:t>19</w:t>
            </w:r>
          </w:p>
        </w:tc>
        <w:tc>
          <w:tcPr>
            <w:tcW w:w="1188" w:type="dxa"/>
            <w:vAlign w:val="center"/>
          </w:tcPr>
          <w:p w14:paraId="4C6CD194" w14:textId="77777777" w:rsidR="00C23CD6" w:rsidRDefault="0054746B">
            <w:r>
              <w:t>C4026</w:t>
            </w:r>
          </w:p>
        </w:tc>
        <w:tc>
          <w:tcPr>
            <w:tcW w:w="1188" w:type="dxa"/>
            <w:vAlign w:val="center"/>
          </w:tcPr>
          <w:p w14:paraId="05B0FF40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723CDD9D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240EC60D" w14:textId="77777777" w:rsidR="00C23CD6" w:rsidRDefault="0054746B">
            <w:r>
              <w:t>10.400</w:t>
            </w:r>
          </w:p>
        </w:tc>
        <w:tc>
          <w:tcPr>
            <w:tcW w:w="1188" w:type="dxa"/>
            <w:vAlign w:val="center"/>
          </w:tcPr>
          <w:p w14:paraId="65D0977E" w14:textId="77777777" w:rsidR="00C23CD6" w:rsidRDefault="0054746B">
            <w:r>
              <w:t>10.400</w:t>
            </w:r>
          </w:p>
        </w:tc>
        <w:tc>
          <w:tcPr>
            <w:tcW w:w="1188" w:type="dxa"/>
            <w:vAlign w:val="center"/>
          </w:tcPr>
          <w:p w14:paraId="0E50B483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4929C31B" w14:textId="77777777" w:rsidR="00C23CD6" w:rsidRDefault="0054746B">
            <w:r>
              <w:t>2.600</w:t>
            </w:r>
          </w:p>
        </w:tc>
      </w:tr>
      <w:tr w:rsidR="00C23CD6" w14:paraId="4FCA2F8A" w14:textId="77777777">
        <w:tc>
          <w:tcPr>
            <w:tcW w:w="1013" w:type="dxa"/>
            <w:vAlign w:val="center"/>
          </w:tcPr>
          <w:p w14:paraId="36C2D592" w14:textId="77777777" w:rsidR="00C23CD6" w:rsidRDefault="0054746B">
            <w:r>
              <w:t>20</w:t>
            </w:r>
          </w:p>
        </w:tc>
        <w:tc>
          <w:tcPr>
            <w:tcW w:w="1188" w:type="dxa"/>
            <w:vAlign w:val="center"/>
          </w:tcPr>
          <w:p w14:paraId="6B881C1A" w14:textId="77777777" w:rsidR="00C23CD6" w:rsidRDefault="0054746B">
            <w:r>
              <w:t>C5620</w:t>
            </w:r>
          </w:p>
        </w:tc>
        <w:tc>
          <w:tcPr>
            <w:tcW w:w="1188" w:type="dxa"/>
            <w:vAlign w:val="center"/>
          </w:tcPr>
          <w:p w14:paraId="5FAAF805" w14:textId="77777777" w:rsidR="00C23CD6" w:rsidRDefault="0054746B">
            <w:r>
              <w:t>1~3</w:t>
            </w:r>
          </w:p>
        </w:tc>
        <w:tc>
          <w:tcPr>
            <w:tcW w:w="1188" w:type="dxa"/>
            <w:vAlign w:val="center"/>
          </w:tcPr>
          <w:p w14:paraId="3CF9CB48" w14:textId="77777777" w:rsidR="00C23CD6" w:rsidRDefault="0054746B">
            <w:r>
              <w:t>4</w:t>
            </w:r>
          </w:p>
        </w:tc>
        <w:tc>
          <w:tcPr>
            <w:tcW w:w="1188" w:type="dxa"/>
            <w:vAlign w:val="center"/>
          </w:tcPr>
          <w:p w14:paraId="55F85F79" w14:textId="77777777" w:rsidR="00C23CD6" w:rsidRDefault="0054746B">
            <w:r>
              <w:t>11.200</w:t>
            </w:r>
          </w:p>
        </w:tc>
        <w:tc>
          <w:tcPr>
            <w:tcW w:w="1188" w:type="dxa"/>
            <w:vAlign w:val="center"/>
          </w:tcPr>
          <w:p w14:paraId="34738863" w14:textId="77777777" w:rsidR="00C23CD6" w:rsidRDefault="0054746B">
            <w:r>
              <w:t>44.800</w:t>
            </w:r>
          </w:p>
        </w:tc>
        <w:tc>
          <w:tcPr>
            <w:tcW w:w="1188" w:type="dxa"/>
            <w:vAlign w:val="center"/>
          </w:tcPr>
          <w:p w14:paraId="4F44193A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0288A90E" w14:textId="77777777" w:rsidR="00C23CD6" w:rsidRDefault="0054746B">
            <w:r>
              <w:t>2.600</w:t>
            </w:r>
          </w:p>
        </w:tc>
      </w:tr>
      <w:tr w:rsidR="00C23CD6" w14:paraId="4A13D68B" w14:textId="77777777">
        <w:tc>
          <w:tcPr>
            <w:tcW w:w="1013" w:type="dxa"/>
            <w:vAlign w:val="center"/>
          </w:tcPr>
          <w:p w14:paraId="1A8E967B" w14:textId="77777777" w:rsidR="00C23CD6" w:rsidRDefault="0054746B">
            <w:r>
              <w:t>21</w:t>
            </w:r>
          </w:p>
        </w:tc>
        <w:tc>
          <w:tcPr>
            <w:tcW w:w="1188" w:type="dxa"/>
            <w:vAlign w:val="center"/>
          </w:tcPr>
          <w:p w14:paraId="6B2FB2E4" w14:textId="77777777" w:rsidR="00C23CD6" w:rsidRDefault="0054746B">
            <w:r>
              <w:t>C6636</w:t>
            </w:r>
          </w:p>
        </w:tc>
        <w:tc>
          <w:tcPr>
            <w:tcW w:w="1188" w:type="dxa"/>
            <w:vAlign w:val="center"/>
          </w:tcPr>
          <w:p w14:paraId="1FEEB63D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23D1FABC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498CB718" w14:textId="77777777" w:rsidR="00C23CD6" w:rsidRDefault="0054746B">
            <w:r>
              <w:t>23.760</w:t>
            </w:r>
          </w:p>
        </w:tc>
        <w:tc>
          <w:tcPr>
            <w:tcW w:w="1188" w:type="dxa"/>
            <w:vAlign w:val="center"/>
          </w:tcPr>
          <w:p w14:paraId="3658E16C" w14:textId="77777777" w:rsidR="00C23CD6" w:rsidRDefault="0054746B">
            <w:r>
              <w:t>23.760</w:t>
            </w:r>
          </w:p>
        </w:tc>
        <w:tc>
          <w:tcPr>
            <w:tcW w:w="1188" w:type="dxa"/>
            <w:vAlign w:val="center"/>
          </w:tcPr>
          <w:p w14:paraId="0ACCAD93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692BA2DD" w14:textId="77777777" w:rsidR="00C23CD6" w:rsidRDefault="0054746B">
            <w:r>
              <w:t>2.600</w:t>
            </w:r>
          </w:p>
        </w:tc>
      </w:tr>
      <w:tr w:rsidR="00C23CD6" w14:paraId="709BB167" w14:textId="77777777">
        <w:tc>
          <w:tcPr>
            <w:tcW w:w="1013" w:type="dxa"/>
            <w:vAlign w:val="center"/>
          </w:tcPr>
          <w:p w14:paraId="761A7FAA" w14:textId="77777777" w:rsidR="00C23CD6" w:rsidRDefault="0054746B">
            <w:r>
              <w:t>22</w:t>
            </w:r>
          </w:p>
        </w:tc>
        <w:tc>
          <w:tcPr>
            <w:tcW w:w="1188" w:type="dxa"/>
            <w:vAlign w:val="center"/>
          </w:tcPr>
          <w:p w14:paraId="71A08F8C" w14:textId="77777777" w:rsidR="00C23CD6" w:rsidRDefault="0054746B">
            <w:r>
              <w:t>C7235</w:t>
            </w:r>
          </w:p>
        </w:tc>
        <w:tc>
          <w:tcPr>
            <w:tcW w:w="1188" w:type="dxa"/>
            <w:vAlign w:val="center"/>
          </w:tcPr>
          <w:p w14:paraId="37AFD230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6F1F5DAA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215947FC" w14:textId="77777777" w:rsidR="00C23CD6" w:rsidRDefault="0054746B">
            <w:r>
              <w:t>25.126</w:t>
            </w:r>
          </w:p>
        </w:tc>
        <w:tc>
          <w:tcPr>
            <w:tcW w:w="1188" w:type="dxa"/>
            <w:vAlign w:val="center"/>
          </w:tcPr>
          <w:p w14:paraId="792B4085" w14:textId="77777777" w:rsidR="00C23CD6" w:rsidRDefault="0054746B">
            <w:r>
              <w:t>25.126</w:t>
            </w:r>
          </w:p>
        </w:tc>
        <w:tc>
          <w:tcPr>
            <w:tcW w:w="1188" w:type="dxa"/>
            <w:vAlign w:val="center"/>
          </w:tcPr>
          <w:p w14:paraId="0B573471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2B838BEC" w14:textId="77777777" w:rsidR="00C23CD6" w:rsidRDefault="0054746B">
            <w:r>
              <w:t>2.600</w:t>
            </w:r>
          </w:p>
        </w:tc>
      </w:tr>
      <w:tr w:rsidR="00C23CD6" w14:paraId="40F05293" w14:textId="77777777">
        <w:tc>
          <w:tcPr>
            <w:tcW w:w="1013" w:type="dxa"/>
            <w:vAlign w:val="center"/>
          </w:tcPr>
          <w:p w14:paraId="1FF1A000" w14:textId="77777777" w:rsidR="00C23CD6" w:rsidRDefault="0054746B">
            <w:r>
              <w:t>23</w:t>
            </w:r>
          </w:p>
        </w:tc>
        <w:tc>
          <w:tcPr>
            <w:tcW w:w="1188" w:type="dxa"/>
            <w:vAlign w:val="center"/>
          </w:tcPr>
          <w:p w14:paraId="1393E2EA" w14:textId="77777777" w:rsidR="00C23CD6" w:rsidRDefault="0054746B">
            <w:r>
              <w:t>C8326</w:t>
            </w:r>
          </w:p>
        </w:tc>
        <w:tc>
          <w:tcPr>
            <w:tcW w:w="1188" w:type="dxa"/>
            <w:vAlign w:val="center"/>
          </w:tcPr>
          <w:p w14:paraId="2B74E65A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3EB5DF24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623E36C0" w14:textId="77777777" w:rsidR="00C23CD6" w:rsidRDefault="0054746B">
            <w:r>
              <w:t>21.580</w:t>
            </w:r>
          </w:p>
        </w:tc>
        <w:tc>
          <w:tcPr>
            <w:tcW w:w="1188" w:type="dxa"/>
            <w:vAlign w:val="center"/>
          </w:tcPr>
          <w:p w14:paraId="07C75951" w14:textId="77777777" w:rsidR="00C23CD6" w:rsidRDefault="0054746B">
            <w:r>
              <w:t>21.580</w:t>
            </w:r>
          </w:p>
        </w:tc>
        <w:tc>
          <w:tcPr>
            <w:tcW w:w="1188" w:type="dxa"/>
            <w:vAlign w:val="center"/>
          </w:tcPr>
          <w:p w14:paraId="05BA2BAE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522A6EFA" w14:textId="77777777" w:rsidR="00C23CD6" w:rsidRDefault="0054746B">
            <w:r>
              <w:t>2.600</w:t>
            </w:r>
          </w:p>
        </w:tc>
      </w:tr>
      <w:tr w:rsidR="00C23CD6" w14:paraId="5713099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E9C9E81" w14:textId="77777777" w:rsidR="00C23CD6" w:rsidRDefault="0054746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79912E" w14:textId="77777777" w:rsidR="00C23CD6" w:rsidRDefault="0054746B">
            <w:r>
              <w:t>250.236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C37525" w14:textId="77777777" w:rsidR="00C23CD6" w:rsidRDefault="0054746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071C157" w14:textId="77777777" w:rsidR="00C23CD6" w:rsidRDefault="0054746B">
            <w:r>
              <w:t>2.600</w:t>
            </w:r>
          </w:p>
        </w:tc>
      </w:tr>
    </w:tbl>
    <w:p w14:paraId="10639763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7B366E9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23CD6" w14:paraId="3AB01672" w14:textId="77777777">
        <w:tc>
          <w:tcPr>
            <w:tcW w:w="1013" w:type="dxa"/>
            <w:shd w:val="clear" w:color="auto" w:fill="E6E6E6"/>
            <w:vAlign w:val="center"/>
          </w:tcPr>
          <w:p w14:paraId="187FF075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387CFC" w14:textId="77777777" w:rsidR="00C23CD6" w:rsidRDefault="0054746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1FD080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8E8935" w14:textId="77777777" w:rsidR="00C23CD6" w:rsidRDefault="0054746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326D67" w14:textId="77777777" w:rsidR="00C23CD6" w:rsidRDefault="0054746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9BD646" w14:textId="77777777" w:rsidR="00C23CD6" w:rsidRDefault="0054746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7E457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7FBE30" w14:textId="77777777" w:rsidR="00C23CD6" w:rsidRDefault="0054746B">
            <w:pPr>
              <w:jc w:val="center"/>
            </w:pPr>
            <w:r>
              <w:t>传热系数</w:t>
            </w:r>
          </w:p>
        </w:tc>
      </w:tr>
      <w:tr w:rsidR="00C23CD6" w14:paraId="0CE40927" w14:textId="77777777">
        <w:tc>
          <w:tcPr>
            <w:tcW w:w="1013" w:type="dxa"/>
            <w:vAlign w:val="center"/>
          </w:tcPr>
          <w:p w14:paraId="1059F98B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66C71313" w14:textId="77777777" w:rsidR="00C23CD6" w:rsidRDefault="0054746B">
            <w:r>
              <w:t>C0926</w:t>
            </w:r>
          </w:p>
        </w:tc>
        <w:tc>
          <w:tcPr>
            <w:tcW w:w="1188" w:type="dxa"/>
            <w:vAlign w:val="center"/>
          </w:tcPr>
          <w:p w14:paraId="7E33A7F9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1EC00720" w14:textId="77777777" w:rsidR="00C23CD6" w:rsidRDefault="0054746B">
            <w:r>
              <w:t>4</w:t>
            </w:r>
          </w:p>
        </w:tc>
        <w:tc>
          <w:tcPr>
            <w:tcW w:w="1188" w:type="dxa"/>
            <w:vAlign w:val="center"/>
          </w:tcPr>
          <w:p w14:paraId="47DE2048" w14:textId="77777777" w:rsidR="00C23CD6" w:rsidRDefault="0054746B">
            <w:r>
              <w:t>2.340</w:t>
            </w:r>
          </w:p>
        </w:tc>
        <w:tc>
          <w:tcPr>
            <w:tcW w:w="1188" w:type="dxa"/>
            <w:vAlign w:val="center"/>
          </w:tcPr>
          <w:p w14:paraId="2F8932D7" w14:textId="77777777" w:rsidR="00C23CD6" w:rsidRDefault="0054746B">
            <w:r>
              <w:t>9.360</w:t>
            </w:r>
          </w:p>
        </w:tc>
        <w:tc>
          <w:tcPr>
            <w:tcW w:w="1188" w:type="dxa"/>
            <w:vAlign w:val="center"/>
          </w:tcPr>
          <w:p w14:paraId="3D701CED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11127A21" w14:textId="77777777" w:rsidR="00C23CD6" w:rsidRDefault="0054746B">
            <w:r>
              <w:t>2.600</w:t>
            </w:r>
          </w:p>
        </w:tc>
      </w:tr>
      <w:tr w:rsidR="00C23CD6" w14:paraId="1D5A68FC" w14:textId="77777777">
        <w:tc>
          <w:tcPr>
            <w:tcW w:w="1013" w:type="dxa"/>
            <w:vAlign w:val="center"/>
          </w:tcPr>
          <w:p w14:paraId="233FC362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60375281" w14:textId="77777777" w:rsidR="00C23CD6" w:rsidRDefault="0054746B">
            <w:r>
              <w:t>C1035</w:t>
            </w:r>
          </w:p>
        </w:tc>
        <w:tc>
          <w:tcPr>
            <w:tcW w:w="1188" w:type="dxa"/>
            <w:vAlign w:val="center"/>
          </w:tcPr>
          <w:p w14:paraId="4564F8C7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4DA8C2EF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5E4B2017" w14:textId="77777777" w:rsidR="00C23CD6" w:rsidRDefault="0054746B">
            <w:r>
              <w:t>3.500</w:t>
            </w:r>
          </w:p>
        </w:tc>
        <w:tc>
          <w:tcPr>
            <w:tcW w:w="1188" w:type="dxa"/>
            <w:vAlign w:val="center"/>
          </w:tcPr>
          <w:p w14:paraId="031B0753" w14:textId="77777777" w:rsidR="00C23CD6" w:rsidRDefault="0054746B">
            <w:r>
              <w:t>3.500</w:t>
            </w:r>
          </w:p>
        </w:tc>
        <w:tc>
          <w:tcPr>
            <w:tcW w:w="1188" w:type="dxa"/>
            <w:vAlign w:val="center"/>
          </w:tcPr>
          <w:p w14:paraId="3EF49D05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4938A68E" w14:textId="77777777" w:rsidR="00C23CD6" w:rsidRDefault="0054746B">
            <w:r>
              <w:t>2.600</w:t>
            </w:r>
          </w:p>
        </w:tc>
      </w:tr>
      <w:tr w:rsidR="00C23CD6" w14:paraId="4A0D83C1" w14:textId="77777777">
        <w:tc>
          <w:tcPr>
            <w:tcW w:w="1013" w:type="dxa"/>
            <w:vAlign w:val="center"/>
          </w:tcPr>
          <w:p w14:paraId="307A4565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5DC4EFDB" w14:textId="77777777" w:rsidR="00C23CD6" w:rsidRDefault="0054746B">
            <w:r>
              <w:t>C5020</w:t>
            </w:r>
          </w:p>
        </w:tc>
        <w:tc>
          <w:tcPr>
            <w:tcW w:w="1188" w:type="dxa"/>
            <w:vAlign w:val="center"/>
          </w:tcPr>
          <w:p w14:paraId="67329F4A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1C15C7F4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0AA4AEF7" w14:textId="77777777" w:rsidR="00C23CD6" w:rsidRDefault="0054746B">
            <w:r>
              <w:t>10.000</w:t>
            </w:r>
          </w:p>
        </w:tc>
        <w:tc>
          <w:tcPr>
            <w:tcW w:w="1188" w:type="dxa"/>
            <w:vAlign w:val="center"/>
          </w:tcPr>
          <w:p w14:paraId="6AD8EC9B" w14:textId="77777777" w:rsidR="00C23CD6" w:rsidRDefault="0054746B">
            <w:r>
              <w:t>10.000</w:t>
            </w:r>
          </w:p>
        </w:tc>
        <w:tc>
          <w:tcPr>
            <w:tcW w:w="1188" w:type="dxa"/>
            <w:vAlign w:val="center"/>
          </w:tcPr>
          <w:p w14:paraId="1EF9DCF6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729E9D82" w14:textId="77777777" w:rsidR="00C23CD6" w:rsidRDefault="0054746B">
            <w:r>
              <w:t>2.600</w:t>
            </w:r>
          </w:p>
        </w:tc>
      </w:tr>
      <w:tr w:rsidR="00C23CD6" w14:paraId="4C92E9B4" w14:textId="77777777">
        <w:tc>
          <w:tcPr>
            <w:tcW w:w="1013" w:type="dxa"/>
            <w:vAlign w:val="center"/>
          </w:tcPr>
          <w:p w14:paraId="038462F3" w14:textId="77777777" w:rsidR="00C23CD6" w:rsidRDefault="0054746B">
            <w:r>
              <w:t>4</w:t>
            </w:r>
          </w:p>
        </w:tc>
        <w:tc>
          <w:tcPr>
            <w:tcW w:w="1188" w:type="dxa"/>
            <w:vAlign w:val="center"/>
          </w:tcPr>
          <w:p w14:paraId="08D4C3F8" w14:textId="77777777" w:rsidR="00C23CD6" w:rsidRDefault="0054746B">
            <w:r>
              <w:t>C5220</w:t>
            </w:r>
          </w:p>
        </w:tc>
        <w:tc>
          <w:tcPr>
            <w:tcW w:w="1188" w:type="dxa"/>
            <w:vAlign w:val="center"/>
          </w:tcPr>
          <w:p w14:paraId="656EC3B4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6556BC96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4B8DAB6C" w14:textId="77777777" w:rsidR="00C23CD6" w:rsidRDefault="0054746B">
            <w:r>
              <w:t>10.400</w:t>
            </w:r>
          </w:p>
        </w:tc>
        <w:tc>
          <w:tcPr>
            <w:tcW w:w="1188" w:type="dxa"/>
            <w:vAlign w:val="center"/>
          </w:tcPr>
          <w:p w14:paraId="14F61B6A" w14:textId="77777777" w:rsidR="00C23CD6" w:rsidRDefault="0054746B">
            <w:r>
              <w:t>10.400</w:t>
            </w:r>
          </w:p>
        </w:tc>
        <w:tc>
          <w:tcPr>
            <w:tcW w:w="1188" w:type="dxa"/>
            <w:vAlign w:val="center"/>
          </w:tcPr>
          <w:p w14:paraId="4086686E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7F612344" w14:textId="77777777" w:rsidR="00C23CD6" w:rsidRDefault="0054746B">
            <w:r>
              <w:t>2.600</w:t>
            </w:r>
          </w:p>
        </w:tc>
      </w:tr>
      <w:tr w:rsidR="00C23CD6" w14:paraId="2A0835F3" w14:textId="77777777">
        <w:tc>
          <w:tcPr>
            <w:tcW w:w="1013" w:type="dxa"/>
            <w:vAlign w:val="center"/>
          </w:tcPr>
          <w:p w14:paraId="3B1C7DED" w14:textId="77777777" w:rsidR="00C23CD6" w:rsidRDefault="0054746B">
            <w:r>
              <w:t>5</w:t>
            </w:r>
          </w:p>
        </w:tc>
        <w:tc>
          <w:tcPr>
            <w:tcW w:w="1188" w:type="dxa"/>
            <w:vAlign w:val="center"/>
          </w:tcPr>
          <w:p w14:paraId="4F17B747" w14:textId="77777777" w:rsidR="00C23CD6" w:rsidRDefault="0054746B">
            <w:r>
              <w:t>C5620</w:t>
            </w:r>
          </w:p>
        </w:tc>
        <w:tc>
          <w:tcPr>
            <w:tcW w:w="1188" w:type="dxa"/>
            <w:vAlign w:val="center"/>
          </w:tcPr>
          <w:p w14:paraId="5BDEF1E3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12F27C2A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7B9223E8" w14:textId="77777777" w:rsidR="00C23CD6" w:rsidRDefault="0054746B">
            <w:r>
              <w:t>11.200</w:t>
            </w:r>
          </w:p>
        </w:tc>
        <w:tc>
          <w:tcPr>
            <w:tcW w:w="1188" w:type="dxa"/>
            <w:vAlign w:val="center"/>
          </w:tcPr>
          <w:p w14:paraId="30787484" w14:textId="77777777" w:rsidR="00C23CD6" w:rsidRDefault="0054746B">
            <w:r>
              <w:t>22.400</w:t>
            </w:r>
          </w:p>
        </w:tc>
        <w:tc>
          <w:tcPr>
            <w:tcW w:w="1188" w:type="dxa"/>
            <w:vAlign w:val="center"/>
          </w:tcPr>
          <w:p w14:paraId="181AC1E6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558D5524" w14:textId="77777777" w:rsidR="00C23CD6" w:rsidRDefault="0054746B">
            <w:r>
              <w:t>2.600</w:t>
            </w:r>
          </w:p>
        </w:tc>
      </w:tr>
      <w:tr w:rsidR="00C23CD6" w14:paraId="57CF4631" w14:textId="77777777">
        <w:tc>
          <w:tcPr>
            <w:tcW w:w="1013" w:type="dxa"/>
            <w:vAlign w:val="center"/>
          </w:tcPr>
          <w:p w14:paraId="180A6606" w14:textId="77777777" w:rsidR="00C23CD6" w:rsidRDefault="0054746B">
            <w:r>
              <w:t>6</w:t>
            </w:r>
          </w:p>
        </w:tc>
        <w:tc>
          <w:tcPr>
            <w:tcW w:w="1188" w:type="dxa"/>
            <w:vAlign w:val="center"/>
          </w:tcPr>
          <w:p w14:paraId="61F8B73D" w14:textId="77777777" w:rsidR="00C23CD6" w:rsidRDefault="0054746B">
            <w:r>
              <w:t>C5635</w:t>
            </w:r>
          </w:p>
        </w:tc>
        <w:tc>
          <w:tcPr>
            <w:tcW w:w="1188" w:type="dxa"/>
            <w:vAlign w:val="center"/>
          </w:tcPr>
          <w:p w14:paraId="1D9A8ECE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4D65410A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407CEC0F" w14:textId="77777777" w:rsidR="00C23CD6" w:rsidRDefault="0054746B">
            <w:r>
              <w:t>19.600</w:t>
            </w:r>
          </w:p>
        </w:tc>
        <w:tc>
          <w:tcPr>
            <w:tcW w:w="1188" w:type="dxa"/>
            <w:vAlign w:val="center"/>
          </w:tcPr>
          <w:p w14:paraId="1378C39C" w14:textId="77777777" w:rsidR="00C23CD6" w:rsidRDefault="0054746B">
            <w:r>
              <w:t>19.600</w:t>
            </w:r>
          </w:p>
        </w:tc>
        <w:tc>
          <w:tcPr>
            <w:tcW w:w="1188" w:type="dxa"/>
            <w:vAlign w:val="center"/>
          </w:tcPr>
          <w:p w14:paraId="1AF4E814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407807C7" w14:textId="77777777" w:rsidR="00C23CD6" w:rsidRDefault="0054746B">
            <w:r>
              <w:t>2.600</w:t>
            </w:r>
          </w:p>
        </w:tc>
      </w:tr>
      <w:tr w:rsidR="00C23CD6" w14:paraId="48157FA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5C4AB07" w14:textId="77777777" w:rsidR="00C23CD6" w:rsidRDefault="0054746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E21498" w14:textId="77777777" w:rsidR="00C23CD6" w:rsidRDefault="0054746B">
            <w:r>
              <w:t>75.260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3CD806" w14:textId="77777777" w:rsidR="00C23CD6" w:rsidRDefault="0054746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93818A1" w14:textId="77777777" w:rsidR="00C23CD6" w:rsidRDefault="0054746B">
            <w:r>
              <w:t>2.600</w:t>
            </w:r>
          </w:p>
        </w:tc>
      </w:tr>
    </w:tbl>
    <w:p w14:paraId="7BCFE99C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41F6BC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7A38E3E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23CD6" w14:paraId="5002AA9D" w14:textId="77777777">
        <w:tc>
          <w:tcPr>
            <w:tcW w:w="1013" w:type="dxa"/>
            <w:shd w:val="clear" w:color="auto" w:fill="E6E6E6"/>
            <w:vAlign w:val="center"/>
          </w:tcPr>
          <w:p w14:paraId="0894DBC9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C059C7" w14:textId="77777777" w:rsidR="00C23CD6" w:rsidRDefault="0054746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410421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4841D9" w14:textId="77777777" w:rsidR="00C23CD6" w:rsidRDefault="0054746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131632" w14:textId="77777777" w:rsidR="00C23CD6" w:rsidRDefault="0054746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7595F" w14:textId="77777777" w:rsidR="00C23CD6" w:rsidRDefault="0054746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3C9037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756DD0" w14:textId="77777777" w:rsidR="00C23CD6" w:rsidRDefault="0054746B">
            <w:pPr>
              <w:jc w:val="center"/>
            </w:pPr>
            <w:r>
              <w:t>传热系数</w:t>
            </w:r>
          </w:p>
        </w:tc>
      </w:tr>
      <w:tr w:rsidR="00C23CD6" w14:paraId="7C1A20BC" w14:textId="77777777">
        <w:tc>
          <w:tcPr>
            <w:tcW w:w="1013" w:type="dxa"/>
            <w:vAlign w:val="center"/>
          </w:tcPr>
          <w:p w14:paraId="11583203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7F8362EB" w14:textId="77777777" w:rsidR="00C23CD6" w:rsidRDefault="0054746B">
            <w:r>
              <w:t>C0726</w:t>
            </w:r>
          </w:p>
        </w:tc>
        <w:tc>
          <w:tcPr>
            <w:tcW w:w="1188" w:type="dxa"/>
            <w:vAlign w:val="center"/>
          </w:tcPr>
          <w:p w14:paraId="6E76DCA9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60FC3302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463DB80E" w14:textId="77777777" w:rsidR="00C23CD6" w:rsidRDefault="0054746B">
            <w:r>
              <w:t>1.820</w:t>
            </w:r>
          </w:p>
        </w:tc>
        <w:tc>
          <w:tcPr>
            <w:tcW w:w="1188" w:type="dxa"/>
            <w:vAlign w:val="center"/>
          </w:tcPr>
          <w:p w14:paraId="48CAD33E" w14:textId="77777777" w:rsidR="00C23CD6" w:rsidRDefault="0054746B">
            <w:r>
              <w:t>1.820</w:t>
            </w:r>
          </w:p>
        </w:tc>
        <w:tc>
          <w:tcPr>
            <w:tcW w:w="1188" w:type="dxa"/>
            <w:vAlign w:val="center"/>
          </w:tcPr>
          <w:p w14:paraId="2816C96B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0D39C3D3" w14:textId="77777777" w:rsidR="00C23CD6" w:rsidRDefault="0054746B">
            <w:r>
              <w:t>2.600</w:t>
            </w:r>
          </w:p>
        </w:tc>
      </w:tr>
      <w:tr w:rsidR="00C23CD6" w14:paraId="2B70E664" w14:textId="77777777">
        <w:tc>
          <w:tcPr>
            <w:tcW w:w="1013" w:type="dxa"/>
            <w:vAlign w:val="center"/>
          </w:tcPr>
          <w:p w14:paraId="1166B726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2C8CE12E" w14:textId="77777777" w:rsidR="00C23CD6" w:rsidRDefault="0054746B">
            <w:r>
              <w:t>C1006</w:t>
            </w:r>
          </w:p>
        </w:tc>
        <w:tc>
          <w:tcPr>
            <w:tcW w:w="1188" w:type="dxa"/>
            <w:vAlign w:val="center"/>
          </w:tcPr>
          <w:p w14:paraId="33A77A47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3B0AC418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27119F71" w14:textId="77777777" w:rsidR="00C23CD6" w:rsidRDefault="0054746B">
            <w:r>
              <w:t>0.600</w:t>
            </w:r>
          </w:p>
        </w:tc>
        <w:tc>
          <w:tcPr>
            <w:tcW w:w="1188" w:type="dxa"/>
            <w:vAlign w:val="center"/>
          </w:tcPr>
          <w:p w14:paraId="6A1E79E8" w14:textId="77777777" w:rsidR="00C23CD6" w:rsidRDefault="0054746B">
            <w:r>
              <w:t>0.600</w:t>
            </w:r>
          </w:p>
        </w:tc>
        <w:tc>
          <w:tcPr>
            <w:tcW w:w="1188" w:type="dxa"/>
            <w:vAlign w:val="center"/>
          </w:tcPr>
          <w:p w14:paraId="2E379A8A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26307122" w14:textId="77777777" w:rsidR="00C23CD6" w:rsidRDefault="0054746B">
            <w:r>
              <w:t>2.600</w:t>
            </w:r>
          </w:p>
        </w:tc>
      </w:tr>
      <w:tr w:rsidR="00C23CD6" w14:paraId="6379A63D" w14:textId="77777777">
        <w:tc>
          <w:tcPr>
            <w:tcW w:w="1013" w:type="dxa"/>
            <w:vAlign w:val="center"/>
          </w:tcPr>
          <w:p w14:paraId="25435748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23782D8A" w14:textId="77777777" w:rsidR="00C23CD6" w:rsidRDefault="0054746B">
            <w:r>
              <w:t>C1026</w:t>
            </w:r>
          </w:p>
        </w:tc>
        <w:tc>
          <w:tcPr>
            <w:tcW w:w="1188" w:type="dxa"/>
            <w:vAlign w:val="center"/>
          </w:tcPr>
          <w:p w14:paraId="5477CC71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12EAE591" w14:textId="77777777" w:rsidR="00C23CD6" w:rsidRDefault="0054746B">
            <w:r>
              <w:t>5</w:t>
            </w:r>
          </w:p>
        </w:tc>
        <w:tc>
          <w:tcPr>
            <w:tcW w:w="1188" w:type="dxa"/>
            <w:vAlign w:val="center"/>
          </w:tcPr>
          <w:p w14:paraId="5875AF56" w14:textId="77777777" w:rsidR="00C23CD6" w:rsidRDefault="0054746B">
            <w:r>
              <w:t>2.600</w:t>
            </w:r>
          </w:p>
        </w:tc>
        <w:tc>
          <w:tcPr>
            <w:tcW w:w="1188" w:type="dxa"/>
            <w:vAlign w:val="center"/>
          </w:tcPr>
          <w:p w14:paraId="35D450E8" w14:textId="77777777" w:rsidR="00C23CD6" w:rsidRDefault="0054746B">
            <w:r>
              <w:t>13.000</w:t>
            </w:r>
          </w:p>
        </w:tc>
        <w:tc>
          <w:tcPr>
            <w:tcW w:w="1188" w:type="dxa"/>
            <w:vAlign w:val="center"/>
          </w:tcPr>
          <w:p w14:paraId="2D30A5E1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3E587B29" w14:textId="77777777" w:rsidR="00C23CD6" w:rsidRDefault="0054746B">
            <w:r>
              <w:t>2.600</w:t>
            </w:r>
          </w:p>
        </w:tc>
      </w:tr>
      <w:tr w:rsidR="00C23CD6" w14:paraId="1DE7E9EF" w14:textId="77777777">
        <w:tc>
          <w:tcPr>
            <w:tcW w:w="1013" w:type="dxa"/>
            <w:vAlign w:val="center"/>
          </w:tcPr>
          <w:p w14:paraId="4CEB63E7" w14:textId="77777777" w:rsidR="00C23CD6" w:rsidRDefault="0054746B">
            <w:r>
              <w:t>4</w:t>
            </w:r>
          </w:p>
        </w:tc>
        <w:tc>
          <w:tcPr>
            <w:tcW w:w="1188" w:type="dxa"/>
            <w:vAlign w:val="center"/>
          </w:tcPr>
          <w:p w14:paraId="7D64646A" w14:textId="77777777" w:rsidR="00C23CD6" w:rsidRDefault="0054746B">
            <w:r>
              <w:t>C1026</w:t>
            </w:r>
          </w:p>
        </w:tc>
        <w:tc>
          <w:tcPr>
            <w:tcW w:w="1188" w:type="dxa"/>
            <w:vAlign w:val="center"/>
          </w:tcPr>
          <w:p w14:paraId="0F6D2C00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6A3DA848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5A6DB968" w14:textId="77777777" w:rsidR="00C23CD6" w:rsidRDefault="0054746B">
            <w:r>
              <w:t>2.600</w:t>
            </w:r>
          </w:p>
        </w:tc>
        <w:tc>
          <w:tcPr>
            <w:tcW w:w="1188" w:type="dxa"/>
            <w:vAlign w:val="center"/>
          </w:tcPr>
          <w:p w14:paraId="3E6EB029" w14:textId="77777777" w:rsidR="00C23CD6" w:rsidRDefault="0054746B">
            <w:r>
              <w:t>2.600</w:t>
            </w:r>
          </w:p>
        </w:tc>
        <w:tc>
          <w:tcPr>
            <w:tcW w:w="1188" w:type="dxa"/>
            <w:vAlign w:val="center"/>
          </w:tcPr>
          <w:p w14:paraId="3768E585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4E39E3E0" w14:textId="77777777" w:rsidR="00C23CD6" w:rsidRDefault="0054746B">
            <w:r>
              <w:t>2.600</w:t>
            </w:r>
          </w:p>
        </w:tc>
      </w:tr>
      <w:tr w:rsidR="00C23CD6" w14:paraId="11F6653D" w14:textId="77777777">
        <w:tc>
          <w:tcPr>
            <w:tcW w:w="1013" w:type="dxa"/>
            <w:vAlign w:val="center"/>
          </w:tcPr>
          <w:p w14:paraId="65063C54" w14:textId="77777777" w:rsidR="00C23CD6" w:rsidRDefault="0054746B">
            <w:r>
              <w:t>5</w:t>
            </w:r>
          </w:p>
        </w:tc>
        <w:tc>
          <w:tcPr>
            <w:tcW w:w="1188" w:type="dxa"/>
            <w:vAlign w:val="center"/>
          </w:tcPr>
          <w:p w14:paraId="3B455FCC" w14:textId="77777777" w:rsidR="00C23CD6" w:rsidRDefault="0054746B">
            <w:r>
              <w:t>C1126</w:t>
            </w:r>
          </w:p>
        </w:tc>
        <w:tc>
          <w:tcPr>
            <w:tcW w:w="1188" w:type="dxa"/>
            <w:vAlign w:val="center"/>
          </w:tcPr>
          <w:p w14:paraId="6F78E38F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0BBEC59C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30AFB170" w14:textId="77777777" w:rsidR="00C23CD6" w:rsidRDefault="0054746B">
            <w:r>
              <w:t>2.860</w:t>
            </w:r>
          </w:p>
        </w:tc>
        <w:tc>
          <w:tcPr>
            <w:tcW w:w="1188" w:type="dxa"/>
            <w:vAlign w:val="center"/>
          </w:tcPr>
          <w:p w14:paraId="5F36DF44" w14:textId="77777777" w:rsidR="00C23CD6" w:rsidRDefault="0054746B">
            <w:r>
              <w:t>5.720</w:t>
            </w:r>
          </w:p>
        </w:tc>
        <w:tc>
          <w:tcPr>
            <w:tcW w:w="1188" w:type="dxa"/>
            <w:vAlign w:val="center"/>
          </w:tcPr>
          <w:p w14:paraId="57201BC7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05D6869A" w14:textId="77777777" w:rsidR="00C23CD6" w:rsidRDefault="0054746B">
            <w:r>
              <w:t>2.600</w:t>
            </w:r>
          </w:p>
        </w:tc>
      </w:tr>
      <w:tr w:rsidR="00C23CD6" w14:paraId="305D43B9" w14:textId="77777777">
        <w:tc>
          <w:tcPr>
            <w:tcW w:w="1013" w:type="dxa"/>
            <w:vAlign w:val="center"/>
          </w:tcPr>
          <w:p w14:paraId="34969DD7" w14:textId="77777777" w:rsidR="00C23CD6" w:rsidRDefault="0054746B">
            <w:r>
              <w:t>6</w:t>
            </w:r>
          </w:p>
        </w:tc>
        <w:tc>
          <w:tcPr>
            <w:tcW w:w="1188" w:type="dxa"/>
            <w:vAlign w:val="center"/>
          </w:tcPr>
          <w:p w14:paraId="1132224A" w14:textId="77777777" w:rsidR="00C23CD6" w:rsidRDefault="0054746B">
            <w:r>
              <w:t>C1626</w:t>
            </w:r>
          </w:p>
        </w:tc>
        <w:tc>
          <w:tcPr>
            <w:tcW w:w="1188" w:type="dxa"/>
            <w:vAlign w:val="center"/>
          </w:tcPr>
          <w:p w14:paraId="4B5A3AE9" w14:textId="77777777" w:rsidR="00C23CD6" w:rsidRDefault="0054746B">
            <w:r>
              <w:t>2~3</w:t>
            </w:r>
          </w:p>
        </w:tc>
        <w:tc>
          <w:tcPr>
            <w:tcW w:w="1188" w:type="dxa"/>
            <w:vAlign w:val="center"/>
          </w:tcPr>
          <w:p w14:paraId="5F92E82A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21E18633" w14:textId="77777777" w:rsidR="00C23CD6" w:rsidRDefault="0054746B">
            <w:r>
              <w:t>4.160</w:t>
            </w:r>
          </w:p>
        </w:tc>
        <w:tc>
          <w:tcPr>
            <w:tcW w:w="1188" w:type="dxa"/>
            <w:vAlign w:val="center"/>
          </w:tcPr>
          <w:p w14:paraId="63E61E6E" w14:textId="77777777" w:rsidR="00C23CD6" w:rsidRDefault="0054746B">
            <w:r>
              <w:t>12.480</w:t>
            </w:r>
          </w:p>
        </w:tc>
        <w:tc>
          <w:tcPr>
            <w:tcW w:w="1188" w:type="dxa"/>
            <w:vAlign w:val="center"/>
          </w:tcPr>
          <w:p w14:paraId="0E2A3BE1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0547D905" w14:textId="77777777" w:rsidR="00C23CD6" w:rsidRDefault="0054746B">
            <w:r>
              <w:t>2.600</w:t>
            </w:r>
          </w:p>
        </w:tc>
      </w:tr>
      <w:tr w:rsidR="00C23CD6" w14:paraId="36F21F09" w14:textId="77777777">
        <w:tc>
          <w:tcPr>
            <w:tcW w:w="1013" w:type="dxa"/>
            <w:vAlign w:val="center"/>
          </w:tcPr>
          <w:p w14:paraId="04FBDED0" w14:textId="77777777" w:rsidR="00C23CD6" w:rsidRDefault="0054746B">
            <w:r>
              <w:t>7</w:t>
            </w:r>
          </w:p>
        </w:tc>
        <w:tc>
          <w:tcPr>
            <w:tcW w:w="1188" w:type="dxa"/>
            <w:vAlign w:val="center"/>
          </w:tcPr>
          <w:p w14:paraId="4D9F736E" w14:textId="77777777" w:rsidR="00C23CD6" w:rsidRDefault="0054746B">
            <w:r>
              <w:t>C2026</w:t>
            </w:r>
          </w:p>
        </w:tc>
        <w:tc>
          <w:tcPr>
            <w:tcW w:w="1188" w:type="dxa"/>
            <w:vAlign w:val="center"/>
          </w:tcPr>
          <w:p w14:paraId="791C20B1" w14:textId="77777777" w:rsidR="00C23CD6" w:rsidRDefault="0054746B">
            <w:r>
              <w:t>2</w:t>
            </w:r>
          </w:p>
        </w:tc>
        <w:tc>
          <w:tcPr>
            <w:tcW w:w="1188" w:type="dxa"/>
            <w:vAlign w:val="center"/>
          </w:tcPr>
          <w:p w14:paraId="471F2F6B" w14:textId="77777777" w:rsidR="00C23CD6" w:rsidRDefault="0054746B">
            <w:r>
              <w:t>1</w:t>
            </w:r>
          </w:p>
        </w:tc>
        <w:tc>
          <w:tcPr>
            <w:tcW w:w="1188" w:type="dxa"/>
            <w:vAlign w:val="center"/>
          </w:tcPr>
          <w:p w14:paraId="126B054C" w14:textId="77777777" w:rsidR="00C23CD6" w:rsidRDefault="0054746B">
            <w:r>
              <w:t>5.200</w:t>
            </w:r>
          </w:p>
        </w:tc>
        <w:tc>
          <w:tcPr>
            <w:tcW w:w="1188" w:type="dxa"/>
            <w:vAlign w:val="center"/>
          </w:tcPr>
          <w:p w14:paraId="2EB6FDE4" w14:textId="77777777" w:rsidR="00C23CD6" w:rsidRDefault="0054746B">
            <w:r>
              <w:t>5.200</w:t>
            </w:r>
          </w:p>
        </w:tc>
        <w:tc>
          <w:tcPr>
            <w:tcW w:w="1188" w:type="dxa"/>
            <w:vAlign w:val="center"/>
          </w:tcPr>
          <w:p w14:paraId="3D36E008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7D3D6254" w14:textId="77777777" w:rsidR="00C23CD6" w:rsidRDefault="0054746B">
            <w:r>
              <w:t>2.600</w:t>
            </w:r>
          </w:p>
        </w:tc>
      </w:tr>
      <w:tr w:rsidR="00C23CD6" w14:paraId="58F27693" w14:textId="77777777">
        <w:tc>
          <w:tcPr>
            <w:tcW w:w="1013" w:type="dxa"/>
            <w:vAlign w:val="center"/>
          </w:tcPr>
          <w:p w14:paraId="019D731E" w14:textId="77777777" w:rsidR="00C23CD6" w:rsidRDefault="0054746B">
            <w:r>
              <w:t>8</w:t>
            </w:r>
          </w:p>
        </w:tc>
        <w:tc>
          <w:tcPr>
            <w:tcW w:w="1188" w:type="dxa"/>
            <w:vAlign w:val="center"/>
          </w:tcPr>
          <w:p w14:paraId="1055E705" w14:textId="77777777" w:rsidR="00C23CD6" w:rsidRDefault="0054746B">
            <w:r>
              <w:t>C5620</w:t>
            </w:r>
          </w:p>
        </w:tc>
        <w:tc>
          <w:tcPr>
            <w:tcW w:w="1188" w:type="dxa"/>
            <w:vAlign w:val="center"/>
          </w:tcPr>
          <w:p w14:paraId="4A8C693C" w14:textId="77777777" w:rsidR="00C23CD6" w:rsidRDefault="0054746B">
            <w:r>
              <w:t>1~3</w:t>
            </w:r>
          </w:p>
        </w:tc>
        <w:tc>
          <w:tcPr>
            <w:tcW w:w="1188" w:type="dxa"/>
            <w:vAlign w:val="center"/>
          </w:tcPr>
          <w:p w14:paraId="07ADED8B" w14:textId="77777777" w:rsidR="00C23CD6" w:rsidRDefault="0054746B">
            <w:r>
              <w:t>3</w:t>
            </w:r>
          </w:p>
        </w:tc>
        <w:tc>
          <w:tcPr>
            <w:tcW w:w="1188" w:type="dxa"/>
            <w:vAlign w:val="center"/>
          </w:tcPr>
          <w:p w14:paraId="367E94E9" w14:textId="77777777" w:rsidR="00C23CD6" w:rsidRDefault="0054746B">
            <w:r>
              <w:t>11.200</w:t>
            </w:r>
          </w:p>
        </w:tc>
        <w:tc>
          <w:tcPr>
            <w:tcW w:w="1188" w:type="dxa"/>
            <w:vAlign w:val="center"/>
          </w:tcPr>
          <w:p w14:paraId="312376F4" w14:textId="77777777" w:rsidR="00C23CD6" w:rsidRDefault="0054746B">
            <w:r>
              <w:t>33.600</w:t>
            </w:r>
          </w:p>
        </w:tc>
        <w:tc>
          <w:tcPr>
            <w:tcW w:w="1188" w:type="dxa"/>
            <w:vAlign w:val="center"/>
          </w:tcPr>
          <w:p w14:paraId="38972CFB" w14:textId="77777777" w:rsidR="00C23CD6" w:rsidRDefault="0054746B">
            <w:r>
              <w:t>18</w:t>
            </w:r>
          </w:p>
        </w:tc>
        <w:tc>
          <w:tcPr>
            <w:tcW w:w="1188" w:type="dxa"/>
            <w:vAlign w:val="center"/>
          </w:tcPr>
          <w:p w14:paraId="1AA577D2" w14:textId="77777777" w:rsidR="00C23CD6" w:rsidRDefault="0054746B">
            <w:r>
              <w:t>2.600</w:t>
            </w:r>
          </w:p>
        </w:tc>
      </w:tr>
      <w:tr w:rsidR="00C23CD6" w14:paraId="02BE2DB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BBC396" w14:textId="77777777" w:rsidR="00C23CD6" w:rsidRDefault="0054746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4B37B3" w14:textId="77777777" w:rsidR="00C23CD6" w:rsidRDefault="0054746B">
            <w:r>
              <w:t>75.020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A47837" w14:textId="77777777" w:rsidR="00C23CD6" w:rsidRDefault="0054746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6A49392" w14:textId="77777777" w:rsidR="00C23CD6" w:rsidRDefault="0054746B">
            <w:r>
              <w:t>2.600</w:t>
            </w:r>
          </w:p>
        </w:tc>
      </w:tr>
    </w:tbl>
    <w:p w14:paraId="54ECB1FA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749E44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4655382"/>
      <w:r>
        <w:rPr>
          <w:color w:val="000000"/>
          <w:kern w:val="2"/>
          <w:szCs w:val="24"/>
        </w:rPr>
        <w:t>综合太阳得热系数</w:t>
      </w:r>
      <w:bookmarkEnd w:id="60"/>
    </w:p>
    <w:p w14:paraId="6FE84408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C86E2FD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DBED5F6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23CD6" w14:paraId="53294092" w14:textId="77777777">
        <w:tc>
          <w:tcPr>
            <w:tcW w:w="622" w:type="dxa"/>
            <w:shd w:val="clear" w:color="auto" w:fill="E6E6E6"/>
            <w:vAlign w:val="center"/>
          </w:tcPr>
          <w:p w14:paraId="3D22EDDF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00C6400" w14:textId="77777777" w:rsidR="00C23CD6" w:rsidRDefault="0054746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664FB42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081A14" w14:textId="77777777" w:rsidR="00C23CD6" w:rsidRDefault="0054746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D1F33" w14:textId="77777777" w:rsidR="00C23CD6" w:rsidRDefault="0054746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2A844" w14:textId="77777777" w:rsidR="00C23CD6" w:rsidRDefault="0054746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FE1025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BE344E" w14:textId="77777777" w:rsidR="00C23CD6" w:rsidRDefault="0054746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E97E82" w14:textId="77777777" w:rsidR="00C23CD6" w:rsidRDefault="0054746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A729E6" w14:textId="77777777" w:rsidR="00C23CD6" w:rsidRDefault="0054746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FF533D" w14:textId="77777777" w:rsidR="00C23CD6" w:rsidRDefault="0054746B">
            <w:pPr>
              <w:jc w:val="center"/>
            </w:pPr>
            <w:r>
              <w:t>综合太阳得热系数</w:t>
            </w:r>
          </w:p>
        </w:tc>
      </w:tr>
      <w:tr w:rsidR="00C23CD6" w14:paraId="09FB3C9F" w14:textId="77777777">
        <w:tc>
          <w:tcPr>
            <w:tcW w:w="622" w:type="dxa"/>
            <w:vAlign w:val="center"/>
          </w:tcPr>
          <w:p w14:paraId="709F1327" w14:textId="77777777" w:rsidR="00C23CD6" w:rsidRDefault="0054746B">
            <w:r>
              <w:t>1</w:t>
            </w:r>
          </w:p>
        </w:tc>
        <w:tc>
          <w:tcPr>
            <w:tcW w:w="854" w:type="dxa"/>
            <w:vAlign w:val="center"/>
          </w:tcPr>
          <w:p w14:paraId="21AEB183" w14:textId="77777777" w:rsidR="00C23CD6" w:rsidRDefault="0054746B">
            <w:r>
              <w:t>C0926</w:t>
            </w:r>
          </w:p>
        </w:tc>
        <w:tc>
          <w:tcPr>
            <w:tcW w:w="735" w:type="dxa"/>
            <w:vAlign w:val="center"/>
          </w:tcPr>
          <w:p w14:paraId="45DCA942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3D562B6F" w14:textId="77777777" w:rsidR="00C23CD6" w:rsidRDefault="0054746B">
            <w:r>
              <w:t>4</w:t>
            </w:r>
          </w:p>
        </w:tc>
        <w:tc>
          <w:tcPr>
            <w:tcW w:w="848" w:type="dxa"/>
            <w:vAlign w:val="center"/>
          </w:tcPr>
          <w:p w14:paraId="2DCD0EBA" w14:textId="77777777" w:rsidR="00C23CD6" w:rsidRDefault="0054746B">
            <w:r>
              <w:t>2.340</w:t>
            </w:r>
          </w:p>
        </w:tc>
        <w:tc>
          <w:tcPr>
            <w:tcW w:w="848" w:type="dxa"/>
            <w:vAlign w:val="center"/>
          </w:tcPr>
          <w:p w14:paraId="2EBAC166" w14:textId="77777777" w:rsidR="00C23CD6" w:rsidRDefault="0054746B">
            <w:r>
              <w:t>9.360</w:t>
            </w:r>
          </w:p>
        </w:tc>
        <w:tc>
          <w:tcPr>
            <w:tcW w:w="781" w:type="dxa"/>
            <w:vAlign w:val="center"/>
          </w:tcPr>
          <w:p w14:paraId="4D9A3900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308991C3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28A9BABC" w14:textId="77777777" w:rsidR="00C23CD6" w:rsidRDefault="00C23CD6"/>
        </w:tc>
        <w:tc>
          <w:tcPr>
            <w:tcW w:w="1165" w:type="dxa"/>
            <w:vAlign w:val="center"/>
          </w:tcPr>
          <w:p w14:paraId="126D906C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04A35B6" w14:textId="77777777" w:rsidR="00C23CD6" w:rsidRDefault="0054746B">
            <w:r>
              <w:t>0.348</w:t>
            </w:r>
          </w:p>
        </w:tc>
      </w:tr>
      <w:tr w:rsidR="00C23CD6" w14:paraId="49664825" w14:textId="77777777">
        <w:tc>
          <w:tcPr>
            <w:tcW w:w="622" w:type="dxa"/>
            <w:vAlign w:val="center"/>
          </w:tcPr>
          <w:p w14:paraId="06514767" w14:textId="77777777" w:rsidR="00C23CD6" w:rsidRDefault="0054746B">
            <w:r>
              <w:t>2</w:t>
            </w:r>
          </w:p>
        </w:tc>
        <w:tc>
          <w:tcPr>
            <w:tcW w:w="854" w:type="dxa"/>
            <w:vAlign w:val="center"/>
          </w:tcPr>
          <w:p w14:paraId="772CF143" w14:textId="77777777" w:rsidR="00C23CD6" w:rsidRDefault="0054746B">
            <w:r>
              <w:t>C0927</w:t>
            </w:r>
          </w:p>
        </w:tc>
        <w:tc>
          <w:tcPr>
            <w:tcW w:w="735" w:type="dxa"/>
            <w:vAlign w:val="center"/>
          </w:tcPr>
          <w:p w14:paraId="1230960C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6CF903D4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2814C212" w14:textId="77777777" w:rsidR="00C23CD6" w:rsidRDefault="0054746B">
            <w:r>
              <w:t>2.430</w:t>
            </w:r>
          </w:p>
        </w:tc>
        <w:tc>
          <w:tcPr>
            <w:tcW w:w="848" w:type="dxa"/>
            <w:vAlign w:val="center"/>
          </w:tcPr>
          <w:p w14:paraId="3F65EF4D" w14:textId="77777777" w:rsidR="00C23CD6" w:rsidRDefault="0054746B">
            <w:r>
              <w:t>2.430</w:t>
            </w:r>
          </w:p>
        </w:tc>
        <w:tc>
          <w:tcPr>
            <w:tcW w:w="781" w:type="dxa"/>
            <w:vAlign w:val="center"/>
          </w:tcPr>
          <w:p w14:paraId="449A30BE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6A4CC5B5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1E49A50C" w14:textId="77777777" w:rsidR="00C23CD6" w:rsidRDefault="00C23CD6"/>
        </w:tc>
        <w:tc>
          <w:tcPr>
            <w:tcW w:w="1165" w:type="dxa"/>
            <w:vAlign w:val="center"/>
          </w:tcPr>
          <w:p w14:paraId="0A4D6D3E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5764999F" w14:textId="77777777" w:rsidR="00C23CD6" w:rsidRDefault="0054746B">
            <w:r>
              <w:t>0.348</w:t>
            </w:r>
          </w:p>
        </w:tc>
      </w:tr>
      <w:tr w:rsidR="00C23CD6" w14:paraId="03603487" w14:textId="77777777">
        <w:tc>
          <w:tcPr>
            <w:tcW w:w="622" w:type="dxa"/>
            <w:vAlign w:val="center"/>
          </w:tcPr>
          <w:p w14:paraId="73EA960B" w14:textId="77777777" w:rsidR="00C23CD6" w:rsidRDefault="0054746B">
            <w:r>
              <w:t>3</w:t>
            </w:r>
          </w:p>
        </w:tc>
        <w:tc>
          <w:tcPr>
            <w:tcW w:w="854" w:type="dxa"/>
            <w:vAlign w:val="center"/>
          </w:tcPr>
          <w:p w14:paraId="098B25B3" w14:textId="77777777" w:rsidR="00C23CD6" w:rsidRDefault="0054746B">
            <w:r>
              <w:t>C1035</w:t>
            </w:r>
          </w:p>
        </w:tc>
        <w:tc>
          <w:tcPr>
            <w:tcW w:w="735" w:type="dxa"/>
            <w:vAlign w:val="center"/>
          </w:tcPr>
          <w:p w14:paraId="3A3207B0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2C5DC59A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2472768B" w14:textId="77777777" w:rsidR="00C23CD6" w:rsidRDefault="0054746B">
            <w:r>
              <w:t>3.500</w:t>
            </w:r>
          </w:p>
        </w:tc>
        <w:tc>
          <w:tcPr>
            <w:tcW w:w="848" w:type="dxa"/>
            <w:vAlign w:val="center"/>
          </w:tcPr>
          <w:p w14:paraId="563A84EB" w14:textId="77777777" w:rsidR="00C23CD6" w:rsidRDefault="0054746B">
            <w:r>
              <w:t>3.500</w:t>
            </w:r>
          </w:p>
        </w:tc>
        <w:tc>
          <w:tcPr>
            <w:tcW w:w="781" w:type="dxa"/>
            <w:vAlign w:val="center"/>
          </w:tcPr>
          <w:p w14:paraId="1E09FDB8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0057473A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2F542535" w14:textId="77777777" w:rsidR="00C23CD6" w:rsidRDefault="00C23CD6"/>
        </w:tc>
        <w:tc>
          <w:tcPr>
            <w:tcW w:w="1165" w:type="dxa"/>
            <w:vAlign w:val="center"/>
          </w:tcPr>
          <w:p w14:paraId="4A243161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9873745" w14:textId="77777777" w:rsidR="00C23CD6" w:rsidRDefault="0054746B">
            <w:r>
              <w:t>0.348</w:t>
            </w:r>
          </w:p>
        </w:tc>
      </w:tr>
      <w:tr w:rsidR="00C23CD6" w14:paraId="217C15CD" w14:textId="77777777">
        <w:tc>
          <w:tcPr>
            <w:tcW w:w="622" w:type="dxa"/>
            <w:vAlign w:val="center"/>
          </w:tcPr>
          <w:p w14:paraId="1CCBC615" w14:textId="77777777" w:rsidR="00C23CD6" w:rsidRDefault="0054746B">
            <w:r>
              <w:t>4</w:t>
            </w:r>
          </w:p>
        </w:tc>
        <w:tc>
          <w:tcPr>
            <w:tcW w:w="854" w:type="dxa"/>
            <w:vAlign w:val="center"/>
          </w:tcPr>
          <w:p w14:paraId="507ADF75" w14:textId="77777777" w:rsidR="00C23CD6" w:rsidRDefault="0054746B">
            <w:r>
              <w:t>C1206</w:t>
            </w:r>
          </w:p>
        </w:tc>
        <w:tc>
          <w:tcPr>
            <w:tcW w:w="735" w:type="dxa"/>
            <w:vAlign w:val="center"/>
          </w:tcPr>
          <w:p w14:paraId="14DB5E74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3EC33E8A" w14:textId="77777777" w:rsidR="00C23CD6" w:rsidRDefault="0054746B">
            <w:r>
              <w:t>2</w:t>
            </w:r>
          </w:p>
        </w:tc>
        <w:tc>
          <w:tcPr>
            <w:tcW w:w="848" w:type="dxa"/>
            <w:vAlign w:val="center"/>
          </w:tcPr>
          <w:p w14:paraId="63430906" w14:textId="77777777" w:rsidR="00C23CD6" w:rsidRDefault="0054746B">
            <w:r>
              <w:t>0.720</w:t>
            </w:r>
          </w:p>
        </w:tc>
        <w:tc>
          <w:tcPr>
            <w:tcW w:w="848" w:type="dxa"/>
            <w:vAlign w:val="center"/>
          </w:tcPr>
          <w:p w14:paraId="1DBE23AB" w14:textId="77777777" w:rsidR="00C23CD6" w:rsidRDefault="0054746B">
            <w:r>
              <w:t>1.440</w:t>
            </w:r>
          </w:p>
        </w:tc>
        <w:tc>
          <w:tcPr>
            <w:tcW w:w="781" w:type="dxa"/>
            <w:vAlign w:val="center"/>
          </w:tcPr>
          <w:p w14:paraId="226B0D99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7FF55C14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02DA5FA2" w14:textId="77777777" w:rsidR="00C23CD6" w:rsidRDefault="00C23CD6"/>
        </w:tc>
        <w:tc>
          <w:tcPr>
            <w:tcW w:w="1165" w:type="dxa"/>
            <w:vAlign w:val="center"/>
          </w:tcPr>
          <w:p w14:paraId="0E9380C7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4BC00B3E" w14:textId="77777777" w:rsidR="00C23CD6" w:rsidRDefault="0054746B">
            <w:r>
              <w:t>0.348</w:t>
            </w:r>
          </w:p>
        </w:tc>
      </w:tr>
      <w:tr w:rsidR="00C23CD6" w14:paraId="3E8FCA9D" w14:textId="77777777">
        <w:tc>
          <w:tcPr>
            <w:tcW w:w="622" w:type="dxa"/>
            <w:vAlign w:val="center"/>
          </w:tcPr>
          <w:p w14:paraId="305D2FDE" w14:textId="77777777" w:rsidR="00C23CD6" w:rsidRDefault="0054746B">
            <w:r>
              <w:t>5</w:t>
            </w:r>
          </w:p>
        </w:tc>
        <w:tc>
          <w:tcPr>
            <w:tcW w:w="854" w:type="dxa"/>
            <w:vAlign w:val="center"/>
          </w:tcPr>
          <w:p w14:paraId="02021BB0" w14:textId="77777777" w:rsidR="00C23CD6" w:rsidRDefault="0054746B">
            <w:r>
              <w:t>C1212</w:t>
            </w:r>
          </w:p>
        </w:tc>
        <w:tc>
          <w:tcPr>
            <w:tcW w:w="735" w:type="dxa"/>
            <w:vAlign w:val="center"/>
          </w:tcPr>
          <w:p w14:paraId="25ECDFB8" w14:textId="77777777" w:rsidR="00C23CD6" w:rsidRDefault="0054746B">
            <w:r>
              <w:t>3</w:t>
            </w:r>
          </w:p>
        </w:tc>
        <w:tc>
          <w:tcPr>
            <w:tcW w:w="622" w:type="dxa"/>
            <w:vAlign w:val="center"/>
          </w:tcPr>
          <w:p w14:paraId="0B4F52D7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7D29C709" w14:textId="77777777" w:rsidR="00C23CD6" w:rsidRDefault="0054746B">
            <w:r>
              <w:t>1.440</w:t>
            </w:r>
          </w:p>
        </w:tc>
        <w:tc>
          <w:tcPr>
            <w:tcW w:w="848" w:type="dxa"/>
            <w:vAlign w:val="center"/>
          </w:tcPr>
          <w:p w14:paraId="46C5A8AB" w14:textId="77777777" w:rsidR="00C23CD6" w:rsidRDefault="0054746B">
            <w:r>
              <w:t>1.440</w:t>
            </w:r>
          </w:p>
        </w:tc>
        <w:tc>
          <w:tcPr>
            <w:tcW w:w="781" w:type="dxa"/>
            <w:vAlign w:val="center"/>
          </w:tcPr>
          <w:p w14:paraId="27E48077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04210EA1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033AEF37" w14:textId="77777777" w:rsidR="00C23CD6" w:rsidRDefault="00C23CD6"/>
        </w:tc>
        <w:tc>
          <w:tcPr>
            <w:tcW w:w="1165" w:type="dxa"/>
            <w:vAlign w:val="center"/>
          </w:tcPr>
          <w:p w14:paraId="06F7B15A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75B8F27" w14:textId="77777777" w:rsidR="00C23CD6" w:rsidRDefault="0054746B">
            <w:r>
              <w:t>0.348</w:t>
            </w:r>
          </w:p>
        </w:tc>
      </w:tr>
      <w:tr w:rsidR="00C23CD6" w14:paraId="75AC9D72" w14:textId="77777777">
        <w:tc>
          <w:tcPr>
            <w:tcW w:w="622" w:type="dxa"/>
            <w:vAlign w:val="center"/>
          </w:tcPr>
          <w:p w14:paraId="2D5CB277" w14:textId="77777777" w:rsidR="00C23CD6" w:rsidRDefault="0054746B">
            <w:r>
              <w:t>6</w:t>
            </w:r>
          </w:p>
        </w:tc>
        <w:tc>
          <w:tcPr>
            <w:tcW w:w="854" w:type="dxa"/>
            <w:vAlign w:val="center"/>
          </w:tcPr>
          <w:p w14:paraId="5837595E" w14:textId="77777777" w:rsidR="00C23CD6" w:rsidRDefault="0054746B">
            <w:r>
              <w:t>C1226</w:t>
            </w:r>
          </w:p>
        </w:tc>
        <w:tc>
          <w:tcPr>
            <w:tcW w:w="735" w:type="dxa"/>
            <w:vAlign w:val="center"/>
          </w:tcPr>
          <w:p w14:paraId="5E6C58B1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7D936D91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1BDF49C4" w14:textId="77777777" w:rsidR="00C23CD6" w:rsidRDefault="0054746B">
            <w:r>
              <w:t>3.120</w:t>
            </w:r>
          </w:p>
        </w:tc>
        <w:tc>
          <w:tcPr>
            <w:tcW w:w="848" w:type="dxa"/>
            <w:vAlign w:val="center"/>
          </w:tcPr>
          <w:p w14:paraId="601DA1DE" w14:textId="77777777" w:rsidR="00C23CD6" w:rsidRDefault="0054746B">
            <w:r>
              <w:t>3.120</w:t>
            </w:r>
          </w:p>
        </w:tc>
        <w:tc>
          <w:tcPr>
            <w:tcW w:w="781" w:type="dxa"/>
            <w:vAlign w:val="center"/>
          </w:tcPr>
          <w:p w14:paraId="6BD7AE4B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4C465B9F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235BDA6" w14:textId="77777777" w:rsidR="00C23CD6" w:rsidRDefault="00C23CD6"/>
        </w:tc>
        <w:tc>
          <w:tcPr>
            <w:tcW w:w="1165" w:type="dxa"/>
            <w:vAlign w:val="center"/>
          </w:tcPr>
          <w:p w14:paraId="22B96FCF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3F031E42" w14:textId="77777777" w:rsidR="00C23CD6" w:rsidRDefault="0054746B">
            <w:r>
              <w:t>0.348</w:t>
            </w:r>
          </w:p>
        </w:tc>
      </w:tr>
      <w:tr w:rsidR="00C23CD6" w14:paraId="697D6771" w14:textId="77777777">
        <w:tc>
          <w:tcPr>
            <w:tcW w:w="622" w:type="dxa"/>
            <w:vAlign w:val="center"/>
          </w:tcPr>
          <w:p w14:paraId="7A210596" w14:textId="77777777" w:rsidR="00C23CD6" w:rsidRDefault="0054746B">
            <w:r>
              <w:t>7</w:t>
            </w:r>
          </w:p>
        </w:tc>
        <w:tc>
          <w:tcPr>
            <w:tcW w:w="854" w:type="dxa"/>
            <w:vAlign w:val="center"/>
          </w:tcPr>
          <w:p w14:paraId="5FE05057" w14:textId="77777777" w:rsidR="00C23CD6" w:rsidRDefault="0054746B">
            <w:r>
              <w:t>C1426</w:t>
            </w:r>
          </w:p>
        </w:tc>
        <w:tc>
          <w:tcPr>
            <w:tcW w:w="735" w:type="dxa"/>
            <w:vAlign w:val="center"/>
          </w:tcPr>
          <w:p w14:paraId="3B76F565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5DB0EAB9" w14:textId="77777777" w:rsidR="00C23CD6" w:rsidRDefault="0054746B">
            <w:r>
              <w:t>2</w:t>
            </w:r>
          </w:p>
        </w:tc>
        <w:tc>
          <w:tcPr>
            <w:tcW w:w="848" w:type="dxa"/>
            <w:vAlign w:val="center"/>
          </w:tcPr>
          <w:p w14:paraId="67299C89" w14:textId="77777777" w:rsidR="00C23CD6" w:rsidRDefault="0054746B">
            <w:r>
              <w:t>3.640</w:t>
            </w:r>
          </w:p>
        </w:tc>
        <w:tc>
          <w:tcPr>
            <w:tcW w:w="848" w:type="dxa"/>
            <w:vAlign w:val="center"/>
          </w:tcPr>
          <w:p w14:paraId="42673219" w14:textId="77777777" w:rsidR="00C23CD6" w:rsidRDefault="0054746B">
            <w:r>
              <w:t>7.280</w:t>
            </w:r>
          </w:p>
        </w:tc>
        <w:tc>
          <w:tcPr>
            <w:tcW w:w="781" w:type="dxa"/>
            <w:vAlign w:val="center"/>
          </w:tcPr>
          <w:p w14:paraId="0BF9CC5E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0921D91D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7292F264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69E3C3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B536604" w14:textId="77777777" w:rsidR="00C23CD6" w:rsidRDefault="0054746B">
            <w:r>
              <w:t>0.348</w:t>
            </w:r>
          </w:p>
        </w:tc>
      </w:tr>
      <w:tr w:rsidR="00C23CD6" w14:paraId="56615F39" w14:textId="77777777">
        <w:tc>
          <w:tcPr>
            <w:tcW w:w="622" w:type="dxa"/>
            <w:vAlign w:val="center"/>
          </w:tcPr>
          <w:p w14:paraId="0AF6388A" w14:textId="77777777" w:rsidR="00C23CD6" w:rsidRDefault="0054746B">
            <w:r>
              <w:t>8</w:t>
            </w:r>
          </w:p>
        </w:tc>
        <w:tc>
          <w:tcPr>
            <w:tcW w:w="854" w:type="dxa"/>
            <w:vAlign w:val="center"/>
          </w:tcPr>
          <w:p w14:paraId="22E3BB7C" w14:textId="77777777" w:rsidR="00C23CD6" w:rsidRDefault="0054746B">
            <w:r>
              <w:t>C1826</w:t>
            </w:r>
          </w:p>
        </w:tc>
        <w:tc>
          <w:tcPr>
            <w:tcW w:w="735" w:type="dxa"/>
            <w:vAlign w:val="center"/>
          </w:tcPr>
          <w:p w14:paraId="159C441D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26EDCBA0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0BA990B8" w14:textId="77777777" w:rsidR="00C23CD6" w:rsidRDefault="0054746B">
            <w:r>
              <w:t>4.680</w:t>
            </w:r>
          </w:p>
        </w:tc>
        <w:tc>
          <w:tcPr>
            <w:tcW w:w="848" w:type="dxa"/>
            <w:vAlign w:val="center"/>
          </w:tcPr>
          <w:p w14:paraId="0321A349" w14:textId="77777777" w:rsidR="00C23CD6" w:rsidRDefault="0054746B">
            <w:r>
              <w:t>4.680</w:t>
            </w:r>
          </w:p>
        </w:tc>
        <w:tc>
          <w:tcPr>
            <w:tcW w:w="781" w:type="dxa"/>
            <w:vAlign w:val="center"/>
          </w:tcPr>
          <w:p w14:paraId="3C81E317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5DF1AC58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1B6D8549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39F08C7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7208A2B" w14:textId="77777777" w:rsidR="00C23CD6" w:rsidRDefault="0054746B">
            <w:r>
              <w:t>0.348</w:t>
            </w:r>
          </w:p>
        </w:tc>
      </w:tr>
      <w:tr w:rsidR="00C23CD6" w14:paraId="2901A475" w14:textId="77777777">
        <w:tc>
          <w:tcPr>
            <w:tcW w:w="622" w:type="dxa"/>
            <w:vAlign w:val="center"/>
          </w:tcPr>
          <w:p w14:paraId="708EF21C" w14:textId="77777777" w:rsidR="00C23CD6" w:rsidRDefault="0054746B">
            <w:r>
              <w:t>9</w:t>
            </w:r>
          </w:p>
        </w:tc>
        <w:tc>
          <w:tcPr>
            <w:tcW w:w="854" w:type="dxa"/>
            <w:vAlign w:val="center"/>
          </w:tcPr>
          <w:p w14:paraId="36EB054C" w14:textId="77777777" w:rsidR="00C23CD6" w:rsidRDefault="0054746B">
            <w:r>
              <w:t>C1826</w:t>
            </w:r>
          </w:p>
        </w:tc>
        <w:tc>
          <w:tcPr>
            <w:tcW w:w="735" w:type="dxa"/>
            <w:vAlign w:val="center"/>
          </w:tcPr>
          <w:p w14:paraId="71370874" w14:textId="77777777" w:rsidR="00C23CD6" w:rsidRDefault="0054746B">
            <w:r>
              <w:t>3</w:t>
            </w:r>
          </w:p>
        </w:tc>
        <w:tc>
          <w:tcPr>
            <w:tcW w:w="622" w:type="dxa"/>
            <w:vAlign w:val="center"/>
          </w:tcPr>
          <w:p w14:paraId="674C2DCB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7085B510" w14:textId="77777777" w:rsidR="00C23CD6" w:rsidRDefault="0054746B">
            <w:r>
              <w:t>4.680</w:t>
            </w:r>
          </w:p>
        </w:tc>
        <w:tc>
          <w:tcPr>
            <w:tcW w:w="848" w:type="dxa"/>
            <w:vAlign w:val="center"/>
          </w:tcPr>
          <w:p w14:paraId="54800B5E" w14:textId="77777777" w:rsidR="00C23CD6" w:rsidRDefault="0054746B">
            <w:r>
              <w:t>4.680</w:t>
            </w:r>
          </w:p>
        </w:tc>
        <w:tc>
          <w:tcPr>
            <w:tcW w:w="781" w:type="dxa"/>
            <w:vAlign w:val="center"/>
          </w:tcPr>
          <w:p w14:paraId="4F40E5FF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07C4411B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0F0257A4" w14:textId="77777777" w:rsidR="00C23CD6" w:rsidRDefault="00C23CD6"/>
        </w:tc>
        <w:tc>
          <w:tcPr>
            <w:tcW w:w="1165" w:type="dxa"/>
            <w:vAlign w:val="center"/>
          </w:tcPr>
          <w:p w14:paraId="67E8F635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F3A41F7" w14:textId="77777777" w:rsidR="00C23CD6" w:rsidRDefault="0054746B">
            <w:r>
              <w:t>0.348</w:t>
            </w:r>
          </w:p>
        </w:tc>
      </w:tr>
      <w:tr w:rsidR="00C23CD6" w14:paraId="0ABD9DE2" w14:textId="77777777">
        <w:tc>
          <w:tcPr>
            <w:tcW w:w="622" w:type="dxa"/>
            <w:vAlign w:val="center"/>
          </w:tcPr>
          <w:p w14:paraId="3F0EDC91" w14:textId="77777777" w:rsidR="00C23CD6" w:rsidRDefault="0054746B">
            <w:r>
              <w:t>10</w:t>
            </w:r>
          </w:p>
        </w:tc>
        <w:tc>
          <w:tcPr>
            <w:tcW w:w="854" w:type="dxa"/>
            <w:vAlign w:val="center"/>
          </w:tcPr>
          <w:p w14:paraId="38308C21" w14:textId="77777777" w:rsidR="00C23CD6" w:rsidRDefault="0054746B">
            <w:r>
              <w:t>C1827</w:t>
            </w:r>
          </w:p>
        </w:tc>
        <w:tc>
          <w:tcPr>
            <w:tcW w:w="735" w:type="dxa"/>
            <w:vAlign w:val="center"/>
          </w:tcPr>
          <w:p w14:paraId="397CA595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7DE90590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6F876D9B" w14:textId="77777777" w:rsidR="00C23CD6" w:rsidRDefault="0054746B">
            <w:r>
              <w:t>4.860</w:t>
            </w:r>
          </w:p>
        </w:tc>
        <w:tc>
          <w:tcPr>
            <w:tcW w:w="848" w:type="dxa"/>
            <w:vAlign w:val="center"/>
          </w:tcPr>
          <w:p w14:paraId="3984BCBC" w14:textId="77777777" w:rsidR="00C23CD6" w:rsidRDefault="0054746B">
            <w:r>
              <w:t>4.860</w:t>
            </w:r>
          </w:p>
        </w:tc>
        <w:tc>
          <w:tcPr>
            <w:tcW w:w="781" w:type="dxa"/>
            <w:vAlign w:val="center"/>
          </w:tcPr>
          <w:p w14:paraId="344941A7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796876D6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37A3E169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50B41C1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3BE63CF7" w14:textId="77777777" w:rsidR="00C23CD6" w:rsidRDefault="0054746B">
            <w:r>
              <w:t>0.348</w:t>
            </w:r>
          </w:p>
        </w:tc>
      </w:tr>
      <w:tr w:rsidR="00C23CD6" w14:paraId="6759DAF6" w14:textId="77777777">
        <w:tc>
          <w:tcPr>
            <w:tcW w:w="622" w:type="dxa"/>
            <w:vAlign w:val="center"/>
          </w:tcPr>
          <w:p w14:paraId="275EABE3" w14:textId="77777777" w:rsidR="00C23CD6" w:rsidRDefault="0054746B">
            <w:r>
              <w:t>11</w:t>
            </w:r>
          </w:p>
        </w:tc>
        <w:tc>
          <w:tcPr>
            <w:tcW w:w="854" w:type="dxa"/>
            <w:vAlign w:val="center"/>
          </w:tcPr>
          <w:p w14:paraId="75F4F38F" w14:textId="77777777" w:rsidR="00C23CD6" w:rsidRDefault="0054746B">
            <w:r>
              <w:t>C2026</w:t>
            </w:r>
          </w:p>
        </w:tc>
        <w:tc>
          <w:tcPr>
            <w:tcW w:w="735" w:type="dxa"/>
            <w:vAlign w:val="center"/>
          </w:tcPr>
          <w:p w14:paraId="5130BBD2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55A23F54" w14:textId="77777777" w:rsidR="00C23CD6" w:rsidRDefault="0054746B">
            <w:r>
              <w:t>2</w:t>
            </w:r>
          </w:p>
        </w:tc>
        <w:tc>
          <w:tcPr>
            <w:tcW w:w="848" w:type="dxa"/>
            <w:vAlign w:val="center"/>
          </w:tcPr>
          <w:p w14:paraId="4C6463C3" w14:textId="77777777" w:rsidR="00C23CD6" w:rsidRDefault="0054746B">
            <w:r>
              <w:t>5.200</w:t>
            </w:r>
          </w:p>
        </w:tc>
        <w:tc>
          <w:tcPr>
            <w:tcW w:w="848" w:type="dxa"/>
            <w:vAlign w:val="center"/>
          </w:tcPr>
          <w:p w14:paraId="42541F69" w14:textId="77777777" w:rsidR="00C23CD6" w:rsidRDefault="0054746B">
            <w:r>
              <w:t>10.400</w:t>
            </w:r>
          </w:p>
        </w:tc>
        <w:tc>
          <w:tcPr>
            <w:tcW w:w="781" w:type="dxa"/>
            <w:vAlign w:val="center"/>
          </w:tcPr>
          <w:p w14:paraId="3045C461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7F8B90C8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283E36CD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5C930E8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42663DB3" w14:textId="77777777" w:rsidR="00C23CD6" w:rsidRDefault="0054746B">
            <w:r>
              <w:t>0.348</w:t>
            </w:r>
          </w:p>
        </w:tc>
      </w:tr>
      <w:tr w:rsidR="00C23CD6" w14:paraId="6FF326CF" w14:textId="77777777">
        <w:tc>
          <w:tcPr>
            <w:tcW w:w="622" w:type="dxa"/>
            <w:vAlign w:val="center"/>
          </w:tcPr>
          <w:p w14:paraId="7D31EE86" w14:textId="77777777" w:rsidR="00C23CD6" w:rsidRDefault="0054746B">
            <w:r>
              <w:t>12</w:t>
            </w:r>
          </w:p>
        </w:tc>
        <w:tc>
          <w:tcPr>
            <w:tcW w:w="854" w:type="dxa"/>
            <w:vAlign w:val="center"/>
          </w:tcPr>
          <w:p w14:paraId="7F987EBD" w14:textId="77777777" w:rsidR="00C23CD6" w:rsidRDefault="0054746B">
            <w:r>
              <w:t>C2026</w:t>
            </w:r>
          </w:p>
        </w:tc>
        <w:tc>
          <w:tcPr>
            <w:tcW w:w="735" w:type="dxa"/>
            <w:vAlign w:val="center"/>
          </w:tcPr>
          <w:p w14:paraId="184326CD" w14:textId="77777777" w:rsidR="00C23CD6" w:rsidRDefault="0054746B">
            <w:r>
              <w:t>3</w:t>
            </w:r>
          </w:p>
        </w:tc>
        <w:tc>
          <w:tcPr>
            <w:tcW w:w="622" w:type="dxa"/>
            <w:vAlign w:val="center"/>
          </w:tcPr>
          <w:p w14:paraId="63344FFA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68ED0AED" w14:textId="77777777" w:rsidR="00C23CD6" w:rsidRDefault="0054746B">
            <w:r>
              <w:t>5.200</w:t>
            </w:r>
          </w:p>
        </w:tc>
        <w:tc>
          <w:tcPr>
            <w:tcW w:w="848" w:type="dxa"/>
            <w:vAlign w:val="center"/>
          </w:tcPr>
          <w:p w14:paraId="68C90F85" w14:textId="77777777" w:rsidR="00C23CD6" w:rsidRDefault="0054746B">
            <w:r>
              <w:t>5.200</w:t>
            </w:r>
          </w:p>
        </w:tc>
        <w:tc>
          <w:tcPr>
            <w:tcW w:w="781" w:type="dxa"/>
            <w:vAlign w:val="center"/>
          </w:tcPr>
          <w:p w14:paraId="046550F7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3DDFB992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ADEE576" w14:textId="77777777" w:rsidR="00C23CD6" w:rsidRDefault="00C23CD6"/>
        </w:tc>
        <w:tc>
          <w:tcPr>
            <w:tcW w:w="1165" w:type="dxa"/>
            <w:vAlign w:val="center"/>
          </w:tcPr>
          <w:p w14:paraId="6415CE62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339B82BC" w14:textId="77777777" w:rsidR="00C23CD6" w:rsidRDefault="0054746B">
            <w:r>
              <w:t>0.348</w:t>
            </w:r>
          </w:p>
        </w:tc>
      </w:tr>
      <w:tr w:rsidR="00C23CD6" w14:paraId="4D74073C" w14:textId="77777777">
        <w:tc>
          <w:tcPr>
            <w:tcW w:w="622" w:type="dxa"/>
            <w:vAlign w:val="center"/>
          </w:tcPr>
          <w:p w14:paraId="5E24BC19" w14:textId="77777777" w:rsidR="00C23CD6" w:rsidRDefault="0054746B">
            <w:r>
              <w:t>13</w:t>
            </w:r>
          </w:p>
        </w:tc>
        <w:tc>
          <w:tcPr>
            <w:tcW w:w="854" w:type="dxa"/>
            <w:vAlign w:val="center"/>
          </w:tcPr>
          <w:p w14:paraId="4250F04F" w14:textId="77777777" w:rsidR="00C23CD6" w:rsidRDefault="0054746B">
            <w:r>
              <w:t>C2326</w:t>
            </w:r>
          </w:p>
        </w:tc>
        <w:tc>
          <w:tcPr>
            <w:tcW w:w="735" w:type="dxa"/>
            <w:vAlign w:val="center"/>
          </w:tcPr>
          <w:p w14:paraId="361FEFC0" w14:textId="77777777" w:rsidR="00C23CD6" w:rsidRDefault="0054746B">
            <w:r>
              <w:t>3</w:t>
            </w:r>
          </w:p>
        </w:tc>
        <w:tc>
          <w:tcPr>
            <w:tcW w:w="622" w:type="dxa"/>
            <w:vAlign w:val="center"/>
          </w:tcPr>
          <w:p w14:paraId="023D658E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086DB309" w14:textId="77777777" w:rsidR="00C23CD6" w:rsidRDefault="0054746B">
            <w:r>
              <w:t>5.980</w:t>
            </w:r>
          </w:p>
        </w:tc>
        <w:tc>
          <w:tcPr>
            <w:tcW w:w="848" w:type="dxa"/>
            <w:vAlign w:val="center"/>
          </w:tcPr>
          <w:p w14:paraId="737A0775" w14:textId="77777777" w:rsidR="00C23CD6" w:rsidRDefault="0054746B">
            <w:r>
              <w:t>5.980</w:t>
            </w:r>
          </w:p>
        </w:tc>
        <w:tc>
          <w:tcPr>
            <w:tcW w:w="781" w:type="dxa"/>
            <w:vAlign w:val="center"/>
          </w:tcPr>
          <w:p w14:paraId="2B7D0443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76195720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5307031" w14:textId="77777777" w:rsidR="00C23CD6" w:rsidRDefault="00C23CD6"/>
        </w:tc>
        <w:tc>
          <w:tcPr>
            <w:tcW w:w="1165" w:type="dxa"/>
            <w:vAlign w:val="center"/>
          </w:tcPr>
          <w:p w14:paraId="6E4CF485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94D81AA" w14:textId="77777777" w:rsidR="00C23CD6" w:rsidRDefault="0054746B">
            <w:r>
              <w:t>0.348</w:t>
            </w:r>
          </w:p>
        </w:tc>
      </w:tr>
      <w:tr w:rsidR="00C23CD6" w14:paraId="1CB83178" w14:textId="77777777">
        <w:tc>
          <w:tcPr>
            <w:tcW w:w="622" w:type="dxa"/>
            <w:vAlign w:val="center"/>
          </w:tcPr>
          <w:p w14:paraId="774676A4" w14:textId="77777777" w:rsidR="00C23CD6" w:rsidRDefault="0054746B">
            <w:r>
              <w:t>14</w:t>
            </w:r>
          </w:p>
        </w:tc>
        <w:tc>
          <w:tcPr>
            <w:tcW w:w="854" w:type="dxa"/>
            <w:vAlign w:val="center"/>
          </w:tcPr>
          <w:p w14:paraId="6542565B" w14:textId="77777777" w:rsidR="00C23CD6" w:rsidRDefault="0054746B">
            <w:r>
              <w:t>C2826</w:t>
            </w:r>
          </w:p>
        </w:tc>
        <w:tc>
          <w:tcPr>
            <w:tcW w:w="735" w:type="dxa"/>
            <w:vAlign w:val="center"/>
          </w:tcPr>
          <w:p w14:paraId="3CF7C6BD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089006CC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18617430" w14:textId="77777777" w:rsidR="00C23CD6" w:rsidRDefault="0054746B">
            <w:r>
              <w:t>7.540</w:t>
            </w:r>
          </w:p>
        </w:tc>
        <w:tc>
          <w:tcPr>
            <w:tcW w:w="848" w:type="dxa"/>
            <w:vAlign w:val="center"/>
          </w:tcPr>
          <w:p w14:paraId="6DB31221" w14:textId="77777777" w:rsidR="00C23CD6" w:rsidRDefault="0054746B">
            <w:r>
              <w:t>7.540</w:t>
            </w:r>
          </w:p>
        </w:tc>
        <w:tc>
          <w:tcPr>
            <w:tcW w:w="781" w:type="dxa"/>
            <w:vAlign w:val="center"/>
          </w:tcPr>
          <w:p w14:paraId="09CB5AC7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59662F3A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02EA0FB" w14:textId="77777777" w:rsidR="00C23CD6" w:rsidRDefault="00C23CD6"/>
        </w:tc>
        <w:tc>
          <w:tcPr>
            <w:tcW w:w="1165" w:type="dxa"/>
            <w:vAlign w:val="center"/>
          </w:tcPr>
          <w:p w14:paraId="57E2A003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2C218355" w14:textId="77777777" w:rsidR="00C23CD6" w:rsidRDefault="0054746B">
            <w:r>
              <w:t>0.348</w:t>
            </w:r>
          </w:p>
        </w:tc>
      </w:tr>
      <w:tr w:rsidR="00C23CD6" w14:paraId="1DCDEFB3" w14:textId="77777777">
        <w:tc>
          <w:tcPr>
            <w:tcW w:w="622" w:type="dxa"/>
            <w:vAlign w:val="center"/>
          </w:tcPr>
          <w:p w14:paraId="614E770C" w14:textId="77777777" w:rsidR="00C23CD6" w:rsidRDefault="0054746B">
            <w:r>
              <w:t>15</w:t>
            </w:r>
          </w:p>
        </w:tc>
        <w:tc>
          <w:tcPr>
            <w:tcW w:w="854" w:type="dxa"/>
            <w:vAlign w:val="center"/>
          </w:tcPr>
          <w:p w14:paraId="1A39F8E1" w14:textId="77777777" w:rsidR="00C23CD6" w:rsidRDefault="0054746B">
            <w:r>
              <w:t>C3226</w:t>
            </w:r>
          </w:p>
        </w:tc>
        <w:tc>
          <w:tcPr>
            <w:tcW w:w="735" w:type="dxa"/>
            <w:vAlign w:val="center"/>
          </w:tcPr>
          <w:p w14:paraId="3D0D8A55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4B80BA5E" w14:textId="77777777" w:rsidR="00C23CD6" w:rsidRDefault="0054746B">
            <w:r>
              <w:t>2</w:t>
            </w:r>
          </w:p>
        </w:tc>
        <w:tc>
          <w:tcPr>
            <w:tcW w:w="848" w:type="dxa"/>
            <w:vAlign w:val="center"/>
          </w:tcPr>
          <w:p w14:paraId="247A79AC" w14:textId="77777777" w:rsidR="00C23CD6" w:rsidRDefault="0054746B">
            <w:r>
              <w:t>8.320</w:t>
            </w:r>
          </w:p>
        </w:tc>
        <w:tc>
          <w:tcPr>
            <w:tcW w:w="848" w:type="dxa"/>
            <w:vAlign w:val="center"/>
          </w:tcPr>
          <w:p w14:paraId="099A86F1" w14:textId="77777777" w:rsidR="00C23CD6" w:rsidRDefault="0054746B">
            <w:r>
              <w:t>16.640</w:t>
            </w:r>
          </w:p>
        </w:tc>
        <w:tc>
          <w:tcPr>
            <w:tcW w:w="781" w:type="dxa"/>
            <w:vAlign w:val="center"/>
          </w:tcPr>
          <w:p w14:paraId="08377BA9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538FA709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907D74A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DB159D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0BD8F8D0" w14:textId="77777777" w:rsidR="00C23CD6" w:rsidRDefault="0054746B">
            <w:r>
              <w:t>0.348</w:t>
            </w:r>
          </w:p>
        </w:tc>
      </w:tr>
      <w:tr w:rsidR="00C23CD6" w14:paraId="0A77DB53" w14:textId="77777777">
        <w:tc>
          <w:tcPr>
            <w:tcW w:w="622" w:type="dxa"/>
            <w:vAlign w:val="center"/>
          </w:tcPr>
          <w:p w14:paraId="007158FC" w14:textId="77777777" w:rsidR="00C23CD6" w:rsidRDefault="0054746B">
            <w:r>
              <w:t>16</w:t>
            </w:r>
          </w:p>
        </w:tc>
        <w:tc>
          <w:tcPr>
            <w:tcW w:w="854" w:type="dxa"/>
            <w:vAlign w:val="center"/>
          </w:tcPr>
          <w:p w14:paraId="176F5C71" w14:textId="77777777" w:rsidR="00C23CD6" w:rsidRDefault="0054746B">
            <w:r>
              <w:t>C3227</w:t>
            </w:r>
          </w:p>
        </w:tc>
        <w:tc>
          <w:tcPr>
            <w:tcW w:w="735" w:type="dxa"/>
            <w:vAlign w:val="center"/>
          </w:tcPr>
          <w:p w14:paraId="263A2AED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208D9D34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73D4A094" w14:textId="77777777" w:rsidR="00C23CD6" w:rsidRDefault="0054746B">
            <w:r>
              <w:t>8.640</w:t>
            </w:r>
          </w:p>
        </w:tc>
        <w:tc>
          <w:tcPr>
            <w:tcW w:w="848" w:type="dxa"/>
            <w:vAlign w:val="center"/>
          </w:tcPr>
          <w:p w14:paraId="3F21374D" w14:textId="77777777" w:rsidR="00C23CD6" w:rsidRDefault="0054746B">
            <w:r>
              <w:t>8.640</w:t>
            </w:r>
          </w:p>
        </w:tc>
        <w:tc>
          <w:tcPr>
            <w:tcW w:w="781" w:type="dxa"/>
            <w:vAlign w:val="center"/>
          </w:tcPr>
          <w:p w14:paraId="78536BFF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33630C79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79E25B17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BCD7916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4AB4B63" w14:textId="77777777" w:rsidR="00C23CD6" w:rsidRDefault="0054746B">
            <w:r>
              <w:t>0.348</w:t>
            </w:r>
          </w:p>
        </w:tc>
      </w:tr>
      <w:tr w:rsidR="00C23CD6" w14:paraId="27EA4576" w14:textId="77777777">
        <w:tc>
          <w:tcPr>
            <w:tcW w:w="622" w:type="dxa"/>
            <w:vAlign w:val="center"/>
          </w:tcPr>
          <w:p w14:paraId="3325C822" w14:textId="77777777" w:rsidR="00C23CD6" w:rsidRDefault="0054746B">
            <w:r>
              <w:t>17</w:t>
            </w:r>
          </w:p>
        </w:tc>
        <w:tc>
          <w:tcPr>
            <w:tcW w:w="854" w:type="dxa"/>
            <w:vAlign w:val="center"/>
          </w:tcPr>
          <w:p w14:paraId="4B7B970B" w14:textId="77777777" w:rsidR="00C23CD6" w:rsidRDefault="0054746B">
            <w:r>
              <w:t>C3427</w:t>
            </w:r>
          </w:p>
        </w:tc>
        <w:tc>
          <w:tcPr>
            <w:tcW w:w="735" w:type="dxa"/>
            <w:vAlign w:val="center"/>
          </w:tcPr>
          <w:p w14:paraId="5F5E60E7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42B86AF0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37EB5E0B" w14:textId="77777777" w:rsidR="00C23CD6" w:rsidRDefault="0054746B">
            <w:r>
              <w:t>9.180</w:t>
            </w:r>
          </w:p>
        </w:tc>
        <w:tc>
          <w:tcPr>
            <w:tcW w:w="848" w:type="dxa"/>
            <w:vAlign w:val="center"/>
          </w:tcPr>
          <w:p w14:paraId="5B839234" w14:textId="77777777" w:rsidR="00C23CD6" w:rsidRDefault="0054746B">
            <w:r>
              <w:t>9.180</w:t>
            </w:r>
          </w:p>
        </w:tc>
        <w:tc>
          <w:tcPr>
            <w:tcW w:w="781" w:type="dxa"/>
            <w:vAlign w:val="center"/>
          </w:tcPr>
          <w:p w14:paraId="618CB64C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6E3A608B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509693A8" w14:textId="77777777" w:rsidR="00C23CD6" w:rsidRDefault="00C23CD6"/>
        </w:tc>
        <w:tc>
          <w:tcPr>
            <w:tcW w:w="1165" w:type="dxa"/>
            <w:vAlign w:val="center"/>
          </w:tcPr>
          <w:p w14:paraId="3BAB61E2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38D6EA60" w14:textId="77777777" w:rsidR="00C23CD6" w:rsidRDefault="0054746B">
            <w:r>
              <w:t>0.348</w:t>
            </w:r>
          </w:p>
        </w:tc>
      </w:tr>
      <w:tr w:rsidR="00C23CD6" w14:paraId="4A4D023D" w14:textId="77777777">
        <w:tc>
          <w:tcPr>
            <w:tcW w:w="622" w:type="dxa"/>
            <w:vAlign w:val="center"/>
          </w:tcPr>
          <w:p w14:paraId="61777883" w14:textId="77777777" w:rsidR="00C23CD6" w:rsidRDefault="0054746B">
            <w:r>
              <w:t>18</w:t>
            </w:r>
          </w:p>
        </w:tc>
        <w:tc>
          <w:tcPr>
            <w:tcW w:w="854" w:type="dxa"/>
            <w:vAlign w:val="center"/>
          </w:tcPr>
          <w:p w14:paraId="3F571FB8" w14:textId="77777777" w:rsidR="00C23CD6" w:rsidRDefault="0054746B">
            <w:r>
              <w:t>C3526</w:t>
            </w:r>
          </w:p>
        </w:tc>
        <w:tc>
          <w:tcPr>
            <w:tcW w:w="735" w:type="dxa"/>
            <w:vAlign w:val="center"/>
          </w:tcPr>
          <w:p w14:paraId="0C689F6D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24B8DA50" w14:textId="77777777" w:rsidR="00C23CD6" w:rsidRDefault="0054746B">
            <w:r>
              <w:t>2</w:t>
            </w:r>
          </w:p>
        </w:tc>
        <w:tc>
          <w:tcPr>
            <w:tcW w:w="848" w:type="dxa"/>
            <w:vAlign w:val="center"/>
          </w:tcPr>
          <w:p w14:paraId="629BEE00" w14:textId="77777777" w:rsidR="00C23CD6" w:rsidRDefault="0054746B">
            <w:r>
              <w:t>9.100</w:t>
            </w:r>
          </w:p>
        </w:tc>
        <w:tc>
          <w:tcPr>
            <w:tcW w:w="848" w:type="dxa"/>
            <w:vAlign w:val="center"/>
          </w:tcPr>
          <w:p w14:paraId="13066605" w14:textId="77777777" w:rsidR="00C23CD6" w:rsidRDefault="0054746B">
            <w:r>
              <w:t>18.200</w:t>
            </w:r>
          </w:p>
        </w:tc>
        <w:tc>
          <w:tcPr>
            <w:tcW w:w="781" w:type="dxa"/>
            <w:vAlign w:val="center"/>
          </w:tcPr>
          <w:p w14:paraId="7784967E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348E6752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561E7EE4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AF6E351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C7B893F" w14:textId="77777777" w:rsidR="00C23CD6" w:rsidRDefault="0054746B">
            <w:r>
              <w:t>0.348</w:t>
            </w:r>
          </w:p>
        </w:tc>
      </w:tr>
      <w:tr w:rsidR="00C23CD6" w14:paraId="1F921944" w14:textId="77777777">
        <w:tc>
          <w:tcPr>
            <w:tcW w:w="622" w:type="dxa"/>
            <w:vAlign w:val="center"/>
          </w:tcPr>
          <w:p w14:paraId="075BBB86" w14:textId="77777777" w:rsidR="00C23CD6" w:rsidRDefault="0054746B">
            <w:r>
              <w:t>19</w:t>
            </w:r>
          </w:p>
        </w:tc>
        <w:tc>
          <w:tcPr>
            <w:tcW w:w="854" w:type="dxa"/>
            <w:vAlign w:val="center"/>
          </w:tcPr>
          <w:p w14:paraId="6535C397" w14:textId="77777777" w:rsidR="00C23CD6" w:rsidRDefault="0054746B">
            <w:r>
              <w:t>C4026</w:t>
            </w:r>
          </w:p>
        </w:tc>
        <w:tc>
          <w:tcPr>
            <w:tcW w:w="735" w:type="dxa"/>
            <w:vAlign w:val="center"/>
          </w:tcPr>
          <w:p w14:paraId="5A9D75BC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65BA8D21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40C5110A" w14:textId="77777777" w:rsidR="00C23CD6" w:rsidRDefault="0054746B">
            <w:r>
              <w:t>10.400</w:t>
            </w:r>
          </w:p>
        </w:tc>
        <w:tc>
          <w:tcPr>
            <w:tcW w:w="848" w:type="dxa"/>
            <w:vAlign w:val="center"/>
          </w:tcPr>
          <w:p w14:paraId="632B959B" w14:textId="77777777" w:rsidR="00C23CD6" w:rsidRDefault="0054746B">
            <w:r>
              <w:t>10.400</w:t>
            </w:r>
          </w:p>
        </w:tc>
        <w:tc>
          <w:tcPr>
            <w:tcW w:w="781" w:type="dxa"/>
            <w:vAlign w:val="center"/>
          </w:tcPr>
          <w:p w14:paraId="1A174782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0A1F04CC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6307ACEC" w14:textId="77777777" w:rsidR="00C23CD6" w:rsidRDefault="00C23CD6"/>
        </w:tc>
        <w:tc>
          <w:tcPr>
            <w:tcW w:w="1165" w:type="dxa"/>
            <w:vAlign w:val="center"/>
          </w:tcPr>
          <w:p w14:paraId="3881B705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3571A20" w14:textId="77777777" w:rsidR="00C23CD6" w:rsidRDefault="0054746B">
            <w:r>
              <w:t>0.348</w:t>
            </w:r>
          </w:p>
        </w:tc>
      </w:tr>
      <w:tr w:rsidR="00C23CD6" w14:paraId="092F220C" w14:textId="77777777">
        <w:tc>
          <w:tcPr>
            <w:tcW w:w="622" w:type="dxa"/>
            <w:vAlign w:val="center"/>
          </w:tcPr>
          <w:p w14:paraId="42DFFECC" w14:textId="77777777" w:rsidR="00C23CD6" w:rsidRDefault="0054746B">
            <w:r>
              <w:t>20</w:t>
            </w:r>
          </w:p>
        </w:tc>
        <w:tc>
          <w:tcPr>
            <w:tcW w:w="854" w:type="dxa"/>
            <w:vAlign w:val="center"/>
          </w:tcPr>
          <w:p w14:paraId="263EC1AF" w14:textId="77777777" w:rsidR="00C23CD6" w:rsidRDefault="0054746B">
            <w:r>
              <w:t>C5620</w:t>
            </w:r>
          </w:p>
        </w:tc>
        <w:tc>
          <w:tcPr>
            <w:tcW w:w="735" w:type="dxa"/>
            <w:vAlign w:val="center"/>
          </w:tcPr>
          <w:p w14:paraId="50992DCA" w14:textId="77777777" w:rsidR="00C23CD6" w:rsidRDefault="0054746B">
            <w:r>
              <w:t>1~3</w:t>
            </w:r>
          </w:p>
        </w:tc>
        <w:tc>
          <w:tcPr>
            <w:tcW w:w="622" w:type="dxa"/>
            <w:vAlign w:val="center"/>
          </w:tcPr>
          <w:p w14:paraId="1F7E88B5" w14:textId="77777777" w:rsidR="00C23CD6" w:rsidRDefault="0054746B">
            <w:r>
              <w:t>4</w:t>
            </w:r>
          </w:p>
        </w:tc>
        <w:tc>
          <w:tcPr>
            <w:tcW w:w="848" w:type="dxa"/>
            <w:vAlign w:val="center"/>
          </w:tcPr>
          <w:p w14:paraId="544F57ED" w14:textId="77777777" w:rsidR="00C23CD6" w:rsidRDefault="0054746B">
            <w:r>
              <w:t>11.200</w:t>
            </w:r>
          </w:p>
        </w:tc>
        <w:tc>
          <w:tcPr>
            <w:tcW w:w="848" w:type="dxa"/>
            <w:vAlign w:val="center"/>
          </w:tcPr>
          <w:p w14:paraId="02ED0694" w14:textId="77777777" w:rsidR="00C23CD6" w:rsidRDefault="0054746B">
            <w:r>
              <w:t>44.800</w:t>
            </w:r>
          </w:p>
        </w:tc>
        <w:tc>
          <w:tcPr>
            <w:tcW w:w="781" w:type="dxa"/>
            <w:vAlign w:val="center"/>
          </w:tcPr>
          <w:p w14:paraId="5A220952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66CC796A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D5AB432" w14:textId="77777777" w:rsidR="00C23CD6" w:rsidRDefault="00C23CD6"/>
        </w:tc>
        <w:tc>
          <w:tcPr>
            <w:tcW w:w="1165" w:type="dxa"/>
            <w:vAlign w:val="center"/>
          </w:tcPr>
          <w:p w14:paraId="2BBFB017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73D33898" w14:textId="77777777" w:rsidR="00C23CD6" w:rsidRDefault="0054746B">
            <w:r>
              <w:t>0.348</w:t>
            </w:r>
          </w:p>
        </w:tc>
      </w:tr>
      <w:tr w:rsidR="00C23CD6" w14:paraId="03A20E2F" w14:textId="77777777">
        <w:tc>
          <w:tcPr>
            <w:tcW w:w="622" w:type="dxa"/>
            <w:vAlign w:val="center"/>
          </w:tcPr>
          <w:p w14:paraId="7039DF87" w14:textId="77777777" w:rsidR="00C23CD6" w:rsidRDefault="0054746B">
            <w:r>
              <w:t>21</w:t>
            </w:r>
          </w:p>
        </w:tc>
        <w:tc>
          <w:tcPr>
            <w:tcW w:w="854" w:type="dxa"/>
            <w:vAlign w:val="center"/>
          </w:tcPr>
          <w:p w14:paraId="77412E95" w14:textId="77777777" w:rsidR="00C23CD6" w:rsidRDefault="0054746B">
            <w:r>
              <w:t>C6636</w:t>
            </w:r>
          </w:p>
        </w:tc>
        <w:tc>
          <w:tcPr>
            <w:tcW w:w="735" w:type="dxa"/>
            <w:vAlign w:val="center"/>
          </w:tcPr>
          <w:p w14:paraId="1AA503BD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478D3C02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1043E41C" w14:textId="77777777" w:rsidR="00C23CD6" w:rsidRDefault="0054746B">
            <w:r>
              <w:t>23.760</w:t>
            </w:r>
          </w:p>
        </w:tc>
        <w:tc>
          <w:tcPr>
            <w:tcW w:w="848" w:type="dxa"/>
            <w:vAlign w:val="center"/>
          </w:tcPr>
          <w:p w14:paraId="1792AF4F" w14:textId="77777777" w:rsidR="00C23CD6" w:rsidRDefault="0054746B">
            <w:r>
              <w:t>23.760</w:t>
            </w:r>
          </w:p>
        </w:tc>
        <w:tc>
          <w:tcPr>
            <w:tcW w:w="781" w:type="dxa"/>
            <w:vAlign w:val="center"/>
          </w:tcPr>
          <w:p w14:paraId="715C38D2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79FCC94C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71C34FEF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CDE703E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2C84F46F" w14:textId="77777777" w:rsidR="00C23CD6" w:rsidRDefault="0054746B">
            <w:r>
              <w:t>0.348</w:t>
            </w:r>
          </w:p>
        </w:tc>
      </w:tr>
      <w:tr w:rsidR="00C23CD6" w14:paraId="618FF15B" w14:textId="77777777">
        <w:tc>
          <w:tcPr>
            <w:tcW w:w="622" w:type="dxa"/>
            <w:vAlign w:val="center"/>
          </w:tcPr>
          <w:p w14:paraId="7B06DBF7" w14:textId="77777777" w:rsidR="00C23CD6" w:rsidRDefault="0054746B">
            <w:r>
              <w:t>22</w:t>
            </w:r>
          </w:p>
        </w:tc>
        <w:tc>
          <w:tcPr>
            <w:tcW w:w="854" w:type="dxa"/>
            <w:vAlign w:val="center"/>
          </w:tcPr>
          <w:p w14:paraId="51318A17" w14:textId="77777777" w:rsidR="00C23CD6" w:rsidRDefault="0054746B">
            <w:r>
              <w:t>C7235</w:t>
            </w:r>
          </w:p>
        </w:tc>
        <w:tc>
          <w:tcPr>
            <w:tcW w:w="735" w:type="dxa"/>
            <w:vAlign w:val="center"/>
          </w:tcPr>
          <w:p w14:paraId="748B7BD4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261A6E4D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5F06443B" w14:textId="77777777" w:rsidR="00C23CD6" w:rsidRDefault="0054746B">
            <w:r>
              <w:t>25.126</w:t>
            </w:r>
          </w:p>
        </w:tc>
        <w:tc>
          <w:tcPr>
            <w:tcW w:w="848" w:type="dxa"/>
            <w:vAlign w:val="center"/>
          </w:tcPr>
          <w:p w14:paraId="0E74777C" w14:textId="77777777" w:rsidR="00C23CD6" w:rsidRDefault="0054746B">
            <w:r>
              <w:t>25.126</w:t>
            </w:r>
          </w:p>
        </w:tc>
        <w:tc>
          <w:tcPr>
            <w:tcW w:w="781" w:type="dxa"/>
            <w:vAlign w:val="center"/>
          </w:tcPr>
          <w:p w14:paraId="251880AD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380D4244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6FB4073D" w14:textId="77777777" w:rsidR="00C23CD6" w:rsidRDefault="00C23CD6"/>
        </w:tc>
        <w:tc>
          <w:tcPr>
            <w:tcW w:w="1165" w:type="dxa"/>
            <w:vAlign w:val="center"/>
          </w:tcPr>
          <w:p w14:paraId="68869583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0E22A13A" w14:textId="77777777" w:rsidR="00C23CD6" w:rsidRDefault="0054746B">
            <w:r>
              <w:t>0.348</w:t>
            </w:r>
          </w:p>
        </w:tc>
      </w:tr>
      <w:tr w:rsidR="00C23CD6" w14:paraId="68EFDFFE" w14:textId="77777777">
        <w:tc>
          <w:tcPr>
            <w:tcW w:w="622" w:type="dxa"/>
            <w:vAlign w:val="center"/>
          </w:tcPr>
          <w:p w14:paraId="6A2B0E3E" w14:textId="77777777" w:rsidR="00C23CD6" w:rsidRDefault="0054746B">
            <w:r>
              <w:t>23</w:t>
            </w:r>
          </w:p>
        </w:tc>
        <w:tc>
          <w:tcPr>
            <w:tcW w:w="854" w:type="dxa"/>
            <w:vAlign w:val="center"/>
          </w:tcPr>
          <w:p w14:paraId="10CE46BB" w14:textId="77777777" w:rsidR="00C23CD6" w:rsidRDefault="0054746B">
            <w:r>
              <w:t>C8326</w:t>
            </w:r>
          </w:p>
        </w:tc>
        <w:tc>
          <w:tcPr>
            <w:tcW w:w="735" w:type="dxa"/>
            <w:vAlign w:val="center"/>
          </w:tcPr>
          <w:p w14:paraId="547C1E1E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389C48DB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5EA3B8DF" w14:textId="77777777" w:rsidR="00C23CD6" w:rsidRDefault="0054746B">
            <w:r>
              <w:t>21.580</w:t>
            </w:r>
          </w:p>
        </w:tc>
        <w:tc>
          <w:tcPr>
            <w:tcW w:w="848" w:type="dxa"/>
            <w:vAlign w:val="center"/>
          </w:tcPr>
          <w:p w14:paraId="49F82F82" w14:textId="77777777" w:rsidR="00C23CD6" w:rsidRDefault="0054746B">
            <w:r>
              <w:t>21.580</w:t>
            </w:r>
          </w:p>
        </w:tc>
        <w:tc>
          <w:tcPr>
            <w:tcW w:w="781" w:type="dxa"/>
            <w:vAlign w:val="center"/>
          </w:tcPr>
          <w:p w14:paraId="514368AA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221324D1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53781E59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2310D8E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EE1D687" w14:textId="77777777" w:rsidR="00C23CD6" w:rsidRDefault="0054746B">
            <w:r>
              <w:t>0.348</w:t>
            </w:r>
          </w:p>
        </w:tc>
      </w:tr>
      <w:tr w:rsidR="00C23CD6" w14:paraId="10428B0D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571034A" w14:textId="77777777" w:rsidR="00C23CD6" w:rsidRDefault="0054746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B981CED" w14:textId="77777777" w:rsidR="00C23CD6" w:rsidRDefault="0054746B">
            <w:r>
              <w:t>250.236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59A9148" w14:textId="77777777" w:rsidR="00C23CD6" w:rsidRDefault="0054746B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55C44142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5087377" w14:textId="77777777" w:rsidR="00C23CD6" w:rsidRDefault="0054746B">
            <w:r>
              <w:t>0.348</w:t>
            </w:r>
          </w:p>
        </w:tc>
      </w:tr>
    </w:tbl>
    <w:p w14:paraId="63DD3DFF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9A05C65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23CD6" w14:paraId="08C5F1A6" w14:textId="77777777">
        <w:tc>
          <w:tcPr>
            <w:tcW w:w="622" w:type="dxa"/>
            <w:shd w:val="clear" w:color="auto" w:fill="E6E6E6"/>
            <w:vAlign w:val="center"/>
          </w:tcPr>
          <w:p w14:paraId="580552BA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4380B6" w14:textId="77777777" w:rsidR="00C23CD6" w:rsidRDefault="0054746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BADA979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4B5B41" w14:textId="77777777" w:rsidR="00C23CD6" w:rsidRDefault="0054746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F88D5A" w14:textId="77777777" w:rsidR="00C23CD6" w:rsidRDefault="0054746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38D24" w14:textId="77777777" w:rsidR="00C23CD6" w:rsidRDefault="0054746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5A5094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D227F0" w14:textId="77777777" w:rsidR="00C23CD6" w:rsidRDefault="0054746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530ADC" w14:textId="77777777" w:rsidR="00C23CD6" w:rsidRDefault="0054746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7D490AF" w14:textId="77777777" w:rsidR="00C23CD6" w:rsidRDefault="0054746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BF5FAB" w14:textId="77777777" w:rsidR="00C23CD6" w:rsidRDefault="0054746B">
            <w:pPr>
              <w:jc w:val="center"/>
            </w:pPr>
            <w:r>
              <w:t>综合太阳得热系数</w:t>
            </w:r>
          </w:p>
        </w:tc>
      </w:tr>
      <w:tr w:rsidR="00C23CD6" w14:paraId="30D65AA3" w14:textId="77777777">
        <w:tc>
          <w:tcPr>
            <w:tcW w:w="622" w:type="dxa"/>
            <w:vAlign w:val="center"/>
          </w:tcPr>
          <w:p w14:paraId="2CD42E92" w14:textId="77777777" w:rsidR="00C23CD6" w:rsidRDefault="0054746B">
            <w:r>
              <w:t>1</w:t>
            </w:r>
          </w:p>
        </w:tc>
        <w:tc>
          <w:tcPr>
            <w:tcW w:w="854" w:type="dxa"/>
            <w:vAlign w:val="center"/>
          </w:tcPr>
          <w:p w14:paraId="630B5288" w14:textId="77777777" w:rsidR="00C23CD6" w:rsidRDefault="0054746B">
            <w:r>
              <w:t>C0926</w:t>
            </w:r>
          </w:p>
        </w:tc>
        <w:tc>
          <w:tcPr>
            <w:tcW w:w="735" w:type="dxa"/>
            <w:vAlign w:val="center"/>
          </w:tcPr>
          <w:p w14:paraId="446A0DCA" w14:textId="77777777" w:rsidR="00C23CD6" w:rsidRDefault="0054746B">
            <w:r>
              <w:t>3</w:t>
            </w:r>
          </w:p>
        </w:tc>
        <w:tc>
          <w:tcPr>
            <w:tcW w:w="622" w:type="dxa"/>
            <w:vAlign w:val="center"/>
          </w:tcPr>
          <w:p w14:paraId="339FC4D1" w14:textId="77777777" w:rsidR="00C23CD6" w:rsidRDefault="0054746B">
            <w:r>
              <w:t>4</w:t>
            </w:r>
          </w:p>
        </w:tc>
        <w:tc>
          <w:tcPr>
            <w:tcW w:w="848" w:type="dxa"/>
            <w:vAlign w:val="center"/>
          </w:tcPr>
          <w:p w14:paraId="134E55E1" w14:textId="77777777" w:rsidR="00C23CD6" w:rsidRDefault="0054746B">
            <w:r>
              <w:t>2.340</w:t>
            </w:r>
          </w:p>
        </w:tc>
        <w:tc>
          <w:tcPr>
            <w:tcW w:w="848" w:type="dxa"/>
            <w:vAlign w:val="center"/>
          </w:tcPr>
          <w:p w14:paraId="3F4144F2" w14:textId="77777777" w:rsidR="00C23CD6" w:rsidRDefault="0054746B">
            <w:r>
              <w:t>9.360</w:t>
            </w:r>
          </w:p>
        </w:tc>
        <w:tc>
          <w:tcPr>
            <w:tcW w:w="781" w:type="dxa"/>
            <w:vAlign w:val="center"/>
          </w:tcPr>
          <w:p w14:paraId="45FED832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5CB8DFA9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3B694D02" w14:textId="77777777" w:rsidR="00C23CD6" w:rsidRDefault="00C23CD6"/>
        </w:tc>
        <w:tc>
          <w:tcPr>
            <w:tcW w:w="1165" w:type="dxa"/>
            <w:vAlign w:val="center"/>
          </w:tcPr>
          <w:p w14:paraId="51BC0DCF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366A8E00" w14:textId="77777777" w:rsidR="00C23CD6" w:rsidRDefault="0054746B">
            <w:r>
              <w:t>0.348</w:t>
            </w:r>
          </w:p>
        </w:tc>
      </w:tr>
      <w:tr w:rsidR="00C23CD6" w14:paraId="052C924F" w14:textId="77777777">
        <w:tc>
          <w:tcPr>
            <w:tcW w:w="622" w:type="dxa"/>
            <w:vAlign w:val="center"/>
          </w:tcPr>
          <w:p w14:paraId="2A5FE161" w14:textId="77777777" w:rsidR="00C23CD6" w:rsidRDefault="0054746B">
            <w:r>
              <w:t>2</w:t>
            </w:r>
          </w:p>
        </w:tc>
        <w:tc>
          <w:tcPr>
            <w:tcW w:w="854" w:type="dxa"/>
            <w:vAlign w:val="center"/>
          </w:tcPr>
          <w:p w14:paraId="3B5608A0" w14:textId="77777777" w:rsidR="00C23CD6" w:rsidRDefault="0054746B">
            <w:r>
              <w:t>C1035</w:t>
            </w:r>
          </w:p>
        </w:tc>
        <w:tc>
          <w:tcPr>
            <w:tcW w:w="735" w:type="dxa"/>
            <w:vAlign w:val="center"/>
          </w:tcPr>
          <w:p w14:paraId="6E95B96A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00F708CE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20196C87" w14:textId="77777777" w:rsidR="00C23CD6" w:rsidRDefault="0054746B">
            <w:r>
              <w:t>3.500</w:t>
            </w:r>
          </w:p>
        </w:tc>
        <w:tc>
          <w:tcPr>
            <w:tcW w:w="848" w:type="dxa"/>
            <w:vAlign w:val="center"/>
          </w:tcPr>
          <w:p w14:paraId="0A653889" w14:textId="77777777" w:rsidR="00C23CD6" w:rsidRDefault="0054746B">
            <w:r>
              <w:t>3.500</w:t>
            </w:r>
          </w:p>
        </w:tc>
        <w:tc>
          <w:tcPr>
            <w:tcW w:w="781" w:type="dxa"/>
            <w:vAlign w:val="center"/>
          </w:tcPr>
          <w:p w14:paraId="6836954E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110AB601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62F50C4B" w14:textId="77777777" w:rsidR="00C23CD6" w:rsidRDefault="00C23CD6"/>
        </w:tc>
        <w:tc>
          <w:tcPr>
            <w:tcW w:w="1165" w:type="dxa"/>
            <w:vAlign w:val="center"/>
          </w:tcPr>
          <w:p w14:paraId="6DE58178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8A4CBD6" w14:textId="77777777" w:rsidR="00C23CD6" w:rsidRDefault="0054746B">
            <w:r>
              <w:t>0.348</w:t>
            </w:r>
          </w:p>
        </w:tc>
      </w:tr>
      <w:tr w:rsidR="00C23CD6" w14:paraId="1D700963" w14:textId="77777777">
        <w:tc>
          <w:tcPr>
            <w:tcW w:w="622" w:type="dxa"/>
            <w:vAlign w:val="center"/>
          </w:tcPr>
          <w:p w14:paraId="19F591B4" w14:textId="77777777" w:rsidR="00C23CD6" w:rsidRDefault="0054746B">
            <w:r>
              <w:t>3</w:t>
            </w:r>
          </w:p>
        </w:tc>
        <w:tc>
          <w:tcPr>
            <w:tcW w:w="854" w:type="dxa"/>
            <w:vAlign w:val="center"/>
          </w:tcPr>
          <w:p w14:paraId="7CE37849" w14:textId="77777777" w:rsidR="00C23CD6" w:rsidRDefault="0054746B">
            <w:r>
              <w:t>C5020</w:t>
            </w:r>
          </w:p>
        </w:tc>
        <w:tc>
          <w:tcPr>
            <w:tcW w:w="735" w:type="dxa"/>
            <w:vAlign w:val="center"/>
          </w:tcPr>
          <w:p w14:paraId="3D8A76D0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03FCF1CB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19D49F43" w14:textId="77777777" w:rsidR="00C23CD6" w:rsidRDefault="0054746B">
            <w:r>
              <w:t>10.000</w:t>
            </w:r>
          </w:p>
        </w:tc>
        <w:tc>
          <w:tcPr>
            <w:tcW w:w="848" w:type="dxa"/>
            <w:vAlign w:val="center"/>
          </w:tcPr>
          <w:p w14:paraId="0CEE8EC1" w14:textId="77777777" w:rsidR="00C23CD6" w:rsidRDefault="0054746B">
            <w:r>
              <w:t>10.000</w:t>
            </w:r>
          </w:p>
        </w:tc>
        <w:tc>
          <w:tcPr>
            <w:tcW w:w="781" w:type="dxa"/>
            <w:vAlign w:val="center"/>
          </w:tcPr>
          <w:p w14:paraId="36E74B8B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6249EDA2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92E4D66" w14:textId="77777777" w:rsidR="00C23CD6" w:rsidRDefault="00C23CD6"/>
        </w:tc>
        <w:tc>
          <w:tcPr>
            <w:tcW w:w="1165" w:type="dxa"/>
            <w:vAlign w:val="center"/>
          </w:tcPr>
          <w:p w14:paraId="105C0AF7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361D4F18" w14:textId="77777777" w:rsidR="00C23CD6" w:rsidRDefault="0054746B">
            <w:r>
              <w:t>0.348</w:t>
            </w:r>
          </w:p>
        </w:tc>
      </w:tr>
      <w:tr w:rsidR="00C23CD6" w14:paraId="15F803F3" w14:textId="77777777">
        <w:tc>
          <w:tcPr>
            <w:tcW w:w="622" w:type="dxa"/>
            <w:vAlign w:val="center"/>
          </w:tcPr>
          <w:p w14:paraId="6E24E13F" w14:textId="77777777" w:rsidR="00C23CD6" w:rsidRDefault="0054746B">
            <w:r>
              <w:t>4</w:t>
            </w:r>
          </w:p>
        </w:tc>
        <w:tc>
          <w:tcPr>
            <w:tcW w:w="854" w:type="dxa"/>
            <w:vAlign w:val="center"/>
          </w:tcPr>
          <w:p w14:paraId="17E21644" w14:textId="77777777" w:rsidR="00C23CD6" w:rsidRDefault="0054746B">
            <w:r>
              <w:t>C5220</w:t>
            </w:r>
          </w:p>
        </w:tc>
        <w:tc>
          <w:tcPr>
            <w:tcW w:w="735" w:type="dxa"/>
            <w:vAlign w:val="center"/>
          </w:tcPr>
          <w:p w14:paraId="577CE33A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6D260E92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6809E375" w14:textId="77777777" w:rsidR="00C23CD6" w:rsidRDefault="0054746B">
            <w:r>
              <w:t>10.400</w:t>
            </w:r>
          </w:p>
        </w:tc>
        <w:tc>
          <w:tcPr>
            <w:tcW w:w="848" w:type="dxa"/>
            <w:vAlign w:val="center"/>
          </w:tcPr>
          <w:p w14:paraId="5E67F969" w14:textId="77777777" w:rsidR="00C23CD6" w:rsidRDefault="0054746B">
            <w:r>
              <w:t>10.400</w:t>
            </w:r>
          </w:p>
        </w:tc>
        <w:tc>
          <w:tcPr>
            <w:tcW w:w="781" w:type="dxa"/>
            <w:vAlign w:val="center"/>
          </w:tcPr>
          <w:p w14:paraId="55D81F4A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5F35342B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171F511B" w14:textId="77777777" w:rsidR="00C23CD6" w:rsidRDefault="00C23CD6"/>
        </w:tc>
        <w:tc>
          <w:tcPr>
            <w:tcW w:w="1165" w:type="dxa"/>
            <w:vAlign w:val="center"/>
          </w:tcPr>
          <w:p w14:paraId="27773979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23E4A76F" w14:textId="77777777" w:rsidR="00C23CD6" w:rsidRDefault="0054746B">
            <w:r>
              <w:t>0.348</w:t>
            </w:r>
          </w:p>
        </w:tc>
      </w:tr>
      <w:tr w:rsidR="00C23CD6" w14:paraId="65D89ED2" w14:textId="77777777">
        <w:tc>
          <w:tcPr>
            <w:tcW w:w="622" w:type="dxa"/>
            <w:vAlign w:val="center"/>
          </w:tcPr>
          <w:p w14:paraId="66BC44B6" w14:textId="77777777" w:rsidR="00C23CD6" w:rsidRDefault="0054746B">
            <w:r>
              <w:t>5</w:t>
            </w:r>
          </w:p>
        </w:tc>
        <w:tc>
          <w:tcPr>
            <w:tcW w:w="854" w:type="dxa"/>
            <w:vAlign w:val="center"/>
          </w:tcPr>
          <w:p w14:paraId="5FA4E63D" w14:textId="77777777" w:rsidR="00C23CD6" w:rsidRDefault="0054746B">
            <w:r>
              <w:t>C5620</w:t>
            </w:r>
          </w:p>
        </w:tc>
        <w:tc>
          <w:tcPr>
            <w:tcW w:w="735" w:type="dxa"/>
            <w:vAlign w:val="center"/>
          </w:tcPr>
          <w:p w14:paraId="5421901F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26A2C690" w14:textId="77777777" w:rsidR="00C23CD6" w:rsidRDefault="0054746B">
            <w:r>
              <w:t>2</w:t>
            </w:r>
          </w:p>
        </w:tc>
        <w:tc>
          <w:tcPr>
            <w:tcW w:w="848" w:type="dxa"/>
            <w:vAlign w:val="center"/>
          </w:tcPr>
          <w:p w14:paraId="4DA838DC" w14:textId="77777777" w:rsidR="00C23CD6" w:rsidRDefault="0054746B">
            <w:r>
              <w:t>11.200</w:t>
            </w:r>
          </w:p>
        </w:tc>
        <w:tc>
          <w:tcPr>
            <w:tcW w:w="848" w:type="dxa"/>
            <w:vAlign w:val="center"/>
          </w:tcPr>
          <w:p w14:paraId="499A32C1" w14:textId="77777777" w:rsidR="00C23CD6" w:rsidRDefault="0054746B">
            <w:r>
              <w:t>22.400</w:t>
            </w:r>
          </w:p>
        </w:tc>
        <w:tc>
          <w:tcPr>
            <w:tcW w:w="781" w:type="dxa"/>
            <w:vAlign w:val="center"/>
          </w:tcPr>
          <w:p w14:paraId="3B99DFFE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1932F0DD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524EFCBD" w14:textId="77777777" w:rsidR="00C23CD6" w:rsidRDefault="00C23CD6"/>
        </w:tc>
        <w:tc>
          <w:tcPr>
            <w:tcW w:w="1165" w:type="dxa"/>
            <w:vAlign w:val="center"/>
          </w:tcPr>
          <w:p w14:paraId="3B42D02D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0D392F4F" w14:textId="77777777" w:rsidR="00C23CD6" w:rsidRDefault="0054746B">
            <w:r>
              <w:t>0.348</w:t>
            </w:r>
          </w:p>
        </w:tc>
      </w:tr>
      <w:tr w:rsidR="00C23CD6" w14:paraId="7499E06B" w14:textId="77777777">
        <w:tc>
          <w:tcPr>
            <w:tcW w:w="622" w:type="dxa"/>
            <w:vAlign w:val="center"/>
          </w:tcPr>
          <w:p w14:paraId="4251D62D" w14:textId="77777777" w:rsidR="00C23CD6" w:rsidRDefault="0054746B">
            <w:r>
              <w:t>6</w:t>
            </w:r>
          </w:p>
        </w:tc>
        <w:tc>
          <w:tcPr>
            <w:tcW w:w="854" w:type="dxa"/>
            <w:vAlign w:val="center"/>
          </w:tcPr>
          <w:p w14:paraId="589247CD" w14:textId="77777777" w:rsidR="00C23CD6" w:rsidRDefault="0054746B">
            <w:r>
              <w:t>C5635</w:t>
            </w:r>
          </w:p>
        </w:tc>
        <w:tc>
          <w:tcPr>
            <w:tcW w:w="735" w:type="dxa"/>
            <w:vAlign w:val="center"/>
          </w:tcPr>
          <w:p w14:paraId="7ED959F0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735C3D8D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34B243AF" w14:textId="77777777" w:rsidR="00C23CD6" w:rsidRDefault="0054746B">
            <w:r>
              <w:t>19.600</w:t>
            </w:r>
          </w:p>
        </w:tc>
        <w:tc>
          <w:tcPr>
            <w:tcW w:w="848" w:type="dxa"/>
            <w:vAlign w:val="center"/>
          </w:tcPr>
          <w:p w14:paraId="35DB54FC" w14:textId="77777777" w:rsidR="00C23CD6" w:rsidRDefault="0054746B">
            <w:r>
              <w:t>19.600</w:t>
            </w:r>
          </w:p>
        </w:tc>
        <w:tc>
          <w:tcPr>
            <w:tcW w:w="781" w:type="dxa"/>
            <w:vAlign w:val="center"/>
          </w:tcPr>
          <w:p w14:paraId="3A581B2B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61170F5E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CB585AE" w14:textId="77777777" w:rsidR="00C23CD6" w:rsidRDefault="00C23CD6"/>
        </w:tc>
        <w:tc>
          <w:tcPr>
            <w:tcW w:w="1165" w:type="dxa"/>
            <w:vAlign w:val="center"/>
          </w:tcPr>
          <w:p w14:paraId="6AD639B4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377091E5" w14:textId="77777777" w:rsidR="00C23CD6" w:rsidRDefault="0054746B">
            <w:r>
              <w:t>0.348</w:t>
            </w:r>
          </w:p>
        </w:tc>
      </w:tr>
      <w:tr w:rsidR="00C23CD6" w14:paraId="10DD6111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E436E18" w14:textId="77777777" w:rsidR="00C23CD6" w:rsidRDefault="0054746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BE36710" w14:textId="77777777" w:rsidR="00C23CD6" w:rsidRDefault="0054746B">
            <w:r>
              <w:t>75.260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DF58A36" w14:textId="77777777" w:rsidR="00C23CD6" w:rsidRDefault="0054746B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3FC3F257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5B34BA56" w14:textId="77777777" w:rsidR="00C23CD6" w:rsidRDefault="0054746B">
            <w:r>
              <w:t>0.348</w:t>
            </w:r>
          </w:p>
        </w:tc>
      </w:tr>
    </w:tbl>
    <w:p w14:paraId="17E18B44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A86B1F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2225FAC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23CD6" w14:paraId="5DE0A2DD" w14:textId="77777777">
        <w:tc>
          <w:tcPr>
            <w:tcW w:w="622" w:type="dxa"/>
            <w:shd w:val="clear" w:color="auto" w:fill="E6E6E6"/>
            <w:vAlign w:val="center"/>
          </w:tcPr>
          <w:p w14:paraId="0BBD3A68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57650FD" w14:textId="77777777" w:rsidR="00C23CD6" w:rsidRDefault="0054746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70DF65D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B142BF" w14:textId="77777777" w:rsidR="00C23CD6" w:rsidRDefault="0054746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A87FC" w14:textId="77777777" w:rsidR="00C23CD6" w:rsidRDefault="0054746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1F85EB" w14:textId="77777777" w:rsidR="00C23CD6" w:rsidRDefault="0054746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616B21" w14:textId="77777777" w:rsidR="00C23CD6" w:rsidRDefault="0054746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5793E5" w14:textId="77777777" w:rsidR="00C23CD6" w:rsidRDefault="0054746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D1C043" w14:textId="77777777" w:rsidR="00C23CD6" w:rsidRDefault="0054746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C99EC8" w14:textId="77777777" w:rsidR="00C23CD6" w:rsidRDefault="0054746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DD53B1" w14:textId="77777777" w:rsidR="00C23CD6" w:rsidRDefault="0054746B">
            <w:pPr>
              <w:jc w:val="center"/>
            </w:pPr>
            <w:r>
              <w:t>综合太阳得热系数</w:t>
            </w:r>
          </w:p>
        </w:tc>
      </w:tr>
      <w:tr w:rsidR="00C23CD6" w14:paraId="1E386F58" w14:textId="77777777">
        <w:tc>
          <w:tcPr>
            <w:tcW w:w="622" w:type="dxa"/>
            <w:vAlign w:val="center"/>
          </w:tcPr>
          <w:p w14:paraId="0DD4D1FA" w14:textId="77777777" w:rsidR="00C23CD6" w:rsidRDefault="0054746B">
            <w:r>
              <w:t>1</w:t>
            </w:r>
          </w:p>
        </w:tc>
        <w:tc>
          <w:tcPr>
            <w:tcW w:w="854" w:type="dxa"/>
            <w:vAlign w:val="center"/>
          </w:tcPr>
          <w:p w14:paraId="3888278E" w14:textId="77777777" w:rsidR="00C23CD6" w:rsidRDefault="0054746B">
            <w:r>
              <w:t>C0726</w:t>
            </w:r>
          </w:p>
        </w:tc>
        <w:tc>
          <w:tcPr>
            <w:tcW w:w="735" w:type="dxa"/>
            <w:vAlign w:val="center"/>
          </w:tcPr>
          <w:p w14:paraId="5A625437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0945B5D3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525D0C16" w14:textId="77777777" w:rsidR="00C23CD6" w:rsidRDefault="0054746B">
            <w:r>
              <w:t>1.820</w:t>
            </w:r>
          </w:p>
        </w:tc>
        <w:tc>
          <w:tcPr>
            <w:tcW w:w="848" w:type="dxa"/>
            <w:vAlign w:val="center"/>
          </w:tcPr>
          <w:p w14:paraId="56A576D1" w14:textId="77777777" w:rsidR="00C23CD6" w:rsidRDefault="0054746B">
            <w:r>
              <w:t>1.820</w:t>
            </w:r>
          </w:p>
        </w:tc>
        <w:tc>
          <w:tcPr>
            <w:tcW w:w="781" w:type="dxa"/>
            <w:vAlign w:val="center"/>
          </w:tcPr>
          <w:p w14:paraId="24CC0D10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431DF02F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6E941EF3" w14:textId="77777777" w:rsidR="00C23CD6" w:rsidRDefault="00C23CD6"/>
        </w:tc>
        <w:tc>
          <w:tcPr>
            <w:tcW w:w="1165" w:type="dxa"/>
            <w:vAlign w:val="center"/>
          </w:tcPr>
          <w:p w14:paraId="4374555A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0FB27F3" w14:textId="77777777" w:rsidR="00C23CD6" w:rsidRDefault="0054746B">
            <w:r>
              <w:t>0.348</w:t>
            </w:r>
          </w:p>
        </w:tc>
      </w:tr>
      <w:tr w:rsidR="00C23CD6" w14:paraId="5BB3297B" w14:textId="77777777">
        <w:tc>
          <w:tcPr>
            <w:tcW w:w="622" w:type="dxa"/>
            <w:vAlign w:val="center"/>
          </w:tcPr>
          <w:p w14:paraId="7614432E" w14:textId="77777777" w:rsidR="00C23CD6" w:rsidRDefault="0054746B">
            <w:r>
              <w:t>2</w:t>
            </w:r>
          </w:p>
        </w:tc>
        <w:tc>
          <w:tcPr>
            <w:tcW w:w="854" w:type="dxa"/>
            <w:vAlign w:val="center"/>
          </w:tcPr>
          <w:p w14:paraId="02622F1B" w14:textId="77777777" w:rsidR="00C23CD6" w:rsidRDefault="0054746B">
            <w:r>
              <w:t>C1006</w:t>
            </w:r>
          </w:p>
        </w:tc>
        <w:tc>
          <w:tcPr>
            <w:tcW w:w="735" w:type="dxa"/>
            <w:vAlign w:val="center"/>
          </w:tcPr>
          <w:p w14:paraId="0BB5C7CC" w14:textId="77777777" w:rsidR="00C23CD6" w:rsidRDefault="0054746B">
            <w:r>
              <w:t>1</w:t>
            </w:r>
          </w:p>
        </w:tc>
        <w:tc>
          <w:tcPr>
            <w:tcW w:w="622" w:type="dxa"/>
            <w:vAlign w:val="center"/>
          </w:tcPr>
          <w:p w14:paraId="57BE9E4C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46CBBB7E" w14:textId="77777777" w:rsidR="00C23CD6" w:rsidRDefault="0054746B">
            <w:r>
              <w:t>0.600</w:t>
            </w:r>
          </w:p>
        </w:tc>
        <w:tc>
          <w:tcPr>
            <w:tcW w:w="848" w:type="dxa"/>
            <w:vAlign w:val="center"/>
          </w:tcPr>
          <w:p w14:paraId="10E49EED" w14:textId="77777777" w:rsidR="00C23CD6" w:rsidRDefault="0054746B">
            <w:r>
              <w:t>0.600</w:t>
            </w:r>
          </w:p>
        </w:tc>
        <w:tc>
          <w:tcPr>
            <w:tcW w:w="781" w:type="dxa"/>
            <w:vAlign w:val="center"/>
          </w:tcPr>
          <w:p w14:paraId="2DB1AEE2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148EE434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8D55909" w14:textId="77777777" w:rsidR="00C23CD6" w:rsidRDefault="00C23CD6"/>
        </w:tc>
        <w:tc>
          <w:tcPr>
            <w:tcW w:w="1165" w:type="dxa"/>
            <w:vAlign w:val="center"/>
          </w:tcPr>
          <w:p w14:paraId="3BC58650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23BE6EF3" w14:textId="77777777" w:rsidR="00C23CD6" w:rsidRDefault="0054746B">
            <w:r>
              <w:t>0.348</w:t>
            </w:r>
          </w:p>
        </w:tc>
      </w:tr>
      <w:tr w:rsidR="00C23CD6" w14:paraId="35AFC424" w14:textId="77777777">
        <w:tc>
          <w:tcPr>
            <w:tcW w:w="622" w:type="dxa"/>
            <w:vAlign w:val="center"/>
          </w:tcPr>
          <w:p w14:paraId="034B3F49" w14:textId="77777777" w:rsidR="00C23CD6" w:rsidRDefault="0054746B">
            <w:r>
              <w:t>3</w:t>
            </w:r>
          </w:p>
        </w:tc>
        <w:tc>
          <w:tcPr>
            <w:tcW w:w="854" w:type="dxa"/>
            <w:vAlign w:val="center"/>
          </w:tcPr>
          <w:p w14:paraId="78C780B3" w14:textId="77777777" w:rsidR="00C23CD6" w:rsidRDefault="0054746B">
            <w:r>
              <w:t>C1026</w:t>
            </w:r>
          </w:p>
        </w:tc>
        <w:tc>
          <w:tcPr>
            <w:tcW w:w="735" w:type="dxa"/>
            <w:vAlign w:val="center"/>
          </w:tcPr>
          <w:p w14:paraId="18A1412D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7D4E2659" w14:textId="77777777" w:rsidR="00C23CD6" w:rsidRDefault="0054746B">
            <w:r>
              <w:t>5</w:t>
            </w:r>
          </w:p>
        </w:tc>
        <w:tc>
          <w:tcPr>
            <w:tcW w:w="848" w:type="dxa"/>
            <w:vAlign w:val="center"/>
          </w:tcPr>
          <w:p w14:paraId="3A221DB7" w14:textId="77777777" w:rsidR="00C23CD6" w:rsidRDefault="0054746B">
            <w:r>
              <w:t>2.600</w:t>
            </w:r>
          </w:p>
        </w:tc>
        <w:tc>
          <w:tcPr>
            <w:tcW w:w="848" w:type="dxa"/>
            <w:vAlign w:val="center"/>
          </w:tcPr>
          <w:p w14:paraId="49DAD936" w14:textId="77777777" w:rsidR="00C23CD6" w:rsidRDefault="0054746B">
            <w:r>
              <w:t>13.000</w:t>
            </w:r>
          </w:p>
        </w:tc>
        <w:tc>
          <w:tcPr>
            <w:tcW w:w="781" w:type="dxa"/>
            <w:vAlign w:val="center"/>
          </w:tcPr>
          <w:p w14:paraId="6BCBBD63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022D77D4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255AB30B" w14:textId="77777777" w:rsidR="00C23CD6" w:rsidRDefault="0054746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3937B3A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6BEB1C76" w14:textId="77777777" w:rsidR="00C23CD6" w:rsidRDefault="0054746B">
            <w:r>
              <w:t>0.348</w:t>
            </w:r>
          </w:p>
        </w:tc>
      </w:tr>
      <w:tr w:rsidR="00C23CD6" w14:paraId="699C5BF2" w14:textId="77777777">
        <w:tc>
          <w:tcPr>
            <w:tcW w:w="622" w:type="dxa"/>
            <w:vAlign w:val="center"/>
          </w:tcPr>
          <w:p w14:paraId="33047ADC" w14:textId="77777777" w:rsidR="00C23CD6" w:rsidRDefault="0054746B">
            <w:r>
              <w:t>4</w:t>
            </w:r>
          </w:p>
        </w:tc>
        <w:tc>
          <w:tcPr>
            <w:tcW w:w="854" w:type="dxa"/>
            <w:vAlign w:val="center"/>
          </w:tcPr>
          <w:p w14:paraId="4DEA2555" w14:textId="77777777" w:rsidR="00C23CD6" w:rsidRDefault="0054746B">
            <w:r>
              <w:t>C1026</w:t>
            </w:r>
          </w:p>
        </w:tc>
        <w:tc>
          <w:tcPr>
            <w:tcW w:w="735" w:type="dxa"/>
            <w:vAlign w:val="center"/>
          </w:tcPr>
          <w:p w14:paraId="2AA71ECC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685547AE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2AABDAAB" w14:textId="77777777" w:rsidR="00C23CD6" w:rsidRDefault="0054746B">
            <w:r>
              <w:t>2.600</w:t>
            </w:r>
          </w:p>
        </w:tc>
        <w:tc>
          <w:tcPr>
            <w:tcW w:w="848" w:type="dxa"/>
            <w:vAlign w:val="center"/>
          </w:tcPr>
          <w:p w14:paraId="1DF0A0A6" w14:textId="77777777" w:rsidR="00C23CD6" w:rsidRDefault="0054746B">
            <w:r>
              <w:t>2.600</w:t>
            </w:r>
          </w:p>
        </w:tc>
        <w:tc>
          <w:tcPr>
            <w:tcW w:w="781" w:type="dxa"/>
            <w:vAlign w:val="center"/>
          </w:tcPr>
          <w:p w14:paraId="334FC191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15C1B989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43F778CA" w14:textId="77777777" w:rsidR="00C23CD6" w:rsidRDefault="00C23CD6"/>
        </w:tc>
        <w:tc>
          <w:tcPr>
            <w:tcW w:w="1165" w:type="dxa"/>
            <w:vAlign w:val="center"/>
          </w:tcPr>
          <w:p w14:paraId="07E1A3D2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765658DF" w14:textId="77777777" w:rsidR="00C23CD6" w:rsidRDefault="0054746B">
            <w:r>
              <w:t>0.348</w:t>
            </w:r>
          </w:p>
        </w:tc>
      </w:tr>
      <w:tr w:rsidR="00C23CD6" w14:paraId="1A18F9C7" w14:textId="77777777">
        <w:tc>
          <w:tcPr>
            <w:tcW w:w="622" w:type="dxa"/>
            <w:vAlign w:val="center"/>
          </w:tcPr>
          <w:p w14:paraId="2E803359" w14:textId="77777777" w:rsidR="00C23CD6" w:rsidRDefault="0054746B">
            <w:r>
              <w:t>5</w:t>
            </w:r>
          </w:p>
        </w:tc>
        <w:tc>
          <w:tcPr>
            <w:tcW w:w="854" w:type="dxa"/>
            <w:vAlign w:val="center"/>
          </w:tcPr>
          <w:p w14:paraId="073EAE69" w14:textId="77777777" w:rsidR="00C23CD6" w:rsidRDefault="0054746B">
            <w:r>
              <w:t>C1126</w:t>
            </w:r>
          </w:p>
        </w:tc>
        <w:tc>
          <w:tcPr>
            <w:tcW w:w="735" w:type="dxa"/>
            <w:vAlign w:val="center"/>
          </w:tcPr>
          <w:p w14:paraId="0AB593CA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72F37536" w14:textId="77777777" w:rsidR="00C23CD6" w:rsidRDefault="0054746B">
            <w:r>
              <w:t>2</w:t>
            </w:r>
          </w:p>
        </w:tc>
        <w:tc>
          <w:tcPr>
            <w:tcW w:w="848" w:type="dxa"/>
            <w:vAlign w:val="center"/>
          </w:tcPr>
          <w:p w14:paraId="00E487BD" w14:textId="77777777" w:rsidR="00C23CD6" w:rsidRDefault="0054746B">
            <w:r>
              <w:t>2.860</w:t>
            </w:r>
          </w:p>
        </w:tc>
        <w:tc>
          <w:tcPr>
            <w:tcW w:w="848" w:type="dxa"/>
            <w:vAlign w:val="center"/>
          </w:tcPr>
          <w:p w14:paraId="5A381F85" w14:textId="77777777" w:rsidR="00C23CD6" w:rsidRDefault="0054746B">
            <w:r>
              <w:t>5.720</w:t>
            </w:r>
          </w:p>
        </w:tc>
        <w:tc>
          <w:tcPr>
            <w:tcW w:w="781" w:type="dxa"/>
            <w:vAlign w:val="center"/>
          </w:tcPr>
          <w:p w14:paraId="361E248F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3D6D4ED3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2575DC6E" w14:textId="77777777" w:rsidR="00C23CD6" w:rsidRDefault="00C23CD6"/>
        </w:tc>
        <w:tc>
          <w:tcPr>
            <w:tcW w:w="1165" w:type="dxa"/>
            <w:vAlign w:val="center"/>
          </w:tcPr>
          <w:p w14:paraId="35963164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5DF1A377" w14:textId="77777777" w:rsidR="00C23CD6" w:rsidRDefault="0054746B">
            <w:r>
              <w:t>0.348</w:t>
            </w:r>
          </w:p>
        </w:tc>
      </w:tr>
      <w:tr w:rsidR="00C23CD6" w14:paraId="7F02B339" w14:textId="77777777">
        <w:tc>
          <w:tcPr>
            <w:tcW w:w="622" w:type="dxa"/>
            <w:vAlign w:val="center"/>
          </w:tcPr>
          <w:p w14:paraId="4B331033" w14:textId="77777777" w:rsidR="00C23CD6" w:rsidRDefault="0054746B">
            <w:r>
              <w:t>6</w:t>
            </w:r>
          </w:p>
        </w:tc>
        <w:tc>
          <w:tcPr>
            <w:tcW w:w="854" w:type="dxa"/>
            <w:vAlign w:val="center"/>
          </w:tcPr>
          <w:p w14:paraId="01014441" w14:textId="77777777" w:rsidR="00C23CD6" w:rsidRDefault="0054746B">
            <w:r>
              <w:t>C1626</w:t>
            </w:r>
          </w:p>
        </w:tc>
        <w:tc>
          <w:tcPr>
            <w:tcW w:w="735" w:type="dxa"/>
            <w:vAlign w:val="center"/>
          </w:tcPr>
          <w:p w14:paraId="28A42F48" w14:textId="77777777" w:rsidR="00C23CD6" w:rsidRDefault="0054746B">
            <w:r>
              <w:t>2~3</w:t>
            </w:r>
          </w:p>
        </w:tc>
        <w:tc>
          <w:tcPr>
            <w:tcW w:w="622" w:type="dxa"/>
            <w:vAlign w:val="center"/>
          </w:tcPr>
          <w:p w14:paraId="3DB6A371" w14:textId="77777777" w:rsidR="00C23CD6" w:rsidRDefault="0054746B">
            <w:r>
              <w:t>3</w:t>
            </w:r>
          </w:p>
        </w:tc>
        <w:tc>
          <w:tcPr>
            <w:tcW w:w="848" w:type="dxa"/>
            <w:vAlign w:val="center"/>
          </w:tcPr>
          <w:p w14:paraId="22A8F391" w14:textId="77777777" w:rsidR="00C23CD6" w:rsidRDefault="0054746B">
            <w:r>
              <w:t>4.160</w:t>
            </w:r>
          </w:p>
        </w:tc>
        <w:tc>
          <w:tcPr>
            <w:tcW w:w="848" w:type="dxa"/>
            <w:vAlign w:val="center"/>
          </w:tcPr>
          <w:p w14:paraId="4694C4D0" w14:textId="77777777" w:rsidR="00C23CD6" w:rsidRDefault="0054746B">
            <w:r>
              <w:t>12.480</w:t>
            </w:r>
          </w:p>
        </w:tc>
        <w:tc>
          <w:tcPr>
            <w:tcW w:w="781" w:type="dxa"/>
            <w:vAlign w:val="center"/>
          </w:tcPr>
          <w:p w14:paraId="544F2FCF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7CEA06A4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390DB7BE" w14:textId="77777777" w:rsidR="00C23CD6" w:rsidRDefault="00C23CD6"/>
        </w:tc>
        <w:tc>
          <w:tcPr>
            <w:tcW w:w="1165" w:type="dxa"/>
            <w:vAlign w:val="center"/>
          </w:tcPr>
          <w:p w14:paraId="5E4EB8BB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0D11CD6E" w14:textId="77777777" w:rsidR="00C23CD6" w:rsidRDefault="0054746B">
            <w:r>
              <w:t>0.348</w:t>
            </w:r>
          </w:p>
        </w:tc>
      </w:tr>
      <w:tr w:rsidR="00C23CD6" w14:paraId="6AFEE0D6" w14:textId="77777777">
        <w:tc>
          <w:tcPr>
            <w:tcW w:w="622" w:type="dxa"/>
            <w:vAlign w:val="center"/>
          </w:tcPr>
          <w:p w14:paraId="25A28FBD" w14:textId="77777777" w:rsidR="00C23CD6" w:rsidRDefault="0054746B">
            <w:r>
              <w:t>7</w:t>
            </w:r>
          </w:p>
        </w:tc>
        <w:tc>
          <w:tcPr>
            <w:tcW w:w="854" w:type="dxa"/>
            <w:vAlign w:val="center"/>
          </w:tcPr>
          <w:p w14:paraId="68710D37" w14:textId="77777777" w:rsidR="00C23CD6" w:rsidRDefault="0054746B">
            <w:r>
              <w:t>C2026</w:t>
            </w:r>
          </w:p>
        </w:tc>
        <w:tc>
          <w:tcPr>
            <w:tcW w:w="735" w:type="dxa"/>
            <w:vAlign w:val="center"/>
          </w:tcPr>
          <w:p w14:paraId="5414E2BA" w14:textId="77777777" w:rsidR="00C23CD6" w:rsidRDefault="0054746B">
            <w:r>
              <w:t>2</w:t>
            </w:r>
          </w:p>
        </w:tc>
        <w:tc>
          <w:tcPr>
            <w:tcW w:w="622" w:type="dxa"/>
            <w:vAlign w:val="center"/>
          </w:tcPr>
          <w:p w14:paraId="404ADB0D" w14:textId="77777777" w:rsidR="00C23CD6" w:rsidRDefault="0054746B">
            <w:r>
              <w:t>1</w:t>
            </w:r>
          </w:p>
        </w:tc>
        <w:tc>
          <w:tcPr>
            <w:tcW w:w="848" w:type="dxa"/>
            <w:vAlign w:val="center"/>
          </w:tcPr>
          <w:p w14:paraId="12C267A1" w14:textId="77777777" w:rsidR="00C23CD6" w:rsidRDefault="0054746B">
            <w:r>
              <w:t>5.200</w:t>
            </w:r>
          </w:p>
        </w:tc>
        <w:tc>
          <w:tcPr>
            <w:tcW w:w="848" w:type="dxa"/>
            <w:vAlign w:val="center"/>
          </w:tcPr>
          <w:p w14:paraId="470E402A" w14:textId="77777777" w:rsidR="00C23CD6" w:rsidRDefault="0054746B">
            <w:r>
              <w:t>5.200</w:t>
            </w:r>
          </w:p>
        </w:tc>
        <w:tc>
          <w:tcPr>
            <w:tcW w:w="781" w:type="dxa"/>
            <w:vAlign w:val="center"/>
          </w:tcPr>
          <w:p w14:paraId="08C05956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562FF60F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08FF71AC" w14:textId="77777777" w:rsidR="00C23CD6" w:rsidRDefault="00C23CD6"/>
        </w:tc>
        <w:tc>
          <w:tcPr>
            <w:tcW w:w="1165" w:type="dxa"/>
            <w:vAlign w:val="center"/>
          </w:tcPr>
          <w:p w14:paraId="4AB88D41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250FD22D" w14:textId="77777777" w:rsidR="00C23CD6" w:rsidRDefault="0054746B">
            <w:r>
              <w:t>0.348</w:t>
            </w:r>
          </w:p>
        </w:tc>
      </w:tr>
      <w:tr w:rsidR="00C23CD6" w14:paraId="74FC16E2" w14:textId="77777777">
        <w:tc>
          <w:tcPr>
            <w:tcW w:w="622" w:type="dxa"/>
            <w:vAlign w:val="center"/>
          </w:tcPr>
          <w:p w14:paraId="4F045F70" w14:textId="77777777" w:rsidR="00C23CD6" w:rsidRDefault="0054746B">
            <w:r>
              <w:t>8</w:t>
            </w:r>
          </w:p>
        </w:tc>
        <w:tc>
          <w:tcPr>
            <w:tcW w:w="854" w:type="dxa"/>
            <w:vAlign w:val="center"/>
          </w:tcPr>
          <w:p w14:paraId="75CE2287" w14:textId="77777777" w:rsidR="00C23CD6" w:rsidRDefault="0054746B">
            <w:r>
              <w:t>C5620</w:t>
            </w:r>
          </w:p>
        </w:tc>
        <w:tc>
          <w:tcPr>
            <w:tcW w:w="735" w:type="dxa"/>
            <w:vAlign w:val="center"/>
          </w:tcPr>
          <w:p w14:paraId="000F82E4" w14:textId="77777777" w:rsidR="00C23CD6" w:rsidRDefault="0054746B">
            <w:r>
              <w:t>1~3</w:t>
            </w:r>
          </w:p>
        </w:tc>
        <w:tc>
          <w:tcPr>
            <w:tcW w:w="622" w:type="dxa"/>
            <w:vAlign w:val="center"/>
          </w:tcPr>
          <w:p w14:paraId="6E1D2364" w14:textId="77777777" w:rsidR="00C23CD6" w:rsidRDefault="0054746B">
            <w:r>
              <w:t>3</w:t>
            </w:r>
          </w:p>
        </w:tc>
        <w:tc>
          <w:tcPr>
            <w:tcW w:w="848" w:type="dxa"/>
            <w:vAlign w:val="center"/>
          </w:tcPr>
          <w:p w14:paraId="6EE3A6DE" w14:textId="77777777" w:rsidR="00C23CD6" w:rsidRDefault="0054746B">
            <w:r>
              <w:t>11.200</w:t>
            </w:r>
          </w:p>
        </w:tc>
        <w:tc>
          <w:tcPr>
            <w:tcW w:w="848" w:type="dxa"/>
            <w:vAlign w:val="center"/>
          </w:tcPr>
          <w:p w14:paraId="2E857DB9" w14:textId="77777777" w:rsidR="00C23CD6" w:rsidRDefault="0054746B">
            <w:r>
              <w:t>33.600</w:t>
            </w:r>
          </w:p>
        </w:tc>
        <w:tc>
          <w:tcPr>
            <w:tcW w:w="781" w:type="dxa"/>
            <w:vAlign w:val="center"/>
          </w:tcPr>
          <w:p w14:paraId="5234EB69" w14:textId="77777777" w:rsidR="00C23CD6" w:rsidRDefault="0054746B">
            <w:r>
              <w:t>18</w:t>
            </w:r>
          </w:p>
        </w:tc>
        <w:tc>
          <w:tcPr>
            <w:tcW w:w="916" w:type="dxa"/>
            <w:vAlign w:val="center"/>
          </w:tcPr>
          <w:p w14:paraId="533806BE" w14:textId="77777777" w:rsidR="00C23CD6" w:rsidRDefault="0054746B">
            <w:r>
              <w:t>0.348</w:t>
            </w:r>
          </w:p>
        </w:tc>
        <w:tc>
          <w:tcPr>
            <w:tcW w:w="1018" w:type="dxa"/>
            <w:vAlign w:val="center"/>
          </w:tcPr>
          <w:p w14:paraId="27677A92" w14:textId="77777777" w:rsidR="00C23CD6" w:rsidRDefault="00C23CD6"/>
        </w:tc>
        <w:tc>
          <w:tcPr>
            <w:tcW w:w="1165" w:type="dxa"/>
            <w:vAlign w:val="center"/>
          </w:tcPr>
          <w:p w14:paraId="47D5FAD2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77042493" w14:textId="77777777" w:rsidR="00C23CD6" w:rsidRDefault="0054746B">
            <w:r>
              <w:t>0.348</w:t>
            </w:r>
          </w:p>
        </w:tc>
      </w:tr>
      <w:tr w:rsidR="00C23CD6" w14:paraId="06EC3806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606C322" w14:textId="77777777" w:rsidR="00C23CD6" w:rsidRDefault="0054746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C789989" w14:textId="77777777" w:rsidR="00C23CD6" w:rsidRDefault="0054746B">
            <w:r>
              <w:t>75.020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9A700B9" w14:textId="77777777" w:rsidR="00C23CD6" w:rsidRDefault="0054746B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6D39EE3" w14:textId="77777777" w:rsidR="00C23CD6" w:rsidRDefault="0054746B">
            <w:r>
              <w:t>1.000</w:t>
            </w:r>
          </w:p>
        </w:tc>
        <w:tc>
          <w:tcPr>
            <w:tcW w:w="916" w:type="dxa"/>
            <w:vAlign w:val="center"/>
          </w:tcPr>
          <w:p w14:paraId="1F83309A" w14:textId="77777777" w:rsidR="00C23CD6" w:rsidRDefault="0054746B">
            <w:r>
              <w:t>0.348</w:t>
            </w:r>
          </w:p>
        </w:tc>
      </w:tr>
    </w:tbl>
    <w:p w14:paraId="2F2DFADF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FE1BCD" w14:textId="77777777" w:rsidR="00C23CD6" w:rsidRDefault="0054746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4655383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23CD6" w14:paraId="3C49A493" w14:textId="77777777">
        <w:tc>
          <w:tcPr>
            <w:tcW w:w="1245" w:type="dxa"/>
            <w:shd w:val="clear" w:color="auto" w:fill="E6E6E6"/>
            <w:vAlign w:val="center"/>
          </w:tcPr>
          <w:p w14:paraId="5C7D3255" w14:textId="77777777" w:rsidR="00C23CD6" w:rsidRDefault="0054746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00BCD2" w14:textId="77777777" w:rsidR="00C23CD6" w:rsidRDefault="0054746B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58AB3E" w14:textId="77777777" w:rsidR="00C23CD6" w:rsidRDefault="0054746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AE3306" w14:textId="77777777" w:rsidR="00C23CD6" w:rsidRDefault="0054746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AE874A7" w14:textId="77777777" w:rsidR="00C23CD6" w:rsidRDefault="0054746B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FEDBB" w14:textId="77777777" w:rsidR="00C23CD6" w:rsidRDefault="0054746B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DDFE836" w14:textId="77777777" w:rsidR="00C23CD6" w:rsidRDefault="0054746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DC522F" w14:textId="77777777" w:rsidR="00C23CD6" w:rsidRDefault="0054746B">
            <w:pPr>
              <w:jc w:val="center"/>
            </w:pPr>
            <w:r>
              <w:t>结论</w:t>
            </w:r>
          </w:p>
        </w:tc>
      </w:tr>
      <w:tr w:rsidR="00C23CD6" w14:paraId="3BEB95DF" w14:textId="77777777">
        <w:tc>
          <w:tcPr>
            <w:tcW w:w="1245" w:type="dxa"/>
            <w:shd w:val="clear" w:color="auto" w:fill="E6E6E6"/>
            <w:vAlign w:val="center"/>
          </w:tcPr>
          <w:p w14:paraId="703B6A86" w14:textId="77777777" w:rsidR="00C23CD6" w:rsidRDefault="0054746B">
            <w:r>
              <w:t>北向</w:t>
            </w:r>
          </w:p>
        </w:tc>
        <w:tc>
          <w:tcPr>
            <w:tcW w:w="1018" w:type="dxa"/>
            <w:vAlign w:val="center"/>
          </w:tcPr>
          <w:p w14:paraId="32728FB1" w14:textId="77777777" w:rsidR="00C23CD6" w:rsidRDefault="0054746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FFF3A43" w14:textId="77777777" w:rsidR="00C23CD6" w:rsidRDefault="0054746B">
            <w:r>
              <w:t>250.24</w:t>
            </w:r>
          </w:p>
        </w:tc>
        <w:tc>
          <w:tcPr>
            <w:tcW w:w="1131" w:type="dxa"/>
            <w:vAlign w:val="center"/>
          </w:tcPr>
          <w:p w14:paraId="2D6B08B0" w14:textId="77777777" w:rsidR="00C23CD6" w:rsidRDefault="0054746B">
            <w:r>
              <w:t>2.60</w:t>
            </w:r>
          </w:p>
        </w:tc>
        <w:tc>
          <w:tcPr>
            <w:tcW w:w="1245" w:type="dxa"/>
            <w:vAlign w:val="center"/>
          </w:tcPr>
          <w:p w14:paraId="7E391496" w14:textId="77777777" w:rsidR="00C23CD6" w:rsidRDefault="0054746B">
            <w:r>
              <w:t>0.35</w:t>
            </w:r>
          </w:p>
        </w:tc>
        <w:tc>
          <w:tcPr>
            <w:tcW w:w="1075" w:type="dxa"/>
            <w:vAlign w:val="center"/>
          </w:tcPr>
          <w:p w14:paraId="6ED7B7B9" w14:textId="77777777" w:rsidR="00C23CD6" w:rsidRDefault="0054746B">
            <w:r>
              <w:t>0.23</w:t>
            </w:r>
          </w:p>
        </w:tc>
        <w:tc>
          <w:tcPr>
            <w:tcW w:w="1465" w:type="dxa"/>
            <w:vAlign w:val="center"/>
          </w:tcPr>
          <w:p w14:paraId="64B03083" w14:textId="77777777" w:rsidR="00C23CD6" w:rsidRDefault="0054746B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5641F89D" w14:textId="77777777" w:rsidR="00C23CD6" w:rsidRDefault="0054746B">
            <w:r>
              <w:t>满足</w:t>
            </w:r>
          </w:p>
        </w:tc>
      </w:tr>
      <w:tr w:rsidR="00C23CD6" w14:paraId="7729B8F0" w14:textId="77777777">
        <w:tc>
          <w:tcPr>
            <w:tcW w:w="1245" w:type="dxa"/>
            <w:shd w:val="clear" w:color="auto" w:fill="E6E6E6"/>
            <w:vAlign w:val="center"/>
          </w:tcPr>
          <w:p w14:paraId="57E168FF" w14:textId="77777777" w:rsidR="00C23CD6" w:rsidRDefault="0054746B">
            <w:r>
              <w:t>东向</w:t>
            </w:r>
          </w:p>
        </w:tc>
        <w:tc>
          <w:tcPr>
            <w:tcW w:w="1018" w:type="dxa"/>
            <w:vAlign w:val="center"/>
          </w:tcPr>
          <w:p w14:paraId="7D85E86F" w14:textId="77777777" w:rsidR="00C23CD6" w:rsidRDefault="0054746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532D673" w14:textId="77777777" w:rsidR="00C23CD6" w:rsidRDefault="0054746B">
            <w:r>
              <w:t>75.26</w:t>
            </w:r>
          </w:p>
        </w:tc>
        <w:tc>
          <w:tcPr>
            <w:tcW w:w="1131" w:type="dxa"/>
            <w:vAlign w:val="center"/>
          </w:tcPr>
          <w:p w14:paraId="5A59B173" w14:textId="77777777" w:rsidR="00C23CD6" w:rsidRDefault="0054746B">
            <w:r>
              <w:t>2.60</w:t>
            </w:r>
          </w:p>
        </w:tc>
        <w:tc>
          <w:tcPr>
            <w:tcW w:w="1245" w:type="dxa"/>
            <w:vAlign w:val="center"/>
          </w:tcPr>
          <w:p w14:paraId="3DF9610B" w14:textId="77777777" w:rsidR="00C23CD6" w:rsidRDefault="0054746B">
            <w:r>
              <w:t>0.35</w:t>
            </w:r>
          </w:p>
        </w:tc>
        <w:tc>
          <w:tcPr>
            <w:tcW w:w="1075" w:type="dxa"/>
            <w:vAlign w:val="center"/>
          </w:tcPr>
          <w:p w14:paraId="230CBBCA" w14:textId="77777777" w:rsidR="00C23CD6" w:rsidRDefault="0054746B">
            <w:r>
              <w:t>0.21</w:t>
            </w:r>
          </w:p>
        </w:tc>
        <w:tc>
          <w:tcPr>
            <w:tcW w:w="1465" w:type="dxa"/>
            <w:vAlign w:val="center"/>
          </w:tcPr>
          <w:p w14:paraId="3A8CF13A" w14:textId="77777777" w:rsidR="00C23CD6" w:rsidRDefault="0054746B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4C0F046D" w14:textId="77777777" w:rsidR="00C23CD6" w:rsidRDefault="0054746B">
            <w:r>
              <w:t>满足</w:t>
            </w:r>
          </w:p>
        </w:tc>
      </w:tr>
      <w:tr w:rsidR="00C23CD6" w14:paraId="0D0DF5A0" w14:textId="77777777">
        <w:tc>
          <w:tcPr>
            <w:tcW w:w="1245" w:type="dxa"/>
            <w:shd w:val="clear" w:color="auto" w:fill="E6E6E6"/>
            <w:vAlign w:val="center"/>
          </w:tcPr>
          <w:p w14:paraId="16A8CC3F" w14:textId="77777777" w:rsidR="00C23CD6" w:rsidRDefault="0054746B">
            <w:r>
              <w:t>西向</w:t>
            </w:r>
          </w:p>
        </w:tc>
        <w:tc>
          <w:tcPr>
            <w:tcW w:w="1018" w:type="dxa"/>
            <w:vAlign w:val="center"/>
          </w:tcPr>
          <w:p w14:paraId="64B04681" w14:textId="77777777" w:rsidR="00C23CD6" w:rsidRDefault="0054746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98DB6DA" w14:textId="77777777" w:rsidR="00C23CD6" w:rsidRDefault="0054746B">
            <w:r>
              <w:t>75.02</w:t>
            </w:r>
          </w:p>
        </w:tc>
        <w:tc>
          <w:tcPr>
            <w:tcW w:w="1131" w:type="dxa"/>
            <w:vAlign w:val="center"/>
          </w:tcPr>
          <w:p w14:paraId="2CACA9EE" w14:textId="77777777" w:rsidR="00C23CD6" w:rsidRDefault="0054746B">
            <w:r>
              <w:t>2.60</w:t>
            </w:r>
          </w:p>
        </w:tc>
        <w:tc>
          <w:tcPr>
            <w:tcW w:w="1245" w:type="dxa"/>
            <w:vAlign w:val="center"/>
          </w:tcPr>
          <w:p w14:paraId="76FFD60A" w14:textId="77777777" w:rsidR="00C23CD6" w:rsidRDefault="0054746B">
            <w:r>
              <w:t>0.35</w:t>
            </w:r>
          </w:p>
        </w:tc>
        <w:tc>
          <w:tcPr>
            <w:tcW w:w="1075" w:type="dxa"/>
            <w:vAlign w:val="center"/>
          </w:tcPr>
          <w:p w14:paraId="4FC341E1" w14:textId="77777777" w:rsidR="00C23CD6" w:rsidRDefault="0054746B">
            <w:r>
              <w:t>0.13</w:t>
            </w:r>
          </w:p>
        </w:tc>
        <w:tc>
          <w:tcPr>
            <w:tcW w:w="1465" w:type="dxa"/>
            <w:vAlign w:val="center"/>
          </w:tcPr>
          <w:p w14:paraId="10C34582" w14:textId="77777777" w:rsidR="00C23CD6" w:rsidRDefault="0054746B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E4DDD" w14:textId="77777777" w:rsidR="00C23CD6" w:rsidRDefault="0054746B">
            <w:r>
              <w:t>满足</w:t>
            </w:r>
          </w:p>
        </w:tc>
      </w:tr>
      <w:tr w:rsidR="00C23CD6" w14:paraId="0C10BDFC" w14:textId="77777777">
        <w:tc>
          <w:tcPr>
            <w:tcW w:w="1245" w:type="dxa"/>
            <w:shd w:val="clear" w:color="auto" w:fill="E6E6E6"/>
            <w:vAlign w:val="center"/>
          </w:tcPr>
          <w:p w14:paraId="6B94A289" w14:textId="77777777" w:rsidR="00C23CD6" w:rsidRDefault="0054746B">
            <w:r>
              <w:t>综合平均</w:t>
            </w:r>
          </w:p>
        </w:tc>
        <w:tc>
          <w:tcPr>
            <w:tcW w:w="1018" w:type="dxa"/>
            <w:vAlign w:val="center"/>
          </w:tcPr>
          <w:p w14:paraId="402C5070" w14:textId="77777777" w:rsidR="00C23CD6" w:rsidRDefault="00C23CD6"/>
        </w:tc>
        <w:tc>
          <w:tcPr>
            <w:tcW w:w="1018" w:type="dxa"/>
            <w:vAlign w:val="center"/>
          </w:tcPr>
          <w:p w14:paraId="7F16BD76" w14:textId="77777777" w:rsidR="00C23CD6" w:rsidRDefault="0054746B">
            <w:r>
              <w:t>400.52</w:t>
            </w:r>
          </w:p>
        </w:tc>
        <w:tc>
          <w:tcPr>
            <w:tcW w:w="1131" w:type="dxa"/>
            <w:vAlign w:val="center"/>
          </w:tcPr>
          <w:p w14:paraId="266F63D6" w14:textId="77777777" w:rsidR="00C23CD6" w:rsidRDefault="0054746B">
            <w:r>
              <w:t>2.60</w:t>
            </w:r>
          </w:p>
        </w:tc>
        <w:tc>
          <w:tcPr>
            <w:tcW w:w="1245" w:type="dxa"/>
            <w:vAlign w:val="center"/>
          </w:tcPr>
          <w:p w14:paraId="1A55C7E9" w14:textId="77777777" w:rsidR="00C23CD6" w:rsidRDefault="0054746B">
            <w:r>
              <w:t>0.35</w:t>
            </w:r>
          </w:p>
        </w:tc>
        <w:tc>
          <w:tcPr>
            <w:tcW w:w="1075" w:type="dxa"/>
            <w:vAlign w:val="center"/>
          </w:tcPr>
          <w:p w14:paraId="67E2EDD7" w14:textId="77777777" w:rsidR="00C23CD6" w:rsidRDefault="0054746B">
            <w:r>
              <w:t>0.20</w:t>
            </w:r>
          </w:p>
        </w:tc>
        <w:tc>
          <w:tcPr>
            <w:tcW w:w="1465" w:type="dxa"/>
            <w:vAlign w:val="center"/>
          </w:tcPr>
          <w:p w14:paraId="07CB33CA" w14:textId="77777777" w:rsidR="00C23CD6" w:rsidRDefault="00C23CD6"/>
        </w:tc>
        <w:tc>
          <w:tcPr>
            <w:tcW w:w="1131" w:type="dxa"/>
            <w:vAlign w:val="center"/>
          </w:tcPr>
          <w:p w14:paraId="198E8854" w14:textId="77777777" w:rsidR="00C23CD6" w:rsidRDefault="00C23CD6"/>
        </w:tc>
      </w:tr>
      <w:tr w:rsidR="00C23CD6" w14:paraId="499B4614" w14:textId="77777777">
        <w:tc>
          <w:tcPr>
            <w:tcW w:w="1245" w:type="dxa"/>
            <w:shd w:val="clear" w:color="auto" w:fill="E6E6E6"/>
            <w:vAlign w:val="center"/>
          </w:tcPr>
          <w:p w14:paraId="79551A40" w14:textId="77777777" w:rsidR="00C23CD6" w:rsidRDefault="0054746B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0DD01CF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23CD6" w14:paraId="3B4D32F7" w14:textId="77777777">
        <w:tc>
          <w:tcPr>
            <w:tcW w:w="1245" w:type="dxa"/>
            <w:shd w:val="clear" w:color="auto" w:fill="E6E6E6"/>
            <w:vAlign w:val="center"/>
          </w:tcPr>
          <w:p w14:paraId="64DC4BF9" w14:textId="77777777" w:rsidR="00C23CD6" w:rsidRDefault="0054746B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25B8012" w14:textId="77777777" w:rsidR="00C23CD6" w:rsidRDefault="0054746B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C23CD6" w14:paraId="6F5F6DB3" w14:textId="77777777">
        <w:tc>
          <w:tcPr>
            <w:tcW w:w="1245" w:type="dxa"/>
            <w:shd w:val="clear" w:color="auto" w:fill="E6E6E6"/>
            <w:vAlign w:val="center"/>
          </w:tcPr>
          <w:p w14:paraId="1BA91476" w14:textId="77777777" w:rsidR="00C23CD6" w:rsidRDefault="0054746B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082A778" w14:textId="77777777" w:rsidR="00C23CD6" w:rsidRDefault="0054746B">
            <w:r>
              <w:t>满足</w:t>
            </w:r>
          </w:p>
        </w:tc>
      </w:tr>
    </w:tbl>
    <w:p w14:paraId="3B005454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6AFEE5D" w14:textId="77777777" w:rsidR="00C23CD6" w:rsidRDefault="0054746B">
      <w:pPr>
        <w:pStyle w:val="2"/>
        <w:widowControl w:val="0"/>
        <w:rPr>
          <w:kern w:val="2"/>
        </w:rPr>
      </w:pPr>
      <w:bookmarkStart w:id="62" w:name="_Toc154655384"/>
      <w:r>
        <w:rPr>
          <w:kern w:val="2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C23CD6" w14:paraId="0E556C13" w14:textId="77777777">
        <w:tc>
          <w:tcPr>
            <w:tcW w:w="718" w:type="dxa"/>
            <w:shd w:val="clear" w:color="auto" w:fill="E6E6E6"/>
            <w:vAlign w:val="center"/>
          </w:tcPr>
          <w:p w14:paraId="76582313" w14:textId="77777777" w:rsidR="00C23CD6" w:rsidRDefault="0054746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E468012" w14:textId="77777777" w:rsidR="00C23CD6" w:rsidRDefault="0054746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1AC093B" w14:textId="77777777" w:rsidR="00C23CD6" w:rsidRDefault="0054746B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FEAFC58" w14:textId="77777777" w:rsidR="00C23CD6" w:rsidRDefault="0054746B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4DF82A1" w14:textId="77777777" w:rsidR="00C23CD6" w:rsidRDefault="0054746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DA318FA" w14:textId="77777777" w:rsidR="00C23CD6" w:rsidRDefault="0054746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5021B64" w14:textId="77777777" w:rsidR="00C23CD6" w:rsidRDefault="0054746B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CE1ACBC" w14:textId="77777777" w:rsidR="00C23CD6" w:rsidRDefault="0054746B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C873C" w14:textId="77777777" w:rsidR="00C23CD6" w:rsidRDefault="0054746B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CCC197" w14:textId="77777777" w:rsidR="00C23CD6" w:rsidRDefault="0054746B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32BB1EC" w14:textId="77777777" w:rsidR="00C23CD6" w:rsidRDefault="0054746B">
            <w:pPr>
              <w:jc w:val="center"/>
            </w:pPr>
            <w:r>
              <w:t>结论</w:t>
            </w:r>
          </w:p>
        </w:tc>
      </w:tr>
      <w:tr w:rsidR="00C23CD6" w14:paraId="5C90F6F1" w14:textId="77777777">
        <w:tc>
          <w:tcPr>
            <w:tcW w:w="718" w:type="dxa"/>
            <w:vMerge w:val="restart"/>
            <w:vAlign w:val="center"/>
          </w:tcPr>
          <w:p w14:paraId="7E1FD75C" w14:textId="77777777" w:rsidR="00C23CD6" w:rsidRDefault="0054746B">
            <w:r>
              <w:t>1</w:t>
            </w:r>
          </w:p>
        </w:tc>
        <w:tc>
          <w:tcPr>
            <w:tcW w:w="962" w:type="dxa"/>
            <w:vAlign w:val="center"/>
          </w:tcPr>
          <w:p w14:paraId="2695E90C" w14:textId="77777777" w:rsidR="00C23CD6" w:rsidRDefault="0054746B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601A3851" w14:textId="77777777" w:rsidR="00C23CD6" w:rsidRDefault="0054746B">
            <w:r>
              <w:t>71.27</w:t>
            </w:r>
          </w:p>
        </w:tc>
        <w:tc>
          <w:tcPr>
            <w:tcW w:w="735" w:type="dxa"/>
            <w:vAlign w:val="center"/>
          </w:tcPr>
          <w:p w14:paraId="68EF55CA" w14:textId="77777777" w:rsidR="00C23CD6" w:rsidRDefault="0054746B">
            <w:r>
              <w:t>155.40</w:t>
            </w:r>
          </w:p>
        </w:tc>
        <w:tc>
          <w:tcPr>
            <w:tcW w:w="962" w:type="dxa"/>
            <w:vAlign w:val="center"/>
          </w:tcPr>
          <w:p w14:paraId="40BB0278" w14:textId="77777777" w:rsidR="00C23CD6" w:rsidRDefault="0054746B">
            <w:r>
              <w:t>C1035</w:t>
            </w:r>
          </w:p>
        </w:tc>
        <w:tc>
          <w:tcPr>
            <w:tcW w:w="735" w:type="dxa"/>
            <w:vAlign w:val="center"/>
          </w:tcPr>
          <w:p w14:paraId="615A987F" w14:textId="77777777" w:rsidR="00C23CD6" w:rsidRDefault="0054746B">
            <w:r>
              <w:t>3.50</w:t>
            </w:r>
          </w:p>
        </w:tc>
        <w:tc>
          <w:tcPr>
            <w:tcW w:w="679" w:type="dxa"/>
            <w:vAlign w:val="center"/>
          </w:tcPr>
          <w:p w14:paraId="6B993758" w14:textId="77777777" w:rsidR="00C23CD6" w:rsidRDefault="0054746B">
            <w:r>
              <w:t>1.00</w:t>
            </w:r>
          </w:p>
        </w:tc>
        <w:tc>
          <w:tcPr>
            <w:tcW w:w="679" w:type="dxa"/>
            <w:vAlign w:val="center"/>
          </w:tcPr>
          <w:p w14:paraId="6FED2ACB" w14:textId="77777777" w:rsidR="00C23CD6" w:rsidRDefault="0054746B">
            <w:r>
              <w:t>外窗</w:t>
            </w:r>
          </w:p>
        </w:tc>
        <w:tc>
          <w:tcPr>
            <w:tcW w:w="1075" w:type="dxa"/>
            <w:vAlign w:val="center"/>
          </w:tcPr>
          <w:p w14:paraId="788FA973" w14:textId="77777777" w:rsidR="00C23CD6" w:rsidRDefault="0054746B">
            <w:r>
              <w:t>1.00</w:t>
            </w:r>
          </w:p>
        </w:tc>
        <w:tc>
          <w:tcPr>
            <w:tcW w:w="1018" w:type="dxa"/>
            <w:vAlign w:val="center"/>
          </w:tcPr>
          <w:p w14:paraId="3A649CC9" w14:textId="77777777" w:rsidR="00C23CD6" w:rsidRDefault="0054746B">
            <w:r>
              <w:t>0.02</w:t>
            </w:r>
          </w:p>
        </w:tc>
        <w:tc>
          <w:tcPr>
            <w:tcW w:w="1030" w:type="dxa"/>
            <w:vAlign w:val="center"/>
          </w:tcPr>
          <w:p w14:paraId="40DF962C" w14:textId="77777777" w:rsidR="00C23CD6" w:rsidRDefault="0054746B">
            <w:r>
              <w:rPr>
                <w:color w:val="FF0000"/>
              </w:rPr>
              <w:t>不适宜</w:t>
            </w:r>
          </w:p>
        </w:tc>
      </w:tr>
      <w:tr w:rsidR="00C23CD6" w14:paraId="69B96660" w14:textId="77777777">
        <w:tc>
          <w:tcPr>
            <w:tcW w:w="718" w:type="dxa"/>
            <w:vMerge/>
            <w:vAlign w:val="center"/>
          </w:tcPr>
          <w:p w14:paraId="405E570A" w14:textId="77777777" w:rsidR="00C23CD6" w:rsidRDefault="00C23CD6"/>
        </w:tc>
        <w:tc>
          <w:tcPr>
            <w:tcW w:w="962" w:type="dxa"/>
            <w:vAlign w:val="center"/>
          </w:tcPr>
          <w:p w14:paraId="7E3DEC27" w14:textId="77777777" w:rsidR="00C23CD6" w:rsidRDefault="0054746B">
            <w:r>
              <w:t>1035</w:t>
            </w:r>
          </w:p>
        </w:tc>
        <w:tc>
          <w:tcPr>
            <w:tcW w:w="735" w:type="dxa"/>
            <w:gridSpan w:val="2"/>
            <w:vAlign w:val="center"/>
          </w:tcPr>
          <w:p w14:paraId="289985FC" w14:textId="77777777" w:rsidR="00C23CD6" w:rsidRDefault="0054746B">
            <w:r>
              <w:t>5.20</w:t>
            </w:r>
          </w:p>
        </w:tc>
        <w:tc>
          <w:tcPr>
            <w:tcW w:w="735" w:type="dxa"/>
            <w:vAlign w:val="center"/>
          </w:tcPr>
          <w:p w14:paraId="24B5EB17" w14:textId="77777777" w:rsidR="00C23CD6" w:rsidRDefault="0054746B">
            <w:r>
              <w:t>9.24</w:t>
            </w:r>
          </w:p>
        </w:tc>
        <w:tc>
          <w:tcPr>
            <w:tcW w:w="962" w:type="dxa"/>
            <w:vAlign w:val="center"/>
          </w:tcPr>
          <w:p w14:paraId="7208A353" w14:textId="77777777" w:rsidR="00C23CD6" w:rsidRDefault="0054746B">
            <w:r>
              <w:t>C1206</w:t>
            </w:r>
          </w:p>
        </w:tc>
        <w:tc>
          <w:tcPr>
            <w:tcW w:w="735" w:type="dxa"/>
            <w:vAlign w:val="center"/>
          </w:tcPr>
          <w:p w14:paraId="506E9C6A" w14:textId="77777777" w:rsidR="00C23CD6" w:rsidRDefault="0054746B">
            <w:r>
              <w:t>0.72</w:t>
            </w:r>
          </w:p>
        </w:tc>
        <w:tc>
          <w:tcPr>
            <w:tcW w:w="679" w:type="dxa"/>
            <w:vAlign w:val="center"/>
          </w:tcPr>
          <w:p w14:paraId="3E7372B0" w14:textId="77777777" w:rsidR="00C23CD6" w:rsidRDefault="0054746B">
            <w:r>
              <w:t>1.00</w:t>
            </w:r>
          </w:p>
        </w:tc>
        <w:tc>
          <w:tcPr>
            <w:tcW w:w="679" w:type="dxa"/>
            <w:vAlign w:val="center"/>
          </w:tcPr>
          <w:p w14:paraId="6E039E28" w14:textId="77777777" w:rsidR="00C23CD6" w:rsidRDefault="0054746B">
            <w:r>
              <w:t>外窗</w:t>
            </w:r>
          </w:p>
        </w:tc>
        <w:tc>
          <w:tcPr>
            <w:tcW w:w="1075" w:type="dxa"/>
            <w:vAlign w:val="center"/>
          </w:tcPr>
          <w:p w14:paraId="1BD744AB" w14:textId="77777777" w:rsidR="00C23CD6" w:rsidRDefault="0054746B">
            <w:r>
              <w:t>1.00</w:t>
            </w:r>
          </w:p>
        </w:tc>
        <w:tc>
          <w:tcPr>
            <w:tcW w:w="1018" w:type="dxa"/>
            <w:vAlign w:val="center"/>
          </w:tcPr>
          <w:p w14:paraId="2C720966" w14:textId="77777777" w:rsidR="00C23CD6" w:rsidRDefault="0054746B">
            <w:r>
              <w:t>0.08</w:t>
            </w:r>
          </w:p>
        </w:tc>
        <w:tc>
          <w:tcPr>
            <w:tcW w:w="1030" w:type="dxa"/>
            <w:vAlign w:val="center"/>
          </w:tcPr>
          <w:p w14:paraId="2DDF4727" w14:textId="77777777" w:rsidR="00C23CD6" w:rsidRDefault="0054746B">
            <w:r>
              <w:rPr>
                <w:color w:val="FF0000"/>
              </w:rPr>
              <w:t>不适宜</w:t>
            </w:r>
          </w:p>
        </w:tc>
      </w:tr>
      <w:tr w:rsidR="00C23CD6" w14:paraId="317EB8D6" w14:textId="77777777">
        <w:tc>
          <w:tcPr>
            <w:tcW w:w="718" w:type="dxa"/>
            <w:vMerge/>
            <w:vAlign w:val="center"/>
          </w:tcPr>
          <w:p w14:paraId="08996E75" w14:textId="77777777" w:rsidR="00C23CD6" w:rsidRDefault="00C23CD6"/>
        </w:tc>
        <w:tc>
          <w:tcPr>
            <w:tcW w:w="962" w:type="dxa"/>
            <w:vAlign w:val="center"/>
          </w:tcPr>
          <w:p w14:paraId="012F4278" w14:textId="77777777" w:rsidR="00C23CD6" w:rsidRDefault="0054746B">
            <w:r>
              <w:t>1048</w:t>
            </w:r>
          </w:p>
        </w:tc>
        <w:tc>
          <w:tcPr>
            <w:tcW w:w="735" w:type="dxa"/>
            <w:gridSpan w:val="2"/>
            <w:vAlign w:val="center"/>
          </w:tcPr>
          <w:p w14:paraId="0D159F68" w14:textId="77777777" w:rsidR="00C23CD6" w:rsidRDefault="0054746B">
            <w:r>
              <w:t>2.56</w:t>
            </w:r>
          </w:p>
        </w:tc>
        <w:tc>
          <w:tcPr>
            <w:tcW w:w="735" w:type="dxa"/>
            <w:vAlign w:val="center"/>
          </w:tcPr>
          <w:p w14:paraId="119119E6" w14:textId="77777777" w:rsidR="00C23CD6" w:rsidRDefault="0054746B">
            <w:r>
              <w:t>7.56</w:t>
            </w:r>
          </w:p>
        </w:tc>
        <w:tc>
          <w:tcPr>
            <w:tcW w:w="962" w:type="dxa"/>
            <w:vAlign w:val="center"/>
          </w:tcPr>
          <w:p w14:paraId="069B459E" w14:textId="77777777" w:rsidR="00C23CD6" w:rsidRDefault="0054746B">
            <w:r>
              <w:t>C1006</w:t>
            </w:r>
          </w:p>
        </w:tc>
        <w:tc>
          <w:tcPr>
            <w:tcW w:w="735" w:type="dxa"/>
            <w:vAlign w:val="center"/>
          </w:tcPr>
          <w:p w14:paraId="0DCA6AF2" w14:textId="77777777" w:rsidR="00C23CD6" w:rsidRDefault="0054746B">
            <w:r>
              <w:t>0.60</w:t>
            </w:r>
          </w:p>
        </w:tc>
        <w:tc>
          <w:tcPr>
            <w:tcW w:w="679" w:type="dxa"/>
            <w:vAlign w:val="center"/>
          </w:tcPr>
          <w:p w14:paraId="29758C03" w14:textId="77777777" w:rsidR="00C23CD6" w:rsidRDefault="0054746B">
            <w:r>
              <w:t>1.00</w:t>
            </w:r>
          </w:p>
        </w:tc>
        <w:tc>
          <w:tcPr>
            <w:tcW w:w="679" w:type="dxa"/>
            <w:vAlign w:val="center"/>
          </w:tcPr>
          <w:p w14:paraId="1D8912DD" w14:textId="77777777" w:rsidR="00C23CD6" w:rsidRDefault="0054746B">
            <w:r>
              <w:t>外窗</w:t>
            </w:r>
          </w:p>
        </w:tc>
        <w:tc>
          <w:tcPr>
            <w:tcW w:w="1075" w:type="dxa"/>
            <w:vAlign w:val="center"/>
          </w:tcPr>
          <w:p w14:paraId="2EA57A38" w14:textId="77777777" w:rsidR="00C23CD6" w:rsidRDefault="0054746B">
            <w:r>
              <w:t>1.00</w:t>
            </w:r>
          </w:p>
        </w:tc>
        <w:tc>
          <w:tcPr>
            <w:tcW w:w="1018" w:type="dxa"/>
            <w:vAlign w:val="center"/>
          </w:tcPr>
          <w:p w14:paraId="1D4E94F1" w14:textId="77777777" w:rsidR="00C23CD6" w:rsidRDefault="0054746B">
            <w:r>
              <w:t>0.08</w:t>
            </w:r>
          </w:p>
        </w:tc>
        <w:tc>
          <w:tcPr>
            <w:tcW w:w="1030" w:type="dxa"/>
            <w:vAlign w:val="center"/>
          </w:tcPr>
          <w:p w14:paraId="6AB4B488" w14:textId="77777777" w:rsidR="00C23CD6" w:rsidRDefault="0054746B">
            <w:r>
              <w:rPr>
                <w:color w:val="FF0000"/>
              </w:rPr>
              <w:t>不适宜</w:t>
            </w:r>
          </w:p>
        </w:tc>
      </w:tr>
      <w:tr w:rsidR="00C23CD6" w14:paraId="3501B843" w14:textId="77777777">
        <w:tc>
          <w:tcPr>
            <w:tcW w:w="718" w:type="dxa"/>
            <w:vAlign w:val="center"/>
          </w:tcPr>
          <w:p w14:paraId="6585A96E" w14:textId="77777777" w:rsidR="00C23CD6" w:rsidRDefault="0054746B">
            <w:r>
              <w:t>2</w:t>
            </w:r>
          </w:p>
        </w:tc>
        <w:tc>
          <w:tcPr>
            <w:tcW w:w="962" w:type="dxa"/>
            <w:vAlign w:val="center"/>
          </w:tcPr>
          <w:p w14:paraId="53C1C9EF" w14:textId="77777777" w:rsidR="00C23CD6" w:rsidRDefault="0054746B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4C6CC205" w14:textId="77777777" w:rsidR="00C23CD6" w:rsidRDefault="0054746B">
            <w:r>
              <w:t>54.12</w:t>
            </w:r>
          </w:p>
        </w:tc>
        <w:tc>
          <w:tcPr>
            <w:tcW w:w="735" w:type="dxa"/>
            <w:vAlign w:val="center"/>
          </w:tcPr>
          <w:p w14:paraId="035C1EC0" w14:textId="77777777" w:rsidR="00C23CD6" w:rsidRDefault="0054746B">
            <w:r>
              <w:t>134.82</w:t>
            </w:r>
          </w:p>
        </w:tc>
        <w:tc>
          <w:tcPr>
            <w:tcW w:w="962" w:type="dxa"/>
            <w:vAlign w:val="center"/>
          </w:tcPr>
          <w:p w14:paraId="00145291" w14:textId="77777777" w:rsidR="00C23CD6" w:rsidRDefault="0054746B">
            <w:r>
              <w:t>C4026</w:t>
            </w:r>
          </w:p>
        </w:tc>
        <w:tc>
          <w:tcPr>
            <w:tcW w:w="735" w:type="dxa"/>
            <w:vAlign w:val="center"/>
          </w:tcPr>
          <w:p w14:paraId="26B03B9A" w14:textId="77777777" w:rsidR="00C23CD6" w:rsidRDefault="0054746B">
            <w:r>
              <w:t>10.40</w:t>
            </w:r>
          </w:p>
        </w:tc>
        <w:tc>
          <w:tcPr>
            <w:tcW w:w="679" w:type="dxa"/>
            <w:vAlign w:val="center"/>
          </w:tcPr>
          <w:p w14:paraId="51EB3BE4" w14:textId="77777777" w:rsidR="00C23CD6" w:rsidRDefault="0054746B">
            <w:r>
              <w:t>1.00</w:t>
            </w:r>
          </w:p>
        </w:tc>
        <w:tc>
          <w:tcPr>
            <w:tcW w:w="679" w:type="dxa"/>
            <w:vAlign w:val="center"/>
          </w:tcPr>
          <w:p w14:paraId="4865831A" w14:textId="77777777" w:rsidR="00C23CD6" w:rsidRDefault="0054746B">
            <w:r>
              <w:t>外窗</w:t>
            </w:r>
          </w:p>
        </w:tc>
        <w:tc>
          <w:tcPr>
            <w:tcW w:w="1075" w:type="dxa"/>
            <w:vAlign w:val="center"/>
          </w:tcPr>
          <w:p w14:paraId="79635E26" w14:textId="77777777" w:rsidR="00C23CD6" w:rsidRDefault="0054746B">
            <w:r>
              <w:t>1.00</w:t>
            </w:r>
          </w:p>
        </w:tc>
        <w:tc>
          <w:tcPr>
            <w:tcW w:w="1018" w:type="dxa"/>
            <w:vAlign w:val="center"/>
          </w:tcPr>
          <w:p w14:paraId="741FD29C" w14:textId="77777777" w:rsidR="00C23CD6" w:rsidRDefault="0054746B">
            <w:r>
              <w:t>0.08</w:t>
            </w:r>
          </w:p>
        </w:tc>
        <w:tc>
          <w:tcPr>
            <w:tcW w:w="1030" w:type="dxa"/>
            <w:vAlign w:val="center"/>
          </w:tcPr>
          <w:p w14:paraId="03DF9FCA" w14:textId="77777777" w:rsidR="00C23CD6" w:rsidRDefault="0054746B">
            <w:r>
              <w:rPr>
                <w:color w:val="FF0000"/>
              </w:rPr>
              <w:t>不适宜</w:t>
            </w:r>
          </w:p>
        </w:tc>
      </w:tr>
      <w:tr w:rsidR="00C23CD6" w14:paraId="41FEBD2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E06BECE" w14:textId="77777777" w:rsidR="00C23CD6" w:rsidRDefault="0054746B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3D29DDC" w14:textId="77777777" w:rsidR="00C23CD6" w:rsidRDefault="0054746B">
            <w:r>
              <w:t>有</w:t>
            </w:r>
          </w:p>
        </w:tc>
      </w:tr>
      <w:tr w:rsidR="00C23CD6" w14:paraId="1709195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4ABCF98" w14:textId="77777777" w:rsidR="00C23CD6" w:rsidRDefault="0054746B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E47E42B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C23CD6" w14:paraId="51BF584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1D0E25" w14:textId="77777777" w:rsidR="00C23CD6" w:rsidRDefault="0054746B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1CB4737E" w14:textId="77777777" w:rsidR="00C23CD6" w:rsidRDefault="0054746B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C23CD6" w14:paraId="48EF6E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4AA7BC7" w14:textId="77777777" w:rsidR="00C23CD6" w:rsidRDefault="0054746B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B5B4EEC" w14:textId="77777777" w:rsidR="00C23CD6" w:rsidRDefault="0054746B">
            <w:r>
              <w:t>满足</w:t>
            </w:r>
          </w:p>
        </w:tc>
      </w:tr>
    </w:tbl>
    <w:p w14:paraId="245FC865" w14:textId="77777777" w:rsidR="00C23CD6" w:rsidRDefault="005474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9978238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6B4250" w14:textId="77777777" w:rsidR="00C23CD6" w:rsidRDefault="0054746B">
      <w:pPr>
        <w:pStyle w:val="2"/>
        <w:widowControl w:val="0"/>
        <w:rPr>
          <w:kern w:val="2"/>
        </w:rPr>
      </w:pPr>
      <w:bookmarkStart w:id="63" w:name="_Toc154655385"/>
      <w:r>
        <w:rPr>
          <w:kern w:val="2"/>
        </w:rPr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23CD6" w14:paraId="7E89890B" w14:textId="77777777">
        <w:tc>
          <w:tcPr>
            <w:tcW w:w="1358" w:type="dxa"/>
            <w:shd w:val="clear" w:color="auto" w:fill="E6E6E6"/>
            <w:vAlign w:val="center"/>
          </w:tcPr>
          <w:p w14:paraId="71DBB1BB" w14:textId="77777777" w:rsidR="00C23CD6" w:rsidRDefault="0054746B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43E3564" w14:textId="77777777" w:rsidR="00C23CD6" w:rsidRDefault="0054746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930AE1" w14:textId="77777777" w:rsidR="00C23CD6" w:rsidRDefault="0054746B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1153380" w14:textId="77777777" w:rsidR="00C23CD6" w:rsidRDefault="0054746B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65A691" w14:textId="77777777" w:rsidR="00C23CD6" w:rsidRDefault="0054746B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7B3E643" w14:textId="77777777" w:rsidR="00C23CD6" w:rsidRDefault="0054746B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956D2A" w14:textId="77777777" w:rsidR="00C23CD6" w:rsidRDefault="0054746B">
            <w:pPr>
              <w:jc w:val="center"/>
            </w:pPr>
            <w:r>
              <w:t>结论</w:t>
            </w:r>
          </w:p>
        </w:tc>
      </w:tr>
      <w:tr w:rsidR="00C23CD6" w14:paraId="3665A480" w14:textId="77777777">
        <w:tc>
          <w:tcPr>
            <w:tcW w:w="1358" w:type="dxa"/>
            <w:shd w:val="clear" w:color="auto" w:fill="E6E6E6"/>
            <w:vAlign w:val="center"/>
          </w:tcPr>
          <w:p w14:paraId="7D5B7250" w14:textId="77777777" w:rsidR="00C23CD6" w:rsidRDefault="0054746B">
            <w:r>
              <w:t>北向</w:t>
            </w:r>
          </w:p>
        </w:tc>
        <w:tc>
          <w:tcPr>
            <w:tcW w:w="1409" w:type="dxa"/>
            <w:vAlign w:val="center"/>
          </w:tcPr>
          <w:p w14:paraId="383D6910" w14:textId="77777777" w:rsidR="00C23CD6" w:rsidRDefault="0054746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6F46A59" w14:textId="77777777" w:rsidR="00C23CD6" w:rsidRDefault="0054746B">
            <w:r>
              <w:t>0.00</w:t>
            </w:r>
          </w:p>
        </w:tc>
        <w:tc>
          <w:tcPr>
            <w:tcW w:w="1584" w:type="dxa"/>
            <w:vAlign w:val="center"/>
          </w:tcPr>
          <w:p w14:paraId="09A0A284" w14:textId="77777777" w:rsidR="00C23CD6" w:rsidRDefault="0054746B">
            <w:r>
              <w:t>250.24</w:t>
            </w:r>
          </w:p>
        </w:tc>
        <w:tc>
          <w:tcPr>
            <w:tcW w:w="1584" w:type="dxa"/>
            <w:vAlign w:val="center"/>
          </w:tcPr>
          <w:p w14:paraId="72874EAF" w14:textId="77777777" w:rsidR="00C23CD6" w:rsidRDefault="0054746B">
            <w:r>
              <w:t>0.00</w:t>
            </w:r>
          </w:p>
        </w:tc>
        <w:tc>
          <w:tcPr>
            <w:tcW w:w="792" w:type="dxa"/>
            <w:vAlign w:val="center"/>
          </w:tcPr>
          <w:p w14:paraId="4BE27A46" w14:textId="77777777" w:rsidR="00C23CD6" w:rsidRDefault="0054746B">
            <w:r>
              <w:t>0.15</w:t>
            </w:r>
          </w:p>
        </w:tc>
        <w:tc>
          <w:tcPr>
            <w:tcW w:w="1018" w:type="dxa"/>
            <w:vAlign w:val="center"/>
          </w:tcPr>
          <w:p w14:paraId="4A799C15" w14:textId="77777777" w:rsidR="00C23CD6" w:rsidRDefault="0054746B">
            <w:r>
              <w:t>满足</w:t>
            </w:r>
          </w:p>
        </w:tc>
      </w:tr>
      <w:tr w:rsidR="00C23CD6" w14:paraId="25E7C996" w14:textId="77777777">
        <w:tc>
          <w:tcPr>
            <w:tcW w:w="1358" w:type="dxa"/>
            <w:shd w:val="clear" w:color="auto" w:fill="E6E6E6"/>
            <w:vAlign w:val="center"/>
          </w:tcPr>
          <w:p w14:paraId="7464984A" w14:textId="77777777" w:rsidR="00C23CD6" w:rsidRDefault="0054746B">
            <w:r>
              <w:t>东向</w:t>
            </w:r>
          </w:p>
        </w:tc>
        <w:tc>
          <w:tcPr>
            <w:tcW w:w="1409" w:type="dxa"/>
            <w:vAlign w:val="center"/>
          </w:tcPr>
          <w:p w14:paraId="52334E43" w14:textId="77777777" w:rsidR="00C23CD6" w:rsidRDefault="0054746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54E3217" w14:textId="77777777" w:rsidR="00C23CD6" w:rsidRDefault="0054746B">
            <w:r>
              <w:t>0.00</w:t>
            </w:r>
          </w:p>
        </w:tc>
        <w:tc>
          <w:tcPr>
            <w:tcW w:w="1584" w:type="dxa"/>
            <w:vAlign w:val="center"/>
          </w:tcPr>
          <w:p w14:paraId="73E45659" w14:textId="77777777" w:rsidR="00C23CD6" w:rsidRDefault="0054746B">
            <w:r>
              <w:t>75.26</w:t>
            </w:r>
          </w:p>
        </w:tc>
        <w:tc>
          <w:tcPr>
            <w:tcW w:w="1584" w:type="dxa"/>
            <w:vAlign w:val="center"/>
          </w:tcPr>
          <w:p w14:paraId="19D184CD" w14:textId="77777777" w:rsidR="00C23CD6" w:rsidRDefault="0054746B">
            <w:r>
              <w:t>0.00</w:t>
            </w:r>
          </w:p>
        </w:tc>
        <w:tc>
          <w:tcPr>
            <w:tcW w:w="792" w:type="dxa"/>
            <w:vAlign w:val="center"/>
          </w:tcPr>
          <w:p w14:paraId="15E078AD" w14:textId="77777777" w:rsidR="00C23CD6" w:rsidRDefault="0054746B">
            <w:r>
              <w:t>0.15</w:t>
            </w:r>
          </w:p>
        </w:tc>
        <w:tc>
          <w:tcPr>
            <w:tcW w:w="1018" w:type="dxa"/>
            <w:vAlign w:val="center"/>
          </w:tcPr>
          <w:p w14:paraId="5F825445" w14:textId="77777777" w:rsidR="00C23CD6" w:rsidRDefault="0054746B">
            <w:r>
              <w:t>满足</w:t>
            </w:r>
          </w:p>
        </w:tc>
      </w:tr>
      <w:tr w:rsidR="00C23CD6" w14:paraId="06370A89" w14:textId="77777777">
        <w:tc>
          <w:tcPr>
            <w:tcW w:w="1358" w:type="dxa"/>
            <w:shd w:val="clear" w:color="auto" w:fill="E6E6E6"/>
            <w:vAlign w:val="center"/>
          </w:tcPr>
          <w:p w14:paraId="482D5642" w14:textId="77777777" w:rsidR="00C23CD6" w:rsidRDefault="0054746B">
            <w:r>
              <w:t>西向</w:t>
            </w:r>
          </w:p>
        </w:tc>
        <w:tc>
          <w:tcPr>
            <w:tcW w:w="1409" w:type="dxa"/>
            <w:vAlign w:val="center"/>
          </w:tcPr>
          <w:p w14:paraId="0E5308DB" w14:textId="77777777" w:rsidR="00C23CD6" w:rsidRDefault="0054746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2877C19" w14:textId="77777777" w:rsidR="00C23CD6" w:rsidRDefault="0054746B">
            <w:r>
              <w:t>0.00</w:t>
            </w:r>
          </w:p>
        </w:tc>
        <w:tc>
          <w:tcPr>
            <w:tcW w:w="1584" w:type="dxa"/>
            <w:vAlign w:val="center"/>
          </w:tcPr>
          <w:p w14:paraId="42B089F2" w14:textId="77777777" w:rsidR="00C23CD6" w:rsidRDefault="0054746B">
            <w:r>
              <w:t>75.02</w:t>
            </w:r>
          </w:p>
        </w:tc>
        <w:tc>
          <w:tcPr>
            <w:tcW w:w="1584" w:type="dxa"/>
            <w:vAlign w:val="center"/>
          </w:tcPr>
          <w:p w14:paraId="09A8F1F8" w14:textId="77777777" w:rsidR="00C23CD6" w:rsidRDefault="0054746B">
            <w:r>
              <w:t>0.00</w:t>
            </w:r>
          </w:p>
        </w:tc>
        <w:tc>
          <w:tcPr>
            <w:tcW w:w="792" w:type="dxa"/>
            <w:vAlign w:val="center"/>
          </w:tcPr>
          <w:p w14:paraId="31575D88" w14:textId="77777777" w:rsidR="00C23CD6" w:rsidRDefault="0054746B">
            <w:r>
              <w:t>0.15</w:t>
            </w:r>
          </w:p>
        </w:tc>
        <w:tc>
          <w:tcPr>
            <w:tcW w:w="1018" w:type="dxa"/>
            <w:vAlign w:val="center"/>
          </w:tcPr>
          <w:p w14:paraId="7FAC0B36" w14:textId="77777777" w:rsidR="00C23CD6" w:rsidRDefault="0054746B">
            <w:r>
              <w:t>满足</w:t>
            </w:r>
          </w:p>
        </w:tc>
      </w:tr>
      <w:tr w:rsidR="00C23CD6" w14:paraId="778DC65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89BDD40" w14:textId="77777777" w:rsidR="00C23CD6" w:rsidRDefault="0054746B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E838B8F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C23CD6" w14:paraId="2BF40C5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4FEC5D5" w14:textId="77777777" w:rsidR="00C23CD6" w:rsidRDefault="0054746B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CF84823" w14:textId="77777777" w:rsidR="00C23CD6" w:rsidRDefault="0054746B">
            <w:r>
              <w:t>非中空玻璃的面积不应超过同一立面透光面积的</w:t>
            </w:r>
            <w:r>
              <w:t>15%</w:t>
            </w:r>
          </w:p>
        </w:tc>
      </w:tr>
      <w:tr w:rsidR="00C23CD6" w14:paraId="66A5110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C89D366" w14:textId="77777777" w:rsidR="00C23CD6" w:rsidRDefault="0054746B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E7FC493" w14:textId="77777777" w:rsidR="00C23CD6" w:rsidRDefault="0054746B">
            <w:r>
              <w:t>满足</w:t>
            </w:r>
          </w:p>
        </w:tc>
      </w:tr>
    </w:tbl>
    <w:p w14:paraId="658BC470" w14:textId="77777777" w:rsidR="00C23CD6" w:rsidRDefault="0054746B">
      <w:pPr>
        <w:pStyle w:val="2"/>
        <w:widowControl w:val="0"/>
        <w:rPr>
          <w:kern w:val="2"/>
        </w:rPr>
      </w:pPr>
      <w:bookmarkStart w:id="64" w:name="_Toc154655386"/>
      <w:r>
        <w:rPr>
          <w:kern w:val="2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23CD6" w14:paraId="778F84A4" w14:textId="77777777">
        <w:tc>
          <w:tcPr>
            <w:tcW w:w="2263" w:type="dxa"/>
            <w:shd w:val="clear" w:color="auto" w:fill="E6E6E6"/>
            <w:vAlign w:val="center"/>
          </w:tcPr>
          <w:p w14:paraId="3DFBD6AD" w14:textId="77777777" w:rsidR="00C23CD6" w:rsidRDefault="0054746B">
            <w:r>
              <w:t>层数</w:t>
            </w:r>
          </w:p>
        </w:tc>
        <w:tc>
          <w:tcPr>
            <w:tcW w:w="3534" w:type="dxa"/>
            <w:vAlign w:val="center"/>
          </w:tcPr>
          <w:p w14:paraId="01678A76" w14:textId="77777777" w:rsidR="00C23CD6" w:rsidRDefault="0054746B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C377BA6" w14:textId="77777777" w:rsidR="00C23CD6" w:rsidRDefault="0054746B">
            <w:r>
              <w:t>10</w:t>
            </w:r>
            <w:r>
              <w:t>层以上</w:t>
            </w:r>
          </w:p>
        </w:tc>
      </w:tr>
      <w:tr w:rsidR="00C23CD6" w14:paraId="099A7272" w14:textId="77777777">
        <w:tc>
          <w:tcPr>
            <w:tcW w:w="2263" w:type="dxa"/>
            <w:shd w:val="clear" w:color="auto" w:fill="E6E6E6"/>
            <w:vAlign w:val="center"/>
          </w:tcPr>
          <w:p w14:paraId="57E07E30" w14:textId="77777777" w:rsidR="00C23CD6" w:rsidRDefault="0054746B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A55E5F5" w14:textId="77777777" w:rsidR="00C23CD6" w:rsidRDefault="0054746B">
            <w:r>
              <w:t>6</w:t>
            </w:r>
            <w:r>
              <w:t>级</w:t>
            </w:r>
            <w:r>
              <w:t xml:space="preserve">  C0726</w:t>
            </w:r>
          </w:p>
        </w:tc>
        <w:tc>
          <w:tcPr>
            <w:tcW w:w="3534" w:type="dxa"/>
            <w:vAlign w:val="center"/>
          </w:tcPr>
          <w:p w14:paraId="2C63BEC6" w14:textId="77777777" w:rsidR="00C23CD6" w:rsidRDefault="0054746B">
            <w:r>
              <w:t>－</w:t>
            </w:r>
          </w:p>
        </w:tc>
      </w:tr>
      <w:tr w:rsidR="00C23CD6" w14:paraId="388052D0" w14:textId="77777777">
        <w:tc>
          <w:tcPr>
            <w:tcW w:w="2263" w:type="dxa"/>
            <w:shd w:val="clear" w:color="auto" w:fill="E6E6E6"/>
            <w:vAlign w:val="center"/>
          </w:tcPr>
          <w:p w14:paraId="052541F4" w14:textId="77777777" w:rsidR="00C23CD6" w:rsidRDefault="0054746B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15FEC82" w14:textId="77777777" w:rsidR="00C23CD6" w:rsidRDefault="00C23CD6"/>
        </w:tc>
        <w:tc>
          <w:tcPr>
            <w:tcW w:w="3534" w:type="dxa"/>
            <w:vAlign w:val="center"/>
          </w:tcPr>
          <w:p w14:paraId="5800F9E9" w14:textId="77777777" w:rsidR="00C23CD6" w:rsidRDefault="00C23CD6"/>
        </w:tc>
      </w:tr>
      <w:tr w:rsidR="00C23CD6" w14:paraId="1E9C6AAE" w14:textId="77777777">
        <w:tc>
          <w:tcPr>
            <w:tcW w:w="2263" w:type="dxa"/>
            <w:shd w:val="clear" w:color="auto" w:fill="E6E6E6"/>
            <w:vAlign w:val="center"/>
          </w:tcPr>
          <w:p w14:paraId="2DF5BB79" w14:textId="77777777" w:rsidR="00C23CD6" w:rsidRDefault="0054746B">
            <w:r>
              <w:t>标准依据</w:t>
            </w:r>
          </w:p>
        </w:tc>
        <w:tc>
          <w:tcPr>
            <w:tcW w:w="3534" w:type="dxa"/>
            <w:vAlign w:val="center"/>
          </w:tcPr>
          <w:p w14:paraId="4725D67E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1A268D5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23CD6" w14:paraId="2E514C50" w14:textId="77777777">
        <w:tc>
          <w:tcPr>
            <w:tcW w:w="2263" w:type="dxa"/>
            <w:shd w:val="clear" w:color="auto" w:fill="E6E6E6"/>
            <w:vAlign w:val="center"/>
          </w:tcPr>
          <w:p w14:paraId="71B54AA2" w14:textId="77777777" w:rsidR="00C23CD6" w:rsidRDefault="0054746B">
            <w:r>
              <w:t>标准要求</w:t>
            </w:r>
          </w:p>
        </w:tc>
        <w:tc>
          <w:tcPr>
            <w:tcW w:w="3534" w:type="dxa"/>
            <w:vAlign w:val="center"/>
          </w:tcPr>
          <w:p w14:paraId="52FD163F" w14:textId="77777777" w:rsidR="00C23CD6" w:rsidRDefault="0054746B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24B5038" w14:textId="77777777" w:rsidR="00C23CD6" w:rsidRDefault="0054746B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C23CD6" w14:paraId="46D503D8" w14:textId="77777777">
        <w:tc>
          <w:tcPr>
            <w:tcW w:w="2263" w:type="dxa"/>
            <w:shd w:val="clear" w:color="auto" w:fill="E6E6E6"/>
            <w:vAlign w:val="center"/>
          </w:tcPr>
          <w:p w14:paraId="7FE955FA" w14:textId="77777777" w:rsidR="00C23CD6" w:rsidRDefault="0054746B">
            <w:r>
              <w:t>结论</w:t>
            </w:r>
          </w:p>
        </w:tc>
        <w:tc>
          <w:tcPr>
            <w:tcW w:w="3534" w:type="dxa"/>
            <w:vAlign w:val="center"/>
          </w:tcPr>
          <w:p w14:paraId="35944B83" w14:textId="77777777" w:rsidR="00C23CD6" w:rsidRDefault="0054746B">
            <w:r>
              <w:t>满足</w:t>
            </w:r>
          </w:p>
        </w:tc>
        <w:tc>
          <w:tcPr>
            <w:tcW w:w="3534" w:type="dxa"/>
            <w:vAlign w:val="center"/>
          </w:tcPr>
          <w:p w14:paraId="1521A574" w14:textId="77777777" w:rsidR="00C23CD6" w:rsidRDefault="0054746B">
            <w:r>
              <w:t>－</w:t>
            </w:r>
          </w:p>
        </w:tc>
      </w:tr>
    </w:tbl>
    <w:p w14:paraId="750151DA" w14:textId="77777777" w:rsidR="00C23CD6" w:rsidRDefault="0054746B">
      <w:pPr>
        <w:pStyle w:val="2"/>
        <w:widowControl w:val="0"/>
        <w:rPr>
          <w:kern w:val="2"/>
        </w:rPr>
      </w:pPr>
      <w:bookmarkStart w:id="65" w:name="_Toc154655387"/>
      <w:r>
        <w:rPr>
          <w:kern w:val="2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23CD6" w14:paraId="2769270A" w14:textId="77777777">
        <w:tc>
          <w:tcPr>
            <w:tcW w:w="2263" w:type="dxa"/>
            <w:shd w:val="clear" w:color="auto" w:fill="E6E6E6"/>
            <w:vAlign w:val="center"/>
          </w:tcPr>
          <w:p w14:paraId="4EAE16F9" w14:textId="77777777" w:rsidR="00C23CD6" w:rsidRDefault="0054746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7B43530" w14:textId="77777777" w:rsidR="00C23CD6" w:rsidRDefault="0054746B">
            <w:r>
              <w:t>－</w:t>
            </w:r>
          </w:p>
        </w:tc>
      </w:tr>
      <w:tr w:rsidR="00C23CD6" w14:paraId="2A307C37" w14:textId="77777777">
        <w:tc>
          <w:tcPr>
            <w:tcW w:w="2263" w:type="dxa"/>
            <w:shd w:val="clear" w:color="auto" w:fill="E6E6E6"/>
            <w:vAlign w:val="center"/>
          </w:tcPr>
          <w:p w14:paraId="080B71BE" w14:textId="77777777" w:rsidR="00C23CD6" w:rsidRDefault="0054746B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3A1747F6" w14:textId="77777777" w:rsidR="00C23CD6" w:rsidRDefault="00C23CD6"/>
        </w:tc>
      </w:tr>
      <w:tr w:rsidR="00C23CD6" w14:paraId="54AF1E6A" w14:textId="77777777">
        <w:tc>
          <w:tcPr>
            <w:tcW w:w="2263" w:type="dxa"/>
            <w:shd w:val="clear" w:color="auto" w:fill="E6E6E6"/>
            <w:vAlign w:val="center"/>
          </w:tcPr>
          <w:p w14:paraId="211A0746" w14:textId="77777777" w:rsidR="00C23CD6" w:rsidRDefault="0054746B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E95D23B" w14:textId="77777777" w:rsidR="00C23CD6" w:rsidRDefault="0054746B">
            <w:r>
              <w:t>有</w:t>
            </w:r>
          </w:p>
        </w:tc>
      </w:tr>
      <w:tr w:rsidR="00C23CD6" w14:paraId="1F67C311" w14:textId="77777777">
        <w:tc>
          <w:tcPr>
            <w:tcW w:w="2263" w:type="dxa"/>
            <w:shd w:val="clear" w:color="auto" w:fill="E6E6E6"/>
            <w:vAlign w:val="center"/>
          </w:tcPr>
          <w:p w14:paraId="5D2EA172" w14:textId="77777777" w:rsidR="00C23CD6" w:rsidRDefault="0054746B">
            <w:r>
              <w:t>标准依据</w:t>
            </w:r>
          </w:p>
        </w:tc>
        <w:tc>
          <w:tcPr>
            <w:tcW w:w="7069" w:type="dxa"/>
            <w:vAlign w:val="center"/>
          </w:tcPr>
          <w:p w14:paraId="60F4838E" w14:textId="77777777" w:rsidR="00C23CD6" w:rsidRDefault="0054746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C23CD6" w14:paraId="6D747A85" w14:textId="77777777">
        <w:tc>
          <w:tcPr>
            <w:tcW w:w="2263" w:type="dxa"/>
            <w:shd w:val="clear" w:color="auto" w:fill="E6E6E6"/>
            <w:vAlign w:val="center"/>
          </w:tcPr>
          <w:p w14:paraId="6AB32CE7" w14:textId="77777777" w:rsidR="00C23CD6" w:rsidRDefault="0054746B">
            <w:r>
              <w:t>标准要求</w:t>
            </w:r>
          </w:p>
        </w:tc>
        <w:tc>
          <w:tcPr>
            <w:tcW w:w="7069" w:type="dxa"/>
            <w:vAlign w:val="center"/>
          </w:tcPr>
          <w:p w14:paraId="76CE8FED" w14:textId="77777777" w:rsidR="00C23CD6" w:rsidRDefault="0054746B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C23CD6" w14:paraId="517FE479" w14:textId="77777777">
        <w:tc>
          <w:tcPr>
            <w:tcW w:w="2263" w:type="dxa"/>
            <w:shd w:val="clear" w:color="auto" w:fill="E6E6E6"/>
            <w:vAlign w:val="center"/>
          </w:tcPr>
          <w:p w14:paraId="288D313C" w14:textId="77777777" w:rsidR="00C23CD6" w:rsidRDefault="0054746B">
            <w:r>
              <w:t>结论</w:t>
            </w:r>
          </w:p>
        </w:tc>
        <w:tc>
          <w:tcPr>
            <w:tcW w:w="7069" w:type="dxa"/>
            <w:vAlign w:val="center"/>
          </w:tcPr>
          <w:p w14:paraId="4BA69A72" w14:textId="77777777" w:rsidR="00C23CD6" w:rsidRDefault="0054746B">
            <w:r>
              <w:t>－</w:t>
            </w:r>
          </w:p>
        </w:tc>
      </w:tr>
    </w:tbl>
    <w:p w14:paraId="326CE6BA" w14:textId="77777777" w:rsidR="00C23CD6" w:rsidRDefault="0054746B">
      <w:pPr>
        <w:pStyle w:val="2"/>
        <w:widowControl w:val="0"/>
        <w:rPr>
          <w:kern w:val="2"/>
        </w:rPr>
      </w:pPr>
      <w:bookmarkStart w:id="66" w:name="_Toc154655388"/>
      <w:r>
        <w:rPr>
          <w:kern w:val="2"/>
        </w:rP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23CD6" w14:paraId="07961E3D" w14:textId="77777777">
        <w:tc>
          <w:tcPr>
            <w:tcW w:w="1131" w:type="dxa"/>
            <w:shd w:val="clear" w:color="auto" w:fill="E6E6E6"/>
            <w:vAlign w:val="center"/>
          </w:tcPr>
          <w:p w14:paraId="16DC2F36" w14:textId="77777777" w:rsidR="00C23CD6" w:rsidRDefault="0054746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80BE297" w14:textId="77777777" w:rsidR="00C23CD6" w:rsidRDefault="0054746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B0088A2" w14:textId="77777777" w:rsidR="00C23CD6" w:rsidRDefault="0054746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E867727" w14:textId="77777777" w:rsidR="00C23CD6" w:rsidRDefault="0054746B">
            <w:pPr>
              <w:jc w:val="center"/>
            </w:pPr>
            <w:r>
              <w:t>可否性能权衡</w:t>
            </w:r>
          </w:p>
        </w:tc>
      </w:tr>
      <w:tr w:rsidR="00C23CD6" w14:paraId="65038D63" w14:textId="77777777">
        <w:tc>
          <w:tcPr>
            <w:tcW w:w="1131" w:type="dxa"/>
            <w:vAlign w:val="center"/>
          </w:tcPr>
          <w:p w14:paraId="2512C26F" w14:textId="77777777" w:rsidR="00C23CD6" w:rsidRDefault="0054746B">
            <w:r>
              <w:t>1</w:t>
            </w:r>
          </w:p>
        </w:tc>
        <w:tc>
          <w:tcPr>
            <w:tcW w:w="4069" w:type="dxa"/>
            <w:vAlign w:val="center"/>
          </w:tcPr>
          <w:p w14:paraId="5BB9DF9C" w14:textId="77777777" w:rsidR="00C23CD6" w:rsidRDefault="0054746B">
            <w:r>
              <w:t>窗墙比</w:t>
            </w:r>
          </w:p>
        </w:tc>
        <w:tc>
          <w:tcPr>
            <w:tcW w:w="2150" w:type="dxa"/>
            <w:vAlign w:val="center"/>
          </w:tcPr>
          <w:p w14:paraId="04C441DC" w14:textId="77777777" w:rsidR="00C23CD6" w:rsidRDefault="0054746B">
            <w:r>
              <w:t>适宜</w:t>
            </w:r>
          </w:p>
        </w:tc>
        <w:tc>
          <w:tcPr>
            <w:tcW w:w="1980" w:type="dxa"/>
            <w:vAlign w:val="center"/>
          </w:tcPr>
          <w:p w14:paraId="781F54C2" w14:textId="77777777" w:rsidR="00C23CD6" w:rsidRDefault="00C23CD6"/>
        </w:tc>
      </w:tr>
      <w:tr w:rsidR="00C23CD6" w14:paraId="11B2AB10" w14:textId="77777777">
        <w:tc>
          <w:tcPr>
            <w:tcW w:w="1131" w:type="dxa"/>
            <w:vAlign w:val="center"/>
          </w:tcPr>
          <w:p w14:paraId="5453F2FE" w14:textId="77777777" w:rsidR="00C23CD6" w:rsidRDefault="0054746B">
            <w:r>
              <w:t>2</w:t>
            </w:r>
          </w:p>
        </w:tc>
        <w:tc>
          <w:tcPr>
            <w:tcW w:w="4069" w:type="dxa"/>
            <w:vAlign w:val="center"/>
          </w:tcPr>
          <w:p w14:paraId="339DE6EC" w14:textId="77777777" w:rsidR="00C23CD6" w:rsidRDefault="0054746B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BB0ADBF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54065333" w14:textId="77777777" w:rsidR="00C23CD6" w:rsidRDefault="00C23CD6"/>
        </w:tc>
      </w:tr>
      <w:tr w:rsidR="00C23CD6" w14:paraId="336FF1FE" w14:textId="77777777">
        <w:tc>
          <w:tcPr>
            <w:tcW w:w="1131" w:type="dxa"/>
            <w:vAlign w:val="center"/>
          </w:tcPr>
          <w:p w14:paraId="0E594EFF" w14:textId="77777777" w:rsidR="00C23CD6" w:rsidRDefault="0054746B">
            <w:r>
              <w:t>3</w:t>
            </w:r>
          </w:p>
        </w:tc>
        <w:tc>
          <w:tcPr>
            <w:tcW w:w="4069" w:type="dxa"/>
            <w:vAlign w:val="center"/>
          </w:tcPr>
          <w:p w14:paraId="1338395F" w14:textId="77777777" w:rsidR="00C23CD6" w:rsidRDefault="0054746B">
            <w:r>
              <w:t>天窗屋顶比</w:t>
            </w:r>
          </w:p>
        </w:tc>
        <w:tc>
          <w:tcPr>
            <w:tcW w:w="2150" w:type="dxa"/>
            <w:vAlign w:val="center"/>
          </w:tcPr>
          <w:p w14:paraId="6EFDB5D8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1636127D" w14:textId="77777777" w:rsidR="00C23CD6" w:rsidRDefault="00C23CD6"/>
        </w:tc>
      </w:tr>
      <w:tr w:rsidR="00C23CD6" w14:paraId="7F5607C3" w14:textId="77777777">
        <w:tc>
          <w:tcPr>
            <w:tcW w:w="1131" w:type="dxa"/>
            <w:vAlign w:val="center"/>
          </w:tcPr>
          <w:p w14:paraId="68A37A08" w14:textId="77777777" w:rsidR="00C23CD6" w:rsidRDefault="0054746B">
            <w:r>
              <w:t>4</w:t>
            </w:r>
          </w:p>
        </w:tc>
        <w:tc>
          <w:tcPr>
            <w:tcW w:w="4069" w:type="dxa"/>
            <w:vAlign w:val="center"/>
          </w:tcPr>
          <w:p w14:paraId="628D8029" w14:textId="77777777" w:rsidR="00C23CD6" w:rsidRDefault="0054746B">
            <w:r>
              <w:t>天窗类型</w:t>
            </w:r>
          </w:p>
        </w:tc>
        <w:tc>
          <w:tcPr>
            <w:tcW w:w="2150" w:type="dxa"/>
            <w:vAlign w:val="center"/>
          </w:tcPr>
          <w:p w14:paraId="697A9D61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1FF46F14" w14:textId="77777777" w:rsidR="00C23CD6" w:rsidRDefault="00C23CD6"/>
        </w:tc>
      </w:tr>
      <w:tr w:rsidR="00C23CD6" w14:paraId="37702C95" w14:textId="77777777">
        <w:tc>
          <w:tcPr>
            <w:tcW w:w="1131" w:type="dxa"/>
            <w:vAlign w:val="center"/>
          </w:tcPr>
          <w:p w14:paraId="2274B835" w14:textId="77777777" w:rsidR="00C23CD6" w:rsidRDefault="0054746B">
            <w:r>
              <w:t>5</w:t>
            </w:r>
          </w:p>
        </w:tc>
        <w:tc>
          <w:tcPr>
            <w:tcW w:w="4069" w:type="dxa"/>
            <w:vAlign w:val="center"/>
          </w:tcPr>
          <w:p w14:paraId="72CB802C" w14:textId="77777777" w:rsidR="00C23CD6" w:rsidRDefault="0054746B">
            <w:r>
              <w:t>屋顶构造</w:t>
            </w:r>
          </w:p>
        </w:tc>
        <w:tc>
          <w:tcPr>
            <w:tcW w:w="2150" w:type="dxa"/>
            <w:vAlign w:val="center"/>
          </w:tcPr>
          <w:p w14:paraId="04011DA9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39DB91AB" w14:textId="77777777" w:rsidR="00C23CD6" w:rsidRDefault="00C23CD6"/>
        </w:tc>
      </w:tr>
      <w:tr w:rsidR="00C23CD6" w14:paraId="33F648BB" w14:textId="77777777">
        <w:tc>
          <w:tcPr>
            <w:tcW w:w="1131" w:type="dxa"/>
            <w:vAlign w:val="center"/>
          </w:tcPr>
          <w:p w14:paraId="656B1356" w14:textId="77777777" w:rsidR="00C23CD6" w:rsidRDefault="0054746B">
            <w:r>
              <w:t>6</w:t>
            </w:r>
          </w:p>
        </w:tc>
        <w:tc>
          <w:tcPr>
            <w:tcW w:w="4069" w:type="dxa"/>
            <w:vAlign w:val="center"/>
          </w:tcPr>
          <w:p w14:paraId="57D1C7D2" w14:textId="77777777" w:rsidR="00C23CD6" w:rsidRDefault="0054746B">
            <w:r>
              <w:t>外墙构造</w:t>
            </w:r>
          </w:p>
        </w:tc>
        <w:tc>
          <w:tcPr>
            <w:tcW w:w="2150" w:type="dxa"/>
            <w:vAlign w:val="center"/>
          </w:tcPr>
          <w:p w14:paraId="25EBAD9D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5D703035" w14:textId="77777777" w:rsidR="00C23CD6" w:rsidRDefault="00C23CD6"/>
        </w:tc>
      </w:tr>
      <w:tr w:rsidR="00C23CD6" w14:paraId="06B9DB33" w14:textId="77777777">
        <w:tc>
          <w:tcPr>
            <w:tcW w:w="1131" w:type="dxa"/>
            <w:vAlign w:val="center"/>
          </w:tcPr>
          <w:p w14:paraId="0A5101DB" w14:textId="77777777" w:rsidR="00C23CD6" w:rsidRDefault="0054746B">
            <w:r>
              <w:t>7</w:t>
            </w:r>
          </w:p>
        </w:tc>
        <w:tc>
          <w:tcPr>
            <w:tcW w:w="4069" w:type="dxa"/>
            <w:vAlign w:val="center"/>
          </w:tcPr>
          <w:p w14:paraId="60C0F2D1" w14:textId="77777777" w:rsidR="00C23CD6" w:rsidRDefault="0054746B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653027F8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037A5274" w14:textId="77777777" w:rsidR="00C23CD6" w:rsidRDefault="00C23CD6"/>
        </w:tc>
      </w:tr>
      <w:tr w:rsidR="00C23CD6" w14:paraId="037A96CD" w14:textId="77777777">
        <w:tc>
          <w:tcPr>
            <w:tcW w:w="1131" w:type="dxa"/>
            <w:vAlign w:val="center"/>
          </w:tcPr>
          <w:p w14:paraId="231AE9B4" w14:textId="77777777" w:rsidR="00C23CD6" w:rsidRDefault="0054746B">
            <w:r>
              <w:t>8</w:t>
            </w:r>
          </w:p>
        </w:tc>
        <w:tc>
          <w:tcPr>
            <w:tcW w:w="4069" w:type="dxa"/>
            <w:vAlign w:val="center"/>
          </w:tcPr>
          <w:p w14:paraId="5A845E61" w14:textId="77777777" w:rsidR="00C23CD6" w:rsidRDefault="0054746B">
            <w:r>
              <w:t>外窗热工</w:t>
            </w:r>
          </w:p>
        </w:tc>
        <w:tc>
          <w:tcPr>
            <w:tcW w:w="2150" w:type="dxa"/>
            <w:vAlign w:val="center"/>
          </w:tcPr>
          <w:p w14:paraId="23258DBA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72BACDEB" w14:textId="77777777" w:rsidR="00C23CD6" w:rsidRDefault="00C23CD6"/>
        </w:tc>
      </w:tr>
      <w:tr w:rsidR="00C23CD6" w14:paraId="43BE50A6" w14:textId="77777777">
        <w:tc>
          <w:tcPr>
            <w:tcW w:w="1131" w:type="dxa"/>
            <w:vAlign w:val="center"/>
          </w:tcPr>
          <w:p w14:paraId="10F7F5A4" w14:textId="77777777" w:rsidR="00C23CD6" w:rsidRDefault="0054746B">
            <w:r>
              <w:t>9</w:t>
            </w:r>
          </w:p>
        </w:tc>
        <w:tc>
          <w:tcPr>
            <w:tcW w:w="4069" w:type="dxa"/>
            <w:vAlign w:val="center"/>
          </w:tcPr>
          <w:p w14:paraId="13974CC7" w14:textId="77777777" w:rsidR="00C23CD6" w:rsidRDefault="0054746B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E692A9D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139484FB" w14:textId="77777777" w:rsidR="00C23CD6" w:rsidRDefault="00C23CD6"/>
        </w:tc>
      </w:tr>
      <w:tr w:rsidR="00C23CD6" w14:paraId="10FEBC42" w14:textId="77777777">
        <w:tc>
          <w:tcPr>
            <w:tcW w:w="1131" w:type="dxa"/>
            <w:vAlign w:val="center"/>
          </w:tcPr>
          <w:p w14:paraId="7728C45F" w14:textId="77777777" w:rsidR="00C23CD6" w:rsidRDefault="0054746B">
            <w:r>
              <w:t>10</w:t>
            </w:r>
          </w:p>
        </w:tc>
        <w:tc>
          <w:tcPr>
            <w:tcW w:w="4069" w:type="dxa"/>
            <w:vAlign w:val="center"/>
          </w:tcPr>
          <w:p w14:paraId="72026912" w14:textId="77777777" w:rsidR="00C23CD6" w:rsidRDefault="0054746B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185BB6B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6273D6A7" w14:textId="77777777" w:rsidR="00C23CD6" w:rsidRDefault="00C23CD6"/>
        </w:tc>
      </w:tr>
      <w:tr w:rsidR="00C23CD6" w14:paraId="1A70CD29" w14:textId="77777777">
        <w:tc>
          <w:tcPr>
            <w:tcW w:w="1131" w:type="dxa"/>
            <w:vAlign w:val="center"/>
          </w:tcPr>
          <w:p w14:paraId="1788DF8F" w14:textId="77777777" w:rsidR="00C23CD6" w:rsidRDefault="0054746B">
            <w:r>
              <w:t>11</w:t>
            </w:r>
          </w:p>
        </w:tc>
        <w:tc>
          <w:tcPr>
            <w:tcW w:w="4069" w:type="dxa"/>
            <w:vAlign w:val="center"/>
          </w:tcPr>
          <w:p w14:paraId="78F53189" w14:textId="77777777" w:rsidR="00C23CD6" w:rsidRDefault="0054746B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17A44A3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7AA80265" w14:textId="77777777" w:rsidR="00C23CD6" w:rsidRDefault="00C23CD6"/>
        </w:tc>
      </w:tr>
      <w:tr w:rsidR="00C23CD6" w14:paraId="25749607" w14:textId="77777777">
        <w:tc>
          <w:tcPr>
            <w:tcW w:w="1131" w:type="dxa"/>
            <w:vAlign w:val="center"/>
          </w:tcPr>
          <w:p w14:paraId="747B6A18" w14:textId="77777777" w:rsidR="00C23CD6" w:rsidRDefault="0054746B">
            <w:r>
              <w:t>12</w:t>
            </w:r>
          </w:p>
        </w:tc>
        <w:tc>
          <w:tcPr>
            <w:tcW w:w="4069" w:type="dxa"/>
            <w:vAlign w:val="center"/>
          </w:tcPr>
          <w:p w14:paraId="3DA21082" w14:textId="77777777" w:rsidR="00C23CD6" w:rsidRDefault="0054746B">
            <w:r>
              <w:t>幕墙气密性</w:t>
            </w:r>
          </w:p>
        </w:tc>
        <w:tc>
          <w:tcPr>
            <w:tcW w:w="2150" w:type="dxa"/>
            <w:vAlign w:val="center"/>
          </w:tcPr>
          <w:p w14:paraId="0D601363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39D46D5F" w14:textId="77777777" w:rsidR="00C23CD6" w:rsidRDefault="00C23CD6"/>
        </w:tc>
      </w:tr>
      <w:tr w:rsidR="00C23CD6" w14:paraId="6F08527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4AC4D15" w14:textId="77777777" w:rsidR="00C23CD6" w:rsidRDefault="0054746B">
            <w:r>
              <w:t>结论</w:t>
            </w:r>
          </w:p>
        </w:tc>
        <w:tc>
          <w:tcPr>
            <w:tcW w:w="2150" w:type="dxa"/>
            <w:vAlign w:val="center"/>
          </w:tcPr>
          <w:p w14:paraId="6115DD7E" w14:textId="77777777" w:rsidR="00C23CD6" w:rsidRDefault="0054746B">
            <w:r>
              <w:t>满足</w:t>
            </w:r>
          </w:p>
        </w:tc>
        <w:tc>
          <w:tcPr>
            <w:tcW w:w="1980" w:type="dxa"/>
            <w:vAlign w:val="center"/>
          </w:tcPr>
          <w:p w14:paraId="1EDF13D3" w14:textId="77777777" w:rsidR="00C23CD6" w:rsidRDefault="00C23CD6"/>
        </w:tc>
      </w:tr>
    </w:tbl>
    <w:p w14:paraId="2D500CF3" w14:textId="77777777" w:rsidR="00C23CD6" w:rsidRDefault="00C23CD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0D93D3" w14:textId="77777777" w:rsidR="00C23CD6" w:rsidRDefault="0054746B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6AED05C7" w14:textId="77777777" w:rsidR="00C23CD6" w:rsidRDefault="00C23CD6"/>
    <w:sectPr w:rsidR="00C23CD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9A34" w14:textId="77777777" w:rsidR="005E294A" w:rsidRDefault="005E294A" w:rsidP="00203A7D">
      <w:r>
        <w:separator/>
      </w:r>
    </w:p>
  </w:endnote>
  <w:endnote w:type="continuationSeparator" w:id="0">
    <w:p w14:paraId="136195DE" w14:textId="77777777" w:rsidR="005E294A" w:rsidRDefault="005E294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EA4E5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B303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4F6C" w14:textId="77777777" w:rsidR="005E294A" w:rsidRDefault="005E294A" w:rsidP="00203A7D">
      <w:r>
        <w:separator/>
      </w:r>
    </w:p>
  </w:footnote>
  <w:footnote w:type="continuationSeparator" w:id="0">
    <w:p w14:paraId="359F485E" w14:textId="77777777" w:rsidR="005E294A" w:rsidRDefault="005E294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A4D9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EC03050" wp14:editId="6E0A3584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8C9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6285249">
    <w:abstractNumId w:val="0"/>
  </w:num>
  <w:num w:numId="2" w16cid:durableId="1052461730">
    <w:abstractNumId w:val="2"/>
  </w:num>
  <w:num w:numId="3" w16cid:durableId="78881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4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267A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4746B"/>
    <w:rsid w:val="0056528E"/>
    <w:rsid w:val="005725E0"/>
    <w:rsid w:val="005755BA"/>
    <w:rsid w:val="005A21DB"/>
    <w:rsid w:val="005D155F"/>
    <w:rsid w:val="005E235B"/>
    <w:rsid w:val="005E294A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23CD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8B3FB99"/>
  <w15:chartTrackingRefBased/>
  <w15:docId w15:val="{DB5B4E46-03DD-490E-AF02-4982072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ON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21</Pages>
  <Words>2281</Words>
  <Characters>13002</Characters>
  <Application>Microsoft Office Word</Application>
  <DocSecurity>0</DocSecurity>
  <Lines>108</Lines>
  <Paragraphs>30</Paragraphs>
  <ScaleCrop>false</ScaleCrop>
  <Company>ths</Company>
  <LinksUpToDate>false</LinksUpToDate>
  <CharactersWithSpaces>15253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Visionary</dc:creator>
  <cp:keywords/>
  <dc:description/>
  <cp:lastModifiedBy>decheng li</cp:lastModifiedBy>
  <cp:revision>2</cp:revision>
  <cp:lastPrinted>1899-12-31T16:00:00Z</cp:lastPrinted>
  <dcterms:created xsi:type="dcterms:W3CDTF">2023-12-28T03:35:00Z</dcterms:created>
  <dcterms:modified xsi:type="dcterms:W3CDTF">2023-12-28T03:35:00Z</dcterms:modified>
</cp:coreProperties>
</file>