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E397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21C0F12C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1F0EC3F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12A3D666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01D12BF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264D2A9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0F27270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椿萱居养老院</w:t>
            </w:r>
            <w:bookmarkEnd w:id="2"/>
          </w:p>
        </w:tc>
      </w:tr>
      <w:tr w:rsidR="00794676" w:rsidRPr="00D40158" w14:paraId="518AF31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64FDF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B7062C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湖南</w:t>
            </w:r>
            <w:r>
              <w:t>-</w:t>
            </w:r>
            <w:r>
              <w:t>永州</w:t>
            </w:r>
            <w:bookmarkEnd w:id="3"/>
          </w:p>
        </w:tc>
      </w:tr>
      <w:tr w:rsidR="00794676" w:rsidRPr="00D40158" w14:paraId="04FAA82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9BAD9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60431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727428F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113E4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38FE5E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05C8D60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542F0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19CC1E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517018D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C87D9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A873E5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18AC58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763D5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71BD3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A5C1DF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C7B59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F8E1F8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07B564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AF64EB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637A9D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2024年3月6日</w:t>
              </w:r>
            </w:smartTag>
            <w:bookmarkEnd w:id="7"/>
          </w:p>
        </w:tc>
      </w:tr>
    </w:tbl>
    <w:p w14:paraId="16A9ABFA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AEA3B18" wp14:editId="76E9C3F5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7428F" w14:textId="77777777" w:rsidR="00234139" w:rsidRDefault="00234139">
      <w:pPr>
        <w:spacing w:line="240" w:lineRule="atLeast"/>
        <w:jc w:val="center"/>
        <w:rPr>
          <w:rFonts w:ascii="宋体" w:hAnsi="宋体"/>
        </w:rPr>
      </w:pPr>
    </w:p>
    <w:p w14:paraId="1101116D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72B19B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106378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68D560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692C395F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B85ADD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26BB5D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72CBAF81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0A1CEC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A87476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380D14C3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B18EDB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6633C4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T18216063041</w:t>
            </w:r>
            <w:bookmarkEnd w:id="11"/>
          </w:p>
        </w:tc>
      </w:tr>
    </w:tbl>
    <w:p w14:paraId="68E25EEB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4F6054A8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D9C9177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3A85534E" w14:textId="77777777" w:rsidR="00730C10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649527" w:history="1">
        <w:r w:rsidR="00730C10" w:rsidRPr="00F05FBD">
          <w:rPr>
            <w:rStyle w:val="a8"/>
          </w:rPr>
          <w:t>1</w:t>
        </w:r>
        <w:r w:rsidR="00730C10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730C10" w:rsidRPr="00F05FBD">
          <w:rPr>
            <w:rStyle w:val="a8"/>
          </w:rPr>
          <w:t>建筑概况</w:t>
        </w:r>
        <w:r w:rsidR="00730C10">
          <w:rPr>
            <w:webHidden/>
          </w:rPr>
          <w:tab/>
        </w:r>
        <w:r w:rsidR="00730C10">
          <w:rPr>
            <w:webHidden/>
          </w:rPr>
          <w:fldChar w:fldCharType="begin"/>
        </w:r>
        <w:r w:rsidR="00730C10">
          <w:rPr>
            <w:webHidden/>
          </w:rPr>
          <w:instrText xml:space="preserve"> PAGEREF _Toc160649527 \h </w:instrText>
        </w:r>
        <w:r w:rsidR="00730C10">
          <w:rPr>
            <w:webHidden/>
          </w:rPr>
        </w:r>
        <w:r w:rsidR="00730C10">
          <w:rPr>
            <w:webHidden/>
          </w:rPr>
          <w:fldChar w:fldCharType="separate"/>
        </w:r>
        <w:r w:rsidR="00730C10">
          <w:rPr>
            <w:webHidden/>
          </w:rPr>
          <w:t>3</w:t>
        </w:r>
        <w:r w:rsidR="00730C10">
          <w:rPr>
            <w:webHidden/>
          </w:rPr>
          <w:fldChar w:fldCharType="end"/>
        </w:r>
      </w:hyperlink>
    </w:p>
    <w:p w14:paraId="27D99F58" w14:textId="77777777" w:rsidR="00730C10" w:rsidRDefault="00730C10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649528" w:history="1">
        <w:r w:rsidRPr="00F05FBD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05FBD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C2BBCC" w14:textId="77777777" w:rsidR="00730C10" w:rsidRDefault="00730C10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649529" w:history="1">
        <w:r w:rsidRPr="00F05FBD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05FBD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3AB703A" w14:textId="77777777" w:rsidR="00730C10" w:rsidRDefault="00730C1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649530" w:history="1">
        <w:r w:rsidRPr="00F05FBD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05FBD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2FD4939" w14:textId="77777777" w:rsidR="00730C10" w:rsidRDefault="00730C1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649531" w:history="1">
        <w:r w:rsidRPr="00F05FBD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05FBD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9EED59E" w14:textId="77777777" w:rsidR="00730C10" w:rsidRDefault="00730C10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649532" w:history="1">
        <w:r w:rsidRPr="00F05FBD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05FBD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85D3EF" w14:textId="77777777" w:rsidR="00730C10" w:rsidRDefault="00730C1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649533" w:history="1">
        <w:r w:rsidRPr="00F05FBD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05FBD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B2040E1" w14:textId="77777777" w:rsidR="00730C10" w:rsidRDefault="00730C1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649534" w:history="1">
        <w:r w:rsidRPr="00F05FBD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05FBD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65D566" w14:textId="77777777" w:rsidR="00730C10" w:rsidRDefault="00730C1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649535" w:history="1">
        <w:r w:rsidRPr="00F05FBD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05FBD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B885FF" w14:textId="77777777" w:rsidR="00730C10" w:rsidRDefault="00730C1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649536" w:history="1">
        <w:r w:rsidRPr="00F05FBD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05FBD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F9363F" w14:textId="77777777" w:rsidR="00730C10" w:rsidRDefault="00730C10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649537" w:history="1">
        <w:r w:rsidRPr="00F05FBD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05FBD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0A2C19E" w14:textId="77777777" w:rsidR="00730C10" w:rsidRDefault="00730C10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649538" w:history="1">
        <w:r w:rsidRPr="00F05FBD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05FBD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EA7CC1" w14:textId="77777777" w:rsidR="00730C10" w:rsidRDefault="00730C1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649539" w:history="1">
        <w:r w:rsidRPr="00F05FBD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05FBD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4C0ADFD" w14:textId="77777777" w:rsidR="00730C10" w:rsidRDefault="00730C10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649540" w:history="1">
        <w:r w:rsidRPr="00F05FBD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05FBD">
          <w:rPr>
            <w:rStyle w:val="a8"/>
          </w:rPr>
          <w:t>坡屋顶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DF8D64" w14:textId="77777777" w:rsidR="00730C10" w:rsidRDefault="00730C1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649541" w:history="1">
        <w:r w:rsidRPr="00F05FBD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05FBD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13FFDEF" w14:textId="77777777" w:rsidR="00730C10" w:rsidRDefault="00730C10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649542" w:history="1">
        <w:r w:rsidRPr="00F05FBD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05FBD">
          <w:rPr>
            <w:rStyle w:val="a8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EFD9409" w14:textId="77777777" w:rsidR="00730C10" w:rsidRDefault="00730C1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649543" w:history="1">
        <w:r w:rsidRPr="00F05FBD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05FBD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12511C8" w14:textId="77777777" w:rsidR="00730C10" w:rsidRDefault="00730C10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649544" w:history="1">
        <w:r w:rsidRPr="00F05FBD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05FBD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62810E0" w14:textId="77777777" w:rsidR="00730C10" w:rsidRDefault="00730C10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649545" w:history="1">
        <w:r w:rsidRPr="00F05FBD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05FBD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A1C5ECE" w14:textId="77777777" w:rsidR="00730C10" w:rsidRDefault="00730C10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649546" w:history="1">
        <w:r w:rsidRPr="00F05FBD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05FBD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_Toc160649546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D6DE13A" w14:textId="77777777" w:rsidR="00794676" w:rsidRDefault="00794676" w:rsidP="00794676">
      <w:pPr>
        <w:spacing w:line="240" w:lineRule="atLeast"/>
      </w:pPr>
      <w:r>
        <w:fldChar w:fldCharType="end"/>
      </w:r>
    </w:p>
    <w:p w14:paraId="1B662020" w14:textId="77777777" w:rsidR="00794676" w:rsidRPr="009C4D39" w:rsidRDefault="00794676" w:rsidP="00794676">
      <w:pPr>
        <w:spacing w:line="240" w:lineRule="atLeast"/>
        <w:sectPr w:rsidR="00794676" w:rsidRPr="009C4D39" w:rsidSect="0009072D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7EB2BFD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0649527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2FC509F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40363DF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11B4F7C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椿萱居养老院</w:t>
            </w:r>
            <w:bookmarkEnd w:id="14"/>
          </w:p>
        </w:tc>
      </w:tr>
      <w:tr w:rsidR="00794676" w:rsidRPr="005816EB" w14:paraId="3D814C5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51CDC6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F3FCBFC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湖南</w:t>
            </w:r>
            <w:r>
              <w:t>-</w:t>
            </w:r>
            <w:r>
              <w:t>永州</w:t>
            </w:r>
            <w:bookmarkEnd w:id="15"/>
          </w:p>
        </w:tc>
      </w:tr>
      <w:tr w:rsidR="00794676" w:rsidRPr="005816EB" w14:paraId="5E88878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45AEF5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4F9BA90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26.20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21AF5625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111.60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1E74C0F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6C542A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89BDCDC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3C3FC12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01C4DF4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8E74B47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5B02B20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4E0EB2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3A9FAA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5575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069C057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173FDF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9E30DF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4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085EE88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A8A714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C29BDB1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14.4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5D2C411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C0C140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6685FB4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</w:tbl>
    <w:p w14:paraId="05CA4B94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0649528"/>
      <w:bookmarkEnd w:id="13"/>
      <w:r>
        <w:rPr>
          <w:rFonts w:hint="eastAsia"/>
        </w:rPr>
        <w:t>评价依据</w:t>
      </w:r>
      <w:bookmarkEnd w:id="27"/>
    </w:p>
    <w:bookmarkEnd w:id="26"/>
    <w:p w14:paraId="3CC22B08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GB50189-2015</w:t>
      </w:r>
      <w:bookmarkEnd w:id="28"/>
    </w:p>
    <w:p w14:paraId="7FF9A992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27EB33D0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052F6A17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07059853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7CB162D1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60649529"/>
      <w:r>
        <w:rPr>
          <w:rFonts w:hint="eastAsia"/>
        </w:rPr>
        <w:t>评价目标与方法</w:t>
      </w:r>
      <w:bookmarkEnd w:id="31"/>
    </w:p>
    <w:p w14:paraId="3C28F4BF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60649530"/>
      <w:r>
        <w:rPr>
          <w:rFonts w:hint="eastAsia"/>
          <w:kern w:val="2"/>
        </w:rPr>
        <w:t>评价目标</w:t>
      </w:r>
      <w:bookmarkEnd w:id="32"/>
    </w:p>
    <w:p w14:paraId="0A4210F1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2390A0F4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7E7B7B57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60649531"/>
      <w:r>
        <w:rPr>
          <w:rFonts w:hint="eastAsia"/>
          <w:kern w:val="2"/>
        </w:rPr>
        <w:t>评价方法</w:t>
      </w:r>
      <w:bookmarkEnd w:id="34"/>
    </w:p>
    <w:p w14:paraId="6237BC7A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F46888A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3DEEDF0F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FF0BF0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1DDE993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6956B1C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71D09F5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0FF00C08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070A509F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1C3A2B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9459D0C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EA69E0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909C6D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0D279A34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2013C12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4AB03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6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730C10">
              <w:rPr>
                <w:position w:val="-9"/>
              </w:rPr>
              <w:pict w14:anchorId="7FA6299E">
                <v:shape id="_x0000_i1071" type="#_x0000_t75" style="width:25.6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30E634D6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0A85C1A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862B0D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3536BCC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25B3FB5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31A7F159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7F299800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12E2C11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0158BEF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75A612B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0C8D47A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79B932C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50DEFDF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5C1298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E62AFC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AFE44A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79D837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3BCED581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38C3646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249782CB">
                <v:shape id="_x0000_i1027" type="#_x0000_t75" style="width:25.6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730C10">
              <w:rPr>
                <w:position w:val="-9"/>
              </w:rPr>
              <w:pict w14:anchorId="63816AE7">
                <v:shape id="_x0000_i1072" type="#_x0000_t75" style="width:25.6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50AC8C4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09C4B690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A9C5DFF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8E195DA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513E7375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76EF12DB">
          <v:shape id="_x0000_i1029" type="#_x0000_t75" style="width:31.1pt;height:15.25pt" o:ole="">
            <v:imagedata r:id="rId11" o:title=""/>
          </v:shape>
          <o:OLEObject Type="Embed" ProgID="Equation.DSMT4" ShapeID="_x0000_i1029" DrawAspect="Content" ObjectID="_1771262312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4CB34DD3">
          <v:shape id="_x0000_i1030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730C10">
        <w:rPr>
          <w:position w:val="-6"/>
        </w:rPr>
        <w:pict w14:anchorId="15BD71A5">
          <v:shape id="_x0000_i1073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63E0303C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FBD8030">
          <v:shape id="_x0000_i1032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730C10">
        <w:rPr>
          <w:position w:val="-8"/>
        </w:rPr>
        <w:pict w14:anchorId="43EB8296">
          <v:shape id="_x0000_i1074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2AA75ABF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3CFD8378">
          <v:shape id="_x0000_i1034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730C10">
        <w:rPr>
          <w:rFonts w:ascii="宋体" w:hAnsi="宋体"/>
          <w:position w:val="-8"/>
        </w:rPr>
        <w:pict w14:anchorId="64A9574D">
          <v:shape id="_x0000_i1075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715108E8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4CCF9CF9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3C5DD7D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68CEE6DD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647BA00C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4F871477">
          <v:shape id="_x0000_i1036" type="#_x0000_t75" style="width:46.3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30C10">
        <w:rPr>
          <w:position w:val="-23"/>
        </w:rPr>
        <w:pict w14:anchorId="0C28FDDD">
          <v:shape id="_x0000_i1076" type="#_x0000_t75" style="width:46.3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75B7DE8C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1B9FB897">
          <v:shape id="_x0000_i1038" type="#_x0000_t75" style="width:10.3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30C10">
        <w:rPr>
          <w:position w:val="-24"/>
        </w:rPr>
        <w:pict w14:anchorId="59794043">
          <v:shape id="_x0000_i1077" type="#_x0000_t75" style="width:10.3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BA32827">
          <v:shape id="_x0000_i1040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30C10">
        <w:rPr>
          <w:position w:val="-8"/>
        </w:rPr>
        <w:pict w14:anchorId="5D482387">
          <v:shape id="_x0000_i1078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9E19A2C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387D732">
          <v:shape id="_x0000_i1042" type="#_x0000_t75" style="width:4.9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30C10">
        <w:rPr>
          <w:position w:val="-8"/>
        </w:rPr>
        <w:pict w14:anchorId="7D577B3E">
          <v:shape id="_x0000_i1079" type="#_x0000_t75" style="width:4.9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201FF0D0">
          <v:shape id="_x0000_i1044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30C10">
        <w:rPr>
          <w:position w:val="-26"/>
        </w:rPr>
        <w:pict w14:anchorId="046615A3">
          <v:shape id="_x0000_i1080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EE44075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589A45E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5B58B8EC">
          <v:shape id="_x0000_i1046" type="#_x0000_t75" style="width:308.7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30C10">
        <w:rPr>
          <w:position w:val="-21"/>
        </w:rPr>
        <w:pict w14:anchorId="75BB241A">
          <v:shape id="_x0000_i1081" type="#_x0000_t75" style="width:308.7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C737826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64D52703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0469CCB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764E8A4">
          <v:shape id="_x0000_i1048" type="#_x0000_t75" style="width:51.2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30C10">
        <w:rPr>
          <w:position w:val="-8"/>
        </w:rPr>
        <w:pict w14:anchorId="653DA455">
          <v:shape id="_x0000_i1082" type="#_x0000_t75" style="width:51.2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8D63908">
          <v:shape id="_x0000_i1050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30C10">
        <w:rPr>
          <w:position w:val="-26"/>
        </w:rPr>
        <w:pict w14:anchorId="1D56ADD1">
          <v:shape id="_x0000_i1083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FF9F782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398EEF4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156F076">
          <v:shape id="_x0000_i1052" type="#_x0000_t75" style="width:4.9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30C10">
        <w:rPr>
          <w:position w:val="-8"/>
        </w:rPr>
        <w:pict w14:anchorId="1F53A7ED">
          <v:shape id="_x0000_i1084" type="#_x0000_t75" style="width:4.9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1D13A703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675DE665">
          <v:shape id="_x0000_i1054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730C10">
        <w:rPr>
          <w:position w:val="-8"/>
        </w:rPr>
        <w:pict w14:anchorId="185C8C7B">
          <v:shape id="_x0000_i1085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5FAE38D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4F85A4F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318611B8">
          <v:shape id="_x0000_i1056" type="#_x0000_t75" style="width:82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30C10">
        <w:rPr>
          <w:position w:val="-9"/>
        </w:rPr>
        <w:pict w14:anchorId="7F627ACF">
          <v:shape id="_x0000_i1086" type="#_x0000_t75" style="width:82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56AD6A7B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000E5588">
          <v:shape id="_x0000_i1058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730C10">
        <w:rPr>
          <w:rFonts w:ascii="Cambria Math" w:hAnsi="Cambria Math"/>
          <w:color w:val="000000"/>
          <w:szCs w:val="21"/>
        </w:rPr>
        <w:pict w14:anchorId="40F3FF79">
          <v:shape id="_x0000_i1087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55DACC18" w14:textId="77777777" w:rsidR="00794676" w:rsidRPr="00C72292" w:rsidRDefault="00794676" w:rsidP="00794676">
      <w:pPr>
        <w:pStyle w:val="a0"/>
        <w:ind w:left="1470" w:right="1470"/>
      </w:pPr>
    </w:p>
    <w:p w14:paraId="45D4A5A3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60649532"/>
      <w:r>
        <w:rPr>
          <w:rFonts w:hint="eastAsia"/>
        </w:rPr>
        <w:t>边界</w:t>
      </w:r>
      <w:r>
        <w:t>条件参数设置</w:t>
      </w:r>
      <w:bookmarkEnd w:id="36"/>
    </w:p>
    <w:p w14:paraId="09E32DCB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6064953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4AAE33A7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6B60747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6E613AD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231B581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B0F72A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64CE9E08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800767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EB6E2FB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591861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6B9CA038">
                <v:shape id="_x0000_i1060" type="#_x0000_t75" style="width:15.2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AD179B2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2BB74F5">
                <v:shape id="_x0000_i1061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730C10">
              <w:rPr>
                <w:position w:val="-8"/>
              </w:rPr>
              <w:pict w14:anchorId="1C82DB82">
                <v:shape id="_x0000_i1088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1365FA1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DFF85A5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B0A5C68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92EA16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632BD17B">
                <v:shape id="_x0000_i1063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CF3E887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42C6EA4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79D5D20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21273A8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787DC12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2DEC7BFB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48EBDB0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31051EC">
                <v:shape id="_x0000_i1064" type="#_x0000_t75" style="width:20.7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B3F9F00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2C38097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51290688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A32FEF1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45D073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239656">
                <v:shape id="_x0000_i1065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FEB1B01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44B45A6">
                <v:shape id="_x0000_i1066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730C10">
              <w:rPr>
                <w:position w:val="-8"/>
              </w:rPr>
              <w:pict w14:anchorId="76BBB410">
                <v:shape id="_x0000_i1089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977D485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520E661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90E2E36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6B260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9F7C3F3">
                <v:shape id="_x0000_i1068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69E1F5A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B258681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9A5CF49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0FA518B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00FAFD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124F7C0">
                <v:shape id="_x0000_i1069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D9F6B1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8D9BC7E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420FF98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E172DD7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60649534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5A4683F8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6E6C05EC" wp14:editId="412C1144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1AC77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34139" w14:paraId="597638D2" w14:textId="77777777">
        <w:tc>
          <w:tcPr>
            <w:tcW w:w="777" w:type="dxa"/>
            <w:shd w:val="clear" w:color="auto" w:fill="E6E6E6"/>
            <w:vAlign w:val="center"/>
          </w:tcPr>
          <w:p w14:paraId="1882363D" w14:textId="77777777" w:rsidR="0023413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676FF1" w14:textId="77777777" w:rsidR="0023413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3E49B7" w14:textId="77777777" w:rsidR="0023413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9ED12A" w14:textId="77777777" w:rsidR="0023413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CB105F" w14:textId="77777777" w:rsidR="0023413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3FFDBB" w14:textId="77777777" w:rsidR="0023413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5B418" w14:textId="77777777" w:rsidR="0023413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AC94C" w14:textId="77777777" w:rsidR="0023413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D93482" w14:textId="77777777" w:rsidR="0023413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C05F80" w14:textId="77777777" w:rsidR="0023413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1CB081" w14:textId="77777777" w:rsidR="0023413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AC1A36" w14:textId="77777777" w:rsidR="00234139" w:rsidRDefault="00000000">
            <w:pPr>
              <w:jc w:val="center"/>
            </w:pPr>
            <w:r>
              <w:t>11:00</w:t>
            </w:r>
          </w:p>
        </w:tc>
      </w:tr>
      <w:tr w:rsidR="00234139" w14:paraId="5F13487D" w14:textId="77777777">
        <w:tc>
          <w:tcPr>
            <w:tcW w:w="777" w:type="dxa"/>
            <w:vAlign w:val="center"/>
          </w:tcPr>
          <w:p w14:paraId="276EBAC4" w14:textId="77777777" w:rsidR="00234139" w:rsidRDefault="00000000">
            <w:r>
              <w:t>31.20</w:t>
            </w:r>
          </w:p>
        </w:tc>
        <w:tc>
          <w:tcPr>
            <w:tcW w:w="777" w:type="dxa"/>
            <w:vAlign w:val="center"/>
          </w:tcPr>
          <w:p w14:paraId="5DFFA8F3" w14:textId="77777777" w:rsidR="00234139" w:rsidRDefault="00000000">
            <w:r>
              <w:t>31.10</w:t>
            </w:r>
          </w:p>
        </w:tc>
        <w:tc>
          <w:tcPr>
            <w:tcW w:w="777" w:type="dxa"/>
            <w:vAlign w:val="center"/>
          </w:tcPr>
          <w:p w14:paraId="34015183" w14:textId="77777777" w:rsidR="00234139" w:rsidRDefault="00000000">
            <w:r>
              <w:t>30.60</w:t>
            </w:r>
          </w:p>
        </w:tc>
        <w:tc>
          <w:tcPr>
            <w:tcW w:w="777" w:type="dxa"/>
            <w:vAlign w:val="center"/>
          </w:tcPr>
          <w:p w14:paraId="31A0E343" w14:textId="77777777" w:rsidR="00234139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043B3E8F" w14:textId="77777777" w:rsidR="00234139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14:paraId="6FDBB6C8" w14:textId="77777777" w:rsidR="00234139" w:rsidRDefault="00000000">
            <w:r>
              <w:t>29.30</w:t>
            </w:r>
          </w:p>
        </w:tc>
        <w:tc>
          <w:tcPr>
            <w:tcW w:w="777" w:type="dxa"/>
            <w:vAlign w:val="center"/>
          </w:tcPr>
          <w:p w14:paraId="5B0017C2" w14:textId="77777777" w:rsidR="00234139" w:rsidRDefault="00000000">
            <w:r>
              <w:t>29.60</w:t>
            </w:r>
          </w:p>
        </w:tc>
        <w:tc>
          <w:tcPr>
            <w:tcW w:w="777" w:type="dxa"/>
            <w:vAlign w:val="center"/>
          </w:tcPr>
          <w:p w14:paraId="2D9C461E" w14:textId="77777777" w:rsidR="00234139" w:rsidRDefault="00000000">
            <w:r>
              <w:t>30.40</w:t>
            </w:r>
          </w:p>
        </w:tc>
        <w:tc>
          <w:tcPr>
            <w:tcW w:w="777" w:type="dxa"/>
            <w:vAlign w:val="center"/>
          </w:tcPr>
          <w:p w14:paraId="5F3AC22A" w14:textId="77777777" w:rsidR="00234139" w:rsidRDefault="00000000">
            <w:r>
              <w:t>31.70</w:t>
            </w:r>
          </w:p>
        </w:tc>
        <w:tc>
          <w:tcPr>
            <w:tcW w:w="777" w:type="dxa"/>
            <w:vAlign w:val="center"/>
          </w:tcPr>
          <w:p w14:paraId="6C37BA38" w14:textId="77777777" w:rsidR="00234139" w:rsidRDefault="00000000">
            <w:r>
              <w:t>33.30</w:t>
            </w:r>
          </w:p>
        </w:tc>
        <w:tc>
          <w:tcPr>
            <w:tcW w:w="777" w:type="dxa"/>
            <w:vAlign w:val="center"/>
          </w:tcPr>
          <w:p w14:paraId="30EFE4F0" w14:textId="77777777" w:rsidR="00234139" w:rsidRDefault="00000000">
            <w:r>
              <w:t>34.70</w:t>
            </w:r>
          </w:p>
        </w:tc>
        <w:tc>
          <w:tcPr>
            <w:tcW w:w="777" w:type="dxa"/>
            <w:vAlign w:val="center"/>
          </w:tcPr>
          <w:p w14:paraId="7E2EA8EB" w14:textId="77777777" w:rsidR="00234139" w:rsidRDefault="00000000">
            <w:r>
              <w:t>35.90</w:t>
            </w:r>
          </w:p>
        </w:tc>
      </w:tr>
      <w:tr w:rsidR="00234139" w14:paraId="7AE76DB8" w14:textId="77777777">
        <w:tc>
          <w:tcPr>
            <w:tcW w:w="777" w:type="dxa"/>
            <w:shd w:val="clear" w:color="auto" w:fill="E6E6E6"/>
            <w:vAlign w:val="center"/>
          </w:tcPr>
          <w:p w14:paraId="01D0CCD7" w14:textId="77777777" w:rsidR="0023413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4EF706" w14:textId="77777777" w:rsidR="0023413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676D62" w14:textId="77777777" w:rsidR="0023413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DC2F08" w14:textId="77777777" w:rsidR="0023413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0504FF" w14:textId="77777777" w:rsidR="0023413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9D823A" w14:textId="77777777" w:rsidR="0023413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99D1DF" w14:textId="77777777" w:rsidR="0023413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1539F2" w14:textId="77777777" w:rsidR="0023413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5CBBE6" w14:textId="77777777" w:rsidR="0023413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A14F3C" w14:textId="77777777" w:rsidR="0023413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695AC2" w14:textId="77777777" w:rsidR="0023413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CB9386" w14:textId="77777777" w:rsidR="00234139" w:rsidRDefault="00000000">
            <w:r>
              <w:t>23:00</w:t>
            </w:r>
          </w:p>
        </w:tc>
      </w:tr>
      <w:tr w:rsidR="00234139" w14:paraId="47833EE4" w14:textId="77777777">
        <w:tc>
          <w:tcPr>
            <w:tcW w:w="777" w:type="dxa"/>
            <w:vAlign w:val="center"/>
          </w:tcPr>
          <w:p w14:paraId="1B69175E" w14:textId="77777777" w:rsidR="00234139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14:paraId="29B23DCD" w14:textId="77777777" w:rsidR="00234139" w:rsidRDefault="00000000">
            <w:r>
              <w:t>37.70</w:t>
            </w:r>
          </w:p>
        </w:tc>
        <w:tc>
          <w:tcPr>
            <w:tcW w:w="777" w:type="dxa"/>
            <w:vAlign w:val="center"/>
          </w:tcPr>
          <w:p w14:paraId="35F9B458" w14:textId="77777777" w:rsidR="00234139" w:rsidRDefault="00000000">
            <w:r>
              <w:t>38.50</w:t>
            </w:r>
          </w:p>
        </w:tc>
        <w:tc>
          <w:tcPr>
            <w:tcW w:w="777" w:type="dxa"/>
            <w:vAlign w:val="center"/>
          </w:tcPr>
          <w:p w14:paraId="478869C3" w14:textId="77777777" w:rsidR="00234139" w:rsidRDefault="00000000">
            <w:r>
              <w:t>39.10</w:t>
            </w:r>
          </w:p>
        </w:tc>
        <w:tc>
          <w:tcPr>
            <w:tcW w:w="777" w:type="dxa"/>
            <w:vAlign w:val="center"/>
          </w:tcPr>
          <w:p w14:paraId="574E36DB" w14:textId="77777777" w:rsidR="00234139" w:rsidRDefault="00000000">
            <w:r>
              <w:t>39.10</w:t>
            </w:r>
          </w:p>
        </w:tc>
        <w:tc>
          <w:tcPr>
            <w:tcW w:w="777" w:type="dxa"/>
            <w:vAlign w:val="center"/>
          </w:tcPr>
          <w:p w14:paraId="6E9B414E" w14:textId="77777777" w:rsidR="00234139" w:rsidRDefault="00000000">
            <w:r>
              <w:t>38.40</w:t>
            </w:r>
          </w:p>
        </w:tc>
        <w:tc>
          <w:tcPr>
            <w:tcW w:w="777" w:type="dxa"/>
            <w:vAlign w:val="center"/>
          </w:tcPr>
          <w:p w14:paraId="55252DB1" w14:textId="77777777" w:rsidR="00234139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0E56CFEC" w14:textId="77777777" w:rsidR="00234139" w:rsidRDefault="00000000">
            <w:r>
              <w:t>35.70</w:t>
            </w:r>
          </w:p>
        </w:tc>
        <w:tc>
          <w:tcPr>
            <w:tcW w:w="777" w:type="dxa"/>
            <w:vAlign w:val="center"/>
          </w:tcPr>
          <w:p w14:paraId="33734470" w14:textId="77777777" w:rsidR="00234139" w:rsidRDefault="00000000">
            <w:r>
              <w:t>34.70</w:t>
            </w:r>
          </w:p>
        </w:tc>
        <w:tc>
          <w:tcPr>
            <w:tcW w:w="777" w:type="dxa"/>
            <w:vAlign w:val="center"/>
          </w:tcPr>
          <w:p w14:paraId="68153CE6" w14:textId="77777777" w:rsidR="00234139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11CE36F3" w14:textId="77777777" w:rsidR="00234139" w:rsidRDefault="00000000">
            <w:r>
              <w:t>32.70</w:t>
            </w:r>
          </w:p>
        </w:tc>
        <w:tc>
          <w:tcPr>
            <w:tcW w:w="777" w:type="dxa"/>
            <w:vAlign w:val="center"/>
          </w:tcPr>
          <w:p w14:paraId="2F1EB144" w14:textId="77777777" w:rsidR="00234139" w:rsidRDefault="00000000">
            <w:r>
              <w:t>32.10</w:t>
            </w:r>
          </w:p>
        </w:tc>
      </w:tr>
    </w:tbl>
    <w:p w14:paraId="11108BB8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42CCD1FC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湖南-零陵</w:t>
      </w:r>
    </w:p>
    <w:p w14:paraId="46A0769B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6064953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5115051B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14F2EBC8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64C1878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70539200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5023A8E0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E71C76F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161C537C">
                <v:shape id="_x0000_i1070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5DFCB302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26C2AB8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AAFAA43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3127FBB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34139" w14:paraId="28F7C1EA" w14:textId="77777777">
        <w:tc>
          <w:tcPr>
            <w:tcW w:w="1556" w:type="dxa"/>
            <w:shd w:val="clear" w:color="auto" w:fill="E6E6E6"/>
            <w:vAlign w:val="center"/>
          </w:tcPr>
          <w:p w14:paraId="77BAE10D" w14:textId="77777777" w:rsidR="00234139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58B1CD" w14:textId="77777777" w:rsidR="00234139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A9DC9E" w14:textId="77777777" w:rsidR="00234139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815665" w14:textId="77777777" w:rsidR="00234139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DC0E9F" w14:textId="77777777" w:rsidR="00234139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29DC5D" w14:textId="77777777" w:rsidR="00234139" w:rsidRDefault="00000000">
            <w:pPr>
              <w:jc w:val="center"/>
            </w:pPr>
            <w:r>
              <w:t>水平</w:t>
            </w:r>
          </w:p>
        </w:tc>
      </w:tr>
      <w:tr w:rsidR="00234139" w14:paraId="1BA284AF" w14:textId="77777777">
        <w:tc>
          <w:tcPr>
            <w:tcW w:w="1556" w:type="dxa"/>
            <w:shd w:val="clear" w:color="auto" w:fill="E6E6E6"/>
            <w:vAlign w:val="center"/>
          </w:tcPr>
          <w:p w14:paraId="43D6F796" w14:textId="77777777" w:rsidR="00234139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28E51D92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AC28FA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ACEED6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5376DD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03BE26" w14:textId="77777777" w:rsidR="00234139" w:rsidRDefault="00000000">
            <w:r>
              <w:t>0.00</w:t>
            </w:r>
          </w:p>
        </w:tc>
      </w:tr>
      <w:tr w:rsidR="00234139" w14:paraId="40B2E956" w14:textId="77777777">
        <w:tc>
          <w:tcPr>
            <w:tcW w:w="1556" w:type="dxa"/>
            <w:shd w:val="clear" w:color="auto" w:fill="E6E6E6"/>
            <w:vAlign w:val="center"/>
          </w:tcPr>
          <w:p w14:paraId="44C8EEFD" w14:textId="77777777" w:rsidR="00234139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6B852956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8FC8BE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150EA5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DF9FE4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05C066" w14:textId="77777777" w:rsidR="00234139" w:rsidRDefault="00000000">
            <w:r>
              <w:t>0.00</w:t>
            </w:r>
          </w:p>
        </w:tc>
      </w:tr>
      <w:tr w:rsidR="00234139" w14:paraId="529F7ABB" w14:textId="77777777">
        <w:tc>
          <w:tcPr>
            <w:tcW w:w="1556" w:type="dxa"/>
            <w:shd w:val="clear" w:color="auto" w:fill="E6E6E6"/>
            <w:vAlign w:val="center"/>
          </w:tcPr>
          <w:p w14:paraId="2AAE71BE" w14:textId="77777777" w:rsidR="00234139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014E5647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508383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D20863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98B477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500A15" w14:textId="77777777" w:rsidR="00234139" w:rsidRDefault="00000000">
            <w:r>
              <w:t>0.00</w:t>
            </w:r>
          </w:p>
        </w:tc>
      </w:tr>
      <w:tr w:rsidR="00234139" w14:paraId="41343B01" w14:textId="77777777">
        <w:tc>
          <w:tcPr>
            <w:tcW w:w="1556" w:type="dxa"/>
            <w:shd w:val="clear" w:color="auto" w:fill="E6E6E6"/>
            <w:vAlign w:val="center"/>
          </w:tcPr>
          <w:p w14:paraId="4B342D20" w14:textId="77777777" w:rsidR="00234139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2BB4129F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3B2A1D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CB77E6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C37279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0B3D1C" w14:textId="77777777" w:rsidR="00234139" w:rsidRDefault="00000000">
            <w:r>
              <w:t>0.00</w:t>
            </w:r>
          </w:p>
        </w:tc>
      </w:tr>
      <w:tr w:rsidR="00234139" w14:paraId="40FA7D93" w14:textId="77777777">
        <w:tc>
          <w:tcPr>
            <w:tcW w:w="1556" w:type="dxa"/>
            <w:shd w:val="clear" w:color="auto" w:fill="E6E6E6"/>
            <w:vAlign w:val="center"/>
          </w:tcPr>
          <w:p w14:paraId="0BC87B6B" w14:textId="77777777" w:rsidR="00234139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25337A7C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EEACE1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6B18AA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9E254B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09B1E5" w14:textId="77777777" w:rsidR="00234139" w:rsidRDefault="00000000">
            <w:r>
              <w:t>0.00</w:t>
            </w:r>
          </w:p>
        </w:tc>
      </w:tr>
      <w:tr w:rsidR="00234139" w14:paraId="780E7A5F" w14:textId="77777777">
        <w:tc>
          <w:tcPr>
            <w:tcW w:w="1556" w:type="dxa"/>
            <w:shd w:val="clear" w:color="auto" w:fill="E6E6E6"/>
            <w:vAlign w:val="center"/>
          </w:tcPr>
          <w:p w14:paraId="64B05302" w14:textId="77777777" w:rsidR="00234139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5B6D4F10" w14:textId="77777777" w:rsidR="00234139" w:rsidRDefault="00000000">
            <w:r>
              <w:t>165.01</w:t>
            </w:r>
          </w:p>
        </w:tc>
        <w:tc>
          <w:tcPr>
            <w:tcW w:w="1556" w:type="dxa"/>
            <w:vAlign w:val="center"/>
          </w:tcPr>
          <w:p w14:paraId="0B7F02C4" w14:textId="77777777" w:rsidR="00234139" w:rsidRDefault="00000000">
            <w:r>
              <w:t>47.15</w:t>
            </w:r>
          </w:p>
        </w:tc>
        <w:tc>
          <w:tcPr>
            <w:tcW w:w="1556" w:type="dxa"/>
            <w:vAlign w:val="center"/>
          </w:tcPr>
          <w:p w14:paraId="2299C689" w14:textId="77777777" w:rsidR="00234139" w:rsidRDefault="00000000">
            <w:r>
              <w:t>63.70</w:t>
            </w:r>
          </w:p>
        </w:tc>
        <w:tc>
          <w:tcPr>
            <w:tcW w:w="1556" w:type="dxa"/>
            <w:vAlign w:val="center"/>
          </w:tcPr>
          <w:p w14:paraId="00624B7E" w14:textId="77777777" w:rsidR="00234139" w:rsidRDefault="00000000">
            <w:r>
              <w:t>20.19</w:t>
            </w:r>
          </w:p>
        </w:tc>
        <w:tc>
          <w:tcPr>
            <w:tcW w:w="1556" w:type="dxa"/>
            <w:vAlign w:val="center"/>
          </w:tcPr>
          <w:p w14:paraId="55F6CC75" w14:textId="77777777" w:rsidR="00234139" w:rsidRDefault="00000000">
            <w:r>
              <w:t>118.50</w:t>
            </w:r>
          </w:p>
        </w:tc>
      </w:tr>
      <w:tr w:rsidR="00234139" w14:paraId="7DD54642" w14:textId="77777777">
        <w:tc>
          <w:tcPr>
            <w:tcW w:w="1556" w:type="dxa"/>
            <w:shd w:val="clear" w:color="auto" w:fill="E6E6E6"/>
            <w:vAlign w:val="center"/>
          </w:tcPr>
          <w:p w14:paraId="5E797CE1" w14:textId="77777777" w:rsidR="00234139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75B8B301" w14:textId="77777777" w:rsidR="00234139" w:rsidRDefault="00000000">
            <w:r>
              <w:t>310.32</w:t>
            </w:r>
          </w:p>
        </w:tc>
        <w:tc>
          <w:tcPr>
            <w:tcW w:w="1556" w:type="dxa"/>
            <w:vAlign w:val="center"/>
          </w:tcPr>
          <w:p w14:paraId="49B82373" w14:textId="77777777" w:rsidR="00234139" w:rsidRDefault="00000000">
            <w:r>
              <w:t>127.08</w:t>
            </w:r>
          </w:p>
        </w:tc>
        <w:tc>
          <w:tcPr>
            <w:tcW w:w="1556" w:type="dxa"/>
            <w:vAlign w:val="center"/>
          </w:tcPr>
          <w:p w14:paraId="3834D6CF" w14:textId="77777777" w:rsidR="00234139" w:rsidRDefault="00000000">
            <w:r>
              <w:t>133.13</w:t>
            </w:r>
          </w:p>
        </w:tc>
        <w:tc>
          <w:tcPr>
            <w:tcW w:w="1556" w:type="dxa"/>
            <w:vAlign w:val="center"/>
          </w:tcPr>
          <w:p w14:paraId="5E21897B" w14:textId="77777777" w:rsidR="00234139" w:rsidRDefault="00000000">
            <w:r>
              <w:t>72.39</w:t>
            </w:r>
          </w:p>
        </w:tc>
        <w:tc>
          <w:tcPr>
            <w:tcW w:w="1556" w:type="dxa"/>
            <w:vAlign w:val="center"/>
          </w:tcPr>
          <w:p w14:paraId="47A41C0F" w14:textId="77777777" w:rsidR="00234139" w:rsidRDefault="00000000">
            <w:r>
              <w:t>279.70</w:t>
            </w:r>
          </w:p>
        </w:tc>
      </w:tr>
      <w:tr w:rsidR="00234139" w14:paraId="1AA394C1" w14:textId="77777777">
        <w:tc>
          <w:tcPr>
            <w:tcW w:w="1556" w:type="dxa"/>
            <w:shd w:val="clear" w:color="auto" w:fill="E6E6E6"/>
            <w:vAlign w:val="center"/>
          </w:tcPr>
          <w:p w14:paraId="79F557DF" w14:textId="77777777" w:rsidR="00234139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5438F6A1" w14:textId="77777777" w:rsidR="00234139" w:rsidRDefault="00000000">
            <w:r>
              <w:t>457.58</w:t>
            </w:r>
          </w:p>
        </w:tc>
        <w:tc>
          <w:tcPr>
            <w:tcW w:w="1556" w:type="dxa"/>
            <w:vAlign w:val="center"/>
          </w:tcPr>
          <w:p w14:paraId="285A58A1" w14:textId="77777777" w:rsidR="00234139" w:rsidRDefault="00000000">
            <w:r>
              <w:t>202.36</w:t>
            </w:r>
          </w:p>
        </w:tc>
        <w:tc>
          <w:tcPr>
            <w:tcW w:w="1556" w:type="dxa"/>
            <w:vAlign w:val="center"/>
          </w:tcPr>
          <w:p w14:paraId="2D06DFAC" w14:textId="77777777" w:rsidR="00234139" w:rsidRDefault="00000000">
            <w:r>
              <w:t>188.85</w:t>
            </w:r>
          </w:p>
        </w:tc>
        <w:tc>
          <w:tcPr>
            <w:tcW w:w="1556" w:type="dxa"/>
            <w:vAlign w:val="center"/>
          </w:tcPr>
          <w:p w14:paraId="7BBF9263" w14:textId="77777777" w:rsidR="00234139" w:rsidRDefault="00000000">
            <w:r>
              <w:t>128.52</w:t>
            </w:r>
          </w:p>
        </w:tc>
        <w:tc>
          <w:tcPr>
            <w:tcW w:w="1556" w:type="dxa"/>
            <w:vAlign w:val="center"/>
          </w:tcPr>
          <w:p w14:paraId="7F5FD60C" w14:textId="77777777" w:rsidR="00234139" w:rsidRDefault="00000000">
            <w:r>
              <w:t>468.50</w:t>
            </w:r>
          </w:p>
        </w:tc>
      </w:tr>
      <w:tr w:rsidR="00234139" w14:paraId="348598EA" w14:textId="77777777">
        <w:tc>
          <w:tcPr>
            <w:tcW w:w="1556" w:type="dxa"/>
            <w:shd w:val="clear" w:color="auto" w:fill="E6E6E6"/>
            <w:vAlign w:val="center"/>
          </w:tcPr>
          <w:p w14:paraId="108E7679" w14:textId="77777777" w:rsidR="00234139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4463C8F0" w14:textId="77777777" w:rsidR="00234139" w:rsidRDefault="00000000">
            <w:r>
              <w:t>522.28</w:t>
            </w:r>
          </w:p>
        </w:tc>
        <w:tc>
          <w:tcPr>
            <w:tcW w:w="1556" w:type="dxa"/>
            <w:vAlign w:val="center"/>
          </w:tcPr>
          <w:p w14:paraId="432075E1" w14:textId="77777777" w:rsidR="00234139" w:rsidRDefault="00000000">
            <w:r>
              <w:t>283.20</w:t>
            </w:r>
          </w:p>
        </w:tc>
        <w:tc>
          <w:tcPr>
            <w:tcW w:w="1556" w:type="dxa"/>
            <w:vAlign w:val="center"/>
          </w:tcPr>
          <w:p w14:paraId="4F5718A5" w14:textId="77777777" w:rsidR="00234139" w:rsidRDefault="00000000">
            <w:r>
              <w:t>233.04</w:t>
            </w:r>
          </w:p>
        </w:tc>
        <w:tc>
          <w:tcPr>
            <w:tcW w:w="1556" w:type="dxa"/>
            <w:vAlign w:val="center"/>
          </w:tcPr>
          <w:p w14:paraId="5B595EF6" w14:textId="77777777" w:rsidR="00234139" w:rsidRDefault="00000000">
            <w:r>
              <w:t>189.47</w:t>
            </w:r>
          </w:p>
        </w:tc>
        <w:tc>
          <w:tcPr>
            <w:tcW w:w="1556" w:type="dxa"/>
            <w:vAlign w:val="center"/>
          </w:tcPr>
          <w:p w14:paraId="0E9CE839" w14:textId="77777777" w:rsidR="00234139" w:rsidRDefault="00000000">
            <w:r>
              <w:t>654.40</w:t>
            </w:r>
          </w:p>
        </w:tc>
      </w:tr>
      <w:tr w:rsidR="00234139" w14:paraId="491B8F09" w14:textId="77777777">
        <w:tc>
          <w:tcPr>
            <w:tcW w:w="1556" w:type="dxa"/>
            <w:shd w:val="clear" w:color="auto" w:fill="E6E6E6"/>
            <w:vAlign w:val="center"/>
          </w:tcPr>
          <w:p w14:paraId="04482A6B" w14:textId="77777777" w:rsidR="00234139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5F900371" w14:textId="77777777" w:rsidR="00234139" w:rsidRDefault="00000000">
            <w:r>
              <w:t>531.10</w:t>
            </w:r>
          </w:p>
        </w:tc>
        <w:tc>
          <w:tcPr>
            <w:tcW w:w="1556" w:type="dxa"/>
            <w:vAlign w:val="center"/>
          </w:tcPr>
          <w:p w14:paraId="32E0E536" w14:textId="77777777" w:rsidR="00234139" w:rsidRDefault="00000000">
            <w:r>
              <w:t>373.06</w:t>
            </w:r>
          </w:p>
        </w:tc>
        <w:tc>
          <w:tcPr>
            <w:tcW w:w="1556" w:type="dxa"/>
            <w:vAlign w:val="center"/>
          </w:tcPr>
          <w:p w14:paraId="78C61651" w14:textId="77777777" w:rsidR="00234139" w:rsidRDefault="00000000">
            <w:r>
              <w:t>279.15</w:t>
            </w:r>
          </w:p>
        </w:tc>
        <w:tc>
          <w:tcPr>
            <w:tcW w:w="1556" w:type="dxa"/>
            <w:vAlign w:val="center"/>
          </w:tcPr>
          <w:p w14:paraId="62530920" w14:textId="77777777" w:rsidR="00234139" w:rsidRDefault="00000000">
            <w:r>
              <w:t>228.75</w:t>
            </w:r>
          </w:p>
        </w:tc>
        <w:tc>
          <w:tcPr>
            <w:tcW w:w="1556" w:type="dxa"/>
            <w:vAlign w:val="center"/>
          </w:tcPr>
          <w:p w14:paraId="2691F974" w14:textId="77777777" w:rsidR="00234139" w:rsidRDefault="00000000">
            <w:r>
              <w:t>852.80</w:t>
            </w:r>
          </w:p>
        </w:tc>
      </w:tr>
      <w:tr w:rsidR="00234139" w14:paraId="45E27908" w14:textId="77777777">
        <w:tc>
          <w:tcPr>
            <w:tcW w:w="1556" w:type="dxa"/>
            <w:shd w:val="clear" w:color="auto" w:fill="E6E6E6"/>
            <w:vAlign w:val="center"/>
          </w:tcPr>
          <w:p w14:paraId="414B3971" w14:textId="77777777" w:rsidR="00234139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7DE77079" w14:textId="77777777" w:rsidR="00234139" w:rsidRDefault="00000000">
            <w:r>
              <w:t>443.45</w:t>
            </w:r>
          </w:p>
        </w:tc>
        <w:tc>
          <w:tcPr>
            <w:tcW w:w="1556" w:type="dxa"/>
            <w:vAlign w:val="center"/>
          </w:tcPr>
          <w:p w14:paraId="32D2DCA7" w14:textId="77777777" w:rsidR="00234139" w:rsidRDefault="00000000">
            <w:r>
              <w:t>427.98</w:t>
            </w:r>
          </w:p>
        </w:tc>
        <w:tc>
          <w:tcPr>
            <w:tcW w:w="1556" w:type="dxa"/>
            <w:vAlign w:val="center"/>
          </w:tcPr>
          <w:p w14:paraId="5E67AE89" w14:textId="77777777" w:rsidR="00234139" w:rsidRDefault="00000000">
            <w:r>
              <w:t>303.54</w:t>
            </w:r>
          </w:p>
        </w:tc>
        <w:tc>
          <w:tcPr>
            <w:tcW w:w="1556" w:type="dxa"/>
            <w:vAlign w:val="center"/>
          </w:tcPr>
          <w:p w14:paraId="4A9F9CA1" w14:textId="77777777" w:rsidR="00234139" w:rsidRDefault="00000000">
            <w:r>
              <w:t>249.63</w:t>
            </w:r>
          </w:p>
        </w:tc>
        <w:tc>
          <w:tcPr>
            <w:tcW w:w="1556" w:type="dxa"/>
            <w:vAlign w:val="center"/>
          </w:tcPr>
          <w:p w14:paraId="6848A4AD" w14:textId="77777777" w:rsidR="00234139" w:rsidRDefault="00000000">
            <w:r>
              <w:t>962.00</w:t>
            </w:r>
          </w:p>
        </w:tc>
      </w:tr>
      <w:tr w:rsidR="00234139" w14:paraId="374D5F92" w14:textId="77777777">
        <w:tc>
          <w:tcPr>
            <w:tcW w:w="1556" w:type="dxa"/>
            <w:shd w:val="clear" w:color="auto" w:fill="E6E6E6"/>
            <w:vAlign w:val="center"/>
          </w:tcPr>
          <w:p w14:paraId="1C4A0F3C" w14:textId="77777777" w:rsidR="00234139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603736C7" w14:textId="77777777" w:rsidR="00234139" w:rsidRDefault="00000000">
            <w:r>
              <w:t>303.49</w:t>
            </w:r>
          </w:p>
        </w:tc>
        <w:tc>
          <w:tcPr>
            <w:tcW w:w="1556" w:type="dxa"/>
            <w:vAlign w:val="center"/>
          </w:tcPr>
          <w:p w14:paraId="413D6329" w14:textId="77777777" w:rsidR="00234139" w:rsidRDefault="00000000">
            <w:r>
              <w:t>437.70</w:t>
            </w:r>
          </w:p>
        </w:tc>
        <w:tc>
          <w:tcPr>
            <w:tcW w:w="1556" w:type="dxa"/>
            <w:vAlign w:val="center"/>
          </w:tcPr>
          <w:p w14:paraId="6B11E0D4" w14:textId="77777777" w:rsidR="00234139" w:rsidRDefault="00000000">
            <w:r>
              <w:t>303.49</w:t>
            </w:r>
          </w:p>
        </w:tc>
        <w:tc>
          <w:tcPr>
            <w:tcW w:w="1556" w:type="dxa"/>
            <w:vAlign w:val="center"/>
          </w:tcPr>
          <w:p w14:paraId="27EB030D" w14:textId="77777777" w:rsidR="00234139" w:rsidRDefault="00000000">
            <w:r>
              <w:t>250.32</w:t>
            </w:r>
          </w:p>
        </w:tc>
        <w:tc>
          <w:tcPr>
            <w:tcW w:w="1556" w:type="dxa"/>
            <w:vAlign w:val="center"/>
          </w:tcPr>
          <w:p w14:paraId="7DE0E20F" w14:textId="77777777" w:rsidR="00234139" w:rsidRDefault="00000000">
            <w:r>
              <w:t>989.80</w:t>
            </w:r>
          </w:p>
        </w:tc>
      </w:tr>
      <w:tr w:rsidR="00234139" w14:paraId="7472EE56" w14:textId="77777777">
        <w:tc>
          <w:tcPr>
            <w:tcW w:w="1556" w:type="dxa"/>
            <w:shd w:val="clear" w:color="auto" w:fill="E6E6E6"/>
            <w:vAlign w:val="center"/>
          </w:tcPr>
          <w:p w14:paraId="2E584346" w14:textId="77777777" w:rsidR="00234139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0B19A91A" w14:textId="77777777" w:rsidR="00234139" w:rsidRDefault="00000000">
            <w:r>
              <w:t>272.61</w:t>
            </w:r>
          </w:p>
        </w:tc>
        <w:tc>
          <w:tcPr>
            <w:tcW w:w="1556" w:type="dxa"/>
            <w:vAlign w:val="center"/>
          </w:tcPr>
          <w:p w14:paraId="727907A9" w14:textId="77777777" w:rsidR="00234139" w:rsidRDefault="00000000">
            <w:r>
              <w:t>390.42</w:t>
            </w:r>
          </w:p>
        </w:tc>
        <w:tc>
          <w:tcPr>
            <w:tcW w:w="1556" w:type="dxa"/>
            <w:vAlign w:val="center"/>
          </w:tcPr>
          <w:p w14:paraId="2827C798" w14:textId="77777777" w:rsidR="00234139" w:rsidRDefault="00000000">
            <w:r>
              <w:t>412.68</w:t>
            </w:r>
          </w:p>
        </w:tc>
        <w:tc>
          <w:tcPr>
            <w:tcW w:w="1556" w:type="dxa"/>
            <w:vAlign w:val="center"/>
          </w:tcPr>
          <w:p w14:paraId="1920ECF6" w14:textId="77777777" w:rsidR="00234139" w:rsidRDefault="00000000">
            <w:r>
              <w:t>225.41</w:t>
            </w:r>
          </w:p>
        </w:tc>
        <w:tc>
          <w:tcPr>
            <w:tcW w:w="1556" w:type="dxa"/>
            <w:vAlign w:val="center"/>
          </w:tcPr>
          <w:p w14:paraId="1F2F4B92" w14:textId="77777777" w:rsidR="00234139" w:rsidRDefault="00000000">
            <w:r>
              <w:t>911.00</w:t>
            </w:r>
          </w:p>
        </w:tc>
      </w:tr>
      <w:tr w:rsidR="00234139" w14:paraId="17BAC102" w14:textId="77777777">
        <w:tc>
          <w:tcPr>
            <w:tcW w:w="1556" w:type="dxa"/>
            <w:shd w:val="clear" w:color="auto" w:fill="E6E6E6"/>
            <w:vAlign w:val="center"/>
          </w:tcPr>
          <w:p w14:paraId="782E5253" w14:textId="77777777" w:rsidR="00234139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24192860" w14:textId="77777777" w:rsidR="00234139" w:rsidRDefault="00000000">
            <w:r>
              <w:t>232.36</w:t>
            </w:r>
          </w:p>
        </w:tc>
        <w:tc>
          <w:tcPr>
            <w:tcW w:w="1556" w:type="dxa"/>
            <w:vAlign w:val="center"/>
          </w:tcPr>
          <w:p w14:paraId="742EA5D7" w14:textId="77777777" w:rsidR="00234139" w:rsidRDefault="00000000">
            <w:r>
              <w:t>318.20</w:t>
            </w:r>
          </w:p>
        </w:tc>
        <w:tc>
          <w:tcPr>
            <w:tcW w:w="1556" w:type="dxa"/>
            <w:vAlign w:val="center"/>
          </w:tcPr>
          <w:p w14:paraId="3C9D276F" w14:textId="77777777" w:rsidR="00234139" w:rsidRDefault="00000000">
            <w:r>
              <w:t>499.97</w:t>
            </w:r>
          </w:p>
        </w:tc>
        <w:tc>
          <w:tcPr>
            <w:tcW w:w="1556" w:type="dxa"/>
            <w:vAlign w:val="center"/>
          </w:tcPr>
          <w:p w14:paraId="73FEB0C0" w14:textId="77777777" w:rsidR="00234139" w:rsidRDefault="00000000">
            <w:r>
              <w:t>192.71</w:t>
            </w:r>
          </w:p>
        </w:tc>
        <w:tc>
          <w:tcPr>
            <w:tcW w:w="1556" w:type="dxa"/>
            <w:vAlign w:val="center"/>
          </w:tcPr>
          <w:p w14:paraId="0CCFB761" w14:textId="77777777" w:rsidR="00234139" w:rsidRDefault="00000000">
            <w:r>
              <w:t>798.90</w:t>
            </w:r>
          </w:p>
        </w:tc>
      </w:tr>
      <w:tr w:rsidR="00234139" w14:paraId="77AB5240" w14:textId="77777777">
        <w:tc>
          <w:tcPr>
            <w:tcW w:w="1556" w:type="dxa"/>
            <w:shd w:val="clear" w:color="auto" w:fill="E6E6E6"/>
            <w:vAlign w:val="center"/>
          </w:tcPr>
          <w:p w14:paraId="728B291D" w14:textId="77777777" w:rsidR="00234139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5FB53100" w14:textId="77777777" w:rsidR="00234139" w:rsidRDefault="00000000">
            <w:r>
              <w:t>182.05</w:t>
            </w:r>
          </w:p>
        </w:tc>
        <w:tc>
          <w:tcPr>
            <w:tcW w:w="1556" w:type="dxa"/>
            <w:vAlign w:val="center"/>
          </w:tcPr>
          <w:p w14:paraId="4525A364" w14:textId="77777777" w:rsidR="00234139" w:rsidRDefault="00000000">
            <w:r>
              <w:t>221.07</w:t>
            </w:r>
          </w:p>
        </w:tc>
        <w:tc>
          <w:tcPr>
            <w:tcW w:w="1556" w:type="dxa"/>
            <w:vAlign w:val="center"/>
          </w:tcPr>
          <w:p w14:paraId="4FFA1DBA" w14:textId="77777777" w:rsidR="00234139" w:rsidRDefault="00000000">
            <w:r>
              <w:t>546.95</w:t>
            </w:r>
          </w:p>
        </w:tc>
        <w:tc>
          <w:tcPr>
            <w:tcW w:w="1556" w:type="dxa"/>
            <w:vAlign w:val="center"/>
          </w:tcPr>
          <w:p w14:paraId="49533FB6" w14:textId="77777777" w:rsidR="00234139" w:rsidRDefault="00000000">
            <w:r>
              <w:t>151.33</w:t>
            </w:r>
          </w:p>
        </w:tc>
        <w:tc>
          <w:tcPr>
            <w:tcW w:w="1556" w:type="dxa"/>
            <w:vAlign w:val="center"/>
          </w:tcPr>
          <w:p w14:paraId="19C00C7A" w14:textId="77777777" w:rsidR="00234139" w:rsidRDefault="00000000">
            <w:r>
              <w:t>639.00</w:t>
            </w:r>
          </w:p>
        </w:tc>
      </w:tr>
      <w:tr w:rsidR="00234139" w14:paraId="6284FF60" w14:textId="77777777">
        <w:tc>
          <w:tcPr>
            <w:tcW w:w="1556" w:type="dxa"/>
            <w:shd w:val="clear" w:color="auto" w:fill="E6E6E6"/>
            <w:vAlign w:val="center"/>
          </w:tcPr>
          <w:p w14:paraId="027F485B" w14:textId="77777777" w:rsidR="00234139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68077C22" w14:textId="77777777" w:rsidR="00234139" w:rsidRDefault="00000000">
            <w:r>
              <w:t>126.43</w:t>
            </w:r>
          </w:p>
        </w:tc>
        <w:tc>
          <w:tcPr>
            <w:tcW w:w="1556" w:type="dxa"/>
            <w:vAlign w:val="center"/>
          </w:tcPr>
          <w:p w14:paraId="02322396" w14:textId="77777777" w:rsidR="00234139" w:rsidRDefault="00000000">
            <w:r>
              <w:t>114.62</w:t>
            </w:r>
          </w:p>
        </w:tc>
        <w:tc>
          <w:tcPr>
            <w:tcW w:w="1556" w:type="dxa"/>
            <w:vAlign w:val="center"/>
          </w:tcPr>
          <w:p w14:paraId="588BE5F1" w14:textId="77777777" w:rsidR="00234139" w:rsidRDefault="00000000">
            <w:r>
              <w:t>510.76</w:t>
            </w:r>
          </w:p>
        </w:tc>
        <w:tc>
          <w:tcPr>
            <w:tcW w:w="1556" w:type="dxa"/>
            <w:vAlign w:val="center"/>
          </w:tcPr>
          <w:p w14:paraId="0A012E17" w14:textId="77777777" w:rsidR="00234139" w:rsidRDefault="00000000">
            <w:r>
              <w:t>71.27</w:t>
            </w:r>
          </w:p>
        </w:tc>
        <w:tc>
          <w:tcPr>
            <w:tcW w:w="1556" w:type="dxa"/>
            <w:vAlign w:val="center"/>
          </w:tcPr>
          <w:p w14:paraId="6A51E32C" w14:textId="77777777" w:rsidR="00234139" w:rsidRDefault="00000000">
            <w:r>
              <w:t>430.60</w:t>
            </w:r>
          </w:p>
        </w:tc>
      </w:tr>
      <w:tr w:rsidR="00234139" w14:paraId="689EB591" w14:textId="77777777">
        <w:tc>
          <w:tcPr>
            <w:tcW w:w="1556" w:type="dxa"/>
            <w:shd w:val="clear" w:color="auto" w:fill="E6E6E6"/>
            <w:vAlign w:val="center"/>
          </w:tcPr>
          <w:p w14:paraId="2345F166" w14:textId="77777777" w:rsidR="00234139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4D4AA2A2" w14:textId="77777777" w:rsidR="00234139" w:rsidRDefault="00000000">
            <w:r>
              <w:t>62.91</w:t>
            </w:r>
          </w:p>
        </w:tc>
        <w:tc>
          <w:tcPr>
            <w:tcW w:w="1556" w:type="dxa"/>
            <w:vAlign w:val="center"/>
          </w:tcPr>
          <w:p w14:paraId="434DECC1" w14:textId="77777777" w:rsidR="00234139" w:rsidRDefault="00000000">
            <w:r>
              <w:t>14.77</w:t>
            </w:r>
          </w:p>
        </w:tc>
        <w:tc>
          <w:tcPr>
            <w:tcW w:w="1556" w:type="dxa"/>
            <w:vAlign w:val="center"/>
          </w:tcPr>
          <w:p w14:paraId="1F808208" w14:textId="77777777" w:rsidR="00234139" w:rsidRDefault="00000000">
            <w:r>
              <w:t>376.57</w:t>
            </w:r>
          </w:p>
        </w:tc>
        <w:tc>
          <w:tcPr>
            <w:tcW w:w="1556" w:type="dxa"/>
            <w:vAlign w:val="center"/>
          </w:tcPr>
          <w:p w14:paraId="20091F2F" w14:textId="77777777" w:rsidR="00234139" w:rsidRDefault="00000000">
            <w:r>
              <w:t>7.17</w:t>
            </w:r>
          </w:p>
        </w:tc>
        <w:tc>
          <w:tcPr>
            <w:tcW w:w="1556" w:type="dxa"/>
            <w:vAlign w:val="center"/>
          </w:tcPr>
          <w:p w14:paraId="18FE2358" w14:textId="77777777" w:rsidR="00234139" w:rsidRDefault="00000000">
            <w:r>
              <w:t>207.20</w:t>
            </w:r>
          </w:p>
        </w:tc>
      </w:tr>
      <w:tr w:rsidR="00234139" w14:paraId="0664ED25" w14:textId="77777777">
        <w:tc>
          <w:tcPr>
            <w:tcW w:w="1556" w:type="dxa"/>
            <w:shd w:val="clear" w:color="auto" w:fill="E6E6E6"/>
            <w:vAlign w:val="center"/>
          </w:tcPr>
          <w:p w14:paraId="2BA86A46" w14:textId="77777777" w:rsidR="00234139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7701B6CC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CEB93B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A4CF7E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B9046A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EB4939" w14:textId="77777777" w:rsidR="00234139" w:rsidRDefault="00000000">
            <w:r>
              <w:t>0.00</w:t>
            </w:r>
          </w:p>
        </w:tc>
      </w:tr>
      <w:tr w:rsidR="00234139" w14:paraId="37806017" w14:textId="77777777">
        <w:tc>
          <w:tcPr>
            <w:tcW w:w="1556" w:type="dxa"/>
            <w:shd w:val="clear" w:color="auto" w:fill="E6E6E6"/>
            <w:vAlign w:val="center"/>
          </w:tcPr>
          <w:p w14:paraId="68EA6B52" w14:textId="77777777" w:rsidR="00234139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0424228D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4E3510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56AFB5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9F8733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127E34" w14:textId="77777777" w:rsidR="00234139" w:rsidRDefault="00000000">
            <w:r>
              <w:t>0.00</w:t>
            </w:r>
          </w:p>
        </w:tc>
      </w:tr>
      <w:tr w:rsidR="00234139" w14:paraId="3636B8BE" w14:textId="77777777">
        <w:tc>
          <w:tcPr>
            <w:tcW w:w="1556" w:type="dxa"/>
            <w:shd w:val="clear" w:color="auto" w:fill="E6E6E6"/>
            <w:vAlign w:val="center"/>
          </w:tcPr>
          <w:p w14:paraId="52F32BF8" w14:textId="77777777" w:rsidR="00234139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55EAAC39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DDEC76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C537F8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00FB69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B9CE94" w14:textId="77777777" w:rsidR="00234139" w:rsidRDefault="00000000">
            <w:r>
              <w:t>0.00</w:t>
            </w:r>
          </w:p>
        </w:tc>
      </w:tr>
      <w:tr w:rsidR="00234139" w14:paraId="1FD3B153" w14:textId="77777777">
        <w:tc>
          <w:tcPr>
            <w:tcW w:w="1556" w:type="dxa"/>
            <w:shd w:val="clear" w:color="auto" w:fill="E6E6E6"/>
            <w:vAlign w:val="center"/>
          </w:tcPr>
          <w:p w14:paraId="6C5A149B" w14:textId="77777777" w:rsidR="00234139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56D5785E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7783F1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0D8D91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FCC56D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2EA098" w14:textId="77777777" w:rsidR="00234139" w:rsidRDefault="00000000">
            <w:r>
              <w:t>0.00</w:t>
            </w:r>
          </w:p>
        </w:tc>
      </w:tr>
      <w:tr w:rsidR="00234139" w14:paraId="2DFC2307" w14:textId="77777777">
        <w:tc>
          <w:tcPr>
            <w:tcW w:w="1556" w:type="dxa"/>
            <w:shd w:val="clear" w:color="auto" w:fill="E6E6E6"/>
            <w:vAlign w:val="center"/>
          </w:tcPr>
          <w:p w14:paraId="17468948" w14:textId="77777777" w:rsidR="00234139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080D579E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E6EE51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514974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7BD18A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22895B" w14:textId="77777777" w:rsidR="00234139" w:rsidRDefault="00000000">
            <w:r>
              <w:t>0.00</w:t>
            </w:r>
          </w:p>
        </w:tc>
      </w:tr>
      <w:tr w:rsidR="00234139" w14:paraId="73BD42F4" w14:textId="77777777">
        <w:tc>
          <w:tcPr>
            <w:tcW w:w="1556" w:type="dxa"/>
            <w:shd w:val="clear" w:color="auto" w:fill="E6E6E6"/>
            <w:vAlign w:val="center"/>
          </w:tcPr>
          <w:p w14:paraId="3CD89B82" w14:textId="77777777" w:rsidR="00234139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5CD2AD81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57218E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AF0972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0A317B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191813" w14:textId="77777777" w:rsidR="00234139" w:rsidRDefault="00000000">
            <w:r>
              <w:t>0.00</w:t>
            </w:r>
          </w:p>
        </w:tc>
      </w:tr>
      <w:tr w:rsidR="00234139" w14:paraId="304D25BB" w14:textId="77777777">
        <w:tc>
          <w:tcPr>
            <w:tcW w:w="1556" w:type="dxa"/>
            <w:shd w:val="clear" w:color="auto" w:fill="E6E6E6"/>
            <w:vAlign w:val="center"/>
          </w:tcPr>
          <w:p w14:paraId="3EBE715E" w14:textId="77777777" w:rsidR="00234139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2B0FFE30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974584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5296C6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6ED7C9" w14:textId="77777777" w:rsidR="0023413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591A26" w14:textId="77777777" w:rsidR="00234139" w:rsidRDefault="00000000">
            <w:r>
              <w:t>0.00</w:t>
            </w:r>
          </w:p>
        </w:tc>
      </w:tr>
    </w:tbl>
    <w:p w14:paraId="1AAD4F94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05D28FAD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湖南-零陵</w:t>
      </w:r>
    </w:p>
    <w:p w14:paraId="79DE8815" w14:textId="77777777" w:rsidR="00697366" w:rsidRDefault="00697366" w:rsidP="00CA66B7">
      <w:pPr>
        <w:pStyle w:val="2"/>
      </w:pPr>
      <w:bookmarkStart w:id="45" w:name="_Toc160649536"/>
      <w:bookmarkEnd w:id="0"/>
      <w:r>
        <w:rPr>
          <w:rFonts w:hint="eastAsia"/>
        </w:rPr>
        <w:t>室内</w:t>
      </w:r>
      <w:r>
        <w:t>空气温度</w:t>
      </w:r>
      <w:bookmarkEnd w:id="45"/>
    </w:p>
    <w:p w14:paraId="69177C39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14:paraId="45057471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7D50F5CE" w14:textId="77777777" w:rsidR="00A279F8" w:rsidRPr="00794676" w:rsidRDefault="00A279F8" w:rsidP="009A61CA">
      <w:pPr>
        <w:pStyle w:val="1"/>
      </w:pPr>
      <w:bookmarkStart w:id="48" w:name="_Toc160649537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34139" w14:paraId="3CEA6C0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5F2C91D" w14:textId="77777777" w:rsidR="0023413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1A18F3" w14:textId="77777777" w:rsidR="0023413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A3C240D" w14:textId="77777777" w:rsidR="0023413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3FF7A3" w14:textId="77777777" w:rsidR="0023413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0C1E3A" w14:textId="77777777" w:rsidR="0023413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F07435" w14:textId="77777777" w:rsidR="00234139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BA6E6A1" w14:textId="77777777" w:rsidR="00234139" w:rsidRDefault="00000000">
            <w:pPr>
              <w:jc w:val="center"/>
            </w:pPr>
            <w:r>
              <w:t>备注</w:t>
            </w:r>
          </w:p>
        </w:tc>
      </w:tr>
      <w:tr w:rsidR="00234139" w14:paraId="389A11A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83E4114" w14:textId="77777777" w:rsidR="00234139" w:rsidRDefault="0023413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7534028" w14:textId="77777777" w:rsidR="00234139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D11899" w14:textId="77777777" w:rsidR="0023413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A965CD" w14:textId="77777777" w:rsidR="0023413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B31023" w14:textId="77777777" w:rsidR="00234139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7EDE11" w14:textId="77777777" w:rsidR="00234139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219F35E" w14:textId="77777777" w:rsidR="00234139" w:rsidRDefault="00234139">
            <w:pPr>
              <w:jc w:val="center"/>
            </w:pPr>
          </w:p>
        </w:tc>
      </w:tr>
      <w:tr w:rsidR="00234139" w14:paraId="1B8D39A4" w14:textId="77777777">
        <w:tc>
          <w:tcPr>
            <w:tcW w:w="2196" w:type="dxa"/>
            <w:shd w:val="clear" w:color="auto" w:fill="E6E6E6"/>
            <w:vAlign w:val="center"/>
          </w:tcPr>
          <w:p w14:paraId="09A4D9FE" w14:textId="77777777" w:rsidR="0023413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44B9BF9" w14:textId="77777777" w:rsidR="0023413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3AB69DD" w14:textId="77777777" w:rsidR="0023413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20904EC" w14:textId="77777777" w:rsidR="0023413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F0EB012" w14:textId="77777777" w:rsidR="0023413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1857051" w14:textId="77777777" w:rsidR="0023413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7329BBB" w14:textId="77777777" w:rsidR="00234139" w:rsidRDefault="00000000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34139" w14:paraId="71613F00" w14:textId="77777777">
        <w:tc>
          <w:tcPr>
            <w:tcW w:w="2196" w:type="dxa"/>
            <w:shd w:val="clear" w:color="auto" w:fill="E6E6E6"/>
            <w:vAlign w:val="center"/>
          </w:tcPr>
          <w:p w14:paraId="13E900DA" w14:textId="77777777" w:rsidR="00234139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6CD26E7A" w14:textId="77777777" w:rsidR="0023413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FE542DE" w14:textId="77777777" w:rsidR="0023413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94324EC" w14:textId="77777777" w:rsidR="0023413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FEC6F9E" w14:textId="77777777" w:rsidR="0023413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C82B9DE" w14:textId="77777777" w:rsidR="0023413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E215FB3" w14:textId="77777777" w:rsidR="0023413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34139" w14:paraId="7F54D267" w14:textId="77777777">
        <w:tc>
          <w:tcPr>
            <w:tcW w:w="2196" w:type="dxa"/>
            <w:shd w:val="clear" w:color="auto" w:fill="E6E6E6"/>
            <w:vAlign w:val="center"/>
          </w:tcPr>
          <w:p w14:paraId="3ABACF32" w14:textId="77777777" w:rsidR="0023413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BAB9618" w14:textId="77777777" w:rsidR="0023413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0A9E3E4" w14:textId="77777777" w:rsidR="0023413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098A57A" w14:textId="77777777" w:rsidR="0023413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B1118B4" w14:textId="77777777" w:rsidR="0023413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9ED9400" w14:textId="77777777" w:rsidR="0023413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A5378F9" w14:textId="77777777" w:rsidR="0023413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34139" w14:paraId="06D5EF30" w14:textId="77777777">
        <w:tc>
          <w:tcPr>
            <w:tcW w:w="2196" w:type="dxa"/>
            <w:shd w:val="clear" w:color="auto" w:fill="E6E6E6"/>
            <w:vAlign w:val="center"/>
          </w:tcPr>
          <w:p w14:paraId="7418B379" w14:textId="77777777" w:rsidR="0023413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2AA251C" w14:textId="77777777" w:rsidR="00234139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45EA2A1" w14:textId="77777777" w:rsidR="0023413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D91ACEA" w14:textId="77777777" w:rsidR="0023413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8A37037" w14:textId="77777777" w:rsidR="0023413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114B456" w14:textId="77777777" w:rsidR="0023413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2573696" w14:textId="77777777" w:rsidR="0023413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34139" w14:paraId="4A5F305F" w14:textId="77777777">
        <w:tc>
          <w:tcPr>
            <w:tcW w:w="2196" w:type="dxa"/>
            <w:shd w:val="clear" w:color="auto" w:fill="E6E6E6"/>
            <w:vAlign w:val="center"/>
          </w:tcPr>
          <w:p w14:paraId="5845BDFB" w14:textId="77777777" w:rsidR="00234139" w:rsidRDefault="00000000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06963335" w14:textId="77777777" w:rsidR="0023413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B3736BE" w14:textId="77777777" w:rsidR="0023413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03C0399" w14:textId="77777777" w:rsidR="0023413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962BFA0" w14:textId="77777777" w:rsidR="00234139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1C5E3C10" w14:textId="77777777" w:rsidR="0023413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632EA9B" w14:textId="77777777" w:rsidR="00234139" w:rsidRDefault="00234139">
            <w:pPr>
              <w:rPr>
                <w:sz w:val="18"/>
                <w:szCs w:val="18"/>
              </w:rPr>
            </w:pPr>
          </w:p>
        </w:tc>
      </w:tr>
      <w:tr w:rsidR="00234139" w14:paraId="18019E4E" w14:textId="77777777">
        <w:tc>
          <w:tcPr>
            <w:tcW w:w="2196" w:type="dxa"/>
            <w:shd w:val="clear" w:color="auto" w:fill="E6E6E6"/>
            <w:vAlign w:val="center"/>
          </w:tcPr>
          <w:p w14:paraId="40CF9436" w14:textId="77777777" w:rsidR="00234139" w:rsidRDefault="00000000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7675C470" w14:textId="77777777" w:rsidR="0023413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EFE0150" w14:textId="77777777" w:rsidR="00234139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11852106" w14:textId="77777777" w:rsidR="0023413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B50972E" w14:textId="77777777" w:rsidR="0023413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DC49BCD" w14:textId="77777777" w:rsidR="0023413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A99C404" w14:textId="77777777" w:rsidR="00234139" w:rsidRDefault="00234139">
            <w:pPr>
              <w:rPr>
                <w:sz w:val="18"/>
                <w:szCs w:val="18"/>
              </w:rPr>
            </w:pPr>
          </w:p>
        </w:tc>
      </w:tr>
      <w:tr w:rsidR="00234139" w14:paraId="420FDB0E" w14:textId="77777777">
        <w:tc>
          <w:tcPr>
            <w:tcW w:w="2196" w:type="dxa"/>
            <w:shd w:val="clear" w:color="auto" w:fill="E6E6E6"/>
            <w:vAlign w:val="center"/>
          </w:tcPr>
          <w:p w14:paraId="1122C971" w14:textId="77777777" w:rsidR="00234139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7E96A2E1" w14:textId="77777777" w:rsidR="00234139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3F37FBB" w14:textId="77777777" w:rsidR="00234139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5F781BA6" w14:textId="77777777" w:rsidR="00234139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1DC98CBE" w14:textId="77777777" w:rsidR="0023413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8291BE8" w14:textId="77777777" w:rsidR="0023413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C2066AD" w14:textId="77777777" w:rsidR="00234139" w:rsidRDefault="00234139">
            <w:pPr>
              <w:rPr>
                <w:sz w:val="18"/>
                <w:szCs w:val="18"/>
              </w:rPr>
            </w:pPr>
          </w:p>
        </w:tc>
      </w:tr>
      <w:tr w:rsidR="00234139" w14:paraId="3E48D9BE" w14:textId="77777777">
        <w:tc>
          <w:tcPr>
            <w:tcW w:w="2196" w:type="dxa"/>
            <w:shd w:val="clear" w:color="auto" w:fill="E6E6E6"/>
            <w:vAlign w:val="center"/>
          </w:tcPr>
          <w:p w14:paraId="75538A9D" w14:textId="77777777" w:rsidR="00234139" w:rsidRDefault="00000000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20F9A3C5" w14:textId="77777777" w:rsidR="00234139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240C846D" w14:textId="77777777" w:rsidR="00234139" w:rsidRDefault="00000000">
            <w:r>
              <w:t>0.391</w:t>
            </w:r>
          </w:p>
        </w:tc>
        <w:tc>
          <w:tcPr>
            <w:tcW w:w="848" w:type="dxa"/>
            <w:vAlign w:val="center"/>
          </w:tcPr>
          <w:p w14:paraId="0F41047F" w14:textId="77777777" w:rsidR="00234139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4C5626C5" w14:textId="77777777" w:rsidR="00234139" w:rsidRDefault="00000000">
            <w:r>
              <w:t>2120.0</w:t>
            </w:r>
          </w:p>
        </w:tc>
        <w:tc>
          <w:tcPr>
            <w:tcW w:w="1188" w:type="dxa"/>
            <w:vAlign w:val="center"/>
          </w:tcPr>
          <w:p w14:paraId="201A3AF8" w14:textId="77777777" w:rsidR="0023413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955090C" w14:textId="77777777" w:rsidR="00234139" w:rsidRDefault="00234139">
            <w:pPr>
              <w:rPr>
                <w:sz w:val="18"/>
                <w:szCs w:val="18"/>
              </w:rPr>
            </w:pPr>
          </w:p>
        </w:tc>
      </w:tr>
      <w:tr w:rsidR="00234139" w14:paraId="6587909A" w14:textId="77777777">
        <w:tc>
          <w:tcPr>
            <w:tcW w:w="2196" w:type="dxa"/>
            <w:shd w:val="clear" w:color="auto" w:fill="E6E6E6"/>
            <w:vAlign w:val="center"/>
          </w:tcPr>
          <w:p w14:paraId="0BD61356" w14:textId="77777777" w:rsidR="00234139" w:rsidRDefault="00000000">
            <w:r>
              <w:t>矿棉、岩棉、玻璃棉板</w:t>
            </w:r>
          </w:p>
        </w:tc>
        <w:tc>
          <w:tcPr>
            <w:tcW w:w="1018" w:type="dxa"/>
            <w:vAlign w:val="center"/>
          </w:tcPr>
          <w:p w14:paraId="2EB07E65" w14:textId="77777777" w:rsidR="00234139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43EDAC5A" w14:textId="77777777" w:rsidR="00234139" w:rsidRDefault="00000000">
            <w:r>
              <w:t>0.819</w:t>
            </w:r>
          </w:p>
        </w:tc>
        <w:tc>
          <w:tcPr>
            <w:tcW w:w="848" w:type="dxa"/>
            <w:vAlign w:val="center"/>
          </w:tcPr>
          <w:p w14:paraId="0FF9D35D" w14:textId="77777777" w:rsidR="00234139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7E2E4204" w14:textId="77777777" w:rsidR="00234139" w:rsidRDefault="00000000">
            <w:r>
              <w:t>1464.0</w:t>
            </w:r>
          </w:p>
        </w:tc>
        <w:tc>
          <w:tcPr>
            <w:tcW w:w="1188" w:type="dxa"/>
            <w:vAlign w:val="center"/>
          </w:tcPr>
          <w:p w14:paraId="4FA78C3D" w14:textId="77777777" w:rsidR="0023413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9BBD281" w14:textId="77777777" w:rsidR="00234139" w:rsidRDefault="00234139">
            <w:pPr>
              <w:rPr>
                <w:sz w:val="18"/>
                <w:szCs w:val="18"/>
              </w:rPr>
            </w:pPr>
          </w:p>
        </w:tc>
      </w:tr>
      <w:tr w:rsidR="00234139" w14:paraId="346BE723" w14:textId="77777777">
        <w:tc>
          <w:tcPr>
            <w:tcW w:w="2196" w:type="dxa"/>
            <w:shd w:val="clear" w:color="auto" w:fill="E6E6E6"/>
            <w:vAlign w:val="center"/>
          </w:tcPr>
          <w:p w14:paraId="1CC359CF" w14:textId="77777777" w:rsidR="00234139" w:rsidRDefault="00000000">
            <w:r>
              <w:t>混凝土多孔砖</w:t>
            </w:r>
            <w:r>
              <w:t>(240</w:t>
            </w:r>
            <w:r>
              <w:t>八孔砖）</w:t>
            </w:r>
          </w:p>
        </w:tc>
        <w:tc>
          <w:tcPr>
            <w:tcW w:w="1018" w:type="dxa"/>
            <w:vAlign w:val="center"/>
          </w:tcPr>
          <w:p w14:paraId="0D592954" w14:textId="77777777" w:rsidR="00234139" w:rsidRDefault="00000000">
            <w:r>
              <w:t>0.740</w:t>
            </w:r>
          </w:p>
        </w:tc>
        <w:tc>
          <w:tcPr>
            <w:tcW w:w="1030" w:type="dxa"/>
            <w:vAlign w:val="center"/>
          </w:tcPr>
          <w:p w14:paraId="309327CD" w14:textId="77777777" w:rsidR="00234139" w:rsidRDefault="00000000">
            <w:r>
              <w:t>7.250</w:t>
            </w:r>
          </w:p>
        </w:tc>
        <w:tc>
          <w:tcPr>
            <w:tcW w:w="848" w:type="dxa"/>
            <w:vAlign w:val="center"/>
          </w:tcPr>
          <w:p w14:paraId="186AA45D" w14:textId="77777777" w:rsidR="0023413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4E3042CD" w14:textId="77777777" w:rsidR="00234139" w:rsidRDefault="00000000">
            <w:r>
              <w:t>673.6</w:t>
            </w:r>
          </w:p>
        </w:tc>
        <w:tc>
          <w:tcPr>
            <w:tcW w:w="1188" w:type="dxa"/>
            <w:vAlign w:val="center"/>
          </w:tcPr>
          <w:p w14:paraId="2C7F8319" w14:textId="77777777" w:rsidR="0023413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2D51AA4" w14:textId="77777777" w:rsidR="00234139" w:rsidRDefault="00234139">
            <w:pPr>
              <w:rPr>
                <w:sz w:val="18"/>
                <w:szCs w:val="18"/>
              </w:rPr>
            </w:pPr>
          </w:p>
        </w:tc>
      </w:tr>
      <w:tr w:rsidR="00234139" w14:paraId="58F803E4" w14:textId="77777777">
        <w:tc>
          <w:tcPr>
            <w:tcW w:w="2196" w:type="dxa"/>
            <w:shd w:val="clear" w:color="auto" w:fill="E6E6E6"/>
            <w:vAlign w:val="center"/>
          </w:tcPr>
          <w:p w14:paraId="2A8EF039" w14:textId="77777777" w:rsidR="00234139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48A291A0" w14:textId="77777777" w:rsidR="0023413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FB97594" w14:textId="77777777" w:rsidR="00234139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28E06910" w14:textId="77777777" w:rsidR="00234139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14:paraId="442B4A6D" w14:textId="77777777" w:rsidR="00234139" w:rsidRDefault="00000000">
            <w:r>
              <w:t>5346.4</w:t>
            </w:r>
          </w:p>
        </w:tc>
        <w:tc>
          <w:tcPr>
            <w:tcW w:w="1188" w:type="dxa"/>
            <w:vAlign w:val="center"/>
          </w:tcPr>
          <w:p w14:paraId="4BD3199A" w14:textId="77777777" w:rsidR="0023413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C8A1942" w14:textId="77777777" w:rsidR="00234139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234139" w14:paraId="013F014B" w14:textId="77777777">
        <w:tc>
          <w:tcPr>
            <w:tcW w:w="2196" w:type="dxa"/>
            <w:shd w:val="clear" w:color="auto" w:fill="E6E6E6"/>
            <w:vAlign w:val="center"/>
          </w:tcPr>
          <w:p w14:paraId="3DBA390A" w14:textId="77777777" w:rsidR="00234139" w:rsidRDefault="00000000">
            <w:r>
              <w:t>合成高分子防水卷材</w:t>
            </w:r>
          </w:p>
        </w:tc>
        <w:tc>
          <w:tcPr>
            <w:tcW w:w="1018" w:type="dxa"/>
            <w:vAlign w:val="center"/>
          </w:tcPr>
          <w:p w14:paraId="2C2B0E19" w14:textId="77777777" w:rsidR="00234139" w:rsidRDefault="00000000">
            <w:r>
              <w:t>0.150</w:t>
            </w:r>
          </w:p>
        </w:tc>
        <w:tc>
          <w:tcPr>
            <w:tcW w:w="1030" w:type="dxa"/>
            <w:vAlign w:val="center"/>
          </w:tcPr>
          <w:p w14:paraId="0AC8AA47" w14:textId="77777777" w:rsidR="00234139" w:rsidRDefault="00000000">
            <w:r>
              <w:t>6.070</w:t>
            </w:r>
          </w:p>
        </w:tc>
        <w:tc>
          <w:tcPr>
            <w:tcW w:w="848" w:type="dxa"/>
            <w:vAlign w:val="center"/>
          </w:tcPr>
          <w:p w14:paraId="4F392D6C" w14:textId="77777777" w:rsidR="00234139" w:rsidRDefault="00000000">
            <w:r>
              <w:t>580.0</w:t>
            </w:r>
          </w:p>
        </w:tc>
        <w:tc>
          <w:tcPr>
            <w:tcW w:w="1018" w:type="dxa"/>
            <w:vAlign w:val="center"/>
          </w:tcPr>
          <w:p w14:paraId="5F907AF3" w14:textId="77777777" w:rsidR="00234139" w:rsidRDefault="00000000">
            <w:r>
              <w:t>5823.6</w:t>
            </w:r>
          </w:p>
        </w:tc>
        <w:tc>
          <w:tcPr>
            <w:tcW w:w="1188" w:type="dxa"/>
            <w:vAlign w:val="center"/>
          </w:tcPr>
          <w:p w14:paraId="44C999A3" w14:textId="77777777" w:rsidR="0023413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517E87F" w14:textId="77777777" w:rsidR="00234139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234139" w14:paraId="782BAB1D" w14:textId="77777777">
        <w:tc>
          <w:tcPr>
            <w:tcW w:w="2196" w:type="dxa"/>
            <w:shd w:val="clear" w:color="auto" w:fill="E6E6E6"/>
            <w:vAlign w:val="center"/>
          </w:tcPr>
          <w:p w14:paraId="692153B7" w14:textId="77777777" w:rsidR="00234139" w:rsidRDefault="00000000">
            <w:r>
              <w:t>粘结砂浆</w:t>
            </w:r>
          </w:p>
        </w:tc>
        <w:tc>
          <w:tcPr>
            <w:tcW w:w="1018" w:type="dxa"/>
            <w:vAlign w:val="center"/>
          </w:tcPr>
          <w:p w14:paraId="3E957989" w14:textId="77777777" w:rsidR="0023413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7644AD9" w14:textId="77777777" w:rsidR="0023413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D9824A6" w14:textId="77777777" w:rsidR="0023413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0C2C886" w14:textId="77777777" w:rsidR="00234139" w:rsidRDefault="00000000">
            <w:r>
              <w:t>1075.9</w:t>
            </w:r>
          </w:p>
        </w:tc>
        <w:tc>
          <w:tcPr>
            <w:tcW w:w="1188" w:type="dxa"/>
            <w:vAlign w:val="center"/>
          </w:tcPr>
          <w:p w14:paraId="0B939CD1" w14:textId="77777777" w:rsidR="0023413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8F3B320" w14:textId="77777777" w:rsidR="00234139" w:rsidRDefault="00234139">
            <w:pPr>
              <w:rPr>
                <w:sz w:val="18"/>
                <w:szCs w:val="18"/>
              </w:rPr>
            </w:pPr>
          </w:p>
        </w:tc>
      </w:tr>
      <w:tr w:rsidR="00234139" w14:paraId="02DD7AE8" w14:textId="77777777">
        <w:tc>
          <w:tcPr>
            <w:tcW w:w="2196" w:type="dxa"/>
            <w:shd w:val="clear" w:color="auto" w:fill="E6E6E6"/>
            <w:vAlign w:val="center"/>
          </w:tcPr>
          <w:p w14:paraId="3E50653B" w14:textId="77777777" w:rsidR="00234139" w:rsidRDefault="00000000">
            <w:r>
              <w:t>胶合板</w:t>
            </w:r>
          </w:p>
        </w:tc>
        <w:tc>
          <w:tcPr>
            <w:tcW w:w="1018" w:type="dxa"/>
            <w:vAlign w:val="center"/>
          </w:tcPr>
          <w:p w14:paraId="2D485F47" w14:textId="77777777" w:rsidR="00234139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4C7BEE46" w14:textId="77777777" w:rsidR="00234139" w:rsidRDefault="00000000">
            <w:r>
              <w:t>4.570</w:t>
            </w:r>
          </w:p>
        </w:tc>
        <w:tc>
          <w:tcPr>
            <w:tcW w:w="848" w:type="dxa"/>
            <w:vAlign w:val="center"/>
          </w:tcPr>
          <w:p w14:paraId="4970D835" w14:textId="77777777" w:rsidR="00234139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09234EDC" w14:textId="77777777" w:rsidR="00234139" w:rsidRDefault="00000000">
            <w:r>
              <w:t>2815.6</w:t>
            </w:r>
          </w:p>
        </w:tc>
        <w:tc>
          <w:tcPr>
            <w:tcW w:w="1188" w:type="dxa"/>
            <w:vAlign w:val="center"/>
          </w:tcPr>
          <w:p w14:paraId="2A950D17" w14:textId="77777777" w:rsidR="0023413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323E38E" w14:textId="77777777" w:rsidR="00234139" w:rsidRDefault="00234139">
            <w:pPr>
              <w:rPr>
                <w:sz w:val="18"/>
                <w:szCs w:val="18"/>
              </w:rPr>
            </w:pPr>
          </w:p>
        </w:tc>
      </w:tr>
      <w:tr w:rsidR="00234139" w14:paraId="5B4E79AC" w14:textId="77777777">
        <w:tc>
          <w:tcPr>
            <w:tcW w:w="2196" w:type="dxa"/>
            <w:shd w:val="clear" w:color="auto" w:fill="E6E6E6"/>
            <w:vAlign w:val="center"/>
          </w:tcPr>
          <w:p w14:paraId="05C0D23A" w14:textId="77777777" w:rsidR="00234139" w:rsidRDefault="00000000">
            <w:r>
              <w:t>普通混凝土单排孔砌块墙（</w:t>
            </w:r>
            <w:r>
              <w:t>190mm</w:t>
            </w:r>
            <w:r>
              <w:t>厚）</w:t>
            </w:r>
          </w:p>
        </w:tc>
        <w:tc>
          <w:tcPr>
            <w:tcW w:w="1018" w:type="dxa"/>
            <w:vAlign w:val="center"/>
          </w:tcPr>
          <w:p w14:paraId="514DBA89" w14:textId="77777777" w:rsidR="00234139" w:rsidRDefault="00000000">
            <w:r>
              <w:t>1.120</w:t>
            </w:r>
          </w:p>
        </w:tc>
        <w:tc>
          <w:tcPr>
            <w:tcW w:w="1030" w:type="dxa"/>
            <w:vAlign w:val="center"/>
          </w:tcPr>
          <w:p w14:paraId="2DFA04D6" w14:textId="77777777" w:rsidR="00234139" w:rsidRDefault="00000000">
            <w:r>
              <w:t>8.650</w:t>
            </w:r>
          </w:p>
        </w:tc>
        <w:tc>
          <w:tcPr>
            <w:tcW w:w="848" w:type="dxa"/>
            <w:vAlign w:val="center"/>
          </w:tcPr>
          <w:p w14:paraId="6B983F96" w14:textId="77777777" w:rsidR="00234139" w:rsidRDefault="00000000">
            <w:r>
              <w:t>1280.0</w:t>
            </w:r>
          </w:p>
        </w:tc>
        <w:tc>
          <w:tcPr>
            <w:tcW w:w="1018" w:type="dxa"/>
            <w:vAlign w:val="center"/>
          </w:tcPr>
          <w:p w14:paraId="4ACC4006" w14:textId="77777777" w:rsidR="00234139" w:rsidRDefault="00000000">
            <w:r>
              <w:t>717.7</w:t>
            </w:r>
          </w:p>
        </w:tc>
        <w:tc>
          <w:tcPr>
            <w:tcW w:w="1188" w:type="dxa"/>
            <w:vAlign w:val="center"/>
          </w:tcPr>
          <w:p w14:paraId="18C0FAA0" w14:textId="77777777" w:rsidR="0023413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E5B9ACD" w14:textId="77777777" w:rsidR="00234139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</w:t>
            </w:r>
          </w:p>
        </w:tc>
      </w:tr>
    </w:tbl>
    <w:p w14:paraId="6C9E9519" w14:textId="77777777" w:rsidR="00234139" w:rsidRDefault="00000000">
      <w:pPr>
        <w:pStyle w:val="1"/>
      </w:pPr>
      <w:bookmarkStart w:id="49" w:name="_Toc160649538"/>
      <w:r>
        <w:t>工程构造</w:t>
      </w:r>
      <w:bookmarkEnd w:id="49"/>
    </w:p>
    <w:p w14:paraId="1ACAC337" w14:textId="77777777" w:rsidR="00234139" w:rsidRDefault="00000000">
      <w:pPr>
        <w:pStyle w:val="2"/>
        <w:jc w:val="left"/>
      </w:pPr>
      <w:bookmarkStart w:id="50" w:name="_Toc160649539"/>
      <w:r>
        <w:t>屋顶构造</w:t>
      </w:r>
      <w:bookmarkEnd w:id="50"/>
    </w:p>
    <w:p w14:paraId="6FAFD471" w14:textId="77777777" w:rsidR="00234139" w:rsidRDefault="00000000">
      <w:pPr>
        <w:pStyle w:val="3"/>
      </w:pPr>
      <w:bookmarkStart w:id="51" w:name="_Toc160649540"/>
      <w:r>
        <w:t>坡屋顶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34139" w14:paraId="173ED3B8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775ED7C" w14:textId="77777777" w:rsidR="0023413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2248065" w14:textId="77777777" w:rsidR="0023413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D5E6E12" w14:textId="77777777" w:rsidR="0023413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B1780A" w14:textId="77777777" w:rsidR="0023413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56E6C3" w14:textId="77777777" w:rsidR="0023413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DF731F" w14:textId="77777777" w:rsidR="0023413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505384" w14:textId="77777777" w:rsidR="0023413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A0ADF9" w14:textId="77777777" w:rsidR="0023413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34139" w14:paraId="08E7DEE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04CFE67" w14:textId="77777777" w:rsidR="00234139" w:rsidRDefault="00234139"/>
        </w:tc>
        <w:tc>
          <w:tcPr>
            <w:tcW w:w="834" w:type="dxa"/>
            <w:shd w:val="clear" w:color="auto" w:fill="E6E6E6"/>
            <w:vAlign w:val="center"/>
          </w:tcPr>
          <w:p w14:paraId="04C896FB" w14:textId="77777777" w:rsidR="0023413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54BB55" w14:textId="77777777" w:rsidR="0023413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A35C6F" w14:textId="77777777" w:rsidR="00234139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1DDCC7" w14:textId="77777777" w:rsidR="0023413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DAB7897" w14:textId="77777777" w:rsidR="0023413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3DF878" w14:textId="77777777" w:rsidR="0023413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71F59A" w14:textId="77777777" w:rsidR="00234139" w:rsidRDefault="00000000">
            <w:r>
              <w:t>D=R*S</w:t>
            </w:r>
          </w:p>
        </w:tc>
      </w:tr>
      <w:tr w:rsidR="00234139" w14:paraId="2582F009" w14:textId="77777777">
        <w:tc>
          <w:tcPr>
            <w:tcW w:w="2838" w:type="dxa"/>
            <w:vAlign w:val="center"/>
          </w:tcPr>
          <w:p w14:paraId="425F021C" w14:textId="77777777" w:rsidR="0023413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1E0BCDE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5BA828A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F2EC591" w14:textId="77777777" w:rsidR="0023413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05E38EC" w14:textId="77777777" w:rsidR="0023413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9BA8921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42B9733" w14:textId="77777777" w:rsidR="0023413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7543BB1" w14:textId="77777777" w:rsidR="00234139" w:rsidRDefault="00000000">
            <w:r>
              <w:t>0.245</w:t>
            </w:r>
          </w:p>
        </w:tc>
      </w:tr>
      <w:tr w:rsidR="00234139" w14:paraId="6D755DD4" w14:textId="77777777">
        <w:tc>
          <w:tcPr>
            <w:tcW w:w="2838" w:type="dxa"/>
            <w:vAlign w:val="center"/>
          </w:tcPr>
          <w:p w14:paraId="2B3F50FA" w14:textId="77777777" w:rsidR="00234139" w:rsidRDefault="00000000">
            <w:r>
              <w:t>矿棉、岩棉、玻璃棉板</w:t>
            </w:r>
          </w:p>
        </w:tc>
        <w:tc>
          <w:tcPr>
            <w:tcW w:w="834" w:type="dxa"/>
            <w:vAlign w:val="center"/>
          </w:tcPr>
          <w:p w14:paraId="37125A24" w14:textId="77777777" w:rsidR="00234139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5618F051" w14:textId="77777777" w:rsidR="00234139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15C83A15" w14:textId="77777777" w:rsidR="00234139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3D68E543" w14:textId="77777777" w:rsidR="00234139" w:rsidRDefault="00000000">
            <w:r>
              <w:t>0.819</w:t>
            </w:r>
          </w:p>
        </w:tc>
        <w:tc>
          <w:tcPr>
            <w:tcW w:w="707" w:type="dxa"/>
            <w:vAlign w:val="center"/>
          </w:tcPr>
          <w:p w14:paraId="7C300691" w14:textId="77777777" w:rsidR="00234139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5978D09A" w14:textId="77777777" w:rsidR="00234139" w:rsidRDefault="00000000">
            <w:r>
              <w:t>1.481</w:t>
            </w:r>
          </w:p>
        </w:tc>
        <w:tc>
          <w:tcPr>
            <w:tcW w:w="990" w:type="dxa"/>
            <w:vAlign w:val="center"/>
          </w:tcPr>
          <w:p w14:paraId="0AE77B64" w14:textId="77777777" w:rsidR="00234139" w:rsidRDefault="00000000">
            <w:r>
              <w:t>1.456</w:t>
            </w:r>
          </w:p>
        </w:tc>
      </w:tr>
      <w:tr w:rsidR="00234139" w14:paraId="433EA3E5" w14:textId="77777777">
        <w:tc>
          <w:tcPr>
            <w:tcW w:w="2838" w:type="dxa"/>
            <w:vAlign w:val="center"/>
          </w:tcPr>
          <w:p w14:paraId="4A9D7830" w14:textId="77777777" w:rsidR="00234139" w:rsidRDefault="00000000">
            <w:r>
              <w:t>粘结砂浆</w:t>
            </w:r>
          </w:p>
        </w:tc>
        <w:tc>
          <w:tcPr>
            <w:tcW w:w="834" w:type="dxa"/>
            <w:vAlign w:val="center"/>
          </w:tcPr>
          <w:p w14:paraId="1618B21D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C75D2DC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F2710F8" w14:textId="77777777" w:rsidR="00234139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78C2EC22" w14:textId="77777777" w:rsidR="00234139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68E9BFB9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A6D0148" w14:textId="77777777" w:rsidR="00234139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72D728A1" w14:textId="77777777" w:rsidR="00234139" w:rsidRDefault="00000000">
            <w:r>
              <w:t>0.249</w:t>
            </w:r>
          </w:p>
        </w:tc>
      </w:tr>
      <w:tr w:rsidR="00234139" w14:paraId="06A4927A" w14:textId="77777777">
        <w:tc>
          <w:tcPr>
            <w:tcW w:w="2838" w:type="dxa"/>
            <w:vAlign w:val="center"/>
          </w:tcPr>
          <w:p w14:paraId="55226853" w14:textId="77777777" w:rsidR="00234139" w:rsidRDefault="00000000">
            <w:r>
              <w:t>合成高分子防水卷材</w:t>
            </w:r>
          </w:p>
        </w:tc>
        <w:tc>
          <w:tcPr>
            <w:tcW w:w="834" w:type="dxa"/>
            <w:vAlign w:val="center"/>
          </w:tcPr>
          <w:p w14:paraId="240913B7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B462BF9" w14:textId="77777777" w:rsidR="00234139" w:rsidRDefault="00000000">
            <w:r>
              <w:t>2.9</w:t>
            </w:r>
          </w:p>
        </w:tc>
        <w:tc>
          <w:tcPr>
            <w:tcW w:w="990" w:type="dxa"/>
            <w:vAlign w:val="center"/>
          </w:tcPr>
          <w:p w14:paraId="1E11B6CB" w14:textId="77777777" w:rsidR="00234139" w:rsidRDefault="00000000">
            <w:r>
              <w:t>0.150</w:t>
            </w:r>
          </w:p>
        </w:tc>
        <w:tc>
          <w:tcPr>
            <w:tcW w:w="1131" w:type="dxa"/>
            <w:vAlign w:val="center"/>
          </w:tcPr>
          <w:p w14:paraId="289E3A3A" w14:textId="77777777" w:rsidR="00234139" w:rsidRDefault="00000000">
            <w:r>
              <w:t>6.070</w:t>
            </w:r>
          </w:p>
        </w:tc>
        <w:tc>
          <w:tcPr>
            <w:tcW w:w="707" w:type="dxa"/>
            <w:vAlign w:val="center"/>
          </w:tcPr>
          <w:p w14:paraId="592C8A8D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CCC2801" w14:textId="77777777" w:rsidR="00234139" w:rsidRDefault="00000000">
            <w:r>
              <w:t>0.133</w:t>
            </w:r>
          </w:p>
        </w:tc>
        <w:tc>
          <w:tcPr>
            <w:tcW w:w="990" w:type="dxa"/>
            <w:vAlign w:val="center"/>
          </w:tcPr>
          <w:p w14:paraId="5F276D9A" w14:textId="77777777" w:rsidR="00234139" w:rsidRDefault="00000000">
            <w:r>
              <w:t>0.809</w:t>
            </w:r>
          </w:p>
        </w:tc>
      </w:tr>
      <w:tr w:rsidR="00234139" w14:paraId="13E3D724" w14:textId="77777777">
        <w:tc>
          <w:tcPr>
            <w:tcW w:w="2838" w:type="dxa"/>
            <w:vAlign w:val="center"/>
          </w:tcPr>
          <w:p w14:paraId="72940A84" w14:textId="77777777" w:rsidR="00234139" w:rsidRDefault="00000000">
            <w:r>
              <w:t>粘结砂浆</w:t>
            </w:r>
          </w:p>
        </w:tc>
        <w:tc>
          <w:tcPr>
            <w:tcW w:w="834" w:type="dxa"/>
            <w:vAlign w:val="center"/>
          </w:tcPr>
          <w:p w14:paraId="34644CA2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6DCC53C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E87553A" w14:textId="77777777" w:rsidR="00234139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08DD8863" w14:textId="77777777" w:rsidR="00234139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35C5EA2C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4B57A45" w14:textId="77777777" w:rsidR="00234139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41206C34" w14:textId="77777777" w:rsidR="00234139" w:rsidRDefault="00000000">
            <w:r>
              <w:t>0.249</w:t>
            </w:r>
          </w:p>
        </w:tc>
      </w:tr>
      <w:tr w:rsidR="00234139" w14:paraId="1B34DB22" w14:textId="77777777">
        <w:tc>
          <w:tcPr>
            <w:tcW w:w="2838" w:type="dxa"/>
            <w:vAlign w:val="center"/>
          </w:tcPr>
          <w:p w14:paraId="26C14829" w14:textId="77777777" w:rsidR="00234139" w:rsidRDefault="00000000">
            <w:r>
              <w:t>难燃型挤塑聚苯板</w:t>
            </w:r>
          </w:p>
        </w:tc>
        <w:tc>
          <w:tcPr>
            <w:tcW w:w="834" w:type="dxa"/>
            <w:vAlign w:val="center"/>
          </w:tcPr>
          <w:p w14:paraId="5FFA1CB1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92B9D4D" w14:textId="77777777" w:rsidR="00234139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393E5523" w14:textId="77777777" w:rsidR="00234139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2754E21A" w14:textId="77777777" w:rsidR="00234139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7E72D6BC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6A4DB97" w14:textId="77777777" w:rsidR="00234139" w:rsidRDefault="00000000">
            <w:r>
              <w:t>0.667</w:t>
            </w:r>
          </w:p>
        </w:tc>
        <w:tc>
          <w:tcPr>
            <w:tcW w:w="990" w:type="dxa"/>
            <w:vAlign w:val="center"/>
          </w:tcPr>
          <w:p w14:paraId="4D88FBE8" w14:textId="77777777" w:rsidR="00234139" w:rsidRDefault="00000000">
            <w:r>
              <w:t>0.360</w:t>
            </w:r>
          </w:p>
        </w:tc>
      </w:tr>
      <w:tr w:rsidR="00234139" w14:paraId="128C0DEE" w14:textId="77777777">
        <w:tc>
          <w:tcPr>
            <w:tcW w:w="2838" w:type="dxa"/>
            <w:vAlign w:val="center"/>
          </w:tcPr>
          <w:p w14:paraId="55C777C0" w14:textId="77777777" w:rsidR="00234139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6049D6C4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BC10B20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7D49003" w14:textId="77777777" w:rsidR="00234139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00A57E36" w14:textId="77777777" w:rsidR="00234139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67E79D27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B84E292" w14:textId="77777777" w:rsidR="00234139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73F4D493" w14:textId="77777777" w:rsidR="00234139" w:rsidRDefault="00000000">
            <w:r>
              <w:t>0.249</w:t>
            </w:r>
          </w:p>
        </w:tc>
      </w:tr>
      <w:tr w:rsidR="00234139" w14:paraId="7F316978" w14:textId="77777777">
        <w:tc>
          <w:tcPr>
            <w:tcW w:w="2838" w:type="dxa"/>
            <w:vAlign w:val="center"/>
          </w:tcPr>
          <w:p w14:paraId="21FF2720" w14:textId="77777777" w:rsidR="00234139" w:rsidRDefault="00000000">
            <w:r>
              <w:lastRenderedPageBreak/>
              <w:t>钢筋混凝土屋面板</w:t>
            </w:r>
          </w:p>
        </w:tc>
        <w:tc>
          <w:tcPr>
            <w:tcW w:w="834" w:type="dxa"/>
            <w:vAlign w:val="center"/>
          </w:tcPr>
          <w:p w14:paraId="548CAAED" w14:textId="77777777" w:rsidR="00234139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338617B2" w14:textId="77777777" w:rsidR="00234139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3A47DA16" w14:textId="77777777" w:rsidR="00234139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71865056" w14:textId="77777777" w:rsidR="00234139" w:rsidRDefault="00000000">
            <w:r>
              <w:t>17.060</w:t>
            </w:r>
          </w:p>
        </w:tc>
        <w:tc>
          <w:tcPr>
            <w:tcW w:w="707" w:type="dxa"/>
            <w:vAlign w:val="center"/>
          </w:tcPr>
          <w:p w14:paraId="48C4E4FC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4916732" w14:textId="77777777" w:rsidR="00234139" w:rsidRDefault="00000000">
            <w:r>
              <w:t>0.057</w:t>
            </w:r>
          </w:p>
        </w:tc>
        <w:tc>
          <w:tcPr>
            <w:tcW w:w="990" w:type="dxa"/>
            <w:vAlign w:val="center"/>
          </w:tcPr>
          <w:p w14:paraId="1930C63A" w14:textId="77777777" w:rsidR="00234139" w:rsidRDefault="00000000">
            <w:r>
              <w:t>0.980</w:t>
            </w:r>
          </w:p>
        </w:tc>
      </w:tr>
      <w:tr w:rsidR="00234139" w14:paraId="0FF52C97" w14:textId="77777777">
        <w:tc>
          <w:tcPr>
            <w:tcW w:w="2838" w:type="dxa"/>
            <w:vAlign w:val="center"/>
          </w:tcPr>
          <w:p w14:paraId="25A82EF6" w14:textId="77777777" w:rsidR="00234139" w:rsidRDefault="00000000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401E4B57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53D1661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39075E8" w14:textId="77777777" w:rsidR="00234139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080829FD" w14:textId="77777777" w:rsidR="00234139" w:rsidRDefault="00000000">
            <w:r>
              <w:t>10.627</w:t>
            </w:r>
          </w:p>
        </w:tc>
        <w:tc>
          <w:tcPr>
            <w:tcW w:w="707" w:type="dxa"/>
            <w:vAlign w:val="center"/>
          </w:tcPr>
          <w:p w14:paraId="3C3F872F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C31D95C" w14:textId="77777777" w:rsidR="00234139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4F6C7C9B" w14:textId="77777777" w:rsidR="00234139" w:rsidRDefault="00000000">
            <w:r>
              <w:t>0.244</w:t>
            </w:r>
          </w:p>
        </w:tc>
      </w:tr>
      <w:tr w:rsidR="00234139" w14:paraId="388E2E26" w14:textId="77777777">
        <w:tc>
          <w:tcPr>
            <w:tcW w:w="2838" w:type="dxa"/>
            <w:vAlign w:val="center"/>
          </w:tcPr>
          <w:p w14:paraId="4BBC4E02" w14:textId="77777777" w:rsidR="0023413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2098290" w14:textId="77777777" w:rsidR="00234139" w:rsidRDefault="00000000">
            <w:r>
              <w:t>320</w:t>
            </w:r>
          </w:p>
        </w:tc>
        <w:tc>
          <w:tcPr>
            <w:tcW w:w="707" w:type="dxa"/>
            <w:vAlign w:val="center"/>
          </w:tcPr>
          <w:p w14:paraId="11E28E01" w14:textId="77777777" w:rsidR="0023413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3B6E7EFA" w14:textId="77777777" w:rsidR="0023413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90A02A8" w14:textId="77777777" w:rsidR="0023413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014A599" w14:textId="77777777" w:rsidR="0023413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321ABC3" w14:textId="77777777" w:rsidR="00234139" w:rsidRDefault="00000000">
            <w:r>
              <w:t>2.458</w:t>
            </w:r>
          </w:p>
        </w:tc>
        <w:tc>
          <w:tcPr>
            <w:tcW w:w="990" w:type="dxa"/>
            <w:vAlign w:val="center"/>
          </w:tcPr>
          <w:p w14:paraId="5DC70EC3" w14:textId="77777777" w:rsidR="00234139" w:rsidRDefault="00000000">
            <w:r>
              <w:t>4.841</w:t>
            </w:r>
          </w:p>
        </w:tc>
      </w:tr>
      <w:tr w:rsidR="00234139" w14:paraId="20E8D5CE" w14:textId="77777777">
        <w:tc>
          <w:tcPr>
            <w:tcW w:w="2838" w:type="dxa"/>
            <w:shd w:val="clear" w:color="auto" w:fill="E6E6E6"/>
            <w:vAlign w:val="center"/>
          </w:tcPr>
          <w:p w14:paraId="418D4371" w14:textId="77777777" w:rsidR="0023413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3612582" w14:textId="77777777" w:rsidR="00234139" w:rsidRDefault="00000000">
            <w:pPr>
              <w:jc w:val="center"/>
            </w:pPr>
            <w:r>
              <w:t>5.0</w:t>
            </w:r>
          </w:p>
        </w:tc>
      </w:tr>
      <w:tr w:rsidR="00234139" w14:paraId="16132C84" w14:textId="77777777">
        <w:tc>
          <w:tcPr>
            <w:tcW w:w="2838" w:type="dxa"/>
            <w:shd w:val="clear" w:color="auto" w:fill="E6E6E6"/>
            <w:vAlign w:val="center"/>
          </w:tcPr>
          <w:p w14:paraId="1F5EF0B1" w14:textId="77777777" w:rsidR="0023413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8447A43" w14:textId="77777777" w:rsidR="00234139" w:rsidRDefault="00000000">
            <w:pPr>
              <w:jc w:val="center"/>
            </w:pPr>
            <w:r>
              <w:t>0.52</w:t>
            </w:r>
          </w:p>
        </w:tc>
      </w:tr>
      <w:tr w:rsidR="00234139" w14:paraId="6D56D057" w14:textId="77777777">
        <w:tc>
          <w:tcPr>
            <w:tcW w:w="2838" w:type="dxa"/>
            <w:shd w:val="clear" w:color="auto" w:fill="E6E6E6"/>
            <w:vAlign w:val="center"/>
          </w:tcPr>
          <w:p w14:paraId="789F8510" w14:textId="77777777" w:rsidR="0023413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AC0B119" w14:textId="77777777" w:rsidR="00234139" w:rsidRDefault="00000000">
            <w:pPr>
              <w:jc w:val="center"/>
            </w:pPr>
            <w:r>
              <w:t>0.38</w:t>
            </w:r>
          </w:p>
        </w:tc>
      </w:tr>
      <w:tr w:rsidR="00234139" w14:paraId="382F9E8E" w14:textId="77777777">
        <w:tc>
          <w:tcPr>
            <w:tcW w:w="2838" w:type="dxa"/>
            <w:shd w:val="clear" w:color="auto" w:fill="E6E6E6"/>
            <w:vAlign w:val="center"/>
          </w:tcPr>
          <w:p w14:paraId="368385A7" w14:textId="77777777" w:rsidR="0023413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EAB2ECF" w14:textId="77777777" w:rsidR="00234139" w:rsidRDefault="00000000">
            <w:pPr>
              <w:jc w:val="center"/>
            </w:pPr>
            <w:r>
              <w:t>重质围护结构</w:t>
            </w:r>
          </w:p>
        </w:tc>
      </w:tr>
    </w:tbl>
    <w:p w14:paraId="15E28208" w14:textId="77777777" w:rsidR="00234139" w:rsidRDefault="00000000">
      <w:pPr>
        <w:pStyle w:val="4"/>
      </w:pPr>
      <w:r>
        <w:t>空调房间：逐时温度</w:t>
      </w:r>
    </w:p>
    <w:p w14:paraId="2DA33B95" w14:textId="77777777" w:rsidR="00234139" w:rsidRDefault="00000000">
      <w:pPr>
        <w:jc w:val="center"/>
      </w:pPr>
      <w:r>
        <w:rPr>
          <w:noProof/>
        </w:rPr>
        <w:drawing>
          <wp:inline distT="0" distB="0" distL="0" distR="0" wp14:anchorId="4053AA7B" wp14:editId="64BFFFE2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19253" w14:textId="77777777" w:rsidR="00234139" w:rsidRDefault="00234139"/>
    <w:p w14:paraId="0AC77A22" w14:textId="77777777" w:rsidR="00234139" w:rsidRDefault="002341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34139" w14:paraId="1F089906" w14:textId="77777777">
        <w:tc>
          <w:tcPr>
            <w:tcW w:w="777" w:type="dxa"/>
            <w:shd w:val="clear" w:color="auto" w:fill="E6E6E6"/>
            <w:vAlign w:val="center"/>
          </w:tcPr>
          <w:p w14:paraId="21A5271F" w14:textId="77777777" w:rsidR="0023413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DA8FA6" w14:textId="77777777" w:rsidR="0023413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C5C6C4" w14:textId="77777777" w:rsidR="0023413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749E3" w14:textId="77777777" w:rsidR="0023413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8A4688" w14:textId="77777777" w:rsidR="0023413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C0AAAB" w14:textId="77777777" w:rsidR="0023413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60451A" w14:textId="77777777" w:rsidR="0023413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47CE56" w14:textId="77777777" w:rsidR="0023413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C3958E" w14:textId="77777777" w:rsidR="0023413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4D3A08" w14:textId="77777777" w:rsidR="0023413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82FC2" w14:textId="77777777" w:rsidR="0023413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0CD9B5" w14:textId="77777777" w:rsidR="00234139" w:rsidRDefault="00000000">
            <w:pPr>
              <w:jc w:val="center"/>
            </w:pPr>
            <w:r>
              <w:t>11:00</w:t>
            </w:r>
          </w:p>
        </w:tc>
      </w:tr>
      <w:tr w:rsidR="00234139" w14:paraId="4D875752" w14:textId="77777777">
        <w:tc>
          <w:tcPr>
            <w:tcW w:w="777" w:type="dxa"/>
            <w:vAlign w:val="center"/>
          </w:tcPr>
          <w:p w14:paraId="27E32B5D" w14:textId="77777777" w:rsidR="00234139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51035165" w14:textId="77777777" w:rsidR="00234139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07567BE4" w14:textId="77777777" w:rsidR="00234139" w:rsidRDefault="00000000">
            <w:r>
              <w:rPr>
                <w:color w:val="3333CC"/>
              </w:rPr>
              <w:t>26.74</w:t>
            </w:r>
          </w:p>
        </w:tc>
        <w:tc>
          <w:tcPr>
            <w:tcW w:w="777" w:type="dxa"/>
            <w:vAlign w:val="center"/>
          </w:tcPr>
          <w:p w14:paraId="1BDB9865" w14:textId="77777777" w:rsidR="00234139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527227DE" w14:textId="77777777" w:rsidR="00234139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00704CF0" w14:textId="77777777" w:rsidR="00234139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6F444C21" w14:textId="77777777" w:rsidR="00234139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2A298FFE" w14:textId="77777777" w:rsidR="00234139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1785C7FC" w14:textId="77777777" w:rsidR="00234139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0255D7AE" w14:textId="77777777" w:rsidR="00234139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323FEC7A" w14:textId="77777777" w:rsidR="00234139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595FDBFD" w14:textId="77777777" w:rsidR="00234139" w:rsidRDefault="00000000">
            <w:r>
              <w:t>26.69</w:t>
            </w:r>
          </w:p>
        </w:tc>
      </w:tr>
      <w:tr w:rsidR="00234139" w14:paraId="2A8D7CDC" w14:textId="77777777">
        <w:tc>
          <w:tcPr>
            <w:tcW w:w="777" w:type="dxa"/>
            <w:shd w:val="clear" w:color="auto" w:fill="E6E6E6"/>
            <w:vAlign w:val="center"/>
          </w:tcPr>
          <w:p w14:paraId="5C2DB988" w14:textId="77777777" w:rsidR="0023413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3380F4" w14:textId="77777777" w:rsidR="0023413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E6F5B9" w14:textId="77777777" w:rsidR="0023413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6D6EF5" w14:textId="77777777" w:rsidR="0023413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6820C" w14:textId="77777777" w:rsidR="0023413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F7E66C" w14:textId="77777777" w:rsidR="0023413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4F6B76" w14:textId="77777777" w:rsidR="0023413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DA90D8" w14:textId="77777777" w:rsidR="0023413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F38C81" w14:textId="77777777" w:rsidR="0023413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620921" w14:textId="77777777" w:rsidR="0023413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050FC8" w14:textId="77777777" w:rsidR="0023413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3B287F" w14:textId="77777777" w:rsidR="00234139" w:rsidRDefault="00000000">
            <w:r>
              <w:t>23:00</w:t>
            </w:r>
          </w:p>
        </w:tc>
      </w:tr>
      <w:tr w:rsidR="00234139" w14:paraId="103899AE" w14:textId="77777777">
        <w:tc>
          <w:tcPr>
            <w:tcW w:w="777" w:type="dxa"/>
            <w:vAlign w:val="center"/>
          </w:tcPr>
          <w:p w14:paraId="10FBCCE8" w14:textId="77777777" w:rsidR="00234139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26F0909D" w14:textId="77777777" w:rsidR="00234139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75E89094" w14:textId="77777777" w:rsidR="00234139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75FF6AC9" w14:textId="77777777" w:rsidR="00234139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62B085F2" w14:textId="77777777" w:rsidR="00234139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290F8888" w14:textId="77777777" w:rsidR="00234139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53F5874C" w14:textId="77777777" w:rsidR="00234139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0D5449CD" w14:textId="77777777" w:rsidR="00234139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759FF31E" w14:textId="77777777" w:rsidR="00234139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143EC834" w14:textId="77777777" w:rsidR="00234139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47932192" w14:textId="77777777" w:rsidR="00234139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727BBE18" w14:textId="77777777" w:rsidR="00234139" w:rsidRDefault="00000000">
            <w:r>
              <w:t>26.73</w:t>
            </w:r>
          </w:p>
        </w:tc>
      </w:tr>
    </w:tbl>
    <w:p w14:paraId="666C5E88" w14:textId="77777777" w:rsidR="00234139" w:rsidRDefault="00000000">
      <w:pPr>
        <w:pStyle w:val="2"/>
      </w:pPr>
      <w:bookmarkStart w:id="52" w:name="_Toc160649541"/>
      <w:r>
        <w:t>外墙构造</w:t>
      </w:r>
      <w:bookmarkEnd w:id="52"/>
    </w:p>
    <w:p w14:paraId="66737BB1" w14:textId="77777777" w:rsidR="00234139" w:rsidRDefault="00000000">
      <w:pPr>
        <w:pStyle w:val="3"/>
      </w:pPr>
      <w:bookmarkStart w:id="53" w:name="_Toc160649542"/>
      <w:r>
        <w:t>外墙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34139" w14:paraId="4265AC91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75D31E7" w14:textId="77777777" w:rsidR="0023413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D506DBE" w14:textId="77777777" w:rsidR="0023413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8EF18F" w14:textId="77777777" w:rsidR="0023413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D5C522" w14:textId="77777777" w:rsidR="0023413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F85616" w14:textId="77777777" w:rsidR="0023413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0B4E53" w14:textId="77777777" w:rsidR="0023413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C8B92B" w14:textId="77777777" w:rsidR="0023413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74797E" w14:textId="77777777" w:rsidR="0023413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34139" w14:paraId="6BC4A7A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19A0FB1" w14:textId="77777777" w:rsidR="00234139" w:rsidRDefault="00234139"/>
        </w:tc>
        <w:tc>
          <w:tcPr>
            <w:tcW w:w="834" w:type="dxa"/>
            <w:shd w:val="clear" w:color="auto" w:fill="E6E6E6"/>
            <w:vAlign w:val="center"/>
          </w:tcPr>
          <w:p w14:paraId="1E58CB0D" w14:textId="77777777" w:rsidR="0023413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726BB7" w14:textId="77777777" w:rsidR="0023413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9B3BF2" w14:textId="77777777" w:rsidR="00234139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57A568" w14:textId="77777777" w:rsidR="0023413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714F3D" w14:textId="77777777" w:rsidR="0023413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F9A370" w14:textId="77777777" w:rsidR="0023413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FFD614" w14:textId="77777777" w:rsidR="00234139" w:rsidRDefault="00000000">
            <w:r>
              <w:t>D=R*S</w:t>
            </w:r>
          </w:p>
        </w:tc>
      </w:tr>
      <w:tr w:rsidR="00234139" w14:paraId="1A938F4D" w14:textId="77777777">
        <w:tc>
          <w:tcPr>
            <w:tcW w:w="2838" w:type="dxa"/>
            <w:vAlign w:val="center"/>
          </w:tcPr>
          <w:p w14:paraId="7260FBE6" w14:textId="77777777" w:rsidR="0023413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DAC89FD" w14:textId="77777777" w:rsidR="00234139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2F3663E3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4A2BF0D" w14:textId="77777777" w:rsidR="0023413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288296C" w14:textId="77777777" w:rsidR="0023413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CA9C397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7C149E7" w14:textId="77777777" w:rsidR="00234139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2D3D0FCA" w14:textId="77777777" w:rsidR="00234139" w:rsidRDefault="00000000">
            <w:r>
              <w:t>0.122</w:t>
            </w:r>
          </w:p>
        </w:tc>
      </w:tr>
      <w:tr w:rsidR="00234139" w14:paraId="7801BC2B" w14:textId="77777777">
        <w:tc>
          <w:tcPr>
            <w:tcW w:w="2838" w:type="dxa"/>
            <w:vAlign w:val="center"/>
          </w:tcPr>
          <w:p w14:paraId="29ED4B6D" w14:textId="77777777" w:rsidR="00234139" w:rsidRDefault="00000000">
            <w:r>
              <w:t>粘结砂浆</w:t>
            </w:r>
          </w:p>
        </w:tc>
        <w:tc>
          <w:tcPr>
            <w:tcW w:w="834" w:type="dxa"/>
            <w:vAlign w:val="center"/>
          </w:tcPr>
          <w:p w14:paraId="0F734EE5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5A666CE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BC2CED7" w14:textId="77777777" w:rsidR="00234139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2B85FE6D" w14:textId="77777777" w:rsidR="00234139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4E7E59DD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04A4AF3" w14:textId="77777777" w:rsidR="00234139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1D2A3A0D" w14:textId="77777777" w:rsidR="00234139" w:rsidRDefault="00000000">
            <w:r>
              <w:t>0.249</w:t>
            </w:r>
          </w:p>
        </w:tc>
      </w:tr>
      <w:tr w:rsidR="00234139" w14:paraId="2C7B6999" w14:textId="77777777">
        <w:tc>
          <w:tcPr>
            <w:tcW w:w="2838" w:type="dxa"/>
            <w:vAlign w:val="center"/>
          </w:tcPr>
          <w:p w14:paraId="759CA758" w14:textId="77777777" w:rsidR="00234139" w:rsidRDefault="00000000">
            <w:r>
              <w:t>难燃型挤塑聚苯板</w:t>
            </w:r>
          </w:p>
        </w:tc>
        <w:tc>
          <w:tcPr>
            <w:tcW w:w="834" w:type="dxa"/>
            <w:vAlign w:val="center"/>
          </w:tcPr>
          <w:p w14:paraId="15CCC033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AF62749" w14:textId="77777777" w:rsidR="00234139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004E15A8" w14:textId="77777777" w:rsidR="00234139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4EA18481" w14:textId="77777777" w:rsidR="00234139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256524BB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43ECFF5" w14:textId="77777777" w:rsidR="00234139" w:rsidRDefault="00000000">
            <w:r>
              <w:t>0.667</w:t>
            </w:r>
          </w:p>
        </w:tc>
        <w:tc>
          <w:tcPr>
            <w:tcW w:w="990" w:type="dxa"/>
            <w:vAlign w:val="center"/>
          </w:tcPr>
          <w:p w14:paraId="68BCC26B" w14:textId="77777777" w:rsidR="00234139" w:rsidRDefault="00000000">
            <w:r>
              <w:t>0.360</w:t>
            </w:r>
          </w:p>
        </w:tc>
      </w:tr>
      <w:tr w:rsidR="00234139" w14:paraId="4AD8839D" w14:textId="77777777">
        <w:tc>
          <w:tcPr>
            <w:tcW w:w="2838" w:type="dxa"/>
            <w:vAlign w:val="center"/>
          </w:tcPr>
          <w:p w14:paraId="158EED8C" w14:textId="77777777" w:rsidR="00234139" w:rsidRDefault="00000000">
            <w:r>
              <w:t>粘结砂浆</w:t>
            </w:r>
          </w:p>
        </w:tc>
        <w:tc>
          <w:tcPr>
            <w:tcW w:w="834" w:type="dxa"/>
            <w:vAlign w:val="center"/>
          </w:tcPr>
          <w:p w14:paraId="273BDAF8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E4C1E08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928ECC1" w14:textId="77777777" w:rsidR="00234139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020F6569" w14:textId="77777777" w:rsidR="00234139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23B21096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133211E" w14:textId="77777777" w:rsidR="00234139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218A1F1E" w14:textId="77777777" w:rsidR="00234139" w:rsidRDefault="00000000">
            <w:r>
              <w:t>0.249</w:t>
            </w:r>
          </w:p>
        </w:tc>
      </w:tr>
      <w:tr w:rsidR="00234139" w14:paraId="7C17DAB1" w14:textId="77777777">
        <w:tc>
          <w:tcPr>
            <w:tcW w:w="2838" w:type="dxa"/>
            <w:vAlign w:val="center"/>
          </w:tcPr>
          <w:p w14:paraId="6F3DE879" w14:textId="77777777" w:rsidR="00234139" w:rsidRDefault="00000000">
            <w:r>
              <w:t>聚氨酯硬泡沫塑料</w:t>
            </w:r>
          </w:p>
        </w:tc>
        <w:tc>
          <w:tcPr>
            <w:tcW w:w="834" w:type="dxa"/>
            <w:vAlign w:val="center"/>
          </w:tcPr>
          <w:p w14:paraId="350C6896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8151B6F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CCA3C1B" w14:textId="77777777" w:rsidR="00234139" w:rsidRDefault="00000000">
            <w:r>
              <w:t>0.033</w:t>
            </w:r>
          </w:p>
        </w:tc>
        <w:tc>
          <w:tcPr>
            <w:tcW w:w="1131" w:type="dxa"/>
            <w:vAlign w:val="center"/>
          </w:tcPr>
          <w:p w14:paraId="157095ED" w14:textId="77777777" w:rsidR="00234139" w:rsidRDefault="00000000">
            <w:r>
              <w:t>0.391</w:t>
            </w:r>
          </w:p>
        </w:tc>
        <w:tc>
          <w:tcPr>
            <w:tcW w:w="707" w:type="dxa"/>
            <w:vAlign w:val="center"/>
          </w:tcPr>
          <w:p w14:paraId="1B346ED4" w14:textId="77777777" w:rsidR="00234139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458C8AAA" w14:textId="77777777" w:rsidR="00234139" w:rsidRDefault="00000000">
            <w:r>
              <w:t>0.505</w:t>
            </w:r>
          </w:p>
        </w:tc>
        <w:tc>
          <w:tcPr>
            <w:tcW w:w="990" w:type="dxa"/>
            <w:vAlign w:val="center"/>
          </w:tcPr>
          <w:p w14:paraId="3BB078D2" w14:textId="77777777" w:rsidR="00234139" w:rsidRDefault="00000000">
            <w:r>
              <w:t>0.237</w:t>
            </w:r>
          </w:p>
        </w:tc>
      </w:tr>
      <w:tr w:rsidR="00234139" w14:paraId="1F1BB4DB" w14:textId="77777777">
        <w:tc>
          <w:tcPr>
            <w:tcW w:w="2838" w:type="dxa"/>
            <w:vAlign w:val="center"/>
          </w:tcPr>
          <w:p w14:paraId="3A2DA04D" w14:textId="77777777" w:rsidR="00234139" w:rsidRDefault="00000000">
            <w:r>
              <w:lastRenderedPageBreak/>
              <w:t>1:3</w:t>
            </w:r>
            <w:r>
              <w:t>水泥砂浆找平层</w:t>
            </w:r>
          </w:p>
        </w:tc>
        <w:tc>
          <w:tcPr>
            <w:tcW w:w="834" w:type="dxa"/>
            <w:vAlign w:val="center"/>
          </w:tcPr>
          <w:p w14:paraId="036B8850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F590C79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6406CA1" w14:textId="77777777" w:rsidR="0023413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0941AD5" w14:textId="77777777" w:rsidR="0023413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CD615A7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C096AF4" w14:textId="77777777" w:rsidR="0023413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058F0D3" w14:textId="77777777" w:rsidR="00234139" w:rsidRDefault="00000000">
            <w:r>
              <w:t>0.245</w:t>
            </w:r>
          </w:p>
        </w:tc>
      </w:tr>
      <w:tr w:rsidR="00234139" w14:paraId="60464EEA" w14:textId="77777777">
        <w:tc>
          <w:tcPr>
            <w:tcW w:w="2838" w:type="dxa"/>
            <w:vAlign w:val="center"/>
          </w:tcPr>
          <w:p w14:paraId="04F6061C" w14:textId="77777777" w:rsidR="00234139" w:rsidRDefault="00000000">
            <w:r>
              <w:t>混凝土多孔砖</w:t>
            </w:r>
            <w:r>
              <w:t>(240</w:t>
            </w:r>
            <w:r>
              <w:t>八孔砖）</w:t>
            </w:r>
          </w:p>
        </w:tc>
        <w:tc>
          <w:tcPr>
            <w:tcW w:w="834" w:type="dxa"/>
            <w:vAlign w:val="center"/>
          </w:tcPr>
          <w:p w14:paraId="6D551DC3" w14:textId="77777777" w:rsidR="00234139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7563A784" w14:textId="77777777" w:rsidR="00234139" w:rsidRDefault="00000000">
            <w:r>
              <w:t>12.6</w:t>
            </w:r>
          </w:p>
        </w:tc>
        <w:tc>
          <w:tcPr>
            <w:tcW w:w="990" w:type="dxa"/>
            <w:vAlign w:val="center"/>
          </w:tcPr>
          <w:p w14:paraId="0B1E5F87" w14:textId="77777777" w:rsidR="00234139" w:rsidRDefault="00000000">
            <w:r>
              <w:t>0.740</w:t>
            </w:r>
          </w:p>
        </w:tc>
        <w:tc>
          <w:tcPr>
            <w:tcW w:w="1131" w:type="dxa"/>
            <w:vAlign w:val="center"/>
          </w:tcPr>
          <w:p w14:paraId="2743792A" w14:textId="77777777" w:rsidR="00234139" w:rsidRDefault="00000000">
            <w:r>
              <w:t>7.250</w:t>
            </w:r>
          </w:p>
        </w:tc>
        <w:tc>
          <w:tcPr>
            <w:tcW w:w="707" w:type="dxa"/>
            <w:vAlign w:val="center"/>
          </w:tcPr>
          <w:p w14:paraId="628BFFCC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FE11026" w14:textId="77777777" w:rsidR="00234139" w:rsidRDefault="00000000">
            <w:r>
              <w:t>0.324</w:t>
            </w:r>
          </w:p>
        </w:tc>
        <w:tc>
          <w:tcPr>
            <w:tcW w:w="990" w:type="dxa"/>
            <w:vAlign w:val="center"/>
          </w:tcPr>
          <w:p w14:paraId="68354FE1" w14:textId="77777777" w:rsidR="00234139" w:rsidRDefault="00000000">
            <w:r>
              <w:t>2.351</w:t>
            </w:r>
          </w:p>
        </w:tc>
      </w:tr>
      <w:tr w:rsidR="00234139" w14:paraId="12FDEA8D" w14:textId="77777777">
        <w:tc>
          <w:tcPr>
            <w:tcW w:w="2838" w:type="dxa"/>
            <w:vAlign w:val="center"/>
          </w:tcPr>
          <w:p w14:paraId="044E6198" w14:textId="77777777" w:rsidR="00234139" w:rsidRDefault="00000000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4E02BDFD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A3F6E79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E7DF072" w14:textId="77777777" w:rsidR="00234139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507E331C" w14:textId="77777777" w:rsidR="00234139" w:rsidRDefault="00000000">
            <w:r>
              <w:t>10.627</w:t>
            </w:r>
          </w:p>
        </w:tc>
        <w:tc>
          <w:tcPr>
            <w:tcW w:w="707" w:type="dxa"/>
            <w:vAlign w:val="center"/>
          </w:tcPr>
          <w:p w14:paraId="147B9004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350B0EF" w14:textId="77777777" w:rsidR="00234139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29A0A59B" w14:textId="77777777" w:rsidR="00234139" w:rsidRDefault="00000000">
            <w:r>
              <w:t>0.244</w:t>
            </w:r>
          </w:p>
        </w:tc>
      </w:tr>
      <w:tr w:rsidR="00234139" w14:paraId="60F11E5D" w14:textId="77777777">
        <w:tc>
          <w:tcPr>
            <w:tcW w:w="2838" w:type="dxa"/>
            <w:vAlign w:val="center"/>
          </w:tcPr>
          <w:p w14:paraId="321BE263" w14:textId="77777777" w:rsidR="0023413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2C8CE86" w14:textId="77777777" w:rsidR="00234139" w:rsidRDefault="00000000">
            <w:r>
              <w:t>370</w:t>
            </w:r>
          </w:p>
        </w:tc>
        <w:tc>
          <w:tcPr>
            <w:tcW w:w="707" w:type="dxa"/>
            <w:vAlign w:val="center"/>
          </w:tcPr>
          <w:p w14:paraId="1CA7CD5D" w14:textId="77777777" w:rsidR="0023413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C7E24CD" w14:textId="77777777" w:rsidR="0023413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E56B945" w14:textId="77777777" w:rsidR="0023413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00E5C04" w14:textId="77777777" w:rsidR="0023413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1ECD806" w14:textId="77777777" w:rsidR="00234139" w:rsidRDefault="00000000">
            <w:r>
              <w:t>1.601</w:t>
            </w:r>
          </w:p>
        </w:tc>
        <w:tc>
          <w:tcPr>
            <w:tcW w:w="990" w:type="dxa"/>
            <w:vAlign w:val="center"/>
          </w:tcPr>
          <w:p w14:paraId="56283E76" w14:textId="77777777" w:rsidR="00234139" w:rsidRDefault="00000000">
            <w:r>
              <w:t>4.057</w:t>
            </w:r>
          </w:p>
        </w:tc>
      </w:tr>
      <w:tr w:rsidR="00234139" w14:paraId="5ADC6783" w14:textId="77777777">
        <w:tc>
          <w:tcPr>
            <w:tcW w:w="2838" w:type="dxa"/>
            <w:shd w:val="clear" w:color="auto" w:fill="E6E6E6"/>
            <w:vAlign w:val="center"/>
          </w:tcPr>
          <w:p w14:paraId="1D26CC66" w14:textId="77777777" w:rsidR="0023413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47C2D22" w14:textId="77777777" w:rsidR="00234139" w:rsidRDefault="00000000">
            <w:pPr>
              <w:jc w:val="center"/>
            </w:pPr>
            <w:r>
              <w:t>5.0</w:t>
            </w:r>
          </w:p>
        </w:tc>
      </w:tr>
      <w:tr w:rsidR="00234139" w14:paraId="4990D218" w14:textId="77777777">
        <w:tc>
          <w:tcPr>
            <w:tcW w:w="2838" w:type="dxa"/>
            <w:shd w:val="clear" w:color="auto" w:fill="E6E6E6"/>
            <w:vAlign w:val="center"/>
          </w:tcPr>
          <w:p w14:paraId="547BF7A9" w14:textId="77777777" w:rsidR="0023413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2D8FDE4" w14:textId="77777777" w:rsidR="00234139" w:rsidRDefault="00000000">
            <w:pPr>
              <w:jc w:val="center"/>
            </w:pPr>
            <w:r>
              <w:t>0.70</w:t>
            </w:r>
          </w:p>
        </w:tc>
      </w:tr>
      <w:tr w:rsidR="00234139" w14:paraId="29ED2D53" w14:textId="77777777">
        <w:tc>
          <w:tcPr>
            <w:tcW w:w="2838" w:type="dxa"/>
            <w:shd w:val="clear" w:color="auto" w:fill="E6E6E6"/>
            <w:vAlign w:val="center"/>
          </w:tcPr>
          <w:p w14:paraId="53D8BA62" w14:textId="77777777" w:rsidR="0023413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C732F5F" w14:textId="77777777" w:rsidR="00234139" w:rsidRDefault="00000000">
            <w:pPr>
              <w:jc w:val="center"/>
            </w:pPr>
            <w:r>
              <w:t>0.57</w:t>
            </w:r>
          </w:p>
        </w:tc>
      </w:tr>
      <w:tr w:rsidR="00234139" w14:paraId="6C17F51A" w14:textId="77777777">
        <w:tc>
          <w:tcPr>
            <w:tcW w:w="2838" w:type="dxa"/>
            <w:shd w:val="clear" w:color="auto" w:fill="E6E6E6"/>
            <w:vAlign w:val="center"/>
          </w:tcPr>
          <w:p w14:paraId="0AF08C84" w14:textId="77777777" w:rsidR="0023413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94B62BE" w14:textId="77777777" w:rsidR="00234139" w:rsidRDefault="00000000">
            <w:pPr>
              <w:jc w:val="center"/>
            </w:pPr>
            <w:r>
              <w:t>重质围护结构</w:t>
            </w:r>
          </w:p>
        </w:tc>
      </w:tr>
    </w:tbl>
    <w:p w14:paraId="6E22DDBB" w14:textId="77777777" w:rsidR="00234139" w:rsidRDefault="00000000">
      <w:pPr>
        <w:pStyle w:val="4"/>
      </w:pPr>
      <w:r>
        <w:t>空调房间：东向逐时温度</w:t>
      </w:r>
    </w:p>
    <w:p w14:paraId="4AA12F5E" w14:textId="77777777" w:rsidR="00234139" w:rsidRDefault="00000000">
      <w:pPr>
        <w:jc w:val="center"/>
      </w:pPr>
      <w:r>
        <w:rPr>
          <w:noProof/>
        </w:rPr>
        <w:drawing>
          <wp:inline distT="0" distB="0" distL="0" distR="0" wp14:anchorId="34C85AB8" wp14:editId="054D019D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2FA4C" w14:textId="77777777" w:rsidR="00234139" w:rsidRDefault="00234139"/>
    <w:p w14:paraId="1B690496" w14:textId="77777777" w:rsidR="00234139" w:rsidRDefault="002341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34139" w14:paraId="5E1829CF" w14:textId="77777777">
        <w:tc>
          <w:tcPr>
            <w:tcW w:w="777" w:type="dxa"/>
            <w:shd w:val="clear" w:color="auto" w:fill="E6E6E6"/>
            <w:vAlign w:val="center"/>
          </w:tcPr>
          <w:p w14:paraId="26E1B334" w14:textId="77777777" w:rsidR="0023413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A49B05" w14:textId="77777777" w:rsidR="0023413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DBF372" w14:textId="77777777" w:rsidR="0023413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73414" w14:textId="77777777" w:rsidR="0023413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35D10A" w14:textId="77777777" w:rsidR="0023413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A12428" w14:textId="77777777" w:rsidR="0023413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F4DCDD" w14:textId="77777777" w:rsidR="0023413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C9C4F4" w14:textId="77777777" w:rsidR="0023413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95A71A" w14:textId="77777777" w:rsidR="0023413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38377D" w14:textId="77777777" w:rsidR="0023413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B55BDF" w14:textId="77777777" w:rsidR="0023413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927ED3" w14:textId="77777777" w:rsidR="00234139" w:rsidRDefault="00000000">
            <w:pPr>
              <w:jc w:val="center"/>
            </w:pPr>
            <w:r>
              <w:t>11:00</w:t>
            </w:r>
          </w:p>
        </w:tc>
      </w:tr>
      <w:tr w:rsidR="00234139" w14:paraId="4F8886B1" w14:textId="77777777">
        <w:tc>
          <w:tcPr>
            <w:tcW w:w="777" w:type="dxa"/>
            <w:vAlign w:val="center"/>
          </w:tcPr>
          <w:p w14:paraId="6008DD23" w14:textId="77777777" w:rsidR="00234139" w:rsidRDefault="00000000">
            <w:r>
              <w:rPr>
                <w:color w:val="3333CC"/>
              </w:rPr>
              <w:t>26.95</w:t>
            </w:r>
          </w:p>
        </w:tc>
        <w:tc>
          <w:tcPr>
            <w:tcW w:w="777" w:type="dxa"/>
            <w:vAlign w:val="center"/>
          </w:tcPr>
          <w:p w14:paraId="4F1879FB" w14:textId="77777777" w:rsidR="00234139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790C6C18" w14:textId="77777777" w:rsidR="00234139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6C9BD3B8" w14:textId="77777777" w:rsidR="00234139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3116358D" w14:textId="77777777" w:rsidR="00234139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3C1137DE" w14:textId="77777777" w:rsidR="00234139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7B990AB9" w14:textId="77777777" w:rsidR="00234139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393D5B8F" w14:textId="77777777" w:rsidR="00234139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01EE5CA3" w14:textId="77777777" w:rsidR="00234139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30648AF8" w14:textId="77777777" w:rsidR="00234139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1C3416F4" w14:textId="77777777" w:rsidR="00234139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1561445E" w14:textId="77777777" w:rsidR="00234139" w:rsidRDefault="00000000">
            <w:r>
              <w:t>26.79</w:t>
            </w:r>
          </w:p>
        </w:tc>
      </w:tr>
      <w:tr w:rsidR="00234139" w14:paraId="6DEBCFEB" w14:textId="77777777">
        <w:tc>
          <w:tcPr>
            <w:tcW w:w="777" w:type="dxa"/>
            <w:shd w:val="clear" w:color="auto" w:fill="E6E6E6"/>
            <w:vAlign w:val="center"/>
          </w:tcPr>
          <w:p w14:paraId="43A40526" w14:textId="77777777" w:rsidR="0023413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665C46" w14:textId="77777777" w:rsidR="0023413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E9843" w14:textId="77777777" w:rsidR="0023413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5409F9" w14:textId="77777777" w:rsidR="0023413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0F61CE" w14:textId="77777777" w:rsidR="0023413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281F8F" w14:textId="77777777" w:rsidR="0023413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4F9760" w14:textId="77777777" w:rsidR="0023413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6F2354" w14:textId="77777777" w:rsidR="0023413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AB251C" w14:textId="77777777" w:rsidR="0023413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BB639D" w14:textId="77777777" w:rsidR="0023413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E9399B" w14:textId="77777777" w:rsidR="0023413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53B24B" w14:textId="77777777" w:rsidR="00234139" w:rsidRDefault="00000000">
            <w:r>
              <w:t>23:00</w:t>
            </w:r>
          </w:p>
        </w:tc>
      </w:tr>
      <w:tr w:rsidR="00234139" w14:paraId="25600550" w14:textId="77777777">
        <w:tc>
          <w:tcPr>
            <w:tcW w:w="777" w:type="dxa"/>
            <w:vAlign w:val="center"/>
          </w:tcPr>
          <w:p w14:paraId="0A946110" w14:textId="77777777" w:rsidR="00234139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795C4B7F" w14:textId="77777777" w:rsidR="00234139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64C9392D" w14:textId="77777777" w:rsidR="00234139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16A35EDF" w14:textId="77777777" w:rsidR="00234139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147B5D97" w14:textId="77777777" w:rsidR="00234139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5BC235C2" w14:textId="77777777" w:rsidR="00234139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44952D64" w14:textId="77777777" w:rsidR="00234139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29FB2DF8" w14:textId="77777777" w:rsidR="00234139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241F585D" w14:textId="77777777" w:rsidR="00234139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618DB662" w14:textId="77777777" w:rsidR="00234139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149ABC33" w14:textId="77777777" w:rsidR="00234139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0F32A7E7" w14:textId="77777777" w:rsidR="00234139" w:rsidRDefault="00000000">
            <w:r>
              <w:t>26.95</w:t>
            </w:r>
          </w:p>
        </w:tc>
      </w:tr>
    </w:tbl>
    <w:p w14:paraId="6FB890F9" w14:textId="77777777" w:rsidR="00234139" w:rsidRDefault="00000000">
      <w:pPr>
        <w:pStyle w:val="4"/>
      </w:pPr>
      <w:r>
        <w:lastRenderedPageBreak/>
        <w:t>空调房间：西向逐时温度</w:t>
      </w:r>
    </w:p>
    <w:p w14:paraId="169E822B" w14:textId="77777777" w:rsidR="00234139" w:rsidRDefault="00000000">
      <w:pPr>
        <w:jc w:val="center"/>
      </w:pPr>
      <w:r>
        <w:rPr>
          <w:noProof/>
        </w:rPr>
        <w:drawing>
          <wp:inline distT="0" distB="0" distL="0" distR="0" wp14:anchorId="7643A36C" wp14:editId="1BE159B4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459B3" w14:textId="77777777" w:rsidR="00234139" w:rsidRDefault="00234139"/>
    <w:p w14:paraId="0E221D12" w14:textId="77777777" w:rsidR="00234139" w:rsidRDefault="002341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34139" w14:paraId="20E55D97" w14:textId="77777777">
        <w:tc>
          <w:tcPr>
            <w:tcW w:w="777" w:type="dxa"/>
            <w:shd w:val="clear" w:color="auto" w:fill="E6E6E6"/>
            <w:vAlign w:val="center"/>
          </w:tcPr>
          <w:p w14:paraId="4DC1E460" w14:textId="77777777" w:rsidR="0023413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3107E" w14:textId="77777777" w:rsidR="0023413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7C6E8A" w14:textId="77777777" w:rsidR="0023413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989E3" w14:textId="77777777" w:rsidR="0023413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1B9691" w14:textId="77777777" w:rsidR="0023413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6C0EFF" w14:textId="77777777" w:rsidR="0023413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8809B3" w14:textId="77777777" w:rsidR="0023413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E919A8" w14:textId="77777777" w:rsidR="0023413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89FECD" w14:textId="77777777" w:rsidR="0023413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00BDDC" w14:textId="77777777" w:rsidR="0023413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809463" w14:textId="77777777" w:rsidR="0023413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C97048" w14:textId="77777777" w:rsidR="00234139" w:rsidRDefault="00000000">
            <w:pPr>
              <w:jc w:val="center"/>
            </w:pPr>
            <w:r>
              <w:t>11:00</w:t>
            </w:r>
          </w:p>
        </w:tc>
      </w:tr>
      <w:tr w:rsidR="00234139" w14:paraId="198F5D0C" w14:textId="77777777">
        <w:tc>
          <w:tcPr>
            <w:tcW w:w="777" w:type="dxa"/>
            <w:vAlign w:val="center"/>
          </w:tcPr>
          <w:p w14:paraId="1A441EC2" w14:textId="77777777" w:rsidR="00234139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425CB518" w14:textId="77777777" w:rsidR="00234139" w:rsidRDefault="00000000">
            <w:r>
              <w:rPr>
                <w:color w:val="3333CC"/>
              </w:rPr>
              <w:t>27.00</w:t>
            </w:r>
          </w:p>
        </w:tc>
        <w:tc>
          <w:tcPr>
            <w:tcW w:w="777" w:type="dxa"/>
            <w:vAlign w:val="center"/>
          </w:tcPr>
          <w:p w14:paraId="799C3188" w14:textId="77777777" w:rsidR="00234139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78252A1C" w14:textId="77777777" w:rsidR="00234139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44CD702E" w14:textId="77777777" w:rsidR="00234139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18555FDE" w14:textId="77777777" w:rsidR="00234139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1E4B823F" w14:textId="77777777" w:rsidR="00234139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51D06003" w14:textId="77777777" w:rsidR="00234139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4200249D" w14:textId="77777777" w:rsidR="00234139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1A89667E" w14:textId="77777777" w:rsidR="00234139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242D9FE1" w14:textId="77777777" w:rsidR="00234139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055B45BF" w14:textId="77777777" w:rsidR="00234139" w:rsidRDefault="00000000">
            <w:r>
              <w:t>26.83</w:t>
            </w:r>
          </w:p>
        </w:tc>
      </w:tr>
      <w:tr w:rsidR="00234139" w14:paraId="7B9173F3" w14:textId="77777777">
        <w:tc>
          <w:tcPr>
            <w:tcW w:w="777" w:type="dxa"/>
            <w:shd w:val="clear" w:color="auto" w:fill="E6E6E6"/>
            <w:vAlign w:val="center"/>
          </w:tcPr>
          <w:p w14:paraId="2BF152BA" w14:textId="77777777" w:rsidR="0023413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FF7A57" w14:textId="77777777" w:rsidR="0023413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055477" w14:textId="77777777" w:rsidR="0023413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86328B" w14:textId="77777777" w:rsidR="0023413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4DEC1E" w14:textId="77777777" w:rsidR="0023413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680AD8" w14:textId="77777777" w:rsidR="0023413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74F967" w14:textId="77777777" w:rsidR="0023413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90C4B4" w14:textId="77777777" w:rsidR="0023413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D6F086" w14:textId="77777777" w:rsidR="0023413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D63B4A" w14:textId="77777777" w:rsidR="0023413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AD7467" w14:textId="77777777" w:rsidR="0023413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576A2F" w14:textId="77777777" w:rsidR="00234139" w:rsidRDefault="00000000">
            <w:r>
              <w:t>23:00</w:t>
            </w:r>
          </w:p>
        </w:tc>
      </w:tr>
      <w:tr w:rsidR="00234139" w14:paraId="275522A8" w14:textId="77777777">
        <w:tc>
          <w:tcPr>
            <w:tcW w:w="777" w:type="dxa"/>
            <w:vAlign w:val="center"/>
          </w:tcPr>
          <w:p w14:paraId="161A1A41" w14:textId="77777777" w:rsidR="00234139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026DF587" w14:textId="77777777" w:rsidR="00234139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4F70DB36" w14:textId="77777777" w:rsidR="00234139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3796960A" w14:textId="77777777" w:rsidR="00234139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2706CBEF" w14:textId="77777777" w:rsidR="00234139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4ACA628B" w14:textId="77777777" w:rsidR="00234139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51335CB7" w14:textId="77777777" w:rsidR="00234139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3A78B9BD" w14:textId="77777777" w:rsidR="00234139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447A58A8" w14:textId="77777777" w:rsidR="00234139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24A80C6F" w14:textId="77777777" w:rsidR="00234139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5DF1CB46" w14:textId="77777777" w:rsidR="00234139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20102B2D" w14:textId="77777777" w:rsidR="00234139" w:rsidRDefault="00000000">
            <w:r>
              <w:t>26.98</w:t>
            </w:r>
          </w:p>
        </w:tc>
      </w:tr>
    </w:tbl>
    <w:p w14:paraId="081F618C" w14:textId="77777777" w:rsidR="00234139" w:rsidRDefault="00000000">
      <w:pPr>
        <w:pStyle w:val="4"/>
      </w:pPr>
      <w:r>
        <w:t>空调房间：南向逐时温度</w:t>
      </w:r>
    </w:p>
    <w:p w14:paraId="36EDFB85" w14:textId="77777777" w:rsidR="00234139" w:rsidRDefault="00000000">
      <w:pPr>
        <w:jc w:val="center"/>
      </w:pPr>
      <w:r>
        <w:rPr>
          <w:noProof/>
        </w:rPr>
        <w:drawing>
          <wp:inline distT="0" distB="0" distL="0" distR="0" wp14:anchorId="2F3AFE6C" wp14:editId="053F3946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6F7FA" w14:textId="77777777" w:rsidR="00234139" w:rsidRDefault="00234139"/>
    <w:p w14:paraId="6BF429C7" w14:textId="77777777" w:rsidR="00234139" w:rsidRDefault="002341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34139" w14:paraId="77516452" w14:textId="77777777">
        <w:tc>
          <w:tcPr>
            <w:tcW w:w="777" w:type="dxa"/>
            <w:shd w:val="clear" w:color="auto" w:fill="E6E6E6"/>
            <w:vAlign w:val="center"/>
          </w:tcPr>
          <w:p w14:paraId="10F3B015" w14:textId="77777777" w:rsidR="00234139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B6C19C" w14:textId="77777777" w:rsidR="0023413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2E6F6A" w14:textId="77777777" w:rsidR="0023413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750527" w14:textId="77777777" w:rsidR="0023413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53AC98" w14:textId="77777777" w:rsidR="0023413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110DC5" w14:textId="77777777" w:rsidR="0023413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4A3481" w14:textId="77777777" w:rsidR="0023413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CD0EF4" w14:textId="77777777" w:rsidR="0023413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C39B88" w14:textId="77777777" w:rsidR="0023413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271AC" w14:textId="77777777" w:rsidR="0023413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3F8EFA" w14:textId="77777777" w:rsidR="0023413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5CEF34" w14:textId="77777777" w:rsidR="00234139" w:rsidRDefault="00000000">
            <w:pPr>
              <w:jc w:val="center"/>
            </w:pPr>
            <w:r>
              <w:t>11:00</w:t>
            </w:r>
          </w:p>
        </w:tc>
      </w:tr>
      <w:tr w:rsidR="00234139" w14:paraId="02780F3F" w14:textId="77777777">
        <w:tc>
          <w:tcPr>
            <w:tcW w:w="777" w:type="dxa"/>
            <w:vAlign w:val="center"/>
          </w:tcPr>
          <w:p w14:paraId="0882941B" w14:textId="77777777" w:rsidR="00234139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14787C18" w14:textId="77777777" w:rsidR="00234139" w:rsidRDefault="00000000">
            <w:r>
              <w:rPr>
                <w:color w:val="3333CC"/>
              </w:rPr>
              <w:t>26.88</w:t>
            </w:r>
          </w:p>
        </w:tc>
        <w:tc>
          <w:tcPr>
            <w:tcW w:w="777" w:type="dxa"/>
            <w:vAlign w:val="center"/>
          </w:tcPr>
          <w:p w14:paraId="6D3D659B" w14:textId="77777777" w:rsidR="00234139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676FD0AF" w14:textId="77777777" w:rsidR="00234139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47A5C0A3" w14:textId="77777777" w:rsidR="00234139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3CDBF8BE" w14:textId="77777777" w:rsidR="00234139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5DE26E75" w14:textId="77777777" w:rsidR="00234139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52B46BC0" w14:textId="77777777" w:rsidR="00234139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6E967825" w14:textId="77777777" w:rsidR="00234139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1D8C03A7" w14:textId="77777777" w:rsidR="00234139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1F74D9D6" w14:textId="77777777" w:rsidR="00234139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60D5BB1C" w14:textId="77777777" w:rsidR="00234139" w:rsidRDefault="00000000">
            <w:r>
              <w:t>26.74</w:t>
            </w:r>
          </w:p>
        </w:tc>
      </w:tr>
      <w:tr w:rsidR="00234139" w14:paraId="651A72AA" w14:textId="77777777">
        <w:tc>
          <w:tcPr>
            <w:tcW w:w="777" w:type="dxa"/>
            <w:shd w:val="clear" w:color="auto" w:fill="E6E6E6"/>
            <w:vAlign w:val="center"/>
          </w:tcPr>
          <w:p w14:paraId="52ED90D8" w14:textId="77777777" w:rsidR="0023413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A87B5" w14:textId="77777777" w:rsidR="0023413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952869" w14:textId="77777777" w:rsidR="0023413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3C0F27" w14:textId="77777777" w:rsidR="0023413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1DF7D3" w14:textId="77777777" w:rsidR="0023413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B93D61" w14:textId="77777777" w:rsidR="0023413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74A960" w14:textId="77777777" w:rsidR="0023413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29A5F" w14:textId="77777777" w:rsidR="0023413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3907D4" w14:textId="77777777" w:rsidR="0023413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EE1746" w14:textId="77777777" w:rsidR="0023413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FFA84D" w14:textId="77777777" w:rsidR="0023413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E883F1" w14:textId="77777777" w:rsidR="00234139" w:rsidRDefault="00000000">
            <w:r>
              <w:t>23:00</w:t>
            </w:r>
          </w:p>
        </w:tc>
      </w:tr>
      <w:tr w:rsidR="00234139" w14:paraId="2582B888" w14:textId="77777777">
        <w:tc>
          <w:tcPr>
            <w:tcW w:w="777" w:type="dxa"/>
            <w:vAlign w:val="center"/>
          </w:tcPr>
          <w:p w14:paraId="42ADD3DA" w14:textId="77777777" w:rsidR="00234139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21A521D9" w14:textId="77777777" w:rsidR="00234139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57103887" w14:textId="77777777" w:rsidR="00234139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245583D0" w14:textId="77777777" w:rsidR="00234139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7FAE8432" w14:textId="77777777" w:rsidR="00234139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651276DC" w14:textId="77777777" w:rsidR="00234139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1066CA24" w14:textId="77777777" w:rsidR="00234139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52656FFD" w14:textId="77777777" w:rsidR="00234139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18861D7F" w14:textId="77777777" w:rsidR="00234139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6C2649C8" w14:textId="77777777" w:rsidR="00234139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13E963C9" w14:textId="77777777" w:rsidR="00234139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7BA5DFAC" w14:textId="77777777" w:rsidR="00234139" w:rsidRDefault="00000000">
            <w:r>
              <w:t>26.88</w:t>
            </w:r>
          </w:p>
        </w:tc>
      </w:tr>
    </w:tbl>
    <w:p w14:paraId="22EDF460" w14:textId="77777777" w:rsidR="00234139" w:rsidRDefault="00000000">
      <w:pPr>
        <w:pStyle w:val="4"/>
      </w:pPr>
      <w:r>
        <w:t>空调房间：北向逐时温度</w:t>
      </w:r>
    </w:p>
    <w:p w14:paraId="1DC4DED8" w14:textId="77777777" w:rsidR="00234139" w:rsidRDefault="00000000">
      <w:pPr>
        <w:jc w:val="center"/>
      </w:pPr>
      <w:r>
        <w:rPr>
          <w:noProof/>
        </w:rPr>
        <w:drawing>
          <wp:inline distT="0" distB="0" distL="0" distR="0" wp14:anchorId="6584E335" wp14:editId="360D4B9C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5C163" w14:textId="77777777" w:rsidR="00234139" w:rsidRDefault="00234139"/>
    <w:p w14:paraId="05F8C04B" w14:textId="77777777" w:rsidR="00234139" w:rsidRDefault="002341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34139" w14:paraId="4841979B" w14:textId="77777777">
        <w:tc>
          <w:tcPr>
            <w:tcW w:w="777" w:type="dxa"/>
            <w:shd w:val="clear" w:color="auto" w:fill="E6E6E6"/>
            <w:vAlign w:val="center"/>
          </w:tcPr>
          <w:p w14:paraId="32F5C21B" w14:textId="77777777" w:rsidR="0023413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245CE1" w14:textId="77777777" w:rsidR="0023413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BD9C4" w14:textId="77777777" w:rsidR="0023413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ADE642" w14:textId="77777777" w:rsidR="0023413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673257" w14:textId="77777777" w:rsidR="0023413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030E92" w14:textId="77777777" w:rsidR="0023413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2BE26" w14:textId="77777777" w:rsidR="0023413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5579BD" w14:textId="77777777" w:rsidR="0023413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2C41DF" w14:textId="77777777" w:rsidR="0023413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E7C54E" w14:textId="77777777" w:rsidR="0023413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90B24" w14:textId="77777777" w:rsidR="0023413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7D3AB1" w14:textId="77777777" w:rsidR="00234139" w:rsidRDefault="00000000">
            <w:pPr>
              <w:jc w:val="center"/>
            </w:pPr>
            <w:r>
              <w:t>11:00</w:t>
            </w:r>
          </w:p>
        </w:tc>
      </w:tr>
      <w:tr w:rsidR="00234139" w14:paraId="1EE09AE7" w14:textId="77777777">
        <w:tc>
          <w:tcPr>
            <w:tcW w:w="777" w:type="dxa"/>
            <w:vAlign w:val="center"/>
          </w:tcPr>
          <w:p w14:paraId="1761E02A" w14:textId="77777777" w:rsidR="00234139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20E17058" w14:textId="77777777" w:rsidR="00234139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039FA595" w14:textId="77777777" w:rsidR="00234139" w:rsidRDefault="00000000">
            <w:r>
              <w:rPr>
                <w:color w:val="3333CC"/>
              </w:rPr>
              <w:t>26.75</w:t>
            </w:r>
          </w:p>
        </w:tc>
        <w:tc>
          <w:tcPr>
            <w:tcW w:w="777" w:type="dxa"/>
            <w:vAlign w:val="center"/>
          </w:tcPr>
          <w:p w14:paraId="1E9FEECB" w14:textId="77777777" w:rsidR="00234139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789894EB" w14:textId="77777777" w:rsidR="00234139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1095FDE6" w14:textId="77777777" w:rsidR="00234139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653A2437" w14:textId="77777777" w:rsidR="00234139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028C2CA6" w14:textId="77777777" w:rsidR="00234139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5699878A" w14:textId="77777777" w:rsidR="00234139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5AF18B8E" w14:textId="77777777" w:rsidR="00234139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7F83AFEE" w14:textId="77777777" w:rsidR="00234139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7A014C7F" w14:textId="77777777" w:rsidR="00234139" w:rsidRDefault="00000000">
            <w:r>
              <w:t>26.65</w:t>
            </w:r>
          </w:p>
        </w:tc>
      </w:tr>
      <w:tr w:rsidR="00234139" w14:paraId="72EF0E43" w14:textId="77777777">
        <w:tc>
          <w:tcPr>
            <w:tcW w:w="777" w:type="dxa"/>
            <w:shd w:val="clear" w:color="auto" w:fill="E6E6E6"/>
            <w:vAlign w:val="center"/>
          </w:tcPr>
          <w:p w14:paraId="29A33FA6" w14:textId="77777777" w:rsidR="0023413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CD91D4" w14:textId="77777777" w:rsidR="0023413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6059A4" w14:textId="77777777" w:rsidR="0023413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5BCA82" w14:textId="77777777" w:rsidR="0023413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74C694" w14:textId="77777777" w:rsidR="0023413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F2DE15" w14:textId="77777777" w:rsidR="0023413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3E7596" w14:textId="77777777" w:rsidR="0023413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31F0E7" w14:textId="77777777" w:rsidR="0023413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F3BFF6" w14:textId="77777777" w:rsidR="0023413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80560" w14:textId="77777777" w:rsidR="0023413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9318E1" w14:textId="77777777" w:rsidR="0023413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2E43E1" w14:textId="77777777" w:rsidR="00234139" w:rsidRDefault="00000000">
            <w:r>
              <w:t>23:00</w:t>
            </w:r>
          </w:p>
        </w:tc>
      </w:tr>
      <w:tr w:rsidR="00234139" w14:paraId="75BC9D5D" w14:textId="77777777">
        <w:tc>
          <w:tcPr>
            <w:tcW w:w="777" w:type="dxa"/>
            <w:vAlign w:val="center"/>
          </w:tcPr>
          <w:p w14:paraId="58032689" w14:textId="77777777" w:rsidR="00234139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0BEA3BE6" w14:textId="77777777" w:rsidR="00234139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3408B023" w14:textId="77777777" w:rsidR="00234139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4C59F06D" w14:textId="77777777" w:rsidR="00234139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31696AE7" w14:textId="77777777" w:rsidR="00234139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3436E993" w14:textId="77777777" w:rsidR="00234139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39AB7515" w14:textId="77777777" w:rsidR="00234139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01B787D1" w14:textId="77777777" w:rsidR="00234139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78E20097" w14:textId="77777777" w:rsidR="00234139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113D8C62" w14:textId="77777777" w:rsidR="00234139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013F48D2" w14:textId="77777777" w:rsidR="00234139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73D9631F" w14:textId="77777777" w:rsidR="00234139" w:rsidRDefault="00000000">
            <w:r>
              <w:t>26.74</w:t>
            </w:r>
          </w:p>
        </w:tc>
      </w:tr>
    </w:tbl>
    <w:p w14:paraId="5FEDDCF6" w14:textId="77777777" w:rsidR="00234139" w:rsidRDefault="00000000">
      <w:pPr>
        <w:pStyle w:val="2"/>
      </w:pPr>
      <w:bookmarkStart w:id="54" w:name="_Toc160649543"/>
      <w:r>
        <w:t>热桥柱构造</w:t>
      </w:r>
      <w:bookmarkEnd w:id="54"/>
    </w:p>
    <w:p w14:paraId="4342C406" w14:textId="77777777" w:rsidR="00234139" w:rsidRDefault="00000000">
      <w:pPr>
        <w:pStyle w:val="3"/>
      </w:pPr>
      <w:bookmarkStart w:id="55" w:name="_Toc160649544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34139" w14:paraId="23BB217B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3670147" w14:textId="77777777" w:rsidR="0023413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1A8FE99" w14:textId="77777777" w:rsidR="0023413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3C0C85" w14:textId="77777777" w:rsidR="0023413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B93B76" w14:textId="77777777" w:rsidR="0023413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2ADBFC" w14:textId="77777777" w:rsidR="0023413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461C48" w14:textId="77777777" w:rsidR="0023413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B79F70" w14:textId="77777777" w:rsidR="0023413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6C8F1E" w14:textId="77777777" w:rsidR="0023413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34139" w14:paraId="677175B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D002C45" w14:textId="77777777" w:rsidR="00234139" w:rsidRDefault="00234139"/>
        </w:tc>
        <w:tc>
          <w:tcPr>
            <w:tcW w:w="834" w:type="dxa"/>
            <w:shd w:val="clear" w:color="auto" w:fill="E6E6E6"/>
            <w:vAlign w:val="center"/>
          </w:tcPr>
          <w:p w14:paraId="6AAF42EF" w14:textId="77777777" w:rsidR="0023413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A7ABEE" w14:textId="77777777" w:rsidR="0023413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7BB2E3" w14:textId="77777777" w:rsidR="00234139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8A77BE" w14:textId="77777777" w:rsidR="0023413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220A697" w14:textId="77777777" w:rsidR="0023413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A3BE5A" w14:textId="77777777" w:rsidR="0023413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CA782E" w14:textId="77777777" w:rsidR="00234139" w:rsidRDefault="00000000">
            <w:r>
              <w:t>D=R*S</w:t>
            </w:r>
          </w:p>
        </w:tc>
      </w:tr>
      <w:tr w:rsidR="00234139" w14:paraId="60345AF6" w14:textId="77777777">
        <w:tc>
          <w:tcPr>
            <w:tcW w:w="2838" w:type="dxa"/>
            <w:vAlign w:val="center"/>
          </w:tcPr>
          <w:p w14:paraId="06BDFB2C" w14:textId="77777777" w:rsidR="0023413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1598CF8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381D299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678FC84" w14:textId="77777777" w:rsidR="0023413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A7C31FD" w14:textId="77777777" w:rsidR="0023413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9968F2C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FFF8A24" w14:textId="77777777" w:rsidR="0023413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96343FF" w14:textId="77777777" w:rsidR="00234139" w:rsidRDefault="00000000">
            <w:r>
              <w:t>0.245</w:t>
            </w:r>
          </w:p>
        </w:tc>
      </w:tr>
      <w:tr w:rsidR="00234139" w14:paraId="01878E43" w14:textId="77777777">
        <w:tc>
          <w:tcPr>
            <w:tcW w:w="2838" w:type="dxa"/>
            <w:vAlign w:val="center"/>
          </w:tcPr>
          <w:p w14:paraId="53927A97" w14:textId="77777777" w:rsidR="00234139" w:rsidRDefault="00000000">
            <w:r>
              <w:t>聚氨酯硬泡沫塑料</w:t>
            </w:r>
          </w:p>
        </w:tc>
        <w:tc>
          <w:tcPr>
            <w:tcW w:w="834" w:type="dxa"/>
            <w:vAlign w:val="center"/>
          </w:tcPr>
          <w:p w14:paraId="3575C9EC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2D03F20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A1260AE" w14:textId="77777777" w:rsidR="00234139" w:rsidRDefault="00000000">
            <w:r>
              <w:t>0.033</w:t>
            </w:r>
          </w:p>
        </w:tc>
        <w:tc>
          <w:tcPr>
            <w:tcW w:w="1131" w:type="dxa"/>
            <w:vAlign w:val="center"/>
          </w:tcPr>
          <w:p w14:paraId="7E13B393" w14:textId="77777777" w:rsidR="00234139" w:rsidRDefault="00000000">
            <w:r>
              <w:t>0.391</w:t>
            </w:r>
          </w:p>
        </w:tc>
        <w:tc>
          <w:tcPr>
            <w:tcW w:w="707" w:type="dxa"/>
            <w:vAlign w:val="center"/>
          </w:tcPr>
          <w:p w14:paraId="54DD005C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D639E9E" w14:textId="77777777" w:rsidR="00234139" w:rsidRDefault="00000000">
            <w:r>
              <w:t>0.606</w:t>
            </w:r>
          </w:p>
        </w:tc>
        <w:tc>
          <w:tcPr>
            <w:tcW w:w="990" w:type="dxa"/>
            <w:vAlign w:val="center"/>
          </w:tcPr>
          <w:p w14:paraId="31C8DB08" w14:textId="77777777" w:rsidR="00234139" w:rsidRDefault="00000000">
            <w:r>
              <w:t>0.237</w:t>
            </w:r>
          </w:p>
        </w:tc>
      </w:tr>
      <w:tr w:rsidR="00234139" w14:paraId="521EDAFF" w14:textId="77777777">
        <w:tc>
          <w:tcPr>
            <w:tcW w:w="2838" w:type="dxa"/>
            <w:vAlign w:val="center"/>
          </w:tcPr>
          <w:p w14:paraId="48695756" w14:textId="77777777" w:rsidR="00234139" w:rsidRDefault="00000000">
            <w:r>
              <w:t>粘结砂浆</w:t>
            </w:r>
          </w:p>
        </w:tc>
        <w:tc>
          <w:tcPr>
            <w:tcW w:w="834" w:type="dxa"/>
            <w:vAlign w:val="center"/>
          </w:tcPr>
          <w:p w14:paraId="0C486486" w14:textId="77777777" w:rsidR="00234139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5045254C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7B4AC6E" w14:textId="77777777" w:rsidR="00234139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3947A6F1" w14:textId="77777777" w:rsidR="00234139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0CDC411F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8BB065E" w14:textId="77777777" w:rsidR="00234139" w:rsidRDefault="00000000">
            <w:r>
              <w:t>0.012</w:t>
            </w:r>
          </w:p>
        </w:tc>
        <w:tc>
          <w:tcPr>
            <w:tcW w:w="990" w:type="dxa"/>
            <w:vAlign w:val="center"/>
          </w:tcPr>
          <w:p w14:paraId="39F0489F" w14:textId="77777777" w:rsidR="00234139" w:rsidRDefault="00000000">
            <w:r>
              <w:t>0.124</w:t>
            </w:r>
          </w:p>
        </w:tc>
      </w:tr>
      <w:tr w:rsidR="00234139" w14:paraId="56EF9319" w14:textId="77777777">
        <w:tc>
          <w:tcPr>
            <w:tcW w:w="2838" w:type="dxa"/>
            <w:vAlign w:val="center"/>
          </w:tcPr>
          <w:p w14:paraId="04C43D4F" w14:textId="77777777" w:rsidR="00234139" w:rsidRDefault="00000000">
            <w:r>
              <w:t>难燃型挤塑聚苯板</w:t>
            </w:r>
          </w:p>
        </w:tc>
        <w:tc>
          <w:tcPr>
            <w:tcW w:w="834" w:type="dxa"/>
            <w:vAlign w:val="center"/>
          </w:tcPr>
          <w:p w14:paraId="7770BCEA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B0C4635" w14:textId="77777777" w:rsidR="00234139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60EE39FE" w14:textId="77777777" w:rsidR="00234139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2E339DD7" w14:textId="77777777" w:rsidR="00234139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0D3B0F69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DCADB81" w14:textId="77777777" w:rsidR="00234139" w:rsidRDefault="00000000">
            <w:r>
              <w:t>0.667</w:t>
            </w:r>
          </w:p>
        </w:tc>
        <w:tc>
          <w:tcPr>
            <w:tcW w:w="990" w:type="dxa"/>
            <w:vAlign w:val="center"/>
          </w:tcPr>
          <w:p w14:paraId="5A53ABB8" w14:textId="77777777" w:rsidR="00234139" w:rsidRDefault="00000000">
            <w:r>
              <w:t>0.360</w:t>
            </w:r>
          </w:p>
        </w:tc>
      </w:tr>
      <w:tr w:rsidR="00234139" w14:paraId="74CA8430" w14:textId="77777777">
        <w:tc>
          <w:tcPr>
            <w:tcW w:w="2838" w:type="dxa"/>
            <w:vAlign w:val="center"/>
          </w:tcPr>
          <w:p w14:paraId="3FEB1D71" w14:textId="77777777" w:rsidR="0023413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9D55F74" w14:textId="77777777" w:rsidR="00234139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49BBB217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0AC0B1A" w14:textId="77777777" w:rsidR="0023413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332A9C2" w14:textId="77777777" w:rsidR="0023413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9A72BA0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D418326" w14:textId="77777777" w:rsidR="00234139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65512377" w14:textId="77777777" w:rsidR="00234139" w:rsidRDefault="00000000">
            <w:r>
              <w:t>0.122</w:t>
            </w:r>
          </w:p>
        </w:tc>
      </w:tr>
      <w:tr w:rsidR="00234139" w14:paraId="22F9F295" w14:textId="77777777">
        <w:tc>
          <w:tcPr>
            <w:tcW w:w="2838" w:type="dxa"/>
            <w:vAlign w:val="center"/>
          </w:tcPr>
          <w:p w14:paraId="183E1E3A" w14:textId="77777777" w:rsidR="00234139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21A430E" w14:textId="77777777" w:rsidR="00234139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48B3B76" w14:textId="77777777" w:rsidR="00234139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4C7513BB" w14:textId="77777777" w:rsidR="00234139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282BC0F" w14:textId="77777777" w:rsidR="00234139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C755E19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DA7A5F9" w14:textId="77777777" w:rsidR="00234139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1397007A" w14:textId="77777777" w:rsidR="00234139" w:rsidRDefault="00000000">
            <w:r>
              <w:t>1.977</w:t>
            </w:r>
          </w:p>
        </w:tc>
      </w:tr>
      <w:tr w:rsidR="00234139" w14:paraId="6867DC76" w14:textId="77777777">
        <w:tc>
          <w:tcPr>
            <w:tcW w:w="2838" w:type="dxa"/>
            <w:vAlign w:val="center"/>
          </w:tcPr>
          <w:p w14:paraId="69DC02B0" w14:textId="77777777" w:rsidR="00234139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385FFB7F" w14:textId="77777777" w:rsidR="0023413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53FFDA5" w14:textId="77777777" w:rsidR="0023413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2F279DC" w14:textId="77777777" w:rsidR="00234139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7B39BB5E" w14:textId="77777777" w:rsidR="00234139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70D60C2B" w14:textId="77777777" w:rsidR="0023413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E9DB3BF" w14:textId="77777777" w:rsidR="00234139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63059667" w14:textId="77777777" w:rsidR="00234139" w:rsidRDefault="00000000">
            <w:r>
              <w:t>0.249</w:t>
            </w:r>
          </w:p>
        </w:tc>
      </w:tr>
      <w:tr w:rsidR="00234139" w14:paraId="08395D1E" w14:textId="77777777">
        <w:tc>
          <w:tcPr>
            <w:tcW w:w="2838" w:type="dxa"/>
            <w:vAlign w:val="center"/>
          </w:tcPr>
          <w:p w14:paraId="73817C0C" w14:textId="77777777" w:rsidR="0023413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980C8C0" w14:textId="77777777" w:rsidR="00234139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6CA25945" w14:textId="77777777" w:rsidR="0023413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B479F02" w14:textId="77777777" w:rsidR="0023413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5ABDBC7" w14:textId="77777777" w:rsidR="0023413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D1B4924" w14:textId="77777777" w:rsidR="0023413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AD1E0FC" w14:textId="77777777" w:rsidR="00234139" w:rsidRDefault="00000000">
            <w:r>
              <w:t>1.457</w:t>
            </w:r>
          </w:p>
        </w:tc>
        <w:tc>
          <w:tcPr>
            <w:tcW w:w="990" w:type="dxa"/>
            <w:vAlign w:val="center"/>
          </w:tcPr>
          <w:p w14:paraId="60B12DDD" w14:textId="77777777" w:rsidR="00234139" w:rsidRDefault="00000000">
            <w:r>
              <w:t>3.314</w:t>
            </w:r>
          </w:p>
        </w:tc>
      </w:tr>
      <w:tr w:rsidR="00234139" w14:paraId="33BEF1AB" w14:textId="77777777">
        <w:tc>
          <w:tcPr>
            <w:tcW w:w="2838" w:type="dxa"/>
            <w:shd w:val="clear" w:color="auto" w:fill="E6E6E6"/>
            <w:vAlign w:val="center"/>
          </w:tcPr>
          <w:p w14:paraId="1BB5F59B" w14:textId="77777777" w:rsidR="00234139" w:rsidRDefault="00000000">
            <w:pPr>
              <w:jc w:val="center"/>
            </w:pPr>
            <w:r>
              <w:lastRenderedPageBreak/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E9C0D82" w14:textId="77777777" w:rsidR="00234139" w:rsidRDefault="00000000">
            <w:pPr>
              <w:jc w:val="center"/>
            </w:pPr>
            <w:r>
              <w:t>5.0</w:t>
            </w:r>
          </w:p>
        </w:tc>
      </w:tr>
      <w:tr w:rsidR="00234139" w14:paraId="1DEE0D16" w14:textId="77777777">
        <w:tc>
          <w:tcPr>
            <w:tcW w:w="2838" w:type="dxa"/>
            <w:shd w:val="clear" w:color="auto" w:fill="E6E6E6"/>
            <w:vAlign w:val="center"/>
          </w:tcPr>
          <w:p w14:paraId="3F4A04DD" w14:textId="77777777" w:rsidR="0023413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5A960AA" w14:textId="77777777" w:rsidR="00234139" w:rsidRDefault="00000000">
            <w:pPr>
              <w:jc w:val="center"/>
            </w:pPr>
            <w:r>
              <w:t>0.70</w:t>
            </w:r>
          </w:p>
        </w:tc>
      </w:tr>
      <w:tr w:rsidR="00234139" w14:paraId="1805BD5F" w14:textId="77777777">
        <w:tc>
          <w:tcPr>
            <w:tcW w:w="2838" w:type="dxa"/>
            <w:shd w:val="clear" w:color="auto" w:fill="E6E6E6"/>
            <w:vAlign w:val="center"/>
          </w:tcPr>
          <w:p w14:paraId="5078C8BA" w14:textId="77777777" w:rsidR="0023413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4B96934" w14:textId="77777777" w:rsidR="00234139" w:rsidRDefault="00000000">
            <w:pPr>
              <w:jc w:val="center"/>
            </w:pPr>
            <w:r>
              <w:t>0.62</w:t>
            </w:r>
          </w:p>
        </w:tc>
      </w:tr>
      <w:tr w:rsidR="00234139" w14:paraId="3CD592CC" w14:textId="77777777">
        <w:tc>
          <w:tcPr>
            <w:tcW w:w="2838" w:type="dxa"/>
            <w:shd w:val="clear" w:color="auto" w:fill="E6E6E6"/>
            <w:vAlign w:val="center"/>
          </w:tcPr>
          <w:p w14:paraId="2F3E91F2" w14:textId="77777777" w:rsidR="0023413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E71BFBE" w14:textId="77777777" w:rsidR="00234139" w:rsidRDefault="00000000">
            <w:pPr>
              <w:jc w:val="center"/>
            </w:pPr>
            <w:r>
              <w:t>重质围护结构</w:t>
            </w:r>
          </w:p>
        </w:tc>
      </w:tr>
    </w:tbl>
    <w:p w14:paraId="686D6D7B" w14:textId="77777777" w:rsidR="00234139" w:rsidRDefault="00000000">
      <w:pPr>
        <w:pStyle w:val="4"/>
      </w:pPr>
      <w:r>
        <w:t>空调房间：东向逐时温度</w:t>
      </w:r>
    </w:p>
    <w:p w14:paraId="490DEB90" w14:textId="77777777" w:rsidR="00234139" w:rsidRDefault="00000000">
      <w:pPr>
        <w:jc w:val="center"/>
      </w:pPr>
      <w:r>
        <w:rPr>
          <w:noProof/>
        </w:rPr>
        <w:drawing>
          <wp:inline distT="0" distB="0" distL="0" distR="0" wp14:anchorId="371A73F8" wp14:editId="0CDFB1D6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2D206" w14:textId="77777777" w:rsidR="00234139" w:rsidRDefault="00234139"/>
    <w:p w14:paraId="0B0FFA70" w14:textId="77777777" w:rsidR="00234139" w:rsidRDefault="002341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34139" w14:paraId="512C7FF3" w14:textId="77777777">
        <w:tc>
          <w:tcPr>
            <w:tcW w:w="777" w:type="dxa"/>
            <w:shd w:val="clear" w:color="auto" w:fill="E6E6E6"/>
            <w:vAlign w:val="center"/>
          </w:tcPr>
          <w:p w14:paraId="7F074E62" w14:textId="77777777" w:rsidR="0023413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57128A" w14:textId="77777777" w:rsidR="0023413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6F2B98" w14:textId="77777777" w:rsidR="0023413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E862E6" w14:textId="77777777" w:rsidR="0023413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26F4FD" w14:textId="77777777" w:rsidR="0023413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9142E2" w14:textId="77777777" w:rsidR="0023413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BFC20E" w14:textId="77777777" w:rsidR="0023413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844091" w14:textId="77777777" w:rsidR="0023413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DDE56" w14:textId="77777777" w:rsidR="0023413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372CD4" w14:textId="77777777" w:rsidR="0023413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BFCBEF" w14:textId="77777777" w:rsidR="0023413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FF60AC" w14:textId="77777777" w:rsidR="00234139" w:rsidRDefault="00000000">
            <w:pPr>
              <w:jc w:val="center"/>
            </w:pPr>
            <w:r>
              <w:t>11:00</w:t>
            </w:r>
          </w:p>
        </w:tc>
      </w:tr>
      <w:tr w:rsidR="00234139" w14:paraId="6403EDBD" w14:textId="77777777">
        <w:tc>
          <w:tcPr>
            <w:tcW w:w="777" w:type="dxa"/>
            <w:vAlign w:val="center"/>
          </w:tcPr>
          <w:p w14:paraId="33356279" w14:textId="77777777" w:rsidR="00234139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220F8397" w14:textId="77777777" w:rsidR="00234139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48380435" w14:textId="77777777" w:rsidR="00234139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2806429E" w14:textId="77777777" w:rsidR="00234139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13366751" w14:textId="77777777" w:rsidR="00234139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29263F95" w14:textId="77777777" w:rsidR="00234139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3B61F099" w14:textId="77777777" w:rsidR="00234139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375803A3" w14:textId="77777777" w:rsidR="00234139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469046D3" w14:textId="77777777" w:rsidR="00234139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27F9F8DA" w14:textId="77777777" w:rsidR="00234139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BCC81C3" w14:textId="77777777" w:rsidR="00234139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2F9AE304" w14:textId="77777777" w:rsidR="00234139" w:rsidRDefault="00000000">
            <w:r>
              <w:t>26.85</w:t>
            </w:r>
          </w:p>
        </w:tc>
      </w:tr>
      <w:tr w:rsidR="00234139" w14:paraId="5F0FEAED" w14:textId="77777777">
        <w:tc>
          <w:tcPr>
            <w:tcW w:w="777" w:type="dxa"/>
            <w:shd w:val="clear" w:color="auto" w:fill="E6E6E6"/>
            <w:vAlign w:val="center"/>
          </w:tcPr>
          <w:p w14:paraId="05C44AF9" w14:textId="77777777" w:rsidR="0023413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7CE7BB" w14:textId="77777777" w:rsidR="0023413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D2D065" w14:textId="77777777" w:rsidR="0023413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9175E8" w14:textId="77777777" w:rsidR="0023413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64F623" w14:textId="77777777" w:rsidR="0023413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4360AE" w14:textId="77777777" w:rsidR="0023413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E0B406" w14:textId="77777777" w:rsidR="0023413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672898" w14:textId="77777777" w:rsidR="0023413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8CFD9A" w14:textId="77777777" w:rsidR="0023413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E9C121" w14:textId="77777777" w:rsidR="0023413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A2F410" w14:textId="77777777" w:rsidR="0023413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7A0B4A" w14:textId="77777777" w:rsidR="00234139" w:rsidRDefault="00000000">
            <w:r>
              <w:t>23:00</w:t>
            </w:r>
          </w:p>
        </w:tc>
      </w:tr>
      <w:tr w:rsidR="00234139" w14:paraId="0CEFC724" w14:textId="77777777">
        <w:tc>
          <w:tcPr>
            <w:tcW w:w="777" w:type="dxa"/>
            <w:vAlign w:val="center"/>
          </w:tcPr>
          <w:p w14:paraId="00B46629" w14:textId="77777777" w:rsidR="00234139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23BFE121" w14:textId="77777777" w:rsidR="00234139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132C653E" w14:textId="77777777" w:rsidR="00234139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2934A79F" w14:textId="77777777" w:rsidR="00234139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640F4169" w14:textId="77777777" w:rsidR="00234139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384D35A5" w14:textId="77777777" w:rsidR="00234139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050FCAAB" w14:textId="77777777" w:rsidR="00234139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49DEBFC9" w14:textId="77777777" w:rsidR="00234139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01706EAB" w14:textId="77777777" w:rsidR="00234139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51525822" w14:textId="77777777" w:rsidR="00234139" w:rsidRDefault="00000000">
            <w:r>
              <w:rPr>
                <w:color w:val="3333CC"/>
              </w:rPr>
              <w:t>27.04</w:t>
            </w:r>
          </w:p>
        </w:tc>
        <w:tc>
          <w:tcPr>
            <w:tcW w:w="777" w:type="dxa"/>
            <w:vAlign w:val="center"/>
          </w:tcPr>
          <w:p w14:paraId="5F0BEB2A" w14:textId="77777777" w:rsidR="00234139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67499541" w14:textId="77777777" w:rsidR="00234139" w:rsidRDefault="00000000">
            <w:r>
              <w:t>27.03</w:t>
            </w:r>
          </w:p>
        </w:tc>
      </w:tr>
    </w:tbl>
    <w:p w14:paraId="65B77276" w14:textId="77777777" w:rsidR="00234139" w:rsidRDefault="00000000">
      <w:pPr>
        <w:pStyle w:val="4"/>
      </w:pPr>
      <w:r>
        <w:lastRenderedPageBreak/>
        <w:t>空调房间：西向逐时温度</w:t>
      </w:r>
    </w:p>
    <w:p w14:paraId="49AF1686" w14:textId="77777777" w:rsidR="00234139" w:rsidRDefault="00000000">
      <w:pPr>
        <w:jc w:val="center"/>
      </w:pPr>
      <w:r>
        <w:rPr>
          <w:noProof/>
        </w:rPr>
        <w:drawing>
          <wp:inline distT="0" distB="0" distL="0" distR="0" wp14:anchorId="7CB60FD1" wp14:editId="6F89C427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FDD9B" w14:textId="77777777" w:rsidR="00234139" w:rsidRDefault="00234139"/>
    <w:p w14:paraId="5EE575B9" w14:textId="77777777" w:rsidR="00234139" w:rsidRDefault="002341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34139" w14:paraId="54F73EF6" w14:textId="77777777">
        <w:tc>
          <w:tcPr>
            <w:tcW w:w="777" w:type="dxa"/>
            <w:shd w:val="clear" w:color="auto" w:fill="E6E6E6"/>
            <w:vAlign w:val="center"/>
          </w:tcPr>
          <w:p w14:paraId="23E2220F" w14:textId="77777777" w:rsidR="0023413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4169D9" w14:textId="77777777" w:rsidR="0023413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867FDA" w14:textId="77777777" w:rsidR="0023413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E395C1" w14:textId="77777777" w:rsidR="0023413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F4D27F" w14:textId="77777777" w:rsidR="0023413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3C339F" w14:textId="77777777" w:rsidR="0023413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951A4D" w14:textId="77777777" w:rsidR="0023413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1ED702" w14:textId="77777777" w:rsidR="0023413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2B5C29" w14:textId="77777777" w:rsidR="0023413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7B9B70" w14:textId="77777777" w:rsidR="0023413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06EBFB" w14:textId="77777777" w:rsidR="0023413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7E348" w14:textId="77777777" w:rsidR="00234139" w:rsidRDefault="00000000">
            <w:pPr>
              <w:jc w:val="center"/>
            </w:pPr>
            <w:r>
              <w:t>11:00</w:t>
            </w:r>
          </w:p>
        </w:tc>
      </w:tr>
      <w:tr w:rsidR="00234139" w14:paraId="6EC1656D" w14:textId="77777777">
        <w:tc>
          <w:tcPr>
            <w:tcW w:w="777" w:type="dxa"/>
            <w:vAlign w:val="center"/>
          </w:tcPr>
          <w:p w14:paraId="2C373C3C" w14:textId="77777777" w:rsidR="00234139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5E0E8D9B" w14:textId="77777777" w:rsidR="00234139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6F5B5BE8" w14:textId="77777777" w:rsidR="00234139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1EE1C300" w14:textId="77777777" w:rsidR="00234139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5602AA3F" w14:textId="77777777" w:rsidR="00234139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3F4A0529" w14:textId="77777777" w:rsidR="00234139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15B4BA4F" w14:textId="77777777" w:rsidR="00234139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515C15F5" w14:textId="77777777" w:rsidR="00234139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54C326C1" w14:textId="77777777" w:rsidR="00234139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5DB29048" w14:textId="77777777" w:rsidR="00234139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2655EFA7" w14:textId="77777777" w:rsidR="00234139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49D796CF" w14:textId="77777777" w:rsidR="00234139" w:rsidRDefault="00000000">
            <w:r>
              <w:t>26.86</w:t>
            </w:r>
          </w:p>
        </w:tc>
      </w:tr>
      <w:tr w:rsidR="00234139" w14:paraId="3D8395C6" w14:textId="77777777">
        <w:tc>
          <w:tcPr>
            <w:tcW w:w="777" w:type="dxa"/>
            <w:shd w:val="clear" w:color="auto" w:fill="E6E6E6"/>
            <w:vAlign w:val="center"/>
          </w:tcPr>
          <w:p w14:paraId="0C5D0BD3" w14:textId="77777777" w:rsidR="0023413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9B4FA1" w14:textId="77777777" w:rsidR="0023413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4AB340" w14:textId="77777777" w:rsidR="0023413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CB56F9" w14:textId="77777777" w:rsidR="0023413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D45530" w14:textId="77777777" w:rsidR="0023413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D4FE42" w14:textId="77777777" w:rsidR="0023413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B126E" w14:textId="77777777" w:rsidR="0023413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6EC160" w14:textId="77777777" w:rsidR="0023413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FD81A6" w14:textId="77777777" w:rsidR="0023413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63AE3A" w14:textId="77777777" w:rsidR="0023413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F9048" w14:textId="77777777" w:rsidR="0023413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EEF03F" w14:textId="77777777" w:rsidR="00234139" w:rsidRDefault="00000000">
            <w:r>
              <w:t>23:00</w:t>
            </w:r>
          </w:p>
        </w:tc>
      </w:tr>
      <w:tr w:rsidR="00234139" w14:paraId="0616D212" w14:textId="77777777">
        <w:tc>
          <w:tcPr>
            <w:tcW w:w="777" w:type="dxa"/>
            <w:vAlign w:val="center"/>
          </w:tcPr>
          <w:p w14:paraId="7C15B48D" w14:textId="77777777" w:rsidR="00234139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67BC8D71" w14:textId="77777777" w:rsidR="00234139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478B0A95" w14:textId="77777777" w:rsidR="00234139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3C21CA80" w14:textId="77777777" w:rsidR="00234139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77625834" w14:textId="77777777" w:rsidR="00234139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12DEBC94" w14:textId="77777777" w:rsidR="00234139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05F52CA5" w14:textId="77777777" w:rsidR="00234139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29BE763B" w14:textId="77777777" w:rsidR="00234139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0ACA896F" w14:textId="77777777" w:rsidR="00234139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17070C31" w14:textId="77777777" w:rsidR="00234139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046B755E" w14:textId="77777777" w:rsidR="00234139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29824827" w14:textId="77777777" w:rsidR="00234139" w:rsidRDefault="00000000">
            <w:r>
              <w:rPr>
                <w:color w:val="3333CC"/>
              </w:rPr>
              <w:t>27.10</w:t>
            </w:r>
          </w:p>
        </w:tc>
      </w:tr>
    </w:tbl>
    <w:p w14:paraId="34859E1C" w14:textId="77777777" w:rsidR="00234139" w:rsidRDefault="00000000">
      <w:pPr>
        <w:pStyle w:val="4"/>
      </w:pPr>
      <w:r>
        <w:t>空调房间：南向逐时温度</w:t>
      </w:r>
    </w:p>
    <w:p w14:paraId="050F5A0A" w14:textId="77777777" w:rsidR="00234139" w:rsidRDefault="00000000">
      <w:pPr>
        <w:jc w:val="center"/>
      </w:pPr>
      <w:r>
        <w:rPr>
          <w:noProof/>
        </w:rPr>
        <w:drawing>
          <wp:inline distT="0" distB="0" distL="0" distR="0" wp14:anchorId="1336F67F" wp14:editId="3E9B1006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DD826" w14:textId="77777777" w:rsidR="00234139" w:rsidRDefault="00234139"/>
    <w:p w14:paraId="7D59EB37" w14:textId="77777777" w:rsidR="00234139" w:rsidRDefault="002341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34139" w14:paraId="19CB8F06" w14:textId="77777777">
        <w:tc>
          <w:tcPr>
            <w:tcW w:w="777" w:type="dxa"/>
            <w:shd w:val="clear" w:color="auto" w:fill="E6E6E6"/>
            <w:vAlign w:val="center"/>
          </w:tcPr>
          <w:p w14:paraId="7DA18CC5" w14:textId="77777777" w:rsidR="00234139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26212" w14:textId="77777777" w:rsidR="0023413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9913CC" w14:textId="77777777" w:rsidR="0023413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9948FB" w14:textId="77777777" w:rsidR="0023413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91B727" w14:textId="77777777" w:rsidR="0023413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2C1149" w14:textId="77777777" w:rsidR="0023413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9FE740" w14:textId="77777777" w:rsidR="0023413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7751E7" w14:textId="77777777" w:rsidR="0023413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8DC19E" w14:textId="77777777" w:rsidR="0023413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4994CE" w14:textId="77777777" w:rsidR="0023413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DE647A" w14:textId="77777777" w:rsidR="0023413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C1544B" w14:textId="77777777" w:rsidR="00234139" w:rsidRDefault="00000000">
            <w:pPr>
              <w:jc w:val="center"/>
            </w:pPr>
            <w:r>
              <w:t>11:00</w:t>
            </w:r>
          </w:p>
        </w:tc>
      </w:tr>
      <w:tr w:rsidR="00234139" w14:paraId="72325C4C" w14:textId="77777777">
        <w:tc>
          <w:tcPr>
            <w:tcW w:w="777" w:type="dxa"/>
            <w:vAlign w:val="center"/>
          </w:tcPr>
          <w:p w14:paraId="313AA17D" w14:textId="77777777" w:rsidR="00234139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3151F6C0" w14:textId="77777777" w:rsidR="00234139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30740263" w14:textId="77777777" w:rsidR="00234139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6D8C533F" w14:textId="77777777" w:rsidR="00234139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3B629C6F" w14:textId="77777777" w:rsidR="00234139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5118349A" w14:textId="77777777" w:rsidR="00234139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28A6CF77" w14:textId="77777777" w:rsidR="00234139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2271C1B4" w14:textId="77777777" w:rsidR="00234139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0120D615" w14:textId="77777777" w:rsidR="00234139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63C1A63D" w14:textId="77777777" w:rsidR="00234139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17135E5C" w14:textId="77777777" w:rsidR="00234139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5D17B973" w14:textId="77777777" w:rsidR="00234139" w:rsidRDefault="00000000">
            <w:r>
              <w:t>26.78</w:t>
            </w:r>
          </w:p>
        </w:tc>
      </w:tr>
      <w:tr w:rsidR="00234139" w14:paraId="580ECB93" w14:textId="77777777">
        <w:tc>
          <w:tcPr>
            <w:tcW w:w="777" w:type="dxa"/>
            <w:shd w:val="clear" w:color="auto" w:fill="E6E6E6"/>
            <w:vAlign w:val="center"/>
          </w:tcPr>
          <w:p w14:paraId="110BC28D" w14:textId="77777777" w:rsidR="0023413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336747" w14:textId="77777777" w:rsidR="0023413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0DD048" w14:textId="77777777" w:rsidR="0023413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FC2A8F" w14:textId="77777777" w:rsidR="0023413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95F9B" w14:textId="77777777" w:rsidR="0023413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D584DE" w14:textId="77777777" w:rsidR="0023413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57150A" w14:textId="77777777" w:rsidR="0023413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CED2B0" w14:textId="77777777" w:rsidR="0023413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756A4E" w14:textId="77777777" w:rsidR="0023413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7BE6EF" w14:textId="77777777" w:rsidR="0023413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574C4B" w14:textId="77777777" w:rsidR="0023413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16C19F" w14:textId="77777777" w:rsidR="00234139" w:rsidRDefault="00000000">
            <w:r>
              <w:t>23:00</w:t>
            </w:r>
          </w:p>
        </w:tc>
      </w:tr>
      <w:tr w:rsidR="00234139" w14:paraId="5D0D500D" w14:textId="77777777">
        <w:tc>
          <w:tcPr>
            <w:tcW w:w="777" w:type="dxa"/>
            <w:vAlign w:val="center"/>
          </w:tcPr>
          <w:p w14:paraId="4AA4A5F0" w14:textId="77777777" w:rsidR="00234139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297EB25E" w14:textId="77777777" w:rsidR="00234139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7C8D933E" w14:textId="77777777" w:rsidR="00234139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5E569C38" w14:textId="77777777" w:rsidR="00234139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3BB4035C" w14:textId="77777777" w:rsidR="00234139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03F1B34C" w14:textId="77777777" w:rsidR="00234139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6A781A09" w14:textId="77777777" w:rsidR="00234139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1C8BCAA6" w14:textId="77777777" w:rsidR="00234139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39EA140D" w14:textId="77777777" w:rsidR="00234139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64101714" w14:textId="77777777" w:rsidR="00234139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58524ABB" w14:textId="77777777" w:rsidR="00234139" w:rsidRDefault="00000000">
            <w:r>
              <w:rPr>
                <w:color w:val="3333CC"/>
              </w:rPr>
              <w:t>26.97</w:t>
            </w:r>
          </w:p>
        </w:tc>
        <w:tc>
          <w:tcPr>
            <w:tcW w:w="777" w:type="dxa"/>
            <w:vAlign w:val="center"/>
          </w:tcPr>
          <w:p w14:paraId="6809DA6C" w14:textId="77777777" w:rsidR="00234139" w:rsidRDefault="00000000">
            <w:r>
              <w:t>26.96</w:t>
            </w:r>
          </w:p>
        </w:tc>
      </w:tr>
    </w:tbl>
    <w:p w14:paraId="62C4F55C" w14:textId="77777777" w:rsidR="00234139" w:rsidRDefault="00000000">
      <w:pPr>
        <w:pStyle w:val="4"/>
      </w:pPr>
      <w:r>
        <w:t>空调房间：北向逐时温度</w:t>
      </w:r>
    </w:p>
    <w:p w14:paraId="3905C72E" w14:textId="77777777" w:rsidR="00234139" w:rsidRDefault="00000000">
      <w:pPr>
        <w:jc w:val="center"/>
      </w:pPr>
      <w:r>
        <w:rPr>
          <w:noProof/>
        </w:rPr>
        <w:drawing>
          <wp:inline distT="0" distB="0" distL="0" distR="0" wp14:anchorId="5DC27E42" wp14:editId="0972A024">
            <wp:extent cx="5667375" cy="3076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6F3BF" w14:textId="77777777" w:rsidR="00234139" w:rsidRDefault="00234139"/>
    <w:p w14:paraId="5EB1BD87" w14:textId="77777777" w:rsidR="00234139" w:rsidRDefault="002341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34139" w14:paraId="5C2879F9" w14:textId="77777777">
        <w:tc>
          <w:tcPr>
            <w:tcW w:w="777" w:type="dxa"/>
            <w:shd w:val="clear" w:color="auto" w:fill="E6E6E6"/>
            <w:vAlign w:val="center"/>
          </w:tcPr>
          <w:p w14:paraId="63C0C765" w14:textId="77777777" w:rsidR="0023413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AE6859" w14:textId="77777777" w:rsidR="0023413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E6056F" w14:textId="77777777" w:rsidR="0023413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6B4AC5" w14:textId="77777777" w:rsidR="0023413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201A11" w14:textId="77777777" w:rsidR="0023413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4E85A" w14:textId="77777777" w:rsidR="0023413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A286EE" w14:textId="77777777" w:rsidR="0023413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1F482D" w14:textId="77777777" w:rsidR="0023413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20DFE2" w14:textId="77777777" w:rsidR="0023413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39AC69" w14:textId="77777777" w:rsidR="0023413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97DA4F" w14:textId="77777777" w:rsidR="0023413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9F024F" w14:textId="77777777" w:rsidR="00234139" w:rsidRDefault="00000000">
            <w:pPr>
              <w:jc w:val="center"/>
            </w:pPr>
            <w:r>
              <w:t>11:00</w:t>
            </w:r>
          </w:p>
        </w:tc>
      </w:tr>
      <w:tr w:rsidR="00234139" w14:paraId="2A7785A9" w14:textId="77777777">
        <w:tc>
          <w:tcPr>
            <w:tcW w:w="777" w:type="dxa"/>
            <w:vAlign w:val="center"/>
          </w:tcPr>
          <w:p w14:paraId="17DC272B" w14:textId="77777777" w:rsidR="00234139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73D74AB3" w14:textId="77777777" w:rsidR="00234139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2559AA11" w14:textId="77777777" w:rsidR="00234139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7BDE1D86" w14:textId="77777777" w:rsidR="00234139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131F853C" w14:textId="77777777" w:rsidR="00234139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3B470379" w14:textId="77777777" w:rsidR="00234139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2E5D0709" w14:textId="77777777" w:rsidR="00234139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41E3A216" w14:textId="77777777" w:rsidR="00234139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54CDFA36" w14:textId="77777777" w:rsidR="00234139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7D04C9BF" w14:textId="77777777" w:rsidR="00234139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3BBCA650" w14:textId="77777777" w:rsidR="00234139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4F4523B4" w14:textId="77777777" w:rsidR="00234139" w:rsidRDefault="00000000">
            <w:r>
              <w:t>26.68</w:t>
            </w:r>
          </w:p>
        </w:tc>
      </w:tr>
      <w:tr w:rsidR="00234139" w14:paraId="0B3D51A5" w14:textId="77777777">
        <w:tc>
          <w:tcPr>
            <w:tcW w:w="777" w:type="dxa"/>
            <w:shd w:val="clear" w:color="auto" w:fill="E6E6E6"/>
            <w:vAlign w:val="center"/>
          </w:tcPr>
          <w:p w14:paraId="464F72FF" w14:textId="77777777" w:rsidR="0023413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FB68DD" w14:textId="77777777" w:rsidR="0023413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F2EA61" w14:textId="77777777" w:rsidR="0023413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16946F" w14:textId="77777777" w:rsidR="0023413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93048" w14:textId="77777777" w:rsidR="0023413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CDF858" w14:textId="77777777" w:rsidR="0023413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D3F07" w14:textId="77777777" w:rsidR="0023413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27E16E" w14:textId="77777777" w:rsidR="0023413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03CC2" w14:textId="77777777" w:rsidR="0023413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7CBCB" w14:textId="77777777" w:rsidR="0023413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C22B79" w14:textId="77777777" w:rsidR="0023413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0A9D32" w14:textId="77777777" w:rsidR="00234139" w:rsidRDefault="00000000">
            <w:r>
              <w:t>23:00</w:t>
            </w:r>
          </w:p>
        </w:tc>
      </w:tr>
      <w:tr w:rsidR="00234139" w14:paraId="0B2EFFD0" w14:textId="77777777">
        <w:tc>
          <w:tcPr>
            <w:tcW w:w="777" w:type="dxa"/>
            <w:vAlign w:val="center"/>
          </w:tcPr>
          <w:p w14:paraId="4A71EF8C" w14:textId="77777777" w:rsidR="00234139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0FFFA814" w14:textId="77777777" w:rsidR="00234139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5DDFAF0D" w14:textId="77777777" w:rsidR="00234139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694B70DE" w14:textId="77777777" w:rsidR="00234139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0E35EB1D" w14:textId="77777777" w:rsidR="00234139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458971AE" w14:textId="77777777" w:rsidR="00234139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44DAF840" w14:textId="77777777" w:rsidR="00234139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1F729980" w14:textId="77777777" w:rsidR="00234139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0A778CB5" w14:textId="77777777" w:rsidR="00234139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275DC0FD" w14:textId="77777777" w:rsidR="00234139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52C17D74" w14:textId="77777777" w:rsidR="00234139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63F6B949" w14:textId="77777777" w:rsidR="00234139" w:rsidRDefault="00000000">
            <w:r>
              <w:rPr>
                <w:color w:val="3333CC"/>
              </w:rPr>
              <w:t>26.82</w:t>
            </w:r>
          </w:p>
        </w:tc>
      </w:tr>
    </w:tbl>
    <w:p w14:paraId="25187D52" w14:textId="77777777" w:rsidR="00234139" w:rsidRDefault="00000000">
      <w:pPr>
        <w:pStyle w:val="1"/>
      </w:pPr>
      <w:bookmarkStart w:id="56" w:name="_Toc160649545"/>
      <w:r>
        <w:t>验算结论</w:t>
      </w:r>
      <w:bookmarkEnd w:id="56"/>
    </w:p>
    <w:p w14:paraId="378C7374" w14:textId="77777777" w:rsidR="00234139" w:rsidRDefault="00000000">
      <w:pPr>
        <w:pStyle w:val="2"/>
      </w:pPr>
      <w:bookmarkStart w:id="57" w:name="_Toc160649546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234139" w14:paraId="5CCA6F86" w14:textId="77777777">
        <w:tc>
          <w:tcPr>
            <w:tcW w:w="1403" w:type="dxa"/>
            <w:shd w:val="clear" w:color="auto" w:fill="DEDEDE"/>
            <w:vAlign w:val="center"/>
          </w:tcPr>
          <w:p w14:paraId="2235F99E" w14:textId="77777777" w:rsidR="00234139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0BB5D906" w14:textId="77777777" w:rsidR="00234139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5A537E9D" w14:textId="77777777" w:rsidR="00234139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02D3928" w14:textId="77777777" w:rsidR="00234139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1F6917D" w14:textId="77777777" w:rsidR="00234139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B386013" w14:textId="77777777" w:rsidR="00234139" w:rsidRDefault="00000000">
            <w:r>
              <w:t>结论</w:t>
            </w:r>
          </w:p>
        </w:tc>
      </w:tr>
      <w:tr w:rsidR="00234139" w14:paraId="7EA7FF89" w14:textId="77777777">
        <w:tc>
          <w:tcPr>
            <w:tcW w:w="1403" w:type="dxa"/>
            <w:vAlign w:val="center"/>
          </w:tcPr>
          <w:p w14:paraId="5D25517A" w14:textId="77777777" w:rsidR="00234139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7BB3A170" w14:textId="77777777" w:rsidR="00234139" w:rsidRDefault="00000000">
            <w:r>
              <w:t>上</w:t>
            </w:r>
            <w:r>
              <w:t>:</w:t>
            </w:r>
            <w:r>
              <w:t>坡屋顶</w:t>
            </w:r>
          </w:p>
        </w:tc>
        <w:tc>
          <w:tcPr>
            <w:tcW w:w="848" w:type="dxa"/>
            <w:vAlign w:val="center"/>
          </w:tcPr>
          <w:p w14:paraId="35454A03" w14:textId="77777777" w:rsidR="00234139" w:rsidRDefault="00000000">
            <w:r>
              <w:t>1:50</w:t>
            </w:r>
          </w:p>
        </w:tc>
        <w:tc>
          <w:tcPr>
            <w:tcW w:w="1415" w:type="dxa"/>
            <w:vAlign w:val="center"/>
          </w:tcPr>
          <w:p w14:paraId="3E35268A" w14:textId="77777777" w:rsidR="00234139" w:rsidRDefault="00000000">
            <w:r>
              <w:t>26.74</w:t>
            </w:r>
          </w:p>
        </w:tc>
        <w:tc>
          <w:tcPr>
            <w:tcW w:w="1131" w:type="dxa"/>
            <w:vAlign w:val="center"/>
          </w:tcPr>
          <w:p w14:paraId="1814409F" w14:textId="77777777" w:rsidR="00234139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5BFFC7FC" w14:textId="77777777" w:rsidR="00234139" w:rsidRDefault="00000000">
            <w:r>
              <w:t>满足</w:t>
            </w:r>
          </w:p>
        </w:tc>
      </w:tr>
      <w:tr w:rsidR="00234139" w14:paraId="7D3EC6AB" w14:textId="77777777">
        <w:tc>
          <w:tcPr>
            <w:tcW w:w="1403" w:type="dxa"/>
            <w:vMerge w:val="restart"/>
            <w:vAlign w:val="center"/>
          </w:tcPr>
          <w:p w14:paraId="0E0327AE" w14:textId="77777777" w:rsidR="00234139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2A15E9E5" w14:textId="77777777" w:rsidR="00234139" w:rsidRDefault="00000000">
            <w:r>
              <w:t>东</w:t>
            </w:r>
            <w:r>
              <w:t>:</w:t>
            </w:r>
            <w:r>
              <w:t>外墙</w:t>
            </w:r>
          </w:p>
        </w:tc>
        <w:tc>
          <w:tcPr>
            <w:tcW w:w="848" w:type="dxa"/>
            <w:vAlign w:val="center"/>
          </w:tcPr>
          <w:p w14:paraId="25BACC10" w14:textId="77777777" w:rsidR="00234139" w:rsidRDefault="00000000">
            <w:r>
              <w:t>23:55</w:t>
            </w:r>
          </w:p>
        </w:tc>
        <w:tc>
          <w:tcPr>
            <w:tcW w:w="1415" w:type="dxa"/>
            <w:vAlign w:val="center"/>
          </w:tcPr>
          <w:p w14:paraId="0A333B70" w14:textId="77777777" w:rsidR="00234139" w:rsidRDefault="00000000">
            <w:r>
              <w:t>26.95</w:t>
            </w:r>
          </w:p>
        </w:tc>
        <w:tc>
          <w:tcPr>
            <w:tcW w:w="1131" w:type="dxa"/>
            <w:vAlign w:val="center"/>
          </w:tcPr>
          <w:p w14:paraId="6A7BDEF3" w14:textId="77777777" w:rsidR="0023413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D24F103" w14:textId="77777777" w:rsidR="00234139" w:rsidRDefault="00000000">
            <w:r>
              <w:t>满足</w:t>
            </w:r>
          </w:p>
        </w:tc>
      </w:tr>
      <w:tr w:rsidR="00234139" w14:paraId="0EA5E0D7" w14:textId="77777777">
        <w:tc>
          <w:tcPr>
            <w:tcW w:w="1403" w:type="dxa"/>
            <w:vMerge/>
            <w:vAlign w:val="center"/>
          </w:tcPr>
          <w:p w14:paraId="6C58925E" w14:textId="77777777" w:rsidR="00234139" w:rsidRDefault="00234139"/>
        </w:tc>
        <w:tc>
          <w:tcPr>
            <w:tcW w:w="3395" w:type="dxa"/>
            <w:vAlign w:val="center"/>
          </w:tcPr>
          <w:p w14:paraId="1CF410EB" w14:textId="77777777" w:rsidR="00234139" w:rsidRDefault="00000000">
            <w:r>
              <w:t>西</w:t>
            </w:r>
            <w:r>
              <w:t>:</w:t>
            </w:r>
            <w:r>
              <w:t>外墙</w:t>
            </w:r>
          </w:p>
        </w:tc>
        <w:tc>
          <w:tcPr>
            <w:tcW w:w="848" w:type="dxa"/>
            <w:vAlign w:val="center"/>
          </w:tcPr>
          <w:p w14:paraId="5A39C915" w14:textId="77777777" w:rsidR="00234139" w:rsidRDefault="00000000">
            <w:r>
              <w:t>1:25</w:t>
            </w:r>
          </w:p>
        </w:tc>
        <w:tc>
          <w:tcPr>
            <w:tcW w:w="1415" w:type="dxa"/>
            <w:vAlign w:val="center"/>
          </w:tcPr>
          <w:p w14:paraId="75E40FEE" w14:textId="77777777" w:rsidR="00234139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49440D7A" w14:textId="77777777" w:rsidR="0023413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2C5F070" w14:textId="77777777" w:rsidR="00234139" w:rsidRDefault="00000000">
            <w:r>
              <w:t>满足</w:t>
            </w:r>
          </w:p>
        </w:tc>
      </w:tr>
      <w:tr w:rsidR="00234139" w14:paraId="7943D371" w14:textId="77777777">
        <w:tc>
          <w:tcPr>
            <w:tcW w:w="1403" w:type="dxa"/>
            <w:vMerge/>
            <w:vAlign w:val="center"/>
          </w:tcPr>
          <w:p w14:paraId="0CAF5E04" w14:textId="77777777" w:rsidR="00234139" w:rsidRDefault="00234139"/>
        </w:tc>
        <w:tc>
          <w:tcPr>
            <w:tcW w:w="3395" w:type="dxa"/>
            <w:vAlign w:val="center"/>
          </w:tcPr>
          <w:p w14:paraId="3EB684FD" w14:textId="77777777" w:rsidR="00234139" w:rsidRDefault="00000000">
            <w:r>
              <w:t>南</w:t>
            </w:r>
            <w:r>
              <w:t>:</w:t>
            </w:r>
            <w:r>
              <w:t>外墙</w:t>
            </w:r>
          </w:p>
        </w:tc>
        <w:tc>
          <w:tcPr>
            <w:tcW w:w="848" w:type="dxa"/>
            <w:vAlign w:val="center"/>
          </w:tcPr>
          <w:p w14:paraId="7B18A6F6" w14:textId="77777777" w:rsidR="00234139" w:rsidRDefault="00000000">
            <w:r>
              <w:t>0:40</w:t>
            </w:r>
          </w:p>
        </w:tc>
        <w:tc>
          <w:tcPr>
            <w:tcW w:w="1415" w:type="dxa"/>
            <w:vAlign w:val="center"/>
          </w:tcPr>
          <w:p w14:paraId="7BCA2F63" w14:textId="77777777" w:rsidR="00234139" w:rsidRDefault="00000000">
            <w:r>
              <w:t>26.88</w:t>
            </w:r>
          </w:p>
        </w:tc>
        <w:tc>
          <w:tcPr>
            <w:tcW w:w="1131" w:type="dxa"/>
            <w:vAlign w:val="center"/>
          </w:tcPr>
          <w:p w14:paraId="1688EB45" w14:textId="77777777" w:rsidR="0023413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DB664C0" w14:textId="77777777" w:rsidR="00234139" w:rsidRDefault="00000000">
            <w:r>
              <w:t>满足</w:t>
            </w:r>
          </w:p>
        </w:tc>
      </w:tr>
      <w:tr w:rsidR="00234139" w14:paraId="3E503CB0" w14:textId="77777777">
        <w:tc>
          <w:tcPr>
            <w:tcW w:w="1403" w:type="dxa"/>
            <w:vMerge/>
            <w:vAlign w:val="center"/>
          </w:tcPr>
          <w:p w14:paraId="3A139102" w14:textId="77777777" w:rsidR="00234139" w:rsidRDefault="00234139"/>
        </w:tc>
        <w:tc>
          <w:tcPr>
            <w:tcW w:w="3395" w:type="dxa"/>
            <w:vAlign w:val="center"/>
          </w:tcPr>
          <w:p w14:paraId="1BAED66A" w14:textId="77777777" w:rsidR="00234139" w:rsidRDefault="00000000">
            <w:r>
              <w:t>北</w:t>
            </w:r>
            <w:r>
              <w:t>:</w:t>
            </w:r>
            <w:r>
              <w:t>外墙</w:t>
            </w:r>
          </w:p>
        </w:tc>
        <w:tc>
          <w:tcPr>
            <w:tcW w:w="848" w:type="dxa"/>
            <w:vAlign w:val="center"/>
          </w:tcPr>
          <w:p w14:paraId="1D646E70" w14:textId="77777777" w:rsidR="00234139" w:rsidRDefault="00000000">
            <w:r>
              <w:t>1:35</w:t>
            </w:r>
          </w:p>
        </w:tc>
        <w:tc>
          <w:tcPr>
            <w:tcW w:w="1415" w:type="dxa"/>
            <w:vAlign w:val="center"/>
          </w:tcPr>
          <w:p w14:paraId="30ED6E91" w14:textId="77777777" w:rsidR="00234139" w:rsidRDefault="00000000">
            <w:r>
              <w:t>26.75</w:t>
            </w:r>
          </w:p>
        </w:tc>
        <w:tc>
          <w:tcPr>
            <w:tcW w:w="1131" w:type="dxa"/>
            <w:vAlign w:val="center"/>
          </w:tcPr>
          <w:p w14:paraId="1FB78D24" w14:textId="77777777" w:rsidR="0023413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FAE5719" w14:textId="77777777" w:rsidR="00234139" w:rsidRDefault="00000000">
            <w:r>
              <w:t>满足</w:t>
            </w:r>
          </w:p>
        </w:tc>
      </w:tr>
      <w:tr w:rsidR="00234139" w14:paraId="46B44BC5" w14:textId="77777777">
        <w:tc>
          <w:tcPr>
            <w:tcW w:w="1403" w:type="dxa"/>
            <w:vMerge w:val="restart"/>
            <w:vAlign w:val="center"/>
          </w:tcPr>
          <w:p w14:paraId="27350747" w14:textId="77777777" w:rsidR="00234139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3864F261" w14:textId="77777777" w:rsidR="00234139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13B346F0" w14:textId="77777777" w:rsidR="00234139" w:rsidRDefault="00000000">
            <w:r>
              <w:t>21:20</w:t>
            </w:r>
          </w:p>
        </w:tc>
        <w:tc>
          <w:tcPr>
            <w:tcW w:w="1415" w:type="dxa"/>
            <w:vAlign w:val="center"/>
          </w:tcPr>
          <w:p w14:paraId="5FB5148A" w14:textId="77777777" w:rsidR="00234139" w:rsidRDefault="00000000">
            <w:r>
              <w:t>27.04</w:t>
            </w:r>
          </w:p>
        </w:tc>
        <w:tc>
          <w:tcPr>
            <w:tcW w:w="1131" w:type="dxa"/>
            <w:vAlign w:val="center"/>
          </w:tcPr>
          <w:p w14:paraId="40E1EA8B" w14:textId="77777777" w:rsidR="0023413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5EFAC5D" w14:textId="77777777" w:rsidR="00234139" w:rsidRDefault="00000000">
            <w:r>
              <w:t>满足</w:t>
            </w:r>
          </w:p>
        </w:tc>
      </w:tr>
      <w:tr w:rsidR="00234139" w14:paraId="3182111E" w14:textId="77777777">
        <w:tc>
          <w:tcPr>
            <w:tcW w:w="1403" w:type="dxa"/>
            <w:vMerge/>
            <w:vAlign w:val="center"/>
          </w:tcPr>
          <w:p w14:paraId="0DCB9232" w14:textId="77777777" w:rsidR="00234139" w:rsidRDefault="00234139"/>
        </w:tc>
        <w:tc>
          <w:tcPr>
            <w:tcW w:w="3395" w:type="dxa"/>
            <w:vAlign w:val="center"/>
          </w:tcPr>
          <w:p w14:paraId="55B44288" w14:textId="77777777" w:rsidR="00234139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F694859" w14:textId="77777777" w:rsidR="00234139" w:rsidRDefault="00000000">
            <w:r>
              <w:t>22:40</w:t>
            </w:r>
          </w:p>
        </w:tc>
        <w:tc>
          <w:tcPr>
            <w:tcW w:w="1415" w:type="dxa"/>
            <w:vAlign w:val="center"/>
          </w:tcPr>
          <w:p w14:paraId="05098296" w14:textId="77777777" w:rsidR="00234139" w:rsidRDefault="00000000">
            <w:r>
              <w:t>27.10</w:t>
            </w:r>
          </w:p>
        </w:tc>
        <w:tc>
          <w:tcPr>
            <w:tcW w:w="1131" w:type="dxa"/>
            <w:vAlign w:val="center"/>
          </w:tcPr>
          <w:p w14:paraId="58E35888" w14:textId="77777777" w:rsidR="0023413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4C84169" w14:textId="77777777" w:rsidR="00234139" w:rsidRDefault="00000000">
            <w:r>
              <w:t>满足</w:t>
            </w:r>
          </w:p>
        </w:tc>
      </w:tr>
      <w:tr w:rsidR="00234139" w14:paraId="69ACCED5" w14:textId="77777777">
        <w:tc>
          <w:tcPr>
            <w:tcW w:w="1403" w:type="dxa"/>
            <w:vMerge/>
            <w:vAlign w:val="center"/>
          </w:tcPr>
          <w:p w14:paraId="65D779AC" w14:textId="77777777" w:rsidR="00234139" w:rsidRDefault="00234139"/>
        </w:tc>
        <w:tc>
          <w:tcPr>
            <w:tcW w:w="3395" w:type="dxa"/>
            <w:vAlign w:val="center"/>
          </w:tcPr>
          <w:p w14:paraId="1663AA28" w14:textId="77777777" w:rsidR="00234139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8837EE0" w14:textId="77777777" w:rsidR="00234139" w:rsidRDefault="00000000">
            <w:r>
              <w:t>21:55</w:t>
            </w:r>
          </w:p>
        </w:tc>
        <w:tc>
          <w:tcPr>
            <w:tcW w:w="1415" w:type="dxa"/>
            <w:vAlign w:val="center"/>
          </w:tcPr>
          <w:p w14:paraId="37A70FA6" w14:textId="77777777" w:rsidR="00234139" w:rsidRDefault="00000000">
            <w:r>
              <w:t>26.97</w:t>
            </w:r>
          </w:p>
        </w:tc>
        <w:tc>
          <w:tcPr>
            <w:tcW w:w="1131" w:type="dxa"/>
            <w:vAlign w:val="center"/>
          </w:tcPr>
          <w:p w14:paraId="1F101698" w14:textId="77777777" w:rsidR="0023413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73F7D0A" w14:textId="77777777" w:rsidR="00234139" w:rsidRDefault="00000000">
            <w:r>
              <w:t>满足</w:t>
            </w:r>
          </w:p>
        </w:tc>
      </w:tr>
      <w:tr w:rsidR="00234139" w14:paraId="53B9ECA5" w14:textId="77777777">
        <w:tc>
          <w:tcPr>
            <w:tcW w:w="1403" w:type="dxa"/>
            <w:vMerge/>
            <w:vAlign w:val="center"/>
          </w:tcPr>
          <w:p w14:paraId="2587B84B" w14:textId="77777777" w:rsidR="00234139" w:rsidRDefault="00234139"/>
        </w:tc>
        <w:tc>
          <w:tcPr>
            <w:tcW w:w="3395" w:type="dxa"/>
            <w:vAlign w:val="center"/>
          </w:tcPr>
          <w:p w14:paraId="62B5D2D6" w14:textId="77777777" w:rsidR="00234139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466416B" w14:textId="77777777" w:rsidR="00234139" w:rsidRDefault="00000000">
            <w:r>
              <w:t>22:55</w:t>
            </w:r>
          </w:p>
        </w:tc>
        <w:tc>
          <w:tcPr>
            <w:tcW w:w="1415" w:type="dxa"/>
            <w:vAlign w:val="center"/>
          </w:tcPr>
          <w:p w14:paraId="11E8925F" w14:textId="77777777" w:rsidR="00234139" w:rsidRDefault="00000000">
            <w:r>
              <w:t>26.82</w:t>
            </w:r>
          </w:p>
        </w:tc>
        <w:tc>
          <w:tcPr>
            <w:tcW w:w="1131" w:type="dxa"/>
            <w:vAlign w:val="center"/>
          </w:tcPr>
          <w:p w14:paraId="2243FA97" w14:textId="77777777" w:rsidR="0023413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4F12F8D" w14:textId="77777777" w:rsidR="00234139" w:rsidRDefault="00000000">
            <w:r>
              <w:t>满足</w:t>
            </w:r>
          </w:p>
        </w:tc>
      </w:tr>
    </w:tbl>
    <w:p w14:paraId="1EB8472B" w14:textId="77777777" w:rsidR="00234139" w:rsidRDefault="00234139"/>
    <w:sectPr w:rsidR="00234139" w:rsidSect="0009072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2661" w14:textId="77777777" w:rsidR="0009072D" w:rsidRDefault="0009072D">
      <w:r>
        <w:separator/>
      </w:r>
    </w:p>
  </w:endnote>
  <w:endnote w:type="continuationSeparator" w:id="0">
    <w:p w14:paraId="0194C64B" w14:textId="77777777" w:rsidR="0009072D" w:rsidRDefault="000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29A7AE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128BB0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958C" w14:textId="77777777" w:rsidR="0009072D" w:rsidRDefault="0009072D">
      <w:r>
        <w:separator/>
      </w:r>
    </w:p>
  </w:footnote>
  <w:footnote w:type="continuationSeparator" w:id="0">
    <w:p w14:paraId="02ED13AC" w14:textId="77777777" w:rsidR="0009072D" w:rsidRDefault="000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2AE1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1B580" wp14:editId="37ACEB35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C60627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7FC825E5" wp14:editId="3C62B3A2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51416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36003">
    <w:abstractNumId w:val="2"/>
  </w:num>
  <w:num w:numId="3" w16cid:durableId="1665619388">
    <w:abstractNumId w:val="1"/>
  </w:num>
  <w:num w:numId="4" w16cid:durableId="1026951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10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072D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139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0C1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19227FE"/>
  <w15:chartTrackingRefBased/>
  <w15:docId w15:val="{C1059FDD-84B5-41FE-9899-4AF0CA95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15</Pages>
  <Words>1598</Words>
  <Characters>9110</Characters>
  <Application>Microsoft Office Word</Application>
  <DocSecurity>0</DocSecurity>
  <Lines>75</Lines>
  <Paragraphs>21</Paragraphs>
  <ScaleCrop>false</ScaleCrop>
  <Company/>
  <LinksUpToDate>false</LinksUpToDate>
  <CharactersWithSpaces>10687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beastie1911@outlook.com</cp:lastModifiedBy>
  <cp:revision>1</cp:revision>
  <dcterms:created xsi:type="dcterms:W3CDTF">2024-03-06T12:31:00Z</dcterms:created>
  <dcterms:modified xsi:type="dcterms:W3CDTF">2024-03-06T12:32:00Z</dcterms:modified>
</cp:coreProperties>
</file>