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67B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32CA72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3147A0D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F6A67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9B0F2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EA026A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金鸡台耘艺工坊</w:t>
            </w:r>
            <w:bookmarkEnd w:id="4"/>
          </w:p>
        </w:tc>
      </w:tr>
      <w:tr w:rsidR="00D40158" w:rsidRPr="00D40158" w14:paraId="21FF299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5CCA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FD6E4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</w:t>
            </w:r>
            <w:r>
              <w:t>-</w:t>
            </w:r>
            <w:r>
              <w:t>北京</w:t>
            </w:r>
            <w:bookmarkEnd w:id="5"/>
          </w:p>
        </w:tc>
      </w:tr>
      <w:tr w:rsidR="00D40158" w:rsidRPr="00D40158" w14:paraId="39B192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B64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7AF9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>YB1A60053</w:t>
            </w:r>
            <w:bookmarkEnd w:id="6"/>
          </w:p>
        </w:tc>
      </w:tr>
      <w:tr w:rsidR="00D40158" w:rsidRPr="00D40158" w14:paraId="2C16FE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5337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73E4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中国农业大学</w:t>
            </w:r>
            <w:bookmarkEnd w:id="7"/>
          </w:p>
        </w:tc>
      </w:tr>
      <w:tr w:rsidR="00D40158" w:rsidRPr="00D40158" w14:paraId="5C37E6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3CEA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F899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中国农业大学</w:t>
            </w:r>
            <w:bookmarkEnd w:id="8"/>
          </w:p>
        </w:tc>
      </w:tr>
      <w:tr w:rsidR="00D40158" w:rsidRPr="00D40158" w14:paraId="31939EC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97B4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F00F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DD3F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3E05B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16F03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96F58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EF00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1DB2E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62BEF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A5514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D006D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9"/>
          </w:p>
        </w:tc>
      </w:tr>
    </w:tbl>
    <w:p w14:paraId="5B44F062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EC6B398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0EBF01F2" wp14:editId="50BA6AF1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BFD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ECC8C2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D9F502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3D1B2F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063092AD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2A3BE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749683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6E9E7EB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77B84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4ABC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EF5F42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6FACE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4A3C3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T15562638056</w:t>
            </w:r>
            <w:bookmarkEnd w:id="13"/>
          </w:p>
        </w:tc>
      </w:tr>
    </w:tbl>
    <w:p w14:paraId="6CA58AD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CD076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5A16FB4" w14:textId="77777777" w:rsidR="00613BF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87997" w:history="1">
        <w:r w:rsidR="00613BF5" w:rsidRPr="00332BC1">
          <w:rPr>
            <w:rStyle w:val="a7"/>
          </w:rPr>
          <w:t>1</w:t>
        </w:r>
        <w:r w:rsidR="00613BF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13BF5" w:rsidRPr="00332BC1">
          <w:rPr>
            <w:rStyle w:val="a7"/>
          </w:rPr>
          <w:t>建筑概况</w:t>
        </w:r>
        <w:r w:rsidR="00613BF5">
          <w:rPr>
            <w:webHidden/>
          </w:rPr>
          <w:tab/>
        </w:r>
        <w:r w:rsidR="00613BF5">
          <w:rPr>
            <w:webHidden/>
          </w:rPr>
          <w:fldChar w:fldCharType="begin"/>
        </w:r>
        <w:r w:rsidR="00613BF5">
          <w:rPr>
            <w:webHidden/>
          </w:rPr>
          <w:instrText xml:space="preserve"> PAGEREF _Toc155687997 \h </w:instrText>
        </w:r>
        <w:r w:rsidR="00613BF5">
          <w:rPr>
            <w:webHidden/>
          </w:rPr>
        </w:r>
        <w:r w:rsidR="00613BF5">
          <w:rPr>
            <w:webHidden/>
          </w:rPr>
          <w:fldChar w:fldCharType="separate"/>
        </w:r>
        <w:r w:rsidR="00613BF5">
          <w:rPr>
            <w:webHidden/>
          </w:rPr>
          <w:t>3</w:t>
        </w:r>
        <w:r w:rsidR="00613BF5">
          <w:rPr>
            <w:webHidden/>
          </w:rPr>
          <w:fldChar w:fldCharType="end"/>
        </w:r>
      </w:hyperlink>
    </w:p>
    <w:p w14:paraId="5D472734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7998" w:history="1">
        <w:r w:rsidRPr="00332BC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_Toc155687998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B7D56D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7999" w:history="1">
        <w:r w:rsidRPr="00332BC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_Toc155687999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8380C6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00" w:history="1">
        <w:r w:rsidRPr="00332BC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F02564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01" w:history="1">
        <w:r w:rsidRPr="00332BC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D731AA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02" w:history="1">
        <w:r w:rsidRPr="00332BC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991369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03" w:history="1">
        <w:r w:rsidRPr="00332BC1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8A7604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04" w:history="1">
        <w:r w:rsidRPr="00332BC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DE4D3F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05" w:history="1">
        <w:r w:rsidRPr="00332BC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4642E7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06" w:history="1">
        <w:r w:rsidRPr="00332BC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平屋顶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8169AA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07" w:history="1">
        <w:r w:rsidRPr="00332BC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BF7F1F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08" w:history="1">
        <w:r w:rsidRPr="00332BC1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7C6C01" w14:textId="77777777" w:rsidR="00613BF5" w:rsidRDefault="00613BF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09" w:history="1">
        <w:r w:rsidRPr="00332BC1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482E7E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10" w:history="1">
        <w:r w:rsidRPr="00332BC1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外墙主断面传热系数的修正系数</w:t>
        </w:r>
        <w:r w:rsidRPr="00332BC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2C603B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11" w:history="1">
        <w:r w:rsidRPr="00332BC1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7483B6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12" w:history="1">
        <w:r w:rsidRPr="00332BC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EDB383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13" w:history="1">
        <w:r w:rsidRPr="00332BC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0C6CA0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14" w:history="1">
        <w:r w:rsidRPr="00332BC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B00D44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15" w:history="1">
        <w:r w:rsidRPr="00332BC1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F9CD0F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16" w:history="1">
        <w:r w:rsidRPr="00332BC1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3C8CBF" w14:textId="77777777" w:rsidR="00613BF5" w:rsidRDefault="00613BF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17" w:history="1">
        <w:r w:rsidRPr="00332BC1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F03C20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18" w:history="1">
        <w:r w:rsidRPr="00332BC1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3F6F10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19" w:history="1">
        <w:r w:rsidRPr="00332BC1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94B80B" w14:textId="77777777" w:rsidR="00613BF5" w:rsidRDefault="00613BF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88020" w:history="1">
        <w:r w:rsidRPr="00332BC1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2BC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26541F6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21" w:history="1">
        <w:r w:rsidRPr="00332BC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A0242D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22" w:history="1">
        <w:r w:rsidRPr="00332BC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798B9D4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23" w:history="1">
        <w:r w:rsidRPr="00332BC1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1DA793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24" w:history="1">
        <w:r w:rsidRPr="00332BC1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1B276A9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25" w:history="1">
        <w:r w:rsidRPr="00332BC1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67F1D71" w14:textId="77777777" w:rsidR="00613BF5" w:rsidRDefault="00613BF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88026" w:history="1">
        <w:r w:rsidRPr="00332BC1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2BC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_Toc155688026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5994F0C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57A2E6A" w14:textId="77777777" w:rsidR="00D40158" w:rsidRDefault="00D40158" w:rsidP="00D40158">
      <w:pPr>
        <w:pStyle w:val="TOC1"/>
      </w:pPr>
    </w:p>
    <w:p w14:paraId="2B53750C" w14:textId="77777777" w:rsidR="00D40158" w:rsidRPr="005E5F93" w:rsidRDefault="00D40158" w:rsidP="005215FB">
      <w:pPr>
        <w:pStyle w:val="1"/>
      </w:pPr>
      <w:bookmarkStart w:id="14" w:name="_Toc15568799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23A46A3" w14:textId="77777777" w:rsidTr="00BE3C10">
        <w:tc>
          <w:tcPr>
            <w:tcW w:w="2759" w:type="dxa"/>
            <w:shd w:val="clear" w:color="auto" w:fill="E6E6E6"/>
          </w:tcPr>
          <w:p w14:paraId="3BBE0D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512ED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金鸡台耘艺工坊</w:t>
            </w:r>
            <w:bookmarkEnd w:id="16"/>
          </w:p>
        </w:tc>
      </w:tr>
      <w:tr w:rsidR="00D40158" w:rsidRPr="00FF2243" w14:paraId="5709887F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0B4C1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417596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北京</w:t>
            </w:r>
            <w:r>
              <w:t>-</w:t>
            </w:r>
            <w:r>
              <w:t>北京</w:t>
            </w:r>
            <w:bookmarkEnd w:id="17"/>
          </w:p>
        </w:tc>
      </w:tr>
      <w:tr w:rsidR="00037A4C" w:rsidRPr="00FF2243" w14:paraId="5E78308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3C656F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0B02171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A3DC3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A333C6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3EBD4A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9494044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70A411FD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AA040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0DB85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152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751225F" w14:textId="77777777" w:rsidTr="00BE3C10">
        <w:tc>
          <w:tcPr>
            <w:tcW w:w="2759" w:type="dxa"/>
            <w:shd w:val="clear" w:color="auto" w:fill="E6E6E6"/>
          </w:tcPr>
          <w:p w14:paraId="615316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B90A6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0A0FB6F" w14:textId="77777777" w:rsidTr="00BE3C10">
        <w:tc>
          <w:tcPr>
            <w:tcW w:w="2759" w:type="dxa"/>
            <w:shd w:val="clear" w:color="auto" w:fill="E6E6E6"/>
          </w:tcPr>
          <w:p w14:paraId="4EA059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887E6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4.6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4037537" w14:textId="77777777" w:rsidTr="00BE3C10">
        <w:tc>
          <w:tcPr>
            <w:tcW w:w="2759" w:type="dxa"/>
            <w:shd w:val="clear" w:color="auto" w:fill="E6E6E6"/>
          </w:tcPr>
          <w:p w14:paraId="0ADA9E9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00251A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526.76</w:t>
            </w:r>
            <w:bookmarkEnd w:id="26"/>
          </w:p>
        </w:tc>
      </w:tr>
      <w:tr w:rsidR="00203A7D" w:rsidRPr="00FF2243" w14:paraId="7F06028C" w14:textId="77777777" w:rsidTr="00BE3C10">
        <w:tc>
          <w:tcPr>
            <w:tcW w:w="2759" w:type="dxa"/>
            <w:shd w:val="clear" w:color="auto" w:fill="E6E6E6"/>
          </w:tcPr>
          <w:p w14:paraId="43B4C1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86AA9F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392.63</w:t>
            </w:r>
            <w:bookmarkEnd w:id="27"/>
          </w:p>
        </w:tc>
      </w:tr>
      <w:tr w:rsidR="00FA4476" w:rsidRPr="00FF2243" w14:paraId="2D7E664F" w14:textId="77777777" w:rsidTr="00BE3C10">
        <w:tc>
          <w:tcPr>
            <w:tcW w:w="2759" w:type="dxa"/>
            <w:shd w:val="clear" w:color="auto" w:fill="E6E6E6"/>
          </w:tcPr>
          <w:p w14:paraId="249CB51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ADAF89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244.4</w:t>
            </w:r>
            <w:bookmarkEnd w:id="28"/>
          </w:p>
        </w:tc>
      </w:tr>
      <w:tr w:rsidR="00D40158" w:rsidRPr="00FF2243" w14:paraId="7EE82C2F" w14:textId="77777777" w:rsidTr="00BE3C10">
        <w:tc>
          <w:tcPr>
            <w:tcW w:w="2759" w:type="dxa"/>
            <w:shd w:val="clear" w:color="auto" w:fill="E6E6E6"/>
          </w:tcPr>
          <w:p w14:paraId="6527AE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E69E0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B039026" w14:textId="77777777" w:rsidTr="00BE3C10">
        <w:tc>
          <w:tcPr>
            <w:tcW w:w="2759" w:type="dxa"/>
            <w:shd w:val="clear" w:color="auto" w:fill="E6E6E6"/>
          </w:tcPr>
          <w:p w14:paraId="2BF3F9B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9BFB8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9D53669" w14:textId="77777777" w:rsidTr="00BE3C10">
        <w:tc>
          <w:tcPr>
            <w:tcW w:w="2759" w:type="dxa"/>
            <w:shd w:val="clear" w:color="auto" w:fill="E6E6E6"/>
          </w:tcPr>
          <w:p w14:paraId="32BDF71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CBC2B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2395180A" w14:textId="77777777" w:rsidR="00D40158" w:rsidRDefault="00D40158" w:rsidP="00D40158">
      <w:pPr>
        <w:pStyle w:val="1"/>
      </w:pPr>
      <w:bookmarkStart w:id="32" w:name="TitleFormat"/>
      <w:bookmarkStart w:id="33" w:name="_Toc155687998"/>
      <w:bookmarkEnd w:id="15"/>
      <w:r>
        <w:rPr>
          <w:rFonts w:hint="eastAsia"/>
        </w:rPr>
        <w:t>设计依据</w:t>
      </w:r>
      <w:bookmarkEnd w:id="33"/>
    </w:p>
    <w:p w14:paraId="29C7EC7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5C72083" w14:textId="77777777" w:rsidR="00F241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33743E3" w14:textId="77777777" w:rsidR="00F241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A3456E0" w14:textId="77777777" w:rsidR="00F241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4F58925" w14:textId="77777777" w:rsidR="00F24131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687999"/>
      <w:r>
        <w:rPr>
          <w:kern w:val="2"/>
          <w:szCs w:val="24"/>
        </w:rPr>
        <w:lastRenderedPageBreak/>
        <w:t>建筑大样</w:t>
      </w:r>
      <w:bookmarkEnd w:id="35"/>
    </w:p>
    <w:p w14:paraId="4A9B2C01" w14:textId="77777777" w:rsidR="00F241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6BFCEFD" wp14:editId="1774B66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3FADB" w14:textId="77777777" w:rsidR="00F241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3EB6AE4" w14:textId="77777777" w:rsidR="00F241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853B04" wp14:editId="593606DB">
            <wp:extent cx="5667375" cy="3114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83AC" w14:textId="77777777" w:rsidR="00F241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C7824F7" w14:textId="77777777" w:rsidR="00F241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8B1E9E3" wp14:editId="2C665347">
            <wp:extent cx="5667375" cy="3152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EFC82" w14:textId="77777777" w:rsidR="00F241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D99ECD4" w14:textId="77777777" w:rsidR="00F24131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688000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24131" w14:paraId="6BAE568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51F668B" w14:textId="77777777" w:rsidR="00F2413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ADC121" w14:textId="77777777" w:rsidR="00F241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D6F8A4" w14:textId="77777777" w:rsidR="00F241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0D6366" w14:textId="77777777" w:rsidR="00F2413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AB2643" w14:textId="77777777" w:rsidR="00F2413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E78286" w14:textId="77777777" w:rsidR="00F2413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8732A2" w14:textId="77777777" w:rsidR="00F24131" w:rsidRDefault="00000000">
            <w:pPr>
              <w:jc w:val="center"/>
            </w:pPr>
            <w:r>
              <w:t>备注</w:t>
            </w:r>
          </w:p>
        </w:tc>
      </w:tr>
      <w:tr w:rsidR="00F24131" w14:paraId="28D83A0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A3A658B" w14:textId="77777777" w:rsidR="00F24131" w:rsidRDefault="00F2413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D563992" w14:textId="77777777" w:rsidR="00F2413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EB7917" w14:textId="77777777" w:rsidR="00F241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916C82" w14:textId="77777777" w:rsidR="00F2413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FC6228" w14:textId="77777777" w:rsidR="00F2413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4E9BCF" w14:textId="77777777" w:rsidR="00F2413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BBC10AA" w14:textId="77777777" w:rsidR="00F24131" w:rsidRDefault="00F24131">
            <w:pPr>
              <w:jc w:val="center"/>
            </w:pPr>
          </w:p>
        </w:tc>
      </w:tr>
      <w:tr w:rsidR="00F24131" w14:paraId="6DD2FF0B" w14:textId="77777777">
        <w:tc>
          <w:tcPr>
            <w:tcW w:w="2196" w:type="dxa"/>
            <w:shd w:val="clear" w:color="auto" w:fill="E6E6E6"/>
            <w:vAlign w:val="center"/>
          </w:tcPr>
          <w:p w14:paraId="0A35EFBD" w14:textId="77777777" w:rsidR="00F2413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23AE20D" w14:textId="77777777" w:rsidR="00F2413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7FEF5FF" w14:textId="77777777" w:rsidR="00F241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B301958" w14:textId="77777777" w:rsidR="00F2413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F49196B" w14:textId="77777777" w:rsidR="00F241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260C630" w14:textId="77777777" w:rsidR="00F2413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59FC846" w14:textId="77777777" w:rsidR="00F241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4131" w14:paraId="51FBB520" w14:textId="77777777">
        <w:tc>
          <w:tcPr>
            <w:tcW w:w="2196" w:type="dxa"/>
            <w:shd w:val="clear" w:color="auto" w:fill="E6E6E6"/>
            <w:vAlign w:val="center"/>
          </w:tcPr>
          <w:p w14:paraId="528F4321" w14:textId="77777777" w:rsidR="00F2413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D0F25D3" w14:textId="77777777" w:rsidR="00F2413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92AEB84" w14:textId="77777777" w:rsidR="00F2413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E99F4F3" w14:textId="77777777" w:rsidR="00F2413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35711DA" w14:textId="77777777" w:rsidR="00F241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E54B089" w14:textId="77777777" w:rsidR="00F2413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2055786" w14:textId="77777777" w:rsidR="00F241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4131" w14:paraId="585C34BC" w14:textId="77777777">
        <w:tc>
          <w:tcPr>
            <w:tcW w:w="2196" w:type="dxa"/>
            <w:shd w:val="clear" w:color="auto" w:fill="E6E6E6"/>
            <w:vAlign w:val="center"/>
          </w:tcPr>
          <w:p w14:paraId="406079CC" w14:textId="77777777" w:rsidR="00F2413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02D5389" w14:textId="77777777" w:rsidR="00F2413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5EA9318" w14:textId="77777777" w:rsidR="00F2413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31A083D" w14:textId="77777777" w:rsidR="00F2413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8BAE433" w14:textId="77777777" w:rsidR="00F2413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D162C7" w14:textId="77777777" w:rsidR="00F2413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FC73580" w14:textId="77777777" w:rsidR="00F241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4131" w14:paraId="3A6A71D0" w14:textId="77777777">
        <w:tc>
          <w:tcPr>
            <w:tcW w:w="2196" w:type="dxa"/>
            <w:shd w:val="clear" w:color="auto" w:fill="E6E6E6"/>
            <w:vAlign w:val="center"/>
          </w:tcPr>
          <w:p w14:paraId="645FE3D7" w14:textId="77777777" w:rsidR="00F2413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DB49D40" w14:textId="77777777" w:rsidR="00F2413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5017A8A" w14:textId="77777777" w:rsidR="00F2413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4C6D540" w14:textId="77777777" w:rsidR="00F2413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AEFDF47" w14:textId="77777777" w:rsidR="00F2413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F557743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CD48B1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6249434F" w14:textId="77777777">
        <w:tc>
          <w:tcPr>
            <w:tcW w:w="2196" w:type="dxa"/>
            <w:shd w:val="clear" w:color="auto" w:fill="E6E6E6"/>
            <w:vAlign w:val="center"/>
          </w:tcPr>
          <w:p w14:paraId="209D054B" w14:textId="77777777" w:rsidR="00F24131" w:rsidRDefault="00000000">
            <w:r>
              <w:t>片岩瓦</w:t>
            </w:r>
          </w:p>
        </w:tc>
        <w:tc>
          <w:tcPr>
            <w:tcW w:w="1018" w:type="dxa"/>
            <w:vAlign w:val="center"/>
          </w:tcPr>
          <w:p w14:paraId="42E0C1B9" w14:textId="77777777" w:rsidR="00F24131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4374A7E1" w14:textId="77777777" w:rsidR="00F24131" w:rsidRDefault="00000000">
            <w:r>
              <w:t>13.640</w:t>
            </w:r>
          </w:p>
        </w:tc>
        <w:tc>
          <w:tcPr>
            <w:tcW w:w="848" w:type="dxa"/>
            <w:vAlign w:val="center"/>
          </w:tcPr>
          <w:p w14:paraId="6D593C20" w14:textId="77777777" w:rsidR="00F2413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3648C37" w14:textId="77777777" w:rsidR="00F24131" w:rsidRDefault="00000000">
            <w:r>
              <w:t>1599.0</w:t>
            </w:r>
          </w:p>
        </w:tc>
        <w:tc>
          <w:tcPr>
            <w:tcW w:w="1188" w:type="dxa"/>
            <w:vAlign w:val="center"/>
          </w:tcPr>
          <w:p w14:paraId="1363E5BC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712945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03635BA2" w14:textId="77777777">
        <w:tc>
          <w:tcPr>
            <w:tcW w:w="2196" w:type="dxa"/>
            <w:shd w:val="clear" w:color="auto" w:fill="E6E6E6"/>
            <w:vAlign w:val="center"/>
          </w:tcPr>
          <w:p w14:paraId="2FA828A8" w14:textId="77777777" w:rsidR="00F24131" w:rsidRDefault="00000000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612C91A4" w14:textId="77777777" w:rsidR="00F24131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05DC2DE7" w14:textId="77777777" w:rsidR="00F24131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AD9AAEA" w14:textId="77777777" w:rsidR="00F24131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B7ED575" w14:textId="77777777" w:rsidR="00F24131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0BCFCC7D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E488DD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01516CA1" w14:textId="77777777">
        <w:tc>
          <w:tcPr>
            <w:tcW w:w="2196" w:type="dxa"/>
            <w:shd w:val="clear" w:color="auto" w:fill="E6E6E6"/>
            <w:vAlign w:val="center"/>
          </w:tcPr>
          <w:p w14:paraId="15BF050F" w14:textId="77777777" w:rsidR="00F24131" w:rsidRDefault="00000000">
            <w:r>
              <w:t>喷涂硬质聚氨酯</w:t>
            </w:r>
            <w:r>
              <w:t>(SPF)</w:t>
            </w:r>
          </w:p>
        </w:tc>
        <w:tc>
          <w:tcPr>
            <w:tcW w:w="1018" w:type="dxa"/>
            <w:vAlign w:val="center"/>
          </w:tcPr>
          <w:p w14:paraId="5C31D48F" w14:textId="77777777" w:rsidR="00F24131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7EB4500E" w14:textId="77777777" w:rsidR="00F24131" w:rsidRDefault="00000000">
            <w:r>
              <w:t>0.693</w:t>
            </w:r>
          </w:p>
        </w:tc>
        <w:tc>
          <w:tcPr>
            <w:tcW w:w="848" w:type="dxa"/>
            <w:vAlign w:val="center"/>
          </w:tcPr>
          <w:p w14:paraId="66702EAE" w14:textId="77777777" w:rsidR="00F24131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78BBC451" w14:textId="77777777" w:rsidR="00F2413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66741F9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5AD2AF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0C30D8D0" w14:textId="77777777">
        <w:tc>
          <w:tcPr>
            <w:tcW w:w="2196" w:type="dxa"/>
            <w:shd w:val="clear" w:color="auto" w:fill="E6E6E6"/>
            <w:vAlign w:val="center"/>
          </w:tcPr>
          <w:p w14:paraId="2BC102EE" w14:textId="77777777" w:rsidR="00F24131" w:rsidRDefault="00000000">
            <w:r>
              <w:t>挤塑聚苯板</w:t>
            </w:r>
            <w:r>
              <w:t>(XPS)</w:t>
            </w:r>
            <w:r>
              <w:t>不带表皮</w:t>
            </w:r>
          </w:p>
        </w:tc>
        <w:tc>
          <w:tcPr>
            <w:tcW w:w="1018" w:type="dxa"/>
            <w:vAlign w:val="center"/>
          </w:tcPr>
          <w:p w14:paraId="269A1EE8" w14:textId="77777777" w:rsidR="00F24131" w:rsidRDefault="00000000">
            <w:r>
              <w:t>0.032</w:t>
            </w:r>
          </w:p>
        </w:tc>
        <w:tc>
          <w:tcPr>
            <w:tcW w:w="1030" w:type="dxa"/>
            <w:vAlign w:val="center"/>
          </w:tcPr>
          <w:p w14:paraId="01A08356" w14:textId="77777777" w:rsidR="00F24131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05DB3C4C" w14:textId="77777777" w:rsidR="00F24131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14:paraId="46A4D45D" w14:textId="77777777" w:rsidR="00F24131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14:paraId="3C73C993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108DDC6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45532F19" w14:textId="77777777">
        <w:tc>
          <w:tcPr>
            <w:tcW w:w="2196" w:type="dxa"/>
            <w:shd w:val="clear" w:color="auto" w:fill="E6E6E6"/>
            <w:vAlign w:val="center"/>
          </w:tcPr>
          <w:p w14:paraId="48FA5BE9" w14:textId="77777777" w:rsidR="00F24131" w:rsidRDefault="00000000">
            <w:r>
              <w:t>松、木、云杉（热流方向垂直木纹）</w:t>
            </w:r>
          </w:p>
        </w:tc>
        <w:tc>
          <w:tcPr>
            <w:tcW w:w="1018" w:type="dxa"/>
            <w:vAlign w:val="center"/>
          </w:tcPr>
          <w:p w14:paraId="47A4C3E6" w14:textId="77777777" w:rsidR="00F24131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16FC289F" w14:textId="77777777" w:rsidR="00F24131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62AF1BF9" w14:textId="77777777" w:rsidR="00F24131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72D112D8" w14:textId="77777777" w:rsidR="00F24131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59CCDE2E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3747257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00711D14" w14:textId="77777777">
        <w:tc>
          <w:tcPr>
            <w:tcW w:w="2196" w:type="dxa"/>
            <w:shd w:val="clear" w:color="auto" w:fill="E6E6E6"/>
            <w:vAlign w:val="center"/>
          </w:tcPr>
          <w:p w14:paraId="2342B477" w14:textId="77777777" w:rsidR="00F24131" w:rsidRDefault="00000000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14:paraId="5111FFAA" w14:textId="77777777" w:rsidR="00F24131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3A89ECB5" w14:textId="77777777" w:rsidR="00F24131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584AAE53" w14:textId="77777777" w:rsidR="00F24131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440E866F" w14:textId="77777777" w:rsidR="00F2413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C4839D2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9DF23E6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362C3AE4" w14:textId="77777777">
        <w:tc>
          <w:tcPr>
            <w:tcW w:w="2196" w:type="dxa"/>
            <w:shd w:val="clear" w:color="auto" w:fill="E6E6E6"/>
            <w:vAlign w:val="center"/>
          </w:tcPr>
          <w:p w14:paraId="0E7538BF" w14:textId="77777777" w:rsidR="00F24131" w:rsidRDefault="00000000">
            <w:r>
              <w:lastRenderedPageBreak/>
              <w:t>硬质聚氨酯</w:t>
            </w:r>
            <w:r>
              <w:t>(PU)</w:t>
            </w:r>
          </w:p>
        </w:tc>
        <w:tc>
          <w:tcPr>
            <w:tcW w:w="1018" w:type="dxa"/>
            <w:vAlign w:val="center"/>
          </w:tcPr>
          <w:p w14:paraId="420EBEDF" w14:textId="77777777" w:rsidR="00F24131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4ABD3AEE" w14:textId="77777777" w:rsidR="00F24131" w:rsidRDefault="00000000">
            <w:r>
              <w:t>0.234</w:t>
            </w:r>
          </w:p>
        </w:tc>
        <w:tc>
          <w:tcPr>
            <w:tcW w:w="848" w:type="dxa"/>
            <w:vAlign w:val="center"/>
          </w:tcPr>
          <w:p w14:paraId="588A8A63" w14:textId="77777777" w:rsidR="00F24131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55EBCE35" w14:textId="77777777" w:rsidR="00F241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52A3B7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5F82DD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40572844" w14:textId="77777777">
        <w:tc>
          <w:tcPr>
            <w:tcW w:w="2196" w:type="dxa"/>
            <w:shd w:val="clear" w:color="auto" w:fill="E6E6E6"/>
            <w:vAlign w:val="center"/>
          </w:tcPr>
          <w:p w14:paraId="59DC182A" w14:textId="77777777" w:rsidR="00F2413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B97ED34" w14:textId="77777777" w:rsidR="00F2413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E73DDF3" w14:textId="77777777" w:rsidR="00F2413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E168911" w14:textId="77777777" w:rsidR="00F2413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195508E" w14:textId="77777777" w:rsidR="00F241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402956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7E823C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430027CE" w14:textId="77777777">
        <w:tc>
          <w:tcPr>
            <w:tcW w:w="2196" w:type="dxa"/>
            <w:shd w:val="clear" w:color="auto" w:fill="E6E6E6"/>
            <w:vAlign w:val="center"/>
          </w:tcPr>
          <w:p w14:paraId="6AB084E7" w14:textId="77777777" w:rsidR="00F24131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0E787B5" w14:textId="77777777" w:rsidR="00F2413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D4DF2EA" w14:textId="77777777" w:rsidR="00F2413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526CAB69" w14:textId="77777777" w:rsidR="00F2413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DF8C206" w14:textId="77777777" w:rsidR="00F2413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B3822B7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98ABB5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134894A4" w14:textId="77777777">
        <w:tc>
          <w:tcPr>
            <w:tcW w:w="2196" w:type="dxa"/>
            <w:shd w:val="clear" w:color="auto" w:fill="E6E6E6"/>
            <w:vAlign w:val="center"/>
          </w:tcPr>
          <w:p w14:paraId="7803D6C9" w14:textId="77777777" w:rsidR="00F24131" w:rsidRDefault="00000000">
            <w:r>
              <w:t>多孔砖</w:t>
            </w:r>
          </w:p>
        </w:tc>
        <w:tc>
          <w:tcPr>
            <w:tcW w:w="1018" w:type="dxa"/>
            <w:vAlign w:val="center"/>
          </w:tcPr>
          <w:p w14:paraId="4653CBC3" w14:textId="77777777" w:rsidR="00F24131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17BCE3AA" w14:textId="77777777" w:rsidR="00F24131" w:rsidRDefault="00000000">
            <w:r>
              <w:t>7.209</w:t>
            </w:r>
          </w:p>
        </w:tc>
        <w:tc>
          <w:tcPr>
            <w:tcW w:w="848" w:type="dxa"/>
            <w:vAlign w:val="center"/>
          </w:tcPr>
          <w:p w14:paraId="4476B2D8" w14:textId="77777777" w:rsidR="00F24131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18B7EA41" w14:textId="77777777" w:rsidR="00F24131" w:rsidRDefault="00000000">
            <w:r>
              <w:t>880.0</w:t>
            </w:r>
          </w:p>
        </w:tc>
        <w:tc>
          <w:tcPr>
            <w:tcW w:w="1188" w:type="dxa"/>
            <w:vAlign w:val="center"/>
          </w:tcPr>
          <w:p w14:paraId="62A274A9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D626851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0C6F99FA" w14:textId="77777777">
        <w:tc>
          <w:tcPr>
            <w:tcW w:w="2196" w:type="dxa"/>
            <w:shd w:val="clear" w:color="auto" w:fill="E6E6E6"/>
            <w:vAlign w:val="center"/>
          </w:tcPr>
          <w:p w14:paraId="627B074E" w14:textId="77777777" w:rsidR="00F24131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24D4303A" w14:textId="77777777" w:rsidR="00F24131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7B4AE254" w14:textId="77777777" w:rsidR="00F24131" w:rsidRDefault="00000000">
            <w:r>
              <w:t>4.209</w:t>
            </w:r>
          </w:p>
        </w:tc>
        <w:tc>
          <w:tcPr>
            <w:tcW w:w="848" w:type="dxa"/>
            <w:vAlign w:val="center"/>
          </w:tcPr>
          <w:p w14:paraId="02D9B8BD" w14:textId="77777777" w:rsidR="00F24131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7590E6D3" w14:textId="77777777" w:rsidR="00F241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F42763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B97DFBF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3D799C88" w14:textId="77777777">
        <w:tc>
          <w:tcPr>
            <w:tcW w:w="2196" w:type="dxa"/>
            <w:shd w:val="clear" w:color="auto" w:fill="E6E6E6"/>
            <w:vAlign w:val="center"/>
          </w:tcPr>
          <w:p w14:paraId="3072BB67" w14:textId="77777777" w:rsidR="00F24131" w:rsidRDefault="00000000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3C8C1F02" w14:textId="77777777" w:rsidR="00F24131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668E593B" w14:textId="77777777" w:rsidR="00F24131" w:rsidRDefault="00000000">
            <w:r>
              <w:t>9.330</w:t>
            </w:r>
          </w:p>
        </w:tc>
        <w:tc>
          <w:tcPr>
            <w:tcW w:w="848" w:type="dxa"/>
            <w:vAlign w:val="center"/>
          </w:tcPr>
          <w:p w14:paraId="7E020D8A" w14:textId="77777777" w:rsidR="00F24131" w:rsidRDefault="00000000">
            <w:r>
              <w:t>1500.0</w:t>
            </w:r>
          </w:p>
        </w:tc>
        <w:tc>
          <w:tcPr>
            <w:tcW w:w="1018" w:type="dxa"/>
            <w:vAlign w:val="center"/>
          </w:tcPr>
          <w:p w14:paraId="2FCE508F" w14:textId="77777777" w:rsidR="00F241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F5474F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BD4E82" w14:textId="77777777" w:rsidR="00F24131" w:rsidRDefault="00F24131">
            <w:pPr>
              <w:rPr>
                <w:sz w:val="18"/>
                <w:szCs w:val="18"/>
              </w:rPr>
            </w:pPr>
          </w:p>
        </w:tc>
      </w:tr>
      <w:tr w:rsidR="00F24131" w14:paraId="19CED03F" w14:textId="77777777">
        <w:tc>
          <w:tcPr>
            <w:tcW w:w="2196" w:type="dxa"/>
            <w:shd w:val="clear" w:color="auto" w:fill="E6E6E6"/>
            <w:vAlign w:val="center"/>
          </w:tcPr>
          <w:p w14:paraId="7D76D5EF" w14:textId="77777777" w:rsidR="00F24131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2FA2B6F" w14:textId="77777777" w:rsidR="00F24131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626113AB" w14:textId="77777777" w:rsidR="00F24131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413C78DD" w14:textId="77777777" w:rsidR="00F24131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47F585C9" w14:textId="77777777" w:rsidR="00F24131" w:rsidRDefault="00000000">
            <w:r>
              <w:t>1703.9</w:t>
            </w:r>
          </w:p>
        </w:tc>
        <w:tc>
          <w:tcPr>
            <w:tcW w:w="1188" w:type="dxa"/>
            <w:vAlign w:val="center"/>
          </w:tcPr>
          <w:p w14:paraId="311A3F25" w14:textId="77777777" w:rsidR="00F241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6F54116" w14:textId="77777777" w:rsidR="00F24131" w:rsidRDefault="00F24131">
            <w:pPr>
              <w:rPr>
                <w:sz w:val="18"/>
                <w:szCs w:val="18"/>
              </w:rPr>
            </w:pPr>
          </w:p>
        </w:tc>
      </w:tr>
    </w:tbl>
    <w:p w14:paraId="2E17BFE7" w14:textId="77777777" w:rsidR="00F24131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688001"/>
      <w:r>
        <w:rPr>
          <w:kern w:val="2"/>
          <w:szCs w:val="24"/>
        </w:rPr>
        <w:t>围护结构作法简要说明</w:t>
      </w:r>
      <w:bookmarkEnd w:id="37"/>
    </w:p>
    <w:p w14:paraId="6029D18A" w14:textId="77777777" w:rsidR="00F241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</w:p>
    <w:p w14:paraId="3F58860E" w14:textId="77777777" w:rsidR="00F241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坡屋顶：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1BA8A5" w14:textId="77777777" w:rsidR="00F241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片岩瓦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＋喷涂硬质聚氨酯</w:t>
      </w:r>
      <w:r>
        <w:rPr>
          <w:color w:val="000000"/>
          <w:kern w:val="2"/>
          <w:szCs w:val="24"/>
          <w:lang w:val="en-US"/>
        </w:rPr>
        <w:t>(SPF)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(XPS)</w:t>
      </w:r>
      <w:r>
        <w:rPr>
          <w:color w:val="800000"/>
          <w:kern w:val="2"/>
          <w:szCs w:val="24"/>
          <w:lang w:val="en-US"/>
        </w:rPr>
        <w:t>不带表皮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＋松、木、云杉（热流方向垂直木纹）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A218873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平屋顶：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37C7AB2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(ρ=2100) 60mm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＋硬质聚氨酯</w:t>
      </w:r>
      <w:r>
        <w:rPr>
          <w:color w:val="000000"/>
          <w:kern w:val="2"/>
          <w:szCs w:val="24"/>
          <w:lang w:val="en-US"/>
        </w:rPr>
        <w:t>(PU) 1mm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(XPS)</w:t>
      </w:r>
      <w:r>
        <w:rPr>
          <w:color w:val="800000"/>
          <w:kern w:val="2"/>
          <w:szCs w:val="24"/>
          <w:lang w:val="en-US"/>
        </w:rPr>
        <w:t>不带表皮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＋硬质聚氨酯</w:t>
      </w:r>
      <w:r>
        <w:rPr>
          <w:color w:val="000000"/>
          <w:kern w:val="2"/>
          <w:szCs w:val="24"/>
          <w:lang w:val="en-US"/>
        </w:rPr>
        <w:t>(PU) 1mm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(ρ=2100)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97BCD1D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78B232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A58E7C8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＋石灰石膏砂浆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用于外墙外保温</w:t>
      </w:r>
      <w:r>
        <w:rPr>
          <w:color w:val="800000"/>
          <w:kern w:val="2"/>
          <w:szCs w:val="24"/>
          <w:lang w:val="en-US"/>
        </w:rPr>
        <w:t>) 45mm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多孔砖</w:t>
      </w:r>
      <w:r>
        <w:rPr>
          <w:color w:val="800080"/>
          <w:kern w:val="2"/>
          <w:szCs w:val="24"/>
          <w:lang w:val="en-US"/>
        </w:rPr>
        <w:t xml:space="preserve"> 370mm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FC09F4D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AC16ED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-60</w:t>
      </w:r>
      <w:r>
        <w:rPr>
          <w:color w:val="0000FF"/>
          <w:kern w:val="2"/>
          <w:szCs w:val="21"/>
          <w:lang w:val="en-US"/>
        </w:rPr>
        <w:t>系列平开铝合金断热窗</w:t>
      </w:r>
      <w:r>
        <w:rPr>
          <w:color w:val="0000FF"/>
          <w:kern w:val="2"/>
          <w:szCs w:val="21"/>
          <w:lang w:val="en-US"/>
        </w:rPr>
        <w:t>5+12A+5Low-E</w:t>
      </w:r>
      <w:r>
        <w:rPr>
          <w:color w:val="0000FF"/>
          <w:kern w:val="2"/>
          <w:szCs w:val="21"/>
          <w:lang w:val="en-US"/>
        </w:rPr>
        <w:t>：</w:t>
      </w:r>
    </w:p>
    <w:p w14:paraId="43F866A7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0.479</w:t>
      </w:r>
    </w:p>
    <w:p w14:paraId="2B86E584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1FD26A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688002"/>
      <w:r>
        <w:rPr>
          <w:color w:val="000000"/>
          <w:kern w:val="2"/>
          <w:szCs w:val="24"/>
        </w:rPr>
        <w:t>天窗</w:t>
      </w:r>
      <w:bookmarkEnd w:id="38"/>
    </w:p>
    <w:p w14:paraId="6CD82810" w14:textId="77777777" w:rsidR="00F24131" w:rsidRDefault="00000000">
      <w:pPr>
        <w:pStyle w:val="2"/>
        <w:widowControl w:val="0"/>
        <w:rPr>
          <w:kern w:val="2"/>
        </w:rPr>
      </w:pPr>
      <w:bookmarkStart w:id="39" w:name="_Toc155688003"/>
      <w:r>
        <w:rPr>
          <w:kern w:val="2"/>
        </w:rPr>
        <w:t>天窗类型</w:t>
      </w:r>
      <w:bookmarkEnd w:id="39"/>
    </w:p>
    <w:p w14:paraId="3B85DBE2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9514080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55688004"/>
      <w:r>
        <w:rPr>
          <w:color w:val="000000"/>
          <w:kern w:val="2"/>
          <w:szCs w:val="24"/>
        </w:rPr>
        <w:t>屋顶构造</w:t>
      </w:r>
      <w:bookmarkEnd w:id="40"/>
    </w:p>
    <w:p w14:paraId="5D242858" w14:textId="77777777" w:rsidR="00F24131" w:rsidRDefault="00000000">
      <w:pPr>
        <w:pStyle w:val="2"/>
        <w:widowControl w:val="0"/>
        <w:rPr>
          <w:kern w:val="2"/>
        </w:rPr>
      </w:pPr>
      <w:bookmarkStart w:id="41" w:name="_Toc155688005"/>
      <w:r>
        <w:rPr>
          <w:kern w:val="2"/>
        </w:rPr>
        <w:t>坡屋顶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24131" w14:paraId="31D236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2C9A80" w14:textId="77777777" w:rsidR="00F241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FF4DE" w14:textId="77777777" w:rsidR="00F241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1D6B8" w14:textId="77777777" w:rsidR="00F241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7243E" w14:textId="77777777" w:rsidR="00F241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A6185E" w14:textId="77777777" w:rsidR="00F241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1B0AE" w14:textId="77777777" w:rsidR="00F241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E3D795" w14:textId="77777777" w:rsidR="00F24131" w:rsidRDefault="00000000">
            <w:pPr>
              <w:jc w:val="center"/>
            </w:pPr>
            <w:r>
              <w:t>热惰性指标</w:t>
            </w:r>
          </w:p>
        </w:tc>
      </w:tr>
      <w:tr w:rsidR="00F24131" w14:paraId="0F42AD5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8E830F" w14:textId="77777777" w:rsidR="00F24131" w:rsidRDefault="00F241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46D60D" w14:textId="77777777" w:rsidR="00F241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E9760" w14:textId="77777777" w:rsidR="00F2413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211DE" w14:textId="77777777" w:rsidR="00F241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4633E" w14:textId="77777777" w:rsidR="00F241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00317" w14:textId="77777777" w:rsidR="00F241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E33A5D" w14:textId="77777777" w:rsidR="00F24131" w:rsidRDefault="00000000">
            <w:pPr>
              <w:jc w:val="center"/>
            </w:pPr>
            <w:r>
              <w:t>D=R*S</w:t>
            </w:r>
          </w:p>
        </w:tc>
      </w:tr>
      <w:tr w:rsidR="00F24131" w14:paraId="6B5123EE" w14:textId="77777777">
        <w:tc>
          <w:tcPr>
            <w:tcW w:w="3345" w:type="dxa"/>
            <w:vAlign w:val="center"/>
          </w:tcPr>
          <w:p w14:paraId="0BFFEAB9" w14:textId="77777777" w:rsidR="00F24131" w:rsidRDefault="00000000">
            <w:r>
              <w:t>片岩瓦</w:t>
            </w:r>
          </w:p>
        </w:tc>
        <w:tc>
          <w:tcPr>
            <w:tcW w:w="848" w:type="dxa"/>
            <w:vAlign w:val="center"/>
          </w:tcPr>
          <w:p w14:paraId="73DC7D11" w14:textId="77777777" w:rsidR="00F241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B6E86A" w14:textId="77777777" w:rsidR="00F2413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3FFF126F" w14:textId="77777777" w:rsidR="00F24131" w:rsidRDefault="00000000">
            <w:r>
              <w:t>13.640</w:t>
            </w:r>
          </w:p>
        </w:tc>
        <w:tc>
          <w:tcPr>
            <w:tcW w:w="848" w:type="dxa"/>
            <w:vAlign w:val="center"/>
          </w:tcPr>
          <w:p w14:paraId="377303C4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644F11" w14:textId="77777777" w:rsidR="00F24131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6D3A2959" w14:textId="77777777" w:rsidR="00F24131" w:rsidRDefault="00000000">
            <w:r>
              <w:t>0.273</w:t>
            </w:r>
          </w:p>
        </w:tc>
      </w:tr>
      <w:tr w:rsidR="00F24131" w14:paraId="4E057A29" w14:textId="77777777">
        <w:tc>
          <w:tcPr>
            <w:tcW w:w="3345" w:type="dxa"/>
            <w:vAlign w:val="center"/>
          </w:tcPr>
          <w:p w14:paraId="22DC512E" w14:textId="77777777" w:rsidR="00F24131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792324F4" w14:textId="77777777" w:rsidR="00F24131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544D9D46" w14:textId="77777777" w:rsidR="00F2413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4097715A" w14:textId="77777777" w:rsidR="00F24131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0CE46B41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F3631F" w14:textId="77777777" w:rsidR="00F24131" w:rsidRDefault="00000000">
            <w:r>
              <w:t>0.012</w:t>
            </w:r>
          </w:p>
        </w:tc>
        <w:tc>
          <w:tcPr>
            <w:tcW w:w="1064" w:type="dxa"/>
            <w:vAlign w:val="center"/>
          </w:tcPr>
          <w:p w14:paraId="612E732D" w14:textId="77777777" w:rsidR="00F24131" w:rsidRDefault="00000000">
            <w:r>
              <w:t>0.039</w:t>
            </w:r>
          </w:p>
        </w:tc>
      </w:tr>
      <w:tr w:rsidR="00F24131" w14:paraId="320F48D5" w14:textId="77777777">
        <w:tc>
          <w:tcPr>
            <w:tcW w:w="3345" w:type="dxa"/>
            <w:vAlign w:val="center"/>
          </w:tcPr>
          <w:p w14:paraId="432C578D" w14:textId="77777777" w:rsidR="00F24131" w:rsidRDefault="00000000">
            <w:r>
              <w:t>喷涂硬质聚氨酯</w:t>
            </w:r>
            <w:r>
              <w:t>(SPF)</w:t>
            </w:r>
          </w:p>
        </w:tc>
        <w:tc>
          <w:tcPr>
            <w:tcW w:w="848" w:type="dxa"/>
            <w:vAlign w:val="center"/>
          </w:tcPr>
          <w:p w14:paraId="1727A234" w14:textId="77777777" w:rsidR="00F24131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66866088" w14:textId="77777777" w:rsidR="00F24131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4C3231B9" w14:textId="77777777" w:rsidR="00F24131" w:rsidRDefault="00000000">
            <w:r>
              <w:t>0.693</w:t>
            </w:r>
          </w:p>
        </w:tc>
        <w:tc>
          <w:tcPr>
            <w:tcW w:w="848" w:type="dxa"/>
            <w:vAlign w:val="center"/>
          </w:tcPr>
          <w:p w14:paraId="3CAA6AC3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CE8B89" w14:textId="77777777" w:rsidR="00F24131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3ECBF8A9" w14:textId="77777777" w:rsidR="00F24131" w:rsidRDefault="00000000">
            <w:r>
              <w:t>0.006</w:t>
            </w:r>
          </w:p>
        </w:tc>
      </w:tr>
      <w:tr w:rsidR="00F24131" w14:paraId="33570575" w14:textId="77777777">
        <w:tc>
          <w:tcPr>
            <w:tcW w:w="3345" w:type="dxa"/>
            <w:vAlign w:val="center"/>
          </w:tcPr>
          <w:p w14:paraId="0F69DA44" w14:textId="77777777" w:rsidR="00F24131" w:rsidRDefault="00000000">
            <w:r>
              <w:t>挤塑聚苯板</w:t>
            </w:r>
            <w:r>
              <w:t>(XPS)</w:t>
            </w:r>
            <w:r>
              <w:t>不带表皮</w:t>
            </w:r>
          </w:p>
        </w:tc>
        <w:tc>
          <w:tcPr>
            <w:tcW w:w="848" w:type="dxa"/>
            <w:vAlign w:val="center"/>
          </w:tcPr>
          <w:p w14:paraId="6AE70FBC" w14:textId="77777777" w:rsidR="00F2413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D537F81" w14:textId="77777777" w:rsidR="00F24131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474F5A65" w14:textId="77777777" w:rsidR="00F24131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4A4BA90F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A19285" w14:textId="77777777" w:rsidR="00F24131" w:rsidRDefault="00000000">
            <w:r>
              <w:t>1.875</w:t>
            </w:r>
          </w:p>
        </w:tc>
        <w:tc>
          <w:tcPr>
            <w:tcW w:w="1064" w:type="dxa"/>
            <w:vAlign w:val="center"/>
          </w:tcPr>
          <w:p w14:paraId="787ECBA2" w14:textId="77777777" w:rsidR="00F24131" w:rsidRDefault="00000000">
            <w:r>
              <w:t>0.641</w:t>
            </w:r>
          </w:p>
        </w:tc>
      </w:tr>
      <w:tr w:rsidR="00F24131" w14:paraId="682E4BA8" w14:textId="77777777">
        <w:tc>
          <w:tcPr>
            <w:tcW w:w="3345" w:type="dxa"/>
            <w:vAlign w:val="center"/>
          </w:tcPr>
          <w:p w14:paraId="2C7919DE" w14:textId="77777777" w:rsidR="00F24131" w:rsidRDefault="00000000">
            <w:r>
              <w:t>松、木、云杉（热流方向垂直木纹）</w:t>
            </w:r>
          </w:p>
        </w:tc>
        <w:tc>
          <w:tcPr>
            <w:tcW w:w="848" w:type="dxa"/>
            <w:vAlign w:val="center"/>
          </w:tcPr>
          <w:p w14:paraId="3CE2349D" w14:textId="77777777" w:rsidR="00F241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093224" w14:textId="77777777" w:rsidR="00F24131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74D57760" w14:textId="77777777" w:rsidR="00F24131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3C519815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44415C" w14:textId="77777777" w:rsidR="00F24131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528C3732" w14:textId="77777777" w:rsidR="00F24131" w:rsidRDefault="00000000">
            <w:r>
              <w:t>0.511</w:t>
            </w:r>
          </w:p>
        </w:tc>
      </w:tr>
      <w:tr w:rsidR="00F24131" w14:paraId="2FFED7DE" w14:textId="77777777">
        <w:tc>
          <w:tcPr>
            <w:tcW w:w="3345" w:type="dxa"/>
            <w:vAlign w:val="center"/>
          </w:tcPr>
          <w:p w14:paraId="53196BB5" w14:textId="77777777" w:rsidR="00F241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45EC61" w14:textId="77777777" w:rsidR="00F24131" w:rsidRDefault="00000000">
            <w:r>
              <w:t>104</w:t>
            </w:r>
          </w:p>
        </w:tc>
        <w:tc>
          <w:tcPr>
            <w:tcW w:w="1075" w:type="dxa"/>
            <w:vAlign w:val="center"/>
          </w:tcPr>
          <w:p w14:paraId="4289EEC0" w14:textId="77777777" w:rsidR="00F241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99075A" w14:textId="77777777" w:rsidR="00F241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BBEC19" w14:textId="77777777" w:rsidR="00F241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5D6435" w14:textId="77777777" w:rsidR="00F24131" w:rsidRDefault="00000000">
            <w:r>
              <w:t>2.059</w:t>
            </w:r>
          </w:p>
        </w:tc>
        <w:tc>
          <w:tcPr>
            <w:tcW w:w="1064" w:type="dxa"/>
            <w:vAlign w:val="center"/>
          </w:tcPr>
          <w:p w14:paraId="1EDA1907" w14:textId="77777777" w:rsidR="00F24131" w:rsidRDefault="00000000">
            <w:r>
              <w:t>1.470</w:t>
            </w:r>
          </w:p>
        </w:tc>
      </w:tr>
      <w:tr w:rsidR="00F24131" w14:paraId="29063468" w14:textId="77777777">
        <w:tc>
          <w:tcPr>
            <w:tcW w:w="3345" w:type="dxa"/>
            <w:shd w:val="clear" w:color="auto" w:fill="E6E6E6"/>
            <w:vAlign w:val="center"/>
          </w:tcPr>
          <w:p w14:paraId="5EAC2D93" w14:textId="77777777" w:rsidR="00F241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E5D36A6" w14:textId="77777777" w:rsidR="00F2413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24131" w14:paraId="55776B9A" w14:textId="77777777">
        <w:tc>
          <w:tcPr>
            <w:tcW w:w="3345" w:type="dxa"/>
            <w:shd w:val="clear" w:color="auto" w:fill="E6E6E6"/>
            <w:vAlign w:val="center"/>
          </w:tcPr>
          <w:p w14:paraId="6E1532CD" w14:textId="77777777" w:rsidR="00F2413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4AC514" w14:textId="77777777" w:rsidR="00F24131" w:rsidRDefault="00000000">
            <w:pPr>
              <w:jc w:val="center"/>
            </w:pPr>
            <w:r>
              <w:t>0.45</w:t>
            </w:r>
          </w:p>
        </w:tc>
      </w:tr>
      <w:tr w:rsidR="00F24131" w14:paraId="469EAA2F" w14:textId="77777777">
        <w:tc>
          <w:tcPr>
            <w:tcW w:w="3345" w:type="dxa"/>
            <w:shd w:val="clear" w:color="auto" w:fill="E6E6E6"/>
            <w:vAlign w:val="center"/>
          </w:tcPr>
          <w:p w14:paraId="6167DCE4" w14:textId="77777777" w:rsidR="00F2413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89210E2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F24131" w14:paraId="4C5857F9" w14:textId="77777777">
        <w:tc>
          <w:tcPr>
            <w:tcW w:w="3345" w:type="dxa"/>
            <w:shd w:val="clear" w:color="auto" w:fill="E6E6E6"/>
            <w:vAlign w:val="center"/>
          </w:tcPr>
          <w:p w14:paraId="4FF39F1F" w14:textId="77777777" w:rsidR="00F2413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02C3E21" w14:textId="77777777" w:rsidR="00F24131" w:rsidRDefault="00000000">
            <w:r>
              <w:t>K≤0.55</w:t>
            </w:r>
          </w:p>
        </w:tc>
      </w:tr>
      <w:tr w:rsidR="00F24131" w14:paraId="44022571" w14:textId="77777777">
        <w:tc>
          <w:tcPr>
            <w:tcW w:w="3345" w:type="dxa"/>
            <w:shd w:val="clear" w:color="auto" w:fill="E6E6E6"/>
            <w:vAlign w:val="center"/>
          </w:tcPr>
          <w:p w14:paraId="7433B914" w14:textId="77777777" w:rsidR="00F2413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F503B5C" w14:textId="77777777" w:rsidR="00F24131" w:rsidRDefault="00000000">
            <w:r>
              <w:t>满足</w:t>
            </w:r>
          </w:p>
        </w:tc>
      </w:tr>
    </w:tbl>
    <w:p w14:paraId="216344FB" w14:textId="77777777" w:rsidR="00F24131" w:rsidRDefault="00000000">
      <w:pPr>
        <w:pStyle w:val="2"/>
        <w:widowControl w:val="0"/>
        <w:rPr>
          <w:kern w:val="2"/>
        </w:rPr>
      </w:pPr>
      <w:bookmarkStart w:id="42" w:name="_Toc155688006"/>
      <w:r>
        <w:rPr>
          <w:kern w:val="2"/>
        </w:rPr>
        <w:t>平屋顶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24131" w14:paraId="40A9A9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5A1E5B" w14:textId="77777777" w:rsidR="00F241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4B8CB5" w14:textId="77777777" w:rsidR="00F241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1DB23" w14:textId="77777777" w:rsidR="00F241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0B052" w14:textId="77777777" w:rsidR="00F241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191521" w14:textId="77777777" w:rsidR="00F241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C5692" w14:textId="77777777" w:rsidR="00F241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A2191A" w14:textId="77777777" w:rsidR="00F24131" w:rsidRDefault="00000000">
            <w:pPr>
              <w:jc w:val="center"/>
            </w:pPr>
            <w:r>
              <w:t>热惰性指标</w:t>
            </w:r>
          </w:p>
        </w:tc>
      </w:tr>
      <w:tr w:rsidR="00F24131" w14:paraId="38357B8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7E6CF64" w14:textId="77777777" w:rsidR="00F24131" w:rsidRDefault="00F241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AF0112" w14:textId="77777777" w:rsidR="00F241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91642" w14:textId="77777777" w:rsidR="00F2413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67D299" w14:textId="77777777" w:rsidR="00F241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6EB49" w14:textId="77777777" w:rsidR="00F241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D0FBC" w14:textId="77777777" w:rsidR="00F241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D16C52" w14:textId="77777777" w:rsidR="00F24131" w:rsidRDefault="00000000">
            <w:pPr>
              <w:jc w:val="center"/>
            </w:pPr>
            <w:r>
              <w:t>D=R*S</w:t>
            </w:r>
          </w:p>
        </w:tc>
      </w:tr>
      <w:tr w:rsidR="00F24131" w14:paraId="3F654A19" w14:textId="77777777">
        <w:tc>
          <w:tcPr>
            <w:tcW w:w="3345" w:type="dxa"/>
            <w:vAlign w:val="center"/>
          </w:tcPr>
          <w:p w14:paraId="76CFC51F" w14:textId="77777777" w:rsidR="00F24131" w:rsidRDefault="00000000">
            <w:r>
              <w:t>碎石、卵石混凝土</w:t>
            </w:r>
            <w:r>
              <w:t>(ρ=2100)</w:t>
            </w:r>
          </w:p>
        </w:tc>
        <w:tc>
          <w:tcPr>
            <w:tcW w:w="848" w:type="dxa"/>
            <w:vAlign w:val="center"/>
          </w:tcPr>
          <w:p w14:paraId="1BCA3E7C" w14:textId="77777777" w:rsidR="00F2413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8CBD737" w14:textId="77777777" w:rsidR="00F24131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7F0C2D59" w14:textId="77777777" w:rsidR="00F24131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11349D68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874BD1" w14:textId="77777777" w:rsidR="00F24131" w:rsidRDefault="00000000">
            <w:r>
              <w:t>0.047</w:t>
            </w:r>
          </w:p>
        </w:tc>
        <w:tc>
          <w:tcPr>
            <w:tcW w:w="1064" w:type="dxa"/>
            <w:vAlign w:val="center"/>
          </w:tcPr>
          <w:p w14:paraId="23744AC6" w14:textId="77777777" w:rsidR="00F24131" w:rsidRDefault="00000000">
            <w:r>
              <w:t>0.629</w:t>
            </w:r>
          </w:p>
        </w:tc>
      </w:tr>
      <w:tr w:rsidR="00F24131" w14:paraId="1E751795" w14:textId="77777777">
        <w:tc>
          <w:tcPr>
            <w:tcW w:w="3345" w:type="dxa"/>
            <w:vAlign w:val="center"/>
          </w:tcPr>
          <w:p w14:paraId="2BD87574" w14:textId="77777777" w:rsidR="00F24131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2A1EAAD9" w14:textId="77777777" w:rsidR="00F24131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758D1A26" w14:textId="77777777" w:rsidR="00F2413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41312368" w14:textId="77777777" w:rsidR="00F24131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5283383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4CDD31" w14:textId="77777777" w:rsidR="00F24131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19CE67E9" w14:textId="77777777" w:rsidR="00F24131" w:rsidRDefault="00000000">
            <w:r>
              <w:t>0.019</w:t>
            </w:r>
          </w:p>
        </w:tc>
      </w:tr>
      <w:tr w:rsidR="00F24131" w14:paraId="2027E7FA" w14:textId="77777777">
        <w:tc>
          <w:tcPr>
            <w:tcW w:w="3345" w:type="dxa"/>
            <w:vAlign w:val="center"/>
          </w:tcPr>
          <w:p w14:paraId="0D1682FA" w14:textId="77777777" w:rsidR="00F24131" w:rsidRDefault="00000000">
            <w:r>
              <w:t>硬质聚氨酯</w:t>
            </w:r>
            <w:r>
              <w:t>(PU)</w:t>
            </w:r>
          </w:p>
        </w:tc>
        <w:tc>
          <w:tcPr>
            <w:tcW w:w="848" w:type="dxa"/>
            <w:vAlign w:val="center"/>
          </w:tcPr>
          <w:p w14:paraId="33AB6E1D" w14:textId="77777777" w:rsidR="00F24131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52AC1857" w14:textId="77777777" w:rsidR="00F24131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2F2E9839" w14:textId="77777777" w:rsidR="00F24131" w:rsidRDefault="00000000">
            <w:r>
              <w:t>0.234</w:t>
            </w:r>
          </w:p>
        </w:tc>
        <w:tc>
          <w:tcPr>
            <w:tcW w:w="848" w:type="dxa"/>
            <w:vAlign w:val="center"/>
          </w:tcPr>
          <w:p w14:paraId="29929BA6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69FA14" w14:textId="77777777" w:rsidR="00F24131" w:rsidRDefault="00000000">
            <w:r>
              <w:t>0.042</w:t>
            </w:r>
          </w:p>
        </w:tc>
        <w:tc>
          <w:tcPr>
            <w:tcW w:w="1064" w:type="dxa"/>
            <w:vAlign w:val="center"/>
          </w:tcPr>
          <w:p w14:paraId="14ABDC1C" w14:textId="77777777" w:rsidR="00F24131" w:rsidRDefault="00000000">
            <w:r>
              <w:t>0.010</w:t>
            </w:r>
          </w:p>
        </w:tc>
      </w:tr>
      <w:tr w:rsidR="00F24131" w14:paraId="0D575BD4" w14:textId="77777777">
        <w:tc>
          <w:tcPr>
            <w:tcW w:w="3345" w:type="dxa"/>
            <w:vAlign w:val="center"/>
          </w:tcPr>
          <w:p w14:paraId="35FB3870" w14:textId="77777777" w:rsidR="00F2413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B0F9A2" w14:textId="77777777" w:rsidR="00F241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656043" w14:textId="77777777" w:rsidR="00F241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52AF52F" w14:textId="77777777" w:rsidR="00F2413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C0CECCE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E587C9" w14:textId="77777777" w:rsidR="00F2413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E96E18A" w14:textId="77777777" w:rsidR="00F24131" w:rsidRDefault="00000000">
            <w:r>
              <w:t>0.243</w:t>
            </w:r>
          </w:p>
        </w:tc>
      </w:tr>
      <w:tr w:rsidR="00F24131" w14:paraId="10583653" w14:textId="77777777">
        <w:tc>
          <w:tcPr>
            <w:tcW w:w="3345" w:type="dxa"/>
            <w:vAlign w:val="center"/>
          </w:tcPr>
          <w:p w14:paraId="6B6A8EAF" w14:textId="77777777" w:rsidR="00F24131" w:rsidRDefault="00000000">
            <w:r>
              <w:t>挤塑聚苯板</w:t>
            </w:r>
            <w:r>
              <w:t>(XPS)</w:t>
            </w:r>
            <w:r>
              <w:t>不带表皮</w:t>
            </w:r>
          </w:p>
        </w:tc>
        <w:tc>
          <w:tcPr>
            <w:tcW w:w="848" w:type="dxa"/>
            <w:vAlign w:val="center"/>
          </w:tcPr>
          <w:p w14:paraId="71F0B207" w14:textId="77777777" w:rsidR="00F2413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9EAAA75" w14:textId="77777777" w:rsidR="00F24131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7A9A2457" w14:textId="77777777" w:rsidR="00F24131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067115A5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580E1E" w14:textId="77777777" w:rsidR="00F24131" w:rsidRDefault="00000000">
            <w:r>
              <w:t>1.875</w:t>
            </w:r>
          </w:p>
        </w:tc>
        <w:tc>
          <w:tcPr>
            <w:tcW w:w="1064" w:type="dxa"/>
            <w:vAlign w:val="center"/>
          </w:tcPr>
          <w:p w14:paraId="3C227110" w14:textId="77777777" w:rsidR="00F24131" w:rsidRDefault="00000000">
            <w:r>
              <w:t>0.641</w:t>
            </w:r>
          </w:p>
        </w:tc>
      </w:tr>
      <w:tr w:rsidR="00F24131" w14:paraId="466D1070" w14:textId="77777777">
        <w:tc>
          <w:tcPr>
            <w:tcW w:w="3345" w:type="dxa"/>
            <w:vAlign w:val="center"/>
          </w:tcPr>
          <w:p w14:paraId="2328DAE2" w14:textId="77777777" w:rsidR="00F24131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7161C393" w14:textId="77777777" w:rsidR="00F24131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E98D670" w14:textId="77777777" w:rsidR="00F2413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5867603A" w14:textId="77777777" w:rsidR="00F24131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0E36D3C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E25A4E" w14:textId="77777777" w:rsidR="00F24131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29AF556D" w14:textId="77777777" w:rsidR="00F24131" w:rsidRDefault="00000000">
            <w:r>
              <w:t>0.019</w:t>
            </w:r>
          </w:p>
        </w:tc>
      </w:tr>
      <w:tr w:rsidR="00F24131" w14:paraId="05709ADE" w14:textId="77777777">
        <w:tc>
          <w:tcPr>
            <w:tcW w:w="3345" w:type="dxa"/>
            <w:vAlign w:val="center"/>
          </w:tcPr>
          <w:p w14:paraId="611C6A5C" w14:textId="77777777" w:rsidR="00F24131" w:rsidRDefault="00000000">
            <w:r>
              <w:t>硬质聚氨酯</w:t>
            </w:r>
            <w:r>
              <w:t>(PU)</w:t>
            </w:r>
          </w:p>
        </w:tc>
        <w:tc>
          <w:tcPr>
            <w:tcW w:w="848" w:type="dxa"/>
            <w:vAlign w:val="center"/>
          </w:tcPr>
          <w:p w14:paraId="1A2924D0" w14:textId="77777777" w:rsidR="00F24131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7760DCA" w14:textId="77777777" w:rsidR="00F24131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46FBCA23" w14:textId="77777777" w:rsidR="00F24131" w:rsidRDefault="00000000">
            <w:r>
              <w:t>0.234</w:t>
            </w:r>
          </w:p>
        </w:tc>
        <w:tc>
          <w:tcPr>
            <w:tcW w:w="848" w:type="dxa"/>
            <w:vAlign w:val="center"/>
          </w:tcPr>
          <w:p w14:paraId="44866CB1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04A32E" w14:textId="77777777" w:rsidR="00F24131" w:rsidRDefault="00000000">
            <w:r>
              <w:t>0.042</w:t>
            </w:r>
          </w:p>
        </w:tc>
        <w:tc>
          <w:tcPr>
            <w:tcW w:w="1064" w:type="dxa"/>
            <w:vAlign w:val="center"/>
          </w:tcPr>
          <w:p w14:paraId="70F51697" w14:textId="77777777" w:rsidR="00F24131" w:rsidRDefault="00000000">
            <w:r>
              <w:t>0.010</w:t>
            </w:r>
          </w:p>
        </w:tc>
      </w:tr>
      <w:tr w:rsidR="00F24131" w14:paraId="7407DD1A" w14:textId="77777777">
        <w:tc>
          <w:tcPr>
            <w:tcW w:w="3345" w:type="dxa"/>
            <w:vAlign w:val="center"/>
          </w:tcPr>
          <w:p w14:paraId="4BF1DB70" w14:textId="77777777" w:rsidR="00F24131" w:rsidRDefault="00000000">
            <w:r>
              <w:t>碎石、卵石混凝土</w:t>
            </w:r>
            <w:r>
              <w:t>(ρ=2100)</w:t>
            </w:r>
          </w:p>
        </w:tc>
        <w:tc>
          <w:tcPr>
            <w:tcW w:w="848" w:type="dxa"/>
            <w:vAlign w:val="center"/>
          </w:tcPr>
          <w:p w14:paraId="187C38A6" w14:textId="77777777" w:rsidR="00F2413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095ED6D" w14:textId="77777777" w:rsidR="00F24131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42C2667C" w14:textId="77777777" w:rsidR="00F24131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36E26E80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B5FAF8" w14:textId="77777777" w:rsidR="00F24131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0B69C71A" w14:textId="77777777" w:rsidR="00F24131" w:rsidRDefault="00000000">
            <w:r>
              <w:t>0.419</w:t>
            </w:r>
          </w:p>
        </w:tc>
      </w:tr>
      <w:tr w:rsidR="00F24131" w14:paraId="7AD18F4D" w14:textId="77777777">
        <w:tc>
          <w:tcPr>
            <w:tcW w:w="3345" w:type="dxa"/>
            <w:vAlign w:val="center"/>
          </w:tcPr>
          <w:p w14:paraId="6CBA122C" w14:textId="77777777" w:rsidR="00F24131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9581932" w14:textId="77777777" w:rsidR="00F2413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3CB6CB5" w14:textId="77777777" w:rsidR="00F2413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E16118E" w14:textId="77777777" w:rsidR="00F2413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FAC3819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F0E3CF" w14:textId="77777777" w:rsidR="00F2413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060560A" w14:textId="77777777" w:rsidR="00F24131" w:rsidRDefault="00000000">
            <w:r>
              <w:t>1.177</w:t>
            </w:r>
          </w:p>
        </w:tc>
      </w:tr>
      <w:tr w:rsidR="00F24131" w14:paraId="6F4107B6" w14:textId="77777777">
        <w:tc>
          <w:tcPr>
            <w:tcW w:w="3345" w:type="dxa"/>
            <w:vAlign w:val="center"/>
          </w:tcPr>
          <w:p w14:paraId="54737CB9" w14:textId="77777777" w:rsidR="00F2413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D84B9DE" w14:textId="77777777" w:rsidR="00F241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DB72BC" w14:textId="77777777" w:rsidR="00F241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8CD5E27" w14:textId="77777777" w:rsidR="00F2413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9A1DF6C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052999" w14:textId="77777777" w:rsidR="00F2413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B1993A0" w14:textId="77777777" w:rsidR="00F24131" w:rsidRDefault="00000000">
            <w:r>
              <w:t>0.243</w:t>
            </w:r>
          </w:p>
        </w:tc>
      </w:tr>
      <w:tr w:rsidR="00F24131" w14:paraId="36A3C45C" w14:textId="77777777">
        <w:tc>
          <w:tcPr>
            <w:tcW w:w="3345" w:type="dxa"/>
            <w:vAlign w:val="center"/>
          </w:tcPr>
          <w:p w14:paraId="2CD1BFDD" w14:textId="77777777" w:rsidR="00F241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BA46BF" w14:textId="77777777" w:rsidR="00F24131" w:rsidRDefault="00000000">
            <w:r>
              <w:t>324</w:t>
            </w:r>
          </w:p>
        </w:tc>
        <w:tc>
          <w:tcPr>
            <w:tcW w:w="1075" w:type="dxa"/>
            <w:vAlign w:val="center"/>
          </w:tcPr>
          <w:p w14:paraId="5638CF79" w14:textId="77777777" w:rsidR="00F241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7C36BD" w14:textId="77777777" w:rsidR="00F241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4CCC13" w14:textId="77777777" w:rsidR="00F241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3DBF75" w14:textId="77777777" w:rsidR="00F24131" w:rsidRDefault="00000000">
            <w:r>
              <w:t>2.160</w:t>
            </w:r>
          </w:p>
        </w:tc>
        <w:tc>
          <w:tcPr>
            <w:tcW w:w="1064" w:type="dxa"/>
            <w:vAlign w:val="center"/>
          </w:tcPr>
          <w:p w14:paraId="28E6BB14" w14:textId="77777777" w:rsidR="00F24131" w:rsidRDefault="00000000">
            <w:r>
              <w:t>3.410</w:t>
            </w:r>
          </w:p>
        </w:tc>
      </w:tr>
      <w:tr w:rsidR="00F24131" w14:paraId="690E91FD" w14:textId="77777777">
        <w:tc>
          <w:tcPr>
            <w:tcW w:w="3345" w:type="dxa"/>
            <w:shd w:val="clear" w:color="auto" w:fill="E6E6E6"/>
            <w:vAlign w:val="center"/>
          </w:tcPr>
          <w:p w14:paraId="43B0CBF2" w14:textId="77777777" w:rsidR="00F241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08CEA8A" w14:textId="77777777" w:rsidR="00F2413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24131" w14:paraId="60EDCF17" w14:textId="77777777">
        <w:tc>
          <w:tcPr>
            <w:tcW w:w="3345" w:type="dxa"/>
            <w:shd w:val="clear" w:color="auto" w:fill="E6E6E6"/>
            <w:vAlign w:val="center"/>
          </w:tcPr>
          <w:p w14:paraId="6F037970" w14:textId="77777777" w:rsidR="00F2413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56B86B" w14:textId="77777777" w:rsidR="00F24131" w:rsidRDefault="00000000">
            <w:pPr>
              <w:jc w:val="center"/>
            </w:pPr>
            <w:r>
              <w:t>0.43</w:t>
            </w:r>
          </w:p>
        </w:tc>
      </w:tr>
      <w:tr w:rsidR="00F24131" w14:paraId="500DB233" w14:textId="77777777">
        <w:tc>
          <w:tcPr>
            <w:tcW w:w="3345" w:type="dxa"/>
            <w:shd w:val="clear" w:color="auto" w:fill="E6E6E6"/>
            <w:vAlign w:val="center"/>
          </w:tcPr>
          <w:p w14:paraId="1E2E86B1" w14:textId="77777777" w:rsidR="00F2413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9F1E5E6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F24131" w14:paraId="5004FAD4" w14:textId="77777777">
        <w:tc>
          <w:tcPr>
            <w:tcW w:w="3345" w:type="dxa"/>
            <w:shd w:val="clear" w:color="auto" w:fill="E6E6E6"/>
            <w:vAlign w:val="center"/>
          </w:tcPr>
          <w:p w14:paraId="387A1BEE" w14:textId="77777777" w:rsidR="00F2413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F8E454A" w14:textId="77777777" w:rsidR="00F24131" w:rsidRDefault="00000000">
            <w:r>
              <w:t>K≤0.55</w:t>
            </w:r>
          </w:p>
        </w:tc>
      </w:tr>
      <w:tr w:rsidR="00F24131" w14:paraId="37ACF98F" w14:textId="77777777">
        <w:tc>
          <w:tcPr>
            <w:tcW w:w="3345" w:type="dxa"/>
            <w:shd w:val="clear" w:color="auto" w:fill="E6E6E6"/>
            <w:vAlign w:val="center"/>
          </w:tcPr>
          <w:p w14:paraId="6A1773C6" w14:textId="77777777" w:rsidR="00F2413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0C16E30" w14:textId="77777777" w:rsidR="00F24131" w:rsidRDefault="00000000">
            <w:r>
              <w:t>满足</w:t>
            </w:r>
          </w:p>
        </w:tc>
      </w:tr>
    </w:tbl>
    <w:p w14:paraId="01EEBFCA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405DE2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55688007"/>
      <w:r>
        <w:rPr>
          <w:color w:val="000000"/>
          <w:kern w:val="2"/>
          <w:szCs w:val="24"/>
        </w:rPr>
        <w:lastRenderedPageBreak/>
        <w:t>外墙构造</w:t>
      </w:r>
      <w:bookmarkEnd w:id="43"/>
    </w:p>
    <w:p w14:paraId="235E751B" w14:textId="77777777" w:rsidR="00F24131" w:rsidRDefault="00000000">
      <w:pPr>
        <w:pStyle w:val="2"/>
        <w:widowControl w:val="0"/>
        <w:rPr>
          <w:kern w:val="2"/>
        </w:rPr>
      </w:pPr>
      <w:bookmarkStart w:id="44" w:name="_Toc155688008"/>
      <w:r>
        <w:rPr>
          <w:kern w:val="2"/>
        </w:rPr>
        <w:t>外墙相关构造</w:t>
      </w:r>
      <w:bookmarkEnd w:id="44"/>
    </w:p>
    <w:p w14:paraId="79BF5AA8" w14:textId="77777777" w:rsidR="00F241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688009"/>
      <w:r>
        <w:rPr>
          <w:color w:val="000000"/>
          <w:kern w:val="2"/>
          <w:szCs w:val="24"/>
        </w:rPr>
        <w:t>外墙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24131" w14:paraId="03D6437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05D4AB" w14:textId="77777777" w:rsidR="00F241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C84DB" w14:textId="77777777" w:rsidR="00F241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418C25" w14:textId="77777777" w:rsidR="00F241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AA1EF6" w14:textId="77777777" w:rsidR="00F241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2B40F" w14:textId="77777777" w:rsidR="00F241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2847B" w14:textId="77777777" w:rsidR="00F241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514523" w14:textId="77777777" w:rsidR="00F24131" w:rsidRDefault="00000000">
            <w:pPr>
              <w:jc w:val="center"/>
            </w:pPr>
            <w:r>
              <w:t>热惰性指标</w:t>
            </w:r>
          </w:p>
        </w:tc>
      </w:tr>
      <w:tr w:rsidR="00F24131" w14:paraId="67C6F9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E79196" w14:textId="77777777" w:rsidR="00F24131" w:rsidRDefault="00F241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C90168" w14:textId="77777777" w:rsidR="00F241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7CB6D" w14:textId="77777777" w:rsidR="00F2413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3C381" w14:textId="77777777" w:rsidR="00F241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FFA76" w14:textId="77777777" w:rsidR="00F241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86F75" w14:textId="77777777" w:rsidR="00F241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98DF9A" w14:textId="77777777" w:rsidR="00F24131" w:rsidRDefault="00000000">
            <w:pPr>
              <w:jc w:val="center"/>
            </w:pPr>
            <w:r>
              <w:t>D=R*S</w:t>
            </w:r>
          </w:p>
        </w:tc>
      </w:tr>
      <w:tr w:rsidR="00F24131" w14:paraId="05BE8294" w14:textId="77777777">
        <w:tc>
          <w:tcPr>
            <w:tcW w:w="3345" w:type="dxa"/>
            <w:vAlign w:val="center"/>
          </w:tcPr>
          <w:p w14:paraId="5769112C" w14:textId="77777777" w:rsidR="00F241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C4A291" w14:textId="77777777" w:rsidR="00F2413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69D8FDC" w14:textId="77777777" w:rsidR="00F241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A4B613" w14:textId="77777777" w:rsidR="00F241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AE9D7DC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0AEE68" w14:textId="77777777" w:rsidR="00F24131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66903AC" w14:textId="77777777" w:rsidR="00F24131" w:rsidRDefault="00000000">
            <w:r>
              <w:t>0.122</w:t>
            </w:r>
          </w:p>
        </w:tc>
      </w:tr>
      <w:tr w:rsidR="00F24131" w14:paraId="077368DD" w14:textId="77777777">
        <w:tc>
          <w:tcPr>
            <w:tcW w:w="3345" w:type="dxa"/>
            <w:vAlign w:val="center"/>
          </w:tcPr>
          <w:p w14:paraId="78A417DE" w14:textId="77777777" w:rsidR="00F24131" w:rsidRDefault="00000000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4A349104" w14:textId="77777777" w:rsidR="00F2413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DAC198C" w14:textId="77777777" w:rsidR="00F24131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2E5CFA8F" w14:textId="77777777" w:rsidR="00F24131" w:rsidRDefault="00000000">
            <w:r>
              <w:t>9.330</w:t>
            </w:r>
          </w:p>
        </w:tc>
        <w:tc>
          <w:tcPr>
            <w:tcW w:w="848" w:type="dxa"/>
            <w:vAlign w:val="center"/>
          </w:tcPr>
          <w:p w14:paraId="40050C9A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C142D2" w14:textId="77777777" w:rsidR="00F24131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3D2D21B8" w14:textId="77777777" w:rsidR="00F24131" w:rsidRDefault="00000000">
            <w:r>
              <w:t>0.123</w:t>
            </w:r>
          </w:p>
        </w:tc>
      </w:tr>
      <w:tr w:rsidR="00F24131" w14:paraId="791260E3" w14:textId="77777777">
        <w:tc>
          <w:tcPr>
            <w:tcW w:w="3345" w:type="dxa"/>
            <w:vAlign w:val="center"/>
          </w:tcPr>
          <w:p w14:paraId="718A91AA" w14:textId="77777777" w:rsidR="00F24131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C032D7A" w14:textId="77777777" w:rsidR="00F24131" w:rsidRDefault="00000000">
            <w:r>
              <w:t>45</w:t>
            </w:r>
          </w:p>
        </w:tc>
        <w:tc>
          <w:tcPr>
            <w:tcW w:w="1075" w:type="dxa"/>
            <w:vAlign w:val="center"/>
          </w:tcPr>
          <w:p w14:paraId="50F491F0" w14:textId="77777777" w:rsidR="00F24131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518F7E53" w14:textId="77777777" w:rsidR="00F24131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08EE23B4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DC52EF" w14:textId="77777777" w:rsidR="00F24131" w:rsidRDefault="00000000">
            <w:r>
              <w:t>1.125</w:t>
            </w:r>
          </w:p>
        </w:tc>
        <w:tc>
          <w:tcPr>
            <w:tcW w:w="1064" w:type="dxa"/>
            <w:vAlign w:val="center"/>
          </w:tcPr>
          <w:p w14:paraId="49666A8C" w14:textId="77777777" w:rsidR="00F24131" w:rsidRDefault="00000000">
            <w:r>
              <w:t>0.937</w:t>
            </w:r>
          </w:p>
        </w:tc>
      </w:tr>
      <w:tr w:rsidR="00F24131" w14:paraId="4478E7D0" w14:textId="77777777">
        <w:tc>
          <w:tcPr>
            <w:tcW w:w="3345" w:type="dxa"/>
            <w:vAlign w:val="center"/>
          </w:tcPr>
          <w:p w14:paraId="511BD11C" w14:textId="77777777" w:rsidR="00F24131" w:rsidRDefault="00000000">
            <w:r>
              <w:t>多孔砖</w:t>
            </w:r>
          </w:p>
        </w:tc>
        <w:tc>
          <w:tcPr>
            <w:tcW w:w="848" w:type="dxa"/>
            <w:vAlign w:val="center"/>
          </w:tcPr>
          <w:p w14:paraId="333207B3" w14:textId="77777777" w:rsidR="00F24131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215E206A" w14:textId="77777777" w:rsidR="00F24131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330E59CD" w14:textId="77777777" w:rsidR="00F24131" w:rsidRDefault="00000000">
            <w:r>
              <w:t>7.209</w:t>
            </w:r>
          </w:p>
        </w:tc>
        <w:tc>
          <w:tcPr>
            <w:tcW w:w="848" w:type="dxa"/>
            <w:vAlign w:val="center"/>
          </w:tcPr>
          <w:p w14:paraId="4897D867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55B379" w14:textId="77777777" w:rsidR="00F24131" w:rsidRDefault="00000000">
            <w:r>
              <w:t>0.638</w:t>
            </w:r>
          </w:p>
        </w:tc>
        <w:tc>
          <w:tcPr>
            <w:tcW w:w="1064" w:type="dxa"/>
            <w:vAlign w:val="center"/>
          </w:tcPr>
          <w:p w14:paraId="66D2EA71" w14:textId="77777777" w:rsidR="00F24131" w:rsidRDefault="00000000">
            <w:r>
              <w:t>4.599</w:t>
            </w:r>
          </w:p>
        </w:tc>
      </w:tr>
      <w:tr w:rsidR="00F24131" w14:paraId="19881F17" w14:textId="77777777">
        <w:tc>
          <w:tcPr>
            <w:tcW w:w="3345" w:type="dxa"/>
            <w:vAlign w:val="center"/>
          </w:tcPr>
          <w:p w14:paraId="6D61EC94" w14:textId="77777777" w:rsidR="00F24131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60BDD7AF" w14:textId="77777777" w:rsidR="00F241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084065" w14:textId="77777777" w:rsidR="00F24131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4D9B4B24" w14:textId="77777777" w:rsidR="00F24131" w:rsidRDefault="00000000">
            <w:r>
              <w:t>4.209</w:t>
            </w:r>
          </w:p>
        </w:tc>
        <w:tc>
          <w:tcPr>
            <w:tcW w:w="848" w:type="dxa"/>
            <w:vAlign w:val="center"/>
          </w:tcPr>
          <w:p w14:paraId="599E8602" w14:textId="77777777" w:rsidR="00F241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87E414" w14:textId="77777777" w:rsidR="00F2413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5459594" w14:textId="77777777" w:rsidR="00F24131" w:rsidRDefault="00000000">
            <w:r>
              <w:t>0.290</w:t>
            </w:r>
          </w:p>
        </w:tc>
      </w:tr>
      <w:tr w:rsidR="00F24131" w14:paraId="2BBC1595" w14:textId="77777777">
        <w:tc>
          <w:tcPr>
            <w:tcW w:w="3345" w:type="dxa"/>
            <w:vAlign w:val="center"/>
          </w:tcPr>
          <w:p w14:paraId="161D8468" w14:textId="77777777" w:rsidR="00F241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6D5576" w14:textId="77777777" w:rsidR="00F24131" w:rsidRDefault="00000000">
            <w:r>
              <w:t>455</w:t>
            </w:r>
          </w:p>
        </w:tc>
        <w:tc>
          <w:tcPr>
            <w:tcW w:w="1075" w:type="dxa"/>
            <w:vAlign w:val="center"/>
          </w:tcPr>
          <w:p w14:paraId="4E7454E0" w14:textId="77777777" w:rsidR="00F241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E8FA60" w14:textId="77777777" w:rsidR="00F241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DA2F63" w14:textId="77777777" w:rsidR="00F241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589BC4" w14:textId="77777777" w:rsidR="00F24131" w:rsidRDefault="00000000">
            <w:r>
              <w:t>1.856</w:t>
            </w:r>
          </w:p>
        </w:tc>
        <w:tc>
          <w:tcPr>
            <w:tcW w:w="1064" w:type="dxa"/>
            <w:vAlign w:val="center"/>
          </w:tcPr>
          <w:p w14:paraId="5A5C8DE3" w14:textId="77777777" w:rsidR="00F24131" w:rsidRDefault="00000000">
            <w:r>
              <w:t>6.071</w:t>
            </w:r>
          </w:p>
        </w:tc>
      </w:tr>
      <w:tr w:rsidR="00F24131" w14:paraId="347D6B76" w14:textId="77777777">
        <w:tc>
          <w:tcPr>
            <w:tcW w:w="3345" w:type="dxa"/>
            <w:shd w:val="clear" w:color="auto" w:fill="E6E6E6"/>
            <w:vAlign w:val="center"/>
          </w:tcPr>
          <w:p w14:paraId="6994BFFB" w14:textId="77777777" w:rsidR="00F241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A95EBA2" w14:textId="77777777" w:rsidR="00F2413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24131" w14:paraId="78C96B4F" w14:textId="77777777">
        <w:tc>
          <w:tcPr>
            <w:tcW w:w="3345" w:type="dxa"/>
            <w:shd w:val="clear" w:color="auto" w:fill="E6E6E6"/>
            <w:vAlign w:val="center"/>
          </w:tcPr>
          <w:p w14:paraId="4A905DE4" w14:textId="77777777" w:rsidR="00F2413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F6ECD5F" w14:textId="77777777" w:rsidR="00F24131" w:rsidRDefault="00000000">
            <w:pPr>
              <w:jc w:val="center"/>
            </w:pPr>
            <w:r>
              <w:t>0.50</w:t>
            </w:r>
          </w:p>
        </w:tc>
      </w:tr>
    </w:tbl>
    <w:p w14:paraId="62269F92" w14:textId="77777777" w:rsidR="00F24131" w:rsidRDefault="00000000">
      <w:pPr>
        <w:pStyle w:val="2"/>
        <w:widowControl w:val="0"/>
        <w:rPr>
          <w:kern w:val="2"/>
        </w:rPr>
      </w:pPr>
      <w:bookmarkStart w:id="46" w:name="_Toc155688010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6"/>
    </w:p>
    <w:p w14:paraId="7EC49733" w14:textId="77777777" w:rsidR="00000000" w:rsidRDefault="00000000" w:rsidP="00043487">
      <w:pPr>
        <w:jc w:val="center"/>
        <w:rPr>
          <w:szCs w:val="21"/>
          <w:lang w:val="en-US"/>
        </w:rPr>
      </w:pPr>
      <w:bookmarkStart w:id="47" w:name="公建2015外墙K修正系数表"/>
      <w:r>
        <w:rPr>
          <w:noProof/>
          <w:szCs w:val="21"/>
          <w:lang w:val="en-US"/>
        </w:rPr>
        <w:drawing>
          <wp:inline distT="0" distB="0" distL="0" distR="0" wp14:anchorId="6C958BE7" wp14:editId="40251734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7"/>
    <w:p w14:paraId="56E986B2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E14E94" w14:textId="77777777" w:rsidR="00F24131" w:rsidRDefault="00000000">
      <w:pPr>
        <w:pStyle w:val="2"/>
        <w:widowControl w:val="0"/>
        <w:rPr>
          <w:kern w:val="2"/>
        </w:rPr>
      </w:pPr>
      <w:bookmarkStart w:id="48" w:name="_Toc155688011"/>
      <w:r>
        <w:rPr>
          <w:kern w:val="2"/>
        </w:rPr>
        <w:t>外墙平均热工特性</w:t>
      </w:r>
      <w:bookmarkEnd w:id="48"/>
    </w:p>
    <w:p w14:paraId="79905D87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24131" w14:paraId="636B4542" w14:textId="77777777">
        <w:tc>
          <w:tcPr>
            <w:tcW w:w="2948" w:type="dxa"/>
            <w:shd w:val="clear" w:color="auto" w:fill="E6E6E6"/>
            <w:vAlign w:val="center"/>
          </w:tcPr>
          <w:p w14:paraId="3260F51C" w14:textId="77777777" w:rsidR="00F241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A810C2" w14:textId="77777777" w:rsidR="00F241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97B74B" w14:textId="77777777" w:rsidR="00F241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5FA9C3" w14:textId="77777777" w:rsidR="00F241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2007ECD" w14:textId="77777777" w:rsidR="00F241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0D339A" w14:textId="77777777" w:rsidR="00F241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81461A" w14:textId="77777777" w:rsidR="00F24131" w:rsidRDefault="00000000">
            <w:pPr>
              <w:jc w:val="center"/>
            </w:pPr>
            <w:r>
              <w:t>太阳辐射吸收系数</w:t>
            </w:r>
          </w:p>
        </w:tc>
      </w:tr>
      <w:tr w:rsidR="00F24131" w14:paraId="373D834E" w14:textId="77777777">
        <w:tc>
          <w:tcPr>
            <w:tcW w:w="2948" w:type="dxa"/>
            <w:vAlign w:val="center"/>
          </w:tcPr>
          <w:p w14:paraId="254CF1E2" w14:textId="77777777" w:rsidR="00F24131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13E83D13" w14:textId="77777777" w:rsidR="00F241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F7BD0CD" w14:textId="77777777" w:rsidR="00F24131" w:rsidRDefault="00000000">
            <w:r>
              <w:t>72.62</w:t>
            </w:r>
          </w:p>
        </w:tc>
        <w:tc>
          <w:tcPr>
            <w:tcW w:w="922" w:type="dxa"/>
            <w:vAlign w:val="center"/>
          </w:tcPr>
          <w:p w14:paraId="5C062C93" w14:textId="77777777" w:rsidR="00F241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3E8F704" w14:textId="77777777" w:rsidR="00F24131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4B5938B5" w14:textId="77777777" w:rsidR="00F24131" w:rsidRDefault="00000000">
            <w:r>
              <w:t>6.07</w:t>
            </w:r>
          </w:p>
        </w:tc>
        <w:tc>
          <w:tcPr>
            <w:tcW w:w="1107" w:type="dxa"/>
            <w:vAlign w:val="center"/>
          </w:tcPr>
          <w:p w14:paraId="38E15318" w14:textId="77777777" w:rsidR="00F24131" w:rsidRDefault="00000000">
            <w:r>
              <w:t>0.75</w:t>
            </w:r>
          </w:p>
        </w:tc>
      </w:tr>
      <w:tr w:rsidR="00F24131" w14:paraId="7BACE72B" w14:textId="77777777">
        <w:tc>
          <w:tcPr>
            <w:tcW w:w="2948" w:type="dxa"/>
            <w:shd w:val="clear" w:color="auto" w:fill="E6E6E6"/>
            <w:vAlign w:val="center"/>
          </w:tcPr>
          <w:p w14:paraId="4DE31B08" w14:textId="77777777" w:rsidR="00F241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C90D7A0" w14:textId="77777777" w:rsidR="00F24131" w:rsidRDefault="00000000">
            <w:pPr>
              <w:jc w:val="center"/>
            </w:pPr>
            <w:r>
              <w:t>0%</w:t>
            </w:r>
          </w:p>
        </w:tc>
      </w:tr>
      <w:tr w:rsidR="00F24131" w14:paraId="0DD90915" w14:textId="77777777">
        <w:tc>
          <w:tcPr>
            <w:tcW w:w="2948" w:type="dxa"/>
            <w:shd w:val="clear" w:color="auto" w:fill="E6E6E6"/>
            <w:vAlign w:val="center"/>
          </w:tcPr>
          <w:p w14:paraId="332D58DA" w14:textId="77777777" w:rsidR="00F241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DB68353" w14:textId="77777777" w:rsidR="00F24131" w:rsidRDefault="00000000">
            <w:pPr>
              <w:jc w:val="center"/>
            </w:pPr>
            <w:r>
              <w:t>0.50 × 1.20 = 0.60</w:t>
            </w:r>
          </w:p>
        </w:tc>
      </w:tr>
    </w:tbl>
    <w:p w14:paraId="5A3E1CE8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24131" w14:paraId="03E689A7" w14:textId="77777777">
        <w:tc>
          <w:tcPr>
            <w:tcW w:w="2948" w:type="dxa"/>
            <w:shd w:val="clear" w:color="auto" w:fill="E6E6E6"/>
            <w:vAlign w:val="center"/>
          </w:tcPr>
          <w:p w14:paraId="1BE7C58D" w14:textId="77777777" w:rsidR="00F241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9280D3" w14:textId="77777777" w:rsidR="00F241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64E6E3" w14:textId="77777777" w:rsidR="00F241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9FA49D6" w14:textId="77777777" w:rsidR="00F241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1EF7980" w14:textId="77777777" w:rsidR="00F241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14F4CB" w14:textId="77777777" w:rsidR="00F241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001306" w14:textId="77777777" w:rsidR="00F24131" w:rsidRDefault="00000000">
            <w:pPr>
              <w:jc w:val="center"/>
            </w:pPr>
            <w:r>
              <w:t>太阳辐射吸收系数</w:t>
            </w:r>
          </w:p>
        </w:tc>
      </w:tr>
      <w:tr w:rsidR="00F24131" w14:paraId="5FCF7605" w14:textId="77777777">
        <w:tc>
          <w:tcPr>
            <w:tcW w:w="2948" w:type="dxa"/>
            <w:vAlign w:val="center"/>
          </w:tcPr>
          <w:p w14:paraId="3E3B6F2F" w14:textId="77777777" w:rsidR="00F24131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09253BAA" w14:textId="77777777" w:rsidR="00F241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6E9736" w14:textId="77777777" w:rsidR="00F24131" w:rsidRDefault="00000000">
            <w:r>
              <w:t>65.71</w:t>
            </w:r>
          </w:p>
        </w:tc>
        <w:tc>
          <w:tcPr>
            <w:tcW w:w="922" w:type="dxa"/>
            <w:vAlign w:val="center"/>
          </w:tcPr>
          <w:p w14:paraId="51ABE422" w14:textId="77777777" w:rsidR="00F241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A5BCD62" w14:textId="77777777" w:rsidR="00F24131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3EE30B0F" w14:textId="77777777" w:rsidR="00F24131" w:rsidRDefault="00000000">
            <w:r>
              <w:t>6.07</w:t>
            </w:r>
          </w:p>
        </w:tc>
        <w:tc>
          <w:tcPr>
            <w:tcW w:w="1107" w:type="dxa"/>
            <w:vAlign w:val="center"/>
          </w:tcPr>
          <w:p w14:paraId="272C0BDA" w14:textId="77777777" w:rsidR="00F24131" w:rsidRDefault="00000000">
            <w:r>
              <w:t>0.75</w:t>
            </w:r>
          </w:p>
        </w:tc>
      </w:tr>
      <w:tr w:rsidR="00F24131" w14:paraId="2B0E41DC" w14:textId="77777777">
        <w:tc>
          <w:tcPr>
            <w:tcW w:w="2948" w:type="dxa"/>
            <w:shd w:val="clear" w:color="auto" w:fill="E6E6E6"/>
            <w:vAlign w:val="center"/>
          </w:tcPr>
          <w:p w14:paraId="34EF9720" w14:textId="77777777" w:rsidR="00F241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6858362" w14:textId="77777777" w:rsidR="00F24131" w:rsidRDefault="00000000">
            <w:pPr>
              <w:jc w:val="center"/>
            </w:pPr>
            <w:r>
              <w:t>0%</w:t>
            </w:r>
          </w:p>
        </w:tc>
      </w:tr>
      <w:tr w:rsidR="00F24131" w14:paraId="7EE2E03D" w14:textId="77777777">
        <w:tc>
          <w:tcPr>
            <w:tcW w:w="2948" w:type="dxa"/>
            <w:shd w:val="clear" w:color="auto" w:fill="E6E6E6"/>
            <w:vAlign w:val="center"/>
          </w:tcPr>
          <w:p w14:paraId="5D01670B" w14:textId="77777777" w:rsidR="00F241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9DAEDD6" w14:textId="77777777" w:rsidR="00F24131" w:rsidRDefault="00000000">
            <w:pPr>
              <w:jc w:val="center"/>
            </w:pPr>
            <w:r>
              <w:t>0.50 × 1.20 = 0.60</w:t>
            </w:r>
          </w:p>
        </w:tc>
      </w:tr>
    </w:tbl>
    <w:p w14:paraId="60C17886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24131" w14:paraId="187C53C8" w14:textId="77777777">
        <w:tc>
          <w:tcPr>
            <w:tcW w:w="2948" w:type="dxa"/>
            <w:shd w:val="clear" w:color="auto" w:fill="E6E6E6"/>
            <w:vAlign w:val="center"/>
          </w:tcPr>
          <w:p w14:paraId="793989F6" w14:textId="77777777" w:rsidR="00F24131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6EA80A" w14:textId="77777777" w:rsidR="00F241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316345" w14:textId="77777777" w:rsidR="00F241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BA2D86" w14:textId="77777777" w:rsidR="00F241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9715740" w14:textId="77777777" w:rsidR="00F241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2D2FD5" w14:textId="77777777" w:rsidR="00F241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90C257" w14:textId="77777777" w:rsidR="00F24131" w:rsidRDefault="00000000">
            <w:pPr>
              <w:jc w:val="center"/>
            </w:pPr>
            <w:r>
              <w:t>太阳辐射吸收系数</w:t>
            </w:r>
          </w:p>
        </w:tc>
      </w:tr>
      <w:tr w:rsidR="00F24131" w14:paraId="46EBED46" w14:textId="77777777">
        <w:tc>
          <w:tcPr>
            <w:tcW w:w="2948" w:type="dxa"/>
            <w:vAlign w:val="center"/>
          </w:tcPr>
          <w:p w14:paraId="74A6E0C4" w14:textId="77777777" w:rsidR="00F24131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4109B97D" w14:textId="77777777" w:rsidR="00F241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D1DB4AC" w14:textId="77777777" w:rsidR="00F24131" w:rsidRDefault="00000000">
            <w:r>
              <w:t>54.98</w:t>
            </w:r>
          </w:p>
        </w:tc>
        <w:tc>
          <w:tcPr>
            <w:tcW w:w="922" w:type="dxa"/>
            <w:vAlign w:val="center"/>
          </w:tcPr>
          <w:p w14:paraId="67A8F02A" w14:textId="77777777" w:rsidR="00F241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712789D" w14:textId="77777777" w:rsidR="00F24131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7AA9F473" w14:textId="77777777" w:rsidR="00F24131" w:rsidRDefault="00000000">
            <w:r>
              <w:t>6.07</w:t>
            </w:r>
          </w:p>
        </w:tc>
        <w:tc>
          <w:tcPr>
            <w:tcW w:w="1107" w:type="dxa"/>
            <w:vAlign w:val="center"/>
          </w:tcPr>
          <w:p w14:paraId="6513E2AD" w14:textId="77777777" w:rsidR="00F24131" w:rsidRDefault="00000000">
            <w:r>
              <w:t>0.75</w:t>
            </w:r>
          </w:p>
        </w:tc>
      </w:tr>
      <w:tr w:rsidR="00F24131" w14:paraId="1B76C11B" w14:textId="77777777">
        <w:tc>
          <w:tcPr>
            <w:tcW w:w="2948" w:type="dxa"/>
            <w:shd w:val="clear" w:color="auto" w:fill="E6E6E6"/>
            <w:vAlign w:val="center"/>
          </w:tcPr>
          <w:p w14:paraId="63FA7BE1" w14:textId="77777777" w:rsidR="00F241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B6F64B2" w14:textId="77777777" w:rsidR="00F24131" w:rsidRDefault="00000000">
            <w:pPr>
              <w:jc w:val="center"/>
            </w:pPr>
            <w:r>
              <w:t>0%</w:t>
            </w:r>
          </w:p>
        </w:tc>
      </w:tr>
      <w:tr w:rsidR="00F24131" w14:paraId="00791363" w14:textId="77777777">
        <w:tc>
          <w:tcPr>
            <w:tcW w:w="2948" w:type="dxa"/>
            <w:shd w:val="clear" w:color="auto" w:fill="E6E6E6"/>
            <w:vAlign w:val="center"/>
          </w:tcPr>
          <w:p w14:paraId="35DAE461" w14:textId="77777777" w:rsidR="00F241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978203A" w14:textId="77777777" w:rsidR="00F24131" w:rsidRDefault="00000000">
            <w:pPr>
              <w:jc w:val="center"/>
            </w:pPr>
            <w:r>
              <w:t>0.50 × 1.20 = 0.60</w:t>
            </w:r>
          </w:p>
        </w:tc>
      </w:tr>
    </w:tbl>
    <w:p w14:paraId="3FE966ED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24131" w14:paraId="1EB9EDC8" w14:textId="77777777">
        <w:tc>
          <w:tcPr>
            <w:tcW w:w="2948" w:type="dxa"/>
            <w:shd w:val="clear" w:color="auto" w:fill="E6E6E6"/>
            <w:vAlign w:val="center"/>
          </w:tcPr>
          <w:p w14:paraId="781E6125" w14:textId="77777777" w:rsidR="00F241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81C5F2" w14:textId="77777777" w:rsidR="00F241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93B858" w14:textId="77777777" w:rsidR="00F241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13E33B" w14:textId="77777777" w:rsidR="00F241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101316B" w14:textId="77777777" w:rsidR="00F241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D18752" w14:textId="77777777" w:rsidR="00F241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415080" w14:textId="77777777" w:rsidR="00F24131" w:rsidRDefault="00000000">
            <w:pPr>
              <w:jc w:val="center"/>
            </w:pPr>
            <w:r>
              <w:t>太阳辐射吸收系数</w:t>
            </w:r>
          </w:p>
        </w:tc>
      </w:tr>
      <w:tr w:rsidR="00F24131" w14:paraId="3EEA5727" w14:textId="77777777">
        <w:tc>
          <w:tcPr>
            <w:tcW w:w="2948" w:type="dxa"/>
            <w:vAlign w:val="center"/>
          </w:tcPr>
          <w:p w14:paraId="5DE3DCBC" w14:textId="77777777" w:rsidR="00F24131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0998094B" w14:textId="77777777" w:rsidR="00F241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8A9326D" w14:textId="77777777" w:rsidR="00F24131" w:rsidRDefault="00000000">
            <w:r>
              <w:t>45.20</w:t>
            </w:r>
          </w:p>
        </w:tc>
        <w:tc>
          <w:tcPr>
            <w:tcW w:w="922" w:type="dxa"/>
            <w:vAlign w:val="center"/>
          </w:tcPr>
          <w:p w14:paraId="7E005191" w14:textId="77777777" w:rsidR="00F241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D461CF0" w14:textId="77777777" w:rsidR="00F24131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35D1075E" w14:textId="77777777" w:rsidR="00F24131" w:rsidRDefault="00000000">
            <w:r>
              <w:t>6.07</w:t>
            </w:r>
          </w:p>
        </w:tc>
        <w:tc>
          <w:tcPr>
            <w:tcW w:w="1107" w:type="dxa"/>
            <w:vAlign w:val="center"/>
          </w:tcPr>
          <w:p w14:paraId="2F147572" w14:textId="77777777" w:rsidR="00F24131" w:rsidRDefault="00000000">
            <w:r>
              <w:t>0.75</w:t>
            </w:r>
          </w:p>
        </w:tc>
      </w:tr>
      <w:tr w:rsidR="00F24131" w14:paraId="792A40F1" w14:textId="77777777">
        <w:tc>
          <w:tcPr>
            <w:tcW w:w="2948" w:type="dxa"/>
            <w:shd w:val="clear" w:color="auto" w:fill="E6E6E6"/>
            <w:vAlign w:val="center"/>
          </w:tcPr>
          <w:p w14:paraId="3F1E4A9C" w14:textId="77777777" w:rsidR="00F241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8211B8A" w14:textId="77777777" w:rsidR="00F24131" w:rsidRDefault="00000000">
            <w:pPr>
              <w:jc w:val="center"/>
            </w:pPr>
            <w:r>
              <w:t>0%</w:t>
            </w:r>
          </w:p>
        </w:tc>
      </w:tr>
      <w:tr w:rsidR="00F24131" w14:paraId="598A5AD9" w14:textId="77777777">
        <w:tc>
          <w:tcPr>
            <w:tcW w:w="2948" w:type="dxa"/>
            <w:shd w:val="clear" w:color="auto" w:fill="E6E6E6"/>
            <w:vAlign w:val="center"/>
          </w:tcPr>
          <w:p w14:paraId="650A4626" w14:textId="77777777" w:rsidR="00F241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6320F86" w14:textId="77777777" w:rsidR="00F24131" w:rsidRDefault="00000000">
            <w:pPr>
              <w:jc w:val="center"/>
            </w:pPr>
            <w:r>
              <w:t>0.50 × 1.20 = 0.60</w:t>
            </w:r>
          </w:p>
        </w:tc>
      </w:tr>
    </w:tbl>
    <w:p w14:paraId="2BCC2880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24131" w14:paraId="0AA3D44F" w14:textId="77777777">
        <w:tc>
          <w:tcPr>
            <w:tcW w:w="2948" w:type="dxa"/>
            <w:shd w:val="clear" w:color="auto" w:fill="E6E6E6"/>
            <w:vAlign w:val="center"/>
          </w:tcPr>
          <w:p w14:paraId="523A7F08" w14:textId="77777777" w:rsidR="00F241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282927" w14:textId="77777777" w:rsidR="00F241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BF8F71" w14:textId="77777777" w:rsidR="00F241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3EEA676" w14:textId="77777777" w:rsidR="00F241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574D07D" w14:textId="77777777" w:rsidR="00F241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6F1A29" w14:textId="77777777" w:rsidR="00F241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4B6D11" w14:textId="77777777" w:rsidR="00F24131" w:rsidRDefault="00000000">
            <w:pPr>
              <w:jc w:val="center"/>
            </w:pPr>
            <w:r>
              <w:t>太阳辐射吸收系数</w:t>
            </w:r>
          </w:p>
        </w:tc>
      </w:tr>
      <w:tr w:rsidR="00F24131" w14:paraId="63E5DD2D" w14:textId="77777777">
        <w:tc>
          <w:tcPr>
            <w:tcW w:w="2948" w:type="dxa"/>
            <w:vAlign w:val="center"/>
          </w:tcPr>
          <w:p w14:paraId="4A1497D7" w14:textId="77777777" w:rsidR="00F24131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1311F557" w14:textId="77777777" w:rsidR="00F241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2FDC31A" w14:textId="77777777" w:rsidR="00F24131" w:rsidRDefault="00000000">
            <w:r>
              <w:t>238.51</w:t>
            </w:r>
          </w:p>
        </w:tc>
        <w:tc>
          <w:tcPr>
            <w:tcW w:w="922" w:type="dxa"/>
            <w:vAlign w:val="center"/>
          </w:tcPr>
          <w:p w14:paraId="4C3294A3" w14:textId="77777777" w:rsidR="00F241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B7D0309" w14:textId="77777777" w:rsidR="00F24131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15EA5799" w14:textId="77777777" w:rsidR="00F24131" w:rsidRDefault="00000000">
            <w:r>
              <w:t>6.07</w:t>
            </w:r>
          </w:p>
        </w:tc>
        <w:tc>
          <w:tcPr>
            <w:tcW w:w="1107" w:type="dxa"/>
            <w:vAlign w:val="center"/>
          </w:tcPr>
          <w:p w14:paraId="5A2F4E90" w14:textId="77777777" w:rsidR="00F24131" w:rsidRDefault="00000000">
            <w:r>
              <w:t>0.75</w:t>
            </w:r>
          </w:p>
        </w:tc>
      </w:tr>
      <w:tr w:rsidR="00F24131" w14:paraId="189E2C17" w14:textId="77777777">
        <w:tc>
          <w:tcPr>
            <w:tcW w:w="2948" w:type="dxa"/>
            <w:shd w:val="clear" w:color="auto" w:fill="E6E6E6"/>
            <w:vAlign w:val="center"/>
          </w:tcPr>
          <w:p w14:paraId="0462F2A6" w14:textId="77777777" w:rsidR="00F241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30381F9" w14:textId="77777777" w:rsidR="00F24131" w:rsidRDefault="00000000">
            <w:pPr>
              <w:jc w:val="center"/>
            </w:pPr>
            <w:r>
              <w:t>0%</w:t>
            </w:r>
          </w:p>
        </w:tc>
      </w:tr>
      <w:tr w:rsidR="00F24131" w14:paraId="2DF893A5" w14:textId="77777777">
        <w:tc>
          <w:tcPr>
            <w:tcW w:w="2948" w:type="dxa"/>
            <w:shd w:val="clear" w:color="auto" w:fill="E6E6E6"/>
            <w:vAlign w:val="center"/>
          </w:tcPr>
          <w:p w14:paraId="070E20C9" w14:textId="77777777" w:rsidR="00F241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40C7BDD" w14:textId="77777777" w:rsidR="00F24131" w:rsidRDefault="00000000">
            <w:pPr>
              <w:jc w:val="center"/>
            </w:pPr>
            <w:r>
              <w:t>0.50 × 1.20 = 0.60</w:t>
            </w:r>
          </w:p>
        </w:tc>
      </w:tr>
      <w:tr w:rsidR="00F24131" w14:paraId="64780A81" w14:textId="77777777">
        <w:tc>
          <w:tcPr>
            <w:tcW w:w="2948" w:type="dxa"/>
            <w:shd w:val="clear" w:color="auto" w:fill="E6E6E6"/>
            <w:vAlign w:val="center"/>
          </w:tcPr>
          <w:p w14:paraId="3444E9EC" w14:textId="77777777" w:rsidR="00F24131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2CED96D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F24131" w14:paraId="0372325E" w14:textId="77777777">
        <w:tc>
          <w:tcPr>
            <w:tcW w:w="2948" w:type="dxa"/>
            <w:shd w:val="clear" w:color="auto" w:fill="E6E6E6"/>
            <w:vAlign w:val="center"/>
          </w:tcPr>
          <w:p w14:paraId="6C37E3E2" w14:textId="77777777" w:rsidR="00F24131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72E39F5" w14:textId="77777777" w:rsidR="00F24131" w:rsidRDefault="00000000">
            <w:r>
              <w:t>K≤0.60</w:t>
            </w:r>
          </w:p>
        </w:tc>
      </w:tr>
      <w:tr w:rsidR="00F24131" w14:paraId="057FE41B" w14:textId="77777777">
        <w:tc>
          <w:tcPr>
            <w:tcW w:w="2948" w:type="dxa"/>
            <w:shd w:val="clear" w:color="auto" w:fill="E6E6E6"/>
            <w:vAlign w:val="center"/>
          </w:tcPr>
          <w:p w14:paraId="4F02E2C4" w14:textId="77777777" w:rsidR="00F24131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CC24FE5" w14:textId="77777777" w:rsidR="00F24131" w:rsidRDefault="00000000">
            <w:r>
              <w:t>满足</w:t>
            </w:r>
          </w:p>
        </w:tc>
      </w:tr>
    </w:tbl>
    <w:p w14:paraId="165E801B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654A4D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55688012"/>
      <w:r>
        <w:rPr>
          <w:color w:val="000000"/>
          <w:kern w:val="2"/>
          <w:szCs w:val="24"/>
        </w:rPr>
        <w:t>挑空楼板构造</w:t>
      </w:r>
      <w:bookmarkEnd w:id="49"/>
    </w:p>
    <w:p w14:paraId="42E0322E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F1F01F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155688013"/>
      <w:r>
        <w:rPr>
          <w:color w:val="000000"/>
          <w:kern w:val="2"/>
          <w:szCs w:val="24"/>
        </w:rPr>
        <w:t>地下车库与供暖房间之间的楼板</w:t>
      </w:r>
      <w:bookmarkEnd w:id="50"/>
    </w:p>
    <w:p w14:paraId="35958DD5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6F038A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55688014"/>
      <w:r>
        <w:rPr>
          <w:color w:val="000000"/>
          <w:kern w:val="2"/>
          <w:szCs w:val="24"/>
        </w:rPr>
        <w:t>外窗热工</w:t>
      </w:r>
      <w:bookmarkEnd w:id="51"/>
    </w:p>
    <w:p w14:paraId="4EE792D5" w14:textId="77777777" w:rsidR="00F24131" w:rsidRDefault="00000000">
      <w:pPr>
        <w:pStyle w:val="2"/>
        <w:widowControl w:val="0"/>
        <w:rPr>
          <w:kern w:val="2"/>
        </w:rPr>
      </w:pPr>
      <w:bookmarkStart w:id="52" w:name="_Toc155688015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24131" w14:paraId="0D332A76" w14:textId="77777777">
        <w:tc>
          <w:tcPr>
            <w:tcW w:w="905" w:type="dxa"/>
            <w:shd w:val="clear" w:color="auto" w:fill="E6E6E6"/>
            <w:vAlign w:val="center"/>
          </w:tcPr>
          <w:p w14:paraId="24F8DD15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A463116" w14:textId="77777777" w:rsidR="00F2413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1D61D9D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E3AFD5B" w14:textId="77777777" w:rsidR="00F2413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816667E" w14:textId="77777777" w:rsidR="00F2413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E66F932" w14:textId="77777777" w:rsidR="00F2413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F72ABBD" w14:textId="77777777" w:rsidR="00F24131" w:rsidRDefault="00000000">
            <w:pPr>
              <w:jc w:val="center"/>
            </w:pPr>
            <w:r>
              <w:t>备注</w:t>
            </w:r>
          </w:p>
        </w:tc>
      </w:tr>
      <w:tr w:rsidR="00F24131" w14:paraId="511A3A73" w14:textId="77777777">
        <w:tc>
          <w:tcPr>
            <w:tcW w:w="905" w:type="dxa"/>
            <w:vAlign w:val="center"/>
          </w:tcPr>
          <w:p w14:paraId="7EF09833" w14:textId="77777777" w:rsidR="00F2413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6F0BEA97" w14:textId="77777777" w:rsidR="00F24131" w:rsidRDefault="00000000">
            <w:r>
              <w:t>上限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37338BAE" w14:textId="77777777" w:rsidR="00F24131" w:rsidRDefault="00000000">
            <w:r>
              <w:t>84</w:t>
            </w:r>
          </w:p>
        </w:tc>
        <w:tc>
          <w:tcPr>
            <w:tcW w:w="832" w:type="dxa"/>
            <w:vAlign w:val="center"/>
          </w:tcPr>
          <w:p w14:paraId="4F82708C" w14:textId="77777777" w:rsidR="00F24131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5A2478A2" w14:textId="77777777" w:rsidR="00F24131" w:rsidRDefault="00000000">
            <w:r>
              <w:t>0.48</w:t>
            </w:r>
          </w:p>
        </w:tc>
        <w:tc>
          <w:tcPr>
            <w:tcW w:w="956" w:type="dxa"/>
            <w:vAlign w:val="center"/>
          </w:tcPr>
          <w:p w14:paraId="4434CD85" w14:textId="77777777" w:rsidR="00F24131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38BD4C05" w14:textId="77777777" w:rsidR="00F24131" w:rsidRDefault="00F24131"/>
        </w:tc>
      </w:tr>
    </w:tbl>
    <w:p w14:paraId="7641376C" w14:textId="77777777" w:rsidR="00F24131" w:rsidRDefault="00000000">
      <w:pPr>
        <w:pStyle w:val="2"/>
        <w:widowControl w:val="0"/>
        <w:rPr>
          <w:kern w:val="2"/>
        </w:rPr>
      </w:pPr>
      <w:bookmarkStart w:id="53" w:name="_Toc155688016"/>
      <w:r>
        <w:rPr>
          <w:kern w:val="2"/>
        </w:rPr>
        <w:lastRenderedPageBreak/>
        <w:t>外遮阳类型</w:t>
      </w:r>
      <w:bookmarkEnd w:id="53"/>
    </w:p>
    <w:p w14:paraId="3EF82EC8" w14:textId="77777777" w:rsidR="00F241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5688017"/>
      <w:r>
        <w:rPr>
          <w:color w:val="000000"/>
          <w:kern w:val="2"/>
          <w:szCs w:val="24"/>
        </w:rPr>
        <w:t>自定义遮阳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F24131" w14:paraId="3E090629" w14:textId="77777777">
        <w:tc>
          <w:tcPr>
            <w:tcW w:w="1018" w:type="dxa"/>
            <w:shd w:val="clear" w:color="auto" w:fill="E6E6E6"/>
            <w:vAlign w:val="center"/>
          </w:tcPr>
          <w:p w14:paraId="522794EF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896C57" w14:textId="77777777" w:rsidR="00F24131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E2570" w14:textId="77777777" w:rsidR="00F24131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BF1FBD" w14:textId="77777777" w:rsidR="00F24131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17EA3" w14:textId="77777777" w:rsidR="00F24131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6BD3F91F" w14:textId="77777777" w:rsidR="00F24131" w:rsidRDefault="00000000">
            <w:pPr>
              <w:jc w:val="center"/>
            </w:pPr>
            <w:r>
              <w:t>备注</w:t>
            </w:r>
          </w:p>
        </w:tc>
      </w:tr>
      <w:tr w:rsidR="00F24131" w14:paraId="2203B2BF" w14:textId="77777777">
        <w:tc>
          <w:tcPr>
            <w:tcW w:w="1018" w:type="dxa"/>
            <w:vAlign w:val="center"/>
          </w:tcPr>
          <w:p w14:paraId="7B3E1BF2" w14:textId="77777777" w:rsidR="00F24131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8C316F1" w14:textId="77777777" w:rsidR="00F24131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0F53D121" w14:textId="77777777" w:rsidR="00F2413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1D8A8D99" w14:textId="77777777" w:rsidR="00F2413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6766D94E" w14:textId="77777777" w:rsidR="00F24131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6FAB8469" w14:textId="77777777" w:rsidR="00F24131" w:rsidRDefault="00F24131"/>
        </w:tc>
      </w:tr>
    </w:tbl>
    <w:p w14:paraId="02ED13F2" w14:textId="77777777" w:rsidR="00F24131" w:rsidRDefault="00000000">
      <w:pPr>
        <w:pStyle w:val="2"/>
        <w:widowControl w:val="0"/>
        <w:rPr>
          <w:kern w:val="2"/>
        </w:rPr>
      </w:pPr>
      <w:bookmarkStart w:id="55" w:name="_Toc155688018"/>
      <w:r>
        <w:rPr>
          <w:kern w:val="2"/>
        </w:rPr>
        <w:t>平均传热系数</w:t>
      </w:r>
      <w:bookmarkEnd w:id="55"/>
    </w:p>
    <w:p w14:paraId="5C22D420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F30A5B8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24131" w14:paraId="04565FF3" w14:textId="77777777">
        <w:tc>
          <w:tcPr>
            <w:tcW w:w="1013" w:type="dxa"/>
            <w:shd w:val="clear" w:color="auto" w:fill="E6E6E6"/>
            <w:vAlign w:val="center"/>
          </w:tcPr>
          <w:p w14:paraId="4852695F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A14013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23D538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B7A7A7" w14:textId="77777777" w:rsidR="00F241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A77122" w14:textId="77777777" w:rsidR="00F241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ABF96D" w14:textId="77777777" w:rsidR="00F241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8C766E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A83DC4" w14:textId="77777777" w:rsidR="00F24131" w:rsidRDefault="00000000">
            <w:pPr>
              <w:jc w:val="center"/>
            </w:pPr>
            <w:r>
              <w:t>传热系数</w:t>
            </w:r>
          </w:p>
        </w:tc>
      </w:tr>
      <w:tr w:rsidR="00F24131" w14:paraId="096A6470" w14:textId="77777777">
        <w:tc>
          <w:tcPr>
            <w:tcW w:w="1013" w:type="dxa"/>
            <w:vAlign w:val="center"/>
          </w:tcPr>
          <w:p w14:paraId="00AB954B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8B1192" w14:textId="77777777" w:rsidR="00F24131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5F2DF823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9543D1" w14:textId="77777777" w:rsidR="00F241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6574805" w14:textId="77777777" w:rsidR="00F2413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D72D044" w14:textId="77777777" w:rsidR="00F24131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8ACADF2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39A16D3" w14:textId="77777777" w:rsidR="00F24131" w:rsidRDefault="00000000">
            <w:r>
              <w:t>2.000</w:t>
            </w:r>
          </w:p>
        </w:tc>
      </w:tr>
      <w:tr w:rsidR="00F24131" w14:paraId="3F7381A0" w14:textId="77777777">
        <w:tc>
          <w:tcPr>
            <w:tcW w:w="1013" w:type="dxa"/>
            <w:vAlign w:val="center"/>
          </w:tcPr>
          <w:p w14:paraId="519BD09D" w14:textId="77777777" w:rsidR="00F241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9EEC27" w14:textId="77777777" w:rsidR="00F24131" w:rsidRDefault="00000000">
            <w:r>
              <w:t>C2122</w:t>
            </w:r>
          </w:p>
        </w:tc>
        <w:tc>
          <w:tcPr>
            <w:tcW w:w="1188" w:type="dxa"/>
            <w:vAlign w:val="center"/>
          </w:tcPr>
          <w:p w14:paraId="28D67B32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40FDA3" w14:textId="77777777" w:rsidR="00F241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4F3334" w14:textId="77777777" w:rsidR="00F24131" w:rsidRDefault="00000000">
            <w:r>
              <w:t>4.620</w:t>
            </w:r>
          </w:p>
        </w:tc>
        <w:tc>
          <w:tcPr>
            <w:tcW w:w="1188" w:type="dxa"/>
            <w:vAlign w:val="center"/>
          </w:tcPr>
          <w:p w14:paraId="306C1554" w14:textId="77777777" w:rsidR="00F24131" w:rsidRDefault="00000000">
            <w:r>
              <w:t>9.240</w:t>
            </w:r>
          </w:p>
        </w:tc>
        <w:tc>
          <w:tcPr>
            <w:tcW w:w="1188" w:type="dxa"/>
            <w:vAlign w:val="center"/>
          </w:tcPr>
          <w:p w14:paraId="3D7AFD46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32534464" w14:textId="77777777" w:rsidR="00F24131" w:rsidRDefault="00000000">
            <w:r>
              <w:t>2.000</w:t>
            </w:r>
          </w:p>
        </w:tc>
      </w:tr>
      <w:tr w:rsidR="00F24131" w14:paraId="0B7AA77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D40B409" w14:textId="77777777" w:rsidR="00F241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47A01A" w14:textId="77777777" w:rsidR="00F24131" w:rsidRDefault="00000000">
            <w:r>
              <w:t>12.840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D5CF53" w14:textId="77777777" w:rsidR="00F241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97F80BD" w14:textId="77777777" w:rsidR="00F24131" w:rsidRDefault="00000000">
            <w:r>
              <w:t>2.000</w:t>
            </w:r>
          </w:p>
        </w:tc>
      </w:tr>
    </w:tbl>
    <w:p w14:paraId="7B77E4D5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192C6B3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24131" w14:paraId="345E482C" w14:textId="77777777">
        <w:tc>
          <w:tcPr>
            <w:tcW w:w="1013" w:type="dxa"/>
            <w:shd w:val="clear" w:color="auto" w:fill="E6E6E6"/>
            <w:vAlign w:val="center"/>
          </w:tcPr>
          <w:p w14:paraId="36DD9CAA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D00537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64F88E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A036E0" w14:textId="77777777" w:rsidR="00F241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6620AB" w14:textId="77777777" w:rsidR="00F241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000C2C" w14:textId="77777777" w:rsidR="00F241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DFDBD5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017124" w14:textId="77777777" w:rsidR="00F24131" w:rsidRDefault="00000000">
            <w:pPr>
              <w:jc w:val="center"/>
            </w:pPr>
            <w:r>
              <w:t>传热系数</w:t>
            </w:r>
          </w:p>
        </w:tc>
      </w:tr>
      <w:tr w:rsidR="00F24131" w14:paraId="315E1F4B" w14:textId="77777777">
        <w:tc>
          <w:tcPr>
            <w:tcW w:w="1013" w:type="dxa"/>
            <w:vAlign w:val="center"/>
          </w:tcPr>
          <w:p w14:paraId="20038E83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7EF8DA" w14:textId="77777777" w:rsidR="00F24131" w:rsidRDefault="00000000">
            <w:r>
              <w:t>C0512</w:t>
            </w:r>
          </w:p>
        </w:tc>
        <w:tc>
          <w:tcPr>
            <w:tcW w:w="1188" w:type="dxa"/>
            <w:vAlign w:val="center"/>
          </w:tcPr>
          <w:p w14:paraId="791DA50C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51C61C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29C051" w14:textId="77777777" w:rsidR="00F24131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11C3BA59" w14:textId="77777777" w:rsidR="00F24131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1CD09BE3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09F905BF" w14:textId="77777777" w:rsidR="00F24131" w:rsidRDefault="00000000">
            <w:r>
              <w:t>2.000</w:t>
            </w:r>
          </w:p>
        </w:tc>
      </w:tr>
      <w:tr w:rsidR="00F24131" w14:paraId="21836A3C" w14:textId="77777777">
        <w:tc>
          <w:tcPr>
            <w:tcW w:w="1013" w:type="dxa"/>
            <w:vAlign w:val="center"/>
          </w:tcPr>
          <w:p w14:paraId="02E34EDA" w14:textId="77777777" w:rsidR="00F241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554A310" w14:textId="77777777" w:rsidR="00F24131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7B007A8C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6A469E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23FBAE" w14:textId="77777777" w:rsidR="00F2413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237B2BB6" w14:textId="77777777" w:rsidR="00F2413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4748B55E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B629F3B" w14:textId="77777777" w:rsidR="00F24131" w:rsidRDefault="00000000">
            <w:r>
              <w:t>2.000</w:t>
            </w:r>
          </w:p>
        </w:tc>
      </w:tr>
      <w:tr w:rsidR="00F24131" w14:paraId="1CCCA327" w14:textId="77777777">
        <w:tc>
          <w:tcPr>
            <w:tcW w:w="1013" w:type="dxa"/>
            <w:vAlign w:val="center"/>
          </w:tcPr>
          <w:p w14:paraId="498F446E" w14:textId="77777777" w:rsidR="00F241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41187D" w14:textId="77777777" w:rsidR="00F24131" w:rsidRDefault="00000000">
            <w:r>
              <w:t>C1412</w:t>
            </w:r>
          </w:p>
        </w:tc>
        <w:tc>
          <w:tcPr>
            <w:tcW w:w="1188" w:type="dxa"/>
            <w:vAlign w:val="center"/>
          </w:tcPr>
          <w:p w14:paraId="145535CD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FDAA67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7EFC58" w14:textId="77777777" w:rsidR="00F24131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03A3AE63" w14:textId="77777777" w:rsidR="00F24131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3965CD74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1187AB8B" w14:textId="77777777" w:rsidR="00F24131" w:rsidRDefault="00000000">
            <w:r>
              <w:t>2.000</w:t>
            </w:r>
          </w:p>
        </w:tc>
      </w:tr>
      <w:tr w:rsidR="00F24131" w14:paraId="648875D7" w14:textId="77777777">
        <w:tc>
          <w:tcPr>
            <w:tcW w:w="1013" w:type="dxa"/>
            <w:vAlign w:val="center"/>
          </w:tcPr>
          <w:p w14:paraId="719BD6B9" w14:textId="77777777" w:rsidR="00F2413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28962F5" w14:textId="77777777" w:rsidR="00F24131" w:rsidRDefault="00000000">
            <w:r>
              <w:t>C2126</w:t>
            </w:r>
          </w:p>
        </w:tc>
        <w:tc>
          <w:tcPr>
            <w:tcW w:w="1188" w:type="dxa"/>
            <w:vAlign w:val="center"/>
          </w:tcPr>
          <w:p w14:paraId="6BA60C45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31A6E8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DCFC27" w14:textId="77777777" w:rsidR="00F24131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73C25741" w14:textId="77777777" w:rsidR="00F24131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019A58D2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194E1BAD" w14:textId="77777777" w:rsidR="00F24131" w:rsidRDefault="00000000">
            <w:r>
              <w:t>2.000</w:t>
            </w:r>
          </w:p>
        </w:tc>
      </w:tr>
      <w:tr w:rsidR="00F24131" w14:paraId="399515FE" w14:textId="77777777">
        <w:tc>
          <w:tcPr>
            <w:tcW w:w="1013" w:type="dxa"/>
            <w:vAlign w:val="center"/>
          </w:tcPr>
          <w:p w14:paraId="621DB513" w14:textId="77777777" w:rsidR="00F2413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8B874B8" w14:textId="77777777" w:rsidR="00F24131" w:rsidRDefault="00000000">
            <w:r>
              <w:t>C2316</w:t>
            </w:r>
          </w:p>
        </w:tc>
        <w:tc>
          <w:tcPr>
            <w:tcW w:w="1188" w:type="dxa"/>
            <w:vAlign w:val="center"/>
          </w:tcPr>
          <w:p w14:paraId="47627004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7013A2" w14:textId="77777777" w:rsidR="00F241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4AE00F3" w14:textId="77777777" w:rsidR="00F24131" w:rsidRDefault="00000000">
            <w:r>
              <w:t>3.739</w:t>
            </w:r>
          </w:p>
        </w:tc>
        <w:tc>
          <w:tcPr>
            <w:tcW w:w="1188" w:type="dxa"/>
            <w:vAlign w:val="center"/>
          </w:tcPr>
          <w:p w14:paraId="12672E9D" w14:textId="77777777" w:rsidR="00F24131" w:rsidRDefault="00000000">
            <w:r>
              <w:t>7.478</w:t>
            </w:r>
          </w:p>
        </w:tc>
        <w:tc>
          <w:tcPr>
            <w:tcW w:w="1188" w:type="dxa"/>
            <w:vAlign w:val="center"/>
          </w:tcPr>
          <w:p w14:paraId="1B7409B0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DA477CF" w14:textId="77777777" w:rsidR="00F24131" w:rsidRDefault="00000000">
            <w:r>
              <w:t>2.000</w:t>
            </w:r>
          </w:p>
        </w:tc>
      </w:tr>
      <w:tr w:rsidR="00F24131" w14:paraId="3A58001B" w14:textId="77777777">
        <w:tc>
          <w:tcPr>
            <w:tcW w:w="1013" w:type="dxa"/>
            <w:vAlign w:val="center"/>
          </w:tcPr>
          <w:p w14:paraId="27798A4A" w14:textId="77777777" w:rsidR="00F2413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CBB0AA0" w14:textId="77777777" w:rsidR="00F24131" w:rsidRDefault="00000000">
            <w:r>
              <w:t>透光门</w:t>
            </w:r>
            <w:r>
              <w:t>-M0921</w:t>
            </w:r>
          </w:p>
        </w:tc>
        <w:tc>
          <w:tcPr>
            <w:tcW w:w="1188" w:type="dxa"/>
            <w:vAlign w:val="center"/>
          </w:tcPr>
          <w:p w14:paraId="2E93A2D9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DB2915" w14:textId="77777777" w:rsidR="00F241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C40B0F" w14:textId="77777777" w:rsidR="00F2413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55E8FED0" w14:textId="77777777" w:rsidR="00F24131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66844C86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7C789E26" w14:textId="77777777" w:rsidR="00F24131" w:rsidRDefault="00000000">
            <w:r>
              <w:t>2.000</w:t>
            </w:r>
          </w:p>
        </w:tc>
      </w:tr>
      <w:tr w:rsidR="00F24131" w14:paraId="461571FF" w14:textId="77777777">
        <w:tc>
          <w:tcPr>
            <w:tcW w:w="1013" w:type="dxa"/>
            <w:vAlign w:val="center"/>
          </w:tcPr>
          <w:p w14:paraId="5D08DFA7" w14:textId="77777777" w:rsidR="00F2413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878ED53" w14:textId="77777777" w:rsidR="00F24131" w:rsidRDefault="00000000">
            <w:r>
              <w:t>透光门</w:t>
            </w:r>
            <w:r>
              <w:t>-MLC2226</w:t>
            </w:r>
          </w:p>
        </w:tc>
        <w:tc>
          <w:tcPr>
            <w:tcW w:w="1188" w:type="dxa"/>
            <w:vAlign w:val="center"/>
          </w:tcPr>
          <w:p w14:paraId="123552F6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BC57A0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7A47B4" w14:textId="77777777" w:rsidR="00F24131" w:rsidRDefault="00000000">
            <w:r>
              <w:t>5.720</w:t>
            </w:r>
          </w:p>
        </w:tc>
        <w:tc>
          <w:tcPr>
            <w:tcW w:w="1188" w:type="dxa"/>
            <w:vAlign w:val="center"/>
          </w:tcPr>
          <w:p w14:paraId="241D8F2C" w14:textId="77777777" w:rsidR="00F24131" w:rsidRDefault="00000000">
            <w:r>
              <w:t>5.720</w:t>
            </w:r>
          </w:p>
        </w:tc>
        <w:tc>
          <w:tcPr>
            <w:tcW w:w="1188" w:type="dxa"/>
            <w:vAlign w:val="center"/>
          </w:tcPr>
          <w:p w14:paraId="1D0A491A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2EA3342D" w14:textId="77777777" w:rsidR="00F24131" w:rsidRDefault="00000000">
            <w:r>
              <w:t>2.000</w:t>
            </w:r>
          </w:p>
        </w:tc>
      </w:tr>
      <w:tr w:rsidR="00F24131" w14:paraId="45A3D775" w14:textId="77777777">
        <w:tc>
          <w:tcPr>
            <w:tcW w:w="1013" w:type="dxa"/>
            <w:vAlign w:val="center"/>
          </w:tcPr>
          <w:p w14:paraId="3FC320B3" w14:textId="77777777" w:rsidR="00F2413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BCA3D6F" w14:textId="77777777" w:rsidR="00F24131" w:rsidRDefault="00000000">
            <w:r>
              <w:t>透光门</w:t>
            </w:r>
            <w:r>
              <w:t>-MLC2326</w:t>
            </w:r>
          </w:p>
        </w:tc>
        <w:tc>
          <w:tcPr>
            <w:tcW w:w="1188" w:type="dxa"/>
            <w:vAlign w:val="center"/>
          </w:tcPr>
          <w:p w14:paraId="58A38CF6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6397B4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BFA22B" w14:textId="77777777" w:rsidR="00F24131" w:rsidRDefault="00000000">
            <w:r>
              <w:t>5.980</w:t>
            </w:r>
          </w:p>
        </w:tc>
        <w:tc>
          <w:tcPr>
            <w:tcW w:w="1188" w:type="dxa"/>
            <w:vAlign w:val="center"/>
          </w:tcPr>
          <w:p w14:paraId="5ABD13ED" w14:textId="77777777" w:rsidR="00F24131" w:rsidRDefault="00000000">
            <w:r>
              <w:t>5.980</w:t>
            </w:r>
          </w:p>
        </w:tc>
        <w:tc>
          <w:tcPr>
            <w:tcW w:w="1188" w:type="dxa"/>
            <w:vAlign w:val="center"/>
          </w:tcPr>
          <w:p w14:paraId="22B24FCE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2DAC4A1C" w14:textId="77777777" w:rsidR="00F24131" w:rsidRDefault="00000000">
            <w:r>
              <w:t>2.000</w:t>
            </w:r>
          </w:p>
        </w:tc>
      </w:tr>
      <w:tr w:rsidR="00F24131" w14:paraId="21B6D6F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98D81B1" w14:textId="77777777" w:rsidR="00F241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B52325" w14:textId="77777777" w:rsidR="00F24131" w:rsidRDefault="00000000">
            <w:r>
              <w:t>32.138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411ECA1" w14:textId="77777777" w:rsidR="00F241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AF9A15" w14:textId="77777777" w:rsidR="00F24131" w:rsidRDefault="00000000">
            <w:r>
              <w:t>2.000</w:t>
            </w:r>
          </w:p>
        </w:tc>
      </w:tr>
    </w:tbl>
    <w:p w14:paraId="7E60C80B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E74ECC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1C6CB3E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24131" w14:paraId="7B9F796F" w14:textId="77777777">
        <w:tc>
          <w:tcPr>
            <w:tcW w:w="1013" w:type="dxa"/>
            <w:shd w:val="clear" w:color="auto" w:fill="E6E6E6"/>
            <w:vAlign w:val="center"/>
          </w:tcPr>
          <w:p w14:paraId="426FC8EA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7B861C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D4CD7D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DC3523" w14:textId="77777777" w:rsidR="00F241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EF5BF3" w14:textId="77777777" w:rsidR="00F241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A76A1E" w14:textId="77777777" w:rsidR="00F241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9EEFDE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64F1DD" w14:textId="77777777" w:rsidR="00F24131" w:rsidRDefault="00000000">
            <w:pPr>
              <w:jc w:val="center"/>
            </w:pPr>
            <w:r>
              <w:t>传热系数</w:t>
            </w:r>
          </w:p>
        </w:tc>
      </w:tr>
      <w:tr w:rsidR="00F24131" w14:paraId="2DB1E48F" w14:textId="77777777">
        <w:tc>
          <w:tcPr>
            <w:tcW w:w="1013" w:type="dxa"/>
            <w:vAlign w:val="center"/>
          </w:tcPr>
          <w:p w14:paraId="30028279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542C34" w14:textId="77777777" w:rsidR="00F24131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1730B556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A97431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DB4E5E" w14:textId="77777777" w:rsidR="00F2413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6D5A72CB" w14:textId="77777777" w:rsidR="00F2413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41F2BF52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18A28415" w14:textId="77777777" w:rsidR="00F24131" w:rsidRDefault="00000000">
            <w:r>
              <w:t>2.000</w:t>
            </w:r>
          </w:p>
        </w:tc>
      </w:tr>
      <w:tr w:rsidR="00F24131" w14:paraId="0EDD83AB" w14:textId="77777777">
        <w:tc>
          <w:tcPr>
            <w:tcW w:w="1013" w:type="dxa"/>
            <w:vAlign w:val="center"/>
          </w:tcPr>
          <w:p w14:paraId="1C9A0E01" w14:textId="77777777" w:rsidR="00F241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17FDD9" w14:textId="77777777" w:rsidR="00F24131" w:rsidRDefault="00000000">
            <w:r>
              <w:t>C2516</w:t>
            </w:r>
          </w:p>
        </w:tc>
        <w:tc>
          <w:tcPr>
            <w:tcW w:w="1188" w:type="dxa"/>
            <w:vAlign w:val="center"/>
          </w:tcPr>
          <w:p w14:paraId="7C726497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89F13C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F878B8" w14:textId="77777777" w:rsidR="00F24131" w:rsidRDefault="00000000">
            <w:r>
              <w:t>4.191</w:t>
            </w:r>
          </w:p>
        </w:tc>
        <w:tc>
          <w:tcPr>
            <w:tcW w:w="1188" w:type="dxa"/>
            <w:vAlign w:val="center"/>
          </w:tcPr>
          <w:p w14:paraId="283BF03B" w14:textId="77777777" w:rsidR="00F24131" w:rsidRDefault="00000000">
            <w:r>
              <w:t>4.191</w:t>
            </w:r>
          </w:p>
        </w:tc>
        <w:tc>
          <w:tcPr>
            <w:tcW w:w="1188" w:type="dxa"/>
            <w:vAlign w:val="center"/>
          </w:tcPr>
          <w:p w14:paraId="1E7BC28E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0CE38121" w14:textId="77777777" w:rsidR="00F24131" w:rsidRDefault="00000000">
            <w:r>
              <w:t>2.000</w:t>
            </w:r>
          </w:p>
        </w:tc>
      </w:tr>
      <w:tr w:rsidR="00F24131" w14:paraId="30C49FF6" w14:textId="77777777">
        <w:tc>
          <w:tcPr>
            <w:tcW w:w="1013" w:type="dxa"/>
            <w:vAlign w:val="center"/>
          </w:tcPr>
          <w:p w14:paraId="6310DED5" w14:textId="77777777" w:rsidR="00F241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9417590" w14:textId="77777777" w:rsidR="00F24131" w:rsidRDefault="00000000">
            <w:r>
              <w:t>透光门</w:t>
            </w:r>
            <w:r>
              <w:t>-MLC2526</w:t>
            </w:r>
          </w:p>
        </w:tc>
        <w:tc>
          <w:tcPr>
            <w:tcW w:w="1188" w:type="dxa"/>
            <w:vAlign w:val="center"/>
          </w:tcPr>
          <w:p w14:paraId="7F47C32A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1728C0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834FC0" w14:textId="77777777" w:rsidR="00F24131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66975848" w14:textId="77777777" w:rsidR="00F24131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5722B2B3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692E501F" w14:textId="77777777" w:rsidR="00F24131" w:rsidRDefault="00000000">
            <w:r>
              <w:t>2.000</w:t>
            </w:r>
          </w:p>
        </w:tc>
      </w:tr>
      <w:tr w:rsidR="00F24131" w14:paraId="5F6ACE5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396D06" w14:textId="77777777" w:rsidR="00F241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182BAF" w14:textId="77777777" w:rsidR="00F24131" w:rsidRDefault="00000000">
            <w:r>
              <w:t>12.131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50D4BB" w14:textId="77777777" w:rsidR="00F241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9FDF9F4" w14:textId="77777777" w:rsidR="00F24131" w:rsidRDefault="00000000">
            <w:r>
              <w:t>2.000</w:t>
            </w:r>
          </w:p>
        </w:tc>
      </w:tr>
    </w:tbl>
    <w:p w14:paraId="1F7A00F9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841A7D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4F8F292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24131" w14:paraId="45650C31" w14:textId="77777777">
        <w:tc>
          <w:tcPr>
            <w:tcW w:w="1013" w:type="dxa"/>
            <w:shd w:val="clear" w:color="auto" w:fill="E6E6E6"/>
            <w:vAlign w:val="center"/>
          </w:tcPr>
          <w:p w14:paraId="4D7E979E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8B544E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2DE7E3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25C81A" w14:textId="77777777" w:rsidR="00F241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7A8913" w14:textId="77777777" w:rsidR="00F241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E99304" w14:textId="77777777" w:rsidR="00F241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B9D69E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6B6741" w14:textId="77777777" w:rsidR="00F24131" w:rsidRDefault="00000000">
            <w:pPr>
              <w:jc w:val="center"/>
            </w:pPr>
            <w:r>
              <w:t>传热系数</w:t>
            </w:r>
          </w:p>
        </w:tc>
      </w:tr>
      <w:tr w:rsidR="00F24131" w14:paraId="164BC2EF" w14:textId="77777777">
        <w:tc>
          <w:tcPr>
            <w:tcW w:w="1013" w:type="dxa"/>
            <w:vAlign w:val="center"/>
          </w:tcPr>
          <w:p w14:paraId="50919D00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40E3BC" w14:textId="77777777" w:rsidR="00F24131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3D6DA23A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F55985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7823FA" w14:textId="77777777" w:rsidR="00F2413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808ED70" w14:textId="77777777" w:rsidR="00F2413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9899D55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1F658FD6" w14:textId="77777777" w:rsidR="00F24131" w:rsidRDefault="00000000">
            <w:r>
              <w:t>2.000</w:t>
            </w:r>
          </w:p>
        </w:tc>
      </w:tr>
      <w:tr w:rsidR="00F24131" w14:paraId="1AAA9FE0" w14:textId="77777777">
        <w:tc>
          <w:tcPr>
            <w:tcW w:w="1013" w:type="dxa"/>
            <w:vAlign w:val="center"/>
          </w:tcPr>
          <w:p w14:paraId="73821B85" w14:textId="77777777" w:rsidR="00F241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66AF35" w14:textId="77777777" w:rsidR="00F24131" w:rsidRDefault="00000000">
            <w:r>
              <w:t>C2516</w:t>
            </w:r>
          </w:p>
        </w:tc>
        <w:tc>
          <w:tcPr>
            <w:tcW w:w="1188" w:type="dxa"/>
            <w:vAlign w:val="center"/>
          </w:tcPr>
          <w:p w14:paraId="3B5C61B1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1C8A2E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EE0077" w14:textId="77777777" w:rsidR="00F24131" w:rsidRDefault="00000000">
            <w:r>
              <w:t>4.191</w:t>
            </w:r>
          </w:p>
        </w:tc>
        <w:tc>
          <w:tcPr>
            <w:tcW w:w="1188" w:type="dxa"/>
            <w:vAlign w:val="center"/>
          </w:tcPr>
          <w:p w14:paraId="7494DBCC" w14:textId="77777777" w:rsidR="00F24131" w:rsidRDefault="00000000">
            <w:r>
              <w:t>4.191</w:t>
            </w:r>
          </w:p>
        </w:tc>
        <w:tc>
          <w:tcPr>
            <w:tcW w:w="1188" w:type="dxa"/>
            <w:vAlign w:val="center"/>
          </w:tcPr>
          <w:p w14:paraId="0DC12A02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6753CCF" w14:textId="77777777" w:rsidR="00F24131" w:rsidRDefault="00000000">
            <w:r>
              <w:t>2.000</w:t>
            </w:r>
          </w:p>
        </w:tc>
      </w:tr>
      <w:tr w:rsidR="00F24131" w14:paraId="0501C5BA" w14:textId="77777777">
        <w:tc>
          <w:tcPr>
            <w:tcW w:w="1013" w:type="dxa"/>
            <w:vAlign w:val="center"/>
          </w:tcPr>
          <w:p w14:paraId="1EC42394" w14:textId="77777777" w:rsidR="00F241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5959804" w14:textId="77777777" w:rsidR="00F24131" w:rsidRDefault="00000000">
            <w:r>
              <w:t>透光门</w:t>
            </w:r>
            <w:r>
              <w:t>-M0921</w:t>
            </w:r>
          </w:p>
        </w:tc>
        <w:tc>
          <w:tcPr>
            <w:tcW w:w="1188" w:type="dxa"/>
            <w:vAlign w:val="center"/>
          </w:tcPr>
          <w:p w14:paraId="36F5B496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1D9DE3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3EB435" w14:textId="77777777" w:rsidR="00F2413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22940536" w14:textId="77777777" w:rsidR="00F2413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2398A5B0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321905D7" w14:textId="77777777" w:rsidR="00F24131" w:rsidRDefault="00000000">
            <w:r>
              <w:t>2.000</w:t>
            </w:r>
          </w:p>
        </w:tc>
      </w:tr>
      <w:tr w:rsidR="00F24131" w14:paraId="75DC132B" w14:textId="77777777">
        <w:tc>
          <w:tcPr>
            <w:tcW w:w="1013" w:type="dxa"/>
            <w:vAlign w:val="center"/>
          </w:tcPr>
          <w:p w14:paraId="300B2206" w14:textId="77777777" w:rsidR="00F2413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6251586" w14:textId="77777777" w:rsidR="00F24131" w:rsidRDefault="00000000">
            <w:r>
              <w:t>透光门</w:t>
            </w:r>
            <w:r>
              <w:t>-MLC2526</w:t>
            </w:r>
          </w:p>
        </w:tc>
        <w:tc>
          <w:tcPr>
            <w:tcW w:w="1188" w:type="dxa"/>
            <w:vAlign w:val="center"/>
          </w:tcPr>
          <w:p w14:paraId="47B78B3F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65DA5C" w14:textId="77777777" w:rsidR="00F241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76D988" w14:textId="77777777" w:rsidR="00F24131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6F8415A3" w14:textId="77777777" w:rsidR="00F24131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393F093F" w14:textId="77777777" w:rsidR="00F24131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252999E" w14:textId="77777777" w:rsidR="00F24131" w:rsidRDefault="00000000">
            <w:r>
              <w:t>2.000</w:t>
            </w:r>
          </w:p>
        </w:tc>
      </w:tr>
      <w:tr w:rsidR="00F24131" w14:paraId="184B960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6D8517C" w14:textId="77777777" w:rsidR="00F241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BAB514" w14:textId="77777777" w:rsidR="00F24131" w:rsidRDefault="00000000">
            <w:r>
              <w:t>14.381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CC16821" w14:textId="77777777" w:rsidR="00F241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2C485BE" w14:textId="77777777" w:rsidR="00F24131" w:rsidRDefault="00000000">
            <w:r>
              <w:t>2.000</w:t>
            </w:r>
          </w:p>
        </w:tc>
      </w:tr>
    </w:tbl>
    <w:p w14:paraId="26C65EE2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32D89F" w14:textId="77777777" w:rsidR="00F24131" w:rsidRDefault="00000000">
      <w:pPr>
        <w:pStyle w:val="2"/>
        <w:widowControl w:val="0"/>
        <w:rPr>
          <w:kern w:val="2"/>
        </w:rPr>
      </w:pPr>
      <w:bookmarkStart w:id="56" w:name="_Toc155688019"/>
      <w:r>
        <w:rPr>
          <w:kern w:val="2"/>
        </w:rPr>
        <w:t>综合太阳得热系数</w:t>
      </w:r>
      <w:bookmarkEnd w:id="56"/>
    </w:p>
    <w:p w14:paraId="70AD2167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CE75DDC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24131" w14:paraId="1A9B7F8C" w14:textId="77777777">
        <w:tc>
          <w:tcPr>
            <w:tcW w:w="656" w:type="dxa"/>
            <w:shd w:val="clear" w:color="auto" w:fill="E6E6E6"/>
            <w:vAlign w:val="center"/>
          </w:tcPr>
          <w:p w14:paraId="13089B10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C317BFE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16EAE8B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2ADA39" w14:textId="77777777" w:rsidR="00F241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027A60" w14:textId="77777777" w:rsidR="00F241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1D7B29" w14:textId="77777777" w:rsidR="00F241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0A95E8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25C018" w14:textId="77777777" w:rsidR="00F2413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473840" w14:textId="77777777" w:rsidR="00F2413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45DFCB" w14:textId="77777777" w:rsidR="00F2413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A741FE" w14:textId="77777777" w:rsidR="00F24131" w:rsidRDefault="00000000">
            <w:pPr>
              <w:jc w:val="center"/>
            </w:pPr>
            <w:r>
              <w:t>综合太阳得热系数</w:t>
            </w:r>
          </w:p>
        </w:tc>
      </w:tr>
      <w:tr w:rsidR="00F24131" w14:paraId="45E30095" w14:textId="77777777">
        <w:tc>
          <w:tcPr>
            <w:tcW w:w="656" w:type="dxa"/>
            <w:vAlign w:val="center"/>
          </w:tcPr>
          <w:p w14:paraId="5A78E245" w14:textId="77777777" w:rsidR="00F2413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A8D44AF" w14:textId="77777777" w:rsidR="00F24131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4890E2B0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955501A" w14:textId="77777777" w:rsidR="00F241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8EEF14D" w14:textId="77777777" w:rsidR="00F2413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1ABFA8D" w14:textId="77777777" w:rsidR="00F24131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1DB7DC6D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318FF5F9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7ADC2A05" w14:textId="77777777" w:rsidR="00F24131" w:rsidRDefault="00F24131"/>
        </w:tc>
        <w:tc>
          <w:tcPr>
            <w:tcW w:w="916" w:type="dxa"/>
            <w:vAlign w:val="center"/>
          </w:tcPr>
          <w:p w14:paraId="6B44F67A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B09F7B" w14:textId="77777777" w:rsidR="00F24131" w:rsidRDefault="00000000">
            <w:r>
              <w:t>0.479</w:t>
            </w:r>
          </w:p>
        </w:tc>
      </w:tr>
      <w:tr w:rsidR="00F24131" w14:paraId="1EF871FE" w14:textId="77777777">
        <w:tc>
          <w:tcPr>
            <w:tcW w:w="656" w:type="dxa"/>
            <w:vAlign w:val="center"/>
          </w:tcPr>
          <w:p w14:paraId="309A383C" w14:textId="77777777" w:rsidR="00F2413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76C230D" w14:textId="77777777" w:rsidR="00F24131" w:rsidRDefault="00000000">
            <w:r>
              <w:t>C2122</w:t>
            </w:r>
          </w:p>
        </w:tc>
        <w:tc>
          <w:tcPr>
            <w:tcW w:w="769" w:type="dxa"/>
            <w:vAlign w:val="center"/>
          </w:tcPr>
          <w:p w14:paraId="7A89679C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458CD3A" w14:textId="77777777" w:rsidR="00F241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DC5DFCB" w14:textId="77777777" w:rsidR="00F24131" w:rsidRDefault="00000000">
            <w:r>
              <w:t>4.620</w:t>
            </w:r>
          </w:p>
        </w:tc>
        <w:tc>
          <w:tcPr>
            <w:tcW w:w="848" w:type="dxa"/>
            <w:vAlign w:val="center"/>
          </w:tcPr>
          <w:p w14:paraId="0B2751A8" w14:textId="77777777" w:rsidR="00F24131" w:rsidRDefault="00000000">
            <w:r>
              <w:t>9.240</w:t>
            </w:r>
          </w:p>
        </w:tc>
        <w:tc>
          <w:tcPr>
            <w:tcW w:w="781" w:type="dxa"/>
            <w:vAlign w:val="center"/>
          </w:tcPr>
          <w:p w14:paraId="7E744483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4D75556B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295ABF37" w14:textId="77777777" w:rsidR="00F24131" w:rsidRDefault="00F24131"/>
        </w:tc>
        <w:tc>
          <w:tcPr>
            <w:tcW w:w="916" w:type="dxa"/>
            <w:vAlign w:val="center"/>
          </w:tcPr>
          <w:p w14:paraId="1966768D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DEC356" w14:textId="77777777" w:rsidR="00F24131" w:rsidRDefault="00000000">
            <w:r>
              <w:t>0.479</w:t>
            </w:r>
          </w:p>
        </w:tc>
      </w:tr>
      <w:tr w:rsidR="00F24131" w14:paraId="1372080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C39D625" w14:textId="77777777" w:rsidR="00F241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1D91E1D" w14:textId="77777777" w:rsidR="00F24131" w:rsidRDefault="00000000">
            <w:r>
              <w:t>12.840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164FBC0" w14:textId="77777777" w:rsidR="00F2413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A1ADDF3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C18E03" w14:textId="77777777" w:rsidR="00F24131" w:rsidRDefault="00000000">
            <w:r>
              <w:t>0.479</w:t>
            </w:r>
          </w:p>
        </w:tc>
      </w:tr>
    </w:tbl>
    <w:p w14:paraId="18AA761F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E822F9E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24131" w14:paraId="32613B77" w14:textId="77777777">
        <w:tc>
          <w:tcPr>
            <w:tcW w:w="656" w:type="dxa"/>
            <w:shd w:val="clear" w:color="auto" w:fill="E6E6E6"/>
            <w:vAlign w:val="center"/>
          </w:tcPr>
          <w:p w14:paraId="4369AE9E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85CC4A8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9F13208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191DF2" w14:textId="77777777" w:rsidR="00F241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9E99DD" w14:textId="77777777" w:rsidR="00F241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1A208" w14:textId="77777777" w:rsidR="00F241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231D238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5A627F" w14:textId="77777777" w:rsidR="00F2413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8165CC" w14:textId="77777777" w:rsidR="00F2413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2B1DC6" w14:textId="77777777" w:rsidR="00F2413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220688" w14:textId="77777777" w:rsidR="00F24131" w:rsidRDefault="00000000">
            <w:pPr>
              <w:jc w:val="center"/>
            </w:pPr>
            <w:r>
              <w:t>综合太阳得热系数</w:t>
            </w:r>
          </w:p>
        </w:tc>
      </w:tr>
      <w:tr w:rsidR="00F24131" w14:paraId="012F9E4E" w14:textId="77777777">
        <w:tc>
          <w:tcPr>
            <w:tcW w:w="656" w:type="dxa"/>
            <w:vAlign w:val="center"/>
          </w:tcPr>
          <w:p w14:paraId="57331693" w14:textId="77777777" w:rsidR="00F2413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DF5F724" w14:textId="77777777" w:rsidR="00F24131" w:rsidRDefault="00000000">
            <w:r>
              <w:t>C0512</w:t>
            </w:r>
          </w:p>
        </w:tc>
        <w:tc>
          <w:tcPr>
            <w:tcW w:w="769" w:type="dxa"/>
            <w:vAlign w:val="center"/>
          </w:tcPr>
          <w:p w14:paraId="401715F1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0B18DAD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94F87E" w14:textId="77777777" w:rsidR="00F24131" w:rsidRDefault="00000000">
            <w:r>
              <w:t>0.600</w:t>
            </w:r>
          </w:p>
        </w:tc>
        <w:tc>
          <w:tcPr>
            <w:tcW w:w="848" w:type="dxa"/>
            <w:vAlign w:val="center"/>
          </w:tcPr>
          <w:p w14:paraId="5C0DE106" w14:textId="77777777" w:rsidR="00F24131" w:rsidRDefault="00000000">
            <w:r>
              <w:t>0.600</w:t>
            </w:r>
          </w:p>
        </w:tc>
        <w:tc>
          <w:tcPr>
            <w:tcW w:w="781" w:type="dxa"/>
            <w:vAlign w:val="center"/>
          </w:tcPr>
          <w:p w14:paraId="1B7E888F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6049A692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048819F7" w14:textId="77777777" w:rsidR="00F24131" w:rsidRDefault="00F24131"/>
        </w:tc>
        <w:tc>
          <w:tcPr>
            <w:tcW w:w="916" w:type="dxa"/>
            <w:vAlign w:val="center"/>
          </w:tcPr>
          <w:p w14:paraId="7458D3EC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C6F19C" w14:textId="77777777" w:rsidR="00F24131" w:rsidRDefault="00000000">
            <w:r>
              <w:t>0.479</w:t>
            </w:r>
          </w:p>
        </w:tc>
      </w:tr>
      <w:tr w:rsidR="00F24131" w14:paraId="6A424765" w14:textId="77777777">
        <w:tc>
          <w:tcPr>
            <w:tcW w:w="656" w:type="dxa"/>
            <w:vAlign w:val="center"/>
          </w:tcPr>
          <w:p w14:paraId="1AD8C565" w14:textId="77777777" w:rsidR="00F2413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91969DF" w14:textId="77777777" w:rsidR="00F24131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2EFF3524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FA66CDA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EAA9CF4" w14:textId="77777777" w:rsidR="00F24131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72543636" w14:textId="77777777" w:rsidR="00F24131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23B097B3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48B87F06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68EDF094" w14:textId="77777777" w:rsidR="00F24131" w:rsidRDefault="00F24131"/>
        </w:tc>
        <w:tc>
          <w:tcPr>
            <w:tcW w:w="916" w:type="dxa"/>
            <w:vAlign w:val="center"/>
          </w:tcPr>
          <w:p w14:paraId="0B335115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BA5B02" w14:textId="77777777" w:rsidR="00F24131" w:rsidRDefault="00000000">
            <w:r>
              <w:t>0.479</w:t>
            </w:r>
          </w:p>
        </w:tc>
      </w:tr>
      <w:tr w:rsidR="00F24131" w14:paraId="711F364B" w14:textId="77777777">
        <w:tc>
          <w:tcPr>
            <w:tcW w:w="656" w:type="dxa"/>
            <w:vAlign w:val="center"/>
          </w:tcPr>
          <w:p w14:paraId="0BB9EE92" w14:textId="77777777" w:rsidR="00F2413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7021AB2" w14:textId="77777777" w:rsidR="00F24131" w:rsidRDefault="00000000">
            <w:r>
              <w:t>C1412</w:t>
            </w:r>
          </w:p>
        </w:tc>
        <w:tc>
          <w:tcPr>
            <w:tcW w:w="769" w:type="dxa"/>
            <w:vAlign w:val="center"/>
          </w:tcPr>
          <w:p w14:paraId="26C71FB1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0179B0C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A3FBB7" w14:textId="77777777" w:rsidR="00F24131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01FC8BF4" w14:textId="77777777" w:rsidR="00F24131" w:rsidRDefault="00000000">
            <w:r>
              <w:t>1.680</w:t>
            </w:r>
          </w:p>
        </w:tc>
        <w:tc>
          <w:tcPr>
            <w:tcW w:w="781" w:type="dxa"/>
            <w:vAlign w:val="center"/>
          </w:tcPr>
          <w:p w14:paraId="5091B567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00E91F3E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0A604A72" w14:textId="77777777" w:rsidR="00F24131" w:rsidRDefault="00F24131"/>
        </w:tc>
        <w:tc>
          <w:tcPr>
            <w:tcW w:w="916" w:type="dxa"/>
            <w:vAlign w:val="center"/>
          </w:tcPr>
          <w:p w14:paraId="2B149E61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0CBF99" w14:textId="77777777" w:rsidR="00F24131" w:rsidRDefault="00000000">
            <w:r>
              <w:t>0.479</w:t>
            </w:r>
          </w:p>
        </w:tc>
      </w:tr>
      <w:tr w:rsidR="00F24131" w14:paraId="58D46648" w14:textId="77777777">
        <w:tc>
          <w:tcPr>
            <w:tcW w:w="656" w:type="dxa"/>
            <w:vAlign w:val="center"/>
          </w:tcPr>
          <w:p w14:paraId="5572DE5F" w14:textId="77777777" w:rsidR="00F2413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2C9B78E" w14:textId="77777777" w:rsidR="00F24131" w:rsidRDefault="00000000">
            <w:r>
              <w:t>C2126</w:t>
            </w:r>
          </w:p>
        </w:tc>
        <w:tc>
          <w:tcPr>
            <w:tcW w:w="769" w:type="dxa"/>
            <w:vAlign w:val="center"/>
          </w:tcPr>
          <w:p w14:paraId="7F93A2A4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DD36889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25E2C75" w14:textId="77777777" w:rsidR="00F24131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41DC526E" w14:textId="77777777" w:rsidR="00F24131" w:rsidRDefault="00000000">
            <w:r>
              <w:t>5.460</w:t>
            </w:r>
          </w:p>
        </w:tc>
        <w:tc>
          <w:tcPr>
            <w:tcW w:w="781" w:type="dxa"/>
            <w:vAlign w:val="center"/>
          </w:tcPr>
          <w:p w14:paraId="3C531C34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B6DD35A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1F520315" w14:textId="77777777" w:rsidR="00F24131" w:rsidRDefault="00F24131"/>
        </w:tc>
        <w:tc>
          <w:tcPr>
            <w:tcW w:w="916" w:type="dxa"/>
            <w:vAlign w:val="center"/>
          </w:tcPr>
          <w:p w14:paraId="284CF8DF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F45E5A" w14:textId="77777777" w:rsidR="00F24131" w:rsidRDefault="00000000">
            <w:r>
              <w:t>0.479</w:t>
            </w:r>
          </w:p>
        </w:tc>
      </w:tr>
      <w:tr w:rsidR="00F24131" w14:paraId="3D73FE31" w14:textId="77777777">
        <w:tc>
          <w:tcPr>
            <w:tcW w:w="656" w:type="dxa"/>
            <w:vAlign w:val="center"/>
          </w:tcPr>
          <w:p w14:paraId="6764ABD9" w14:textId="77777777" w:rsidR="00F2413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C219FEA" w14:textId="77777777" w:rsidR="00F24131" w:rsidRDefault="00000000">
            <w:r>
              <w:t>C2316</w:t>
            </w:r>
          </w:p>
        </w:tc>
        <w:tc>
          <w:tcPr>
            <w:tcW w:w="769" w:type="dxa"/>
            <w:vAlign w:val="center"/>
          </w:tcPr>
          <w:p w14:paraId="5100A60E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0EF3CF5" w14:textId="77777777" w:rsidR="00F241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5023CA0" w14:textId="77777777" w:rsidR="00F24131" w:rsidRDefault="00000000">
            <w:r>
              <w:t>3.739</w:t>
            </w:r>
          </w:p>
        </w:tc>
        <w:tc>
          <w:tcPr>
            <w:tcW w:w="848" w:type="dxa"/>
            <w:vAlign w:val="center"/>
          </w:tcPr>
          <w:p w14:paraId="11DC93C1" w14:textId="77777777" w:rsidR="00F24131" w:rsidRDefault="00000000">
            <w:r>
              <w:t>7.478</w:t>
            </w:r>
          </w:p>
        </w:tc>
        <w:tc>
          <w:tcPr>
            <w:tcW w:w="781" w:type="dxa"/>
            <w:vAlign w:val="center"/>
          </w:tcPr>
          <w:p w14:paraId="561D0D7B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339B14A1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5F73425F" w14:textId="77777777" w:rsidR="00F24131" w:rsidRDefault="00F24131"/>
        </w:tc>
        <w:tc>
          <w:tcPr>
            <w:tcW w:w="916" w:type="dxa"/>
            <w:vAlign w:val="center"/>
          </w:tcPr>
          <w:p w14:paraId="63C62734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DAD6EC" w14:textId="77777777" w:rsidR="00F24131" w:rsidRDefault="00000000">
            <w:r>
              <w:t>0.479</w:t>
            </w:r>
          </w:p>
        </w:tc>
      </w:tr>
      <w:tr w:rsidR="00F24131" w14:paraId="0D45CF64" w14:textId="77777777">
        <w:tc>
          <w:tcPr>
            <w:tcW w:w="656" w:type="dxa"/>
            <w:vAlign w:val="center"/>
          </w:tcPr>
          <w:p w14:paraId="25EB6B34" w14:textId="77777777" w:rsidR="00F2413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37C75B8" w14:textId="77777777" w:rsidR="00F24131" w:rsidRDefault="00000000">
            <w:r>
              <w:t>透光门</w:t>
            </w:r>
            <w:r>
              <w:t>-M0921</w:t>
            </w:r>
          </w:p>
        </w:tc>
        <w:tc>
          <w:tcPr>
            <w:tcW w:w="769" w:type="dxa"/>
            <w:vAlign w:val="center"/>
          </w:tcPr>
          <w:p w14:paraId="68BCE6CA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EEB025" w14:textId="77777777" w:rsidR="00F241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CE85056" w14:textId="77777777" w:rsidR="00F24131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675EC55D" w14:textId="77777777" w:rsidR="00F24131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39C65D9F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0A0278A1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1BDA6021" w14:textId="77777777" w:rsidR="00F24131" w:rsidRDefault="00F24131"/>
        </w:tc>
        <w:tc>
          <w:tcPr>
            <w:tcW w:w="916" w:type="dxa"/>
            <w:vAlign w:val="center"/>
          </w:tcPr>
          <w:p w14:paraId="23A688D6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DC5215" w14:textId="77777777" w:rsidR="00F24131" w:rsidRDefault="00000000">
            <w:r>
              <w:t>0.479</w:t>
            </w:r>
          </w:p>
        </w:tc>
      </w:tr>
      <w:tr w:rsidR="00F24131" w14:paraId="128A8701" w14:textId="77777777">
        <w:tc>
          <w:tcPr>
            <w:tcW w:w="656" w:type="dxa"/>
            <w:vAlign w:val="center"/>
          </w:tcPr>
          <w:p w14:paraId="4A31E80C" w14:textId="77777777" w:rsidR="00F2413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7A00174" w14:textId="77777777" w:rsidR="00F24131" w:rsidRDefault="00000000">
            <w:r>
              <w:t>透光门</w:t>
            </w:r>
            <w:r>
              <w:t>-MLC2226</w:t>
            </w:r>
          </w:p>
        </w:tc>
        <w:tc>
          <w:tcPr>
            <w:tcW w:w="769" w:type="dxa"/>
            <w:vAlign w:val="center"/>
          </w:tcPr>
          <w:p w14:paraId="5064AAF6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0FF87E4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0D1E94" w14:textId="77777777" w:rsidR="00F24131" w:rsidRDefault="00000000">
            <w:r>
              <w:t>5.720</w:t>
            </w:r>
          </w:p>
        </w:tc>
        <w:tc>
          <w:tcPr>
            <w:tcW w:w="848" w:type="dxa"/>
            <w:vAlign w:val="center"/>
          </w:tcPr>
          <w:p w14:paraId="605AEB0E" w14:textId="77777777" w:rsidR="00F24131" w:rsidRDefault="00000000">
            <w:r>
              <w:t>5.720</w:t>
            </w:r>
          </w:p>
        </w:tc>
        <w:tc>
          <w:tcPr>
            <w:tcW w:w="781" w:type="dxa"/>
            <w:vAlign w:val="center"/>
          </w:tcPr>
          <w:p w14:paraId="1AF86961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46EF7A4A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6C3350BB" w14:textId="77777777" w:rsidR="00F24131" w:rsidRDefault="00F24131"/>
        </w:tc>
        <w:tc>
          <w:tcPr>
            <w:tcW w:w="916" w:type="dxa"/>
            <w:vAlign w:val="center"/>
          </w:tcPr>
          <w:p w14:paraId="07AD0CB3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CCDEC2" w14:textId="77777777" w:rsidR="00F24131" w:rsidRDefault="00000000">
            <w:r>
              <w:t>0.479</w:t>
            </w:r>
          </w:p>
        </w:tc>
      </w:tr>
      <w:tr w:rsidR="00F24131" w14:paraId="363B9D8B" w14:textId="77777777">
        <w:tc>
          <w:tcPr>
            <w:tcW w:w="656" w:type="dxa"/>
            <w:vAlign w:val="center"/>
          </w:tcPr>
          <w:p w14:paraId="6769F2A0" w14:textId="77777777" w:rsidR="00F2413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68DC5FB" w14:textId="77777777" w:rsidR="00F24131" w:rsidRDefault="00000000">
            <w:r>
              <w:t>透光门</w:t>
            </w:r>
            <w:r>
              <w:t>-</w:t>
            </w:r>
            <w:r>
              <w:lastRenderedPageBreak/>
              <w:t>MLC2326</w:t>
            </w:r>
          </w:p>
        </w:tc>
        <w:tc>
          <w:tcPr>
            <w:tcW w:w="769" w:type="dxa"/>
            <w:vAlign w:val="center"/>
          </w:tcPr>
          <w:p w14:paraId="67F11090" w14:textId="77777777" w:rsidR="00F24131" w:rsidRDefault="00000000">
            <w:r>
              <w:lastRenderedPageBreak/>
              <w:t>1</w:t>
            </w:r>
          </w:p>
        </w:tc>
        <w:tc>
          <w:tcPr>
            <w:tcW w:w="769" w:type="dxa"/>
            <w:vAlign w:val="center"/>
          </w:tcPr>
          <w:p w14:paraId="2615511C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D56F1F" w14:textId="77777777" w:rsidR="00F24131" w:rsidRDefault="00000000">
            <w:r>
              <w:t>5.980</w:t>
            </w:r>
          </w:p>
        </w:tc>
        <w:tc>
          <w:tcPr>
            <w:tcW w:w="848" w:type="dxa"/>
            <w:vAlign w:val="center"/>
          </w:tcPr>
          <w:p w14:paraId="0914CAD6" w14:textId="77777777" w:rsidR="00F24131" w:rsidRDefault="00000000">
            <w:r>
              <w:t>5.980</w:t>
            </w:r>
          </w:p>
        </w:tc>
        <w:tc>
          <w:tcPr>
            <w:tcW w:w="781" w:type="dxa"/>
            <w:vAlign w:val="center"/>
          </w:tcPr>
          <w:p w14:paraId="7DB62DA9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10295E5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6B3D4270" w14:textId="77777777" w:rsidR="00F24131" w:rsidRDefault="00F24131"/>
        </w:tc>
        <w:tc>
          <w:tcPr>
            <w:tcW w:w="916" w:type="dxa"/>
            <w:vAlign w:val="center"/>
          </w:tcPr>
          <w:p w14:paraId="282AB122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DA354E" w14:textId="77777777" w:rsidR="00F24131" w:rsidRDefault="00000000">
            <w:r>
              <w:t>0.479</w:t>
            </w:r>
          </w:p>
        </w:tc>
      </w:tr>
      <w:tr w:rsidR="00F24131" w14:paraId="2AC2519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817BDC8" w14:textId="77777777" w:rsidR="00F241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D864CB" w14:textId="77777777" w:rsidR="00F24131" w:rsidRDefault="00000000">
            <w:r>
              <w:t>32.138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59F8FFE" w14:textId="77777777" w:rsidR="00F2413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563F1B7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3CEFA4" w14:textId="77777777" w:rsidR="00F24131" w:rsidRDefault="00000000">
            <w:r>
              <w:t>0.479</w:t>
            </w:r>
          </w:p>
        </w:tc>
      </w:tr>
    </w:tbl>
    <w:p w14:paraId="7BC05CED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B9D8DA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DC0D445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24131" w14:paraId="6BAC671E" w14:textId="77777777">
        <w:tc>
          <w:tcPr>
            <w:tcW w:w="656" w:type="dxa"/>
            <w:shd w:val="clear" w:color="auto" w:fill="E6E6E6"/>
            <w:vAlign w:val="center"/>
          </w:tcPr>
          <w:p w14:paraId="699C5A4B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E40D992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E78637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14AD18" w14:textId="77777777" w:rsidR="00F241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145A3" w14:textId="77777777" w:rsidR="00F241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1968D6" w14:textId="77777777" w:rsidR="00F241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D7C5DD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CE8D3F" w14:textId="77777777" w:rsidR="00F2413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0D7B30" w14:textId="77777777" w:rsidR="00F2413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3B96FD" w14:textId="77777777" w:rsidR="00F2413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1C2460" w14:textId="77777777" w:rsidR="00F24131" w:rsidRDefault="00000000">
            <w:pPr>
              <w:jc w:val="center"/>
            </w:pPr>
            <w:r>
              <w:t>综合太阳得热系数</w:t>
            </w:r>
          </w:p>
        </w:tc>
      </w:tr>
      <w:tr w:rsidR="00F24131" w14:paraId="74398272" w14:textId="77777777">
        <w:tc>
          <w:tcPr>
            <w:tcW w:w="656" w:type="dxa"/>
            <w:vAlign w:val="center"/>
          </w:tcPr>
          <w:p w14:paraId="4FFCC7A2" w14:textId="77777777" w:rsidR="00F2413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F8374AF" w14:textId="77777777" w:rsidR="00F24131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61202774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9966ABA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893665" w14:textId="77777777" w:rsidR="00F24131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4CF8657B" w14:textId="77777777" w:rsidR="00F24131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705A00A3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47D76F11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2ECCB0C6" w14:textId="77777777" w:rsidR="00F2413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A66E59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E4450A" w14:textId="77777777" w:rsidR="00F24131" w:rsidRDefault="00000000">
            <w:r>
              <w:t>0.479</w:t>
            </w:r>
          </w:p>
        </w:tc>
      </w:tr>
      <w:tr w:rsidR="00F24131" w14:paraId="32C53B28" w14:textId="77777777">
        <w:tc>
          <w:tcPr>
            <w:tcW w:w="656" w:type="dxa"/>
            <w:vAlign w:val="center"/>
          </w:tcPr>
          <w:p w14:paraId="5D4E4C51" w14:textId="77777777" w:rsidR="00F2413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FD2B7D6" w14:textId="77777777" w:rsidR="00F24131" w:rsidRDefault="00000000">
            <w:r>
              <w:t>C2516</w:t>
            </w:r>
          </w:p>
        </w:tc>
        <w:tc>
          <w:tcPr>
            <w:tcW w:w="769" w:type="dxa"/>
            <w:vAlign w:val="center"/>
          </w:tcPr>
          <w:p w14:paraId="71E3629B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B4ADAA8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B32CBB" w14:textId="77777777" w:rsidR="00F24131" w:rsidRDefault="00000000">
            <w:r>
              <w:t>4.191</w:t>
            </w:r>
          </w:p>
        </w:tc>
        <w:tc>
          <w:tcPr>
            <w:tcW w:w="848" w:type="dxa"/>
            <w:vAlign w:val="center"/>
          </w:tcPr>
          <w:p w14:paraId="11C7E9A3" w14:textId="77777777" w:rsidR="00F24131" w:rsidRDefault="00000000">
            <w:r>
              <w:t>4.191</w:t>
            </w:r>
          </w:p>
        </w:tc>
        <w:tc>
          <w:tcPr>
            <w:tcW w:w="781" w:type="dxa"/>
            <w:vAlign w:val="center"/>
          </w:tcPr>
          <w:p w14:paraId="3D5AD4AD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609DCF1B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211F2BFB" w14:textId="77777777" w:rsidR="00F2413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E7089C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422D01" w14:textId="77777777" w:rsidR="00F24131" w:rsidRDefault="00000000">
            <w:r>
              <w:t>0.479</w:t>
            </w:r>
          </w:p>
        </w:tc>
      </w:tr>
      <w:tr w:rsidR="00F24131" w14:paraId="14505634" w14:textId="77777777">
        <w:tc>
          <w:tcPr>
            <w:tcW w:w="656" w:type="dxa"/>
            <w:vAlign w:val="center"/>
          </w:tcPr>
          <w:p w14:paraId="537B456C" w14:textId="77777777" w:rsidR="00F2413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B231C8C" w14:textId="77777777" w:rsidR="00F24131" w:rsidRDefault="00000000">
            <w:r>
              <w:t>透光门</w:t>
            </w:r>
            <w:r>
              <w:t>-MLC2526</w:t>
            </w:r>
          </w:p>
        </w:tc>
        <w:tc>
          <w:tcPr>
            <w:tcW w:w="769" w:type="dxa"/>
            <w:vAlign w:val="center"/>
          </w:tcPr>
          <w:p w14:paraId="4D0AF84E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8E4B32F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BAECAA" w14:textId="77777777" w:rsidR="00F24131" w:rsidRDefault="00000000">
            <w:r>
              <w:t>6.500</w:t>
            </w:r>
          </w:p>
        </w:tc>
        <w:tc>
          <w:tcPr>
            <w:tcW w:w="848" w:type="dxa"/>
            <w:vAlign w:val="center"/>
          </w:tcPr>
          <w:p w14:paraId="76160062" w14:textId="77777777" w:rsidR="00F24131" w:rsidRDefault="00000000">
            <w:r>
              <w:t>6.500</w:t>
            </w:r>
          </w:p>
        </w:tc>
        <w:tc>
          <w:tcPr>
            <w:tcW w:w="781" w:type="dxa"/>
            <w:vAlign w:val="center"/>
          </w:tcPr>
          <w:p w14:paraId="4519AC82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04FBC947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4A65584C" w14:textId="77777777" w:rsidR="00F2413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F93B98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7003D8" w14:textId="77777777" w:rsidR="00F24131" w:rsidRDefault="00000000">
            <w:r>
              <w:t>0.479</w:t>
            </w:r>
          </w:p>
        </w:tc>
      </w:tr>
      <w:tr w:rsidR="00F24131" w14:paraId="0247B1F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907CF8C" w14:textId="77777777" w:rsidR="00F241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BB212B6" w14:textId="77777777" w:rsidR="00F24131" w:rsidRDefault="00000000">
            <w:r>
              <w:t>12.131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984BCB1" w14:textId="77777777" w:rsidR="00F2413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4478D6B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0927C6" w14:textId="77777777" w:rsidR="00F24131" w:rsidRDefault="00000000">
            <w:r>
              <w:t>0.479</w:t>
            </w:r>
          </w:p>
        </w:tc>
      </w:tr>
    </w:tbl>
    <w:p w14:paraId="1383452C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0166CE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6D1B1B3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24131" w14:paraId="0BE42D8B" w14:textId="77777777">
        <w:tc>
          <w:tcPr>
            <w:tcW w:w="656" w:type="dxa"/>
            <w:shd w:val="clear" w:color="auto" w:fill="E6E6E6"/>
            <w:vAlign w:val="center"/>
          </w:tcPr>
          <w:p w14:paraId="359AD0BB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F467253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C9C8C35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BB8D9E" w14:textId="77777777" w:rsidR="00F241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4C15E" w14:textId="77777777" w:rsidR="00F241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AD3E5" w14:textId="77777777" w:rsidR="00F241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7CFBA22" w14:textId="77777777" w:rsidR="00F2413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246ED7" w14:textId="77777777" w:rsidR="00F2413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BCE254" w14:textId="77777777" w:rsidR="00F2413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43A182" w14:textId="77777777" w:rsidR="00F2413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97CEC4" w14:textId="77777777" w:rsidR="00F24131" w:rsidRDefault="00000000">
            <w:pPr>
              <w:jc w:val="center"/>
            </w:pPr>
            <w:r>
              <w:t>综合太阳得热系数</w:t>
            </w:r>
          </w:p>
        </w:tc>
      </w:tr>
      <w:tr w:rsidR="00F24131" w14:paraId="38E26205" w14:textId="77777777">
        <w:tc>
          <w:tcPr>
            <w:tcW w:w="656" w:type="dxa"/>
            <w:vAlign w:val="center"/>
          </w:tcPr>
          <w:p w14:paraId="4BB3D608" w14:textId="77777777" w:rsidR="00F2413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D26D503" w14:textId="77777777" w:rsidR="00F24131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65C6A157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286ADD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98551B" w14:textId="77777777" w:rsidR="00F2413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405EF2F" w14:textId="77777777" w:rsidR="00F24131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52B5BA03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20ADDA10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48934A8A" w14:textId="77777777" w:rsidR="00F2413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9F68D9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862911" w14:textId="77777777" w:rsidR="00F24131" w:rsidRDefault="00000000">
            <w:r>
              <w:t>0.479</w:t>
            </w:r>
          </w:p>
        </w:tc>
      </w:tr>
      <w:tr w:rsidR="00F24131" w14:paraId="39361D8D" w14:textId="77777777">
        <w:tc>
          <w:tcPr>
            <w:tcW w:w="656" w:type="dxa"/>
            <w:vAlign w:val="center"/>
          </w:tcPr>
          <w:p w14:paraId="5FD7226C" w14:textId="77777777" w:rsidR="00F2413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B506372" w14:textId="77777777" w:rsidR="00F24131" w:rsidRDefault="00000000">
            <w:r>
              <w:t>C2516</w:t>
            </w:r>
          </w:p>
        </w:tc>
        <w:tc>
          <w:tcPr>
            <w:tcW w:w="769" w:type="dxa"/>
            <w:vAlign w:val="center"/>
          </w:tcPr>
          <w:p w14:paraId="360400EE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A46F3F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94C93FD" w14:textId="77777777" w:rsidR="00F24131" w:rsidRDefault="00000000">
            <w:r>
              <w:t>4.191</w:t>
            </w:r>
          </w:p>
        </w:tc>
        <w:tc>
          <w:tcPr>
            <w:tcW w:w="848" w:type="dxa"/>
            <w:vAlign w:val="center"/>
          </w:tcPr>
          <w:p w14:paraId="59D60B0E" w14:textId="77777777" w:rsidR="00F24131" w:rsidRDefault="00000000">
            <w:r>
              <w:t>4.191</w:t>
            </w:r>
          </w:p>
        </w:tc>
        <w:tc>
          <w:tcPr>
            <w:tcW w:w="781" w:type="dxa"/>
            <w:vAlign w:val="center"/>
          </w:tcPr>
          <w:p w14:paraId="0372F021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6B72E5DF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31E98B95" w14:textId="77777777" w:rsidR="00F2413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9C986F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90DB33" w14:textId="77777777" w:rsidR="00F24131" w:rsidRDefault="00000000">
            <w:r>
              <w:t>0.479</w:t>
            </w:r>
          </w:p>
        </w:tc>
      </w:tr>
      <w:tr w:rsidR="00F24131" w14:paraId="2C12EC50" w14:textId="77777777">
        <w:tc>
          <w:tcPr>
            <w:tcW w:w="656" w:type="dxa"/>
            <w:vAlign w:val="center"/>
          </w:tcPr>
          <w:p w14:paraId="6C1884F5" w14:textId="77777777" w:rsidR="00F2413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3B1A9F0" w14:textId="77777777" w:rsidR="00F24131" w:rsidRDefault="00000000">
            <w:r>
              <w:t>透光门</w:t>
            </w:r>
            <w:r>
              <w:t>-M0921</w:t>
            </w:r>
          </w:p>
        </w:tc>
        <w:tc>
          <w:tcPr>
            <w:tcW w:w="769" w:type="dxa"/>
            <w:vAlign w:val="center"/>
          </w:tcPr>
          <w:p w14:paraId="51D10446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A9DD216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917BF7" w14:textId="77777777" w:rsidR="00F24131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2F4DBB1A" w14:textId="77777777" w:rsidR="00F24131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14:paraId="540F9E66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763C939B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0CF79860" w14:textId="77777777" w:rsidR="00F2413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9D401E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B17CF0" w14:textId="77777777" w:rsidR="00F24131" w:rsidRDefault="00000000">
            <w:r>
              <w:t>0.479</w:t>
            </w:r>
          </w:p>
        </w:tc>
      </w:tr>
      <w:tr w:rsidR="00F24131" w14:paraId="20EDFF68" w14:textId="77777777">
        <w:tc>
          <w:tcPr>
            <w:tcW w:w="656" w:type="dxa"/>
            <w:vAlign w:val="center"/>
          </w:tcPr>
          <w:p w14:paraId="6D008CD4" w14:textId="77777777" w:rsidR="00F2413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927A411" w14:textId="77777777" w:rsidR="00F24131" w:rsidRDefault="00000000">
            <w:r>
              <w:t>透光门</w:t>
            </w:r>
            <w:r>
              <w:t>-MLC2526</w:t>
            </w:r>
          </w:p>
        </w:tc>
        <w:tc>
          <w:tcPr>
            <w:tcW w:w="769" w:type="dxa"/>
            <w:vAlign w:val="center"/>
          </w:tcPr>
          <w:p w14:paraId="10CDEE2E" w14:textId="77777777" w:rsidR="00F241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737118F" w14:textId="77777777" w:rsidR="00F241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A9734B" w14:textId="77777777" w:rsidR="00F24131" w:rsidRDefault="00000000">
            <w:r>
              <w:t>6.500</w:t>
            </w:r>
          </w:p>
        </w:tc>
        <w:tc>
          <w:tcPr>
            <w:tcW w:w="848" w:type="dxa"/>
            <w:vAlign w:val="center"/>
          </w:tcPr>
          <w:p w14:paraId="4DB8BDA4" w14:textId="77777777" w:rsidR="00F24131" w:rsidRDefault="00000000">
            <w:r>
              <w:t>6.500</w:t>
            </w:r>
          </w:p>
        </w:tc>
        <w:tc>
          <w:tcPr>
            <w:tcW w:w="781" w:type="dxa"/>
            <w:vAlign w:val="center"/>
          </w:tcPr>
          <w:p w14:paraId="43501BAA" w14:textId="77777777" w:rsidR="00F24131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73420F7D" w14:textId="77777777" w:rsidR="00F24131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48591A3B" w14:textId="77777777" w:rsidR="00F2413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5031F6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996CC1" w14:textId="77777777" w:rsidR="00F24131" w:rsidRDefault="00000000">
            <w:r>
              <w:t>0.479</w:t>
            </w:r>
          </w:p>
        </w:tc>
      </w:tr>
      <w:tr w:rsidR="00F24131" w14:paraId="3C36C7C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56C03B5" w14:textId="77777777" w:rsidR="00F241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BD7292B" w14:textId="77777777" w:rsidR="00F24131" w:rsidRDefault="00000000">
            <w:r>
              <w:t>14.381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533E7A" w14:textId="77777777" w:rsidR="00F2413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C907880" w14:textId="77777777" w:rsidR="00F241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6BD0D1" w14:textId="77777777" w:rsidR="00F24131" w:rsidRDefault="00000000">
            <w:r>
              <w:t>0.479</w:t>
            </w:r>
          </w:p>
        </w:tc>
      </w:tr>
    </w:tbl>
    <w:p w14:paraId="1C9A0B2F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ABDC45" w14:textId="77777777" w:rsidR="00F24131" w:rsidRDefault="00000000">
      <w:pPr>
        <w:pStyle w:val="2"/>
        <w:widowControl w:val="0"/>
        <w:rPr>
          <w:kern w:val="2"/>
        </w:rPr>
      </w:pPr>
      <w:bookmarkStart w:id="57" w:name="_Toc155688020"/>
      <w:r>
        <w:rPr>
          <w:kern w:val="2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24131" w14:paraId="0EFAECF7" w14:textId="77777777">
        <w:tc>
          <w:tcPr>
            <w:tcW w:w="1245" w:type="dxa"/>
            <w:shd w:val="clear" w:color="auto" w:fill="E6E6E6"/>
            <w:vAlign w:val="center"/>
          </w:tcPr>
          <w:p w14:paraId="482E26DF" w14:textId="77777777" w:rsidR="00F2413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9610C1" w14:textId="77777777" w:rsidR="00F24131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0D8A7C" w14:textId="77777777" w:rsidR="00F24131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86B71A" w14:textId="77777777" w:rsidR="00F24131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E2B2441" w14:textId="77777777" w:rsidR="00F2413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ABA37" w14:textId="77777777" w:rsidR="00F24131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4669955" w14:textId="77777777" w:rsidR="00F24131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154B6A" w14:textId="77777777" w:rsidR="00F24131" w:rsidRDefault="00000000">
            <w:pPr>
              <w:jc w:val="center"/>
            </w:pPr>
            <w:r>
              <w:t>结论</w:t>
            </w:r>
          </w:p>
        </w:tc>
      </w:tr>
      <w:tr w:rsidR="00F24131" w14:paraId="3FA18BDB" w14:textId="77777777">
        <w:tc>
          <w:tcPr>
            <w:tcW w:w="1245" w:type="dxa"/>
            <w:shd w:val="clear" w:color="auto" w:fill="E6E6E6"/>
            <w:vAlign w:val="center"/>
          </w:tcPr>
          <w:p w14:paraId="4B616FD6" w14:textId="77777777" w:rsidR="00F24131" w:rsidRDefault="00000000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14:paraId="740C2FBE" w14:textId="77777777" w:rsidR="00F241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2908569" w14:textId="77777777" w:rsidR="00F24131" w:rsidRDefault="00000000">
            <w:r>
              <w:t>12.84</w:t>
            </w:r>
          </w:p>
        </w:tc>
        <w:tc>
          <w:tcPr>
            <w:tcW w:w="1131" w:type="dxa"/>
            <w:vAlign w:val="center"/>
          </w:tcPr>
          <w:p w14:paraId="4D5ACA83" w14:textId="77777777" w:rsidR="00F2413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F17D45D" w14:textId="77777777" w:rsidR="00F24131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403AC648" w14:textId="77777777" w:rsidR="00F24131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29D59179" w14:textId="77777777" w:rsidR="00F24131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013A9638" w14:textId="77777777" w:rsidR="00F24131" w:rsidRDefault="00000000">
            <w:r>
              <w:t>满足</w:t>
            </w:r>
          </w:p>
        </w:tc>
      </w:tr>
      <w:tr w:rsidR="00F24131" w14:paraId="5ED9F55E" w14:textId="77777777">
        <w:tc>
          <w:tcPr>
            <w:tcW w:w="1245" w:type="dxa"/>
            <w:shd w:val="clear" w:color="auto" w:fill="E6E6E6"/>
            <w:vAlign w:val="center"/>
          </w:tcPr>
          <w:p w14:paraId="337F1C2A" w14:textId="77777777" w:rsidR="00F24131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E6840C4" w14:textId="77777777" w:rsidR="00F241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08959F2" w14:textId="77777777" w:rsidR="00F24131" w:rsidRDefault="00000000">
            <w:r>
              <w:t>32.14</w:t>
            </w:r>
          </w:p>
        </w:tc>
        <w:tc>
          <w:tcPr>
            <w:tcW w:w="1131" w:type="dxa"/>
            <w:vAlign w:val="center"/>
          </w:tcPr>
          <w:p w14:paraId="604C8256" w14:textId="77777777" w:rsidR="00F2413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72310CF5" w14:textId="77777777" w:rsidR="00F24131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5ECB0C89" w14:textId="77777777" w:rsidR="00F24131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14:paraId="2EACD596" w14:textId="77777777" w:rsidR="00F24131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378AB1F6" w14:textId="77777777" w:rsidR="00F24131" w:rsidRDefault="00000000">
            <w:r>
              <w:t>满足</w:t>
            </w:r>
          </w:p>
        </w:tc>
      </w:tr>
      <w:tr w:rsidR="00F24131" w14:paraId="5818B47F" w14:textId="77777777">
        <w:tc>
          <w:tcPr>
            <w:tcW w:w="1245" w:type="dxa"/>
            <w:shd w:val="clear" w:color="auto" w:fill="E6E6E6"/>
            <w:vAlign w:val="center"/>
          </w:tcPr>
          <w:p w14:paraId="6AA71088" w14:textId="77777777" w:rsidR="00F24131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26321523" w14:textId="77777777" w:rsidR="00F241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A61B07C" w14:textId="77777777" w:rsidR="00F24131" w:rsidRDefault="00000000">
            <w:r>
              <w:t>12.13</w:t>
            </w:r>
          </w:p>
        </w:tc>
        <w:tc>
          <w:tcPr>
            <w:tcW w:w="1131" w:type="dxa"/>
            <w:vAlign w:val="center"/>
          </w:tcPr>
          <w:p w14:paraId="40BC7DE8" w14:textId="77777777" w:rsidR="00F2413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A370699" w14:textId="77777777" w:rsidR="00F24131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4C04E2D7" w14:textId="77777777" w:rsidR="00F24131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727F21FA" w14:textId="77777777" w:rsidR="00F24131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124765CA" w14:textId="77777777" w:rsidR="00F24131" w:rsidRDefault="00000000">
            <w:r>
              <w:t>满足</w:t>
            </w:r>
          </w:p>
        </w:tc>
      </w:tr>
      <w:tr w:rsidR="00F24131" w14:paraId="7409B470" w14:textId="77777777">
        <w:tc>
          <w:tcPr>
            <w:tcW w:w="1245" w:type="dxa"/>
            <w:shd w:val="clear" w:color="auto" w:fill="E6E6E6"/>
            <w:vAlign w:val="center"/>
          </w:tcPr>
          <w:p w14:paraId="46D15C3B" w14:textId="77777777" w:rsidR="00F24131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8CC1315" w14:textId="77777777" w:rsidR="00F241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804E9B0" w14:textId="77777777" w:rsidR="00F24131" w:rsidRDefault="00000000">
            <w:r>
              <w:t>14.38</w:t>
            </w:r>
          </w:p>
        </w:tc>
        <w:tc>
          <w:tcPr>
            <w:tcW w:w="1131" w:type="dxa"/>
            <w:vAlign w:val="center"/>
          </w:tcPr>
          <w:p w14:paraId="6F85F5B4" w14:textId="77777777" w:rsidR="00F2413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012FE278" w14:textId="77777777" w:rsidR="00F24131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250FD49C" w14:textId="77777777" w:rsidR="00F24131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6B5C354B" w14:textId="77777777" w:rsidR="00F24131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4B7574AB" w14:textId="77777777" w:rsidR="00F24131" w:rsidRDefault="00000000">
            <w:r>
              <w:t>满足</w:t>
            </w:r>
          </w:p>
        </w:tc>
      </w:tr>
      <w:tr w:rsidR="00F24131" w14:paraId="412C0413" w14:textId="77777777">
        <w:tc>
          <w:tcPr>
            <w:tcW w:w="1245" w:type="dxa"/>
            <w:shd w:val="clear" w:color="auto" w:fill="E6E6E6"/>
            <w:vAlign w:val="center"/>
          </w:tcPr>
          <w:p w14:paraId="335C113E" w14:textId="77777777" w:rsidR="00F24131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6E0E485E" w14:textId="77777777" w:rsidR="00F24131" w:rsidRDefault="00F24131"/>
        </w:tc>
        <w:tc>
          <w:tcPr>
            <w:tcW w:w="1018" w:type="dxa"/>
            <w:vAlign w:val="center"/>
          </w:tcPr>
          <w:p w14:paraId="34FB3DFA" w14:textId="77777777" w:rsidR="00F24131" w:rsidRDefault="00000000">
            <w:r>
              <w:t>71.49</w:t>
            </w:r>
          </w:p>
        </w:tc>
        <w:tc>
          <w:tcPr>
            <w:tcW w:w="1131" w:type="dxa"/>
            <w:vAlign w:val="center"/>
          </w:tcPr>
          <w:p w14:paraId="2585752A" w14:textId="77777777" w:rsidR="00F2413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0BECA1D4" w14:textId="77777777" w:rsidR="00F24131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10090621" w14:textId="77777777" w:rsidR="00F24131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453CD7BC" w14:textId="77777777" w:rsidR="00F24131" w:rsidRDefault="00F24131"/>
        </w:tc>
        <w:tc>
          <w:tcPr>
            <w:tcW w:w="1131" w:type="dxa"/>
            <w:vAlign w:val="center"/>
          </w:tcPr>
          <w:p w14:paraId="4A2D2688" w14:textId="77777777" w:rsidR="00F24131" w:rsidRDefault="00F24131"/>
        </w:tc>
      </w:tr>
      <w:tr w:rsidR="00F24131" w14:paraId="329E03D7" w14:textId="77777777">
        <w:tc>
          <w:tcPr>
            <w:tcW w:w="1245" w:type="dxa"/>
            <w:shd w:val="clear" w:color="auto" w:fill="E6E6E6"/>
            <w:vAlign w:val="center"/>
          </w:tcPr>
          <w:p w14:paraId="50A5307B" w14:textId="77777777" w:rsidR="00F24131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C41C7E1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F24131" w14:paraId="140CBEC9" w14:textId="77777777">
        <w:tc>
          <w:tcPr>
            <w:tcW w:w="1245" w:type="dxa"/>
            <w:shd w:val="clear" w:color="auto" w:fill="E6E6E6"/>
            <w:vAlign w:val="center"/>
          </w:tcPr>
          <w:p w14:paraId="730627BE" w14:textId="77777777" w:rsidR="00F24131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E2F9FA8" w14:textId="77777777" w:rsidR="00F24131" w:rsidRDefault="00000000">
            <w:r>
              <w:t>外窗传热系数应满足表</w:t>
            </w:r>
            <w:r>
              <w:t>3.3.2-2</w:t>
            </w:r>
            <w:r>
              <w:t>的要求</w:t>
            </w:r>
          </w:p>
        </w:tc>
      </w:tr>
      <w:tr w:rsidR="00F24131" w14:paraId="26D206F3" w14:textId="77777777">
        <w:tc>
          <w:tcPr>
            <w:tcW w:w="1245" w:type="dxa"/>
            <w:shd w:val="clear" w:color="auto" w:fill="E6E6E6"/>
            <w:vAlign w:val="center"/>
          </w:tcPr>
          <w:p w14:paraId="47FFD4D3" w14:textId="77777777" w:rsidR="00F24131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C947825" w14:textId="77777777" w:rsidR="00F24131" w:rsidRDefault="00000000">
            <w:r>
              <w:t>满足</w:t>
            </w:r>
          </w:p>
        </w:tc>
      </w:tr>
    </w:tbl>
    <w:p w14:paraId="62615425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AE5EE4D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5688021"/>
      <w:r>
        <w:rPr>
          <w:color w:val="000000"/>
          <w:kern w:val="2"/>
          <w:szCs w:val="24"/>
        </w:rPr>
        <w:t>有效通风换气面积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F24131" w14:paraId="40FB9B48" w14:textId="77777777">
        <w:tc>
          <w:tcPr>
            <w:tcW w:w="718" w:type="dxa"/>
            <w:shd w:val="clear" w:color="auto" w:fill="E6E6E6"/>
            <w:vAlign w:val="center"/>
          </w:tcPr>
          <w:p w14:paraId="71F3D829" w14:textId="77777777" w:rsidR="00F24131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2B89515" w14:textId="77777777" w:rsidR="00F24131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E3C0797" w14:textId="77777777" w:rsidR="00F24131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FFC1834" w14:textId="77777777" w:rsidR="00F24131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5394F8B" w14:textId="77777777" w:rsidR="00F24131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2AD5A5F" w14:textId="77777777" w:rsidR="00F24131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F709DF2" w14:textId="77777777" w:rsidR="00F24131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E67FF91" w14:textId="77777777" w:rsidR="00F24131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C42F6C" w14:textId="77777777" w:rsidR="00F24131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5C2298" w14:textId="77777777" w:rsidR="00F24131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CA7EB53" w14:textId="77777777" w:rsidR="00F24131" w:rsidRDefault="00000000">
            <w:pPr>
              <w:jc w:val="center"/>
            </w:pPr>
            <w:r>
              <w:t>结论</w:t>
            </w:r>
          </w:p>
        </w:tc>
      </w:tr>
      <w:tr w:rsidR="00F24131" w14:paraId="3745C36A" w14:textId="77777777">
        <w:tc>
          <w:tcPr>
            <w:tcW w:w="718" w:type="dxa"/>
            <w:vMerge w:val="restart"/>
            <w:vAlign w:val="center"/>
          </w:tcPr>
          <w:p w14:paraId="0F80E19D" w14:textId="77777777" w:rsidR="00F24131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5E5C1050" w14:textId="77777777" w:rsidR="00F24131" w:rsidRDefault="00000000">
            <w:r>
              <w:t>X001(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CEAA375" w14:textId="77777777" w:rsidR="00F24131" w:rsidRDefault="00000000">
            <w:r>
              <w:t>38.10</w:t>
            </w:r>
          </w:p>
        </w:tc>
        <w:tc>
          <w:tcPr>
            <w:tcW w:w="735" w:type="dxa"/>
            <w:vMerge w:val="restart"/>
            <w:vAlign w:val="center"/>
          </w:tcPr>
          <w:p w14:paraId="208D838B" w14:textId="77777777" w:rsidR="00F24131" w:rsidRDefault="00000000">
            <w:r>
              <w:t>61.64</w:t>
            </w:r>
          </w:p>
        </w:tc>
        <w:tc>
          <w:tcPr>
            <w:tcW w:w="962" w:type="dxa"/>
            <w:vAlign w:val="center"/>
          </w:tcPr>
          <w:p w14:paraId="6FFC1C46" w14:textId="77777777" w:rsidR="00F24131" w:rsidRDefault="00000000">
            <w:r>
              <w:t>C2122</w:t>
            </w:r>
          </w:p>
        </w:tc>
        <w:tc>
          <w:tcPr>
            <w:tcW w:w="735" w:type="dxa"/>
            <w:vAlign w:val="center"/>
          </w:tcPr>
          <w:p w14:paraId="35D58CC9" w14:textId="77777777" w:rsidR="00F24131" w:rsidRDefault="00000000">
            <w:r>
              <w:t>4.62</w:t>
            </w:r>
          </w:p>
        </w:tc>
        <w:tc>
          <w:tcPr>
            <w:tcW w:w="679" w:type="dxa"/>
            <w:vAlign w:val="center"/>
          </w:tcPr>
          <w:p w14:paraId="5C86CF76" w14:textId="77777777" w:rsidR="00F241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D1D6E8" w14:textId="77777777" w:rsidR="00F24131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F2E517C" w14:textId="77777777" w:rsidR="00F24131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EF8B54C" w14:textId="77777777" w:rsidR="00F24131" w:rsidRDefault="00000000">
            <w:r>
              <w:t>0.11</w:t>
            </w:r>
          </w:p>
        </w:tc>
        <w:tc>
          <w:tcPr>
            <w:tcW w:w="1030" w:type="dxa"/>
            <w:vMerge w:val="restart"/>
            <w:vAlign w:val="center"/>
          </w:tcPr>
          <w:p w14:paraId="365007BE" w14:textId="77777777" w:rsidR="00F24131" w:rsidRDefault="00000000">
            <w:r>
              <w:t>适宜</w:t>
            </w:r>
          </w:p>
        </w:tc>
      </w:tr>
      <w:tr w:rsidR="00F24131" w14:paraId="55F55594" w14:textId="77777777">
        <w:tc>
          <w:tcPr>
            <w:tcW w:w="718" w:type="dxa"/>
            <w:vMerge/>
            <w:vAlign w:val="center"/>
          </w:tcPr>
          <w:p w14:paraId="0A66869D" w14:textId="77777777" w:rsidR="00F24131" w:rsidRDefault="00F24131"/>
        </w:tc>
        <w:tc>
          <w:tcPr>
            <w:tcW w:w="962" w:type="dxa"/>
            <w:vMerge/>
            <w:vAlign w:val="center"/>
          </w:tcPr>
          <w:p w14:paraId="1A46E4FE" w14:textId="77777777" w:rsidR="00F24131" w:rsidRDefault="00F24131"/>
        </w:tc>
        <w:tc>
          <w:tcPr>
            <w:tcW w:w="735" w:type="dxa"/>
            <w:gridSpan w:val="2"/>
            <w:vMerge/>
            <w:vAlign w:val="center"/>
          </w:tcPr>
          <w:p w14:paraId="2CCBA157" w14:textId="77777777" w:rsidR="00F24131" w:rsidRDefault="00F24131"/>
        </w:tc>
        <w:tc>
          <w:tcPr>
            <w:tcW w:w="735" w:type="dxa"/>
            <w:vMerge/>
            <w:vAlign w:val="center"/>
          </w:tcPr>
          <w:p w14:paraId="1AF961DF" w14:textId="77777777" w:rsidR="00F24131" w:rsidRDefault="00F24131"/>
        </w:tc>
        <w:tc>
          <w:tcPr>
            <w:tcW w:w="962" w:type="dxa"/>
            <w:vAlign w:val="center"/>
          </w:tcPr>
          <w:p w14:paraId="6C2C64A0" w14:textId="77777777" w:rsidR="00F24131" w:rsidRDefault="00000000">
            <w:r>
              <w:t>C2122</w:t>
            </w:r>
          </w:p>
        </w:tc>
        <w:tc>
          <w:tcPr>
            <w:tcW w:w="735" w:type="dxa"/>
            <w:vAlign w:val="center"/>
          </w:tcPr>
          <w:p w14:paraId="7E1D4C4D" w14:textId="77777777" w:rsidR="00F24131" w:rsidRDefault="00000000">
            <w:r>
              <w:t>4.62</w:t>
            </w:r>
          </w:p>
        </w:tc>
        <w:tc>
          <w:tcPr>
            <w:tcW w:w="679" w:type="dxa"/>
            <w:vAlign w:val="center"/>
          </w:tcPr>
          <w:p w14:paraId="450521AE" w14:textId="77777777" w:rsidR="00F241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E9E5DA" w14:textId="77777777" w:rsidR="00F2413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23CDA3" w14:textId="77777777" w:rsidR="00F24131" w:rsidRDefault="00F24131"/>
        </w:tc>
        <w:tc>
          <w:tcPr>
            <w:tcW w:w="1018" w:type="dxa"/>
            <w:vMerge/>
            <w:vAlign w:val="center"/>
          </w:tcPr>
          <w:p w14:paraId="7094C05A" w14:textId="77777777" w:rsidR="00F24131" w:rsidRDefault="00F24131"/>
        </w:tc>
        <w:tc>
          <w:tcPr>
            <w:tcW w:w="1030" w:type="dxa"/>
            <w:vMerge/>
            <w:vAlign w:val="center"/>
          </w:tcPr>
          <w:p w14:paraId="15A42A3E" w14:textId="77777777" w:rsidR="00F24131" w:rsidRDefault="00000000">
            <w:r>
              <w:t>适宜</w:t>
            </w:r>
          </w:p>
        </w:tc>
      </w:tr>
      <w:tr w:rsidR="00F24131" w14:paraId="0876630B" w14:textId="77777777">
        <w:tc>
          <w:tcPr>
            <w:tcW w:w="718" w:type="dxa"/>
            <w:vMerge/>
            <w:vAlign w:val="center"/>
          </w:tcPr>
          <w:p w14:paraId="3FE0EC6D" w14:textId="77777777" w:rsidR="00F24131" w:rsidRDefault="00F24131"/>
        </w:tc>
        <w:tc>
          <w:tcPr>
            <w:tcW w:w="962" w:type="dxa"/>
            <w:vMerge/>
            <w:vAlign w:val="center"/>
          </w:tcPr>
          <w:p w14:paraId="32DAED63" w14:textId="77777777" w:rsidR="00F24131" w:rsidRDefault="00F24131"/>
        </w:tc>
        <w:tc>
          <w:tcPr>
            <w:tcW w:w="735" w:type="dxa"/>
            <w:gridSpan w:val="2"/>
            <w:vMerge/>
            <w:vAlign w:val="center"/>
          </w:tcPr>
          <w:p w14:paraId="13D1B600" w14:textId="77777777" w:rsidR="00F24131" w:rsidRDefault="00F24131"/>
        </w:tc>
        <w:tc>
          <w:tcPr>
            <w:tcW w:w="735" w:type="dxa"/>
            <w:vMerge/>
            <w:vAlign w:val="center"/>
          </w:tcPr>
          <w:p w14:paraId="6F3FD8F7" w14:textId="77777777" w:rsidR="00F24131" w:rsidRDefault="00F24131"/>
        </w:tc>
        <w:tc>
          <w:tcPr>
            <w:tcW w:w="962" w:type="dxa"/>
            <w:vAlign w:val="center"/>
          </w:tcPr>
          <w:p w14:paraId="7F737A0E" w14:textId="77777777" w:rsidR="00F24131" w:rsidRDefault="00000000">
            <w:r>
              <w:t>C2316</w:t>
            </w:r>
          </w:p>
        </w:tc>
        <w:tc>
          <w:tcPr>
            <w:tcW w:w="735" w:type="dxa"/>
            <w:vAlign w:val="center"/>
          </w:tcPr>
          <w:p w14:paraId="0C1E74E2" w14:textId="77777777" w:rsidR="00F24131" w:rsidRDefault="00000000">
            <w:r>
              <w:t>3.74</w:t>
            </w:r>
          </w:p>
        </w:tc>
        <w:tc>
          <w:tcPr>
            <w:tcW w:w="679" w:type="dxa"/>
            <w:vAlign w:val="center"/>
          </w:tcPr>
          <w:p w14:paraId="0776B714" w14:textId="77777777" w:rsidR="00F241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5A3DD9" w14:textId="77777777" w:rsidR="00F2413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03A7E4" w14:textId="77777777" w:rsidR="00F24131" w:rsidRDefault="00F24131"/>
        </w:tc>
        <w:tc>
          <w:tcPr>
            <w:tcW w:w="1018" w:type="dxa"/>
            <w:vMerge/>
            <w:vAlign w:val="center"/>
          </w:tcPr>
          <w:p w14:paraId="144CABA0" w14:textId="77777777" w:rsidR="00F24131" w:rsidRDefault="00F24131"/>
        </w:tc>
        <w:tc>
          <w:tcPr>
            <w:tcW w:w="1030" w:type="dxa"/>
            <w:vMerge/>
            <w:vAlign w:val="center"/>
          </w:tcPr>
          <w:p w14:paraId="5C60CBC6" w14:textId="77777777" w:rsidR="00F24131" w:rsidRDefault="00000000">
            <w:r>
              <w:t>适宜</w:t>
            </w:r>
          </w:p>
        </w:tc>
      </w:tr>
      <w:tr w:rsidR="00F24131" w14:paraId="5F3C92A4" w14:textId="77777777">
        <w:tc>
          <w:tcPr>
            <w:tcW w:w="718" w:type="dxa"/>
            <w:vMerge/>
            <w:vAlign w:val="center"/>
          </w:tcPr>
          <w:p w14:paraId="40C256FE" w14:textId="77777777" w:rsidR="00F24131" w:rsidRDefault="00F24131"/>
        </w:tc>
        <w:tc>
          <w:tcPr>
            <w:tcW w:w="962" w:type="dxa"/>
            <w:vMerge/>
            <w:vAlign w:val="center"/>
          </w:tcPr>
          <w:p w14:paraId="7A901860" w14:textId="77777777" w:rsidR="00F24131" w:rsidRDefault="00F24131"/>
        </w:tc>
        <w:tc>
          <w:tcPr>
            <w:tcW w:w="735" w:type="dxa"/>
            <w:gridSpan w:val="2"/>
            <w:vMerge/>
            <w:vAlign w:val="center"/>
          </w:tcPr>
          <w:p w14:paraId="05040D5F" w14:textId="77777777" w:rsidR="00F24131" w:rsidRDefault="00F24131"/>
        </w:tc>
        <w:tc>
          <w:tcPr>
            <w:tcW w:w="735" w:type="dxa"/>
            <w:vMerge/>
            <w:vAlign w:val="center"/>
          </w:tcPr>
          <w:p w14:paraId="0781979C" w14:textId="77777777" w:rsidR="00F24131" w:rsidRDefault="00F24131"/>
        </w:tc>
        <w:tc>
          <w:tcPr>
            <w:tcW w:w="962" w:type="dxa"/>
            <w:vAlign w:val="center"/>
          </w:tcPr>
          <w:p w14:paraId="11A1E197" w14:textId="77777777" w:rsidR="00F24131" w:rsidRDefault="00000000">
            <w:r>
              <w:t>C2316</w:t>
            </w:r>
          </w:p>
        </w:tc>
        <w:tc>
          <w:tcPr>
            <w:tcW w:w="735" w:type="dxa"/>
            <w:vAlign w:val="center"/>
          </w:tcPr>
          <w:p w14:paraId="0A580DE3" w14:textId="77777777" w:rsidR="00F24131" w:rsidRDefault="00000000">
            <w:r>
              <w:t>3.74</w:t>
            </w:r>
          </w:p>
        </w:tc>
        <w:tc>
          <w:tcPr>
            <w:tcW w:w="679" w:type="dxa"/>
            <w:vAlign w:val="center"/>
          </w:tcPr>
          <w:p w14:paraId="6F19817F" w14:textId="77777777" w:rsidR="00F241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89E2A4" w14:textId="77777777" w:rsidR="00F2413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C89103" w14:textId="77777777" w:rsidR="00F24131" w:rsidRDefault="00F24131"/>
        </w:tc>
        <w:tc>
          <w:tcPr>
            <w:tcW w:w="1018" w:type="dxa"/>
            <w:vMerge/>
            <w:vAlign w:val="center"/>
          </w:tcPr>
          <w:p w14:paraId="1D6FD4FE" w14:textId="77777777" w:rsidR="00F24131" w:rsidRDefault="00F24131"/>
        </w:tc>
        <w:tc>
          <w:tcPr>
            <w:tcW w:w="1030" w:type="dxa"/>
            <w:vMerge/>
            <w:vAlign w:val="center"/>
          </w:tcPr>
          <w:p w14:paraId="664AD0E3" w14:textId="77777777" w:rsidR="00F24131" w:rsidRDefault="00000000">
            <w:r>
              <w:t>适宜</w:t>
            </w:r>
          </w:p>
        </w:tc>
      </w:tr>
      <w:tr w:rsidR="00F24131" w14:paraId="2961CCB5" w14:textId="77777777">
        <w:tc>
          <w:tcPr>
            <w:tcW w:w="718" w:type="dxa"/>
            <w:vMerge/>
            <w:vAlign w:val="center"/>
          </w:tcPr>
          <w:p w14:paraId="31D29949" w14:textId="77777777" w:rsidR="00F24131" w:rsidRDefault="00F24131"/>
        </w:tc>
        <w:tc>
          <w:tcPr>
            <w:tcW w:w="962" w:type="dxa"/>
            <w:vMerge/>
            <w:vAlign w:val="center"/>
          </w:tcPr>
          <w:p w14:paraId="774F5B16" w14:textId="77777777" w:rsidR="00F24131" w:rsidRDefault="00F24131"/>
        </w:tc>
        <w:tc>
          <w:tcPr>
            <w:tcW w:w="735" w:type="dxa"/>
            <w:gridSpan w:val="2"/>
            <w:vMerge/>
            <w:vAlign w:val="center"/>
          </w:tcPr>
          <w:p w14:paraId="3A664577" w14:textId="77777777" w:rsidR="00F24131" w:rsidRDefault="00F24131"/>
        </w:tc>
        <w:tc>
          <w:tcPr>
            <w:tcW w:w="735" w:type="dxa"/>
            <w:vMerge/>
            <w:vAlign w:val="center"/>
          </w:tcPr>
          <w:p w14:paraId="0083C46B" w14:textId="77777777" w:rsidR="00F24131" w:rsidRDefault="00F24131"/>
        </w:tc>
        <w:tc>
          <w:tcPr>
            <w:tcW w:w="962" w:type="dxa"/>
            <w:vAlign w:val="center"/>
          </w:tcPr>
          <w:p w14:paraId="5A12FCB5" w14:textId="77777777" w:rsidR="00F24131" w:rsidRDefault="00000000">
            <w:r>
              <w:t>透光门</w:t>
            </w:r>
            <w:r>
              <w:t>-MLC2226</w:t>
            </w:r>
          </w:p>
        </w:tc>
        <w:tc>
          <w:tcPr>
            <w:tcW w:w="735" w:type="dxa"/>
            <w:vAlign w:val="center"/>
          </w:tcPr>
          <w:p w14:paraId="2575A2AB" w14:textId="77777777" w:rsidR="00F24131" w:rsidRDefault="00000000">
            <w:r>
              <w:t>5.72</w:t>
            </w:r>
          </w:p>
        </w:tc>
        <w:tc>
          <w:tcPr>
            <w:tcW w:w="679" w:type="dxa"/>
            <w:vAlign w:val="center"/>
          </w:tcPr>
          <w:p w14:paraId="2CEE432D" w14:textId="77777777" w:rsidR="00F241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93F302" w14:textId="77777777" w:rsidR="00F2413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DE6F85" w14:textId="77777777" w:rsidR="00F24131" w:rsidRDefault="00F24131"/>
        </w:tc>
        <w:tc>
          <w:tcPr>
            <w:tcW w:w="1018" w:type="dxa"/>
            <w:vMerge/>
            <w:vAlign w:val="center"/>
          </w:tcPr>
          <w:p w14:paraId="4168E1FC" w14:textId="77777777" w:rsidR="00F24131" w:rsidRDefault="00F24131"/>
        </w:tc>
        <w:tc>
          <w:tcPr>
            <w:tcW w:w="1030" w:type="dxa"/>
            <w:vMerge/>
            <w:vAlign w:val="center"/>
          </w:tcPr>
          <w:p w14:paraId="6FB261E0" w14:textId="77777777" w:rsidR="00F24131" w:rsidRDefault="00000000">
            <w:r>
              <w:t>适宜</w:t>
            </w:r>
          </w:p>
        </w:tc>
      </w:tr>
      <w:tr w:rsidR="00F24131" w14:paraId="4C8EE33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7F6F8D2" w14:textId="77777777" w:rsidR="00F24131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48B46B8D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F24131" w14:paraId="7CE236A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0AF19B5" w14:textId="77777777" w:rsidR="00F24131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87A0A18" w14:textId="77777777" w:rsidR="00F24131" w:rsidRDefault="00000000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F24131" w14:paraId="45B69A4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D5768EE" w14:textId="77777777" w:rsidR="00F24131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D613837" w14:textId="77777777" w:rsidR="00F24131" w:rsidRDefault="00000000">
            <w:r>
              <w:t>适宜</w:t>
            </w:r>
          </w:p>
        </w:tc>
      </w:tr>
    </w:tbl>
    <w:p w14:paraId="094A73C9" w14:textId="77777777" w:rsidR="00F241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848AA82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C1F173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55688022"/>
      <w:r>
        <w:rPr>
          <w:color w:val="000000"/>
          <w:kern w:val="2"/>
          <w:szCs w:val="24"/>
        </w:rPr>
        <w:t>非中空窗面积比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F24131" w14:paraId="1F4FFF9C" w14:textId="77777777">
        <w:tc>
          <w:tcPr>
            <w:tcW w:w="1358" w:type="dxa"/>
            <w:shd w:val="clear" w:color="auto" w:fill="E6E6E6"/>
            <w:vAlign w:val="center"/>
          </w:tcPr>
          <w:p w14:paraId="3958B9C5" w14:textId="77777777" w:rsidR="00F24131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BDB911C" w14:textId="77777777" w:rsidR="00F24131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5AB125" w14:textId="77777777" w:rsidR="00F24131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F4AA758" w14:textId="77777777" w:rsidR="00F24131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E0298B7" w14:textId="77777777" w:rsidR="00F24131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4A94B5F" w14:textId="77777777" w:rsidR="00F24131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BD3967" w14:textId="77777777" w:rsidR="00F24131" w:rsidRDefault="00000000">
            <w:pPr>
              <w:jc w:val="center"/>
            </w:pPr>
            <w:r>
              <w:t>结论</w:t>
            </w:r>
          </w:p>
        </w:tc>
      </w:tr>
      <w:tr w:rsidR="00F24131" w14:paraId="375B844B" w14:textId="77777777">
        <w:tc>
          <w:tcPr>
            <w:tcW w:w="1358" w:type="dxa"/>
            <w:shd w:val="clear" w:color="auto" w:fill="E6E6E6"/>
            <w:vAlign w:val="center"/>
          </w:tcPr>
          <w:p w14:paraId="5B0DB952" w14:textId="77777777" w:rsidR="00F24131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388B5ABA" w14:textId="77777777" w:rsidR="00F241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524668A" w14:textId="77777777" w:rsidR="00F2413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07E9538" w14:textId="77777777" w:rsidR="00F24131" w:rsidRDefault="00000000">
            <w:r>
              <w:t>12.84</w:t>
            </w:r>
          </w:p>
        </w:tc>
        <w:tc>
          <w:tcPr>
            <w:tcW w:w="1584" w:type="dxa"/>
            <w:vAlign w:val="center"/>
          </w:tcPr>
          <w:p w14:paraId="432F846C" w14:textId="77777777" w:rsidR="00F2413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0F7FF79" w14:textId="77777777" w:rsidR="00F2413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5108F70" w14:textId="77777777" w:rsidR="00F24131" w:rsidRDefault="00000000">
            <w:r>
              <w:t>满足</w:t>
            </w:r>
          </w:p>
        </w:tc>
      </w:tr>
      <w:tr w:rsidR="00F24131" w14:paraId="764640D3" w14:textId="77777777">
        <w:tc>
          <w:tcPr>
            <w:tcW w:w="1358" w:type="dxa"/>
            <w:shd w:val="clear" w:color="auto" w:fill="E6E6E6"/>
            <w:vAlign w:val="center"/>
          </w:tcPr>
          <w:p w14:paraId="4CEF0B76" w14:textId="77777777" w:rsidR="00F24131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09977C05" w14:textId="77777777" w:rsidR="00F241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37D909B" w14:textId="77777777" w:rsidR="00F2413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321340B" w14:textId="77777777" w:rsidR="00F24131" w:rsidRDefault="00000000">
            <w:r>
              <w:t>32.14</w:t>
            </w:r>
          </w:p>
        </w:tc>
        <w:tc>
          <w:tcPr>
            <w:tcW w:w="1584" w:type="dxa"/>
            <w:vAlign w:val="center"/>
          </w:tcPr>
          <w:p w14:paraId="3BD66A81" w14:textId="77777777" w:rsidR="00F2413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BC0AEE8" w14:textId="77777777" w:rsidR="00F2413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A02BE2B" w14:textId="77777777" w:rsidR="00F24131" w:rsidRDefault="00000000">
            <w:r>
              <w:t>满足</w:t>
            </w:r>
          </w:p>
        </w:tc>
      </w:tr>
      <w:tr w:rsidR="00F24131" w14:paraId="7842AD92" w14:textId="77777777">
        <w:tc>
          <w:tcPr>
            <w:tcW w:w="1358" w:type="dxa"/>
            <w:shd w:val="clear" w:color="auto" w:fill="E6E6E6"/>
            <w:vAlign w:val="center"/>
          </w:tcPr>
          <w:p w14:paraId="0031CA41" w14:textId="77777777" w:rsidR="00F24131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1128CCCC" w14:textId="77777777" w:rsidR="00F241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54575E4" w14:textId="77777777" w:rsidR="00F2413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4C8947C" w14:textId="77777777" w:rsidR="00F24131" w:rsidRDefault="00000000">
            <w:r>
              <w:t>12.13</w:t>
            </w:r>
          </w:p>
        </w:tc>
        <w:tc>
          <w:tcPr>
            <w:tcW w:w="1584" w:type="dxa"/>
            <w:vAlign w:val="center"/>
          </w:tcPr>
          <w:p w14:paraId="0DF5313E" w14:textId="77777777" w:rsidR="00F2413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26EC2FC" w14:textId="77777777" w:rsidR="00F2413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E3AFE83" w14:textId="77777777" w:rsidR="00F24131" w:rsidRDefault="00000000">
            <w:r>
              <w:t>满足</w:t>
            </w:r>
          </w:p>
        </w:tc>
      </w:tr>
      <w:tr w:rsidR="00F24131" w14:paraId="641B80A8" w14:textId="77777777">
        <w:tc>
          <w:tcPr>
            <w:tcW w:w="1358" w:type="dxa"/>
            <w:shd w:val="clear" w:color="auto" w:fill="E6E6E6"/>
            <w:vAlign w:val="center"/>
          </w:tcPr>
          <w:p w14:paraId="3109ACE8" w14:textId="77777777" w:rsidR="00F24131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B3B054A" w14:textId="77777777" w:rsidR="00F241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246CCE4" w14:textId="77777777" w:rsidR="00F2413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12EF49B" w14:textId="77777777" w:rsidR="00F24131" w:rsidRDefault="00000000">
            <w:r>
              <w:t>14.38</w:t>
            </w:r>
          </w:p>
        </w:tc>
        <w:tc>
          <w:tcPr>
            <w:tcW w:w="1584" w:type="dxa"/>
            <w:vAlign w:val="center"/>
          </w:tcPr>
          <w:p w14:paraId="316ADDD7" w14:textId="77777777" w:rsidR="00F2413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BCD5180" w14:textId="77777777" w:rsidR="00F2413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EBC97E2" w14:textId="77777777" w:rsidR="00F24131" w:rsidRDefault="00000000">
            <w:r>
              <w:t>满足</w:t>
            </w:r>
          </w:p>
        </w:tc>
      </w:tr>
      <w:tr w:rsidR="00F24131" w14:paraId="1969F0D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E2398C8" w14:textId="77777777" w:rsidR="00F24131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6A8EBC7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F24131" w14:paraId="6D560C1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048F66C" w14:textId="77777777" w:rsidR="00F24131" w:rsidRDefault="00000000">
            <w:r>
              <w:lastRenderedPageBreak/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A2234F2" w14:textId="77777777" w:rsidR="00F24131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F24131" w14:paraId="6F70485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91AC8F1" w14:textId="77777777" w:rsidR="00F24131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39B7F52" w14:textId="77777777" w:rsidR="00F24131" w:rsidRDefault="00000000">
            <w:r>
              <w:t>满足</w:t>
            </w:r>
          </w:p>
        </w:tc>
      </w:tr>
    </w:tbl>
    <w:p w14:paraId="41947D30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155688023"/>
      <w:r>
        <w:rPr>
          <w:color w:val="000000"/>
          <w:kern w:val="2"/>
          <w:szCs w:val="24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24131" w14:paraId="6315E71B" w14:textId="77777777">
        <w:tc>
          <w:tcPr>
            <w:tcW w:w="2263" w:type="dxa"/>
            <w:shd w:val="clear" w:color="auto" w:fill="E6E6E6"/>
            <w:vAlign w:val="center"/>
          </w:tcPr>
          <w:p w14:paraId="789361D7" w14:textId="77777777" w:rsidR="00F24131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91D7947" w14:textId="77777777" w:rsidR="00F24131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AC28285" w14:textId="77777777" w:rsidR="00F24131" w:rsidRDefault="00000000">
            <w:r>
              <w:t>10</w:t>
            </w:r>
            <w:r>
              <w:t>层以上</w:t>
            </w:r>
          </w:p>
        </w:tc>
      </w:tr>
      <w:tr w:rsidR="00F24131" w14:paraId="205A7526" w14:textId="77777777">
        <w:tc>
          <w:tcPr>
            <w:tcW w:w="2263" w:type="dxa"/>
            <w:shd w:val="clear" w:color="auto" w:fill="E6E6E6"/>
            <w:vAlign w:val="center"/>
          </w:tcPr>
          <w:p w14:paraId="5A4FD8E3" w14:textId="77777777" w:rsidR="00F24131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44073C0" w14:textId="77777777" w:rsidR="00F24131" w:rsidRDefault="00000000">
            <w:r>
              <w:t>7</w:t>
            </w:r>
            <w:r>
              <w:t>级</w:t>
            </w:r>
            <w:r>
              <w:t xml:space="preserve">  C0512</w:t>
            </w:r>
          </w:p>
        </w:tc>
        <w:tc>
          <w:tcPr>
            <w:tcW w:w="3534" w:type="dxa"/>
            <w:vAlign w:val="center"/>
          </w:tcPr>
          <w:p w14:paraId="77A56D2E" w14:textId="77777777" w:rsidR="00F24131" w:rsidRDefault="00000000">
            <w:r>
              <w:t>－</w:t>
            </w:r>
          </w:p>
        </w:tc>
      </w:tr>
      <w:tr w:rsidR="00F24131" w14:paraId="143472F9" w14:textId="77777777">
        <w:tc>
          <w:tcPr>
            <w:tcW w:w="2263" w:type="dxa"/>
            <w:shd w:val="clear" w:color="auto" w:fill="E6E6E6"/>
            <w:vAlign w:val="center"/>
          </w:tcPr>
          <w:p w14:paraId="494CFAF6" w14:textId="77777777" w:rsidR="00F24131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9448623" w14:textId="77777777" w:rsidR="00F24131" w:rsidRDefault="00F24131"/>
        </w:tc>
        <w:tc>
          <w:tcPr>
            <w:tcW w:w="3534" w:type="dxa"/>
            <w:vAlign w:val="center"/>
          </w:tcPr>
          <w:p w14:paraId="44DAAD3A" w14:textId="77777777" w:rsidR="00F24131" w:rsidRDefault="00F24131"/>
        </w:tc>
      </w:tr>
      <w:tr w:rsidR="00F24131" w14:paraId="3135B817" w14:textId="77777777">
        <w:tc>
          <w:tcPr>
            <w:tcW w:w="2263" w:type="dxa"/>
            <w:shd w:val="clear" w:color="auto" w:fill="E6E6E6"/>
            <w:vAlign w:val="center"/>
          </w:tcPr>
          <w:p w14:paraId="3B2B7953" w14:textId="77777777" w:rsidR="00F24131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0DDA27D8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5372FE9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24131" w14:paraId="6B415F23" w14:textId="77777777">
        <w:tc>
          <w:tcPr>
            <w:tcW w:w="2263" w:type="dxa"/>
            <w:shd w:val="clear" w:color="auto" w:fill="E6E6E6"/>
            <w:vAlign w:val="center"/>
          </w:tcPr>
          <w:p w14:paraId="74E417E7" w14:textId="77777777" w:rsidR="00F24131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6D75F90B" w14:textId="77777777" w:rsidR="00F24131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1E00C36" w14:textId="77777777" w:rsidR="00F24131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24131" w14:paraId="50C1FD3B" w14:textId="77777777">
        <w:tc>
          <w:tcPr>
            <w:tcW w:w="2263" w:type="dxa"/>
            <w:shd w:val="clear" w:color="auto" w:fill="E6E6E6"/>
            <w:vAlign w:val="center"/>
          </w:tcPr>
          <w:p w14:paraId="45EBB4A8" w14:textId="77777777" w:rsidR="00F24131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7E7E5D14" w14:textId="77777777" w:rsidR="00F24131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50C5D67B" w14:textId="77777777" w:rsidR="00F24131" w:rsidRDefault="00000000">
            <w:r>
              <w:t>－</w:t>
            </w:r>
          </w:p>
        </w:tc>
      </w:tr>
    </w:tbl>
    <w:p w14:paraId="3D1CA463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55688024"/>
      <w:r>
        <w:rPr>
          <w:color w:val="000000"/>
          <w:kern w:val="2"/>
          <w:szCs w:val="24"/>
        </w:rPr>
        <w:t>外门气密性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24131" w14:paraId="0D333A58" w14:textId="77777777">
        <w:tc>
          <w:tcPr>
            <w:tcW w:w="2263" w:type="dxa"/>
            <w:shd w:val="clear" w:color="auto" w:fill="E6E6E6"/>
            <w:vAlign w:val="center"/>
          </w:tcPr>
          <w:p w14:paraId="0EDB4FA5" w14:textId="77777777" w:rsidR="00F2413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E8B3314" w14:textId="77777777" w:rsidR="00F24131" w:rsidRDefault="00000000">
            <w:r>
              <w:t>－</w:t>
            </w:r>
          </w:p>
        </w:tc>
      </w:tr>
      <w:tr w:rsidR="00F24131" w14:paraId="37464DEF" w14:textId="77777777">
        <w:tc>
          <w:tcPr>
            <w:tcW w:w="2263" w:type="dxa"/>
            <w:shd w:val="clear" w:color="auto" w:fill="E6E6E6"/>
            <w:vAlign w:val="center"/>
          </w:tcPr>
          <w:p w14:paraId="0151FEAA" w14:textId="77777777" w:rsidR="00F24131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41A3782E" w14:textId="77777777" w:rsidR="00F24131" w:rsidRDefault="00F24131"/>
        </w:tc>
      </w:tr>
      <w:tr w:rsidR="00F24131" w14:paraId="3D2F564F" w14:textId="77777777">
        <w:tc>
          <w:tcPr>
            <w:tcW w:w="2263" w:type="dxa"/>
            <w:shd w:val="clear" w:color="auto" w:fill="E6E6E6"/>
            <w:vAlign w:val="center"/>
          </w:tcPr>
          <w:p w14:paraId="1F28AB3C" w14:textId="77777777" w:rsidR="00F2413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63DD55D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24131" w14:paraId="629D8AB8" w14:textId="77777777">
        <w:tc>
          <w:tcPr>
            <w:tcW w:w="2263" w:type="dxa"/>
            <w:shd w:val="clear" w:color="auto" w:fill="E6E6E6"/>
            <w:vAlign w:val="center"/>
          </w:tcPr>
          <w:p w14:paraId="5C0EE28C" w14:textId="77777777" w:rsidR="00F2413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42160A7F" w14:textId="77777777" w:rsidR="00F24131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F24131" w14:paraId="7A3E51BB" w14:textId="77777777">
        <w:tc>
          <w:tcPr>
            <w:tcW w:w="2263" w:type="dxa"/>
            <w:shd w:val="clear" w:color="auto" w:fill="E6E6E6"/>
            <w:vAlign w:val="center"/>
          </w:tcPr>
          <w:p w14:paraId="50DF93DA" w14:textId="77777777" w:rsidR="00F2413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C37F853" w14:textId="77777777" w:rsidR="00F24131" w:rsidRDefault="00000000">
            <w:r>
              <w:t>－</w:t>
            </w:r>
          </w:p>
        </w:tc>
      </w:tr>
    </w:tbl>
    <w:p w14:paraId="43D25B02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55688025"/>
      <w:r>
        <w:rPr>
          <w:color w:val="000000"/>
          <w:kern w:val="2"/>
          <w:szCs w:val="24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24131" w14:paraId="655F5BE2" w14:textId="77777777">
        <w:tc>
          <w:tcPr>
            <w:tcW w:w="2263" w:type="dxa"/>
            <w:shd w:val="clear" w:color="auto" w:fill="E6E6E6"/>
            <w:vAlign w:val="center"/>
          </w:tcPr>
          <w:p w14:paraId="77FA411A" w14:textId="77777777" w:rsidR="00F2413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6A0796E" w14:textId="77777777" w:rsidR="00F24131" w:rsidRDefault="00000000">
            <w:r>
              <w:t>－</w:t>
            </w:r>
          </w:p>
        </w:tc>
      </w:tr>
      <w:tr w:rsidR="00F24131" w14:paraId="766847D5" w14:textId="77777777">
        <w:tc>
          <w:tcPr>
            <w:tcW w:w="2263" w:type="dxa"/>
            <w:shd w:val="clear" w:color="auto" w:fill="E6E6E6"/>
            <w:vAlign w:val="center"/>
          </w:tcPr>
          <w:p w14:paraId="1654CEA9" w14:textId="77777777" w:rsidR="00F24131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E88EFE7" w14:textId="77777777" w:rsidR="00F24131" w:rsidRDefault="00F24131"/>
        </w:tc>
      </w:tr>
      <w:tr w:rsidR="00F24131" w14:paraId="55E6E95A" w14:textId="77777777">
        <w:tc>
          <w:tcPr>
            <w:tcW w:w="2263" w:type="dxa"/>
            <w:shd w:val="clear" w:color="auto" w:fill="E6E6E6"/>
            <w:vAlign w:val="center"/>
          </w:tcPr>
          <w:p w14:paraId="1998AB32" w14:textId="77777777" w:rsidR="00F24131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0EC5789" w14:textId="77777777" w:rsidR="00F24131" w:rsidRDefault="00000000">
            <w:r>
              <w:t>无</w:t>
            </w:r>
          </w:p>
        </w:tc>
      </w:tr>
      <w:tr w:rsidR="00F24131" w14:paraId="2E01868A" w14:textId="77777777">
        <w:tc>
          <w:tcPr>
            <w:tcW w:w="2263" w:type="dxa"/>
            <w:shd w:val="clear" w:color="auto" w:fill="E6E6E6"/>
            <w:vAlign w:val="center"/>
          </w:tcPr>
          <w:p w14:paraId="1692FF95" w14:textId="77777777" w:rsidR="00F2413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063C176" w14:textId="77777777" w:rsidR="00F241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F24131" w14:paraId="39D78BC9" w14:textId="77777777">
        <w:tc>
          <w:tcPr>
            <w:tcW w:w="2263" w:type="dxa"/>
            <w:shd w:val="clear" w:color="auto" w:fill="E6E6E6"/>
            <w:vAlign w:val="center"/>
          </w:tcPr>
          <w:p w14:paraId="0B93183B" w14:textId="77777777" w:rsidR="00F2413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5153679" w14:textId="77777777" w:rsidR="00F24131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F24131" w14:paraId="51F006AB" w14:textId="77777777">
        <w:tc>
          <w:tcPr>
            <w:tcW w:w="2263" w:type="dxa"/>
            <w:shd w:val="clear" w:color="auto" w:fill="E6E6E6"/>
            <w:vAlign w:val="center"/>
          </w:tcPr>
          <w:p w14:paraId="1D1A70F8" w14:textId="77777777" w:rsidR="00F2413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A6C907F" w14:textId="77777777" w:rsidR="00F24131" w:rsidRDefault="00000000">
            <w:r>
              <w:t>－</w:t>
            </w:r>
          </w:p>
        </w:tc>
      </w:tr>
    </w:tbl>
    <w:p w14:paraId="003CA03F" w14:textId="77777777" w:rsidR="00F2413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55688026"/>
      <w:r>
        <w:rPr>
          <w:color w:val="000000"/>
          <w:kern w:val="2"/>
          <w:szCs w:val="24"/>
        </w:rPr>
        <w:lastRenderedPageBreak/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24131" w14:paraId="1A9EA8B3" w14:textId="77777777">
        <w:tc>
          <w:tcPr>
            <w:tcW w:w="1131" w:type="dxa"/>
            <w:shd w:val="clear" w:color="auto" w:fill="E6E6E6"/>
            <w:vAlign w:val="center"/>
          </w:tcPr>
          <w:p w14:paraId="30DC475C" w14:textId="77777777" w:rsidR="00F2413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DAA704A" w14:textId="77777777" w:rsidR="00F24131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EA27CE8" w14:textId="77777777" w:rsidR="00F24131" w:rsidRDefault="00000000">
            <w:pPr>
              <w:jc w:val="center"/>
            </w:pPr>
            <w:r>
              <w:t>结论</w:t>
            </w:r>
          </w:p>
        </w:tc>
      </w:tr>
      <w:tr w:rsidR="00F24131" w14:paraId="6FBFAEFE" w14:textId="77777777">
        <w:tc>
          <w:tcPr>
            <w:tcW w:w="1131" w:type="dxa"/>
            <w:vAlign w:val="center"/>
          </w:tcPr>
          <w:p w14:paraId="53BA9B64" w14:textId="77777777" w:rsidR="00F2413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38E8264B" w14:textId="77777777" w:rsidR="00F24131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3D11D25B" w14:textId="77777777" w:rsidR="00F24131" w:rsidRDefault="00000000">
            <w:r>
              <w:t>无屋顶透光部分</w:t>
            </w:r>
          </w:p>
        </w:tc>
      </w:tr>
      <w:tr w:rsidR="00F24131" w14:paraId="108645A8" w14:textId="77777777">
        <w:tc>
          <w:tcPr>
            <w:tcW w:w="1131" w:type="dxa"/>
            <w:vAlign w:val="center"/>
          </w:tcPr>
          <w:p w14:paraId="27A9407C" w14:textId="77777777" w:rsidR="00F2413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31B926A" w14:textId="77777777" w:rsidR="00F24131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73CCBD47" w14:textId="77777777" w:rsidR="00F24131" w:rsidRDefault="00000000">
            <w:r>
              <w:t>满足</w:t>
            </w:r>
          </w:p>
        </w:tc>
      </w:tr>
      <w:tr w:rsidR="00F24131" w14:paraId="280DA1ED" w14:textId="77777777">
        <w:tc>
          <w:tcPr>
            <w:tcW w:w="1131" w:type="dxa"/>
            <w:vAlign w:val="center"/>
          </w:tcPr>
          <w:p w14:paraId="0A2AF110" w14:textId="77777777" w:rsidR="00F2413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C6E9AAD" w14:textId="77777777" w:rsidR="00F24131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2A30AA9A" w14:textId="77777777" w:rsidR="00F24131" w:rsidRDefault="00000000">
            <w:r>
              <w:t>满足</w:t>
            </w:r>
          </w:p>
        </w:tc>
      </w:tr>
      <w:tr w:rsidR="00F24131" w14:paraId="409F0D88" w14:textId="77777777">
        <w:tc>
          <w:tcPr>
            <w:tcW w:w="1131" w:type="dxa"/>
            <w:vAlign w:val="center"/>
          </w:tcPr>
          <w:p w14:paraId="2E09BB9E" w14:textId="77777777" w:rsidR="00F2413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66F70EB" w14:textId="77777777" w:rsidR="00F24131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3C4BBD04" w14:textId="77777777" w:rsidR="00F24131" w:rsidRDefault="00000000">
            <w:r>
              <w:t>满足</w:t>
            </w:r>
          </w:p>
        </w:tc>
      </w:tr>
      <w:tr w:rsidR="00F24131" w14:paraId="03B6D93D" w14:textId="77777777">
        <w:tc>
          <w:tcPr>
            <w:tcW w:w="1131" w:type="dxa"/>
            <w:vAlign w:val="center"/>
          </w:tcPr>
          <w:p w14:paraId="30D6F465" w14:textId="77777777" w:rsidR="00F2413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16AA64D" w14:textId="77777777" w:rsidR="00F24131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337AA91F" w14:textId="77777777" w:rsidR="00F24131" w:rsidRDefault="00000000">
            <w:r>
              <w:t>适宜</w:t>
            </w:r>
          </w:p>
        </w:tc>
      </w:tr>
      <w:tr w:rsidR="00F24131" w14:paraId="7D91016B" w14:textId="77777777">
        <w:tc>
          <w:tcPr>
            <w:tcW w:w="1131" w:type="dxa"/>
            <w:vAlign w:val="center"/>
          </w:tcPr>
          <w:p w14:paraId="18B8BDDF" w14:textId="77777777" w:rsidR="00F2413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258DD25" w14:textId="77777777" w:rsidR="00F24131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262892B5" w14:textId="77777777" w:rsidR="00F24131" w:rsidRDefault="00000000">
            <w:r>
              <w:t>满足</w:t>
            </w:r>
          </w:p>
        </w:tc>
      </w:tr>
      <w:tr w:rsidR="00F24131" w14:paraId="2F762E57" w14:textId="77777777">
        <w:tc>
          <w:tcPr>
            <w:tcW w:w="1131" w:type="dxa"/>
            <w:vAlign w:val="center"/>
          </w:tcPr>
          <w:p w14:paraId="3EF06AA5" w14:textId="77777777" w:rsidR="00F2413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83810B0" w14:textId="77777777" w:rsidR="00F24131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09E4F420" w14:textId="77777777" w:rsidR="00F24131" w:rsidRDefault="00000000">
            <w:r>
              <w:t>满足</w:t>
            </w:r>
          </w:p>
        </w:tc>
      </w:tr>
      <w:tr w:rsidR="00F24131" w14:paraId="2A649E46" w14:textId="77777777">
        <w:tc>
          <w:tcPr>
            <w:tcW w:w="1131" w:type="dxa"/>
            <w:vAlign w:val="center"/>
          </w:tcPr>
          <w:p w14:paraId="63DC9AB7" w14:textId="77777777" w:rsidR="00F24131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12859E4" w14:textId="77777777" w:rsidR="00F24131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240D3986" w14:textId="77777777" w:rsidR="00F24131" w:rsidRDefault="00000000">
            <w:r>
              <w:t>满足</w:t>
            </w:r>
          </w:p>
        </w:tc>
      </w:tr>
      <w:tr w:rsidR="00F24131" w14:paraId="15704D53" w14:textId="77777777">
        <w:tc>
          <w:tcPr>
            <w:tcW w:w="1131" w:type="dxa"/>
            <w:vAlign w:val="center"/>
          </w:tcPr>
          <w:p w14:paraId="7118C00A" w14:textId="77777777" w:rsidR="00F24131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5D8C2CF4" w14:textId="77777777" w:rsidR="00F24131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65A56714" w14:textId="77777777" w:rsidR="00F24131" w:rsidRDefault="00000000">
            <w:r>
              <w:t>满足</w:t>
            </w:r>
          </w:p>
        </w:tc>
      </w:tr>
      <w:tr w:rsidR="00F24131" w14:paraId="727F311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0532194" w14:textId="77777777" w:rsidR="00F24131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603BD59F" w14:textId="77777777" w:rsidR="00F24131" w:rsidRDefault="00000000">
            <w:r>
              <w:t>满足</w:t>
            </w:r>
          </w:p>
        </w:tc>
      </w:tr>
    </w:tbl>
    <w:p w14:paraId="148A4021" w14:textId="77777777" w:rsidR="00F24131" w:rsidRDefault="00F241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CAFBA5" w14:textId="77777777" w:rsidR="00F24131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0424B1A0" w14:textId="77777777" w:rsidR="00F24131" w:rsidRDefault="00F24131"/>
    <w:sectPr w:rsidR="00F2413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11C8" w14:textId="77777777" w:rsidR="00242ECB" w:rsidRDefault="00242ECB" w:rsidP="00203A7D">
      <w:r>
        <w:separator/>
      </w:r>
    </w:p>
  </w:endnote>
  <w:endnote w:type="continuationSeparator" w:id="0">
    <w:p w14:paraId="3B911E6F" w14:textId="77777777" w:rsidR="00242ECB" w:rsidRDefault="00242EC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BCFDD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63092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8D08" w14:textId="77777777" w:rsidR="00242ECB" w:rsidRDefault="00242ECB" w:rsidP="00203A7D">
      <w:r>
        <w:separator/>
      </w:r>
    </w:p>
  </w:footnote>
  <w:footnote w:type="continuationSeparator" w:id="0">
    <w:p w14:paraId="22F71EB3" w14:textId="77777777" w:rsidR="00242ECB" w:rsidRDefault="00242EC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BD1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AC48E1C" wp14:editId="618CCC5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D61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8768142">
    <w:abstractNumId w:val="0"/>
  </w:num>
  <w:num w:numId="2" w16cid:durableId="1030649488">
    <w:abstractNumId w:val="2"/>
  </w:num>
  <w:num w:numId="3" w16cid:durableId="84131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F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42ECB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13BF5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24131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18835B1"/>
  <w15:chartTrackingRefBased/>
  <w15:docId w15:val="{001020A2-A240-4D0C-A776-552B35E7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HAOZ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15</Pages>
  <Words>1642</Words>
  <Characters>9363</Characters>
  <Application>Microsoft Office Word</Application>
  <DocSecurity>0</DocSecurity>
  <Lines>78</Lines>
  <Paragraphs>21</Paragraphs>
  <ScaleCrop>false</ScaleCrop>
  <Company>ths</Company>
  <LinksUpToDate>false</LinksUpToDate>
  <CharactersWithSpaces>10984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张思浩</dc:creator>
  <cp:keywords/>
  <dc:description/>
  <cp:lastModifiedBy>Sihao Zhang</cp:lastModifiedBy>
  <cp:revision>1</cp:revision>
  <cp:lastPrinted>1899-12-31T16:00:00Z</cp:lastPrinted>
  <dcterms:created xsi:type="dcterms:W3CDTF">2024-01-09T02:19:00Z</dcterms:created>
  <dcterms:modified xsi:type="dcterms:W3CDTF">2024-01-09T02:20:00Z</dcterms:modified>
</cp:coreProperties>
</file>