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73DB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8A46B81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6BD10A0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E339F06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D6854EF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68F5806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5C5F4EBD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430BA1E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C60E5DD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耘艺工坊</w:t>
            </w:r>
            <w:bookmarkEnd w:id="0"/>
          </w:p>
        </w:tc>
      </w:tr>
      <w:tr w:rsidR="00D6136B" w14:paraId="4775B8E8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5C8173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DEFBFC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北京</w:t>
            </w:r>
            <w:bookmarkEnd w:id="1"/>
          </w:p>
        </w:tc>
      </w:tr>
      <w:tr w:rsidR="00D6136B" w14:paraId="033F1CD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436544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6909208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6EC05CC1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414496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DF0ECFD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金鸡台村</w:t>
            </w:r>
            <w:bookmarkEnd w:id="3"/>
          </w:p>
        </w:tc>
      </w:tr>
      <w:tr w:rsidR="00D6136B" w14:paraId="2ACA4B88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B356D1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F166FC2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中国农业大学</w:t>
            </w:r>
            <w:bookmarkEnd w:id="4"/>
          </w:p>
        </w:tc>
      </w:tr>
      <w:tr w:rsidR="00D6136B" w14:paraId="42F1D13C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C06305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8A37CA6" w14:textId="25D3DE81" w:rsidR="00D6136B" w:rsidRDefault="00951A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刘振国</w:t>
            </w:r>
          </w:p>
        </w:tc>
      </w:tr>
      <w:tr w:rsidR="00D6136B" w14:paraId="7C50605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F4B7F9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442A8BE" w14:textId="4C0BC6D7" w:rsidR="00D6136B" w:rsidRDefault="00951A59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孙壹然</w:t>
            </w:r>
            <w:proofErr w:type="gramEnd"/>
          </w:p>
        </w:tc>
      </w:tr>
      <w:tr w:rsidR="00D6136B" w14:paraId="3BA86897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8C7884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1F83F7C" w14:textId="7AD806FC" w:rsidR="00D6136B" w:rsidRDefault="00951A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奚雪松</w:t>
            </w:r>
          </w:p>
        </w:tc>
      </w:tr>
      <w:tr w:rsidR="00D6136B" w14:paraId="09DC1A7A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6C13BF3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E25C3F9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  <w:r>
                <w:rPr>
                  <w:rFonts w:ascii="宋体" w:hAnsi="宋体"/>
                  <w:szCs w:val="21"/>
                </w:rPr>
                <w:t>2024年3月16日</w:t>
              </w:r>
            </w:smartTag>
            <w:bookmarkEnd w:id="5"/>
          </w:p>
        </w:tc>
      </w:tr>
    </w:tbl>
    <w:p w14:paraId="5BF066E7" w14:textId="77777777" w:rsidR="00D6136B" w:rsidRDefault="00D6136B">
      <w:pPr>
        <w:rPr>
          <w:rFonts w:ascii="宋体" w:hAnsi="宋体"/>
          <w:lang w:val="en-US"/>
        </w:rPr>
      </w:pPr>
    </w:p>
    <w:p w14:paraId="30A888AE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2974339" wp14:editId="2FFADCF7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0501B" w14:textId="77777777" w:rsidR="009B757E" w:rsidRDefault="009B757E">
      <w:pPr>
        <w:jc w:val="center"/>
        <w:rPr>
          <w:rFonts w:ascii="宋体" w:hAnsi="宋体"/>
          <w:lang w:val="en-US"/>
        </w:rPr>
      </w:pPr>
    </w:p>
    <w:p w14:paraId="575DEDEE" w14:textId="77777777" w:rsidR="00D6136B" w:rsidRDefault="00D6136B">
      <w:pPr>
        <w:rPr>
          <w:rFonts w:ascii="宋体" w:hAnsi="宋体"/>
          <w:lang w:val="en-US"/>
        </w:rPr>
      </w:pPr>
    </w:p>
    <w:p w14:paraId="497DA04C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2EE8FE4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37B5F78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5F0A72F5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6136B" w14:paraId="3C714B26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703C31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BC1FF70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20220808(SP1)</w:t>
            </w:r>
            <w:bookmarkEnd w:id="8"/>
          </w:p>
        </w:tc>
      </w:tr>
      <w:tr w:rsidR="00D6136B" w14:paraId="1C558E72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5CB403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72D4AC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 w:rsidR="00DD3A7D"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D6136B" w14:paraId="5D97CE03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467B97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00010F8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T13017789566</w:t>
            </w:r>
            <w:bookmarkEnd w:id="9"/>
          </w:p>
        </w:tc>
      </w:tr>
    </w:tbl>
    <w:p w14:paraId="23C733B7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2C17B92A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25275740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14B07AA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667207A8" w14:textId="77777777" w:rsidR="00951A59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89153" w:history="1">
        <w:r w:rsidR="00951A59" w:rsidRPr="00BB2665">
          <w:rPr>
            <w:rStyle w:val="a4"/>
            <w:noProof/>
          </w:rPr>
          <w:t>1</w:t>
        </w:r>
        <w:r w:rsidR="00951A5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14:ligatures w14:val="standardContextual"/>
          </w:rPr>
          <w:tab/>
        </w:r>
        <w:r w:rsidR="00951A59" w:rsidRPr="00BB2665">
          <w:rPr>
            <w:rStyle w:val="a4"/>
            <w:noProof/>
          </w:rPr>
          <w:t>住区概况</w:t>
        </w:r>
        <w:r w:rsidR="00951A59">
          <w:rPr>
            <w:noProof/>
            <w:webHidden/>
          </w:rPr>
          <w:tab/>
        </w:r>
        <w:r w:rsidR="00951A59">
          <w:rPr>
            <w:noProof/>
            <w:webHidden/>
          </w:rPr>
          <w:fldChar w:fldCharType="begin"/>
        </w:r>
        <w:r w:rsidR="00951A59">
          <w:rPr>
            <w:noProof/>
            <w:webHidden/>
          </w:rPr>
          <w:instrText xml:space="preserve"> PAGEREF _Toc161489153 \h </w:instrText>
        </w:r>
        <w:r w:rsidR="00951A59">
          <w:rPr>
            <w:noProof/>
            <w:webHidden/>
          </w:rPr>
        </w:r>
        <w:r w:rsidR="00951A59">
          <w:rPr>
            <w:noProof/>
            <w:webHidden/>
          </w:rPr>
          <w:fldChar w:fldCharType="separate"/>
        </w:r>
        <w:r w:rsidR="00951A59">
          <w:rPr>
            <w:noProof/>
            <w:webHidden/>
          </w:rPr>
          <w:t>3</w:t>
        </w:r>
        <w:r w:rsidR="00951A59">
          <w:rPr>
            <w:noProof/>
            <w:webHidden/>
          </w:rPr>
          <w:fldChar w:fldCharType="end"/>
        </w:r>
      </w:hyperlink>
    </w:p>
    <w:p w14:paraId="3F9C9E75" w14:textId="77777777" w:rsidR="00951A59" w:rsidRDefault="00951A5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14:ligatures w14:val="standardContextual"/>
        </w:rPr>
      </w:pPr>
      <w:hyperlink w:anchor="_Toc161489154" w:history="1">
        <w:r w:rsidRPr="00BB2665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14:ligatures w14:val="standardContextual"/>
          </w:rPr>
          <w:tab/>
        </w:r>
        <w:r w:rsidRPr="00BB2665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_Toc161489154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77D3F4" w14:textId="77777777" w:rsidR="00951A59" w:rsidRDefault="00951A5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14:ligatures w14:val="standardContextual"/>
        </w:rPr>
      </w:pPr>
      <w:hyperlink w:anchor="_Toc161489155" w:history="1">
        <w:r w:rsidRPr="00BB2665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14:ligatures w14:val="standardContextual"/>
          </w:rPr>
          <w:tab/>
        </w:r>
        <w:r w:rsidRPr="00BB2665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_Toc161489155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E0B3598" w14:textId="77777777" w:rsidR="00951A59" w:rsidRDefault="00951A59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89156" w:history="1">
        <w:r w:rsidRPr="00BB2665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BB2665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_Toc161489156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F13EF18" w14:textId="77777777" w:rsidR="00951A59" w:rsidRDefault="00951A59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89157" w:history="1">
        <w:r w:rsidRPr="00BB2665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BB2665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_Toc161489157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C854B1" w14:textId="77777777" w:rsidR="00951A59" w:rsidRDefault="00951A5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14:ligatures w14:val="standardContextual"/>
        </w:rPr>
      </w:pPr>
      <w:hyperlink w:anchor="_Toc161489158" w:history="1">
        <w:r w:rsidRPr="00BB2665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14:ligatures w14:val="standardContextual"/>
          </w:rPr>
          <w:tab/>
        </w:r>
        <w:r w:rsidRPr="00BB2665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_Toc161489158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65F67F" w14:textId="77777777" w:rsidR="00951A59" w:rsidRDefault="00951A59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89159" w:history="1">
        <w:r w:rsidRPr="00BB2665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BB2665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_Toc161489159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AE4B11" w14:textId="77777777" w:rsidR="00951A59" w:rsidRDefault="00951A59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89160" w:history="1">
        <w:r w:rsidRPr="00BB2665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BB2665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_Toc161489160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582986D" w14:textId="77777777" w:rsidR="00951A59" w:rsidRDefault="00951A5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14:ligatures w14:val="standardContextual"/>
        </w:rPr>
      </w:pPr>
      <w:hyperlink w:anchor="_Toc161489161" w:history="1">
        <w:r w:rsidRPr="00BB2665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14:ligatures w14:val="standardContextual"/>
          </w:rPr>
          <w:tab/>
        </w:r>
        <w:r w:rsidRPr="00BB2665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_Toc161489161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E1E71DB" w14:textId="77777777" w:rsidR="00951A59" w:rsidRDefault="00951A59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89162" w:history="1">
        <w:r w:rsidRPr="00BB2665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BB2665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_Toc161489162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1029362" w14:textId="77777777" w:rsidR="00951A59" w:rsidRDefault="00951A59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89163" w:history="1">
        <w:r w:rsidRPr="00BB2665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BB2665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_Toc161489163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ADCF29E" w14:textId="77777777" w:rsidR="00951A59" w:rsidRDefault="00951A59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89164" w:history="1">
        <w:r w:rsidRPr="00BB2665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BB2665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_Toc161489164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9544CF9" w14:textId="77777777" w:rsidR="00951A59" w:rsidRDefault="00951A5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14:ligatures w14:val="standardContextual"/>
        </w:rPr>
      </w:pPr>
      <w:hyperlink w:anchor="_Toc161489165" w:history="1">
        <w:r w:rsidRPr="00BB2665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14:ligatures w14:val="standardContextual"/>
          </w:rPr>
          <w:tab/>
        </w:r>
        <w:r w:rsidRPr="00BB2665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_Toc161489165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219C16E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511E4BB0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124A77A8" w14:textId="77777777" w:rsidR="00D6136B" w:rsidRDefault="00D6136B">
      <w:pPr>
        <w:pStyle w:val="1"/>
      </w:pPr>
      <w:bookmarkStart w:id="11" w:name="_Toc401318136"/>
      <w:bookmarkStart w:id="12" w:name="_Toc161489153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0E895C73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4DDD1DE7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6D117C3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耘艺工坊</w:t>
            </w:r>
            <w:bookmarkEnd w:id="13"/>
          </w:p>
        </w:tc>
      </w:tr>
      <w:tr w:rsidR="00D6136B" w14:paraId="1466415E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46AC5BA1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D43FDA3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北京</w:t>
            </w:r>
            <w:bookmarkEnd w:id="14"/>
          </w:p>
        </w:tc>
      </w:tr>
      <w:tr w:rsidR="006B02AD" w14:paraId="4F1D7AB6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31E65CE2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6D862A9B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:rsidR="00D6136B" w14:paraId="1297C9FF" w14:textId="77777777" w:rsidTr="00ED046A">
        <w:tc>
          <w:tcPr>
            <w:tcW w:w="2841" w:type="dxa"/>
            <w:shd w:val="clear" w:color="auto" w:fill="E6E6E6"/>
          </w:tcPr>
          <w:p w14:paraId="38F98271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70DF939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39.95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E1EE72F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116.35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642CFFE5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2D61E03D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1D1C34BE" wp14:editId="5E202EB2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45B27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3989BC96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7414A307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13AC3C0E" wp14:editId="5188B34F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F29E5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7EB714D3" w14:textId="77777777" w:rsidR="00D6136B" w:rsidRDefault="00D6136B">
      <w:pPr>
        <w:pStyle w:val="1"/>
      </w:pPr>
      <w:bookmarkStart w:id="20" w:name="_Toc161489154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50A6CC4D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29F8844F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3DF8987A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04FE48A1" w14:textId="77777777" w:rsidR="00D6136B" w:rsidRDefault="00D6136B">
      <w:pPr>
        <w:pStyle w:val="1"/>
      </w:pPr>
      <w:bookmarkStart w:id="22" w:name="_Toc161489155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2A3506D5" w14:textId="77777777" w:rsidR="00D6136B" w:rsidRDefault="00D6136B">
      <w:pPr>
        <w:pStyle w:val="2"/>
      </w:pPr>
      <w:bookmarkStart w:id="23" w:name="_Toc161489156"/>
      <w:r>
        <w:rPr>
          <w:rFonts w:hint="eastAsia"/>
        </w:rPr>
        <w:t>规范要求</w:t>
      </w:r>
      <w:bookmarkEnd w:id="23"/>
    </w:p>
    <w:p w14:paraId="4F53D1A6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5D9EB6F4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 w:rsidR="00E41D62">
        <w:rPr>
          <w:rFonts w:hint="eastAsia"/>
          <w:lang w:val="en-US"/>
        </w:rPr>
        <w:t>1</w:t>
      </w:r>
      <w:r w:rsidR="00E41D62"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2CDD8CD4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A7060DB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440821B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49CC29C3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386B0385" w14:textId="77777777" w:rsidR="001872C8" w:rsidRDefault="001872C8" w:rsidP="0083719F">
      <w:pPr>
        <w:pStyle w:val="2"/>
      </w:pPr>
      <w:bookmarkStart w:id="24" w:name="_Toc161489157"/>
      <w:r>
        <w:rPr>
          <w:rFonts w:hint="eastAsia"/>
        </w:rPr>
        <w:t>计算方法</w:t>
      </w:r>
      <w:bookmarkEnd w:id="24"/>
    </w:p>
    <w:p w14:paraId="7C72CB72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5AF3D537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747821C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6D5751EC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49EEBE33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670380EB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0C75A1C6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17CBD9B6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026BD81D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7E4E7E76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4568256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25D2E566" w14:textId="77777777" w:rsidR="00D6136B" w:rsidRDefault="00D6136B">
      <w:pPr>
        <w:pStyle w:val="1"/>
      </w:pPr>
      <w:bookmarkStart w:id="25" w:name="_Toc401318141"/>
      <w:bookmarkStart w:id="26" w:name="_Toc161489158"/>
      <w:r>
        <w:rPr>
          <w:rFonts w:hint="eastAsia"/>
        </w:rPr>
        <w:t>指标概览</w:t>
      </w:r>
      <w:bookmarkEnd w:id="25"/>
      <w:bookmarkEnd w:id="26"/>
    </w:p>
    <w:p w14:paraId="26B750D3" w14:textId="77777777" w:rsidR="00D6136B" w:rsidRDefault="00D6136B">
      <w:pPr>
        <w:pStyle w:val="2"/>
      </w:pPr>
      <w:bookmarkStart w:id="27" w:name="_Toc161489159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9B757E" w14:paraId="561E719A" w14:textId="77777777">
        <w:tc>
          <w:tcPr>
            <w:tcW w:w="3118" w:type="dxa"/>
            <w:shd w:val="clear" w:color="auto" w:fill="E6E6E6"/>
            <w:vAlign w:val="center"/>
          </w:tcPr>
          <w:p w14:paraId="61A46F2A" w14:textId="77777777" w:rsidR="009B757E" w:rsidRDefault="00000000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C498727" w14:textId="77777777" w:rsidR="009B757E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BD2EEC3" w14:textId="77777777" w:rsidR="009B757E" w:rsidRDefault="00000000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9B757E" w14:paraId="7B7CC919" w14:textId="77777777">
        <w:tc>
          <w:tcPr>
            <w:tcW w:w="3118" w:type="dxa"/>
            <w:shd w:val="clear" w:color="auto" w:fill="E6E6E6"/>
            <w:vAlign w:val="center"/>
          </w:tcPr>
          <w:p w14:paraId="68F8F4B7" w14:textId="77777777" w:rsidR="009B757E" w:rsidRDefault="009B757E"/>
        </w:tc>
        <w:tc>
          <w:tcPr>
            <w:tcW w:w="3107" w:type="dxa"/>
            <w:vAlign w:val="center"/>
          </w:tcPr>
          <w:p w14:paraId="31D0ED2B" w14:textId="77777777" w:rsidR="009B757E" w:rsidRDefault="00000000">
            <w:r>
              <w:t>89.5</w:t>
            </w:r>
          </w:p>
        </w:tc>
        <w:tc>
          <w:tcPr>
            <w:tcW w:w="3107" w:type="dxa"/>
            <w:vAlign w:val="center"/>
          </w:tcPr>
          <w:p w14:paraId="3727588C" w14:textId="77777777" w:rsidR="009B757E" w:rsidRDefault="00000000">
            <w:r>
              <w:t>4.5</w:t>
            </w:r>
          </w:p>
        </w:tc>
      </w:tr>
    </w:tbl>
    <w:p w14:paraId="7D3BC6E7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794A91D0" w14:textId="77777777" w:rsidR="00D6136B" w:rsidRDefault="00D6136B">
      <w:pPr>
        <w:pStyle w:val="2"/>
      </w:pPr>
      <w:bookmarkStart w:id="29" w:name="_Toc161489160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9B757E" w14:paraId="4C984960" w14:textId="77777777">
        <w:tc>
          <w:tcPr>
            <w:tcW w:w="5093" w:type="dxa"/>
            <w:shd w:val="clear" w:color="auto" w:fill="E6E6E6"/>
            <w:vAlign w:val="center"/>
          </w:tcPr>
          <w:p w14:paraId="3CC8C92E" w14:textId="77777777" w:rsidR="009B757E" w:rsidRDefault="00000000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7DDAC3D9" w14:textId="77777777" w:rsidR="009B757E" w:rsidRDefault="00000000">
            <w:pPr>
              <w:jc w:val="center"/>
            </w:pPr>
            <w:r>
              <w:t>值</w:t>
            </w:r>
          </w:p>
        </w:tc>
      </w:tr>
      <w:tr w:rsidR="009B757E" w14:paraId="4BCBE111" w14:textId="77777777">
        <w:tc>
          <w:tcPr>
            <w:tcW w:w="5093" w:type="dxa"/>
            <w:shd w:val="clear" w:color="auto" w:fill="E6E6E6"/>
            <w:vAlign w:val="center"/>
          </w:tcPr>
          <w:p w14:paraId="0943D74C" w14:textId="77777777" w:rsidR="009B757E" w:rsidRDefault="00000000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AA735E9" w14:textId="77777777" w:rsidR="009B757E" w:rsidRDefault="00000000">
            <w:r>
              <w:t>2539</w:t>
            </w:r>
          </w:p>
        </w:tc>
      </w:tr>
      <w:tr w:rsidR="009B757E" w14:paraId="47C5F47A" w14:textId="77777777">
        <w:tc>
          <w:tcPr>
            <w:tcW w:w="5093" w:type="dxa"/>
            <w:shd w:val="clear" w:color="auto" w:fill="E6E6E6"/>
            <w:vAlign w:val="center"/>
          </w:tcPr>
          <w:p w14:paraId="67863692" w14:textId="77777777" w:rsidR="009B757E" w:rsidRDefault="00000000">
            <w:r>
              <w:t>建筑密度</w:t>
            </w:r>
          </w:p>
        </w:tc>
        <w:tc>
          <w:tcPr>
            <w:tcW w:w="4239" w:type="dxa"/>
            <w:vAlign w:val="center"/>
          </w:tcPr>
          <w:p w14:paraId="22E8605F" w14:textId="77777777" w:rsidR="009B757E" w:rsidRDefault="00000000">
            <w:r>
              <w:t>0.04</w:t>
            </w:r>
          </w:p>
        </w:tc>
      </w:tr>
      <w:tr w:rsidR="009B757E" w14:paraId="573B864A" w14:textId="77777777">
        <w:tc>
          <w:tcPr>
            <w:tcW w:w="5093" w:type="dxa"/>
            <w:shd w:val="clear" w:color="auto" w:fill="E6E6E6"/>
            <w:vAlign w:val="center"/>
          </w:tcPr>
          <w:p w14:paraId="1040CF9B" w14:textId="77777777" w:rsidR="009B757E" w:rsidRDefault="00000000">
            <w:r>
              <w:lastRenderedPageBreak/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21691446" w14:textId="77777777" w:rsidR="009B757E" w:rsidRDefault="00000000">
            <w:r>
              <w:t>2450</w:t>
            </w:r>
          </w:p>
        </w:tc>
      </w:tr>
      <w:tr w:rsidR="009B757E" w14:paraId="360C732D" w14:textId="77777777">
        <w:tc>
          <w:tcPr>
            <w:tcW w:w="5093" w:type="dxa"/>
            <w:shd w:val="clear" w:color="auto" w:fill="E6E6E6"/>
            <w:vAlign w:val="center"/>
          </w:tcPr>
          <w:p w14:paraId="219B9BF4" w14:textId="77777777" w:rsidR="009B757E" w:rsidRDefault="00000000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9BA95A9" w14:textId="77777777" w:rsidR="009B757E" w:rsidRDefault="00000000">
            <w:r>
              <w:t>576</w:t>
            </w:r>
          </w:p>
        </w:tc>
      </w:tr>
      <w:tr w:rsidR="009B757E" w14:paraId="26F416BD" w14:textId="77777777">
        <w:tc>
          <w:tcPr>
            <w:tcW w:w="5093" w:type="dxa"/>
            <w:shd w:val="clear" w:color="auto" w:fill="E6E6E6"/>
            <w:vAlign w:val="center"/>
          </w:tcPr>
          <w:p w14:paraId="16AB45B7" w14:textId="77777777" w:rsidR="009B757E" w:rsidRDefault="00000000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39E3215" w14:textId="77777777" w:rsidR="009B757E" w:rsidRDefault="00000000">
            <w:r>
              <w:t>51</w:t>
            </w:r>
          </w:p>
        </w:tc>
      </w:tr>
      <w:tr w:rsidR="009B757E" w14:paraId="6EB97853" w14:textId="77777777">
        <w:tc>
          <w:tcPr>
            <w:tcW w:w="5093" w:type="dxa"/>
            <w:shd w:val="clear" w:color="auto" w:fill="E6E6E6"/>
            <w:vAlign w:val="center"/>
          </w:tcPr>
          <w:p w14:paraId="7D191298" w14:textId="77777777" w:rsidR="009B757E" w:rsidRDefault="00000000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5EB4B6D" w14:textId="77777777" w:rsidR="009B757E" w:rsidRDefault="00000000">
            <w:r>
              <w:t>7</w:t>
            </w:r>
          </w:p>
        </w:tc>
      </w:tr>
      <w:tr w:rsidR="009B757E" w14:paraId="57C2FE4B" w14:textId="77777777">
        <w:tc>
          <w:tcPr>
            <w:tcW w:w="5093" w:type="dxa"/>
            <w:shd w:val="clear" w:color="auto" w:fill="E6E6E6"/>
            <w:vAlign w:val="center"/>
          </w:tcPr>
          <w:p w14:paraId="5C49FF49" w14:textId="77777777" w:rsidR="009B757E" w:rsidRDefault="00000000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1DD38C88" w14:textId="77777777" w:rsidR="009B757E" w:rsidRDefault="00000000">
            <w:r>
              <w:t>32</w:t>
            </w:r>
          </w:p>
        </w:tc>
      </w:tr>
    </w:tbl>
    <w:p w14:paraId="6EA2689F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679492BF" w14:textId="77777777" w:rsidR="00D6136B" w:rsidRDefault="00D6136B" w:rsidP="00876CF9">
      <w:pPr>
        <w:pStyle w:val="1"/>
      </w:pPr>
      <w:bookmarkStart w:id="31" w:name="_Toc161489161"/>
      <w:r>
        <w:rPr>
          <w:rFonts w:hint="eastAsia"/>
        </w:rPr>
        <w:t>计算结果</w:t>
      </w:r>
      <w:bookmarkEnd w:id="31"/>
    </w:p>
    <w:p w14:paraId="49CE944F" w14:textId="77777777" w:rsidR="008D092F" w:rsidRPr="008D092F" w:rsidRDefault="008D092F" w:rsidP="008D092F">
      <w:pPr>
        <w:pStyle w:val="2"/>
      </w:pPr>
      <w:bookmarkStart w:id="32" w:name="_Toc161489162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9B757E" w14:paraId="6EBF753B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151C7C42" w14:textId="77777777" w:rsidR="009B757E" w:rsidRDefault="00000000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00D7B67D" w14:textId="77777777" w:rsidR="009B757E" w:rsidRDefault="00000000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E8089F6" w14:textId="77777777" w:rsidR="009B757E" w:rsidRDefault="00000000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5439972E" w14:textId="77777777" w:rsidR="009B757E" w:rsidRDefault="00000000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069ABFC" w14:textId="77777777" w:rsidR="009B757E" w:rsidRDefault="00000000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30F7A815" w14:textId="77777777" w:rsidR="009B757E" w:rsidRDefault="00000000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27F7F6B0" w14:textId="77777777" w:rsidR="009B757E" w:rsidRDefault="00000000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9B757E" w14:paraId="54205870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42015A96" w14:textId="77777777" w:rsidR="009B757E" w:rsidRDefault="009B757E"/>
        </w:tc>
        <w:tc>
          <w:tcPr>
            <w:tcW w:w="1165" w:type="dxa"/>
            <w:shd w:val="clear" w:color="auto" w:fill="E6E6E6"/>
            <w:vAlign w:val="center"/>
          </w:tcPr>
          <w:p w14:paraId="48FCF399" w14:textId="77777777" w:rsidR="009B757E" w:rsidRDefault="00000000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B1A1CE2" w14:textId="77777777" w:rsidR="009B757E" w:rsidRDefault="00000000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3D2DDF3" w14:textId="77777777" w:rsidR="009B757E" w:rsidRDefault="00000000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6B997091" w14:textId="77777777" w:rsidR="009B757E" w:rsidRDefault="009B757E"/>
        </w:tc>
        <w:tc>
          <w:tcPr>
            <w:tcW w:w="1165" w:type="dxa"/>
            <w:vMerge/>
            <w:shd w:val="clear" w:color="auto" w:fill="E6E6E6"/>
            <w:vAlign w:val="center"/>
          </w:tcPr>
          <w:p w14:paraId="78805AD7" w14:textId="77777777" w:rsidR="009B757E" w:rsidRDefault="009B757E"/>
        </w:tc>
        <w:tc>
          <w:tcPr>
            <w:tcW w:w="1165" w:type="dxa"/>
            <w:vMerge/>
            <w:shd w:val="clear" w:color="auto" w:fill="E6E6E6"/>
            <w:vAlign w:val="center"/>
          </w:tcPr>
          <w:p w14:paraId="6F29E729" w14:textId="77777777" w:rsidR="009B757E" w:rsidRDefault="009B757E"/>
        </w:tc>
        <w:tc>
          <w:tcPr>
            <w:tcW w:w="1165" w:type="dxa"/>
            <w:vMerge/>
            <w:shd w:val="clear" w:color="auto" w:fill="E6E6E6"/>
            <w:vAlign w:val="center"/>
          </w:tcPr>
          <w:p w14:paraId="3595EFE1" w14:textId="77777777" w:rsidR="009B757E" w:rsidRDefault="009B757E"/>
        </w:tc>
      </w:tr>
      <w:tr w:rsidR="009B757E" w14:paraId="4566EEFC" w14:textId="77777777">
        <w:tc>
          <w:tcPr>
            <w:tcW w:w="1171" w:type="dxa"/>
            <w:shd w:val="clear" w:color="auto" w:fill="E6E6E6"/>
            <w:vAlign w:val="center"/>
          </w:tcPr>
          <w:p w14:paraId="77EDA863" w14:textId="77777777" w:rsidR="009B757E" w:rsidRDefault="00000000">
            <w:r>
              <w:t>广场</w:t>
            </w:r>
          </w:p>
        </w:tc>
        <w:tc>
          <w:tcPr>
            <w:tcW w:w="1165" w:type="dxa"/>
            <w:vAlign w:val="center"/>
          </w:tcPr>
          <w:p w14:paraId="7361C6C9" w14:textId="77777777" w:rsidR="009B75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091411B9" w14:textId="77777777" w:rsidR="009B75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61F88DB1" w14:textId="77777777" w:rsidR="009B75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1760B4F1" w14:textId="77777777" w:rsidR="009B757E" w:rsidRDefault="00000000">
            <w:r>
              <w:t>14.6</w:t>
            </w:r>
          </w:p>
        </w:tc>
        <w:tc>
          <w:tcPr>
            <w:tcW w:w="1165" w:type="dxa"/>
            <w:vAlign w:val="center"/>
          </w:tcPr>
          <w:p w14:paraId="740A3BC4" w14:textId="77777777" w:rsidR="009B75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47A3D393" w14:textId="77777777" w:rsidR="009B757E" w:rsidRDefault="00000000">
            <w:r>
              <w:t>46.9</w:t>
            </w:r>
          </w:p>
        </w:tc>
        <w:tc>
          <w:tcPr>
            <w:tcW w:w="1165" w:type="dxa"/>
            <w:vAlign w:val="center"/>
          </w:tcPr>
          <w:p w14:paraId="72F89487" w14:textId="77777777" w:rsidR="009B757E" w:rsidRDefault="00000000">
            <w:r>
              <w:t>0.0</w:t>
            </w:r>
          </w:p>
        </w:tc>
      </w:tr>
      <w:tr w:rsidR="009B757E" w14:paraId="4EE1AAA6" w14:textId="77777777">
        <w:tc>
          <w:tcPr>
            <w:tcW w:w="1171" w:type="dxa"/>
            <w:shd w:val="clear" w:color="auto" w:fill="E6E6E6"/>
            <w:vAlign w:val="center"/>
          </w:tcPr>
          <w:p w14:paraId="18EB21C6" w14:textId="77777777" w:rsidR="009B757E" w:rsidRDefault="00000000">
            <w:r>
              <w:t>游憩场</w:t>
            </w:r>
          </w:p>
        </w:tc>
        <w:tc>
          <w:tcPr>
            <w:tcW w:w="1165" w:type="dxa"/>
            <w:vAlign w:val="center"/>
          </w:tcPr>
          <w:p w14:paraId="0F7B75CF" w14:textId="77777777" w:rsidR="009B757E" w:rsidRDefault="00000000">
            <w:r>
              <w:t>25.8</w:t>
            </w:r>
          </w:p>
        </w:tc>
        <w:tc>
          <w:tcPr>
            <w:tcW w:w="1165" w:type="dxa"/>
            <w:vAlign w:val="center"/>
          </w:tcPr>
          <w:p w14:paraId="0E63479D" w14:textId="77777777" w:rsidR="009B75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11BF1B78" w14:textId="77777777" w:rsidR="009B75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6B8D7E5E" w14:textId="77777777" w:rsidR="009B757E" w:rsidRDefault="00000000">
            <w:r>
              <w:t>0.3</w:t>
            </w:r>
          </w:p>
        </w:tc>
        <w:tc>
          <w:tcPr>
            <w:tcW w:w="1165" w:type="dxa"/>
            <w:vAlign w:val="center"/>
          </w:tcPr>
          <w:p w14:paraId="2E35C9B2" w14:textId="77777777" w:rsidR="009B757E" w:rsidRDefault="00000000">
            <w:r>
              <w:t>25.8</w:t>
            </w:r>
          </w:p>
        </w:tc>
        <w:tc>
          <w:tcPr>
            <w:tcW w:w="1165" w:type="dxa"/>
            <w:vAlign w:val="center"/>
          </w:tcPr>
          <w:p w14:paraId="60877AB8" w14:textId="77777777" w:rsidR="009B757E" w:rsidRDefault="00000000">
            <w:r>
              <w:t>92.3</w:t>
            </w:r>
          </w:p>
        </w:tc>
        <w:tc>
          <w:tcPr>
            <w:tcW w:w="1165" w:type="dxa"/>
            <w:vAlign w:val="center"/>
          </w:tcPr>
          <w:p w14:paraId="487BC281" w14:textId="77777777" w:rsidR="009B757E" w:rsidRDefault="00000000">
            <w:r>
              <w:t>28.0</w:t>
            </w:r>
          </w:p>
        </w:tc>
      </w:tr>
      <w:tr w:rsidR="009B757E" w14:paraId="44F4B61C" w14:textId="77777777">
        <w:tc>
          <w:tcPr>
            <w:tcW w:w="1171" w:type="dxa"/>
            <w:shd w:val="clear" w:color="auto" w:fill="E6E6E6"/>
            <w:vAlign w:val="center"/>
          </w:tcPr>
          <w:p w14:paraId="425C8FB3" w14:textId="77777777" w:rsidR="009B757E" w:rsidRDefault="00000000">
            <w:r>
              <w:t>人行道</w:t>
            </w:r>
          </w:p>
        </w:tc>
        <w:tc>
          <w:tcPr>
            <w:tcW w:w="1165" w:type="dxa"/>
            <w:vAlign w:val="center"/>
          </w:tcPr>
          <w:p w14:paraId="7401A75B" w14:textId="77777777" w:rsidR="009B75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7E7E4C62" w14:textId="77777777" w:rsidR="009B75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4E455565" w14:textId="77777777" w:rsidR="009B75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54E9DF07" w14:textId="77777777" w:rsidR="009B757E" w:rsidRDefault="00000000">
            <w:r>
              <w:t>3.3</w:t>
            </w:r>
          </w:p>
        </w:tc>
        <w:tc>
          <w:tcPr>
            <w:tcW w:w="1165" w:type="dxa"/>
            <w:vAlign w:val="center"/>
          </w:tcPr>
          <w:p w14:paraId="2B1DF97E" w14:textId="77777777" w:rsidR="009B75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37F92A78" w14:textId="77777777" w:rsidR="009B757E" w:rsidRDefault="00000000">
            <w:r>
              <w:t>68.4</w:t>
            </w:r>
          </w:p>
        </w:tc>
        <w:tc>
          <w:tcPr>
            <w:tcW w:w="1165" w:type="dxa"/>
            <w:vAlign w:val="center"/>
          </w:tcPr>
          <w:p w14:paraId="6CDF134F" w14:textId="77777777" w:rsidR="009B757E" w:rsidRDefault="00000000">
            <w:r>
              <w:t>0.0</w:t>
            </w:r>
          </w:p>
        </w:tc>
      </w:tr>
      <w:tr w:rsidR="009B757E" w14:paraId="2CC88B22" w14:textId="77777777">
        <w:tc>
          <w:tcPr>
            <w:tcW w:w="1171" w:type="dxa"/>
            <w:shd w:val="clear" w:color="auto" w:fill="E6E6E6"/>
            <w:vAlign w:val="center"/>
          </w:tcPr>
          <w:p w14:paraId="7AFB261D" w14:textId="77777777" w:rsidR="009B757E" w:rsidRDefault="00000000">
            <w:r>
              <w:t>合计</w:t>
            </w:r>
          </w:p>
        </w:tc>
        <w:tc>
          <w:tcPr>
            <w:tcW w:w="1165" w:type="dxa"/>
            <w:vAlign w:val="center"/>
          </w:tcPr>
          <w:p w14:paraId="0FF20D7D" w14:textId="77777777" w:rsidR="009B757E" w:rsidRDefault="00000000">
            <w:r>
              <w:t>25.8</w:t>
            </w:r>
          </w:p>
        </w:tc>
        <w:tc>
          <w:tcPr>
            <w:tcW w:w="1165" w:type="dxa"/>
            <w:vAlign w:val="center"/>
          </w:tcPr>
          <w:p w14:paraId="53FC3E10" w14:textId="77777777" w:rsidR="009B75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0EE5DADC" w14:textId="77777777" w:rsidR="009B757E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2309E4BE" w14:textId="77777777" w:rsidR="009B757E" w:rsidRDefault="00000000">
            <w:r>
              <w:t>18.1</w:t>
            </w:r>
          </w:p>
        </w:tc>
        <w:tc>
          <w:tcPr>
            <w:tcW w:w="1165" w:type="dxa"/>
            <w:vAlign w:val="center"/>
          </w:tcPr>
          <w:p w14:paraId="4D99170D" w14:textId="77777777" w:rsidR="009B757E" w:rsidRDefault="00000000">
            <w:r>
              <w:t>25.8</w:t>
            </w:r>
          </w:p>
        </w:tc>
        <w:tc>
          <w:tcPr>
            <w:tcW w:w="1165" w:type="dxa"/>
            <w:vAlign w:val="center"/>
          </w:tcPr>
          <w:p w14:paraId="05163940" w14:textId="77777777" w:rsidR="009B757E" w:rsidRDefault="00000000">
            <w:r>
              <w:t>207.5</w:t>
            </w:r>
          </w:p>
        </w:tc>
        <w:tc>
          <w:tcPr>
            <w:tcW w:w="1165" w:type="dxa"/>
            <w:vAlign w:val="center"/>
          </w:tcPr>
          <w:p w14:paraId="409EF277" w14:textId="77777777" w:rsidR="009B757E" w:rsidRDefault="00000000">
            <w:r>
              <w:t>12.4</w:t>
            </w:r>
          </w:p>
        </w:tc>
      </w:tr>
    </w:tbl>
    <w:p w14:paraId="248E7144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079C1659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 wp14:anchorId="0453CFD2" wp14:editId="1E5850E8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2033E" w14:textId="77777777" w:rsidR="009B757E" w:rsidRDefault="009B757E">
      <w:pPr>
        <w:pStyle w:val="a0"/>
        <w:ind w:firstLine="420"/>
        <w:jc w:val="center"/>
        <w:rPr>
          <w:lang w:val="en-US"/>
        </w:rPr>
      </w:pPr>
    </w:p>
    <w:p w14:paraId="701309C2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256A4613" w14:textId="77777777" w:rsidR="00D6136B" w:rsidRDefault="00546220" w:rsidP="00165490">
      <w:pPr>
        <w:pStyle w:val="2"/>
      </w:pPr>
      <w:bookmarkStart w:id="35" w:name="_Toc161489163"/>
      <w:r>
        <w:rPr>
          <w:rFonts w:hint="eastAsia"/>
        </w:rPr>
        <w:lastRenderedPageBreak/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790EFE45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B757E" w14:paraId="1798E25D" w14:textId="77777777">
        <w:tc>
          <w:tcPr>
            <w:tcW w:w="1866" w:type="dxa"/>
            <w:shd w:val="clear" w:color="auto" w:fill="E6E6E6"/>
            <w:vAlign w:val="center"/>
          </w:tcPr>
          <w:p w14:paraId="4F3DA62F" w14:textId="77777777" w:rsidR="009B757E" w:rsidRDefault="00000000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B1D4280" w14:textId="77777777" w:rsidR="009B757E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C8CF1C7" w14:textId="77777777" w:rsidR="009B757E" w:rsidRDefault="00000000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62451DC" w14:textId="77777777" w:rsidR="009B757E" w:rsidRDefault="00000000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A65346B" w14:textId="77777777" w:rsidR="009B757E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9B757E" w14:paraId="36EFB2E8" w14:textId="77777777">
        <w:tc>
          <w:tcPr>
            <w:tcW w:w="1866" w:type="dxa"/>
            <w:vAlign w:val="center"/>
          </w:tcPr>
          <w:p w14:paraId="5F30B611" w14:textId="77777777" w:rsidR="009B757E" w:rsidRDefault="00000000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6AC5916D" w14:textId="77777777" w:rsidR="009B757E" w:rsidRDefault="00000000">
            <w:r>
              <w:t>93.7</w:t>
            </w:r>
          </w:p>
        </w:tc>
        <w:tc>
          <w:tcPr>
            <w:tcW w:w="1866" w:type="dxa"/>
            <w:vAlign w:val="center"/>
          </w:tcPr>
          <w:p w14:paraId="3868E7FA" w14:textId="77777777" w:rsidR="009B757E" w:rsidRDefault="00000000">
            <w:r>
              <w:t>0.40</w:t>
            </w:r>
          </w:p>
        </w:tc>
        <w:tc>
          <w:tcPr>
            <w:tcW w:w="1866" w:type="dxa"/>
            <w:vAlign w:val="center"/>
          </w:tcPr>
          <w:p w14:paraId="2B983285" w14:textId="77777777" w:rsidR="009B757E" w:rsidRDefault="00000000">
            <w:r>
              <w:t>93.7</w:t>
            </w:r>
          </w:p>
        </w:tc>
        <w:tc>
          <w:tcPr>
            <w:tcW w:w="1866" w:type="dxa"/>
            <w:vAlign w:val="center"/>
          </w:tcPr>
          <w:p w14:paraId="08D6E3D9" w14:textId="77777777" w:rsidR="009B757E" w:rsidRDefault="00000000">
            <w:r>
              <w:t>93.7</w:t>
            </w:r>
          </w:p>
        </w:tc>
      </w:tr>
      <w:tr w:rsidR="009B757E" w14:paraId="639D3E3E" w14:textId="77777777">
        <w:tc>
          <w:tcPr>
            <w:tcW w:w="1866" w:type="dxa"/>
            <w:vAlign w:val="center"/>
          </w:tcPr>
          <w:p w14:paraId="24AF352A" w14:textId="77777777" w:rsidR="009B757E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70975FA6" w14:textId="77777777" w:rsidR="009B757E" w:rsidRDefault="00000000">
            <w:r>
              <w:t>93.7</w:t>
            </w:r>
          </w:p>
        </w:tc>
        <w:tc>
          <w:tcPr>
            <w:tcW w:w="1866" w:type="dxa"/>
            <w:vAlign w:val="center"/>
          </w:tcPr>
          <w:p w14:paraId="7A3D69DF" w14:textId="77777777" w:rsidR="009B757E" w:rsidRDefault="009B757E"/>
        </w:tc>
        <w:tc>
          <w:tcPr>
            <w:tcW w:w="1866" w:type="dxa"/>
            <w:vAlign w:val="center"/>
          </w:tcPr>
          <w:p w14:paraId="211398E8" w14:textId="77777777" w:rsidR="009B757E" w:rsidRDefault="00000000">
            <w:r>
              <w:t>93.7</w:t>
            </w:r>
          </w:p>
        </w:tc>
        <w:tc>
          <w:tcPr>
            <w:tcW w:w="1866" w:type="dxa"/>
            <w:vAlign w:val="center"/>
          </w:tcPr>
          <w:p w14:paraId="07DDD0BB" w14:textId="77777777" w:rsidR="009B757E" w:rsidRDefault="00000000">
            <w:r>
              <w:t>93.7</w:t>
            </w:r>
          </w:p>
        </w:tc>
      </w:tr>
      <w:tr w:rsidR="009B757E" w14:paraId="2BBA0471" w14:textId="77777777">
        <w:tc>
          <w:tcPr>
            <w:tcW w:w="1866" w:type="dxa"/>
            <w:vAlign w:val="center"/>
          </w:tcPr>
          <w:p w14:paraId="2269C617" w14:textId="77777777" w:rsidR="009B757E" w:rsidRDefault="00000000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14:paraId="4EE1139B" w14:textId="77777777" w:rsidR="009B757E" w:rsidRDefault="00000000">
            <w:r>
              <w:t>100.0</w:t>
            </w:r>
          </w:p>
        </w:tc>
      </w:tr>
    </w:tbl>
    <w:p w14:paraId="1A492271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02BB1628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drawing>
          <wp:inline distT="0" distB="0" distL="0" distR="0" wp14:anchorId="3D248ECD" wp14:editId="3E8722FE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DAC7C" w14:textId="77777777" w:rsidR="009B757E" w:rsidRDefault="009B757E">
      <w:pPr>
        <w:pStyle w:val="a0"/>
        <w:ind w:firstLine="420"/>
        <w:jc w:val="center"/>
        <w:rPr>
          <w:lang w:val="en-US"/>
        </w:rPr>
      </w:pPr>
    </w:p>
    <w:p w14:paraId="64DEF47A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5855DE96" w14:textId="77777777" w:rsidR="009976FB" w:rsidRDefault="008C6910" w:rsidP="009976FB">
      <w:pPr>
        <w:pStyle w:val="2"/>
      </w:pPr>
      <w:bookmarkStart w:id="38" w:name="_Toc161489164"/>
      <w:r>
        <w:rPr>
          <w:rFonts w:hint="eastAsia"/>
        </w:rPr>
        <w:t>屋顶热环境</w:t>
      </w:r>
      <w:r>
        <w:t>指标</w:t>
      </w:r>
      <w:bookmarkEnd w:id="38"/>
    </w:p>
    <w:p w14:paraId="7148FA67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9B757E" w14:paraId="0522E136" w14:textId="77777777">
        <w:tc>
          <w:tcPr>
            <w:tcW w:w="1555" w:type="dxa"/>
            <w:shd w:val="clear" w:color="auto" w:fill="E6E6E6"/>
            <w:vAlign w:val="center"/>
          </w:tcPr>
          <w:p w14:paraId="17BB406D" w14:textId="77777777" w:rsidR="009B757E" w:rsidRDefault="00000000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5A34495" w14:textId="77777777" w:rsidR="009B757E" w:rsidRDefault="00000000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638AB755" w14:textId="77777777" w:rsidR="009B757E" w:rsidRDefault="00000000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BA8225A" w14:textId="77777777" w:rsidR="009B757E" w:rsidRDefault="00000000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C3AB4CE" w14:textId="77777777" w:rsidR="009B757E" w:rsidRDefault="00000000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3372212" w14:textId="77777777" w:rsidR="009B757E" w:rsidRDefault="00000000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9B757E" w14:paraId="092B66AC" w14:textId="77777777">
        <w:tc>
          <w:tcPr>
            <w:tcW w:w="1555" w:type="dxa"/>
            <w:vAlign w:val="center"/>
          </w:tcPr>
          <w:p w14:paraId="262691D6" w14:textId="77777777" w:rsidR="009B757E" w:rsidRDefault="009B757E"/>
        </w:tc>
        <w:tc>
          <w:tcPr>
            <w:tcW w:w="1555" w:type="dxa"/>
            <w:vAlign w:val="center"/>
          </w:tcPr>
          <w:p w14:paraId="30B58194" w14:textId="77777777" w:rsidR="009B757E" w:rsidRDefault="00000000">
            <w:r>
              <w:t>152.2</w:t>
            </w:r>
          </w:p>
        </w:tc>
        <w:tc>
          <w:tcPr>
            <w:tcW w:w="1555" w:type="dxa"/>
            <w:vAlign w:val="center"/>
          </w:tcPr>
          <w:p w14:paraId="3E38E581" w14:textId="77777777" w:rsidR="009B757E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27C95E6E" w14:textId="77777777" w:rsidR="009B757E" w:rsidRDefault="00000000">
            <w:r>
              <w:t>6.4</w:t>
            </w:r>
          </w:p>
        </w:tc>
        <w:tc>
          <w:tcPr>
            <w:tcW w:w="1555" w:type="dxa"/>
            <w:vAlign w:val="center"/>
          </w:tcPr>
          <w:p w14:paraId="73387042" w14:textId="77777777" w:rsidR="009B757E" w:rsidRDefault="00000000">
            <w:r>
              <w:t>145.8</w:t>
            </w:r>
          </w:p>
        </w:tc>
        <w:tc>
          <w:tcPr>
            <w:tcW w:w="1555" w:type="dxa"/>
            <w:vAlign w:val="center"/>
          </w:tcPr>
          <w:p w14:paraId="57378D0F" w14:textId="77777777" w:rsidR="009B757E" w:rsidRDefault="00000000">
            <w:r>
              <w:t>100.0</w:t>
            </w:r>
          </w:p>
        </w:tc>
      </w:tr>
      <w:tr w:rsidR="009B757E" w14:paraId="38903E4D" w14:textId="77777777">
        <w:tc>
          <w:tcPr>
            <w:tcW w:w="1555" w:type="dxa"/>
            <w:vAlign w:val="center"/>
          </w:tcPr>
          <w:p w14:paraId="610E8F60" w14:textId="77777777" w:rsidR="009B757E" w:rsidRDefault="00000000">
            <w:r>
              <w:t>合计</w:t>
            </w:r>
          </w:p>
        </w:tc>
        <w:tc>
          <w:tcPr>
            <w:tcW w:w="1555" w:type="dxa"/>
            <w:vAlign w:val="center"/>
          </w:tcPr>
          <w:p w14:paraId="069F4D3D" w14:textId="77777777" w:rsidR="009B757E" w:rsidRDefault="00000000">
            <w:r>
              <w:t>152.2</w:t>
            </w:r>
          </w:p>
        </w:tc>
        <w:tc>
          <w:tcPr>
            <w:tcW w:w="1555" w:type="dxa"/>
            <w:vAlign w:val="center"/>
          </w:tcPr>
          <w:p w14:paraId="2862DE33" w14:textId="77777777" w:rsidR="009B757E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73F3177A" w14:textId="77777777" w:rsidR="009B757E" w:rsidRDefault="00000000">
            <w:r>
              <w:t>6.4</w:t>
            </w:r>
          </w:p>
        </w:tc>
        <w:tc>
          <w:tcPr>
            <w:tcW w:w="1555" w:type="dxa"/>
            <w:vAlign w:val="center"/>
          </w:tcPr>
          <w:p w14:paraId="4FD89210" w14:textId="77777777" w:rsidR="009B757E" w:rsidRDefault="00000000">
            <w:r>
              <w:t>145.8</w:t>
            </w:r>
          </w:p>
        </w:tc>
        <w:tc>
          <w:tcPr>
            <w:tcW w:w="1555" w:type="dxa"/>
            <w:vAlign w:val="center"/>
          </w:tcPr>
          <w:p w14:paraId="42685BA2" w14:textId="77777777" w:rsidR="009B757E" w:rsidRDefault="00000000">
            <w:r>
              <w:t>100.0</w:t>
            </w:r>
          </w:p>
        </w:tc>
      </w:tr>
    </w:tbl>
    <w:p w14:paraId="10B2F1C2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3BF15487" w14:textId="77777777" w:rsidR="00D32BD4" w:rsidRPr="0068672A" w:rsidRDefault="00D32BD4" w:rsidP="009F2FC7">
      <w:pPr>
        <w:pStyle w:val="1"/>
      </w:pPr>
      <w:bookmarkStart w:id="40" w:name="_Toc161489165"/>
      <w:r w:rsidRPr="0068672A">
        <w:rPr>
          <w:rFonts w:hint="eastAsia"/>
        </w:rPr>
        <w:lastRenderedPageBreak/>
        <w:t>评价结论</w:t>
      </w:r>
      <w:bookmarkEnd w:id="40"/>
    </w:p>
    <w:p w14:paraId="34448999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3B422565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445F8228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F110EA0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C6ADEA6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5AEC6DEE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3224D5BA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73A156AD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0F871387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4C04CC14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41"/>
            <w:r>
              <w:rPr>
                <w:rFonts w:ascii="宋体" w:cs="宋体" w:hint="eastAsia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2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15F148" w14:textId="77777777" w:rsidR="003002CB" w:rsidRDefault="003002CB" w:rsidP="00CB2EB5">
            <w:bookmarkStart w:id="43" w:name="活动场地遮阴率值"/>
            <w:r>
              <w:t>12.4%</w:t>
            </w:r>
            <w:bookmarkEnd w:id="43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37D64514" w14:textId="77777777" w:rsidR="003002CB" w:rsidRDefault="003002CB" w:rsidP="00CB2EB5">
            <w:bookmarkStart w:id="44" w:name="活动场地遮阴率得分"/>
            <w:r>
              <w:t>2</w:t>
            </w:r>
            <w:bookmarkEnd w:id="44"/>
          </w:p>
        </w:tc>
      </w:tr>
      <w:tr w:rsidR="003002CB" w14:paraId="72276D72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A2802A8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7BFAC8CF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5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EF6AEF9" w14:textId="77777777" w:rsidR="00F8552B" w:rsidRDefault="00F8552B" w:rsidP="00CB2EB5">
            <w:bookmarkStart w:id="46" w:name="车道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8A37760" w14:textId="77777777" w:rsidR="003002CB" w:rsidRPr="00A654C6" w:rsidRDefault="003002CB" w:rsidP="00CB2EB5">
            <w:bookmarkStart w:id="47" w:name="车道遮阴得分"/>
            <w:r>
              <w:t>3</w:t>
            </w:r>
            <w:bookmarkEnd w:id="47"/>
          </w:p>
        </w:tc>
      </w:tr>
      <w:tr w:rsidR="003002CB" w14:paraId="100DF935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D9EAADE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7B0DFB9C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8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27A7E57" w14:textId="77777777" w:rsidR="003002CB" w:rsidRDefault="003002CB" w:rsidP="00CB2EB5"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04DB463" w14:textId="77777777" w:rsidR="003002CB" w:rsidRDefault="003002CB" w:rsidP="00CB2EB5">
            <w:bookmarkStart w:id="50" w:name="屋顶遮阴得分"/>
            <w:r>
              <w:t>4</w:t>
            </w:r>
            <w:bookmarkEnd w:id="50"/>
          </w:p>
        </w:tc>
      </w:tr>
      <w:tr w:rsidR="003002CB" w14:paraId="0DE356A6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031E256C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368E586E" w14:textId="77777777" w:rsidR="003002CB" w:rsidRDefault="003002CB" w:rsidP="00CB2EB5">
            <w:bookmarkStart w:id="51" w:name="降热措施总得分"/>
            <w:r>
              <w:t>9</w:t>
            </w:r>
            <w:bookmarkEnd w:id="51"/>
          </w:p>
        </w:tc>
      </w:tr>
    </w:tbl>
    <w:p w14:paraId="657FCAE3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A3C27" w14:textId="77777777" w:rsidR="00805952" w:rsidRDefault="00805952">
      <w:r>
        <w:separator/>
      </w:r>
    </w:p>
  </w:endnote>
  <w:endnote w:type="continuationSeparator" w:id="0">
    <w:p w14:paraId="06A7A0ED" w14:textId="77777777" w:rsidR="00805952" w:rsidRDefault="0080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38C7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6B9BEDA7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CE86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521B8">
      <w:rPr>
        <w:rStyle w:val="a5"/>
        <w:noProof/>
      </w:rPr>
      <w:t>1</w:t>
    </w:r>
    <w:r>
      <w:fldChar w:fldCharType="end"/>
    </w:r>
  </w:p>
  <w:p w14:paraId="7611A32C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1D76" w14:textId="77777777" w:rsidR="00805952" w:rsidRDefault="00805952">
      <w:r>
        <w:separator/>
      </w:r>
    </w:p>
  </w:footnote>
  <w:footnote w:type="continuationSeparator" w:id="0">
    <w:p w14:paraId="780BE7AA" w14:textId="77777777" w:rsidR="00805952" w:rsidRDefault="0080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1437" w14:textId="77777777" w:rsidR="00F10D55" w:rsidRDefault="00F521B8" w:rsidP="00F10D55">
    <w:pPr>
      <w:pStyle w:val="a7"/>
      <w:jc w:val="left"/>
    </w:pPr>
    <w:r>
      <w:rPr>
        <w:noProof/>
      </w:rPr>
      <w:drawing>
        <wp:inline distT="0" distB="0" distL="0" distR="0" wp14:anchorId="00086FD7" wp14:editId="5EB74CF7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00659125">
    <w:abstractNumId w:val="0"/>
  </w:num>
  <w:num w:numId="2" w16cid:durableId="660816634">
    <w:abstractNumId w:val="1"/>
  </w:num>
  <w:num w:numId="3" w16cid:durableId="1169827104">
    <w:abstractNumId w:val="2"/>
  </w:num>
  <w:num w:numId="4" w16cid:durableId="332489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3724382">
    <w:abstractNumId w:val="2"/>
    <w:lvlOverride w:ilvl="0">
      <w:startOverride w:val="1"/>
    </w:lvlOverride>
  </w:num>
  <w:num w:numId="6" w16cid:durableId="1722903448">
    <w:abstractNumId w:val="3"/>
  </w:num>
  <w:num w:numId="7" w16cid:durableId="952638161">
    <w:abstractNumId w:val="0"/>
  </w:num>
  <w:num w:numId="8" w16cid:durableId="118286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59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65C49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05952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1A59"/>
    <w:rsid w:val="009521A9"/>
    <w:rsid w:val="00960B5D"/>
    <w:rsid w:val="00961512"/>
    <w:rsid w:val="009729E6"/>
    <w:rsid w:val="009744B2"/>
    <w:rsid w:val="009976FB"/>
    <w:rsid w:val="009A0FDA"/>
    <w:rsid w:val="009B5732"/>
    <w:rsid w:val="009B757E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4BC2BE7"/>
  <w15:chartTrackingRefBased/>
  <w15:docId w15:val="{E324F0C4-3219-4C9C-90E0-018A2BC8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284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12</TotalTime>
  <Pages>8</Pages>
  <Words>537</Words>
  <Characters>3064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Manager/>
  <Company>ths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刘裕</dc:creator>
  <cp:keywords/>
  <dc:description/>
  <cp:lastModifiedBy>裕 刘</cp:lastModifiedBy>
  <cp:revision>1</cp:revision>
  <cp:lastPrinted>1899-12-31T16:00:00Z</cp:lastPrinted>
  <dcterms:created xsi:type="dcterms:W3CDTF">2024-03-16T05:45:00Z</dcterms:created>
  <dcterms:modified xsi:type="dcterms:W3CDTF">2024-03-16T05:57:00Z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