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1C48D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194E1E5B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4EF4752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乙类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1FC8F79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A9012D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42EC9B3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耘艺工坊</w:t>
            </w:r>
            <w:bookmarkEnd w:id="4"/>
          </w:p>
        </w:tc>
      </w:tr>
      <w:tr w:rsidR="00D40158" w:rsidRPr="00D40158" w14:paraId="433857D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18FEA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6EF3E5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北京</w:t>
            </w:r>
            <w:r>
              <w:t>-</w:t>
            </w:r>
            <w:r>
              <w:t>北京</w:t>
            </w:r>
            <w:bookmarkEnd w:id="5"/>
          </w:p>
        </w:tc>
      </w:tr>
      <w:tr w:rsidR="00D40158" w:rsidRPr="00D40158" w14:paraId="3026400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8FB09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A75B17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r w:rsidRPr="00D40158">
              <w:rPr>
                <w:rFonts w:ascii="宋体" w:hAnsi="宋体" w:hint="eastAsia"/>
                <w:szCs w:val="21"/>
              </w:rPr>
              <w:t>YB1A60053</w:t>
            </w:r>
            <w:bookmarkEnd w:id="6"/>
          </w:p>
        </w:tc>
      </w:tr>
      <w:tr w:rsidR="00D40158" w:rsidRPr="00D40158" w14:paraId="3E0F5FD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733AE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DA7EBD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r w:rsidRPr="00D40158">
              <w:rPr>
                <w:rFonts w:ascii="宋体" w:hAnsi="宋体" w:hint="eastAsia"/>
                <w:szCs w:val="21"/>
              </w:rPr>
              <w:t>金鸡台村</w:t>
            </w:r>
            <w:bookmarkEnd w:id="7"/>
          </w:p>
        </w:tc>
      </w:tr>
      <w:tr w:rsidR="00D40158" w:rsidRPr="00D40158" w14:paraId="1C36122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DD631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E2E95D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r w:rsidRPr="00D40158">
              <w:rPr>
                <w:rFonts w:ascii="宋体" w:hAnsi="宋体" w:hint="eastAsia"/>
                <w:szCs w:val="21"/>
              </w:rPr>
              <w:t>中国农业大学</w:t>
            </w:r>
            <w:bookmarkEnd w:id="8"/>
          </w:p>
        </w:tc>
      </w:tr>
      <w:tr w:rsidR="00D40158" w:rsidRPr="00D40158" w14:paraId="31A4DCD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63F20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2481044" w14:textId="515B1E2A" w:rsidR="00D40158" w:rsidRPr="00D40158" w:rsidRDefault="002A1E19" w:rsidP="00C97E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刘振国</w:t>
            </w:r>
          </w:p>
        </w:tc>
      </w:tr>
      <w:tr w:rsidR="00D40158" w:rsidRPr="00D40158" w14:paraId="23F0CE9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B9F429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4D895A0" w14:textId="2FA10F38" w:rsidR="00D40158" w:rsidRPr="00D40158" w:rsidRDefault="002A1E19" w:rsidP="00C97E25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孙壹然</w:t>
            </w:r>
            <w:proofErr w:type="gramEnd"/>
          </w:p>
        </w:tc>
      </w:tr>
      <w:tr w:rsidR="00D40158" w:rsidRPr="00D40158" w14:paraId="2C37949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32BB9D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D5475C9" w14:textId="50D1A8A4" w:rsidR="00D40158" w:rsidRPr="00D40158" w:rsidRDefault="002A1E19" w:rsidP="00C97E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奚雪松</w:t>
            </w:r>
          </w:p>
        </w:tc>
      </w:tr>
      <w:tr w:rsidR="00D40158" w:rsidRPr="00D40158" w14:paraId="6436556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B4CF06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1B0519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2024年3月10日</w:t>
              </w:r>
            </w:smartTag>
            <w:bookmarkEnd w:id="9"/>
          </w:p>
        </w:tc>
      </w:tr>
    </w:tbl>
    <w:p w14:paraId="137865C9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0CE58E10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59BAB865" wp14:editId="6B40D979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7BE92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3D936169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BA6E12C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C1931AD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2A7A65FC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A0CCF63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87CE56D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2"/>
          </w:p>
        </w:tc>
      </w:tr>
      <w:tr w:rsidR="001B7C87" w:rsidRPr="00D40158" w14:paraId="7647CCCA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A730CA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0790B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2E53DE7C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885B71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928D3D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T13017789566</w:t>
            </w:r>
            <w:bookmarkEnd w:id="13"/>
          </w:p>
        </w:tc>
      </w:tr>
    </w:tbl>
    <w:p w14:paraId="628B0CCB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B76A81B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21BDDE9" w14:textId="77777777" w:rsidR="002A1E19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0977048" w:history="1">
        <w:r w:rsidR="002A1E19" w:rsidRPr="00AE467F">
          <w:rPr>
            <w:rStyle w:val="a7"/>
          </w:rPr>
          <w:t>1</w:t>
        </w:r>
        <w:r w:rsidR="002A1E19"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="002A1E19" w:rsidRPr="00AE467F">
          <w:rPr>
            <w:rStyle w:val="a7"/>
          </w:rPr>
          <w:t>建筑概况</w:t>
        </w:r>
        <w:r w:rsidR="002A1E19">
          <w:rPr>
            <w:webHidden/>
          </w:rPr>
          <w:tab/>
        </w:r>
        <w:r w:rsidR="002A1E19">
          <w:rPr>
            <w:webHidden/>
          </w:rPr>
          <w:fldChar w:fldCharType="begin"/>
        </w:r>
        <w:r w:rsidR="002A1E19">
          <w:rPr>
            <w:webHidden/>
          </w:rPr>
          <w:instrText xml:space="preserve"> PAGEREF _Toc160977048 \h </w:instrText>
        </w:r>
        <w:r w:rsidR="002A1E19">
          <w:rPr>
            <w:webHidden/>
          </w:rPr>
        </w:r>
        <w:r w:rsidR="002A1E19">
          <w:rPr>
            <w:webHidden/>
          </w:rPr>
          <w:fldChar w:fldCharType="separate"/>
        </w:r>
        <w:r w:rsidR="002A1E19">
          <w:rPr>
            <w:webHidden/>
          </w:rPr>
          <w:t>3</w:t>
        </w:r>
        <w:r w:rsidR="002A1E19">
          <w:rPr>
            <w:webHidden/>
          </w:rPr>
          <w:fldChar w:fldCharType="end"/>
        </w:r>
      </w:hyperlink>
    </w:p>
    <w:p w14:paraId="621D2622" w14:textId="77777777" w:rsidR="002A1E19" w:rsidRDefault="002A1E1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977049" w:history="1">
        <w:r w:rsidRPr="00AE467F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AE467F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_Toc160977049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34CD52C" w14:textId="77777777" w:rsidR="002A1E19" w:rsidRDefault="002A1E1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977050" w:history="1">
        <w:r w:rsidRPr="00AE467F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AE467F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_Toc160977050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59AC544" w14:textId="77777777" w:rsidR="002A1E19" w:rsidRDefault="002A1E1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977051" w:history="1">
        <w:r w:rsidRPr="00AE467F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AE467F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_Toc160977051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D8E71BC" w14:textId="77777777" w:rsidR="002A1E19" w:rsidRDefault="002A1E1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977052" w:history="1">
        <w:r w:rsidRPr="00AE467F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AE467F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_Toc160977052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CADFD54" w14:textId="77777777" w:rsidR="002A1E19" w:rsidRDefault="002A1E1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977053" w:history="1">
        <w:r w:rsidRPr="00AE467F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AE467F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_Toc160977053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9DC7D05" w14:textId="77777777" w:rsidR="002A1E19" w:rsidRDefault="002A1E1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977054" w:history="1">
        <w:r w:rsidRPr="00AE467F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AE467F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_Toc160977054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AB50C3F" w14:textId="77777777" w:rsidR="002A1E19" w:rsidRDefault="002A1E1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977055" w:history="1">
        <w:r w:rsidRPr="00AE467F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AE467F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_Toc160977055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EA3A826" w14:textId="77777777" w:rsidR="002A1E19" w:rsidRDefault="002A1E1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977056" w:history="1">
        <w:r w:rsidRPr="00AE467F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AE467F">
          <w:rPr>
            <w:rStyle w:val="a7"/>
          </w:rPr>
          <w:t>坡屋顶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_Toc160977056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7769CCA" w14:textId="77777777" w:rsidR="002A1E19" w:rsidRDefault="002A1E1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977057" w:history="1">
        <w:r w:rsidRPr="00AE467F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AE467F">
          <w:rPr>
            <w:rStyle w:val="a7"/>
          </w:rPr>
          <w:t>平屋顶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_Toc160977057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C69A2E9" w14:textId="77777777" w:rsidR="002A1E19" w:rsidRDefault="002A1E1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977058" w:history="1">
        <w:r w:rsidRPr="00AE467F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AE467F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_Toc160977058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B9BA0F5" w14:textId="77777777" w:rsidR="002A1E19" w:rsidRDefault="002A1E1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977059" w:history="1">
        <w:r w:rsidRPr="00AE467F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AE467F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_Toc160977059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C7AA873" w14:textId="77777777" w:rsidR="002A1E19" w:rsidRDefault="002A1E19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977060" w:history="1">
        <w:r w:rsidRPr="00AE467F">
          <w:rPr>
            <w:rStyle w:val="a7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AE467F">
          <w:rPr>
            <w:rStyle w:val="a7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_Toc160977060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89D2E9F" w14:textId="77777777" w:rsidR="002A1E19" w:rsidRDefault="002A1E1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977061" w:history="1">
        <w:r w:rsidRPr="00AE467F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AE467F">
          <w:rPr>
            <w:rStyle w:val="a7"/>
          </w:rPr>
          <w:t>外墙主断面传热系数的修正系数</w:t>
        </w:r>
        <w:r w:rsidRPr="00AE467F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_Toc160977061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1128AB6" w14:textId="77777777" w:rsidR="002A1E19" w:rsidRDefault="002A1E1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977062" w:history="1">
        <w:r w:rsidRPr="00AE467F">
          <w:rPr>
            <w:rStyle w:val="a7"/>
            <w:lang w:val="en-GB"/>
          </w:rPr>
          <w:t>8.3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AE467F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_Toc160977062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F60591B" w14:textId="77777777" w:rsidR="002A1E19" w:rsidRDefault="002A1E1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977063" w:history="1">
        <w:r w:rsidRPr="00AE467F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AE467F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_Toc160977063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E475DB6" w14:textId="77777777" w:rsidR="002A1E19" w:rsidRDefault="002A1E1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977064" w:history="1">
        <w:r w:rsidRPr="00AE467F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AE467F">
          <w:rPr>
            <w:rStyle w:val="a7"/>
          </w:rPr>
          <w:t>地下车库与供暖房间之间的楼板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_Toc160977064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2E30786" w14:textId="77777777" w:rsidR="002A1E19" w:rsidRDefault="002A1E1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977065" w:history="1">
        <w:r w:rsidRPr="00AE467F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AE467F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_Toc160977065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AA49BEA" w14:textId="77777777" w:rsidR="002A1E19" w:rsidRDefault="002A1E1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977066" w:history="1">
        <w:r w:rsidRPr="00AE467F">
          <w:rPr>
            <w:rStyle w:val="a7"/>
            <w:lang w:val="en-GB"/>
          </w:rPr>
          <w:t>11.1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AE467F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_Toc160977066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7FE19C7" w14:textId="77777777" w:rsidR="002A1E19" w:rsidRDefault="002A1E1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977067" w:history="1">
        <w:r w:rsidRPr="00AE467F">
          <w:rPr>
            <w:rStyle w:val="a7"/>
            <w:lang w:val="en-GB"/>
          </w:rPr>
          <w:t>11.2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AE467F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_Toc160977067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A2FC2DC" w14:textId="77777777" w:rsidR="002A1E19" w:rsidRDefault="002A1E19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977068" w:history="1">
        <w:r w:rsidRPr="00AE467F">
          <w:rPr>
            <w:rStyle w:val="a7"/>
            <w:lang w:val="en-GB"/>
          </w:rPr>
          <w:t>11.2.1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AE467F">
          <w:rPr>
            <w:rStyle w:val="a7"/>
          </w:rPr>
          <w:t>自定义遮阳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_Toc160977068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553240D" w14:textId="77777777" w:rsidR="002A1E19" w:rsidRDefault="002A1E1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977069" w:history="1">
        <w:r w:rsidRPr="00AE467F">
          <w:rPr>
            <w:rStyle w:val="a7"/>
            <w:lang w:val="en-GB"/>
          </w:rPr>
          <w:t>11.3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AE467F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_Toc160977069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19ACE0E" w14:textId="77777777" w:rsidR="002A1E19" w:rsidRDefault="002A1E1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977070" w:history="1">
        <w:r w:rsidRPr="00AE467F">
          <w:rPr>
            <w:rStyle w:val="a7"/>
            <w:lang w:val="en-GB"/>
          </w:rPr>
          <w:t>11.4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AE467F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_Toc160977070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ADFC5EE" w14:textId="77777777" w:rsidR="002A1E19" w:rsidRDefault="002A1E19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977071" w:history="1">
        <w:r w:rsidRPr="00AE467F">
          <w:rPr>
            <w:rStyle w:val="a7"/>
            <w:lang w:val="en-GB"/>
          </w:rPr>
          <w:t>11.5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AE467F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_Toc160977071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5B902F2" w14:textId="77777777" w:rsidR="002A1E19" w:rsidRDefault="002A1E1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977072" w:history="1">
        <w:r w:rsidRPr="00AE467F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AE467F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_Toc160977072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5B2BC55" w14:textId="77777777" w:rsidR="002A1E19" w:rsidRDefault="002A1E1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977073" w:history="1">
        <w:r w:rsidRPr="00AE467F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AE467F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_Toc160977073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4EFC81F" w14:textId="77777777" w:rsidR="002A1E19" w:rsidRDefault="002A1E1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977074" w:history="1">
        <w:r w:rsidRPr="00AE467F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AE467F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_Toc160977074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DDD0C6C" w14:textId="77777777" w:rsidR="002A1E19" w:rsidRDefault="002A1E1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977075" w:history="1">
        <w:r w:rsidRPr="00AE467F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AE467F">
          <w:rPr>
            <w:rStyle w:val="a7"/>
          </w:rPr>
          <w:t>外门气密性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_Toc160977075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4329029" w14:textId="77777777" w:rsidR="002A1E19" w:rsidRDefault="002A1E1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977076" w:history="1">
        <w:r w:rsidRPr="00AE467F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AE467F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_Toc160977076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2D1315D" w14:textId="77777777" w:rsidR="002A1E19" w:rsidRDefault="002A1E1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977077" w:history="1">
        <w:r w:rsidRPr="00AE467F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AE467F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_Toc160977077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E5F86A9" w14:textId="77777777" w:rsidR="00AA47FE" w:rsidRDefault="00D40158" w:rsidP="00D40158">
      <w:pPr>
        <w:pStyle w:val="TOC1"/>
        <w:sectPr w:rsidR="00AA47FE" w:rsidSect="008234CB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61BE0557" w14:textId="77777777" w:rsidR="00D40158" w:rsidRDefault="00D40158" w:rsidP="00D40158">
      <w:pPr>
        <w:pStyle w:val="TOC1"/>
      </w:pPr>
    </w:p>
    <w:p w14:paraId="51DFD5DD" w14:textId="77777777" w:rsidR="00D40158" w:rsidRPr="005E5F93" w:rsidRDefault="00D40158" w:rsidP="005215FB">
      <w:pPr>
        <w:pStyle w:val="1"/>
      </w:pPr>
      <w:bookmarkStart w:id="14" w:name="_Toc160977048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056E8C44" w14:textId="77777777" w:rsidTr="00BE3C10">
        <w:tc>
          <w:tcPr>
            <w:tcW w:w="2759" w:type="dxa"/>
            <w:shd w:val="clear" w:color="auto" w:fill="E6E6E6"/>
          </w:tcPr>
          <w:p w14:paraId="131C516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406BDF9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耘艺工坊</w:t>
            </w:r>
            <w:bookmarkEnd w:id="16"/>
          </w:p>
        </w:tc>
      </w:tr>
      <w:tr w:rsidR="00D40158" w:rsidRPr="00FF2243" w14:paraId="72A90C43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7D07B45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2B9E4AD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北京</w:t>
            </w:r>
            <w:r>
              <w:t>-</w:t>
            </w:r>
            <w:r>
              <w:t>北京</w:t>
            </w:r>
            <w:bookmarkEnd w:id="17"/>
          </w:p>
        </w:tc>
      </w:tr>
      <w:tr w:rsidR="00037A4C" w:rsidRPr="00FF2243" w14:paraId="135E681E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5A486C7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2775CA1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39.80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6CD71C1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116.47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54E737B9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27CD09D0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7FFE2BE7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</w:t>
            </w:r>
            <w:r>
              <w:t>B</w:t>
            </w:r>
            <w:r>
              <w:t>区</w:t>
            </w:r>
            <w:bookmarkEnd w:id="20"/>
          </w:p>
        </w:tc>
      </w:tr>
      <w:tr w:rsidR="00D40158" w:rsidRPr="00FF2243" w14:paraId="7BCE807E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4551A95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68D984F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152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77BC680E" w14:textId="77777777" w:rsidTr="00BE3C10">
        <w:tc>
          <w:tcPr>
            <w:tcW w:w="2759" w:type="dxa"/>
            <w:shd w:val="clear" w:color="auto" w:fill="E6E6E6"/>
          </w:tcPr>
          <w:p w14:paraId="3C246BA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5C4254C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5074D840" w14:textId="77777777" w:rsidTr="00BE3C10">
        <w:tc>
          <w:tcPr>
            <w:tcW w:w="2759" w:type="dxa"/>
            <w:shd w:val="clear" w:color="auto" w:fill="E6E6E6"/>
          </w:tcPr>
          <w:p w14:paraId="11F0DFA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60C0687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4.6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16F1F5F1" w14:textId="77777777" w:rsidTr="00BE3C10">
        <w:tc>
          <w:tcPr>
            <w:tcW w:w="2759" w:type="dxa"/>
            <w:shd w:val="clear" w:color="auto" w:fill="E6E6E6"/>
          </w:tcPr>
          <w:p w14:paraId="2D98F77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605AD03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526.76</w:t>
            </w:r>
            <w:bookmarkEnd w:id="26"/>
          </w:p>
        </w:tc>
      </w:tr>
      <w:tr w:rsidR="00203A7D" w:rsidRPr="00FF2243" w14:paraId="706CD155" w14:textId="77777777" w:rsidTr="00BE3C10">
        <w:tc>
          <w:tcPr>
            <w:tcW w:w="2759" w:type="dxa"/>
            <w:shd w:val="clear" w:color="auto" w:fill="E6E6E6"/>
          </w:tcPr>
          <w:p w14:paraId="5B74E7F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2EF4625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392.63</w:t>
            </w:r>
            <w:bookmarkEnd w:id="27"/>
          </w:p>
        </w:tc>
      </w:tr>
      <w:tr w:rsidR="00FA4476" w:rsidRPr="00FF2243" w14:paraId="378EFCF2" w14:textId="77777777" w:rsidTr="00BE3C10">
        <w:tc>
          <w:tcPr>
            <w:tcW w:w="2759" w:type="dxa"/>
            <w:shd w:val="clear" w:color="auto" w:fill="E6E6E6"/>
          </w:tcPr>
          <w:p w14:paraId="19A79926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4DAB169A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244.4</w:t>
            </w:r>
            <w:bookmarkEnd w:id="28"/>
          </w:p>
        </w:tc>
      </w:tr>
      <w:tr w:rsidR="00D40158" w:rsidRPr="00FF2243" w14:paraId="4A1B9CF6" w14:textId="77777777" w:rsidTr="00BE3C10">
        <w:tc>
          <w:tcPr>
            <w:tcW w:w="2759" w:type="dxa"/>
            <w:shd w:val="clear" w:color="auto" w:fill="E6E6E6"/>
          </w:tcPr>
          <w:p w14:paraId="038A921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7612CBA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6B9EAC22" w14:textId="77777777" w:rsidTr="00BE3C10">
        <w:tc>
          <w:tcPr>
            <w:tcW w:w="2759" w:type="dxa"/>
            <w:shd w:val="clear" w:color="auto" w:fill="E6E6E6"/>
          </w:tcPr>
          <w:p w14:paraId="2061545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50EE938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4053B956" w14:textId="77777777" w:rsidTr="00BE3C10">
        <w:tc>
          <w:tcPr>
            <w:tcW w:w="2759" w:type="dxa"/>
            <w:shd w:val="clear" w:color="auto" w:fill="E6E6E6"/>
          </w:tcPr>
          <w:p w14:paraId="413E8B7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177A0D0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66F9FD9E" w14:textId="77777777" w:rsidR="00D40158" w:rsidRDefault="00D40158" w:rsidP="00D40158">
      <w:pPr>
        <w:pStyle w:val="1"/>
      </w:pPr>
      <w:bookmarkStart w:id="32" w:name="TitleFormat"/>
      <w:bookmarkStart w:id="33" w:name="_Toc160977049"/>
      <w:bookmarkEnd w:id="15"/>
      <w:r>
        <w:rPr>
          <w:rFonts w:hint="eastAsia"/>
        </w:rPr>
        <w:t>设计依据</w:t>
      </w:r>
      <w:bookmarkEnd w:id="33"/>
    </w:p>
    <w:p w14:paraId="1F838D63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14D3D387" w14:textId="77777777" w:rsidR="001179E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1D669D3D" w14:textId="77777777" w:rsidR="001179E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04AAF3AC" w14:textId="77777777" w:rsidR="001179E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2D52BE0A" w14:textId="77777777" w:rsidR="001179E7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60977050"/>
      <w:r>
        <w:rPr>
          <w:kern w:val="2"/>
          <w:szCs w:val="24"/>
        </w:rPr>
        <w:lastRenderedPageBreak/>
        <w:t>建筑大样</w:t>
      </w:r>
      <w:bookmarkEnd w:id="35"/>
    </w:p>
    <w:p w14:paraId="5A515415" w14:textId="77777777" w:rsidR="001179E7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376D1E3" wp14:editId="705EC023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38A48" w14:textId="77777777" w:rsidR="001179E7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71ACF87F" w14:textId="77777777" w:rsidR="001179E7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DFDF446" wp14:editId="1291217C">
            <wp:extent cx="5667375" cy="31146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60239" w14:textId="77777777" w:rsidR="001179E7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2E4FEF58" w14:textId="77777777" w:rsidR="001179E7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4BE55DB" wp14:editId="74F09B28">
            <wp:extent cx="5667375" cy="31527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DC402" w14:textId="77777777" w:rsidR="001179E7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7E754DAD" w14:textId="77777777" w:rsidR="001179E7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D7D3D40" wp14:editId="58A3937F">
            <wp:extent cx="5667375" cy="38957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1D497" w14:textId="77777777" w:rsidR="001179E7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左视图</w:t>
      </w:r>
    </w:p>
    <w:p w14:paraId="13B590AE" w14:textId="77777777" w:rsidR="001179E7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65E4169" wp14:editId="39001D8E">
            <wp:extent cx="5667375" cy="38957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C2560" w14:textId="77777777" w:rsidR="001179E7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右视图</w:t>
      </w:r>
    </w:p>
    <w:p w14:paraId="30B29643" w14:textId="77777777" w:rsidR="001179E7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47AA434" wp14:editId="7FFA5400">
            <wp:extent cx="5667375" cy="38957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B5FA1" w14:textId="77777777" w:rsidR="001179E7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56D094C7" w14:textId="77777777" w:rsidR="001179E7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1758088" wp14:editId="53D0B70C">
            <wp:extent cx="5667375" cy="38957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888B6" w14:textId="77777777" w:rsidR="001179E7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65D16F9A" w14:textId="77777777" w:rsidR="001179E7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90B38CE" wp14:editId="0E8EEA77">
            <wp:extent cx="5667375" cy="38957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35DB5" w14:textId="77777777" w:rsidR="001179E7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321EBEC6" w14:textId="77777777" w:rsidR="001179E7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BC5907A" wp14:editId="05446979">
            <wp:extent cx="5667375" cy="38957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9797C" w14:textId="77777777" w:rsidR="001179E7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150675CC" w14:textId="77777777" w:rsidR="001179E7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60977051"/>
      <w:r>
        <w:rPr>
          <w:kern w:val="2"/>
          <w:szCs w:val="24"/>
        </w:rPr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179E7" w14:paraId="079D7F3D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3E1CE3B" w14:textId="77777777" w:rsidR="001179E7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8B16CF8" w14:textId="77777777" w:rsidR="001179E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9AE677F" w14:textId="77777777" w:rsidR="001179E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C54149" w14:textId="77777777" w:rsidR="001179E7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6678AB" w14:textId="77777777" w:rsidR="001179E7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300839" w14:textId="77777777" w:rsidR="001179E7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FB82CD9" w14:textId="77777777" w:rsidR="001179E7" w:rsidRDefault="00000000">
            <w:pPr>
              <w:jc w:val="center"/>
            </w:pPr>
            <w:r>
              <w:t>备注</w:t>
            </w:r>
          </w:p>
        </w:tc>
      </w:tr>
      <w:tr w:rsidR="001179E7" w14:paraId="1273A4DD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0270B1F" w14:textId="77777777" w:rsidR="001179E7" w:rsidRDefault="001179E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4E27470" w14:textId="77777777" w:rsidR="001179E7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E99ADCC" w14:textId="77777777" w:rsidR="001179E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AD6565" w14:textId="77777777" w:rsidR="001179E7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F1797F3" w14:textId="77777777" w:rsidR="001179E7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2D3153" w14:textId="77777777" w:rsidR="001179E7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BCA1424" w14:textId="77777777" w:rsidR="001179E7" w:rsidRDefault="001179E7">
            <w:pPr>
              <w:jc w:val="center"/>
            </w:pPr>
          </w:p>
        </w:tc>
      </w:tr>
      <w:tr w:rsidR="001179E7" w14:paraId="166DD698" w14:textId="77777777">
        <w:tc>
          <w:tcPr>
            <w:tcW w:w="2196" w:type="dxa"/>
            <w:shd w:val="clear" w:color="auto" w:fill="E6E6E6"/>
            <w:vAlign w:val="center"/>
          </w:tcPr>
          <w:p w14:paraId="79886875" w14:textId="77777777" w:rsidR="001179E7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11C36DC" w14:textId="77777777" w:rsidR="001179E7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2714E32" w14:textId="77777777" w:rsidR="001179E7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FD19774" w14:textId="77777777" w:rsidR="001179E7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6AC0076" w14:textId="77777777" w:rsidR="001179E7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F9AA3C1" w14:textId="77777777" w:rsidR="001179E7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1A890ABE" w14:textId="77777777" w:rsidR="001179E7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179E7" w14:paraId="1D9368E0" w14:textId="77777777">
        <w:tc>
          <w:tcPr>
            <w:tcW w:w="2196" w:type="dxa"/>
            <w:shd w:val="clear" w:color="auto" w:fill="E6E6E6"/>
            <w:vAlign w:val="center"/>
          </w:tcPr>
          <w:p w14:paraId="0ECE4835" w14:textId="77777777" w:rsidR="001179E7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1AB4DB91" w14:textId="77777777" w:rsidR="001179E7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27581A00" w14:textId="77777777" w:rsidR="001179E7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9EA410C" w14:textId="77777777" w:rsidR="001179E7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2ACE5B67" w14:textId="77777777" w:rsidR="001179E7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9954394" w14:textId="77777777" w:rsidR="001179E7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7E4E5157" w14:textId="77777777" w:rsidR="001179E7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179E7" w14:paraId="4DBC8649" w14:textId="77777777">
        <w:tc>
          <w:tcPr>
            <w:tcW w:w="2196" w:type="dxa"/>
            <w:shd w:val="clear" w:color="auto" w:fill="E6E6E6"/>
            <w:vAlign w:val="center"/>
          </w:tcPr>
          <w:p w14:paraId="3B2B0D00" w14:textId="77777777" w:rsidR="001179E7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D9E989B" w14:textId="77777777" w:rsidR="001179E7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85169D2" w14:textId="77777777" w:rsidR="001179E7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6556C56" w14:textId="77777777" w:rsidR="001179E7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462A1148" w14:textId="77777777" w:rsidR="001179E7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6E5E2AD" w14:textId="77777777" w:rsidR="001179E7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C35F9CA" w14:textId="77777777" w:rsidR="001179E7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179E7" w14:paraId="2A08FDD3" w14:textId="77777777">
        <w:tc>
          <w:tcPr>
            <w:tcW w:w="2196" w:type="dxa"/>
            <w:shd w:val="clear" w:color="auto" w:fill="E6E6E6"/>
            <w:vAlign w:val="center"/>
          </w:tcPr>
          <w:p w14:paraId="5478786F" w14:textId="77777777" w:rsidR="001179E7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CB112F7" w14:textId="77777777" w:rsidR="001179E7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20316300" w14:textId="77777777" w:rsidR="001179E7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21AFC59A" w14:textId="77777777" w:rsidR="001179E7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6F3C6D2C" w14:textId="77777777" w:rsidR="001179E7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7C353514" w14:textId="77777777" w:rsidR="001179E7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0424976" w14:textId="77777777" w:rsidR="001179E7" w:rsidRDefault="001179E7">
            <w:pPr>
              <w:rPr>
                <w:sz w:val="18"/>
                <w:szCs w:val="18"/>
              </w:rPr>
            </w:pPr>
          </w:p>
        </w:tc>
      </w:tr>
      <w:tr w:rsidR="001179E7" w14:paraId="034BCE1F" w14:textId="77777777">
        <w:tc>
          <w:tcPr>
            <w:tcW w:w="2196" w:type="dxa"/>
            <w:shd w:val="clear" w:color="auto" w:fill="E6E6E6"/>
            <w:vAlign w:val="center"/>
          </w:tcPr>
          <w:p w14:paraId="35FE45D8" w14:textId="77777777" w:rsidR="001179E7" w:rsidRDefault="00000000">
            <w:r>
              <w:t>片岩瓦</w:t>
            </w:r>
          </w:p>
        </w:tc>
        <w:tc>
          <w:tcPr>
            <w:tcW w:w="1018" w:type="dxa"/>
            <w:vAlign w:val="center"/>
          </w:tcPr>
          <w:p w14:paraId="76CA402A" w14:textId="77777777" w:rsidR="001179E7" w:rsidRDefault="00000000">
            <w:r>
              <w:t>1.000</w:t>
            </w:r>
          </w:p>
        </w:tc>
        <w:tc>
          <w:tcPr>
            <w:tcW w:w="1030" w:type="dxa"/>
            <w:vAlign w:val="center"/>
          </w:tcPr>
          <w:p w14:paraId="480C7D26" w14:textId="77777777" w:rsidR="001179E7" w:rsidRDefault="00000000">
            <w:r>
              <w:t>13.640</w:t>
            </w:r>
          </w:p>
        </w:tc>
        <w:tc>
          <w:tcPr>
            <w:tcW w:w="848" w:type="dxa"/>
            <w:vAlign w:val="center"/>
          </w:tcPr>
          <w:p w14:paraId="2229F83E" w14:textId="77777777" w:rsidR="001179E7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3F252968" w14:textId="77777777" w:rsidR="001179E7" w:rsidRDefault="00000000">
            <w:r>
              <w:t>1599.0</w:t>
            </w:r>
          </w:p>
        </w:tc>
        <w:tc>
          <w:tcPr>
            <w:tcW w:w="1188" w:type="dxa"/>
            <w:vAlign w:val="center"/>
          </w:tcPr>
          <w:p w14:paraId="0FB24E2E" w14:textId="77777777" w:rsidR="001179E7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66DF48E" w14:textId="77777777" w:rsidR="001179E7" w:rsidRDefault="001179E7">
            <w:pPr>
              <w:rPr>
                <w:sz w:val="18"/>
                <w:szCs w:val="18"/>
              </w:rPr>
            </w:pPr>
          </w:p>
        </w:tc>
      </w:tr>
      <w:tr w:rsidR="001179E7" w14:paraId="16C72CF8" w14:textId="77777777">
        <w:tc>
          <w:tcPr>
            <w:tcW w:w="2196" w:type="dxa"/>
            <w:shd w:val="clear" w:color="auto" w:fill="E6E6E6"/>
            <w:vAlign w:val="center"/>
          </w:tcPr>
          <w:p w14:paraId="0E2F2945" w14:textId="77777777" w:rsidR="001179E7" w:rsidRDefault="00000000">
            <w:r>
              <w:t>沥青油毡、油毡纸</w:t>
            </w:r>
          </w:p>
        </w:tc>
        <w:tc>
          <w:tcPr>
            <w:tcW w:w="1018" w:type="dxa"/>
            <w:vAlign w:val="center"/>
          </w:tcPr>
          <w:p w14:paraId="424F03C6" w14:textId="77777777" w:rsidR="001179E7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6C50AD40" w14:textId="77777777" w:rsidR="001179E7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6E1366C9" w14:textId="77777777" w:rsidR="001179E7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795B14A4" w14:textId="77777777" w:rsidR="001179E7" w:rsidRDefault="00000000">
            <w:r>
              <w:t>1470.0</w:t>
            </w:r>
          </w:p>
        </w:tc>
        <w:tc>
          <w:tcPr>
            <w:tcW w:w="1188" w:type="dxa"/>
            <w:vAlign w:val="center"/>
          </w:tcPr>
          <w:p w14:paraId="3633DFE0" w14:textId="77777777" w:rsidR="001179E7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F20576F" w14:textId="77777777" w:rsidR="001179E7" w:rsidRDefault="001179E7">
            <w:pPr>
              <w:rPr>
                <w:sz w:val="18"/>
                <w:szCs w:val="18"/>
              </w:rPr>
            </w:pPr>
          </w:p>
        </w:tc>
      </w:tr>
      <w:tr w:rsidR="001179E7" w14:paraId="3F837D12" w14:textId="77777777">
        <w:tc>
          <w:tcPr>
            <w:tcW w:w="2196" w:type="dxa"/>
            <w:shd w:val="clear" w:color="auto" w:fill="E6E6E6"/>
            <w:vAlign w:val="center"/>
          </w:tcPr>
          <w:p w14:paraId="7214F271" w14:textId="77777777" w:rsidR="001179E7" w:rsidRDefault="00000000">
            <w:r>
              <w:t>喷涂硬质聚氨酯</w:t>
            </w:r>
            <w:r>
              <w:t>(SPF)</w:t>
            </w:r>
          </w:p>
        </w:tc>
        <w:tc>
          <w:tcPr>
            <w:tcW w:w="1018" w:type="dxa"/>
            <w:vAlign w:val="center"/>
          </w:tcPr>
          <w:p w14:paraId="28A5DCC7" w14:textId="77777777" w:rsidR="001179E7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7E137E5A" w14:textId="77777777" w:rsidR="001179E7" w:rsidRDefault="00000000">
            <w:r>
              <w:t>0.693</w:t>
            </w:r>
          </w:p>
        </w:tc>
        <w:tc>
          <w:tcPr>
            <w:tcW w:w="848" w:type="dxa"/>
            <w:vAlign w:val="center"/>
          </w:tcPr>
          <w:p w14:paraId="4CE34E83" w14:textId="77777777" w:rsidR="001179E7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4747CF55" w14:textId="77777777" w:rsidR="001179E7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28E9BE41" w14:textId="77777777" w:rsidR="001179E7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A349D4E" w14:textId="77777777" w:rsidR="001179E7" w:rsidRDefault="001179E7">
            <w:pPr>
              <w:rPr>
                <w:sz w:val="18"/>
                <w:szCs w:val="18"/>
              </w:rPr>
            </w:pPr>
          </w:p>
        </w:tc>
      </w:tr>
      <w:tr w:rsidR="001179E7" w14:paraId="66C40ED3" w14:textId="77777777">
        <w:tc>
          <w:tcPr>
            <w:tcW w:w="2196" w:type="dxa"/>
            <w:shd w:val="clear" w:color="auto" w:fill="E6E6E6"/>
            <w:vAlign w:val="center"/>
          </w:tcPr>
          <w:p w14:paraId="3261FD2C" w14:textId="77777777" w:rsidR="001179E7" w:rsidRDefault="00000000">
            <w:r>
              <w:t>挤塑聚苯板</w:t>
            </w:r>
            <w:r>
              <w:t>(XPS)</w:t>
            </w:r>
            <w:r>
              <w:t>不带表皮</w:t>
            </w:r>
          </w:p>
        </w:tc>
        <w:tc>
          <w:tcPr>
            <w:tcW w:w="1018" w:type="dxa"/>
            <w:vAlign w:val="center"/>
          </w:tcPr>
          <w:p w14:paraId="743A4E75" w14:textId="77777777" w:rsidR="001179E7" w:rsidRDefault="00000000">
            <w:r>
              <w:t>0.032</w:t>
            </w:r>
          </w:p>
        </w:tc>
        <w:tc>
          <w:tcPr>
            <w:tcW w:w="1030" w:type="dxa"/>
            <w:vAlign w:val="center"/>
          </w:tcPr>
          <w:p w14:paraId="7BE0D7A9" w14:textId="77777777" w:rsidR="001179E7" w:rsidRDefault="00000000">
            <w:r>
              <w:t>0.342</w:t>
            </w:r>
          </w:p>
        </w:tc>
        <w:tc>
          <w:tcPr>
            <w:tcW w:w="848" w:type="dxa"/>
            <w:vAlign w:val="center"/>
          </w:tcPr>
          <w:p w14:paraId="7BBE63A7" w14:textId="77777777" w:rsidR="001179E7" w:rsidRDefault="00000000">
            <w:r>
              <w:t>28.0</w:t>
            </w:r>
          </w:p>
        </w:tc>
        <w:tc>
          <w:tcPr>
            <w:tcW w:w="1018" w:type="dxa"/>
            <w:vAlign w:val="center"/>
          </w:tcPr>
          <w:p w14:paraId="52020836" w14:textId="77777777" w:rsidR="001179E7" w:rsidRDefault="00000000">
            <w:r>
              <w:t>1790.0</w:t>
            </w:r>
          </w:p>
        </w:tc>
        <w:tc>
          <w:tcPr>
            <w:tcW w:w="1188" w:type="dxa"/>
            <w:vAlign w:val="center"/>
          </w:tcPr>
          <w:p w14:paraId="3301D3EA" w14:textId="77777777" w:rsidR="001179E7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82B78BE" w14:textId="77777777" w:rsidR="001179E7" w:rsidRDefault="001179E7">
            <w:pPr>
              <w:rPr>
                <w:sz w:val="18"/>
                <w:szCs w:val="18"/>
              </w:rPr>
            </w:pPr>
          </w:p>
        </w:tc>
      </w:tr>
      <w:tr w:rsidR="001179E7" w14:paraId="756FD05E" w14:textId="77777777">
        <w:tc>
          <w:tcPr>
            <w:tcW w:w="2196" w:type="dxa"/>
            <w:shd w:val="clear" w:color="auto" w:fill="E6E6E6"/>
            <w:vAlign w:val="center"/>
          </w:tcPr>
          <w:p w14:paraId="0A79B3E2" w14:textId="77777777" w:rsidR="001179E7" w:rsidRDefault="00000000">
            <w:r>
              <w:lastRenderedPageBreak/>
              <w:t>松、木、云杉（热流方向垂直木纹）</w:t>
            </w:r>
          </w:p>
        </w:tc>
        <w:tc>
          <w:tcPr>
            <w:tcW w:w="1018" w:type="dxa"/>
            <w:vAlign w:val="center"/>
          </w:tcPr>
          <w:p w14:paraId="79F6A8E9" w14:textId="77777777" w:rsidR="001179E7" w:rsidRDefault="00000000">
            <w:r>
              <w:t>0.140</w:t>
            </w:r>
          </w:p>
        </w:tc>
        <w:tc>
          <w:tcPr>
            <w:tcW w:w="1030" w:type="dxa"/>
            <w:vAlign w:val="center"/>
          </w:tcPr>
          <w:p w14:paraId="06BADB40" w14:textId="77777777" w:rsidR="001179E7" w:rsidRDefault="00000000">
            <w:r>
              <w:t>3.575</w:t>
            </w:r>
          </w:p>
        </w:tc>
        <w:tc>
          <w:tcPr>
            <w:tcW w:w="848" w:type="dxa"/>
            <w:vAlign w:val="center"/>
          </w:tcPr>
          <w:p w14:paraId="4979C93E" w14:textId="77777777" w:rsidR="001179E7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602A22B1" w14:textId="77777777" w:rsidR="001179E7" w:rsidRDefault="00000000">
            <w:r>
              <w:t>2510.0</w:t>
            </w:r>
          </w:p>
        </w:tc>
        <w:tc>
          <w:tcPr>
            <w:tcW w:w="1188" w:type="dxa"/>
            <w:vAlign w:val="center"/>
          </w:tcPr>
          <w:p w14:paraId="4B81D1F7" w14:textId="77777777" w:rsidR="001179E7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E60DFA0" w14:textId="77777777" w:rsidR="001179E7" w:rsidRDefault="001179E7">
            <w:pPr>
              <w:rPr>
                <w:sz w:val="18"/>
                <w:szCs w:val="18"/>
              </w:rPr>
            </w:pPr>
          </w:p>
        </w:tc>
      </w:tr>
      <w:tr w:rsidR="001179E7" w14:paraId="61DADFDD" w14:textId="77777777">
        <w:tc>
          <w:tcPr>
            <w:tcW w:w="2196" w:type="dxa"/>
            <w:shd w:val="clear" w:color="auto" w:fill="E6E6E6"/>
            <w:vAlign w:val="center"/>
          </w:tcPr>
          <w:p w14:paraId="5D999EC8" w14:textId="77777777" w:rsidR="001179E7" w:rsidRDefault="00000000">
            <w:r>
              <w:t>碎石、卵石混凝土</w:t>
            </w:r>
            <w:r>
              <w:t>(ρ=2100)</w:t>
            </w:r>
          </w:p>
        </w:tc>
        <w:tc>
          <w:tcPr>
            <w:tcW w:w="1018" w:type="dxa"/>
            <w:vAlign w:val="center"/>
          </w:tcPr>
          <w:p w14:paraId="696D4994" w14:textId="77777777" w:rsidR="001179E7" w:rsidRDefault="00000000">
            <w:r>
              <w:t>1.280</w:t>
            </w:r>
          </w:p>
        </w:tc>
        <w:tc>
          <w:tcPr>
            <w:tcW w:w="1030" w:type="dxa"/>
            <w:vAlign w:val="center"/>
          </w:tcPr>
          <w:p w14:paraId="20AC9453" w14:textId="77777777" w:rsidR="001179E7" w:rsidRDefault="00000000">
            <w:r>
              <w:t>13.410</w:t>
            </w:r>
          </w:p>
        </w:tc>
        <w:tc>
          <w:tcPr>
            <w:tcW w:w="848" w:type="dxa"/>
            <w:vAlign w:val="center"/>
          </w:tcPr>
          <w:p w14:paraId="17C2FAAA" w14:textId="77777777" w:rsidR="001179E7" w:rsidRDefault="00000000">
            <w:r>
              <w:t>2100.0</w:t>
            </w:r>
          </w:p>
        </w:tc>
        <w:tc>
          <w:tcPr>
            <w:tcW w:w="1018" w:type="dxa"/>
            <w:vAlign w:val="center"/>
          </w:tcPr>
          <w:p w14:paraId="2E16FC50" w14:textId="77777777" w:rsidR="001179E7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2DA5783" w14:textId="77777777" w:rsidR="001179E7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D5C1D3F" w14:textId="77777777" w:rsidR="001179E7" w:rsidRDefault="001179E7">
            <w:pPr>
              <w:rPr>
                <w:sz w:val="18"/>
                <w:szCs w:val="18"/>
              </w:rPr>
            </w:pPr>
          </w:p>
        </w:tc>
      </w:tr>
      <w:tr w:rsidR="001179E7" w14:paraId="27C247A7" w14:textId="77777777">
        <w:tc>
          <w:tcPr>
            <w:tcW w:w="2196" w:type="dxa"/>
            <w:shd w:val="clear" w:color="auto" w:fill="E6E6E6"/>
            <w:vAlign w:val="center"/>
          </w:tcPr>
          <w:p w14:paraId="24CB034B" w14:textId="77777777" w:rsidR="001179E7" w:rsidRDefault="00000000">
            <w:r>
              <w:t>硬质聚氨酯</w:t>
            </w:r>
            <w:r>
              <w:t>(PU)</w:t>
            </w:r>
          </w:p>
        </w:tc>
        <w:tc>
          <w:tcPr>
            <w:tcW w:w="1018" w:type="dxa"/>
            <w:vAlign w:val="center"/>
          </w:tcPr>
          <w:p w14:paraId="1B4A1E34" w14:textId="77777777" w:rsidR="001179E7" w:rsidRDefault="00000000">
            <w:r>
              <w:t>0.024</w:t>
            </w:r>
          </w:p>
        </w:tc>
        <w:tc>
          <w:tcPr>
            <w:tcW w:w="1030" w:type="dxa"/>
            <w:vAlign w:val="center"/>
          </w:tcPr>
          <w:p w14:paraId="05756F16" w14:textId="77777777" w:rsidR="001179E7" w:rsidRDefault="00000000">
            <w:r>
              <w:t>0.234</w:t>
            </w:r>
          </w:p>
        </w:tc>
        <w:tc>
          <w:tcPr>
            <w:tcW w:w="848" w:type="dxa"/>
            <w:vAlign w:val="center"/>
          </w:tcPr>
          <w:p w14:paraId="05334955" w14:textId="77777777" w:rsidR="001179E7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1B90E70C" w14:textId="77777777" w:rsidR="001179E7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0FC6E6F" w14:textId="77777777" w:rsidR="001179E7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F255F36" w14:textId="77777777" w:rsidR="001179E7" w:rsidRDefault="001179E7">
            <w:pPr>
              <w:rPr>
                <w:sz w:val="18"/>
                <w:szCs w:val="18"/>
              </w:rPr>
            </w:pPr>
          </w:p>
        </w:tc>
      </w:tr>
      <w:tr w:rsidR="001179E7" w14:paraId="4044EEE8" w14:textId="77777777">
        <w:tc>
          <w:tcPr>
            <w:tcW w:w="2196" w:type="dxa"/>
            <w:shd w:val="clear" w:color="auto" w:fill="E6E6E6"/>
            <w:vAlign w:val="center"/>
          </w:tcPr>
          <w:p w14:paraId="63438B83" w14:textId="77777777" w:rsidR="001179E7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14C031F" w14:textId="77777777" w:rsidR="001179E7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C2090A1" w14:textId="77777777" w:rsidR="001179E7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8595E90" w14:textId="77777777" w:rsidR="001179E7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78D6745" w14:textId="77777777" w:rsidR="001179E7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6BF9B4E" w14:textId="77777777" w:rsidR="001179E7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FB5E5FD" w14:textId="77777777" w:rsidR="001179E7" w:rsidRDefault="001179E7">
            <w:pPr>
              <w:rPr>
                <w:sz w:val="18"/>
                <w:szCs w:val="18"/>
              </w:rPr>
            </w:pPr>
          </w:p>
        </w:tc>
      </w:tr>
      <w:tr w:rsidR="001179E7" w14:paraId="7F9E5BAE" w14:textId="77777777">
        <w:tc>
          <w:tcPr>
            <w:tcW w:w="2196" w:type="dxa"/>
            <w:shd w:val="clear" w:color="auto" w:fill="E6E6E6"/>
            <w:vAlign w:val="center"/>
          </w:tcPr>
          <w:p w14:paraId="2F8E0583" w14:textId="77777777" w:rsidR="001179E7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6763426" w14:textId="77777777" w:rsidR="001179E7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FBB9389" w14:textId="77777777" w:rsidR="001179E7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4A17C0D1" w14:textId="77777777" w:rsidR="001179E7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C4CE7CC" w14:textId="77777777" w:rsidR="001179E7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D6536BA" w14:textId="77777777" w:rsidR="001179E7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EF17190" w14:textId="77777777" w:rsidR="001179E7" w:rsidRDefault="001179E7">
            <w:pPr>
              <w:rPr>
                <w:sz w:val="18"/>
                <w:szCs w:val="18"/>
              </w:rPr>
            </w:pPr>
          </w:p>
        </w:tc>
      </w:tr>
      <w:tr w:rsidR="001179E7" w14:paraId="3854E014" w14:textId="77777777">
        <w:tc>
          <w:tcPr>
            <w:tcW w:w="2196" w:type="dxa"/>
            <w:shd w:val="clear" w:color="auto" w:fill="E6E6E6"/>
            <w:vAlign w:val="center"/>
          </w:tcPr>
          <w:p w14:paraId="79300F27" w14:textId="77777777" w:rsidR="001179E7" w:rsidRDefault="00000000">
            <w:r>
              <w:t>多孔砖</w:t>
            </w:r>
          </w:p>
        </w:tc>
        <w:tc>
          <w:tcPr>
            <w:tcW w:w="1018" w:type="dxa"/>
            <w:vAlign w:val="center"/>
          </w:tcPr>
          <w:p w14:paraId="43C24F91" w14:textId="77777777" w:rsidR="001179E7" w:rsidRDefault="00000000">
            <w:r>
              <w:t>0.580</w:t>
            </w:r>
          </w:p>
        </w:tc>
        <w:tc>
          <w:tcPr>
            <w:tcW w:w="1030" w:type="dxa"/>
            <w:vAlign w:val="center"/>
          </w:tcPr>
          <w:p w14:paraId="10734605" w14:textId="77777777" w:rsidR="001179E7" w:rsidRDefault="00000000">
            <w:r>
              <w:t>7.209</w:t>
            </w:r>
          </w:p>
        </w:tc>
        <w:tc>
          <w:tcPr>
            <w:tcW w:w="848" w:type="dxa"/>
            <w:vAlign w:val="center"/>
          </w:tcPr>
          <w:p w14:paraId="3151E736" w14:textId="77777777" w:rsidR="001179E7" w:rsidRDefault="00000000">
            <w:r>
              <w:t>1400.0</w:t>
            </w:r>
          </w:p>
        </w:tc>
        <w:tc>
          <w:tcPr>
            <w:tcW w:w="1018" w:type="dxa"/>
            <w:vAlign w:val="center"/>
          </w:tcPr>
          <w:p w14:paraId="2E1FE1B4" w14:textId="77777777" w:rsidR="001179E7" w:rsidRDefault="00000000">
            <w:r>
              <w:t>880.0</w:t>
            </w:r>
          </w:p>
        </w:tc>
        <w:tc>
          <w:tcPr>
            <w:tcW w:w="1188" w:type="dxa"/>
            <w:vAlign w:val="center"/>
          </w:tcPr>
          <w:p w14:paraId="18227D20" w14:textId="77777777" w:rsidR="001179E7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E26FA14" w14:textId="77777777" w:rsidR="001179E7" w:rsidRDefault="001179E7">
            <w:pPr>
              <w:rPr>
                <w:sz w:val="18"/>
                <w:szCs w:val="18"/>
              </w:rPr>
            </w:pPr>
          </w:p>
        </w:tc>
      </w:tr>
      <w:tr w:rsidR="001179E7" w14:paraId="5A008F35" w14:textId="77777777">
        <w:tc>
          <w:tcPr>
            <w:tcW w:w="2196" w:type="dxa"/>
            <w:shd w:val="clear" w:color="auto" w:fill="E6E6E6"/>
            <w:vAlign w:val="center"/>
          </w:tcPr>
          <w:p w14:paraId="2B254133" w14:textId="77777777" w:rsidR="001179E7" w:rsidRDefault="00000000">
            <w:r>
              <w:t>保温砂浆</w:t>
            </w:r>
          </w:p>
        </w:tc>
        <w:tc>
          <w:tcPr>
            <w:tcW w:w="1018" w:type="dxa"/>
            <w:vAlign w:val="center"/>
          </w:tcPr>
          <w:p w14:paraId="4F430483" w14:textId="77777777" w:rsidR="001179E7" w:rsidRDefault="00000000">
            <w:r>
              <w:t>0.290</w:t>
            </w:r>
          </w:p>
        </w:tc>
        <w:tc>
          <w:tcPr>
            <w:tcW w:w="1030" w:type="dxa"/>
            <w:vAlign w:val="center"/>
          </w:tcPr>
          <w:p w14:paraId="5910FE43" w14:textId="77777777" w:rsidR="001179E7" w:rsidRDefault="00000000">
            <w:r>
              <w:t>4.209</w:t>
            </w:r>
          </w:p>
        </w:tc>
        <w:tc>
          <w:tcPr>
            <w:tcW w:w="848" w:type="dxa"/>
            <w:vAlign w:val="center"/>
          </w:tcPr>
          <w:p w14:paraId="7BF74706" w14:textId="77777777" w:rsidR="001179E7" w:rsidRDefault="00000000">
            <w:r>
              <w:t>800.0</w:t>
            </w:r>
          </w:p>
        </w:tc>
        <w:tc>
          <w:tcPr>
            <w:tcW w:w="1018" w:type="dxa"/>
            <w:vAlign w:val="center"/>
          </w:tcPr>
          <w:p w14:paraId="586CA697" w14:textId="77777777" w:rsidR="001179E7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B3FE0F8" w14:textId="77777777" w:rsidR="001179E7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CA67C6F" w14:textId="77777777" w:rsidR="001179E7" w:rsidRDefault="001179E7">
            <w:pPr>
              <w:rPr>
                <w:sz w:val="18"/>
                <w:szCs w:val="18"/>
              </w:rPr>
            </w:pPr>
          </w:p>
        </w:tc>
      </w:tr>
      <w:tr w:rsidR="001179E7" w14:paraId="5D468809" w14:textId="77777777">
        <w:tc>
          <w:tcPr>
            <w:tcW w:w="2196" w:type="dxa"/>
            <w:shd w:val="clear" w:color="auto" w:fill="E6E6E6"/>
            <w:vAlign w:val="center"/>
          </w:tcPr>
          <w:p w14:paraId="6282B8C5" w14:textId="77777777" w:rsidR="001179E7" w:rsidRDefault="00000000">
            <w:r>
              <w:t>岩棉板</w:t>
            </w:r>
            <w:r>
              <w:t>(</w:t>
            </w:r>
            <w:r>
              <w:t>用于外墙外保温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4BF75993" w14:textId="77777777" w:rsidR="001179E7" w:rsidRDefault="00000000">
            <w:r>
              <w:t>0.040</w:t>
            </w:r>
          </w:p>
        </w:tc>
        <w:tc>
          <w:tcPr>
            <w:tcW w:w="1030" w:type="dxa"/>
            <w:vAlign w:val="center"/>
          </w:tcPr>
          <w:p w14:paraId="6B34277A" w14:textId="77777777" w:rsidR="001179E7" w:rsidRDefault="00000000">
            <w:r>
              <w:t>0.833</w:t>
            </w:r>
          </w:p>
        </w:tc>
        <w:tc>
          <w:tcPr>
            <w:tcW w:w="848" w:type="dxa"/>
            <w:vAlign w:val="center"/>
          </w:tcPr>
          <w:p w14:paraId="4ADB73AC" w14:textId="77777777" w:rsidR="001179E7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5FF16D2B" w14:textId="77777777" w:rsidR="001179E7" w:rsidRDefault="00000000">
            <w:r>
              <w:t>1703.9</w:t>
            </w:r>
          </w:p>
        </w:tc>
        <w:tc>
          <w:tcPr>
            <w:tcW w:w="1188" w:type="dxa"/>
            <w:vAlign w:val="center"/>
          </w:tcPr>
          <w:p w14:paraId="4BF5E2BD" w14:textId="77777777" w:rsidR="001179E7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3083784" w14:textId="77777777" w:rsidR="001179E7" w:rsidRDefault="001179E7">
            <w:pPr>
              <w:rPr>
                <w:sz w:val="18"/>
                <w:szCs w:val="18"/>
              </w:rPr>
            </w:pPr>
          </w:p>
        </w:tc>
      </w:tr>
    </w:tbl>
    <w:p w14:paraId="75DDAD3D" w14:textId="77777777" w:rsidR="001179E7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60977052"/>
      <w:r>
        <w:rPr>
          <w:kern w:val="2"/>
          <w:szCs w:val="24"/>
        </w:rPr>
        <w:t>围护结构作法简要说明</w:t>
      </w:r>
      <w:bookmarkEnd w:id="37"/>
    </w:p>
    <w:p w14:paraId="544BF38C" w14:textId="77777777" w:rsidR="001179E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</w:p>
    <w:p w14:paraId="00CB1B67" w14:textId="77777777" w:rsidR="001179E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1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坡屋顶：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AE6F438" w14:textId="77777777" w:rsidR="001179E7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片岩瓦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＋沥青油毡、油毡纸</w:t>
      </w:r>
      <w:r>
        <w:rPr>
          <w:color w:val="000000"/>
          <w:kern w:val="2"/>
          <w:szCs w:val="24"/>
          <w:lang w:val="en-US"/>
        </w:rPr>
        <w:t xml:space="preserve"> 2mm</w:t>
      </w:r>
      <w:r>
        <w:rPr>
          <w:color w:val="000000"/>
          <w:kern w:val="2"/>
          <w:szCs w:val="24"/>
          <w:lang w:val="en-US"/>
        </w:rPr>
        <w:t>＋喷涂硬质聚氨酯</w:t>
      </w:r>
      <w:r>
        <w:rPr>
          <w:color w:val="000000"/>
          <w:kern w:val="2"/>
          <w:szCs w:val="24"/>
          <w:lang w:val="en-US"/>
        </w:rPr>
        <w:t>(SPF) 2mm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(XPS)</w:t>
      </w:r>
      <w:r>
        <w:rPr>
          <w:color w:val="800000"/>
          <w:kern w:val="2"/>
          <w:szCs w:val="24"/>
          <w:lang w:val="en-US"/>
        </w:rPr>
        <w:t>不带表皮</w:t>
      </w:r>
      <w:r>
        <w:rPr>
          <w:color w:val="8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＋松、木、云杉（热流方向垂直木纹）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5933CBDB" w14:textId="77777777" w:rsidR="001179E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2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平屋顶：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32068CA" w14:textId="77777777" w:rsidR="001179E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(ρ=2100) 60mm</w:t>
      </w:r>
      <w:r>
        <w:rPr>
          <w:color w:val="000000"/>
          <w:kern w:val="2"/>
          <w:szCs w:val="24"/>
          <w:lang w:val="en-US"/>
        </w:rPr>
        <w:t>＋沥青油毡、油毡纸</w:t>
      </w:r>
      <w:r>
        <w:rPr>
          <w:color w:val="000000"/>
          <w:kern w:val="2"/>
          <w:szCs w:val="24"/>
          <w:lang w:val="en-US"/>
        </w:rPr>
        <w:t xml:space="preserve"> 1mm</w:t>
      </w:r>
      <w:r>
        <w:rPr>
          <w:color w:val="000000"/>
          <w:kern w:val="2"/>
          <w:szCs w:val="24"/>
          <w:lang w:val="en-US"/>
        </w:rPr>
        <w:t>＋硬质聚氨酯</w:t>
      </w:r>
      <w:r>
        <w:rPr>
          <w:color w:val="000000"/>
          <w:kern w:val="2"/>
          <w:szCs w:val="24"/>
          <w:lang w:val="en-US"/>
        </w:rPr>
        <w:t>(PU) 1mm</w:t>
      </w:r>
      <w:r>
        <w:rPr>
          <w:color w:val="000000"/>
          <w:kern w:val="2"/>
          <w:szCs w:val="24"/>
          <w:lang w:val="en-US"/>
        </w:rPr>
        <w:t>＋水泥砂浆（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(XPS)</w:t>
      </w:r>
      <w:r>
        <w:rPr>
          <w:color w:val="800000"/>
          <w:kern w:val="2"/>
          <w:szCs w:val="24"/>
          <w:lang w:val="en-US"/>
        </w:rPr>
        <w:t>不带表皮</w:t>
      </w:r>
      <w:r>
        <w:rPr>
          <w:color w:val="8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＋沥青油毡、油毡纸</w:t>
      </w:r>
      <w:r>
        <w:rPr>
          <w:color w:val="000000"/>
          <w:kern w:val="2"/>
          <w:szCs w:val="24"/>
          <w:lang w:val="en-US"/>
        </w:rPr>
        <w:t xml:space="preserve"> 1mm</w:t>
      </w:r>
      <w:r>
        <w:rPr>
          <w:color w:val="000000"/>
          <w:kern w:val="2"/>
          <w:szCs w:val="24"/>
          <w:lang w:val="en-US"/>
        </w:rPr>
        <w:t>＋硬质聚氨酯</w:t>
      </w:r>
      <w:r>
        <w:rPr>
          <w:color w:val="000000"/>
          <w:kern w:val="2"/>
          <w:szCs w:val="24"/>
          <w:lang w:val="en-US"/>
        </w:rPr>
        <w:t>(PU) 1mm</w:t>
      </w:r>
      <w:r>
        <w:rPr>
          <w:color w:val="000000"/>
          <w:kern w:val="2"/>
          <w:szCs w:val="24"/>
          <w:lang w:val="en-US"/>
        </w:rPr>
        <w:t>＋碎石、卵石混凝土</w:t>
      </w:r>
      <w:r>
        <w:rPr>
          <w:color w:val="000000"/>
          <w:kern w:val="2"/>
          <w:szCs w:val="24"/>
          <w:lang w:val="en-US"/>
        </w:rPr>
        <w:t>(ρ=2100)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钢筋混凝土（</w:t>
      </w:r>
      <w:r>
        <w:rPr>
          <w:color w:val="800080"/>
          <w:kern w:val="2"/>
          <w:szCs w:val="24"/>
          <w:lang w:val="en-US"/>
        </w:rPr>
        <w:t>1</w:t>
      </w:r>
      <w:r>
        <w:rPr>
          <w:color w:val="800080"/>
          <w:kern w:val="2"/>
          <w:szCs w:val="24"/>
          <w:lang w:val="en-US"/>
        </w:rPr>
        <w:t>）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D60CF77" w14:textId="77777777" w:rsidR="001179E7" w:rsidRDefault="001179E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6041061" w14:textId="77777777" w:rsidR="001179E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4F50E5C" w14:textId="77777777" w:rsidR="001179E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80"/>
          <w:kern w:val="2"/>
          <w:szCs w:val="24"/>
          <w:lang w:val="en-US"/>
        </w:rPr>
        <w:t>多孔砖</w:t>
      </w:r>
      <w:r>
        <w:rPr>
          <w:color w:val="800080"/>
          <w:kern w:val="2"/>
          <w:szCs w:val="24"/>
          <w:lang w:val="en-US"/>
        </w:rPr>
        <w:t xml:space="preserve"> 370mm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</w:t>
      </w:r>
      <w:r>
        <w:rPr>
          <w:color w:val="800000"/>
          <w:kern w:val="2"/>
          <w:szCs w:val="24"/>
          <w:lang w:val="en-US"/>
        </w:rPr>
        <w:t>(</w:t>
      </w:r>
      <w:r>
        <w:rPr>
          <w:color w:val="800000"/>
          <w:kern w:val="2"/>
          <w:szCs w:val="24"/>
          <w:lang w:val="en-US"/>
        </w:rPr>
        <w:t>用于外墙外保温</w:t>
      </w:r>
      <w:r>
        <w:rPr>
          <w:color w:val="800000"/>
          <w:kern w:val="2"/>
          <w:szCs w:val="24"/>
          <w:lang w:val="en-US"/>
        </w:rPr>
        <w:t>) 50mm</w:t>
      </w:r>
      <w:r>
        <w:rPr>
          <w:color w:val="000000"/>
          <w:kern w:val="2"/>
          <w:szCs w:val="24"/>
          <w:lang w:val="en-US"/>
        </w:rPr>
        <w:t>＋保温砂浆</w:t>
      </w:r>
      <w:r>
        <w:rPr>
          <w:color w:val="000000"/>
          <w:kern w:val="2"/>
          <w:szCs w:val="24"/>
          <w:lang w:val="en-US"/>
        </w:rPr>
        <w:t xml:space="preserve"> 10mm</w:t>
      </w:r>
    </w:p>
    <w:p w14:paraId="2834D74F" w14:textId="77777777" w:rsidR="001179E7" w:rsidRDefault="001179E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E34BD28" w14:textId="77777777" w:rsidR="001179E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上限</w:t>
      </w:r>
      <w:r>
        <w:rPr>
          <w:color w:val="0000FF"/>
          <w:kern w:val="2"/>
          <w:szCs w:val="21"/>
          <w:lang w:val="en-US"/>
        </w:rPr>
        <w:t>-60</w:t>
      </w:r>
      <w:r>
        <w:rPr>
          <w:color w:val="0000FF"/>
          <w:kern w:val="2"/>
          <w:szCs w:val="21"/>
          <w:lang w:val="en-US"/>
        </w:rPr>
        <w:t>系列平开铝合金断热窗</w:t>
      </w:r>
      <w:r>
        <w:rPr>
          <w:color w:val="0000FF"/>
          <w:kern w:val="2"/>
          <w:szCs w:val="21"/>
          <w:lang w:val="en-US"/>
        </w:rPr>
        <w:t>5+12A+5Low-E</w:t>
      </w:r>
      <w:r>
        <w:rPr>
          <w:color w:val="0000FF"/>
          <w:kern w:val="2"/>
          <w:szCs w:val="21"/>
          <w:lang w:val="en-US"/>
        </w:rPr>
        <w:t>：</w:t>
      </w:r>
    </w:p>
    <w:p w14:paraId="184957A3" w14:textId="77777777" w:rsidR="001179E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2.000W/m^2.K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0.479</w:t>
      </w:r>
    </w:p>
    <w:p w14:paraId="50B3D338" w14:textId="77777777" w:rsidR="001179E7" w:rsidRDefault="001179E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DBADE5E" w14:textId="77777777" w:rsidR="001179E7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8" w:name="_Toc160977053"/>
      <w:r>
        <w:rPr>
          <w:color w:val="000000"/>
          <w:kern w:val="2"/>
          <w:szCs w:val="24"/>
        </w:rPr>
        <w:t>天窗</w:t>
      </w:r>
      <w:bookmarkEnd w:id="38"/>
    </w:p>
    <w:p w14:paraId="24F17984" w14:textId="77777777" w:rsidR="001179E7" w:rsidRDefault="00000000">
      <w:pPr>
        <w:pStyle w:val="2"/>
        <w:widowControl w:val="0"/>
        <w:rPr>
          <w:kern w:val="2"/>
        </w:rPr>
      </w:pPr>
      <w:bookmarkStart w:id="39" w:name="_Toc160977054"/>
      <w:r>
        <w:rPr>
          <w:kern w:val="2"/>
        </w:rPr>
        <w:t>天窗类型</w:t>
      </w:r>
      <w:bookmarkEnd w:id="39"/>
    </w:p>
    <w:p w14:paraId="5ECF8DB9" w14:textId="77777777" w:rsidR="001179E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B7CEB11" w14:textId="77777777" w:rsidR="001179E7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0" w:name="_Toc160977055"/>
      <w:r>
        <w:rPr>
          <w:color w:val="000000"/>
          <w:kern w:val="2"/>
          <w:szCs w:val="24"/>
        </w:rPr>
        <w:lastRenderedPageBreak/>
        <w:t>屋顶构造</w:t>
      </w:r>
      <w:bookmarkEnd w:id="40"/>
    </w:p>
    <w:p w14:paraId="6252C47D" w14:textId="77777777" w:rsidR="001179E7" w:rsidRDefault="00000000">
      <w:pPr>
        <w:pStyle w:val="2"/>
        <w:widowControl w:val="0"/>
        <w:rPr>
          <w:kern w:val="2"/>
        </w:rPr>
      </w:pPr>
      <w:bookmarkStart w:id="41" w:name="_Toc160977056"/>
      <w:r>
        <w:rPr>
          <w:kern w:val="2"/>
        </w:rPr>
        <w:t>坡屋顶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179E7" w14:paraId="6A2DC35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C48DD08" w14:textId="77777777" w:rsidR="001179E7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544BC8" w14:textId="77777777" w:rsidR="001179E7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EC0342" w14:textId="77777777" w:rsidR="001179E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45DF62" w14:textId="77777777" w:rsidR="001179E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97755D" w14:textId="77777777" w:rsidR="001179E7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7E448E" w14:textId="77777777" w:rsidR="001179E7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18D847" w14:textId="77777777" w:rsidR="001179E7" w:rsidRDefault="00000000">
            <w:pPr>
              <w:jc w:val="center"/>
            </w:pPr>
            <w:r>
              <w:t>热惰性指标</w:t>
            </w:r>
          </w:p>
        </w:tc>
      </w:tr>
      <w:tr w:rsidR="001179E7" w14:paraId="34D322C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8AC504C" w14:textId="77777777" w:rsidR="001179E7" w:rsidRDefault="001179E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5917670" w14:textId="77777777" w:rsidR="001179E7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795FDC" w14:textId="77777777" w:rsidR="001179E7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5F451A" w14:textId="77777777" w:rsidR="001179E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EAC98B" w14:textId="77777777" w:rsidR="001179E7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429DD6" w14:textId="77777777" w:rsidR="001179E7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ADC108" w14:textId="77777777" w:rsidR="001179E7" w:rsidRDefault="00000000">
            <w:pPr>
              <w:jc w:val="center"/>
            </w:pPr>
            <w:r>
              <w:t>D=R*S</w:t>
            </w:r>
          </w:p>
        </w:tc>
      </w:tr>
      <w:tr w:rsidR="001179E7" w14:paraId="208511BE" w14:textId="77777777">
        <w:tc>
          <w:tcPr>
            <w:tcW w:w="3345" w:type="dxa"/>
            <w:vAlign w:val="center"/>
          </w:tcPr>
          <w:p w14:paraId="22EA1917" w14:textId="77777777" w:rsidR="001179E7" w:rsidRDefault="00000000">
            <w:r>
              <w:t>片岩瓦</w:t>
            </w:r>
          </w:p>
        </w:tc>
        <w:tc>
          <w:tcPr>
            <w:tcW w:w="848" w:type="dxa"/>
            <w:vAlign w:val="center"/>
          </w:tcPr>
          <w:p w14:paraId="09D1574F" w14:textId="77777777" w:rsidR="001179E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F0F1DE8" w14:textId="77777777" w:rsidR="001179E7" w:rsidRDefault="00000000">
            <w:r>
              <w:t>1.000</w:t>
            </w:r>
          </w:p>
        </w:tc>
        <w:tc>
          <w:tcPr>
            <w:tcW w:w="1075" w:type="dxa"/>
            <w:vAlign w:val="center"/>
          </w:tcPr>
          <w:p w14:paraId="41FB2D90" w14:textId="77777777" w:rsidR="001179E7" w:rsidRDefault="00000000">
            <w:r>
              <w:t>13.640</w:t>
            </w:r>
          </w:p>
        </w:tc>
        <w:tc>
          <w:tcPr>
            <w:tcW w:w="848" w:type="dxa"/>
            <w:vAlign w:val="center"/>
          </w:tcPr>
          <w:p w14:paraId="5C0FD6CF" w14:textId="77777777" w:rsidR="001179E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6B0B9CF" w14:textId="77777777" w:rsidR="001179E7" w:rsidRDefault="00000000">
            <w:r>
              <w:t>0.020</w:t>
            </w:r>
          </w:p>
        </w:tc>
        <w:tc>
          <w:tcPr>
            <w:tcW w:w="1064" w:type="dxa"/>
            <w:vAlign w:val="center"/>
          </w:tcPr>
          <w:p w14:paraId="24D528A5" w14:textId="77777777" w:rsidR="001179E7" w:rsidRDefault="00000000">
            <w:r>
              <w:t>0.273</w:t>
            </w:r>
          </w:p>
        </w:tc>
      </w:tr>
      <w:tr w:rsidR="001179E7" w14:paraId="0F90707A" w14:textId="77777777">
        <w:tc>
          <w:tcPr>
            <w:tcW w:w="3345" w:type="dxa"/>
            <w:vAlign w:val="center"/>
          </w:tcPr>
          <w:p w14:paraId="2C066AA9" w14:textId="77777777" w:rsidR="001179E7" w:rsidRDefault="00000000">
            <w:r>
              <w:t>沥青油毡、油毡纸</w:t>
            </w:r>
          </w:p>
        </w:tc>
        <w:tc>
          <w:tcPr>
            <w:tcW w:w="848" w:type="dxa"/>
            <w:vAlign w:val="center"/>
          </w:tcPr>
          <w:p w14:paraId="0D36978F" w14:textId="77777777" w:rsidR="001179E7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02610B57" w14:textId="77777777" w:rsidR="001179E7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5FFCB988" w14:textId="77777777" w:rsidR="001179E7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7D6687B2" w14:textId="77777777" w:rsidR="001179E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170C115" w14:textId="77777777" w:rsidR="001179E7" w:rsidRDefault="00000000">
            <w:r>
              <w:t>0.012</w:t>
            </w:r>
          </w:p>
        </w:tc>
        <w:tc>
          <w:tcPr>
            <w:tcW w:w="1064" w:type="dxa"/>
            <w:vAlign w:val="center"/>
          </w:tcPr>
          <w:p w14:paraId="3DAC2190" w14:textId="77777777" w:rsidR="001179E7" w:rsidRDefault="00000000">
            <w:r>
              <w:t>0.039</w:t>
            </w:r>
          </w:p>
        </w:tc>
      </w:tr>
      <w:tr w:rsidR="001179E7" w14:paraId="543AA2F7" w14:textId="77777777">
        <w:tc>
          <w:tcPr>
            <w:tcW w:w="3345" w:type="dxa"/>
            <w:vAlign w:val="center"/>
          </w:tcPr>
          <w:p w14:paraId="33379FA9" w14:textId="77777777" w:rsidR="001179E7" w:rsidRDefault="00000000">
            <w:r>
              <w:t>喷涂硬质聚氨酯</w:t>
            </w:r>
            <w:r>
              <w:t>(SPF)</w:t>
            </w:r>
          </w:p>
        </w:tc>
        <w:tc>
          <w:tcPr>
            <w:tcW w:w="848" w:type="dxa"/>
            <w:vAlign w:val="center"/>
          </w:tcPr>
          <w:p w14:paraId="77F4D7BB" w14:textId="77777777" w:rsidR="001179E7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070509C3" w14:textId="77777777" w:rsidR="001179E7" w:rsidRDefault="00000000">
            <w:r>
              <w:t>0.220</w:t>
            </w:r>
          </w:p>
        </w:tc>
        <w:tc>
          <w:tcPr>
            <w:tcW w:w="1075" w:type="dxa"/>
            <w:vAlign w:val="center"/>
          </w:tcPr>
          <w:p w14:paraId="675435CF" w14:textId="77777777" w:rsidR="001179E7" w:rsidRDefault="00000000">
            <w:r>
              <w:t>0.693</w:t>
            </w:r>
          </w:p>
        </w:tc>
        <w:tc>
          <w:tcPr>
            <w:tcW w:w="848" w:type="dxa"/>
            <w:vAlign w:val="center"/>
          </w:tcPr>
          <w:p w14:paraId="24A13A57" w14:textId="77777777" w:rsidR="001179E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847E3E9" w14:textId="77777777" w:rsidR="001179E7" w:rsidRDefault="00000000">
            <w:r>
              <w:t>0.009</w:t>
            </w:r>
          </w:p>
        </w:tc>
        <w:tc>
          <w:tcPr>
            <w:tcW w:w="1064" w:type="dxa"/>
            <w:vAlign w:val="center"/>
          </w:tcPr>
          <w:p w14:paraId="58FF4659" w14:textId="77777777" w:rsidR="001179E7" w:rsidRDefault="00000000">
            <w:r>
              <w:t>0.006</w:t>
            </w:r>
          </w:p>
        </w:tc>
      </w:tr>
      <w:tr w:rsidR="001179E7" w14:paraId="44E2D128" w14:textId="77777777">
        <w:tc>
          <w:tcPr>
            <w:tcW w:w="3345" w:type="dxa"/>
            <w:vAlign w:val="center"/>
          </w:tcPr>
          <w:p w14:paraId="688AC761" w14:textId="77777777" w:rsidR="001179E7" w:rsidRDefault="00000000">
            <w:r>
              <w:t>挤塑聚苯板</w:t>
            </w:r>
            <w:r>
              <w:t>(XPS)</w:t>
            </w:r>
            <w:r>
              <w:t>不带表皮</w:t>
            </w:r>
          </w:p>
        </w:tc>
        <w:tc>
          <w:tcPr>
            <w:tcW w:w="848" w:type="dxa"/>
            <w:vAlign w:val="center"/>
          </w:tcPr>
          <w:p w14:paraId="2F0FB26D" w14:textId="77777777" w:rsidR="001179E7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083CBF71" w14:textId="77777777" w:rsidR="001179E7" w:rsidRDefault="00000000">
            <w:r>
              <w:t>0.032</w:t>
            </w:r>
          </w:p>
        </w:tc>
        <w:tc>
          <w:tcPr>
            <w:tcW w:w="1075" w:type="dxa"/>
            <w:vAlign w:val="center"/>
          </w:tcPr>
          <w:p w14:paraId="1D88FC3D" w14:textId="77777777" w:rsidR="001179E7" w:rsidRDefault="00000000">
            <w:r>
              <w:t>0.342</w:t>
            </w:r>
          </w:p>
        </w:tc>
        <w:tc>
          <w:tcPr>
            <w:tcW w:w="848" w:type="dxa"/>
            <w:vAlign w:val="center"/>
          </w:tcPr>
          <w:p w14:paraId="2B416DC1" w14:textId="77777777" w:rsidR="001179E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81C446E" w14:textId="77777777" w:rsidR="001179E7" w:rsidRDefault="00000000">
            <w:r>
              <w:t>1.563</w:t>
            </w:r>
          </w:p>
        </w:tc>
        <w:tc>
          <w:tcPr>
            <w:tcW w:w="1064" w:type="dxa"/>
            <w:vAlign w:val="center"/>
          </w:tcPr>
          <w:p w14:paraId="3F79F618" w14:textId="77777777" w:rsidR="001179E7" w:rsidRDefault="00000000">
            <w:r>
              <w:t>0.534</w:t>
            </w:r>
          </w:p>
        </w:tc>
      </w:tr>
      <w:tr w:rsidR="001179E7" w14:paraId="3646C4BE" w14:textId="77777777">
        <w:tc>
          <w:tcPr>
            <w:tcW w:w="3345" w:type="dxa"/>
            <w:vAlign w:val="center"/>
          </w:tcPr>
          <w:p w14:paraId="4C7ECE96" w14:textId="77777777" w:rsidR="001179E7" w:rsidRDefault="00000000">
            <w:r>
              <w:t>松、木、云杉（热流方向垂直木纹）</w:t>
            </w:r>
          </w:p>
        </w:tc>
        <w:tc>
          <w:tcPr>
            <w:tcW w:w="848" w:type="dxa"/>
            <w:vAlign w:val="center"/>
          </w:tcPr>
          <w:p w14:paraId="37C82F47" w14:textId="77777777" w:rsidR="001179E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5CA8805" w14:textId="77777777" w:rsidR="001179E7" w:rsidRDefault="00000000">
            <w:r>
              <w:t>0.140</w:t>
            </w:r>
          </w:p>
        </w:tc>
        <w:tc>
          <w:tcPr>
            <w:tcW w:w="1075" w:type="dxa"/>
            <w:vAlign w:val="center"/>
          </w:tcPr>
          <w:p w14:paraId="15D0D766" w14:textId="77777777" w:rsidR="001179E7" w:rsidRDefault="00000000">
            <w:r>
              <w:t>3.575</w:t>
            </w:r>
          </w:p>
        </w:tc>
        <w:tc>
          <w:tcPr>
            <w:tcW w:w="848" w:type="dxa"/>
            <w:vAlign w:val="center"/>
          </w:tcPr>
          <w:p w14:paraId="07E424A6" w14:textId="77777777" w:rsidR="001179E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65E9772" w14:textId="77777777" w:rsidR="001179E7" w:rsidRDefault="00000000">
            <w:r>
              <w:t>0.143</w:t>
            </w:r>
          </w:p>
        </w:tc>
        <w:tc>
          <w:tcPr>
            <w:tcW w:w="1064" w:type="dxa"/>
            <w:vAlign w:val="center"/>
          </w:tcPr>
          <w:p w14:paraId="05E4D186" w14:textId="77777777" w:rsidR="001179E7" w:rsidRDefault="00000000">
            <w:r>
              <w:t>0.511</w:t>
            </w:r>
          </w:p>
        </w:tc>
      </w:tr>
      <w:tr w:rsidR="001179E7" w14:paraId="3FD471CD" w14:textId="77777777">
        <w:tc>
          <w:tcPr>
            <w:tcW w:w="3345" w:type="dxa"/>
            <w:vAlign w:val="center"/>
          </w:tcPr>
          <w:p w14:paraId="53F6764D" w14:textId="77777777" w:rsidR="001179E7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1255A8A" w14:textId="77777777" w:rsidR="001179E7" w:rsidRDefault="00000000">
            <w:r>
              <w:t>94</w:t>
            </w:r>
          </w:p>
        </w:tc>
        <w:tc>
          <w:tcPr>
            <w:tcW w:w="1075" w:type="dxa"/>
            <w:vAlign w:val="center"/>
          </w:tcPr>
          <w:p w14:paraId="010F2F90" w14:textId="77777777" w:rsidR="001179E7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EA0491B" w14:textId="77777777" w:rsidR="001179E7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6216794" w14:textId="77777777" w:rsidR="001179E7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A8F64BE" w14:textId="77777777" w:rsidR="001179E7" w:rsidRDefault="00000000">
            <w:r>
              <w:t>1.746</w:t>
            </w:r>
          </w:p>
        </w:tc>
        <w:tc>
          <w:tcPr>
            <w:tcW w:w="1064" w:type="dxa"/>
            <w:vAlign w:val="center"/>
          </w:tcPr>
          <w:p w14:paraId="1A18ADE9" w14:textId="77777777" w:rsidR="001179E7" w:rsidRDefault="00000000">
            <w:r>
              <w:t>1.363</w:t>
            </w:r>
          </w:p>
        </w:tc>
      </w:tr>
      <w:tr w:rsidR="001179E7" w14:paraId="4AC688CF" w14:textId="77777777">
        <w:tc>
          <w:tcPr>
            <w:tcW w:w="3345" w:type="dxa"/>
            <w:shd w:val="clear" w:color="auto" w:fill="E6E6E6"/>
            <w:vAlign w:val="center"/>
          </w:tcPr>
          <w:p w14:paraId="541E9B1D" w14:textId="77777777" w:rsidR="001179E7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53198FA" w14:textId="77777777" w:rsidR="001179E7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179E7" w14:paraId="7CB58F4E" w14:textId="77777777">
        <w:tc>
          <w:tcPr>
            <w:tcW w:w="3345" w:type="dxa"/>
            <w:shd w:val="clear" w:color="auto" w:fill="E6E6E6"/>
            <w:vAlign w:val="center"/>
          </w:tcPr>
          <w:p w14:paraId="3D7B4CCF" w14:textId="77777777" w:rsidR="001179E7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E3E7259" w14:textId="77777777" w:rsidR="001179E7" w:rsidRDefault="00000000">
            <w:pPr>
              <w:jc w:val="center"/>
            </w:pPr>
            <w:r>
              <w:t>0.53</w:t>
            </w:r>
          </w:p>
        </w:tc>
      </w:tr>
      <w:tr w:rsidR="001179E7" w14:paraId="6A3910ED" w14:textId="77777777">
        <w:tc>
          <w:tcPr>
            <w:tcW w:w="3345" w:type="dxa"/>
            <w:shd w:val="clear" w:color="auto" w:fill="E6E6E6"/>
            <w:vAlign w:val="center"/>
          </w:tcPr>
          <w:p w14:paraId="5C478E68" w14:textId="77777777" w:rsidR="001179E7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402F1B5A" w14:textId="77777777" w:rsidR="001179E7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1179E7" w14:paraId="5F8ED783" w14:textId="77777777">
        <w:tc>
          <w:tcPr>
            <w:tcW w:w="3345" w:type="dxa"/>
            <w:shd w:val="clear" w:color="auto" w:fill="E6E6E6"/>
            <w:vAlign w:val="center"/>
          </w:tcPr>
          <w:p w14:paraId="2A4B4E02" w14:textId="77777777" w:rsidR="001179E7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25FC6A83" w14:textId="77777777" w:rsidR="001179E7" w:rsidRDefault="00000000">
            <w:r>
              <w:t>K≤0.55</w:t>
            </w:r>
          </w:p>
        </w:tc>
      </w:tr>
      <w:tr w:rsidR="001179E7" w14:paraId="6EC99825" w14:textId="77777777">
        <w:tc>
          <w:tcPr>
            <w:tcW w:w="3345" w:type="dxa"/>
            <w:shd w:val="clear" w:color="auto" w:fill="E6E6E6"/>
            <w:vAlign w:val="center"/>
          </w:tcPr>
          <w:p w14:paraId="05EEB813" w14:textId="77777777" w:rsidR="001179E7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32187191" w14:textId="77777777" w:rsidR="001179E7" w:rsidRDefault="00000000">
            <w:r>
              <w:t>满足</w:t>
            </w:r>
          </w:p>
        </w:tc>
      </w:tr>
    </w:tbl>
    <w:p w14:paraId="46DEC6CA" w14:textId="77777777" w:rsidR="001179E7" w:rsidRDefault="00000000">
      <w:pPr>
        <w:pStyle w:val="2"/>
        <w:widowControl w:val="0"/>
        <w:rPr>
          <w:kern w:val="2"/>
        </w:rPr>
      </w:pPr>
      <w:bookmarkStart w:id="42" w:name="_Toc160977057"/>
      <w:r>
        <w:rPr>
          <w:kern w:val="2"/>
        </w:rPr>
        <w:t>平屋顶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179E7" w14:paraId="2D27D18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B7D1D41" w14:textId="77777777" w:rsidR="001179E7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D839B4" w14:textId="77777777" w:rsidR="001179E7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2A883B" w14:textId="77777777" w:rsidR="001179E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B9111A" w14:textId="77777777" w:rsidR="001179E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D21232" w14:textId="77777777" w:rsidR="001179E7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10FCD4" w14:textId="77777777" w:rsidR="001179E7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C023BC" w14:textId="77777777" w:rsidR="001179E7" w:rsidRDefault="00000000">
            <w:pPr>
              <w:jc w:val="center"/>
            </w:pPr>
            <w:r>
              <w:t>热惰性指标</w:t>
            </w:r>
          </w:p>
        </w:tc>
      </w:tr>
      <w:tr w:rsidR="001179E7" w14:paraId="18599B2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B9D9648" w14:textId="77777777" w:rsidR="001179E7" w:rsidRDefault="001179E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79B467D" w14:textId="77777777" w:rsidR="001179E7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EBE67A" w14:textId="77777777" w:rsidR="001179E7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F5B196" w14:textId="77777777" w:rsidR="001179E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AA841D" w14:textId="77777777" w:rsidR="001179E7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9AFDFE" w14:textId="77777777" w:rsidR="001179E7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0EA841" w14:textId="77777777" w:rsidR="001179E7" w:rsidRDefault="00000000">
            <w:pPr>
              <w:jc w:val="center"/>
            </w:pPr>
            <w:r>
              <w:t>D=R*S</w:t>
            </w:r>
          </w:p>
        </w:tc>
      </w:tr>
      <w:tr w:rsidR="001179E7" w14:paraId="7235220C" w14:textId="77777777">
        <w:tc>
          <w:tcPr>
            <w:tcW w:w="3345" w:type="dxa"/>
            <w:vAlign w:val="center"/>
          </w:tcPr>
          <w:p w14:paraId="40A31E2F" w14:textId="77777777" w:rsidR="001179E7" w:rsidRDefault="00000000">
            <w:r>
              <w:t>碎石、卵石混凝土</w:t>
            </w:r>
            <w:r>
              <w:t>(ρ=2100)</w:t>
            </w:r>
          </w:p>
        </w:tc>
        <w:tc>
          <w:tcPr>
            <w:tcW w:w="848" w:type="dxa"/>
            <w:vAlign w:val="center"/>
          </w:tcPr>
          <w:p w14:paraId="4CC9CF2F" w14:textId="77777777" w:rsidR="001179E7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751E1D4E" w14:textId="77777777" w:rsidR="001179E7" w:rsidRDefault="00000000">
            <w:r>
              <w:t>1.280</w:t>
            </w:r>
          </w:p>
        </w:tc>
        <w:tc>
          <w:tcPr>
            <w:tcW w:w="1075" w:type="dxa"/>
            <w:vAlign w:val="center"/>
          </w:tcPr>
          <w:p w14:paraId="1F57345F" w14:textId="77777777" w:rsidR="001179E7" w:rsidRDefault="00000000">
            <w:r>
              <w:t>13.410</w:t>
            </w:r>
          </w:p>
        </w:tc>
        <w:tc>
          <w:tcPr>
            <w:tcW w:w="848" w:type="dxa"/>
            <w:vAlign w:val="center"/>
          </w:tcPr>
          <w:p w14:paraId="6F80DDE0" w14:textId="77777777" w:rsidR="001179E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DCCD183" w14:textId="77777777" w:rsidR="001179E7" w:rsidRDefault="00000000">
            <w:r>
              <w:t>0.047</w:t>
            </w:r>
          </w:p>
        </w:tc>
        <w:tc>
          <w:tcPr>
            <w:tcW w:w="1064" w:type="dxa"/>
            <w:vAlign w:val="center"/>
          </w:tcPr>
          <w:p w14:paraId="758E613C" w14:textId="77777777" w:rsidR="001179E7" w:rsidRDefault="00000000">
            <w:r>
              <w:t>0.629</w:t>
            </w:r>
          </w:p>
        </w:tc>
      </w:tr>
      <w:tr w:rsidR="001179E7" w14:paraId="4556BB8C" w14:textId="77777777">
        <w:tc>
          <w:tcPr>
            <w:tcW w:w="3345" w:type="dxa"/>
            <w:vAlign w:val="center"/>
          </w:tcPr>
          <w:p w14:paraId="7B680BE2" w14:textId="77777777" w:rsidR="001179E7" w:rsidRDefault="00000000">
            <w:r>
              <w:t>沥青油毡、油毡纸</w:t>
            </w:r>
          </w:p>
        </w:tc>
        <w:tc>
          <w:tcPr>
            <w:tcW w:w="848" w:type="dxa"/>
            <w:vAlign w:val="center"/>
          </w:tcPr>
          <w:p w14:paraId="619CE219" w14:textId="77777777" w:rsidR="001179E7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5A9AC2CE" w14:textId="77777777" w:rsidR="001179E7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7E303DFC" w14:textId="77777777" w:rsidR="001179E7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1BC6F4FE" w14:textId="77777777" w:rsidR="001179E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AB18546" w14:textId="77777777" w:rsidR="001179E7" w:rsidRDefault="00000000">
            <w:r>
              <w:t>0.006</w:t>
            </w:r>
          </w:p>
        </w:tc>
        <w:tc>
          <w:tcPr>
            <w:tcW w:w="1064" w:type="dxa"/>
            <w:vAlign w:val="center"/>
          </w:tcPr>
          <w:p w14:paraId="47528F78" w14:textId="77777777" w:rsidR="001179E7" w:rsidRDefault="00000000">
            <w:r>
              <w:t>0.019</w:t>
            </w:r>
          </w:p>
        </w:tc>
      </w:tr>
      <w:tr w:rsidR="001179E7" w14:paraId="03E91503" w14:textId="77777777">
        <w:tc>
          <w:tcPr>
            <w:tcW w:w="3345" w:type="dxa"/>
            <w:vAlign w:val="center"/>
          </w:tcPr>
          <w:p w14:paraId="2B65B23E" w14:textId="77777777" w:rsidR="001179E7" w:rsidRDefault="00000000">
            <w:r>
              <w:t>硬质聚氨酯</w:t>
            </w:r>
            <w:r>
              <w:t>(PU)</w:t>
            </w:r>
          </w:p>
        </w:tc>
        <w:tc>
          <w:tcPr>
            <w:tcW w:w="848" w:type="dxa"/>
            <w:vAlign w:val="center"/>
          </w:tcPr>
          <w:p w14:paraId="7773B9D4" w14:textId="77777777" w:rsidR="001179E7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2DACFAE5" w14:textId="77777777" w:rsidR="001179E7" w:rsidRDefault="00000000">
            <w:r>
              <w:t>0.024</w:t>
            </w:r>
          </w:p>
        </w:tc>
        <w:tc>
          <w:tcPr>
            <w:tcW w:w="1075" w:type="dxa"/>
            <w:vAlign w:val="center"/>
          </w:tcPr>
          <w:p w14:paraId="6021E6DA" w14:textId="77777777" w:rsidR="001179E7" w:rsidRDefault="00000000">
            <w:r>
              <w:t>0.234</w:t>
            </w:r>
          </w:p>
        </w:tc>
        <w:tc>
          <w:tcPr>
            <w:tcW w:w="848" w:type="dxa"/>
            <w:vAlign w:val="center"/>
          </w:tcPr>
          <w:p w14:paraId="0FA213DD" w14:textId="77777777" w:rsidR="001179E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7E0B085" w14:textId="77777777" w:rsidR="001179E7" w:rsidRDefault="00000000">
            <w:r>
              <w:t>0.042</w:t>
            </w:r>
          </w:p>
        </w:tc>
        <w:tc>
          <w:tcPr>
            <w:tcW w:w="1064" w:type="dxa"/>
            <w:vAlign w:val="center"/>
          </w:tcPr>
          <w:p w14:paraId="61E0B0BC" w14:textId="77777777" w:rsidR="001179E7" w:rsidRDefault="00000000">
            <w:r>
              <w:t>0.010</w:t>
            </w:r>
          </w:p>
        </w:tc>
      </w:tr>
      <w:tr w:rsidR="001179E7" w14:paraId="77E7ED23" w14:textId="77777777">
        <w:tc>
          <w:tcPr>
            <w:tcW w:w="3345" w:type="dxa"/>
            <w:vAlign w:val="center"/>
          </w:tcPr>
          <w:p w14:paraId="1FD7B91B" w14:textId="77777777" w:rsidR="001179E7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1E5104F" w14:textId="77777777" w:rsidR="001179E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BAF75D3" w14:textId="77777777" w:rsidR="001179E7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547F24C" w14:textId="77777777" w:rsidR="001179E7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42734DC" w14:textId="77777777" w:rsidR="001179E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F23C14D" w14:textId="77777777" w:rsidR="001179E7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9BB7799" w14:textId="77777777" w:rsidR="001179E7" w:rsidRDefault="00000000">
            <w:r>
              <w:t>0.243</w:t>
            </w:r>
          </w:p>
        </w:tc>
      </w:tr>
      <w:tr w:rsidR="001179E7" w14:paraId="73A5FC12" w14:textId="77777777">
        <w:tc>
          <w:tcPr>
            <w:tcW w:w="3345" w:type="dxa"/>
            <w:vAlign w:val="center"/>
          </w:tcPr>
          <w:p w14:paraId="17815FA3" w14:textId="77777777" w:rsidR="001179E7" w:rsidRDefault="00000000">
            <w:r>
              <w:t>挤塑聚苯板</w:t>
            </w:r>
            <w:r>
              <w:t>(XPS)</w:t>
            </w:r>
            <w:r>
              <w:t>不带表皮</w:t>
            </w:r>
          </w:p>
        </w:tc>
        <w:tc>
          <w:tcPr>
            <w:tcW w:w="848" w:type="dxa"/>
            <w:vAlign w:val="center"/>
          </w:tcPr>
          <w:p w14:paraId="593EB6DF" w14:textId="77777777" w:rsidR="001179E7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55FA6DDD" w14:textId="77777777" w:rsidR="001179E7" w:rsidRDefault="00000000">
            <w:r>
              <w:t>0.032</w:t>
            </w:r>
          </w:p>
        </w:tc>
        <w:tc>
          <w:tcPr>
            <w:tcW w:w="1075" w:type="dxa"/>
            <w:vAlign w:val="center"/>
          </w:tcPr>
          <w:p w14:paraId="0355A3DC" w14:textId="77777777" w:rsidR="001179E7" w:rsidRDefault="00000000">
            <w:r>
              <w:t>0.342</w:t>
            </w:r>
          </w:p>
        </w:tc>
        <w:tc>
          <w:tcPr>
            <w:tcW w:w="848" w:type="dxa"/>
            <w:vAlign w:val="center"/>
          </w:tcPr>
          <w:p w14:paraId="077BE9F8" w14:textId="77777777" w:rsidR="001179E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7CB87AA" w14:textId="77777777" w:rsidR="001179E7" w:rsidRDefault="00000000">
            <w:r>
              <w:t>1.563</w:t>
            </w:r>
          </w:p>
        </w:tc>
        <w:tc>
          <w:tcPr>
            <w:tcW w:w="1064" w:type="dxa"/>
            <w:vAlign w:val="center"/>
          </w:tcPr>
          <w:p w14:paraId="162063EB" w14:textId="77777777" w:rsidR="001179E7" w:rsidRDefault="00000000">
            <w:r>
              <w:t>0.534</w:t>
            </w:r>
          </w:p>
        </w:tc>
      </w:tr>
      <w:tr w:rsidR="001179E7" w14:paraId="3A601323" w14:textId="77777777">
        <w:tc>
          <w:tcPr>
            <w:tcW w:w="3345" w:type="dxa"/>
            <w:vAlign w:val="center"/>
          </w:tcPr>
          <w:p w14:paraId="41C4263D" w14:textId="77777777" w:rsidR="001179E7" w:rsidRDefault="00000000">
            <w:r>
              <w:t>沥青油毡、油毡纸</w:t>
            </w:r>
          </w:p>
        </w:tc>
        <w:tc>
          <w:tcPr>
            <w:tcW w:w="848" w:type="dxa"/>
            <w:vAlign w:val="center"/>
          </w:tcPr>
          <w:p w14:paraId="1CFBDAFD" w14:textId="77777777" w:rsidR="001179E7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050CD3D0" w14:textId="77777777" w:rsidR="001179E7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58267301" w14:textId="77777777" w:rsidR="001179E7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5616E027" w14:textId="77777777" w:rsidR="001179E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6A21C7F" w14:textId="77777777" w:rsidR="001179E7" w:rsidRDefault="00000000">
            <w:r>
              <w:t>0.006</w:t>
            </w:r>
          </w:p>
        </w:tc>
        <w:tc>
          <w:tcPr>
            <w:tcW w:w="1064" w:type="dxa"/>
            <w:vAlign w:val="center"/>
          </w:tcPr>
          <w:p w14:paraId="542C164B" w14:textId="77777777" w:rsidR="001179E7" w:rsidRDefault="00000000">
            <w:r>
              <w:t>0.019</w:t>
            </w:r>
          </w:p>
        </w:tc>
      </w:tr>
      <w:tr w:rsidR="001179E7" w14:paraId="3EEB5CE1" w14:textId="77777777">
        <w:tc>
          <w:tcPr>
            <w:tcW w:w="3345" w:type="dxa"/>
            <w:vAlign w:val="center"/>
          </w:tcPr>
          <w:p w14:paraId="12CB0208" w14:textId="77777777" w:rsidR="001179E7" w:rsidRDefault="00000000">
            <w:r>
              <w:t>硬质聚氨酯</w:t>
            </w:r>
            <w:r>
              <w:t>(PU)</w:t>
            </w:r>
          </w:p>
        </w:tc>
        <w:tc>
          <w:tcPr>
            <w:tcW w:w="848" w:type="dxa"/>
            <w:vAlign w:val="center"/>
          </w:tcPr>
          <w:p w14:paraId="111997FE" w14:textId="77777777" w:rsidR="001179E7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1DE8AFC3" w14:textId="77777777" w:rsidR="001179E7" w:rsidRDefault="00000000">
            <w:r>
              <w:t>0.024</w:t>
            </w:r>
          </w:p>
        </w:tc>
        <w:tc>
          <w:tcPr>
            <w:tcW w:w="1075" w:type="dxa"/>
            <w:vAlign w:val="center"/>
          </w:tcPr>
          <w:p w14:paraId="02AB8012" w14:textId="77777777" w:rsidR="001179E7" w:rsidRDefault="00000000">
            <w:r>
              <w:t>0.234</w:t>
            </w:r>
          </w:p>
        </w:tc>
        <w:tc>
          <w:tcPr>
            <w:tcW w:w="848" w:type="dxa"/>
            <w:vAlign w:val="center"/>
          </w:tcPr>
          <w:p w14:paraId="085CD6CF" w14:textId="77777777" w:rsidR="001179E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CA97361" w14:textId="77777777" w:rsidR="001179E7" w:rsidRDefault="00000000">
            <w:r>
              <w:t>0.042</w:t>
            </w:r>
          </w:p>
        </w:tc>
        <w:tc>
          <w:tcPr>
            <w:tcW w:w="1064" w:type="dxa"/>
            <w:vAlign w:val="center"/>
          </w:tcPr>
          <w:p w14:paraId="3BBC3934" w14:textId="77777777" w:rsidR="001179E7" w:rsidRDefault="00000000">
            <w:r>
              <w:t>0.010</w:t>
            </w:r>
          </w:p>
        </w:tc>
      </w:tr>
      <w:tr w:rsidR="001179E7" w14:paraId="6A04AE89" w14:textId="77777777">
        <w:tc>
          <w:tcPr>
            <w:tcW w:w="3345" w:type="dxa"/>
            <w:vAlign w:val="center"/>
          </w:tcPr>
          <w:p w14:paraId="6656E72C" w14:textId="77777777" w:rsidR="001179E7" w:rsidRDefault="00000000">
            <w:r>
              <w:t>碎石、卵石混凝土</w:t>
            </w:r>
            <w:r>
              <w:t>(ρ=2100)</w:t>
            </w:r>
          </w:p>
        </w:tc>
        <w:tc>
          <w:tcPr>
            <w:tcW w:w="848" w:type="dxa"/>
            <w:vAlign w:val="center"/>
          </w:tcPr>
          <w:p w14:paraId="2EEF6F1B" w14:textId="77777777" w:rsidR="001179E7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32863CC5" w14:textId="77777777" w:rsidR="001179E7" w:rsidRDefault="00000000">
            <w:r>
              <w:t>1.280</w:t>
            </w:r>
          </w:p>
        </w:tc>
        <w:tc>
          <w:tcPr>
            <w:tcW w:w="1075" w:type="dxa"/>
            <w:vAlign w:val="center"/>
          </w:tcPr>
          <w:p w14:paraId="62D622DD" w14:textId="77777777" w:rsidR="001179E7" w:rsidRDefault="00000000">
            <w:r>
              <w:t>13.410</w:t>
            </w:r>
          </w:p>
        </w:tc>
        <w:tc>
          <w:tcPr>
            <w:tcW w:w="848" w:type="dxa"/>
            <w:vAlign w:val="center"/>
          </w:tcPr>
          <w:p w14:paraId="4C045532" w14:textId="77777777" w:rsidR="001179E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D4541FE" w14:textId="77777777" w:rsidR="001179E7" w:rsidRDefault="00000000">
            <w:r>
              <w:t>0.031</w:t>
            </w:r>
          </w:p>
        </w:tc>
        <w:tc>
          <w:tcPr>
            <w:tcW w:w="1064" w:type="dxa"/>
            <w:vAlign w:val="center"/>
          </w:tcPr>
          <w:p w14:paraId="45019D84" w14:textId="77777777" w:rsidR="001179E7" w:rsidRDefault="00000000">
            <w:r>
              <w:t>0.419</w:t>
            </w:r>
          </w:p>
        </w:tc>
      </w:tr>
      <w:tr w:rsidR="001179E7" w14:paraId="535B56EC" w14:textId="77777777">
        <w:tc>
          <w:tcPr>
            <w:tcW w:w="3345" w:type="dxa"/>
            <w:vAlign w:val="center"/>
          </w:tcPr>
          <w:p w14:paraId="50A8B8F3" w14:textId="77777777" w:rsidR="001179E7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3CC33CA" w14:textId="77777777" w:rsidR="001179E7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BEBD3B3" w14:textId="77777777" w:rsidR="001179E7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1257C08" w14:textId="77777777" w:rsidR="001179E7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3613F814" w14:textId="77777777" w:rsidR="001179E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720E172" w14:textId="77777777" w:rsidR="001179E7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375A583" w14:textId="77777777" w:rsidR="001179E7" w:rsidRDefault="00000000">
            <w:r>
              <w:t>1.177</w:t>
            </w:r>
          </w:p>
        </w:tc>
      </w:tr>
      <w:tr w:rsidR="001179E7" w14:paraId="42EBAB71" w14:textId="77777777">
        <w:tc>
          <w:tcPr>
            <w:tcW w:w="3345" w:type="dxa"/>
            <w:vAlign w:val="center"/>
          </w:tcPr>
          <w:p w14:paraId="72228EBF" w14:textId="77777777" w:rsidR="001179E7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2CB2E9F" w14:textId="77777777" w:rsidR="001179E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7C85FB5" w14:textId="77777777" w:rsidR="001179E7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D0C6358" w14:textId="77777777" w:rsidR="001179E7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F4BF078" w14:textId="77777777" w:rsidR="001179E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F553311" w14:textId="77777777" w:rsidR="001179E7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294D63D" w14:textId="77777777" w:rsidR="001179E7" w:rsidRDefault="00000000">
            <w:r>
              <w:t>0.243</w:t>
            </w:r>
          </w:p>
        </w:tc>
      </w:tr>
      <w:tr w:rsidR="001179E7" w14:paraId="48A6C6AD" w14:textId="77777777">
        <w:tc>
          <w:tcPr>
            <w:tcW w:w="3345" w:type="dxa"/>
            <w:vAlign w:val="center"/>
          </w:tcPr>
          <w:p w14:paraId="661CDA40" w14:textId="77777777" w:rsidR="001179E7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BEDBF09" w14:textId="77777777" w:rsidR="001179E7" w:rsidRDefault="00000000">
            <w:r>
              <w:t>314</w:t>
            </w:r>
          </w:p>
        </w:tc>
        <w:tc>
          <w:tcPr>
            <w:tcW w:w="1075" w:type="dxa"/>
            <w:vAlign w:val="center"/>
          </w:tcPr>
          <w:p w14:paraId="6AC6AAC9" w14:textId="77777777" w:rsidR="001179E7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292DE39" w14:textId="77777777" w:rsidR="001179E7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7641EA1" w14:textId="77777777" w:rsidR="001179E7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6F7CBE0" w14:textId="77777777" w:rsidR="001179E7" w:rsidRDefault="00000000">
            <w:r>
              <w:t>1.848</w:t>
            </w:r>
          </w:p>
        </w:tc>
        <w:tc>
          <w:tcPr>
            <w:tcW w:w="1064" w:type="dxa"/>
            <w:vAlign w:val="center"/>
          </w:tcPr>
          <w:p w14:paraId="3B550B7E" w14:textId="77777777" w:rsidR="001179E7" w:rsidRDefault="00000000">
            <w:r>
              <w:t>3.303</w:t>
            </w:r>
          </w:p>
        </w:tc>
      </w:tr>
      <w:tr w:rsidR="001179E7" w14:paraId="419EF950" w14:textId="77777777">
        <w:tc>
          <w:tcPr>
            <w:tcW w:w="3345" w:type="dxa"/>
            <w:shd w:val="clear" w:color="auto" w:fill="E6E6E6"/>
            <w:vAlign w:val="center"/>
          </w:tcPr>
          <w:p w14:paraId="4120B5E3" w14:textId="77777777" w:rsidR="001179E7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EEE938B" w14:textId="77777777" w:rsidR="001179E7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179E7" w14:paraId="3358AA72" w14:textId="77777777">
        <w:tc>
          <w:tcPr>
            <w:tcW w:w="3345" w:type="dxa"/>
            <w:shd w:val="clear" w:color="auto" w:fill="E6E6E6"/>
            <w:vAlign w:val="center"/>
          </w:tcPr>
          <w:p w14:paraId="0ACF4649" w14:textId="77777777" w:rsidR="001179E7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CC8184A" w14:textId="77777777" w:rsidR="001179E7" w:rsidRDefault="00000000">
            <w:pPr>
              <w:jc w:val="center"/>
            </w:pPr>
            <w:r>
              <w:t>0.50</w:t>
            </w:r>
          </w:p>
        </w:tc>
      </w:tr>
      <w:tr w:rsidR="001179E7" w14:paraId="230F43E1" w14:textId="77777777">
        <w:tc>
          <w:tcPr>
            <w:tcW w:w="3345" w:type="dxa"/>
            <w:shd w:val="clear" w:color="auto" w:fill="E6E6E6"/>
            <w:vAlign w:val="center"/>
          </w:tcPr>
          <w:p w14:paraId="6B8FAFE7" w14:textId="77777777" w:rsidR="001179E7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025C1E9E" w14:textId="77777777" w:rsidR="001179E7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1179E7" w14:paraId="5EFE8E29" w14:textId="77777777">
        <w:tc>
          <w:tcPr>
            <w:tcW w:w="3345" w:type="dxa"/>
            <w:shd w:val="clear" w:color="auto" w:fill="E6E6E6"/>
            <w:vAlign w:val="center"/>
          </w:tcPr>
          <w:p w14:paraId="1BABD63A" w14:textId="77777777" w:rsidR="001179E7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2A461E20" w14:textId="77777777" w:rsidR="001179E7" w:rsidRDefault="00000000">
            <w:r>
              <w:t>K≤0.55</w:t>
            </w:r>
          </w:p>
        </w:tc>
      </w:tr>
      <w:tr w:rsidR="001179E7" w14:paraId="0BEB343A" w14:textId="77777777">
        <w:tc>
          <w:tcPr>
            <w:tcW w:w="3345" w:type="dxa"/>
            <w:shd w:val="clear" w:color="auto" w:fill="E6E6E6"/>
            <w:vAlign w:val="center"/>
          </w:tcPr>
          <w:p w14:paraId="66A0A13F" w14:textId="77777777" w:rsidR="001179E7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3B56CC5F" w14:textId="77777777" w:rsidR="001179E7" w:rsidRDefault="00000000">
            <w:r>
              <w:t>满足</w:t>
            </w:r>
          </w:p>
        </w:tc>
      </w:tr>
    </w:tbl>
    <w:p w14:paraId="593F5522" w14:textId="77777777" w:rsidR="001179E7" w:rsidRDefault="001179E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DB1DECD" w14:textId="77777777" w:rsidR="001179E7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3" w:name="_Toc160977058"/>
      <w:r>
        <w:rPr>
          <w:color w:val="000000"/>
          <w:kern w:val="2"/>
          <w:szCs w:val="24"/>
        </w:rPr>
        <w:lastRenderedPageBreak/>
        <w:t>外墙构造</w:t>
      </w:r>
      <w:bookmarkEnd w:id="43"/>
    </w:p>
    <w:p w14:paraId="5BBD5C6D" w14:textId="77777777" w:rsidR="001179E7" w:rsidRDefault="00000000">
      <w:pPr>
        <w:pStyle w:val="2"/>
        <w:widowControl w:val="0"/>
        <w:rPr>
          <w:kern w:val="2"/>
        </w:rPr>
      </w:pPr>
      <w:bookmarkStart w:id="44" w:name="_Toc160977059"/>
      <w:r>
        <w:rPr>
          <w:kern w:val="2"/>
        </w:rPr>
        <w:t>外墙相关构造</w:t>
      </w:r>
      <w:bookmarkEnd w:id="44"/>
    </w:p>
    <w:p w14:paraId="0A8FA87A" w14:textId="77777777" w:rsidR="001179E7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60977060"/>
      <w:r>
        <w:rPr>
          <w:color w:val="000000"/>
          <w:kern w:val="2"/>
          <w:szCs w:val="24"/>
        </w:rPr>
        <w:t>外墙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179E7" w14:paraId="669636A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43F12DB" w14:textId="77777777" w:rsidR="001179E7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C340C9" w14:textId="77777777" w:rsidR="001179E7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994811" w14:textId="77777777" w:rsidR="001179E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6EA758" w14:textId="77777777" w:rsidR="001179E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169569" w14:textId="77777777" w:rsidR="001179E7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6ED110" w14:textId="77777777" w:rsidR="001179E7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570637" w14:textId="77777777" w:rsidR="001179E7" w:rsidRDefault="00000000">
            <w:pPr>
              <w:jc w:val="center"/>
            </w:pPr>
            <w:r>
              <w:t>热惰性指标</w:t>
            </w:r>
          </w:p>
        </w:tc>
      </w:tr>
      <w:tr w:rsidR="001179E7" w14:paraId="298FD66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BBCB516" w14:textId="77777777" w:rsidR="001179E7" w:rsidRDefault="001179E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17BDAD9" w14:textId="77777777" w:rsidR="001179E7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875FBF" w14:textId="77777777" w:rsidR="001179E7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70DC9B" w14:textId="77777777" w:rsidR="001179E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CC10D1" w14:textId="77777777" w:rsidR="001179E7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AE16BD" w14:textId="77777777" w:rsidR="001179E7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AB3152" w14:textId="77777777" w:rsidR="001179E7" w:rsidRDefault="00000000">
            <w:pPr>
              <w:jc w:val="center"/>
            </w:pPr>
            <w:r>
              <w:t>D=R*S</w:t>
            </w:r>
          </w:p>
        </w:tc>
      </w:tr>
      <w:tr w:rsidR="001179E7" w14:paraId="5FDC14A4" w14:textId="77777777">
        <w:tc>
          <w:tcPr>
            <w:tcW w:w="3345" w:type="dxa"/>
            <w:vAlign w:val="center"/>
          </w:tcPr>
          <w:p w14:paraId="0E210F6D" w14:textId="77777777" w:rsidR="001179E7" w:rsidRDefault="00000000">
            <w:r>
              <w:t>多孔砖</w:t>
            </w:r>
          </w:p>
        </w:tc>
        <w:tc>
          <w:tcPr>
            <w:tcW w:w="848" w:type="dxa"/>
            <w:vAlign w:val="center"/>
          </w:tcPr>
          <w:p w14:paraId="2559928E" w14:textId="77777777" w:rsidR="001179E7" w:rsidRDefault="00000000">
            <w:r>
              <w:t>370</w:t>
            </w:r>
          </w:p>
        </w:tc>
        <w:tc>
          <w:tcPr>
            <w:tcW w:w="1075" w:type="dxa"/>
            <w:vAlign w:val="center"/>
          </w:tcPr>
          <w:p w14:paraId="78580FC6" w14:textId="77777777" w:rsidR="001179E7" w:rsidRDefault="00000000">
            <w:r>
              <w:t>0.580</w:t>
            </w:r>
          </w:p>
        </w:tc>
        <w:tc>
          <w:tcPr>
            <w:tcW w:w="1075" w:type="dxa"/>
            <w:vAlign w:val="center"/>
          </w:tcPr>
          <w:p w14:paraId="656215FD" w14:textId="77777777" w:rsidR="001179E7" w:rsidRDefault="00000000">
            <w:r>
              <w:t>7.209</w:t>
            </w:r>
          </w:p>
        </w:tc>
        <w:tc>
          <w:tcPr>
            <w:tcW w:w="848" w:type="dxa"/>
            <w:vAlign w:val="center"/>
          </w:tcPr>
          <w:p w14:paraId="7EF27CDF" w14:textId="77777777" w:rsidR="001179E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7AD81C8" w14:textId="77777777" w:rsidR="001179E7" w:rsidRDefault="00000000">
            <w:r>
              <w:t>0.638</w:t>
            </w:r>
          </w:p>
        </w:tc>
        <w:tc>
          <w:tcPr>
            <w:tcW w:w="1064" w:type="dxa"/>
            <w:vAlign w:val="center"/>
          </w:tcPr>
          <w:p w14:paraId="1658986C" w14:textId="77777777" w:rsidR="001179E7" w:rsidRDefault="00000000">
            <w:r>
              <w:t>4.599</w:t>
            </w:r>
          </w:p>
        </w:tc>
      </w:tr>
      <w:tr w:rsidR="001179E7" w14:paraId="0BE26B44" w14:textId="77777777">
        <w:tc>
          <w:tcPr>
            <w:tcW w:w="3345" w:type="dxa"/>
            <w:vAlign w:val="center"/>
          </w:tcPr>
          <w:p w14:paraId="1910B444" w14:textId="77777777" w:rsidR="001179E7" w:rsidRDefault="00000000">
            <w:r>
              <w:t>岩棉板</w:t>
            </w:r>
            <w:r>
              <w:t>(</w:t>
            </w:r>
            <w:r>
              <w:t>用于外墙外保温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0E062A1" w14:textId="77777777" w:rsidR="001179E7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2B3490BB" w14:textId="77777777" w:rsidR="001179E7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1AA13266" w14:textId="77777777" w:rsidR="001179E7" w:rsidRDefault="00000000">
            <w:r>
              <w:t>0.833</w:t>
            </w:r>
          </w:p>
        </w:tc>
        <w:tc>
          <w:tcPr>
            <w:tcW w:w="848" w:type="dxa"/>
            <w:vAlign w:val="center"/>
          </w:tcPr>
          <w:p w14:paraId="35172C13" w14:textId="77777777" w:rsidR="001179E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502B782" w14:textId="77777777" w:rsidR="001179E7" w:rsidRDefault="00000000">
            <w:r>
              <w:t>1.250</w:t>
            </w:r>
          </w:p>
        </w:tc>
        <w:tc>
          <w:tcPr>
            <w:tcW w:w="1064" w:type="dxa"/>
            <w:vAlign w:val="center"/>
          </w:tcPr>
          <w:p w14:paraId="6446D190" w14:textId="77777777" w:rsidR="001179E7" w:rsidRDefault="00000000">
            <w:r>
              <w:t>1.041</w:t>
            </w:r>
          </w:p>
        </w:tc>
      </w:tr>
      <w:tr w:rsidR="001179E7" w14:paraId="43E2FE7C" w14:textId="77777777">
        <w:tc>
          <w:tcPr>
            <w:tcW w:w="3345" w:type="dxa"/>
            <w:vAlign w:val="center"/>
          </w:tcPr>
          <w:p w14:paraId="0839BD0A" w14:textId="77777777" w:rsidR="001179E7" w:rsidRDefault="00000000">
            <w:r>
              <w:t>保温砂浆</w:t>
            </w:r>
          </w:p>
        </w:tc>
        <w:tc>
          <w:tcPr>
            <w:tcW w:w="848" w:type="dxa"/>
            <w:vAlign w:val="center"/>
          </w:tcPr>
          <w:p w14:paraId="2A15D7FD" w14:textId="77777777" w:rsidR="001179E7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230BD6F5" w14:textId="77777777" w:rsidR="001179E7" w:rsidRDefault="00000000">
            <w:r>
              <w:t>0.290</w:t>
            </w:r>
          </w:p>
        </w:tc>
        <w:tc>
          <w:tcPr>
            <w:tcW w:w="1075" w:type="dxa"/>
            <w:vAlign w:val="center"/>
          </w:tcPr>
          <w:p w14:paraId="18424AE0" w14:textId="77777777" w:rsidR="001179E7" w:rsidRDefault="00000000">
            <w:r>
              <w:t>4.209</w:t>
            </w:r>
          </w:p>
        </w:tc>
        <w:tc>
          <w:tcPr>
            <w:tcW w:w="848" w:type="dxa"/>
            <w:vAlign w:val="center"/>
          </w:tcPr>
          <w:p w14:paraId="423F2CFF" w14:textId="77777777" w:rsidR="001179E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CAE0044" w14:textId="77777777" w:rsidR="001179E7" w:rsidRDefault="00000000">
            <w:r>
              <w:t>0.034</w:t>
            </w:r>
          </w:p>
        </w:tc>
        <w:tc>
          <w:tcPr>
            <w:tcW w:w="1064" w:type="dxa"/>
            <w:vAlign w:val="center"/>
          </w:tcPr>
          <w:p w14:paraId="0A4CEB13" w14:textId="77777777" w:rsidR="001179E7" w:rsidRDefault="00000000">
            <w:r>
              <w:t>0.145</w:t>
            </w:r>
          </w:p>
        </w:tc>
      </w:tr>
      <w:tr w:rsidR="001179E7" w14:paraId="6E9C8ADF" w14:textId="77777777">
        <w:tc>
          <w:tcPr>
            <w:tcW w:w="3345" w:type="dxa"/>
            <w:vAlign w:val="center"/>
          </w:tcPr>
          <w:p w14:paraId="7649B8EE" w14:textId="77777777" w:rsidR="001179E7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5487328" w14:textId="77777777" w:rsidR="001179E7" w:rsidRDefault="00000000">
            <w:r>
              <w:t>430</w:t>
            </w:r>
          </w:p>
        </w:tc>
        <w:tc>
          <w:tcPr>
            <w:tcW w:w="1075" w:type="dxa"/>
            <w:vAlign w:val="center"/>
          </w:tcPr>
          <w:p w14:paraId="47768033" w14:textId="77777777" w:rsidR="001179E7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82106FC" w14:textId="77777777" w:rsidR="001179E7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615BEF3" w14:textId="77777777" w:rsidR="001179E7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B4B3C1A" w14:textId="77777777" w:rsidR="001179E7" w:rsidRDefault="00000000">
            <w:r>
              <w:t>1.922</w:t>
            </w:r>
          </w:p>
        </w:tc>
        <w:tc>
          <w:tcPr>
            <w:tcW w:w="1064" w:type="dxa"/>
            <w:vAlign w:val="center"/>
          </w:tcPr>
          <w:p w14:paraId="704DAAC0" w14:textId="77777777" w:rsidR="001179E7" w:rsidRDefault="00000000">
            <w:r>
              <w:t>5.785</w:t>
            </w:r>
          </w:p>
        </w:tc>
      </w:tr>
      <w:tr w:rsidR="001179E7" w14:paraId="24BE6EED" w14:textId="77777777">
        <w:tc>
          <w:tcPr>
            <w:tcW w:w="3345" w:type="dxa"/>
            <w:shd w:val="clear" w:color="auto" w:fill="E6E6E6"/>
            <w:vAlign w:val="center"/>
          </w:tcPr>
          <w:p w14:paraId="0688886C" w14:textId="77777777" w:rsidR="001179E7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EE65101" w14:textId="77777777" w:rsidR="001179E7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179E7" w14:paraId="10ED3248" w14:textId="77777777">
        <w:tc>
          <w:tcPr>
            <w:tcW w:w="3345" w:type="dxa"/>
            <w:shd w:val="clear" w:color="auto" w:fill="E6E6E6"/>
            <w:vAlign w:val="center"/>
          </w:tcPr>
          <w:p w14:paraId="38B25297" w14:textId="77777777" w:rsidR="001179E7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C173230" w14:textId="77777777" w:rsidR="001179E7" w:rsidRDefault="00000000">
            <w:pPr>
              <w:jc w:val="center"/>
            </w:pPr>
            <w:r>
              <w:t>0.48</w:t>
            </w:r>
          </w:p>
        </w:tc>
      </w:tr>
    </w:tbl>
    <w:p w14:paraId="76AEBBA3" w14:textId="77777777" w:rsidR="001179E7" w:rsidRDefault="00000000">
      <w:pPr>
        <w:pStyle w:val="2"/>
        <w:widowControl w:val="0"/>
        <w:rPr>
          <w:kern w:val="2"/>
        </w:rPr>
      </w:pPr>
      <w:bookmarkStart w:id="46" w:name="_Toc160977061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46"/>
    </w:p>
    <w:p w14:paraId="286140FF" w14:textId="77777777" w:rsidR="00000000" w:rsidRDefault="00000000" w:rsidP="00043487">
      <w:pPr>
        <w:jc w:val="center"/>
        <w:rPr>
          <w:szCs w:val="21"/>
          <w:lang w:val="en-US"/>
        </w:rPr>
      </w:pPr>
      <w:bookmarkStart w:id="47" w:name="公建2015外墙K修正系数表"/>
      <w:r>
        <w:rPr>
          <w:noProof/>
          <w:szCs w:val="21"/>
          <w:lang w:val="en-US"/>
        </w:rPr>
        <w:drawing>
          <wp:inline distT="0" distB="0" distL="0" distR="0" wp14:anchorId="2C8EEF92" wp14:editId="028978C1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7"/>
    <w:p w14:paraId="360735F4" w14:textId="77777777" w:rsidR="001179E7" w:rsidRDefault="001179E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DAD97C6" w14:textId="77777777" w:rsidR="001179E7" w:rsidRDefault="00000000">
      <w:pPr>
        <w:pStyle w:val="2"/>
        <w:widowControl w:val="0"/>
        <w:rPr>
          <w:kern w:val="2"/>
        </w:rPr>
      </w:pPr>
      <w:bookmarkStart w:id="48" w:name="_Toc160977062"/>
      <w:r>
        <w:rPr>
          <w:kern w:val="2"/>
        </w:rPr>
        <w:t>外墙平均热工特性</w:t>
      </w:r>
      <w:bookmarkEnd w:id="48"/>
    </w:p>
    <w:p w14:paraId="17A4615F" w14:textId="77777777" w:rsidR="001179E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179E7" w14:paraId="407606B4" w14:textId="77777777">
        <w:tc>
          <w:tcPr>
            <w:tcW w:w="2948" w:type="dxa"/>
            <w:shd w:val="clear" w:color="auto" w:fill="E6E6E6"/>
            <w:vAlign w:val="center"/>
          </w:tcPr>
          <w:p w14:paraId="18383635" w14:textId="77777777" w:rsidR="001179E7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F8447AD" w14:textId="77777777" w:rsidR="001179E7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0BE8912" w14:textId="77777777" w:rsidR="001179E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89D4D7C" w14:textId="77777777" w:rsidR="001179E7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5B24EA4" w14:textId="77777777" w:rsidR="001179E7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47F8CB9" w14:textId="77777777" w:rsidR="001179E7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C464FF3" w14:textId="77777777" w:rsidR="001179E7" w:rsidRDefault="00000000">
            <w:pPr>
              <w:jc w:val="center"/>
            </w:pPr>
            <w:r>
              <w:t>太阳辐射吸收系数</w:t>
            </w:r>
          </w:p>
        </w:tc>
      </w:tr>
      <w:tr w:rsidR="001179E7" w14:paraId="57A5343D" w14:textId="77777777">
        <w:tc>
          <w:tcPr>
            <w:tcW w:w="2948" w:type="dxa"/>
            <w:vAlign w:val="center"/>
          </w:tcPr>
          <w:p w14:paraId="0AEBF0AD" w14:textId="77777777" w:rsidR="001179E7" w:rsidRDefault="00000000">
            <w:r>
              <w:t>外墙</w:t>
            </w:r>
          </w:p>
        </w:tc>
        <w:tc>
          <w:tcPr>
            <w:tcW w:w="950" w:type="dxa"/>
            <w:vAlign w:val="center"/>
          </w:tcPr>
          <w:p w14:paraId="187CC2B0" w14:textId="77777777" w:rsidR="001179E7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545A95E" w14:textId="77777777" w:rsidR="001179E7" w:rsidRDefault="00000000">
            <w:r>
              <w:t>72.62</w:t>
            </w:r>
          </w:p>
        </w:tc>
        <w:tc>
          <w:tcPr>
            <w:tcW w:w="922" w:type="dxa"/>
            <w:vAlign w:val="center"/>
          </w:tcPr>
          <w:p w14:paraId="5C7F1CF1" w14:textId="77777777" w:rsidR="001179E7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3862052" w14:textId="77777777" w:rsidR="001179E7" w:rsidRDefault="00000000">
            <w:r>
              <w:t>0.48</w:t>
            </w:r>
          </w:p>
        </w:tc>
        <w:tc>
          <w:tcPr>
            <w:tcW w:w="1107" w:type="dxa"/>
            <w:vAlign w:val="center"/>
          </w:tcPr>
          <w:p w14:paraId="1B92AA4E" w14:textId="77777777" w:rsidR="001179E7" w:rsidRDefault="00000000">
            <w:r>
              <w:t>5.79</w:t>
            </w:r>
          </w:p>
        </w:tc>
        <w:tc>
          <w:tcPr>
            <w:tcW w:w="1107" w:type="dxa"/>
            <w:vAlign w:val="center"/>
          </w:tcPr>
          <w:p w14:paraId="649C34DF" w14:textId="77777777" w:rsidR="001179E7" w:rsidRDefault="00000000">
            <w:r>
              <w:t>0.75</w:t>
            </w:r>
          </w:p>
        </w:tc>
      </w:tr>
      <w:tr w:rsidR="001179E7" w14:paraId="6D4EF6C0" w14:textId="77777777">
        <w:tc>
          <w:tcPr>
            <w:tcW w:w="2948" w:type="dxa"/>
            <w:shd w:val="clear" w:color="auto" w:fill="E6E6E6"/>
            <w:vAlign w:val="center"/>
          </w:tcPr>
          <w:p w14:paraId="77D1F135" w14:textId="77777777" w:rsidR="001179E7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4C1F716B" w14:textId="77777777" w:rsidR="001179E7" w:rsidRDefault="00000000">
            <w:pPr>
              <w:jc w:val="center"/>
            </w:pPr>
            <w:r>
              <w:t>0%</w:t>
            </w:r>
          </w:p>
        </w:tc>
      </w:tr>
      <w:tr w:rsidR="001179E7" w14:paraId="75058D36" w14:textId="77777777">
        <w:tc>
          <w:tcPr>
            <w:tcW w:w="2948" w:type="dxa"/>
            <w:shd w:val="clear" w:color="auto" w:fill="E6E6E6"/>
            <w:vAlign w:val="center"/>
          </w:tcPr>
          <w:p w14:paraId="095D1EA3" w14:textId="77777777" w:rsidR="001179E7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46D027E" w14:textId="77777777" w:rsidR="001179E7" w:rsidRDefault="00000000">
            <w:pPr>
              <w:jc w:val="center"/>
            </w:pPr>
            <w:r>
              <w:t>0.48 × 1.20 = 0.58</w:t>
            </w:r>
          </w:p>
        </w:tc>
      </w:tr>
    </w:tbl>
    <w:p w14:paraId="710750F7" w14:textId="77777777" w:rsidR="001179E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179E7" w14:paraId="2DB6012B" w14:textId="77777777">
        <w:tc>
          <w:tcPr>
            <w:tcW w:w="2948" w:type="dxa"/>
            <w:shd w:val="clear" w:color="auto" w:fill="E6E6E6"/>
            <w:vAlign w:val="center"/>
          </w:tcPr>
          <w:p w14:paraId="40BA19C7" w14:textId="77777777" w:rsidR="001179E7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E7BBF7C" w14:textId="77777777" w:rsidR="001179E7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C6DC9DF" w14:textId="77777777" w:rsidR="001179E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AE630FA" w14:textId="77777777" w:rsidR="001179E7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BF1ACCE" w14:textId="77777777" w:rsidR="001179E7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17F2757" w14:textId="77777777" w:rsidR="001179E7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614F98A" w14:textId="77777777" w:rsidR="001179E7" w:rsidRDefault="00000000">
            <w:pPr>
              <w:jc w:val="center"/>
            </w:pPr>
            <w:r>
              <w:t>太阳辐射吸收系数</w:t>
            </w:r>
          </w:p>
        </w:tc>
      </w:tr>
      <w:tr w:rsidR="001179E7" w14:paraId="28D439B4" w14:textId="77777777">
        <w:tc>
          <w:tcPr>
            <w:tcW w:w="2948" w:type="dxa"/>
            <w:vAlign w:val="center"/>
          </w:tcPr>
          <w:p w14:paraId="3A57A6E3" w14:textId="77777777" w:rsidR="001179E7" w:rsidRDefault="00000000">
            <w:r>
              <w:t>外墙</w:t>
            </w:r>
          </w:p>
        </w:tc>
        <w:tc>
          <w:tcPr>
            <w:tcW w:w="950" w:type="dxa"/>
            <w:vAlign w:val="center"/>
          </w:tcPr>
          <w:p w14:paraId="4FAA2B41" w14:textId="77777777" w:rsidR="001179E7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E4A3FD1" w14:textId="77777777" w:rsidR="001179E7" w:rsidRDefault="00000000">
            <w:r>
              <w:t>65.71</w:t>
            </w:r>
          </w:p>
        </w:tc>
        <w:tc>
          <w:tcPr>
            <w:tcW w:w="922" w:type="dxa"/>
            <w:vAlign w:val="center"/>
          </w:tcPr>
          <w:p w14:paraId="117F21A6" w14:textId="77777777" w:rsidR="001179E7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53AA649" w14:textId="77777777" w:rsidR="001179E7" w:rsidRDefault="00000000">
            <w:r>
              <w:t>0.48</w:t>
            </w:r>
          </w:p>
        </w:tc>
        <w:tc>
          <w:tcPr>
            <w:tcW w:w="1107" w:type="dxa"/>
            <w:vAlign w:val="center"/>
          </w:tcPr>
          <w:p w14:paraId="460A1536" w14:textId="77777777" w:rsidR="001179E7" w:rsidRDefault="00000000">
            <w:r>
              <w:t>5.79</w:t>
            </w:r>
          </w:p>
        </w:tc>
        <w:tc>
          <w:tcPr>
            <w:tcW w:w="1107" w:type="dxa"/>
            <w:vAlign w:val="center"/>
          </w:tcPr>
          <w:p w14:paraId="0BDC9887" w14:textId="77777777" w:rsidR="001179E7" w:rsidRDefault="00000000">
            <w:r>
              <w:t>0.75</w:t>
            </w:r>
          </w:p>
        </w:tc>
      </w:tr>
      <w:tr w:rsidR="001179E7" w14:paraId="2859182F" w14:textId="77777777">
        <w:tc>
          <w:tcPr>
            <w:tcW w:w="2948" w:type="dxa"/>
            <w:shd w:val="clear" w:color="auto" w:fill="E6E6E6"/>
            <w:vAlign w:val="center"/>
          </w:tcPr>
          <w:p w14:paraId="70B66CE1" w14:textId="77777777" w:rsidR="001179E7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217BE050" w14:textId="77777777" w:rsidR="001179E7" w:rsidRDefault="00000000">
            <w:pPr>
              <w:jc w:val="center"/>
            </w:pPr>
            <w:r>
              <w:t>0%</w:t>
            </w:r>
          </w:p>
        </w:tc>
      </w:tr>
      <w:tr w:rsidR="001179E7" w14:paraId="1EFC530E" w14:textId="77777777">
        <w:tc>
          <w:tcPr>
            <w:tcW w:w="2948" w:type="dxa"/>
            <w:shd w:val="clear" w:color="auto" w:fill="E6E6E6"/>
            <w:vAlign w:val="center"/>
          </w:tcPr>
          <w:p w14:paraId="7D01829C" w14:textId="77777777" w:rsidR="001179E7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DFC9C13" w14:textId="77777777" w:rsidR="001179E7" w:rsidRDefault="00000000">
            <w:pPr>
              <w:jc w:val="center"/>
            </w:pPr>
            <w:r>
              <w:t>0.48 × 1.20 = 0.58</w:t>
            </w:r>
          </w:p>
        </w:tc>
      </w:tr>
    </w:tbl>
    <w:p w14:paraId="510B04DF" w14:textId="77777777" w:rsidR="001179E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179E7" w14:paraId="42EB6DB1" w14:textId="77777777">
        <w:tc>
          <w:tcPr>
            <w:tcW w:w="2948" w:type="dxa"/>
            <w:shd w:val="clear" w:color="auto" w:fill="E6E6E6"/>
            <w:vAlign w:val="center"/>
          </w:tcPr>
          <w:p w14:paraId="2EC6AF1D" w14:textId="77777777" w:rsidR="001179E7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738A5AF" w14:textId="77777777" w:rsidR="001179E7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38DC40" w14:textId="77777777" w:rsidR="001179E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7666D7F" w14:textId="77777777" w:rsidR="001179E7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F8390DA" w14:textId="77777777" w:rsidR="001179E7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558F4BA" w14:textId="77777777" w:rsidR="001179E7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0B1753C" w14:textId="77777777" w:rsidR="001179E7" w:rsidRDefault="00000000">
            <w:pPr>
              <w:jc w:val="center"/>
            </w:pPr>
            <w:r>
              <w:t>太阳辐射吸收系数</w:t>
            </w:r>
          </w:p>
        </w:tc>
      </w:tr>
      <w:tr w:rsidR="001179E7" w14:paraId="691B1F7E" w14:textId="77777777">
        <w:tc>
          <w:tcPr>
            <w:tcW w:w="2948" w:type="dxa"/>
            <w:vAlign w:val="center"/>
          </w:tcPr>
          <w:p w14:paraId="5CDBF28B" w14:textId="77777777" w:rsidR="001179E7" w:rsidRDefault="00000000">
            <w:r>
              <w:t>外墙</w:t>
            </w:r>
          </w:p>
        </w:tc>
        <w:tc>
          <w:tcPr>
            <w:tcW w:w="950" w:type="dxa"/>
            <w:vAlign w:val="center"/>
          </w:tcPr>
          <w:p w14:paraId="7CF4B721" w14:textId="77777777" w:rsidR="001179E7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32257C3" w14:textId="77777777" w:rsidR="001179E7" w:rsidRDefault="00000000">
            <w:r>
              <w:t>54.98</w:t>
            </w:r>
          </w:p>
        </w:tc>
        <w:tc>
          <w:tcPr>
            <w:tcW w:w="922" w:type="dxa"/>
            <w:vAlign w:val="center"/>
          </w:tcPr>
          <w:p w14:paraId="678DA788" w14:textId="77777777" w:rsidR="001179E7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061087D" w14:textId="77777777" w:rsidR="001179E7" w:rsidRDefault="00000000">
            <w:r>
              <w:t>0.48</w:t>
            </w:r>
          </w:p>
        </w:tc>
        <w:tc>
          <w:tcPr>
            <w:tcW w:w="1107" w:type="dxa"/>
            <w:vAlign w:val="center"/>
          </w:tcPr>
          <w:p w14:paraId="658F7574" w14:textId="77777777" w:rsidR="001179E7" w:rsidRDefault="00000000">
            <w:r>
              <w:t>5.79</w:t>
            </w:r>
          </w:p>
        </w:tc>
        <w:tc>
          <w:tcPr>
            <w:tcW w:w="1107" w:type="dxa"/>
            <w:vAlign w:val="center"/>
          </w:tcPr>
          <w:p w14:paraId="4B99DF5F" w14:textId="77777777" w:rsidR="001179E7" w:rsidRDefault="00000000">
            <w:r>
              <w:t>0.75</w:t>
            </w:r>
          </w:p>
        </w:tc>
      </w:tr>
      <w:tr w:rsidR="001179E7" w14:paraId="3B22BAFC" w14:textId="77777777">
        <w:tc>
          <w:tcPr>
            <w:tcW w:w="2948" w:type="dxa"/>
            <w:shd w:val="clear" w:color="auto" w:fill="E6E6E6"/>
            <w:vAlign w:val="center"/>
          </w:tcPr>
          <w:p w14:paraId="509418C3" w14:textId="77777777" w:rsidR="001179E7" w:rsidRDefault="00000000">
            <w:r>
              <w:lastRenderedPageBreak/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5C86D192" w14:textId="77777777" w:rsidR="001179E7" w:rsidRDefault="00000000">
            <w:pPr>
              <w:jc w:val="center"/>
            </w:pPr>
            <w:r>
              <w:t>0%</w:t>
            </w:r>
          </w:p>
        </w:tc>
      </w:tr>
      <w:tr w:rsidR="001179E7" w14:paraId="44792EB3" w14:textId="77777777">
        <w:tc>
          <w:tcPr>
            <w:tcW w:w="2948" w:type="dxa"/>
            <w:shd w:val="clear" w:color="auto" w:fill="E6E6E6"/>
            <w:vAlign w:val="center"/>
          </w:tcPr>
          <w:p w14:paraId="3E6C336F" w14:textId="77777777" w:rsidR="001179E7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7FDF3A7" w14:textId="77777777" w:rsidR="001179E7" w:rsidRDefault="00000000">
            <w:pPr>
              <w:jc w:val="center"/>
            </w:pPr>
            <w:r>
              <w:t>0.48 × 1.20 = 0.58</w:t>
            </w:r>
          </w:p>
        </w:tc>
      </w:tr>
    </w:tbl>
    <w:p w14:paraId="78016B7B" w14:textId="77777777" w:rsidR="001179E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179E7" w14:paraId="40533CF2" w14:textId="77777777">
        <w:tc>
          <w:tcPr>
            <w:tcW w:w="2948" w:type="dxa"/>
            <w:shd w:val="clear" w:color="auto" w:fill="E6E6E6"/>
            <w:vAlign w:val="center"/>
          </w:tcPr>
          <w:p w14:paraId="69854172" w14:textId="77777777" w:rsidR="001179E7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82CA4AE" w14:textId="77777777" w:rsidR="001179E7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3B68120" w14:textId="77777777" w:rsidR="001179E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B848144" w14:textId="77777777" w:rsidR="001179E7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55FE2F9" w14:textId="77777777" w:rsidR="001179E7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A93390F" w14:textId="77777777" w:rsidR="001179E7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D00BCAF" w14:textId="77777777" w:rsidR="001179E7" w:rsidRDefault="00000000">
            <w:pPr>
              <w:jc w:val="center"/>
            </w:pPr>
            <w:r>
              <w:t>太阳辐射吸收系数</w:t>
            </w:r>
          </w:p>
        </w:tc>
      </w:tr>
      <w:tr w:rsidR="001179E7" w14:paraId="6F247204" w14:textId="77777777">
        <w:tc>
          <w:tcPr>
            <w:tcW w:w="2948" w:type="dxa"/>
            <w:vAlign w:val="center"/>
          </w:tcPr>
          <w:p w14:paraId="5455F2AB" w14:textId="77777777" w:rsidR="001179E7" w:rsidRDefault="00000000">
            <w:r>
              <w:t>外墙</w:t>
            </w:r>
          </w:p>
        </w:tc>
        <w:tc>
          <w:tcPr>
            <w:tcW w:w="950" w:type="dxa"/>
            <w:vAlign w:val="center"/>
          </w:tcPr>
          <w:p w14:paraId="004B7366" w14:textId="77777777" w:rsidR="001179E7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996CB65" w14:textId="77777777" w:rsidR="001179E7" w:rsidRDefault="00000000">
            <w:r>
              <w:t>45.20</w:t>
            </w:r>
          </w:p>
        </w:tc>
        <w:tc>
          <w:tcPr>
            <w:tcW w:w="922" w:type="dxa"/>
            <w:vAlign w:val="center"/>
          </w:tcPr>
          <w:p w14:paraId="5905DC80" w14:textId="77777777" w:rsidR="001179E7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0E8F78F" w14:textId="77777777" w:rsidR="001179E7" w:rsidRDefault="00000000">
            <w:r>
              <w:t>0.48</w:t>
            </w:r>
          </w:p>
        </w:tc>
        <w:tc>
          <w:tcPr>
            <w:tcW w:w="1107" w:type="dxa"/>
            <w:vAlign w:val="center"/>
          </w:tcPr>
          <w:p w14:paraId="146E19B8" w14:textId="77777777" w:rsidR="001179E7" w:rsidRDefault="00000000">
            <w:r>
              <w:t>5.79</w:t>
            </w:r>
          </w:p>
        </w:tc>
        <w:tc>
          <w:tcPr>
            <w:tcW w:w="1107" w:type="dxa"/>
            <w:vAlign w:val="center"/>
          </w:tcPr>
          <w:p w14:paraId="5EDD697B" w14:textId="77777777" w:rsidR="001179E7" w:rsidRDefault="00000000">
            <w:r>
              <w:t>0.75</w:t>
            </w:r>
          </w:p>
        </w:tc>
      </w:tr>
      <w:tr w:rsidR="001179E7" w14:paraId="4ACE9B20" w14:textId="77777777">
        <w:tc>
          <w:tcPr>
            <w:tcW w:w="2948" w:type="dxa"/>
            <w:shd w:val="clear" w:color="auto" w:fill="E6E6E6"/>
            <w:vAlign w:val="center"/>
          </w:tcPr>
          <w:p w14:paraId="6436F797" w14:textId="77777777" w:rsidR="001179E7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2BC54AAD" w14:textId="77777777" w:rsidR="001179E7" w:rsidRDefault="00000000">
            <w:pPr>
              <w:jc w:val="center"/>
            </w:pPr>
            <w:r>
              <w:t>0%</w:t>
            </w:r>
          </w:p>
        </w:tc>
      </w:tr>
      <w:tr w:rsidR="001179E7" w14:paraId="341B5257" w14:textId="77777777">
        <w:tc>
          <w:tcPr>
            <w:tcW w:w="2948" w:type="dxa"/>
            <w:shd w:val="clear" w:color="auto" w:fill="E6E6E6"/>
            <w:vAlign w:val="center"/>
          </w:tcPr>
          <w:p w14:paraId="7321F104" w14:textId="77777777" w:rsidR="001179E7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82810D9" w14:textId="77777777" w:rsidR="001179E7" w:rsidRDefault="00000000">
            <w:pPr>
              <w:jc w:val="center"/>
            </w:pPr>
            <w:r>
              <w:t>0.48 × 1.20 = 0.58</w:t>
            </w:r>
          </w:p>
        </w:tc>
      </w:tr>
    </w:tbl>
    <w:p w14:paraId="173290AD" w14:textId="77777777" w:rsidR="001179E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179E7" w14:paraId="568B56C1" w14:textId="77777777">
        <w:tc>
          <w:tcPr>
            <w:tcW w:w="2948" w:type="dxa"/>
            <w:shd w:val="clear" w:color="auto" w:fill="E6E6E6"/>
            <w:vAlign w:val="center"/>
          </w:tcPr>
          <w:p w14:paraId="09E4F1C0" w14:textId="77777777" w:rsidR="001179E7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F1B0F5E" w14:textId="77777777" w:rsidR="001179E7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C2960F7" w14:textId="77777777" w:rsidR="001179E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A79B914" w14:textId="77777777" w:rsidR="001179E7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ABDE378" w14:textId="77777777" w:rsidR="001179E7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1CC5D10" w14:textId="77777777" w:rsidR="001179E7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81B3349" w14:textId="77777777" w:rsidR="001179E7" w:rsidRDefault="00000000">
            <w:pPr>
              <w:jc w:val="center"/>
            </w:pPr>
            <w:r>
              <w:t>太阳辐射吸收系数</w:t>
            </w:r>
          </w:p>
        </w:tc>
      </w:tr>
      <w:tr w:rsidR="001179E7" w14:paraId="2F6B30BB" w14:textId="77777777">
        <w:tc>
          <w:tcPr>
            <w:tcW w:w="2948" w:type="dxa"/>
            <w:vAlign w:val="center"/>
          </w:tcPr>
          <w:p w14:paraId="3A8BFEC8" w14:textId="77777777" w:rsidR="001179E7" w:rsidRDefault="00000000">
            <w:r>
              <w:t>外墙</w:t>
            </w:r>
          </w:p>
        </w:tc>
        <w:tc>
          <w:tcPr>
            <w:tcW w:w="950" w:type="dxa"/>
            <w:vAlign w:val="center"/>
          </w:tcPr>
          <w:p w14:paraId="27BA223D" w14:textId="77777777" w:rsidR="001179E7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AC040FF" w14:textId="77777777" w:rsidR="001179E7" w:rsidRDefault="00000000">
            <w:r>
              <w:t>238.51</w:t>
            </w:r>
          </w:p>
        </w:tc>
        <w:tc>
          <w:tcPr>
            <w:tcW w:w="922" w:type="dxa"/>
            <w:vAlign w:val="center"/>
          </w:tcPr>
          <w:p w14:paraId="2C8A5160" w14:textId="77777777" w:rsidR="001179E7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160A871" w14:textId="77777777" w:rsidR="001179E7" w:rsidRDefault="00000000">
            <w:r>
              <w:t>0.48</w:t>
            </w:r>
          </w:p>
        </w:tc>
        <w:tc>
          <w:tcPr>
            <w:tcW w:w="1107" w:type="dxa"/>
            <w:vAlign w:val="center"/>
          </w:tcPr>
          <w:p w14:paraId="042AC55B" w14:textId="77777777" w:rsidR="001179E7" w:rsidRDefault="00000000">
            <w:r>
              <w:t>5.79</w:t>
            </w:r>
          </w:p>
        </w:tc>
        <w:tc>
          <w:tcPr>
            <w:tcW w:w="1107" w:type="dxa"/>
            <w:vAlign w:val="center"/>
          </w:tcPr>
          <w:p w14:paraId="77E1E06A" w14:textId="77777777" w:rsidR="001179E7" w:rsidRDefault="00000000">
            <w:r>
              <w:t>0.75</w:t>
            </w:r>
          </w:p>
        </w:tc>
      </w:tr>
      <w:tr w:rsidR="001179E7" w14:paraId="6A20F261" w14:textId="77777777">
        <w:tc>
          <w:tcPr>
            <w:tcW w:w="2948" w:type="dxa"/>
            <w:shd w:val="clear" w:color="auto" w:fill="E6E6E6"/>
            <w:vAlign w:val="center"/>
          </w:tcPr>
          <w:p w14:paraId="3E3930E7" w14:textId="77777777" w:rsidR="001179E7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3315E5E3" w14:textId="77777777" w:rsidR="001179E7" w:rsidRDefault="00000000">
            <w:pPr>
              <w:jc w:val="center"/>
            </w:pPr>
            <w:r>
              <w:t>0%</w:t>
            </w:r>
          </w:p>
        </w:tc>
      </w:tr>
      <w:tr w:rsidR="001179E7" w14:paraId="090089DC" w14:textId="77777777">
        <w:tc>
          <w:tcPr>
            <w:tcW w:w="2948" w:type="dxa"/>
            <w:shd w:val="clear" w:color="auto" w:fill="E6E6E6"/>
            <w:vAlign w:val="center"/>
          </w:tcPr>
          <w:p w14:paraId="0CFF66EE" w14:textId="77777777" w:rsidR="001179E7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D1C7D52" w14:textId="77777777" w:rsidR="001179E7" w:rsidRDefault="00000000">
            <w:pPr>
              <w:jc w:val="center"/>
            </w:pPr>
            <w:r>
              <w:t>0.48 × 1.20 = 0.58</w:t>
            </w:r>
          </w:p>
        </w:tc>
      </w:tr>
      <w:tr w:rsidR="001179E7" w14:paraId="6BB92B3D" w14:textId="77777777">
        <w:tc>
          <w:tcPr>
            <w:tcW w:w="2948" w:type="dxa"/>
            <w:shd w:val="clear" w:color="auto" w:fill="E6E6E6"/>
            <w:vAlign w:val="center"/>
          </w:tcPr>
          <w:p w14:paraId="74B572F1" w14:textId="77777777" w:rsidR="001179E7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70078654" w14:textId="77777777" w:rsidR="001179E7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1179E7" w14:paraId="7F121803" w14:textId="77777777">
        <w:tc>
          <w:tcPr>
            <w:tcW w:w="2948" w:type="dxa"/>
            <w:shd w:val="clear" w:color="auto" w:fill="E6E6E6"/>
            <w:vAlign w:val="center"/>
          </w:tcPr>
          <w:p w14:paraId="39BCC490" w14:textId="77777777" w:rsidR="001179E7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19CD9677" w14:textId="77777777" w:rsidR="001179E7" w:rsidRDefault="00000000">
            <w:r>
              <w:t>K≤0.60</w:t>
            </w:r>
          </w:p>
        </w:tc>
      </w:tr>
      <w:tr w:rsidR="001179E7" w14:paraId="63D303EB" w14:textId="77777777">
        <w:tc>
          <w:tcPr>
            <w:tcW w:w="2948" w:type="dxa"/>
            <w:shd w:val="clear" w:color="auto" w:fill="E6E6E6"/>
            <w:vAlign w:val="center"/>
          </w:tcPr>
          <w:p w14:paraId="7430218C" w14:textId="77777777" w:rsidR="001179E7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7583FECD" w14:textId="77777777" w:rsidR="001179E7" w:rsidRDefault="00000000">
            <w:r>
              <w:t>满足</w:t>
            </w:r>
          </w:p>
        </w:tc>
      </w:tr>
    </w:tbl>
    <w:p w14:paraId="314A3B8B" w14:textId="77777777" w:rsidR="001179E7" w:rsidRDefault="001179E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7DB0FED" w14:textId="77777777" w:rsidR="001179E7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9" w:name="_Toc160977063"/>
      <w:r>
        <w:rPr>
          <w:color w:val="000000"/>
          <w:kern w:val="2"/>
          <w:szCs w:val="24"/>
        </w:rPr>
        <w:t>挑空楼板构造</w:t>
      </w:r>
      <w:bookmarkEnd w:id="49"/>
    </w:p>
    <w:p w14:paraId="79FEB50F" w14:textId="77777777" w:rsidR="001179E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B7508F8" w14:textId="77777777" w:rsidR="001179E7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0" w:name="_Toc160977064"/>
      <w:r>
        <w:rPr>
          <w:color w:val="000000"/>
          <w:kern w:val="2"/>
          <w:szCs w:val="24"/>
        </w:rPr>
        <w:t>地下车库与供暖房间之间的楼板</w:t>
      </w:r>
      <w:bookmarkEnd w:id="50"/>
    </w:p>
    <w:p w14:paraId="13E5EA23" w14:textId="77777777" w:rsidR="001179E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6540499" w14:textId="77777777" w:rsidR="001179E7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1" w:name="_Toc160977065"/>
      <w:r>
        <w:rPr>
          <w:color w:val="000000"/>
          <w:kern w:val="2"/>
          <w:szCs w:val="24"/>
        </w:rPr>
        <w:t>外窗热工</w:t>
      </w:r>
      <w:bookmarkEnd w:id="51"/>
    </w:p>
    <w:p w14:paraId="10415127" w14:textId="77777777" w:rsidR="001179E7" w:rsidRDefault="00000000">
      <w:pPr>
        <w:pStyle w:val="2"/>
        <w:widowControl w:val="0"/>
        <w:rPr>
          <w:kern w:val="2"/>
        </w:rPr>
      </w:pPr>
      <w:bookmarkStart w:id="52" w:name="_Toc160977066"/>
      <w:r>
        <w:rPr>
          <w:kern w:val="2"/>
        </w:rPr>
        <w:t>外窗构造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1179E7" w14:paraId="4052AB88" w14:textId="77777777">
        <w:tc>
          <w:tcPr>
            <w:tcW w:w="905" w:type="dxa"/>
            <w:shd w:val="clear" w:color="auto" w:fill="E6E6E6"/>
            <w:vAlign w:val="center"/>
          </w:tcPr>
          <w:p w14:paraId="34D30A7A" w14:textId="77777777" w:rsidR="001179E7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F45C4D6" w14:textId="77777777" w:rsidR="001179E7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29D0967" w14:textId="77777777" w:rsidR="001179E7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D7E8F14" w14:textId="77777777" w:rsidR="001179E7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B43EA3A" w14:textId="77777777" w:rsidR="001179E7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77D8590" w14:textId="77777777" w:rsidR="001179E7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579E4FD" w14:textId="77777777" w:rsidR="001179E7" w:rsidRDefault="00000000">
            <w:pPr>
              <w:jc w:val="center"/>
            </w:pPr>
            <w:r>
              <w:t>备注</w:t>
            </w:r>
          </w:p>
        </w:tc>
      </w:tr>
      <w:tr w:rsidR="001179E7" w14:paraId="6DD545E3" w14:textId="77777777">
        <w:tc>
          <w:tcPr>
            <w:tcW w:w="905" w:type="dxa"/>
            <w:vAlign w:val="center"/>
          </w:tcPr>
          <w:p w14:paraId="3E8B5048" w14:textId="77777777" w:rsidR="001179E7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0193A5C3" w14:textId="77777777" w:rsidR="001179E7" w:rsidRDefault="00000000">
            <w:r>
              <w:t>上限</w:t>
            </w:r>
            <w:r>
              <w:t>-60</w:t>
            </w:r>
            <w:r>
              <w:t>系列平开铝合金断热窗</w:t>
            </w:r>
            <w:r>
              <w:t>5+12A+5Low-E</w:t>
            </w:r>
          </w:p>
        </w:tc>
        <w:tc>
          <w:tcPr>
            <w:tcW w:w="826" w:type="dxa"/>
            <w:vAlign w:val="center"/>
          </w:tcPr>
          <w:p w14:paraId="184AE7E2" w14:textId="77777777" w:rsidR="001179E7" w:rsidRDefault="00000000">
            <w:r>
              <w:t>84</w:t>
            </w:r>
          </w:p>
        </w:tc>
        <w:tc>
          <w:tcPr>
            <w:tcW w:w="832" w:type="dxa"/>
            <w:vAlign w:val="center"/>
          </w:tcPr>
          <w:p w14:paraId="0CAE8BDE" w14:textId="77777777" w:rsidR="001179E7" w:rsidRDefault="00000000">
            <w:r>
              <w:t>2.00</w:t>
            </w:r>
          </w:p>
        </w:tc>
        <w:tc>
          <w:tcPr>
            <w:tcW w:w="956" w:type="dxa"/>
            <w:vAlign w:val="center"/>
          </w:tcPr>
          <w:p w14:paraId="1F387C8F" w14:textId="77777777" w:rsidR="001179E7" w:rsidRDefault="00000000">
            <w:r>
              <w:t>0.48</w:t>
            </w:r>
          </w:p>
        </w:tc>
        <w:tc>
          <w:tcPr>
            <w:tcW w:w="956" w:type="dxa"/>
            <w:vAlign w:val="center"/>
          </w:tcPr>
          <w:p w14:paraId="550F3EEB" w14:textId="77777777" w:rsidR="001179E7" w:rsidRDefault="00000000">
            <w:r>
              <w:t>1.000</w:t>
            </w:r>
          </w:p>
        </w:tc>
        <w:tc>
          <w:tcPr>
            <w:tcW w:w="2988" w:type="dxa"/>
            <w:vAlign w:val="center"/>
          </w:tcPr>
          <w:p w14:paraId="44EDB212" w14:textId="77777777" w:rsidR="001179E7" w:rsidRDefault="001179E7"/>
        </w:tc>
      </w:tr>
    </w:tbl>
    <w:p w14:paraId="29E6FE24" w14:textId="77777777" w:rsidR="001179E7" w:rsidRDefault="00000000">
      <w:pPr>
        <w:pStyle w:val="2"/>
        <w:widowControl w:val="0"/>
        <w:rPr>
          <w:kern w:val="2"/>
        </w:rPr>
      </w:pPr>
      <w:bookmarkStart w:id="53" w:name="_Toc160977067"/>
      <w:r>
        <w:rPr>
          <w:kern w:val="2"/>
        </w:rPr>
        <w:t>外遮阳类型</w:t>
      </w:r>
      <w:bookmarkEnd w:id="53"/>
    </w:p>
    <w:p w14:paraId="1DB07B7B" w14:textId="77777777" w:rsidR="001179E7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160977068"/>
      <w:r>
        <w:rPr>
          <w:color w:val="000000"/>
          <w:kern w:val="2"/>
          <w:szCs w:val="24"/>
        </w:rPr>
        <w:t>自定义遮阳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1179E7" w14:paraId="6FD11DC6" w14:textId="77777777">
        <w:tc>
          <w:tcPr>
            <w:tcW w:w="1018" w:type="dxa"/>
            <w:shd w:val="clear" w:color="auto" w:fill="E6E6E6"/>
            <w:vAlign w:val="center"/>
          </w:tcPr>
          <w:p w14:paraId="167DCD57" w14:textId="77777777" w:rsidR="001179E7" w:rsidRDefault="00000000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33B4A29" w14:textId="77777777" w:rsidR="001179E7" w:rsidRDefault="00000000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98F2A4" w14:textId="77777777" w:rsidR="001179E7" w:rsidRDefault="00000000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A15F36" w14:textId="77777777" w:rsidR="001179E7" w:rsidRDefault="00000000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CE6817" w14:textId="77777777" w:rsidR="001179E7" w:rsidRDefault="00000000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187C3384" w14:textId="77777777" w:rsidR="001179E7" w:rsidRDefault="00000000">
            <w:pPr>
              <w:jc w:val="center"/>
            </w:pPr>
            <w:r>
              <w:t>备注</w:t>
            </w:r>
          </w:p>
        </w:tc>
      </w:tr>
      <w:tr w:rsidR="001179E7" w14:paraId="28952245" w14:textId="77777777">
        <w:tc>
          <w:tcPr>
            <w:tcW w:w="1018" w:type="dxa"/>
            <w:vAlign w:val="center"/>
          </w:tcPr>
          <w:p w14:paraId="4470386E" w14:textId="77777777" w:rsidR="001179E7" w:rsidRDefault="00000000">
            <w:r>
              <w:lastRenderedPageBreak/>
              <w:t>1</w:t>
            </w:r>
          </w:p>
        </w:tc>
        <w:tc>
          <w:tcPr>
            <w:tcW w:w="1697" w:type="dxa"/>
            <w:vAlign w:val="center"/>
          </w:tcPr>
          <w:p w14:paraId="2031A569" w14:textId="77777777" w:rsidR="001179E7" w:rsidRDefault="00000000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2BA371A1" w14:textId="77777777" w:rsidR="001179E7" w:rsidRDefault="00000000">
            <w:r>
              <w:t>1.000</w:t>
            </w:r>
          </w:p>
        </w:tc>
        <w:tc>
          <w:tcPr>
            <w:tcW w:w="1075" w:type="dxa"/>
            <w:vAlign w:val="center"/>
          </w:tcPr>
          <w:p w14:paraId="384B0814" w14:textId="77777777" w:rsidR="001179E7" w:rsidRDefault="00000000">
            <w:r>
              <w:t>1.000</w:t>
            </w:r>
          </w:p>
        </w:tc>
        <w:tc>
          <w:tcPr>
            <w:tcW w:w="1075" w:type="dxa"/>
            <w:vAlign w:val="center"/>
          </w:tcPr>
          <w:p w14:paraId="3181B1E5" w14:textId="77777777" w:rsidR="001179E7" w:rsidRDefault="00000000">
            <w:r>
              <w:t>1.000</w:t>
            </w:r>
          </w:p>
        </w:tc>
        <w:tc>
          <w:tcPr>
            <w:tcW w:w="3390" w:type="dxa"/>
            <w:vAlign w:val="center"/>
          </w:tcPr>
          <w:p w14:paraId="579274BC" w14:textId="77777777" w:rsidR="001179E7" w:rsidRDefault="001179E7"/>
        </w:tc>
      </w:tr>
    </w:tbl>
    <w:p w14:paraId="7C507FF6" w14:textId="77777777" w:rsidR="001179E7" w:rsidRDefault="00000000">
      <w:pPr>
        <w:pStyle w:val="2"/>
        <w:widowControl w:val="0"/>
        <w:rPr>
          <w:kern w:val="2"/>
        </w:rPr>
      </w:pPr>
      <w:bookmarkStart w:id="55" w:name="_Toc160977069"/>
      <w:r>
        <w:rPr>
          <w:kern w:val="2"/>
        </w:rPr>
        <w:t>平均传热系数</w:t>
      </w:r>
      <w:bookmarkEnd w:id="55"/>
    </w:p>
    <w:p w14:paraId="374A0AD6" w14:textId="77777777" w:rsidR="001179E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2E8E80FF" w14:textId="77777777" w:rsidR="001179E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179E7" w14:paraId="77B2BE8F" w14:textId="77777777">
        <w:tc>
          <w:tcPr>
            <w:tcW w:w="1013" w:type="dxa"/>
            <w:shd w:val="clear" w:color="auto" w:fill="E6E6E6"/>
            <w:vAlign w:val="center"/>
          </w:tcPr>
          <w:p w14:paraId="2BF77487" w14:textId="77777777" w:rsidR="001179E7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3E3A3B" w14:textId="77777777" w:rsidR="001179E7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4CC573" w14:textId="77777777" w:rsidR="001179E7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3F825B" w14:textId="77777777" w:rsidR="001179E7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788BAA" w14:textId="77777777" w:rsidR="001179E7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92D1DA" w14:textId="77777777" w:rsidR="001179E7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894A8D" w14:textId="77777777" w:rsidR="001179E7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FDB919" w14:textId="77777777" w:rsidR="001179E7" w:rsidRDefault="00000000">
            <w:pPr>
              <w:jc w:val="center"/>
            </w:pPr>
            <w:r>
              <w:t>传热系数</w:t>
            </w:r>
          </w:p>
        </w:tc>
      </w:tr>
      <w:tr w:rsidR="001179E7" w14:paraId="29661EA0" w14:textId="77777777">
        <w:tc>
          <w:tcPr>
            <w:tcW w:w="1013" w:type="dxa"/>
            <w:vAlign w:val="center"/>
          </w:tcPr>
          <w:p w14:paraId="1F4562EC" w14:textId="77777777" w:rsidR="001179E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3F0ABA9" w14:textId="77777777" w:rsidR="001179E7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02F64784" w14:textId="77777777" w:rsidR="001179E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D22539E" w14:textId="77777777" w:rsidR="001179E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8EEA4DF" w14:textId="77777777" w:rsidR="001179E7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2637F301" w14:textId="77777777" w:rsidR="001179E7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4B7227BB" w14:textId="77777777" w:rsidR="001179E7" w:rsidRDefault="00000000">
            <w:r>
              <w:t>84</w:t>
            </w:r>
          </w:p>
        </w:tc>
        <w:tc>
          <w:tcPr>
            <w:tcW w:w="1188" w:type="dxa"/>
            <w:vAlign w:val="center"/>
          </w:tcPr>
          <w:p w14:paraId="756B1DE0" w14:textId="77777777" w:rsidR="001179E7" w:rsidRDefault="00000000">
            <w:r>
              <w:t>2.000</w:t>
            </w:r>
          </w:p>
        </w:tc>
      </w:tr>
      <w:tr w:rsidR="001179E7" w14:paraId="34D7366A" w14:textId="77777777">
        <w:tc>
          <w:tcPr>
            <w:tcW w:w="1013" w:type="dxa"/>
            <w:vAlign w:val="center"/>
          </w:tcPr>
          <w:p w14:paraId="4DB1AA87" w14:textId="77777777" w:rsidR="001179E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3E7E50B" w14:textId="77777777" w:rsidR="001179E7" w:rsidRDefault="00000000">
            <w:r>
              <w:t>C2122</w:t>
            </w:r>
          </w:p>
        </w:tc>
        <w:tc>
          <w:tcPr>
            <w:tcW w:w="1188" w:type="dxa"/>
            <w:vAlign w:val="center"/>
          </w:tcPr>
          <w:p w14:paraId="624AB554" w14:textId="77777777" w:rsidR="001179E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71B4BA7" w14:textId="77777777" w:rsidR="001179E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D323457" w14:textId="77777777" w:rsidR="001179E7" w:rsidRDefault="00000000">
            <w:r>
              <w:t>4.620</w:t>
            </w:r>
          </w:p>
        </w:tc>
        <w:tc>
          <w:tcPr>
            <w:tcW w:w="1188" w:type="dxa"/>
            <w:vAlign w:val="center"/>
          </w:tcPr>
          <w:p w14:paraId="2A0EABF3" w14:textId="77777777" w:rsidR="001179E7" w:rsidRDefault="00000000">
            <w:r>
              <w:t>9.240</w:t>
            </w:r>
          </w:p>
        </w:tc>
        <w:tc>
          <w:tcPr>
            <w:tcW w:w="1188" w:type="dxa"/>
            <w:vAlign w:val="center"/>
          </w:tcPr>
          <w:p w14:paraId="0FE7418D" w14:textId="77777777" w:rsidR="001179E7" w:rsidRDefault="00000000">
            <w:r>
              <w:t>84</w:t>
            </w:r>
          </w:p>
        </w:tc>
        <w:tc>
          <w:tcPr>
            <w:tcW w:w="1188" w:type="dxa"/>
            <w:vAlign w:val="center"/>
          </w:tcPr>
          <w:p w14:paraId="35CA8182" w14:textId="77777777" w:rsidR="001179E7" w:rsidRDefault="00000000">
            <w:r>
              <w:t>2.000</w:t>
            </w:r>
          </w:p>
        </w:tc>
      </w:tr>
      <w:tr w:rsidR="001179E7" w14:paraId="1112F35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F4F4059" w14:textId="77777777" w:rsidR="001179E7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E6466E1" w14:textId="77777777" w:rsidR="001179E7" w:rsidRDefault="00000000">
            <w:r>
              <w:t>12.840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CCBA9B1" w14:textId="77777777" w:rsidR="001179E7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C39D0FB" w14:textId="77777777" w:rsidR="001179E7" w:rsidRDefault="00000000">
            <w:r>
              <w:t>2.000</w:t>
            </w:r>
          </w:p>
        </w:tc>
      </w:tr>
    </w:tbl>
    <w:p w14:paraId="1F0D44DE" w14:textId="77777777" w:rsidR="001179E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5B17B557" w14:textId="77777777" w:rsidR="001179E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179E7" w14:paraId="0EDB9EC8" w14:textId="77777777">
        <w:tc>
          <w:tcPr>
            <w:tcW w:w="1013" w:type="dxa"/>
            <w:shd w:val="clear" w:color="auto" w:fill="E6E6E6"/>
            <w:vAlign w:val="center"/>
          </w:tcPr>
          <w:p w14:paraId="3794A964" w14:textId="77777777" w:rsidR="001179E7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33328D" w14:textId="77777777" w:rsidR="001179E7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27212B" w14:textId="77777777" w:rsidR="001179E7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302F36" w14:textId="77777777" w:rsidR="001179E7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8FF41E" w14:textId="77777777" w:rsidR="001179E7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952A5E" w14:textId="77777777" w:rsidR="001179E7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874192" w14:textId="77777777" w:rsidR="001179E7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EB6DAF" w14:textId="77777777" w:rsidR="001179E7" w:rsidRDefault="00000000">
            <w:pPr>
              <w:jc w:val="center"/>
            </w:pPr>
            <w:r>
              <w:t>传热系数</w:t>
            </w:r>
          </w:p>
        </w:tc>
      </w:tr>
      <w:tr w:rsidR="001179E7" w14:paraId="48F88A18" w14:textId="77777777">
        <w:tc>
          <w:tcPr>
            <w:tcW w:w="1013" w:type="dxa"/>
            <w:vAlign w:val="center"/>
          </w:tcPr>
          <w:p w14:paraId="1A6707B8" w14:textId="77777777" w:rsidR="001179E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D9FE5FF" w14:textId="77777777" w:rsidR="001179E7" w:rsidRDefault="00000000">
            <w:r>
              <w:t>C0512</w:t>
            </w:r>
          </w:p>
        </w:tc>
        <w:tc>
          <w:tcPr>
            <w:tcW w:w="1188" w:type="dxa"/>
            <w:vAlign w:val="center"/>
          </w:tcPr>
          <w:p w14:paraId="7A4764C4" w14:textId="77777777" w:rsidR="001179E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FF19A3B" w14:textId="77777777" w:rsidR="001179E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2B699FC" w14:textId="77777777" w:rsidR="001179E7" w:rsidRDefault="00000000">
            <w:r>
              <w:t>0.600</w:t>
            </w:r>
          </w:p>
        </w:tc>
        <w:tc>
          <w:tcPr>
            <w:tcW w:w="1188" w:type="dxa"/>
            <w:vAlign w:val="center"/>
          </w:tcPr>
          <w:p w14:paraId="023E1624" w14:textId="77777777" w:rsidR="001179E7" w:rsidRDefault="00000000">
            <w:r>
              <w:t>0.600</w:t>
            </w:r>
          </w:p>
        </w:tc>
        <w:tc>
          <w:tcPr>
            <w:tcW w:w="1188" w:type="dxa"/>
            <w:vAlign w:val="center"/>
          </w:tcPr>
          <w:p w14:paraId="22E42265" w14:textId="77777777" w:rsidR="001179E7" w:rsidRDefault="00000000">
            <w:r>
              <w:t>84</w:t>
            </w:r>
          </w:p>
        </w:tc>
        <w:tc>
          <w:tcPr>
            <w:tcW w:w="1188" w:type="dxa"/>
            <w:vAlign w:val="center"/>
          </w:tcPr>
          <w:p w14:paraId="250842D4" w14:textId="77777777" w:rsidR="001179E7" w:rsidRDefault="00000000">
            <w:r>
              <w:t>2.000</w:t>
            </w:r>
          </w:p>
        </w:tc>
      </w:tr>
      <w:tr w:rsidR="001179E7" w14:paraId="1D69E23C" w14:textId="77777777">
        <w:tc>
          <w:tcPr>
            <w:tcW w:w="1013" w:type="dxa"/>
            <w:vAlign w:val="center"/>
          </w:tcPr>
          <w:p w14:paraId="01D694B6" w14:textId="77777777" w:rsidR="001179E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013C35D" w14:textId="77777777" w:rsidR="001179E7" w:rsidRDefault="00000000">
            <w:r>
              <w:t>C1212</w:t>
            </w:r>
          </w:p>
        </w:tc>
        <w:tc>
          <w:tcPr>
            <w:tcW w:w="1188" w:type="dxa"/>
            <w:vAlign w:val="center"/>
          </w:tcPr>
          <w:p w14:paraId="313A97F0" w14:textId="77777777" w:rsidR="001179E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FE391CE" w14:textId="77777777" w:rsidR="001179E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85D477B" w14:textId="77777777" w:rsidR="001179E7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3D8C03A3" w14:textId="77777777" w:rsidR="001179E7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3F7468C5" w14:textId="77777777" w:rsidR="001179E7" w:rsidRDefault="00000000">
            <w:r>
              <w:t>84</w:t>
            </w:r>
          </w:p>
        </w:tc>
        <w:tc>
          <w:tcPr>
            <w:tcW w:w="1188" w:type="dxa"/>
            <w:vAlign w:val="center"/>
          </w:tcPr>
          <w:p w14:paraId="6FE41E43" w14:textId="77777777" w:rsidR="001179E7" w:rsidRDefault="00000000">
            <w:r>
              <w:t>2.000</w:t>
            </w:r>
          </w:p>
        </w:tc>
      </w:tr>
      <w:tr w:rsidR="001179E7" w14:paraId="6FA0BC43" w14:textId="77777777">
        <w:tc>
          <w:tcPr>
            <w:tcW w:w="1013" w:type="dxa"/>
            <w:vAlign w:val="center"/>
          </w:tcPr>
          <w:p w14:paraId="0218CEE0" w14:textId="77777777" w:rsidR="001179E7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CC507E6" w14:textId="77777777" w:rsidR="001179E7" w:rsidRDefault="00000000">
            <w:r>
              <w:t>C1412</w:t>
            </w:r>
          </w:p>
        </w:tc>
        <w:tc>
          <w:tcPr>
            <w:tcW w:w="1188" w:type="dxa"/>
            <w:vAlign w:val="center"/>
          </w:tcPr>
          <w:p w14:paraId="7DCCAF96" w14:textId="77777777" w:rsidR="001179E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07904B2" w14:textId="77777777" w:rsidR="001179E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DB5EAEB" w14:textId="77777777" w:rsidR="001179E7" w:rsidRDefault="00000000">
            <w:r>
              <w:t>1.680</w:t>
            </w:r>
          </w:p>
        </w:tc>
        <w:tc>
          <w:tcPr>
            <w:tcW w:w="1188" w:type="dxa"/>
            <w:vAlign w:val="center"/>
          </w:tcPr>
          <w:p w14:paraId="37021370" w14:textId="77777777" w:rsidR="001179E7" w:rsidRDefault="00000000">
            <w:r>
              <w:t>1.680</w:t>
            </w:r>
          </w:p>
        </w:tc>
        <w:tc>
          <w:tcPr>
            <w:tcW w:w="1188" w:type="dxa"/>
            <w:vAlign w:val="center"/>
          </w:tcPr>
          <w:p w14:paraId="65B06FE6" w14:textId="77777777" w:rsidR="001179E7" w:rsidRDefault="00000000">
            <w:r>
              <w:t>84</w:t>
            </w:r>
          </w:p>
        </w:tc>
        <w:tc>
          <w:tcPr>
            <w:tcW w:w="1188" w:type="dxa"/>
            <w:vAlign w:val="center"/>
          </w:tcPr>
          <w:p w14:paraId="3CC1BDF2" w14:textId="77777777" w:rsidR="001179E7" w:rsidRDefault="00000000">
            <w:r>
              <w:t>2.000</w:t>
            </w:r>
          </w:p>
        </w:tc>
      </w:tr>
      <w:tr w:rsidR="001179E7" w14:paraId="4AFDA67F" w14:textId="77777777">
        <w:tc>
          <w:tcPr>
            <w:tcW w:w="1013" w:type="dxa"/>
            <w:vAlign w:val="center"/>
          </w:tcPr>
          <w:p w14:paraId="04633DE5" w14:textId="77777777" w:rsidR="001179E7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E4A2EDD" w14:textId="77777777" w:rsidR="001179E7" w:rsidRDefault="00000000">
            <w:r>
              <w:t>C2126</w:t>
            </w:r>
          </w:p>
        </w:tc>
        <w:tc>
          <w:tcPr>
            <w:tcW w:w="1188" w:type="dxa"/>
            <w:vAlign w:val="center"/>
          </w:tcPr>
          <w:p w14:paraId="2EF4C8BA" w14:textId="77777777" w:rsidR="001179E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FC54588" w14:textId="77777777" w:rsidR="001179E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E097AED" w14:textId="77777777" w:rsidR="001179E7" w:rsidRDefault="00000000">
            <w:r>
              <w:t>5.460</w:t>
            </w:r>
          </w:p>
        </w:tc>
        <w:tc>
          <w:tcPr>
            <w:tcW w:w="1188" w:type="dxa"/>
            <w:vAlign w:val="center"/>
          </w:tcPr>
          <w:p w14:paraId="5CBDAE23" w14:textId="77777777" w:rsidR="001179E7" w:rsidRDefault="00000000">
            <w:r>
              <w:t>5.460</w:t>
            </w:r>
          </w:p>
        </w:tc>
        <w:tc>
          <w:tcPr>
            <w:tcW w:w="1188" w:type="dxa"/>
            <w:vAlign w:val="center"/>
          </w:tcPr>
          <w:p w14:paraId="73CE5EF6" w14:textId="77777777" w:rsidR="001179E7" w:rsidRDefault="00000000">
            <w:r>
              <w:t>84</w:t>
            </w:r>
          </w:p>
        </w:tc>
        <w:tc>
          <w:tcPr>
            <w:tcW w:w="1188" w:type="dxa"/>
            <w:vAlign w:val="center"/>
          </w:tcPr>
          <w:p w14:paraId="4F1DF2EF" w14:textId="77777777" w:rsidR="001179E7" w:rsidRDefault="00000000">
            <w:r>
              <w:t>2.000</w:t>
            </w:r>
          </w:p>
        </w:tc>
      </w:tr>
      <w:tr w:rsidR="001179E7" w14:paraId="543E37A7" w14:textId="77777777">
        <w:tc>
          <w:tcPr>
            <w:tcW w:w="1013" w:type="dxa"/>
            <w:vAlign w:val="center"/>
          </w:tcPr>
          <w:p w14:paraId="7FE930A6" w14:textId="77777777" w:rsidR="001179E7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FFC3A54" w14:textId="77777777" w:rsidR="001179E7" w:rsidRDefault="00000000">
            <w:r>
              <w:t>C2316</w:t>
            </w:r>
          </w:p>
        </w:tc>
        <w:tc>
          <w:tcPr>
            <w:tcW w:w="1188" w:type="dxa"/>
            <w:vAlign w:val="center"/>
          </w:tcPr>
          <w:p w14:paraId="7A568340" w14:textId="77777777" w:rsidR="001179E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3F62D2D" w14:textId="77777777" w:rsidR="001179E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6300C28" w14:textId="77777777" w:rsidR="001179E7" w:rsidRDefault="00000000">
            <w:r>
              <w:t>3.739</w:t>
            </w:r>
          </w:p>
        </w:tc>
        <w:tc>
          <w:tcPr>
            <w:tcW w:w="1188" w:type="dxa"/>
            <w:vAlign w:val="center"/>
          </w:tcPr>
          <w:p w14:paraId="2C4F618E" w14:textId="77777777" w:rsidR="001179E7" w:rsidRDefault="00000000">
            <w:r>
              <w:t>7.478</w:t>
            </w:r>
          </w:p>
        </w:tc>
        <w:tc>
          <w:tcPr>
            <w:tcW w:w="1188" w:type="dxa"/>
            <w:vAlign w:val="center"/>
          </w:tcPr>
          <w:p w14:paraId="7C5E4459" w14:textId="77777777" w:rsidR="001179E7" w:rsidRDefault="00000000">
            <w:r>
              <w:t>84</w:t>
            </w:r>
          </w:p>
        </w:tc>
        <w:tc>
          <w:tcPr>
            <w:tcW w:w="1188" w:type="dxa"/>
            <w:vAlign w:val="center"/>
          </w:tcPr>
          <w:p w14:paraId="4770FA46" w14:textId="77777777" w:rsidR="001179E7" w:rsidRDefault="00000000">
            <w:r>
              <w:t>2.000</w:t>
            </w:r>
          </w:p>
        </w:tc>
      </w:tr>
      <w:tr w:rsidR="001179E7" w14:paraId="2F9E8ECD" w14:textId="77777777">
        <w:tc>
          <w:tcPr>
            <w:tcW w:w="1013" w:type="dxa"/>
            <w:vAlign w:val="center"/>
          </w:tcPr>
          <w:p w14:paraId="71E9F4E8" w14:textId="77777777" w:rsidR="001179E7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3765500F" w14:textId="77777777" w:rsidR="001179E7" w:rsidRDefault="00000000">
            <w:r>
              <w:t>透光门</w:t>
            </w:r>
            <w:r>
              <w:t>-M0921</w:t>
            </w:r>
          </w:p>
        </w:tc>
        <w:tc>
          <w:tcPr>
            <w:tcW w:w="1188" w:type="dxa"/>
            <w:vAlign w:val="center"/>
          </w:tcPr>
          <w:p w14:paraId="44BD18F4" w14:textId="77777777" w:rsidR="001179E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57329C0" w14:textId="77777777" w:rsidR="001179E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E156DCF" w14:textId="77777777" w:rsidR="001179E7" w:rsidRDefault="00000000">
            <w:r>
              <w:t>1.890</w:t>
            </w:r>
          </w:p>
        </w:tc>
        <w:tc>
          <w:tcPr>
            <w:tcW w:w="1188" w:type="dxa"/>
            <w:vAlign w:val="center"/>
          </w:tcPr>
          <w:p w14:paraId="27228DD8" w14:textId="77777777" w:rsidR="001179E7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73A863AB" w14:textId="77777777" w:rsidR="001179E7" w:rsidRDefault="00000000">
            <w:r>
              <w:t>84</w:t>
            </w:r>
          </w:p>
        </w:tc>
        <w:tc>
          <w:tcPr>
            <w:tcW w:w="1188" w:type="dxa"/>
            <w:vAlign w:val="center"/>
          </w:tcPr>
          <w:p w14:paraId="1E048CE9" w14:textId="77777777" w:rsidR="001179E7" w:rsidRDefault="00000000">
            <w:r>
              <w:t>2.000</w:t>
            </w:r>
          </w:p>
        </w:tc>
      </w:tr>
      <w:tr w:rsidR="001179E7" w14:paraId="68A7710C" w14:textId="77777777">
        <w:tc>
          <w:tcPr>
            <w:tcW w:w="1013" w:type="dxa"/>
            <w:vAlign w:val="center"/>
          </w:tcPr>
          <w:p w14:paraId="70D9253D" w14:textId="77777777" w:rsidR="001179E7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55767C09" w14:textId="77777777" w:rsidR="001179E7" w:rsidRDefault="00000000">
            <w:r>
              <w:t>透光门</w:t>
            </w:r>
            <w:r>
              <w:t>-MLC2226</w:t>
            </w:r>
          </w:p>
        </w:tc>
        <w:tc>
          <w:tcPr>
            <w:tcW w:w="1188" w:type="dxa"/>
            <w:vAlign w:val="center"/>
          </w:tcPr>
          <w:p w14:paraId="3D814E3F" w14:textId="77777777" w:rsidR="001179E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4A38CB9" w14:textId="77777777" w:rsidR="001179E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15A53C6" w14:textId="77777777" w:rsidR="001179E7" w:rsidRDefault="00000000">
            <w:r>
              <w:t>5.720</w:t>
            </w:r>
          </w:p>
        </w:tc>
        <w:tc>
          <w:tcPr>
            <w:tcW w:w="1188" w:type="dxa"/>
            <w:vAlign w:val="center"/>
          </w:tcPr>
          <w:p w14:paraId="714CA01A" w14:textId="77777777" w:rsidR="001179E7" w:rsidRDefault="00000000">
            <w:r>
              <w:t>5.720</w:t>
            </w:r>
          </w:p>
        </w:tc>
        <w:tc>
          <w:tcPr>
            <w:tcW w:w="1188" w:type="dxa"/>
            <w:vAlign w:val="center"/>
          </w:tcPr>
          <w:p w14:paraId="23A70919" w14:textId="77777777" w:rsidR="001179E7" w:rsidRDefault="00000000">
            <w:r>
              <w:t>84</w:t>
            </w:r>
          </w:p>
        </w:tc>
        <w:tc>
          <w:tcPr>
            <w:tcW w:w="1188" w:type="dxa"/>
            <w:vAlign w:val="center"/>
          </w:tcPr>
          <w:p w14:paraId="5A14BD1A" w14:textId="77777777" w:rsidR="001179E7" w:rsidRDefault="00000000">
            <w:r>
              <w:t>2.000</w:t>
            </w:r>
          </w:p>
        </w:tc>
      </w:tr>
      <w:tr w:rsidR="001179E7" w14:paraId="7D94DC74" w14:textId="77777777">
        <w:tc>
          <w:tcPr>
            <w:tcW w:w="1013" w:type="dxa"/>
            <w:vAlign w:val="center"/>
          </w:tcPr>
          <w:p w14:paraId="7AA8DB0F" w14:textId="77777777" w:rsidR="001179E7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3AE8B866" w14:textId="77777777" w:rsidR="001179E7" w:rsidRDefault="00000000">
            <w:r>
              <w:t>透光门</w:t>
            </w:r>
            <w:r>
              <w:t>-MLC2326</w:t>
            </w:r>
          </w:p>
        </w:tc>
        <w:tc>
          <w:tcPr>
            <w:tcW w:w="1188" w:type="dxa"/>
            <w:vAlign w:val="center"/>
          </w:tcPr>
          <w:p w14:paraId="0CF6F4E7" w14:textId="77777777" w:rsidR="001179E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91DFF35" w14:textId="77777777" w:rsidR="001179E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ED4846D" w14:textId="77777777" w:rsidR="001179E7" w:rsidRDefault="00000000">
            <w:r>
              <w:t>5.980</w:t>
            </w:r>
          </w:p>
        </w:tc>
        <w:tc>
          <w:tcPr>
            <w:tcW w:w="1188" w:type="dxa"/>
            <w:vAlign w:val="center"/>
          </w:tcPr>
          <w:p w14:paraId="09E8F9EE" w14:textId="77777777" w:rsidR="001179E7" w:rsidRDefault="00000000">
            <w:r>
              <w:t>5.980</w:t>
            </w:r>
          </w:p>
        </w:tc>
        <w:tc>
          <w:tcPr>
            <w:tcW w:w="1188" w:type="dxa"/>
            <w:vAlign w:val="center"/>
          </w:tcPr>
          <w:p w14:paraId="49C8D901" w14:textId="77777777" w:rsidR="001179E7" w:rsidRDefault="00000000">
            <w:r>
              <w:t>84</w:t>
            </w:r>
          </w:p>
        </w:tc>
        <w:tc>
          <w:tcPr>
            <w:tcW w:w="1188" w:type="dxa"/>
            <w:vAlign w:val="center"/>
          </w:tcPr>
          <w:p w14:paraId="3939E862" w14:textId="77777777" w:rsidR="001179E7" w:rsidRDefault="00000000">
            <w:r>
              <w:t>2.000</w:t>
            </w:r>
          </w:p>
        </w:tc>
      </w:tr>
      <w:tr w:rsidR="001179E7" w14:paraId="0BC3921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2DA3AB6" w14:textId="77777777" w:rsidR="001179E7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90B399A" w14:textId="77777777" w:rsidR="001179E7" w:rsidRDefault="00000000">
            <w:r>
              <w:t>32.138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EAD887C" w14:textId="77777777" w:rsidR="001179E7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259D816" w14:textId="77777777" w:rsidR="001179E7" w:rsidRDefault="00000000">
            <w:r>
              <w:t>2.000</w:t>
            </w:r>
          </w:p>
        </w:tc>
      </w:tr>
    </w:tbl>
    <w:p w14:paraId="68C77A5A" w14:textId="77777777" w:rsidR="001179E7" w:rsidRDefault="001179E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7ADC947" w14:textId="77777777" w:rsidR="001179E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710F88EC" w14:textId="77777777" w:rsidR="001179E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179E7" w14:paraId="47EF611C" w14:textId="77777777">
        <w:tc>
          <w:tcPr>
            <w:tcW w:w="1013" w:type="dxa"/>
            <w:shd w:val="clear" w:color="auto" w:fill="E6E6E6"/>
            <w:vAlign w:val="center"/>
          </w:tcPr>
          <w:p w14:paraId="7C04C7A8" w14:textId="77777777" w:rsidR="001179E7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6C7708" w14:textId="77777777" w:rsidR="001179E7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1F699E" w14:textId="77777777" w:rsidR="001179E7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23819B" w14:textId="77777777" w:rsidR="001179E7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2FDB6D" w14:textId="77777777" w:rsidR="001179E7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018CFA" w14:textId="77777777" w:rsidR="001179E7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8A19BD" w14:textId="77777777" w:rsidR="001179E7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0A51C3" w14:textId="77777777" w:rsidR="001179E7" w:rsidRDefault="00000000">
            <w:pPr>
              <w:jc w:val="center"/>
            </w:pPr>
            <w:r>
              <w:t>传热系数</w:t>
            </w:r>
          </w:p>
        </w:tc>
      </w:tr>
      <w:tr w:rsidR="001179E7" w14:paraId="3BB8C5D2" w14:textId="77777777">
        <w:tc>
          <w:tcPr>
            <w:tcW w:w="1013" w:type="dxa"/>
            <w:vAlign w:val="center"/>
          </w:tcPr>
          <w:p w14:paraId="456D3CA6" w14:textId="77777777" w:rsidR="001179E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ABC7F1B" w14:textId="77777777" w:rsidR="001179E7" w:rsidRDefault="00000000">
            <w:r>
              <w:t>C1212</w:t>
            </w:r>
          </w:p>
        </w:tc>
        <w:tc>
          <w:tcPr>
            <w:tcW w:w="1188" w:type="dxa"/>
            <w:vAlign w:val="center"/>
          </w:tcPr>
          <w:p w14:paraId="7C64D744" w14:textId="77777777" w:rsidR="001179E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3A34F34" w14:textId="77777777" w:rsidR="001179E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B224F56" w14:textId="77777777" w:rsidR="001179E7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1E4A8118" w14:textId="77777777" w:rsidR="001179E7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2B472A18" w14:textId="77777777" w:rsidR="001179E7" w:rsidRDefault="00000000">
            <w:r>
              <w:t>84</w:t>
            </w:r>
          </w:p>
        </w:tc>
        <w:tc>
          <w:tcPr>
            <w:tcW w:w="1188" w:type="dxa"/>
            <w:vAlign w:val="center"/>
          </w:tcPr>
          <w:p w14:paraId="6426B348" w14:textId="77777777" w:rsidR="001179E7" w:rsidRDefault="00000000">
            <w:r>
              <w:t>2.000</w:t>
            </w:r>
          </w:p>
        </w:tc>
      </w:tr>
      <w:tr w:rsidR="001179E7" w14:paraId="6FAC9746" w14:textId="77777777">
        <w:tc>
          <w:tcPr>
            <w:tcW w:w="1013" w:type="dxa"/>
            <w:vAlign w:val="center"/>
          </w:tcPr>
          <w:p w14:paraId="3A89DC03" w14:textId="77777777" w:rsidR="001179E7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5CA26F2" w14:textId="77777777" w:rsidR="001179E7" w:rsidRDefault="00000000">
            <w:r>
              <w:t>C2516</w:t>
            </w:r>
          </w:p>
        </w:tc>
        <w:tc>
          <w:tcPr>
            <w:tcW w:w="1188" w:type="dxa"/>
            <w:vAlign w:val="center"/>
          </w:tcPr>
          <w:p w14:paraId="4744F32C" w14:textId="77777777" w:rsidR="001179E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B31AFFC" w14:textId="77777777" w:rsidR="001179E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C391795" w14:textId="77777777" w:rsidR="001179E7" w:rsidRDefault="00000000">
            <w:r>
              <w:t>4.191</w:t>
            </w:r>
          </w:p>
        </w:tc>
        <w:tc>
          <w:tcPr>
            <w:tcW w:w="1188" w:type="dxa"/>
            <w:vAlign w:val="center"/>
          </w:tcPr>
          <w:p w14:paraId="354AA272" w14:textId="77777777" w:rsidR="001179E7" w:rsidRDefault="00000000">
            <w:r>
              <w:t>4.191</w:t>
            </w:r>
          </w:p>
        </w:tc>
        <w:tc>
          <w:tcPr>
            <w:tcW w:w="1188" w:type="dxa"/>
            <w:vAlign w:val="center"/>
          </w:tcPr>
          <w:p w14:paraId="0B46B7E0" w14:textId="77777777" w:rsidR="001179E7" w:rsidRDefault="00000000">
            <w:r>
              <w:t>84</w:t>
            </w:r>
          </w:p>
        </w:tc>
        <w:tc>
          <w:tcPr>
            <w:tcW w:w="1188" w:type="dxa"/>
            <w:vAlign w:val="center"/>
          </w:tcPr>
          <w:p w14:paraId="3308B24A" w14:textId="77777777" w:rsidR="001179E7" w:rsidRDefault="00000000">
            <w:r>
              <w:t>2.000</w:t>
            </w:r>
          </w:p>
        </w:tc>
      </w:tr>
      <w:tr w:rsidR="001179E7" w14:paraId="2818E983" w14:textId="77777777">
        <w:tc>
          <w:tcPr>
            <w:tcW w:w="1013" w:type="dxa"/>
            <w:vAlign w:val="center"/>
          </w:tcPr>
          <w:p w14:paraId="4B3442D4" w14:textId="77777777" w:rsidR="001179E7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EF49629" w14:textId="77777777" w:rsidR="001179E7" w:rsidRDefault="00000000">
            <w:r>
              <w:t>透光门</w:t>
            </w:r>
            <w:r>
              <w:t>-MLC2526</w:t>
            </w:r>
          </w:p>
        </w:tc>
        <w:tc>
          <w:tcPr>
            <w:tcW w:w="1188" w:type="dxa"/>
            <w:vAlign w:val="center"/>
          </w:tcPr>
          <w:p w14:paraId="78315FE2" w14:textId="77777777" w:rsidR="001179E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9385BC3" w14:textId="77777777" w:rsidR="001179E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22508A8" w14:textId="77777777" w:rsidR="001179E7" w:rsidRDefault="00000000">
            <w:r>
              <w:t>6.500</w:t>
            </w:r>
          </w:p>
        </w:tc>
        <w:tc>
          <w:tcPr>
            <w:tcW w:w="1188" w:type="dxa"/>
            <w:vAlign w:val="center"/>
          </w:tcPr>
          <w:p w14:paraId="01C9CD15" w14:textId="77777777" w:rsidR="001179E7" w:rsidRDefault="00000000">
            <w:r>
              <w:t>6.500</w:t>
            </w:r>
          </w:p>
        </w:tc>
        <w:tc>
          <w:tcPr>
            <w:tcW w:w="1188" w:type="dxa"/>
            <w:vAlign w:val="center"/>
          </w:tcPr>
          <w:p w14:paraId="35CD4D03" w14:textId="77777777" w:rsidR="001179E7" w:rsidRDefault="00000000">
            <w:r>
              <w:t>84</w:t>
            </w:r>
          </w:p>
        </w:tc>
        <w:tc>
          <w:tcPr>
            <w:tcW w:w="1188" w:type="dxa"/>
            <w:vAlign w:val="center"/>
          </w:tcPr>
          <w:p w14:paraId="20103047" w14:textId="77777777" w:rsidR="001179E7" w:rsidRDefault="00000000">
            <w:r>
              <w:t>2.000</w:t>
            </w:r>
          </w:p>
        </w:tc>
      </w:tr>
      <w:tr w:rsidR="001179E7" w14:paraId="63196BF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EC318A3" w14:textId="77777777" w:rsidR="001179E7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D94FB14" w14:textId="77777777" w:rsidR="001179E7" w:rsidRDefault="00000000">
            <w:r>
              <w:t>12.131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771349C" w14:textId="77777777" w:rsidR="001179E7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CFC38BD" w14:textId="77777777" w:rsidR="001179E7" w:rsidRDefault="00000000">
            <w:r>
              <w:t>2.000</w:t>
            </w:r>
          </w:p>
        </w:tc>
      </w:tr>
    </w:tbl>
    <w:p w14:paraId="6150FE76" w14:textId="77777777" w:rsidR="001179E7" w:rsidRDefault="001179E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B3ED320" w14:textId="77777777" w:rsidR="001179E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34365FCC" w14:textId="77777777" w:rsidR="001179E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179E7" w14:paraId="0FAC8E25" w14:textId="77777777">
        <w:tc>
          <w:tcPr>
            <w:tcW w:w="1013" w:type="dxa"/>
            <w:shd w:val="clear" w:color="auto" w:fill="E6E6E6"/>
            <w:vAlign w:val="center"/>
          </w:tcPr>
          <w:p w14:paraId="2505E19D" w14:textId="77777777" w:rsidR="001179E7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AD08F7" w14:textId="77777777" w:rsidR="001179E7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3DF022" w14:textId="77777777" w:rsidR="001179E7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31FA54" w14:textId="77777777" w:rsidR="001179E7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5D4846" w14:textId="77777777" w:rsidR="001179E7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AA8484" w14:textId="77777777" w:rsidR="001179E7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AA82AF" w14:textId="77777777" w:rsidR="001179E7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645F65" w14:textId="77777777" w:rsidR="001179E7" w:rsidRDefault="00000000">
            <w:pPr>
              <w:jc w:val="center"/>
            </w:pPr>
            <w:r>
              <w:t>传热系数</w:t>
            </w:r>
          </w:p>
        </w:tc>
      </w:tr>
      <w:tr w:rsidR="001179E7" w14:paraId="079CBA2B" w14:textId="77777777">
        <w:tc>
          <w:tcPr>
            <w:tcW w:w="1013" w:type="dxa"/>
            <w:vAlign w:val="center"/>
          </w:tcPr>
          <w:p w14:paraId="69D5DD02" w14:textId="77777777" w:rsidR="001179E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C8C7F13" w14:textId="77777777" w:rsidR="001179E7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44F3E494" w14:textId="77777777" w:rsidR="001179E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B94D216" w14:textId="77777777" w:rsidR="001179E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74C8B67" w14:textId="77777777" w:rsidR="001179E7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4E8CE075" w14:textId="77777777" w:rsidR="001179E7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0D8BD408" w14:textId="77777777" w:rsidR="001179E7" w:rsidRDefault="00000000">
            <w:r>
              <w:t>84</w:t>
            </w:r>
          </w:p>
        </w:tc>
        <w:tc>
          <w:tcPr>
            <w:tcW w:w="1188" w:type="dxa"/>
            <w:vAlign w:val="center"/>
          </w:tcPr>
          <w:p w14:paraId="4851DD1F" w14:textId="77777777" w:rsidR="001179E7" w:rsidRDefault="00000000">
            <w:r>
              <w:t>2.000</w:t>
            </w:r>
          </w:p>
        </w:tc>
      </w:tr>
      <w:tr w:rsidR="001179E7" w14:paraId="6566E8F1" w14:textId="77777777">
        <w:tc>
          <w:tcPr>
            <w:tcW w:w="1013" w:type="dxa"/>
            <w:vAlign w:val="center"/>
          </w:tcPr>
          <w:p w14:paraId="229EB72D" w14:textId="77777777" w:rsidR="001179E7" w:rsidRDefault="00000000">
            <w:r>
              <w:lastRenderedPageBreak/>
              <w:t>2</w:t>
            </w:r>
          </w:p>
        </w:tc>
        <w:tc>
          <w:tcPr>
            <w:tcW w:w="1188" w:type="dxa"/>
            <w:vAlign w:val="center"/>
          </w:tcPr>
          <w:p w14:paraId="3DE5EBA0" w14:textId="77777777" w:rsidR="001179E7" w:rsidRDefault="00000000">
            <w:r>
              <w:t>C2516</w:t>
            </w:r>
          </w:p>
        </w:tc>
        <w:tc>
          <w:tcPr>
            <w:tcW w:w="1188" w:type="dxa"/>
            <w:vAlign w:val="center"/>
          </w:tcPr>
          <w:p w14:paraId="388D2E65" w14:textId="77777777" w:rsidR="001179E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B39A74B" w14:textId="77777777" w:rsidR="001179E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DD3B07B" w14:textId="77777777" w:rsidR="001179E7" w:rsidRDefault="00000000">
            <w:r>
              <w:t>4.191</w:t>
            </w:r>
          </w:p>
        </w:tc>
        <w:tc>
          <w:tcPr>
            <w:tcW w:w="1188" w:type="dxa"/>
            <w:vAlign w:val="center"/>
          </w:tcPr>
          <w:p w14:paraId="0D26160F" w14:textId="77777777" w:rsidR="001179E7" w:rsidRDefault="00000000">
            <w:r>
              <w:t>4.191</w:t>
            </w:r>
          </w:p>
        </w:tc>
        <w:tc>
          <w:tcPr>
            <w:tcW w:w="1188" w:type="dxa"/>
            <w:vAlign w:val="center"/>
          </w:tcPr>
          <w:p w14:paraId="0928F9D8" w14:textId="77777777" w:rsidR="001179E7" w:rsidRDefault="00000000">
            <w:r>
              <w:t>84</w:t>
            </w:r>
          </w:p>
        </w:tc>
        <w:tc>
          <w:tcPr>
            <w:tcW w:w="1188" w:type="dxa"/>
            <w:vAlign w:val="center"/>
          </w:tcPr>
          <w:p w14:paraId="04059662" w14:textId="77777777" w:rsidR="001179E7" w:rsidRDefault="00000000">
            <w:r>
              <w:t>2.000</w:t>
            </w:r>
          </w:p>
        </w:tc>
      </w:tr>
      <w:tr w:rsidR="001179E7" w14:paraId="3A0AF382" w14:textId="77777777">
        <w:tc>
          <w:tcPr>
            <w:tcW w:w="1013" w:type="dxa"/>
            <w:vAlign w:val="center"/>
          </w:tcPr>
          <w:p w14:paraId="3803605C" w14:textId="77777777" w:rsidR="001179E7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4947818" w14:textId="77777777" w:rsidR="001179E7" w:rsidRDefault="00000000">
            <w:r>
              <w:t>透光门</w:t>
            </w:r>
            <w:r>
              <w:t>-M0921</w:t>
            </w:r>
          </w:p>
        </w:tc>
        <w:tc>
          <w:tcPr>
            <w:tcW w:w="1188" w:type="dxa"/>
            <w:vAlign w:val="center"/>
          </w:tcPr>
          <w:p w14:paraId="7ED02647" w14:textId="77777777" w:rsidR="001179E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25971D9" w14:textId="77777777" w:rsidR="001179E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C7155A5" w14:textId="77777777" w:rsidR="001179E7" w:rsidRDefault="00000000">
            <w:r>
              <w:t>1.890</w:t>
            </w:r>
          </w:p>
        </w:tc>
        <w:tc>
          <w:tcPr>
            <w:tcW w:w="1188" w:type="dxa"/>
            <w:vAlign w:val="center"/>
          </w:tcPr>
          <w:p w14:paraId="72EF5D2D" w14:textId="77777777" w:rsidR="001179E7" w:rsidRDefault="00000000">
            <w:r>
              <w:t>1.890</w:t>
            </w:r>
          </w:p>
        </w:tc>
        <w:tc>
          <w:tcPr>
            <w:tcW w:w="1188" w:type="dxa"/>
            <w:vAlign w:val="center"/>
          </w:tcPr>
          <w:p w14:paraId="63D67710" w14:textId="77777777" w:rsidR="001179E7" w:rsidRDefault="00000000">
            <w:r>
              <w:t>84</w:t>
            </w:r>
          </w:p>
        </w:tc>
        <w:tc>
          <w:tcPr>
            <w:tcW w:w="1188" w:type="dxa"/>
            <w:vAlign w:val="center"/>
          </w:tcPr>
          <w:p w14:paraId="35A29A6C" w14:textId="77777777" w:rsidR="001179E7" w:rsidRDefault="00000000">
            <w:r>
              <w:t>2.000</w:t>
            </w:r>
          </w:p>
        </w:tc>
      </w:tr>
      <w:tr w:rsidR="001179E7" w14:paraId="37E78916" w14:textId="77777777">
        <w:tc>
          <w:tcPr>
            <w:tcW w:w="1013" w:type="dxa"/>
            <w:vAlign w:val="center"/>
          </w:tcPr>
          <w:p w14:paraId="512C86A3" w14:textId="77777777" w:rsidR="001179E7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435EED6" w14:textId="77777777" w:rsidR="001179E7" w:rsidRDefault="00000000">
            <w:r>
              <w:t>透光门</w:t>
            </w:r>
            <w:r>
              <w:t>-MLC2526</w:t>
            </w:r>
          </w:p>
        </w:tc>
        <w:tc>
          <w:tcPr>
            <w:tcW w:w="1188" w:type="dxa"/>
            <w:vAlign w:val="center"/>
          </w:tcPr>
          <w:p w14:paraId="1418567F" w14:textId="77777777" w:rsidR="001179E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4BAF5F2" w14:textId="77777777" w:rsidR="001179E7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379F40C" w14:textId="77777777" w:rsidR="001179E7" w:rsidRDefault="00000000">
            <w:r>
              <w:t>6.500</w:t>
            </w:r>
          </w:p>
        </w:tc>
        <w:tc>
          <w:tcPr>
            <w:tcW w:w="1188" w:type="dxa"/>
            <w:vAlign w:val="center"/>
          </w:tcPr>
          <w:p w14:paraId="48942D80" w14:textId="77777777" w:rsidR="001179E7" w:rsidRDefault="00000000">
            <w:r>
              <w:t>6.500</w:t>
            </w:r>
          </w:p>
        </w:tc>
        <w:tc>
          <w:tcPr>
            <w:tcW w:w="1188" w:type="dxa"/>
            <w:vAlign w:val="center"/>
          </w:tcPr>
          <w:p w14:paraId="77A269BA" w14:textId="77777777" w:rsidR="001179E7" w:rsidRDefault="00000000">
            <w:r>
              <w:t>84</w:t>
            </w:r>
          </w:p>
        </w:tc>
        <w:tc>
          <w:tcPr>
            <w:tcW w:w="1188" w:type="dxa"/>
            <w:vAlign w:val="center"/>
          </w:tcPr>
          <w:p w14:paraId="2CBF09CB" w14:textId="77777777" w:rsidR="001179E7" w:rsidRDefault="00000000">
            <w:r>
              <w:t>2.000</w:t>
            </w:r>
          </w:p>
        </w:tc>
      </w:tr>
      <w:tr w:rsidR="001179E7" w14:paraId="48742FBE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882F0C0" w14:textId="77777777" w:rsidR="001179E7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25AD4D5" w14:textId="77777777" w:rsidR="001179E7" w:rsidRDefault="00000000">
            <w:r>
              <w:t>14.381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1A3DC79" w14:textId="77777777" w:rsidR="001179E7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64DF9C8" w14:textId="77777777" w:rsidR="001179E7" w:rsidRDefault="00000000">
            <w:r>
              <w:t>2.000</w:t>
            </w:r>
          </w:p>
        </w:tc>
      </w:tr>
    </w:tbl>
    <w:p w14:paraId="2C586DCE" w14:textId="77777777" w:rsidR="001179E7" w:rsidRDefault="001179E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779533F" w14:textId="77777777" w:rsidR="001179E7" w:rsidRDefault="00000000">
      <w:pPr>
        <w:pStyle w:val="2"/>
        <w:widowControl w:val="0"/>
        <w:rPr>
          <w:kern w:val="2"/>
        </w:rPr>
      </w:pPr>
      <w:bookmarkStart w:id="56" w:name="_Toc160977070"/>
      <w:r>
        <w:rPr>
          <w:kern w:val="2"/>
        </w:rPr>
        <w:t>综合太阳得热系数</w:t>
      </w:r>
      <w:bookmarkEnd w:id="56"/>
    </w:p>
    <w:p w14:paraId="647B88CD" w14:textId="77777777" w:rsidR="001179E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723C1668" w14:textId="77777777" w:rsidR="001179E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179E7" w14:paraId="57417231" w14:textId="77777777">
        <w:tc>
          <w:tcPr>
            <w:tcW w:w="656" w:type="dxa"/>
            <w:shd w:val="clear" w:color="auto" w:fill="E6E6E6"/>
            <w:vAlign w:val="center"/>
          </w:tcPr>
          <w:p w14:paraId="0634903E" w14:textId="77777777" w:rsidR="001179E7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98E42C3" w14:textId="77777777" w:rsidR="001179E7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1A3FB12" w14:textId="77777777" w:rsidR="001179E7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AE3BF47" w14:textId="77777777" w:rsidR="001179E7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2DC330" w14:textId="77777777" w:rsidR="001179E7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A5CB5A" w14:textId="77777777" w:rsidR="001179E7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F76F709" w14:textId="77777777" w:rsidR="001179E7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1F00F14" w14:textId="77777777" w:rsidR="001179E7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17F4104" w14:textId="77777777" w:rsidR="001179E7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9EE0C9E" w14:textId="77777777" w:rsidR="001179E7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C670541" w14:textId="77777777" w:rsidR="001179E7" w:rsidRDefault="00000000">
            <w:pPr>
              <w:jc w:val="center"/>
            </w:pPr>
            <w:r>
              <w:t>综合太阳得热系数</w:t>
            </w:r>
          </w:p>
        </w:tc>
      </w:tr>
      <w:tr w:rsidR="001179E7" w14:paraId="717A7BF6" w14:textId="77777777">
        <w:tc>
          <w:tcPr>
            <w:tcW w:w="656" w:type="dxa"/>
            <w:vAlign w:val="center"/>
          </w:tcPr>
          <w:p w14:paraId="04C6AB01" w14:textId="77777777" w:rsidR="001179E7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549AF9BD" w14:textId="77777777" w:rsidR="001179E7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586BA039" w14:textId="77777777" w:rsidR="001179E7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3EE9F5F" w14:textId="77777777" w:rsidR="001179E7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464D23B" w14:textId="77777777" w:rsidR="001179E7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0AE20FA8" w14:textId="77777777" w:rsidR="001179E7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1D7F5AED" w14:textId="77777777" w:rsidR="001179E7" w:rsidRDefault="00000000">
            <w:r>
              <w:t>84</w:t>
            </w:r>
          </w:p>
        </w:tc>
        <w:tc>
          <w:tcPr>
            <w:tcW w:w="916" w:type="dxa"/>
            <w:vAlign w:val="center"/>
          </w:tcPr>
          <w:p w14:paraId="39D00719" w14:textId="77777777" w:rsidR="001179E7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7CAD0B1E" w14:textId="77777777" w:rsidR="001179E7" w:rsidRDefault="001179E7"/>
        </w:tc>
        <w:tc>
          <w:tcPr>
            <w:tcW w:w="916" w:type="dxa"/>
            <w:vAlign w:val="center"/>
          </w:tcPr>
          <w:p w14:paraId="15907137" w14:textId="77777777" w:rsidR="001179E7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154136F" w14:textId="77777777" w:rsidR="001179E7" w:rsidRDefault="00000000">
            <w:r>
              <w:t>0.479</w:t>
            </w:r>
          </w:p>
        </w:tc>
      </w:tr>
      <w:tr w:rsidR="001179E7" w14:paraId="0E3F17C1" w14:textId="77777777">
        <w:tc>
          <w:tcPr>
            <w:tcW w:w="656" w:type="dxa"/>
            <w:vAlign w:val="center"/>
          </w:tcPr>
          <w:p w14:paraId="02F28920" w14:textId="77777777" w:rsidR="001179E7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2D8354BC" w14:textId="77777777" w:rsidR="001179E7" w:rsidRDefault="00000000">
            <w:r>
              <w:t>C2122</w:t>
            </w:r>
          </w:p>
        </w:tc>
        <w:tc>
          <w:tcPr>
            <w:tcW w:w="769" w:type="dxa"/>
            <w:vAlign w:val="center"/>
          </w:tcPr>
          <w:p w14:paraId="22568E69" w14:textId="77777777" w:rsidR="001179E7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DA22204" w14:textId="77777777" w:rsidR="001179E7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FFFE56A" w14:textId="77777777" w:rsidR="001179E7" w:rsidRDefault="00000000">
            <w:r>
              <w:t>4.620</w:t>
            </w:r>
          </w:p>
        </w:tc>
        <w:tc>
          <w:tcPr>
            <w:tcW w:w="848" w:type="dxa"/>
            <w:vAlign w:val="center"/>
          </w:tcPr>
          <w:p w14:paraId="17111E5A" w14:textId="77777777" w:rsidR="001179E7" w:rsidRDefault="00000000">
            <w:r>
              <w:t>9.240</w:t>
            </w:r>
          </w:p>
        </w:tc>
        <w:tc>
          <w:tcPr>
            <w:tcW w:w="781" w:type="dxa"/>
            <w:vAlign w:val="center"/>
          </w:tcPr>
          <w:p w14:paraId="06C62C81" w14:textId="77777777" w:rsidR="001179E7" w:rsidRDefault="00000000">
            <w:r>
              <w:t>84</w:t>
            </w:r>
          </w:p>
        </w:tc>
        <w:tc>
          <w:tcPr>
            <w:tcW w:w="916" w:type="dxa"/>
            <w:vAlign w:val="center"/>
          </w:tcPr>
          <w:p w14:paraId="7BA6011D" w14:textId="77777777" w:rsidR="001179E7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2A85B4D7" w14:textId="77777777" w:rsidR="001179E7" w:rsidRDefault="001179E7"/>
        </w:tc>
        <w:tc>
          <w:tcPr>
            <w:tcW w:w="916" w:type="dxa"/>
            <w:vAlign w:val="center"/>
          </w:tcPr>
          <w:p w14:paraId="667766F5" w14:textId="77777777" w:rsidR="001179E7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DB5B074" w14:textId="77777777" w:rsidR="001179E7" w:rsidRDefault="00000000">
            <w:r>
              <w:t>0.479</w:t>
            </w:r>
          </w:p>
        </w:tc>
      </w:tr>
      <w:tr w:rsidR="001179E7" w14:paraId="713EA58D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57EF0C6" w14:textId="77777777" w:rsidR="001179E7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1E7B579" w14:textId="77777777" w:rsidR="001179E7" w:rsidRDefault="00000000">
            <w:r>
              <w:t>12.840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12998C2" w14:textId="77777777" w:rsidR="001179E7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3D60DFD" w14:textId="77777777" w:rsidR="001179E7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5E36FA4" w14:textId="77777777" w:rsidR="001179E7" w:rsidRDefault="00000000">
            <w:r>
              <w:t>0.479</w:t>
            </w:r>
          </w:p>
        </w:tc>
      </w:tr>
    </w:tbl>
    <w:p w14:paraId="0B6218F3" w14:textId="77777777" w:rsidR="001179E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4D63C62B" w14:textId="77777777" w:rsidR="001179E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179E7" w14:paraId="4E22375B" w14:textId="77777777">
        <w:tc>
          <w:tcPr>
            <w:tcW w:w="656" w:type="dxa"/>
            <w:shd w:val="clear" w:color="auto" w:fill="E6E6E6"/>
            <w:vAlign w:val="center"/>
          </w:tcPr>
          <w:p w14:paraId="07B639B0" w14:textId="77777777" w:rsidR="001179E7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4CFD526" w14:textId="77777777" w:rsidR="001179E7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4310631" w14:textId="77777777" w:rsidR="001179E7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7C77B83" w14:textId="77777777" w:rsidR="001179E7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DA3824" w14:textId="77777777" w:rsidR="001179E7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A897F8" w14:textId="77777777" w:rsidR="001179E7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EDAC53B" w14:textId="77777777" w:rsidR="001179E7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9CD54DB" w14:textId="77777777" w:rsidR="001179E7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53D2908" w14:textId="77777777" w:rsidR="001179E7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65BD8B8" w14:textId="77777777" w:rsidR="001179E7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C95E940" w14:textId="77777777" w:rsidR="001179E7" w:rsidRDefault="00000000">
            <w:pPr>
              <w:jc w:val="center"/>
            </w:pPr>
            <w:r>
              <w:t>综合太阳得热系数</w:t>
            </w:r>
          </w:p>
        </w:tc>
      </w:tr>
      <w:tr w:rsidR="001179E7" w14:paraId="697EC07A" w14:textId="77777777">
        <w:tc>
          <w:tcPr>
            <w:tcW w:w="656" w:type="dxa"/>
            <w:vAlign w:val="center"/>
          </w:tcPr>
          <w:p w14:paraId="11B288AF" w14:textId="77777777" w:rsidR="001179E7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9326743" w14:textId="77777777" w:rsidR="001179E7" w:rsidRDefault="00000000">
            <w:r>
              <w:t>C0512</w:t>
            </w:r>
          </w:p>
        </w:tc>
        <w:tc>
          <w:tcPr>
            <w:tcW w:w="769" w:type="dxa"/>
            <w:vAlign w:val="center"/>
          </w:tcPr>
          <w:p w14:paraId="6DB025F7" w14:textId="77777777" w:rsidR="001179E7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9AD7084" w14:textId="77777777" w:rsidR="001179E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DC22E21" w14:textId="77777777" w:rsidR="001179E7" w:rsidRDefault="00000000">
            <w:r>
              <w:t>0.600</w:t>
            </w:r>
          </w:p>
        </w:tc>
        <w:tc>
          <w:tcPr>
            <w:tcW w:w="848" w:type="dxa"/>
            <w:vAlign w:val="center"/>
          </w:tcPr>
          <w:p w14:paraId="0D7067FB" w14:textId="77777777" w:rsidR="001179E7" w:rsidRDefault="00000000">
            <w:r>
              <w:t>0.600</w:t>
            </w:r>
          </w:p>
        </w:tc>
        <w:tc>
          <w:tcPr>
            <w:tcW w:w="781" w:type="dxa"/>
            <w:vAlign w:val="center"/>
          </w:tcPr>
          <w:p w14:paraId="2C51C04E" w14:textId="77777777" w:rsidR="001179E7" w:rsidRDefault="00000000">
            <w:r>
              <w:t>84</w:t>
            </w:r>
          </w:p>
        </w:tc>
        <w:tc>
          <w:tcPr>
            <w:tcW w:w="916" w:type="dxa"/>
            <w:vAlign w:val="center"/>
          </w:tcPr>
          <w:p w14:paraId="574B4C0C" w14:textId="77777777" w:rsidR="001179E7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7EB14EC8" w14:textId="77777777" w:rsidR="001179E7" w:rsidRDefault="001179E7"/>
        </w:tc>
        <w:tc>
          <w:tcPr>
            <w:tcW w:w="916" w:type="dxa"/>
            <w:vAlign w:val="center"/>
          </w:tcPr>
          <w:p w14:paraId="73285A78" w14:textId="77777777" w:rsidR="001179E7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E23ABB2" w14:textId="77777777" w:rsidR="001179E7" w:rsidRDefault="00000000">
            <w:r>
              <w:t>0.479</w:t>
            </w:r>
          </w:p>
        </w:tc>
      </w:tr>
      <w:tr w:rsidR="001179E7" w14:paraId="04F63778" w14:textId="77777777">
        <w:tc>
          <w:tcPr>
            <w:tcW w:w="656" w:type="dxa"/>
            <w:vAlign w:val="center"/>
          </w:tcPr>
          <w:p w14:paraId="3EAAE90E" w14:textId="77777777" w:rsidR="001179E7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3DBB84AB" w14:textId="77777777" w:rsidR="001179E7" w:rsidRDefault="00000000">
            <w:r>
              <w:t>C1212</w:t>
            </w:r>
          </w:p>
        </w:tc>
        <w:tc>
          <w:tcPr>
            <w:tcW w:w="769" w:type="dxa"/>
            <w:vAlign w:val="center"/>
          </w:tcPr>
          <w:p w14:paraId="5DDD7201" w14:textId="77777777" w:rsidR="001179E7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36B810F" w14:textId="77777777" w:rsidR="001179E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E42D71F" w14:textId="77777777" w:rsidR="001179E7" w:rsidRDefault="00000000">
            <w:r>
              <w:t>1.440</w:t>
            </w:r>
          </w:p>
        </w:tc>
        <w:tc>
          <w:tcPr>
            <w:tcW w:w="848" w:type="dxa"/>
            <w:vAlign w:val="center"/>
          </w:tcPr>
          <w:p w14:paraId="05437C5C" w14:textId="77777777" w:rsidR="001179E7" w:rsidRDefault="00000000">
            <w:r>
              <w:t>1.440</w:t>
            </w:r>
          </w:p>
        </w:tc>
        <w:tc>
          <w:tcPr>
            <w:tcW w:w="781" w:type="dxa"/>
            <w:vAlign w:val="center"/>
          </w:tcPr>
          <w:p w14:paraId="09067C77" w14:textId="77777777" w:rsidR="001179E7" w:rsidRDefault="00000000">
            <w:r>
              <w:t>84</w:t>
            </w:r>
          </w:p>
        </w:tc>
        <w:tc>
          <w:tcPr>
            <w:tcW w:w="916" w:type="dxa"/>
            <w:vAlign w:val="center"/>
          </w:tcPr>
          <w:p w14:paraId="58E186B2" w14:textId="77777777" w:rsidR="001179E7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5EF92D9C" w14:textId="77777777" w:rsidR="001179E7" w:rsidRDefault="001179E7"/>
        </w:tc>
        <w:tc>
          <w:tcPr>
            <w:tcW w:w="916" w:type="dxa"/>
            <w:vAlign w:val="center"/>
          </w:tcPr>
          <w:p w14:paraId="18579670" w14:textId="77777777" w:rsidR="001179E7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332F537" w14:textId="77777777" w:rsidR="001179E7" w:rsidRDefault="00000000">
            <w:r>
              <w:t>0.479</w:t>
            </w:r>
          </w:p>
        </w:tc>
      </w:tr>
      <w:tr w:rsidR="001179E7" w14:paraId="40658B9F" w14:textId="77777777">
        <w:tc>
          <w:tcPr>
            <w:tcW w:w="656" w:type="dxa"/>
            <w:vAlign w:val="center"/>
          </w:tcPr>
          <w:p w14:paraId="74BAAD10" w14:textId="77777777" w:rsidR="001179E7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388E410A" w14:textId="77777777" w:rsidR="001179E7" w:rsidRDefault="00000000">
            <w:r>
              <w:t>C1412</w:t>
            </w:r>
          </w:p>
        </w:tc>
        <w:tc>
          <w:tcPr>
            <w:tcW w:w="769" w:type="dxa"/>
            <w:vAlign w:val="center"/>
          </w:tcPr>
          <w:p w14:paraId="4461EAC8" w14:textId="77777777" w:rsidR="001179E7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B78E5CD" w14:textId="77777777" w:rsidR="001179E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814DFEF" w14:textId="77777777" w:rsidR="001179E7" w:rsidRDefault="00000000">
            <w:r>
              <w:t>1.680</w:t>
            </w:r>
          </w:p>
        </w:tc>
        <w:tc>
          <w:tcPr>
            <w:tcW w:w="848" w:type="dxa"/>
            <w:vAlign w:val="center"/>
          </w:tcPr>
          <w:p w14:paraId="03DFB469" w14:textId="77777777" w:rsidR="001179E7" w:rsidRDefault="00000000">
            <w:r>
              <w:t>1.680</w:t>
            </w:r>
          </w:p>
        </w:tc>
        <w:tc>
          <w:tcPr>
            <w:tcW w:w="781" w:type="dxa"/>
            <w:vAlign w:val="center"/>
          </w:tcPr>
          <w:p w14:paraId="3818D8CB" w14:textId="77777777" w:rsidR="001179E7" w:rsidRDefault="00000000">
            <w:r>
              <w:t>84</w:t>
            </w:r>
          </w:p>
        </w:tc>
        <w:tc>
          <w:tcPr>
            <w:tcW w:w="916" w:type="dxa"/>
            <w:vAlign w:val="center"/>
          </w:tcPr>
          <w:p w14:paraId="2C41A383" w14:textId="77777777" w:rsidR="001179E7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6D2AA22B" w14:textId="77777777" w:rsidR="001179E7" w:rsidRDefault="001179E7"/>
        </w:tc>
        <w:tc>
          <w:tcPr>
            <w:tcW w:w="916" w:type="dxa"/>
            <w:vAlign w:val="center"/>
          </w:tcPr>
          <w:p w14:paraId="179C33B3" w14:textId="77777777" w:rsidR="001179E7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E78190A" w14:textId="77777777" w:rsidR="001179E7" w:rsidRDefault="00000000">
            <w:r>
              <w:t>0.479</w:t>
            </w:r>
          </w:p>
        </w:tc>
      </w:tr>
      <w:tr w:rsidR="001179E7" w14:paraId="04F49DAA" w14:textId="77777777">
        <w:tc>
          <w:tcPr>
            <w:tcW w:w="656" w:type="dxa"/>
            <w:vAlign w:val="center"/>
          </w:tcPr>
          <w:p w14:paraId="12AA1753" w14:textId="77777777" w:rsidR="001179E7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224D8659" w14:textId="77777777" w:rsidR="001179E7" w:rsidRDefault="00000000">
            <w:r>
              <w:t>C2126</w:t>
            </w:r>
          </w:p>
        </w:tc>
        <w:tc>
          <w:tcPr>
            <w:tcW w:w="769" w:type="dxa"/>
            <w:vAlign w:val="center"/>
          </w:tcPr>
          <w:p w14:paraId="1327CAD8" w14:textId="77777777" w:rsidR="001179E7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89D7105" w14:textId="77777777" w:rsidR="001179E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B05C1A1" w14:textId="77777777" w:rsidR="001179E7" w:rsidRDefault="00000000">
            <w:r>
              <w:t>5.460</w:t>
            </w:r>
          </w:p>
        </w:tc>
        <w:tc>
          <w:tcPr>
            <w:tcW w:w="848" w:type="dxa"/>
            <w:vAlign w:val="center"/>
          </w:tcPr>
          <w:p w14:paraId="36E21E39" w14:textId="77777777" w:rsidR="001179E7" w:rsidRDefault="00000000">
            <w:r>
              <w:t>5.460</w:t>
            </w:r>
          </w:p>
        </w:tc>
        <w:tc>
          <w:tcPr>
            <w:tcW w:w="781" w:type="dxa"/>
            <w:vAlign w:val="center"/>
          </w:tcPr>
          <w:p w14:paraId="1BAE374B" w14:textId="77777777" w:rsidR="001179E7" w:rsidRDefault="00000000">
            <w:r>
              <w:t>84</w:t>
            </w:r>
          </w:p>
        </w:tc>
        <w:tc>
          <w:tcPr>
            <w:tcW w:w="916" w:type="dxa"/>
            <w:vAlign w:val="center"/>
          </w:tcPr>
          <w:p w14:paraId="058BEFC6" w14:textId="77777777" w:rsidR="001179E7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647A22E5" w14:textId="77777777" w:rsidR="001179E7" w:rsidRDefault="001179E7"/>
        </w:tc>
        <w:tc>
          <w:tcPr>
            <w:tcW w:w="916" w:type="dxa"/>
            <w:vAlign w:val="center"/>
          </w:tcPr>
          <w:p w14:paraId="3C998C39" w14:textId="77777777" w:rsidR="001179E7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9A54929" w14:textId="77777777" w:rsidR="001179E7" w:rsidRDefault="00000000">
            <w:r>
              <w:t>0.479</w:t>
            </w:r>
          </w:p>
        </w:tc>
      </w:tr>
      <w:tr w:rsidR="001179E7" w14:paraId="46FAE66E" w14:textId="77777777">
        <w:tc>
          <w:tcPr>
            <w:tcW w:w="656" w:type="dxa"/>
            <w:vAlign w:val="center"/>
          </w:tcPr>
          <w:p w14:paraId="37512839" w14:textId="77777777" w:rsidR="001179E7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3F80E5A7" w14:textId="77777777" w:rsidR="001179E7" w:rsidRDefault="00000000">
            <w:r>
              <w:t>C2316</w:t>
            </w:r>
          </w:p>
        </w:tc>
        <w:tc>
          <w:tcPr>
            <w:tcW w:w="769" w:type="dxa"/>
            <w:vAlign w:val="center"/>
          </w:tcPr>
          <w:p w14:paraId="4EF7146E" w14:textId="77777777" w:rsidR="001179E7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7D794DA" w14:textId="77777777" w:rsidR="001179E7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47667AF" w14:textId="77777777" w:rsidR="001179E7" w:rsidRDefault="00000000">
            <w:r>
              <w:t>3.739</w:t>
            </w:r>
          </w:p>
        </w:tc>
        <w:tc>
          <w:tcPr>
            <w:tcW w:w="848" w:type="dxa"/>
            <w:vAlign w:val="center"/>
          </w:tcPr>
          <w:p w14:paraId="6D745B0B" w14:textId="77777777" w:rsidR="001179E7" w:rsidRDefault="00000000">
            <w:r>
              <w:t>7.478</w:t>
            </w:r>
          </w:p>
        </w:tc>
        <w:tc>
          <w:tcPr>
            <w:tcW w:w="781" w:type="dxa"/>
            <w:vAlign w:val="center"/>
          </w:tcPr>
          <w:p w14:paraId="23D5B739" w14:textId="77777777" w:rsidR="001179E7" w:rsidRDefault="00000000">
            <w:r>
              <w:t>84</w:t>
            </w:r>
          </w:p>
        </w:tc>
        <w:tc>
          <w:tcPr>
            <w:tcW w:w="916" w:type="dxa"/>
            <w:vAlign w:val="center"/>
          </w:tcPr>
          <w:p w14:paraId="58E2D3DB" w14:textId="77777777" w:rsidR="001179E7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10E663B6" w14:textId="77777777" w:rsidR="001179E7" w:rsidRDefault="001179E7"/>
        </w:tc>
        <w:tc>
          <w:tcPr>
            <w:tcW w:w="916" w:type="dxa"/>
            <w:vAlign w:val="center"/>
          </w:tcPr>
          <w:p w14:paraId="718BE6D9" w14:textId="77777777" w:rsidR="001179E7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F2419B5" w14:textId="77777777" w:rsidR="001179E7" w:rsidRDefault="00000000">
            <w:r>
              <w:t>0.479</w:t>
            </w:r>
          </w:p>
        </w:tc>
      </w:tr>
      <w:tr w:rsidR="001179E7" w14:paraId="311A7776" w14:textId="77777777">
        <w:tc>
          <w:tcPr>
            <w:tcW w:w="656" w:type="dxa"/>
            <w:vAlign w:val="center"/>
          </w:tcPr>
          <w:p w14:paraId="2266F436" w14:textId="77777777" w:rsidR="001179E7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62B384D2" w14:textId="77777777" w:rsidR="001179E7" w:rsidRDefault="00000000">
            <w:r>
              <w:t>透光门</w:t>
            </w:r>
            <w:r>
              <w:t>-M0921</w:t>
            </w:r>
          </w:p>
        </w:tc>
        <w:tc>
          <w:tcPr>
            <w:tcW w:w="769" w:type="dxa"/>
            <w:vAlign w:val="center"/>
          </w:tcPr>
          <w:p w14:paraId="1BFB57E3" w14:textId="77777777" w:rsidR="001179E7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4677303" w14:textId="77777777" w:rsidR="001179E7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FB401DF" w14:textId="77777777" w:rsidR="001179E7" w:rsidRDefault="00000000">
            <w:r>
              <w:t>1.890</w:t>
            </w:r>
          </w:p>
        </w:tc>
        <w:tc>
          <w:tcPr>
            <w:tcW w:w="848" w:type="dxa"/>
            <w:vAlign w:val="center"/>
          </w:tcPr>
          <w:p w14:paraId="17B8A24E" w14:textId="77777777" w:rsidR="001179E7" w:rsidRDefault="00000000">
            <w:r>
              <w:t>3.780</w:t>
            </w:r>
          </w:p>
        </w:tc>
        <w:tc>
          <w:tcPr>
            <w:tcW w:w="781" w:type="dxa"/>
            <w:vAlign w:val="center"/>
          </w:tcPr>
          <w:p w14:paraId="21373918" w14:textId="77777777" w:rsidR="001179E7" w:rsidRDefault="00000000">
            <w:r>
              <w:t>84</w:t>
            </w:r>
          </w:p>
        </w:tc>
        <w:tc>
          <w:tcPr>
            <w:tcW w:w="916" w:type="dxa"/>
            <w:vAlign w:val="center"/>
          </w:tcPr>
          <w:p w14:paraId="5E960E61" w14:textId="77777777" w:rsidR="001179E7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3DB29613" w14:textId="77777777" w:rsidR="001179E7" w:rsidRDefault="001179E7"/>
        </w:tc>
        <w:tc>
          <w:tcPr>
            <w:tcW w:w="916" w:type="dxa"/>
            <w:vAlign w:val="center"/>
          </w:tcPr>
          <w:p w14:paraId="073433E4" w14:textId="77777777" w:rsidR="001179E7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8B77543" w14:textId="77777777" w:rsidR="001179E7" w:rsidRDefault="00000000">
            <w:r>
              <w:t>0.479</w:t>
            </w:r>
          </w:p>
        </w:tc>
      </w:tr>
      <w:tr w:rsidR="001179E7" w14:paraId="64E24E8C" w14:textId="77777777">
        <w:tc>
          <w:tcPr>
            <w:tcW w:w="656" w:type="dxa"/>
            <w:vAlign w:val="center"/>
          </w:tcPr>
          <w:p w14:paraId="5F65C7E7" w14:textId="77777777" w:rsidR="001179E7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5EB2C12F" w14:textId="77777777" w:rsidR="001179E7" w:rsidRDefault="00000000">
            <w:r>
              <w:t>透光门</w:t>
            </w:r>
            <w:r>
              <w:t>-MLC2226</w:t>
            </w:r>
          </w:p>
        </w:tc>
        <w:tc>
          <w:tcPr>
            <w:tcW w:w="769" w:type="dxa"/>
            <w:vAlign w:val="center"/>
          </w:tcPr>
          <w:p w14:paraId="0AAA00DE" w14:textId="77777777" w:rsidR="001179E7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6F0017E" w14:textId="77777777" w:rsidR="001179E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0760522" w14:textId="77777777" w:rsidR="001179E7" w:rsidRDefault="00000000">
            <w:r>
              <w:t>5.720</w:t>
            </w:r>
          </w:p>
        </w:tc>
        <w:tc>
          <w:tcPr>
            <w:tcW w:w="848" w:type="dxa"/>
            <w:vAlign w:val="center"/>
          </w:tcPr>
          <w:p w14:paraId="3AAFB255" w14:textId="77777777" w:rsidR="001179E7" w:rsidRDefault="00000000">
            <w:r>
              <w:t>5.720</w:t>
            </w:r>
          </w:p>
        </w:tc>
        <w:tc>
          <w:tcPr>
            <w:tcW w:w="781" w:type="dxa"/>
            <w:vAlign w:val="center"/>
          </w:tcPr>
          <w:p w14:paraId="01593D93" w14:textId="77777777" w:rsidR="001179E7" w:rsidRDefault="00000000">
            <w:r>
              <w:t>84</w:t>
            </w:r>
          </w:p>
        </w:tc>
        <w:tc>
          <w:tcPr>
            <w:tcW w:w="916" w:type="dxa"/>
            <w:vAlign w:val="center"/>
          </w:tcPr>
          <w:p w14:paraId="579BE9F2" w14:textId="77777777" w:rsidR="001179E7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136AD5F0" w14:textId="77777777" w:rsidR="001179E7" w:rsidRDefault="001179E7"/>
        </w:tc>
        <w:tc>
          <w:tcPr>
            <w:tcW w:w="916" w:type="dxa"/>
            <w:vAlign w:val="center"/>
          </w:tcPr>
          <w:p w14:paraId="049E2225" w14:textId="77777777" w:rsidR="001179E7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190A3A2" w14:textId="77777777" w:rsidR="001179E7" w:rsidRDefault="00000000">
            <w:r>
              <w:t>0.479</w:t>
            </w:r>
          </w:p>
        </w:tc>
      </w:tr>
      <w:tr w:rsidR="001179E7" w14:paraId="466C6AF0" w14:textId="77777777">
        <w:tc>
          <w:tcPr>
            <w:tcW w:w="656" w:type="dxa"/>
            <w:vAlign w:val="center"/>
          </w:tcPr>
          <w:p w14:paraId="58EC42C0" w14:textId="77777777" w:rsidR="001179E7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7AC99D2F" w14:textId="77777777" w:rsidR="001179E7" w:rsidRDefault="00000000">
            <w:r>
              <w:t>透光门</w:t>
            </w:r>
            <w:r>
              <w:t>-MLC2326</w:t>
            </w:r>
          </w:p>
        </w:tc>
        <w:tc>
          <w:tcPr>
            <w:tcW w:w="769" w:type="dxa"/>
            <w:vAlign w:val="center"/>
          </w:tcPr>
          <w:p w14:paraId="23A00152" w14:textId="77777777" w:rsidR="001179E7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C5F7A55" w14:textId="77777777" w:rsidR="001179E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5E4FD07" w14:textId="77777777" w:rsidR="001179E7" w:rsidRDefault="00000000">
            <w:r>
              <w:t>5.980</w:t>
            </w:r>
          </w:p>
        </w:tc>
        <w:tc>
          <w:tcPr>
            <w:tcW w:w="848" w:type="dxa"/>
            <w:vAlign w:val="center"/>
          </w:tcPr>
          <w:p w14:paraId="3CCBA978" w14:textId="77777777" w:rsidR="001179E7" w:rsidRDefault="00000000">
            <w:r>
              <w:t>5.980</w:t>
            </w:r>
          </w:p>
        </w:tc>
        <w:tc>
          <w:tcPr>
            <w:tcW w:w="781" w:type="dxa"/>
            <w:vAlign w:val="center"/>
          </w:tcPr>
          <w:p w14:paraId="6C3135B6" w14:textId="77777777" w:rsidR="001179E7" w:rsidRDefault="00000000">
            <w:r>
              <w:t>84</w:t>
            </w:r>
          </w:p>
        </w:tc>
        <w:tc>
          <w:tcPr>
            <w:tcW w:w="916" w:type="dxa"/>
            <w:vAlign w:val="center"/>
          </w:tcPr>
          <w:p w14:paraId="36E66E25" w14:textId="77777777" w:rsidR="001179E7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411C51FD" w14:textId="77777777" w:rsidR="001179E7" w:rsidRDefault="001179E7"/>
        </w:tc>
        <w:tc>
          <w:tcPr>
            <w:tcW w:w="916" w:type="dxa"/>
            <w:vAlign w:val="center"/>
          </w:tcPr>
          <w:p w14:paraId="76823ADD" w14:textId="77777777" w:rsidR="001179E7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D1915F6" w14:textId="77777777" w:rsidR="001179E7" w:rsidRDefault="00000000">
            <w:r>
              <w:t>0.479</w:t>
            </w:r>
          </w:p>
        </w:tc>
      </w:tr>
      <w:tr w:rsidR="001179E7" w14:paraId="1E459EF2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84F5AAB" w14:textId="77777777" w:rsidR="001179E7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7563807" w14:textId="77777777" w:rsidR="001179E7" w:rsidRDefault="00000000">
            <w:r>
              <w:t>32.138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1B01938" w14:textId="77777777" w:rsidR="001179E7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BC4476B" w14:textId="77777777" w:rsidR="001179E7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3F4B80D" w14:textId="77777777" w:rsidR="001179E7" w:rsidRDefault="00000000">
            <w:r>
              <w:t>0.479</w:t>
            </w:r>
          </w:p>
        </w:tc>
      </w:tr>
    </w:tbl>
    <w:p w14:paraId="6FEF63AE" w14:textId="77777777" w:rsidR="001179E7" w:rsidRDefault="001179E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DD00C23" w14:textId="77777777" w:rsidR="001179E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416E735B" w14:textId="77777777" w:rsidR="001179E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179E7" w14:paraId="5AC2CC0D" w14:textId="77777777">
        <w:tc>
          <w:tcPr>
            <w:tcW w:w="656" w:type="dxa"/>
            <w:shd w:val="clear" w:color="auto" w:fill="E6E6E6"/>
            <w:vAlign w:val="center"/>
          </w:tcPr>
          <w:p w14:paraId="454C3F54" w14:textId="77777777" w:rsidR="001179E7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926481E" w14:textId="77777777" w:rsidR="001179E7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CA96F20" w14:textId="77777777" w:rsidR="001179E7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B1922B9" w14:textId="77777777" w:rsidR="001179E7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55F609" w14:textId="77777777" w:rsidR="001179E7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CCA783" w14:textId="77777777" w:rsidR="001179E7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0432A2E" w14:textId="77777777" w:rsidR="001179E7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BB5D52A" w14:textId="77777777" w:rsidR="001179E7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9BF9DC7" w14:textId="77777777" w:rsidR="001179E7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71495F7" w14:textId="77777777" w:rsidR="001179E7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BC9E0D4" w14:textId="77777777" w:rsidR="001179E7" w:rsidRDefault="00000000">
            <w:pPr>
              <w:jc w:val="center"/>
            </w:pPr>
            <w:r>
              <w:t>综合太阳得热系数</w:t>
            </w:r>
          </w:p>
        </w:tc>
      </w:tr>
      <w:tr w:rsidR="001179E7" w14:paraId="35E6AEBB" w14:textId="77777777">
        <w:tc>
          <w:tcPr>
            <w:tcW w:w="656" w:type="dxa"/>
            <w:vAlign w:val="center"/>
          </w:tcPr>
          <w:p w14:paraId="7E1B00E9" w14:textId="77777777" w:rsidR="001179E7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6CFEE3F3" w14:textId="77777777" w:rsidR="001179E7" w:rsidRDefault="00000000">
            <w:r>
              <w:t>C1212</w:t>
            </w:r>
          </w:p>
        </w:tc>
        <w:tc>
          <w:tcPr>
            <w:tcW w:w="769" w:type="dxa"/>
            <w:vAlign w:val="center"/>
          </w:tcPr>
          <w:p w14:paraId="097BE47B" w14:textId="77777777" w:rsidR="001179E7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0F8F841" w14:textId="77777777" w:rsidR="001179E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A58D0F3" w14:textId="77777777" w:rsidR="001179E7" w:rsidRDefault="00000000">
            <w:r>
              <w:t>1.440</w:t>
            </w:r>
          </w:p>
        </w:tc>
        <w:tc>
          <w:tcPr>
            <w:tcW w:w="848" w:type="dxa"/>
            <w:vAlign w:val="center"/>
          </w:tcPr>
          <w:p w14:paraId="5C54AD27" w14:textId="77777777" w:rsidR="001179E7" w:rsidRDefault="00000000">
            <w:r>
              <w:t>1.440</w:t>
            </w:r>
          </w:p>
        </w:tc>
        <w:tc>
          <w:tcPr>
            <w:tcW w:w="781" w:type="dxa"/>
            <w:vAlign w:val="center"/>
          </w:tcPr>
          <w:p w14:paraId="378397D2" w14:textId="77777777" w:rsidR="001179E7" w:rsidRDefault="00000000">
            <w:r>
              <w:t>84</w:t>
            </w:r>
          </w:p>
        </w:tc>
        <w:tc>
          <w:tcPr>
            <w:tcW w:w="916" w:type="dxa"/>
            <w:vAlign w:val="center"/>
          </w:tcPr>
          <w:p w14:paraId="4E642748" w14:textId="77777777" w:rsidR="001179E7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7343E6BF" w14:textId="77777777" w:rsidR="001179E7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EF81551" w14:textId="77777777" w:rsidR="001179E7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E567581" w14:textId="77777777" w:rsidR="001179E7" w:rsidRDefault="00000000">
            <w:r>
              <w:t>0.479</w:t>
            </w:r>
          </w:p>
        </w:tc>
      </w:tr>
      <w:tr w:rsidR="001179E7" w14:paraId="35854D7D" w14:textId="77777777">
        <w:tc>
          <w:tcPr>
            <w:tcW w:w="656" w:type="dxa"/>
            <w:vAlign w:val="center"/>
          </w:tcPr>
          <w:p w14:paraId="6DC9FFBE" w14:textId="77777777" w:rsidR="001179E7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7965049F" w14:textId="77777777" w:rsidR="001179E7" w:rsidRDefault="00000000">
            <w:r>
              <w:t>C2516</w:t>
            </w:r>
          </w:p>
        </w:tc>
        <w:tc>
          <w:tcPr>
            <w:tcW w:w="769" w:type="dxa"/>
            <w:vAlign w:val="center"/>
          </w:tcPr>
          <w:p w14:paraId="336F377B" w14:textId="77777777" w:rsidR="001179E7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CB03CEE" w14:textId="77777777" w:rsidR="001179E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01E48BC" w14:textId="77777777" w:rsidR="001179E7" w:rsidRDefault="00000000">
            <w:r>
              <w:t>4.191</w:t>
            </w:r>
          </w:p>
        </w:tc>
        <w:tc>
          <w:tcPr>
            <w:tcW w:w="848" w:type="dxa"/>
            <w:vAlign w:val="center"/>
          </w:tcPr>
          <w:p w14:paraId="44D918B5" w14:textId="77777777" w:rsidR="001179E7" w:rsidRDefault="00000000">
            <w:r>
              <w:t>4.191</w:t>
            </w:r>
          </w:p>
        </w:tc>
        <w:tc>
          <w:tcPr>
            <w:tcW w:w="781" w:type="dxa"/>
            <w:vAlign w:val="center"/>
          </w:tcPr>
          <w:p w14:paraId="5795AB5F" w14:textId="77777777" w:rsidR="001179E7" w:rsidRDefault="00000000">
            <w:r>
              <w:t>84</w:t>
            </w:r>
          </w:p>
        </w:tc>
        <w:tc>
          <w:tcPr>
            <w:tcW w:w="916" w:type="dxa"/>
            <w:vAlign w:val="center"/>
          </w:tcPr>
          <w:p w14:paraId="23DC50A0" w14:textId="77777777" w:rsidR="001179E7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560DE04B" w14:textId="77777777" w:rsidR="001179E7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D6272BD" w14:textId="77777777" w:rsidR="001179E7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4D8A029" w14:textId="77777777" w:rsidR="001179E7" w:rsidRDefault="00000000">
            <w:r>
              <w:t>0.479</w:t>
            </w:r>
          </w:p>
        </w:tc>
      </w:tr>
      <w:tr w:rsidR="001179E7" w14:paraId="6FB6BC2C" w14:textId="77777777">
        <w:tc>
          <w:tcPr>
            <w:tcW w:w="656" w:type="dxa"/>
            <w:vAlign w:val="center"/>
          </w:tcPr>
          <w:p w14:paraId="55FA9358" w14:textId="77777777" w:rsidR="001179E7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8F37622" w14:textId="77777777" w:rsidR="001179E7" w:rsidRDefault="00000000">
            <w:r>
              <w:t>透光门</w:t>
            </w:r>
            <w:r>
              <w:t>-MLC2526</w:t>
            </w:r>
          </w:p>
        </w:tc>
        <w:tc>
          <w:tcPr>
            <w:tcW w:w="769" w:type="dxa"/>
            <w:vAlign w:val="center"/>
          </w:tcPr>
          <w:p w14:paraId="7F079DAF" w14:textId="77777777" w:rsidR="001179E7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23950A3" w14:textId="77777777" w:rsidR="001179E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BD7660A" w14:textId="77777777" w:rsidR="001179E7" w:rsidRDefault="00000000">
            <w:r>
              <w:t>6.500</w:t>
            </w:r>
          </w:p>
        </w:tc>
        <w:tc>
          <w:tcPr>
            <w:tcW w:w="848" w:type="dxa"/>
            <w:vAlign w:val="center"/>
          </w:tcPr>
          <w:p w14:paraId="21726BE5" w14:textId="77777777" w:rsidR="001179E7" w:rsidRDefault="00000000">
            <w:r>
              <w:t>6.500</w:t>
            </w:r>
          </w:p>
        </w:tc>
        <w:tc>
          <w:tcPr>
            <w:tcW w:w="781" w:type="dxa"/>
            <w:vAlign w:val="center"/>
          </w:tcPr>
          <w:p w14:paraId="3DA1F700" w14:textId="77777777" w:rsidR="001179E7" w:rsidRDefault="00000000">
            <w:r>
              <w:t>84</w:t>
            </w:r>
          </w:p>
        </w:tc>
        <w:tc>
          <w:tcPr>
            <w:tcW w:w="916" w:type="dxa"/>
            <w:vAlign w:val="center"/>
          </w:tcPr>
          <w:p w14:paraId="098D876E" w14:textId="77777777" w:rsidR="001179E7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159144EE" w14:textId="77777777" w:rsidR="001179E7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10E1A42" w14:textId="77777777" w:rsidR="001179E7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5120782" w14:textId="77777777" w:rsidR="001179E7" w:rsidRDefault="00000000">
            <w:r>
              <w:t>0.479</w:t>
            </w:r>
          </w:p>
        </w:tc>
      </w:tr>
      <w:tr w:rsidR="001179E7" w14:paraId="4700911D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05DE74C" w14:textId="77777777" w:rsidR="001179E7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D7F21DB" w14:textId="77777777" w:rsidR="001179E7" w:rsidRDefault="00000000">
            <w:r>
              <w:t>12.131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142A0D4" w14:textId="77777777" w:rsidR="001179E7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420CFCB" w14:textId="77777777" w:rsidR="001179E7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9D04C00" w14:textId="77777777" w:rsidR="001179E7" w:rsidRDefault="00000000">
            <w:r>
              <w:t>0.479</w:t>
            </w:r>
          </w:p>
        </w:tc>
      </w:tr>
    </w:tbl>
    <w:p w14:paraId="7BCBDBC6" w14:textId="77777777" w:rsidR="001179E7" w:rsidRDefault="001179E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6BB3DC1" w14:textId="77777777" w:rsidR="001179E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683CF4A5" w14:textId="77777777" w:rsidR="001179E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179E7" w14:paraId="7A73D4F8" w14:textId="77777777">
        <w:tc>
          <w:tcPr>
            <w:tcW w:w="656" w:type="dxa"/>
            <w:shd w:val="clear" w:color="auto" w:fill="E6E6E6"/>
            <w:vAlign w:val="center"/>
          </w:tcPr>
          <w:p w14:paraId="05824E7D" w14:textId="77777777" w:rsidR="001179E7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309BE24" w14:textId="77777777" w:rsidR="001179E7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7D055C6" w14:textId="77777777" w:rsidR="001179E7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E777FF1" w14:textId="77777777" w:rsidR="001179E7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7439C8" w14:textId="77777777" w:rsidR="001179E7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D9A9F6" w14:textId="77777777" w:rsidR="001179E7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B5A2966" w14:textId="77777777" w:rsidR="001179E7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CF2D83E" w14:textId="77777777" w:rsidR="001179E7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B5E801E" w14:textId="77777777" w:rsidR="001179E7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365BE36" w14:textId="77777777" w:rsidR="001179E7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13F0A1D" w14:textId="77777777" w:rsidR="001179E7" w:rsidRDefault="00000000">
            <w:pPr>
              <w:jc w:val="center"/>
            </w:pPr>
            <w:r>
              <w:t>综合太阳得热系数</w:t>
            </w:r>
          </w:p>
        </w:tc>
      </w:tr>
      <w:tr w:rsidR="001179E7" w14:paraId="6EF4C06C" w14:textId="77777777">
        <w:tc>
          <w:tcPr>
            <w:tcW w:w="656" w:type="dxa"/>
            <w:vAlign w:val="center"/>
          </w:tcPr>
          <w:p w14:paraId="48BE3783" w14:textId="77777777" w:rsidR="001179E7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44647B86" w14:textId="77777777" w:rsidR="001179E7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5DE3A2D6" w14:textId="77777777" w:rsidR="001179E7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0EADFCF" w14:textId="77777777" w:rsidR="001179E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D98C989" w14:textId="77777777" w:rsidR="001179E7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79787598" w14:textId="77777777" w:rsidR="001179E7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1D4431F2" w14:textId="77777777" w:rsidR="001179E7" w:rsidRDefault="00000000">
            <w:r>
              <w:t>84</w:t>
            </w:r>
          </w:p>
        </w:tc>
        <w:tc>
          <w:tcPr>
            <w:tcW w:w="916" w:type="dxa"/>
            <w:vAlign w:val="center"/>
          </w:tcPr>
          <w:p w14:paraId="5C3CCFC7" w14:textId="77777777" w:rsidR="001179E7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23FBEE58" w14:textId="77777777" w:rsidR="001179E7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2F372C6" w14:textId="77777777" w:rsidR="001179E7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086D060" w14:textId="77777777" w:rsidR="001179E7" w:rsidRDefault="00000000">
            <w:r>
              <w:t>0.479</w:t>
            </w:r>
          </w:p>
        </w:tc>
      </w:tr>
      <w:tr w:rsidR="001179E7" w14:paraId="715A2C41" w14:textId="77777777">
        <w:tc>
          <w:tcPr>
            <w:tcW w:w="656" w:type="dxa"/>
            <w:vAlign w:val="center"/>
          </w:tcPr>
          <w:p w14:paraId="3E86EF5D" w14:textId="77777777" w:rsidR="001179E7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59998DA3" w14:textId="77777777" w:rsidR="001179E7" w:rsidRDefault="00000000">
            <w:r>
              <w:t>C2516</w:t>
            </w:r>
          </w:p>
        </w:tc>
        <w:tc>
          <w:tcPr>
            <w:tcW w:w="769" w:type="dxa"/>
            <w:vAlign w:val="center"/>
          </w:tcPr>
          <w:p w14:paraId="72DB91A9" w14:textId="77777777" w:rsidR="001179E7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C6FEC5D" w14:textId="77777777" w:rsidR="001179E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CCBA240" w14:textId="77777777" w:rsidR="001179E7" w:rsidRDefault="00000000">
            <w:r>
              <w:t>4.191</w:t>
            </w:r>
          </w:p>
        </w:tc>
        <w:tc>
          <w:tcPr>
            <w:tcW w:w="848" w:type="dxa"/>
            <w:vAlign w:val="center"/>
          </w:tcPr>
          <w:p w14:paraId="4B1C2B78" w14:textId="77777777" w:rsidR="001179E7" w:rsidRDefault="00000000">
            <w:r>
              <w:t>4.191</w:t>
            </w:r>
          </w:p>
        </w:tc>
        <w:tc>
          <w:tcPr>
            <w:tcW w:w="781" w:type="dxa"/>
            <w:vAlign w:val="center"/>
          </w:tcPr>
          <w:p w14:paraId="12BC799B" w14:textId="77777777" w:rsidR="001179E7" w:rsidRDefault="00000000">
            <w:r>
              <w:t>84</w:t>
            </w:r>
          </w:p>
        </w:tc>
        <w:tc>
          <w:tcPr>
            <w:tcW w:w="916" w:type="dxa"/>
            <w:vAlign w:val="center"/>
          </w:tcPr>
          <w:p w14:paraId="6391EF12" w14:textId="77777777" w:rsidR="001179E7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708D757B" w14:textId="77777777" w:rsidR="001179E7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DE0D7C1" w14:textId="77777777" w:rsidR="001179E7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5C212DB" w14:textId="77777777" w:rsidR="001179E7" w:rsidRDefault="00000000">
            <w:r>
              <w:t>0.479</w:t>
            </w:r>
          </w:p>
        </w:tc>
      </w:tr>
      <w:tr w:rsidR="001179E7" w14:paraId="16A5B61D" w14:textId="77777777">
        <w:tc>
          <w:tcPr>
            <w:tcW w:w="656" w:type="dxa"/>
            <w:vAlign w:val="center"/>
          </w:tcPr>
          <w:p w14:paraId="2B60AB82" w14:textId="77777777" w:rsidR="001179E7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36A0514D" w14:textId="77777777" w:rsidR="001179E7" w:rsidRDefault="00000000">
            <w:r>
              <w:t>透光门</w:t>
            </w:r>
            <w:r>
              <w:t>-M0921</w:t>
            </w:r>
          </w:p>
        </w:tc>
        <w:tc>
          <w:tcPr>
            <w:tcW w:w="769" w:type="dxa"/>
            <w:vAlign w:val="center"/>
          </w:tcPr>
          <w:p w14:paraId="3F5BBDDB" w14:textId="77777777" w:rsidR="001179E7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D8F4DF4" w14:textId="77777777" w:rsidR="001179E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DAE69D9" w14:textId="77777777" w:rsidR="001179E7" w:rsidRDefault="00000000">
            <w:r>
              <w:t>1.890</w:t>
            </w:r>
          </w:p>
        </w:tc>
        <w:tc>
          <w:tcPr>
            <w:tcW w:w="848" w:type="dxa"/>
            <w:vAlign w:val="center"/>
          </w:tcPr>
          <w:p w14:paraId="671F8C5C" w14:textId="77777777" w:rsidR="001179E7" w:rsidRDefault="00000000">
            <w:r>
              <w:t>1.890</w:t>
            </w:r>
          </w:p>
        </w:tc>
        <w:tc>
          <w:tcPr>
            <w:tcW w:w="781" w:type="dxa"/>
            <w:vAlign w:val="center"/>
          </w:tcPr>
          <w:p w14:paraId="4058A028" w14:textId="77777777" w:rsidR="001179E7" w:rsidRDefault="00000000">
            <w:r>
              <w:t>84</w:t>
            </w:r>
          </w:p>
        </w:tc>
        <w:tc>
          <w:tcPr>
            <w:tcW w:w="916" w:type="dxa"/>
            <w:vAlign w:val="center"/>
          </w:tcPr>
          <w:p w14:paraId="2304E63D" w14:textId="77777777" w:rsidR="001179E7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0E01857C" w14:textId="77777777" w:rsidR="001179E7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B6A98EC" w14:textId="77777777" w:rsidR="001179E7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3797C62" w14:textId="77777777" w:rsidR="001179E7" w:rsidRDefault="00000000">
            <w:r>
              <w:t>0.479</w:t>
            </w:r>
          </w:p>
        </w:tc>
      </w:tr>
      <w:tr w:rsidR="001179E7" w14:paraId="17E09D9B" w14:textId="77777777">
        <w:tc>
          <w:tcPr>
            <w:tcW w:w="656" w:type="dxa"/>
            <w:vAlign w:val="center"/>
          </w:tcPr>
          <w:p w14:paraId="6E482969" w14:textId="77777777" w:rsidR="001179E7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616987CB" w14:textId="77777777" w:rsidR="001179E7" w:rsidRDefault="00000000">
            <w:r>
              <w:t>透光门</w:t>
            </w:r>
            <w:r>
              <w:t>-MLC2526</w:t>
            </w:r>
          </w:p>
        </w:tc>
        <w:tc>
          <w:tcPr>
            <w:tcW w:w="769" w:type="dxa"/>
            <w:vAlign w:val="center"/>
          </w:tcPr>
          <w:p w14:paraId="288B7141" w14:textId="77777777" w:rsidR="001179E7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884A3C8" w14:textId="77777777" w:rsidR="001179E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38BE8F9" w14:textId="77777777" w:rsidR="001179E7" w:rsidRDefault="00000000">
            <w:r>
              <w:t>6.500</w:t>
            </w:r>
          </w:p>
        </w:tc>
        <w:tc>
          <w:tcPr>
            <w:tcW w:w="848" w:type="dxa"/>
            <w:vAlign w:val="center"/>
          </w:tcPr>
          <w:p w14:paraId="097596F1" w14:textId="77777777" w:rsidR="001179E7" w:rsidRDefault="00000000">
            <w:r>
              <w:t>6.500</w:t>
            </w:r>
          </w:p>
        </w:tc>
        <w:tc>
          <w:tcPr>
            <w:tcW w:w="781" w:type="dxa"/>
            <w:vAlign w:val="center"/>
          </w:tcPr>
          <w:p w14:paraId="7F2C400A" w14:textId="77777777" w:rsidR="001179E7" w:rsidRDefault="00000000">
            <w:r>
              <w:t>84</w:t>
            </w:r>
          </w:p>
        </w:tc>
        <w:tc>
          <w:tcPr>
            <w:tcW w:w="916" w:type="dxa"/>
            <w:vAlign w:val="center"/>
          </w:tcPr>
          <w:p w14:paraId="5FA1AB14" w14:textId="77777777" w:rsidR="001179E7" w:rsidRDefault="00000000">
            <w:r>
              <w:t>0.479</w:t>
            </w:r>
          </w:p>
        </w:tc>
        <w:tc>
          <w:tcPr>
            <w:tcW w:w="1018" w:type="dxa"/>
            <w:vAlign w:val="center"/>
          </w:tcPr>
          <w:p w14:paraId="582D0A63" w14:textId="77777777" w:rsidR="001179E7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2F455ED" w14:textId="77777777" w:rsidR="001179E7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2913666" w14:textId="77777777" w:rsidR="001179E7" w:rsidRDefault="00000000">
            <w:r>
              <w:t>0.479</w:t>
            </w:r>
          </w:p>
        </w:tc>
      </w:tr>
      <w:tr w:rsidR="001179E7" w14:paraId="502DAC2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F0AFFC8" w14:textId="77777777" w:rsidR="001179E7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403562E" w14:textId="77777777" w:rsidR="001179E7" w:rsidRDefault="00000000">
            <w:r>
              <w:t>14.381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F0DD0DF" w14:textId="77777777" w:rsidR="001179E7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012AA4B" w14:textId="77777777" w:rsidR="001179E7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71BCA54" w14:textId="77777777" w:rsidR="001179E7" w:rsidRDefault="00000000">
            <w:r>
              <w:t>0.479</w:t>
            </w:r>
          </w:p>
        </w:tc>
      </w:tr>
    </w:tbl>
    <w:p w14:paraId="0331C0B1" w14:textId="77777777" w:rsidR="001179E7" w:rsidRDefault="001179E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6B9F116" w14:textId="77777777" w:rsidR="001179E7" w:rsidRDefault="00000000">
      <w:pPr>
        <w:pStyle w:val="2"/>
        <w:widowControl w:val="0"/>
        <w:rPr>
          <w:kern w:val="2"/>
        </w:rPr>
      </w:pPr>
      <w:bookmarkStart w:id="57" w:name="_Toc160977071"/>
      <w:r>
        <w:rPr>
          <w:kern w:val="2"/>
        </w:rPr>
        <w:t>总体热工性能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1179E7" w14:paraId="273C2B3E" w14:textId="77777777">
        <w:tc>
          <w:tcPr>
            <w:tcW w:w="1245" w:type="dxa"/>
            <w:shd w:val="clear" w:color="auto" w:fill="E6E6E6"/>
            <w:vAlign w:val="center"/>
          </w:tcPr>
          <w:p w14:paraId="4662A7F8" w14:textId="77777777" w:rsidR="001179E7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1D2B0CE" w14:textId="77777777" w:rsidR="001179E7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AD5B544" w14:textId="77777777" w:rsidR="001179E7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97B0CC" w14:textId="77777777" w:rsidR="001179E7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D663356" w14:textId="77777777" w:rsidR="001179E7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CC510C" w14:textId="77777777" w:rsidR="001179E7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7D4DF4ED" w14:textId="77777777" w:rsidR="001179E7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BA1173" w14:textId="77777777" w:rsidR="001179E7" w:rsidRDefault="00000000">
            <w:pPr>
              <w:jc w:val="center"/>
            </w:pPr>
            <w:r>
              <w:t>结论</w:t>
            </w:r>
          </w:p>
        </w:tc>
      </w:tr>
      <w:tr w:rsidR="001179E7" w14:paraId="72252EBC" w14:textId="77777777">
        <w:tc>
          <w:tcPr>
            <w:tcW w:w="1245" w:type="dxa"/>
            <w:shd w:val="clear" w:color="auto" w:fill="E6E6E6"/>
            <w:vAlign w:val="center"/>
          </w:tcPr>
          <w:p w14:paraId="4A53A16B" w14:textId="77777777" w:rsidR="001179E7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0564730C" w14:textId="77777777" w:rsidR="001179E7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799E396B" w14:textId="77777777" w:rsidR="001179E7" w:rsidRDefault="00000000">
            <w:r>
              <w:t>12.84</w:t>
            </w:r>
          </w:p>
        </w:tc>
        <w:tc>
          <w:tcPr>
            <w:tcW w:w="1131" w:type="dxa"/>
            <w:vAlign w:val="center"/>
          </w:tcPr>
          <w:p w14:paraId="460DC890" w14:textId="77777777" w:rsidR="001179E7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19D41E8C" w14:textId="77777777" w:rsidR="001179E7" w:rsidRDefault="00000000">
            <w:r>
              <w:t>0.48</w:t>
            </w:r>
          </w:p>
        </w:tc>
        <w:tc>
          <w:tcPr>
            <w:tcW w:w="1075" w:type="dxa"/>
            <w:vAlign w:val="center"/>
          </w:tcPr>
          <w:p w14:paraId="79A4995A" w14:textId="77777777" w:rsidR="001179E7" w:rsidRDefault="00000000">
            <w:r>
              <w:t>0.15</w:t>
            </w:r>
          </w:p>
        </w:tc>
        <w:tc>
          <w:tcPr>
            <w:tcW w:w="1465" w:type="dxa"/>
            <w:vAlign w:val="center"/>
          </w:tcPr>
          <w:p w14:paraId="3A9C1040" w14:textId="77777777" w:rsidR="001179E7" w:rsidRDefault="00000000">
            <w:r>
              <w:t>K≤2.50</w:t>
            </w:r>
          </w:p>
        </w:tc>
        <w:tc>
          <w:tcPr>
            <w:tcW w:w="1131" w:type="dxa"/>
            <w:vAlign w:val="center"/>
          </w:tcPr>
          <w:p w14:paraId="10283926" w14:textId="77777777" w:rsidR="001179E7" w:rsidRDefault="00000000">
            <w:r>
              <w:t>满足</w:t>
            </w:r>
          </w:p>
        </w:tc>
      </w:tr>
      <w:tr w:rsidR="001179E7" w14:paraId="70C8CAC2" w14:textId="77777777">
        <w:tc>
          <w:tcPr>
            <w:tcW w:w="1245" w:type="dxa"/>
            <w:shd w:val="clear" w:color="auto" w:fill="E6E6E6"/>
            <w:vAlign w:val="center"/>
          </w:tcPr>
          <w:p w14:paraId="177ECA86" w14:textId="77777777" w:rsidR="001179E7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762C43A1" w14:textId="77777777" w:rsidR="001179E7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1B2B663C" w14:textId="77777777" w:rsidR="001179E7" w:rsidRDefault="00000000">
            <w:r>
              <w:t>32.14</w:t>
            </w:r>
          </w:p>
        </w:tc>
        <w:tc>
          <w:tcPr>
            <w:tcW w:w="1131" w:type="dxa"/>
            <w:vAlign w:val="center"/>
          </w:tcPr>
          <w:p w14:paraId="6AFDD141" w14:textId="77777777" w:rsidR="001179E7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26519311" w14:textId="77777777" w:rsidR="001179E7" w:rsidRDefault="00000000">
            <w:r>
              <w:t>0.48</w:t>
            </w:r>
          </w:p>
        </w:tc>
        <w:tc>
          <w:tcPr>
            <w:tcW w:w="1075" w:type="dxa"/>
            <w:vAlign w:val="center"/>
          </w:tcPr>
          <w:p w14:paraId="2283AEBF" w14:textId="77777777" w:rsidR="001179E7" w:rsidRDefault="00000000">
            <w:r>
              <w:t>0.33</w:t>
            </w:r>
          </w:p>
        </w:tc>
        <w:tc>
          <w:tcPr>
            <w:tcW w:w="1465" w:type="dxa"/>
            <w:vAlign w:val="center"/>
          </w:tcPr>
          <w:p w14:paraId="30D39860" w14:textId="77777777" w:rsidR="001179E7" w:rsidRDefault="00000000">
            <w:r>
              <w:t>K≤2.50</w:t>
            </w:r>
          </w:p>
        </w:tc>
        <w:tc>
          <w:tcPr>
            <w:tcW w:w="1131" w:type="dxa"/>
            <w:vAlign w:val="center"/>
          </w:tcPr>
          <w:p w14:paraId="40895D30" w14:textId="77777777" w:rsidR="001179E7" w:rsidRDefault="00000000">
            <w:r>
              <w:t>满足</w:t>
            </w:r>
          </w:p>
        </w:tc>
      </w:tr>
      <w:tr w:rsidR="001179E7" w14:paraId="228A5FE4" w14:textId="77777777">
        <w:tc>
          <w:tcPr>
            <w:tcW w:w="1245" w:type="dxa"/>
            <w:shd w:val="clear" w:color="auto" w:fill="E6E6E6"/>
            <w:vAlign w:val="center"/>
          </w:tcPr>
          <w:p w14:paraId="621769E3" w14:textId="77777777" w:rsidR="001179E7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37461B95" w14:textId="77777777" w:rsidR="001179E7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179CEF1C" w14:textId="77777777" w:rsidR="001179E7" w:rsidRDefault="00000000">
            <w:r>
              <w:t>12.13</w:t>
            </w:r>
          </w:p>
        </w:tc>
        <w:tc>
          <w:tcPr>
            <w:tcW w:w="1131" w:type="dxa"/>
            <w:vAlign w:val="center"/>
          </w:tcPr>
          <w:p w14:paraId="7A8DBFB0" w14:textId="77777777" w:rsidR="001179E7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2AFFBDD2" w14:textId="77777777" w:rsidR="001179E7" w:rsidRDefault="00000000">
            <w:r>
              <w:t>0.48</w:t>
            </w:r>
          </w:p>
        </w:tc>
        <w:tc>
          <w:tcPr>
            <w:tcW w:w="1075" w:type="dxa"/>
            <w:vAlign w:val="center"/>
          </w:tcPr>
          <w:p w14:paraId="3021F6EF" w14:textId="77777777" w:rsidR="001179E7" w:rsidRDefault="00000000">
            <w:r>
              <w:t>0.18</w:t>
            </w:r>
          </w:p>
        </w:tc>
        <w:tc>
          <w:tcPr>
            <w:tcW w:w="1465" w:type="dxa"/>
            <w:vAlign w:val="center"/>
          </w:tcPr>
          <w:p w14:paraId="220AF9E8" w14:textId="77777777" w:rsidR="001179E7" w:rsidRDefault="00000000">
            <w:r>
              <w:t>K≤2.50</w:t>
            </w:r>
          </w:p>
        </w:tc>
        <w:tc>
          <w:tcPr>
            <w:tcW w:w="1131" w:type="dxa"/>
            <w:vAlign w:val="center"/>
          </w:tcPr>
          <w:p w14:paraId="1A21ECE9" w14:textId="77777777" w:rsidR="001179E7" w:rsidRDefault="00000000">
            <w:r>
              <w:t>满足</w:t>
            </w:r>
          </w:p>
        </w:tc>
      </w:tr>
      <w:tr w:rsidR="001179E7" w14:paraId="57E31E5D" w14:textId="77777777">
        <w:tc>
          <w:tcPr>
            <w:tcW w:w="1245" w:type="dxa"/>
            <w:shd w:val="clear" w:color="auto" w:fill="E6E6E6"/>
            <w:vAlign w:val="center"/>
          </w:tcPr>
          <w:p w14:paraId="318D7EFA" w14:textId="77777777" w:rsidR="001179E7" w:rsidRDefault="00000000">
            <w:r>
              <w:lastRenderedPageBreak/>
              <w:t>西向</w:t>
            </w:r>
          </w:p>
        </w:tc>
        <w:tc>
          <w:tcPr>
            <w:tcW w:w="1018" w:type="dxa"/>
            <w:vAlign w:val="center"/>
          </w:tcPr>
          <w:p w14:paraId="1C4D0BCC" w14:textId="77777777" w:rsidR="001179E7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52CA55D1" w14:textId="77777777" w:rsidR="001179E7" w:rsidRDefault="00000000">
            <w:r>
              <w:t>14.38</w:t>
            </w:r>
          </w:p>
        </w:tc>
        <w:tc>
          <w:tcPr>
            <w:tcW w:w="1131" w:type="dxa"/>
            <w:vAlign w:val="center"/>
          </w:tcPr>
          <w:p w14:paraId="374B226C" w14:textId="77777777" w:rsidR="001179E7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58744780" w14:textId="77777777" w:rsidR="001179E7" w:rsidRDefault="00000000">
            <w:r>
              <w:t>0.48</w:t>
            </w:r>
          </w:p>
        </w:tc>
        <w:tc>
          <w:tcPr>
            <w:tcW w:w="1075" w:type="dxa"/>
            <w:vAlign w:val="center"/>
          </w:tcPr>
          <w:p w14:paraId="7FE7D12A" w14:textId="77777777" w:rsidR="001179E7" w:rsidRDefault="00000000">
            <w:r>
              <w:t>0.24</w:t>
            </w:r>
          </w:p>
        </w:tc>
        <w:tc>
          <w:tcPr>
            <w:tcW w:w="1465" w:type="dxa"/>
            <w:vAlign w:val="center"/>
          </w:tcPr>
          <w:p w14:paraId="7B502606" w14:textId="77777777" w:rsidR="001179E7" w:rsidRDefault="00000000">
            <w:r>
              <w:t>K≤2.50</w:t>
            </w:r>
          </w:p>
        </w:tc>
        <w:tc>
          <w:tcPr>
            <w:tcW w:w="1131" w:type="dxa"/>
            <w:vAlign w:val="center"/>
          </w:tcPr>
          <w:p w14:paraId="4CCFB86D" w14:textId="77777777" w:rsidR="001179E7" w:rsidRDefault="00000000">
            <w:r>
              <w:t>满足</w:t>
            </w:r>
          </w:p>
        </w:tc>
      </w:tr>
      <w:tr w:rsidR="001179E7" w14:paraId="7DD8B072" w14:textId="77777777">
        <w:tc>
          <w:tcPr>
            <w:tcW w:w="1245" w:type="dxa"/>
            <w:shd w:val="clear" w:color="auto" w:fill="E6E6E6"/>
            <w:vAlign w:val="center"/>
          </w:tcPr>
          <w:p w14:paraId="3F10BDC9" w14:textId="77777777" w:rsidR="001179E7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004DA65C" w14:textId="77777777" w:rsidR="001179E7" w:rsidRDefault="001179E7"/>
        </w:tc>
        <w:tc>
          <w:tcPr>
            <w:tcW w:w="1018" w:type="dxa"/>
            <w:vAlign w:val="center"/>
          </w:tcPr>
          <w:p w14:paraId="3DF3BED6" w14:textId="77777777" w:rsidR="001179E7" w:rsidRDefault="00000000">
            <w:r>
              <w:t>71.49</w:t>
            </w:r>
          </w:p>
        </w:tc>
        <w:tc>
          <w:tcPr>
            <w:tcW w:w="1131" w:type="dxa"/>
            <w:vAlign w:val="center"/>
          </w:tcPr>
          <w:p w14:paraId="4AECE00D" w14:textId="77777777" w:rsidR="001179E7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7C5C1F72" w14:textId="77777777" w:rsidR="001179E7" w:rsidRDefault="00000000">
            <w:r>
              <w:t>0.48</w:t>
            </w:r>
          </w:p>
        </w:tc>
        <w:tc>
          <w:tcPr>
            <w:tcW w:w="1075" w:type="dxa"/>
            <w:vAlign w:val="center"/>
          </w:tcPr>
          <w:p w14:paraId="752F589D" w14:textId="77777777" w:rsidR="001179E7" w:rsidRDefault="00000000">
            <w:r>
              <w:t>0.23</w:t>
            </w:r>
          </w:p>
        </w:tc>
        <w:tc>
          <w:tcPr>
            <w:tcW w:w="1465" w:type="dxa"/>
            <w:vAlign w:val="center"/>
          </w:tcPr>
          <w:p w14:paraId="34677725" w14:textId="77777777" w:rsidR="001179E7" w:rsidRDefault="001179E7"/>
        </w:tc>
        <w:tc>
          <w:tcPr>
            <w:tcW w:w="1131" w:type="dxa"/>
            <w:vAlign w:val="center"/>
          </w:tcPr>
          <w:p w14:paraId="0052A6E1" w14:textId="77777777" w:rsidR="001179E7" w:rsidRDefault="001179E7"/>
        </w:tc>
      </w:tr>
      <w:tr w:rsidR="001179E7" w14:paraId="58BAF111" w14:textId="77777777">
        <w:tc>
          <w:tcPr>
            <w:tcW w:w="1245" w:type="dxa"/>
            <w:shd w:val="clear" w:color="auto" w:fill="E6E6E6"/>
            <w:vAlign w:val="center"/>
          </w:tcPr>
          <w:p w14:paraId="7CF5F3C8" w14:textId="77777777" w:rsidR="001179E7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02963D51" w14:textId="77777777" w:rsidR="001179E7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1179E7" w14:paraId="5F922342" w14:textId="77777777">
        <w:tc>
          <w:tcPr>
            <w:tcW w:w="1245" w:type="dxa"/>
            <w:shd w:val="clear" w:color="auto" w:fill="E6E6E6"/>
            <w:vAlign w:val="center"/>
          </w:tcPr>
          <w:p w14:paraId="16BEEC34" w14:textId="77777777" w:rsidR="001179E7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357834E6" w14:textId="77777777" w:rsidR="001179E7" w:rsidRDefault="00000000">
            <w:r>
              <w:t>外窗传热系数应满足表</w:t>
            </w:r>
            <w:r>
              <w:t>3.3.2-2</w:t>
            </w:r>
            <w:r>
              <w:t>的要求</w:t>
            </w:r>
          </w:p>
        </w:tc>
      </w:tr>
      <w:tr w:rsidR="001179E7" w14:paraId="0DDA5D82" w14:textId="77777777">
        <w:tc>
          <w:tcPr>
            <w:tcW w:w="1245" w:type="dxa"/>
            <w:shd w:val="clear" w:color="auto" w:fill="E6E6E6"/>
            <w:vAlign w:val="center"/>
          </w:tcPr>
          <w:p w14:paraId="045F94AA" w14:textId="77777777" w:rsidR="001179E7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61D6F0A2" w14:textId="77777777" w:rsidR="001179E7" w:rsidRDefault="00000000">
            <w:r>
              <w:t>满足</w:t>
            </w:r>
          </w:p>
        </w:tc>
      </w:tr>
    </w:tbl>
    <w:p w14:paraId="0D41F1DC" w14:textId="77777777" w:rsidR="001179E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35E85027" w14:textId="77777777" w:rsidR="001179E7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8" w:name="_Toc160977072"/>
      <w:r>
        <w:rPr>
          <w:color w:val="000000"/>
          <w:kern w:val="2"/>
          <w:szCs w:val="24"/>
        </w:rPr>
        <w:t>有效通风换气面积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1179E7" w14:paraId="1867F8D9" w14:textId="77777777">
        <w:tc>
          <w:tcPr>
            <w:tcW w:w="718" w:type="dxa"/>
            <w:shd w:val="clear" w:color="auto" w:fill="E6E6E6"/>
            <w:vAlign w:val="center"/>
          </w:tcPr>
          <w:p w14:paraId="2C57A9BB" w14:textId="77777777" w:rsidR="001179E7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A17424D" w14:textId="77777777" w:rsidR="001179E7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295755DF" w14:textId="77777777" w:rsidR="001179E7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68613F2" w14:textId="77777777" w:rsidR="001179E7" w:rsidRDefault="00000000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0B7ECC7" w14:textId="77777777" w:rsidR="001179E7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B035B2C" w14:textId="77777777" w:rsidR="001179E7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ACD6865" w14:textId="77777777" w:rsidR="001179E7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52ADA7C" w14:textId="77777777" w:rsidR="001179E7" w:rsidRDefault="00000000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0CA130" w14:textId="77777777" w:rsidR="001179E7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790759E" w14:textId="77777777" w:rsidR="001179E7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BFD1DAA" w14:textId="77777777" w:rsidR="001179E7" w:rsidRDefault="00000000">
            <w:pPr>
              <w:jc w:val="center"/>
            </w:pPr>
            <w:r>
              <w:t>结论</w:t>
            </w:r>
          </w:p>
        </w:tc>
      </w:tr>
      <w:tr w:rsidR="001179E7" w14:paraId="6F970736" w14:textId="77777777">
        <w:tc>
          <w:tcPr>
            <w:tcW w:w="718" w:type="dxa"/>
            <w:vMerge w:val="restart"/>
            <w:vAlign w:val="center"/>
          </w:tcPr>
          <w:p w14:paraId="67C25A7F" w14:textId="77777777" w:rsidR="001179E7" w:rsidRDefault="00000000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2616A6C9" w14:textId="77777777" w:rsidR="001179E7" w:rsidRDefault="00000000">
            <w:r>
              <w:t>X001(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E092F08" w14:textId="77777777" w:rsidR="001179E7" w:rsidRDefault="00000000">
            <w:r>
              <w:t>38.10</w:t>
            </w:r>
          </w:p>
        </w:tc>
        <w:tc>
          <w:tcPr>
            <w:tcW w:w="735" w:type="dxa"/>
            <w:vMerge w:val="restart"/>
            <w:vAlign w:val="center"/>
          </w:tcPr>
          <w:p w14:paraId="515E20B8" w14:textId="77777777" w:rsidR="001179E7" w:rsidRDefault="00000000">
            <w:r>
              <w:t>61.64</w:t>
            </w:r>
          </w:p>
        </w:tc>
        <w:tc>
          <w:tcPr>
            <w:tcW w:w="962" w:type="dxa"/>
            <w:vAlign w:val="center"/>
          </w:tcPr>
          <w:p w14:paraId="231A1261" w14:textId="77777777" w:rsidR="001179E7" w:rsidRDefault="00000000">
            <w:r>
              <w:t>C2122</w:t>
            </w:r>
          </w:p>
        </w:tc>
        <w:tc>
          <w:tcPr>
            <w:tcW w:w="735" w:type="dxa"/>
            <w:vAlign w:val="center"/>
          </w:tcPr>
          <w:p w14:paraId="3A3FDD6B" w14:textId="77777777" w:rsidR="001179E7" w:rsidRDefault="00000000">
            <w:r>
              <w:t>4.62</w:t>
            </w:r>
          </w:p>
        </w:tc>
        <w:tc>
          <w:tcPr>
            <w:tcW w:w="679" w:type="dxa"/>
            <w:vAlign w:val="center"/>
          </w:tcPr>
          <w:p w14:paraId="3F1E24F8" w14:textId="77777777" w:rsidR="001179E7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27D026F" w14:textId="77777777" w:rsidR="001179E7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0D3029E" w14:textId="77777777" w:rsidR="001179E7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A1813E9" w14:textId="77777777" w:rsidR="001179E7" w:rsidRDefault="00000000">
            <w:r>
              <w:t>0.11</w:t>
            </w:r>
          </w:p>
        </w:tc>
        <w:tc>
          <w:tcPr>
            <w:tcW w:w="1030" w:type="dxa"/>
            <w:vMerge w:val="restart"/>
            <w:vAlign w:val="center"/>
          </w:tcPr>
          <w:p w14:paraId="58C09813" w14:textId="77777777" w:rsidR="001179E7" w:rsidRDefault="00000000">
            <w:r>
              <w:t>适宜</w:t>
            </w:r>
          </w:p>
        </w:tc>
      </w:tr>
      <w:tr w:rsidR="001179E7" w14:paraId="455D7417" w14:textId="77777777">
        <w:tc>
          <w:tcPr>
            <w:tcW w:w="718" w:type="dxa"/>
            <w:vMerge/>
            <w:vAlign w:val="center"/>
          </w:tcPr>
          <w:p w14:paraId="0FFC9B8E" w14:textId="77777777" w:rsidR="001179E7" w:rsidRDefault="001179E7"/>
        </w:tc>
        <w:tc>
          <w:tcPr>
            <w:tcW w:w="962" w:type="dxa"/>
            <w:vMerge/>
            <w:vAlign w:val="center"/>
          </w:tcPr>
          <w:p w14:paraId="68E850A7" w14:textId="77777777" w:rsidR="001179E7" w:rsidRDefault="001179E7"/>
        </w:tc>
        <w:tc>
          <w:tcPr>
            <w:tcW w:w="735" w:type="dxa"/>
            <w:gridSpan w:val="2"/>
            <w:vMerge/>
            <w:vAlign w:val="center"/>
          </w:tcPr>
          <w:p w14:paraId="336B0E1B" w14:textId="77777777" w:rsidR="001179E7" w:rsidRDefault="001179E7"/>
        </w:tc>
        <w:tc>
          <w:tcPr>
            <w:tcW w:w="735" w:type="dxa"/>
            <w:vMerge/>
            <w:vAlign w:val="center"/>
          </w:tcPr>
          <w:p w14:paraId="2D08E9D1" w14:textId="77777777" w:rsidR="001179E7" w:rsidRDefault="001179E7"/>
        </w:tc>
        <w:tc>
          <w:tcPr>
            <w:tcW w:w="962" w:type="dxa"/>
            <w:vAlign w:val="center"/>
          </w:tcPr>
          <w:p w14:paraId="49FEBFC1" w14:textId="77777777" w:rsidR="001179E7" w:rsidRDefault="00000000">
            <w:r>
              <w:t>C2122</w:t>
            </w:r>
          </w:p>
        </w:tc>
        <w:tc>
          <w:tcPr>
            <w:tcW w:w="735" w:type="dxa"/>
            <w:vAlign w:val="center"/>
          </w:tcPr>
          <w:p w14:paraId="4D0F3E3B" w14:textId="77777777" w:rsidR="001179E7" w:rsidRDefault="00000000">
            <w:r>
              <w:t>4.62</w:t>
            </w:r>
          </w:p>
        </w:tc>
        <w:tc>
          <w:tcPr>
            <w:tcW w:w="679" w:type="dxa"/>
            <w:vAlign w:val="center"/>
          </w:tcPr>
          <w:p w14:paraId="5CD34595" w14:textId="77777777" w:rsidR="001179E7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0215167" w14:textId="77777777" w:rsidR="001179E7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93CA1F5" w14:textId="77777777" w:rsidR="001179E7" w:rsidRDefault="001179E7"/>
        </w:tc>
        <w:tc>
          <w:tcPr>
            <w:tcW w:w="1018" w:type="dxa"/>
            <w:vMerge/>
            <w:vAlign w:val="center"/>
          </w:tcPr>
          <w:p w14:paraId="761DD6B1" w14:textId="77777777" w:rsidR="001179E7" w:rsidRDefault="001179E7"/>
        </w:tc>
        <w:tc>
          <w:tcPr>
            <w:tcW w:w="1030" w:type="dxa"/>
            <w:vMerge/>
            <w:vAlign w:val="center"/>
          </w:tcPr>
          <w:p w14:paraId="71C24852" w14:textId="77777777" w:rsidR="001179E7" w:rsidRDefault="00000000">
            <w:r>
              <w:t>适宜</w:t>
            </w:r>
          </w:p>
        </w:tc>
      </w:tr>
      <w:tr w:rsidR="001179E7" w14:paraId="72C80C03" w14:textId="77777777">
        <w:tc>
          <w:tcPr>
            <w:tcW w:w="718" w:type="dxa"/>
            <w:vMerge/>
            <w:vAlign w:val="center"/>
          </w:tcPr>
          <w:p w14:paraId="2D3B6B67" w14:textId="77777777" w:rsidR="001179E7" w:rsidRDefault="001179E7"/>
        </w:tc>
        <w:tc>
          <w:tcPr>
            <w:tcW w:w="962" w:type="dxa"/>
            <w:vMerge/>
            <w:vAlign w:val="center"/>
          </w:tcPr>
          <w:p w14:paraId="5B94081D" w14:textId="77777777" w:rsidR="001179E7" w:rsidRDefault="001179E7"/>
        </w:tc>
        <w:tc>
          <w:tcPr>
            <w:tcW w:w="735" w:type="dxa"/>
            <w:gridSpan w:val="2"/>
            <w:vMerge/>
            <w:vAlign w:val="center"/>
          </w:tcPr>
          <w:p w14:paraId="59081521" w14:textId="77777777" w:rsidR="001179E7" w:rsidRDefault="001179E7"/>
        </w:tc>
        <w:tc>
          <w:tcPr>
            <w:tcW w:w="735" w:type="dxa"/>
            <w:vMerge/>
            <w:vAlign w:val="center"/>
          </w:tcPr>
          <w:p w14:paraId="261F6F9A" w14:textId="77777777" w:rsidR="001179E7" w:rsidRDefault="001179E7"/>
        </w:tc>
        <w:tc>
          <w:tcPr>
            <w:tcW w:w="962" w:type="dxa"/>
            <w:vAlign w:val="center"/>
          </w:tcPr>
          <w:p w14:paraId="1F092DE8" w14:textId="77777777" w:rsidR="001179E7" w:rsidRDefault="00000000">
            <w:r>
              <w:t>C2316</w:t>
            </w:r>
          </w:p>
        </w:tc>
        <w:tc>
          <w:tcPr>
            <w:tcW w:w="735" w:type="dxa"/>
            <w:vAlign w:val="center"/>
          </w:tcPr>
          <w:p w14:paraId="3E32D148" w14:textId="77777777" w:rsidR="001179E7" w:rsidRDefault="00000000">
            <w:r>
              <w:t>3.74</w:t>
            </w:r>
          </w:p>
        </w:tc>
        <w:tc>
          <w:tcPr>
            <w:tcW w:w="679" w:type="dxa"/>
            <w:vAlign w:val="center"/>
          </w:tcPr>
          <w:p w14:paraId="3E93933E" w14:textId="77777777" w:rsidR="001179E7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E84946E" w14:textId="77777777" w:rsidR="001179E7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F3F10CE" w14:textId="77777777" w:rsidR="001179E7" w:rsidRDefault="001179E7"/>
        </w:tc>
        <w:tc>
          <w:tcPr>
            <w:tcW w:w="1018" w:type="dxa"/>
            <w:vMerge/>
            <w:vAlign w:val="center"/>
          </w:tcPr>
          <w:p w14:paraId="3174AEAA" w14:textId="77777777" w:rsidR="001179E7" w:rsidRDefault="001179E7"/>
        </w:tc>
        <w:tc>
          <w:tcPr>
            <w:tcW w:w="1030" w:type="dxa"/>
            <w:vMerge/>
            <w:vAlign w:val="center"/>
          </w:tcPr>
          <w:p w14:paraId="645D8519" w14:textId="77777777" w:rsidR="001179E7" w:rsidRDefault="00000000">
            <w:r>
              <w:t>适宜</w:t>
            </w:r>
          </w:p>
        </w:tc>
      </w:tr>
      <w:tr w:rsidR="001179E7" w14:paraId="264757E2" w14:textId="77777777">
        <w:tc>
          <w:tcPr>
            <w:tcW w:w="718" w:type="dxa"/>
            <w:vMerge/>
            <w:vAlign w:val="center"/>
          </w:tcPr>
          <w:p w14:paraId="7F81B98F" w14:textId="77777777" w:rsidR="001179E7" w:rsidRDefault="001179E7"/>
        </w:tc>
        <w:tc>
          <w:tcPr>
            <w:tcW w:w="962" w:type="dxa"/>
            <w:vMerge/>
            <w:vAlign w:val="center"/>
          </w:tcPr>
          <w:p w14:paraId="2EB8A780" w14:textId="77777777" w:rsidR="001179E7" w:rsidRDefault="001179E7"/>
        </w:tc>
        <w:tc>
          <w:tcPr>
            <w:tcW w:w="735" w:type="dxa"/>
            <w:gridSpan w:val="2"/>
            <w:vMerge/>
            <w:vAlign w:val="center"/>
          </w:tcPr>
          <w:p w14:paraId="7CFE9969" w14:textId="77777777" w:rsidR="001179E7" w:rsidRDefault="001179E7"/>
        </w:tc>
        <w:tc>
          <w:tcPr>
            <w:tcW w:w="735" w:type="dxa"/>
            <w:vMerge/>
            <w:vAlign w:val="center"/>
          </w:tcPr>
          <w:p w14:paraId="4E504F06" w14:textId="77777777" w:rsidR="001179E7" w:rsidRDefault="001179E7"/>
        </w:tc>
        <w:tc>
          <w:tcPr>
            <w:tcW w:w="962" w:type="dxa"/>
            <w:vAlign w:val="center"/>
          </w:tcPr>
          <w:p w14:paraId="79F47902" w14:textId="77777777" w:rsidR="001179E7" w:rsidRDefault="00000000">
            <w:r>
              <w:t>C2316</w:t>
            </w:r>
          </w:p>
        </w:tc>
        <w:tc>
          <w:tcPr>
            <w:tcW w:w="735" w:type="dxa"/>
            <w:vAlign w:val="center"/>
          </w:tcPr>
          <w:p w14:paraId="32D34E25" w14:textId="77777777" w:rsidR="001179E7" w:rsidRDefault="00000000">
            <w:r>
              <w:t>3.74</w:t>
            </w:r>
          </w:p>
        </w:tc>
        <w:tc>
          <w:tcPr>
            <w:tcW w:w="679" w:type="dxa"/>
            <w:vAlign w:val="center"/>
          </w:tcPr>
          <w:p w14:paraId="6F69A433" w14:textId="77777777" w:rsidR="001179E7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2CD32A9" w14:textId="77777777" w:rsidR="001179E7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51D5A3B" w14:textId="77777777" w:rsidR="001179E7" w:rsidRDefault="001179E7"/>
        </w:tc>
        <w:tc>
          <w:tcPr>
            <w:tcW w:w="1018" w:type="dxa"/>
            <w:vMerge/>
            <w:vAlign w:val="center"/>
          </w:tcPr>
          <w:p w14:paraId="621B654B" w14:textId="77777777" w:rsidR="001179E7" w:rsidRDefault="001179E7"/>
        </w:tc>
        <w:tc>
          <w:tcPr>
            <w:tcW w:w="1030" w:type="dxa"/>
            <w:vMerge/>
            <w:vAlign w:val="center"/>
          </w:tcPr>
          <w:p w14:paraId="5009E29C" w14:textId="77777777" w:rsidR="001179E7" w:rsidRDefault="00000000">
            <w:r>
              <w:t>适宜</w:t>
            </w:r>
          </w:p>
        </w:tc>
      </w:tr>
      <w:tr w:rsidR="001179E7" w14:paraId="3C3148EA" w14:textId="77777777">
        <w:tc>
          <w:tcPr>
            <w:tcW w:w="718" w:type="dxa"/>
            <w:vMerge/>
            <w:vAlign w:val="center"/>
          </w:tcPr>
          <w:p w14:paraId="1A035172" w14:textId="77777777" w:rsidR="001179E7" w:rsidRDefault="001179E7"/>
        </w:tc>
        <w:tc>
          <w:tcPr>
            <w:tcW w:w="962" w:type="dxa"/>
            <w:vMerge/>
            <w:vAlign w:val="center"/>
          </w:tcPr>
          <w:p w14:paraId="0C583BD0" w14:textId="77777777" w:rsidR="001179E7" w:rsidRDefault="001179E7"/>
        </w:tc>
        <w:tc>
          <w:tcPr>
            <w:tcW w:w="735" w:type="dxa"/>
            <w:gridSpan w:val="2"/>
            <w:vMerge/>
            <w:vAlign w:val="center"/>
          </w:tcPr>
          <w:p w14:paraId="2FFB5349" w14:textId="77777777" w:rsidR="001179E7" w:rsidRDefault="001179E7"/>
        </w:tc>
        <w:tc>
          <w:tcPr>
            <w:tcW w:w="735" w:type="dxa"/>
            <w:vMerge/>
            <w:vAlign w:val="center"/>
          </w:tcPr>
          <w:p w14:paraId="57B6DE40" w14:textId="77777777" w:rsidR="001179E7" w:rsidRDefault="001179E7"/>
        </w:tc>
        <w:tc>
          <w:tcPr>
            <w:tcW w:w="962" w:type="dxa"/>
            <w:vAlign w:val="center"/>
          </w:tcPr>
          <w:p w14:paraId="1D792913" w14:textId="77777777" w:rsidR="001179E7" w:rsidRDefault="00000000">
            <w:r>
              <w:t>透光门</w:t>
            </w:r>
            <w:r>
              <w:t>-MLC2226</w:t>
            </w:r>
          </w:p>
        </w:tc>
        <w:tc>
          <w:tcPr>
            <w:tcW w:w="735" w:type="dxa"/>
            <w:vAlign w:val="center"/>
          </w:tcPr>
          <w:p w14:paraId="4C297FFD" w14:textId="77777777" w:rsidR="001179E7" w:rsidRDefault="00000000">
            <w:r>
              <w:t>5.72</w:t>
            </w:r>
          </w:p>
        </w:tc>
        <w:tc>
          <w:tcPr>
            <w:tcW w:w="679" w:type="dxa"/>
            <w:vAlign w:val="center"/>
          </w:tcPr>
          <w:p w14:paraId="6F1FEEB0" w14:textId="77777777" w:rsidR="001179E7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714D7B7" w14:textId="77777777" w:rsidR="001179E7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5A45209" w14:textId="77777777" w:rsidR="001179E7" w:rsidRDefault="001179E7"/>
        </w:tc>
        <w:tc>
          <w:tcPr>
            <w:tcW w:w="1018" w:type="dxa"/>
            <w:vMerge/>
            <w:vAlign w:val="center"/>
          </w:tcPr>
          <w:p w14:paraId="7BEBF2D7" w14:textId="77777777" w:rsidR="001179E7" w:rsidRDefault="001179E7"/>
        </w:tc>
        <w:tc>
          <w:tcPr>
            <w:tcW w:w="1030" w:type="dxa"/>
            <w:vMerge/>
            <w:vAlign w:val="center"/>
          </w:tcPr>
          <w:p w14:paraId="25D01E90" w14:textId="77777777" w:rsidR="001179E7" w:rsidRDefault="00000000">
            <w:r>
              <w:t>适宜</w:t>
            </w:r>
          </w:p>
        </w:tc>
      </w:tr>
      <w:tr w:rsidR="001179E7" w14:paraId="4E5059F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9C7013D" w14:textId="77777777" w:rsidR="001179E7" w:rsidRDefault="0000000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72875EE5" w14:textId="77777777" w:rsidR="001179E7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1179E7" w14:paraId="2BAB2CD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B978256" w14:textId="77777777" w:rsidR="001179E7" w:rsidRDefault="0000000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7E700CE2" w14:textId="77777777" w:rsidR="001179E7" w:rsidRDefault="00000000">
            <w:r>
              <w:t>乙类建筑外窗有效通风换气面积不宜小于窗面积的</w:t>
            </w:r>
            <w:r>
              <w:t xml:space="preserve">30% </w:t>
            </w:r>
          </w:p>
        </w:tc>
      </w:tr>
      <w:tr w:rsidR="001179E7" w14:paraId="48FA5484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0E32B5C" w14:textId="77777777" w:rsidR="001179E7" w:rsidRDefault="0000000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060355AC" w14:textId="77777777" w:rsidR="001179E7" w:rsidRDefault="00000000">
            <w:r>
              <w:t>适宜</w:t>
            </w:r>
          </w:p>
        </w:tc>
      </w:tr>
    </w:tbl>
    <w:p w14:paraId="46892C29" w14:textId="77777777" w:rsidR="001179E7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770036E" w14:textId="77777777" w:rsidR="001179E7" w:rsidRDefault="001179E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4040F8" w14:textId="77777777" w:rsidR="001179E7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9" w:name="_Toc160977073"/>
      <w:r>
        <w:rPr>
          <w:color w:val="000000"/>
          <w:kern w:val="2"/>
          <w:szCs w:val="24"/>
        </w:rPr>
        <w:t>非中空窗面积比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1179E7" w14:paraId="0B5809A0" w14:textId="77777777">
        <w:tc>
          <w:tcPr>
            <w:tcW w:w="1358" w:type="dxa"/>
            <w:shd w:val="clear" w:color="auto" w:fill="E6E6E6"/>
            <w:vAlign w:val="center"/>
          </w:tcPr>
          <w:p w14:paraId="1F0931CD" w14:textId="77777777" w:rsidR="001179E7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EC858CB" w14:textId="77777777" w:rsidR="001179E7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7033CFD" w14:textId="77777777" w:rsidR="001179E7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2477633" w14:textId="77777777" w:rsidR="001179E7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A8E5686" w14:textId="77777777" w:rsidR="001179E7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19A1DE8" w14:textId="77777777" w:rsidR="001179E7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07A3536" w14:textId="77777777" w:rsidR="001179E7" w:rsidRDefault="00000000">
            <w:pPr>
              <w:jc w:val="center"/>
            </w:pPr>
            <w:r>
              <w:t>结论</w:t>
            </w:r>
          </w:p>
        </w:tc>
      </w:tr>
      <w:tr w:rsidR="001179E7" w14:paraId="116E13A1" w14:textId="77777777">
        <w:tc>
          <w:tcPr>
            <w:tcW w:w="1358" w:type="dxa"/>
            <w:shd w:val="clear" w:color="auto" w:fill="E6E6E6"/>
            <w:vAlign w:val="center"/>
          </w:tcPr>
          <w:p w14:paraId="4B75EAA8" w14:textId="77777777" w:rsidR="001179E7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14:paraId="05B81D54" w14:textId="77777777" w:rsidR="001179E7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349E162" w14:textId="77777777" w:rsidR="001179E7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4458131D" w14:textId="77777777" w:rsidR="001179E7" w:rsidRDefault="00000000">
            <w:r>
              <w:t>12.84</w:t>
            </w:r>
          </w:p>
        </w:tc>
        <w:tc>
          <w:tcPr>
            <w:tcW w:w="1584" w:type="dxa"/>
            <w:vAlign w:val="center"/>
          </w:tcPr>
          <w:p w14:paraId="01E22751" w14:textId="77777777" w:rsidR="001179E7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5C0B087E" w14:textId="77777777" w:rsidR="001179E7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2E51C136" w14:textId="77777777" w:rsidR="001179E7" w:rsidRDefault="00000000">
            <w:r>
              <w:t>满足</w:t>
            </w:r>
          </w:p>
        </w:tc>
      </w:tr>
      <w:tr w:rsidR="001179E7" w14:paraId="7171EDF2" w14:textId="77777777">
        <w:tc>
          <w:tcPr>
            <w:tcW w:w="1358" w:type="dxa"/>
            <w:shd w:val="clear" w:color="auto" w:fill="E6E6E6"/>
            <w:vAlign w:val="center"/>
          </w:tcPr>
          <w:p w14:paraId="46F3C741" w14:textId="77777777" w:rsidR="001179E7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112FD232" w14:textId="77777777" w:rsidR="001179E7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729F89E0" w14:textId="77777777" w:rsidR="001179E7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6D793BAD" w14:textId="77777777" w:rsidR="001179E7" w:rsidRDefault="00000000">
            <w:r>
              <w:t>32.14</w:t>
            </w:r>
          </w:p>
        </w:tc>
        <w:tc>
          <w:tcPr>
            <w:tcW w:w="1584" w:type="dxa"/>
            <w:vAlign w:val="center"/>
          </w:tcPr>
          <w:p w14:paraId="5EF34BDD" w14:textId="77777777" w:rsidR="001179E7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36B24C68" w14:textId="77777777" w:rsidR="001179E7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7129F391" w14:textId="77777777" w:rsidR="001179E7" w:rsidRDefault="00000000">
            <w:r>
              <w:t>满足</w:t>
            </w:r>
          </w:p>
        </w:tc>
      </w:tr>
      <w:tr w:rsidR="001179E7" w14:paraId="30B74591" w14:textId="77777777">
        <w:tc>
          <w:tcPr>
            <w:tcW w:w="1358" w:type="dxa"/>
            <w:shd w:val="clear" w:color="auto" w:fill="E6E6E6"/>
            <w:vAlign w:val="center"/>
          </w:tcPr>
          <w:p w14:paraId="3AC248E3" w14:textId="77777777" w:rsidR="001179E7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4A72FC90" w14:textId="77777777" w:rsidR="001179E7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85000D2" w14:textId="77777777" w:rsidR="001179E7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03C5054" w14:textId="77777777" w:rsidR="001179E7" w:rsidRDefault="00000000">
            <w:r>
              <w:t>12.13</w:t>
            </w:r>
          </w:p>
        </w:tc>
        <w:tc>
          <w:tcPr>
            <w:tcW w:w="1584" w:type="dxa"/>
            <w:vAlign w:val="center"/>
          </w:tcPr>
          <w:p w14:paraId="54E290C3" w14:textId="77777777" w:rsidR="001179E7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12D87890" w14:textId="77777777" w:rsidR="001179E7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1595D91F" w14:textId="77777777" w:rsidR="001179E7" w:rsidRDefault="00000000">
            <w:r>
              <w:t>满足</w:t>
            </w:r>
          </w:p>
        </w:tc>
      </w:tr>
      <w:tr w:rsidR="001179E7" w14:paraId="1FD2D149" w14:textId="77777777">
        <w:tc>
          <w:tcPr>
            <w:tcW w:w="1358" w:type="dxa"/>
            <w:shd w:val="clear" w:color="auto" w:fill="E6E6E6"/>
            <w:vAlign w:val="center"/>
          </w:tcPr>
          <w:p w14:paraId="01F49436" w14:textId="77777777" w:rsidR="001179E7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1EE68880" w14:textId="77777777" w:rsidR="001179E7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D0F68C7" w14:textId="77777777" w:rsidR="001179E7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23334F58" w14:textId="77777777" w:rsidR="001179E7" w:rsidRDefault="00000000">
            <w:r>
              <w:t>14.38</w:t>
            </w:r>
          </w:p>
        </w:tc>
        <w:tc>
          <w:tcPr>
            <w:tcW w:w="1584" w:type="dxa"/>
            <w:vAlign w:val="center"/>
          </w:tcPr>
          <w:p w14:paraId="0277AD87" w14:textId="77777777" w:rsidR="001179E7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4448BD41" w14:textId="77777777" w:rsidR="001179E7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35913CB6" w14:textId="77777777" w:rsidR="001179E7" w:rsidRDefault="00000000">
            <w:r>
              <w:t>满足</w:t>
            </w:r>
          </w:p>
        </w:tc>
      </w:tr>
      <w:tr w:rsidR="001179E7" w14:paraId="1E72B747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75B395B6" w14:textId="77777777" w:rsidR="001179E7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0583702A" w14:textId="77777777" w:rsidR="001179E7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1179E7" w14:paraId="53DD3C63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31EDE53A" w14:textId="77777777" w:rsidR="001179E7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0E7FB206" w14:textId="77777777" w:rsidR="001179E7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1179E7" w14:paraId="39E86A37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6962823F" w14:textId="77777777" w:rsidR="001179E7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032B9464" w14:textId="77777777" w:rsidR="001179E7" w:rsidRDefault="00000000">
            <w:r>
              <w:t>满足</w:t>
            </w:r>
          </w:p>
        </w:tc>
      </w:tr>
    </w:tbl>
    <w:p w14:paraId="243F8811" w14:textId="77777777" w:rsidR="001179E7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0" w:name="_Toc160977074"/>
      <w:r>
        <w:rPr>
          <w:color w:val="000000"/>
          <w:kern w:val="2"/>
          <w:szCs w:val="24"/>
        </w:rPr>
        <w:t>外窗气密性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1179E7" w14:paraId="74012CF0" w14:textId="77777777">
        <w:tc>
          <w:tcPr>
            <w:tcW w:w="2263" w:type="dxa"/>
            <w:shd w:val="clear" w:color="auto" w:fill="E6E6E6"/>
            <w:vAlign w:val="center"/>
          </w:tcPr>
          <w:p w14:paraId="3453B49D" w14:textId="77777777" w:rsidR="001179E7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0A44CCF8" w14:textId="77777777" w:rsidR="001179E7" w:rsidRDefault="0000000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0C780915" w14:textId="77777777" w:rsidR="001179E7" w:rsidRDefault="00000000">
            <w:r>
              <w:t>10</w:t>
            </w:r>
            <w:r>
              <w:t>层以上</w:t>
            </w:r>
          </w:p>
        </w:tc>
      </w:tr>
      <w:tr w:rsidR="001179E7" w14:paraId="41A432AC" w14:textId="77777777">
        <w:tc>
          <w:tcPr>
            <w:tcW w:w="2263" w:type="dxa"/>
            <w:shd w:val="clear" w:color="auto" w:fill="E6E6E6"/>
            <w:vAlign w:val="center"/>
          </w:tcPr>
          <w:p w14:paraId="6C25E9DF" w14:textId="77777777" w:rsidR="001179E7" w:rsidRDefault="00000000">
            <w:r>
              <w:lastRenderedPageBreak/>
              <w:t>最不利气密性等级</w:t>
            </w:r>
          </w:p>
        </w:tc>
        <w:tc>
          <w:tcPr>
            <w:tcW w:w="3534" w:type="dxa"/>
            <w:vAlign w:val="center"/>
          </w:tcPr>
          <w:p w14:paraId="058A056E" w14:textId="77777777" w:rsidR="001179E7" w:rsidRDefault="00000000">
            <w:r>
              <w:t>7</w:t>
            </w:r>
            <w:r>
              <w:t>级</w:t>
            </w:r>
            <w:r>
              <w:t xml:space="preserve">  C0512</w:t>
            </w:r>
          </w:p>
        </w:tc>
        <w:tc>
          <w:tcPr>
            <w:tcW w:w="3534" w:type="dxa"/>
            <w:vAlign w:val="center"/>
          </w:tcPr>
          <w:p w14:paraId="1AFEF25A" w14:textId="77777777" w:rsidR="001179E7" w:rsidRDefault="00000000">
            <w:r>
              <w:t>－</w:t>
            </w:r>
          </w:p>
        </w:tc>
      </w:tr>
      <w:tr w:rsidR="001179E7" w14:paraId="30C87A48" w14:textId="77777777">
        <w:tc>
          <w:tcPr>
            <w:tcW w:w="2263" w:type="dxa"/>
            <w:shd w:val="clear" w:color="auto" w:fill="E6E6E6"/>
            <w:vAlign w:val="center"/>
          </w:tcPr>
          <w:p w14:paraId="5338D15E" w14:textId="77777777" w:rsidR="001179E7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45C4D7AB" w14:textId="77777777" w:rsidR="001179E7" w:rsidRDefault="001179E7"/>
        </w:tc>
        <w:tc>
          <w:tcPr>
            <w:tcW w:w="3534" w:type="dxa"/>
            <w:vAlign w:val="center"/>
          </w:tcPr>
          <w:p w14:paraId="2B9290C4" w14:textId="77777777" w:rsidR="001179E7" w:rsidRDefault="001179E7"/>
        </w:tc>
      </w:tr>
      <w:tr w:rsidR="001179E7" w14:paraId="3849E1FD" w14:textId="77777777">
        <w:tc>
          <w:tcPr>
            <w:tcW w:w="2263" w:type="dxa"/>
            <w:shd w:val="clear" w:color="auto" w:fill="E6E6E6"/>
            <w:vAlign w:val="center"/>
          </w:tcPr>
          <w:p w14:paraId="1607F626" w14:textId="77777777" w:rsidR="001179E7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4A7AC90D" w14:textId="77777777" w:rsidR="001179E7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637FC8DE" w14:textId="77777777" w:rsidR="001179E7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1179E7" w14:paraId="0A20662C" w14:textId="77777777">
        <w:tc>
          <w:tcPr>
            <w:tcW w:w="2263" w:type="dxa"/>
            <w:shd w:val="clear" w:color="auto" w:fill="E6E6E6"/>
            <w:vAlign w:val="center"/>
          </w:tcPr>
          <w:p w14:paraId="056F6BA0" w14:textId="77777777" w:rsidR="001179E7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14:paraId="1E807BE5" w14:textId="77777777" w:rsidR="001179E7" w:rsidRDefault="00000000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421DBE75" w14:textId="77777777" w:rsidR="001179E7" w:rsidRDefault="00000000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1179E7" w14:paraId="258C80D8" w14:textId="77777777">
        <w:tc>
          <w:tcPr>
            <w:tcW w:w="2263" w:type="dxa"/>
            <w:shd w:val="clear" w:color="auto" w:fill="E6E6E6"/>
            <w:vAlign w:val="center"/>
          </w:tcPr>
          <w:p w14:paraId="17FC6D65" w14:textId="77777777" w:rsidR="001179E7" w:rsidRDefault="00000000">
            <w:r>
              <w:t>结论</w:t>
            </w:r>
          </w:p>
        </w:tc>
        <w:tc>
          <w:tcPr>
            <w:tcW w:w="3534" w:type="dxa"/>
            <w:vAlign w:val="center"/>
          </w:tcPr>
          <w:p w14:paraId="49FD7323" w14:textId="77777777" w:rsidR="001179E7" w:rsidRDefault="00000000">
            <w:r>
              <w:t>满足</w:t>
            </w:r>
          </w:p>
        </w:tc>
        <w:tc>
          <w:tcPr>
            <w:tcW w:w="3534" w:type="dxa"/>
            <w:vAlign w:val="center"/>
          </w:tcPr>
          <w:p w14:paraId="1B36EF71" w14:textId="77777777" w:rsidR="001179E7" w:rsidRDefault="00000000">
            <w:r>
              <w:t>－</w:t>
            </w:r>
          </w:p>
        </w:tc>
      </w:tr>
    </w:tbl>
    <w:p w14:paraId="1A379A30" w14:textId="77777777" w:rsidR="001179E7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1" w:name="_Toc160977075"/>
      <w:r>
        <w:rPr>
          <w:color w:val="000000"/>
          <w:kern w:val="2"/>
          <w:szCs w:val="24"/>
        </w:rPr>
        <w:t>外门气密性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1179E7" w14:paraId="50889BA1" w14:textId="77777777">
        <w:tc>
          <w:tcPr>
            <w:tcW w:w="2263" w:type="dxa"/>
            <w:shd w:val="clear" w:color="auto" w:fill="E6E6E6"/>
            <w:vAlign w:val="center"/>
          </w:tcPr>
          <w:p w14:paraId="6222F45C" w14:textId="77777777" w:rsidR="001179E7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72054DDA" w14:textId="77777777" w:rsidR="001179E7" w:rsidRDefault="00000000">
            <w:r>
              <w:t>－</w:t>
            </w:r>
          </w:p>
        </w:tc>
      </w:tr>
      <w:tr w:rsidR="001179E7" w14:paraId="4C064DA6" w14:textId="77777777">
        <w:tc>
          <w:tcPr>
            <w:tcW w:w="2263" w:type="dxa"/>
            <w:shd w:val="clear" w:color="auto" w:fill="E6E6E6"/>
            <w:vAlign w:val="center"/>
          </w:tcPr>
          <w:p w14:paraId="23C75E02" w14:textId="77777777" w:rsidR="001179E7" w:rsidRDefault="00000000">
            <w:r>
              <w:t>外门气密性措施</w:t>
            </w:r>
          </w:p>
        </w:tc>
        <w:tc>
          <w:tcPr>
            <w:tcW w:w="7069" w:type="dxa"/>
            <w:vAlign w:val="center"/>
          </w:tcPr>
          <w:p w14:paraId="326E497F" w14:textId="77777777" w:rsidR="001179E7" w:rsidRDefault="001179E7"/>
        </w:tc>
      </w:tr>
      <w:tr w:rsidR="001179E7" w14:paraId="100CA9F3" w14:textId="77777777">
        <w:tc>
          <w:tcPr>
            <w:tcW w:w="2263" w:type="dxa"/>
            <w:shd w:val="clear" w:color="auto" w:fill="E6E6E6"/>
            <w:vAlign w:val="center"/>
          </w:tcPr>
          <w:p w14:paraId="28DDC235" w14:textId="77777777" w:rsidR="001179E7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5E702A1E" w14:textId="77777777" w:rsidR="001179E7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1179E7" w14:paraId="029A8275" w14:textId="77777777">
        <w:tc>
          <w:tcPr>
            <w:tcW w:w="2263" w:type="dxa"/>
            <w:shd w:val="clear" w:color="auto" w:fill="E6E6E6"/>
            <w:vAlign w:val="center"/>
          </w:tcPr>
          <w:p w14:paraId="50E09C14" w14:textId="77777777" w:rsidR="001179E7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53D08C12" w14:textId="77777777" w:rsidR="001179E7" w:rsidRDefault="00000000">
            <w:r>
              <w:t>外门气密性不应低于《建筑外门窗气密、水密、抗风压性能分级及检测方法》（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</w:tr>
      <w:tr w:rsidR="001179E7" w14:paraId="146D2B10" w14:textId="77777777">
        <w:tc>
          <w:tcPr>
            <w:tcW w:w="2263" w:type="dxa"/>
            <w:shd w:val="clear" w:color="auto" w:fill="E6E6E6"/>
            <w:vAlign w:val="center"/>
          </w:tcPr>
          <w:p w14:paraId="7C8B75E7" w14:textId="77777777" w:rsidR="001179E7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0D370FFE" w14:textId="77777777" w:rsidR="001179E7" w:rsidRDefault="00000000">
            <w:r>
              <w:t>－</w:t>
            </w:r>
          </w:p>
        </w:tc>
      </w:tr>
    </w:tbl>
    <w:p w14:paraId="3B19C999" w14:textId="77777777" w:rsidR="001179E7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2" w:name="_Toc160977076"/>
      <w:r>
        <w:rPr>
          <w:color w:val="000000"/>
          <w:kern w:val="2"/>
          <w:szCs w:val="24"/>
        </w:rPr>
        <w:t>幕墙气密性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1179E7" w14:paraId="6C8203E2" w14:textId="77777777">
        <w:tc>
          <w:tcPr>
            <w:tcW w:w="2263" w:type="dxa"/>
            <w:shd w:val="clear" w:color="auto" w:fill="E6E6E6"/>
            <w:vAlign w:val="center"/>
          </w:tcPr>
          <w:p w14:paraId="6757C2AE" w14:textId="77777777" w:rsidR="001179E7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CD46DB8" w14:textId="77777777" w:rsidR="001179E7" w:rsidRDefault="00000000">
            <w:r>
              <w:t>－</w:t>
            </w:r>
          </w:p>
        </w:tc>
      </w:tr>
      <w:tr w:rsidR="001179E7" w14:paraId="1D434AE5" w14:textId="77777777">
        <w:tc>
          <w:tcPr>
            <w:tcW w:w="2263" w:type="dxa"/>
            <w:shd w:val="clear" w:color="auto" w:fill="E6E6E6"/>
            <w:vAlign w:val="center"/>
          </w:tcPr>
          <w:p w14:paraId="52DBDF59" w14:textId="77777777" w:rsidR="001179E7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5814490D" w14:textId="77777777" w:rsidR="001179E7" w:rsidRDefault="001179E7"/>
        </w:tc>
      </w:tr>
      <w:tr w:rsidR="001179E7" w14:paraId="545E715E" w14:textId="77777777">
        <w:tc>
          <w:tcPr>
            <w:tcW w:w="2263" w:type="dxa"/>
            <w:shd w:val="clear" w:color="auto" w:fill="E6E6E6"/>
            <w:vAlign w:val="center"/>
          </w:tcPr>
          <w:p w14:paraId="399CFE7F" w14:textId="77777777" w:rsidR="001179E7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56DC16AB" w14:textId="77777777" w:rsidR="001179E7" w:rsidRDefault="00000000">
            <w:r>
              <w:t>无</w:t>
            </w:r>
          </w:p>
        </w:tc>
      </w:tr>
      <w:tr w:rsidR="001179E7" w14:paraId="0F443191" w14:textId="77777777">
        <w:tc>
          <w:tcPr>
            <w:tcW w:w="2263" w:type="dxa"/>
            <w:shd w:val="clear" w:color="auto" w:fill="E6E6E6"/>
            <w:vAlign w:val="center"/>
          </w:tcPr>
          <w:p w14:paraId="462FF56B" w14:textId="77777777" w:rsidR="001179E7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38E6F4A5" w14:textId="77777777" w:rsidR="001179E7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1179E7" w14:paraId="363091AD" w14:textId="77777777">
        <w:tc>
          <w:tcPr>
            <w:tcW w:w="2263" w:type="dxa"/>
            <w:shd w:val="clear" w:color="auto" w:fill="E6E6E6"/>
            <w:vAlign w:val="center"/>
          </w:tcPr>
          <w:p w14:paraId="462E3010" w14:textId="77777777" w:rsidR="001179E7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74F6ABFA" w14:textId="77777777" w:rsidR="001179E7" w:rsidRDefault="00000000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1179E7" w14:paraId="784317D9" w14:textId="77777777">
        <w:tc>
          <w:tcPr>
            <w:tcW w:w="2263" w:type="dxa"/>
            <w:shd w:val="clear" w:color="auto" w:fill="E6E6E6"/>
            <w:vAlign w:val="center"/>
          </w:tcPr>
          <w:p w14:paraId="00517D6E" w14:textId="77777777" w:rsidR="001179E7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5145A7CC" w14:textId="77777777" w:rsidR="001179E7" w:rsidRDefault="00000000">
            <w:r>
              <w:t>－</w:t>
            </w:r>
          </w:p>
        </w:tc>
      </w:tr>
    </w:tbl>
    <w:p w14:paraId="40F6C6C9" w14:textId="77777777" w:rsidR="001179E7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3" w:name="_Toc160977077"/>
      <w:r>
        <w:rPr>
          <w:color w:val="000000"/>
          <w:kern w:val="2"/>
          <w:szCs w:val="24"/>
        </w:rPr>
        <w:t>规定性指标检查结论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1179E7" w14:paraId="2881F21A" w14:textId="77777777">
        <w:tc>
          <w:tcPr>
            <w:tcW w:w="1131" w:type="dxa"/>
            <w:shd w:val="clear" w:color="auto" w:fill="E6E6E6"/>
            <w:vAlign w:val="center"/>
          </w:tcPr>
          <w:p w14:paraId="5634D6AC" w14:textId="77777777" w:rsidR="001179E7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41C7387" w14:textId="77777777" w:rsidR="001179E7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1288E33A" w14:textId="77777777" w:rsidR="001179E7" w:rsidRDefault="00000000">
            <w:pPr>
              <w:jc w:val="center"/>
            </w:pPr>
            <w:r>
              <w:t>结论</w:t>
            </w:r>
          </w:p>
        </w:tc>
      </w:tr>
      <w:tr w:rsidR="001179E7" w14:paraId="144B1A11" w14:textId="77777777">
        <w:tc>
          <w:tcPr>
            <w:tcW w:w="1131" w:type="dxa"/>
            <w:vAlign w:val="center"/>
          </w:tcPr>
          <w:p w14:paraId="1C31949B" w14:textId="77777777" w:rsidR="001179E7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351ECAE3" w14:textId="77777777" w:rsidR="001179E7" w:rsidRDefault="00000000">
            <w:r>
              <w:t>天窗类型</w:t>
            </w:r>
          </w:p>
        </w:tc>
        <w:tc>
          <w:tcPr>
            <w:tcW w:w="4131" w:type="dxa"/>
            <w:vAlign w:val="center"/>
          </w:tcPr>
          <w:p w14:paraId="795A325D" w14:textId="77777777" w:rsidR="001179E7" w:rsidRDefault="00000000">
            <w:r>
              <w:t>无屋顶透光部分</w:t>
            </w:r>
          </w:p>
        </w:tc>
      </w:tr>
      <w:tr w:rsidR="001179E7" w14:paraId="65DA28B1" w14:textId="77777777">
        <w:tc>
          <w:tcPr>
            <w:tcW w:w="1131" w:type="dxa"/>
            <w:vAlign w:val="center"/>
          </w:tcPr>
          <w:p w14:paraId="2033B074" w14:textId="77777777" w:rsidR="001179E7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7A052768" w14:textId="77777777" w:rsidR="001179E7" w:rsidRDefault="00000000">
            <w:r>
              <w:t>屋顶构造</w:t>
            </w:r>
          </w:p>
        </w:tc>
        <w:tc>
          <w:tcPr>
            <w:tcW w:w="4131" w:type="dxa"/>
            <w:vAlign w:val="center"/>
          </w:tcPr>
          <w:p w14:paraId="32C5B5BF" w14:textId="77777777" w:rsidR="001179E7" w:rsidRDefault="00000000">
            <w:r>
              <w:t>满足</w:t>
            </w:r>
          </w:p>
        </w:tc>
      </w:tr>
      <w:tr w:rsidR="001179E7" w14:paraId="5A293193" w14:textId="77777777">
        <w:tc>
          <w:tcPr>
            <w:tcW w:w="1131" w:type="dxa"/>
            <w:vAlign w:val="center"/>
          </w:tcPr>
          <w:p w14:paraId="7D57F300" w14:textId="77777777" w:rsidR="001179E7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32124C00" w14:textId="77777777" w:rsidR="001179E7" w:rsidRDefault="00000000">
            <w:r>
              <w:t>外墙构造</w:t>
            </w:r>
          </w:p>
        </w:tc>
        <w:tc>
          <w:tcPr>
            <w:tcW w:w="4131" w:type="dxa"/>
            <w:vAlign w:val="center"/>
          </w:tcPr>
          <w:p w14:paraId="02FA5F5D" w14:textId="77777777" w:rsidR="001179E7" w:rsidRDefault="00000000">
            <w:r>
              <w:t>满足</w:t>
            </w:r>
          </w:p>
        </w:tc>
      </w:tr>
      <w:tr w:rsidR="001179E7" w14:paraId="2384656C" w14:textId="77777777">
        <w:tc>
          <w:tcPr>
            <w:tcW w:w="1131" w:type="dxa"/>
            <w:vAlign w:val="center"/>
          </w:tcPr>
          <w:p w14:paraId="795FB67C" w14:textId="77777777" w:rsidR="001179E7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67E89AF8" w14:textId="77777777" w:rsidR="001179E7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14:paraId="618E19E6" w14:textId="77777777" w:rsidR="001179E7" w:rsidRDefault="00000000">
            <w:r>
              <w:t>满足</w:t>
            </w:r>
          </w:p>
        </w:tc>
      </w:tr>
      <w:tr w:rsidR="001179E7" w14:paraId="05939A5D" w14:textId="77777777">
        <w:tc>
          <w:tcPr>
            <w:tcW w:w="1131" w:type="dxa"/>
            <w:vAlign w:val="center"/>
          </w:tcPr>
          <w:p w14:paraId="2933A40C" w14:textId="77777777" w:rsidR="001179E7" w:rsidRDefault="00000000">
            <w:r>
              <w:lastRenderedPageBreak/>
              <w:t>5</w:t>
            </w:r>
          </w:p>
        </w:tc>
        <w:tc>
          <w:tcPr>
            <w:tcW w:w="4069" w:type="dxa"/>
            <w:vAlign w:val="center"/>
          </w:tcPr>
          <w:p w14:paraId="3D292299" w14:textId="77777777" w:rsidR="001179E7" w:rsidRDefault="00000000">
            <w:r>
              <w:t>有效通风换气面积</w:t>
            </w:r>
          </w:p>
        </w:tc>
        <w:tc>
          <w:tcPr>
            <w:tcW w:w="4131" w:type="dxa"/>
            <w:vAlign w:val="center"/>
          </w:tcPr>
          <w:p w14:paraId="6E2110EF" w14:textId="77777777" w:rsidR="001179E7" w:rsidRDefault="00000000">
            <w:r>
              <w:t>适宜</w:t>
            </w:r>
          </w:p>
        </w:tc>
      </w:tr>
      <w:tr w:rsidR="001179E7" w14:paraId="18B256FB" w14:textId="77777777">
        <w:tc>
          <w:tcPr>
            <w:tcW w:w="1131" w:type="dxa"/>
            <w:vAlign w:val="center"/>
          </w:tcPr>
          <w:p w14:paraId="0A9586E1" w14:textId="77777777" w:rsidR="001179E7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256415D8" w14:textId="77777777" w:rsidR="001179E7" w:rsidRDefault="00000000">
            <w:r>
              <w:t>非中空窗面积比</w:t>
            </w:r>
          </w:p>
        </w:tc>
        <w:tc>
          <w:tcPr>
            <w:tcW w:w="4131" w:type="dxa"/>
            <w:vAlign w:val="center"/>
          </w:tcPr>
          <w:p w14:paraId="0BA6CA7A" w14:textId="77777777" w:rsidR="001179E7" w:rsidRDefault="00000000">
            <w:r>
              <w:t>满足</w:t>
            </w:r>
          </w:p>
        </w:tc>
      </w:tr>
      <w:tr w:rsidR="001179E7" w14:paraId="720367AA" w14:textId="77777777">
        <w:tc>
          <w:tcPr>
            <w:tcW w:w="1131" w:type="dxa"/>
            <w:vAlign w:val="center"/>
          </w:tcPr>
          <w:p w14:paraId="0CBF988E" w14:textId="77777777" w:rsidR="001179E7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2D4C29FF" w14:textId="77777777" w:rsidR="001179E7" w:rsidRDefault="00000000">
            <w:r>
              <w:t>外窗气密性</w:t>
            </w:r>
          </w:p>
        </w:tc>
        <w:tc>
          <w:tcPr>
            <w:tcW w:w="4131" w:type="dxa"/>
            <w:vAlign w:val="center"/>
          </w:tcPr>
          <w:p w14:paraId="5DF3EE22" w14:textId="77777777" w:rsidR="001179E7" w:rsidRDefault="00000000">
            <w:r>
              <w:t>满足</w:t>
            </w:r>
          </w:p>
        </w:tc>
      </w:tr>
      <w:tr w:rsidR="001179E7" w14:paraId="0A889C03" w14:textId="77777777">
        <w:tc>
          <w:tcPr>
            <w:tcW w:w="1131" w:type="dxa"/>
            <w:vAlign w:val="center"/>
          </w:tcPr>
          <w:p w14:paraId="07ACD262" w14:textId="77777777" w:rsidR="001179E7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0C0FA331" w14:textId="77777777" w:rsidR="001179E7" w:rsidRDefault="00000000">
            <w:r>
              <w:t>外门气密性</w:t>
            </w:r>
          </w:p>
        </w:tc>
        <w:tc>
          <w:tcPr>
            <w:tcW w:w="4131" w:type="dxa"/>
            <w:vAlign w:val="center"/>
          </w:tcPr>
          <w:p w14:paraId="4EF43B02" w14:textId="77777777" w:rsidR="001179E7" w:rsidRDefault="00000000">
            <w:r>
              <w:t>满足</w:t>
            </w:r>
          </w:p>
        </w:tc>
      </w:tr>
      <w:tr w:rsidR="001179E7" w14:paraId="7AAC1ACF" w14:textId="77777777">
        <w:tc>
          <w:tcPr>
            <w:tcW w:w="1131" w:type="dxa"/>
            <w:vAlign w:val="center"/>
          </w:tcPr>
          <w:p w14:paraId="35D5E23A" w14:textId="77777777" w:rsidR="001179E7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69549B51" w14:textId="77777777" w:rsidR="001179E7" w:rsidRDefault="00000000">
            <w:r>
              <w:t>幕墙气密性</w:t>
            </w:r>
          </w:p>
        </w:tc>
        <w:tc>
          <w:tcPr>
            <w:tcW w:w="4131" w:type="dxa"/>
            <w:vAlign w:val="center"/>
          </w:tcPr>
          <w:p w14:paraId="6DD760DE" w14:textId="77777777" w:rsidR="001179E7" w:rsidRDefault="00000000">
            <w:r>
              <w:t>满足</w:t>
            </w:r>
          </w:p>
        </w:tc>
      </w:tr>
      <w:tr w:rsidR="001179E7" w14:paraId="04599274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378D6246" w14:textId="77777777" w:rsidR="001179E7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45FFE0A2" w14:textId="77777777" w:rsidR="001179E7" w:rsidRDefault="00000000">
            <w:r>
              <w:t>满足</w:t>
            </w:r>
          </w:p>
        </w:tc>
      </w:tr>
    </w:tbl>
    <w:p w14:paraId="7B541952" w14:textId="77777777" w:rsidR="001179E7" w:rsidRDefault="001179E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45C4CEF" w14:textId="77777777" w:rsidR="001179E7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</w:t>
      </w:r>
      <w:r>
        <w:rPr>
          <w:color w:val="000000"/>
        </w:rPr>
        <w:t>(GB50189-2015)</w:t>
      </w:r>
      <w:r>
        <w:rPr>
          <w:color w:val="000000"/>
        </w:rPr>
        <w:t>的要求。</w:t>
      </w:r>
    </w:p>
    <w:p w14:paraId="44004743" w14:textId="77777777" w:rsidR="001179E7" w:rsidRDefault="001179E7"/>
    <w:sectPr w:rsidR="001179E7" w:rsidSect="008234C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EFF63" w14:textId="77777777" w:rsidR="008234CB" w:rsidRDefault="008234CB" w:rsidP="00203A7D">
      <w:r>
        <w:separator/>
      </w:r>
    </w:p>
  </w:endnote>
  <w:endnote w:type="continuationSeparator" w:id="0">
    <w:p w14:paraId="5CDD0888" w14:textId="77777777" w:rsidR="008234CB" w:rsidRDefault="008234CB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28E4160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6EDA51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79B12" w14:textId="77777777" w:rsidR="008234CB" w:rsidRDefault="008234CB" w:rsidP="00203A7D">
      <w:r>
        <w:separator/>
      </w:r>
    </w:p>
  </w:footnote>
  <w:footnote w:type="continuationSeparator" w:id="0">
    <w:p w14:paraId="0EE359B5" w14:textId="77777777" w:rsidR="008234CB" w:rsidRDefault="008234CB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F62C8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6CF4A47" wp14:editId="096181E1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5E7AF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4406537">
    <w:abstractNumId w:val="0"/>
  </w:num>
  <w:num w:numId="2" w16cid:durableId="911236735">
    <w:abstractNumId w:val="2"/>
  </w:num>
  <w:num w:numId="3" w16cid:durableId="309217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19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179E7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A1E19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4CB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CC0406B"/>
  <w15:chartTrackingRefBased/>
  <w15:docId w15:val="{8957CE08-E79D-433D-9D50-B5323424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eader" Target="head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284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1</TotalTime>
  <Pages>18</Pages>
  <Words>1629</Words>
  <Characters>9290</Characters>
  <Application>Microsoft Office Word</Application>
  <DocSecurity>0</DocSecurity>
  <Lines>77</Lines>
  <Paragraphs>21</Paragraphs>
  <ScaleCrop>false</ScaleCrop>
  <Company>ths</Company>
  <LinksUpToDate>false</LinksUpToDate>
  <CharactersWithSpaces>10898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刘裕</dc:creator>
  <cp:keywords/>
  <dc:description/>
  <cp:lastModifiedBy>裕 刘</cp:lastModifiedBy>
  <cp:revision>1</cp:revision>
  <cp:lastPrinted>1899-12-31T16:00:00Z</cp:lastPrinted>
  <dcterms:created xsi:type="dcterms:W3CDTF">2024-03-10T07:30:00Z</dcterms:created>
  <dcterms:modified xsi:type="dcterms:W3CDTF">2024-03-10T07:31:00Z</dcterms:modified>
</cp:coreProperties>
</file>