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B6F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DA9396F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金鸡台</w:t>
      </w: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耘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艺工坊</w:t>
      </w:r>
      <w:bookmarkEnd w:id="1"/>
    </w:p>
    <w:p w14:paraId="300D10CC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004A21CD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6FF7816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1AEA9D5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9AC34A2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4B5F6F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D0507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金鸡台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耘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艺工坊</w:t>
            </w:r>
            <w:bookmarkEnd w:id="2"/>
          </w:p>
        </w:tc>
      </w:tr>
      <w:tr w:rsidR="00D40158" w:rsidRPr="00D40158" w14:paraId="0E5B953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6BFC4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FBADA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5F7A3C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7944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935F4A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中国农业大学</w:t>
            </w:r>
            <w:bookmarkEnd w:id="4"/>
          </w:p>
        </w:tc>
      </w:tr>
      <w:tr w:rsidR="00D40158" w:rsidRPr="00D40158" w14:paraId="71FD06D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51EA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9B00D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中国农业大学</w:t>
            </w:r>
            <w:bookmarkEnd w:id="5"/>
          </w:p>
        </w:tc>
      </w:tr>
      <w:tr w:rsidR="00D40158" w:rsidRPr="00D40158" w14:paraId="6DE1838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FC5B8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64FC9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8598B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7F3FFB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FC6891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918DB8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404C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BCED6F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865DC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9AAAD2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3C256B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0AC7D829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2FBC59F6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3F7A4ADD" wp14:editId="5196CC9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7D40DA1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133D47D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D1BBC78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C1A1F6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4F868C5B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6B94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63F254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6C3EEFBC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77C35E4A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D0537EB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8335B58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57FF66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91DD2F8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T13017789566</w:t>
            </w:r>
            <w:bookmarkEnd w:id="10"/>
          </w:p>
        </w:tc>
      </w:tr>
    </w:tbl>
    <w:p w14:paraId="1544245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2333AF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2698D91" w14:textId="77777777" w:rsidR="000E291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13759" w:history="1">
        <w:r w:rsidR="000E2911" w:rsidRPr="002A3B85">
          <w:rPr>
            <w:rStyle w:val="a7"/>
          </w:rPr>
          <w:t>1</w:t>
        </w:r>
        <w:r w:rsidR="000E291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E2911" w:rsidRPr="002A3B85">
          <w:rPr>
            <w:rStyle w:val="a7"/>
          </w:rPr>
          <w:t>建筑概况</w:t>
        </w:r>
        <w:r w:rsidR="000E2911">
          <w:rPr>
            <w:webHidden/>
          </w:rPr>
          <w:tab/>
        </w:r>
        <w:r w:rsidR="000E2911">
          <w:rPr>
            <w:webHidden/>
          </w:rPr>
          <w:fldChar w:fldCharType="begin"/>
        </w:r>
        <w:r w:rsidR="000E2911">
          <w:rPr>
            <w:webHidden/>
          </w:rPr>
          <w:instrText xml:space="preserve"> PAGEREF _Toc155713759 \h </w:instrText>
        </w:r>
        <w:r w:rsidR="000E2911">
          <w:rPr>
            <w:webHidden/>
          </w:rPr>
        </w:r>
        <w:r w:rsidR="000E2911">
          <w:rPr>
            <w:webHidden/>
          </w:rPr>
          <w:fldChar w:fldCharType="separate"/>
        </w:r>
        <w:r w:rsidR="000E2911">
          <w:rPr>
            <w:webHidden/>
          </w:rPr>
          <w:t>1</w:t>
        </w:r>
        <w:r w:rsidR="000E2911">
          <w:rPr>
            <w:webHidden/>
          </w:rPr>
          <w:fldChar w:fldCharType="end"/>
        </w:r>
      </w:hyperlink>
    </w:p>
    <w:p w14:paraId="1668AEF2" w14:textId="77777777" w:rsidR="000E2911" w:rsidRDefault="000E29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3760" w:history="1">
        <w:r w:rsidRPr="002A3B8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3B85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90C4764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61" w:history="1">
        <w:r w:rsidRPr="002A3B85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71B9A1F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62" w:history="1">
        <w:r w:rsidRPr="002A3B85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8F48C72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63" w:history="1">
        <w:r w:rsidRPr="002A3B85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BCF4E9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64" w:history="1">
        <w:r w:rsidRPr="002A3B85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40C8674" w14:textId="77777777" w:rsidR="000E2911" w:rsidRDefault="000E29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3765" w:history="1">
        <w:r w:rsidRPr="002A3B8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3B85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F8EFAFD" w14:textId="77777777" w:rsidR="000E2911" w:rsidRDefault="000E29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3766" w:history="1">
        <w:r w:rsidRPr="002A3B8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3B85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B3F9680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67" w:history="1">
        <w:r w:rsidRPr="002A3B8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17D7722" w14:textId="77777777" w:rsidR="000E2911" w:rsidRDefault="000E291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68" w:history="1">
        <w:r w:rsidRPr="002A3B85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坡屋顶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5500389" w14:textId="77777777" w:rsidR="000E2911" w:rsidRDefault="000E291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69" w:history="1">
        <w:r w:rsidRPr="002A3B85">
          <w:rPr>
            <w:rStyle w:val="a7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平屋顶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A44A61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70" w:history="1">
        <w:r w:rsidRPr="002A3B8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EC63A23" w14:textId="77777777" w:rsidR="000E2911" w:rsidRDefault="000E291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71" w:history="1">
        <w:r w:rsidRPr="002A3B85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B134D2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72" w:history="1">
        <w:r w:rsidRPr="002A3B8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44298A" w14:textId="77777777" w:rsidR="000E2911" w:rsidRDefault="000E291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73" w:history="1">
        <w:r w:rsidRPr="002A3B8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FA7763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74" w:history="1">
        <w:r w:rsidRPr="002A3B8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C2EC28" w14:textId="77777777" w:rsidR="000E2911" w:rsidRDefault="000E291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75" w:history="1">
        <w:r w:rsidRPr="002A3B8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EA702E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76" w:history="1">
        <w:r w:rsidRPr="002A3B8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DE70A6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77" w:history="1">
        <w:r w:rsidRPr="002A3B8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946547" w14:textId="77777777" w:rsidR="000E2911" w:rsidRDefault="000E29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3778" w:history="1">
        <w:r w:rsidRPr="002A3B8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3B85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FE0784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79" w:history="1">
        <w:r w:rsidRPr="002A3B8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735208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80" w:history="1">
        <w:r w:rsidRPr="002A3B8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1ED924" w14:textId="77777777" w:rsidR="000E2911" w:rsidRDefault="000E29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3781" w:history="1">
        <w:r w:rsidRPr="002A3B8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3B85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7D2AEB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82" w:history="1">
        <w:r w:rsidRPr="002A3B85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E4687E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83" w:history="1">
        <w:r w:rsidRPr="002A3B85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896B90" w14:textId="77777777" w:rsidR="000E2911" w:rsidRDefault="000E29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3784" w:history="1">
        <w:r w:rsidRPr="002A3B8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3B85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F0393A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85" w:history="1">
        <w:r w:rsidRPr="002A3B8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BD01C3F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86" w:history="1">
        <w:r w:rsidRPr="002A3B8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D85CE0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87" w:history="1">
        <w:r w:rsidRPr="002A3B85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6FDBDD" w14:textId="77777777" w:rsidR="000E2911" w:rsidRDefault="000E29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3788" w:history="1">
        <w:r w:rsidRPr="002A3B85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3B85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A5262A3" w14:textId="77777777" w:rsidR="000E2911" w:rsidRDefault="000E29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3789" w:history="1">
        <w:r w:rsidRPr="002A3B8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3B85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_Toc155713789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9EC748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74FD43F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5713759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34354632" w14:textId="77777777" w:rsidTr="00432A98">
        <w:tc>
          <w:tcPr>
            <w:tcW w:w="2831" w:type="dxa"/>
            <w:shd w:val="clear" w:color="auto" w:fill="E6E6E6"/>
            <w:vAlign w:val="center"/>
          </w:tcPr>
          <w:p w14:paraId="0C8E4C7B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A18CB1F" w14:textId="77777777" w:rsidR="00432A98" w:rsidRDefault="00432A98" w:rsidP="00025AFE">
            <w:bookmarkStart w:id="13" w:name="地理位置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432A98" w14:paraId="3F5B9815" w14:textId="77777777" w:rsidTr="00432A98">
        <w:tc>
          <w:tcPr>
            <w:tcW w:w="2831" w:type="dxa"/>
            <w:shd w:val="clear" w:color="auto" w:fill="E6E6E6"/>
            <w:vAlign w:val="center"/>
          </w:tcPr>
          <w:p w14:paraId="7AD2AF26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F962D7A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6151038F" w14:textId="77777777" w:rsidTr="00432A98">
        <w:tc>
          <w:tcPr>
            <w:tcW w:w="2831" w:type="dxa"/>
            <w:shd w:val="clear" w:color="auto" w:fill="E6E6E6"/>
            <w:vAlign w:val="center"/>
          </w:tcPr>
          <w:p w14:paraId="37E633B9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55B0EBC" w14:textId="77777777" w:rsidR="00432A98" w:rsidRDefault="00432A98" w:rsidP="00025AFE">
            <w:bookmarkStart w:id="15" w:name="纬度"/>
            <w:r>
              <w:t>39.80</w:t>
            </w:r>
            <w:bookmarkEnd w:id="15"/>
          </w:p>
        </w:tc>
      </w:tr>
      <w:tr w:rsidR="00432A98" w14:paraId="35D05DDA" w14:textId="77777777" w:rsidTr="00432A98">
        <w:tc>
          <w:tcPr>
            <w:tcW w:w="2831" w:type="dxa"/>
            <w:shd w:val="clear" w:color="auto" w:fill="E6E6E6"/>
            <w:vAlign w:val="center"/>
          </w:tcPr>
          <w:p w14:paraId="7C0266CD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32ECF39" w14:textId="77777777" w:rsidR="00432A98" w:rsidRDefault="00432A98" w:rsidP="00025AFE">
            <w:bookmarkStart w:id="16" w:name="经度"/>
            <w:r>
              <w:t>116.47</w:t>
            </w:r>
            <w:bookmarkEnd w:id="16"/>
          </w:p>
        </w:tc>
      </w:tr>
      <w:tr w:rsidR="00432A98" w14:paraId="69F2CD80" w14:textId="77777777" w:rsidTr="00432A98">
        <w:tc>
          <w:tcPr>
            <w:tcW w:w="2831" w:type="dxa"/>
            <w:shd w:val="clear" w:color="auto" w:fill="E6E6E6"/>
            <w:vAlign w:val="center"/>
          </w:tcPr>
          <w:p w14:paraId="15AD4B1E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4277CFD" w14:textId="77777777" w:rsidR="00432A98" w:rsidRDefault="00432A98" w:rsidP="00025AFE">
            <w:bookmarkStart w:id="17" w:name="项目名称＃2"/>
            <w:r>
              <w:t>金鸡台耘艺工坊</w:t>
            </w:r>
            <w:bookmarkEnd w:id="17"/>
          </w:p>
        </w:tc>
      </w:tr>
      <w:tr w:rsidR="00432A98" w14:paraId="624CED60" w14:textId="77777777" w:rsidTr="00432A98">
        <w:tc>
          <w:tcPr>
            <w:tcW w:w="2831" w:type="dxa"/>
            <w:shd w:val="clear" w:color="auto" w:fill="E6E6E6"/>
            <w:vAlign w:val="center"/>
          </w:tcPr>
          <w:p w14:paraId="22C28E4E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1CDA01E8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7287E444" w14:textId="77777777" w:rsidR="00432A98" w:rsidRDefault="00432A98" w:rsidP="00025AFE"/>
        </w:tc>
      </w:tr>
      <w:tr w:rsidR="00432A98" w14:paraId="1132CE72" w14:textId="77777777" w:rsidTr="00432A98">
        <w:tc>
          <w:tcPr>
            <w:tcW w:w="2831" w:type="dxa"/>
            <w:shd w:val="clear" w:color="auto" w:fill="E6E6E6"/>
            <w:vAlign w:val="center"/>
          </w:tcPr>
          <w:p w14:paraId="3C3B72A3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4FA9AD3B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152.36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B679E5B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72646ABC" w14:textId="77777777" w:rsidTr="00432A98">
        <w:tc>
          <w:tcPr>
            <w:tcW w:w="2831" w:type="dxa"/>
            <w:shd w:val="clear" w:color="auto" w:fill="E6E6E6"/>
            <w:vAlign w:val="center"/>
          </w:tcPr>
          <w:p w14:paraId="6526A688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6CF955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4.60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349FD2BD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5DA8E228" w14:textId="77777777" w:rsidTr="00432A98">
        <w:tc>
          <w:tcPr>
            <w:tcW w:w="2831" w:type="dxa"/>
            <w:shd w:val="clear" w:color="auto" w:fill="E6E6E6"/>
            <w:vAlign w:val="center"/>
          </w:tcPr>
          <w:p w14:paraId="115F927B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1A83269E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0</w:t>
            </w:r>
            <w:bookmarkEnd w:id="22"/>
          </w:p>
        </w:tc>
        <w:tc>
          <w:tcPr>
            <w:tcW w:w="3395" w:type="dxa"/>
            <w:vAlign w:val="center"/>
          </w:tcPr>
          <w:p w14:paraId="346D3C23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3C889BE3" w14:textId="77777777" w:rsidTr="00432A98">
        <w:tc>
          <w:tcPr>
            <w:tcW w:w="2831" w:type="dxa"/>
            <w:shd w:val="clear" w:color="auto" w:fill="E6E6E6"/>
            <w:vAlign w:val="center"/>
          </w:tcPr>
          <w:p w14:paraId="32F8F166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35199DE" w14:textId="77777777" w:rsidR="00432A98" w:rsidRDefault="00432A98" w:rsidP="00025AFE">
            <w:bookmarkStart w:id="24" w:name="北向角度"/>
            <w:r>
              <w:t>244</w:t>
            </w:r>
            <w:bookmarkEnd w:id="24"/>
            <w:r>
              <w:t>°</w:t>
            </w:r>
          </w:p>
        </w:tc>
      </w:tr>
    </w:tbl>
    <w:p w14:paraId="5FD11CD1" w14:textId="77777777" w:rsidR="00467D84" w:rsidRDefault="00CA6DD4" w:rsidP="00070074">
      <w:pPr>
        <w:pStyle w:val="1"/>
      </w:pPr>
      <w:bookmarkStart w:id="25" w:name="_Toc155713760"/>
      <w:r>
        <w:rPr>
          <w:rFonts w:hint="eastAsia"/>
        </w:rPr>
        <w:t>气象</w:t>
      </w:r>
      <w:r>
        <w:t>数据</w:t>
      </w:r>
      <w:bookmarkEnd w:id="25"/>
    </w:p>
    <w:p w14:paraId="744B7775" w14:textId="77777777" w:rsidR="00033DE7" w:rsidRDefault="00033DE7" w:rsidP="00033DE7">
      <w:pPr>
        <w:pStyle w:val="2"/>
      </w:pPr>
      <w:bookmarkStart w:id="26" w:name="_Toc155713761"/>
      <w:r>
        <w:rPr>
          <w:rFonts w:hint="eastAsia"/>
        </w:rPr>
        <w:t>气象地点</w:t>
      </w:r>
      <w:bookmarkEnd w:id="26"/>
    </w:p>
    <w:p w14:paraId="0E32B52C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4A5D2197" w14:textId="77777777" w:rsidR="00640E36" w:rsidRDefault="009C2673" w:rsidP="00640E36">
      <w:pPr>
        <w:pStyle w:val="2"/>
      </w:pPr>
      <w:bookmarkStart w:id="28" w:name="_Toc155713762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71DE7811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72F9334F" wp14:editId="5D324ADE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118B0" w14:textId="77777777" w:rsidR="00F25477" w:rsidRDefault="00615FD8" w:rsidP="00615FD8">
      <w:pPr>
        <w:pStyle w:val="2"/>
      </w:pPr>
      <w:bookmarkStart w:id="30" w:name="日最小干球温度变化表"/>
      <w:bookmarkStart w:id="31" w:name="_Toc155713763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6B0D0328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6D6F1983" wp14:editId="5A32A1E3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F1309" w14:textId="77777777" w:rsidR="00615FD8" w:rsidRDefault="00A71379" w:rsidP="00A71379">
      <w:pPr>
        <w:pStyle w:val="2"/>
      </w:pPr>
      <w:bookmarkStart w:id="33" w:name="_Toc155713764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C1216" w14:paraId="6561F56B" w14:textId="77777777">
        <w:tc>
          <w:tcPr>
            <w:tcW w:w="1131" w:type="dxa"/>
            <w:shd w:val="clear" w:color="auto" w:fill="E6E6E6"/>
            <w:vAlign w:val="center"/>
          </w:tcPr>
          <w:p w14:paraId="27CA23B4" w14:textId="77777777" w:rsidR="00EC121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0C8655E" w14:textId="77777777" w:rsidR="00EC121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E58ABB" w14:textId="77777777" w:rsidR="00EC121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0821FD" w14:textId="77777777" w:rsidR="00EC121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0CE311" w14:textId="77777777" w:rsidR="00EC121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6FDC44" w14:textId="77777777" w:rsidR="00EC1216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EC1216" w14:paraId="193128E8" w14:textId="77777777">
        <w:tc>
          <w:tcPr>
            <w:tcW w:w="1131" w:type="dxa"/>
            <w:shd w:val="clear" w:color="auto" w:fill="E6E6E6"/>
            <w:vAlign w:val="center"/>
          </w:tcPr>
          <w:p w14:paraId="7A10E61B" w14:textId="77777777" w:rsidR="00EC121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5588AA6" w14:textId="77777777" w:rsidR="00EC1216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0CBF16C" w14:textId="77777777" w:rsidR="00EC1216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0AF9A477" w14:textId="77777777" w:rsidR="00EC1216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26270FBF" w14:textId="77777777" w:rsidR="00EC1216" w:rsidRDefault="00000000">
            <w:r>
              <w:t>10.7</w:t>
            </w:r>
          </w:p>
        </w:tc>
        <w:tc>
          <w:tcPr>
            <w:tcW w:w="1556" w:type="dxa"/>
            <w:vAlign w:val="center"/>
          </w:tcPr>
          <w:p w14:paraId="4393D3CD" w14:textId="77777777" w:rsidR="00EC1216" w:rsidRDefault="00000000">
            <w:r>
              <w:t>64.9</w:t>
            </w:r>
          </w:p>
        </w:tc>
      </w:tr>
      <w:tr w:rsidR="00EC1216" w14:paraId="4ED35CE7" w14:textId="77777777">
        <w:tc>
          <w:tcPr>
            <w:tcW w:w="1131" w:type="dxa"/>
            <w:shd w:val="clear" w:color="auto" w:fill="E6E6E6"/>
            <w:vAlign w:val="center"/>
          </w:tcPr>
          <w:p w14:paraId="0DFB000F" w14:textId="77777777" w:rsidR="00EC121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13E06A1" w14:textId="77777777" w:rsidR="00EC1216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3913DC1" w14:textId="77777777" w:rsidR="00EC1216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25FB0B47" w14:textId="77777777" w:rsidR="00EC1216" w:rsidRDefault="00000000">
            <w:r>
              <w:t>-15.6</w:t>
            </w:r>
          </w:p>
        </w:tc>
        <w:tc>
          <w:tcPr>
            <w:tcW w:w="1556" w:type="dxa"/>
            <w:vAlign w:val="center"/>
          </w:tcPr>
          <w:p w14:paraId="2AEC6781" w14:textId="77777777" w:rsidR="00EC1216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4A4B88FE" w14:textId="77777777" w:rsidR="00EC1216" w:rsidRDefault="00000000">
            <w:r>
              <w:t>-13.5</w:t>
            </w:r>
          </w:p>
        </w:tc>
      </w:tr>
    </w:tbl>
    <w:p w14:paraId="1D9FE196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99DFEE7" w14:textId="77777777" w:rsidR="00A71379" w:rsidRDefault="001C5FD8" w:rsidP="000843B1">
      <w:pPr>
        <w:pStyle w:val="1"/>
      </w:pPr>
      <w:bookmarkStart w:id="35" w:name="_Toc155713765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5D489B5D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457D2882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6D87E861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1EAB353" w14:textId="77777777" w:rsidR="00BC2B16" w:rsidRDefault="00BC2B16" w:rsidP="00BC2B16">
      <w:pPr>
        <w:pStyle w:val="1"/>
      </w:pPr>
      <w:bookmarkStart w:id="37" w:name="_Toc155713766"/>
      <w:r>
        <w:rPr>
          <w:rFonts w:hint="eastAsia"/>
        </w:rPr>
        <w:t>围护</w:t>
      </w:r>
      <w:r>
        <w:t>结构</w:t>
      </w:r>
      <w:bookmarkEnd w:id="37"/>
    </w:p>
    <w:p w14:paraId="73EE21C9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5713767"/>
      <w:bookmarkEnd w:id="38"/>
      <w:r>
        <w:rPr>
          <w:kern w:val="2"/>
        </w:rPr>
        <w:t>屋顶构造</w:t>
      </w:r>
      <w:bookmarkEnd w:id="39"/>
    </w:p>
    <w:p w14:paraId="1193036C" w14:textId="77777777" w:rsidR="00EC1216" w:rsidRDefault="00000000">
      <w:pPr>
        <w:pStyle w:val="3"/>
        <w:widowControl w:val="0"/>
        <w:rPr>
          <w:kern w:val="2"/>
          <w:szCs w:val="24"/>
        </w:rPr>
      </w:pPr>
      <w:bookmarkStart w:id="40" w:name="_Toc155713768"/>
      <w:r>
        <w:rPr>
          <w:kern w:val="2"/>
          <w:szCs w:val="24"/>
        </w:rPr>
        <w:t>坡屋顶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1216" w14:paraId="52137D3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FF7132F" w14:textId="77777777" w:rsidR="00EC121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A7E0D1" w14:textId="77777777" w:rsidR="00EC121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689D99" w14:textId="77777777" w:rsidR="00EC121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72D119" w14:textId="77777777" w:rsidR="00EC121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C6FBE" w14:textId="77777777" w:rsidR="00EC121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E7A6AF" w14:textId="77777777" w:rsidR="00EC121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F27F88" w14:textId="77777777" w:rsidR="00EC1216" w:rsidRDefault="00000000">
            <w:pPr>
              <w:jc w:val="center"/>
            </w:pPr>
            <w:r>
              <w:t>热惰性指标</w:t>
            </w:r>
          </w:p>
        </w:tc>
      </w:tr>
      <w:tr w:rsidR="00EC1216" w14:paraId="04CD365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B69325" w14:textId="77777777" w:rsidR="00EC1216" w:rsidRDefault="00EC121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37E430" w14:textId="77777777" w:rsidR="00EC121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9AE94" w14:textId="77777777" w:rsidR="00EC121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EB0C86" w14:textId="77777777" w:rsidR="00EC121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4C69B0" w14:textId="77777777" w:rsidR="00EC121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7F6C44" w14:textId="77777777" w:rsidR="00EC121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6932C2" w14:textId="77777777" w:rsidR="00EC1216" w:rsidRDefault="00000000">
            <w:pPr>
              <w:jc w:val="center"/>
            </w:pPr>
            <w:r>
              <w:t>D=R*S</w:t>
            </w:r>
          </w:p>
        </w:tc>
      </w:tr>
      <w:tr w:rsidR="00EC1216" w14:paraId="31F6710A" w14:textId="77777777">
        <w:tc>
          <w:tcPr>
            <w:tcW w:w="3345" w:type="dxa"/>
            <w:vAlign w:val="center"/>
          </w:tcPr>
          <w:p w14:paraId="4FA95BE0" w14:textId="77777777" w:rsidR="00EC1216" w:rsidRDefault="00000000">
            <w:r>
              <w:t>片岩瓦</w:t>
            </w:r>
          </w:p>
        </w:tc>
        <w:tc>
          <w:tcPr>
            <w:tcW w:w="848" w:type="dxa"/>
            <w:vAlign w:val="center"/>
          </w:tcPr>
          <w:p w14:paraId="2F367EC9" w14:textId="77777777" w:rsidR="00EC121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8AAB9C3" w14:textId="77777777" w:rsidR="00EC1216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28A55864" w14:textId="77777777" w:rsidR="00EC1216" w:rsidRDefault="00000000">
            <w:r>
              <w:t>13.640</w:t>
            </w:r>
          </w:p>
        </w:tc>
        <w:tc>
          <w:tcPr>
            <w:tcW w:w="848" w:type="dxa"/>
            <w:vAlign w:val="center"/>
          </w:tcPr>
          <w:p w14:paraId="6A3CB30A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AD881C" w14:textId="77777777" w:rsidR="00EC1216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5D4B6F37" w14:textId="77777777" w:rsidR="00EC1216" w:rsidRDefault="00000000">
            <w:r>
              <w:t>0.273</w:t>
            </w:r>
          </w:p>
        </w:tc>
      </w:tr>
      <w:tr w:rsidR="00EC1216" w14:paraId="3B45A3B8" w14:textId="77777777">
        <w:tc>
          <w:tcPr>
            <w:tcW w:w="3345" w:type="dxa"/>
            <w:vAlign w:val="center"/>
          </w:tcPr>
          <w:p w14:paraId="565B613A" w14:textId="77777777" w:rsidR="00EC1216" w:rsidRDefault="00000000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0AADCAAF" w14:textId="77777777" w:rsidR="00EC1216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48456288" w14:textId="77777777" w:rsidR="00EC1216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28E1D5C6" w14:textId="77777777" w:rsidR="00EC1216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7AD2C2A6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826394" w14:textId="77777777" w:rsidR="00EC1216" w:rsidRDefault="00000000">
            <w:r>
              <w:t>0.012</w:t>
            </w:r>
          </w:p>
        </w:tc>
        <w:tc>
          <w:tcPr>
            <w:tcW w:w="1064" w:type="dxa"/>
            <w:vAlign w:val="center"/>
          </w:tcPr>
          <w:p w14:paraId="5F32CF40" w14:textId="77777777" w:rsidR="00EC1216" w:rsidRDefault="00000000">
            <w:r>
              <w:t>0.039</w:t>
            </w:r>
          </w:p>
        </w:tc>
      </w:tr>
      <w:tr w:rsidR="00EC1216" w14:paraId="1EAB8434" w14:textId="77777777">
        <w:tc>
          <w:tcPr>
            <w:tcW w:w="3345" w:type="dxa"/>
            <w:vAlign w:val="center"/>
          </w:tcPr>
          <w:p w14:paraId="79A68FAC" w14:textId="77777777" w:rsidR="00EC1216" w:rsidRDefault="00000000">
            <w:r>
              <w:lastRenderedPageBreak/>
              <w:t>喷涂硬质聚氨酯</w:t>
            </w:r>
            <w:r>
              <w:t>(SPF)</w:t>
            </w:r>
          </w:p>
        </w:tc>
        <w:tc>
          <w:tcPr>
            <w:tcW w:w="848" w:type="dxa"/>
            <w:vAlign w:val="center"/>
          </w:tcPr>
          <w:p w14:paraId="05E2C4C8" w14:textId="77777777" w:rsidR="00EC1216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67A3D38B" w14:textId="77777777" w:rsidR="00EC1216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12F75FC1" w14:textId="77777777" w:rsidR="00EC1216" w:rsidRDefault="00000000">
            <w:r>
              <w:t>0.693</w:t>
            </w:r>
          </w:p>
        </w:tc>
        <w:tc>
          <w:tcPr>
            <w:tcW w:w="848" w:type="dxa"/>
            <w:vAlign w:val="center"/>
          </w:tcPr>
          <w:p w14:paraId="372123F0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6C8A34" w14:textId="77777777" w:rsidR="00EC1216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17FEA278" w14:textId="77777777" w:rsidR="00EC1216" w:rsidRDefault="00000000">
            <w:r>
              <w:t>0.006</w:t>
            </w:r>
          </w:p>
        </w:tc>
      </w:tr>
      <w:tr w:rsidR="00EC1216" w14:paraId="1FD7704B" w14:textId="77777777">
        <w:tc>
          <w:tcPr>
            <w:tcW w:w="3345" w:type="dxa"/>
            <w:vAlign w:val="center"/>
          </w:tcPr>
          <w:p w14:paraId="34FB719E" w14:textId="77777777" w:rsidR="00EC1216" w:rsidRDefault="00000000">
            <w:r>
              <w:t>挤塑聚苯板</w:t>
            </w:r>
            <w:r>
              <w:t>(XPS)</w:t>
            </w:r>
            <w:r>
              <w:t>不带表皮</w:t>
            </w:r>
          </w:p>
        </w:tc>
        <w:tc>
          <w:tcPr>
            <w:tcW w:w="848" w:type="dxa"/>
            <w:vAlign w:val="center"/>
          </w:tcPr>
          <w:p w14:paraId="2D42931D" w14:textId="77777777" w:rsidR="00EC1216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6E129BC5" w14:textId="77777777" w:rsidR="00EC1216" w:rsidRDefault="00000000">
            <w:r>
              <w:t>0.032</w:t>
            </w:r>
          </w:p>
        </w:tc>
        <w:tc>
          <w:tcPr>
            <w:tcW w:w="1075" w:type="dxa"/>
            <w:vAlign w:val="center"/>
          </w:tcPr>
          <w:p w14:paraId="5AEEC568" w14:textId="77777777" w:rsidR="00EC1216" w:rsidRDefault="00000000">
            <w:r>
              <w:t>0.342</w:t>
            </w:r>
          </w:p>
        </w:tc>
        <w:tc>
          <w:tcPr>
            <w:tcW w:w="848" w:type="dxa"/>
            <w:vAlign w:val="center"/>
          </w:tcPr>
          <w:p w14:paraId="151815E7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0D00B4" w14:textId="77777777" w:rsidR="00EC1216" w:rsidRDefault="00000000">
            <w:r>
              <w:t>1.875</w:t>
            </w:r>
          </w:p>
        </w:tc>
        <w:tc>
          <w:tcPr>
            <w:tcW w:w="1064" w:type="dxa"/>
            <w:vAlign w:val="center"/>
          </w:tcPr>
          <w:p w14:paraId="05E0E5AA" w14:textId="77777777" w:rsidR="00EC1216" w:rsidRDefault="00000000">
            <w:r>
              <w:t>0.641</w:t>
            </w:r>
          </w:p>
        </w:tc>
      </w:tr>
      <w:tr w:rsidR="00EC1216" w14:paraId="2255BD2E" w14:textId="77777777">
        <w:tc>
          <w:tcPr>
            <w:tcW w:w="3345" w:type="dxa"/>
            <w:vAlign w:val="center"/>
          </w:tcPr>
          <w:p w14:paraId="26FBB64E" w14:textId="77777777" w:rsidR="00EC1216" w:rsidRDefault="00000000">
            <w:r>
              <w:t>松、木、云杉（热流方向垂直木纹）</w:t>
            </w:r>
          </w:p>
        </w:tc>
        <w:tc>
          <w:tcPr>
            <w:tcW w:w="848" w:type="dxa"/>
            <w:vAlign w:val="center"/>
          </w:tcPr>
          <w:p w14:paraId="218D85A3" w14:textId="77777777" w:rsidR="00EC121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4C73A3" w14:textId="77777777" w:rsidR="00EC1216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08FD219D" w14:textId="77777777" w:rsidR="00EC1216" w:rsidRDefault="00000000">
            <w:r>
              <w:t>3.575</w:t>
            </w:r>
          </w:p>
        </w:tc>
        <w:tc>
          <w:tcPr>
            <w:tcW w:w="848" w:type="dxa"/>
            <w:vAlign w:val="center"/>
          </w:tcPr>
          <w:p w14:paraId="71FF3F00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20E154" w14:textId="77777777" w:rsidR="00EC1216" w:rsidRDefault="00000000">
            <w:r>
              <w:t>0.143</w:t>
            </w:r>
          </w:p>
        </w:tc>
        <w:tc>
          <w:tcPr>
            <w:tcW w:w="1064" w:type="dxa"/>
            <w:vAlign w:val="center"/>
          </w:tcPr>
          <w:p w14:paraId="507136F2" w14:textId="77777777" w:rsidR="00EC1216" w:rsidRDefault="00000000">
            <w:r>
              <w:t>0.511</w:t>
            </w:r>
          </w:p>
        </w:tc>
      </w:tr>
      <w:tr w:rsidR="00EC1216" w14:paraId="505EBEF6" w14:textId="77777777">
        <w:tc>
          <w:tcPr>
            <w:tcW w:w="3345" w:type="dxa"/>
            <w:vAlign w:val="center"/>
          </w:tcPr>
          <w:p w14:paraId="4E474A54" w14:textId="77777777" w:rsidR="00EC121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FB5055" w14:textId="77777777" w:rsidR="00EC1216" w:rsidRDefault="00000000">
            <w:r>
              <w:t>104</w:t>
            </w:r>
          </w:p>
        </w:tc>
        <w:tc>
          <w:tcPr>
            <w:tcW w:w="1075" w:type="dxa"/>
            <w:vAlign w:val="center"/>
          </w:tcPr>
          <w:p w14:paraId="0745A23A" w14:textId="77777777" w:rsidR="00EC121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6D3A47" w14:textId="77777777" w:rsidR="00EC121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A6179E8" w14:textId="77777777" w:rsidR="00EC121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8E7108" w14:textId="77777777" w:rsidR="00EC1216" w:rsidRDefault="00000000">
            <w:r>
              <w:t>2.059</w:t>
            </w:r>
          </w:p>
        </w:tc>
        <w:tc>
          <w:tcPr>
            <w:tcW w:w="1064" w:type="dxa"/>
            <w:vAlign w:val="center"/>
          </w:tcPr>
          <w:p w14:paraId="7B92F8C6" w14:textId="77777777" w:rsidR="00EC1216" w:rsidRDefault="00000000">
            <w:r>
              <w:t>1.470</w:t>
            </w:r>
          </w:p>
        </w:tc>
      </w:tr>
      <w:tr w:rsidR="00EC1216" w14:paraId="2A42D60E" w14:textId="77777777">
        <w:tc>
          <w:tcPr>
            <w:tcW w:w="3345" w:type="dxa"/>
            <w:shd w:val="clear" w:color="auto" w:fill="E6E6E6"/>
            <w:vAlign w:val="center"/>
          </w:tcPr>
          <w:p w14:paraId="5DD0C718" w14:textId="77777777" w:rsidR="00EC121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D72DADB" w14:textId="77777777" w:rsidR="00EC121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C1216" w14:paraId="664E8AB8" w14:textId="77777777">
        <w:tc>
          <w:tcPr>
            <w:tcW w:w="3345" w:type="dxa"/>
            <w:shd w:val="clear" w:color="auto" w:fill="E6E6E6"/>
            <w:vAlign w:val="center"/>
          </w:tcPr>
          <w:p w14:paraId="611AB066" w14:textId="77777777" w:rsidR="00EC121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7EE26AC" w14:textId="77777777" w:rsidR="00EC1216" w:rsidRDefault="00000000">
            <w:pPr>
              <w:jc w:val="center"/>
            </w:pPr>
            <w:r>
              <w:t>0.45</w:t>
            </w:r>
          </w:p>
        </w:tc>
      </w:tr>
    </w:tbl>
    <w:p w14:paraId="6E2CA6CF" w14:textId="77777777" w:rsidR="00EC1216" w:rsidRDefault="00000000">
      <w:pPr>
        <w:pStyle w:val="3"/>
        <w:widowControl w:val="0"/>
        <w:rPr>
          <w:kern w:val="2"/>
          <w:szCs w:val="24"/>
        </w:rPr>
      </w:pPr>
      <w:bookmarkStart w:id="41" w:name="_Toc155713769"/>
      <w:r>
        <w:rPr>
          <w:kern w:val="2"/>
          <w:szCs w:val="24"/>
        </w:rPr>
        <w:t>平屋顶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1216" w14:paraId="4124336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208379A" w14:textId="77777777" w:rsidR="00EC121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49F812" w14:textId="77777777" w:rsidR="00EC121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E9E4F" w14:textId="77777777" w:rsidR="00EC121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C1962" w14:textId="77777777" w:rsidR="00EC121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F6B8E5" w14:textId="77777777" w:rsidR="00EC121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1FD913" w14:textId="77777777" w:rsidR="00EC121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D76400" w14:textId="77777777" w:rsidR="00EC1216" w:rsidRDefault="00000000">
            <w:pPr>
              <w:jc w:val="center"/>
            </w:pPr>
            <w:r>
              <w:t>热惰性指标</w:t>
            </w:r>
          </w:p>
        </w:tc>
      </w:tr>
      <w:tr w:rsidR="00EC1216" w14:paraId="41C5D1D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D41949" w14:textId="77777777" w:rsidR="00EC1216" w:rsidRDefault="00EC121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DAC176" w14:textId="77777777" w:rsidR="00EC121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3CB1B2" w14:textId="77777777" w:rsidR="00EC121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79CDD0" w14:textId="77777777" w:rsidR="00EC121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D9575C" w14:textId="77777777" w:rsidR="00EC121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F96A78" w14:textId="77777777" w:rsidR="00EC121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7655C8" w14:textId="77777777" w:rsidR="00EC1216" w:rsidRDefault="00000000">
            <w:pPr>
              <w:jc w:val="center"/>
            </w:pPr>
            <w:r>
              <w:t>D=R*S</w:t>
            </w:r>
          </w:p>
        </w:tc>
      </w:tr>
      <w:tr w:rsidR="00EC1216" w14:paraId="5C38C54E" w14:textId="77777777">
        <w:tc>
          <w:tcPr>
            <w:tcW w:w="3345" w:type="dxa"/>
            <w:vAlign w:val="center"/>
          </w:tcPr>
          <w:p w14:paraId="5D100C6E" w14:textId="77777777" w:rsidR="00EC1216" w:rsidRDefault="00000000">
            <w:r>
              <w:t>碎石、卵石混凝土</w:t>
            </w:r>
            <w:r>
              <w:t>(ρ=2100)</w:t>
            </w:r>
          </w:p>
        </w:tc>
        <w:tc>
          <w:tcPr>
            <w:tcW w:w="848" w:type="dxa"/>
            <w:vAlign w:val="center"/>
          </w:tcPr>
          <w:p w14:paraId="4BB9C44F" w14:textId="77777777" w:rsidR="00EC1216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30ACD734" w14:textId="77777777" w:rsidR="00EC1216" w:rsidRDefault="00000000">
            <w:r>
              <w:t>1.280</w:t>
            </w:r>
          </w:p>
        </w:tc>
        <w:tc>
          <w:tcPr>
            <w:tcW w:w="1075" w:type="dxa"/>
            <w:vAlign w:val="center"/>
          </w:tcPr>
          <w:p w14:paraId="71C8AAD2" w14:textId="77777777" w:rsidR="00EC1216" w:rsidRDefault="00000000">
            <w:r>
              <w:t>13.410</w:t>
            </w:r>
          </w:p>
        </w:tc>
        <w:tc>
          <w:tcPr>
            <w:tcW w:w="848" w:type="dxa"/>
            <w:vAlign w:val="center"/>
          </w:tcPr>
          <w:p w14:paraId="3A4E3EB0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C7BE47" w14:textId="77777777" w:rsidR="00EC1216" w:rsidRDefault="00000000">
            <w:r>
              <w:t>0.047</w:t>
            </w:r>
          </w:p>
        </w:tc>
        <w:tc>
          <w:tcPr>
            <w:tcW w:w="1064" w:type="dxa"/>
            <w:vAlign w:val="center"/>
          </w:tcPr>
          <w:p w14:paraId="17DB898E" w14:textId="77777777" w:rsidR="00EC1216" w:rsidRDefault="00000000">
            <w:r>
              <w:t>0.629</w:t>
            </w:r>
          </w:p>
        </w:tc>
      </w:tr>
      <w:tr w:rsidR="00EC1216" w14:paraId="320C349D" w14:textId="77777777">
        <w:tc>
          <w:tcPr>
            <w:tcW w:w="3345" w:type="dxa"/>
            <w:vAlign w:val="center"/>
          </w:tcPr>
          <w:p w14:paraId="08F62E6F" w14:textId="77777777" w:rsidR="00EC1216" w:rsidRDefault="00000000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67601DC8" w14:textId="77777777" w:rsidR="00EC1216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6D636A1B" w14:textId="77777777" w:rsidR="00EC1216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19EA6F98" w14:textId="77777777" w:rsidR="00EC1216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51C7CF58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6A347D" w14:textId="77777777" w:rsidR="00EC1216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7A6C9139" w14:textId="77777777" w:rsidR="00EC1216" w:rsidRDefault="00000000">
            <w:r>
              <w:t>0.019</w:t>
            </w:r>
          </w:p>
        </w:tc>
      </w:tr>
      <w:tr w:rsidR="00EC1216" w14:paraId="7FA08B25" w14:textId="77777777">
        <w:tc>
          <w:tcPr>
            <w:tcW w:w="3345" w:type="dxa"/>
            <w:vAlign w:val="center"/>
          </w:tcPr>
          <w:p w14:paraId="194B3D16" w14:textId="77777777" w:rsidR="00EC1216" w:rsidRDefault="00000000">
            <w:r>
              <w:t>硬质聚氨酯</w:t>
            </w:r>
            <w:r>
              <w:t>(PU)</w:t>
            </w:r>
          </w:p>
        </w:tc>
        <w:tc>
          <w:tcPr>
            <w:tcW w:w="848" w:type="dxa"/>
            <w:vAlign w:val="center"/>
          </w:tcPr>
          <w:p w14:paraId="7673247E" w14:textId="77777777" w:rsidR="00EC1216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A4BFC1F" w14:textId="77777777" w:rsidR="00EC1216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1013FEF7" w14:textId="77777777" w:rsidR="00EC1216" w:rsidRDefault="00000000">
            <w:r>
              <w:t>0.234</w:t>
            </w:r>
          </w:p>
        </w:tc>
        <w:tc>
          <w:tcPr>
            <w:tcW w:w="848" w:type="dxa"/>
            <w:vAlign w:val="center"/>
          </w:tcPr>
          <w:p w14:paraId="6A290B11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9A7400" w14:textId="77777777" w:rsidR="00EC1216" w:rsidRDefault="00000000">
            <w:r>
              <w:t>0.042</w:t>
            </w:r>
          </w:p>
        </w:tc>
        <w:tc>
          <w:tcPr>
            <w:tcW w:w="1064" w:type="dxa"/>
            <w:vAlign w:val="center"/>
          </w:tcPr>
          <w:p w14:paraId="17610243" w14:textId="77777777" w:rsidR="00EC1216" w:rsidRDefault="00000000">
            <w:r>
              <w:t>0.010</w:t>
            </w:r>
          </w:p>
        </w:tc>
      </w:tr>
      <w:tr w:rsidR="00EC1216" w14:paraId="1B570EB5" w14:textId="77777777">
        <w:tc>
          <w:tcPr>
            <w:tcW w:w="3345" w:type="dxa"/>
            <w:vAlign w:val="center"/>
          </w:tcPr>
          <w:p w14:paraId="4D06FD3B" w14:textId="77777777" w:rsidR="00EC1216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02DA4C4" w14:textId="77777777" w:rsidR="00EC121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16AF00" w14:textId="77777777" w:rsidR="00EC121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444488" w14:textId="77777777" w:rsidR="00EC1216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505CB5B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573381" w14:textId="77777777" w:rsidR="00EC121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E5FC6B6" w14:textId="77777777" w:rsidR="00EC1216" w:rsidRDefault="00000000">
            <w:r>
              <w:t>0.243</w:t>
            </w:r>
          </w:p>
        </w:tc>
      </w:tr>
      <w:tr w:rsidR="00EC1216" w14:paraId="49A48AB0" w14:textId="77777777">
        <w:tc>
          <w:tcPr>
            <w:tcW w:w="3345" w:type="dxa"/>
            <w:vAlign w:val="center"/>
          </w:tcPr>
          <w:p w14:paraId="75DC0061" w14:textId="77777777" w:rsidR="00EC1216" w:rsidRDefault="00000000">
            <w:r>
              <w:t>挤塑聚苯板</w:t>
            </w:r>
            <w:r>
              <w:t>(XPS)</w:t>
            </w:r>
            <w:r>
              <w:t>不带表皮</w:t>
            </w:r>
          </w:p>
        </w:tc>
        <w:tc>
          <w:tcPr>
            <w:tcW w:w="848" w:type="dxa"/>
            <w:vAlign w:val="center"/>
          </w:tcPr>
          <w:p w14:paraId="14078626" w14:textId="77777777" w:rsidR="00EC1216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7FB20B7C" w14:textId="77777777" w:rsidR="00EC1216" w:rsidRDefault="00000000">
            <w:r>
              <w:t>0.032</w:t>
            </w:r>
          </w:p>
        </w:tc>
        <w:tc>
          <w:tcPr>
            <w:tcW w:w="1075" w:type="dxa"/>
            <w:vAlign w:val="center"/>
          </w:tcPr>
          <w:p w14:paraId="6C6F9047" w14:textId="77777777" w:rsidR="00EC1216" w:rsidRDefault="00000000">
            <w:r>
              <w:t>0.342</w:t>
            </w:r>
          </w:p>
        </w:tc>
        <w:tc>
          <w:tcPr>
            <w:tcW w:w="848" w:type="dxa"/>
            <w:vAlign w:val="center"/>
          </w:tcPr>
          <w:p w14:paraId="0EFED3EE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1506BC" w14:textId="77777777" w:rsidR="00EC1216" w:rsidRDefault="00000000">
            <w:r>
              <w:t>1.875</w:t>
            </w:r>
          </w:p>
        </w:tc>
        <w:tc>
          <w:tcPr>
            <w:tcW w:w="1064" w:type="dxa"/>
            <w:vAlign w:val="center"/>
          </w:tcPr>
          <w:p w14:paraId="7EB039C1" w14:textId="77777777" w:rsidR="00EC1216" w:rsidRDefault="00000000">
            <w:r>
              <w:t>0.641</w:t>
            </w:r>
          </w:p>
        </w:tc>
      </w:tr>
      <w:tr w:rsidR="00EC1216" w14:paraId="18522659" w14:textId="77777777">
        <w:tc>
          <w:tcPr>
            <w:tcW w:w="3345" w:type="dxa"/>
            <w:vAlign w:val="center"/>
          </w:tcPr>
          <w:p w14:paraId="4869593B" w14:textId="77777777" w:rsidR="00EC1216" w:rsidRDefault="00000000">
            <w:r>
              <w:t>碎石、卵石混凝土</w:t>
            </w:r>
            <w:r>
              <w:t>(ρ=2100)</w:t>
            </w:r>
          </w:p>
        </w:tc>
        <w:tc>
          <w:tcPr>
            <w:tcW w:w="848" w:type="dxa"/>
            <w:vAlign w:val="center"/>
          </w:tcPr>
          <w:p w14:paraId="0C90F75E" w14:textId="77777777" w:rsidR="00EC121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06E76D7" w14:textId="77777777" w:rsidR="00EC1216" w:rsidRDefault="00000000">
            <w:r>
              <w:t>1.280</w:t>
            </w:r>
          </w:p>
        </w:tc>
        <w:tc>
          <w:tcPr>
            <w:tcW w:w="1075" w:type="dxa"/>
            <w:vAlign w:val="center"/>
          </w:tcPr>
          <w:p w14:paraId="18D1D798" w14:textId="77777777" w:rsidR="00EC1216" w:rsidRDefault="00000000">
            <w:r>
              <w:t>13.410</w:t>
            </w:r>
          </w:p>
        </w:tc>
        <w:tc>
          <w:tcPr>
            <w:tcW w:w="848" w:type="dxa"/>
            <w:vAlign w:val="center"/>
          </w:tcPr>
          <w:p w14:paraId="4548B29E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F92D6B" w14:textId="77777777" w:rsidR="00EC1216" w:rsidRDefault="00000000">
            <w:r>
              <w:t>0.031</w:t>
            </w:r>
          </w:p>
        </w:tc>
        <w:tc>
          <w:tcPr>
            <w:tcW w:w="1064" w:type="dxa"/>
            <w:vAlign w:val="center"/>
          </w:tcPr>
          <w:p w14:paraId="4250296E" w14:textId="77777777" w:rsidR="00EC1216" w:rsidRDefault="00000000">
            <w:r>
              <w:t>0.419</w:t>
            </w:r>
          </w:p>
        </w:tc>
      </w:tr>
      <w:tr w:rsidR="00EC1216" w14:paraId="52D9126F" w14:textId="77777777">
        <w:tc>
          <w:tcPr>
            <w:tcW w:w="3345" w:type="dxa"/>
            <w:vAlign w:val="center"/>
          </w:tcPr>
          <w:p w14:paraId="2295DF74" w14:textId="77777777" w:rsidR="00EC1216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AAA24AD" w14:textId="77777777" w:rsidR="00EC121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4E0240" w14:textId="77777777" w:rsidR="00EC121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7B91F52" w14:textId="77777777" w:rsidR="00EC1216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3F39756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016C2D" w14:textId="77777777" w:rsidR="00EC121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89FBB15" w14:textId="77777777" w:rsidR="00EC1216" w:rsidRDefault="00000000">
            <w:r>
              <w:t>0.243</w:t>
            </w:r>
          </w:p>
        </w:tc>
      </w:tr>
      <w:tr w:rsidR="00EC1216" w14:paraId="33613C3F" w14:textId="77777777">
        <w:tc>
          <w:tcPr>
            <w:tcW w:w="3345" w:type="dxa"/>
            <w:vAlign w:val="center"/>
          </w:tcPr>
          <w:p w14:paraId="6CA51C31" w14:textId="77777777" w:rsidR="00EC121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3764E9" w14:textId="77777777" w:rsidR="00EC1216" w:rsidRDefault="00000000">
            <w:r>
              <w:t>202</w:t>
            </w:r>
          </w:p>
        </w:tc>
        <w:tc>
          <w:tcPr>
            <w:tcW w:w="1075" w:type="dxa"/>
            <w:vAlign w:val="center"/>
          </w:tcPr>
          <w:p w14:paraId="092701B6" w14:textId="77777777" w:rsidR="00EC121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794609" w14:textId="77777777" w:rsidR="00EC121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F809379" w14:textId="77777777" w:rsidR="00EC121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2A65862" w14:textId="77777777" w:rsidR="00EC1216" w:rsidRDefault="00000000">
            <w:r>
              <w:t>2.044</w:t>
            </w:r>
          </w:p>
        </w:tc>
        <w:tc>
          <w:tcPr>
            <w:tcW w:w="1064" w:type="dxa"/>
            <w:vAlign w:val="center"/>
          </w:tcPr>
          <w:p w14:paraId="62996FC1" w14:textId="77777777" w:rsidR="00EC1216" w:rsidRDefault="00000000">
            <w:r>
              <w:t>2.204</w:t>
            </w:r>
          </w:p>
        </w:tc>
      </w:tr>
      <w:tr w:rsidR="00EC1216" w14:paraId="4514E7DE" w14:textId="77777777">
        <w:tc>
          <w:tcPr>
            <w:tcW w:w="3345" w:type="dxa"/>
            <w:shd w:val="clear" w:color="auto" w:fill="E6E6E6"/>
            <w:vAlign w:val="center"/>
          </w:tcPr>
          <w:p w14:paraId="3450FD67" w14:textId="77777777" w:rsidR="00EC121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2161AF5" w14:textId="77777777" w:rsidR="00EC121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C1216" w14:paraId="6E8640D2" w14:textId="77777777">
        <w:tc>
          <w:tcPr>
            <w:tcW w:w="3345" w:type="dxa"/>
            <w:shd w:val="clear" w:color="auto" w:fill="E6E6E6"/>
            <w:vAlign w:val="center"/>
          </w:tcPr>
          <w:p w14:paraId="4E1018B3" w14:textId="77777777" w:rsidR="00EC121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A9057D4" w14:textId="77777777" w:rsidR="00EC1216" w:rsidRDefault="00000000">
            <w:pPr>
              <w:jc w:val="center"/>
            </w:pPr>
            <w:r>
              <w:t>0.46</w:t>
            </w:r>
          </w:p>
        </w:tc>
      </w:tr>
    </w:tbl>
    <w:p w14:paraId="2F71AC34" w14:textId="77777777" w:rsidR="00EC1216" w:rsidRDefault="00000000">
      <w:pPr>
        <w:pStyle w:val="2"/>
        <w:widowControl w:val="0"/>
        <w:rPr>
          <w:kern w:val="2"/>
        </w:rPr>
      </w:pPr>
      <w:bookmarkStart w:id="42" w:name="_Toc155713770"/>
      <w:r>
        <w:rPr>
          <w:kern w:val="2"/>
        </w:rPr>
        <w:t>外墙构造</w:t>
      </w:r>
      <w:bookmarkEnd w:id="42"/>
    </w:p>
    <w:p w14:paraId="36E820BB" w14:textId="77777777" w:rsidR="00EC1216" w:rsidRDefault="00000000">
      <w:pPr>
        <w:pStyle w:val="3"/>
        <w:widowControl w:val="0"/>
        <w:rPr>
          <w:kern w:val="2"/>
          <w:szCs w:val="24"/>
        </w:rPr>
      </w:pPr>
      <w:bookmarkStart w:id="43" w:name="_Toc155713771"/>
      <w:r>
        <w:rPr>
          <w:kern w:val="2"/>
          <w:szCs w:val="24"/>
        </w:rPr>
        <w:t>外墙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1216" w14:paraId="7F59D35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3C779C" w14:textId="77777777" w:rsidR="00EC121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C54EB2" w14:textId="77777777" w:rsidR="00EC121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68F742" w14:textId="77777777" w:rsidR="00EC121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E25B5E" w14:textId="77777777" w:rsidR="00EC121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D80E6C" w14:textId="77777777" w:rsidR="00EC121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AE3553" w14:textId="77777777" w:rsidR="00EC121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40A72A" w14:textId="77777777" w:rsidR="00EC1216" w:rsidRDefault="00000000">
            <w:pPr>
              <w:jc w:val="center"/>
            </w:pPr>
            <w:r>
              <w:t>热惰性指标</w:t>
            </w:r>
          </w:p>
        </w:tc>
      </w:tr>
      <w:tr w:rsidR="00EC1216" w14:paraId="3F7C159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0CBB32" w14:textId="77777777" w:rsidR="00EC1216" w:rsidRDefault="00EC121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762EE0" w14:textId="77777777" w:rsidR="00EC121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12CAE" w14:textId="77777777" w:rsidR="00EC121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BD8DE" w14:textId="77777777" w:rsidR="00EC121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CB8555" w14:textId="77777777" w:rsidR="00EC121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C6C8B2" w14:textId="77777777" w:rsidR="00EC121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0E450E" w14:textId="77777777" w:rsidR="00EC1216" w:rsidRDefault="00000000">
            <w:pPr>
              <w:jc w:val="center"/>
            </w:pPr>
            <w:r>
              <w:t>D=R*S</w:t>
            </w:r>
          </w:p>
        </w:tc>
      </w:tr>
      <w:tr w:rsidR="00EC1216" w14:paraId="5612910E" w14:textId="77777777">
        <w:tc>
          <w:tcPr>
            <w:tcW w:w="3345" w:type="dxa"/>
            <w:vAlign w:val="center"/>
          </w:tcPr>
          <w:p w14:paraId="1655CE54" w14:textId="77777777" w:rsidR="00EC121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D91905" w14:textId="77777777" w:rsidR="00EC1216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7A1D0F9" w14:textId="77777777" w:rsidR="00EC121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5DAB98C" w14:textId="77777777" w:rsidR="00EC121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30D0893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0ECBA4" w14:textId="77777777" w:rsidR="00EC1216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70A71D0E" w14:textId="77777777" w:rsidR="00EC1216" w:rsidRDefault="00000000">
            <w:r>
              <w:t>0.122</w:t>
            </w:r>
          </w:p>
        </w:tc>
      </w:tr>
      <w:tr w:rsidR="00EC1216" w14:paraId="12047C64" w14:textId="77777777">
        <w:tc>
          <w:tcPr>
            <w:tcW w:w="3345" w:type="dxa"/>
            <w:vAlign w:val="center"/>
          </w:tcPr>
          <w:p w14:paraId="2153A060" w14:textId="77777777" w:rsidR="00EC1216" w:rsidRDefault="00000000">
            <w:r>
              <w:t>石灰石膏砂浆</w:t>
            </w:r>
          </w:p>
        </w:tc>
        <w:tc>
          <w:tcPr>
            <w:tcW w:w="848" w:type="dxa"/>
            <w:vAlign w:val="center"/>
          </w:tcPr>
          <w:p w14:paraId="203C57FF" w14:textId="77777777" w:rsidR="00EC1216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608924D" w14:textId="77777777" w:rsidR="00EC1216" w:rsidRDefault="00000000">
            <w:r>
              <w:t>0.760</w:t>
            </w:r>
          </w:p>
        </w:tc>
        <w:tc>
          <w:tcPr>
            <w:tcW w:w="1075" w:type="dxa"/>
            <w:vAlign w:val="center"/>
          </w:tcPr>
          <w:p w14:paraId="51E16472" w14:textId="77777777" w:rsidR="00EC1216" w:rsidRDefault="00000000">
            <w:r>
              <w:t>9.330</w:t>
            </w:r>
          </w:p>
        </w:tc>
        <w:tc>
          <w:tcPr>
            <w:tcW w:w="848" w:type="dxa"/>
            <w:vAlign w:val="center"/>
          </w:tcPr>
          <w:p w14:paraId="4ED74666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B4A0DB" w14:textId="77777777" w:rsidR="00EC1216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338BB751" w14:textId="77777777" w:rsidR="00EC1216" w:rsidRDefault="00000000">
            <w:r>
              <w:t>0.123</w:t>
            </w:r>
          </w:p>
        </w:tc>
      </w:tr>
      <w:tr w:rsidR="00EC1216" w14:paraId="4FED2612" w14:textId="77777777">
        <w:tc>
          <w:tcPr>
            <w:tcW w:w="3345" w:type="dxa"/>
            <w:vAlign w:val="center"/>
          </w:tcPr>
          <w:p w14:paraId="5124B343" w14:textId="77777777" w:rsidR="00EC1216" w:rsidRDefault="00000000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FDEE41" w14:textId="77777777" w:rsidR="00EC1216" w:rsidRDefault="00000000">
            <w:r>
              <w:t>45</w:t>
            </w:r>
          </w:p>
        </w:tc>
        <w:tc>
          <w:tcPr>
            <w:tcW w:w="1075" w:type="dxa"/>
            <w:vAlign w:val="center"/>
          </w:tcPr>
          <w:p w14:paraId="33A9F015" w14:textId="77777777" w:rsidR="00EC1216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196C1F83" w14:textId="77777777" w:rsidR="00EC1216" w:rsidRDefault="00000000">
            <w:r>
              <w:t>0.833</w:t>
            </w:r>
          </w:p>
        </w:tc>
        <w:tc>
          <w:tcPr>
            <w:tcW w:w="848" w:type="dxa"/>
            <w:vAlign w:val="center"/>
          </w:tcPr>
          <w:p w14:paraId="64019BCF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C34F62" w14:textId="77777777" w:rsidR="00EC1216" w:rsidRDefault="00000000">
            <w:r>
              <w:t>1.125</w:t>
            </w:r>
          </w:p>
        </w:tc>
        <w:tc>
          <w:tcPr>
            <w:tcW w:w="1064" w:type="dxa"/>
            <w:vAlign w:val="center"/>
          </w:tcPr>
          <w:p w14:paraId="5BC92DC1" w14:textId="77777777" w:rsidR="00EC1216" w:rsidRDefault="00000000">
            <w:r>
              <w:t>0.937</w:t>
            </w:r>
          </w:p>
        </w:tc>
      </w:tr>
      <w:tr w:rsidR="00EC1216" w14:paraId="00C40DD3" w14:textId="77777777">
        <w:tc>
          <w:tcPr>
            <w:tcW w:w="3345" w:type="dxa"/>
            <w:vAlign w:val="center"/>
          </w:tcPr>
          <w:p w14:paraId="57DA5C06" w14:textId="77777777" w:rsidR="00EC1216" w:rsidRDefault="00000000">
            <w:r>
              <w:t>多孔砖</w:t>
            </w:r>
          </w:p>
        </w:tc>
        <w:tc>
          <w:tcPr>
            <w:tcW w:w="848" w:type="dxa"/>
            <w:vAlign w:val="center"/>
          </w:tcPr>
          <w:p w14:paraId="6F094A10" w14:textId="77777777" w:rsidR="00EC1216" w:rsidRDefault="00000000">
            <w:r>
              <w:t>370</w:t>
            </w:r>
          </w:p>
        </w:tc>
        <w:tc>
          <w:tcPr>
            <w:tcW w:w="1075" w:type="dxa"/>
            <w:vAlign w:val="center"/>
          </w:tcPr>
          <w:p w14:paraId="526B39A1" w14:textId="77777777" w:rsidR="00EC1216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768EAC07" w14:textId="77777777" w:rsidR="00EC1216" w:rsidRDefault="00000000">
            <w:r>
              <w:t>7.209</w:t>
            </w:r>
          </w:p>
        </w:tc>
        <w:tc>
          <w:tcPr>
            <w:tcW w:w="848" w:type="dxa"/>
            <w:vAlign w:val="center"/>
          </w:tcPr>
          <w:p w14:paraId="5A6A80E0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DF06CA" w14:textId="77777777" w:rsidR="00EC1216" w:rsidRDefault="00000000">
            <w:r>
              <w:t>0.638</w:t>
            </w:r>
          </w:p>
        </w:tc>
        <w:tc>
          <w:tcPr>
            <w:tcW w:w="1064" w:type="dxa"/>
            <w:vAlign w:val="center"/>
          </w:tcPr>
          <w:p w14:paraId="01143F11" w14:textId="77777777" w:rsidR="00EC1216" w:rsidRDefault="00000000">
            <w:r>
              <w:t>4.599</w:t>
            </w:r>
          </w:p>
        </w:tc>
      </w:tr>
      <w:tr w:rsidR="00EC1216" w14:paraId="5551088A" w14:textId="77777777">
        <w:tc>
          <w:tcPr>
            <w:tcW w:w="3345" w:type="dxa"/>
            <w:vAlign w:val="center"/>
          </w:tcPr>
          <w:p w14:paraId="7C53164A" w14:textId="77777777" w:rsidR="00EC1216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1A8B1AE4" w14:textId="77777777" w:rsidR="00EC121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936DAC" w14:textId="77777777" w:rsidR="00EC1216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63E35F4F" w14:textId="77777777" w:rsidR="00EC1216" w:rsidRDefault="00000000">
            <w:r>
              <w:t>4.209</w:t>
            </w:r>
          </w:p>
        </w:tc>
        <w:tc>
          <w:tcPr>
            <w:tcW w:w="848" w:type="dxa"/>
            <w:vAlign w:val="center"/>
          </w:tcPr>
          <w:p w14:paraId="24CC5542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EF8C9C" w14:textId="77777777" w:rsidR="00EC121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9F20905" w14:textId="77777777" w:rsidR="00EC1216" w:rsidRDefault="00000000">
            <w:r>
              <w:t>0.290</w:t>
            </w:r>
          </w:p>
        </w:tc>
      </w:tr>
      <w:tr w:rsidR="00EC1216" w14:paraId="5B25AEE9" w14:textId="77777777">
        <w:tc>
          <w:tcPr>
            <w:tcW w:w="3345" w:type="dxa"/>
            <w:vAlign w:val="center"/>
          </w:tcPr>
          <w:p w14:paraId="20C17C90" w14:textId="77777777" w:rsidR="00EC121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D45F67" w14:textId="77777777" w:rsidR="00EC1216" w:rsidRDefault="00000000">
            <w:r>
              <w:t>455</w:t>
            </w:r>
          </w:p>
        </w:tc>
        <w:tc>
          <w:tcPr>
            <w:tcW w:w="1075" w:type="dxa"/>
            <w:vAlign w:val="center"/>
          </w:tcPr>
          <w:p w14:paraId="235CCA03" w14:textId="77777777" w:rsidR="00EC121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9BE9587" w14:textId="77777777" w:rsidR="00EC121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F7B3DF9" w14:textId="77777777" w:rsidR="00EC121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0562CF" w14:textId="77777777" w:rsidR="00EC1216" w:rsidRDefault="00000000">
            <w:r>
              <w:t>1.856</w:t>
            </w:r>
          </w:p>
        </w:tc>
        <w:tc>
          <w:tcPr>
            <w:tcW w:w="1064" w:type="dxa"/>
            <w:vAlign w:val="center"/>
          </w:tcPr>
          <w:p w14:paraId="67AC6182" w14:textId="77777777" w:rsidR="00EC1216" w:rsidRDefault="00000000">
            <w:r>
              <w:t>6.071</w:t>
            </w:r>
          </w:p>
        </w:tc>
      </w:tr>
      <w:tr w:rsidR="00EC1216" w14:paraId="1DCDFC00" w14:textId="77777777">
        <w:tc>
          <w:tcPr>
            <w:tcW w:w="3345" w:type="dxa"/>
            <w:shd w:val="clear" w:color="auto" w:fill="E6E6E6"/>
            <w:vAlign w:val="center"/>
          </w:tcPr>
          <w:p w14:paraId="4FB4160E" w14:textId="77777777" w:rsidR="00EC121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ABF0920" w14:textId="77777777" w:rsidR="00EC121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C1216" w14:paraId="22361760" w14:textId="77777777">
        <w:tc>
          <w:tcPr>
            <w:tcW w:w="3345" w:type="dxa"/>
            <w:shd w:val="clear" w:color="auto" w:fill="E6E6E6"/>
            <w:vAlign w:val="center"/>
          </w:tcPr>
          <w:p w14:paraId="02494AA5" w14:textId="77777777" w:rsidR="00EC121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0C149B9" w14:textId="77777777" w:rsidR="00EC1216" w:rsidRDefault="00000000">
            <w:pPr>
              <w:jc w:val="center"/>
            </w:pPr>
            <w:r>
              <w:t>0.50</w:t>
            </w:r>
          </w:p>
        </w:tc>
      </w:tr>
    </w:tbl>
    <w:p w14:paraId="102B8E34" w14:textId="77777777" w:rsidR="00EC1216" w:rsidRDefault="00000000">
      <w:pPr>
        <w:pStyle w:val="2"/>
        <w:widowControl w:val="0"/>
        <w:rPr>
          <w:kern w:val="2"/>
        </w:rPr>
      </w:pPr>
      <w:bookmarkStart w:id="44" w:name="_Toc155713772"/>
      <w:r>
        <w:rPr>
          <w:kern w:val="2"/>
        </w:rPr>
        <w:lastRenderedPageBreak/>
        <w:t>周边地面构造</w:t>
      </w:r>
      <w:bookmarkEnd w:id="44"/>
    </w:p>
    <w:p w14:paraId="71FB0993" w14:textId="77777777" w:rsidR="00EC1216" w:rsidRDefault="00000000">
      <w:pPr>
        <w:pStyle w:val="3"/>
        <w:widowControl w:val="0"/>
        <w:rPr>
          <w:kern w:val="2"/>
          <w:szCs w:val="24"/>
        </w:rPr>
      </w:pPr>
      <w:bookmarkStart w:id="45" w:name="_Toc155713773"/>
      <w:r>
        <w:rPr>
          <w:kern w:val="2"/>
          <w:szCs w:val="24"/>
        </w:rPr>
        <w:t>地面构造一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1216" w14:paraId="2EB820F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AB3E71" w14:textId="77777777" w:rsidR="00EC121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876093" w14:textId="77777777" w:rsidR="00EC121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0B3FB" w14:textId="77777777" w:rsidR="00EC121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557016" w14:textId="77777777" w:rsidR="00EC121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9D5E8" w14:textId="77777777" w:rsidR="00EC121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FFDED" w14:textId="77777777" w:rsidR="00EC121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CD1C01" w14:textId="77777777" w:rsidR="00EC1216" w:rsidRDefault="00000000">
            <w:pPr>
              <w:jc w:val="center"/>
            </w:pPr>
            <w:r>
              <w:t>热惰性指标</w:t>
            </w:r>
          </w:p>
        </w:tc>
      </w:tr>
      <w:tr w:rsidR="00EC1216" w14:paraId="18CFCB7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D56BF6" w14:textId="77777777" w:rsidR="00EC1216" w:rsidRDefault="00EC121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9B9A1A" w14:textId="77777777" w:rsidR="00EC121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3BA34" w14:textId="77777777" w:rsidR="00EC121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BB1FCC" w14:textId="77777777" w:rsidR="00EC121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BFDD2E" w14:textId="77777777" w:rsidR="00EC121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50228" w14:textId="77777777" w:rsidR="00EC121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808734" w14:textId="77777777" w:rsidR="00EC1216" w:rsidRDefault="00000000">
            <w:pPr>
              <w:jc w:val="center"/>
            </w:pPr>
            <w:r>
              <w:t>D=R*S</w:t>
            </w:r>
          </w:p>
        </w:tc>
      </w:tr>
      <w:tr w:rsidR="00EC1216" w14:paraId="0344DF27" w14:textId="77777777">
        <w:tc>
          <w:tcPr>
            <w:tcW w:w="3345" w:type="dxa"/>
            <w:vAlign w:val="center"/>
          </w:tcPr>
          <w:p w14:paraId="76BCFAD4" w14:textId="77777777" w:rsidR="00EC121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AEF811D" w14:textId="77777777" w:rsidR="00EC121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139172A" w14:textId="77777777" w:rsidR="00EC121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63A9A18" w14:textId="77777777" w:rsidR="00EC121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13683E0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6E1D90" w14:textId="77777777" w:rsidR="00EC121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270FA73" w14:textId="77777777" w:rsidR="00EC1216" w:rsidRDefault="00000000">
            <w:r>
              <w:t>0.245</w:t>
            </w:r>
          </w:p>
        </w:tc>
      </w:tr>
      <w:tr w:rsidR="00EC1216" w14:paraId="1B152187" w14:textId="77777777">
        <w:tc>
          <w:tcPr>
            <w:tcW w:w="3345" w:type="dxa"/>
            <w:vAlign w:val="center"/>
          </w:tcPr>
          <w:p w14:paraId="043198B0" w14:textId="77777777" w:rsidR="00EC121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BB5048" w14:textId="77777777" w:rsidR="00EC121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603E1C5" w14:textId="77777777" w:rsidR="00EC121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DF9046E" w14:textId="77777777" w:rsidR="00EC121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52BBCD6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F84585" w14:textId="77777777" w:rsidR="00EC121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48FC8C0" w14:textId="77777777" w:rsidR="00EC1216" w:rsidRDefault="00000000">
            <w:r>
              <w:t>1.186</w:t>
            </w:r>
          </w:p>
        </w:tc>
      </w:tr>
      <w:tr w:rsidR="00EC1216" w14:paraId="3EFB3118" w14:textId="77777777">
        <w:tc>
          <w:tcPr>
            <w:tcW w:w="3345" w:type="dxa"/>
            <w:vAlign w:val="center"/>
          </w:tcPr>
          <w:p w14:paraId="14B3FF3A" w14:textId="77777777" w:rsidR="00EC121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531CF9" w14:textId="77777777" w:rsidR="00EC1216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78B728C" w14:textId="77777777" w:rsidR="00EC121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B62287" w14:textId="77777777" w:rsidR="00EC121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5575B53" w14:textId="77777777" w:rsidR="00EC121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3576787" w14:textId="77777777" w:rsidR="00EC1216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B2B80DC" w14:textId="77777777" w:rsidR="00EC1216" w:rsidRDefault="00000000">
            <w:r>
              <w:t>1.431</w:t>
            </w:r>
          </w:p>
        </w:tc>
      </w:tr>
      <w:tr w:rsidR="00EC1216" w14:paraId="52B69400" w14:textId="77777777">
        <w:tc>
          <w:tcPr>
            <w:tcW w:w="3345" w:type="dxa"/>
            <w:shd w:val="clear" w:color="auto" w:fill="E6E6E6"/>
            <w:vAlign w:val="center"/>
          </w:tcPr>
          <w:p w14:paraId="45972FE6" w14:textId="77777777" w:rsidR="00EC121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4155DA6" w14:textId="77777777" w:rsidR="00EC1216" w:rsidRDefault="00000000">
            <w:pPr>
              <w:jc w:val="center"/>
            </w:pPr>
            <w:r>
              <w:t>0.52</w:t>
            </w:r>
          </w:p>
        </w:tc>
      </w:tr>
      <w:tr w:rsidR="00EC1216" w14:paraId="6DFD6F34" w14:textId="77777777">
        <w:tc>
          <w:tcPr>
            <w:tcW w:w="3345" w:type="dxa"/>
            <w:vAlign w:val="center"/>
          </w:tcPr>
          <w:p w14:paraId="4158B704" w14:textId="77777777" w:rsidR="00EC1216" w:rsidRDefault="00EC1216"/>
        </w:tc>
        <w:tc>
          <w:tcPr>
            <w:tcW w:w="848" w:type="dxa"/>
            <w:vAlign w:val="center"/>
          </w:tcPr>
          <w:p w14:paraId="0371E754" w14:textId="77777777" w:rsidR="00EC1216" w:rsidRDefault="00EC1216"/>
        </w:tc>
        <w:tc>
          <w:tcPr>
            <w:tcW w:w="1075" w:type="dxa"/>
            <w:vAlign w:val="center"/>
          </w:tcPr>
          <w:p w14:paraId="43C430F2" w14:textId="77777777" w:rsidR="00EC1216" w:rsidRDefault="00EC1216"/>
        </w:tc>
        <w:tc>
          <w:tcPr>
            <w:tcW w:w="1075" w:type="dxa"/>
            <w:vAlign w:val="center"/>
          </w:tcPr>
          <w:p w14:paraId="58968CED" w14:textId="77777777" w:rsidR="00EC1216" w:rsidRDefault="00EC1216"/>
        </w:tc>
        <w:tc>
          <w:tcPr>
            <w:tcW w:w="848" w:type="dxa"/>
            <w:vAlign w:val="center"/>
          </w:tcPr>
          <w:p w14:paraId="22A95836" w14:textId="77777777" w:rsidR="00EC1216" w:rsidRDefault="00EC1216"/>
        </w:tc>
        <w:tc>
          <w:tcPr>
            <w:tcW w:w="1075" w:type="dxa"/>
            <w:vAlign w:val="center"/>
          </w:tcPr>
          <w:p w14:paraId="55A9C99C" w14:textId="77777777" w:rsidR="00EC1216" w:rsidRDefault="00EC1216"/>
        </w:tc>
        <w:tc>
          <w:tcPr>
            <w:tcW w:w="1064" w:type="dxa"/>
            <w:vAlign w:val="center"/>
          </w:tcPr>
          <w:p w14:paraId="6DA85623" w14:textId="77777777" w:rsidR="00EC1216" w:rsidRDefault="00EC1216"/>
        </w:tc>
      </w:tr>
    </w:tbl>
    <w:p w14:paraId="2EA00CB6" w14:textId="77777777" w:rsidR="00EC1216" w:rsidRDefault="00000000">
      <w:pPr>
        <w:pStyle w:val="2"/>
        <w:widowControl w:val="0"/>
        <w:rPr>
          <w:kern w:val="2"/>
        </w:rPr>
      </w:pPr>
      <w:bookmarkStart w:id="46" w:name="_Toc155713774"/>
      <w:r>
        <w:rPr>
          <w:kern w:val="2"/>
        </w:rPr>
        <w:t>非周边地面构造</w:t>
      </w:r>
      <w:bookmarkEnd w:id="46"/>
    </w:p>
    <w:p w14:paraId="4D146E78" w14:textId="77777777" w:rsidR="00EC1216" w:rsidRDefault="00000000">
      <w:pPr>
        <w:pStyle w:val="3"/>
        <w:widowControl w:val="0"/>
        <w:rPr>
          <w:kern w:val="2"/>
          <w:szCs w:val="24"/>
        </w:rPr>
      </w:pPr>
      <w:bookmarkStart w:id="47" w:name="_Toc155713775"/>
      <w:r>
        <w:rPr>
          <w:kern w:val="2"/>
          <w:szCs w:val="24"/>
        </w:rPr>
        <w:t>地面构造一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1216" w14:paraId="525EDDE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DECEF5" w14:textId="77777777" w:rsidR="00EC121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B64CEB" w14:textId="77777777" w:rsidR="00EC121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1AAE4" w14:textId="77777777" w:rsidR="00EC121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5A64D" w14:textId="77777777" w:rsidR="00EC121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F997A9" w14:textId="77777777" w:rsidR="00EC121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C175E" w14:textId="77777777" w:rsidR="00EC121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595D58" w14:textId="77777777" w:rsidR="00EC1216" w:rsidRDefault="00000000">
            <w:pPr>
              <w:jc w:val="center"/>
            </w:pPr>
            <w:r>
              <w:t>热惰性指标</w:t>
            </w:r>
          </w:p>
        </w:tc>
      </w:tr>
      <w:tr w:rsidR="00EC1216" w14:paraId="794D475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C738DCF" w14:textId="77777777" w:rsidR="00EC1216" w:rsidRDefault="00EC121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13FC18" w14:textId="77777777" w:rsidR="00EC121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BAD98B" w14:textId="77777777" w:rsidR="00EC121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388583" w14:textId="77777777" w:rsidR="00EC121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66A829" w14:textId="77777777" w:rsidR="00EC121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E283A" w14:textId="77777777" w:rsidR="00EC121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6A124F" w14:textId="77777777" w:rsidR="00EC1216" w:rsidRDefault="00000000">
            <w:pPr>
              <w:jc w:val="center"/>
            </w:pPr>
            <w:r>
              <w:t>D=R*S</w:t>
            </w:r>
          </w:p>
        </w:tc>
      </w:tr>
      <w:tr w:rsidR="00EC1216" w14:paraId="35699500" w14:textId="77777777">
        <w:tc>
          <w:tcPr>
            <w:tcW w:w="3345" w:type="dxa"/>
            <w:vAlign w:val="center"/>
          </w:tcPr>
          <w:p w14:paraId="24B71BB1" w14:textId="77777777" w:rsidR="00EC121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AE209B" w14:textId="77777777" w:rsidR="00EC121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625A2D6" w14:textId="77777777" w:rsidR="00EC121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CE4E55A" w14:textId="77777777" w:rsidR="00EC121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43F800B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1FF15F" w14:textId="77777777" w:rsidR="00EC121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B7BBF5F" w14:textId="77777777" w:rsidR="00EC1216" w:rsidRDefault="00000000">
            <w:r>
              <w:t>0.245</w:t>
            </w:r>
          </w:p>
        </w:tc>
      </w:tr>
      <w:tr w:rsidR="00EC1216" w14:paraId="39AFED82" w14:textId="77777777">
        <w:tc>
          <w:tcPr>
            <w:tcW w:w="3345" w:type="dxa"/>
            <w:vAlign w:val="center"/>
          </w:tcPr>
          <w:p w14:paraId="2E85F3A6" w14:textId="77777777" w:rsidR="00EC121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E0E831" w14:textId="77777777" w:rsidR="00EC121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638852E" w14:textId="77777777" w:rsidR="00EC121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15A0657" w14:textId="77777777" w:rsidR="00EC121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5B1D5CC" w14:textId="77777777" w:rsidR="00EC121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63FB08" w14:textId="77777777" w:rsidR="00EC121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0A233F5" w14:textId="77777777" w:rsidR="00EC1216" w:rsidRDefault="00000000">
            <w:r>
              <w:t>1.186</w:t>
            </w:r>
          </w:p>
        </w:tc>
      </w:tr>
      <w:tr w:rsidR="00EC1216" w14:paraId="76F8D77E" w14:textId="77777777">
        <w:tc>
          <w:tcPr>
            <w:tcW w:w="3345" w:type="dxa"/>
            <w:vAlign w:val="center"/>
          </w:tcPr>
          <w:p w14:paraId="2D377436" w14:textId="77777777" w:rsidR="00EC121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72093E" w14:textId="77777777" w:rsidR="00EC1216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8D97042" w14:textId="77777777" w:rsidR="00EC121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B45A90" w14:textId="77777777" w:rsidR="00EC121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A02FDD5" w14:textId="77777777" w:rsidR="00EC121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D0C512" w14:textId="77777777" w:rsidR="00EC1216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47252492" w14:textId="77777777" w:rsidR="00EC1216" w:rsidRDefault="00000000">
            <w:r>
              <w:t>1.431</w:t>
            </w:r>
          </w:p>
        </w:tc>
      </w:tr>
      <w:tr w:rsidR="00EC1216" w14:paraId="1566F530" w14:textId="77777777">
        <w:tc>
          <w:tcPr>
            <w:tcW w:w="3345" w:type="dxa"/>
            <w:shd w:val="clear" w:color="auto" w:fill="E6E6E6"/>
            <w:vAlign w:val="center"/>
          </w:tcPr>
          <w:p w14:paraId="436FF08A" w14:textId="77777777" w:rsidR="00EC121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86BAA09" w14:textId="77777777" w:rsidR="00EC1216" w:rsidRDefault="00000000">
            <w:pPr>
              <w:jc w:val="center"/>
            </w:pPr>
            <w:r>
              <w:t>0.30</w:t>
            </w:r>
          </w:p>
        </w:tc>
      </w:tr>
      <w:tr w:rsidR="00EC1216" w14:paraId="6718BCE6" w14:textId="77777777">
        <w:tc>
          <w:tcPr>
            <w:tcW w:w="3345" w:type="dxa"/>
            <w:vAlign w:val="center"/>
          </w:tcPr>
          <w:p w14:paraId="29D8E4B7" w14:textId="77777777" w:rsidR="00EC1216" w:rsidRDefault="00EC1216"/>
        </w:tc>
        <w:tc>
          <w:tcPr>
            <w:tcW w:w="848" w:type="dxa"/>
            <w:vAlign w:val="center"/>
          </w:tcPr>
          <w:p w14:paraId="00CB15C1" w14:textId="77777777" w:rsidR="00EC1216" w:rsidRDefault="00EC1216"/>
        </w:tc>
        <w:tc>
          <w:tcPr>
            <w:tcW w:w="1075" w:type="dxa"/>
            <w:vAlign w:val="center"/>
          </w:tcPr>
          <w:p w14:paraId="0A0E355A" w14:textId="77777777" w:rsidR="00EC1216" w:rsidRDefault="00EC1216"/>
        </w:tc>
        <w:tc>
          <w:tcPr>
            <w:tcW w:w="1075" w:type="dxa"/>
            <w:vAlign w:val="center"/>
          </w:tcPr>
          <w:p w14:paraId="5E2185ED" w14:textId="77777777" w:rsidR="00EC1216" w:rsidRDefault="00EC1216"/>
        </w:tc>
        <w:tc>
          <w:tcPr>
            <w:tcW w:w="848" w:type="dxa"/>
            <w:vAlign w:val="center"/>
          </w:tcPr>
          <w:p w14:paraId="471BBE56" w14:textId="77777777" w:rsidR="00EC1216" w:rsidRDefault="00EC1216"/>
        </w:tc>
        <w:tc>
          <w:tcPr>
            <w:tcW w:w="1075" w:type="dxa"/>
            <w:vAlign w:val="center"/>
          </w:tcPr>
          <w:p w14:paraId="0E61B453" w14:textId="77777777" w:rsidR="00EC1216" w:rsidRDefault="00EC1216"/>
        </w:tc>
        <w:tc>
          <w:tcPr>
            <w:tcW w:w="1064" w:type="dxa"/>
            <w:vAlign w:val="center"/>
          </w:tcPr>
          <w:p w14:paraId="554F87C7" w14:textId="77777777" w:rsidR="00EC1216" w:rsidRDefault="00EC1216"/>
        </w:tc>
      </w:tr>
    </w:tbl>
    <w:p w14:paraId="3B13BB11" w14:textId="77777777" w:rsidR="00EC1216" w:rsidRDefault="00000000">
      <w:pPr>
        <w:pStyle w:val="2"/>
        <w:widowControl w:val="0"/>
        <w:rPr>
          <w:kern w:val="2"/>
        </w:rPr>
      </w:pPr>
      <w:bookmarkStart w:id="48" w:name="_Toc155713776"/>
      <w:r>
        <w:rPr>
          <w:kern w:val="2"/>
        </w:rPr>
        <w:t>门构造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EC1216" w14:paraId="0236C05B" w14:textId="77777777">
        <w:tc>
          <w:tcPr>
            <w:tcW w:w="645" w:type="dxa"/>
            <w:shd w:val="clear" w:color="auto" w:fill="E6E6E6"/>
            <w:vAlign w:val="center"/>
          </w:tcPr>
          <w:p w14:paraId="7EFC4A26" w14:textId="77777777" w:rsidR="00EC1216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FB57EE1" w14:textId="77777777" w:rsidR="00EC1216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0D146F1" w14:textId="77777777" w:rsidR="00EC1216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579B7726" w14:textId="77777777" w:rsidR="00EC1216" w:rsidRDefault="00000000">
            <w:pPr>
              <w:jc w:val="center"/>
            </w:pPr>
            <w:r>
              <w:t>备注</w:t>
            </w:r>
          </w:p>
        </w:tc>
      </w:tr>
    </w:tbl>
    <w:p w14:paraId="097E047B" w14:textId="77777777" w:rsidR="00EC1216" w:rsidRDefault="00000000">
      <w:pPr>
        <w:pStyle w:val="2"/>
      </w:pPr>
      <w:bookmarkStart w:id="49" w:name="_Toc155713777"/>
      <w:r>
        <w:t>窗构造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EC1216" w14:paraId="0B5CF017" w14:textId="77777777">
        <w:tc>
          <w:tcPr>
            <w:tcW w:w="905" w:type="dxa"/>
            <w:shd w:val="clear" w:color="auto" w:fill="E6E6E6"/>
            <w:vAlign w:val="center"/>
          </w:tcPr>
          <w:p w14:paraId="427E969D" w14:textId="77777777" w:rsidR="00EC1216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D64CACA" w14:textId="77777777" w:rsidR="00EC1216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EC44FB1" w14:textId="77777777" w:rsidR="00EC1216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C322EDC" w14:textId="77777777" w:rsidR="00EC1216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C3CADFA" w14:textId="77777777" w:rsidR="00EC1216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EEB13A2" w14:textId="77777777" w:rsidR="00EC1216" w:rsidRDefault="00000000">
            <w:pPr>
              <w:jc w:val="center"/>
            </w:pPr>
            <w:r>
              <w:t>备注</w:t>
            </w:r>
          </w:p>
        </w:tc>
      </w:tr>
      <w:tr w:rsidR="00EC1216" w14:paraId="5673F759" w14:textId="77777777">
        <w:tc>
          <w:tcPr>
            <w:tcW w:w="905" w:type="dxa"/>
            <w:shd w:val="clear" w:color="auto" w:fill="E6E6E6"/>
            <w:vAlign w:val="center"/>
          </w:tcPr>
          <w:p w14:paraId="07736BB7" w14:textId="77777777" w:rsidR="00EC1216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71F7F849" w14:textId="77777777" w:rsidR="00EC1216" w:rsidRDefault="00000000">
            <w:r>
              <w:t>上限</w:t>
            </w:r>
            <w:r>
              <w:t>-60</w:t>
            </w:r>
            <w:r>
              <w:t>系列平开铝合金断热窗</w:t>
            </w:r>
            <w:r>
              <w:t>5+12A+5Low-E</w:t>
            </w:r>
          </w:p>
        </w:tc>
        <w:tc>
          <w:tcPr>
            <w:tcW w:w="832" w:type="dxa"/>
            <w:vAlign w:val="center"/>
          </w:tcPr>
          <w:p w14:paraId="50FCFA2F" w14:textId="77777777" w:rsidR="00EC1216" w:rsidRDefault="00000000">
            <w:r>
              <w:t>2.000</w:t>
            </w:r>
          </w:p>
        </w:tc>
        <w:tc>
          <w:tcPr>
            <w:tcW w:w="956" w:type="dxa"/>
            <w:vAlign w:val="center"/>
          </w:tcPr>
          <w:p w14:paraId="1416CC0C" w14:textId="77777777" w:rsidR="00EC1216" w:rsidRDefault="00000000">
            <w:r>
              <w:t>0.551</w:t>
            </w:r>
          </w:p>
        </w:tc>
        <w:tc>
          <w:tcPr>
            <w:tcW w:w="956" w:type="dxa"/>
            <w:vAlign w:val="center"/>
          </w:tcPr>
          <w:p w14:paraId="499E9C36" w14:textId="77777777" w:rsidR="00EC1216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64DB91C4" w14:textId="77777777" w:rsidR="00EC1216" w:rsidRDefault="00EC1216"/>
        </w:tc>
      </w:tr>
    </w:tbl>
    <w:p w14:paraId="39E507CB" w14:textId="77777777" w:rsidR="00EC1216" w:rsidRDefault="00000000">
      <w:pPr>
        <w:pStyle w:val="1"/>
      </w:pPr>
      <w:bookmarkStart w:id="50" w:name="_Toc155713778"/>
      <w:r>
        <w:t>房间类型</w:t>
      </w:r>
      <w:bookmarkEnd w:id="50"/>
    </w:p>
    <w:p w14:paraId="2268D742" w14:textId="77777777" w:rsidR="00EC1216" w:rsidRDefault="00000000">
      <w:pPr>
        <w:pStyle w:val="2"/>
        <w:widowControl w:val="0"/>
        <w:rPr>
          <w:kern w:val="2"/>
        </w:rPr>
      </w:pPr>
      <w:bookmarkStart w:id="51" w:name="_Toc155713779"/>
      <w:r>
        <w:rPr>
          <w:kern w:val="2"/>
        </w:rPr>
        <w:t>房间表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EC1216" w14:paraId="286666C5" w14:textId="77777777">
        <w:tc>
          <w:tcPr>
            <w:tcW w:w="1862" w:type="dxa"/>
            <w:shd w:val="clear" w:color="auto" w:fill="E6E6E6"/>
            <w:vAlign w:val="center"/>
          </w:tcPr>
          <w:p w14:paraId="2B16B0A8" w14:textId="77777777" w:rsidR="00EC1216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83E0EB" w14:textId="77777777" w:rsidR="00EC1216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586093" w14:textId="77777777" w:rsidR="00EC1216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F7DD300" w14:textId="77777777" w:rsidR="00EC1216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9147A8C" w14:textId="77777777" w:rsidR="00EC1216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1AE14A4" w14:textId="77777777" w:rsidR="00EC121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5AB1DD" w14:textId="77777777" w:rsidR="00EC121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C1216" w14:paraId="548ACE96" w14:textId="77777777">
        <w:tc>
          <w:tcPr>
            <w:tcW w:w="1862" w:type="dxa"/>
            <w:shd w:val="clear" w:color="auto" w:fill="E6E6E6"/>
            <w:vAlign w:val="center"/>
          </w:tcPr>
          <w:p w14:paraId="7B81543A" w14:textId="77777777" w:rsidR="00EC1216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2B892BE8" w14:textId="77777777" w:rsidR="00EC121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866406B" w14:textId="77777777" w:rsidR="00EC1216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5C21A3F" w14:textId="77777777" w:rsidR="00EC1216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75A067" w14:textId="77777777" w:rsidR="00EC1216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5976E22" w14:textId="77777777" w:rsidR="00EC1216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D68B23F" w14:textId="77777777" w:rsidR="00EC1216" w:rsidRDefault="00000000">
            <w:pPr>
              <w:jc w:val="center"/>
            </w:pPr>
            <w:r>
              <w:t>15(W/m^2)</w:t>
            </w:r>
          </w:p>
        </w:tc>
      </w:tr>
      <w:tr w:rsidR="00EC1216" w14:paraId="01E0B663" w14:textId="77777777">
        <w:tc>
          <w:tcPr>
            <w:tcW w:w="1862" w:type="dxa"/>
            <w:shd w:val="clear" w:color="auto" w:fill="E6E6E6"/>
            <w:vAlign w:val="center"/>
          </w:tcPr>
          <w:p w14:paraId="6C243711" w14:textId="77777777" w:rsidR="00EC1216" w:rsidRDefault="00000000">
            <w:r>
              <w:lastRenderedPageBreak/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44617A91" w14:textId="77777777" w:rsidR="00EC121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AA7DC06" w14:textId="77777777" w:rsidR="00EC121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4B0B9BB" w14:textId="77777777" w:rsidR="00EC121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AD215D2" w14:textId="77777777" w:rsidR="00EC1216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9BFFCA" w14:textId="77777777" w:rsidR="00EC1216" w:rsidRDefault="00000000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13B0D4CF" w14:textId="77777777" w:rsidR="00EC1216" w:rsidRDefault="00000000">
            <w:pPr>
              <w:jc w:val="center"/>
            </w:pPr>
            <w:r>
              <w:t>5(W/m^2)</w:t>
            </w:r>
          </w:p>
        </w:tc>
      </w:tr>
      <w:tr w:rsidR="00EC1216" w14:paraId="2177DAE4" w14:textId="77777777">
        <w:tc>
          <w:tcPr>
            <w:tcW w:w="1862" w:type="dxa"/>
            <w:shd w:val="clear" w:color="auto" w:fill="E6E6E6"/>
            <w:vAlign w:val="center"/>
          </w:tcPr>
          <w:p w14:paraId="24C19563" w14:textId="77777777" w:rsidR="00EC1216" w:rsidRDefault="00000000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781" w:type="dxa"/>
            <w:vAlign w:val="center"/>
          </w:tcPr>
          <w:p w14:paraId="318CAAE5" w14:textId="77777777" w:rsidR="00EC1216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7C84D8F2" w14:textId="77777777" w:rsidR="00EC1216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0F83C03E" w14:textId="77777777" w:rsidR="00EC121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72B59B" w14:textId="77777777" w:rsidR="00EC1216" w:rsidRDefault="00000000">
            <w:pPr>
              <w:jc w:val="center"/>
            </w:pPr>
            <w:r>
              <w:t>15(m^2/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ADE627" w14:textId="77777777" w:rsidR="00EC1216" w:rsidRDefault="00000000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1563671F" w14:textId="77777777" w:rsidR="00EC1216" w:rsidRDefault="00000000">
            <w:pPr>
              <w:jc w:val="center"/>
            </w:pPr>
            <w:r>
              <w:t>20(W/m^2)</w:t>
            </w:r>
          </w:p>
        </w:tc>
      </w:tr>
    </w:tbl>
    <w:p w14:paraId="0E153360" w14:textId="77777777" w:rsidR="00EC1216" w:rsidRDefault="00000000">
      <w:pPr>
        <w:pStyle w:val="2"/>
        <w:widowControl w:val="0"/>
        <w:rPr>
          <w:kern w:val="2"/>
        </w:rPr>
      </w:pPr>
      <w:bookmarkStart w:id="52" w:name="_Toc155713780"/>
      <w:r>
        <w:rPr>
          <w:kern w:val="2"/>
        </w:rPr>
        <w:t>作息时间表</w:t>
      </w:r>
      <w:bookmarkEnd w:id="52"/>
    </w:p>
    <w:p w14:paraId="5E60957B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A5384F2" w14:textId="77777777" w:rsidR="00EC1216" w:rsidRDefault="00000000">
      <w:pPr>
        <w:pStyle w:val="1"/>
        <w:widowControl w:val="0"/>
        <w:rPr>
          <w:kern w:val="2"/>
          <w:szCs w:val="24"/>
        </w:rPr>
      </w:pPr>
      <w:bookmarkStart w:id="53" w:name="_Toc155713781"/>
      <w:r>
        <w:rPr>
          <w:kern w:val="2"/>
          <w:szCs w:val="24"/>
        </w:rPr>
        <w:t>系统设置</w:t>
      </w:r>
      <w:bookmarkEnd w:id="53"/>
    </w:p>
    <w:p w14:paraId="31201C05" w14:textId="77777777" w:rsidR="00EC1216" w:rsidRDefault="00000000">
      <w:pPr>
        <w:pStyle w:val="2"/>
        <w:widowControl w:val="0"/>
        <w:rPr>
          <w:kern w:val="2"/>
        </w:rPr>
      </w:pPr>
      <w:bookmarkStart w:id="54" w:name="_Toc155713782"/>
      <w:r>
        <w:rPr>
          <w:kern w:val="2"/>
        </w:rPr>
        <w:t>系统划分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EC1216" w14:paraId="7700C11A" w14:textId="77777777">
        <w:tc>
          <w:tcPr>
            <w:tcW w:w="1131" w:type="dxa"/>
            <w:shd w:val="clear" w:color="auto" w:fill="E6E6E6"/>
            <w:vAlign w:val="center"/>
          </w:tcPr>
          <w:p w14:paraId="37DFB911" w14:textId="77777777" w:rsidR="00EC1216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CBA56F" w14:textId="77777777" w:rsidR="00EC1216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B964826" w14:textId="77777777" w:rsidR="00EC1216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5AB5D1" w14:textId="77777777" w:rsidR="00EC1216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5FDEEDD" w14:textId="77777777" w:rsidR="00EC1216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9C16940" w14:textId="77777777" w:rsidR="00EC1216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BEFBBB4" w14:textId="77777777" w:rsidR="00EC1216" w:rsidRDefault="00000000">
            <w:pPr>
              <w:jc w:val="center"/>
            </w:pPr>
            <w:r>
              <w:t>包含的房间</w:t>
            </w:r>
          </w:p>
        </w:tc>
      </w:tr>
      <w:tr w:rsidR="00EC1216" w14:paraId="719416FD" w14:textId="77777777">
        <w:tc>
          <w:tcPr>
            <w:tcW w:w="1131" w:type="dxa"/>
            <w:vAlign w:val="center"/>
          </w:tcPr>
          <w:p w14:paraId="72FD050B" w14:textId="77777777" w:rsidR="00EC1216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6FB767E9" w14:textId="77777777" w:rsidR="00EC1216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6A1A4BA8" w14:textId="77777777" w:rsidR="00EC1216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0DD5492C" w14:textId="77777777" w:rsidR="00EC1216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4A64C7FE" w14:textId="77777777" w:rsidR="00EC1216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17593F28" w14:textId="77777777" w:rsidR="00EC1216" w:rsidRDefault="00000000">
            <w:r>
              <w:t>115.58</w:t>
            </w:r>
          </w:p>
        </w:tc>
        <w:tc>
          <w:tcPr>
            <w:tcW w:w="2830" w:type="dxa"/>
            <w:vAlign w:val="center"/>
          </w:tcPr>
          <w:p w14:paraId="55D899E0" w14:textId="77777777" w:rsidR="00EC1216" w:rsidRDefault="00000000">
            <w:r>
              <w:t>所有房间</w:t>
            </w:r>
          </w:p>
        </w:tc>
      </w:tr>
    </w:tbl>
    <w:p w14:paraId="5942E856" w14:textId="77777777" w:rsidR="00EC1216" w:rsidRDefault="00000000">
      <w:pPr>
        <w:pStyle w:val="2"/>
        <w:widowControl w:val="0"/>
        <w:rPr>
          <w:kern w:val="2"/>
        </w:rPr>
      </w:pPr>
      <w:bookmarkStart w:id="55" w:name="_Toc155713783"/>
      <w:r>
        <w:rPr>
          <w:kern w:val="2"/>
        </w:rPr>
        <w:t>运行时间表</w:t>
      </w:r>
      <w:bookmarkEnd w:id="55"/>
    </w:p>
    <w:p w14:paraId="76D811F7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A36320E" w14:textId="77777777" w:rsidR="00EC1216" w:rsidRDefault="00000000">
      <w:pPr>
        <w:pStyle w:val="1"/>
        <w:widowControl w:val="0"/>
        <w:rPr>
          <w:kern w:val="2"/>
          <w:szCs w:val="24"/>
        </w:rPr>
      </w:pPr>
      <w:bookmarkStart w:id="56" w:name="_Toc155713784"/>
      <w:r>
        <w:rPr>
          <w:kern w:val="2"/>
          <w:szCs w:val="24"/>
        </w:rPr>
        <w:t>计算结果</w:t>
      </w:r>
      <w:bookmarkEnd w:id="56"/>
    </w:p>
    <w:p w14:paraId="6C2B30B4" w14:textId="77777777" w:rsidR="00EC1216" w:rsidRDefault="00000000">
      <w:pPr>
        <w:pStyle w:val="2"/>
        <w:widowControl w:val="0"/>
        <w:rPr>
          <w:kern w:val="2"/>
        </w:rPr>
      </w:pPr>
      <w:bookmarkStart w:id="57" w:name="_Toc155713785"/>
      <w:r>
        <w:rPr>
          <w:kern w:val="2"/>
        </w:rPr>
        <w:t>模拟周期</w:t>
      </w:r>
      <w:bookmarkEnd w:id="57"/>
    </w:p>
    <w:p w14:paraId="4FF85FA0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(6.15-9.15)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(11.15-3.15)</w:t>
      </w:r>
    </w:p>
    <w:p w14:paraId="06796F3F" w14:textId="77777777" w:rsidR="00EC1216" w:rsidRDefault="00000000">
      <w:pPr>
        <w:pStyle w:val="2"/>
        <w:widowControl w:val="0"/>
        <w:rPr>
          <w:kern w:val="2"/>
        </w:rPr>
      </w:pPr>
      <w:bookmarkStart w:id="58" w:name="_Toc155713786"/>
      <w:r>
        <w:rPr>
          <w:kern w:val="2"/>
        </w:rPr>
        <w:t>全年冷暖需求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EC1216" w14:paraId="3037B89D" w14:textId="77777777">
        <w:tc>
          <w:tcPr>
            <w:tcW w:w="1975" w:type="dxa"/>
            <w:shd w:val="clear" w:color="auto" w:fill="E6E6E6"/>
            <w:vAlign w:val="center"/>
          </w:tcPr>
          <w:p w14:paraId="7BAD697F" w14:textId="77777777" w:rsidR="00EC1216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6B53462" w14:textId="77777777" w:rsidR="00EC1216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0A76832" w14:textId="77777777" w:rsidR="00EC1216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15522C7" w14:textId="77777777" w:rsidR="00EC1216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A23F340" w14:textId="77777777" w:rsidR="00EC1216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EC1216" w14:paraId="7C5AF392" w14:textId="77777777">
        <w:tc>
          <w:tcPr>
            <w:tcW w:w="1975" w:type="dxa"/>
            <w:shd w:val="clear" w:color="auto" w:fill="E6E6E6"/>
            <w:vAlign w:val="center"/>
          </w:tcPr>
          <w:p w14:paraId="64B23B1F" w14:textId="77777777" w:rsidR="00EC1216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2492F72B" w14:textId="77777777" w:rsidR="00EC1216" w:rsidRDefault="00000000">
            <w:r>
              <w:t>25542</w:t>
            </w:r>
          </w:p>
        </w:tc>
        <w:tc>
          <w:tcPr>
            <w:tcW w:w="1839" w:type="dxa"/>
            <w:vAlign w:val="center"/>
          </w:tcPr>
          <w:p w14:paraId="3520FD78" w14:textId="77777777" w:rsidR="00EC1216" w:rsidRDefault="00000000">
            <w:r>
              <w:t>220.99</w:t>
            </w:r>
          </w:p>
        </w:tc>
        <w:tc>
          <w:tcPr>
            <w:tcW w:w="1839" w:type="dxa"/>
            <w:vAlign w:val="center"/>
          </w:tcPr>
          <w:p w14:paraId="4DA8BE0F" w14:textId="77777777" w:rsidR="00EC1216" w:rsidRDefault="00000000">
            <w:r>
              <w:t>4414</w:t>
            </w:r>
          </w:p>
        </w:tc>
        <w:tc>
          <w:tcPr>
            <w:tcW w:w="1839" w:type="dxa"/>
            <w:vAlign w:val="center"/>
          </w:tcPr>
          <w:p w14:paraId="5D901AA4" w14:textId="77777777" w:rsidR="00EC1216" w:rsidRDefault="00000000">
            <w:r>
              <w:t>38.19</w:t>
            </w:r>
          </w:p>
        </w:tc>
      </w:tr>
      <w:tr w:rsidR="00EC1216" w14:paraId="583F8A9D" w14:textId="77777777">
        <w:tc>
          <w:tcPr>
            <w:tcW w:w="1975" w:type="dxa"/>
            <w:shd w:val="clear" w:color="auto" w:fill="E6E6E6"/>
            <w:vAlign w:val="center"/>
          </w:tcPr>
          <w:p w14:paraId="483F1AC1" w14:textId="77777777" w:rsidR="00EC1216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37F23B8D" w14:textId="77777777" w:rsidR="00EC1216" w:rsidRDefault="00000000">
            <w:r>
              <w:t>25542</w:t>
            </w:r>
          </w:p>
        </w:tc>
        <w:tc>
          <w:tcPr>
            <w:tcW w:w="1839" w:type="dxa"/>
            <w:vAlign w:val="center"/>
          </w:tcPr>
          <w:p w14:paraId="62E3571A" w14:textId="77777777" w:rsidR="00EC1216" w:rsidRDefault="00000000">
            <w:r>
              <w:t>167.64</w:t>
            </w:r>
          </w:p>
        </w:tc>
        <w:tc>
          <w:tcPr>
            <w:tcW w:w="1839" w:type="dxa"/>
            <w:vAlign w:val="center"/>
          </w:tcPr>
          <w:p w14:paraId="46917A34" w14:textId="77777777" w:rsidR="00EC1216" w:rsidRDefault="00000000">
            <w:r>
              <w:t>4414</w:t>
            </w:r>
          </w:p>
        </w:tc>
        <w:tc>
          <w:tcPr>
            <w:tcW w:w="1839" w:type="dxa"/>
            <w:vAlign w:val="center"/>
          </w:tcPr>
          <w:p w14:paraId="5609FD19" w14:textId="77777777" w:rsidR="00EC1216" w:rsidRDefault="00000000">
            <w:r>
              <w:t>28.97</w:t>
            </w:r>
          </w:p>
        </w:tc>
      </w:tr>
    </w:tbl>
    <w:p w14:paraId="18B57D68" w14:textId="77777777" w:rsidR="00EC1216" w:rsidRDefault="00000000">
      <w:r>
        <w:rPr>
          <w:noProof/>
        </w:rPr>
        <w:lastRenderedPageBreak/>
        <w:drawing>
          <wp:inline distT="0" distB="0" distL="0" distR="0" wp14:anchorId="63795F7F" wp14:editId="425189C4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8C67E" w14:textId="77777777" w:rsidR="00EC1216" w:rsidRDefault="00EC1216"/>
    <w:p w14:paraId="51037CBB" w14:textId="77777777" w:rsidR="00EC1216" w:rsidRDefault="00000000">
      <w:pPr>
        <w:pStyle w:val="2"/>
        <w:widowControl w:val="0"/>
        <w:rPr>
          <w:kern w:val="2"/>
        </w:rPr>
      </w:pPr>
      <w:bookmarkStart w:id="59" w:name="_Toc155713787"/>
      <w:r>
        <w:rPr>
          <w:kern w:val="2"/>
        </w:rPr>
        <w:t>负荷分项统计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EC1216" w14:paraId="5FF2A127" w14:textId="77777777">
        <w:tc>
          <w:tcPr>
            <w:tcW w:w="1964" w:type="dxa"/>
            <w:shd w:val="clear" w:color="auto" w:fill="E6E6E6"/>
            <w:vAlign w:val="center"/>
          </w:tcPr>
          <w:p w14:paraId="0DD4EB2D" w14:textId="77777777" w:rsidR="00EC1216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4EDDA3" w14:textId="77777777" w:rsidR="00EC1216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998A36" w14:textId="77777777" w:rsidR="00EC1216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5804D8" w14:textId="77777777" w:rsidR="00EC1216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BEBA65" w14:textId="77777777" w:rsidR="00EC1216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018C22" w14:textId="77777777" w:rsidR="00EC1216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269CD37" w14:textId="77777777" w:rsidR="00EC1216" w:rsidRDefault="00000000">
            <w:pPr>
              <w:jc w:val="center"/>
            </w:pPr>
            <w:r>
              <w:t>合计</w:t>
            </w:r>
          </w:p>
        </w:tc>
      </w:tr>
      <w:tr w:rsidR="00EC1216" w14:paraId="40F66558" w14:textId="77777777">
        <w:tc>
          <w:tcPr>
            <w:tcW w:w="1964" w:type="dxa"/>
            <w:shd w:val="clear" w:color="auto" w:fill="E6E6E6"/>
            <w:vAlign w:val="center"/>
          </w:tcPr>
          <w:p w14:paraId="7A1D3DD7" w14:textId="77777777" w:rsidR="00EC1216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EDA57CB" w14:textId="77777777" w:rsidR="00EC1216" w:rsidRDefault="00000000">
            <w:r>
              <w:t>-176.03</w:t>
            </w:r>
          </w:p>
        </w:tc>
        <w:tc>
          <w:tcPr>
            <w:tcW w:w="1273" w:type="dxa"/>
            <w:vAlign w:val="center"/>
          </w:tcPr>
          <w:p w14:paraId="2966D5CC" w14:textId="77777777" w:rsidR="00EC1216" w:rsidRDefault="00000000">
            <w:r>
              <w:t>23.92</w:t>
            </w:r>
          </w:p>
        </w:tc>
        <w:tc>
          <w:tcPr>
            <w:tcW w:w="1131" w:type="dxa"/>
            <w:vAlign w:val="center"/>
          </w:tcPr>
          <w:p w14:paraId="6924BEC9" w14:textId="77777777" w:rsidR="00EC1216" w:rsidRDefault="00000000">
            <w:r>
              <w:t>24.84</w:t>
            </w:r>
          </w:p>
        </w:tc>
        <w:tc>
          <w:tcPr>
            <w:tcW w:w="1131" w:type="dxa"/>
            <w:vAlign w:val="center"/>
          </w:tcPr>
          <w:p w14:paraId="41B81064" w14:textId="77777777" w:rsidR="00EC1216" w:rsidRDefault="00000000">
            <w:r>
              <w:t>-40.37</w:t>
            </w:r>
          </w:p>
        </w:tc>
        <w:tc>
          <w:tcPr>
            <w:tcW w:w="1131" w:type="dxa"/>
            <w:vAlign w:val="center"/>
          </w:tcPr>
          <w:p w14:paraId="4D59B155" w14:textId="77777777" w:rsidR="00EC121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4F4DE07" w14:textId="77777777" w:rsidR="00EC1216" w:rsidRDefault="00000000">
            <w:r>
              <w:t>-167.64</w:t>
            </w:r>
          </w:p>
        </w:tc>
      </w:tr>
      <w:tr w:rsidR="00EC1216" w14:paraId="668E1163" w14:textId="77777777">
        <w:tc>
          <w:tcPr>
            <w:tcW w:w="1964" w:type="dxa"/>
            <w:shd w:val="clear" w:color="auto" w:fill="E6E6E6"/>
            <w:vAlign w:val="center"/>
          </w:tcPr>
          <w:p w14:paraId="479AC0A7" w14:textId="77777777" w:rsidR="00EC1216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6DD9EC9" w14:textId="77777777" w:rsidR="00EC1216" w:rsidRDefault="00000000">
            <w:r>
              <w:t>-11.62</w:t>
            </w:r>
          </w:p>
        </w:tc>
        <w:tc>
          <w:tcPr>
            <w:tcW w:w="1273" w:type="dxa"/>
            <w:vAlign w:val="center"/>
          </w:tcPr>
          <w:p w14:paraId="4F214FDF" w14:textId="77777777" w:rsidR="00EC1216" w:rsidRDefault="00000000">
            <w:r>
              <w:t>18.05</w:t>
            </w:r>
          </w:p>
        </w:tc>
        <w:tc>
          <w:tcPr>
            <w:tcW w:w="1131" w:type="dxa"/>
            <w:vAlign w:val="center"/>
          </w:tcPr>
          <w:p w14:paraId="4C020975" w14:textId="77777777" w:rsidR="00EC1216" w:rsidRDefault="00000000">
            <w:r>
              <w:t>10.91</w:t>
            </w:r>
          </w:p>
        </w:tc>
        <w:tc>
          <w:tcPr>
            <w:tcW w:w="1131" w:type="dxa"/>
            <w:vAlign w:val="center"/>
          </w:tcPr>
          <w:p w14:paraId="0531B97B" w14:textId="77777777" w:rsidR="00EC1216" w:rsidRDefault="00000000">
            <w:r>
              <w:t>11.63</w:t>
            </w:r>
          </w:p>
        </w:tc>
        <w:tc>
          <w:tcPr>
            <w:tcW w:w="1131" w:type="dxa"/>
            <w:vAlign w:val="center"/>
          </w:tcPr>
          <w:p w14:paraId="5FA54D58" w14:textId="77777777" w:rsidR="00EC121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3950282" w14:textId="77777777" w:rsidR="00EC1216" w:rsidRDefault="00000000">
            <w:r>
              <w:t>28.97</w:t>
            </w:r>
          </w:p>
        </w:tc>
      </w:tr>
    </w:tbl>
    <w:p w14:paraId="733DECD6" w14:textId="77777777" w:rsidR="00EC1216" w:rsidRDefault="00000000">
      <w:r>
        <w:rPr>
          <w:noProof/>
        </w:rPr>
        <w:drawing>
          <wp:inline distT="0" distB="0" distL="0" distR="0" wp14:anchorId="4D1EFCFE" wp14:editId="38DC7F7B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3C0D5" w14:textId="77777777" w:rsidR="00EC1216" w:rsidRDefault="00EC1216"/>
    <w:p w14:paraId="6FF98537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E13580A" wp14:editId="472566FA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88704" w14:textId="77777777" w:rsidR="00EC1216" w:rsidRDefault="00000000">
      <w:pPr>
        <w:pStyle w:val="2"/>
        <w:widowControl w:val="0"/>
        <w:rPr>
          <w:kern w:val="2"/>
        </w:rPr>
      </w:pPr>
      <w:bookmarkStart w:id="60" w:name="_Toc155713788"/>
      <w:r>
        <w:rPr>
          <w:kern w:val="2"/>
        </w:rPr>
        <w:t>逐月负荷表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C1216" w14:paraId="446180AE" w14:textId="77777777">
        <w:tc>
          <w:tcPr>
            <w:tcW w:w="854" w:type="dxa"/>
            <w:shd w:val="clear" w:color="auto" w:fill="E6E6E6"/>
            <w:vAlign w:val="center"/>
          </w:tcPr>
          <w:p w14:paraId="74E07DFD" w14:textId="77777777" w:rsidR="00EC121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4E556F" w14:textId="77777777" w:rsidR="00EC1216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306D59" w14:textId="77777777" w:rsidR="00EC1216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DFCA00" w14:textId="77777777" w:rsidR="00EC121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7550D3D" w14:textId="77777777" w:rsidR="00EC121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E98938" w14:textId="77777777" w:rsidR="00EC121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E41FBB0" w14:textId="77777777" w:rsidR="00EC121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C1216" w14:paraId="2F2B6B3A" w14:textId="77777777">
        <w:tc>
          <w:tcPr>
            <w:tcW w:w="854" w:type="dxa"/>
            <w:shd w:val="clear" w:color="auto" w:fill="E6E6E6"/>
            <w:vAlign w:val="center"/>
          </w:tcPr>
          <w:p w14:paraId="6B9262DB" w14:textId="77777777" w:rsidR="00EC121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E76EFB" w14:textId="77777777" w:rsidR="00EC1216" w:rsidRDefault="00000000">
            <w:pPr>
              <w:jc w:val="right"/>
            </w:pPr>
            <w:r>
              <w:t>8394</w:t>
            </w:r>
          </w:p>
        </w:tc>
        <w:tc>
          <w:tcPr>
            <w:tcW w:w="1188" w:type="dxa"/>
            <w:vAlign w:val="center"/>
          </w:tcPr>
          <w:p w14:paraId="6E998419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6DA906" w14:textId="77777777" w:rsidR="00EC1216" w:rsidRDefault="00000000">
            <w:pPr>
              <w:jc w:val="right"/>
            </w:pPr>
            <w:r>
              <w:t>25.594</w:t>
            </w:r>
          </w:p>
        </w:tc>
        <w:tc>
          <w:tcPr>
            <w:tcW w:w="1862" w:type="dxa"/>
            <w:vAlign w:val="center"/>
          </w:tcPr>
          <w:p w14:paraId="13F9FB10" w14:textId="77777777" w:rsidR="00EC1216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8214AE8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43AC08" w14:textId="77777777" w:rsidR="00EC1216" w:rsidRDefault="00000000">
            <w:r>
              <w:t>--</w:t>
            </w:r>
          </w:p>
        </w:tc>
      </w:tr>
      <w:tr w:rsidR="00EC1216" w14:paraId="003A405B" w14:textId="77777777">
        <w:tc>
          <w:tcPr>
            <w:tcW w:w="854" w:type="dxa"/>
            <w:shd w:val="clear" w:color="auto" w:fill="E6E6E6"/>
            <w:vAlign w:val="center"/>
          </w:tcPr>
          <w:p w14:paraId="2FBD4C04" w14:textId="77777777" w:rsidR="00EC121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19F4EC" w14:textId="77777777" w:rsidR="00EC1216" w:rsidRDefault="00000000">
            <w:pPr>
              <w:jc w:val="right"/>
            </w:pPr>
            <w:r>
              <w:t>7193</w:t>
            </w:r>
          </w:p>
        </w:tc>
        <w:tc>
          <w:tcPr>
            <w:tcW w:w="1188" w:type="dxa"/>
            <w:vAlign w:val="center"/>
          </w:tcPr>
          <w:p w14:paraId="5AD5AF70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B8543F" w14:textId="77777777" w:rsidR="00EC1216" w:rsidRDefault="00000000">
            <w:pPr>
              <w:jc w:val="right"/>
            </w:pPr>
            <w:r>
              <w:rPr>
                <w:color w:val="FF0000"/>
              </w:rPr>
              <w:t>25.818</w:t>
            </w:r>
          </w:p>
        </w:tc>
        <w:tc>
          <w:tcPr>
            <w:tcW w:w="1862" w:type="dxa"/>
            <w:vAlign w:val="center"/>
          </w:tcPr>
          <w:p w14:paraId="0484D8B2" w14:textId="77777777" w:rsidR="00EC1216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779D60A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153260" w14:textId="77777777" w:rsidR="00EC1216" w:rsidRDefault="00000000">
            <w:r>
              <w:t>--</w:t>
            </w:r>
          </w:p>
        </w:tc>
      </w:tr>
      <w:tr w:rsidR="00EC1216" w14:paraId="4AF55B10" w14:textId="77777777">
        <w:tc>
          <w:tcPr>
            <w:tcW w:w="854" w:type="dxa"/>
            <w:shd w:val="clear" w:color="auto" w:fill="E6E6E6"/>
            <w:vAlign w:val="center"/>
          </w:tcPr>
          <w:p w14:paraId="55C38E5E" w14:textId="77777777" w:rsidR="00EC121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39858A" w14:textId="77777777" w:rsidR="00EC1216" w:rsidRDefault="00000000">
            <w:pPr>
              <w:jc w:val="right"/>
            </w:pPr>
            <w:r>
              <w:t>2684</w:t>
            </w:r>
          </w:p>
        </w:tc>
        <w:tc>
          <w:tcPr>
            <w:tcW w:w="1188" w:type="dxa"/>
            <w:vAlign w:val="center"/>
          </w:tcPr>
          <w:p w14:paraId="1BC4DBBF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2EF557" w14:textId="77777777" w:rsidR="00EC1216" w:rsidRDefault="00000000">
            <w:pPr>
              <w:jc w:val="right"/>
            </w:pPr>
            <w:r>
              <w:t>21.410</w:t>
            </w:r>
          </w:p>
        </w:tc>
        <w:tc>
          <w:tcPr>
            <w:tcW w:w="1862" w:type="dxa"/>
            <w:vAlign w:val="center"/>
          </w:tcPr>
          <w:p w14:paraId="26870B56" w14:textId="77777777" w:rsidR="00EC1216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CA97F8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34C1A2" w14:textId="77777777" w:rsidR="00EC1216" w:rsidRDefault="00000000">
            <w:r>
              <w:t>--</w:t>
            </w:r>
          </w:p>
        </w:tc>
      </w:tr>
      <w:tr w:rsidR="00EC1216" w14:paraId="2E1CC97E" w14:textId="77777777">
        <w:tc>
          <w:tcPr>
            <w:tcW w:w="854" w:type="dxa"/>
            <w:shd w:val="clear" w:color="auto" w:fill="E6E6E6"/>
            <w:vAlign w:val="center"/>
          </w:tcPr>
          <w:p w14:paraId="41B34E47" w14:textId="77777777" w:rsidR="00EC121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CECEFD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E7878B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47ABD9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988132" w14:textId="77777777" w:rsidR="00EC121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A11B14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98A5C8" w14:textId="77777777" w:rsidR="00EC1216" w:rsidRDefault="00000000">
            <w:r>
              <w:t>--</w:t>
            </w:r>
          </w:p>
        </w:tc>
      </w:tr>
      <w:tr w:rsidR="00EC1216" w14:paraId="2BB6276C" w14:textId="77777777">
        <w:tc>
          <w:tcPr>
            <w:tcW w:w="854" w:type="dxa"/>
            <w:shd w:val="clear" w:color="auto" w:fill="E6E6E6"/>
            <w:vAlign w:val="center"/>
          </w:tcPr>
          <w:p w14:paraId="216AA677" w14:textId="77777777" w:rsidR="00EC121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80E5D8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FE554D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1B4FE8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D51E17" w14:textId="77777777" w:rsidR="00EC121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6F05C02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0688AE" w14:textId="77777777" w:rsidR="00EC1216" w:rsidRDefault="00000000">
            <w:r>
              <w:t>--</w:t>
            </w:r>
          </w:p>
        </w:tc>
      </w:tr>
      <w:tr w:rsidR="00EC1216" w14:paraId="27CEF9BB" w14:textId="77777777">
        <w:tc>
          <w:tcPr>
            <w:tcW w:w="854" w:type="dxa"/>
            <w:shd w:val="clear" w:color="auto" w:fill="E6E6E6"/>
            <w:vAlign w:val="center"/>
          </w:tcPr>
          <w:p w14:paraId="06131428" w14:textId="77777777" w:rsidR="00EC121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F905AB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5B4160" w14:textId="77777777" w:rsidR="00EC1216" w:rsidRDefault="00000000">
            <w:pPr>
              <w:jc w:val="right"/>
            </w:pPr>
            <w:r>
              <w:t>270</w:t>
            </w:r>
          </w:p>
        </w:tc>
        <w:tc>
          <w:tcPr>
            <w:tcW w:w="1188" w:type="dxa"/>
            <w:vAlign w:val="center"/>
          </w:tcPr>
          <w:p w14:paraId="47E7A198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2F1405" w14:textId="77777777" w:rsidR="00EC121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51FD6D6" w14:textId="77777777" w:rsidR="00EC1216" w:rsidRDefault="00000000">
            <w:pPr>
              <w:jc w:val="right"/>
            </w:pPr>
            <w:r>
              <w:t>6.356</w:t>
            </w:r>
          </w:p>
        </w:tc>
        <w:tc>
          <w:tcPr>
            <w:tcW w:w="1862" w:type="dxa"/>
            <w:vAlign w:val="center"/>
          </w:tcPr>
          <w:p w14:paraId="4181B379" w14:textId="77777777" w:rsidR="00EC1216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EC1216" w14:paraId="4A9B092F" w14:textId="77777777">
        <w:tc>
          <w:tcPr>
            <w:tcW w:w="854" w:type="dxa"/>
            <w:shd w:val="clear" w:color="auto" w:fill="E6E6E6"/>
            <w:vAlign w:val="center"/>
          </w:tcPr>
          <w:p w14:paraId="4A4F4D6E" w14:textId="77777777" w:rsidR="00EC121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5A4E46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79C10D" w14:textId="77777777" w:rsidR="00EC1216" w:rsidRDefault="00000000">
            <w:pPr>
              <w:jc w:val="right"/>
            </w:pPr>
            <w:r>
              <w:t>1755</w:t>
            </w:r>
          </w:p>
        </w:tc>
        <w:tc>
          <w:tcPr>
            <w:tcW w:w="1188" w:type="dxa"/>
            <w:vAlign w:val="center"/>
          </w:tcPr>
          <w:p w14:paraId="27EFDF99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61BC2F" w14:textId="77777777" w:rsidR="00EC121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87D3B7B" w14:textId="77777777" w:rsidR="00EC1216" w:rsidRDefault="00000000">
            <w:pPr>
              <w:jc w:val="right"/>
            </w:pPr>
            <w:r>
              <w:t>10.412</w:t>
            </w:r>
          </w:p>
        </w:tc>
        <w:tc>
          <w:tcPr>
            <w:tcW w:w="1862" w:type="dxa"/>
            <w:vAlign w:val="center"/>
          </w:tcPr>
          <w:p w14:paraId="175FA073" w14:textId="77777777" w:rsidR="00EC1216" w:rsidRDefault="00000000">
            <w:r>
              <w:t>07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EC1216" w14:paraId="64137B1C" w14:textId="77777777">
        <w:tc>
          <w:tcPr>
            <w:tcW w:w="854" w:type="dxa"/>
            <w:shd w:val="clear" w:color="auto" w:fill="E6E6E6"/>
            <w:vAlign w:val="center"/>
          </w:tcPr>
          <w:p w14:paraId="38BC2CC3" w14:textId="77777777" w:rsidR="00EC121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0E02C4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8CEF73" w14:textId="77777777" w:rsidR="00EC1216" w:rsidRDefault="00000000">
            <w:pPr>
              <w:jc w:val="right"/>
            </w:pPr>
            <w:r>
              <w:t>2107</w:t>
            </w:r>
          </w:p>
        </w:tc>
        <w:tc>
          <w:tcPr>
            <w:tcW w:w="1188" w:type="dxa"/>
            <w:vAlign w:val="center"/>
          </w:tcPr>
          <w:p w14:paraId="73CAC4DF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EFA4C3" w14:textId="77777777" w:rsidR="00EC121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90A016" w14:textId="77777777" w:rsidR="00EC1216" w:rsidRDefault="00000000">
            <w:pPr>
              <w:jc w:val="right"/>
            </w:pPr>
            <w:r>
              <w:rPr>
                <w:color w:val="0000FF"/>
              </w:rPr>
              <w:t>15.108</w:t>
            </w:r>
          </w:p>
        </w:tc>
        <w:tc>
          <w:tcPr>
            <w:tcW w:w="1862" w:type="dxa"/>
            <w:vAlign w:val="center"/>
          </w:tcPr>
          <w:p w14:paraId="1F5A3E44" w14:textId="77777777" w:rsidR="00EC1216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EC1216" w14:paraId="3DD839AA" w14:textId="77777777">
        <w:tc>
          <w:tcPr>
            <w:tcW w:w="854" w:type="dxa"/>
            <w:shd w:val="clear" w:color="auto" w:fill="E6E6E6"/>
            <w:vAlign w:val="center"/>
          </w:tcPr>
          <w:p w14:paraId="5A66DB27" w14:textId="77777777" w:rsidR="00EC1216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F25C48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CB0C54" w14:textId="77777777" w:rsidR="00EC1216" w:rsidRDefault="00000000">
            <w:pPr>
              <w:jc w:val="right"/>
            </w:pPr>
            <w:r>
              <w:t>282</w:t>
            </w:r>
          </w:p>
        </w:tc>
        <w:tc>
          <w:tcPr>
            <w:tcW w:w="1188" w:type="dxa"/>
            <w:vAlign w:val="center"/>
          </w:tcPr>
          <w:p w14:paraId="2AA4A1A6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DA1A73" w14:textId="77777777" w:rsidR="00EC121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23569A5" w14:textId="77777777" w:rsidR="00EC1216" w:rsidRDefault="00000000">
            <w:pPr>
              <w:jc w:val="right"/>
            </w:pPr>
            <w:r>
              <w:t>8.307</w:t>
            </w:r>
          </w:p>
        </w:tc>
        <w:tc>
          <w:tcPr>
            <w:tcW w:w="1862" w:type="dxa"/>
            <w:vAlign w:val="center"/>
          </w:tcPr>
          <w:p w14:paraId="4622BDCD" w14:textId="77777777" w:rsidR="00EC1216" w:rsidRDefault="00000000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EC1216" w14:paraId="7BE7D22E" w14:textId="77777777">
        <w:tc>
          <w:tcPr>
            <w:tcW w:w="854" w:type="dxa"/>
            <w:shd w:val="clear" w:color="auto" w:fill="E6E6E6"/>
            <w:vAlign w:val="center"/>
          </w:tcPr>
          <w:p w14:paraId="2B290095" w14:textId="77777777" w:rsidR="00EC121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081517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1DFFB3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E768E5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AFDE20" w14:textId="77777777" w:rsidR="00EC121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2E94FA8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A1DEA9" w14:textId="77777777" w:rsidR="00EC1216" w:rsidRDefault="00000000">
            <w:r>
              <w:t>--</w:t>
            </w:r>
          </w:p>
        </w:tc>
      </w:tr>
      <w:tr w:rsidR="00EC1216" w14:paraId="53D8AC23" w14:textId="77777777">
        <w:tc>
          <w:tcPr>
            <w:tcW w:w="854" w:type="dxa"/>
            <w:shd w:val="clear" w:color="auto" w:fill="E6E6E6"/>
            <w:vAlign w:val="center"/>
          </w:tcPr>
          <w:p w14:paraId="07773848" w14:textId="77777777" w:rsidR="00EC1216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B6E885" w14:textId="77777777" w:rsidR="00EC1216" w:rsidRDefault="00000000">
            <w:pPr>
              <w:jc w:val="right"/>
            </w:pPr>
            <w:r>
              <w:t>1416</w:t>
            </w:r>
          </w:p>
        </w:tc>
        <w:tc>
          <w:tcPr>
            <w:tcW w:w="1188" w:type="dxa"/>
            <w:vAlign w:val="center"/>
          </w:tcPr>
          <w:p w14:paraId="1B02D8F0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491F84" w14:textId="77777777" w:rsidR="00EC1216" w:rsidRDefault="00000000">
            <w:pPr>
              <w:jc w:val="right"/>
            </w:pPr>
            <w:r>
              <w:t>14.300</w:t>
            </w:r>
          </w:p>
        </w:tc>
        <w:tc>
          <w:tcPr>
            <w:tcW w:w="1862" w:type="dxa"/>
            <w:vAlign w:val="center"/>
          </w:tcPr>
          <w:p w14:paraId="2B4AEADD" w14:textId="77777777" w:rsidR="00EC1216" w:rsidRDefault="00000000">
            <w:r>
              <w:t>11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420E6F1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489068" w14:textId="77777777" w:rsidR="00EC1216" w:rsidRDefault="00000000">
            <w:r>
              <w:t>--</w:t>
            </w:r>
          </w:p>
        </w:tc>
      </w:tr>
      <w:tr w:rsidR="00EC1216" w14:paraId="2BF70BFD" w14:textId="77777777">
        <w:tc>
          <w:tcPr>
            <w:tcW w:w="854" w:type="dxa"/>
            <w:shd w:val="clear" w:color="auto" w:fill="E6E6E6"/>
            <w:vAlign w:val="center"/>
          </w:tcPr>
          <w:p w14:paraId="3A50AA0F" w14:textId="77777777" w:rsidR="00EC1216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98D824" w14:textId="77777777" w:rsidR="00EC1216" w:rsidRDefault="00000000">
            <w:pPr>
              <w:jc w:val="right"/>
            </w:pPr>
            <w:r>
              <w:t>5856</w:t>
            </w:r>
          </w:p>
        </w:tc>
        <w:tc>
          <w:tcPr>
            <w:tcW w:w="1188" w:type="dxa"/>
            <w:vAlign w:val="center"/>
          </w:tcPr>
          <w:p w14:paraId="59A8BCFC" w14:textId="77777777" w:rsidR="00EC121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66FC91" w14:textId="77777777" w:rsidR="00EC1216" w:rsidRDefault="00000000">
            <w:pPr>
              <w:jc w:val="right"/>
            </w:pPr>
            <w:r>
              <w:t>21.179</w:t>
            </w:r>
          </w:p>
        </w:tc>
        <w:tc>
          <w:tcPr>
            <w:tcW w:w="1862" w:type="dxa"/>
            <w:vAlign w:val="center"/>
          </w:tcPr>
          <w:p w14:paraId="3EF42B88" w14:textId="77777777" w:rsidR="00EC1216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836C69D" w14:textId="77777777" w:rsidR="00EC121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6E5672" w14:textId="77777777" w:rsidR="00EC1216" w:rsidRDefault="00000000">
            <w:r>
              <w:t>--</w:t>
            </w:r>
          </w:p>
        </w:tc>
      </w:tr>
    </w:tbl>
    <w:p w14:paraId="3F93A1B5" w14:textId="77777777" w:rsidR="00EC1216" w:rsidRDefault="00000000">
      <w:r>
        <w:rPr>
          <w:noProof/>
        </w:rPr>
        <w:lastRenderedPageBreak/>
        <w:drawing>
          <wp:inline distT="0" distB="0" distL="0" distR="0" wp14:anchorId="00EC5BAB" wp14:editId="0685503E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F6A75" w14:textId="77777777" w:rsidR="00EC1216" w:rsidRDefault="00EC1216"/>
    <w:p w14:paraId="6D93CBD7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36418F1" wp14:editId="721DA049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FDFEE" w14:textId="77777777" w:rsidR="00EC1216" w:rsidRDefault="00EC1216">
      <w:pPr>
        <w:widowControl w:val="0"/>
        <w:rPr>
          <w:kern w:val="2"/>
          <w:szCs w:val="24"/>
          <w:lang w:val="en-US"/>
        </w:rPr>
      </w:pPr>
    </w:p>
    <w:p w14:paraId="483E8BCC" w14:textId="77777777" w:rsidR="00EC1216" w:rsidRDefault="00EC1216">
      <w:pPr>
        <w:sectPr w:rsidR="00EC1216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285DEE3" w14:textId="77777777" w:rsidR="00EC1216" w:rsidRDefault="00000000">
      <w:pPr>
        <w:pStyle w:val="1"/>
        <w:widowControl w:val="0"/>
        <w:rPr>
          <w:kern w:val="2"/>
          <w:szCs w:val="24"/>
        </w:rPr>
      </w:pPr>
      <w:bookmarkStart w:id="61" w:name="_Toc155713789"/>
      <w:r>
        <w:rPr>
          <w:kern w:val="2"/>
          <w:szCs w:val="24"/>
        </w:rPr>
        <w:lastRenderedPageBreak/>
        <w:t>附录</w:t>
      </w:r>
      <w:bookmarkEnd w:id="61"/>
    </w:p>
    <w:p w14:paraId="04C472C6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F73D444" w14:textId="77777777" w:rsidR="00EC1216" w:rsidRDefault="00EC121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CC944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33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97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DB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4F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DF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FE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DF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71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9A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DC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6E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98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06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2C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1F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5D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CB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AB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05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DF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78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53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37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8C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79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1216" w14:paraId="7CE4FC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2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A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B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E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9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5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2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2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9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B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E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C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3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1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2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9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2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A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9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1216" w14:paraId="481969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8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9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1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8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8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4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0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6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9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3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E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B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2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0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A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7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A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7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7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F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9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2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F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3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1216" w14:paraId="68656E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9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0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D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F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5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5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1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9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E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E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A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6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7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C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E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6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2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8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C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2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6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1216" w14:paraId="4E6B98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A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0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9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D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D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2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1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A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5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4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9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5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4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D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3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A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3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2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C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1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F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1216" w14:paraId="229BBA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0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0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0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1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9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A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C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4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C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6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9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F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5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4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6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8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E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5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211D7" w14:paraId="1E87FE7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F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6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F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E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2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2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0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B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E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5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2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A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C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7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3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C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3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C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0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3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7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623AD2EE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5BAE648" w14:textId="77777777" w:rsidR="00EC1216" w:rsidRDefault="00EC1216">
      <w:pPr>
        <w:widowControl w:val="0"/>
        <w:rPr>
          <w:kern w:val="2"/>
          <w:szCs w:val="24"/>
          <w:lang w:val="en-US"/>
        </w:rPr>
      </w:pPr>
    </w:p>
    <w:p w14:paraId="6E210842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446BD59" w14:textId="77777777" w:rsidR="00EC1216" w:rsidRDefault="00EC121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93E2C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AA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07C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D8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D3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5D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1F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62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BE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4F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AF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E8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52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DB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B1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9B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2A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7A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C7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BF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E3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8F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29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69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CF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F9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1216" w14:paraId="2231B5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2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7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8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8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A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5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7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F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2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F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C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1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D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5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B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2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A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E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A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7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D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1216" w14:paraId="28F79F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8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4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A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3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0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2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2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C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F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F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F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0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A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6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4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0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B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6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C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1216" w14:paraId="510FCB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6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C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C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4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9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5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5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4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3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D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5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5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D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F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5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D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2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F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7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2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6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1216" w14:paraId="6EF18C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F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F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E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7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F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2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8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D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8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D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9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5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6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7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6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1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6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6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3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1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9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7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1216" w14:paraId="676DBD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F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0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3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D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C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9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6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D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2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9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8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0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7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B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8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2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7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3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1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5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A821C5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1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9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9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4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D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E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6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3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F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6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8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B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6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6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3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A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8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3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C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B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C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7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C865EB8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9EC9143" w14:textId="77777777" w:rsidR="00EC1216" w:rsidRDefault="00EC1216">
      <w:pPr>
        <w:widowControl w:val="0"/>
        <w:rPr>
          <w:kern w:val="2"/>
          <w:szCs w:val="24"/>
          <w:lang w:val="en-US"/>
        </w:rPr>
      </w:pPr>
    </w:p>
    <w:p w14:paraId="738D77B3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5360F5B" w14:textId="77777777" w:rsidR="00EC1216" w:rsidRDefault="00EC121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BE221B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7D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F23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02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4E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40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52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82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F5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A1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2F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0A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DD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99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02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4F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F8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73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B6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A7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41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83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33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39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3A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11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1216" w14:paraId="202EB4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1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F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F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C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7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5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6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1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C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7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5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0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A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8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5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F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4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E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6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5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1216" w14:paraId="2DFD0B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4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2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0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D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8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8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6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B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3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E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E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2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C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4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F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A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C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C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A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D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0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C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1216" w14:paraId="12E76C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7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9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F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5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C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0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B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C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1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7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C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C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9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D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9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A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C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1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4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5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E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B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C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A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3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1216" w14:paraId="7A7793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9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6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4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E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3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7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5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6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A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1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E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9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1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F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C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D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4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8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5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A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C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1216" w14:paraId="38E4A5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7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0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2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D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8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3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6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7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1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4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6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C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0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6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6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7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B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4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6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9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1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2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BE0D6D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1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1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F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2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6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D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B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4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5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C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3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8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B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7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3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A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1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5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0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4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3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6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9EDA82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831965A" w14:textId="77777777" w:rsidR="00EC1216" w:rsidRDefault="00EC1216">
      <w:pPr>
        <w:widowControl w:val="0"/>
        <w:rPr>
          <w:kern w:val="2"/>
          <w:szCs w:val="24"/>
          <w:lang w:val="en-US"/>
        </w:rPr>
      </w:pPr>
    </w:p>
    <w:p w14:paraId="3161CE8B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03D67CA" w14:textId="77777777" w:rsidR="00EC121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2EACDC3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37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335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2A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B6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10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6D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E3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78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DB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0B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6A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6F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5B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2A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2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71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F9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EB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06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67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BD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EC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70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84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07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1216" w14:paraId="4B9B90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9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6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8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7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E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4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7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D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F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6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4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4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C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C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1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6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1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4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3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9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D13861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0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5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B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0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C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B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0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7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1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8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A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1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F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4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8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C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A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5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4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E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2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10B73EC" w14:textId="77777777" w:rsidR="00EC1216" w:rsidRDefault="00000000">
      <w:r>
        <w:t>供冷期：</w:t>
      </w:r>
    </w:p>
    <w:p w14:paraId="6F6B0996" w14:textId="77777777" w:rsidR="00EC1216" w:rsidRDefault="00EC121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A68B5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BA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E4C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4F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03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59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A3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A2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29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C6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CF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6F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03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6B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07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FB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A9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E7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F7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1A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1C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9B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30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90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38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29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1216" w14:paraId="79AF05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E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9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7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A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0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8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3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D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4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8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5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C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8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2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C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3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F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C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8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FB252E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8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A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8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C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9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8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4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5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B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A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E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2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B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6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3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5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C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E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C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A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2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2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7234FEC" w14:textId="77777777" w:rsidR="00EC1216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70BDC8B4" w14:textId="77777777" w:rsidR="00EC1216" w:rsidRDefault="00EC1216"/>
    <w:p w14:paraId="3BC99588" w14:textId="77777777" w:rsidR="00EC1216" w:rsidRDefault="00EC1216"/>
    <w:sectPr w:rsidR="00EC1216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34E8" w14:textId="77777777" w:rsidR="00C409C3" w:rsidRDefault="00C409C3" w:rsidP="00DD1B15">
      <w:r>
        <w:separator/>
      </w:r>
    </w:p>
  </w:endnote>
  <w:endnote w:type="continuationSeparator" w:id="0">
    <w:p w14:paraId="738D652E" w14:textId="77777777" w:rsidR="00C409C3" w:rsidRDefault="00C409C3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EF3B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472F53CC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DAE8190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B242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3B8C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497425"/>
      <w:docPartObj>
        <w:docPartGallery w:val="Page Numbers (Bottom of Page)"/>
        <w:docPartUnique/>
      </w:docPartObj>
    </w:sdtPr>
    <w:sdtContent>
      <w:p w14:paraId="61B40B37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31F3889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E211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5C75" w14:textId="77777777" w:rsidR="00C409C3" w:rsidRDefault="00C409C3" w:rsidP="00DD1B15">
      <w:r>
        <w:separator/>
      </w:r>
    </w:p>
  </w:footnote>
  <w:footnote w:type="continuationSeparator" w:id="0">
    <w:p w14:paraId="10BD33C8" w14:textId="77777777" w:rsidR="00C409C3" w:rsidRDefault="00C409C3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4593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4A2354D2" wp14:editId="4879D275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5B4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6A34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48BA800" wp14:editId="7CB8C523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5E2E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5CE1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7676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4017EC45" wp14:editId="70CFF9B7">
          <wp:extent cx="972199" cy="252000"/>
          <wp:effectExtent l="0" t="0" r="0" b="0"/>
          <wp:docPr id="1471041550" name="图片 1471041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A48F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1728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11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2911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409C3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1216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76FD84F"/>
  <w15:chartTrackingRefBased/>
  <w15:docId w15:val="{BDD33F91-3482-4B45-9507-7224CEE7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284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12</Pages>
  <Words>1192</Words>
  <Characters>6796</Characters>
  <Application>Microsoft Office Word</Application>
  <DocSecurity>0</DocSecurity>
  <Lines>56</Lines>
  <Paragraphs>15</Paragraphs>
  <ScaleCrop>false</ScaleCrop>
  <Company>ths</Company>
  <LinksUpToDate>false</LinksUpToDate>
  <CharactersWithSpaces>7973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刘裕</dc:creator>
  <cp:keywords/>
  <dc:description/>
  <cp:lastModifiedBy>裕 刘</cp:lastModifiedBy>
  <cp:revision>1</cp:revision>
  <cp:lastPrinted>1899-12-31T16:00:00Z</cp:lastPrinted>
  <dcterms:created xsi:type="dcterms:W3CDTF">2024-01-09T09:29:00Z</dcterms:created>
  <dcterms:modified xsi:type="dcterms:W3CDTF">2024-01-09T09:30:00Z</dcterms:modified>
</cp:coreProperties>
</file>