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050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913B17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38D0C9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52899D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1A3255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ADCA96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ABBA1A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5C188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24F44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绿院儿——乡村民居绿色更新设计</w:t>
            </w:r>
            <w:bookmarkEnd w:id="1"/>
          </w:p>
        </w:tc>
      </w:tr>
      <w:tr w:rsidR="00D40158" w:rsidRPr="00D40158" w14:paraId="0585192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3572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7311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</w:t>
            </w:r>
            <w:r>
              <w:t>-</w:t>
            </w:r>
            <w:r>
              <w:t>烟台</w:t>
            </w:r>
            <w:bookmarkEnd w:id="2"/>
          </w:p>
        </w:tc>
      </w:tr>
      <w:tr w:rsidR="00D40158" w:rsidRPr="00D40158" w14:paraId="737F97F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3DB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A84C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515CE5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F6BA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6AED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F098B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9AB0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7881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2AC1D1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3BD4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5F8C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FA85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E563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E209B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14A9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E8C6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90F253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01059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C0BF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176FE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2024年3月7日</w:t>
              </w:r>
            </w:smartTag>
            <w:bookmarkEnd w:id="6"/>
          </w:p>
        </w:tc>
      </w:tr>
    </w:tbl>
    <w:p w14:paraId="4B3F7EFD" w14:textId="77777777" w:rsidR="00D40158" w:rsidRDefault="00D40158" w:rsidP="00B41640">
      <w:pPr>
        <w:rPr>
          <w:rFonts w:ascii="宋体" w:hAnsi="宋体"/>
          <w:lang w:val="en-US"/>
        </w:rPr>
      </w:pPr>
    </w:p>
    <w:p w14:paraId="5DF79EA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B52BD02" wp14:editId="6029F481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10C54E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8E585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DFDC1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D48E71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122BC6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CA266A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20220815(SP2)</w:t>
            </w:r>
            <w:bookmarkEnd w:id="9"/>
          </w:p>
        </w:tc>
      </w:tr>
      <w:tr w:rsidR="00C67778" w:rsidRPr="00D40158" w14:paraId="1992701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D62F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3F0D7C6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23FA3A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E20B4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D85B9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E75FCD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7155F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9FABADF" w14:textId="77777777" w:rsidR="0005001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724463" w:history="1">
        <w:r w:rsidR="00050013" w:rsidRPr="00E40F59">
          <w:rPr>
            <w:rStyle w:val="a6"/>
          </w:rPr>
          <w:t>1</w:t>
        </w:r>
        <w:r w:rsidR="00050013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050013" w:rsidRPr="00E40F59">
          <w:rPr>
            <w:rStyle w:val="a6"/>
          </w:rPr>
          <w:t>建筑概况</w:t>
        </w:r>
        <w:r w:rsidR="00050013">
          <w:rPr>
            <w:webHidden/>
          </w:rPr>
          <w:tab/>
        </w:r>
        <w:r w:rsidR="00050013">
          <w:rPr>
            <w:webHidden/>
          </w:rPr>
          <w:fldChar w:fldCharType="begin"/>
        </w:r>
        <w:r w:rsidR="00050013">
          <w:rPr>
            <w:webHidden/>
          </w:rPr>
          <w:instrText xml:space="preserve"> PAGEREF _Toc160724463 \h </w:instrText>
        </w:r>
        <w:r w:rsidR="00050013">
          <w:rPr>
            <w:webHidden/>
          </w:rPr>
        </w:r>
        <w:r w:rsidR="00050013">
          <w:rPr>
            <w:webHidden/>
          </w:rPr>
          <w:fldChar w:fldCharType="separate"/>
        </w:r>
        <w:r w:rsidR="00050013">
          <w:rPr>
            <w:webHidden/>
          </w:rPr>
          <w:t>4</w:t>
        </w:r>
        <w:r w:rsidR="00050013">
          <w:rPr>
            <w:webHidden/>
          </w:rPr>
          <w:fldChar w:fldCharType="end"/>
        </w:r>
      </w:hyperlink>
    </w:p>
    <w:p w14:paraId="12DFB8F5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64" w:history="1">
        <w:r w:rsidRPr="00E40F5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C74E78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65" w:history="1">
        <w:r w:rsidRPr="00E40F5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1A25AB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66" w:history="1">
        <w:r w:rsidRPr="00E40F5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23BCF4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67" w:history="1">
        <w:r w:rsidRPr="00E40F5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14C071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68" w:history="1">
        <w:r w:rsidRPr="00E40F59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27AD28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69" w:history="1">
        <w:r w:rsidRPr="00E40F5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2AA5FB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70" w:history="1">
        <w:r w:rsidRPr="00E40F5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2E6ED7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1" w:history="1">
        <w:r w:rsidRPr="00E40F59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5F1415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2" w:history="1">
        <w:r w:rsidRPr="00E40F59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924BA2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73" w:history="1">
        <w:r w:rsidRPr="00E40F5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6C762B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4" w:history="1">
        <w:r w:rsidRPr="00E40F5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FE342D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5" w:history="1">
        <w:r w:rsidRPr="00E40F59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24730B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6" w:history="1">
        <w:r w:rsidRPr="00E40F59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5E5EE4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7" w:history="1">
        <w:r w:rsidRPr="00E40F5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6B07E7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8" w:history="1">
        <w:r w:rsidRPr="00E40F59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1AEFCC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79" w:history="1">
        <w:r w:rsidRPr="00E40F59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6E5EDE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80" w:history="1">
        <w:r w:rsidRPr="00E40F59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3A4AEF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81" w:history="1">
        <w:r w:rsidRPr="00E40F59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597609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82" w:history="1">
        <w:r w:rsidRPr="00E40F59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120E7C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83" w:history="1">
        <w:r w:rsidRPr="00E40F59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C2955F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84" w:history="1">
        <w:r w:rsidRPr="00E40F59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E92DAF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85" w:history="1">
        <w:r w:rsidRPr="00E40F5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8A7A0D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86" w:history="1">
        <w:r w:rsidRPr="00E40F5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7918A5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87" w:history="1">
        <w:r w:rsidRPr="00E40F5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B33634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88" w:history="1">
        <w:r w:rsidRPr="00E40F59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332E93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89" w:history="1">
        <w:r w:rsidRPr="00E40F59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8E9465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90" w:history="1">
        <w:r w:rsidRPr="00E40F59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DFBC1C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91" w:history="1">
        <w:r w:rsidRPr="00E40F59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405AB6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92" w:history="1">
        <w:r w:rsidRPr="00E40F59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E4B81B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93" w:history="1">
        <w:r w:rsidRPr="00E40F59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77C24C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494" w:history="1">
        <w:r w:rsidRPr="00E40F59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659309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95" w:history="1">
        <w:r w:rsidRPr="00E40F59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1C6874D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96" w:history="1">
        <w:r w:rsidRPr="00E40F59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41764E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97" w:history="1">
        <w:r w:rsidRPr="00E40F59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64664E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98" w:history="1">
        <w:r w:rsidRPr="00E40F59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B57B41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499" w:history="1">
        <w:r w:rsidRPr="00E40F59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4639F1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0" w:history="1">
        <w:r w:rsidRPr="00E40F59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299769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1" w:history="1">
        <w:r w:rsidRPr="00E40F59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A26E36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2" w:history="1">
        <w:r w:rsidRPr="00E40F59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A6AEA01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3" w:history="1">
        <w:r w:rsidRPr="00E40F59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A000C8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4" w:history="1">
        <w:r w:rsidRPr="00E40F59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F4AB905" w14:textId="77777777" w:rsidR="00050013" w:rsidRDefault="0005001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5" w:history="1">
        <w:r w:rsidRPr="00E40F59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A8CFC9" w14:textId="77777777" w:rsidR="00050013" w:rsidRDefault="0005001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724506" w:history="1">
        <w:r w:rsidRPr="00E40F59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E40F5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73809C4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7" w:history="1">
        <w:r w:rsidRPr="00E40F59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工作日</w:t>
        </w:r>
        <w:r w:rsidRPr="00E40F59">
          <w:rPr>
            <w:rStyle w:val="a6"/>
          </w:rPr>
          <w:t>/</w:t>
        </w:r>
        <w:r w:rsidRPr="00E40F59">
          <w:rPr>
            <w:rStyle w:val="a6"/>
          </w:rPr>
          <w:t>节假日人员逐时在室率</w:t>
        </w:r>
        <w:r w:rsidRPr="00E40F5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BDB8370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8" w:history="1">
        <w:r w:rsidRPr="00E40F59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工作日</w:t>
        </w:r>
        <w:r w:rsidRPr="00E40F59">
          <w:rPr>
            <w:rStyle w:val="a6"/>
          </w:rPr>
          <w:t>/</w:t>
        </w:r>
        <w:r w:rsidRPr="00E40F59">
          <w:rPr>
            <w:rStyle w:val="a6"/>
          </w:rPr>
          <w:t>节假日照明开关时间表</w:t>
        </w:r>
        <w:r w:rsidRPr="00E40F5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F4E3FD2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09" w:history="1">
        <w:r w:rsidRPr="00E40F59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工作日</w:t>
        </w:r>
        <w:r w:rsidRPr="00E40F59">
          <w:rPr>
            <w:rStyle w:val="a6"/>
          </w:rPr>
          <w:t>/</w:t>
        </w:r>
        <w:r w:rsidRPr="00E40F59">
          <w:rPr>
            <w:rStyle w:val="a6"/>
          </w:rPr>
          <w:t>节假日设备逐时使用率</w:t>
        </w:r>
        <w:r w:rsidRPr="00E40F5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7F336ED" w14:textId="77777777" w:rsidR="00050013" w:rsidRDefault="0005001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724510" w:history="1">
        <w:r w:rsidRPr="00E40F59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E40F59">
          <w:rPr>
            <w:rStyle w:val="a6"/>
          </w:rPr>
          <w:t>工作日</w:t>
        </w:r>
        <w:r w:rsidRPr="00E40F59">
          <w:rPr>
            <w:rStyle w:val="a6"/>
          </w:rPr>
          <w:t>/</w:t>
        </w:r>
        <w:r w:rsidRPr="00E40F59">
          <w:rPr>
            <w:rStyle w:val="a6"/>
          </w:rPr>
          <w:t>节假日空调系统运行时间表</w:t>
        </w:r>
        <w:r w:rsidRPr="00E40F59">
          <w:rPr>
            <w:rStyle w:val="a6"/>
          </w:rPr>
          <w:t>(1:</w:t>
        </w:r>
        <w:r w:rsidRPr="00E40F59">
          <w:rPr>
            <w:rStyle w:val="a6"/>
          </w:rPr>
          <w:t>开</w:t>
        </w:r>
        <w:r w:rsidRPr="00E40F59">
          <w:rPr>
            <w:rStyle w:val="a6"/>
          </w:rPr>
          <w:t>,0:</w:t>
        </w:r>
        <w:r w:rsidRPr="00E40F59">
          <w:rPr>
            <w:rStyle w:val="a6"/>
          </w:rPr>
          <w:t>关</w:t>
        </w:r>
        <w:r w:rsidRPr="00E40F5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_Toc160724510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88F018F" w14:textId="77777777" w:rsidR="00AA47FE" w:rsidRDefault="00D40158" w:rsidP="00D40158">
      <w:pPr>
        <w:pStyle w:val="TOC1"/>
        <w:sectPr w:rsidR="00AA47FE" w:rsidSect="000F14C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13B8E2A" w14:textId="77777777" w:rsidR="00D40158" w:rsidRDefault="00D40158" w:rsidP="00D40158">
      <w:pPr>
        <w:pStyle w:val="TOC1"/>
      </w:pPr>
    </w:p>
    <w:p w14:paraId="34C9921D" w14:textId="77777777" w:rsidR="00D40158" w:rsidRPr="005E5F93" w:rsidRDefault="00D40158" w:rsidP="005215FB">
      <w:pPr>
        <w:pStyle w:val="1"/>
      </w:pPr>
      <w:bookmarkStart w:id="11" w:name="_Toc16072446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DD50C2D" w14:textId="77777777" w:rsidTr="00853D5D">
        <w:tc>
          <w:tcPr>
            <w:tcW w:w="2763" w:type="dxa"/>
            <w:shd w:val="clear" w:color="auto" w:fill="E6E6E6"/>
          </w:tcPr>
          <w:p w14:paraId="33F726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B8CA6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绿院儿</w:t>
            </w:r>
            <w:r>
              <w:t>——</w:t>
            </w:r>
            <w:r>
              <w:t>乡村民居绿色更新设计</w:t>
            </w:r>
            <w:bookmarkEnd w:id="12"/>
          </w:p>
        </w:tc>
      </w:tr>
      <w:tr w:rsidR="00D40158" w:rsidRPr="00FF2243" w14:paraId="5E310933" w14:textId="77777777" w:rsidTr="00853D5D">
        <w:tc>
          <w:tcPr>
            <w:tcW w:w="2763" w:type="dxa"/>
            <w:shd w:val="clear" w:color="auto" w:fill="E6E6E6"/>
          </w:tcPr>
          <w:p w14:paraId="0140EE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30191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山东</w:t>
            </w:r>
            <w:r>
              <w:t>-</w:t>
            </w:r>
            <w:r>
              <w:t>烟台</w:t>
            </w:r>
            <w:bookmarkEnd w:id="13"/>
          </w:p>
        </w:tc>
      </w:tr>
      <w:tr w:rsidR="00037A4C" w:rsidRPr="00FF2243" w14:paraId="247FE0CE" w14:textId="77777777" w:rsidTr="00853D5D">
        <w:tc>
          <w:tcPr>
            <w:tcW w:w="2763" w:type="dxa"/>
            <w:shd w:val="clear" w:color="auto" w:fill="E6E6E6"/>
          </w:tcPr>
          <w:p w14:paraId="1A3ACC0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CB1BFE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37.46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A1C8DF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121.43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E324FB9" w14:textId="77777777" w:rsidTr="00853D5D">
        <w:tc>
          <w:tcPr>
            <w:tcW w:w="2763" w:type="dxa"/>
            <w:shd w:val="clear" w:color="auto" w:fill="E6E6E6"/>
          </w:tcPr>
          <w:p w14:paraId="58DFF3A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293766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432BD62" w14:textId="77777777" w:rsidTr="00853D5D">
        <w:tc>
          <w:tcPr>
            <w:tcW w:w="2763" w:type="dxa"/>
            <w:shd w:val="clear" w:color="auto" w:fill="E6E6E6"/>
          </w:tcPr>
          <w:p w14:paraId="3B291A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2F676A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531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BADD118" w14:textId="77777777" w:rsidTr="00853D5D">
        <w:tc>
          <w:tcPr>
            <w:tcW w:w="2763" w:type="dxa"/>
            <w:shd w:val="clear" w:color="auto" w:fill="E6E6E6"/>
          </w:tcPr>
          <w:p w14:paraId="199834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F2FE6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92D4A63" w14:textId="77777777" w:rsidTr="00853D5D">
        <w:tc>
          <w:tcPr>
            <w:tcW w:w="2763" w:type="dxa"/>
            <w:shd w:val="clear" w:color="auto" w:fill="E6E6E6"/>
          </w:tcPr>
          <w:p w14:paraId="063B86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49EBFB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43EA94D" w14:textId="77777777" w:rsidTr="00853D5D">
        <w:tc>
          <w:tcPr>
            <w:tcW w:w="2763" w:type="dxa"/>
            <w:shd w:val="clear" w:color="auto" w:fill="E6E6E6"/>
          </w:tcPr>
          <w:p w14:paraId="698B845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85FF4C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1593.41</w:t>
            </w:r>
            <w:bookmarkEnd w:id="23"/>
          </w:p>
        </w:tc>
      </w:tr>
      <w:tr w:rsidR="00203A7D" w:rsidRPr="00FF2243" w14:paraId="12C22DA2" w14:textId="77777777" w:rsidTr="00853D5D">
        <w:tc>
          <w:tcPr>
            <w:tcW w:w="2763" w:type="dxa"/>
            <w:shd w:val="clear" w:color="auto" w:fill="E6E6E6"/>
          </w:tcPr>
          <w:p w14:paraId="72F1A01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A98CB7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1037.71</w:t>
            </w:r>
            <w:bookmarkEnd w:id="24"/>
          </w:p>
        </w:tc>
      </w:tr>
      <w:tr w:rsidR="00D40158" w:rsidRPr="00FF2243" w14:paraId="16700393" w14:textId="77777777" w:rsidTr="00853D5D">
        <w:tc>
          <w:tcPr>
            <w:tcW w:w="2763" w:type="dxa"/>
            <w:shd w:val="clear" w:color="auto" w:fill="E6E6E6"/>
          </w:tcPr>
          <w:p w14:paraId="3E5D69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0A289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7E2E32D" w14:textId="77777777" w:rsidTr="00853D5D">
        <w:tc>
          <w:tcPr>
            <w:tcW w:w="2763" w:type="dxa"/>
            <w:shd w:val="clear" w:color="auto" w:fill="E6E6E6"/>
          </w:tcPr>
          <w:p w14:paraId="6245E8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EE450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C4BDA9D" w14:textId="77777777" w:rsidTr="00853D5D">
        <w:tc>
          <w:tcPr>
            <w:tcW w:w="2763" w:type="dxa"/>
            <w:shd w:val="clear" w:color="auto" w:fill="E6E6E6"/>
          </w:tcPr>
          <w:p w14:paraId="2631D9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15F33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6AC4F17" w14:textId="77777777" w:rsidTr="00853D5D">
        <w:tc>
          <w:tcPr>
            <w:tcW w:w="2763" w:type="dxa"/>
            <w:shd w:val="clear" w:color="auto" w:fill="E6E6E6"/>
          </w:tcPr>
          <w:p w14:paraId="250E84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90EC51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9A9D1C7" w14:textId="77777777" w:rsidTr="00853D5D">
        <w:tc>
          <w:tcPr>
            <w:tcW w:w="2763" w:type="dxa"/>
            <w:shd w:val="clear" w:color="auto" w:fill="E6E6E6"/>
          </w:tcPr>
          <w:p w14:paraId="1B62D44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975DCF1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02E1C36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A11B629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6072446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4860CC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5A4FC85" w14:textId="77777777" w:rsidR="00DB559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5784612" w14:textId="77777777" w:rsidR="00DB559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224EC84" w14:textId="77777777" w:rsidR="00DB559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D9264D6" w14:textId="77777777" w:rsidR="00DB5595" w:rsidRDefault="00DB5595">
      <w:pPr>
        <w:pStyle w:val="a0"/>
        <w:ind w:firstLineChars="0" w:firstLine="0"/>
        <w:rPr>
          <w:lang w:val="en-US"/>
        </w:rPr>
      </w:pPr>
    </w:p>
    <w:p w14:paraId="04333A44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6072446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C4EF1FC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BA61BA0" w14:textId="77777777" w:rsidR="004B3AF4" w:rsidRPr="004B3AF4" w:rsidRDefault="004B3AF4" w:rsidP="004B3AF4">
      <w:pPr>
        <w:pStyle w:val="1"/>
      </w:pPr>
      <w:bookmarkStart w:id="39" w:name="_Toc160724466"/>
      <w:r>
        <w:lastRenderedPageBreak/>
        <w:t>围护结构</w:t>
      </w:r>
      <w:bookmarkEnd w:id="39"/>
    </w:p>
    <w:p w14:paraId="6E7EA31D" w14:textId="77777777" w:rsidR="00DB5595" w:rsidRDefault="00000000">
      <w:pPr>
        <w:pStyle w:val="2"/>
      </w:pPr>
      <w:bookmarkStart w:id="40" w:name="_Toc160724467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B5595" w14:paraId="06C8755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B446F26" w14:textId="77777777" w:rsidR="00DB559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68AF96" w14:textId="77777777" w:rsidR="00DB559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2502D4" w14:textId="77777777" w:rsidR="00DB559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A6A16" w14:textId="77777777" w:rsidR="00DB559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F4BD7D" w14:textId="77777777" w:rsidR="00DB559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1622AD" w14:textId="77777777" w:rsidR="00DB559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3D1E84" w14:textId="77777777" w:rsidR="00DB5595" w:rsidRDefault="00000000">
            <w:pPr>
              <w:jc w:val="center"/>
            </w:pPr>
            <w:r>
              <w:t>备注</w:t>
            </w:r>
          </w:p>
        </w:tc>
      </w:tr>
      <w:tr w:rsidR="00DB5595" w14:paraId="4609A0D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34B283B" w14:textId="77777777" w:rsidR="00DB5595" w:rsidRDefault="00DB559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5534929" w14:textId="77777777" w:rsidR="00DB559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2A68AF" w14:textId="77777777" w:rsidR="00DB559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EE3A7" w14:textId="77777777" w:rsidR="00DB559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7074F5" w14:textId="77777777" w:rsidR="00DB559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39513" w14:textId="77777777" w:rsidR="00DB559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1BACAFA" w14:textId="77777777" w:rsidR="00DB5595" w:rsidRDefault="00DB5595">
            <w:pPr>
              <w:jc w:val="center"/>
            </w:pPr>
          </w:p>
        </w:tc>
      </w:tr>
      <w:tr w:rsidR="00DB5595" w14:paraId="5EAC57CE" w14:textId="77777777">
        <w:tc>
          <w:tcPr>
            <w:tcW w:w="2196" w:type="dxa"/>
            <w:shd w:val="clear" w:color="auto" w:fill="E6E6E6"/>
            <w:vAlign w:val="center"/>
          </w:tcPr>
          <w:p w14:paraId="7A6BADD8" w14:textId="77777777" w:rsidR="00DB559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FF92697" w14:textId="77777777" w:rsidR="00DB559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44A30B7" w14:textId="77777777" w:rsidR="00DB559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3BCFB9" w14:textId="77777777" w:rsidR="00DB559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A9CAD9E" w14:textId="77777777" w:rsidR="00DB559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7BD7630" w14:textId="77777777" w:rsidR="00DB559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A6C0FF1" w14:textId="77777777" w:rsidR="00DB55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5595" w14:paraId="71036F73" w14:textId="77777777">
        <w:tc>
          <w:tcPr>
            <w:tcW w:w="2196" w:type="dxa"/>
            <w:shd w:val="clear" w:color="auto" w:fill="E6E6E6"/>
            <w:vAlign w:val="center"/>
          </w:tcPr>
          <w:p w14:paraId="14B17013" w14:textId="77777777" w:rsidR="00DB559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6255481" w14:textId="77777777" w:rsidR="00DB559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127BD45" w14:textId="77777777" w:rsidR="00DB559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C94C2D4" w14:textId="77777777" w:rsidR="00DB559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20312C9" w14:textId="77777777" w:rsidR="00DB559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F485B5" w14:textId="77777777" w:rsidR="00DB559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1BA3EAE" w14:textId="77777777" w:rsidR="00DB55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5595" w14:paraId="618F617B" w14:textId="77777777">
        <w:tc>
          <w:tcPr>
            <w:tcW w:w="2196" w:type="dxa"/>
            <w:shd w:val="clear" w:color="auto" w:fill="E6E6E6"/>
            <w:vAlign w:val="center"/>
          </w:tcPr>
          <w:p w14:paraId="2BD7919B" w14:textId="77777777" w:rsidR="00DB559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7F9A07C" w14:textId="77777777" w:rsidR="00DB559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E8E58DE" w14:textId="77777777" w:rsidR="00DB559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F3E962" w14:textId="77777777" w:rsidR="00DB559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94D18EF" w14:textId="77777777" w:rsidR="00DB559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DC27BD7" w14:textId="77777777" w:rsidR="00DB559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915BA0D" w14:textId="77777777" w:rsidR="00DB55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5595" w14:paraId="5122E6AC" w14:textId="77777777">
        <w:tc>
          <w:tcPr>
            <w:tcW w:w="2196" w:type="dxa"/>
            <w:shd w:val="clear" w:color="auto" w:fill="E6E6E6"/>
            <w:vAlign w:val="center"/>
          </w:tcPr>
          <w:p w14:paraId="549BA6F1" w14:textId="77777777" w:rsidR="00DB559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2603DAB" w14:textId="77777777" w:rsidR="00DB559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12ACC51" w14:textId="77777777" w:rsidR="00DB559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1ED41BB" w14:textId="77777777" w:rsidR="00DB559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5FF519D" w14:textId="77777777" w:rsidR="00DB559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EEAD418" w14:textId="77777777" w:rsidR="00DB559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1D77150" w14:textId="77777777" w:rsidR="00DB55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B5595" w14:paraId="0D49A11E" w14:textId="77777777">
        <w:tc>
          <w:tcPr>
            <w:tcW w:w="2196" w:type="dxa"/>
            <w:shd w:val="clear" w:color="auto" w:fill="E6E6E6"/>
            <w:vAlign w:val="center"/>
          </w:tcPr>
          <w:p w14:paraId="42F841CE" w14:textId="77777777" w:rsidR="00DB559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9015633" w14:textId="77777777" w:rsidR="00DB559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354BE9D" w14:textId="77777777" w:rsidR="00DB559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5216FF0" w14:textId="77777777" w:rsidR="00DB559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ED04167" w14:textId="77777777" w:rsidR="00DB559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669BF98" w14:textId="77777777" w:rsidR="00DB559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E80662" w14:textId="77777777" w:rsidR="00DB55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B5595" w14:paraId="1553FAE4" w14:textId="77777777">
        <w:tc>
          <w:tcPr>
            <w:tcW w:w="2196" w:type="dxa"/>
            <w:shd w:val="clear" w:color="auto" w:fill="E6E6E6"/>
            <w:vAlign w:val="center"/>
          </w:tcPr>
          <w:p w14:paraId="5CB6A243" w14:textId="77777777" w:rsidR="00DB559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57BBE2D" w14:textId="77777777" w:rsidR="00DB559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73BBC62" w14:textId="77777777" w:rsidR="00DB559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9B6D4FE" w14:textId="77777777" w:rsidR="00DB559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615E27F" w14:textId="77777777" w:rsidR="00DB559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09F1440" w14:textId="77777777" w:rsidR="00DB559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1D8CD98" w14:textId="77777777" w:rsidR="00DB559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51CCB8EB" w14:textId="77777777" w:rsidR="00DB5595" w:rsidRDefault="00000000">
      <w:pPr>
        <w:pStyle w:val="2"/>
      </w:pPr>
      <w:bookmarkStart w:id="41" w:name="_Toc160724468"/>
      <w:r>
        <w:t>围护结构作法简要说明</w:t>
      </w:r>
      <w:bookmarkEnd w:id="41"/>
    </w:p>
    <w:p w14:paraId="35DF0323" w14:textId="77777777" w:rsidR="00DB5595" w:rsidRDefault="00000000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 w14:paraId="4788218B" w14:textId="77777777" w:rsidR="00DB5595" w:rsidRDefault="00000000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</w:t>
      </w:r>
      <w:r>
        <w:rPr>
          <w:color w:val="000000"/>
          <w:lang w:val="en-US"/>
        </w:rPr>
        <w:t>(ρ=2300) 40mm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＋加气混凝土、泡沫混凝土</w:t>
      </w:r>
      <w:r>
        <w:rPr>
          <w:color w:val="000000"/>
          <w:lang w:val="en-US"/>
        </w:rPr>
        <w:t>(ρ=700) 80mm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14:paraId="4C7BA471" w14:textId="77777777" w:rsidR="00DB5595" w:rsidRDefault="00DB5595">
      <w:pPr>
        <w:rPr>
          <w:color w:val="000000"/>
          <w:lang w:val="en-US"/>
        </w:rPr>
      </w:pPr>
    </w:p>
    <w:p w14:paraId="3E605FD0" w14:textId="77777777" w:rsidR="00DB5595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14:paraId="12488376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14:paraId="02E7F1A1" w14:textId="77777777" w:rsidR="00DB5595" w:rsidRDefault="00DB5595">
      <w:pPr>
        <w:rPr>
          <w:color w:val="000000"/>
          <w:lang w:val="en-US"/>
        </w:rPr>
      </w:pPr>
    </w:p>
    <w:p w14:paraId="172D63F7" w14:textId="77777777" w:rsidR="00DB5595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外窗构造：</w:t>
      </w:r>
      <w:r>
        <w:rPr>
          <w:color w:val="0000FF"/>
          <w:szCs w:val="21"/>
          <w:lang w:val="en-US"/>
        </w:rPr>
        <w:t>12A</w:t>
      </w:r>
      <w:r>
        <w:rPr>
          <w:color w:val="0000FF"/>
          <w:szCs w:val="21"/>
          <w:lang w:val="en-US"/>
        </w:rPr>
        <w:t>钢铝单框双玻窗（平均）：</w:t>
      </w:r>
    </w:p>
    <w:p w14:paraId="4360B03B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3.900W/m^2.K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0.652</w:t>
      </w:r>
    </w:p>
    <w:p w14:paraId="6F55AC6F" w14:textId="77777777" w:rsidR="00DB5595" w:rsidRDefault="00DB5595">
      <w:pPr>
        <w:rPr>
          <w:color w:val="000000"/>
          <w:lang w:val="en-US"/>
        </w:rPr>
      </w:pPr>
    </w:p>
    <w:p w14:paraId="44C518D5" w14:textId="77777777" w:rsidR="00DB5595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4. </w:t>
      </w:r>
      <w:r>
        <w:rPr>
          <w:b/>
          <w:color w:val="000000"/>
          <w:sz w:val="24"/>
          <w:szCs w:val="24"/>
          <w:lang w:val="en-US"/>
        </w:rPr>
        <w:t>周边地面构造：</w:t>
      </w:r>
      <w:r>
        <w:rPr>
          <w:color w:val="0000FF"/>
          <w:szCs w:val="21"/>
          <w:lang w:val="en-US"/>
        </w:rPr>
        <w:t>周边地面构造一：</w:t>
      </w:r>
    </w:p>
    <w:p w14:paraId="58567C9E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</w:p>
    <w:p w14:paraId="08F7A00E" w14:textId="77777777" w:rsidR="00DB5595" w:rsidRDefault="00DB5595">
      <w:pPr>
        <w:rPr>
          <w:color w:val="000000"/>
          <w:lang w:val="en-US"/>
        </w:rPr>
      </w:pPr>
    </w:p>
    <w:p w14:paraId="1EC3E6B8" w14:textId="77777777" w:rsidR="00DB5595" w:rsidRDefault="00000000">
      <w:pPr>
        <w:pStyle w:val="1"/>
        <w:rPr>
          <w:color w:val="000000"/>
        </w:rPr>
      </w:pPr>
      <w:bookmarkStart w:id="42" w:name="_Toc160724469"/>
      <w:r>
        <w:rPr>
          <w:color w:val="000000"/>
        </w:rPr>
        <w:lastRenderedPageBreak/>
        <w:t>围护结构概况</w:t>
      </w:r>
      <w:bookmarkEnd w:id="42"/>
    </w:p>
    <w:p w14:paraId="5C76EC12" w14:textId="77777777" w:rsidR="00DB5595" w:rsidRDefault="00DB5595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6774C17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4B5677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40EA9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</w:tr>
      <w:tr w:rsidR="003C0CC2" w14:paraId="4F3C553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2F539E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A79644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44" w:name="体型系数"/>
            <w:r>
              <w:rPr>
                <w:rFonts w:hint="eastAsia"/>
                <w:szCs w:val="21"/>
              </w:rPr>
              <w:t>0.65</w:t>
            </w:r>
            <w:bookmarkEnd w:id="44"/>
          </w:p>
        </w:tc>
      </w:tr>
      <w:tr w:rsidR="003C0CC2" w14:paraId="6866E36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9E06C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7609E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0.77</w:t>
            </w:r>
            <w:bookmarkEnd w:id="45"/>
          </w:p>
        </w:tc>
      </w:tr>
      <w:tr w:rsidR="003C0CC2" w14:paraId="755E240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2F6D6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856AC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1.36</w:t>
            </w:r>
            <w:bookmarkEnd w:id="46"/>
          </w:p>
        </w:tc>
      </w:tr>
      <w:tr w:rsidR="003C0CC2" w14:paraId="4B7C7DA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98917C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3120867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946C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7" w:name="天窗K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3C0CC2" w14:paraId="47A126E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EE6A0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77FD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8" w:name="天窗SHGC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3C0CC2" w14:paraId="3921EF7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5DCF00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DAE22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3C0CC2" w14:paraId="4405C36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ED9701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66C6E038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4C2E5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50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3C0CC2" w14:paraId="308A96E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252134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78DE0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51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3C0CC2" w14:paraId="3B72A49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CAFAAC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FF7685" w14:textId="77777777" w:rsidR="00000000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1EEF262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20C0EB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5DA93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2" w:name="地下墙R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3C0CC2" w14:paraId="3B19FEE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96629B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1AB00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3" w:name="变形缝R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3C0CC2" w14:paraId="747E654A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54F74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A029D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717061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F0DBD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2F374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677DA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4C91B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1C553151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00C79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F4A692" w14:textId="77777777" w:rsidR="00000000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4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A6FEEA" w14:textId="77777777" w:rsidR="00000000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E229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D29F1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D850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1238BFFC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51A6E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7CA16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4953E0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236F3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EB60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4ACA1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04011A88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9ED4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80A89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1777D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1B1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FED6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45F8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457F4C98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63832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AAA43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B9FC9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DDC3E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B04AC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30BAE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3FAA35CB" w14:textId="77777777" w:rsidR="00DB5595" w:rsidRDefault="00DB5595">
      <w:pPr>
        <w:rPr>
          <w:color w:val="000000"/>
          <w:lang w:val="en-US"/>
        </w:rPr>
      </w:pPr>
    </w:p>
    <w:p w14:paraId="7FDE7220" w14:textId="77777777" w:rsidR="00DB5595" w:rsidRDefault="00000000">
      <w:pPr>
        <w:pStyle w:val="1"/>
        <w:rPr>
          <w:color w:val="000000"/>
        </w:rPr>
      </w:pPr>
      <w:bookmarkStart w:id="55" w:name="_Toc160724470"/>
      <w:r>
        <w:rPr>
          <w:color w:val="000000"/>
        </w:rPr>
        <w:t>房间类型</w:t>
      </w:r>
      <w:bookmarkEnd w:id="55"/>
    </w:p>
    <w:p w14:paraId="13CD3D79" w14:textId="77777777" w:rsidR="00DB5595" w:rsidRDefault="00000000">
      <w:pPr>
        <w:pStyle w:val="2"/>
      </w:pPr>
      <w:bookmarkStart w:id="56" w:name="_Toc160724471"/>
      <w:r>
        <w:t>房间参数表</w:t>
      </w:r>
      <w:bookmarkEnd w:id="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B5595" w14:paraId="7653DB7A" w14:textId="77777777">
        <w:tc>
          <w:tcPr>
            <w:tcW w:w="1567" w:type="dxa"/>
            <w:shd w:val="clear" w:color="auto" w:fill="E6E6E6"/>
            <w:vAlign w:val="center"/>
          </w:tcPr>
          <w:p w14:paraId="43BC0A92" w14:textId="77777777" w:rsidR="00DB559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EE650C" w14:textId="77777777" w:rsidR="00DB559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7A74751" w14:textId="77777777" w:rsidR="00DB559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67AC9F" w14:textId="77777777" w:rsidR="00DB559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55FA19" w14:textId="77777777" w:rsidR="00DB559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685C9D" w14:textId="77777777" w:rsidR="00DB559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B5AA1C" w14:textId="77777777" w:rsidR="00DB559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4BBB0D" w14:textId="77777777" w:rsidR="00DB559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B5595" w14:paraId="11971668" w14:textId="77777777">
        <w:tc>
          <w:tcPr>
            <w:tcW w:w="1567" w:type="dxa"/>
            <w:shd w:val="clear" w:color="auto" w:fill="E6E6E6"/>
            <w:vAlign w:val="center"/>
          </w:tcPr>
          <w:p w14:paraId="0A17DDE5" w14:textId="77777777" w:rsidR="00DB559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0A8565C" w14:textId="77777777" w:rsidR="00DB559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05DBCA" w14:textId="77777777" w:rsidR="00DB559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CCDC274" w14:textId="77777777" w:rsidR="00DB559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9AF75" w14:textId="77777777" w:rsidR="00DB559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BD1B1B" w14:textId="77777777" w:rsidR="00DB559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C5C18A" w14:textId="77777777" w:rsidR="00DB559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9E7FBC" w14:textId="77777777" w:rsidR="00DB559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C4355B7" w14:textId="77777777" w:rsidR="00DB5595" w:rsidRDefault="00000000">
      <w:pPr>
        <w:pStyle w:val="2"/>
      </w:pPr>
      <w:bookmarkStart w:id="57" w:name="_Toc160724472"/>
      <w:r>
        <w:t>作息时间表</w:t>
      </w:r>
      <w:bookmarkEnd w:id="57"/>
    </w:p>
    <w:p w14:paraId="6E3C47B0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14:paraId="19970EAB" w14:textId="77777777" w:rsidR="00DB5595" w:rsidRDefault="00000000">
      <w:pPr>
        <w:pStyle w:val="1"/>
        <w:rPr>
          <w:color w:val="000000"/>
        </w:rPr>
      </w:pPr>
      <w:bookmarkStart w:id="58" w:name="_Toc160724473"/>
      <w:r>
        <w:rPr>
          <w:color w:val="000000"/>
        </w:rPr>
        <w:lastRenderedPageBreak/>
        <w:t>暖通空调系统</w:t>
      </w:r>
      <w:bookmarkEnd w:id="58"/>
    </w:p>
    <w:p w14:paraId="531A86F8" w14:textId="77777777" w:rsidR="00DB5595" w:rsidRDefault="00000000">
      <w:pPr>
        <w:pStyle w:val="2"/>
      </w:pPr>
      <w:bookmarkStart w:id="59" w:name="_Toc160724474"/>
      <w:r>
        <w:t>系统类型</w:t>
      </w:r>
      <w:bookmarkEnd w:id="59"/>
    </w:p>
    <w:p w14:paraId="3BB8B18F" w14:textId="77777777" w:rsidR="00DB5595" w:rsidRDefault="00000000">
      <w:pPr>
        <w:pStyle w:val="3"/>
        <w:rPr>
          <w:color w:val="000000"/>
        </w:rPr>
      </w:pPr>
      <w:bookmarkStart w:id="60" w:name="_Toc160724475"/>
      <w:r>
        <w:rPr>
          <w:color w:val="000000"/>
        </w:rPr>
        <w:t>系统分区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B5595" w14:paraId="06312666" w14:textId="77777777">
        <w:tc>
          <w:tcPr>
            <w:tcW w:w="1131" w:type="dxa"/>
            <w:shd w:val="clear" w:color="auto" w:fill="E6E6E6"/>
            <w:vAlign w:val="center"/>
          </w:tcPr>
          <w:p w14:paraId="37809025" w14:textId="77777777" w:rsidR="00DB559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A26A312" w14:textId="77777777" w:rsidR="00DB559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ADC42" w14:textId="77777777" w:rsidR="00DB559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F086FA" w14:textId="77777777" w:rsidR="00DB559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F76E4BB" w14:textId="77777777" w:rsidR="00DB559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F31D7D1" w14:textId="77777777" w:rsidR="00DB5595" w:rsidRDefault="00000000">
            <w:pPr>
              <w:jc w:val="center"/>
            </w:pPr>
            <w:r>
              <w:t>包含的房间</w:t>
            </w:r>
          </w:p>
        </w:tc>
      </w:tr>
      <w:tr w:rsidR="00DB5595" w14:paraId="2C636885" w14:textId="77777777">
        <w:tc>
          <w:tcPr>
            <w:tcW w:w="1131" w:type="dxa"/>
            <w:vAlign w:val="center"/>
          </w:tcPr>
          <w:p w14:paraId="269AD6BF" w14:textId="77777777" w:rsidR="00DB559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D2D2000" w14:textId="77777777" w:rsidR="00DB559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73165D5" w14:textId="77777777" w:rsidR="00DB559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1C814E" w14:textId="77777777" w:rsidR="00DB559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99980DF" w14:textId="77777777" w:rsidR="00DB5595" w:rsidRDefault="00000000">
            <w:r>
              <w:t>136.30</w:t>
            </w:r>
          </w:p>
        </w:tc>
        <w:tc>
          <w:tcPr>
            <w:tcW w:w="3673" w:type="dxa"/>
            <w:vAlign w:val="center"/>
          </w:tcPr>
          <w:p w14:paraId="10F1EED0" w14:textId="77777777" w:rsidR="00DB5595" w:rsidRDefault="00000000">
            <w:r>
              <w:t>所有房间</w:t>
            </w:r>
          </w:p>
        </w:tc>
      </w:tr>
    </w:tbl>
    <w:p w14:paraId="7CAD90AD" w14:textId="77777777" w:rsidR="00DB5595" w:rsidRDefault="00000000">
      <w:pPr>
        <w:pStyle w:val="3"/>
        <w:rPr>
          <w:color w:val="000000"/>
        </w:rPr>
      </w:pPr>
      <w:bookmarkStart w:id="61" w:name="_Toc160724476"/>
      <w:r>
        <w:rPr>
          <w:color w:val="000000"/>
        </w:rPr>
        <w:t>热回收参数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B5595" w14:paraId="612FEE9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9943F4D" w14:textId="77777777" w:rsidR="00DB559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74D2997" w14:textId="77777777" w:rsidR="00DB559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6415DAC" w14:textId="77777777" w:rsidR="00DB559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4B364D4" w14:textId="77777777" w:rsidR="00DB5595" w:rsidRDefault="00000000">
            <w:pPr>
              <w:jc w:val="center"/>
            </w:pPr>
            <w:r>
              <w:t>供暖</w:t>
            </w:r>
          </w:p>
        </w:tc>
      </w:tr>
      <w:tr w:rsidR="00DB5595" w14:paraId="6C1F7DF4" w14:textId="77777777">
        <w:tc>
          <w:tcPr>
            <w:tcW w:w="1131" w:type="dxa"/>
            <w:vMerge/>
            <w:vAlign w:val="center"/>
          </w:tcPr>
          <w:p w14:paraId="06E0B49B" w14:textId="77777777" w:rsidR="00DB5595" w:rsidRDefault="00DB5595"/>
        </w:tc>
        <w:tc>
          <w:tcPr>
            <w:tcW w:w="1262" w:type="dxa"/>
            <w:vMerge/>
            <w:vAlign w:val="center"/>
          </w:tcPr>
          <w:p w14:paraId="757D560D" w14:textId="77777777" w:rsidR="00DB5595" w:rsidRDefault="00DB5595"/>
        </w:tc>
        <w:tc>
          <w:tcPr>
            <w:tcW w:w="1731" w:type="dxa"/>
            <w:vAlign w:val="center"/>
          </w:tcPr>
          <w:p w14:paraId="645B3651" w14:textId="77777777" w:rsidR="00DB559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A3FBC89" w14:textId="77777777" w:rsidR="00DB559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A3097F5" w14:textId="77777777" w:rsidR="00DB559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54250B8" w14:textId="77777777" w:rsidR="00DB559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B5595" w14:paraId="12F0275D" w14:textId="77777777">
        <w:tc>
          <w:tcPr>
            <w:tcW w:w="1131" w:type="dxa"/>
            <w:vAlign w:val="center"/>
          </w:tcPr>
          <w:p w14:paraId="0F2FF50D" w14:textId="77777777" w:rsidR="00DB559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DD8AD7E" w14:textId="77777777" w:rsidR="00DB559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C849656" w14:textId="77777777" w:rsidR="00DB5595" w:rsidRDefault="00DB5595"/>
        </w:tc>
        <w:tc>
          <w:tcPr>
            <w:tcW w:w="1731" w:type="dxa"/>
            <w:vAlign w:val="center"/>
          </w:tcPr>
          <w:p w14:paraId="458839BC" w14:textId="77777777" w:rsidR="00DB5595" w:rsidRDefault="00DB5595"/>
        </w:tc>
        <w:tc>
          <w:tcPr>
            <w:tcW w:w="1731" w:type="dxa"/>
            <w:vAlign w:val="center"/>
          </w:tcPr>
          <w:p w14:paraId="161BA8A2" w14:textId="77777777" w:rsidR="00DB5595" w:rsidRDefault="00DB5595"/>
        </w:tc>
        <w:tc>
          <w:tcPr>
            <w:tcW w:w="1731" w:type="dxa"/>
            <w:vAlign w:val="center"/>
          </w:tcPr>
          <w:p w14:paraId="3E20FF55" w14:textId="77777777" w:rsidR="00DB5595" w:rsidRDefault="00DB5595"/>
        </w:tc>
      </w:tr>
    </w:tbl>
    <w:p w14:paraId="2222D934" w14:textId="77777777" w:rsidR="00DB5595" w:rsidRDefault="00000000">
      <w:pPr>
        <w:pStyle w:val="2"/>
      </w:pPr>
      <w:bookmarkStart w:id="62" w:name="_Toc160724477"/>
      <w:r>
        <w:t>制冷系统</w:t>
      </w:r>
      <w:bookmarkEnd w:id="62"/>
    </w:p>
    <w:p w14:paraId="2DF35F22" w14:textId="77777777" w:rsidR="00DB5595" w:rsidRDefault="00000000">
      <w:pPr>
        <w:pStyle w:val="3"/>
        <w:rPr>
          <w:color w:val="000000"/>
        </w:rPr>
      </w:pPr>
      <w:bookmarkStart w:id="63" w:name="_Toc160724478"/>
      <w:r>
        <w:rPr>
          <w:color w:val="000000"/>
        </w:rPr>
        <w:t>冷水机组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B5595" w14:paraId="650B9590" w14:textId="77777777">
        <w:tc>
          <w:tcPr>
            <w:tcW w:w="1697" w:type="dxa"/>
            <w:shd w:val="clear" w:color="auto" w:fill="E6E6E6"/>
            <w:vAlign w:val="center"/>
          </w:tcPr>
          <w:p w14:paraId="6C955A84" w14:textId="77777777" w:rsidR="00DB559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8BE5883" w14:textId="77777777" w:rsidR="00DB559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9567C6B" w14:textId="77777777" w:rsidR="00DB559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F0051E" w14:textId="77777777" w:rsidR="00DB559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4010745" w14:textId="77777777" w:rsidR="00DB559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680C4D3" w14:textId="77777777" w:rsidR="00DB5595" w:rsidRDefault="00000000">
            <w:pPr>
              <w:jc w:val="center"/>
            </w:pPr>
            <w:r>
              <w:t>台数</w:t>
            </w:r>
          </w:p>
        </w:tc>
      </w:tr>
      <w:tr w:rsidR="00DB5595" w14:paraId="72638345" w14:textId="77777777">
        <w:tc>
          <w:tcPr>
            <w:tcW w:w="1697" w:type="dxa"/>
            <w:vAlign w:val="center"/>
          </w:tcPr>
          <w:p w14:paraId="08759706" w14:textId="77777777" w:rsidR="00DB559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22F6F43" w14:textId="77777777" w:rsidR="00DB559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0CC2C05" w14:textId="77777777" w:rsidR="00DB559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3C164A8" w14:textId="77777777" w:rsidR="00DB5595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D3F3449" w14:textId="77777777" w:rsidR="00DB5595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CC59149" w14:textId="77777777" w:rsidR="00DB5595" w:rsidRDefault="00000000">
            <w:r>
              <w:t>1</w:t>
            </w:r>
          </w:p>
        </w:tc>
      </w:tr>
    </w:tbl>
    <w:p w14:paraId="6EAFE1AE" w14:textId="77777777" w:rsidR="00DB5595" w:rsidRDefault="00000000">
      <w:pPr>
        <w:pStyle w:val="3"/>
        <w:rPr>
          <w:color w:val="000000"/>
        </w:rPr>
      </w:pPr>
      <w:bookmarkStart w:id="64" w:name="_Toc160724479"/>
      <w:r>
        <w:rPr>
          <w:color w:val="000000"/>
        </w:rPr>
        <w:t>水泵系统</w:t>
      </w:r>
      <w:bookmarkEnd w:id="6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DB5595" w14:paraId="5378C786" w14:textId="77777777">
        <w:tc>
          <w:tcPr>
            <w:tcW w:w="1115" w:type="dxa"/>
            <w:shd w:val="clear" w:color="auto" w:fill="E6E6E6"/>
            <w:vAlign w:val="center"/>
          </w:tcPr>
          <w:p w14:paraId="6C71B48A" w14:textId="77777777" w:rsidR="00DB5595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27F45D" w14:textId="77777777" w:rsidR="00DB5595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D672B8" w14:textId="77777777" w:rsidR="00DB5595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FBDC01" w14:textId="77777777" w:rsidR="00DB5595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33E010" w14:textId="77777777" w:rsidR="00DB5595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27AD83" w14:textId="77777777" w:rsidR="00DB5595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386369" w14:textId="77777777" w:rsidR="00DB5595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3E4AB7C5" w14:textId="77777777" w:rsidR="00DB5595" w:rsidRDefault="00000000">
            <w:pPr>
              <w:jc w:val="center"/>
            </w:pPr>
            <w:r>
              <w:t>台数</w:t>
            </w:r>
          </w:p>
        </w:tc>
      </w:tr>
      <w:tr w:rsidR="00DB5595" w14:paraId="2C2FDB8C" w14:textId="77777777">
        <w:tc>
          <w:tcPr>
            <w:tcW w:w="1115" w:type="dxa"/>
            <w:vAlign w:val="center"/>
          </w:tcPr>
          <w:p w14:paraId="5B8B3A0B" w14:textId="77777777" w:rsidR="00DB5595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073E9416" w14:textId="77777777" w:rsidR="00DB5595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06C3CC8A" w14:textId="77777777" w:rsidR="00DB559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08A749F" w14:textId="77777777" w:rsidR="00DB5595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7AA8AADC" w14:textId="77777777" w:rsidR="00DB5595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33AFB57B" w14:textId="77777777" w:rsidR="00DB559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6D1F763" w14:textId="77777777" w:rsidR="00DB5595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700C8AA5" w14:textId="77777777" w:rsidR="00DB5595" w:rsidRDefault="00000000">
            <w:r>
              <w:t>1</w:t>
            </w:r>
          </w:p>
        </w:tc>
      </w:tr>
      <w:tr w:rsidR="00DB5595" w14:paraId="74084CBC" w14:textId="77777777">
        <w:tc>
          <w:tcPr>
            <w:tcW w:w="1115" w:type="dxa"/>
            <w:vAlign w:val="center"/>
          </w:tcPr>
          <w:p w14:paraId="43064A39" w14:textId="77777777" w:rsidR="00DB5595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635A47AB" w14:textId="77777777" w:rsidR="00DB5595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197C5898" w14:textId="77777777" w:rsidR="00DB559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25F8128" w14:textId="77777777" w:rsidR="00DB5595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34EAAF61" w14:textId="77777777" w:rsidR="00DB5595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2A56D988" w14:textId="77777777" w:rsidR="00DB5595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60E40035" w14:textId="77777777" w:rsidR="00DB5595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25E8EE3C" w14:textId="77777777" w:rsidR="00DB5595" w:rsidRDefault="00000000">
            <w:r>
              <w:t>1</w:t>
            </w:r>
          </w:p>
        </w:tc>
      </w:tr>
    </w:tbl>
    <w:p w14:paraId="7D74B96F" w14:textId="77777777" w:rsidR="00DB5595" w:rsidRDefault="00000000">
      <w:pPr>
        <w:pStyle w:val="3"/>
        <w:rPr>
          <w:color w:val="000000"/>
        </w:rPr>
      </w:pPr>
      <w:bookmarkStart w:id="65" w:name="_Toc160724480"/>
      <w:r>
        <w:rPr>
          <w:color w:val="000000"/>
        </w:rPr>
        <w:t>运行工况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B5595" w14:paraId="754ECFD7" w14:textId="77777777">
        <w:tc>
          <w:tcPr>
            <w:tcW w:w="1115" w:type="dxa"/>
            <w:shd w:val="clear" w:color="auto" w:fill="E6E6E6"/>
            <w:vAlign w:val="center"/>
          </w:tcPr>
          <w:p w14:paraId="01FAE252" w14:textId="77777777" w:rsidR="00DB5595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C9152C" w14:textId="77777777" w:rsidR="00DB559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3DE100" w14:textId="77777777" w:rsidR="00DB5595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ED8755" w14:textId="77777777" w:rsidR="00DB559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6D828C" w14:textId="77777777" w:rsidR="00DB5595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361751" w14:textId="77777777" w:rsidR="00DB5595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294BD4" w14:textId="77777777" w:rsidR="00DB5595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B5595" w14:paraId="642FDA6D" w14:textId="77777777">
        <w:tc>
          <w:tcPr>
            <w:tcW w:w="1115" w:type="dxa"/>
            <w:shd w:val="clear" w:color="auto" w:fill="E6E6E6"/>
            <w:vAlign w:val="center"/>
          </w:tcPr>
          <w:p w14:paraId="6B886469" w14:textId="77777777" w:rsidR="00DB5595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A811357" w14:textId="77777777" w:rsidR="00DB5595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74CFF2E7" w14:textId="77777777" w:rsidR="00DB5595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68A6833F" w14:textId="77777777" w:rsidR="00DB5595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706077D" w14:textId="77777777" w:rsidR="00DB559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D5A2D10" w14:textId="77777777" w:rsidR="00DB559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77F92CF" w14:textId="77777777" w:rsidR="00DB5595" w:rsidRDefault="00000000">
            <w:r>
              <w:t>0</w:t>
            </w:r>
          </w:p>
        </w:tc>
      </w:tr>
      <w:tr w:rsidR="00DB5595" w14:paraId="0F249082" w14:textId="77777777">
        <w:tc>
          <w:tcPr>
            <w:tcW w:w="1115" w:type="dxa"/>
            <w:shd w:val="clear" w:color="auto" w:fill="E6E6E6"/>
            <w:vAlign w:val="center"/>
          </w:tcPr>
          <w:p w14:paraId="1ADB6F87" w14:textId="77777777" w:rsidR="00DB5595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6F523F0B" w14:textId="77777777" w:rsidR="00DB5595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41498142" w14:textId="77777777" w:rsidR="00DB5595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3BF088FC" w14:textId="77777777" w:rsidR="00DB5595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15C3F461" w14:textId="77777777" w:rsidR="00DB559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982F5FF" w14:textId="77777777" w:rsidR="00DB559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5023F96C" w14:textId="77777777" w:rsidR="00DB5595" w:rsidRDefault="00000000">
            <w:r>
              <w:t>0</w:t>
            </w:r>
          </w:p>
        </w:tc>
      </w:tr>
      <w:tr w:rsidR="00DB5595" w14:paraId="493DE8A4" w14:textId="77777777">
        <w:tc>
          <w:tcPr>
            <w:tcW w:w="1115" w:type="dxa"/>
            <w:shd w:val="clear" w:color="auto" w:fill="E6E6E6"/>
            <w:vAlign w:val="center"/>
          </w:tcPr>
          <w:p w14:paraId="08C890C4" w14:textId="77777777" w:rsidR="00DB5595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16651E6" w14:textId="77777777" w:rsidR="00DB5595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1D609BDB" w14:textId="77777777" w:rsidR="00DB5595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E47D5FC" w14:textId="77777777" w:rsidR="00DB559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4E8EB94" w14:textId="77777777" w:rsidR="00DB559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6A26E19" w14:textId="77777777" w:rsidR="00DB559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0668D0D" w14:textId="77777777" w:rsidR="00DB5595" w:rsidRDefault="00000000">
            <w:r>
              <w:t>0</w:t>
            </w:r>
          </w:p>
        </w:tc>
      </w:tr>
      <w:tr w:rsidR="00DB5595" w14:paraId="75BB4606" w14:textId="77777777">
        <w:tc>
          <w:tcPr>
            <w:tcW w:w="1115" w:type="dxa"/>
            <w:shd w:val="clear" w:color="auto" w:fill="E6E6E6"/>
            <w:vAlign w:val="center"/>
          </w:tcPr>
          <w:p w14:paraId="6712A8E7" w14:textId="77777777" w:rsidR="00DB559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1E69124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55AE926" w14:textId="77777777" w:rsidR="00DB559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BAF0CD4" w14:textId="77777777" w:rsidR="00DB559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58BF96E" w14:textId="77777777" w:rsidR="00DB559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5ECD7B0" w14:textId="77777777" w:rsidR="00DB559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A1B55E7" w14:textId="77777777" w:rsidR="00DB5595" w:rsidRDefault="00000000">
            <w:r>
              <w:t>0</w:t>
            </w:r>
          </w:p>
        </w:tc>
      </w:tr>
    </w:tbl>
    <w:p w14:paraId="2C7A3C7B" w14:textId="77777777" w:rsidR="00DB5595" w:rsidRDefault="00000000">
      <w:pPr>
        <w:pStyle w:val="3"/>
        <w:rPr>
          <w:color w:val="000000"/>
        </w:rPr>
      </w:pPr>
      <w:bookmarkStart w:id="66" w:name="_Toc160724481"/>
      <w:r>
        <w:rPr>
          <w:color w:val="000000"/>
        </w:rPr>
        <w:t>制冷能耗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B5595" w14:paraId="14C8CCBF" w14:textId="77777777">
        <w:tc>
          <w:tcPr>
            <w:tcW w:w="1115" w:type="dxa"/>
            <w:shd w:val="clear" w:color="auto" w:fill="E6E6E6"/>
            <w:vAlign w:val="center"/>
          </w:tcPr>
          <w:p w14:paraId="686F0E87" w14:textId="77777777" w:rsidR="00DB559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8D34B4" w14:textId="77777777" w:rsidR="00DB559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2B80D5" w14:textId="77777777" w:rsidR="00DB559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FA41FF" w14:textId="77777777" w:rsidR="00DB559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C2AC93" w14:textId="77777777" w:rsidR="00DB5595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63748A" w14:textId="77777777" w:rsidR="00DB5595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7ADCFA" w14:textId="77777777" w:rsidR="00DB5595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7C2C9F" w14:textId="77777777" w:rsidR="00DB5595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B5595" w14:paraId="67C1B026" w14:textId="77777777">
        <w:tc>
          <w:tcPr>
            <w:tcW w:w="1115" w:type="dxa"/>
            <w:shd w:val="clear" w:color="auto" w:fill="E6E6E6"/>
            <w:vAlign w:val="center"/>
          </w:tcPr>
          <w:p w14:paraId="76636DF6" w14:textId="77777777" w:rsidR="00DB5595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F7E6782" w14:textId="77777777" w:rsidR="00DB5595" w:rsidRDefault="00000000">
            <w:r>
              <w:t>1970</w:t>
            </w:r>
          </w:p>
        </w:tc>
        <w:tc>
          <w:tcPr>
            <w:tcW w:w="1131" w:type="dxa"/>
            <w:vAlign w:val="center"/>
          </w:tcPr>
          <w:p w14:paraId="0F55CADC" w14:textId="77777777" w:rsidR="00DB5595" w:rsidRDefault="00000000">
            <w:r>
              <w:t>502</w:t>
            </w:r>
          </w:p>
        </w:tc>
        <w:tc>
          <w:tcPr>
            <w:tcW w:w="1273" w:type="dxa"/>
            <w:vAlign w:val="center"/>
          </w:tcPr>
          <w:p w14:paraId="69540B39" w14:textId="77777777" w:rsidR="00DB5595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583F777A" w14:textId="77777777" w:rsidR="00DB5595" w:rsidRDefault="00000000">
            <w:r>
              <w:t>473</w:t>
            </w:r>
          </w:p>
        </w:tc>
        <w:tc>
          <w:tcPr>
            <w:tcW w:w="1273" w:type="dxa"/>
            <w:vAlign w:val="center"/>
          </w:tcPr>
          <w:p w14:paraId="15D76122" w14:textId="77777777" w:rsidR="00DB5595" w:rsidRDefault="00000000">
            <w:r>
              <w:t>5020</w:t>
            </w:r>
          </w:p>
        </w:tc>
        <w:tc>
          <w:tcPr>
            <w:tcW w:w="1131" w:type="dxa"/>
            <w:vAlign w:val="center"/>
          </w:tcPr>
          <w:p w14:paraId="02B618B7" w14:textId="77777777" w:rsidR="00DB5595" w:rsidRDefault="00000000">
            <w:r>
              <w:t>4016</w:t>
            </w:r>
          </w:p>
        </w:tc>
        <w:tc>
          <w:tcPr>
            <w:tcW w:w="1131" w:type="dxa"/>
            <w:vAlign w:val="center"/>
          </w:tcPr>
          <w:p w14:paraId="1EDEE346" w14:textId="77777777" w:rsidR="00DB5595" w:rsidRDefault="00000000">
            <w:r>
              <w:t>0</w:t>
            </w:r>
          </w:p>
        </w:tc>
      </w:tr>
      <w:tr w:rsidR="00DB5595" w14:paraId="0896C419" w14:textId="77777777">
        <w:tc>
          <w:tcPr>
            <w:tcW w:w="1115" w:type="dxa"/>
            <w:shd w:val="clear" w:color="auto" w:fill="E6E6E6"/>
            <w:vAlign w:val="center"/>
          </w:tcPr>
          <w:p w14:paraId="0C8F89BC" w14:textId="77777777" w:rsidR="00DB5595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79A3A24C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9635DF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E9D7405" w14:textId="77777777" w:rsidR="00DB5595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3978ACA6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584250F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98E989A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E8111DB" w14:textId="77777777" w:rsidR="00DB5595" w:rsidRDefault="00000000">
            <w:r>
              <w:t>0</w:t>
            </w:r>
          </w:p>
        </w:tc>
      </w:tr>
      <w:tr w:rsidR="00DB5595" w14:paraId="3ADF4596" w14:textId="77777777">
        <w:tc>
          <w:tcPr>
            <w:tcW w:w="1115" w:type="dxa"/>
            <w:shd w:val="clear" w:color="auto" w:fill="E6E6E6"/>
            <w:vAlign w:val="center"/>
          </w:tcPr>
          <w:p w14:paraId="1AED95C7" w14:textId="77777777" w:rsidR="00DB5595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2797AA98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0783EA6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00806FA" w14:textId="77777777" w:rsidR="00DB5595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6F005FCA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67ABD9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03895CD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D79798" w14:textId="77777777" w:rsidR="00DB5595" w:rsidRDefault="00000000">
            <w:r>
              <w:t>0</w:t>
            </w:r>
          </w:p>
        </w:tc>
      </w:tr>
      <w:tr w:rsidR="00DB5595" w14:paraId="009A2261" w14:textId="77777777">
        <w:tc>
          <w:tcPr>
            <w:tcW w:w="1115" w:type="dxa"/>
            <w:shd w:val="clear" w:color="auto" w:fill="E6E6E6"/>
            <w:vAlign w:val="center"/>
          </w:tcPr>
          <w:p w14:paraId="227D5B25" w14:textId="77777777" w:rsidR="00DB5595" w:rsidRDefault="00000000">
            <w:r>
              <w:lastRenderedPageBreak/>
              <w:t>75~100</w:t>
            </w:r>
          </w:p>
        </w:tc>
        <w:tc>
          <w:tcPr>
            <w:tcW w:w="1131" w:type="dxa"/>
            <w:vAlign w:val="center"/>
          </w:tcPr>
          <w:p w14:paraId="3E1E5124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C1B9C7C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A4F02AF" w14:textId="77777777" w:rsidR="00DB5595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0426D1EA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04FA56B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A89E88A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7AADAD6" w14:textId="77777777" w:rsidR="00DB5595" w:rsidRDefault="00000000">
            <w:r>
              <w:t>0</w:t>
            </w:r>
          </w:p>
        </w:tc>
      </w:tr>
      <w:tr w:rsidR="00DB5595" w14:paraId="6AEBD7C4" w14:textId="77777777">
        <w:tc>
          <w:tcPr>
            <w:tcW w:w="1115" w:type="dxa"/>
            <w:shd w:val="clear" w:color="auto" w:fill="E6E6E6"/>
            <w:vAlign w:val="center"/>
          </w:tcPr>
          <w:p w14:paraId="3425A686" w14:textId="77777777" w:rsidR="00DB5595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37240DE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12F4FFC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F1C7C1B" w14:textId="77777777" w:rsidR="00DB559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2D1FC4A" w14:textId="77777777" w:rsidR="00DB559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CC86C9E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FFB92AE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13720A2" w14:textId="77777777" w:rsidR="00DB5595" w:rsidRDefault="00000000">
            <w:r>
              <w:t>0</w:t>
            </w:r>
          </w:p>
        </w:tc>
      </w:tr>
      <w:tr w:rsidR="00DB5595" w14:paraId="15F2D868" w14:textId="77777777">
        <w:tc>
          <w:tcPr>
            <w:tcW w:w="1115" w:type="dxa"/>
            <w:shd w:val="clear" w:color="auto" w:fill="E6E6E6"/>
            <w:vAlign w:val="center"/>
          </w:tcPr>
          <w:p w14:paraId="74C17036" w14:textId="77777777" w:rsidR="00DB5595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BFACB1E" w14:textId="77777777" w:rsidR="00DB5595" w:rsidRDefault="00000000">
            <w:r>
              <w:t>1970</w:t>
            </w:r>
          </w:p>
        </w:tc>
        <w:tc>
          <w:tcPr>
            <w:tcW w:w="1131" w:type="dxa"/>
            <w:vAlign w:val="center"/>
          </w:tcPr>
          <w:p w14:paraId="1F4F0F59" w14:textId="77777777" w:rsidR="00DB5595" w:rsidRDefault="00000000">
            <w:r>
              <w:t>502</w:t>
            </w:r>
          </w:p>
        </w:tc>
        <w:tc>
          <w:tcPr>
            <w:tcW w:w="1273" w:type="dxa"/>
            <w:vAlign w:val="center"/>
          </w:tcPr>
          <w:p w14:paraId="370C8DD1" w14:textId="77777777" w:rsidR="00DB5595" w:rsidRDefault="00DB5595"/>
        </w:tc>
        <w:tc>
          <w:tcPr>
            <w:tcW w:w="1131" w:type="dxa"/>
            <w:vAlign w:val="center"/>
          </w:tcPr>
          <w:p w14:paraId="77A96583" w14:textId="77777777" w:rsidR="00DB5595" w:rsidRDefault="00000000">
            <w:r>
              <w:t>473</w:t>
            </w:r>
          </w:p>
        </w:tc>
        <w:tc>
          <w:tcPr>
            <w:tcW w:w="1273" w:type="dxa"/>
            <w:vAlign w:val="center"/>
          </w:tcPr>
          <w:p w14:paraId="38A84395" w14:textId="77777777" w:rsidR="00DB5595" w:rsidRDefault="00000000">
            <w:r>
              <w:t>5020</w:t>
            </w:r>
          </w:p>
        </w:tc>
        <w:tc>
          <w:tcPr>
            <w:tcW w:w="1131" w:type="dxa"/>
            <w:vAlign w:val="center"/>
          </w:tcPr>
          <w:p w14:paraId="2A3581AC" w14:textId="77777777" w:rsidR="00DB5595" w:rsidRDefault="00000000">
            <w:r>
              <w:t>4016</w:t>
            </w:r>
          </w:p>
        </w:tc>
        <w:tc>
          <w:tcPr>
            <w:tcW w:w="1131" w:type="dxa"/>
            <w:vAlign w:val="center"/>
          </w:tcPr>
          <w:p w14:paraId="61BC7574" w14:textId="77777777" w:rsidR="00DB5595" w:rsidRDefault="00000000">
            <w:r>
              <w:t>0</w:t>
            </w:r>
          </w:p>
        </w:tc>
      </w:tr>
    </w:tbl>
    <w:p w14:paraId="2064CB86" w14:textId="77777777" w:rsidR="00DB5595" w:rsidRDefault="00DB559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B5595" w14:paraId="3425254A" w14:textId="77777777">
        <w:tc>
          <w:tcPr>
            <w:tcW w:w="2326" w:type="dxa"/>
            <w:shd w:val="clear" w:color="auto" w:fill="E6E6E6"/>
            <w:vAlign w:val="center"/>
          </w:tcPr>
          <w:p w14:paraId="55E0A0EE" w14:textId="77777777" w:rsidR="00DB559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58AAEB8" w14:textId="77777777" w:rsidR="00DB559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5D7DAB" w14:textId="77777777" w:rsidR="00DB559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1AAE523" w14:textId="77777777" w:rsidR="00DB559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B5595" w14:paraId="3112D6C0" w14:textId="77777777">
        <w:tc>
          <w:tcPr>
            <w:tcW w:w="2326" w:type="dxa"/>
            <w:shd w:val="clear" w:color="auto" w:fill="E6E6E6"/>
            <w:vAlign w:val="center"/>
          </w:tcPr>
          <w:p w14:paraId="10145CDB" w14:textId="77777777" w:rsidR="00DB5595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83AF048" w14:textId="77777777" w:rsidR="00DB5595" w:rsidRDefault="00000000">
            <w:r>
              <w:t>473</w:t>
            </w:r>
          </w:p>
        </w:tc>
        <w:tc>
          <w:tcPr>
            <w:tcW w:w="2326" w:type="dxa"/>
            <w:vMerge w:val="restart"/>
            <w:vAlign w:val="center"/>
          </w:tcPr>
          <w:p w14:paraId="0820F93D" w14:textId="77777777" w:rsidR="00DB5595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4064F08" w14:textId="77777777" w:rsidR="00DB5595" w:rsidRDefault="00000000">
            <w:r>
              <w:t>0.275</w:t>
            </w:r>
          </w:p>
        </w:tc>
      </w:tr>
      <w:tr w:rsidR="00DB5595" w14:paraId="433DA7D8" w14:textId="77777777">
        <w:tc>
          <w:tcPr>
            <w:tcW w:w="2326" w:type="dxa"/>
            <w:shd w:val="clear" w:color="auto" w:fill="E6E6E6"/>
            <w:vAlign w:val="center"/>
          </w:tcPr>
          <w:p w14:paraId="3AC54C82" w14:textId="77777777" w:rsidR="00DB5595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3E14D904" w14:textId="77777777" w:rsidR="00DB5595" w:rsidRDefault="00000000">
            <w:r>
              <w:t>5020</w:t>
            </w:r>
          </w:p>
        </w:tc>
        <w:tc>
          <w:tcPr>
            <w:tcW w:w="2326" w:type="dxa"/>
            <w:vMerge/>
            <w:vAlign w:val="center"/>
          </w:tcPr>
          <w:p w14:paraId="40D6345D" w14:textId="77777777" w:rsidR="00DB5595" w:rsidRDefault="00DB5595"/>
        </w:tc>
        <w:tc>
          <w:tcPr>
            <w:tcW w:w="2337" w:type="dxa"/>
            <w:vAlign w:val="center"/>
          </w:tcPr>
          <w:p w14:paraId="74A39951" w14:textId="77777777" w:rsidR="00DB5595" w:rsidRDefault="00000000">
            <w:r>
              <w:t>2.917</w:t>
            </w:r>
          </w:p>
        </w:tc>
      </w:tr>
      <w:tr w:rsidR="00DB5595" w14:paraId="7CAA6A61" w14:textId="77777777">
        <w:tc>
          <w:tcPr>
            <w:tcW w:w="2326" w:type="dxa"/>
            <w:shd w:val="clear" w:color="auto" w:fill="E6E6E6"/>
            <w:vAlign w:val="center"/>
          </w:tcPr>
          <w:p w14:paraId="2F5CE735" w14:textId="77777777" w:rsidR="00DB5595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1A1E98A6" w14:textId="77777777" w:rsidR="00DB559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2D2DB38" w14:textId="77777777" w:rsidR="00DB5595" w:rsidRDefault="00DB5595"/>
        </w:tc>
        <w:tc>
          <w:tcPr>
            <w:tcW w:w="2337" w:type="dxa"/>
            <w:vAlign w:val="center"/>
          </w:tcPr>
          <w:p w14:paraId="0E30AEB1" w14:textId="77777777" w:rsidR="00DB5595" w:rsidRDefault="00000000">
            <w:r>
              <w:t>0.000</w:t>
            </w:r>
          </w:p>
        </w:tc>
      </w:tr>
      <w:tr w:rsidR="00DB5595" w14:paraId="1B536374" w14:textId="77777777">
        <w:tc>
          <w:tcPr>
            <w:tcW w:w="2326" w:type="dxa"/>
            <w:shd w:val="clear" w:color="auto" w:fill="E6E6E6"/>
            <w:vAlign w:val="center"/>
          </w:tcPr>
          <w:p w14:paraId="30C00047" w14:textId="77777777" w:rsidR="00DB5595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50D77324" w14:textId="77777777" w:rsidR="00DB5595" w:rsidRDefault="00000000">
            <w:r>
              <w:t>4016</w:t>
            </w:r>
          </w:p>
        </w:tc>
        <w:tc>
          <w:tcPr>
            <w:tcW w:w="2326" w:type="dxa"/>
            <w:vMerge/>
            <w:vAlign w:val="center"/>
          </w:tcPr>
          <w:p w14:paraId="746913A0" w14:textId="77777777" w:rsidR="00DB5595" w:rsidRDefault="00DB5595"/>
        </w:tc>
        <w:tc>
          <w:tcPr>
            <w:tcW w:w="2337" w:type="dxa"/>
            <w:vAlign w:val="center"/>
          </w:tcPr>
          <w:p w14:paraId="7E22E25F" w14:textId="77777777" w:rsidR="00DB5595" w:rsidRDefault="00000000">
            <w:r>
              <w:t>2.333</w:t>
            </w:r>
          </w:p>
        </w:tc>
      </w:tr>
      <w:tr w:rsidR="00DB5595" w14:paraId="2655918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91B263D" w14:textId="77777777" w:rsidR="00DB559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196EED7" w14:textId="77777777" w:rsidR="00DB5595" w:rsidRDefault="00000000">
            <w:r>
              <w:t>5.525</w:t>
            </w:r>
          </w:p>
        </w:tc>
      </w:tr>
    </w:tbl>
    <w:p w14:paraId="3BBD1008" w14:textId="77777777" w:rsidR="00DB5595" w:rsidRDefault="00000000">
      <w:pPr>
        <w:pStyle w:val="2"/>
      </w:pPr>
      <w:bookmarkStart w:id="67" w:name="_Toc160724482"/>
      <w:r>
        <w:t>供暖系统</w:t>
      </w:r>
      <w:bookmarkEnd w:id="67"/>
    </w:p>
    <w:p w14:paraId="5F1CE5E3" w14:textId="77777777" w:rsidR="00DB5595" w:rsidRDefault="00000000">
      <w:pPr>
        <w:pStyle w:val="3"/>
        <w:rPr>
          <w:color w:val="000000"/>
        </w:rPr>
      </w:pPr>
      <w:bookmarkStart w:id="68" w:name="_Toc160724483"/>
      <w:r>
        <w:rPr>
          <w:color w:val="000000"/>
        </w:rPr>
        <w:t>热水锅炉系统</w:t>
      </w:r>
      <w:bookmarkEnd w:id="68"/>
    </w:p>
    <w:p w14:paraId="72AC0D47" w14:textId="77777777" w:rsidR="00DB5595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DB5595" w14:paraId="5F941137" w14:textId="77777777">
        <w:tc>
          <w:tcPr>
            <w:tcW w:w="1165" w:type="dxa"/>
            <w:shd w:val="clear" w:color="auto" w:fill="E6E6E6"/>
            <w:vAlign w:val="center"/>
          </w:tcPr>
          <w:p w14:paraId="4D865880" w14:textId="77777777" w:rsidR="00DB559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5FDFC25" w14:textId="77777777" w:rsidR="00DB559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BEE284" w14:textId="77777777" w:rsidR="00DB5595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04E24F" w14:textId="77777777" w:rsidR="00DB559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6AAA04" w14:textId="77777777" w:rsidR="00DB559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0959EE" w14:textId="77777777" w:rsidR="00DB5595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CBF0AD" w14:textId="77777777" w:rsidR="00DB5595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DD084B" w14:textId="77777777" w:rsidR="00DB559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B5595" w14:paraId="3956A75C" w14:textId="77777777">
        <w:tc>
          <w:tcPr>
            <w:tcW w:w="1165" w:type="dxa"/>
            <w:vAlign w:val="center"/>
          </w:tcPr>
          <w:p w14:paraId="4E65615E" w14:textId="77777777" w:rsidR="00DB5595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2552CB1" w14:textId="77777777" w:rsidR="00DB5595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8A0381A" w14:textId="77777777" w:rsidR="00DB559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9500F4" w14:textId="77777777" w:rsidR="00DB5595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05283BA" w14:textId="77777777" w:rsidR="00DB5595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289476C6" w14:textId="77777777" w:rsidR="00DB5595" w:rsidRDefault="00000000">
            <w:r>
              <w:t>33954</w:t>
            </w:r>
          </w:p>
        </w:tc>
        <w:tc>
          <w:tcPr>
            <w:tcW w:w="1556" w:type="dxa"/>
            <w:vAlign w:val="center"/>
          </w:tcPr>
          <w:p w14:paraId="629D5BAD" w14:textId="77777777" w:rsidR="00DB5595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49D2DC35" w14:textId="77777777" w:rsidR="00DB5595" w:rsidRDefault="00000000">
            <w:r>
              <w:t>15.160</w:t>
            </w:r>
          </w:p>
        </w:tc>
      </w:tr>
    </w:tbl>
    <w:p w14:paraId="4C5F408C" w14:textId="77777777" w:rsidR="00DB5595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B5595" w14:paraId="487557B6" w14:textId="77777777">
        <w:tc>
          <w:tcPr>
            <w:tcW w:w="2677" w:type="dxa"/>
            <w:shd w:val="clear" w:color="auto" w:fill="E6E6E6"/>
            <w:vAlign w:val="center"/>
          </w:tcPr>
          <w:p w14:paraId="7D3C29AD" w14:textId="77777777" w:rsidR="00DB559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817C47E" w14:textId="77777777" w:rsidR="00DB559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D9C5F5" w14:textId="77777777" w:rsidR="00DB559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78BF39D" w14:textId="77777777" w:rsidR="00DB559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0D9CEF" w14:textId="77777777" w:rsidR="00DB559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84A60EE" w14:textId="77777777" w:rsidR="00DB5595" w:rsidRDefault="00000000">
            <w:pPr>
              <w:jc w:val="center"/>
            </w:pPr>
            <w:r>
              <w:t>台数</w:t>
            </w:r>
          </w:p>
        </w:tc>
      </w:tr>
      <w:tr w:rsidR="00DB5595" w14:paraId="3EBBAFA4" w14:textId="77777777">
        <w:tc>
          <w:tcPr>
            <w:tcW w:w="2677" w:type="dxa"/>
            <w:vAlign w:val="center"/>
          </w:tcPr>
          <w:p w14:paraId="58B2C55F" w14:textId="77777777" w:rsidR="00DB5595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D4AA8B3" w14:textId="77777777" w:rsidR="00DB559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436B70B" w14:textId="77777777" w:rsidR="00DB5595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218D693" w14:textId="77777777" w:rsidR="00DB559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DEC7402" w14:textId="77777777" w:rsidR="00DB5595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32B49D1" w14:textId="77777777" w:rsidR="00DB5595" w:rsidRDefault="00000000">
            <w:r>
              <w:t>1</w:t>
            </w:r>
          </w:p>
        </w:tc>
      </w:tr>
    </w:tbl>
    <w:p w14:paraId="414E02D1" w14:textId="77777777" w:rsidR="00DB5595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B5595" w14:paraId="52CFDD07" w14:textId="77777777">
        <w:tc>
          <w:tcPr>
            <w:tcW w:w="1182" w:type="dxa"/>
            <w:shd w:val="clear" w:color="auto" w:fill="E6E6E6"/>
            <w:vAlign w:val="center"/>
          </w:tcPr>
          <w:p w14:paraId="68CED667" w14:textId="77777777" w:rsidR="00DB5595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2041C63" w14:textId="77777777" w:rsidR="00DB5595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C1DC2D" w14:textId="77777777" w:rsidR="00DB5595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2289EDC" w14:textId="77777777" w:rsidR="00DB5595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B634912" w14:textId="77777777" w:rsidR="00DB5595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AF707C9" w14:textId="77777777" w:rsidR="00DB5595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F29878" w14:textId="77777777" w:rsidR="00DB5595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B5595" w14:paraId="4A466D41" w14:textId="77777777">
        <w:tc>
          <w:tcPr>
            <w:tcW w:w="1182" w:type="dxa"/>
            <w:shd w:val="clear" w:color="auto" w:fill="E6E6E6"/>
            <w:vAlign w:val="center"/>
          </w:tcPr>
          <w:p w14:paraId="0B5F408C" w14:textId="77777777" w:rsidR="00DB5595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603BEDA9" w14:textId="77777777" w:rsidR="00DB5595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76194C13" w14:textId="77777777" w:rsidR="00DB5595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43887362" w14:textId="77777777" w:rsidR="00DB5595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64BF4174" w14:textId="77777777" w:rsidR="00DB5595" w:rsidRDefault="00000000">
            <w:r>
              <w:t>33954</w:t>
            </w:r>
          </w:p>
        </w:tc>
        <w:tc>
          <w:tcPr>
            <w:tcW w:w="1358" w:type="dxa"/>
            <w:vAlign w:val="center"/>
          </w:tcPr>
          <w:p w14:paraId="183EEA97" w14:textId="77777777" w:rsidR="00DB5595" w:rsidRDefault="00000000">
            <w:r>
              <w:t>1962</w:t>
            </w:r>
          </w:p>
        </w:tc>
        <w:tc>
          <w:tcPr>
            <w:tcW w:w="1358" w:type="dxa"/>
            <w:vAlign w:val="center"/>
          </w:tcPr>
          <w:p w14:paraId="40BA6877" w14:textId="77777777" w:rsidR="00DB5595" w:rsidRDefault="00000000">
            <w:r>
              <w:t>15696</w:t>
            </w:r>
          </w:p>
        </w:tc>
      </w:tr>
      <w:tr w:rsidR="00DB5595" w14:paraId="3B2C1699" w14:textId="77777777">
        <w:tc>
          <w:tcPr>
            <w:tcW w:w="1182" w:type="dxa"/>
            <w:shd w:val="clear" w:color="auto" w:fill="E6E6E6"/>
            <w:vAlign w:val="center"/>
          </w:tcPr>
          <w:p w14:paraId="0ADA3028" w14:textId="77777777" w:rsidR="00DB5595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6F762454" w14:textId="77777777" w:rsidR="00DB5595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225C9464" w14:textId="77777777" w:rsidR="00DB5595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54B58D21" w14:textId="77777777" w:rsidR="00DB5595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53F40BCB" w14:textId="77777777" w:rsidR="00DB559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4755EA9" w14:textId="77777777" w:rsidR="00DB559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5BD5329" w14:textId="77777777" w:rsidR="00DB5595" w:rsidRDefault="00000000">
            <w:r>
              <w:t>0</w:t>
            </w:r>
          </w:p>
        </w:tc>
      </w:tr>
      <w:tr w:rsidR="00DB5595" w14:paraId="0DB3CC80" w14:textId="77777777">
        <w:tc>
          <w:tcPr>
            <w:tcW w:w="1182" w:type="dxa"/>
            <w:shd w:val="clear" w:color="auto" w:fill="E6E6E6"/>
            <w:vAlign w:val="center"/>
          </w:tcPr>
          <w:p w14:paraId="256BC918" w14:textId="77777777" w:rsidR="00DB5595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330E6B92" w14:textId="77777777" w:rsidR="00DB5595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4B418F50" w14:textId="77777777" w:rsidR="00DB5595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D23D0A6" w14:textId="77777777" w:rsidR="00DB5595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520828F3" w14:textId="77777777" w:rsidR="00DB559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E17D868" w14:textId="77777777" w:rsidR="00DB559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3D5D75D" w14:textId="77777777" w:rsidR="00DB5595" w:rsidRDefault="00000000">
            <w:r>
              <w:t>0</w:t>
            </w:r>
          </w:p>
        </w:tc>
      </w:tr>
      <w:tr w:rsidR="00DB5595" w14:paraId="0F27D25B" w14:textId="77777777">
        <w:tc>
          <w:tcPr>
            <w:tcW w:w="1182" w:type="dxa"/>
            <w:shd w:val="clear" w:color="auto" w:fill="E6E6E6"/>
            <w:vAlign w:val="center"/>
          </w:tcPr>
          <w:p w14:paraId="45B90971" w14:textId="77777777" w:rsidR="00DB5595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66ABFDB4" w14:textId="77777777" w:rsidR="00DB5595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6F30D16F" w14:textId="77777777" w:rsidR="00DB5595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3EDF7082" w14:textId="77777777" w:rsidR="00DB5595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1CEBF555" w14:textId="77777777" w:rsidR="00DB559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32F8A02" w14:textId="77777777" w:rsidR="00DB5595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1CE372E" w14:textId="77777777" w:rsidR="00DB5595" w:rsidRDefault="00000000">
            <w:r>
              <w:t>0</w:t>
            </w:r>
          </w:p>
        </w:tc>
      </w:tr>
      <w:tr w:rsidR="00DB5595" w14:paraId="25B67950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5BD9D3E" w14:textId="77777777" w:rsidR="00DB5595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5645FF21" w14:textId="77777777" w:rsidR="00DB5595" w:rsidRDefault="00000000">
            <w:r>
              <w:t>33954</w:t>
            </w:r>
          </w:p>
        </w:tc>
        <w:tc>
          <w:tcPr>
            <w:tcW w:w="1358" w:type="dxa"/>
            <w:vAlign w:val="center"/>
          </w:tcPr>
          <w:p w14:paraId="56598A40" w14:textId="77777777" w:rsidR="00DB5595" w:rsidRDefault="00000000">
            <w:r>
              <w:t>1962</w:t>
            </w:r>
          </w:p>
        </w:tc>
        <w:tc>
          <w:tcPr>
            <w:tcW w:w="1358" w:type="dxa"/>
            <w:vAlign w:val="center"/>
          </w:tcPr>
          <w:p w14:paraId="44199D5B" w14:textId="77777777" w:rsidR="00DB5595" w:rsidRDefault="00000000">
            <w:r>
              <w:t>15696</w:t>
            </w:r>
          </w:p>
        </w:tc>
      </w:tr>
    </w:tbl>
    <w:p w14:paraId="6458AFF4" w14:textId="77777777" w:rsidR="00DB5595" w:rsidRDefault="00DB559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DB5595" w14:paraId="36E2EAA7" w14:textId="77777777">
        <w:tc>
          <w:tcPr>
            <w:tcW w:w="3056" w:type="dxa"/>
            <w:shd w:val="clear" w:color="auto" w:fill="E6E6E6"/>
            <w:vAlign w:val="center"/>
          </w:tcPr>
          <w:p w14:paraId="3962FED4" w14:textId="77777777" w:rsidR="00DB5595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25D6E708" w14:textId="77777777" w:rsidR="00DB559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4069D37B" w14:textId="77777777" w:rsidR="00DB559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B5595" w14:paraId="52E2161C" w14:textId="77777777">
        <w:tc>
          <w:tcPr>
            <w:tcW w:w="3056" w:type="dxa"/>
            <w:vAlign w:val="center"/>
          </w:tcPr>
          <w:p w14:paraId="3A50E1C2" w14:textId="77777777" w:rsidR="00DB5595" w:rsidRDefault="00000000">
            <w:r>
              <w:t>15696</w:t>
            </w:r>
          </w:p>
        </w:tc>
        <w:tc>
          <w:tcPr>
            <w:tcW w:w="3203" w:type="dxa"/>
            <w:vAlign w:val="center"/>
          </w:tcPr>
          <w:p w14:paraId="4BF1A831" w14:textId="77777777" w:rsidR="00DB5595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14:paraId="10CE3C0A" w14:textId="77777777" w:rsidR="00DB5595" w:rsidRDefault="00000000">
            <w:r>
              <w:t>9.119</w:t>
            </w:r>
          </w:p>
        </w:tc>
      </w:tr>
    </w:tbl>
    <w:p w14:paraId="46771F24" w14:textId="77777777" w:rsidR="00DB5595" w:rsidRDefault="00000000">
      <w:pPr>
        <w:pStyle w:val="2"/>
      </w:pPr>
      <w:bookmarkStart w:id="69" w:name="_Toc160724484"/>
      <w:r>
        <w:t>空调风机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B5595" w14:paraId="569A2166" w14:textId="77777777">
        <w:tc>
          <w:tcPr>
            <w:tcW w:w="2326" w:type="dxa"/>
            <w:shd w:val="clear" w:color="auto" w:fill="E6E6E6"/>
            <w:vAlign w:val="center"/>
          </w:tcPr>
          <w:p w14:paraId="62F2824A" w14:textId="77777777" w:rsidR="00DB559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C7D4566" w14:textId="77777777" w:rsidR="00DB559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CDC1ED7" w14:textId="77777777" w:rsidR="00DB559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397EE34" w14:textId="77777777" w:rsidR="00DB559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B5595" w14:paraId="63DC1E94" w14:textId="77777777">
        <w:tc>
          <w:tcPr>
            <w:tcW w:w="2326" w:type="dxa"/>
            <w:shd w:val="clear" w:color="auto" w:fill="E6E6E6"/>
            <w:vAlign w:val="center"/>
          </w:tcPr>
          <w:p w14:paraId="72001E18" w14:textId="77777777" w:rsidR="00DB5595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98F68F9" w14:textId="77777777" w:rsidR="00DB5595" w:rsidRDefault="00000000">
            <w:r>
              <w:t>778</w:t>
            </w:r>
          </w:p>
        </w:tc>
        <w:tc>
          <w:tcPr>
            <w:tcW w:w="2326" w:type="dxa"/>
            <w:vMerge w:val="restart"/>
            <w:vAlign w:val="center"/>
          </w:tcPr>
          <w:p w14:paraId="5DBABB72" w14:textId="77777777" w:rsidR="00DB5595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5FB5FDF2" w14:textId="77777777" w:rsidR="00DB5595" w:rsidRDefault="00000000">
            <w:r>
              <w:t>0.452</w:t>
            </w:r>
          </w:p>
        </w:tc>
      </w:tr>
      <w:tr w:rsidR="00DB5595" w14:paraId="6C3ECDAB" w14:textId="77777777">
        <w:tc>
          <w:tcPr>
            <w:tcW w:w="2326" w:type="dxa"/>
            <w:shd w:val="clear" w:color="auto" w:fill="E6E6E6"/>
            <w:vAlign w:val="center"/>
          </w:tcPr>
          <w:p w14:paraId="0E8E02AA" w14:textId="77777777" w:rsidR="00DB5595" w:rsidRDefault="00000000">
            <w:r>
              <w:lastRenderedPageBreak/>
              <w:t>风机盘管</w:t>
            </w:r>
          </w:p>
        </w:tc>
        <w:tc>
          <w:tcPr>
            <w:tcW w:w="2326" w:type="dxa"/>
            <w:vAlign w:val="center"/>
          </w:tcPr>
          <w:p w14:paraId="7908E0A3" w14:textId="77777777" w:rsidR="00DB5595" w:rsidRDefault="00000000">
            <w:r>
              <w:t>985</w:t>
            </w:r>
          </w:p>
        </w:tc>
        <w:tc>
          <w:tcPr>
            <w:tcW w:w="2326" w:type="dxa"/>
            <w:vMerge/>
            <w:vAlign w:val="center"/>
          </w:tcPr>
          <w:p w14:paraId="649EC5D9" w14:textId="77777777" w:rsidR="00DB5595" w:rsidRDefault="00DB5595"/>
        </w:tc>
        <w:tc>
          <w:tcPr>
            <w:tcW w:w="2337" w:type="dxa"/>
            <w:vAlign w:val="center"/>
          </w:tcPr>
          <w:p w14:paraId="3A1900C1" w14:textId="77777777" w:rsidR="00DB5595" w:rsidRDefault="00000000">
            <w:r>
              <w:t>0.572</w:t>
            </w:r>
          </w:p>
        </w:tc>
      </w:tr>
      <w:tr w:rsidR="00DB5595" w14:paraId="5121A376" w14:textId="77777777">
        <w:tc>
          <w:tcPr>
            <w:tcW w:w="2326" w:type="dxa"/>
            <w:shd w:val="clear" w:color="auto" w:fill="E6E6E6"/>
            <w:vAlign w:val="center"/>
          </w:tcPr>
          <w:p w14:paraId="406505FE" w14:textId="77777777" w:rsidR="00DB5595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EA3B843" w14:textId="77777777" w:rsidR="00DB559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9E0DE1F" w14:textId="77777777" w:rsidR="00DB5595" w:rsidRDefault="00DB5595"/>
        </w:tc>
        <w:tc>
          <w:tcPr>
            <w:tcW w:w="2337" w:type="dxa"/>
            <w:vAlign w:val="center"/>
          </w:tcPr>
          <w:p w14:paraId="72B627CC" w14:textId="77777777" w:rsidR="00DB5595" w:rsidRDefault="00000000">
            <w:r>
              <w:t>0.000</w:t>
            </w:r>
          </w:p>
        </w:tc>
      </w:tr>
      <w:tr w:rsidR="00DB5595" w14:paraId="38707C15" w14:textId="77777777">
        <w:tc>
          <w:tcPr>
            <w:tcW w:w="2326" w:type="dxa"/>
            <w:shd w:val="clear" w:color="auto" w:fill="E6E6E6"/>
            <w:vAlign w:val="center"/>
          </w:tcPr>
          <w:p w14:paraId="1288C481" w14:textId="77777777" w:rsidR="00DB5595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3E74C27" w14:textId="77777777" w:rsidR="00DB559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B612BFC" w14:textId="77777777" w:rsidR="00DB5595" w:rsidRDefault="00DB5595"/>
        </w:tc>
        <w:tc>
          <w:tcPr>
            <w:tcW w:w="2337" w:type="dxa"/>
            <w:vAlign w:val="center"/>
          </w:tcPr>
          <w:p w14:paraId="59E16F1C" w14:textId="77777777" w:rsidR="00DB5595" w:rsidRDefault="00000000">
            <w:r>
              <w:t>0.0000</w:t>
            </w:r>
          </w:p>
        </w:tc>
      </w:tr>
      <w:tr w:rsidR="00DB5595" w14:paraId="2DBBFD5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E551595" w14:textId="77777777" w:rsidR="00DB559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129DACF" w14:textId="77777777" w:rsidR="00DB5595" w:rsidRDefault="00000000">
            <w:r>
              <w:t>1.024</w:t>
            </w:r>
          </w:p>
        </w:tc>
      </w:tr>
    </w:tbl>
    <w:p w14:paraId="1FF28052" w14:textId="77777777" w:rsidR="00DB5595" w:rsidRDefault="00000000">
      <w:pPr>
        <w:pStyle w:val="1"/>
        <w:rPr>
          <w:color w:val="000000"/>
        </w:rPr>
      </w:pPr>
      <w:bookmarkStart w:id="70" w:name="_Toc160724485"/>
      <w:r>
        <w:rPr>
          <w:color w:val="000000"/>
        </w:rPr>
        <w:t>照明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B5595" w14:paraId="132F8587" w14:textId="77777777">
        <w:tc>
          <w:tcPr>
            <w:tcW w:w="1822" w:type="dxa"/>
            <w:shd w:val="clear" w:color="auto" w:fill="E6E6E6"/>
            <w:vAlign w:val="center"/>
          </w:tcPr>
          <w:p w14:paraId="3531867B" w14:textId="77777777" w:rsidR="00DB559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00FB78" w14:textId="77777777" w:rsidR="00DB559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BBFBD0" w14:textId="77777777" w:rsidR="00DB5595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EB856DF" w14:textId="77777777" w:rsidR="00DB559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0E96999" w14:textId="77777777" w:rsidR="00DB559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5850274" w14:textId="77777777" w:rsidR="00DB559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BBD6E2" w14:textId="77777777" w:rsidR="00DB559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B5595" w14:paraId="50BAABDD" w14:textId="77777777">
        <w:tc>
          <w:tcPr>
            <w:tcW w:w="1822" w:type="dxa"/>
            <w:vAlign w:val="center"/>
          </w:tcPr>
          <w:p w14:paraId="21225566" w14:textId="77777777" w:rsidR="00DB559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D32FD3A" w14:textId="77777777" w:rsidR="00DB5595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829655F" w14:textId="77777777" w:rsidR="00DB5595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1722DC69" w14:textId="77777777" w:rsidR="00DB5595" w:rsidRDefault="00000000">
            <w:r>
              <w:t>160</w:t>
            </w:r>
          </w:p>
        </w:tc>
        <w:tc>
          <w:tcPr>
            <w:tcW w:w="1330" w:type="dxa"/>
            <w:vAlign w:val="center"/>
          </w:tcPr>
          <w:p w14:paraId="2F6E5507" w14:textId="77777777" w:rsidR="00DB5595" w:rsidRDefault="00000000">
            <w:r>
              <w:t>2419</w:t>
            </w:r>
          </w:p>
        </w:tc>
        <w:tc>
          <w:tcPr>
            <w:tcW w:w="1330" w:type="dxa"/>
            <w:vAlign w:val="center"/>
          </w:tcPr>
          <w:p w14:paraId="36C0BFD1" w14:textId="77777777" w:rsidR="00DB5595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1B8B7956" w14:textId="77777777" w:rsidR="00DB5595" w:rsidRDefault="00000000">
            <w:r>
              <w:t>1.406</w:t>
            </w:r>
          </w:p>
        </w:tc>
      </w:tr>
      <w:tr w:rsidR="00DB5595" w14:paraId="76841D2D" w14:textId="77777777">
        <w:tc>
          <w:tcPr>
            <w:tcW w:w="7990" w:type="dxa"/>
            <w:gridSpan w:val="6"/>
            <w:vAlign w:val="center"/>
          </w:tcPr>
          <w:p w14:paraId="24600C09" w14:textId="77777777" w:rsidR="00DB5595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3BA8B71" w14:textId="77777777" w:rsidR="00DB5595" w:rsidRDefault="00000000">
            <w:r>
              <w:t>1.406</w:t>
            </w:r>
          </w:p>
        </w:tc>
      </w:tr>
    </w:tbl>
    <w:p w14:paraId="45605137" w14:textId="77777777" w:rsidR="00DB5595" w:rsidRDefault="00000000">
      <w:pPr>
        <w:pStyle w:val="1"/>
        <w:rPr>
          <w:color w:val="000000"/>
        </w:rPr>
      </w:pPr>
      <w:bookmarkStart w:id="71" w:name="_Toc160724486"/>
      <w:r>
        <w:rPr>
          <w:color w:val="000000"/>
        </w:rPr>
        <w:t>排风机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DB5595" w14:paraId="6C2E05D9" w14:textId="77777777">
        <w:tc>
          <w:tcPr>
            <w:tcW w:w="1165" w:type="dxa"/>
            <w:shd w:val="clear" w:color="auto" w:fill="E6E6E6"/>
            <w:vAlign w:val="center"/>
          </w:tcPr>
          <w:p w14:paraId="1B188D37" w14:textId="77777777" w:rsidR="00DB5595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7EE2F7B" w14:textId="77777777" w:rsidR="00DB5595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7A03383" w14:textId="77777777" w:rsidR="00DB5595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7E4FA69" w14:textId="77777777" w:rsidR="00DB5595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6677579" w14:textId="77777777" w:rsidR="00DB5595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A1268F1" w14:textId="77777777" w:rsidR="00DB5595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F50B20D" w14:textId="77777777" w:rsidR="00DB559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5CB8806" w14:textId="77777777" w:rsidR="00DB559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B5595" w14:paraId="66436211" w14:textId="77777777">
        <w:tc>
          <w:tcPr>
            <w:tcW w:w="1165" w:type="dxa"/>
            <w:vAlign w:val="center"/>
          </w:tcPr>
          <w:p w14:paraId="3CA35476" w14:textId="77777777" w:rsidR="00DB5595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60EC0BCE" w14:textId="77777777" w:rsidR="00DB5595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5A8DCEFA" w14:textId="77777777" w:rsidR="00DB5595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0D4A314D" w14:textId="77777777" w:rsidR="00DB5595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725220B3" w14:textId="77777777" w:rsidR="00DB5595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3BD690A" w14:textId="77777777" w:rsidR="00DB5595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247381C5" w14:textId="77777777" w:rsidR="00DB5595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7E4633EF" w14:textId="77777777" w:rsidR="00DB5595" w:rsidRDefault="00000000">
            <w:r>
              <w:t>42.413</w:t>
            </w:r>
          </w:p>
        </w:tc>
      </w:tr>
      <w:tr w:rsidR="00DB5595" w14:paraId="7C40D0CB" w14:textId="77777777">
        <w:tc>
          <w:tcPr>
            <w:tcW w:w="8150" w:type="dxa"/>
            <w:gridSpan w:val="7"/>
            <w:vAlign w:val="center"/>
          </w:tcPr>
          <w:p w14:paraId="421604F6" w14:textId="77777777" w:rsidR="00DB5595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61C92296" w14:textId="77777777" w:rsidR="00DB5595" w:rsidRDefault="00000000">
            <w:r>
              <w:t>42.413</w:t>
            </w:r>
          </w:p>
        </w:tc>
      </w:tr>
    </w:tbl>
    <w:p w14:paraId="5D97090F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14:paraId="06437479" w14:textId="77777777" w:rsidR="00DB5595" w:rsidRDefault="00000000">
      <w:pPr>
        <w:pStyle w:val="1"/>
        <w:rPr>
          <w:color w:val="000000"/>
        </w:rPr>
      </w:pPr>
      <w:bookmarkStart w:id="72" w:name="_Toc160724487"/>
      <w:r>
        <w:rPr>
          <w:color w:val="000000"/>
        </w:rPr>
        <w:t>生活热水</w:t>
      </w:r>
      <w:bookmarkEnd w:id="72"/>
    </w:p>
    <w:p w14:paraId="64D7E846" w14:textId="77777777" w:rsidR="00DB5595" w:rsidRDefault="00000000">
      <w:pPr>
        <w:pStyle w:val="2"/>
      </w:pPr>
      <w:bookmarkStart w:id="73" w:name="_Toc160724488"/>
      <w:r>
        <w:t>热水需求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B5595" w14:paraId="1F1B351F" w14:textId="77777777">
        <w:tc>
          <w:tcPr>
            <w:tcW w:w="1550" w:type="dxa"/>
            <w:shd w:val="clear" w:color="auto" w:fill="E6E6E6"/>
            <w:vAlign w:val="center"/>
          </w:tcPr>
          <w:p w14:paraId="49F6A69D" w14:textId="77777777" w:rsidR="00DB5595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629F11" w14:textId="77777777" w:rsidR="00DB5595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7D1455" w14:textId="77777777" w:rsidR="00DB5595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81F3D2" w14:textId="77777777" w:rsidR="00DB5595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738B31" w14:textId="77777777" w:rsidR="00DB5595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0AFB0B6" w14:textId="77777777" w:rsidR="00DB5595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B5595" w14:paraId="6F4A9041" w14:textId="77777777">
        <w:tc>
          <w:tcPr>
            <w:tcW w:w="1550" w:type="dxa"/>
            <w:vAlign w:val="center"/>
          </w:tcPr>
          <w:p w14:paraId="71D1BB9A" w14:textId="77777777" w:rsidR="00DB5595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1616FEE1" w14:textId="77777777" w:rsidR="00DB5595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B3CC200" w14:textId="77777777" w:rsidR="00DB559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34EB3FAF" w14:textId="77777777" w:rsidR="00DB5595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3FF6F391" w14:textId="77777777" w:rsidR="00DB5595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FEAD717" w14:textId="77777777" w:rsidR="00DB5595" w:rsidRDefault="00000000">
            <w:r>
              <w:t>18778</w:t>
            </w:r>
          </w:p>
        </w:tc>
      </w:tr>
      <w:tr w:rsidR="00DB5595" w14:paraId="071B4875" w14:textId="77777777">
        <w:tc>
          <w:tcPr>
            <w:tcW w:w="7750" w:type="dxa"/>
            <w:gridSpan w:val="5"/>
            <w:vAlign w:val="center"/>
          </w:tcPr>
          <w:p w14:paraId="1A8CF40B" w14:textId="77777777" w:rsidR="00DB5595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C7B092A" w14:textId="77777777" w:rsidR="00DB5595" w:rsidRDefault="00000000">
            <w:r>
              <w:t>18778</w:t>
            </w:r>
          </w:p>
        </w:tc>
      </w:tr>
    </w:tbl>
    <w:p w14:paraId="3CB76CD2" w14:textId="77777777" w:rsidR="00DB5595" w:rsidRDefault="00000000">
      <w:pPr>
        <w:pStyle w:val="2"/>
      </w:pPr>
      <w:bookmarkStart w:id="74" w:name="_Toc160724489"/>
      <w:r>
        <w:t>太阳能集热</w:t>
      </w:r>
      <w:bookmarkEnd w:id="7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DB5595" w14:paraId="3F1DA9A0" w14:textId="77777777">
        <w:tc>
          <w:tcPr>
            <w:tcW w:w="1115" w:type="dxa"/>
            <w:shd w:val="clear" w:color="auto" w:fill="E6E6E6"/>
            <w:vAlign w:val="center"/>
          </w:tcPr>
          <w:p w14:paraId="63D69698" w14:textId="77777777" w:rsidR="00DB5595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5C2B0C" w14:textId="77777777" w:rsidR="00DB5595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EC3F6D" w14:textId="77777777" w:rsidR="00DB5595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0E4A3129" w14:textId="77777777" w:rsidR="00DB5595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F4CAF69" w14:textId="77777777" w:rsidR="00DB5595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BF22DDA" w14:textId="77777777" w:rsidR="00DB5595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4D5F4D1" w14:textId="77777777" w:rsidR="00DB5595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B5595" w14:paraId="5427BEF7" w14:textId="77777777">
        <w:tc>
          <w:tcPr>
            <w:tcW w:w="1115" w:type="dxa"/>
            <w:vAlign w:val="center"/>
          </w:tcPr>
          <w:p w14:paraId="700145B3" w14:textId="77777777" w:rsidR="00DB5595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BDBD76A" w14:textId="77777777" w:rsidR="00DB559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BE3F339" w14:textId="77777777" w:rsidR="00DB5595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32F692F8" w14:textId="77777777" w:rsidR="00DB5595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387115F3" w14:textId="77777777" w:rsidR="00DB5595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563EDA8" w14:textId="77777777" w:rsidR="00DB5595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45A132D4" w14:textId="77777777" w:rsidR="00DB5595" w:rsidRDefault="00000000">
            <w:r>
              <w:t>44445</w:t>
            </w:r>
          </w:p>
        </w:tc>
      </w:tr>
      <w:tr w:rsidR="00DB5595" w14:paraId="2D06E51D" w14:textId="77777777">
        <w:tc>
          <w:tcPr>
            <w:tcW w:w="7417" w:type="dxa"/>
            <w:gridSpan w:val="6"/>
            <w:vAlign w:val="center"/>
          </w:tcPr>
          <w:p w14:paraId="13D5DC4E" w14:textId="77777777" w:rsidR="00DB5595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0E715642" w14:textId="77777777" w:rsidR="00DB5595" w:rsidRDefault="00000000">
            <w:r>
              <w:t>44445</w:t>
            </w:r>
          </w:p>
        </w:tc>
      </w:tr>
    </w:tbl>
    <w:p w14:paraId="7C9059C8" w14:textId="77777777" w:rsidR="00DB5595" w:rsidRDefault="00000000">
      <w:pPr>
        <w:pStyle w:val="2"/>
      </w:pPr>
      <w:bookmarkStart w:id="75" w:name="_Toc160724490"/>
      <w:r>
        <w:t>热水设备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DB5595" w14:paraId="4A6C5796" w14:textId="77777777">
        <w:tc>
          <w:tcPr>
            <w:tcW w:w="3124" w:type="dxa"/>
            <w:shd w:val="clear" w:color="auto" w:fill="E6E6E6"/>
            <w:vAlign w:val="center"/>
          </w:tcPr>
          <w:p w14:paraId="48D13C1A" w14:textId="77777777" w:rsidR="00DB5595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FB8165" w14:textId="77777777" w:rsidR="00DB5595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9FD243" w14:textId="77777777" w:rsidR="00DB5595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5234A0" w14:textId="77777777" w:rsidR="00DB5595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B9A142" w14:textId="77777777" w:rsidR="00DB559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B5595" w14:paraId="624A14DF" w14:textId="77777777">
        <w:tc>
          <w:tcPr>
            <w:tcW w:w="3124" w:type="dxa"/>
            <w:vAlign w:val="center"/>
          </w:tcPr>
          <w:p w14:paraId="39690403" w14:textId="77777777" w:rsidR="00DB5595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CCBBDDC" w14:textId="77777777" w:rsidR="00DB5595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7F3F616E" w14:textId="77777777" w:rsidR="00DB5595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D89C839" w14:textId="77777777" w:rsidR="00DB5595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69D317EF" w14:textId="77777777" w:rsidR="00DB5595" w:rsidRDefault="00000000">
            <w:r>
              <w:t>0</w:t>
            </w:r>
          </w:p>
        </w:tc>
      </w:tr>
    </w:tbl>
    <w:p w14:paraId="4F0FA22D" w14:textId="77777777" w:rsidR="00DB5595" w:rsidRDefault="00DB5595">
      <w:pPr>
        <w:rPr>
          <w:color w:val="000000"/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DB5595" w14:paraId="24AF1966" w14:textId="77777777">
        <w:tc>
          <w:tcPr>
            <w:tcW w:w="3101" w:type="dxa"/>
            <w:shd w:val="clear" w:color="auto" w:fill="E6E6E6"/>
            <w:vAlign w:val="center"/>
          </w:tcPr>
          <w:p w14:paraId="25CD7928" w14:textId="77777777" w:rsidR="00DB5595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6ADC115" w14:textId="77777777" w:rsidR="00DB559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2D51C64" w14:textId="77777777" w:rsidR="00DB559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B5595" w14:paraId="66BC0D10" w14:textId="77777777">
        <w:tc>
          <w:tcPr>
            <w:tcW w:w="3101" w:type="dxa"/>
            <w:shd w:val="clear" w:color="auto" w:fill="E6E6E6"/>
            <w:vAlign w:val="center"/>
          </w:tcPr>
          <w:p w14:paraId="6C6E1533" w14:textId="77777777" w:rsidR="00DB5595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63039BD" w14:textId="77777777" w:rsidR="00DB5595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1323FD60" w14:textId="77777777" w:rsidR="00DB5595" w:rsidRDefault="00000000">
            <w:r>
              <w:t>0.000</w:t>
            </w:r>
          </w:p>
        </w:tc>
      </w:tr>
    </w:tbl>
    <w:p w14:paraId="574DF9B3" w14:textId="77777777" w:rsidR="00DB5595" w:rsidRDefault="00000000">
      <w:pPr>
        <w:pStyle w:val="1"/>
        <w:rPr>
          <w:color w:val="000000"/>
        </w:rPr>
      </w:pPr>
      <w:bookmarkStart w:id="76" w:name="_Toc160724491"/>
      <w:r>
        <w:rPr>
          <w:color w:val="000000"/>
        </w:rPr>
        <w:t>电梯</w:t>
      </w:r>
      <w:bookmarkEnd w:id="76"/>
    </w:p>
    <w:p w14:paraId="65712E87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4212DD77" w14:textId="77777777" w:rsidR="00DB5595" w:rsidRDefault="00000000">
      <w:pPr>
        <w:pStyle w:val="1"/>
        <w:rPr>
          <w:color w:val="000000"/>
        </w:rPr>
      </w:pPr>
      <w:bookmarkStart w:id="77" w:name="_Toc160724492"/>
      <w:r>
        <w:rPr>
          <w:color w:val="000000"/>
        </w:rPr>
        <w:t>光伏发电</w:t>
      </w:r>
      <w:bookmarkEnd w:id="77"/>
    </w:p>
    <w:p w14:paraId="68C6F1B3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日照辐照量</w:t>
      </w:r>
      <w:r>
        <w:rPr>
          <w:color w:val="000000"/>
          <w:lang w:val="en-US"/>
        </w:rPr>
        <w:t>(kJ/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天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t>：</w:t>
      </w:r>
      <w:r>
        <w:rPr>
          <w:color w:val="000000"/>
          <w:lang w:val="en-US"/>
        </w:rPr>
        <w:t>16340</w:t>
      </w:r>
      <w:r>
        <w:rPr>
          <w:color w:val="000000"/>
          <w:lang w:val="en-US"/>
        </w:rPr>
        <w:t>，年运行天数：</w:t>
      </w:r>
      <w:r>
        <w:rPr>
          <w:color w:val="000000"/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DB5595" w14:paraId="09E5AB02" w14:textId="77777777">
        <w:tc>
          <w:tcPr>
            <w:tcW w:w="1398" w:type="dxa"/>
            <w:shd w:val="clear" w:color="auto" w:fill="E6E6E6"/>
            <w:vAlign w:val="center"/>
          </w:tcPr>
          <w:p w14:paraId="33334734" w14:textId="77777777" w:rsidR="00DB5595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3F744D" w14:textId="77777777" w:rsidR="00DB5595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5D82B8" w14:textId="77777777" w:rsidR="00DB5595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6C9107" w14:textId="77777777" w:rsidR="00DB5595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049EA0" w14:textId="77777777" w:rsidR="00DB5595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C4614DF" w14:textId="77777777" w:rsidR="00DB559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79BAA6B" w14:textId="77777777" w:rsidR="00DB5595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DB5595" w14:paraId="363251E7" w14:textId="77777777">
        <w:tc>
          <w:tcPr>
            <w:tcW w:w="1398" w:type="dxa"/>
            <w:vAlign w:val="center"/>
          </w:tcPr>
          <w:p w14:paraId="4ADE20ED" w14:textId="77777777" w:rsidR="00DB559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A1FC96" w14:textId="77777777" w:rsidR="00DB5595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4F63F430" w14:textId="77777777" w:rsidR="00DB5595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489BAC47" w14:textId="77777777" w:rsidR="00DB5595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172D0DA4" w14:textId="77777777" w:rsidR="00DB5595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36710AFF" w14:textId="77777777" w:rsidR="00DB5595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29BF97E1" w14:textId="77777777" w:rsidR="00DB5595" w:rsidRDefault="00000000">
            <w:r>
              <w:t>0.000</w:t>
            </w:r>
          </w:p>
        </w:tc>
      </w:tr>
      <w:tr w:rsidR="00DB5595" w14:paraId="21D9724F" w14:textId="77777777">
        <w:tc>
          <w:tcPr>
            <w:tcW w:w="7919" w:type="dxa"/>
            <w:gridSpan w:val="6"/>
            <w:vAlign w:val="center"/>
          </w:tcPr>
          <w:p w14:paraId="437CE97A" w14:textId="77777777" w:rsidR="00DB5595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2A15D001" w14:textId="77777777" w:rsidR="00DB5595" w:rsidRDefault="00000000">
            <w:r>
              <w:t>0.000</w:t>
            </w:r>
          </w:p>
        </w:tc>
      </w:tr>
    </w:tbl>
    <w:p w14:paraId="2E03002A" w14:textId="77777777" w:rsidR="00DB5595" w:rsidRDefault="00000000">
      <w:pPr>
        <w:pStyle w:val="1"/>
        <w:rPr>
          <w:color w:val="000000"/>
        </w:rPr>
      </w:pPr>
      <w:bookmarkStart w:id="78" w:name="_Toc160724493"/>
      <w:r>
        <w:rPr>
          <w:color w:val="000000"/>
        </w:rPr>
        <w:t>风力发电</w:t>
      </w:r>
      <w:bookmarkEnd w:id="78"/>
    </w:p>
    <w:p w14:paraId="442A1F54" w14:textId="77777777" w:rsidR="00DB5595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1F00ABB7" w14:textId="77777777" w:rsidR="00DB5595" w:rsidRDefault="00000000">
      <w:pPr>
        <w:pStyle w:val="1"/>
        <w:rPr>
          <w:color w:val="000000"/>
        </w:rPr>
      </w:pPr>
      <w:bookmarkStart w:id="79" w:name="_Toc160724494"/>
      <w:r>
        <w:rPr>
          <w:color w:val="000000"/>
        </w:rPr>
        <w:t>计算结果</w:t>
      </w:r>
      <w:bookmarkEnd w:id="79"/>
    </w:p>
    <w:p w14:paraId="77C848EB" w14:textId="77777777" w:rsidR="00DB5595" w:rsidRDefault="00000000">
      <w:pPr>
        <w:pStyle w:val="2"/>
      </w:pPr>
      <w:bookmarkStart w:id="80" w:name="_Toc160724495"/>
      <w:r>
        <w:t>建材生产运输碳排放</w:t>
      </w:r>
      <w:bookmarkEnd w:id="80"/>
    </w:p>
    <w:p w14:paraId="59A25D79" w14:textId="77777777" w:rsidR="00DB5595" w:rsidRDefault="00000000">
      <w:pPr>
        <w:pStyle w:val="3"/>
        <w:rPr>
          <w:color w:val="000000"/>
        </w:rPr>
      </w:pPr>
      <w:bookmarkStart w:id="81" w:name="_Toc160724496"/>
      <w:r>
        <w:rPr>
          <w:color w:val="000000"/>
        </w:rPr>
        <w:t>建材生产阶段</w:t>
      </w:r>
      <w:bookmarkEnd w:id="8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DB5595" w14:paraId="6417BC4B" w14:textId="77777777">
        <w:tc>
          <w:tcPr>
            <w:tcW w:w="2263" w:type="dxa"/>
            <w:shd w:val="clear" w:color="auto" w:fill="E6E6E6"/>
            <w:vAlign w:val="center"/>
          </w:tcPr>
          <w:p w14:paraId="44E8DFC5" w14:textId="77777777" w:rsidR="00DB5595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34DD693A" w14:textId="77777777" w:rsidR="00DB5595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1A95B0" w14:textId="77777777" w:rsidR="00DB5595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ED3C94" w14:textId="77777777" w:rsidR="00DB5595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39EA14" w14:textId="77777777" w:rsidR="00DB5595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D60C41" w14:textId="77777777" w:rsidR="00DB5595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69A117B7" w14:textId="77777777" w:rsidR="00DB5595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B5595" w14:paraId="5F8FD31E" w14:textId="77777777">
        <w:tc>
          <w:tcPr>
            <w:tcW w:w="2263" w:type="dxa"/>
            <w:shd w:val="clear" w:color="auto" w:fill="E6E6E6"/>
            <w:vAlign w:val="center"/>
          </w:tcPr>
          <w:p w14:paraId="7D9F69E6" w14:textId="77777777" w:rsidR="00DB5595" w:rsidRDefault="00000000">
            <w:r>
              <w:t>C30</w:t>
            </w:r>
            <w:r>
              <w:t>混凝土</w:t>
            </w:r>
          </w:p>
        </w:tc>
        <w:tc>
          <w:tcPr>
            <w:tcW w:w="696" w:type="dxa"/>
            <w:vAlign w:val="center"/>
          </w:tcPr>
          <w:p w14:paraId="67AEA8E5" w14:textId="77777777" w:rsidR="00DB5595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2923B46" w14:textId="77777777" w:rsidR="00DB5595" w:rsidRDefault="00000000">
            <w:r>
              <w:t>20.00</w:t>
            </w:r>
          </w:p>
        </w:tc>
        <w:tc>
          <w:tcPr>
            <w:tcW w:w="1131" w:type="dxa"/>
            <w:vAlign w:val="center"/>
          </w:tcPr>
          <w:p w14:paraId="2EF8BD5B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17850621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48F10F" w14:textId="77777777" w:rsidR="00DB5595" w:rsidRDefault="00000000">
            <w:r>
              <w:t>295</w:t>
            </w:r>
          </w:p>
        </w:tc>
        <w:tc>
          <w:tcPr>
            <w:tcW w:w="1239" w:type="dxa"/>
            <w:vAlign w:val="center"/>
          </w:tcPr>
          <w:p w14:paraId="3A54BAD2" w14:textId="77777777" w:rsidR="00DB5595" w:rsidRDefault="00000000">
            <w:r>
              <w:t>2.950</w:t>
            </w:r>
          </w:p>
        </w:tc>
      </w:tr>
      <w:tr w:rsidR="00DB5595" w14:paraId="241E5113" w14:textId="77777777">
        <w:tc>
          <w:tcPr>
            <w:tcW w:w="2263" w:type="dxa"/>
            <w:shd w:val="clear" w:color="auto" w:fill="E6E6E6"/>
            <w:vAlign w:val="center"/>
          </w:tcPr>
          <w:p w14:paraId="2BA31505" w14:textId="77777777" w:rsidR="00DB5595" w:rsidRDefault="00000000">
            <w:r>
              <w:t>转炉碳钢</w:t>
            </w:r>
          </w:p>
        </w:tc>
        <w:tc>
          <w:tcPr>
            <w:tcW w:w="696" w:type="dxa"/>
            <w:vAlign w:val="center"/>
          </w:tcPr>
          <w:p w14:paraId="2A6A229B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4BE5A37" w14:textId="77777777" w:rsidR="00DB559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597DBE0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3DDB0FCB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F9BC69" w14:textId="77777777" w:rsidR="00DB5595" w:rsidRDefault="00000000">
            <w:r>
              <w:t>1990</w:t>
            </w:r>
          </w:p>
        </w:tc>
        <w:tc>
          <w:tcPr>
            <w:tcW w:w="1239" w:type="dxa"/>
            <w:vAlign w:val="center"/>
          </w:tcPr>
          <w:p w14:paraId="62BDBD91" w14:textId="77777777" w:rsidR="00DB5595" w:rsidRDefault="00000000">
            <w:r>
              <w:t>0.995</w:t>
            </w:r>
          </w:p>
        </w:tc>
      </w:tr>
      <w:tr w:rsidR="00DB5595" w14:paraId="687E453E" w14:textId="77777777">
        <w:tc>
          <w:tcPr>
            <w:tcW w:w="2263" w:type="dxa"/>
            <w:shd w:val="clear" w:color="auto" w:fill="E6E6E6"/>
            <w:vAlign w:val="center"/>
          </w:tcPr>
          <w:p w14:paraId="3A1900DF" w14:textId="77777777" w:rsidR="00DB5595" w:rsidRDefault="00000000">
            <w:r>
              <w:t>聚苯乙烯泡沫板（</w:t>
            </w:r>
            <w:r>
              <w:t>EPS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6C4342FA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B6D5419" w14:textId="77777777" w:rsidR="00DB5595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5C4036D8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2684EEBC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4C77C36" w14:textId="77777777" w:rsidR="00DB5595" w:rsidRDefault="00000000">
            <w:r>
              <w:t>5020</w:t>
            </w:r>
          </w:p>
        </w:tc>
        <w:tc>
          <w:tcPr>
            <w:tcW w:w="1239" w:type="dxa"/>
            <w:vAlign w:val="center"/>
          </w:tcPr>
          <w:p w14:paraId="03F4FC43" w14:textId="77777777" w:rsidR="00DB5595" w:rsidRDefault="00000000">
            <w:r>
              <w:t>25.100</w:t>
            </w:r>
          </w:p>
        </w:tc>
      </w:tr>
      <w:tr w:rsidR="00DB5595" w14:paraId="64E69E91" w14:textId="77777777">
        <w:tc>
          <w:tcPr>
            <w:tcW w:w="2263" w:type="dxa"/>
            <w:shd w:val="clear" w:color="auto" w:fill="E6E6E6"/>
            <w:vAlign w:val="center"/>
          </w:tcPr>
          <w:p w14:paraId="4F33507C" w14:textId="77777777" w:rsidR="00DB5595" w:rsidRDefault="00000000">
            <w:r>
              <w:t>普通硅酸盐水泥</w:t>
            </w:r>
          </w:p>
        </w:tc>
        <w:tc>
          <w:tcPr>
            <w:tcW w:w="696" w:type="dxa"/>
            <w:vAlign w:val="center"/>
          </w:tcPr>
          <w:p w14:paraId="7EA393A3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463D850" w14:textId="77777777" w:rsidR="00DB5595" w:rsidRDefault="00000000">
            <w:r>
              <w:t>200.00</w:t>
            </w:r>
          </w:p>
        </w:tc>
        <w:tc>
          <w:tcPr>
            <w:tcW w:w="1131" w:type="dxa"/>
            <w:vAlign w:val="center"/>
          </w:tcPr>
          <w:p w14:paraId="656E57E4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552EB612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C0BAE1F" w14:textId="77777777" w:rsidR="00DB5595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6723D671" w14:textId="77777777" w:rsidR="00DB5595" w:rsidRDefault="00000000">
            <w:r>
              <w:t>73.500</w:t>
            </w:r>
          </w:p>
        </w:tc>
      </w:tr>
      <w:tr w:rsidR="00DB5595" w14:paraId="47CF9C26" w14:textId="77777777">
        <w:tc>
          <w:tcPr>
            <w:tcW w:w="2263" w:type="dxa"/>
            <w:shd w:val="clear" w:color="auto" w:fill="E6E6E6"/>
            <w:vAlign w:val="center"/>
          </w:tcPr>
          <w:p w14:paraId="7E5E01A1" w14:textId="77777777" w:rsidR="00DB5595" w:rsidRDefault="00000000">
            <w:r>
              <w:t>混凝土砖</w:t>
            </w:r>
          </w:p>
        </w:tc>
        <w:tc>
          <w:tcPr>
            <w:tcW w:w="696" w:type="dxa"/>
            <w:vAlign w:val="center"/>
          </w:tcPr>
          <w:p w14:paraId="77717F56" w14:textId="77777777" w:rsidR="00DB5595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82EFE34" w14:textId="77777777" w:rsidR="00DB5595" w:rsidRDefault="00000000">
            <w:r>
              <w:t>20.00</w:t>
            </w:r>
          </w:p>
        </w:tc>
        <w:tc>
          <w:tcPr>
            <w:tcW w:w="1131" w:type="dxa"/>
            <w:vAlign w:val="center"/>
          </w:tcPr>
          <w:p w14:paraId="1DDAE364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71522647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7935F69" w14:textId="77777777" w:rsidR="00DB5595" w:rsidRDefault="00000000">
            <w:r>
              <w:t>336</w:t>
            </w:r>
          </w:p>
        </w:tc>
        <w:tc>
          <w:tcPr>
            <w:tcW w:w="1239" w:type="dxa"/>
            <w:vAlign w:val="center"/>
          </w:tcPr>
          <w:p w14:paraId="6BC03574" w14:textId="77777777" w:rsidR="00DB5595" w:rsidRDefault="00000000">
            <w:r>
              <w:t>3.360</w:t>
            </w:r>
          </w:p>
        </w:tc>
      </w:tr>
      <w:tr w:rsidR="00DB5595" w14:paraId="56268561" w14:textId="77777777">
        <w:tc>
          <w:tcPr>
            <w:tcW w:w="2263" w:type="dxa"/>
            <w:shd w:val="clear" w:color="auto" w:fill="E6E6E6"/>
            <w:vAlign w:val="center"/>
          </w:tcPr>
          <w:p w14:paraId="02A64523" w14:textId="77777777" w:rsidR="00DB5595" w:rsidRDefault="00000000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3FB6EF56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80882BF" w14:textId="77777777" w:rsidR="00DB5595" w:rsidRDefault="00000000">
            <w:r>
              <w:t>20.00</w:t>
            </w:r>
          </w:p>
        </w:tc>
        <w:tc>
          <w:tcPr>
            <w:tcW w:w="1131" w:type="dxa"/>
            <w:vAlign w:val="center"/>
          </w:tcPr>
          <w:p w14:paraId="298CB553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16150620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F98AC5A" w14:textId="77777777" w:rsidR="00DB5595" w:rsidRDefault="00000000">
            <w:r>
              <w:t>1190</w:t>
            </w:r>
          </w:p>
        </w:tc>
        <w:tc>
          <w:tcPr>
            <w:tcW w:w="1239" w:type="dxa"/>
            <w:vAlign w:val="center"/>
          </w:tcPr>
          <w:p w14:paraId="5F18D169" w14:textId="77777777" w:rsidR="00DB5595" w:rsidRDefault="00000000">
            <w:r>
              <w:t>11.900</w:t>
            </w:r>
          </w:p>
        </w:tc>
      </w:tr>
      <w:tr w:rsidR="00DB5595" w14:paraId="34035E50" w14:textId="77777777">
        <w:tc>
          <w:tcPr>
            <w:tcW w:w="2263" w:type="dxa"/>
            <w:shd w:val="clear" w:color="auto" w:fill="E6E6E6"/>
            <w:vAlign w:val="center"/>
          </w:tcPr>
          <w:p w14:paraId="1ED7CB15" w14:textId="77777777" w:rsidR="00DB5595" w:rsidRDefault="00000000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696" w:type="dxa"/>
            <w:vAlign w:val="center"/>
          </w:tcPr>
          <w:p w14:paraId="5796AD3C" w14:textId="77777777" w:rsidR="00DB5595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A80B103" w14:textId="77777777" w:rsidR="00DB5595" w:rsidRDefault="00000000">
            <w:r>
              <w:t>20.00</w:t>
            </w:r>
          </w:p>
        </w:tc>
        <w:tc>
          <w:tcPr>
            <w:tcW w:w="1131" w:type="dxa"/>
            <w:vAlign w:val="center"/>
          </w:tcPr>
          <w:p w14:paraId="46138E3D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7744A54E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F8697CD" w14:textId="77777777" w:rsidR="00DB5595" w:rsidRDefault="00000000">
            <w:r>
              <w:t>194</w:t>
            </w:r>
          </w:p>
        </w:tc>
        <w:tc>
          <w:tcPr>
            <w:tcW w:w="1239" w:type="dxa"/>
            <w:vAlign w:val="center"/>
          </w:tcPr>
          <w:p w14:paraId="097A4DB2" w14:textId="77777777" w:rsidR="00DB5595" w:rsidRDefault="00000000">
            <w:r>
              <w:t>1.940</w:t>
            </w:r>
          </w:p>
        </w:tc>
      </w:tr>
      <w:tr w:rsidR="00DB5595" w14:paraId="34750F98" w14:textId="77777777">
        <w:tc>
          <w:tcPr>
            <w:tcW w:w="2263" w:type="dxa"/>
            <w:shd w:val="clear" w:color="auto" w:fill="E6E6E6"/>
            <w:vAlign w:val="center"/>
          </w:tcPr>
          <w:p w14:paraId="0045E2D5" w14:textId="77777777" w:rsidR="00DB5595" w:rsidRDefault="00000000">
            <w:r>
              <w:t>平板玻璃</w:t>
            </w:r>
          </w:p>
        </w:tc>
        <w:tc>
          <w:tcPr>
            <w:tcW w:w="696" w:type="dxa"/>
            <w:vAlign w:val="center"/>
          </w:tcPr>
          <w:p w14:paraId="141BA899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41FB74D" w14:textId="77777777" w:rsidR="00DB5595" w:rsidRDefault="00000000">
            <w:r>
              <w:t>0.50</w:t>
            </w:r>
          </w:p>
        </w:tc>
        <w:tc>
          <w:tcPr>
            <w:tcW w:w="1131" w:type="dxa"/>
            <w:vAlign w:val="center"/>
          </w:tcPr>
          <w:p w14:paraId="4FC7ABEA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3A1B2314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E1D97F9" w14:textId="77777777" w:rsidR="00DB5595" w:rsidRDefault="00000000">
            <w:r>
              <w:t>1130</w:t>
            </w:r>
          </w:p>
        </w:tc>
        <w:tc>
          <w:tcPr>
            <w:tcW w:w="1239" w:type="dxa"/>
            <w:vAlign w:val="center"/>
          </w:tcPr>
          <w:p w14:paraId="105BFFE8" w14:textId="77777777" w:rsidR="00DB5595" w:rsidRDefault="00000000">
            <w:r>
              <w:t>0.283</w:t>
            </w:r>
          </w:p>
        </w:tc>
      </w:tr>
      <w:tr w:rsidR="00DB5595" w14:paraId="57A4888E" w14:textId="77777777">
        <w:tc>
          <w:tcPr>
            <w:tcW w:w="2263" w:type="dxa"/>
            <w:shd w:val="clear" w:color="auto" w:fill="E6E6E6"/>
            <w:vAlign w:val="center"/>
          </w:tcPr>
          <w:p w14:paraId="09E4096C" w14:textId="77777777" w:rsidR="00DB5595" w:rsidRDefault="00000000">
            <w:r>
              <w:t>炼钢生铁</w:t>
            </w:r>
          </w:p>
        </w:tc>
        <w:tc>
          <w:tcPr>
            <w:tcW w:w="696" w:type="dxa"/>
            <w:vAlign w:val="center"/>
          </w:tcPr>
          <w:p w14:paraId="0C4A277D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3D9A32E" w14:textId="77777777" w:rsidR="00DB5595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1F55DB1A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3BC3418C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CB66E2D" w14:textId="77777777" w:rsidR="00DB5595" w:rsidRDefault="00000000">
            <w:r>
              <w:t>1700</w:t>
            </w:r>
          </w:p>
        </w:tc>
        <w:tc>
          <w:tcPr>
            <w:tcW w:w="1239" w:type="dxa"/>
            <w:vAlign w:val="center"/>
          </w:tcPr>
          <w:p w14:paraId="0DAD97C8" w14:textId="77777777" w:rsidR="00DB5595" w:rsidRDefault="00000000">
            <w:r>
              <w:t>0.085</w:t>
            </w:r>
          </w:p>
        </w:tc>
      </w:tr>
      <w:tr w:rsidR="00DB5595" w14:paraId="49B1F743" w14:textId="77777777">
        <w:tc>
          <w:tcPr>
            <w:tcW w:w="2263" w:type="dxa"/>
            <w:shd w:val="clear" w:color="auto" w:fill="E6E6E6"/>
            <w:vAlign w:val="center"/>
          </w:tcPr>
          <w:p w14:paraId="5E179291" w14:textId="77777777" w:rsidR="00DB5595" w:rsidRDefault="00000000">
            <w:r>
              <w:t>自来水</w:t>
            </w:r>
          </w:p>
        </w:tc>
        <w:tc>
          <w:tcPr>
            <w:tcW w:w="696" w:type="dxa"/>
            <w:vAlign w:val="center"/>
          </w:tcPr>
          <w:p w14:paraId="495E9C7E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DA6631E" w14:textId="77777777" w:rsidR="00DB5595" w:rsidRDefault="00000000">
            <w:r>
              <w:t>100.00</w:t>
            </w:r>
          </w:p>
        </w:tc>
        <w:tc>
          <w:tcPr>
            <w:tcW w:w="1131" w:type="dxa"/>
            <w:vAlign w:val="center"/>
          </w:tcPr>
          <w:p w14:paraId="03354B78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2E9CFEB4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7E41D80" w14:textId="77777777" w:rsidR="00DB5595" w:rsidRDefault="00000000">
            <w:r>
              <w:t>0.168</w:t>
            </w:r>
          </w:p>
        </w:tc>
        <w:tc>
          <w:tcPr>
            <w:tcW w:w="1239" w:type="dxa"/>
            <w:vAlign w:val="center"/>
          </w:tcPr>
          <w:p w14:paraId="654CADBC" w14:textId="77777777" w:rsidR="00DB5595" w:rsidRDefault="00000000">
            <w:r>
              <w:t>0.008</w:t>
            </w:r>
          </w:p>
        </w:tc>
      </w:tr>
      <w:tr w:rsidR="00DB5595" w14:paraId="41C4666E" w14:textId="77777777">
        <w:tc>
          <w:tcPr>
            <w:tcW w:w="2263" w:type="dxa"/>
            <w:shd w:val="clear" w:color="auto" w:fill="E6E6E6"/>
            <w:vAlign w:val="center"/>
          </w:tcPr>
          <w:p w14:paraId="4B67A9BE" w14:textId="77777777" w:rsidR="00DB5595" w:rsidRDefault="00000000">
            <w:r>
              <w:t>黏土</w:t>
            </w:r>
          </w:p>
        </w:tc>
        <w:tc>
          <w:tcPr>
            <w:tcW w:w="696" w:type="dxa"/>
            <w:vAlign w:val="center"/>
          </w:tcPr>
          <w:p w14:paraId="62E7C725" w14:textId="77777777" w:rsidR="00DB5595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0CFD092" w14:textId="77777777" w:rsidR="00DB5595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6F817416" w14:textId="77777777" w:rsidR="00DB5595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544F645B" w14:textId="77777777" w:rsidR="00DB5595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C9D459" w14:textId="77777777" w:rsidR="00DB5595" w:rsidRDefault="00000000">
            <w:r>
              <w:t>2.69</w:t>
            </w:r>
          </w:p>
        </w:tc>
        <w:tc>
          <w:tcPr>
            <w:tcW w:w="1239" w:type="dxa"/>
            <w:vAlign w:val="center"/>
          </w:tcPr>
          <w:p w14:paraId="4DE41347" w14:textId="77777777" w:rsidR="00DB5595" w:rsidRDefault="00000000">
            <w:r>
              <w:t>0.013</w:t>
            </w:r>
          </w:p>
        </w:tc>
      </w:tr>
      <w:tr w:rsidR="00DB5595" w14:paraId="664F47A1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269A696C" w14:textId="77777777" w:rsidR="00DB5595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0CCB1773" w14:textId="77777777" w:rsidR="00DB5595" w:rsidRDefault="00000000">
            <w:r>
              <w:t>120.134</w:t>
            </w:r>
          </w:p>
        </w:tc>
      </w:tr>
    </w:tbl>
    <w:p w14:paraId="0A7BD5D1" w14:textId="77777777" w:rsidR="00DB5595" w:rsidRDefault="00000000">
      <w:pPr>
        <w:pStyle w:val="3"/>
        <w:rPr>
          <w:color w:val="000000"/>
        </w:rPr>
      </w:pPr>
      <w:bookmarkStart w:id="82" w:name="_Toc160724497"/>
      <w:r>
        <w:rPr>
          <w:color w:val="000000"/>
        </w:rPr>
        <w:lastRenderedPageBreak/>
        <w:t>建材运输阶段</w:t>
      </w:r>
      <w:bookmarkEnd w:id="82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DB5595" w14:paraId="0774E462" w14:textId="77777777">
        <w:tc>
          <w:tcPr>
            <w:tcW w:w="2954" w:type="dxa"/>
            <w:shd w:val="clear" w:color="auto" w:fill="E6E6E6"/>
            <w:vAlign w:val="center"/>
          </w:tcPr>
          <w:p w14:paraId="4BC65CBC" w14:textId="77777777" w:rsidR="00DB5595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E07FC7" w14:textId="77777777" w:rsidR="00DB5595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92A2DA" w14:textId="77777777" w:rsidR="00DB5595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7E4974" w14:textId="77777777" w:rsidR="00DB5595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21D4D330" w14:textId="77777777" w:rsidR="00DB5595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B6AF6D" w14:textId="77777777" w:rsidR="00DB5595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DB5595" w14:paraId="79448EA0" w14:textId="77777777">
        <w:tc>
          <w:tcPr>
            <w:tcW w:w="2954" w:type="dxa"/>
            <w:shd w:val="clear" w:color="auto" w:fill="E6E6E6"/>
            <w:vAlign w:val="center"/>
          </w:tcPr>
          <w:p w14:paraId="2A6A39C7" w14:textId="77777777" w:rsidR="00DB5595" w:rsidRDefault="00000000">
            <w:r>
              <w:t>C30</w:t>
            </w:r>
            <w:r>
              <w:t>混凝土</w:t>
            </w:r>
          </w:p>
        </w:tc>
        <w:tc>
          <w:tcPr>
            <w:tcW w:w="990" w:type="dxa"/>
            <w:vAlign w:val="center"/>
          </w:tcPr>
          <w:p w14:paraId="48374748" w14:textId="77777777" w:rsidR="00DB559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BB673A5" w14:textId="77777777" w:rsidR="00DB5595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17F364A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529B50" w14:textId="77777777" w:rsidR="00DB559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41D0B3A" w14:textId="77777777" w:rsidR="00DB5595" w:rsidRDefault="00000000">
            <w:r>
              <w:t>0.000</w:t>
            </w:r>
          </w:p>
        </w:tc>
      </w:tr>
      <w:tr w:rsidR="00DB5595" w14:paraId="79E03594" w14:textId="77777777">
        <w:tc>
          <w:tcPr>
            <w:tcW w:w="2954" w:type="dxa"/>
            <w:shd w:val="clear" w:color="auto" w:fill="E6E6E6"/>
            <w:vAlign w:val="center"/>
          </w:tcPr>
          <w:p w14:paraId="5620992B" w14:textId="77777777" w:rsidR="00DB5595" w:rsidRDefault="00000000">
            <w:r>
              <w:t>转炉碳钢</w:t>
            </w:r>
          </w:p>
        </w:tc>
        <w:tc>
          <w:tcPr>
            <w:tcW w:w="990" w:type="dxa"/>
            <w:vAlign w:val="center"/>
          </w:tcPr>
          <w:p w14:paraId="3BA0E901" w14:textId="77777777" w:rsidR="00DB5595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71791CC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E410F0F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EB8505" w14:textId="77777777" w:rsidR="00DB5595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565AF119" w14:textId="77777777" w:rsidR="00DB5595" w:rsidRDefault="00000000">
            <w:r>
              <w:t>0.167</w:t>
            </w:r>
          </w:p>
        </w:tc>
      </w:tr>
      <w:tr w:rsidR="00DB5595" w14:paraId="5DD7EDBF" w14:textId="77777777">
        <w:tc>
          <w:tcPr>
            <w:tcW w:w="2954" w:type="dxa"/>
            <w:shd w:val="clear" w:color="auto" w:fill="E6E6E6"/>
            <w:vAlign w:val="center"/>
          </w:tcPr>
          <w:p w14:paraId="29746561" w14:textId="77777777" w:rsidR="00DB5595" w:rsidRDefault="00000000">
            <w:r>
              <w:t>聚苯乙烯泡沫板（</w:t>
            </w:r>
            <w:r>
              <w:t>EPS</w:t>
            </w:r>
            <w:r>
              <w:t>）</w:t>
            </w:r>
          </w:p>
        </w:tc>
        <w:tc>
          <w:tcPr>
            <w:tcW w:w="990" w:type="dxa"/>
            <w:vAlign w:val="center"/>
          </w:tcPr>
          <w:p w14:paraId="71620264" w14:textId="77777777" w:rsidR="00DB5595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5802B375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AAB7687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EEF0FE2" w14:textId="77777777" w:rsidR="00DB5595" w:rsidRDefault="00000000">
            <w:r>
              <w:t>0.104</w:t>
            </w:r>
          </w:p>
        </w:tc>
        <w:tc>
          <w:tcPr>
            <w:tcW w:w="1358" w:type="dxa"/>
            <w:vAlign w:val="center"/>
          </w:tcPr>
          <w:p w14:paraId="544107E0" w14:textId="77777777" w:rsidR="00DB5595" w:rsidRDefault="00000000">
            <w:r>
              <w:t>0.520</w:t>
            </w:r>
          </w:p>
        </w:tc>
      </w:tr>
      <w:tr w:rsidR="00DB5595" w14:paraId="56C3D863" w14:textId="77777777">
        <w:tc>
          <w:tcPr>
            <w:tcW w:w="2954" w:type="dxa"/>
            <w:shd w:val="clear" w:color="auto" w:fill="E6E6E6"/>
            <w:vAlign w:val="center"/>
          </w:tcPr>
          <w:p w14:paraId="3FC89C44" w14:textId="77777777" w:rsidR="00DB5595" w:rsidRDefault="00000000">
            <w:r>
              <w:t>普通硅酸盐水泥</w:t>
            </w:r>
          </w:p>
        </w:tc>
        <w:tc>
          <w:tcPr>
            <w:tcW w:w="990" w:type="dxa"/>
            <w:vAlign w:val="center"/>
          </w:tcPr>
          <w:p w14:paraId="0E1FBB6A" w14:textId="77777777" w:rsidR="00DB5595" w:rsidRDefault="00000000">
            <w:r>
              <w:t>200.00</w:t>
            </w:r>
          </w:p>
        </w:tc>
        <w:tc>
          <w:tcPr>
            <w:tcW w:w="1131" w:type="dxa"/>
            <w:vAlign w:val="center"/>
          </w:tcPr>
          <w:p w14:paraId="72659BC2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F1561E7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59C1A5" w14:textId="77777777" w:rsidR="00DB5595" w:rsidRDefault="00000000">
            <w:r>
              <w:t>0.104</w:t>
            </w:r>
          </w:p>
        </w:tc>
        <w:tc>
          <w:tcPr>
            <w:tcW w:w="1358" w:type="dxa"/>
            <w:vAlign w:val="center"/>
          </w:tcPr>
          <w:p w14:paraId="3866B1E8" w14:textId="77777777" w:rsidR="00DB5595" w:rsidRDefault="00000000">
            <w:r>
              <w:t>10.400</w:t>
            </w:r>
          </w:p>
        </w:tc>
      </w:tr>
      <w:tr w:rsidR="00DB5595" w14:paraId="2D5AC994" w14:textId="77777777">
        <w:tc>
          <w:tcPr>
            <w:tcW w:w="2954" w:type="dxa"/>
            <w:shd w:val="clear" w:color="auto" w:fill="E6E6E6"/>
            <w:vAlign w:val="center"/>
          </w:tcPr>
          <w:p w14:paraId="32513644" w14:textId="77777777" w:rsidR="00DB5595" w:rsidRDefault="00000000">
            <w:r>
              <w:t>混凝土砖</w:t>
            </w:r>
          </w:p>
        </w:tc>
        <w:tc>
          <w:tcPr>
            <w:tcW w:w="990" w:type="dxa"/>
            <w:vAlign w:val="center"/>
          </w:tcPr>
          <w:p w14:paraId="709BA28C" w14:textId="77777777" w:rsidR="00DB559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DB7B884" w14:textId="77777777" w:rsidR="00DB5595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C2E69E9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BA1CDD7" w14:textId="77777777" w:rsidR="00DB5595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59625B70" w14:textId="77777777" w:rsidR="00DB5595" w:rsidRDefault="00000000">
            <w:r>
              <w:t>0.000</w:t>
            </w:r>
          </w:p>
        </w:tc>
      </w:tr>
      <w:tr w:rsidR="00DB5595" w14:paraId="10513ACD" w14:textId="77777777">
        <w:tc>
          <w:tcPr>
            <w:tcW w:w="2954" w:type="dxa"/>
            <w:shd w:val="clear" w:color="auto" w:fill="E6E6E6"/>
            <w:vAlign w:val="center"/>
          </w:tcPr>
          <w:p w14:paraId="0EF41034" w14:textId="77777777" w:rsidR="00DB5595" w:rsidRDefault="00000000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990" w:type="dxa"/>
            <w:vAlign w:val="center"/>
          </w:tcPr>
          <w:p w14:paraId="441E61C6" w14:textId="77777777" w:rsidR="00DB5595" w:rsidRDefault="00000000">
            <w:r>
              <w:t>20.00</w:t>
            </w:r>
          </w:p>
        </w:tc>
        <w:tc>
          <w:tcPr>
            <w:tcW w:w="1131" w:type="dxa"/>
            <w:vAlign w:val="center"/>
          </w:tcPr>
          <w:p w14:paraId="5C99BC53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0DA9C5D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DAD57F4" w14:textId="77777777" w:rsidR="00DB5595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6E140002" w14:textId="77777777" w:rsidR="00DB5595" w:rsidRDefault="00000000">
            <w:r>
              <w:t>3.340</w:t>
            </w:r>
          </w:p>
        </w:tc>
      </w:tr>
      <w:tr w:rsidR="00DB5595" w14:paraId="65E887F8" w14:textId="77777777">
        <w:tc>
          <w:tcPr>
            <w:tcW w:w="2954" w:type="dxa"/>
            <w:shd w:val="clear" w:color="auto" w:fill="E6E6E6"/>
            <w:vAlign w:val="center"/>
          </w:tcPr>
          <w:p w14:paraId="17497782" w14:textId="77777777" w:rsidR="00DB5595" w:rsidRDefault="00000000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990" w:type="dxa"/>
            <w:vAlign w:val="center"/>
          </w:tcPr>
          <w:p w14:paraId="787A7011" w14:textId="77777777" w:rsidR="00DB559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C2A4513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CA897FC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DB6D38" w14:textId="77777777" w:rsidR="00DB5595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4EF9F2E8" w14:textId="77777777" w:rsidR="00DB5595" w:rsidRDefault="00000000">
            <w:r>
              <w:t>0.000</w:t>
            </w:r>
          </w:p>
        </w:tc>
      </w:tr>
      <w:tr w:rsidR="00DB5595" w14:paraId="68658F1A" w14:textId="77777777">
        <w:tc>
          <w:tcPr>
            <w:tcW w:w="2954" w:type="dxa"/>
            <w:shd w:val="clear" w:color="auto" w:fill="E6E6E6"/>
            <w:vAlign w:val="center"/>
          </w:tcPr>
          <w:p w14:paraId="24B51F32" w14:textId="77777777" w:rsidR="00DB5595" w:rsidRDefault="00000000">
            <w:r>
              <w:t>平板玻璃</w:t>
            </w:r>
          </w:p>
        </w:tc>
        <w:tc>
          <w:tcPr>
            <w:tcW w:w="990" w:type="dxa"/>
            <w:vAlign w:val="center"/>
          </w:tcPr>
          <w:p w14:paraId="537A7C6E" w14:textId="77777777" w:rsidR="00DB5595" w:rsidRDefault="00000000">
            <w:r>
              <w:t>0.50</w:t>
            </w:r>
          </w:p>
        </w:tc>
        <w:tc>
          <w:tcPr>
            <w:tcW w:w="1131" w:type="dxa"/>
            <w:vAlign w:val="center"/>
          </w:tcPr>
          <w:p w14:paraId="1D047BCD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00E3A45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CDE37E4" w14:textId="77777777" w:rsidR="00DB5595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041302F8" w14:textId="77777777" w:rsidR="00DB5595" w:rsidRDefault="00000000">
            <w:r>
              <w:t>0.084</w:t>
            </w:r>
          </w:p>
        </w:tc>
      </w:tr>
      <w:tr w:rsidR="00DB5595" w14:paraId="4D205612" w14:textId="77777777">
        <w:tc>
          <w:tcPr>
            <w:tcW w:w="2954" w:type="dxa"/>
            <w:shd w:val="clear" w:color="auto" w:fill="E6E6E6"/>
            <w:vAlign w:val="center"/>
          </w:tcPr>
          <w:p w14:paraId="1B2FBC54" w14:textId="77777777" w:rsidR="00DB5595" w:rsidRDefault="00000000">
            <w:r>
              <w:t>炼钢生铁</w:t>
            </w:r>
          </w:p>
        </w:tc>
        <w:tc>
          <w:tcPr>
            <w:tcW w:w="990" w:type="dxa"/>
            <w:vAlign w:val="center"/>
          </w:tcPr>
          <w:p w14:paraId="11589ADD" w14:textId="77777777" w:rsidR="00DB5595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0F39DA8B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981BA33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0D0F6BE" w14:textId="77777777" w:rsidR="00DB5595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2B96A40D" w14:textId="77777777" w:rsidR="00DB5595" w:rsidRDefault="00000000">
            <w:r>
              <w:t>0.017</w:t>
            </w:r>
          </w:p>
        </w:tc>
      </w:tr>
      <w:tr w:rsidR="00DB5595" w14:paraId="7D72CF59" w14:textId="77777777">
        <w:tc>
          <w:tcPr>
            <w:tcW w:w="2954" w:type="dxa"/>
            <w:shd w:val="clear" w:color="auto" w:fill="E6E6E6"/>
            <w:vAlign w:val="center"/>
          </w:tcPr>
          <w:p w14:paraId="6C92D816" w14:textId="77777777" w:rsidR="00DB5595" w:rsidRDefault="00000000">
            <w:r>
              <w:t>自来水</w:t>
            </w:r>
          </w:p>
        </w:tc>
        <w:tc>
          <w:tcPr>
            <w:tcW w:w="990" w:type="dxa"/>
            <w:vAlign w:val="center"/>
          </w:tcPr>
          <w:p w14:paraId="5878C53E" w14:textId="77777777" w:rsidR="00DB5595" w:rsidRDefault="00000000">
            <w:r>
              <w:t>100.00</w:t>
            </w:r>
          </w:p>
        </w:tc>
        <w:tc>
          <w:tcPr>
            <w:tcW w:w="1131" w:type="dxa"/>
            <w:vAlign w:val="center"/>
          </w:tcPr>
          <w:p w14:paraId="2C33C21A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8AA2C78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378ED4F" w14:textId="77777777" w:rsidR="00DB5595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134B0E4" w14:textId="77777777" w:rsidR="00DB5595" w:rsidRDefault="00000000">
            <w:r>
              <w:t>5.750</w:t>
            </w:r>
          </w:p>
        </w:tc>
      </w:tr>
      <w:tr w:rsidR="00DB5595" w14:paraId="51E0A0BA" w14:textId="77777777">
        <w:tc>
          <w:tcPr>
            <w:tcW w:w="2954" w:type="dxa"/>
            <w:shd w:val="clear" w:color="auto" w:fill="E6E6E6"/>
            <w:vAlign w:val="center"/>
          </w:tcPr>
          <w:p w14:paraId="38899633" w14:textId="77777777" w:rsidR="00DB5595" w:rsidRDefault="00000000">
            <w:r>
              <w:t>黏土</w:t>
            </w:r>
          </w:p>
        </w:tc>
        <w:tc>
          <w:tcPr>
            <w:tcW w:w="990" w:type="dxa"/>
            <w:vAlign w:val="center"/>
          </w:tcPr>
          <w:p w14:paraId="1153E897" w14:textId="77777777" w:rsidR="00DB5595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5B0E95F6" w14:textId="77777777" w:rsidR="00DB559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99BE58B" w14:textId="77777777" w:rsidR="00DB5595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CC1E3E8" w14:textId="77777777" w:rsidR="00DB5595" w:rsidRDefault="00000000">
            <w:r>
              <w:t>0.104</w:t>
            </w:r>
          </w:p>
        </w:tc>
        <w:tc>
          <w:tcPr>
            <w:tcW w:w="1358" w:type="dxa"/>
            <w:vAlign w:val="center"/>
          </w:tcPr>
          <w:p w14:paraId="45511006" w14:textId="77777777" w:rsidR="00DB5595" w:rsidRDefault="00000000">
            <w:r>
              <w:t>0.520</w:t>
            </w:r>
          </w:p>
        </w:tc>
      </w:tr>
      <w:tr w:rsidR="00DB5595" w14:paraId="2FACD0EB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3182E4A6" w14:textId="77777777" w:rsidR="00DB5595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058A8F6C" w14:textId="77777777" w:rsidR="00DB5595" w:rsidRDefault="00000000">
            <w:r>
              <w:t>20.798</w:t>
            </w:r>
          </w:p>
        </w:tc>
      </w:tr>
    </w:tbl>
    <w:p w14:paraId="13D78112" w14:textId="77777777" w:rsidR="00DB5595" w:rsidRDefault="00000000">
      <w:pPr>
        <w:pStyle w:val="2"/>
      </w:pPr>
      <w:bookmarkStart w:id="83" w:name="_Toc160724498"/>
      <w:r>
        <w:t>建筑建造拆除碳排放</w:t>
      </w:r>
      <w:bookmarkEnd w:id="83"/>
    </w:p>
    <w:p w14:paraId="4D7F3DC5" w14:textId="77777777" w:rsidR="00DB5595" w:rsidRDefault="00000000">
      <w:pPr>
        <w:pStyle w:val="3"/>
        <w:rPr>
          <w:color w:val="000000"/>
        </w:rPr>
      </w:pPr>
      <w:bookmarkStart w:id="84" w:name="_Toc160724499"/>
      <w:r>
        <w:rPr>
          <w:color w:val="000000"/>
        </w:rPr>
        <w:t>建筑建造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DB5595" w14:paraId="7D1B48D2" w14:textId="77777777">
        <w:tc>
          <w:tcPr>
            <w:tcW w:w="1822" w:type="dxa"/>
            <w:shd w:val="clear" w:color="auto" w:fill="E6E6E6"/>
            <w:vAlign w:val="center"/>
          </w:tcPr>
          <w:p w14:paraId="25718B2E" w14:textId="77777777" w:rsidR="00DB5595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FF52AAC" w14:textId="77777777" w:rsidR="00DB5595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B72BC7C" w14:textId="77777777" w:rsidR="00DB5595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B5BD23" w14:textId="77777777" w:rsidR="00DB5595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5625A442" w14:textId="77777777" w:rsidR="00DB5595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B5595" w14:paraId="7F1471DB" w14:textId="77777777">
        <w:tc>
          <w:tcPr>
            <w:tcW w:w="1822" w:type="dxa"/>
            <w:shd w:val="clear" w:color="auto" w:fill="E6E6E6"/>
            <w:vAlign w:val="center"/>
          </w:tcPr>
          <w:p w14:paraId="1AC5A01F" w14:textId="77777777" w:rsidR="00DB5595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2A9C743E" w14:textId="77777777" w:rsidR="00DB5595" w:rsidRDefault="00000000">
            <w:r>
              <w:t>履带式推土机</w:t>
            </w:r>
            <w:r>
              <w:t>(</w:t>
            </w:r>
            <w:r>
              <w:t>功率</w:t>
            </w:r>
            <w:r>
              <w:t>75kW)</w:t>
            </w:r>
          </w:p>
        </w:tc>
        <w:tc>
          <w:tcPr>
            <w:tcW w:w="1839" w:type="dxa"/>
            <w:vAlign w:val="center"/>
          </w:tcPr>
          <w:p w14:paraId="4F244417" w14:textId="77777777" w:rsidR="00DB5595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3D5510D4" w14:textId="77777777" w:rsidR="00DB5595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03737321" w14:textId="77777777" w:rsidR="00DB5595" w:rsidRDefault="00000000">
            <w:r>
              <w:t>0.876</w:t>
            </w:r>
          </w:p>
        </w:tc>
      </w:tr>
      <w:tr w:rsidR="00DB5595" w14:paraId="43CE2359" w14:textId="77777777">
        <w:tc>
          <w:tcPr>
            <w:tcW w:w="1822" w:type="dxa"/>
            <w:shd w:val="clear" w:color="auto" w:fill="E6E6E6"/>
            <w:vAlign w:val="center"/>
          </w:tcPr>
          <w:p w14:paraId="4E60D997" w14:textId="77777777" w:rsidR="00DB5595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74885995" w14:textId="77777777" w:rsidR="00DB5595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2DE1A044" w14:textId="77777777" w:rsidR="00DB5595" w:rsidRDefault="00000000">
            <w:r>
              <w:t>0.044</w:t>
            </w:r>
          </w:p>
        </w:tc>
      </w:tr>
      <w:tr w:rsidR="00DB5595" w14:paraId="126394DA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562EF495" w14:textId="77777777" w:rsidR="00DB5595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6269DD81" w14:textId="77777777" w:rsidR="00DB5595" w:rsidRDefault="00000000">
            <w:r>
              <w:t>0.920</w:t>
            </w:r>
          </w:p>
        </w:tc>
      </w:tr>
    </w:tbl>
    <w:p w14:paraId="115233C2" w14:textId="77777777" w:rsidR="00DB5595" w:rsidRDefault="00000000">
      <w:pPr>
        <w:pStyle w:val="3"/>
      </w:pPr>
      <w:bookmarkStart w:id="85" w:name="_Toc160724500"/>
      <w:r>
        <w:t>建筑拆除</w:t>
      </w:r>
      <w:bookmarkEnd w:id="8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406"/>
        <w:gridCol w:w="848"/>
        <w:gridCol w:w="1557"/>
        <w:gridCol w:w="1557"/>
        <w:gridCol w:w="1375"/>
      </w:tblGrid>
      <w:tr w:rsidR="00DB5595" w14:paraId="489C9CF3" w14:textId="77777777">
        <w:tc>
          <w:tcPr>
            <w:tcW w:w="1539" w:type="dxa"/>
            <w:shd w:val="clear" w:color="auto" w:fill="E6E6E6"/>
            <w:vAlign w:val="center"/>
          </w:tcPr>
          <w:p w14:paraId="199854AC" w14:textId="77777777" w:rsidR="00DB5595" w:rsidRDefault="00000000">
            <w:pPr>
              <w:jc w:val="center"/>
            </w:pPr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3F510FF" w14:textId="77777777" w:rsidR="00DB5595" w:rsidRDefault="00000000">
            <w:pPr>
              <w:jc w:val="center"/>
            </w:pPr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99B730" w14:textId="77777777" w:rsidR="00DB5595" w:rsidRDefault="00000000">
            <w:pPr>
              <w:jc w:val="center"/>
            </w:pPr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15A141" w14:textId="77777777" w:rsidR="00DB5595" w:rsidRDefault="00000000">
            <w:pPr>
              <w:jc w:val="center"/>
            </w:pPr>
            <w:r>
              <w:t>单位面积用量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D7F4FB" w14:textId="77777777" w:rsidR="00DB5595" w:rsidRDefault="00000000">
            <w:pPr>
              <w:jc w:val="center"/>
            </w:pPr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4ADE2E22" w14:textId="77777777" w:rsidR="00DB5595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DB5595" w14:paraId="1D01C60A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3B3E04DF" w14:textId="77777777" w:rsidR="00DB5595" w:rsidRDefault="00000000">
            <w:r>
              <w:t>地上建筑拆除</w:t>
            </w:r>
          </w:p>
        </w:tc>
        <w:tc>
          <w:tcPr>
            <w:tcW w:w="2405" w:type="dxa"/>
            <w:vAlign w:val="center"/>
          </w:tcPr>
          <w:p w14:paraId="554DBCBF" w14:textId="77777777" w:rsidR="00DB5595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224ECE25" w14:textId="77777777" w:rsidR="00DB5595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4447245A" w14:textId="77777777" w:rsidR="00DB5595" w:rsidRDefault="00000000">
            <w:r>
              <w:t>0.0923</w:t>
            </w:r>
          </w:p>
        </w:tc>
        <w:tc>
          <w:tcPr>
            <w:tcW w:w="1556" w:type="dxa"/>
            <w:vAlign w:val="center"/>
          </w:tcPr>
          <w:p w14:paraId="784A7266" w14:textId="77777777" w:rsidR="00DB5595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5B13ADDC" w14:textId="77777777" w:rsidR="00DB5595" w:rsidRDefault="00000000">
            <w:r>
              <w:t>0.184</w:t>
            </w:r>
          </w:p>
        </w:tc>
      </w:tr>
      <w:tr w:rsidR="00DB5595" w14:paraId="158F3C7D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68171D6F" w14:textId="77777777" w:rsidR="00DB5595" w:rsidRDefault="00DB5595"/>
        </w:tc>
        <w:tc>
          <w:tcPr>
            <w:tcW w:w="2405" w:type="dxa"/>
            <w:vAlign w:val="center"/>
          </w:tcPr>
          <w:p w14:paraId="59D1272E" w14:textId="77777777" w:rsidR="00DB5595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47D8F337" w14:textId="77777777" w:rsidR="00DB5595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68F76736" w14:textId="77777777" w:rsidR="00DB5595" w:rsidRDefault="00000000">
            <w:r>
              <w:t>0.0013</w:t>
            </w:r>
          </w:p>
        </w:tc>
        <w:tc>
          <w:tcPr>
            <w:tcW w:w="1556" w:type="dxa"/>
            <w:vAlign w:val="center"/>
          </w:tcPr>
          <w:p w14:paraId="763F6179" w14:textId="77777777" w:rsidR="00DB5595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788B5D82" w14:textId="77777777" w:rsidR="00DB5595" w:rsidRDefault="00000000">
            <w:r>
              <w:t>0.167</w:t>
            </w:r>
          </w:p>
        </w:tc>
      </w:tr>
      <w:tr w:rsidR="00DB5595" w14:paraId="1065E2BD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33104F6B" w14:textId="77777777" w:rsidR="00DB5595" w:rsidRDefault="00DB5595"/>
        </w:tc>
        <w:tc>
          <w:tcPr>
            <w:tcW w:w="2405" w:type="dxa"/>
            <w:vAlign w:val="center"/>
          </w:tcPr>
          <w:p w14:paraId="13C384B4" w14:textId="77777777" w:rsidR="00DB5595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4EC6B625" w14:textId="77777777" w:rsidR="00DB5595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38469198" w14:textId="77777777" w:rsidR="00DB5595" w:rsidRDefault="00000000">
            <w:r>
              <w:t>0.0026</w:t>
            </w:r>
          </w:p>
        </w:tc>
        <w:tc>
          <w:tcPr>
            <w:tcW w:w="1556" w:type="dxa"/>
            <w:vAlign w:val="center"/>
          </w:tcPr>
          <w:p w14:paraId="064C3A21" w14:textId="77777777" w:rsidR="00DB5595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355EC986" w14:textId="77777777" w:rsidR="00DB5595" w:rsidRDefault="00000000">
            <w:r>
              <w:t>0.052</w:t>
            </w:r>
          </w:p>
        </w:tc>
      </w:tr>
      <w:tr w:rsidR="00DB5595" w14:paraId="0A3BE38B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2FB823F5" w14:textId="77777777" w:rsidR="00DB5595" w:rsidRDefault="00DB5595"/>
        </w:tc>
        <w:tc>
          <w:tcPr>
            <w:tcW w:w="2405" w:type="dxa"/>
            <w:vAlign w:val="center"/>
          </w:tcPr>
          <w:p w14:paraId="464849CA" w14:textId="77777777" w:rsidR="00DB5595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5E43B7C7" w14:textId="77777777" w:rsidR="00DB5595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66EE2E9F" w14:textId="77777777" w:rsidR="00DB5595" w:rsidRDefault="00000000">
            <w:r>
              <w:t>0.0026</w:t>
            </w:r>
          </w:p>
        </w:tc>
        <w:tc>
          <w:tcPr>
            <w:tcW w:w="1556" w:type="dxa"/>
            <w:vAlign w:val="center"/>
          </w:tcPr>
          <w:p w14:paraId="5A7F8817" w14:textId="77777777" w:rsidR="00DB5595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6994BDA2" w14:textId="77777777" w:rsidR="00DB5595" w:rsidRDefault="00000000">
            <w:r>
              <w:t>0.019</w:t>
            </w:r>
          </w:p>
        </w:tc>
      </w:tr>
      <w:tr w:rsidR="00DB5595" w14:paraId="7DB56265" w14:textId="77777777">
        <w:tc>
          <w:tcPr>
            <w:tcW w:w="1539" w:type="dxa"/>
            <w:shd w:val="clear" w:color="auto" w:fill="E6E6E6"/>
            <w:vAlign w:val="center"/>
          </w:tcPr>
          <w:p w14:paraId="3695105B" w14:textId="77777777" w:rsidR="00DB5595" w:rsidRDefault="00000000"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FA14A21" w14:textId="77777777" w:rsidR="00DB5595" w:rsidRDefault="00000000"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58A03" w14:textId="77777777" w:rsidR="00DB5595" w:rsidRDefault="00000000"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AC6D82" w14:textId="77777777" w:rsidR="00DB5595" w:rsidRDefault="00000000">
            <w:r>
              <w:t>单位体积用量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F1D497" w14:textId="77777777" w:rsidR="00DB5595" w:rsidRDefault="00000000"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73757FD1" w14:textId="77777777" w:rsidR="00DB5595" w:rsidRDefault="00000000">
            <w:r>
              <w:t>碳排放量</w:t>
            </w:r>
            <w:r>
              <w:br/>
              <w:t>(tCO2)</w:t>
            </w:r>
          </w:p>
        </w:tc>
      </w:tr>
      <w:tr w:rsidR="00DB5595" w14:paraId="78A41C65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328CA511" w14:textId="77777777" w:rsidR="00DB5595" w:rsidRDefault="00000000">
            <w:r>
              <w:t>地下结构拆除</w:t>
            </w:r>
          </w:p>
        </w:tc>
        <w:tc>
          <w:tcPr>
            <w:tcW w:w="2405" w:type="dxa"/>
            <w:vAlign w:val="center"/>
          </w:tcPr>
          <w:p w14:paraId="58A55810" w14:textId="77777777" w:rsidR="00DB5595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5A304450" w14:textId="77777777" w:rsidR="00DB5595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08B99D7D" w14:textId="77777777" w:rsidR="00DB5595" w:rsidRDefault="00000000">
            <w:r>
              <w:t>0.0600</w:t>
            </w:r>
          </w:p>
        </w:tc>
        <w:tc>
          <w:tcPr>
            <w:tcW w:w="1556" w:type="dxa"/>
            <w:vAlign w:val="center"/>
          </w:tcPr>
          <w:p w14:paraId="53DB7184" w14:textId="77777777" w:rsidR="00DB5595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249EBC22" w14:textId="77777777" w:rsidR="00DB5595" w:rsidRDefault="00000000">
            <w:r>
              <w:t>0.000</w:t>
            </w:r>
          </w:p>
        </w:tc>
      </w:tr>
      <w:tr w:rsidR="00DB5595" w14:paraId="6BE30503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4AE249CC" w14:textId="77777777" w:rsidR="00DB5595" w:rsidRDefault="00DB5595"/>
        </w:tc>
        <w:tc>
          <w:tcPr>
            <w:tcW w:w="2405" w:type="dxa"/>
            <w:vAlign w:val="center"/>
          </w:tcPr>
          <w:p w14:paraId="663601BB" w14:textId="77777777" w:rsidR="00DB5595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40ED4EFB" w14:textId="77777777" w:rsidR="00DB5595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6AFBCA2C" w14:textId="77777777" w:rsidR="00DB5595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5887F5C4" w14:textId="77777777" w:rsidR="00DB5595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72EC3CBD" w14:textId="77777777" w:rsidR="00DB5595" w:rsidRDefault="00000000">
            <w:r>
              <w:t>0.000</w:t>
            </w:r>
          </w:p>
        </w:tc>
      </w:tr>
      <w:tr w:rsidR="00DB5595" w14:paraId="3DF4C8DA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7F4422B9" w14:textId="77777777" w:rsidR="00DB5595" w:rsidRDefault="00DB5595"/>
        </w:tc>
        <w:tc>
          <w:tcPr>
            <w:tcW w:w="2405" w:type="dxa"/>
            <w:vAlign w:val="center"/>
          </w:tcPr>
          <w:p w14:paraId="73F4FCEE" w14:textId="77777777" w:rsidR="00DB5595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18981BB1" w14:textId="77777777" w:rsidR="00DB5595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1E6B1810" w14:textId="77777777" w:rsidR="00DB5595" w:rsidRDefault="00000000">
            <w:r>
              <w:t>0.0340</w:t>
            </w:r>
          </w:p>
        </w:tc>
        <w:tc>
          <w:tcPr>
            <w:tcW w:w="1556" w:type="dxa"/>
            <w:vAlign w:val="center"/>
          </w:tcPr>
          <w:p w14:paraId="0D86F196" w14:textId="77777777" w:rsidR="00DB5595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0CEEBDD2" w14:textId="77777777" w:rsidR="00DB5595" w:rsidRDefault="00000000">
            <w:r>
              <w:t>0.000</w:t>
            </w:r>
          </w:p>
        </w:tc>
      </w:tr>
      <w:tr w:rsidR="00DB5595" w14:paraId="31364552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72CA296F" w14:textId="77777777" w:rsidR="00DB5595" w:rsidRDefault="00DB5595"/>
        </w:tc>
        <w:tc>
          <w:tcPr>
            <w:tcW w:w="2405" w:type="dxa"/>
            <w:vAlign w:val="center"/>
          </w:tcPr>
          <w:p w14:paraId="50A48A26" w14:textId="77777777" w:rsidR="00DB5595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5354B356" w14:textId="77777777" w:rsidR="00DB5595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7370DAC8" w14:textId="77777777" w:rsidR="00DB5595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4B86241D" w14:textId="77777777" w:rsidR="00DB5595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7424574E" w14:textId="77777777" w:rsidR="00DB5595" w:rsidRDefault="00000000">
            <w:r>
              <w:t>0.000</w:t>
            </w:r>
          </w:p>
        </w:tc>
      </w:tr>
      <w:tr w:rsidR="00DB5595" w14:paraId="60408477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A0E298B" w14:textId="77777777" w:rsidR="00DB5595" w:rsidRDefault="00000000">
            <w:r>
              <w:t>合计</w:t>
            </w:r>
          </w:p>
        </w:tc>
        <w:tc>
          <w:tcPr>
            <w:tcW w:w="1375" w:type="dxa"/>
            <w:vAlign w:val="center"/>
          </w:tcPr>
          <w:p w14:paraId="5C5C694D" w14:textId="77777777" w:rsidR="00DB5595" w:rsidRDefault="00000000">
            <w:r>
              <w:t>0.422</w:t>
            </w:r>
          </w:p>
        </w:tc>
      </w:tr>
    </w:tbl>
    <w:p w14:paraId="2626ACBD" w14:textId="77777777" w:rsidR="00DB5595" w:rsidRDefault="00DB5595"/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3261"/>
        <w:gridCol w:w="1273"/>
        <w:gridCol w:w="1697"/>
        <w:gridCol w:w="1352"/>
      </w:tblGrid>
      <w:tr w:rsidR="00DB5595" w14:paraId="5FE668ED" w14:textId="77777777">
        <w:tc>
          <w:tcPr>
            <w:tcW w:w="1681" w:type="dxa"/>
            <w:shd w:val="clear" w:color="auto" w:fill="E6E6E6"/>
            <w:vAlign w:val="center"/>
          </w:tcPr>
          <w:p w14:paraId="34BD8A87" w14:textId="77777777" w:rsidR="00DB5595" w:rsidRDefault="00000000">
            <w:pPr>
              <w:jc w:val="center"/>
            </w:pPr>
            <w:r>
              <w:t>垃圾指标</w:t>
            </w:r>
            <w:r>
              <w:t>(t/m2)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66783BE6" w14:textId="77777777" w:rsidR="00DB5595" w:rsidRDefault="00000000">
            <w:pPr>
              <w:jc w:val="center"/>
            </w:pPr>
            <w:r>
              <w:t>运输方式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9EE51C" w14:textId="77777777" w:rsidR="00DB5595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C834FE" w14:textId="77777777" w:rsidR="00DB5595" w:rsidRDefault="00000000">
            <w:pPr>
              <w:jc w:val="center"/>
            </w:pPr>
            <w:r>
              <w:t>运输碳排放因子</w:t>
            </w:r>
            <w:r>
              <w:br/>
              <w:t>(kgCO2e/t.km)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72A5DB99" w14:textId="77777777" w:rsidR="00DB5595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DB5595" w14:paraId="777724C1" w14:textId="77777777">
        <w:tc>
          <w:tcPr>
            <w:tcW w:w="1681" w:type="dxa"/>
            <w:vAlign w:val="center"/>
          </w:tcPr>
          <w:p w14:paraId="25543F1D" w14:textId="77777777" w:rsidR="00DB5595" w:rsidRDefault="00000000">
            <w:r>
              <w:lastRenderedPageBreak/>
              <w:t>1.6</w:t>
            </w:r>
          </w:p>
        </w:tc>
        <w:tc>
          <w:tcPr>
            <w:tcW w:w="3260" w:type="dxa"/>
            <w:vAlign w:val="center"/>
          </w:tcPr>
          <w:p w14:paraId="2C060E68" w14:textId="77777777" w:rsidR="00DB5595" w:rsidRDefault="00000000">
            <w:r>
              <w:t>中型汽油货车运输</w:t>
            </w:r>
            <w:r>
              <w:t>(</w:t>
            </w:r>
            <w:r>
              <w:t>载重</w:t>
            </w:r>
            <w:r>
              <w:t>8t)</w:t>
            </w:r>
          </w:p>
        </w:tc>
        <w:tc>
          <w:tcPr>
            <w:tcW w:w="1273" w:type="dxa"/>
            <w:vAlign w:val="center"/>
          </w:tcPr>
          <w:p w14:paraId="7F638192" w14:textId="77777777" w:rsidR="00DB5595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276EBD6B" w14:textId="77777777" w:rsidR="00DB5595" w:rsidRDefault="00000000">
            <w:r>
              <w:t>0.115</w:t>
            </w:r>
          </w:p>
        </w:tc>
        <w:tc>
          <w:tcPr>
            <w:tcW w:w="1352" w:type="dxa"/>
            <w:vAlign w:val="center"/>
          </w:tcPr>
          <w:p w14:paraId="5E65839E" w14:textId="77777777" w:rsidR="00DB5595" w:rsidRDefault="00000000">
            <w:r>
              <w:t>4.886</w:t>
            </w:r>
          </w:p>
        </w:tc>
      </w:tr>
    </w:tbl>
    <w:p w14:paraId="30C9F095" w14:textId="77777777" w:rsidR="00DB5595" w:rsidRDefault="00000000">
      <w:pPr>
        <w:pStyle w:val="2"/>
      </w:pPr>
      <w:bookmarkStart w:id="86" w:name="_Toc160724501"/>
      <w:r>
        <w:t>碳汇</w:t>
      </w:r>
      <w:bookmarkEnd w:id="86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DB5595" w14:paraId="3A54195B" w14:textId="77777777">
        <w:tc>
          <w:tcPr>
            <w:tcW w:w="3803" w:type="dxa"/>
            <w:shd w:val="clear" w:color="auto" w:fill="E6E6E6"/>
            <w:vAlign w:val="center"/>
          </w:tcPr>
          <w:p w14:paraId="4E1F5055" w14:textId="77777777" w:rsidR="00DB5595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599C4E" w14:textId="77777777" w:rsidR="00DB5595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CE247D" w14:textId="77777777" w:rsidR="00DB5595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5ACC8B" w14:textId="77777777" w:rsidR="00DB559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65B102" w14:textId="77777777" w:rsidR="00DB5595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174482A1" w14:textId="77777777" w:rsidR="00DB5595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DB5595" w14:paraId="2EF337FB" w14:textId="77777777">
        <w:tc>
          <w:tcPr>
            <w:tcW w:w="3803" w:type="dxa"/>
            <w:shd w:val="clear" w:color="auto" w:fill="E6E6E6"/>
            <w:vAlign w:val="center"/>
          </w:tcPr>
          <w:p w14:paraId="475D7ABF" w14:textId="77777777" w:rsidR="00DB5595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83ABE30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309F183F" w14:textId="77777777" w:rsidR="00DB5595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6271F670" w14:textId="77777777" w:rsidR="00DB5595" w:rsidRDefault="00000000">
            <w:r>
              <w:t>20</w:t>
            </w:r>
          </w:p>
        </w:tc>
        <w:tc>
          <w:tcPr>
            <w:tcW w:w="707" w:type="dxa"/>
            <w:vMerge w:val="restart"/>
            <w:vAlign w:val="center"/>
          </w:tcPr>
          <w:p w14:paraId="49080074" w14:textId="77777777" w:rsidR="00DB5595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53062CD8" w14:textId="77777777" w:rsidR="00DB5595" w:rsidRDefault="00000000">
            <w:r>
              <w:t>19.250</w:t>
            </w:r>
          </w:p>
        </w:tc>
      </w:tr>
      <w:tr w:rsidR="00DB5595" w14:paraId="70D44252" w14:textId="77777777">
        <w:tc>
          <w:tcPr>
            <w:tcW w:w="3803" w:type="dxa"/>
            <w:shd w:val="clear" w:color="auto" w:fill="E6E6E6"/>
            <w:vAlign w:val="center"/>
          </w:tcPr>
          <w:p w14:paraId="43B76609" w14:textId="77777777" w:rsidR="00DB5595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DD2368B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34835314" w14:textId="77777777" w:rsidR="00DB5595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2D17055A" w14:textId="77777777" w:rsidR="00DB5595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6735146D" w14:textId="77777777" w:rsidR="00DB5595" w:rsidRDefault="00DB5595"/>
        </w:tc>
        <w:tc>
          <w:tcPr>
            <w:tcW w:w="1364" w:type="dxa"/>
            <w:vAlign w:val="center"/>
          </w:tcPr>
          <w:p w14:paraId="7A5D856B" w14:textId="77777777" w:rsidR="00DB5595" w:rsidRDefault="00000000">
            <w:r>
              <w:t>7.875</w:t>
            </w:r>
          </w:p>
        </w:tc>
      </w:tr>
      <w:tr w:rsidR="00DB5595" w14:paraId="03CE1C06" w14:textId="77777777">
        <w:tc>
          <w:tcPr>
            <w:tcW w:w="3803" w:type="dxa"/>
            <w:shd w:val="clear" w:color="auto" w:fill="E6E6E6"/>
            <w:vAlign w:val="center"/>
          </w:tcPr>
          <w:p w14:paraId="1A0125B9" w14:textId="77777777" w:rsidR="00DB5595" w:rsidRDefault="00000000">
            <w:r>
              <w:t>落叶大乔木（土壤深度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3910ED45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596B3958" w14:textId="77777777" w:rsidR="00DB5595" w:rsidRDefault="00000000">
            <w:r>
              <w:t>20.2</w:t>
            </w:r>
          </w:p>
        </w:tc>
        <w:tc>
          <w:tcPr>
            <w:tcW w:w="707" w:type="dxa"/>
            <w:vAlign w:val="center"/>
          </w:tcPr>
          <w:p w14:paraId="0183D78A" w14:textId="77777777" w:rsidR="00DB5595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39F07232" w14:textId="77777777" w:rsidR="00DB5595" w:rsidRDefault="00DB5595"/>
        </w:tc>
        <w:tc>
          <w:tcPr>
            <w:tcW w:w="1364" w:type="dxa"/>
            <w:vAlign w:val="center"/>
          </w:tcPr>
          <w:p w14:paraId="5859B052" w14:textId="77777777" w:rsidR="00DB5595" w:rsidRDefault="00000000">
            <w:r>
              <w:t>7.070</w:t>
            </w:r>
          </w:p>
        </w:tc>
      </w:tr>
      <w:tr w:rsidR="00DB5595" w14:paraId="33E24A9B" w14:textId="77777777">
        <w:tc>
          <w:tcPr>
            <w:tcW w:w="3803" w:type="dxa"/>
            <w:shd w:val="clear" w:color="auto" w:fill="E6E6E6"/>
            <w:vAlign w:val="center"/>
          </w:tcPr>
          <w:p w14:paraId="1515CAAE" w14:textId="77777777" w:rsidR="00DB5595" w:rsidRDefault="00000000">
            <w:r>
              <w:t>落叶小乔木、针叶木或疏叶性乔木（土壤深度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000D270B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139F7C75" w14:textId="77777777" w:rsidR="00DB5595" w:rsidRDefault="00000000">
            <w:r>
              <w:t>14.3</w:t>
            </w:r>
          </w:p>
        </w:tc>
        <w:tc>
          <w:tcPr>
            <w:tcW w:w="707" w:type="dxa"/>
            <w:vAlign w:val="center"/>
          </w:tcPr>
          <w:p w14:paraId="68765577" w14:textId="77777777" w:rsidR="00DB5595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1EB9B03C" w14:textId="77777777" w:rsidR="00DB5595" w:rsidRDefault="00DB5595"/>
        </w:tc>
        <w:tc>
          <w:tcPr>
            <w:tcW w:w="1364" w:type="dxa"/>
            <w:vAlign w:val="center"/>
          </w:tcPr>
          <w:p w14:paraId="54AAB4AE" w14:textId="77777777" w:rsidR="00DB5595" w:rsidRDefault="00000000">
            <w:r>
              <w:t>5.005</w:t>
            </w:r>
          </w:p>
        </w:tc>
      </w:tr>
      <w:tr w:rsidR="00DB5595" w14:paraId="450628FA" w14:textId="77777777">
        <w:tc>
          <w:tcPr>
            <w:tcW w:w="3803" w:type="dxa"/>
            <w:shd w:val="clear" w:color="auto" w:fill="E6E6E6"/>
            <w:vAlign w:val="center"/>
          </w:tcPr>
          <w:p w14:paraId="0B54FC85" w14:textId="77777777" w:rsidR="00DB5595" w:rsidRDefault="00000000">
            <w:r>
              <w:t>阔叶大乔木</w:t>
            </w:r>
          </w:p>
        </w:tc>
        <w:tc>
          <w:tcPr>
            <w:tcW w:w="1131" w:type="dxa"/>
            <w:vAlign w:val="center"/>
          </w:tcPr>
          <w:p w14:paraId="5668367C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6FF076A" w14:textId="77777777" w:rsidR="00DB5595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30CC5B94" w14:textId="77777777" w:rsidR="00DB5595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2AE2102A" w14:textId="77777777" w:rsidR="00DB5595" w:rsidRDefault="00DB5595"/>
        </w:tc>
        <w:tc>
          <w:tcPr>
            <w:tcW w:w="1364" w:type="dxa"/>
            <w:vAlign w:val="center"/>
          </w:tcPr>
          <w:p w14:paraId="3D92D51A" w14:textId="77777777" w:rsidR="00DB5595" w:rsidRDefault="00000000">
            <w:r>
              <w:t>7.875</w:t>
            </w:r>
          </w:p>
        </w:tc>
      </w:tr>
      <w:tr w:rsidR="00DB5595" w14:paraId="2E4AFF3D" w14:textId="77777777">
        <w:tc>
          <w:tcPr>
            <w:tcW w:w="3803" w:type="dxa"/>
            <w:shd w:val="clear" w:color="auto" w:fill="E6E6E6"/>
            <w:vAlign w:val="center"/>
          </w:tcPr>
          <w:p w14:paraId="185ED331" w14:textId="77777777" w:rsidR="00DB5595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08D8C683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F443C8B" w14:textId="77777777" w:rsidR="00DB5595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77D3A019" w14:textId="77777777" w:rsidR="00DB5595" w:rsidRDefault="00000000">
            <w:r>
              <w:t>5</w:t>
            </w:r>
          </w:p>
        </w:tc>
        <w:tc>
          <w:tcPr>
            <w:tcW w:w="707" w:type="dxa"/>
            <w:vMerge/>
            <w:vAlign w:val="center"/>
          </w:tcPr>
          <w:p w14:paraId="0CB1C5D0" w14:textId="77777777" w:rsidR="00DB5595" w:rsidRDefault="00DB5595"/>
        </w:tc>
        <w:tc>
          <w:tcPr>
            <w:tcW w:w="1364" w:type="dxa"/>
            <w:vAlign w:val="center"/>
          </w:tcPr>
          <w:p w14:paraId="1AFE713D" w14:textId="77777777" w:rsidR="00DB5595" w:rsidRDefault="00000000">
            <w:r>
              <w:t>2.625</w:t>
            </w:r>
          </w:p>
        </w:tc>
      </w:tr>
      <w:tr w:rsidR="00DB5595" w14:paraId="45E2E759" w14:textId="77777777">
        <w:tc>
          <w:tcPr>
            <w:tcW w:w="3803" w:type="dxa"/>
            <w:shd w:val="clear" w:color="auto" w:fill="E6E6E6"/>
            <w:vAlign w:val="center"/>
          </w:tcPr>
          <w:p w14:paraId="0E2E84FB" w14:textId="77777777" w:rsidR="00DB5595" w:rsidRDefault="00000000">
            <w:r>
              <w:t>小棕榈类（土壤深度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29B03F0B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696F42C3" w14:textId="77777777" w:rsidR="00DB5595" w:rsidRDefault="00000000">
            <w:r>
              <w:t>10.25</w:t>
            </w:r>
          </w:p>
        </w:tc>
        <w:tc>
          <w:tcPr>
            <w:tcW w:w="707" w:type="dxa"/>
            <w:vAlign w:val="center"/>
          </w:tcPr>
          <w:p w14:paraId="6C6134C3" w14:textId="77777777" w:rsidR="00DB5595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68321BB1" w14:textId="77777777" w:rsidR="00DB5595" w:rsidRDefault="00DB5595"/>
        </w:tc>
        <w:tc>
          <w:tcPr>
            <w:tcW w:w="1364" w:type="dxa"/>
            <w:vAlign w:val="center"/>
          </w:tcPr>
          <w:p w14:paraId="655D4312" w14:textId="77777777" w:rsidR="00DB5595" w:rsidRDefault="00000000">
            <w:r>
              <w:t>3.588</w:t>
            </w:r>
          </w:p>
        </w:tc>
      </w:tr>
      <w:tr w:rsidR="00DB5595" w14:paraId="5D769049" w14:textId="77777777">
        <w:tc>
          <w:tcPr>
            <w:tcW w:w="3803" w:type="dxa"/>
            <w:shd w:val="clear" w:color="auto" w:fill="E6E6E6"/>
            <w:vAlign w:val="center"/>
          </w:tcPr>
          <w:p w14:paraId="2CD22B0F" w14:textId="77777777" w:rsidR="00DB5595" w:rsidRDefault="00000000">
            <w:r>
              <w:t>棕榈类</w:t>
            </w:r>
          </w:p>
        </w:tc>
        <w:tc>
          <w:tcPr>
            <w:tcW w:w="1131" w:type="dxa"/>
            <w:vAlign w:val="center"/>
          </w:tcPr>
          <w:p w14:paraId="15CA9D3E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18FF0F3E" w14:textId="77777777" w:rsidR="00DB5595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BF88E73" w14:textId="77777777" w:rsidR="00DB5595" w:rsidRDefault="00000000">
            <w:r>
              <w:t>30</w:t>
            </w:r>
          </w:p>
        </w:tc>
        <w:tc>
          <w:tcPr>
            <w:tcW w:w="707" w:type="dxa"/>
            <w:vMerge/>
            <w:vAlign w:val="center"/>
          </w:tcPr>
          <w:p w14:paraId="597D8BD8" w14:textId="77777777" w:rsidR="00DB5595" w:rsidRDefault="00DB5595"/>
        </w:tc>
        <w:tc>
          <w:tcPr>
            <w:tcW w:w="1364" w:type="dxa"/>
            <w:vAlign w:val="center"/>
          </w:tcPr>
          <w:p w14:paraId="406AD4E8" w14:textId="77777777" w:rsidR="00DB5595" w:rsidRDefault="00000000">
            <w:r>
              <w:t>10.500</w:t>
            </w:r>
          </w:p>
        </w:tc>
      </w:tr>
      <w:tr w:rsidR="00DB5595" w14:paraId="5EA04740" w14:textId="77777777">
        <w:tc>
          <w:tcPr>
            <w:tcW w:w="3803" w:type="dxa"/>
            <w:shd w:val="clear" w:color="auto" w:fill="E6E6E6"/>
            <w:vAlign w:val="center"/>
          </w:tcPr>
          <w:p w14:paraId="288A2FB7" w14:textId="77777777" w:rsidR="00DB5595" w:rsidRDefault="00000000">
            <w:r>
              <w:t>密植灌木丛（高约</w:t>
            </w:r>
            <w:r>
              <w:t>1.3m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5855483C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5AC10DF2" w14:textId="77777777" w:rsidR="00DB5595" w:rsidRDefault="00000000">
            <w:r>
              <w:t>10.95</w:t>
            </w:r>
          </w:p>
        </w:tc>
        <w:tc>
          <w:tcPr>
            <w:tcW w:w="707" w:type="dxa"/>
            <w:vAlign w:val="center"/>
          </w:tcPr>
          <w:p w14:paraId="3B40E930" w14:textId="77777777" w:rsidR="00DB5595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443E9BF9" w14:textId="77777777" w:rsidR="00DB5595" w:rsidRDefault="00DB5595"/>
        </w:tc>
        <w:tc>
          <w:tcPr>
            <w:tcW w:w="1364" w:type="dxa"/>
            <w:vAlign w:val="center"/>
          </w:tcPr>
          <w:p w14:paraId="30F26883" w14:textId="77777777" w:rsidR="00DB5595" w:rsidRDefault="00000000">
            <w:r>
              <w:t>3.833</w:t>
            </w:r>
          </w:p>
        </w:tc>
      </w:tr>
      <w:tr w:rsidR="00DB5595" w14:paraId="5B041A82" w14:textId="77777777">
        <w:tc>
          <w:tcPr>
            <w:tcW w:w="3803" w:type="dxa"/>
            <w:shd w:val="clear" w:color="auto" w:fill="E6E6E6"/>
            <w:vAlign w:val="center"/>
          </w:tcPr>
          <w:p w14:paraId="45DA3E0A" w14:textId="77777777" w:rsidR="00DB5595" w:rsidRDefault="00000000">
            <w:r>
              <w:t>密植灌木丛（高约</w:t>
            </w:r>
            <w:r>
              <w:t>0.9m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08ACCAA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47DA7717" w14:textId="77777777" w:rsidR="00DB5595" w:rsidRDefault="00000000">
            <w:r>
              <w:t>8.15</w:t>
            </w:r>
          </w:p>
        </w:tc>
        <w:tc>
          <w:tcPr>
            <w:tcW w:w="707" w:type="dxa"/>
            <w:vAlign w:val="center"/>
          </w:tcPr>
          <w:p w14:paraId="23178553" w14:textId="77777777" w:rsidR="00DB5595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58627E11" w14:textId="77777777" w:rsidR="00DB5595" w:rsidRDefault="00DB5595"/>
        </w:tc>
        <w:tc>
          <w:tcPr>
            <w:tcW w:w="1364" w:type="dxa"/>
            <w:vAlign w:val="center"/>
          </w:tcPr>
          <w:p w14:paraId="558B45DD" w14:textId="77777777" w:rsidR="00DB5595" w:rsidRDefault="00000000">
            <w:r>
              <w:t>14.263</w:t>
            </w:r>
          </w:p>
        </w:tc>
      </w:tr>
      <w:tr w:rsidR="00DB5595" w14:paraId="464A8331" w14:textId="77777777">
        <w:tc>
          <w:tcPr>
            <w:tcW w:w="3803" w:type="dxa"/>
            <w:shd w:val="clear" w:color="auto" w:fill="E6E6E6"/>
            <w:vAlign w:val="center"/>
          </w:tcPr>
          <w:p w14:paraId="4779C44B" w14:textId="77777777" w:rsidR="00DB5595" w:rsidRDefault="00000000">
            <w:r>
              <w:t>密植灌木丛（高约</w:t>
            </w:r>
            <w:r>
              <w:t>0.45m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256C4DA2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46EB1844" w14:textId="77777777" w:rsidR="00DB5595" w:rsidRDefault="00000000">
            <w:r>
              <w:t>5.13</w:t>
            </w:r>
          </w:p>
        </w:tc>
        <w:tc>
          <w:tcPr>
            <w:tcW w:w="707" w:type="dxa"/>
            <w:vAlign w:val="center"/>
          </w:tcPr>
          <w:p w14:paraId="440ECF6E" w14:textId="77777777" w:rsidR="00DB5595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073889ED" w14:textId="77777777" w:rsidR="00DB5595" w:rsidRDefault="00DB5595"/>
        </w:tc>
        <w:tc>
          <w:tcPr>
            <w:tcW w:w="1364" w:type="dxa"/>
            <w:vAlign w:val="center"/>
          </w:tcPr>
          <w:p w14:paraId="1F101035" w14:textId="77777777" w:rsidR="00DB5595" w:rsidRDefault="00000000">
            <w:r>
              <w:t>3.591</w:t>
            </w:r>
          </w:p>
        </w:tc>
      </w:tr>
      <w:tr w:rsidR="00DB5595" w14:paraId="7F65B3C6" w14:textId="77777777">
        <w:tc>
          <w:tcPr>
            <w:tcW w:w="3803" w:type="dxa"/>
            <w:shd w:val="clear" w:color="auto" w:fill="E6E6E6"/>
            <w:vAlign w:val="center"/>
          </w:tcPr>
          <w:p w14:paraId="3397C2A6" w14:textId="77777777" w:rsidR="00DB5595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0131798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577D1263" w14:textId="77777777" w:rsidR="00DB5595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74373694" w14:textId="77777777" w:rsidR="00DB5595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0535CB13" w14:textId="77777777" w:rsidR="00DB5595" w:rsidRDefault="00DB5595"/>
        </w:tc>
        <w:tc>
          <w:tcPr>
            <w:tcW w:w="1364" w:type="dxa"/>
            <w:vAlign w:val="center"/>
          </w:tcPr>
          <w:p w14:paraId="7BBC3C64" w14:textId="77777777" w:rsidR="00DB5595" w:rsidRDefault="00000000">
            <w:r>
              <w:t>1.806</w:t>
            </w:r>
          </w:p>
        </w:tc>
      </w:tr>
      <w:tr w:rsidR="00DB5595" w14:paraId="52B82764" w14:textId="77777777">
        <w:tc>
          <w:tcPr>
            <w:tcW w:w="3803" w:type="dxa"/>
            <w:shd w:val="clear" w:color="auto" w:fill="E6E6E6"/>
            <w:vAlign w:val="center"/>
          </w:tcPr>
          <w:p w14:paraId="7BAE9F0C" w14:textId="77777777" w:rsidR="00DB5595" w:rsidRDefault="00000000">
            <w:r>
              <w:t>高草花花圃或高茎野草地（高约</w:t>
            </w:r>
            <w:r>
              <w:t>1.0m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751893C1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4AE951D1" w14:textId="77777777" w:rsidR="00DB5595" w:rsidRDefault="00000000">
            <w:r>
              <w:t>1.15</w:t>
            </w:r>
          </w:p>
        </w:tc>
        <w:tc>
          <w:tcPr>
            <w:tcW w:w="707" w:type="dxa"/>
            <w:vAlign w:val="center"/>
          </w:tcPr>
          <w:p w14:paraId="73F49EC2" w14:textId="77777777" w:rsidR="00DB5595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0A7B5E88" w14:textId="77777777" w:rsidR="00DB5595" w:rsidRDefault="00DB5595"/>
        </w:tc>
        <w:tc>
          <w:tcPr>
            <w:tcW w:w="1364" w:type="dxa"/>
            <w:vAlign w:val="center"/>
          </w:tcPr>
          <w:p w14:paraId="39E64A2B" w14:textId="77777777" w:rsidR="00DB5595" w:rsidRDefault="00000000">
            <w:r>
              <w:t>0.403</w:t>
            </w:r>
          </w:p>
        </w:tc>
      </w:tr>
      <w:tr w:rsidR="00DB5595" w14:paraId="5A1D9B50" w14:textId="77777777">
        <w:tc>
          <w:tcPr>
            <w:tcW w:w="3803" w:type="dxa"/>
            <w:shd w:val="clear" w:color="auto" w:fill="E6E6E6"/>
            <w:vAlign w:val="center"/>
          </w:tcPr>
          <w:p w14:paraId="7DCC0403" w14:textId="77777777" w:rsidR="00DB5595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16C2DB62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4C66EE7B" w14:textId="77777777" w:rsidR="00DB5595" w:rsidRDefault="00000000">
            <w:r>
              <w:t>0.34</w:t>
            </w:r>
          </w:p>
        </w:tc>
        <w:tc>
          <w:tcPr>
            <w:tcW w:w="707" w:type="dxa"/>
            <w:vAlign w:val="center"/>
          </w:tcPr>
          <w:p w14:paraId="23D7C126" w14:textId="77777777" w:rsidR="00DB5595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271987D4" w14:textId="77777777" w:rsidR="00DB5595" w:rsidRDefault="00DB5595"/>
        </w:tc>
        <w:tc>
          <w:tcPr>
            <w:tcW w:w="1364" w:type="dxa"/>
            <w:vAlign w:val="center"/>
          </w:tcPr>
          <w:p w14:paraId="197C8C43" w14:textId="77777777" w:rsidR="00DB5595" w:rsidRDefault="00000000">
            <w:r>
              <w:t>0.238</w:t>
            </w:r>
          </w:p>
        </w:tc>
      </w:tr>
      <w:tr w:rsidR="00DB5595" w14:paraId="1F8ECD04" w14:textId="77777777">
        <w:tc>
          <w:tcPr>
            <w:tcW w:w="3803" w:type="dxa"/>
            <w:shd w:val="clear" w:color="auto" w:fill="E6E6E6"/>
            <w:vAlign w:val="center"/>
          </w:tcPr>
          <w:p w14:paraId="3CDC3603" w14:textId="77777777" w:rsidR="00DB5595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6710E4C8" w14:textId="77777777" w:rsidR="00DB5595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0E25C8BE" w14:textId="77777777" w:rsidR="00DB5595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5A92CCB5" w14:textId="77777777" w:rsidR="00DB5595" w:rsidRDefault="00000000">
            <w:r>
              <w:t>30</w:t>
            </w:r>
          </w:p>
        </w:tc>
        <w:tc>
          <w:tcPr>
            <w:tcW w:w="707" w:type="dxa"/>
            <w:vMerge/>
            <w:vAlign w:val="center"/>
          </w:tcPr>
          <w:p w14:paraId="4CC4119F" w14:textId="77777777" w:rsidR="00DB5595" w:rsidRDefault="00DB5595"/>
        </w:tc>
        <w:tc>
          <w:tcPr>
            <w:tcW w:w="1364" w:type="dxa"/>
            <w:vAlign w:val="center"/>
          </w:tcPr>
          <w:p w14:paraId="18E4E0BF" w14:textId="77777777" w:rsidR="00DB5595" w:rsidRDefault="00000000">
            <w:r>
              <w:t>0.525</w:t>
            </w:r>
          </w:p>
        </w:tc>
      </w:tr>
      <w:tr w:rsidR="00DB5595" w14:paraId="36E3B8AF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445BCCD3" w14:textId="77777777" w:rsidR="00DB5595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10CD813D" w14:textId="77777777" w:rsidR="00DB5595" w:rsidRDefault="00000000">
            <w:r>
              <w:t>88.447</w:t>
            </w:r>
          </w:p>
        </w:tc>
      </w:tr>
    </w:tbl>
    <w:p w14:paraId="5930DBE7" w14:textId="77777777" w:rsidR="00DB5595" w:rsidRDefault="00000000">
      <w:pPr>
        <w:pStyle w:val="2"/>
      </w:pPr>
      <w:bookmarkStart w:id="87" w:name="_Toc160724502"/>
      <w:r>
        <w:t>建筑运行碳排放</w:t>
      </w:r>
      <w:bookmarkEnd w:id="8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472C71F0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42710D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63105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1B5CAB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62E00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DE3A4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12AC59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0EC6005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72D26D1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F1BE10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B947F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DA96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3EDF91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44.51</w:t>
            </w:r>
            <w:bookmarkEnd w:id="88"/>
          </w:p>
        </w:tc>
        <w:tc>
          <w:tcPr>
            <w:tcW w:w="1833" w:type="dxa"/>
            <w:vMerge w:val="restart"/>
            <w:vAlign w:val="center"/>
          </w:tcPr>
          <w:p w14:paraId="21EB0A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0.581</w:t>
            </w:r>
            <w:bookmarkEnd w:id="89"/>
          </w:p>
        </w:tc>
        <w:tc>
          <w:tcPr>
            <w:tcW w:w="1722" w:type="dxa"/>
            <w:vMerge w:val="restart"/>
            <w:vAlign w:val="center"/>
          </w:tcPr>
          <w:p w14:paraId="50F219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276.229</w:t>
            </w:r>
            <w:bookmarkEnd w:id="90"/>
          </w:p>
        </w:tc>
      </w:tr>
      <w:tr w:rsidR="00222B5F" w:rsidRPr="00771B84" w14:paraId="104047A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DB091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9DA36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5372D9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472.57</w:t>
            </w:r>
            <w:bookmarkEnd w:id="91"/>
          </w:p>
        </w:tc>
        <w:tc>
          <w:tcPr>
            <w:tcW w:w="1833" w:type="dxa"/>
            <w:vMerge/>
            <w:vAlign w:val="center"/>
          </w:tcPr>
          <w:p w14:paraId="77FFE8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F98B4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953F5E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D092E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43C64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0BDF2C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378.06</w:t>
            </w:r>
            <w:bookmarkEnd w:id="92"/>
          </w:p>
        </w:tc>
        <w:tc>
          <w:tcPr>
            <w:tcW w:w="1833" w:type="dxa"/>
            <w:vMerge/>
            <w:vAlign w:val="center"/>
          </w:tcPr>
          <w:p w14:paraId="0BC901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95B29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3DC2B0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50CA5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13748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70ED8D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/>
            <w:vAlign w:val="center"/>
          </w:tcPr>
          <w:p w14:paraId="6456FB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80C1D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9ECD2A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06A8A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24583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3FDD1F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/>
            <w:vAlign w:val="center"/>
          </w:tcPr>
          <w:p w14:paraId="21073E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E02BB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DD158B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D59A5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2F54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49C7B3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895.13</w:t>
            </w:r>
            <w:bookmarkEnd w:id="95"/>
          </w:p>
        </w:tc>
        <w:tc>
          <w:tcPr>
            <w:tcW w:w="1833" w:type="dxa"/>
            <w:vMerge/>
            <w:vAlign w:val="center"/>
          </w:tcPr>
          <w:p w14:paraId="0D2B88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A161F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30CE5E8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345793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供暖</w:t>
            </w:r>
          </w:p>
          <w:p w14:paraId="1B47FB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423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551BD9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restart"/>
            <w:vAlign w:val="center"/>
          </w:tcPr>
          <w:p w14:paraId="2876E5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0.581</w:t>
            </w:r>
            <w:bookmarkEnd w:id="97"/>
          </w:p>
        </w:tc>
        <w:tc>
          <w:tcPr>
            <w:tcW w:w="1722" w:type="dxa"/>
            <w:vMerge w:val="restart"/>
            <w:vAlign w:val="center"/>
          </w:tcPr>
          <w:p w14:paraId="746147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455.966</w:t>
            </w:r>
            <w:bookmarkEnd w:id="98"/>
          </w:p>
        </w:tc>
      </w:tr>
      <w:tr w:rsidR="00222B5F" w:rsidRPr="00771B84" w14:paraId="17FA048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0DCCC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FAF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203D83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1477.58</w:t>
            </w:r>
            <w:bookmarkEnd w:id="99"/>
          </w:p>
        </w:tc>
        <w:tc>
          <w:tcPr>
            <w:tcW w:w="1833" w:type="dxa"/>
            <w:vMerge/>
            <w:vAlign w:val="center"/>
          </w:tcPr>
          <w:p w14:paraId="72EDF7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2E2D39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7F227B7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D8C4B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B20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6F3A97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/>
            <w:vAlign w:val="center"/>
          </w:tcPr>
          <w:p w14:paraId="35CAA3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9DD70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6246C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8E8A0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33E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778F60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/>
            <w:vAlign w:val="center"/>
          </w:tcPr>
          <w:p w14:paraId="528713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22FD81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C573CE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F429C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0BA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5A8B98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1477.58</w:t>
            </w:r>
            <w:bookmarkEnd w:id="102"/>
          </w:p>
        </w:tc>
        <w:tc>
          <w:tcPr>
            <w:tcW w:w="1833" w:type="dxa"/>
            <w:vMerge/>
            <w:vAlign w:val="center"/>
          </w:tcPr>
          <w:p w14:paraId="387879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0D527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E6DC95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9C7058B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332C4BE6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880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551E0F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73.20</w:t>
            </w:r>
            <w:bookmarkEnd w:id="103"/>
          </w:p>
        </w:tc>
        <w:tc>
          <w:tcPr>
            <w:tcW w:w="1833" w:type="dxa"/>
            <w:vMerge w:val="restart"/>
            <w:vAlign w:val="center"/>
          </w:tcPr>
          <w:p w14:paraId="7D43D5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3"/>
            <w:r>
              <w:t>0.581</w:t>
            </w:r>
            <w:bookmarkEnd w:id="104"/>
          </w:p>
        </w:tc>
        <w:tc>
          <w:tcPr>
            <w:tcW w:w="1722" w:type="dxa"/>
            <w:vMerge w:val="restart"/>
            <w:vAlign w:val="center"/>
          </w:tcPr>
          <w:p w14:paraId="2E53C3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51.210</w:t>
            </w:r>
            <w:bookmarkEnd w:id="105"/>
          </w:p>
        </w:tc>
      </w:tr>
      <w:tr w:rsidR="00222B5F" w:rsidRPr="00771B84" w14:paraId="774C3F8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4D315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FC7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29BE9E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92.74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10E4F4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A8E11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3F1FE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32E08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B2E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5A3BC9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42B19F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32E2B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DFB7AD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9B8BE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DD5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296B23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  <w:vAlign w:val="center"/>
          </w:tcPr>
          <w:p w14:paraId="0E44E1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37FEE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54263A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3A53D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DF5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0F2CA4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动力能耗"/>
            <w:r w:rsidRPr="00771B84">
              <w:rPr>
                <w:rFonts w:hint="eastAsia"/>
                <w:lang w:val="en-US"/>
              </w:rPr>
              <w:t>165.95</w:t>
            </w:r>
            <w:bookmarkEnd w:id="109"/>
          </w:p>
        </w:tc>
        <w:tc>
          <w:tcPr>
            <w:tcW w:w="1833" w:type="dxa"/>
            <w:vMerge/>
            <w:vAlign w:val="center"/>
          </w:tcPr>
          <w:p w14:paraId="3EB71B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1A8D6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7E9DEA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EF4EAF6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04E6A02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"/>
            <w:r w:rsidRPr="00771B84">
              <w:rPr>
                <w:rFonts w:hint="eastAsia"/>
                <w:lang w:val="en-US"/>
              </w:rPr>
              <w:t>227.75</w:t>
            </w:r>
            <w:bookmarkEnd w:id="110"/>
          </w:p>
        </w:tc>
        <w:tc>
          <w:tcPr>
            <w:tcW w:w="1833" w:type="dxa"/>
            <w:vAlign w:val="center"/>
          </w:tcPr>
          <w:p w14:paraId="1E9BE31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电力CO2排放因子4"/>
            <w:r>
              <w:t>0.581</w:t>
            </w:r>
            <w:bookmarkEnd w:id="111"/>
          </w:p>
        </w:tc>
        <w:tc>
          <w:tcPr>
            <w:tcW w:w="1722" w:type="dxa"/>
          </w:tcPr>
          <w:p w14:paraId="5D64F10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70.280</w:t>
            </w:r>
            <w:bookmarkEnd w:id="112"/>
          </w:p>
        </w:tc>
      </w:tr>
      <w:tr w:rsidR="00662AD3" w:rsidRPr="00771B84" w14:paraId="34A3266F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87CD8B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38930C5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设备用电"/>
            <w:r>
              <w:rPr>
                <w:rFonts w:hint="eastAsia"/>
                <w:lang w:val="en-US"/>
              </w:rPr>
              <w:t>-</w:t>
            </w:r>
            <w:bookmarkEnd w:id="113"/>
          </w:p>
        </w:tc>
        <w:tc>
          <w:tcPr>
            <w:tcW w:w="1833" w:type="dxa"/>
            <w:vAlign w:val="center"/>
          </w:tcPr>
          <w:p w14:paraId="7C4C7AD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电力CO2排放因子5"/>
            <w:r>
              <w:rPr>
                <w:rFonts w:hint="eastAsia"/>
                <w:lang w:val="en-US"/>
              </w:rPr>
              <w:t>0.581</w:t>
            </w:r>
            <w:bookmarkEnd w:id="114"/>
          </w:p>
        </w:tc>
        <w:tc>
          <w:tcPr>
            <w:tcW w:w="1722" w:type="dxa"/>
          </w:tcPr>
          <w:p w14:paraId="1D111D7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5" w:name="设备用电_电耗CO2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 w:rsidR="00222B5F" w:rsidRPr="00771B84" w14:paraId="5452A805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20634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9444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B5E3F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833" w:type="dxa"/>
            <w:vMerge w:val="restart"/>
            <w:vAlign w:val="center"/>
          </w:tcPr>
          <w:p w14:paraId="59B7D3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电力CO2排放因子6"/>
            <w:r>
              <w:t>0.581</w:t>
            </w:r>
            <w:bookmarkEnd w:id="117"/>
          </w:p>
        </w:tc>
        <w:tc>
          <w:tcPr>
            <w:tcW w:w="1722" w:type="dxa"/>
            <w:vMerge w:val="restart"/>
            <w:vAlign w:val="center"/>
          </w:tcPr>
          <w:p w14:paraId="7C43E9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_电耗CO2排放"/>
            <w:r>
              <w:t>2120.634</w:t>
            </w:r>
            <w:bookmarkEnd w:id="118"/>
          </w:p>
        </w:tc>
      </w:tr>
      <w:tr w:rsidR="00222B5F" w:rsidRPr="00771B84" w14:paraId="399C381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204A1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EFC3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020EDA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6872.01</w:t>
            </w:r>
            <w:bookmarkEnd w:id="119"/>
          </w:p>
        </w:tc>
        <w:tc>
          <w:tcPr>
            <w:tcW w:w="1833" w:type="dxa"/>
            <w:vMerge/>
          </w:tcPr>
          <w:p w14:paraId="0ED67A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5159F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C5A42C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92111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CA705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E904A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/>
          </w:tcPr>
          <w:p w14:paraId="7086E89D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296C042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E1BDCA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DC072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5C83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20E71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6872.01</w:t>
            </w:r>
            <w:bookmarkEnd w:id="121"/>
          </w:p>
        </w:tc>
        <w:tc>
          <w:tcPr>
            <w:tcW w:w="1833" w:type="dxa"/>
            <w:vMerge/>
          </w:tcPr>
          <w:p w14:paraId="7F1494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3A077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C536622" w14:textId="77777777" w:rsidTr="0009714A">
        <w:tc>
          <w:tcPr>
            <w:tcW w:w="1526" w:type="dxa"/>
            <w:shd w:val="clear" w:color="auto" w:fill="D0CECE"/>
            <w:vAlign w:val="center"/>
          </w:tcPr>
          <w:p w14:paraId="1DED8E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807A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4D7FF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D7FE7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ED1A929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44448A8C" w14:textId="77777777" w:rsidTr="0009714A">
        <w:tc>
          <w:tcPr>
            <w:tcW w:w="1526" w:type="dxa"/>
            <w:shd w:val="clear" w:color="auto" w:fill="FFFFFF"/>
            <w:vAlign w:val="center"/>
          </w:tcPr>
          <w:p w14:paraId="1681F0D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2" w:name="热源能耗_燃料类型"/>
            <w:r>
              <w:t>烟煤</w:t>
            </w:r>
            <w:r>
              <w:t>II</w:t>
            </w:r>
            <w:bookmarkEnd w:id="122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200E3FD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3714C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源锅炉能耗"/>
            <w:r>
              <w:rPr>
                <w:rFonts w:hint="eastAsia"/>
                <w:lang w:val="en-US"/>
              </w:rPr>
              <w:t>4454.237</w:t>
            </w:r>
            <w:bookmarkEnd w:id="123"/>
          </w:p>
        </w:tc>
        <w:tc>
          <w:tcPr>
            <w:tcW w:w="1833" w:type="dxa"/>
            <w:shd w:val="clear" w:color="auto" w:fill="FFFFFF"/>
          </w:tcPr>
          <w:p w14:paraId="27244AF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能耗_燃料CO2排放因子"/>
            <w:r>
              <w:t>89</w:t>
            </w:r>
            <w:bookmarkEnd w:id="124"/>
          </w:p>
        </w:tc>
        <w:tc>
          <w:tcPr>
            <w:tcW w:w="1722" w:type="dxa"/>
            <w:shd w:val="clear" w:color="auto" w:fill="FFFFFF"/>
          </w:tcPr>
          <w:p w14:paraId="365DB70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热源能耗锅炉碳排放"/>
            <w:r>
              <w:t>758.010</w:t>
            </w:r>
            <w:bookmarkEnd w:id="125"/>
          </w:p>
        </w:tc>
      </w:tr>
      <w:tr w:rsidR="00230E30" w:rsidRPr="00771B84" w14:paraId="10EA0F65" w14:textId="77777777" w:rsidTr="0009714A">
        <w:tc>
          <w:tcPr>
            <w:tcW w:w="1526" w:type="dxa"/>
            <w:shd w:val="clear" w:color="auto" w:fill="FFFFFF"/>
            <w:vAlign w:val="center"/>
          </w:tcPr>
          <w:p w14:paraId="1483FD5F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6" w:name="热源能耗市政_燃料类型"/>
            <w:r>
              <w:t>无</w:t>
            </w:r>
            <w:bookmarkEnd w:id="126"/>
          </w:p>
        </w:tc>
        <w:tc>
          <w:tcPr>
            <w:tcW w:w="2551" w:type="dxa"/>
            <w:shd w:val="clear" w:color="auto" w:fill="FFFFFF"/>
            <w:vAlign w:val="center"/>
          </w:tcPr>
          <w:p w14:paraId="269BD731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39B36B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热源市政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shd w:val="clear" w:color="auto" w:fill="FFFFFF"/>
          </w:tcPr>
          <w:p w14:paraId="348DC72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8" w:name="热源能耗市政_燃料CO2排放因子"/>
            <w:r>
              <w:t>0</w:t>
            </w:r>
            <w:bookmarkEnd w:id="128"/>
          </w:p>
        </w:tc>
        <w:tc>
          <w:tcPr>
            <w:tcW w:w="1722" w:type="dxa"/>
            <w:shd w:val="clear" w:color="auto" w:fill="FFFFFF"/>
          </w:tcPr>
          <w:p w14:paraId="3E1D9BA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9" w:name="热源能耗市政碳排放"/>
            <w:r>
              <w:t>0.000</w:t>
            </w:r>
            <w:bookmarkEnd w:id="129"/>
          </w:p>
        </w:tc>
      </w:tr>
      <w:tr w:rsidR="0009714A" w:rsidRPr="00771B84" w14:paraId="293B69BD" w14:textId="77777777" w:rsidTr="0009714A">
        <w:tc>
          <w:tcPr>
            <w:tcW w:w="1526" w:type="dxa"/>
            <w:shd w:val="clear" w:color="auto" w:fill="FFFFFF"/>
            <w:vAlign w:val="center"/>
          </w:tcPr>
          <w:p w14:paraId="7E5D5D78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0" w:name="生活热水热源能耗_燃料类型"/>
            <w:r>
              <w:t>无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ED7C53E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B6D71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1" w:name="生活热水锅炉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shd w:val="clear" w:color="auto" w:fill="FFFFFF"/>
            <w:vAlign w:val="center"/>
          </w:tcPr>
          <w:p w14:paraId="7F66084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2" w:name="生活热水热源能耗_燃料CO2排放因子"/>
            <w:r>
              <w:t>0</w:t>
            </w:r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 w14:paraId="0857BEB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3" w:name="生活热水锅炉碳排放"/>
            <w:r>
              <w:t>0.000</w:t>
            </w:r>
            <w:bookmarkEnd w:id="133"/>
          </w:p>
        </w:tc>
      </w:tr>
      <w:tr w:rsidR="00627505" w:rsidRPr="00771B84" w14:paraId="4A35492D" w14:textId="77777777" w:rsidTr="0009714A">
        <w:tc>
          <w:tcPr>
            <w:tcW w:w="1526" w:type="dxa"/>
            <w:shd w:val="clear" w:color="auto" w:fill="FFFFFF"/>
            <w:vAlign w:val="center"/>
          </w:tcPr>
          <w:p w14:paraId="67543E8A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4" w:name="炊事能耗_燃料类型"/>
            <w:r>
              <w:t>燃气</w:t>
            </w:r>
            <w:bookmarkEnd w:id="134"/>
          </w:p>
        </w:tc>
        <w:tc>
          <w:tcPr>
            <w:tcW w:w="2551" w:type="dxa"/>
            <w:shd w:val="clear" w:color="auto" w:fill="FFFFFF"/>
            <w:vAlign w:val="center"/>
          </w:tcPr>
          <w:p w14:paraId="25F02DE5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1D640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炊事燃气消耗"/>
            <w:r>
              <w:rPr>
                <w:rFonts w:hint="eastAsia"/>
                <w:lang w:val="en-US"/>
              </w:rPr>
              <w:t>-</w:t>
            </w:r>
            <w:bookmarkEnd w:id="135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24938FC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炊事能耗_燃料CO2排放因子"/>
            <w:r>
              <w:t>55.54</w:t>
            </w:r>
            <w:bookmarkEnd w:id="136"/>
          </w:p>
        </w:tc>
        <w:tc>
          <w:tcPr>
            <w:tcW w:w="1722" w:type="dxa"/>
            <w:shd w:val="clear" w:color="auto" w:fill="FFFFFF"/>
            <w:vAlign w:val="center"/>
          </w:tcPr>
          <w:p w14:paraId="4C007FD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炊事碳排放"/>
            <w:r>
              <w:t>-</w:t>
            </w:r>
            <w:bookmarkEnd w:id="137"/>
          </w:p>
        </w:tc>
      </w:tr>
      <w:tr w:rsidR="002F591A" w:rsidRPr="00771B84" w14:paraId="5C1CABAC" w14:textId="77777777" w:rsidTr="001B63A9">
        <w:tc>
          <w:tcPr>
            <w:tcW w:w="1526" w:type="dxa"/>
            <w:shd w:val="clear" w:color="auto" w:fill="D0CECE"/>
            <w:vAlign w:val="center"/>
          </w:tcPr>
          <w:p w14:paraId="794516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A83775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5086EB2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2F7EBC4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5E9F44AD" w14:textId="77777777" w:rsidTr="00216720">
        <w:tc>
          <w:tcPr>
            <w:tcW w:w="1526" w:type="dxa"/>
            <w:shd w:val="clear" w:color="auto" w:fill="FFFFFF"/>
            <w:vAlign w:val="center"/>
          </w:tcPr>
          <w:p w14:paraId="52F2CDC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7CD6BD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2EAFE0F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722" w:type="dxa"/>
            <w:shd w:val="clear" w:color="auto" w:fill="FFFFFF"/>
            <w:vAlign w:val="center"/>
          </w:tcPr>
          <w:p w14:paraId="2C55475B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 w:rsidR="0060132F" w:rsidRPr="00771B84" w14:paraId="49CDA711" w14:textId="77777777" w:rsidTr="0009714A">
        <w:tc>
          <w:tcPr>
            <w:tcW w:w="1526" w:type="dxa"/>
            <w:shd w:val="clear" w:color="auto" w:fill="D0CECE"/>
            <w:vAlign w:val="center"/>
          </w:tcPr>
          <w:p w14:paraId="1F1A79C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5BF052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C35DA6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9075E9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AC52FF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61BBCEFB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718F019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C72C5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80BA78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0" w:name="光伏能耗"/>
            <w:r w:rsidRPr="00771B84"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833" w:type="dxa"/>
            <w:vMerge w:val="restart"/>
            <w:vAlign w:val="center"/>
          </w:tcPr>
          <w:p w14:paraId="622726E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1" w:name="电力CO2排放因子7"/>
            <w:r>
              <w:t>0.581</w:t>
            </w:r>
            <w:bookmarkEnd w:id="141"/>
          </w:p>
        </w:tc>
        <w:tc>
          <w:tcPr>
            <w:tcW w:w="1722" w:type="dxa"/>
          </w:tcPr>
          <w:p w14:paraId="130C80F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2" w:name="光伏能耗_电耗CO2排放"/>
            <w:r>
              <w:t>0.000</w:t>
            </w:r>
            <w:bookmarkEnd w:id="142"/>
          </w:p>
        </w:tc>
      </w:tr>
      <w:tr w:rsidR="003C4A70" w:rsidRPr="00771B84" w14:paraId="4F7105F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D0051D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FA894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02EDB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833" w:type="dxa"/>
            <w:vMerge/>
          </w:tcPr>
          <w:p w14:paraId="1A67397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051345F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4" w:name="风力能耗_电耗CO2排放"/>
            <w:r>
              <w:t>0.000</w:t>
            </w:r>
            <w:bookmarkEnd w:id="144"/>
          </w:p>
        </w:tc>
      </w:tr>
      <w:tr w:rsidR="003C4A70" w:rsidRPr="00771B84" w14:paraId="5AB13891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3DFF2675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007319C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5" w:name="建筑总碳排放"/>
            <w:r>
              <w:t>3732.351</w:t>
            </w:r>
            <w:bookmarkEnd w:id="145"/>
          </w:p>
        </w:tc>
        <w:bookmarkStart w:id="146" w:name="建筑总碳排放平米"/>
        <w:bookmarkEnd w:id="146"/>
      </w:tr>
    </w:tbl>
    <w:p w14:paraId="5BD3F8E1" w14:textId="77777777" w:rsidR="00000000" w:rsidRDefault="00000000"/>
    <w:p w14:paraId="6DFFABBF" w14:textId="77777777" w:rsidR="00DB5595" w:rsidRDefault="00DB5595">
      <w:pPr>
        <w:rPr>
          <w:color w:val="000000"/>
          <w:lang w:val="en-US"/>
        </w:rPr>
      </w:pPr>
    </w:p>
    <w:p w14:paraId="046CC0B1" w14:textId="77777777" w:rsidR="00DB5595" w:rsidRDefault="00000000">
      <w:pPr>
        <w:pStyle w:val="2"/>
      </w:pPr>
      <w:bookmarkStart w:id="147" w:name="_Toc160724503"/>
      <w:r>
        <w:t>全生命周期</w:t>
      </w:r>
      <w:bookmarkEnd w:id="147"/>
    </w:p>
    <w:p w14:paraId="5B28F4FB" w14:textId="77777777" w:rsidR="00DB5595" w:rsidRDefault="00000000">
      <w:pPr>
        <w:pStyle w:val="3"/>
        <w:rPr>
          <w:color w:val="000000"/>
        </w:rPr>
      </w:pPr>
      <w:bookmarkStart w:id="148" w:name="_Toc160724504"/>
      <w:r>
        <w:rPr>
          <w:color w:val="000000"/>
        </w:rPr>
        <w:t>单位面积指标</w:t>
      </w:r>
      <w:bookmarkEnd w:id="14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B5595" w14:paraId="2571738D" w14:textId="77777777">
        <w:tc>
          <w:tcPr>
            <w:tcW w:w="2263" w:type="dxa"/>
            <w:shd w:val="clear" w:color="auto" w:fill="E6E6E6"/>
            <w:vAlign w:val="center"/>
          </w:tcPr>
          <w:p w14:paraId="4D4B213E" w14:textId="77777777" w:rsidR="00DB5595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6471C1E" w14:textId="77777777" w:rsidR="00DB5595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10E8784" w14:textId="77777777" w:rsidR="00DB5595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DB5595" w14:paraId="4CBDCDC5" w14:textId="77777777">
        <w:tc>
          <w:tcPr>
            <w:tcW w:w="2263" w:type="dxa"/>
            <w:shd w:val="clear" w:color="auto" w:fill="E6E6E6"/>
            <w:vAlign w:val="center"/>
          </w:tcPr>
          <w:p w14:paraId="0C6A9C3A" w14:textId="77777777" w:rsidR="00DB5595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0F81E4B" w14:textId="77777777" w:rsidR="00DB5595" w:rsidRDefault="00000000">
            <w:r>
              <w:t>4.52</w:t>
            </w:r>
          </w:p>
        </w:tc>
        <w:tc>
          <w:tcPr>
            <w:tcW w:w="3316" w:type="dxa"/>
            <w:vAlign w:val="center"/>
          </w:tcPr>
          <w:p w14:paraId="79AF14CC" w14:textId="77777777" w:rsidR="00DB5595" w:rsidRDefault="00000000">
            <w:r>
              <w:t>226.19</w:t>
            </w:r>
          </w:p>
        </w:tc>
      </w:tr>
      <w:tr w:rsidR="00DB5595" w14:paraId="2A36DE26" w14:textId="77777777">
        <w:tc>
          <w:tcPr>
            <w:tcW w:w="2263" w:type="dxa"/>
            <w:shd w:val="clear" w:color="auto" w:fill="E6E6E6"/>
            <w:vAlign w:val="center"/>
          </w:tcPr>
          <w:p w14:paraId="288BDB8E" w14:textId="77777777" w:rsidR="00DB5595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18729A06" w14:textId="77777777" w:rsidR="00DB5595" w:rsidRDefault="00000000">
            <w:r>
              <w:t>0.78</w:t>
            </w:r>
          </w:p>
        </w:tc>
        <w:tc>
          <w:tcPr>
            <w:tcW w:w="3316" w:type="dxa"/>
            <w:vAlign w:val="center"/>
          </w:tcPr>
          <w:p w14:paraId="7F8B9DEF" w14:textId="77777777" w:rsidR="00DB5595" w:rsidRDefault="00000000">
            <w:r>
              <w:t>39.16</w:t>
            </w:r>
          </w:p>
        </w:tc>
      </w:tr>
      <w:tr w:rsidR="00DB5595" w14:paraId="085C0531" w14:textId="77777777">
        <w:tc>
          <w:tcPr>
            <w:tcW w:w="2263" w:type="dxa"/>
            <w:shd w:val="clear" w:color="auto" w:fill="E6E6E6"/>
            <w:vAlign w:val="center"/>
          </w:tcPr>
          <w:p w14:paraId="15F52941" w14:textId="77777777" w:rsidR="00DB5595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93C6718" w14:textId="77777777" w:rsidR="00DB5595" w:rsidRDefault="00000000">
            <w:r>
              <w:t>0.03</w:t>
            </w:r>
          </w:p>
        </w:tc>
        <w:tc>
          <w:tcPr>
            <w:tcW w:w="3316" w:type="dxa"/>
            <w:vAlign w:val="center"/>
          </w:tcPr>
          <w:p w14:paraId="1D4C04AC" w14:textId="77777777" w:rsidR="00DB5595" w:rsidRDefault="00000000">
            <w:r>
              <w:t>1.74</w:t>
            </w:r>
          </w:p>
        </w:tc>
      </w:tr>
      <w:tr w:rsidR="00DB5595" w14:paraId="40A45AEC" w14:textId="77777777">
        <w:tc>
          <w:tcPr>
            <w:tcW w:w="2263" w:type="dxa"/>
            <w:shd w:val="clear" w:color="auto" w:fill="E6E6E6"/>
            <w:vAlign w:val="center"/>
          </w:tcPr>
          <w:p w14:paraId="4D3FDFF3" w14:textId="77777777" w:rsidR="00DB5595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67F3B21" w14:textId="77777777" w:rsidR="00DB5595" w:rsidRDefault="00000000">
            <w:r>
              <w:t>0.20</w:t>
            </w:r>
          </w:p>
        </w:tc>
        <w:tc>
          <w:tcPr>
            <w:tcW w:w="3316" w:type="dxa"/>
            <w:vAlign w:val="center"/>
          </w:tcPr>
          <w:p w14:paraId="7A0C3042" w14:textId="77777777" w:rsidR="00DB5595" w:rsidRDefault="00000000">
            <w:r>
              <w:t>10.00</w:t>
            </w:r>
          </w:p>
        </w:tc>
      </w:tr>
      <w:tr w:rsidR="00DB5595" w14:paraId="48F391AA" w14:textId="77777777">
        <w:tc>
          <w:tcPr>
            <w:tcW w:w="2263" w:type="dxa"/>
            <w:shd w:val="clear" w:color="auto" w:fill="E6E6E6"/>
            <w:vAlign w:val="center"/>
          </w:tcPr>
          <w:p w14:paraId="7C40EED1" w14:textId="77777777" w:rsidR="00DB5595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216B505" w14:textId="77777777" w:rsidR="00DB5595" w:rsidRDefault="00000000">
            <w:r>
              <w:t>140.54</w:t>
            </w:r>
          </w:p>
        </w:tc>
        <w:tc>
          <w:tcPr>
            <w:tcW w:w="3316" w:type="dxa"/>
            <w:vAlign w:val="center"/>
          </w:tcPr>
          <w:p w14:paraId="1C2B6CA4" w14:textId="77777777" w:rsidR="00DB5595" w:rsidRDefault="00000000">
            <w:r>
              <w:t>7027.11</w:t>
            </w:r>
          </w:p>
        </w:tc>
      </w:tr>
      <w:tr w:rsidR="00DB5595" w14:paraId="6E20FC27" w14:textId="77777777">
        <w:tc>
          <w:tcPr>
            <w:tcW w:w="2263" w:type="dxa"/>
            <w:shd w:val="clear" w:color="auto" w:fill="E6E6E6"/>
            <w:vAlign w:val="center"/>
          </w:tcPr>
          <w:p w14:paraId="4328088A" w14:textId="77777777" w:rsidR="00DB5595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1DC718B" w14:textId="77777777" w:rsidR="00DB5595" w:rsidRDefault="00000000">
            <w:r>
              <w:t>-3.33</w:t>
            </w:r>
          </w:p>
        </w:tc>
        <w:tc>
          <w:tcPr>
            <w:tcW w:w="3316" w:type="dxa"/>
            <w:vAlign w:val="center"/>
          </w:tcPr>
          <w:p w14:paraId="30FCD26A" w14:textId="77777777" w:rsidR="00DB5595" w:rsidRDefault="00000000">
            <w:r>
              <w:t>-166.57</w:t>
            </w:r>
          </w:p>
        </w:tc>
      </w:tr>
      <w:tr w:rsidR="00DB5595" w14:paraId="7992CCF5" w14:textId="77777777">
        <w:tc>
          <w:tcPr>
            <w:tcW w:w="2263" w:type="dxa"/>
            <w:shd w:val="clear" w:color="auto" w:fill="E6E6E6"/>
            <w:vAlign w:val="center"/>
          </w:tcPr>
          <w:p w14:paraId="02766799" w14:textId="77777777" w:rsidR="00DB5595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370FCC7" w14:textId="77777777" w:rsidR="00DB5595" w:rsidRDefault="00000000">
            <w:r>
              <w:t>142.74</w:t>
            </w:r>
          </w:p>
        </w:tc>
        <w:tc>
          <w:tcPr>
            <w:tcW w:w="3316" w:type="dxa"/>
            <w:vAlign w:val="center"/>
          </w:tcPr>
          <w:p w14:paraId="709E0781" w14:textId="77777777" w:rsidR="00DB5595" w:rsidRDefault="00000000">
            <w:r>
              <w:t>7137.63</w:t>
            </w:r>
          </w:p>
        </w:tc>
      </w:tr>
    </w:tbl>
    <w:p w14:paraId="0FCDBED4" w14:textId="77777777" w:rsidR="00DB5595" w:rsidRDefault="00000000">
      <w:pPr>
        <w:pStyle w:val="3"/>
        <w:rPr>
          <w:color w:val="000000"/>
        </w:rPr>
      </w:pPr>
      <w:bookmarkStart w:id="149" w:name="_Toc160724505"/>
      <w:r>
        <w:rPr>
          <w:color w:val="000000"/>
        </w:rPr>
        <w:lastRenderedPageBreak/>
        <w:t>总碳排放量</w:t>
      </w:r>
      <w:bookmarkEnd w:id="14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B5595" w14:paraId="48DF8BCE" w14:textId="77777777">
        <w:tc>
          <w:tcPr>
            <w:tcW w:w="2263" w:type="dxa"/>
            <w:shd w:val="clear" w:color="auto" w:fill="E6E6E6"/>
            <w:vAlign w:val="center"/>
          </w:tcPr>
          <w:p w14:paraId="631E8D2D" w14:textId="77777777" w:rsidR="00DB5595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61AE019" w14:textId="77777777" w:rsidR="00DB5595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013F65F" w14:textId="77777777" w:rsidR="00DB5595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B5595" w14:paraId="4979D4BF" w14:textId="77777777">
        <w:tc>
          <w:tcPr>
            <w:tcW w:w="2263" w:type="dxa"/>
            <w:shd w:val="clear" w:color="auto" w:fill="E6E6E6"/>
            <w:vAlign w:val="center"/>
          </w:tcPr>
          <w:p w14:paraId="430329E3" w14:textId="77777777" w:rsidR="00DB5595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B6AD150" w14:textId="77777777" w:rsidR="00DB5595" w:rsidRDefault="00000000">
            <w:r>
              <w:t>2.403</w:t>
            </w:r>
          </w:p>
        </w:tc>
        <w:tc>
          <w:tcPr>
            <w:tcW w:w="3316" w:type="dxa"/>
            <w:vAlign w:val="center"/>
          </w:tcPr>
          <w:p w14:paraId="7BECE0D2" w14:textId="77777777" w:rsidR="00DB5595" w:rsidRDefault="00000000">
            <w:r>
              <w:t>120.134</w:t>
            </w:r>
          </w:p>
        </w:tc>
      </w:tr>
      <w:tr w:rsidR="00DB5595" w14:paraId="798AFF64" w14:textId="77777777">
        <w:tc>
          <w:tcPr>
            <w:tcW w:w="2263" w:type="dxa"/>
            <w:shd w:val="clear" w:color="auto" w:fill="E6E6E6"/>
            <w:vAlign w:val="center"/>
          </w:tcPr>
          <w:p w14:paraId="61E371FC" w14:textId="77777777" w:rsidR="00DB5595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D98BF23" w14:textId="77777777" w:rsidR="00DB5595" w:rsidRDefault="00000000">
            <w:r>
              <w:t>0.416</w:t>
            </w:r>
          </w:p>
        </w:tc>
        <w:tc>
          <w:tcPr>
            <w:tcW w:w="3316" w:type="dxa"/>
            <w:vAlign w:val="center"/>
          </w:tcPr>
          <w:p w14:paraId="17E9A5D1" w14:textId="77777777" w:rsidR="00DB5595" w:rsidRDefault="00000000">
            <w:r>
              <w:t>20.798</w:t>
            </w:r>
          </w:p>
        </w:tc>
      </w:tr>
      <w:tr w:rsidR="00DB5595" w14:paraId="643CB1D9" w14:textId="77777777">
        <w:tc>
          <w:tcPr>
            <w:tcW w:w="2263" w:type="dxa"/>
            <w:shd w:val="clear" w:color="auto" w:fill="E6E6E6"/>
            <w:vAlign w:val="center"/>
          </w:tcPr>
          <w:p w14:paraId="64748F92" w14:textId="77777777" w:rsidR="00DB5595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6B4B1C6" w14:textId="77777777" w:rsidR="00DB5595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3D14DBB0" w14:textId="77777777" w:rsidR="00DB5595" w:rsidRDefault="00000000">
            <w:r>
              <w:t>0.920</w:t>
            </w:r>
          </w:p>
        </w:tc>
      </w:tr>
      <w:tr w:rsidR="00DB5595" w14:paraId="22DADB41" w14:textId="77777777">
        <w:tc>
          <w:tcPr>
            <w:tcW w:w="2263" w:type="dxa"/>
            <w:shd w:val="clear" w:color="auto" w:fill="E6E6E6"/>
            <w:vAlign w:val="center"/>
          </w:tcPr>
          <w:p w14:paraId="077FB38B" w14:textId="77777777" w:rsidR="00DB5595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49178994" w14:textId="77777777" w:rsidR="00DB5595" w:rsidRDefault="00000000">
            <w:r>
              <w:t>0.106</w:t>
            </w:r>
          </w:p>
        </w:tc>
        <w:tc>
          <w:tcPr>
            <w:tcW w:w="3316" w:type="dxa"/>
            <w:vAlign w:val="center"/>
          </w:tcPr>
          <w:p w14:paraId="2705C171" w14:textId="77777777" w:rsidR="00DB5595" w:rsidRDefault="00000000">
            <w:r>
              <w:t>5.308</w:t>
            </w:r>
          </w:p>
        </w:tc>
      </w:tr>
      <w:tr w:rsidR="00DB5595" w14:paraId="08D14372" w14:textId="77777777">
        <w:tc>
          <w:tcPr>
            <w:tcW w:w="2263" w:type="dxa"/>
            <w:shd w:val="clear" w:color="auto" w:fill="E6E6E6"/>
            <w:vAlign w:val="center"/>
          </w:tcPr>
          <w:p w14:paraId="4119FFDD" w14:textId="77777777" w:rsidR="00DB5595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D79A46B" w14:textId="77777777" w:rsidR="00DB5595" w:rsidRDefault="00000000">
            <w:r>
              <w:t>74.647</w:t>
            </w:r>
          </w:p>
        </w:tc>
        <w:tc>
          <w:tcPr>
            <w:tcW w:w="3316" w:type="dxa"/>
            <w:vAlign w:val="center"/>
          </w:tcPr>
          <w:p w14:paraId="5EA55C42" w14:textId="77777777" w:rsidR="00DB5595" w:rsidRDefault="00000000">
            <w:r>
              <w:t>3732.351</w:t>
            </w:r>
          </w:p>
        </w:tc>
      </w:tr>
      <w:tr w:rsidR="00DB5595" w14:paraId="106A4187" w14:textId="77777777">
        <w:tc>
          <w:tcPr>
            <w:tcW w:w="2263" w:type="dxa"/>
            <w:shd w:val="clear" w:color="auto" w:fill="E6E6E6"/>
            <w:vAlign w:val="center"/>
          </w:tcPr>
          <w:p w14:paraId="5F151C5E" w14:textId="77777777" w:rsidR="00DB5595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7EE2594" w14:textId="77777777" w:rsidR="00DB5595" w:rsidRDefault="00000000">
            <w:r>
              <w:t>-1.769</w:t>
            </w:r>
          </w:p>
        </w:tc>
        <w:tc>
          <w:tcPr>
            <w:tcW w:w="3316" w:type="dxa"/>
            <w:vAlign w:val="center"/>
          </w:tcPr>
          <w:p w14:paraId="16247A08" w14:textId="77777777" w:rsidR="00DB5595" w:rsidRDefault="00000000">
            <w:r>
              <w:t>-88.447</w:t>
            </w:r>
          </w:p>
        </w:tc>
      </w:tr>
      <w:tr w:rsidR="00DB5595" w14:paraId="59A267B9" w14:textId="77777777">
        <w:tc>
          <w:tcPr>
            <w:tcW w:w="2263" w:type="dxa"/>
            <w:shd w:val="clear" w:color="auto" w:fill="E6E6E6"/>
            <w:vAlign w:val="center"/>
          </w:tcPr>
          <w:p w14:paraId="5760897F" w14:textId="77777777" w:rsidR="00DB5595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D87A27B" w14:textId="77777777" w:rsidR="00DB5595" w:rsidRDefault="00000000">
            <w:r>
              <w:t>75.822</w:t>
            </w:r>
          </w:p>
        </w:tc>
        <w:tc>
          <w:tcPr>
            <w:tcW w:w="3316" w:type="dxa"/>
            <w:vAlign w:val="center"/>
          </w:tcPr>
          <w:p w14:paraId="47711E40" w14:textId="77777777" w:rsidR="00DB5595" w:rsidRDefault="00000000">
            <w:r>
              <w:t>3791.064</w:t>
            </w:r>
          </w:p>
        </w:tc>
      </w:tr>
    </w:tbl>
    <w:p w14:paraId="46720251" w14:textId="77777777" w:rsidR="00DB5595" w:rsidRDefault="00000000">
      <w:pPr>
        <w:jc w:val="center"/>
        <w:rPr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1074EB04" wp14:editId="7068B9B7">
            <wp:extent cx="5544132" cy="562986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A98355" wp14:editId="0E205CC7">
            <wp:extent cx="5544132" cy="562986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FBCA9" w14:textId="77777777" w:rsidR="00DB5595" w:rsidRDefault="00DB5595">
      <w:pPr>
        <w:rPr>
          <w:color w:val="000000"/>
          <w:lang w:val="en-US"/>
        </w:rPr>
      </w:pPr>
    </w:p>
    <w:p w14:paraId="22857411" w14:textId="77777777" w:rsidR="00DB5595" w:rsidRDefault="00DB5595"/>
    <w:p w14:paraId="74C26D64" w14:textId="77777777" w:rsidR="00DB5595" w:rsidRDefault="00DB5595">
      <w:pPr>
        <w:sectPr w:rsidR="00DB5595" w:rsidSect="000F14C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1EB7E87" w14:textId="77777777" w:rsidR="00DB5595" w:rsidRDefault="00000000">
      <w:pPr>
        <w:pStyle w:val="1"/>
      </w:pPr>
      <w:bookmarkStart w:id="150" w:name="_Toc160724506"/>
      <w:r>
        <w:lastRenderedPageBreak/>
        <w:t>附录</w:t>
      </w:r>
      <w:bookmarkEnd w:id="150"/>
    </w:p>
    <w:p w14:paraId="2261DBC9" w14:textId="77777777" w:rsidR="00DB5595" w:rsidRDefault="00000000">
      <w:pPr>
        <w:pStyle w:val="2"/>
      </w:pPr>
      <w:bookmarkStart w:id="151" w:name="_Toc160724507"/>
      <w:r>
        <w:t>工作日/节假日人员逐时在室率(%)</w:t>
      </w:r>
      <w:bookmarkEnd w:id="151"/>
    </w:p>
    <w:p w14:paraId="1F396039" w14:textId="77777777" w:rsidR="00DB5595" w:rsidRDefault="00DB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9A608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D3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0D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30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8B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C0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E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0E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FF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2C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6E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1C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1F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65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E2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FE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7A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F4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6C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9E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C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25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16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20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C1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96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B5595" w14:paraId="5DEBCB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9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4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5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9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F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2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0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1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44E26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7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4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8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6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1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B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C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9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D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3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ADE5B7" w14:textId="77777777" w:rsidR="00DB5595" w:rsidRDefault="00DB5595"/>
    <w:p w14:paraId="0A527556" w14:textId="77777777" w:rsidR="00DB5595" w:rsidRDefault="00000000">
      <w:r>
        <w:t>注：上行：工作日；下行：节假日</w:t>
      </w:r>
    </w:p>
    <w:p w14:paraId="186C29EE" w14:textId="77777777" w:rsidR="00DB5595" w:rsidRDefault="00000000">
      <w:pPr>
        <w:pStyle w:val="2"/>
      </w:pPr>
      <w:bookmarkStart w:id="152" w:name="_Toc160724508"/>
      <w:r>
        <w:t>工作日/节假日照明开关时间表(%)</w:t>
      </w:r>
      <w:bookmarkEnd w:id="152"/>
    </w:p>
    <w:p w14:paraId="08914018" w14:textId="77777777" w:rsidR="00DB5595" w:rsidRDefault="00DB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69453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48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99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B2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A8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13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3E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85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8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75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97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9C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F9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E1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DB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0B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35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62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C3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1F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C3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16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19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C3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C7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83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B5595" w14:paraId="002618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8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0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0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A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3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1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6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3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6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3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7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A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A4168D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6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8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4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5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F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5F430B" w14:textId="77777777" w:rsidR="00DB5595" w:rsidRDefault="00DB5595"/>
    <w:p w14:paraId="039BAF0D" w14:textId="77777777" w:rsidR="00DB5595" w:rsidRDefault="00000000">
      <w:r>
        <w:t>注：上行：工作日；下行：节假日</w:t>
      </w:r>
    </w:p>
    <w:p w14:paraId="06974617" w14:textId="77777777" w:rsidR="00DB5595" w:rsidRDefault="00000000">
      <w:pPr>
        <w:pStyle w:val="2"/>
      </w:pPr>
      <w:bookmarkStart w:id="153" w:name="_Toc160724509"/>
      <w:r>
        <w:t>工作日/节假日设备逐时使用率(%)</w:t>
      </w:r>
      <w:bookmarkEnd w:id="153"/>
    </w:p>
    <w:p w14:paraId="746894F4" w14:textId="77777777" w:rsidR="00DB5595" w:rsidRDefault="00DB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B8BEE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74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01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11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59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3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3F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82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B5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DB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2B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82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C9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EE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E5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7C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CF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EF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5C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EA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A3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C8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0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27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A4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4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B5595" w14:paraId="6ACA03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A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6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6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2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9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7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0EFC0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B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9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E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2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8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A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6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A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E80B3D" w14:textId="77777777" w:rsidR="00DB5595" w:rsidRDefault="00DB5595"/>
    <w:p w14:paraId="5E03E372" w14:textId="77777777" w:rsidR="00DB5595" w:rsidRDefault="00000000">
      <w:r>
        <w:t>注：上行：工作日；下行：节假日</w:t>
      </w:r>
    </w:p>
    <w:p w14:paraId="563986C5" w14:textId="77777777" w:rsidR="00DB5595" w:rsidRDefault="00000000">
      <w:pPr>
        <w:pStyle w:val="2"/>
      </w:pPr>
      <w:bookmarkStart w:id="154" w:name="_Toc160724510"/>
      <w:r>
        <w:t>工作日/节假日空调系统运行时间表(1:开,0:关)</w:t>
      </w:r>
      <w:bookmarkEnd w:id="154"/>
    </w:p>
    <w:p w14:paraId="77F42528" w14:textId="77777777" w:rsidR="00DB5595" w:rsidRDefault="00DB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44BCA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25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1F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4E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C1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85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3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89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28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A2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EB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0A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D1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C8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65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0F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9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D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C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FB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DF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8E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00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91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FF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66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B5595" w14:paraId="2FAEE3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8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0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C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8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5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D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6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4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3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55880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9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F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9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3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3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0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F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C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A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0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5157B5" w14:textId="77777777" w:rsidR="00DB5595" w:rsidRDefault="00DB5595"/>
    <w:p w14:paraId="289E6D55" w14:textId="77777777" w:rsidR="00DB5595" w:rsidRDefault="00000000">
      <w:r>
        <w:t>注：上行：工作日；下行：节假日</w:t>
      </w:r>
    </w:p>
    <w:p w14:paraId="60D520A8" w14:textId="77777777" w:rsidR="00DB5595" w:rsidRDefault="00DB5595"/>
    <w:sectPr w:rsidR="00DB5595" w:rsidSect="000F14C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5689" w14:textId="77777777" w:rsidR="000F14C5" w:rsidRDefault="000F14C5" w:rsidP="00203A7D">
      <w:r>
        <w:separator/>
      </w:r>
    </w:p>
  </w:endnote>
  <w:endnote w:type="continuationSeparator" w:id="0">
    <w:p w14:paraId="14FAC0CA" w14:textId="77777777" w:rsidR="000F14C5" w:rsidRDefault="000F14C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BAC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35D6D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6CB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784E7F8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8E7E" w14:textId="77777777" w:rsidR="000F14C5" w:rsidRDefault="000F14C5" w:rsidP="00203A7D">
      <w:r>
        <w:separator/>
      </w:r>
    </w:p>
  </w:footnote>
  <w:footnote w:type="continuationSeparator" w:id="0">
    <w:p w14:paraId="38B5B4FC" w14:textId="77777777" w:rsidR="000F14C5" w:rsidRDefault="000F14C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780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1FD8772" wp14:editId="6641F874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53989481">
    <w:abstractNumId w:val="0"/>
  </w:num>
  <w:num w:numId="2" w16cid:durableId="826166829">
    <w:abstractNumId w:val="0"/>
  </w:num>
  <w:num w:numId="3" w16cid:durableId="110831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3"/>
    <w:rsid w:val="000118E3"/>
    <w:rsid w:val="00033A7A"/>
    <w:rsid w:val="00036AFE"/>
    <w:rsid w:val="00037A4C"/>
    <w:rsid w:val="00050013"/>
    <w:rsid w:val="00057DFB"/>
    <w:rsid w:val="000817FE"/>
    <w:rsid w:val="000D5BDD"/>
    <w:rsid w:val="000E707C"/>
    <w:rsid w:val="000F14C5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B5595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E56464"/>
  <w15:chartTrackingRefBased/>
  <w15:docId w15:val="{84BDDD23-43D7-4EF8-B5C1-1BE05754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1884</Words>
  <Characters>10739</Characters>
  <Application>Microsoft Office Word</Application>
  <DocSecurity>0</DocSecurity>
  <Lines>89</Lines>
  <Paragraphs>25</Paragraphs>
  <ScaleCrop>false</ScaleCrop>
  <Company>ths</Company>
  <LinksUpToDate>false</LinksUpToDate>
  <CharactersWithSpaces>12598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宋世杰</dc:creator>
  <cp:keywords/>
  <cp:lastModifiedBy>song Jerry</cp:lastModifiedBy>
  <cp:revision>2</cp:revision>
  <cp:lastPrinted>1899-12-31T16:00:00Z</cp:lastPrinted>
  <dcterms:created xsi:type="dcterms:W3CDTF">2024-03-07T09:20:00Z</dcterms:created>
  <dcterms:modified xsi:type="dcterms:W3CDTF">2024-03-07T09:21:00Z</dcterms:modified>
</cp:coreProperties>
</file>