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media/image5.jpg" ContentType="image/jp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84D7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C8410CF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185B3D6" w14:textId="77777777" w:rsidR="00D40158" w:rsidRPr="00A22524" w:rsidRDefault="00CF5FA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</w:t>
      </w:r>
      <w:r>
        <w:rPr>
          <w:rFonts w:ascii="黑体" w:eastAsia="黑体" w:hAnsi="宋体"/>
          <w:b/>
          <w:bCs/>
          <w:sz w:val="72"/>
          <w:szCs w:val="72"/>
        </w:rPr>
        <w:t>照明系统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7150DC06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4615D6BA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EDB83D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0C79A4F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65DF35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D4D7D2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临水村锢窑民宿设计</w:t>
            </w:r>
            <w:bookmarkEnd w:id="1"/>
          </w:p>
        </w:tc>
      </w:tr>
      <w:tr w:rsidR="00D40158" w:rsidRPr="00D40158" w14:paraId="11D56EEC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77B1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EEDBF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山西</w:t>
            </w:r>
            <w:r>
              <w:t>-</w:t>
            </w:r>
            <w:r>
              <w:t>吕梁</w:t>
            </w:r>
            <w:r>
              <w:t>-</w:t>
            </w:r>
            <w:r>
              <w:t>孝义</w:t>
            </w:r>
            <w:bookmarkEnd w:id="2"/>
          </w:p>
        </w:tc>
      </w:tr>
      <w:tr w:rsidR="00D40158" w:rsidRPr="00D40158" w14:paraId="60C417AD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0D21A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6D126A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BK1A60087</w:t>
            </w:r>
            <w:bookmarkEnd w:id="3"/>
          </w:p>
        </w:tc>
      </w:tr>
      <w:tr w:rsidR="00D40158" w:rsidRPr="00D40158" w14:paraId="606D8BF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CD273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266E50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建筑与土木工程系</w:t>
            </w:r>
            <w:bookmarkEnd w:id="4"/>
          </w:p>
        </w:tc>
      </w:tr>
      <w:tr w:rsidR="00D40158" w:rsidRPr="00D40158" w14:paraId="5C30BC0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9F930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5D8E0B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优靛东喜</w:t>
            </w:r>
            <w:bookmarkEnd w:id="5"/>
          </w:p>
        </w:tc>
      </w:tr>
      <w:tr w:rsidR="00D40158" w:rsidRPr="00D40158" w14:paraId="1183E12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A9DDD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3B13D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9F1C34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6162C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217E67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054981B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DCE59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7609C2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CCD5D8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85C265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237ABF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2024年1月8日</w:t>
              </w:r>
            </w:smartTag>
            <w:bookmarkEnd w:id="6"/>
          </w:p>
        </w:tc>
      </w:tr>
    </w:tbl>
    <w:p w14:paraId="3D89D75D" w14:textId="77777777" w:rsidR="00D40158" w:rsidRDefault="00D40158" w:rsidP="00B41640">
      <w:pPr>
        <w:rPr>
          <w:rFonts w:ascii="宋体" w:hAnsi="宋体"/>
          <w:lang w:val="en-US"/>
        </w:rPr>
      </w:pPr>
    </w:p>
    <w:p w14:paraId="6C17E406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CD77632" wp14:editId="70DE5E03">
            <wp:extent cx="1514634" cy="1514634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2C4F0EB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B93A0D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98DDF8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22F81952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85B4E0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1CD105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0FFF5BBD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2F0181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6FD9C249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158D9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EAD9A8D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26F26D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D3112D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T19135806843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50EED2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8AC305B" w14:textId="77777777" w:rsidR="00E102C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633431" w:history="1">
        <w:r w:rsidR="00E102C8" w:rsidRPr="009339B3">
          <w:rPr>
            <w:rStyle w:val="a6"/>
          </w:rPr>
          <w:t>1</w:t>
        </w:r>
        <w:r w:rsidR="00E102C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102C8" w:rsidRPr="009339B3">
          <w:rPr>
            <w:rStyle w:val="a6"/>
          </w:rPr>
          <w:t>建筑概况</w:t>
        </w:r>
        <w:r w:rsidR="00E102C8">
          <w:rPr>
            <w:webHidden/>
          </w:rPr>
          <w:tab/>
        </w:r>
        <w:r w:rsidR="00E102C8">
          <w:rPr>
            <w:webHidden/>
          </w:rPr>
          <w:fldChar w:fldCharType="begin"/>
        </w:r>
        <w:r w:rsidR="00E102C8">
          <w:rPr>
            <w:webHidden/>
          </w:rPr>
          <w:instrText xml:space="preserve"> PAGEREF _Toc155633431 \h </w:instrText>
        </w:r>
        <w:r w:rsidR="00E102C8">
          <w:rPr>
            <w:webHidden/>
          </w:rPr>
        </w:r>
        <w:r w:rsidR="00E102C8">
          <w:rPr>
            <w:webHidden/>
          </w:rPr>
          <w:fldChar w:fldCharType="separate"/>
        </w:r>
        <w:r w:rsidR="00E102C8">
          <w:rPr>
            <w:webHidden/>
          </w:rPr>
          <w:t>4</w:t>
        </w:r>
        <w:r w:rsidR="00E102C8">
          <w:rPr>
            <w:webHidden/>
          </w:rPr>
          <w:fldChar w:fldCharType="end"/>
        </w:r>
      </w:hyperlink>
    </w:p>
    <w:p w14:paraId="40C7E854" w14:textId="77777777" w:rsidR="00E102C8" w:rsidRDefault="00E102C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33432" w:history="1">
        <w:r w:rsidRPr="009339B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339B3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028AD1D" w14:textId="77777777" w:rsidR="00E102C8" w:rsidRDefault="00E102C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33433" w:history="1">
        <w:r w:rsidRPr="009339B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339B3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862021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34" w:history="1">
        <w:r w:rsidRPr="009339B3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8B6FBA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35" w:history="1">
        <w:r w:rsidRPr="009339B3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F49EEF5" w14:textId="77777777" w:rsidR="00E102C8" w:rsidRDefault="00E102C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33436" w:history="1">
        <w:r w:rsidRPr="009339B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339B3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613CA4" w14:textId="77777777" w:rsidR="00E102C8" w:rsidRDefault="00E102C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33437" w:history="1">
        <w:r w:rsidRPr="009339B3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339B3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760415B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38" w:history="1">
        <w:r w:rsidRPr="009339B3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B841D6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39" w:history="1">
        <w:r w:rsidRPr="009339B3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1C2794C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40" w:history="1">
        <w:r w:rsidRPr="009339B3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CB42830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41" w:history="1">
        <w:r w:rsidRPr="009339B3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676692A" w14:textId="77777777" w:rsidR="00E102C8" w:rsidRDefault="00E102C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33442" w:history="1">
        <w:r w:rsidRPr="009339B3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339B3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AD6526" w14:textId="77777777" w:rsidR="00E102C8" w:rsidRDefault="00E102C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33443" w:history="1">
        <w:r w:rsidRPr="009339B3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339B3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20E2412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44" w:history="1">
        <w:r w:rsidRPr="009339B3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38A8208" w14:textId="77777777" w:rsidR="00E102C8" w:rsidRDefault="00E102C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33445" w:history="1">
        <w:r w:rsidRPr="009339B3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339B3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3AB4F4A" w14:textId="77777777" w:rsidR="00E102C8" w:rsidRDefault="00E102C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33446" w:history="1">
        <w:r w:rsidRPr="009339B3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339B3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E0D9051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47" w:history="1">
        <w:r w:rsidRPr="009339B3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966435F" w14:textId="77777777" w:rsidR="00E102C8" w:rsidRDefault="00E102C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48" w:history="1">
        <w:r w:rsidRPr="009339B3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3338C72" w14:textId="77777777" w:rsidR="00E102C8" w:rsidRDefault="00E102C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49" w:history="1">
        <w:r w:rsidRPr="009339B3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B9FD1D9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50" w:history="1">
        <w:r w:rsidRPr="009339B3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D4242E7" w14:textId="77777777" w:rsidR="00E102C8" w:rsidRDefault="00E102C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51" w:history="1">
        <w:r w:rsidRPr="009339B3">
          <w:rPr>
            <w:rStyle w:val="a6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20D864B" w14:textId="77777777" w:rsidR="00E102C8" w:rsidRDefault="00E102C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52" w:history="1">
        <w:r w:rsidRPr="009339B3">
          <w:rPr>
            <w:rStyle w:val="a6"/>
            <w:lang w:val="en-GB"/>
          </w:rPr>
          <w:t>9.2.2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BE58DB6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53" w:history="1">
        <w:r w:rsidRPr="009339B3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07A6E3E" w14:textId="77777777" w:rsidR="00E102C8" w:rsidRDefault="00E102C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54" w:history="1">
        <w:r w:rsidRPr="009339B3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多联机</w:t>
        </w:r>
        <w:r w:rsidRPr="009339B3">
          <w:rPr>
            <w:rStyle w:val="a6"/>
          </w:rPr>
          <w:t>/</w:t>
        </w:r>
        <w:r w:rsidRPr="009339B3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3E3F2F3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55" w:history="1">
        <w:r w:rsidRPr="009339B3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AEC377C" w14:textId="77777777" w:rsidR="00E102C8" w:rsidRDefault="00E102C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56" w:history="1">
        <w:r w:rsidRPr="009339B3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3195667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57" w:history="1">
        <w:r w:rsidRPr="009339B3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E149CC3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58" w:history="1">
        <w:r w:rsidRPr="009339B3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7CEBBAE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59" w:history="1">
        <w:r w:rsidRPr="009339B3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102F00F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60" w:history="1">
        <w:r w:rsidRPr="009339B3">
          <w:rPr>
            <w:rStyle w:val="a6"/>
            <w:lang w:val="en-GB"/>
          </w:rPr>
          <w:t>9.8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8C02DDD" w14:textId="77777777" w:rsidR="00E102C8" w:rsidRDefault="00E102C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33461" w:history="1">
        <w:r w:rsidRPr="009339B3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339B3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FAC5CE4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62" w:history="1">
        <w:r w:rsidRPr="009339B3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2746176" w14:textId="77777777" w:rsidR="00E102C8" w:rsidRDefault="00E102C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63" w:history="1">
        <w:r w:rsidRPr="009339B3">
          <w:rPr>
            <w:rStyle w:val="a6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5CB9C0C" w14:textId="77777777" w:rsidR="00E102C8" w:rsidRDefault="00E102C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64" w:history="1">
        <w:r w:rsidRPr="009339B3">
          <w:rPr>
            <w:rStyle w:val="a6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F2E4A56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65" w:history="1">
        <w:r w:rsidRPr="009339B3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DE684C9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66" w:history="1">
        <w:r w:rsidRPr="009339B3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F80C7B2" w14:textId="77777777" w:rsidR="00E102C8" w:rsidRDefault="00E102C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67" w:history="1">
        <w:r w:rsidRPr="009339B3">
          <w:rPr>
            <w:rStyle w:val="a6"/>
            <w:lang w:val="en-GB"/>
          </w:rPr>
          <w:t>10.3.1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多联机</w:t>
        </w:r>
        <w:r w:rsidRPr="009339B3">
          <w:rPr>
            <w:rStyle w:val="a6"/>
          </w:rPr>
          <w:t>/</w:t>
        </w:r>
        <w:r w:rsidRPr="009339B3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A79C5BC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68" w:history="1">
        <w:r w:rsidRPr="009339B3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CA3C7D7" w14:textId="77777777" w:rsidR="00E102C8" w:rsidRDefault="00E102C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69" w:history="1">
        <w:r w:rsidRPr="009339B3">
          <w:rPr>
            <w:rStyle w:val="a6"/>
            <w:lang w:val="en-GB"/>
          </w:rPr>
          <w:t>10.4.1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2365767" w14:textId="77777777" w:rsidR="00E102C8" w:rsidRDefault="00E102C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70" w:history="1">
        <w:r w:rsidRPr="009339B3">
          <w:rPr>
            <w:rStyle w:val="a6"/>
            <w:lang w:val="en-GB"/>
          </w:rPr>
          <w:t>10.4.2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9C3CB29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71" w:history="1">
        <w:r w:rsidRPr="009339B3">
          <w:rPr>
            <w:rStyle w:val="a6"/>
            <w:lang w:val="en-GB"/>
          </w:rPr>
          <w:t>10.5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75594FA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72" w:history="1">
        <w:r w:rsidRPr="009339B3">
          <w:rPr>
            <w:rStyle w:val="a6"/>
            <w:lang w:val="en-GB"/>
          </w:rPr>
          <w:t>10.6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940ED52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73" w:history="1">
        <w:r w:rsidRPr="009339B3">
          <w:rPr>
            <w:rStyle w:val="a6"/>
            <w:lang w:val="en-GB"/>
          </w:rPr>
          <w:t>10.7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ADD4CF6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74" w:history="1">
        <w:r w:rsidRPr="009339B3">
          <w:rPr>
            <w:rStyle w:val="a6"/>
            <w:lang w:val="en-GB"/>
          </w:rPr>
          <w:t>10.8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6DE620B" w14:textId="77777777" w:rsidR="00E102C8" w:rsidRDefault="00E102C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33475" w:history="1">
        <w:r w:rsidRPr="009339B3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339B3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C641052" w14:textId="77777777" w:rsidR="00E102C8" w:rsidRDefault="00E102C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33476" w:history="1">
        <w:r w:rsidRPr="009339B3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339B3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5D2E8D6" w14:textId="77777777" w:rsidR="00E102C8" w:rsidRDefault="00E102C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33477" w:history="1">
        <w:r w:rsidRPr="009339B3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339B3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73B4BC8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78" w:history="1">
        <w:r w:rsidRPr="009339B3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工作日</w:t>
        </w:r>
        <w:r w:rsidRPr="009339B3">
          <w:rPr>
            <w:rStyle w:val="a6"/>
          </w:rPr>
          <w:t>/</w:t>
        </w:r>
        <w:r w:rsidRPr="009339B3">
          <w:rPr>
            <w:rStyle w:val="a6"/>
          </w:rPr>
          <w:t>节假日人员逐时在室率</w:t>
        </w:r>
        <w:r w:rsidRPr="009339B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8D72307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79" w:history="1">
        <w:r w:rsidRPr="009339B3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工作日</w:t>
        </w:r>
        <w:r w:rsidRPr="009339B3">
          <w:rPr>
            <w:rStyle w:val="a6"/>
          </w:rPr>
          <w:t>/</w:t>
        </w:r>
        <w:r w:rsidRPr="009339B3">
          <w:rPr>
            <w:rStyle w:val="a6"/>
          </w:rPr>
          <w:t>节假日照明开关时间表</w:t>
        </w:r>
        <w:r w:rsidRPr="009339B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2067A88C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80" w:history="1">
        <w:r w:rsidRPr="009339B3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工作日</w:t>
        </w:r>
        <w:r w:rsidRPr="009339B3">
          <w:rPr>
            <w:rStyle w:val="a6"/>
          </w:rPr>
          <w:t>/</w:t>
        </w:r>
        <w:r w:rsidRPr="009339B3">
          <w:rPr>
            <w:rStyle w:val="a6"/>
          </w:rPr>
          <w:t>节假日设备逐时使用率</w:t>
        </w:r>
        <w:r w:rsidRPr="009339B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43B9D701" w14:textId="77777777" w:rsidR="00E102C8" w:rsidRDefault="00E102C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3481" w:history="1">
        <w:r w:rsidRPr="009339B3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9B3">
          <w:rPr>
            <w:rStyle w:val="a6"/>
          </w:rPr>
          <w:t>工作日</w:t>
        </w:r>
        <w:r w:rsidRPr="009339B3">
          <w:rPr>
            <w:rStyle w:val="a6"/>
          </w:rPr>
          <w:t>/</w:t>
        </w:r>
        <w:r w:rsidRPr="009339B3">
          <w:rPr>
            <w:rStyle w:val="a6"/>
          </w:rPr>
          <w:t>节假日空调系统运行时间表</w:t>
        </w:r>
        <w:r w:rsidRPr="009339B3">
          <w:rPr>
            <w:rStyle w:val="a6"/>
          </w:rPr>
          <w:t>(1:</w:t>
        </w:r>
        <w:r w:rsidRPr="009339B3">
          <w:rPr>
            <w:rStyle w:val="a6"/>
          </w:rPr>
          <w:t>开</w:t>
        </w:r>
        <w:r w:rsidRPr="009339B3">
          <w:rPr>
            <w:rStyle w:val="a6"/>
          </w:rPr>
          <w:t>,0:</w:t>
        </w:r>
        <w:r w:rsidRPr="009339B3">
          <w:rPr>
            <w:rStyle w:val="a6"/>
          </w:rPr>
          <w:t>关</w:t>
        </w:r>
        <w:r w:rsidRPr="009339B3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_Toc155633481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B7A1A87" w14:textId="77777777" w:rsidR="00AA47FE" w:rsidRDefault="00D40158" w:rsidP="00D40158">
      <w:pPr>
        <w:pStyle w:val="TOC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6588CBA" w14:textId="77777777" w:rsidR="00D40158" w:rsidRDefault="00D40158" w:rsidP="00D40158">
      <w:pPr>
        <w:pStyle w:val="TOC1"/>
      </w:pPr>
    </w:p>
    <w:p w14:paraId="2E1B93B0" w14:textId="77777777" w:rsidR="00D40158" w:rsidRPr="005E5F93" w:rsidRDefault="00D40158" w:rsidP="005215FB">
      <w:pPr>
        <w:pStyle w:val="1"/>
      </w:pPr>
      <w:bookmarkStart w:id="11" w:name="_Toc15563343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 w14:paraId="0F20FA24" w14:textId="77777777">
        <w:tc>
          <w:tcPr>
            <w:tcW w:w="2841" w:type="dxa"/>
            <w:shd w:val="clear" w:color="auto" w:fill="E6E6E6"/>
          </w:tcPr>
          <w:p w14:paraId="72FD91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4CEDD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临水村锢窑民宿设计</w:t>
            </w:r>
            <w:bookmarkEnd w:id="12"/>
          </w:p>
        </w:tc>
      </w:tr>
      <w:tr w:rsidR="00D40158" w:rsidRPr="00FF2243" w14:paraId="59324C6D" w14:textId="77777777">
        <w:tc>
          <w:tcPr>
            <w:tcW w:w="2841" w:type="dxa"/>
            <w:shd w:val="clear" w:color="auto" w:fill="E6E6E6"/>
          </w:tcPr>
          <w:p w14:paraId="7F28EE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05934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山西</w:t>
            </w:r>
            <w:r>
              <w:t>-</w:t>
            </w:r>
            <w:r>
              <w:t>吕梁</w:t>
            </w:r>
            <w:r>
              <w:t>-</w:t>
            </w:r>
            <w:r>
              <w:t>孝义</w:t>
            </w:r>
            <w:bookmarkEnd w:id="13"/>
          </w:p>
        </w:tc>
      </w:tr>
      <w:tr w:rsidR="00037A4C" w:rsidRPr="00FF2243" w14:paraId="51444FD9" w14:textId="77777777">
        <w:tc>
          <w:tcPr>
            <w:tcW w:w="2841" w:type="dxa"/>
            <w:shd w:val="clear" w:color="auto" w:fill="E6E6E6"/>
          </w:tcPr>
          <w:p w14:paraId="79AADB6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AAF9DD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37.15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E46129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111.78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2E09E74" w14:textId="77777777">
        <w:tc>
          <w:tcPr>
            <w:tcW w:w="2841" w:type="dxa"/>
            <w:shd w:val="clear" w:color="auto" w:fill="E6E6E6"/>
          </w:tcPr>
          <w:p w14:paraId="44B810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46286F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1754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620EF89F" w14:textId="77777777">
        <w:tc>
          <w:tcPr>
            <w:tcW w:w="2841" w:type="dxa"/>
            <w:shd w:val="clear" w:color="auto" w:fill="E6E6E6"/>
          </w:tcPr>
          <w:p w14:paraId="6E2B911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86B28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1BBAC0B5" w14:textId="77777777">
        <w:tc>
          <w:tcPr>
            <w:tcW w:w="2841" w:type="dxa"/>
            <w:shd w:val="clear" w:color="auto" w:fill="E6E6E6"/>
          </w:tcPr>
          <w:p w14:paraId="7364DF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7FE8A97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4.2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406BED04" w14:textId="77777777">
        <w:tc>
          <w:tcPr>
            <w:tcW w:w="2841" w:type="dxa"/>
            <w:shd w:val="clear" w:color="auto" w:fill="E6E6E6"/>
          </w:tcPr>
          <w:p w14:paraId="667F9E5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8E97CF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7435.09</w:t>
            </w:r>
            <w:bookmarkEnd w:id="22"/>
          </w:p>
        </w:tc>
      </w:tr>
      <w:tr w:rsidR="00203A7D" w:rsidRPr="00FF2243" w14:paraId="59CF44C7" w14:textId="77777777">
        <w:tc>
          <w:tcPr>
            <w:tcW w:w="2841" w:type="dxa"/>
            <w:shd w:val="clear" w:color="auto" w:fill="E6E6E6"/>
          </w:tcPr>
          <w:p w14:paraId="077091C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494C17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4630.82</w:t>
            </w:r>
            <w:bookmarkEnd w:id="23"/>
          </w:p>
        </w:tc>
      </w:tr>
      <w:tr w:rsidR="00D40158" w:rsidRPr="00FF2243" w14:paraId="72B7FE9B" w14:textId="77777777">
        <w:tc>
          <w:tcPr>
            <w:tcW w:w="2841" w:type="dxa"/>
            <w:shd w:val="clear" w:color="auto" w:fill="E6E6E6"/>
          </w:tcPr>
          <w:p w14:paraId="7F8E6F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6666E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5FC88E93" w14:textId="77777777">
        <w:tc>
          <w:tcPr>
            <w:tcW w:w="2841" w:type="dxa"/>
            <w:shd w:val="clear" w:color="auto" w:fill="E6E6E6"/>
          </w:tcPr>
          <w:p w14:paraId="17AF76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16F24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5AFA1A16" w14:textId="77777777">
        <w:tc>
          <w:tcPr>
            <w:tcW w:w="2841" w:type="dxa"/>
            <w:shd w:val="clear" w:color="auto" w:fill="E6E6E6"/>
          </w:tcPr>
          <w:p w14:paraId="2C127FC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CBD087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0.52</w:t>
            </w:r>
            <w:bookmarkEnd w:id="26"/>
          </w:p>
        </w:tc>
      </w:tr>
      <w:tr w:rsidR="00D40158" w:rsidRPr="00FF2243" w14:paraId="41B3ACBD" w14:textId="77777777">
        <w:tc>
          <w:tcPr>
            <w:tcW w:w="2841" w:type="dxa"/>
            <w:shd w:val="clear" w:color="auto" w:fill="E6E6E6"/>
          </w:tcPr>
          <w:p w14:paraId="47C7B6E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3C1826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0.62</w:t>
            </w:r>
            <w:bookmarkEnd w:id="27"/>
          </w:p>
        </w:tc>
      </w:tr>
      <w:tr w:rsidR="00A904CB" w:rsidRPr="00FF2243" w14:paraId="0A30675F" w14:textId="77777777">
        <w:tc>
          <w:tcPr>
            <w:tcW w:w="2841" w:type="dxa"/>
            <w:shd w:val="clear" w:color="auto" w:fill="E6E6E6"/>
          </w:tcPr>
          <w:p w14:paraId="24F69EE9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43B18BA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:6.15-9.15,</w:t>
            </w:r>
            <w:r>
              <w:t>供暖期</w:t>
            </w:r>
            <w:r>
              <w:t>:11.1-3.28</w:t>
            </w:r>
            <w:bookmarkEnd w:id="28"/>
          </w:p>
        </w:tc>
      </w:tr>
    </w:tbl>
    <w:p w14:paraId="7DFA6C25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0B13AFF8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0D527F8F" w14:textId="77777777" w:rsidR="00D40158" w:rsidRDefault="000B5101" w:rsidP="00D40158">
      <w:pPr>
        <w:pStyle w:val="1"/>
      </w:pPr>
      <w:bookmarkStart w:id="30" w:name="_Toc15563343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30F448D9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269B73A4" w14:textId="77777777" w:rsidR="00C07C8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34B02702" w14:textId="77777777" w:rsidR="00C07C8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64D535B1" w14:textId="77777777" w:rsidR="00C07C8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《山西省居住建筑节能设计标准》</w:t>
      </w:r>
      <w:r>
        <w:rPr>
          <w:kern w:val="2"/>
          <w:szCs w:val="24"/>
          <w:lang w:val="en-US"/>
        </w:rPr>
        <w:t>DBJ04-242-2020</w:t>
      </w:r>
    </w:p>
    <w:p w14:paraId="6279A974" w14:textId="77777777" w:rsidR="00C07C8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7066C564" w14:textId="77777777" w:rsidR="00C07C8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31AF9001" w14:textId="77777777" w:rsidR="00C07C8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7.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 31433-2015</w:t>
      </w:r>
    </w:p>
    <w:p w14:paraId="373447D0" w14:textId="77777777" w:rsidR="00C07C80" w:rsidRDefault="00C07C80">
      <w:pPr>
        <w:widowControl w:val="0"/>
        <w:jc w:val="both"/>
        <w:rPr>
          <w:kern w:val="2"/>
          <w:szCs w:val="24"/>
          <w:lang w:val="en-US"/>
        </w:rPr>
      </w:pPr>
    </w:p>
    <w:p w14:paraId="6BB3BB0B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55633433"/>
      <w:r>
        <w:rPr>
          <w:rFonts w:hint="eastAsia"/>
        </w:rPr>
        <w:t>计算要求</w:t>
      </w:r>
      <w:bookmarkEnd w:id="32"/>
      <w:bookmarkEnd w:id="33"/>
      <w:bookmarkEnd w:id="34"/>
    </w:p>
    <w:p w14:paraId="691B95F2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55633434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625455FB" w14:textId="77777777" w:rsidR="00B44635" w:rsidRDefault="00B44635" w:rsidP="00B44635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8735BB1" w14:textId="77777777" w:rsidR="00B44635" w:rsidRDefault="00B44635" w:rsidP="00B44635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C918983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55633435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56555C3A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23BFFDA8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1772CEAE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A6FA8FA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8B24867" w14:textId="77777777" w:rsidR="00B44635" w:rsidRDefault="00B44635" w:rsidP="00B44635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55633436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0A905922" w14:textId="77777777" w:rsidR="00B44635" w:rsidRPr="00B44635" w:rsidRDefault="00B44635" w:rsidP="00B4463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EB82C4A" w14:textId="77777777" w:rsidR="005567C2" w:rsidRDefault="005567C2" w:rsidP="005567C2">
      <w:pPr>
        <w:pStyle w:val="1"/>
      </w:pPr>
      <w:bookmarkStart w:id="46" w:name="_Toc155633437"/>
      <w:r>
        <w:rPr>
          <w:rFonts w:hint="eastAsia"/>
        </w:rPr>
        <w:t>气象数据</w:t>
      </w:r>
      <w:bookmarkEnd w:id="46"/>
    </w:p>
    <w:p w14:paraId="5A8802E6" w14:textId="77777777" w:rsidR="005567C2" w:rsidRDefault="005567C2" w:rsidP="005567C2">
      <w:pPr>
        <w:pStyle w:val="2"/>
      </w:pPr>
      <w:bookmarkStart w:id="47" w:name="_Toc155633438"/>
      <w:r>
        <w:rPr>
          <w:rFonts w:hint="eastAsia"/>
        </w:rPr>
        <w:t>气象地点</w:t>
      </w:r>
      <w:bookmarkEnd w:id="47"/>
    </w:p>
    <w:p w14:paraId="2EE4209A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山西</w:t>
      </w:r>
      <w:r>
        <w:t>-</w:t>
      </w:r>
      <w:r>
        <w:t>介休</w:t>
      </w:r>
      <w:r>
        <w:t xml:space="preserve">, </w:t>
      </w:r>
      <w:r>
        <w:t>《中国建筑热环境分析专用气象数据集》</w:t>
      </w:r>
      <w:bookmarkEnd w:id="48"/>
    </w:p>
    <w:p w14:paraId="00C36EC5" w14:textId="77777777" w:rsidR="005567C2" w:rsidRDefault="005567C2" w:rsidP="005567C2">
      <w:pPr>
        <w:pStyle w:val="2"/>
      </w:pPr>
      <w:bookmarkStart w:id="49" w:name="_Toc155633439"/>
      <w:r>
        <w:rPr>
          <w:rFonts w:hint="eastAsia"/>
        </w:rPr>
        <w:lastRenderedPageBreak/>
        <w:t>逐日干球温度表</w:t>
      </w:r>
      <w:bookmarkEnd w:id="49"/>
    </w:p>
    <w:p w14:paraId="647D1F3B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20AA5731" wp14:editId="41DFA3E1">
            <wp:extent cx="5667375" cy="28289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405F5" w14:textId="77777777" w:rsidR="005567C2" w:rsidRDefault="005567C2" w:rsidP="005567C2">
      <w:pPr>
        <w:pStyle w:val="2"/>
      </w:pPr>
      <w:bookmarkStart w:id="51" w:name="_Toc155633440"/>
      <w:r>
        <w:rPr>
          <w:rFonts w:hint="eastAsia"/>
        </w:rPr>
        <w:t>逐月辐照量表</w:t>
      </w:r>
      <w:bookmarkEnd w:id="51"/>
    </w:p>
    <w:p w14:paraId="1405600C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3B9EC79B" wp14:editId="555C491E">
            <wp:extent cx="5667375" cy="25431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703F" w14:textId="77777777" w:rsidR="005567C2" w:rsidRDefault="005567C2" w:rsidP="005567C2">
      <w:pPr>
        <w:pStyle w:val="2"/>
      </w:pPr>
      <w:bookmarkStart w:id="53" w:name="_Toc155633441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07C80" w14:paraId="4FEAD60D" w14:textId="77777777">
        <w:tc>
          <w:tcPr>
            <w:tcW w:w="1131" w:type="dxa"/>
            <w:shd w:val="clear" w:color="auto" w:fill="E6E6E6"/>
            <w:vAlign w:val="center"/>
          </w:tcPr>
          <w:p w14:paraId="68D8EA17" w14:textId="77777777" w:rsidR="00C07C80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4995FF3" w14:textId="77777777" w:rsidR="00C07C80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02E72F" w14:textId="77777777" w:rsidR="00C07C80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6BE437" w14:textId="77777777" w:rsidR="00C07C80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1F12C8" w14:textId="77777777" w:rsidR="00C07C80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2065B7" w14:textId="77777777" w:rsidR="00C07C80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C07C80" w14:paraId="7E8C6CBC" w14:textId="77777777">
        <w:tc>
          <w:tcPr>
            <w:tcW w:w="1131" w:type="dxa"/>
            <w:shd w:val="clear" w:color="auto" w:fill="E6E6E6"/>
            <w:vAlign w:val="center"/>
          </w:tcPr>
          <w:p w14:paraId="7F228FE1" w14:textId="77777777" w:rsidR="00C07C80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BF69ECD" w14:textId="77777777" w:rsidR="00C07C80" w:rsidRDefault="00000000">
            <w:r>
              <w:t>07</w:t>
            </w:r>
            <w:r>
              <w:t>月</w:t>
            </w:r>
            <w:r>
              <w:t>05</w:t>
            </w:r>
            <w:r>
              <w:t>日</w:t>
            </w:r>
            <w:r>
              <w:t>13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F37063F" w14:textId="77777777" w:rsidR="00C07C80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2CF78EC2" w14:textId="77777777" w:rsidR="00C07C80" w:rsidRDefault="00000000">
            <w:r>
              <w:t>18.9</w:t>
            </w:r>
          </w:p>
        </w:tc>
        <w:tc>
          <w:tcPr>
            <w:tcW w:w="1556" w:type="dxa"/>
            <w:vAlign w:val="center"/>
          </w:tcPr>
          <w:p w14:paraId="302C634C" w14:textId="77777777" w:rsidR="00C07C80" w:rsidRDefault="00000000">
            <w:r>
              <w:t>6.9</w:t>
            </w:r>
          </w:p>
        </w:tc>
        <w:tc>
          <w:tcPr>
            <w:tcW w:w="1556" w:type="dxa"/>
            <w:vAlign w:val="center"/>
          </w:tcPr>
          <w:p w14:paraId="31EA24A4" w14:textId="77777777" w:rsidR="00C07C80" w:rsidRDefault="00000000">
            <w:r>
              <w:t>55.7</w:t>
            </w:r>
          </w:p>
        </w:tc>
      </w:tr>
      <w:tr w:rsidR="00C07C80" w14:paraId="1A6DBE97" w14:textId="77777777">
        <w:tc>
          <w:tcPr>
            <w:tcW w:w="1131" w:type="dxa"/>
            <w:shd w:val="clear" w:color="auto" w:fill="E6E6E6"/>
            <w:vAlign w:val="center"/>
          </w:tcPr>
          <w:p w14:paraId="6C345B3C" w14:textId="77777777" w:rsidR="00C07C80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2F9CFF37" w14:textId="77777777" w:rsidR="00C07C80" w:rsidRDefault="00000000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4F7A28B" w14:textId="77777777" w:rsidR="00C07C80" w:rsidRDefault="00000000">
            <w:r>
              <w:t>-20.0</w:t>
            </w:r>
          </w:p>
        </w:tc>
        <w:tc>
          <w:tcPr>
            <w:tcW w:w="1556" w:type="dxa"/>
            <w:vAlign w:val="center"/>
          </w:tcPr>
          <w:p w14:paraId="1B2385DD" w14:textId="77777777" w:rsidR="00C07C80" w:rsidRDefault="00000000">
            <w:r>
              <w:t>-20.6</w:t>
            </w:r>
          </w:p>
        </w:tc>
        <w:tc>
          <w:tcPr>
            <w:tcW w:w="1556" w:type="dxa"/>
            <w:vAlign w:val="center"/>
          </w:tcPr>
          <w:p w14:paraId="3CD3412F" w14:textId="77777777" w:rsidR="00C07C80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0F787002" w14:textId="77777777" w:rsidR="00C07C80" w:rsidRDefault="00000000">
            <w:r>
              <w:t>-19.1</w:t>
            </w:r>
          </w:p>
        </w:tc>
      </w:tr>
    </w:tbl>
    <w:p w14:paraId="7F3573BA" w14:textId="77777777"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55633442"/>
      <w:bookmarkEnd w:id="54"/>
      <w:r>
        <w:lastRenderedPageBreak/>
        <w:t>建筑大样</w:t>
      </w:r>
      <w:bookmarkEnd w:id="55"/>
    </w:p>
    <w:p w14:paraId="40A5B4B6" w14:textId="77777777" w:rsidR="00C07C80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506DEC7F" wp14:editId="2416B3DB">
            <wp:extent cx="3333750" cy="801052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273A0" w14:textId="77777777" w:rsidR="00C07C80" w:rsidRDefault="00000000">
      <w:pPr>
        <w:widowControl w:val="0"/>
        <w:jc w:val="center"/>
      </w:pPr>
      <w:r>
        <w:t>1</w:t>
      </w:r>
      <w:r>
        <w:t>层平面</w:t>
      </w:r>
    </w:p>
    <w:p w14:paraId="4EEA7BDE" w14:textId="77777777" w:rsidR="00C07C80" w:rsidRDefault="00000000">
      <w:pPr>
        <w:pStyle w:val="1"/>
        <w:widowControl w:val="0"/>
        <w:jc w:val="both"/>
      </w:pPr>
      <w:bookmarkStart w:id="56" w:name="_Toc155633443"/>
      <w:r>
        <w:lastRenderedPageBreak/>
        <w:t>围护结构</w:t>
      </w:r>
      <w:bookmarkEnd w:id="56"/>
    </w:p>
    <w:p w14:paraId="149EDD13" w14:textId="77777777" w:rsidR="00C07C80" w:rsidRDefault="00000000">
      <w:pPr>
        <w:pStyle w:val="2"/>
        <w:widowControl w:val="0"/>
      </w:pPr>
      <w:bookmarkStart w:id="57" w:name="_Toc155633444"/>
      <w: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07C80" w14:paraId="423B2DF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D93EB2F" w14:textId="77777777" w:rsidR="00C07C8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B23647" w14:textId="77777777" w:rsidR="00C07C8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5D91138" w14:textId="77777777" w:rsidR="00C07C8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76597F" w14:textId="77777777" w:rsidR="00C07C80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545A44" w14:textId="77777777" w:rsidR="00C07C80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17C995" w14:textId="77777777" w:rsidR="00C07C80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C9D1BAA" w14:textId="77777777" w:rsidR="00C07C80" w:rsidRDefault="00000000">
            <w:pPr>
              <w:jc w:val="center"/>
            </w:pPr>
            <w:r>
              <w:t>备注</w:t>
            </w:r>
          </w:p>
        </w:tc>
      </w:tr>
      <w:tr w:rsidR="00C07C80" w14:paraId="482C52D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3600598" w14:textId="77777777" w:rsidR="00C07C80" w:rsidRDefault="00C07C8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5C38B62" w14:textId="77777777" w:rsidR="00C07C8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9C70F7B" w14:textId="77777777" w:rsidR="00C07C8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A9DC90" w14:textId="77777777" w:rsidR="00C07C8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7F7C51" w14:textId="77777777" w:rsidR="00C07C80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D120DE" w14:textId="77777777" w:rsidR="00C07C80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DE6BEA3" w14:textId="77777777" w:rsidR="00C07C80" w:rsidRDefault="00C07C80">
            <w:pPr>
              <w:jc w:val="center"/>
            </w:pPr>
          </w:p>
        </w:tc>
      </w:tr>
      <w:tr w:rsidR="00C07C80" w14:paraId="02BFE87B" w14:textId="77777777">
        <w:tc>
          <w:tcPr>
            <w:tcW w:w="2196" w:type="dxa"/>
            <w:shd w:val="clear" w:color="auto" w:fill="E6E6E6"/>
            <w:vAlign w:val="center"/>
          </w:tcPr>
          <w:p w14:paraId="677239CC" w14:textId="77777777" w:rsidR="00C07C80" w:rsidRDefault="00000000">
            <w:r>
              <w:t>水泥砂浆卧铺地砖</w:t>
            </w:r>
          </w:p>
        </w:tc>
        <w:tc>
          <w:tcPr>
            <w:tcW w:w="1018" w:type="dxa"/>
            <w:vAlign w:val="center"/>
          </w:tcPr>
          <w:p w14:paraId="24203C73" w14:textId="77777777" w:rsidR="00C07C8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3BBCC7E" w14:textId="77777777" w:rsidR="00C07C80" w:rsidRDefault="00000000">
            <w:r>
              <w:t>11.720</w:t>
            </w:r>
          </w:p>
        </w:tc>
        <w:tc>
          <w:tcPr>
            <w:tcW w:w="848" w:type="dxa"/>
            <w:vAlign w:val="center"/>
          </w:tcPr>
          <w:p w14:paraId="56A0A08A" w14:textId="77777777" w:rsidR="00C07C8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B3BB2C2" w14:textId="77777777" w:rsidR="00C07C8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C45BA81" w14:textId="77777777" w:rsidR="00C07C80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4A10D4C8" w14:textId="77777777" w:rsidR="00C07C80" w:rsidRDefault="00C07C80">
            <w:pPr>
              <w:rPr>
                <w:sz w:val="18"/>
                <w:szCs w:val="18"/>
              </w:rPr>
            </w:pPr>
          </w:p>
        </w:tc>
      </w:tr>
      <w:tr w:rsidR="00C07C80" w14:paraId="228C7E0E" w14:textId="77777777">
        <w:tc>
          <w:tcPr>
            <w:tcW w:w="2196" w:type="dxa"/>
            <w:shd w:val="clear" w:color="auto" w:fill="E6E6E6"/>
            <w:vAlign w:val="center"/>
          </w:tcPr>
          <w:p w14:paraId="174678C6" w14:textId="77777777" w:rsidR="00C07C80" w:rsidRDefault="00000000">
            <w:r>
              <w:t>防水层</w:t>
            </w:r>
          </w:p>
        </w:tc>
        <w:tc>
          <w:tcPr>
            <w:tcW w:w="1018" w:type="dxa"/>
            <w:vAlign w:val="center"/>
          </w:tcPr>
          <w:p w14:paraId="0593FF5B" w14:textId="77777777" w:rsidR="00C07C80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19B7EBC0" w14:textId="77777777" w:rsidR="00C07C80" w:rsidRDefault="00000000">
            <w:r>
              <w:t>0.111</w:t>
            </w:r>
          </w:p>
        </w:tc>
        <w:tc>
          <w:tcPr>
            <w:tcW w:w="848" w:type="dxa"/>
            <w:vAlign w:val="center"/>
          </w:tcPr>
          <w:p w14:paraId="3FDBE63D" w14:textId="77777777" w:rsidR="00C07C80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721C828E" w14:textId="77777777" w:rsidR="00C07C80" w:rsidRDefault="00000000">
            <w:r>
              <w:t>1005.0</w:t>
            </w:r>
          </w:p>
        </w:tc>
        <w:tc>
          <w:tcPr>
            <w:tcW w:w="1188" w:type="dxa"/>
            <w:vAlign w:val="center"/>
          </w:tcPr>
          <w:p w14:paraId="4AC97DF7" w14:textId="77777777" w:rsidR="00C07C8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EF25AA7" w14:textId="77777777" w:rsidR="00C07C80" w:rsidRDefault="00C07C80">
            <w:pPr>
              <w:rPr>
                <w:sz w:val="18"/>
                <w:szCs w:val="18"/>
              </w:rPr>
            </w:pPr>
          </w:p>
        </w:tc>
      </w:tr>
      <w:tr w:rsidR="00C07C80" w14:paraId="6916AF9A" w14:textId="77777777">
        <w:tc>
          <w:tcPr>
            <w:tcW w:w="2196" w:type="dxa"/>
            <w:shd w:val="clear" w:color="auto" w:fill="E6E6E6"/>
            <w:vAlign w:val="center"/>
          </w:tcPr>
          <w:p w14:paraId="02CC9A35" w14:textId="77777777" w:rsidR="00C07C80" w:rsidRDefault="00000000">
            <w:r>
              <w:t>水泥砂浆找平</w:t>
            </w:r>
          </w:p>
        </w:tc>
        <w:tc>
          <w:tcPr>
            <w:tcW w:w="1018" w:type="dxa"/>
            <w:vAlign w:val="center"/>
          </w:tcPr>
          <w:p w14:paraId="7E44A2CA" w14:textId="77777777" w:rsidR="00C07C8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A2620CA" w14:textId="77777777" w:rsidR="00C07C8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3C4A41A" w14:textId="77777777" w:rsidR="00C07C8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9D82E31" w14:textId="77777777" w:rsidR="00C07C8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5710934" w14:textId="77777777" w:rsidR="00C07C80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C7B1664" w14:textId="77777777" w:rsidR="00C07C80" w:rsidRDefault="00C07C80">
            <w:pPr>
              <w:rPr>
                <w:sz w:val="18"/>
                <w:szCs w:val="18"/>
              </w:rPr>
            </w:pPr>
          </w:p>
        </w:tc>
      </w:tr>
      <w:tr w:rsidR="00C07C80" w14:paraId="4F476E20" w14:textId="77777777">
        <w:tc>
          <w:tcPr>
            <w:tcW w:w="2196" w:type="dxa"/>
            <w:shd w:val="clear" w:color="auto" w:fill="E6E6E6"/>
            <w:vAlign w:val="center"/>
          </w:tcPr>
          <w:p w14:paraId="265B8668" w14:textId="77777777" w:rsidR="00C07C80" w:rsidRDefault="00000000">
            <w:r>
              <w:t>挤塑聚苯板</w:t>
            </w:r>
            <w:r>
              <w:t>(XPS)(P=25~32)</w:t>
            </w:r>
          </w:p>
        </w:tc>
        <w:tc>
          <w:tcPr>
            <w:tcW w:w="1018" w:type="dxa"/>
            <w:vAlign w:val="center"/>
          </w:tcPr>
          <w:p w14:paraId="204006FF" w14:textId="77777777" w:rsidR="00C07C80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359157D" w14:textId="77777777" w:rsidR="00C07C80" w:rsidRDefault="00000000">
            <w:r>
              <w:t>0.365</w:t>
            </w:r>
          </w:p>
        </w:tc>
        <w:tc>
          <w:tcPr>
            <w:tcW w:w="848" w:type="dxa"/>
            <w:vAlign w:val="center"/>
          </w:tcPr>
          <w:p w14:paraId="1B9A46BC" w14:textId="77777777" w:rsidR="00C07C80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08986A79" w14:textId="77777777" w:rsidR="00C07C80" w:rsidRDefault="00000000">
            <w:r>
              <w:t>2032.0</w:t>
            </w:r>
          </w:p>
        </w:tc>
        <w:tc>
          <w:tcPr>
            <w:tcW w:w="1188" w:type="dxa"/>
            <w:vAlign w:val="center"/>
          </w:tcPr>
          <w:p w14:paraId="5A396512" w14:textId="77777777" w:rsidR="00C07C8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6E73775" w14:textId="77777777" w:rsidR="00C07C80" w:rsidRDefault="00C07C80">
            <w:pPr>
              <w:rPr>
                <w:sz w:val="18"/>
                <w:szCs w:val="18"/>
              </w:rPr>
            </w:pPr>
          </w:p>
        </w:tc>
      </w:tr>
      <w:tr w:rsidR="00C07C80" w14:paraId="4EB87BA7" w14:textId="77777777">
        <w:tc>
          <w:tcPr>
            <w:tcW w:w="2196" w:type="dxa"/>
            <w:shd w:val="clear" w:color="auto" w:fill="E6E6E6"/>
            <w:vAlign w:val="center"/>
          </w:tcPr>
          <w:p w14:paraId="0258ADAD" w14:textId="77777777" w:rsidR="00C07C80" w:rsidRDefault="00000000">
            <w:r>
              <w:t>白灰焦渣找坡层</w:t>
            </w:r>
          </w:p>
        </w:tc>
        <w:tc>
          <w:tcPr>
            <w:tcW w:w="1018" w:type="dxa"/>
            <w:vAlign w:val="center"/>
          </w:tcPr>
          <w:p w14:paraId="1F0B767A" w14:textId="77777777" w:rsidR="00C07C80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15CCFBBE" w14:textId="77777777" w:rsidR="00C07C80" w:rsidRDefault="00000000">
            <w:r>
              <w:t>3.950</w:t>
            </w:r>
          </w:p>
        </w:tc>
        <w:tc>
          <w:tcPr>
            <w:tcW w:w="848" w:type="dxa"/>
            <w:vAlign w:val="center"/>
          </w:tcPr>
          <w:p w14:paraId="73E27532" w14:textId="77777777" w:rsidR="00C07C80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51B702D0" w14:textId="77777777" w:rsidR="00C07C80" w:rsidRDefault="00000000">
            <w:r>
              <w:t>750.0</w:t>
            </w:r>
          </w:p>
        </w:tc>
        <w:tc>
          <w:tcPr>
            <w:tcW w:w="1188" w:type="dxa"/>
            <w:vAlign w:val="center"/>
          </w:tcPr>
          <w:p w14:paraId="74F3C4F1" w14:textId="77777777" w:rsidR="00C07C8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6D75A85" w14:textId="77777777" w:rsidR="00C07C80" w:rsidRDefault="00C07C80">
            <w:pPr>
              <w:rPr>
                <w:sz w:val="18"/>
                <w:szCs w:val="18"/>
              </w:rPr>
            </w:pPr>
          </w:p>
        </w:tc>
      </w:tr>
      <w:tr w:rsidR="00C07C80" w14:paraId="4E4B4B89" w14:textId="77777777">
        <w:tc>
          <w:tcPr>
            <w:tcW w:w="2196" w:type="dxa"/>
            <w:shd w:val="clear" w:color="auto" w:fill="E6E6E6"/>
            <w:vAlign w:val="center"/>
          </w:tcPr>
          <w:p w14:paraId="166C9F9F" w14:textId="77777777" w:rsidR="00C07C80" w:rsidRDefault="00000000">
            <w:r>
              <w:t>现浇钢筋砼板</w:t>
            </w:r>
          </w:p>
        </w:tc>
        <w:tc>
          <w:tcPr>
            <w:tcW w:w="1018" w:type="dxa"/>
            <w:vAlign w:val="center"/>
          </w:tcPr>
          <w:p w14:paraId="60344417" w14:textId="77777777" w:rsidR="00C07C8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0252270" w14:textId="77777777" w:rsidR="00C07C80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3BA6F4BC" w14:textId="77777777" w:rsidR="00C07C8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F07A62B" w14:textId="77777777" w:rsidR="00C07C8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37E793E" w14:textId="77777777" w:rsidR="00C07C8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5FE0D27" w14:textId="77777777" w:rsidR="00C07C80" w:rsidRDefault="00C07C80">
            <w:pPr>
              <w:rPr>
                <w:sz w:val="18"/>
                <w:szCs w:val="18"/>
              </w:rPr>
            </w:pPr>
          </w:p>
        </w:tc>
      </w:tr>
      <w:tr w:rsidR="00C07C80" w14:paraId="470BBD98" w14:textId="77777777">
        <w:tc>
          <w:tcPr>
            <w:tcW w:w="2196" w:type="dxa"/>
            <w:shd w:val="clear" w:color="auto" w:fill="E6E6E6"/>
            <w:vAlign w:val="center"/>
          </w:tcPr>
          <w:p w14:paraId="399DB3B7" w14:textId="77777777" w:rsidR="00C07C80" w:rsidRDefault="00000000">
            <w:r>
              <w:t>白灰砂浆面层</w:t>
            </w:r>
          </w:p>
        </w:tc>
        <w:tc>
          <w:tcPr>
            <w:tcW w:w="1018" w:type="dxa"/>
            <w:vAlign w:val="center"/>
          </w:tcPr>
          <w:p w14:paraId="7204515D" w14:textId="77777777" w:rsidR="00C07C80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AB24D7B" w14:textId="77777777" w:rsidR="00C07C80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1553225B" w14:textId="77777777" w:rsidR="00C07C80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159B927" w14:textId="77777777" w:rsidR="00C07C8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A20DA91" w14:textId="77777777" w:rsidR="00C07C8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96DDEDE" w14:textId="77777777" w:rsidR="00C07C80" w:rsidRDefault="00C07C80">
            <w:pPr>
              <w:rPr>
                <w:sz w:val="18"/>
                <w:szCs w:val="18"/>
              </w:rPr>
            </w:pPr>
          </w:p>
        </w:tc>
      </w:tr>
      <w:tr w:rsidR="00C07C80" w14:paraId="3D0675C9" w14:textId="77777777">
        <w:tc>
          <w:tcPr>
            <w:tcW w:w="2196" w:type="dxa"/>
            <w:shd w:val="clear" w:color="auto" w:fill="E6E6E6"/>
            <w:vAlign w:val="center"/>
          </w:tcPr>
          <w:p w14:paraId="28754CFB" w14:textId="77777777" w:rsidR="00C07C80" w:rsidRDefault="00000000">
            <w:r>
              <w:t>水泥抗裂砂浆</w:t>
            </w:r>
          </w:p>
        </w:tc>
        <w:tc>
          <w:tcPr>
            <w:tcW w:w="1018" w:type="dxa"/>
            <w:vAlign w:val="center"/>
          </w:tcPr>
          <w:p w14:paraId="37170E14" w14:textId="77777777" w:rsidR="00C07C8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A83E764" w14:textId="77777777" w:rsidR="00C07C8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1509DCE" w14:textId="77777777" w:rsidR="00C07C8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CC29D57" w14:textId="77777777" w:rsidR="00C07C8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11ABA3F" w14:textId="77777777" w:rsidR="00C07C8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967C53D" w14:textId="77777777" w:rsidR="00C07C80" w:rsidRDefault="00C07C80">
            <w:pPr>
              <w:rPr>
                <w:sz w:val="18"/>
                <w:szCs w:val="18"/>
              </w:rPr>
            </w:pPr>
          </w:p>
        </w:tc>
      </w:tr>
      <w:tr w:rsidR="00C07C80" w14:paraId="51CAA499" w14:textId="77777777">
        <w:tc>
          <w:tcPr>
            <w:tcW w:w="2196" w:type="dxa"/>
            <w:shd w:val="clear" w:color="auto" w:fill="E6E6E6"/>
            <w:vAlign w:val="center"/>
          </w:tcPr>
          <w:p w14:paraId="3BE18031" w14:textId="77777777" w:rsidR="00C07C80" w:rsidRDefault="00000000">
            <w:r>
              <w:t>硬质聚氨酯泡沫塑料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54FFA3A1" w14:textId="77777777" w:rsidR="00C07C80" w:rsidRDefault="00000000">
            <w:r>
              <w:t>0.027</w:t>
            </w:r>
          </w:p>
        </w:tc>
        <w:tc>
          <w:tcPr>
            <w:tcW w:w="1030" w:type="dxa"/>
            <w:vAlign w:val="center"/>
          </w:tcPr>
          <w:p w14:paraId="6E352A6E" w14:textId="77777777" w:rsidR="00C07C80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08A9C117" w14:textId="77777777" w:rsidR="00C07C80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73613E08" w14:textId="77777777" w:rsidR="00C07C80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495BF53" w14:textId="77777777" w:rsidR="00C07C8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FD9CE43" w14:textId="77777777" w:rsidR="00C07C80" w:rsidRDefault="00C07C80">
            <w:pPr>
              <w:rPr>
                <w:sz w:val="18"/>
                <w:szCs w:val="18"/>
              </w:rPr>
            </w:pPr>
          </w:p>
        </w:tc>
      </w:tr>
      <w:tr w:rsidR="00C07C80" w14:paraId="4F1C2594" w14:textId="77777777">
        <w:tc>
          <w:tcPr>
            <w:tcW w:w="2196" w:type="dxa"/>
            <w:shd w:val="clear" w:color="auto" w:fill="E6E6E6"/>
            <w:vAlign w:val="center"/>
          </w:tcPr>
          <w:p w14:paraId="66196DA0" w14:textId="77777777" w:rsidR="00C07C80" w:rsidRDefault="00000000">
            <w:r>
              <w:t>多孔砖</w:t>
            </w:r>
          </w:p>
        </w:tc>
        <w:tc>
          <w:tcPr>
            <w:tcW w:w="1018" w:type="dxa"/>
            <w:vAlign w:val="center"/>
          </w:tcPr>
          <w:p w14:paraId="788F907A" w14:textId="77777777" w:rsidR="00C07C80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36A6941A" w14:textId="77777777" w:rsidR="00C07C80" w:rsidRDefault="00000000">
            <w:r>
              <w:t>7.874</w:t>
            </w:r>
          </w:p>
        </w:tc>
        <w:tc>
          <w:tcPr>
            <w:tcW w:w="848" w:type="dxa"/>
            <w:vAlign w:val="center"/>
          </w:tcPr>
          <w:p w14:paraId="2F8C85FC" w14:textId="77777777" w:rsidR="00C07C80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3CFCD489" w14:textId="77777777" w:rsidR="00C07C8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A726A41" w14:textId="77777777" w:rsidR="00C07C8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2631B54" w14:textId="77777777" w:rsidR="00C07C80" w:rsidRDefault="00C07C80">
            <w:pPr>
              <w:rPr>
                <w:sz w:val="18"/>
                <w:szCs w:val="18"/>
              </w:rPr>
            </w:pPr>
          </w:p>
        </w:tc>
      </w:tr>
      <w:tr w:rsidR="00C07C80" w14:paraId="3B26E379" w14:textId="77777777">
        <w:tc>
          <w:tcPr>
            <w:tcW w:w="2196" w:type="dxa"/>
            <w:shd w:val="clear" w:color="auto" w:fill="E6E6E6"/>
            <w:vAlign w:val="center"/>
          </w:tcPr>
          <w:p w14:paraId="05DA8439" w14:textId="77777777" w:rsidR="00C07C80" w:rsidRDefault="00000000">
            <w:r>
              <w:t>白灰砂浆</w:t>
            </w:r>
          </w:p>
        </w:tc>
        <w:tc>
          <w:tcPr>
            <w:tcW w:w="1018" w:type="dxa"/>
            <w:vAlign w:val="center"/>
          </w:tcPr>
          <w:p w14:paraId="2B0F2FF0" w14:textId="77777777" w:rsidR="00C07C80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0AECAA1" w14:textId="77777777" w:rsidR="00C07C80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4CA03E0E" w14:textId="77777777" w:rsidR="00C07C80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A798870" w14:textId="77777777" w:rsidR="00C07C8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373FE76" w14:textId="77777777" w:rsidR="00C07C8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3F5E389" w14:textId="77777777" w:rsidR="00C07C80" w:rsidRDefault="00C07C80">
            <w:pPr>
              <w:rPr>
                <w:sz w:val="18"/>
                <w:szCs w:val="18"/>
              </w:rPr>
            </w:pPr>
          </w:p>
        </w:tc>
      </w:tr>
      <w:tr w:rsidR="00C07C80" w14:paraId="671C86F5" w14:textId="77777777">
        <w:tc>
          <w:tcPr>
            <w:tcW w:w="2196" w:type="dxa"/>
            <w:shd w:val="clear" w:color="auto" w:fill="E6E6E6"/>
            <w:vAlign w:val="center"/>
          </w:tcPr>
          <w:p w14:paraId="5DF17797" w14:textId="77777777" w:rsidR="00C07C80" w:rsidRDefault="00000000">
            <w:r>
              <w:t>水泥砂浆面层</w:t>
            </w:r>
          </w:p>
        </w:tc>
        <w:tc>
          <w:tcPr>
            <w:tcW w:w="1018" w:type="dxa"/>
            <w:vAlign w:val="center"/>
          </w:tcPr>
          <w:p w14:paraId="1385C582" w14:textId="77777777" w:rsidR="00C07C8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DF6C40D" w14:textId="77777777" w:rsidR="00C07C8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ECBE690" w14:textId="77777777" w:rsidR="00C07C8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F58F2DB" w14:textId="77777777" w:rsidR="00C07C8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269C5E1" w14:textId="77777777" w:rsidR="00C07C8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ED90833" w14:textId="77777777" w:rsidR="00C07C80" w:rsidRDefault="00C07C80">
            <w:pPr>
              <w:rPr>
                <w:sz w:val="18"/>
                <w:szCs w:val="18"/>
              </w:rPr>
            </w:pPr>
          </w:p>
        </w:tc>
      </w:tr>
      <w:tr w:rsidR="00C07C80" w14:paraId="31EE4972" w14:textId="77777777">
        <w:tc>
          <w:tcPr>
            <w:tcW w:w="2196" w:type="dxa"/>
            <w:shd w:val="clear" w:color="auto" w:fill="E6E6E6"/>
            <w:vAlign w:val="center"/>
          </w:tcPr>
          <w:p w14:paraId="4C725DB7" w14:textId="77777777" w:rsidR="00C07C80" w:rsidRDefault="00000000">
            <w:r>
              <w:t>聚合物抗裂砂浆</w:t>
            </w:r>
            <w:r>
              <w:t>(</w:t>
            </w:r>
            <w:r>
              <w:t>网格布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A8200DB" w14:textId="77777777" w:rsidR="00C07C8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867C76C" w14:textId="77777777" w:rsidR="00C07C8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05A495C" w14:textId="77777777" w:rsidR="00C07C8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2BD2112" w14:textId="77777777" w:rsidR="00C07C8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CAA706E" w14:textId="77777777" w:rsidR="00C07C8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1A7EAFA" w14:textId="77777777" w:rsidR="00C07C80" w:rsidRDefault="00C07C80">
            <w:pPr>
              <w:rPr>
                <w:sz w:val="18"/>
                <w:szCs w:val="18"/>
              </w:rPr>
            </w:pPr>
          </w:p>
        </w:tc>
      </w:tr>
    </w:tbl>
    <w:p w14:paraId="1D845EFA" w14:textId="77777777" w:rsidR="00C07C80" w:rsidRDefault="00000000">
      <w:pPr>
        <w:pStyle w:val="1"/>
        <w:widowControl w:val="0"/>
        <w:jc w:val="both"/>
      </w:pPr>
      <w:bookmarkStart w:id="58" w:name="_Toc155633445"/>
      <w:r>
        <w:t>围护结构概况</w:t>
      </w:r>
      <w:bookmarkEnd w:id="58"/>
    </w:p>
    <w:p w14:paraId="7A3C5803" w14:textId="77777777" w:rsidR="00C07C80" w:rsidRDefault="00C07C80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2513"/>
        <w:gridCol w:w="1418"/>
        <w:gridCol w:w="1164"/>
        <w:gridCol w:w="2094"/>
      </w:tblGrid>
      <w:tr w:rsidR="00D528E2" w14:paraId="6A7151EA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80957F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19804F5D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D528E2" w14:paraId="73B71725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8606184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94" w:type="pct"/>
            <w:gridSpan w:val="3"/>
            <w:vAlign w:val="center"/>
          </w:tcPr>
          <w:p w14:paraId="4489C0D2" w14:textId="77777777" w:rsidR="00000000" w:rsidRPr="00C827CC" w:rsidRDefault="00000000" w:rsidP="00C827CC">
            <w:pPr>
              <w:jc w:val="center"/>
              <w:rPr>
                <w:bCs/>
                <w:szCs w:val="21"/>
              </w:rPr>
            </w:pPr>
            <w:bookmarkStart w:id="59" w:name="体形系数"/>
            <w:r w:rsidRPr="00C827CC">
              <w:rPr>
                <w:rFonts w:hint="eastAsia"/>
                <w:bCs/>
                <w:szCs w:val="21"/>
              </w:rPr>
              <w:t>0.62</w:t>
            </w:r>
            <w:bookmarkEnd w:id="59"/>
          </w:p>
        </w:tc>
      </w:tr>
      <w:tr w:rsidR="00D528E2" w14:paraId="79193BB3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1FFE4FF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6100DC88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60" w:name="屋顶K"/>
            <w:r>
              <w:rPr>
                <w:rFonts w:hint="eastAsia"/>
                <w:bCs/>
                <w:szCs w:val="21"/>
              </w:rPr>
              <w:t>0.15</w:t>
            </w:r>
            <w:bookmarkEnd w:id="60"/>
          </w:p>
        </w:tc>
      </w:tr>
      <w:tr w:rsidR="00D528E2" w14:paraId="2BA59F0F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8142A40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18A5CC91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61" w:name="外墙K"/>
            <w:r>
              <w:rPr>
                <w:rFonts w:hint="eastAsia"/>
                <w:bCs/>
                <w:szCs w:val="21"/>
              </w:rPr>
              <w:t>0.21</w:t>
            </w:r>
            <w:bookmarkEnd w:id="61"/>
          </w:p>
        </w:tc>
      </w:tr>
      <w:tr w:rsidR="00D528E2" w14:paraId="4EA7CEEF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BD3C7C3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56A337FD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</w:p>
        </w:tc>
      </w:tr>
      <w:tr w:rsidR="00D528E2" w14:paraId="24BC0127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6BA817E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C066A03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6D1DA125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62" w:name="天窗K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</w:tr>
      <w:tr w:rsidR="00D528E2" w14:paraId="7510646F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B85009F" w14:textId="77777777" w:rsidR="00000000" w:rsidRDefault="00000000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94" w:type="pct"/>
            <w:gridSpan w:val="3"/>
            <w:vAlign w:val="center"/>
          </w:tcPr>
          <w:p w14:paraId="1875AA3B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63" w:name="天窗SC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</w:tr>
      <w:tr w:rsidR="00D528E2" w14:paraId="373A23D2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0E9EFB6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799DD67B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64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</w:tr>
      <w:tr w:rsidR="00D528E2" w14:paraId="4DF55F48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4C7D01EF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72C01513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5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</w:tr>
      <w:tr w:rsidR="00D528E2" w14:paraId="5D2CF76D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9551DDA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31672616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6" w:name="户墙K"/>
            <w:r w:rsidRPr="00C827CC">
              <w:rPr>
                <w:rFonts w:hint="eastAsia"/>
                <w:bCs/>
                <w:szCs w:val="21"/>
              </w:rPr>
              <w:t>0.32</w:t>
            </w:r>
            <w:bookmarkEnd w:id="66"/>
          </w:p>
        </w:tc>
      </w:tr>
      <w:tr w:rsidR="00D528E2" w14:paraId="596A707E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11CFDD8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70431ADC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7" w:name="采暖与非采暖楼板K"/>
            <w:bookmarkStart w:id="68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67"/>
            <w:bookmarkEnd w:id="68"/>
          </w:p>
        </w:tc>
      </w:tr>
      <w:tr w:rsidR="00D528E2" w14:paraId="48E0EF76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36A744D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05FCA8B6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9" w:name="周边地面保温层R"/>
            <w:r w:rsidRPr="00C827CC">
              <w:rPr>
                <w:rFonts w:hint="eastAsia"/>
                <w:bCs/>
                <w:szCs w:val="21"/>
              </w:rPr>
              <w:t>1.67</w:t>
            </w:r>
            <w:bookmarkEnd w:id="69"/>
          </w:p>
        </w:tc>
      </w:tr>
      <w:tr w:rsidR="00D528E2" w14:paraId="5DF53293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84F552F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1683EBAE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70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</w:tr>
      <w:tr w:rsidR="00D528E2" w14:paraId="2C3B835C" w14:textId="77777777" w:rsidTr="00D528E2">
        <w:trPr>
          <w:trHeight w:val="1243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22A20C5E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 w14:paraId="3DC13941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 w14:paraId="38BE5AEA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 w14:paraId="79B296D9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3520CD9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0DC3D127" w14:textId="77777777" w:rsidR="00000000" w:rsidRPr="00C827CC" w:rsidRDefault="00000000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D528E2" w14:paraId="786932E0" w14:textId="77777777" w:rsidTr="00D528E2">
        <w:trPr>
          <w:trHeight w:hRule="exact" w:val="255"/>
          <w:jc w:val="center"/>
        </w:trPr>
        <w:tc>
          <w:tcPr>
            <w:tcW w:w="1320" w:type="pct"/>
            <w:vMerge/>
            <w:vAlign w:val="center"/>
          </w:tcPr>
          <w:p w14:paraId="022B3120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4E083DCA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 w14:paraId="2D374BD2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1" w:name="窗墙比－南向"/>
            <w:bookmarkStart w:id="72" w:name="最不利开间窗墙比－南向"/>
            <w:r>
              <w:rPr>
                <w:rFonts w:hint="eastAsia"/>
                <w:bCs/>
                <w:szCs w:val="21"/>
              </w:rPr>
              <w:t>0.37</w:t>
            </w:r>
            <w:bookmarkEnd w:id="71"/>
            <w:bookmarkEnd w:id="72"/>
          </w:p>
        </w:tc>
        <w:tc>
          <w:tcPr>
            <w:tcW w:w="596" w:type="pct"/>
            <w:vMerge w:val="restart"/>
            <w:vAlign w:val="center"/>
          </w:tcPr>
          <w:p w14:paraId="3D64952D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3" w:name="外窗K－南向"/>
            <w:bookmarkStart w:id="74" w:name="最不利窗墙比房间外窗K－南向"/>
            <w:r>
              <w:rPr>
                <w:rFonts w:hint="eastAsia"/>
                <w:bCs/>
                <w:szCs w:val="21"/>
              </w:rPr>
              <w:t>1.51</w:t>
            </w:r>
            <w:bookmarkEnd w:id="73"/>
            <w:bookmarkEnd w:id="74"/>
          </w:p>
        </w:tc>
        <w:tc>
          <w:tcPr>
            <w:tcW w:w="1071" w:type="pct"/>
            <w:vMerge w:val="restart"/>
            <w:vAlign w:val="center"/>
          </w:tcPr>
          <w:p w14:paraId="56BBA9AD" w14:textId="77777777" w:rsidR="00000000" w:rsidRPr="00C827CC" w:rsidRDefault="00000000" w:rsidP="00FB3A5C">
            <w:pPr>
              <w:jc w:val="center"/>
              <w:rPr>
                <w:bCs/>
                <w:szCs w:val="21"/>
              </w:rPr>
            </w:pPr>
            <w:bookmarkStart w:id="75" w:name="外窗SHGC－夏季－南向"/>
            <w:r w:rsidRPr="00C827CC">
              <w:rPr>
                <w:rFonts w:hint="eastAsia"/>
                <w:bCs/>
                <w:szCs w:val="21"/>
              </w:rPr>
              <w:t>0.16</w:t>
            </w:r>
            <w:bookmarkEnd w:id="75"/>
          </w:p>
        </w:tc>
      </w:tr>
      <w:tr w:rsidR="00D528E2" w14:paraId="0C5D5A35" w14:textId="77777777" w:rsidTr="00D528E2">
        <w:trPr>
          <w:trHeight w:hRule="exact" w:val="310"/>
          <w:jc w:val="center"/>
        </w:trPr>
        <w:tc>
          <w:tcPr>
            <w:tcW w:w="1320" w:type="pct"/>
            <w:vMerge/>
            <w:vAlign w:val="center"/>
          </w:tcPr>
          <w:p w14:paraId="76D1C431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68607FB6" w14:textId="77777777" w:rsidR="00000000" w:rsidRDefault="00000000" w:rsidP="00FB3A5C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59106951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65A54075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0FA6C843" w14:textId="77777777" w:rsidR="00000000" w:rsidRPr="00C827CC" w:rsidRDefault="00000000" w:rsidP="00FB3A5C">
            <w:pPr>
              <w:jc w:val="center"/>
              <w:rPr>
                <w:bCs/>
                <w:szCs w:val="21"/>
              </w:rPr>
            </w:pPr>
          </w:p>
        </w:tc>
      </w:tr>
      <w:tr w:rsidR="00D528E2" w14:paraId="3649121F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745A48A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46A1ADEB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 w14:paraId="4399F167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6" w:name="窗墙比－北向"/>
            <w:bookmarkStart w:id="77" w:name="最不利开间窗墙比－北向"/>
            <w:r>
              <w:rPr>
                <w:rFonts w:hint="eastAsia"/>
                <w:bCs/>
                <w:szCs w:val="21"/>
              </w:rPr>
              <w:t>0.26</w:t>
            </w:r>
            <w:bookmarkEnd w:id="76"/>
            <w:bookmarkEnd w:id="77"/>
          </w:p>
        </w:tc>
        <w:tc>
          <w:tcPr>
            <w:tcW w:w="596" w:type="pct"/>
            <w:vMerge w:val="restart"/>
            <w:vAlign w:val="center"/>
          </w:tcPr>
          <w:p w14:paraId="03CEDEE1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8" w:name="外窗K－北向"/>
            <w:bookmarkStart w:id="79" w:name="最不利窗墙比房间外窗K－北向"/>
            <w:r w:rsidRPr="003C4BE4">
              <w:rPr>
                <w:rFonts w:hint="eastAsia"/>
                <w:bCs/>
                <w:szCs w:val="21"/>
              </w:rPr>
              <w:t>1.51</w:t>
            </w:r>
            <w:bookmarkEnd w:id="78"/>
            <w:bookmarkEnd w:id="79"/>
          </w:p>
        </w:tc>
        <w:tc>
          <w:tcPr>
            <w:tcW w:w="1071" w:type="pct"/>
            <w:vMerge w:val="restart"/>
            <w:vAlign w:val="center"/>
          </w:tcPr>
          <w:p w14:paraId="324904C7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80" w:name="外窗SHGC－夏季－北向"/>
            <w:r w:rsidRPr="00C827CC">
              <w:rPr>
                <w:rFonts w:hint="eastAsia"/>
                <w:bCs/>
                <w:szCs w:val="21"/>
              </w:rPr>
              <w:t>0.16</w:t>
            </w:r>
            <w:bookmarkEnd w:id="80"/>
          </w:p>
        </w:tc>
      </w:tr>
      <w:tr w:rsidR="00D528E2" w14:paraId="44946EAF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2C490235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07E68805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31FCD659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4BB7E674" w14:textId="77777777" w:rsidR="00000000" w:rsidRPr="003C4BE4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6910CCF9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119DF8AA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0D66FD9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431ACD9D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 w14:paraId="764ED85F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81" w:name="窗墙比－东向"/>
            <w:bookmarkStart w:id="82" w:name="最不利开间窗墙比－东向"/>
            <w:r>
              <w:rPr>
                <w:rFonts w:hint="eastAsia"/>
                <w:bCs/>
                <w:szCs w:val="21"/>
              </w:rPr>
              <w:t>0.34</w:t>
            </w:r>
            <w:bookmarkEnd w:id="81"/>
            <w:bookmarkEnd w:id="82"/>
          </w:p>
        </w:tc>
        <w:tc>
          <w:tcPr>
            <w:tcW w:w="596" w:type="pct"/>
            <w:vMerge w:val="restart"/>
            <w:vAlign w:val="center"/>
          </w:tcPr>
          <w:p w14:paraId="49CFBAA2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83" w:name="外窗K－东向"/>
            <w:bookmarkStart w:id="84" w:name="最不利窗墙比房间外窗K－东向"/>
            <w:r>
              <w:rPr>
                <w:rFonts w:hint="eastAsia"/>
                <w:bCs/>
                <w:szCs w:val="21"/>
              </w:rPr>
              <w:t>1.51</w:t>
            </w:r>
            <w:bookmarkEnd w:id="83"/>
            <w:bookmarkEnd w:id="84"/>
          </w:p>
        </w:tc>
        <w:tc>
          <w:tcPr>
            <w:tcW w:w="1071" w:type="pct"/>
            <w:vMerge w:val="restart"/>
            <w:vAlign w:val="center"/>
          </w:tcPr>
          <w:p w14:paraId="4137B816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85" w:name="外窗SHGC－夏季－东向"/>
            <w:r w:rsidRPr="00C827CC">
              <w:rPr>
                <w:rFonts w:hint="eastAsia"/>
                <w:bCs/>
                <w:szCs w:val="21"/>
              </w:rPr>
              <w:t>0.16</w:t>
            </w:r>
            <w:bookmarkEnd w:id="85"/>
          </w:p>
        </w:tc>
      </w:tr>
      <w:tr w:rsidR="00D528E2" w14:paraId="3194D722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74594EF9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21378FA9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6B8EFAC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67373021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4B3E56CD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268CAE1E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360DF2F7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502ECFBC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 w14:paraId="2EE44F9E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86" w:name="窗墙比－西向"/>
            <w:bookmarkStart w:id="87" w:name="最不利开间窗墙比－西向"/>
            <w:r>
              <w:rPr>
                <w:rFonts w:hint="eastAsia"/>
                <w:bCs/>
                <w:szCs w:val="21"/>
              </w:rPr>
              <w:t>0.34</w:t>
            </w:r>
            <w:bookmarkEnd w:id="86"/>
            <w:bookmarkEnd w:id="87"/>
          </w:p>
        </w:tc>
        <w:tc>
          <w:tcPr>
            <w:tcW w:w="596" w:type="pct"/>
            <w:vMerge w:val="restart"/>
            <w:vAlign w:val="center"/>
          </w:tcPr>
          <w:p w14:paraId="07CF1E98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88" w:name="外窗K－西向"/>
            <w:bookmarkStart w:id="89" w:name="最不利窗墙比房间外窗K－西向"/>
            <w:r>
              <w:rPr>
                <w:rFonts w:hint="eastAsia"/>
                <w:bCs/>
                <w:szCs w:val="21"/>
              </w:rPr>
              <w:t>1.51</w:t>
            </w:r>
            <w:bookmarkEnd w:id="88"/>
            <w:bookmarkEnd w:id="89"/>
          </w:p>
        </w:tc>
        <w:tc>
          <w:tcPr>
            <w:tcW w:w="1071" w:type="pct"/>
            <w:vMerge w:val="restart"/>
            <w:vAlign w:val="center"/>
          </w:tcPr>
          <w:p w14:paraId="2FD5578E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90" w:name="外窗SHGC－夏季－西向"/>
            <w:r w:rsidRPr="00C827CC">
              <w:rPr>
                <w:rFonts w:hint="eastAsia"/>
                <w:bCs/>
                <w:szCs w:val="21"/>
              </w:rPr>
              <w:t>0.16</w:t>
            </w:r>
            <w:bookmarkEnd w:id="90"/>
          </w:p>
        </w:tc>
      </w:tr>
      <w:tr w:rsidR="00D528E2" w14:paraId="29B18B8F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7E006BF8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713AF656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7E093B26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432F0F06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7F603A82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</w:tbl>
    <w:p w14:paraId="1B43AA05" w14:textId="77777777" w:rsidR="00C07C80" w:rsidRDefault="00C07C80">
      <w:pPr>
        <w:widowControl w:val="0"/>
        <w:jc w:val="both"/>
      </w:pPr>
    </w:p>
    <w:p w14:paraId="0DDE36B8" w14:textId="77777777" w:rsidR="00C07C80" w:rsidRDefault="00000000">
      <w:pPr>
        <w:pStyle w:val="1"/>
        <w:widowControl w:val="0"/>
        <w:jc w:val="both"/>
      </w:pPr>
      <w:bookmarkStart w:id="91" w:name="_Toc155633446"/>
      <w:r>
        <w:t>设计建筑</w:t>
      </w:r>
      <w:bookmarkEnd w:id="91"/>
    </w:p>
    <w:p w14:paraId="20E5ED77" w14:textId="77777777" w:rsidR="00C07C80" w:rsidRDefault="00000000">
      <w:pPr>
        <w:pStyle w:val="2"/>
        <w:widowControl w:val="0"/>
      </w:pPr>
      <w:bookmarkStart w:id="92" w:name="_Toc155633447"/>
      <w:r>
        <w:t>房间类型</w:t>
      </w:r>
      <w:bookmarkEnd w:id="92"/>
    </w:p>
    <w:p w14:paraId="2FD39FAF" w14:textId="77777777" w:rsidR="00C07C80" w:rsidRDefault="00000000">
      <w:pPr>
        <w:pStyle w:val="3"/>
        <w:widowControl w:val="0"/>
        <w:jc w:val="both"/>
      </w:pPr>
      <w:bookmarkStart w:id="93" w:name="_Toc155633448"/>
      <w:r>
        <w:t>房间表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07C80" w14:paraId="6FD03138" w14:textId="77777777">
        <w:tc>
          <w:tcPr>
            <w:tcW w:w="1567" w:type="dxa"/>
            <w:shd w:val="clear" w:color="auto" w:fill="E6E6E6"/>
            <w:vAlign w:val="center"/>
          </w:tcPr>
          <w:p w14:paraId="64A1D1EA" w14:textId="77777777" w:rsidR="00C07C80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EFEF9F1" w14:textId="77777777" w:rsidR="00C07C80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6C756AA" w14:textId="77777777" w:rsidR="00C07C80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546F82" w14:textId="77777777" w:rsidR="00C07C80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468719" w14:textId="77777777" w:rsidR="00C07C80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B99EC1" w14:textId="77777777" w:rsidR="00C07C80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0C0F55" w14:textId="77777777" w:rsidR="00C07C80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B4F2B8" w14:textId="77777777" w:rsidR="00C07C80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07C80" w14:paraId="2741735A" w14:textId="77777777">
        <w:tc>
          <w:tcPr>
            <w:tcW w:w="1567" w:type="dxa"/>
            <w:shd w:val="clear" w:color="auto" w:fill="E6E6E6"/>
            <w:vAlign w:val="center"/>
          </w:tcPr>
          <w:p w14:paraId="20FD20EA" w14:textId="77777777" w:rsidR="00C07C80" w:rsidRDefault="00000000">
            <w:r>
              <w:t>主卧室</w:t>
            </w:r>
          </w:p>
        </w:tc>
        <w:tc>
          <w:tcPr>
            <w:tcW w:w="973" w:type="dxa"/>
            <w:vAlign w:val="center"/>
          </w:tcPr>
          <w:p w14:paraId="29E47651" w14:textId="77777777" w:rsidR="00C07C8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C9BDBF1" w14:textId="77777777" w:rsidR="00C07C8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2517036" w14:textId="77777777" w:rsidR="00C07C80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4AA248" w14:textId="77777777" w:rsidR="00C07C8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F4075C1" w14:textId="77777777" w:rsidR="00C07C80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F23F88" w14:textId="77777777" w:rsidR="00C07C8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7C3D1E" w14:textId="77777777" w:rsidR="00C07C8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07C80" w14:paraId="4F288AAE" w14:textId="77777777">
        <w:tc>
          <w:tcPr>
            <w:tcW w:w="1567" w:type="dxa"/>
            <w:shd w:val="clear" w:color="auto" w:fill="E6E6E6"/>
            <w:vAlign w:val="center"/>
          </w:tcPr>
          <w:p w14:paraId="14F31A2A" w14:textId="77777777" w:rsidR="00C07C80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D3F8843" w14:textId="77777777" w:rsidR="00C07C8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95B455D" w14:textId="77777777" w:rsidR="00C07C8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D80BE26" w14:textId="77777777" w:rsidR="00C07C80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0BAEF1" w14:textId="77777777" w:rsidR="00C07C8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43260B" w14:textId="77777777" w:rsidR="00C07C80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1773AD" w14:textId="77777777" w:rsidR="00C07C8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BD7B1B" w14:textId="77777777" w:rsidR="00C07C8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7C80" w14:paraId="21A51E60" w14:textId="77777777">
        <w:tc>
          <w:tcPr>
            <w:tcW w:w="1567" w:type="dxa"/>
            <w:shd w:val="clear" w:color="auto" w:fill="E6E6E6"/>
            <w:vAlign w:val="center"/>
          </w:tcPr>
          <w:p w14:paraId="615D272D" w14:textId="77777777" w:rsidR="00C07C80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4DB4CDC0" w14:textId="77777777" w:rsidR="00C07C8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C4627E0" w14:textId="77777777" w:rsidR="00C07C8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A749026" w14:textId="77777777" w:rsidR="00C07C80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CAB822" w14:textId="77777777" w:rsidR="00C07C8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0697E9" w14:textId="77777777" w:rsidR="00C07C80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FEC240" w14:textId="77777777" w:rsidR="00C07C8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6EEDCA" w14:textId="77777777" w:rsidR="00C07C80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C07C80" w14:paraId="282BF05D" w14:textId="77777777">
        <w:tc>
          <w:tcPr>
            <w:tcW w:w="1567" w:type="dxa"/>
            <w:shd w:val="clear" w:color="auto" w:fill="E6E6E6"/>
            <w:vAlign w:val="center"/>
          </w:tcPr>
          <w:p w14:paraId="568B00FF" w14:textId="77777777" w:rsidR="00C07C80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2DB2125A" w14:textId="77777777" w:rsidR="00C07C8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376C6C3" w14:textId="77777777" w:rsidR="00C07C8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EB3E5EF" w14:textId="77777777" w:rsidR="00C07C8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88B30D" w14:textId="77777777" w:rsidR="00C07C8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49E085" w14:textId="77777777" w:rsidR="00C07C8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37569D" w14:textId="77777777" w:rsidR="00C07C8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028819" w14:textId="77777777" w:rsidR="00C07C8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7C80" w14:paraId="6A1F50E6" w14:textId="77777777">
        <w:tc>
          <w:tcPr>
            <w:tcW w:w="1567" w:type="dxa"/>
            <w:shd w:val="clear" w:color="auto" w:fill="E6E6E6"/>
            <w:vAlign w:val="center"/>
          </w:tcPr>
          <w:p w14:paraId="38B0EBFD" w14:textId="77777777" w:rsidR="00C07C80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765A1855" w14:textId="77777777" w:rsidR="00C07C8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9646365" w14:textId="77777777" w:rsidR="00C07C8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B4616E6" w14:textId="77777777" w:rsidR="00C07C8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E93D1C" w14:textId="77777777" w:rsidR="00C07C8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0DA46EC" w14:textId="77777777" w:rsidR="00C07C8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DF8701" w14:textId="77777777" w:rsidR="00C07C8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4AFED7" w14:textId="77777777" w:rsidR="00C07C8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7C80" w14:paraId="0FD4E128" w14:textId="77777777">
        <w:tc>
          <w:tcPr>
            <w:tcW w:w="1567" w:type="dxa"/>
            <w:shd w:val="clear" w:color="auto" w:fill="E6E6E6"/>
            <w:vAlign w:val="center"/>
          </w:tcPr>
          <w:p w14:paraId="4E6F7CBE" w14:textId="77777777" w:rsidR="00C07C80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26116229" w14:textId="77777777" w:rsidR="00C07C8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3EF9045" w14:textId="77777777" w:rsidR="00C07C8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87E6496" w14:textId="77777777" w:rsidR="00C07C80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E586D7" w14:textId="77777777" w:rsidR="00C07C8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72B05C" w14:textId="77777777" w:rsidR="00C07C80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E4937C" w14:textId="77777777" w:rsidR="00C07C8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FAE2A1" w14:textId="77777777" w:rsidR="00C07C8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07C80" w14:paraId="7F200748" w14:textId="77777777">
        <w:tc>
          <w:tcPr>
            <w:tcW w:w="1567" w:type="dxa"/>
            <w:shd w:val="clear" w:color="auto" w:fill="E6E6E6"/>
            <w:vAlign w:val="center"/>
          </w:tcPr>
          <w:p w14:paraId="74CE6484" w14:textId="77777777" w:rsidR="00C07C80" w:rsidRDefault="00000000">
            <w:r>
              <w:t>过厅</w:t>
            </w:r>
          </w:p>
        </w:tc>
        <w:tc>
          <w:tcPr>
            <w:tcW w:w="973" w:type="dxa"/>
            <w:vAlign w:val="center"/>
          </w:tcPr>
          <w:p w14:paraId="2CF30381" w14:textId="77777777" w:rsidR="00C07C8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DA46E8" w14:textId="77777777" w:rsidR="00C07C8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DDED9FF" w14:textId="77777777" w:rsidR="00C07C80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5DC974" w14:textId="77777777" w:rsidR="00C07C8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06525C" w14:textId="77777777" w:rsidR="00C07C80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9290DA" w14:textId="77777777" w:rsidR="00C07C8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CBD7BC" w14:textId="77777777" w:rsidR="00C07C8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07C80" w14:paraId="6673CB12" w14:textId="77777777">
        <w:tc>
          <w:tcPr>
            <w:tcW w:w="1567" w:type="dxa"/>
            <w:shd w:val="clear" w:color="auto" w:fill="E6E6E6"/>
            <w:vAlign w:val="center"/>
          </w:tcPr>
          <w:p w14:paraId="0AC45A02" w14:textId="77777777" w:rsidR="00C07C80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29BDB427" w14:textId="77777777" w:rsidR="00C07C8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B50333" w14:textId="77777777" w:rsidR="00C07C8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4489CDC" w14:textId="77777777" w:rsidR="00C07C80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B67BF8" w14:textId="77777777" w:rsidR="00C07C8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3BE769D" w14:textId="77777777" w:rsidR="00C07C80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D9549A" w14:textId="77777777" w:rsidR="00C07C8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8F8F27" w14:textId="77777777" w:rsidR="00C07C8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03424DB4" w14:textId="77777777" w:rsidR="00C07C80" w:rsidRDefault="00000000">
      <w:pPr>
        <w:pStyle w:val="3"/>
        <w:widowControl w:val="0"/>
        <w:jc w:val="both"/>
      </w:pPr>
      <w:bookmarkStart w:id="94" w:name="_Toc155633449"/>
      <w:r>
        <w:t>作息时间表</w:t>
      </w:r>
      <w:bookmarkEnd w:id="94"/>
    </w:p>
    <w:p w14:paraId="21ABB5E7" w14:textId="77777777" w:rsidR="00C07C80" w:rsidRDefault="00000000">
      <w:pPr>
        <w:widowControl w:val="0"/>
        <w:jc w:val="both"/>
      </w:pPr>
      <w:r>
        <w:t>详见附录</w:t>
      </w:r>
    </w:p>
    <w:p w14:paraId="536E2BA5" w14:textId="77777777" w:rsidR="00C07C80" w:rsidRDefault="00000000">
      <w:pPr>
        <w:pStyle w:val="2"/>
        <w:widowControl w:val="0"/>
      </w:pPr>
      <w:bookmarkStart w:id="95" w:name="_Toc155633450"/>
      <w:r>
        <w:t>系统类型</w:t>
      </w:r>
      <w:bookmarkEnd w:id="95"/>
    </w:p>
    <w:p w14:paraId="448D49C9" w14:textId="77777777" w:rsidR="00C07C80" w:rsidRDefault="00000000">
      <w:pPr>
        <w:pStyle w:val="3"/>
        <w:widowControl w:val="0"/>
        <w:jc w:val="both"/>
      </w:pPr>
      <w:bookmarkStart w:id="96" w:name="_Toc155633451"/>
      <w:r>
        <w:t>系统分区</w:t>
      </w:r>
      <w:bookmarkEnd w:id="9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07C80" w14:paraId="7F49BF67" w14:textId="77777777">
        <w:tc>
          <w:tcPr>
            <w:tcW w:w="1131" w:type="dxa"/>
            <w:shd w:val="clear" w:color="auto" w:fill="E6E6E6"/>
            <w:vAlign w:val="center"/>
          </w:tcPr>
          <w:p w14:paraId="7B546C9F" w14:textId="77777777" w:rsidR="00C07C80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0D81056" w14:textId="77777777" w:rsidR="00C07C80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F7A7C2" w14:textId="77777777" w:rsidR="00C07C80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EB8256" w14:textId="77777777" w:rsidR="00C07C80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3F3F450" w14:textId="77777777" w:rsidR="00C07C8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0F05716" w14:textId="77777777" w:rsidR="00C07C80" w:rsidRDefault="00000000">
            <w:pPr>
              <w:jc w:val="center"/>
            </w:pPr>
            <w:r>
              <w:t>包含的房间</w:t>
            </w:r>
          </w:p>
        </w:tc>
      </w:tr>
      <w:tr w:rsidR="00C07C80" w14:paraId="4B3B273F" w14:textId="77777777">
        <w:tc>
          <w:tcPr>
            <w:tcW w:w="1131" w:type="dxa"/>
            <w:vAlign w:val="center"/>
          </w:tcPr>
          <w:p w14:paraId="4B40DF82" w14:textId="77777777" w:rsidR="00C07C80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12CB5944" w14:textId="77777777" w:rsidR="00C07C80" w:rsidRDefault="00000000">
            <w:r>
              <w:t>散热器采暖空调器供冷</w:t>
            </w:r>
          </w:p>
        </w:tc>
        <w:tc>
          <w:tcPr>
            <w:tcW w:w="848" w:type="dxa"/>
            <w:vAlign w:val="center"/>
          </w:tcPr>
          <w:p w14:paraId="1E2C53C8" w14:textId="77777777" w:rsidR="00C07C80" w:rsidRDefault="00000000">
            <w:r>
              <w:t>2.30</w:t>
            </w:r>
          </w:p>
        </w:tc>
        <w:tc>
          <w:tcPr>
            <w:tcW w:w="848" w:type="dxa"/>
            <w:vAlign w:val="center"/>
          </w:tcPr>
          <w:p w14:paraId="2596DD79" w14:textId="77777777" w:rsidR="00C07C80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7BB3F2E" w14:textId="77777777" w:rsidR="00C07C80" w:rsidRDefault="00000000">
            <w:r>
              <w:t>1016.28</w:t>
            </w:r>
          </w:p>
        </w:tc>
        <w:tc>
          <w:tcPr>
            <w:tcW w:w="3673" w:type="dxa"/>
            <w:vAlign w:val="center"/>
          </w:tcPr>
          <w:p w14:paraId="5573817B" w14:textId="77777777" w:rsidR="00C07C80" w:rsidRDefault="00000000">
            <w:r>
              <w:t>所有房间</w:t>
            </w:r>
          </w:p>
        </w:tc>
      </w:tr>
    </w:tbl>
    <w:p w14:paraId="375D7461" w14:textId="77777777" w:rsidR="00C07C80" w:rsidRDefault="00000000">
      <w:pPr>
        <w:pStyle w:val="3"/>
        <w:widowControl w:val="0"/>
        <w:jc w:val="both"/>
      </w:pPr>
      <w:bookmarkStart w:id="97" w:name="_Toc155633452"/>
      <w:r>
        <w:t>热回收参数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C07C80" w14:paraId="6891D5F5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7467493" w14:textId="77777777" w:rsidR="00C07C80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4F2DBE3" w14:textId="77777777" w:rsidR="00C07C80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3EA3495" w14:textId="77777777" w:rsidR="00C07C80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AF01CE7" w14:textId="77777777" w:rsidR="00C07C80" w:rsidRDefault="00000000">
            <w:pPr>
              <w:jc w:val="center"/>
            </w:pPr>
            <w:r>
              <w:t>供暖</w:t>
            </w:r>
          </w:p>
        </w:tc>
      </w:tr>
      <w:tr w:rsidR="00C07C80" w14:paraId="4089ACD3" w14:textId="77777777">
        <w:tc>
          <w:tcPr>
            <w:tcW w:w="1131" w:type="dxa"/>
            <w:vMerge/>
            <w:vAlign w:val="center"/>
          </w:tcPr>
          <w:p w14:paraId="3DCA0493" w14:textId="77777777" w:rsidR="00C07C80" w:rsidRDefault="00C07C80"/>
        </w:tc>
        <w:tc>
          <w:tcPr>
            <w:tcW w:w="1262" w:type="dxa"/>
            <w:vMerge/>
            <w:vAlign w:val="center"/>
          </w:tcPr>
          <w:p w14:paraId="0A1E5CD0" w14:textId="77777777" w:rsidR="00C07C80" w:rsidRDefault="00C07C80"/>
        </w:tc>
        <w:tc>
          <w:tcPr>
            <w:tcW w:w="1731" w:type="dxa"/>
            <w:vAlign w:val="center"/>
          </w:tcPr>
          <w:p w14:paraId="49DB5022" w14:textId="77777777" w:rsidR="00C07C80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D9E0782" w14:textId="77777777" w:rsidR="00C07C80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292FA4B" w14:textId="77777777" w:rsidR="00C07C80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B98D0A8" w14:textId="77777777" w:rsidR="00C07C80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C07C80" w14:paraId="377DD7C7" w14:textId="77777777">
        <w:tc>
          <w:tcPr>
            <w:tcW w:w="1131" w:type="dxa"/>
            <w:vAlign w:val="center"/>
          </w:tcPr>
          <w:p w14:paraId="7CB7F4CA" w14:textId="77777777" w:rsidR="00C07C80" w:rsidRDefault="00000000">
            <w:r>
              <w:t>Sys1</w:t>
            </w:r>
          </w:p>
        </w:tc>
        <w:tc>
          <w:tcPr>
            <w:tcW w:w="1262" w:type="dxa"/>
            <w:vAlign w:val="center"/>
          </w:tcPr>
          <w:p w14:paraId="3836D6EE" w14:textId="77777777" w:rsidR="00C07C80" w:rsidRDefault="00000000">
            <w:r>
              <w:t>显热回收</w:t>
            </w:r>
          </w:p>
        </w:tc>
        <w:tc>
          <w:tcPr>
            <w:tcW w:w="1731" w:type="dxa"/>
            <w:vAlign w:val="center"/>
          </w:tcPr>
          <w:p w14:paraId="2AE03185" w14:textId="77777777" w:rsidR="00C07C80" w:rsidRDefault="00000000">
            <w:r>
              <w:t>0.60</w:t>
            </w:r>
          </w:p>
        </w:tc>
        <w:tc>
          <w:tcPr>
            <w:tcW w:w="1731" w:type="dxa"/>
            <w:vAlign w:val="center"/>
          </w:tcPr>
          <w:p w14:paraId="75D8729C" w14:textId="77777777" w:rsidR="00C07C80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0BB1CCD3" w14:textId="77777777" w:rsidR="00C07C80" w:rsidRDefault="00000000">
            <w:r>
              <w:t>0.65</w:t>
            </w:r>
          </w:p>
        </w:tc>
        <w:tc>
          <w:tcPr>
            <w:tcW w:w="1731" w:type="dxa"/>
            <w:vAlign w:val="center"/>
          </w:tcPr>
          <w:p w14:paraId="3F0B81C2" w14:textId="77777777" w:rsidR="00C07C80" w:rsidRDefault="00000000">
            <w:r>
              <w:t>5(℃)</w:t>
            </w:r>
          </w:p>
        </w:tc>
      </w:tr>
    </w:tbl>
    <w:p w14:paraId="71CBC123" w14:textId="77777777" w:rsidR="00C07C80" w:rsidRDefault="00000000">
      <w:pPr>
        <w:pStyle w:val="2"/>
        <w:widowControl w:val="0"/>
      </w:pPr>
      <w:bookmarkStart w:id="98" w:name="_Toc155633453"/>
      <w:r>
        <w:t>制冷系统</w:t>
      </w:r>
      <w:bookmarkEnd w:id="98"/>
    </w:p>
    <w:p w14:paraId="30BD3F5F" w14:textId="77777777" w:rsidR="00C07C80" w:rsidRDefault="00000000">
      <w:pPr>
        <w:pStyle w:val="3"/>
        <w:widowControl w:val="0"/>
        <w:jc w:val="both"/>
      </w:pPr>
      <w:bookmarkStart w:id="99" w:name="_Toc155633454"/>
      <w:r>
        <w:t>多联机/单元式空调能耗</w:t>
      </w:r>
      <w:bookmarkEnd w:id="9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C07C80" w14:paraId="7DF79CE4" w14:textId="77777777">
        <w:tc>
          <w:tcPr>
            <w:tcW w:w="2196" w:type="dxa"/>
            <w:shd w:val="clear" w:color="auto" w:fill="E6E6E6"/>
            <w:vAlign w:val="center"/>
          </w:tcPr>
          <w:p w14:paraId="6734E977" w14:textId="77777777" w:rsidR="00C07C80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3ED5EC8" w14:textId="77777777" w:rsidR="00C07C80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45A15B7" w14:textId="77777777" w:rsidR="00C07C80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EFFFF72" w14:textId="77777777" w:rsidR="00C07C80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C07C80" w14:paraId="5CDD33E5" w14:textId="77777777">
        <w:tc>
          <w:tcPr>
            <w:tcW w:w="2196" w:type="dxa"/>
            <w:shd w:val="clear" w:color="auto" w:fill="E6E6E6"/>
            <w:vAlign w:val="center"/>
          </w:tcPr>
          <w:p w14:paraId="1F4AC6EC" w14:textId="77777777" w:rsidR="00C07C80" w:rsidRDefault="00000000">
            <w:r>
              <w:t>Sys1</w:t>
            </w:r>
          </w:p>
        </w:tc>
        <w:tc>
          <w:tcPr>
            <w:tcW w:w="2190" w:type="dxa"/>
            <w:vAlign w:val="center"/>
          </w:tcPr>
          <w:p w14:paraId="12BE1B63" w14:textId="77777777" w:rsidR="00C07C80" w:rsidRDefault="00000000">
            <w:r>
              <w:t>2.30</w:t>
            </w:r>
          </w:p>
        </w:tc>
        <w:tc>
          <w:tcPr>
            <w:tcW w:w="2473" w:type="dxa"/>
            <w:vAlign w:val="center"/>
          </w:tcPr>
          <w:p w14:paraId="222D5BAA" w14:textId="77777777" w:rsidR="00C07C80" w:rsidRDefault="00000000">
            <w:r>
              <w:t>15629</w:t>
            </w:r>
          </w:p>
        </w:tc>
        <w:tc>
          <w:tcPr>
            <w:tcW w:w="2473" w:type="dxa"/>
            <w:vAlign w:val="center"/>
          </w:tcPr>
          <w:p w14:paraId="41225329" w14:textId="77777777" w:rsidR="00C07C80" w:rsidRDefault="00000000">
            <w:r>
              <w:t>6795</w:t>
            </w:r>
          </w:p>
        </w:tc>
      </w:tr>
    </w:tbl>
    <w:p w14:paraId="2D1CB687" w14:textId="77777777" w:rsidR="00C07C80" w:rsidRDefault="00000000">
      <w:pPr>
        <w:pStyle w:val="2"/>
        <w:widowControl w:val="0"/>
      </w:pPr>
      <w:bookmarkStart w:id="100" w:name="_Toc155633455"/>
      <w:r>
        <w:t>供暖系统</w:t>
      </w:r>
      <w:bookmarkEnd w:id="100"/>
    </w:p>
    <w:p w14:paraId="419326D2" w14:textId="77777777" w:rsidR="00C07C80" w:rsidRDefault="00000000">
      <w:pPr>
        <w:pStyle w:val="3"/>
        <w:widowControl w:val="0"/>
        <w:jc w:val="both"/>
      </w:pPr>
      <w:bookmarkStart w:id="101" w:name="_Toc155633456"/>
      <w:r>
        <w:t>市政热力系统能耗</w:t>
      </w:r>
      <w:bookmarkEnd w:id="10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C07C80" w14:paraId="1AB1EF1C" w14:textId="77777777">
        <w:tc>
          <w:tcPr>
            <w:tcW w:w="1182" w:type="dxa"/>
            <w:shd w:val="clear" w:color="auto" w:fill="E6E6E6"/>
            <w:vAlign w:val="center"/>
          </w:tcPr>
          <w:p w14:paraId="45450E98" w14:textId="77777777" w:rsidR="00C07C80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54DC1ED" w14:textId="77777777" w:rsidR="00C07C80" w:rsidRDefault="0000000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315595F" w14:textId="77777777" w:rsidR="00C07C80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51254CC" w14:textId="77777777" w:rsidR="00C07C80" w:rsidRDefault="0000000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B4BF44C" w14:textId="77777777" w:rsidR="00C07C80" w:rsidRDefault="0000000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BE7C773" w14:textId="77777777" w:rsidR="00C07C80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5DB5754" w14:textId="77777777" w:rsidR="00C07C80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C07C80" w14:paraId="76B3B0C3" w14:textId="77777777">
        <w:tc>
          <w:tcPr>
            <w:tcW w:w="1182" w:type="dxa"/>
            <w:vAlign w:val="center"/>
          </w:tcPr>
          <w:p w14:paraId="372EC47D" w14:textId="77777777" w:rsidR="00C07C80" w:rsidRDefault="00000000">
            <w:r>
              <w:t>0.92</w:t>
            </w:r>
          </w:p>
        </w:tc>
        <w:tc>
          <w:tcPr>
            <w:tcW w:w="1358" w:type="dxa"/>
            <w:vAlign w:val="center"/>
          </w:tcPr>
          <w:p w14:paraId="1834B58C" w14:textId="77777777" w:rsidR="00C07C80" w:rsidRDefault="00000000">
            <w:r>
              <w:t>0.00433</w:t>
            </w:r>
          </w:p>
        </w:tc>
        <w:tc>
          <w:tcPr>
            <w:tcW w:w="1358" w:type="dxa"/>
            <w:vAlign w:val="center"/>
          </w:tcPr>
          <w:p w14:paraId="39256FEF" w14:textId="77777777" w:rsidR="00C07C80" w:rsidRDefault="00000000">
            <w:r>
              <w:t>69969</w:t>
            </w:r>
          </w:p>
        </w:tc>
        <w:tc>
          <w:tcPr>
            <w:tcW w:w="1358" w:type="dxa"/>
            <w:vAlign w:val="center"/>
          </w:tcPr>
          <w:p w14:paraId="6C4406E1" w14:textId="77777777" w:rsidR="00C07C80" w:rsidRDefault="00000000">
            <w:r>
              <w:t>2.93</w:t>
            </w:r>
          </w:p>
        </w:tc>
        <w:tc>
          <w:tcPr>
            <w:tcW w:w="1358" w:type="dxa"/>
            <w:vAlign w:val="center"/>
          </w:tcPr>
          <w:p w14:paraId="08C8C487" w14:textId="77777777" w:rsidR="00C07C80" w:rsidRDefault="00000000">
            <w:r>
              <w:t>25953</w:t>
            </w:r>
          </w:p>
        </w:tc>
        <w:tc>
          <w:tcPr>
            <w:tcW w:w="1358" w:type="dxa"/>
            <w:vAlign w:val="center"/>
          </w:tcPr>
          <w:p w14:paraId="192819FB" w14:textId="77777777" w:rsidR="00C07C80" w:rsidRDefault="00000000">
            <w:r>
              <w:t>303</w:t>
            </w:r>
          </w:p>
        </w:tc>
        <w:tc>
          <w:tcPr>
            <w:tcW w:w="1358" w:type="dxa"/>
            <w:vAlign w:val="center"/>
          </w:tcPr>
          <w:p w14:paraId="327968BC" w14:textId="77777777" w:rsidR="00C07C80" w:rsidRDefault="00000000">
            <w:r>
              <w:t>26256</w:t>
            </w:r>
          </w:p>
        </w:tc>
      </w:tr>
    </w:tbl>
    <w:p w14:paraId="66911915" w14:textId="77777777" w:rsidR="00C07C80" w:rsidRDefault="00000000">
      <w:pPr>
        <w:pStyle w:val="2"/>
        <w:widowControl w:val="0"/>
      </w:pPr>
      <w:bookmarkStart w:id="102" w:name="_Toc155633457"/>
      <w:r>
        <w:t>照明</w:t>
      </w:r>
      <w:bookmarkEnd w:id="10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07C80" w14:paraId="60989F4E" w14:textId="77777777">
        <w:tc>
          <w:tcPr>
            <w:tcW w:w="3135" w:type="dxa"/>
            <w:shd w:val="clear" w:color="auto" w:fill="E6E6E6"/>
            <w:vAlign w:val="center"/>
          </w:tcPr>
          <w:p w14:paraId="677C185D" w14:textId="77777777" w:rsidR="00C07C8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EBF8A8B" w14:textId="77777777" w:rsidR="00C07C8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32B968" w14:textId="77777777" w:rsidR="00C07C80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5FFAC7C" w14:textId="77777777" w:rsidR="00C07C8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C890BDA" w14:textId="77777777" w:rsidR="00C07C8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07C80" w14:paraId="1493B842" w14:textId="77777777">
        <w:tc>
          <w:tcPr>
            <w:tcW w:w="3135" w:type="dxa"/>
            <w:vAlign w:val="center"/>
          </w:tcPr>
          <w:p w14:paraId="5A246FF1" w14:textId="77777777" w:rsidR="00C07C80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42E74D03" w14:textId="77777777" w:rsidR="00C07C8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E824B79" w14:textId="77777777" w:rsidR="00C07C80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27964391" w14:textId="77777777" w:rsidR="00C07C80" w:rsidRDefault="00000000">
            <w:r>
              <w:t>109</w:t>
            </w:r>
          </w:p>
        </w:tc>
        <w:tc>
          <w:tcPr>
            <w:tcW w:w="1862" w:type="dxa"/>
            <w:vAlign w:val="center"/>
          </w:tcPr>
          <w:p w14:paraId="4AAAC6A6" w14:textId="77777777" w:rsidR="00C07C80" w:rsidRDefault="00000000">
            <w:r>
              <w:t>0</w:t>
            </w:r>
          </w:p>
        </w:tc>
      </w:tr>
      <w:tr w:rsidR="00C07C80" w14:paraId="1AF3E181" w14:textId="77777777">
        <w:tc>
          <w:tcPr>
            <w:tcW w:w="3135" w:type="dxa"/>
            <w:vAlign w:val="center"/>
          </w:tcPr>
          <w:p w14:paraId="02106950" w14:textId="77777777" w:rsidR="00C07C80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4AA4D16B" w14:textId="77777777" w:rsidR="00C07C8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002C7EC" w14:textId="77777777" w:rsidR="00C07C8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5BC6F3D" w14:textId="77777777" w:rsidR="00C07C80" w:rsidRDefault="00000000">
            <w:r>
              <w:t>51</w:t>
            </w:r>
          </w:p>
        </w:tc>
        <w:tc>
          <w:tcPr>
            <w:tcW w:w="1862" w:type="dxa"/>
            <w:vAlign w:val="center"/>
          </w:tcPr>
          <w:p w14:paraId="59047470" w14:textId="77777777" w:rsidR="00C07C80" w:rsidRDefault="00000000">
            <w:r>
              <w:t>0</w:t>
            </w:r>
          </w:p>
        </w:tc>
      </w:tr>
      <w:tr w:rsidR="00C07C80" w14:paraId="2C405309" w14:textId="77777777">
        <w:tc>
          <w:tcPr>
            <w:tcW w:w="3135" w:type="dxa"/>
            <w:vAlign w:val="center"/>
          </w:tcPr>
          <w:p w14:paraId="191ECC29" w14:textId="77777777" w:rsidR="00C07C80" w:rsidRDefault="00000000">
            <w:r>
              <w:t>过厅</w:t>
            </w:r>
          </w:p>
        </w:tc>
        <w:tc>
          <w:tcPr>
            <w:tcW w:w="1697" w:type="dxa"/>
            <w:vAlign w:val="center"/>
          </w:tcPr>
          <w:p w14:paraId="4D8B0082" w14:textId="77777777" w:rsidR="00C07C80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689F5D3B" w14:textId="77777777" w:rsidR="00C07C8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4C890C0" w14:textId="77777777" w:rsidR="00C07C80" w:rsidRDefault="00000000">
            <w:r>
              <w:t>104</w:t>
            </w:r>
          </w:p>
        </w:tc>
        <w:tc>
          <w:tcPr>
            <w:tcW w:w="1862" w:type="dxa"/>
            <w:vAlign w:val="center"/>
          </w:tcPr>
          <w:p w14:paraId="5D65FA4D" w14:textId="77777777" w:rsidR="00C07C80" w:rsidRDefault="00000000">
            <w:r>
              <w:t>1249</w:t>
            </w:r>
          </w:p>
        </w:tc>
      </w:tr>
      <w:tr w:rsidR="00C07C80" w14:paraId="7E2AF7BD" w14:textId="77777777">
        <w:tc>
          <w:tcPr>
            <w:tcW w:w="7485" w:type="dxa"/>
            <w:gridSpan w:val="4"/>
            <w:vAlign w:val="center"/>
          </w:tcPr>
          <w:p w14:paraId="3ABE4BCC" w14:textId="77777777" w:rsidR="00C07C8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16EAE8C" w14:textId="77777777" w:rsidR="00C07C80" w:rsidRDefault="00000000">
            <w:r>
              <w:t>1249</w:t>
            </w:r>
          </w:p>
        </w:tc>
      </w:tr>
    </w:tbl>
    <w:p w14:paraId="516F076B" w14:textId="77777777" w:rsidR="00C07C80" w:rsidRDefault="00000000">
      <w:pPr>
        <w:pStyle w:val="2"/>
        <w:widowControl w:val="0"/>
      </w:pPr>
      <w:bookmarkStart w:id="103" w:name="_Toc155633458"/>
      <w:r>
        <w:t>负荷分项统计</w:t>
      </w:r>
      <w:bookmarkEnd w:id="10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07C80" w14:paraId="778AD89C" w14:textId="77777777">
        <w:tc>
          <w:tcPr>
            <w:tcW w:w="1964" w:type="dxa"/>
            <w:shd w:val="clear" w:color="auto" w:fill="E6E6E6"/>
            <w:vAlign w:val="center"/>
          </w:tcPr>
          <w:p w14:paraId="2B7C7428" w14:textId="77777777" w:rsidR="00C07C80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080E5AA" w14:textId="77777777" w:rsidR="00C07C80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F7A15E" w14:textId="77777777" w:rsidR="00C07C80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F68197" w14:textId="77777777" w:rsidR="00C07C80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D67405" w14:textId="77777777" w:rsidR="00C07C80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2DA887" w14:textId="77777777" w:rsidR="00C07C80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4A70C2C" w14:textId="77777777" w:rsidR="00C07C80" w:rsidRDefault="00000000">
            <w:pPr>
              <w:jc w:val="center"/>
            </w:pPr>
            <w:r>
              <w:t>合计</w:t>
            </w:r>
          </w:p>
        </w:tc>
      </w:tr>
      <w:tr w:rsidR="00C07C80" w14:paraId="1EFE7F94" w14:textId="77777777">
        <w:tc>
          <w:tcPr>
            <w:tcW w:w="1964" w:type="dxa"/>
            <w:shd w:val="clear" w:color="auto" w:fill="E6E6E6"/>
            <w:vAlign w:val="center"/>
          </w:tcPr>
          <w:p w14:paraId="24A4D6B4" w14:textId="77777777" w:rsidR="00C07C80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2CD7EF2" w14:textId="77777777" w:rsidR="00C07C80" w:rsidRDefault="00000000">
            <w:r>
              <w:t>-39.21</w:t>
            </w:r>
          </w:p>
        </w:tc>
        <w:tc>
          <w:tcPr>
            <w:tcW w:w="1273" w:type="dxa"/>
            <w:vAlign w:val="center"/>
          </w:tcPr>
          <w:p w14:paraId="008BF5AA" w14:textId="77777777" w:rsidR="00C07C80" w:rsidRDefault="00000000">
            <w:r>
              <w:t>7.21</w:t>
            </w:r>
          </w:p>
        </w:tc>
        <w:tc>
          <w:tcPr>
            <w:tcW w:w="1131" w:type="dxa"/>
            <w:vAlign w:val="center"/>
          </w:tcPr>
          <w:p w14:paraId="145C35E1" w14:textId="77777777" w:rsidR="00C07C80" w:rsidRDefault="00000000">
            <w:r>
              <w:t>3.07</w:t>
            </w:r>
          </w:p>
        </w:tc>
        <w:tc>
          <w:tcPr>
            <w:tcW w:w="1131" w:type="dxa"/>
            <w:vAlign w:val="center"/>
          </w:tcPr>
          <w:p w14:paraId="308BB848" w14:textId="77777777" w:rsidR="00C07C80" w:rsidRDefault="00000000">
            <w:r>
              <w:t>-22.77</w:t>
            </w:r>
          </w:p>
        </w:tc>
        <w:tc>
          <w:tcPr>
            <w:tcW w:w="1131" w:type="dxa"/>
            <w:vAlign w:val="center"/>
          </w:tcPr>
          <w:p w14:paraId="7B296254" w14:textId="77777777" w:rsidR="00C07C80" w:rsidRDefault="00000000">
            <w:r>
              <w:t>11.80</w:t>
            </w:r>
          </w:p>
        </w:tc>
        <w:tc>
          <w:tcPr>
            <w:tcW w:w="1415" w:type="dxa"/>
            <w:vAlign w:val="center"/>
          </w:tcPr>
          <w:p w14:paraId="7DAE3399" w14:textId="77777777" w:rsidR="00C07C80" w:rsidRDefault="00000000">
            <w:r>
              <w:t>-39.90</w:t>
            </w:r>
          </w:p>
        </w:tc>
      </w:tr>
      <w:tr w:rsidR="00C07C80" w14:paraId="0ECDBEA6" w14:textId="77777777">
        <w:tc>
          <w:tcPr>
            <w:tcW w:w="1964" w:type="dxa"/>
            <w:shd w:val="clear" w:color="auto" w:fill="E6E6E6"/>
            <w:vAlign w:val="center"/>
          </w:tcPr>
          <w:p w14:paraId="24710225" w14:textId="77777777" w:rsidR="00C07C80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E6C13D2" w14:textId="77777777" w:rsidR="00C07C80" w:rsidRDefault="00000000">
            <w:r>
              <w:t>-0.52</w:t>
            </w:r>
          </w:p>
        </w:tc>
        <w:tc>
          <w:tcPr>
            <w:tcW w:w="1273" w:type="dxa"/>
            <w:vAlign w:val="center"/>
          </w:tcPr>
          <w:p w14:paraId="3341129E" w14:textId="77777777" w:rsidR="00C07C80" w:rsidRDefault="00000000">
            <w:r>
              <w:t>6.11</w:t>
            </w:r>
          </w:p>
        </w:tc>
        <w:tc>
          <w:tcPr>
            <w:tcW w:w="1131" w:type="dxa"/>
            <w:vAlign w:val="center"/>
          </w:tcPr>
          <w:p w14:paraId="6273FB22" w14:textId="77777777" w:rsidR="00C07C80" w:rsidRDefault="00000000">
            <w:r>
              <w:t>1.14</w:t>
            </w:r>
          </w:p>
        </w:tc>
        <w:tc>
          <w:tcPr>
            <w:tcW w:w="1131" w:type="dxa"/>
            <w:vAlign w:val="center"/>
          </w:tcPr>
          <w:p w14:paraId="167628FC" w14:textId="77777777" w:rsidR="00C07C80" w:rsidRDefault="00000000">
            <w:r>
              <w:t>2.39</w:t>
            </w:r>
          </w:p>
        </w:tc>
        <w:tc>
          <w:tcPr>
            <w:tcW w:w="1131" w:type="dxa"/>
            <w:vAlign w:val="center"/>
          </w:tcPr>
          <w:p w14:paraId="4E0F1906" w14:textId="77777777" w:rsidR="00C07C80" w:rsidRDefault="00000000">
            <w:r>
              <w:t>-0.22</w:t>
            </w:r>
          </w:p>
        </w:tc>
        <w:tc>
          <w:tcPr>
            <w:tcW w:w="1415" w:type="dxa"/>
            <w:vAlign w:val="center"/>
          </w:tcPr>
          <w:p w14:paraId="343FCDFA" w14:textId="77777777" w:rsidR="00C07C80" w:rsidRDefault="00000000">
            <w:r>
              <w:t>8.91</w:t>
            </w:r>
          </w:p>
        </w:tc>
      </w:tr>
    </w:tbl>
    <w:p w14:paraId="06179D15" w14:textId="77777777" w:rsidR="00C07C80" w:rsidRDefault="00000000">
      <w:r>
        <w:rPr>
          <w:noProof/>
        </w:rPr>
        <w:lastRenderedPageBreak/>
        <w:drawing>
          <wp:inline distT="0" distB="0" distL="0" distR="0" wp14:anchorId="15FEABBB" wp14:editId="660EF03C">
            <wp:extent cx="5667375" cy="298132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1D9A3" w14:textId="77777777" w:rsidR="00C07C80" w:rsidRDefault="00C07C80"/>
    <w:p w14:paraId="23372619" w14:textId="77777777" w:rsidR="00C07C80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66231CB0" wp14:editId="6C10858B">
            <wp:extent cx="5667375" cy="29337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D456E" w14:textId="77777777" w:rsidR="00C07C80" w:rsidRDefault="00000000">
      <w:pPr>
        <w:pStyle w:val="2"/>
        <w:widowControl w:val="0"/>
      </w:pPr>
      <w:bookmarkStart w:id="104" w:name="_Toc155633459"/>
      <w:r>
        <w:t>逐月负荷表</w:t>
      </w:r>
      <w:bookmarkEnd w:id="10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07C80" w14:paraId="291CC91C" w14:textId="77777777">
        <w:tc>
          <w:tcPr>
            <w:tcW w:w="854" w:type="dxa"/>
            <w:shd w:val="clear" w:color="auto" w:fill="E6E6E6"/>
            <w:vAlign w:val="center"/>
          </w:tcPr>
          <w:p w14:paraId="191D5738" w14:textId="77777777" w:rsidR="00C07C8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A7B30C" w14:textId="77777777" w:rsidR="00C07C80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8C9392" w14:textId="77777777" w:rsidR="00C07C80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063B6D" w14:textId="77777777" w:rsidR="00C07C8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B22BA50" w14:textId="77777777" w:rsidR="00C07C8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525053" w14:textId="77777777" w:rsidR="00C07C8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6E06202" w14:textId="77777777" w:rsidR="00C07C8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07C80" w14:paraId="73A61B2D" w14:textId="77777777">
        <w:tc>
          <w:tcPr>
            <w:tcW w:w="854" w:type="dxa"/>
            <w:shd w:val="clear" w:color="auto" w:fill="E6E6E6"/>
            <w:vAlign w:val="center"/>
          </w:tcPr>
          <w:p w14:paraId="505BFD9B" w14:textId="77777777" w:rsidR="00C07C8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1CF341" w14:textId="77777777" w:rsidR="00C07C80" w:rsidRDefault="00000000">
            <w:pPr>
              <w:jc w:val="right"/>
            </w:pPr>
            <w:r>
              <w:t>21256</w:t>
            </w:r>
          </w:p>
        </w:tc>
        <w:tc>
          <w:tcPr>
            <w:tcW w:w="1188" w:type="dxa"/>
            <w:vAlign w:val="center"/>
          </w:tcPr>
          <w:p w14:paraId="15ACFD8D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87C44B" w14:textId="77777777" w:rsidR="00C07C80" w:rsidRDefault="00000000">
            <w:pPr>
              <w:jc w:val="right"/>
            </w:pPr>
            <w:r>
              <w:t>124.251</w:t>
            </w:r>
          </w:p>
        </w:tc>
        <w:tc>
          <w:tcPr>
            <w:tcW w:w="1862" w:type="dxa"/>
            <w:vAlign w:val="center"/>
          </w:tcPr>
          <w:p w14:paraId="7B824251" w14:textId="77777777" w:rsidR="00C07C80" w:rsidRDefault="0000000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F370BCB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CC5A05" w14:textId="77777777" w:rsidR="00C07C80" w:rsidRDefault="00000000">
            <w:r>
              <w:t>--</w:t>
            </w:r>
          </w:p>
        </w:tc>
      </w:tr>
      <w:tr w:rsidR="00C07C80" w14:paraId="146BC0C8" w14:textId="77777777">
        <w:tc>
          <w:tcPr>
            <w:tcW w:w="854" w:type="dxa"/>
            <w:shd w:val="clear" w:color="auto" w:fill="E6E6E6"/>
            <w:vAlign w:val="center"/>
          </w:tcPr>
          <w:p w14:paraId="466D7160" w14:textId="77777777" w:rsidR="00C07C8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A35C98" w14:textId="77777777" w:rsidR="00C07C80" w:rsidRDefault="00000000">
            <w:pPr>
              <w:jc w:val="right"/>
            </w:pPr>
            <w:r>
              <w:t>13919</w:t>
            </w:r>
          </w:p>
        </w:tc>
        <w:tc>
          <w:tcPr>
            <w:tcW w:w="1188" w:type="dxa"/>
            <w:vAlign w:val="center"/>
          </w:tcPr>
          <w:p w14:paraId="6924228F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4EC528" w14:textId="77777777" w:rsidR="00C07C80" w:rsidRDefault="00000000">
            <w:pPr>
              <w:jc w:val="right"/>
            </w:pPr>
            <w:r>
              <w:rPr>
                <w:color w:val="FF0000"/>
              </w:rPr>
              <w:t>128.460</w:t>
            </w:r>
          </w:p>
        </w:tc>
        <w:tc>
          <w:tcPr>
            <w:tcW w:w="1862" w:type="dxa"/>
            <w:vAlign w:val="center"/>
          </w:tcPr>
          <w:p w14:paraId="2AEE5704" w14:textId="77777777" w:rsidR="00C07C80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00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48CF2DF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4E143F" w14:textId="77777777" w:rsidR="00C07C80" w:rsidRDefault="00000000">
            <w:r>
              <w:t>--</w:t>
            </w:r>
          </w:p>
        </w:tc>
      </w:tr>
      <w:tr w:rsidR="00C07C80" w14:paraId="08438505" w14:textId="77777777">
        <w:tc>
          <w:tcPr>
            <w:tcW w:w="854" w:type="dxa"/>
            <w:shd w:val="clear" w:color="auto" w:fill="E6E6E6"/>
            <w:vAlign w:val="center"/>
          </w:tcPr>
          <w:p w14:paraId="04CF70EE" w14:textId="77777777" w:rsidR="00C07C8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2C1DC0" w14:textId="77777777" w:rsidR="00C07C80" w:rsidRDefault="00000000">
            <w:pPr>
              <w:jc w:val="right"/>
            </w:pPr>
            <w:r>
              <w:t>9987</w:t>
            </w:r>
          </w:p>
        </w:tc>
        <w:tc>
          <w:tcPr>
            <w:tcW w:w="1188" w:type="dxa"/>
            <w:vAlign w:val="center"/>
          </w:tcPr>
          <w:p w14:paraId="287E0693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CEF53F" w14:textId="77777777" w:rsidR="00C07C80" w:rsidRDefault="00000000">
            <w:pPr>
              <w:jc w:val="right"/>
            </w:pPr>
            <w:r>
              <w:t>59.882</w:t>
            </w:r>
          </w:p>
        </w:tc>
        <w:tc>
          <w:tcPr>
            <w:tcW w:w="1862" w:type="dxa"/>
            <w:vAlign w:val="center"/>
          </w:tcPr>
          <w:p w14:paraId="6FA31C12" w14:textId="77777777" w:rsidR="00C07C80" w:rsidRDefault="00000000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F78C27E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CA419A" w14:textId="77777777" w:rsidR="00C07C80" w:rsidRDefault="00000000">
            <w:r>
              <w:t>--</w:t>
            </w:r>
          </w:p>
        </w:tc>
      </w:tr>
      <w:tr w:rsidR="00C07C80" w14:paraId="672F5DC5" w14:textId="77777777">
        <w:tc>
          <w:tcPr>
            <w:tcW w:w="854" w:type="dxa"/>
            <w:shd w:val="clear" w:color="auto" w:fill="E6E6E6"/>
            <w:vAlign w:val="center"/>
          </w:tcPr>
          <w:p w14:paraId="2152BCA7" w14:textId="77777777" w:rsidR="00C07C8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1C101B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A2D9EA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8EB476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ADCD2A" w14:textId="77777777" w:rsidR="00C07C8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AA483E0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63E404" w14:textId="77777777" w:rsidR="00C07C80" w:rsidRDefault="00000000">
            <w:r>
              <w:t>--</w:t>
            </w:r>
          </w:p>
        </w:tc>
      </w:tr>
      <w:tr w:rsidR="00C07C80" w14:paraId="25303DE3" w14:textId="77777777">
        <w:tc>
          <w:tcPr>
            <w:tcW w:w="854" w:type="dxa"/>
            <w:shd w:val="clear" w:color="auto" w:fill="E6E6E6"/>
            <w:vAlign w:val="center"/>
          </w:tcPr>
          <w:p w14:paraId="1F2D331F" w14:textId="77777777" w:rsidR="00C07C8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0EFCF6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0B34E4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F912A1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4C7171" w14:textId="77777777" w:rsidR="00C07C8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3A8FCC7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F63A87" w14:textId="77777777" w:rsidR="00C07C80" w:rsidRDefault="00000000">
            <w:r>
              <w:t>--</w:t>
            </w:r>
          </w:p>
        </w:tc>
      </w:tr>
      <w:tr w:rsidR="00C07C80" w14:paraId="223AD657" w14:textId="77777777">
        <w:tc>
          <w:tcPr>
            <w:tcW w:w="854" w:type="dxa"/>
            <w:shd w:val="clear" w:color="auto" w:fill="E6E6E6"/>
            <w:vAlign w:val="center"/>
          </w:tcPr>
          <w:p w14:paraId="46C2F638" w14:textId="77777777" w:rsidR="00C07C8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6CAA7F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D5900C" w14:textId="77777777" w:rsidR="00C07C80" w:rsidRDefault="00000000">
            <w:pPr>
              <w:jc w:val="right"/>
            </w:pPr>
            <w:r>
              <w:t>1975</w:t>
            </w:r>
          </w:p>
        </w:tc>
        <w:tc>
          <w:tcPr>
            <w:tcW w:w="1188" w:type="dxa"/>
            <w:vAlign w:val="center"/>
          </w:tcPr>
          <w:p w14:paraId="5303E1E4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FDD73F" w14:textId="77777777" w:rsidR="00C07C8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337698C" w14:textId="77777777" w:rsidR="00C07C80" w:rsidRDefault="00000000">
            <w:pPr>
              <w:jc w:val="right"/>
            </w:pPr>
            <w:r>
              <w:t>24.671</w:t>
            </w:r>
          </w:p>
        </w:tc>
        <w:tc>
          <w:tcPr>
            <w:tcW w:w="1862" w:type="dxa"/>
            <w:vAlign w:val="center"/>
          </w:tcPr>
          <w:p w14:paraId="5FD8FBA5" w14:textId="77777777" w:rsidR="00C07C80" w:rsidRDefault="00000000">
            <w:r>
              <w:t>06</w:t>
            </w:r>
            <w:r>
              <w:t>月</w:t>
            </w:r>
            <w:r>
              <w:t>17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C07C80" w14:paraId="3DDCB754" w14:textId="77777777">
        <w:tc>
          <w:tcPr>
            <w:tcW w:w="854" w:type="dxa"/>
            <w:shd w:val="clear" w:color="auto" w:fill="E6E6E6"/>
            <w:vAlign w:val="center"/>
          </w:tcPr>
          <w:p w14:paraId="463D8293" w14:textId="77777777" w:rsidR="00C07C8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C7195E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250E6E" w14:textId="77777777" w:rsidR="00C07C80" w:rsidRDefault="00000000">
            <w:pPr>
              <w:jc w:val="right"/>
            </w:pPr>
            <w:r>
              <w:t>7512</w:t>
            </w:r>
          </w:p>
        </w:tc>
        <w:tc>
          <w:tcPr>
            <w:tcW w:w="1188" w:type="dxa"/>
            <w:vAlign w:val="center"/>
          </w:tcPr>
          <w:p w14:paraId="75A75F49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FF5EBE" w14:textId="77777777" w:rsidR="00C07C8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FE2762A" w14:textId="77777777" w:rsidR="00C07C80" w:rsidRDefault="00000000">
            <w:pPr>
              <w:jc w:val="right"/>
            </w:pPr>
            <w:r>
              <w:rPr>
                <w:color w:val="0000FF"/>
              </w:rPr>
              <w:t>38.884</w:t>
            </w:r>
          </w:p>
        </w:tc>
        <w:tc>
          <w:tcPr>
            <w:tcW w:w="1862" w:type="dxa"/>
            <w:vAlign w:val="center"/>
          </w:tcPr>
          <w:p w14:paraId="3DDC0C9D" w14:textId="77777777" w:rsidR="00C07C80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时</w:t>
            </w:r>
          </w:p>
        </w:tc>
      </w:tr>
      <w:tr w:rsidR="00C07C80" w14:paraId="54402042" w14:textId="77777777">
        <w:tc>
          <w:tcPr>
            <w:tcW w:w="854" w:type="dxa"/>
            <w:shd w:val="clear" w:color="auto" w:fill="E6E6E6"/>
            <w:vAlign w:val="center"/>
          </w:tcPr>
          <w:p w14:paraId="5771F89E" w14:textId="77777777" w:rsidR="00C07C80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5B9CD7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9CBCF9" w14:textId="77777777" w:rsidR="00C07C80" w:rsidRDefault="00000000">
            <w:pPr>
              <w:jc w:val="right"/>
            </w:pPr>
            <w:r>
              <w:t>4967</w:t>
            </w:r>
          </w:p>
        </w:tc>
        <w:tc>
          <w:tcPr>
            <w:tcW w:w="1188" w:type="dxa"/>
            <w:vAlign w:val="center"/>
          </w:tcPr>
          <w:p w14:paraId="130A6045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1BF94E" w14:textId="77777777" w:rsidR="00C07C8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C37EEB1" w14:textId="77777777" w:rsidR="00C07C80" w:rsidRDefault="00000000">
            <w:pPr>
              <w:jc w:val="right"/>
            </w:pPr>
            <w:r>
              <w:t>30.865</w:t>
            </w:r>
          </w:p>
        </w:tc>
        <w:tc>
          <w:tcPr>
            <w:tcW w:w="1862" w:type="dxa"/>
            <w:vAlign w:val="center"/>
          </w:tcPr>
          <w:p w14:paraId="28CCCF79" w14:textId="77777777" w:rsidR="00C07C80" w:rsidRDefault="00000000">
            <w:r>
              <w:t>08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07C80" w14:paraId="146A2DF2" w14:textId="77777777">
        <w:tc>
          <w:tcPr>
            <w:tcW w:w="854" w:type="dxa"/>
            <w:shd w:val="clear" w:color="auto" w:fill="E6E6E6"/>
            <w:vAlign w:val="center"/>
          </w:tcPr>
          <w:p w14:paraId="3B2272DF" w14:textId="77777777" w:rsidR="00C07C80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9DA842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4CBE3F" w14:textId="77777777" w:rsidR="00C07C80" w:rsidRDefault="00000000">
            <w:pPr>
              <w:jc w:val="right"/>
            </w:pPr>
            <w:r>
              <w:t>1175</w:t>
            </w:r>
          </w:p>
        </w:tc>
        <w:tc>
          <w:tcPr>
            <w:tcW w:w="1188" w:type="dxa"/>
            <w:vAlign w:val="center"/>
          </w:tcPr>
          <w:p w14:paraId="152B61AA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4E6404" w14:textId="77777777" w:rsidR="00C07C8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65FBC34" w14:textId="77777777" w:rsidR="00C07C80" w:rsidRDefault="00000000">
            <w:pPr>
              <w:jc w:val="right"/>
            </w:pPr>
            <w:r>
              <w:t>17.918</w:t>
            </w:r>
          </w:p>
        </w:tc>
        <w:tc>
          <w:tcPr>
            <w:tcW w:w="1862" w:type="dxa"/>
            <w:vAlign w:val="center"/>
          </w:tcPr>
          <w:p w14:paraId="41C3ED0F" w14:textId="77777777" w:rsidR="00C07C80" w:rsidRDefault="00000000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C07C80" w14:paraId="4BF0C4B0" w14:textId="77777777">
        <w:tc>
          <w:tcPr>
            <w:tcW w:w="854" w:type="dxa"/>
            <w:shd w:val="clear" w:color="auto" w:fill="E6E6E6"/>
            <w:vAlign w:val="center"/>
          </w:tcPr>
          <w:p w14:paraId="48715A0E" w14:textId="77777777" w:rsidR="00C07C80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98AD51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3DDB49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1257B5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BBB2F0" w14:textId="77777777" w:rsidR="00C07C8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8CC8884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9DF5F0" w14:textId="77777777" w:rsidR="00C07C80" w:rsidRDefault="00000000">
            <w:r>
              <w:t>--</w:t>
            </w:r>
          </w:p>
        </w:tc>
      </w:tr>
      <w:tr w:rsidR="00C07C80" w14:paraId="16F23DB9" w14:textId="77777777">
        <w:tc>
          <w:tcPr>
            <w:tcW w:w="854" w:type="dxa"/>
            <w:shd w:val="clear" w:color="auto" w:fill="E6E6E6"/>
            <w:vAlign w:val="center"/>
          </w:tcPr>
          <w:p w14:paraId="6EB67F3B" w14:textId="77777777" w:rsidR="00C07C80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3BFED4" w14:textId="77777777" w:rsidR="00C07C80" w:rsidRDefault="00000000">
            <w:pPr>
              <w:jc w:val="right"/>
            </w:pPr>
            <w:r>
              <w:t>8159</w:t>
            </w:r>
          </w:p>
        </w:tc>
        <w:tc>
          <w:tcPr>
            <w:tcW w:w="1188" w:type="dxa"/>
            <w:vAlign w:val="center"/>
          </w:tcPr>
          <w:p w14:paraId="1AAC09B9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FDB79A" w14:textId="77777777" w:rsidR="00C07C80" w:rsidRDefault="00000000">
            <w:pPr>
              <w:jc w:val="right"/>
            </w:pPr>
            <w:r>
              <w:t>51.648</w:t>
            </w:r>
          </w:p>
        </w:tc>
        <w:tc>
          <w:tcPr>
            <w:tcW w:w="1862" w:type="dxa"/>
            <w:vAlign w:val="center"/>
          </w:tcPr>
          <w:p w14:paraId="24796E08" w14:textId="77777777" w:rsidR="00C07C80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17EEFA3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BC2C09" w14:textId="77777777" w:rsidR="00C07C80" w:rsidRDefault="00000000">
            <w:r>
              <w:t>--</w:t>
            </w:r>
          </w:p>
        </w:tc>
      </w:tr>
      <w:tr w:rsidR="00C07C80" w14:paraId="75DF797F" w14:textId="77777777">
        <w:tc>
          <w:tcPr>
            <w:tcW w:w="854" w:type="dxa"/>
            <w:shd w:val="clear" w:color="auto" w:fill="E6E6E6"/>
            <w:vAlign w:val="center"/>
          </w:tcPr>
          <w:p w14:paraId="66369DA0" w14:textId="77777777" w:rsidR="00C07C8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49DE89" w14:textId="77777777" w:rsidR="00C07C80" w:rsidRDefault="00000000">
            <w:pPr>
              <w:jc w:val="right"/>
            </w:pPr>
            <w:r>
              <w:t>16649</w:t>
            </w:r>
          </w:p>
        </w:tc>
        <w:tc>
          <w:tcPr>
            <w:tcW w:w="1188" w:type="dxa"/>
            <w:vAlign w:val="center"/>
          </w:tcPr>
          <w:p w14:paraId="24EB1EB0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051582" w14:textId="77777777" w:rsidR="00C07C80" w:rsidRDefault="00000000">
            <w:pPr>
              <w:jc w:val="right"/>
            </w:pPr>
            <w:r>
              <w:t>87.484</w:t>
            </w:r>
          </w:p>
        </w:tc>
        <w:tc>
          <w:tcPr>
            <w:tcW w:w="1862" w:type="dxa"/>
            <w:vAlign w:val="center"/>
          </w:tcPr>
          <w:p w14:paraId="3D1718AF" w14:textId="77777777" w:rsidR="00C07C80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A1AC02D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4B4694" w14:textId="77777777" w:rsidR="00C07C80" w:rsidRDefault="00000000">
            <w:r>
              <w:t>--</w:t>
            </w:r>
          </w:p>
        </w:tc>
      </w:tr>
    </w:tbl>
    <w:p w14:paraId="19450642" w14:textId="77777777" w:rsidR="00C07C80" w:rsidRDefault="00000000">
      <w:r>
        <w:rPr>
          <w:noProof/>
        </w:rPr>
        <w:drawing>
          <wp:inline distT="0" distB="0" distL="0" distR="0" wp14:anchorId="50E01E21" wp14:editId="40F0C2E9">
            <wp:extent cx="5667375" cy="26670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DD50B" w14:textId="77777777" w:rsidR="00C07C80" w:rsidRDefault="00C07C80"/>
    <w:p w14:paraId="15B2A9EA" w14:textId="77777777" w:rsidR="00C07C80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6F724633" wp14:editId="0DFBFF67">
            <wp:extent cx="5667375" cy="267652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D4237" w14:textId="77777777" w:rsidR="00C07C80" w:rsidRDefault="00000000">
      <w:pPr>
        <w:pStyle w:val="2"/>
        <w:widowControl w:val="0"/>
      </w:pPr>
      <w:bookmarkStart w:id="105" w:name="_Toc155633460"/>
      <w:r>
        <w:t>逐月电耗</w:t>
      </w:r>
      <w:bookmarkEnd w:id="105"/>
    </w:p>
    <w:p w14:paraId="1D51E10B" w14:textId="77777777" w:rsidR="00C07C80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C07C80" w14:paraId="04BB2CE9" w14:textId="77777777">
        <w:tc>
          <w:tcPr>
            <w:tcW w:w="1041" w:type="dxa"/>
            <w:shd w:val="clear" w:color="auto" w:fill="E6E6E6"/>
            <w:vAlign w:val="center"/>
          </w:tcPr>
          <w:p w14:paraId="69332B27" w14:textId="77777777" w:rsidR="00C07C80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B0B64F0" w14:textId="77777777" w:rsidR="00C07C80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F2C2900" w14:textId="77777777" w:rsidR="00C07C80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C2DA85C" w14:textId="77777777" w:rsidR="00C07C80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EA0B694" w14:textId="77777777" w:rsidR="00C07C80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689077C" w14:textId="77777777" w:rsidR="00C07C80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F0F0F9" w14:textId="77777777" w:rsidR="00C07C80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593A86" w14:textId="77777777" w:rsidR="00C07C80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271E1D" w14:textId="77777777" w:rsidR="00C07C80" w:rsidRDefault="00000000">
            <w:pPr>
              <w:jc w:val="center"/>
            </w:pPr>
            <w:r>
              <w:t>热水</w:t>
            </w:r>
          </w:p>
        </w:tc>
      </w:tr>
      <w:tr w:rsidR="00C07C80" w14:paraId="17547A5F" w14:textId="77777777">
        <w:tc>
          <w:tcPr>
            <w:tcW w:w="1041" w:type="dxa"/>
            <w:vAlign w:val="center"/>
          </w:tcPr>
          <w:p w14:paraId="1BB68930" w14:textId="77777777" w:rsidR="00C07C80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4B9C629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F3F6ED" w14:textId="77777777" w:rsidR="00C07C80" w:rsidRDefault="00000000">
            <w:pPr>
              <w:jc w:val="right"/>
            </w:pPr>
            <w:r>
              <w:t>4.55</w:t>
            </w:r>
          </w:p>
        </w:tc>
        <w:tc>
          <w:tcPr>
            <w:tcW w:w="1148" w:type="dxa"/>
            <w:vAlign w:val="center"/>
          </w:tcPr>
          <w:p w14:paraId="1B54A862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CC799E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546256D9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BAAA25D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C23BA54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1AFFB9C" w14:textId="77777777" w:rsidR="00C07C80" w:rsidRDefault="00000000">
            <w:pPr>
              <w:jc w:val="right"/>
            </w:pPr>
            <w:r>
              <w:t>－</w:t>
            </w:r>
          </w:p>
        </w:tc>
      </w:tr>
      <w:tr w:rsidR="00C07C80" w14:paraId="3B998ED7" w14:textId="77777777">
        <w:tc>
          <w:tcPr>
            <w:tcW w:w="1041" w:type="dxa"/>
            <w:vAlign w:val="center"/>
          </w:tcPr>
          <w:p w14:paraId="1EE75B2A" w14:textId="77777777" w:rsidR="00C07C80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CA12D21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4D20C8" w14:textId="77777777" w:rsidR="00C07C80" w:rsidRDefault="00000000">
            <w:pPr>
              <w:jc w:val="right"/>
            </w:pPr>
            <w:r>
              <w:t>2.98</w:t>
            </w:r>
          </w:p>
        </w:tc>
        <w:tc>
          <w:tcPr>
            <w:tcW w:w="1148" w:type="dxa"/>
            <w:vAlign w:val="center"/>
          </w:tcPr>
          <w:p w14:paraId="2FEF71AC" w14:textId="77777777" w:rsidR="00C07C80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0FE8A53C" w14:textId="77777777" w:rsidR="00C07C80" w:rsidRDefault="00000000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6B17A8CA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5B33DDB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58A066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0E387B" w14:textId="77777777" w:rsidR="00C07C80" w:rsidRDefault="00C07C80">
            <w:pPr>
              <w:jc w:val="right"/>
            </w:pPr>
          </w:p>
        </w:tc>
      </w:tr>
      <w:tr w:rsidR="00C07C80" w14:paraId="183F465A" w14:textId="77777777">
        <w:tc>
          <w:tcPr>
            <w:tcW w:w="1041" w:type="dxa"/>
            <w:vAlign w:val="center"/>
          </w:tcPr>
          <w:p w14:paraId="0D09A4E0" w14:textId="77777777" w:rsidR="00C07C80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606E5E3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AE1E5E" w14:textId="77777777" w:rsidR="00C07C80" w:rsidRDefault="00000000">
            <w:pPr>
              <w:jc w:val="right"/>
            </w:pPr>
            <w:r>
              <w:t>2.14</w:t>
            </w:r>
          </w:p>
        </w:tc>
        <w:tc>
          <w:tcPr>
            <w:tcW w:w="1148" w:type="dxa"/>
            <w:vAlign w:val="center"/>
          </w:tcPr>
          <w:p w14:paraId="5FCFBB03" w14:textId="77777777" w:rsidR="00C07C80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3F464B24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06BD70E2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CA0488C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C0BF06A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12C5E9" w14:textId="77777777" w:rsidR="00C07C80" w:rsidRDefault="00C07C80">
            <w:pPr>
              <w:jc w:val="right"/>
            </w:pPr>
          </w:p>
        </w:tc>
      </w:tr>
      <w:tr w:rsidR="00C07C80" w14:paraId="2C44165D" w14:textId="77777777">
        <w:tc>
          <w:tcPr>
            <w:tcW w:w="1041" w:type="dxa"/>
            <w:vAlign w:val="center"/>
          </w:tcPr>
          <w:p w14:paraId="4E7AA1D8" w14:textId="77777777" w:rsidR="00C07C80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19FA952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2F7E0F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040C65" w14:textId="77777777" w:rsidR="00C07C80" w:rsidRDefault="00000000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485C5DC6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1A866207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06B6C01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1B2474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52318F" w14:textId="77777777" w:rsidR="00C07C80" w:rsidRDefault="00C07C80">
            <w:pPr>
              <w:jc w:val="right"/>
            </w:pPr>
          </w:p>
        </w:tc>
      </w:tr>
      <w:tr w:rsidR="00C07C80" w14:paraId="1971DCD2" w14:textId="77777777">
        <w:tc>
          <w:tcPr>
            <w:tcW w:w="1041" w:type="dxa"/>
            <w:vAlign w:val="center"/>
          </w:tcPr>
          <w:p w14:paraId="4B1AB857" w14:textId="77777777" w:rsidR="00C07C80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B1EB12E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38007CE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B8385D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57090C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2D02F338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539675C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3F2137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EA314B" w14:textId="77777777" w:rsidR="00C07C80" w:rsidRDefault="00C07C80">
            <w:pPr>
              <w:jc w:val="right"/>
            </w:pPr>
          </w:p>
        </w:tc>
      </w:tr>
      <w:tr w:rsidR="00C07C80" w14:paraId="34760044" w14:textId="77777777">
        <w:tc>
          <w:tcPr>
            <w:tcW w:w="1041" w:type="dxa"/>
            <w:vAlign w:val="center"/>
          </w:tcPr>
          <w:p w14:paraId="40311E35" w14:textId="77777777" w:rsidR="00C07C80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1148" w:type="dxa"/>
            <w:vAlign w:val="center"/>
          </w:tcPr>
          <w:p w14:paraId="3760C0C1" w14:textId="77777777" w:rsidR="00C07C80" w:rsidRDefault="00000000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14:paraId="15CF7C5D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E2C3DE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80EB73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15D55F6A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5BA27AC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90B3DF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51494D" w14:textId="77777777" w:rsidR="00C07C80" w:rsidRDefault="00C07C80">
            <w:pPr>
              <w:jc w:val="right"/>
            </w:pPr>
          </w:p>
        </w:tc>
      </w:tr>
      <w:tr w:rsidR="00C07C80" w14:paraId="1AC93953" w14:textId="77777777">
        <w:tc>
          <w:tcPr>
            <w:tcW w:w="1041" w:type="dxa"/>
            <w:vAlign w:val="center"/>
          </w:tcPr>
          <w:p w14:paraId="2DF4FCC2" w14:textId="77777777" w:rsidR="00C07C80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2A915FF7" w14:textId="77777777" w:rsidR="00C07C80" w:rsidRDefault="00000000">
            <w:pPr>
              <w:jc w:val="right"/>
            </w:pPr>
            <w:r>
              <w:t>1.86</w:t>
            </w:r>
          </w:p>
        </w:tc>
        <w:tc>
          <w:tcPr>
            <w:tcW w:w="1148" w:type="dxa"/>
            <w:vAlign w:val="center"/>
          </w:tcPr>
          <w:p w14:paraId="261B5721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EA6303" w14:textId="77777777" w:rsidR="00C07C80" w:rsidRDefault="00000000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14:paraId="17E50B49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48EEB4E8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89EFA68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F91E41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10A7F7A" w14:textId="77777777" w:rsidR="00C07C80" w:rsidRDefault="00C07C80">
            <w:pPr>
              <w:jc w:val="right"/>
            </w:pPr>
          </w:p>
        </w:tc>
      </w:tr>
      <w:tr w:rsidR="00C07C80" w14:paraId="6284BEF5" w14:textId="77777777">
        <w:tc>
          <w:tcPr>
            <w:tcW w:w="1041" w:type="dxa"/>
            <w:vAlign w:val="center"/>
          </w:tcPr>
          <w:p w14:paraId="34A8DC00" w14:textId="77777777" w:rsidR="00C07C80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D0CC457" w14:textId="77777777" w:rsidR="00C07C80" w:rsidRDefault="00000000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7DD51D5C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D457DE" w14:textId="77777777" w:rsidR="00C07C80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343BCCD2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752D60CA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8E710AE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77C140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3D6627" w14:textId="77777777" w:rsidR="00C07C80" w:rsidRDefault="00C07C80">
            <w:pPr>
              <w:jc w:val="right"/>
            </w:pPr>
          </w:p>
        </w:tc>
      </w:tr>
      <w:tr w:rsidR="00C07C80" w14:paraId="07E293E2" w14:textId="77777777">
        <w:tc>
          <w:tcPr>
            <w:tcW w:w="1041" w:type="dxa"/>
            <w:vAlign w:val="center"/>
          </w:tcPr>
          <w:p w14:paraId="199EA036" w14:textId="77777777" w:rsidR="00C07C80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574FDF9" w14:textId="77777777" w:rsidR="00C07C80" w:rsidRDefault="00000000"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 w14:paraId="244028CD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6A1750" w14:textId="77777777" w:rsidR="00C07C80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1D0D45E9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213FBA10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4D1B70E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C685341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4E9CCF" w14:textId="77777777" w:rsidR="00C07C80" w:rsidRDefault="00C07C80">
            <w:pPr>
              <w:jc w:val="right"/>
            </w:pPr>
          </w:p>
        </w:tc>
      </w:tr>
      <w:tr w:rsidR="00C07C80" w14:paraId="59B690C1" w14:textId="77777777">
        <w:tc>
          <w:tcPr>
            <w:tcW w:w="1041" w:type="dxa"/>
            <w:vAlign w:val="center"/>
          </w:tcPr>
          <w:p w14:paraId="1A50010C" w14:textId="77777777" w:rsidR="00C07C80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0A44E8D4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A4BABA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9C1D68" w14:textId="77777777" w:rsidR="00C07C80" w:rsidRDefault="00000000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14:paraId="7220DC38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71AD4E72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0A7603B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2371CD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D1B26A" w14:textId="77777777" w:rsidR="00C07C80" w:rsidRDefault="00C07C80">
            <w:pPr>
              <w:jc w:val="right"/>
            </w:pPr>
          </w:p>
        </w:tc>
      </w:tr>
      <w:tr w:rsidR="00C07C80" w14:paraId="7ED4564A" w14:textId="77777777">
        <w:tc>
          <w:tcPr>
            <w:tcW w:w="1041" w:type="dxa"/>
            <w:vAlign w:val="center"/>
          </w:tcPr>
          <w:p w14:paraId="4BDC2CE1" w14:textId="77777777" w:rsidR="00C07C80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58B29BBD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0D7FFE" w14:textId="77777777" w:rsidR="00C07C80" w:rsidRDefault="00000000"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 w14:paraId="3BF4276A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098D5D1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224F7145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CB91C56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80F8E4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2D92104" w14:textId="77777777" w:rsidR="00C07C80" w:rsidRDefault="00C07C80">
            <w:pPr>
              <w:jc w:val="right"/>
            </w:pPr>
          </w:p>
        </w:tc>
      </w:tr>
      <w:tr w:rsidR="00C07C80" w14:paraId="2434B60B" w14:textId="77777777">
        <w:tc>
          <w:tcPr>
            <w:tcW w:w="1041" w:type="dxa"/>
            <w:vAlign w:val="center"/>
          </w:tcPr>
          <w:p w14:paraId="32FF4BCC" w14:textId="77777777" w:rsidR="00C07C80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070B8EC7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712E93" w14:textId="77777777" w:rsidR="00C07C80" w:rsidRDefault="00000000">
            <w:pPr>
              <w:jc w:val="right"/>
            </w:pPr>
            <w:r>
              <w:t>3.56</w:t>
            </w:r>
          </w:p>
        </w:tc>
        <w:tc>
          <w:tcPr>
            <w:tcW w:w="1148" w:type="dxa"/>
            <w:vAlign w:val="center"/>
          </w:tcPr>
          <w:p w14:paraId="4E14A5C7" w14:textId="77777777" w:rsidR="00C07C80" w:rsidRDefault="00000000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09289E1C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76465157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2AB6727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A0F00E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25F4FF" w14:textId="77777777" w:rsidR="00C07C80" w:rsidRDefault="00C07C80">
            <w:pPr>
              <w:jc w:val="right"/>
            </w:pPr>
          </w:p>
        </w:tc>
      </w:tr>
      <w:tr w:rsidR="00C07C80" w14:paraId="40FF7652" w14:textId="77777777">
        <w:tc>
          <w:tcPr>
            <w:tcW w:w="1041" w:type="dxa"/>
            <w:vAlign w:val="center"/>
          </w:tcPr>
          <w:p w14:paraId="15387F4E" w14:textId="77777777" w:rsidR="00C07C80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378911E" w14:textId="77777777" w:rsidR="00C07C80" w:rsidRDefault="00000000">
            <w:pPr>
              <w:jc w:val="right"/>
            </w:pPr>
            <w:r>
              <w:t>3.88</w:t>
            </w:r>
          </w:p>
        </w:tc>
        <w:tc>
          <w:tcPr>
            <w:tcW w:w="1148" w:type="dxa"/>
            <w:vAlign w:val="center"/>
          </w:tcPr>
          <w:p w14:paraId="3363E974" w14:textId="77777777" w:rsidR="00C07C80" w:rsidRDefault="00000000">
            <w:pPr>
              <w:jc w:val="right"/>
            </w:pPr>
            <w:r>
              <w:t>14.97</w:t>
            </w:r>
          </w:p>
        </w:tc>
        <w:tc>
          <w:tcPr>
            <w:tcW w:w="1148" w:type="dxa"/>
            <w:vAlign w:val="center"/>
          </w:tcPr>
          <w:p w14:paraId="1AFFD628" w14:textId="77777777" w:rsidR="00C07C80" w:rsidRDefault="00000000">
            <w:pPr>
              <w:jc w:val="right"/>
            </w:pPr>
            <w:r>
              <w:t>2.36</w:t>
            </w:r>
          </w:p>
        </w:tc>
        <w:tc>
          <w:tcPr>
            <w:tcW w:w="1148" w:type="dxa"/>
            <w:vAlign w:val="center"/>
          </w:tcPr>
          <w:p w14:paraId="63C7718B" w14:textId="77777777" w:rsidR="00C07C80" w:rsidRDefault="00000000">
            <w:pPr>
              <w:jc w:val="right"/>
            </w:pPr>
            <w:r>
              <w:t>0.71</w:t>
            </w:r>
          </w:p>
        </w:tc>
        <w:tc>
          <w:tcPr>
            <w:tcW w:w="1148" w:type="dxa"/>
            <w:vAlign w:val="center"/>
          </w:tcPr>
          <w:p w14:paraId="755BBBBF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B3E733D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5D7D7E3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481C215" w14:textId="77777777" w:rsidR="00C07C80" w:rsidRDefault="00000000">
            <w:pPr>
              <w:jc w:val="right"/>
            </w:pPr>
            <w:r>
              <w:t>－</w:t>
            </w:r>
          </w:p>
        </w:tc>
      </w:tr>
    </w:tbl>
    <w:p w14:paraId="236B07B3" w14:textId="77777777" w:rsidR="00C07C80" w:rsidRDefault="00000000">
      <w:pPr>
        <w:pStyle w:val="1"/>
        <w:widowControl w:val="0"/>
        <w:jc w:val="both"/>
      </w:pPr>
      <w:bookmarkStart w:id="106" w:name="_Toc155633461"/>
      <w:r>
        <w:t>参照建筑</w:t>
      </w:r>
      <w:bookmarkEnd w:id="106"/>
    </w:p>
    <w:p w14:paraId="5C1324AF" w14:textId="77777777" w:rsidR="00C07C80" w:rsidRDefault="00000000">
      <w:pPr>
        <w:pStyle w:val="2"/>
        <w:widowControl w:val="0"/>
      </w:pPr>
      <w:bookmarkStart w:id="107" w:name="_Toc155633462"/>
      <w:r>
        <w:t>房间类型</w:t>
      </w:r>
      <w:bookmarkEnd w:id="107"/>
    </w:p>
    <w:p w14:paraId="6573326D" w14:textId="77777777" w:rsidR="00C07C80" w:rsidRDefault="00000000">
      <w:pPr>
        <w:pStyle w:val="3"/>
        <w:widowControl w:val="0"/>
        <w:jc w:val="both"/>
      </w:pPr>
      <w:bookmarkStart w:id="108" w:name="_Toc155633463"/>
      <w:r>
        <w:t>房间表</w:t>
      </w:r>
      <w:bookmarkEnd w:id="108"/>
    </w:p>
    <w:p w14:paraId="0F626C2C" w14:textId="77777777" w:rsidR="00C07C80" w:rsidRDefault="00000000">
      <w:pPr>
        <w:widowControl w:val="0"/>
        <w:jc w:val="both"/>
      </w:pPr>
      <w:r>
        <w:t>同设计建筑</w:t>
      </w:r>
    </w:p>
    <w:p w14:paraId="4DDC8F07" w14:textId="77777777" w:rsidR="00C07C80" w:rsidRDefault="00000000">
      <w:pPr>
        <w:pStyle w:val="3"/>
        <w:widowControl w:val="0"/>
        <w:jc w:val="both"/>
      </w:pPr>
      <w:bookmarkStart w:id="109" w:name="_Toc155633464"/>
      <w:r>
        <w:t>作息时间表</w:t>
      </w:r>
      <w:bookmarkEnd w:id="109"/>
    </w:p>
    <w:p w14:paraId="2167DE7B" w14:textId="77777777" w:rsidR="00C07C80" w:rsidRDefault="00000000">
      <w:pPr>
        <w:widowControl w:val="0"/>
        <w:jc w:val="both"/>
      </w:pPr>
      <w:r>
        <w:t>同设计建筑</w:t>
      </w:r>
    </w:p>
    <w:p w14:paraId="28CECD7B" w14:textId="77777777" w:rsidR="00C07C80" w:rsidRDefault="00000000">
      <w:pPr>
        <w:pStyle w:val="2"/>
        <w:widowControl w:val="0"/>
      </w:pPr>
      <w:bookmarkStart w:id="110" w:name="_Toc155633465"/>
      <w:r>
        <w:t>系统类型</w:t>
      </w:r>
      <w:bookmarkEnd w:id="11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07C80" w14:paraId="5613E8F6" w14:textId="77777777">
        <w:tc>
          <w:tcPr>
            <w:tcW w:w="1131" w:type="dxa"/>
            <w:shd w:val="clear" w:color="auto" w:fill="E6E6E6"/>
            <w:vAlign w:val="center"/>
          </w:tcPr>
          <w:p w14:paraId="20ADB563" w14:textId="77777777" w:rsidR="00C07C80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314584D" w14:textId="77777777" w:rsidR="00C07C80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8C6ACB" w14:textId="77777777" w:rsidR="00C07C80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E9F25E" w14:textId="77777777" w:rsidR="00C07C80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903ED79" w14:textId="77777777" w:rsidR="00C07C8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6B9EF07" w14:textId="77777777" w:rsidR="00C07C80" w:rsidRDefault="00000000">
            <w:pPr>
              <w:jc w:val="center"/>
            </w:pPr>
            <w:r>
              <w:t>包含的房间</w:t>
            </w:r>
          </w:p>
        </w:tc>
      </w:tr>
      <w:tr w:rsidR="00C07C80" w14:paraId="08CF0EEE" w14:textId="77777777">
        <w:tc>
          <w:tcPr>
            <w:tcW w:w="1131" w:type="dxa"/>
            <w:vAlign w:val="center"/>
          </w:tcPr>
          <w:p w14:paraId="54DD044D" w14:textId="77777777" w:rsidR="00C07C80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3DFADD22" w14:textId="77777777" w:rsidR="00C07C80" w:rsidRDefault="00000000">
            <w:r>
              <w:t>散热器采暖空调器供冷</w:t>
            </w:r>
          </w:p>
        </w:tc>
        <w:tc>
          <w:tcPr>
            <w:tcW w:w="848" w:type="dxa"/>
            <w:vAlign w:val="center"/>
          </w:tcPr>
          <w:p w14:paraId="5C022F0D" w14:textId="77777777" w:rsidR="00C07C80" w:rsidRDefault="00000000">
            <w:r>
              <w:t>2.30</w:t>
            </w:r>
          </w:p>
        </w:tc>
        <w:tc>
          <w:tcPr>
            <w:tcW w:w="848" w:type="dxa"/>
            <w:vAlign w:val="center"/>
          </w:tcPr>
          <w:p w14:paraId="5AD3ED6C" w14:textId="77777777" w:rsidR="00C07C80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F483110" w14:textId="77777777" w:rsidR="00C07C80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5F8EEAB5" w14:textId="77777777" w:rsidR="00C07C80" w:rsidRDefault="00000000">
            <w:r>
              <w:t>同设计建筑</w:t>
            </w:r>
          </w:p>
        </w:tc>
      </w:tr>
    </w:tbl>
    <w:p w14:paraId="0A7C6687" w14:textId="77777777" w:rsidR="00C07C80" w:rsidRDefault="00000000">
      <w:pPr>
        <w:pStyle w:val="2"/>
        <w:widowControl w:val="0"/>
      </w:pPr>
      <w:bookmarkStart w:id="111" w:name="_Toc155633466"/>
      <w:r>
        <w:t>制冷系统</w:t>
      </w:r>
      <w:bookmarkEnd w:id="111"/>
    </w:p>
    <w:p w14:paraId="61760702" w14:textId="77777777" w:rsidR="00C07C80" w:rsidRDefault="00000000">
      <w:pPr>
        <w:pStyle w:val="3"/>
        <w:widowControl w:val="0"/>
        <w:jc w:val="both"/>
      </w:pPr>
      <w:bookmarkStart w:id="112" w:name="_Toc155633467"/>
      <w:r>
        <w:t>多联机/单元式空调能耗</w:t>
      </w:r>
      <w:bookmarkEnd w:id="11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C07C80" w14:paraId="3C5AFF09" w14:textId="77777777">
        <w:tc>
          <w:tcPr>
            <w:tcW w:w="2196" w:type="dxa"/>
            <w:shd w:val="clear" w:color="auto" w:fill="E6E6E6"/>
            <w:vAlign w:val="center"/>
          </w:tcPr>
          <w:p w14:paraId="07F7B9E3" w14:textId="77777777" w:rsidR="00C07C80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5A2EAFE" w14:textId="77777777" w:rsidR="00C07C80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61DEE97" w14:textId="77777777" w:rsidR="00C07C80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556C1F1" w14:textId="77777777" w:rsidR="00C07C80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C07C80" w14:paraId="46C6C966" w14:textId="77777777">
        <w:tc>
          <w:tcPr>
            <w:tcW w:w="2196" w:type="dxa"/>
            <w:shd w:val="clear" w:color="auto" w:fill="E6E6E6"/>
            <w:vAlign w:val="center"/>
          </w:tcPr>
          <w:p w14:paraId="09F6D6DD" w14:textId="77777777" w:rsidR="00C07C80" w:rsidRDefault="00000000">
            <w:r>
              <w:t>Sys1</w:t>
            </w:r>
          </w:p>
        </w:tc>
        <w:tc>
          <w:tcPr>
            <w:tcW w:w="2190" w:type="dxa"/>
            <w:vAlign w:val="center"/>
          </w:tcPr>
          <w:p w14:paraId="5D9D808D" w14:textId="77777777" w:rsidR="00C07C80" w:rsidRDefault="00000000">
            <w:r>
              <w:t>2.30</w:t>
            </w:r>
          </w:p>
        </w:tc>
        <w:tc>
          <w:tcPr>
            <w:tcW w:w="2473" w:type="dxa"/>
            <w:vAlign w:val="center"/>
          </w:tcPr>
          <w:p w14:paraId="7E5977C3" w14:textId="77777777" w:rsidR="00C07C80" w:rsidRDefault="00000000">
            <w:r>
              <w:t>16116</w:t>
            </w:r>
          </w:p>
        </w:tc>
        <w:tc>
          <w:tcPr>
            <w:tcW w:w="2473" w:type="dxa"/>
            <w:vAlign w:val="center"/>
          </w:tcPr>
          <w:p w14:paraId="49546C2D" w14:textId="77777777" w:rsidR="00C07C80" w:rsidRDefault="00000000">
            <w:r>
              <w:t>7007</w:t>
            </w:r>
          </w:p>
        </w:tc>
      </w:tr>
    </w:tbl>
    <w:p w14:paraId="532919BB" w14:textId="77777777" w:rsidR="00C07C80" w:rsidRDefault="00000000">
      <w:pPr>
        <w:pStyle w:val="2"/>
        <w:widowControl w:val="0"/>
      </w:pPr>
      <w:bookmarkStart w:id="113" w:name="_Toc155633468"/>
      <w:r>
        <w:t>供暖系统</w:t>
      </w:r>
      <w:bookmarkEnd w:id="113"/>
    </w:p>
    <w:p w14:paraId="6ACD064E" w14:textId="77777777" w:rsidR="00C07C80" w:rsidRDefault="00000000">
      <w:pPr>
        <w:pStyle w:val="3"/>
        <w:widowControl w:val="0"/>
        <w:jc w:val="both"/>
      </w:pPr>
      <w:bookmarkStart w:id="114" w:name="_Toc155633469"/>
      <w:r>
        <w:t>热水锅炉能耗</w:t>
      </w:r>
      <w:bookmarkEnd w:id="11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C07C80" w14:paraId="7B725099" w14:textId="77777777">
        <w:tc>
          <w:tcPr>
            <w:tcW w:w="1166" w:type="dxa"/>
            <w:shd w:val="clear" w:color="auto" w:fill="E6E6E6"/>
            <w:vAlign w:val="center"/>
          </w:tcPr>
          <w:p w14:paraId="5677C357" w14:textId="77777777" w:rsidR="00C07C80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B8DB4C0" w14:textId="77777777" w:rsidR="00C07C80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165C02EB" w14:textId="77777777" w:rsidR="00C07C80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2E8AAB0" w14:textId="77777777" w:rsidR="00C07C80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2E9206B" w14:textId="77777777" w:rsidR="00C07C80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48D73BA" w14:textId="77777777" w:rsidR="00C07C80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119D6BA8" w14:textId="77777777" w:rsidR="00C07C80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F37D1A3" w14:textId="77777777" w:rsidR="00C07C80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C07C80" w14:paraId="5DBB8C67" w14:textId="77777777">
        <w:tc>
          <w:tcPr>
            <w:tcW w:w="1166" w:type="dxa"/>
            <w:vAlign w:val="center"/>
          </w:tcPr>
          <w:p w14:paraId="6B8AFD7B" w14:textId="77777777" w:rsidR="00C07C80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4E2B5A48" w14:textId="77777777" w:rsidR="00C07C80" w:rsidRDefault="00000000">
            <w:r>
              <w:t>0.07</w:t>
            </w:r>
          </w:p>
        </w:tc>
        <w:tc>
          <w:tcPr>
            <w:tcW w:w="600" w:type="dxa"/>
            <w:vAlign w:val="center"/>
          </w:tcPr>
          <w:p w14:paraId="70336D12" w14:textId="77777777" w:rsidR="00C07C80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7FEC4179" w14:textId="77777777" w:rsidR="00C07C80" w:rsidRDefault="00000000">
            <w:r>
              <w:t>0.73</w:t>
            </w:r>
          </w:p>
        </w:tc>
        <w:tc>
          <w:tcPr>
            <w:tcW w:w="1166" w:type="dxa"/>
            <w:vAlign w:val="center"/>
          </w:tcPr>
          <w:p w14:paraId="2598BB91" w14:textId="77777777" w:rsidR="00C07C80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14:paraId="6F605FD9" w14:textId="77777777" w:rsidR="00C07C80" w:rsidRDefault="00000000">
            <w:r>
              <w:t>92135</w:t>
            </w:r>
          </w:p>
        </w:tc>
        <w:tc>
          <w:tcPr>
            <w:tcW w:w="1732" w:type="dxa"/>
            <w:vAlign w:val="center"/>
          </w:tcPr>
          <w:p w14:paraId="5F49EE2F" w14:textId="77777777" w:rsidR="00C07C80" w:rsidRDefault="00000000">
            <w:r>
              <w:t>2.93</w:t>
            </w:r>
          </w:p>
        </w:tc>
        <w:tc>
          <w:tcPr>
            <w:tcW w:w="1166" w:type="dxa"/>
            <w:vAlign w:val="center"/>
          </w:tcPr>
          <w:p w14:paraId="32435FB6" w14:textId="77777777" w:rsidR="00C07C80" w:rsidRDefault="00000000">
            <w:r>
              <w:t>46815</w:t>
            </w:r>
          </w:p>
        </w:tc>
      </w:tr>
    </w:tbl>
    <w:p w14:paraId="7F062999" w14:textId="77777777" w:rsidR="00C07C80" w:rsidRDefault="00000000">
      <w:pPr>
        <w:pStyle w:val="3"/>
        <w:widowControl w:val="0"/>
        <w:jc w:val="both"/>
      </w:pPr>
      <w:bookmarkStart w:id="115" w:name="_Toc155633470"/>
      <w:r>
        <w:t>热水循环水泵能耗</w:t>
      </w:r>
      <w:bookmarkEnd w:id="11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C07C80" w14:paraId="757013AD" w14:textId="77777777">
        <w:tc>
          <w:tcPr>
            <w:tcW w:w="2331" w:type="dxa"/>
            <w:shd w:val="clear" w:color="auto" w:fill="E6E6E6"/>
            <w:vAlign w:val="center"/>
          </w:tcPr>
          <w:p w14:paraId="2A76DF26" w14:textId="77777777" w:rsidR="00C07C80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D5B855B" w14:textId="77777777" w:rsidR="00C07C80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B17B1A7" w14:textId="77777777" w:rsidR="00C07C8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70712FB" w14:textId="77777777" w:rsidR="00C07C80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C07C80" w14:paraId="7DA4B38A" w14:textId="77777777">
        <w:tc>
          <w:tcPr>
            <w:tcW w:w="2331" w:type="dxa"/>
            <w:vAlign w:val="center"/>
          </w:tcPr>
          <w:p w14:paraId="67AFD4A6" w14:textId="77777777" w:rsidR="00C07C80" w:rsidRDefault="00000000">
            <w:r>
              <w:t>71</w:t>
            </w:r>
          </w:p>
        </w:tc>
        <w:tc>
          <w:tcPr>
            <w:tcW w:w="2331" w:type="dxa"/>
            <w:vAlign w:val="center"/>
          </w:tcPr>
          <w:p w14:paraId="5F7DC76F" w14:textId="77777777" w:rsidR="00C07C80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7758D313" w14:textId="77777777" w:rsidR="00C07C80" w:rsidRDefault="00000000">
            <w:r>
              <w:t>2448</w:t>
            </w:r>
          </w:p>
        </w:tc>
        <w:tc>
          <w:tcPr>
            <w:tcW w:w="2337" w:type="dxa"/>
            <w:vAlign w:val="center"/>
          </w:tcPr>
          <w:p w14:paraId="25A6735E" w14:textId="77777777" w:rsidR="00C07C80" w:rsidRDefault="00000000">
            <w:r>
              <w:t>753</w:t>
            </w:r>
          </w:p>
        </w:tc>
      </w:tr>
    </w:tbl>
    <w:p w14:paraId="32889F88" w14:textId="77777777" w:rsidR="00C07C80" w:rsidRDefault="00000000">
      <w:pPr>
        <w:pStyle w:val="2"/>
        <w:widowControl w:val="0"/>
      </w:pPr>
      <w:bookmarkStart w:id="116" w:name="_Toc155633471"/>
      <w:r>
        <w:lastRenderedPageBreak/>
        <w:t>照明</w:t>
      </w:r>
      <w:bookmarkEnd w:id="11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07C80" w14:paraId="039A30B3" w14:textId="77777777">
        <w:tc>
          <w:tcPr>
            <w:tcW w:w="3135" w:type="dxa"/>
            <w:shd w:val="clear" w:color="auto" w:fill="E6E6E6"/>
            <w:vAlign w:val="center"/>
          </w:tcPr>
          <w:p w14:paraId="3E5CFB8C" w14:textId="77777777" w:rsidR="00C07C8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02B0D38" w14:textId="77777777" w:rsidR="00C07C8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A6CB46" w14:textId="77777777" w:rsidR="00C07C80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FD12388" w14:textId="77777777" w:rsidR="00C07C8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54CEFD9" w14:textId="77777777" w:rsidR="00C07C8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07C80" w14:paraId="6C8BE01B" w14:textId="77777777">
        <w:tc>
          <w:tcPr>
            <w:tcW w:w="3135" w:type="dxa"/>
            <w:vAlign w:val="center"/>
          </w:tcPr>
          <w:p w14:paraId="4D4B06D6" w14:textId="77777777" w:rsidR="00C07C80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52522857" w14:textId="77777777" w:rsidR="00C07C8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4E28153" w14:textId="77777777" w:rsidR="00C07C80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70882052" w14:textId="77777777" w:rsidR="00C07C80" w:rsidRDefault="00000000">
            <w:r>
              <w:t>109</w:t>
            </w:r>
          </w:p>
        </w:tc>
        <w:tc>
          <w:tcPr>
            <w:tcW w:w="1862" w:type="dxa"/>
            <w:vAlign w:val="center"/>
          </w:tcPr>
          <w:p w14:paraId="314CDB75" w14:textId="77777777" w:rsidR="00C07C80" w:rsidRDefault="00000000">
            <w:r>
              <w:t>0</w:t>
            </w:r>
          </w:p>
        </w:tc>
      </w:tr>
      <w:tr w:rsidR="00C07C80" w14:paraId="67A87650" w14:textId="77777777">
        <w:tc>
          <w:tcPr>
            <w:tcW w:w="3135" w:type="dxa"/>
            <w:vAlign w:val="center"/>
          </w:tcPr>
          <w:p w14:paraId="4D216C63" w14:textId="77777777" w:rsidR="00C07C80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1647E01E" w14:textId="77777777" w:rsidR="00C07C8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E6DA3AE" w14:textId="77777777" w:rsidR="00C07C8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F2D40AD" w14:textId="77777777" w:rsidR="00C07C80" w:rsidRDefault="00000000">
            <w:r>
              <w:t>51</w:t>
            </w:r>
          </w:p>
        </w:tc>
        <w:tc>
          <w:tcPr>
            <w:tcW w:w="1862" w:type="dxa"/>
            <w:vAlign w:val="center"/>
          </w:tcPr>
          <w:p w14:paraId="7616E6FD" w14:textId="77777777" w:rsidR="00C07C80" w:rsidRDefault="00000000">
            <w:r>
              <w:t>0</w:t>
            </w:r>
          </w:p>
        </w:tc>
      </w:tr>
      <w:tr w:rsidR="00C07C80" w14:paraId="5CACDC09" w14:textId="77777777">
        <w:tc>
          <w:tcPr>
            <w:tcW w:w="3135" w:type="dxa"/>
            <w:vAlign w:val="center"/>
          </w:tcPr>
          <w:p w14:paraId="44CFC563" w14:textId="77777777" w:rsidR="00C07C80" w:rsidRDefault="00000000">
            <w:r>
              <w:t>过厅</w:t>
            </w:r>
          </w:p>
        </w:tc>
        <w:tc>
          <w:tcPr>
            <w:tcW w:w="1697" w:type="dxa"/>
            <w:vAlign w:val="center"/>
          </w:tcPr>
          <w:p w14:paraId="71D43723" w14:textId="77777777" w:rsidR="00C07C80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75542130" w14:textId="77777777" w:rsidR="00C07C8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78A28CC" w14:textId="77777777" w:rsidR="00C07C80" w:rsidRDefault="00000000">
            <w:r>
              <w:t>104</w:t>
            </w:r>
          </w:p>
        </w:tc>
        <w:tc>
          <w:tcPr>
            <w:tcW w:w="1862" w:type="dxa"/>
            <w:vAlign w:val="center"/>
          </w:tcPr>
          <w:p w14:paraId="4A4BE569" w14:textId="77777777" w:rsidR="00C07C80" w:rsidRDefault="00000000">
            <w:r>
              <w:t>1249</w:t>
            </w:r>
          </w:p>
        </w:tc>
      </w:tr>
      <w:tr w:rsidR="00C07C80" w14:paraId="117A07A7" w14:textId="77777777">
        <w:tc>
          <w:tcPr>
            <w:tcW w:w="7485" w:type="dxa"/>
            <w:gridSpan w:val="4"/>
            <w:vAlign w:val="center"/>
          </w:tcPr>
          <w:p w14:paraId="6E823EE0" w14:textId="77777777" w:rsidR="00C07C8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5B31003" w14:textId="77777777" w:rsidR="00C07C80" w:rsidRDefault="00000000">
            <w:r>
              <w:t>1249</w:t>
            </w:r>
          </w:p>
        </w:tc>
      </w:tr>
    </w:tbl>
    <w:p w14:paraId="11844CDD" w14:textId="77777777" w:rsidR="00C07C80" w:rsidRDefault="00000000">
      <w:pPr>
        <w:pStyle w:val="2"/>
        <w:widowControl w:val="0"/>
      </w:pPr>
      <w:bookmarkStart w:id="117" w:name="_Toc155633472"/>
      <w:r>
        <w:t>负荷分项统计</w:t>
      </w:r>
      <w:bookmarkEnd w:id="11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07C80" w14:paraId="41FC9905" w14:textId="77777777">
        <w:tc>
          <w:tcPr>
            <w:tcW w:w="1964" w:type="dxa"/>
            <w:shd w:val="clear" w:color="auto" w:fill="E6E6E6"/>
            <w:vAlign w:val="center"/>
          </w:tcPr>
          <w:p w14:paraId="1B8580CC" w14:textId="77777777" w:rsidR="00C07C80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BAAC2A9" w14:textId="77777777" w:rsidR="00C07C80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0FAC236" w14:textId="77777777" w:rsidR="00C07C80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F94BFC" w14:textId="77777777" w:rsidR="00C07C80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E4EF7E" w14:textId="77777777" w:rsidR="00C07C80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C492CF" w14:textId="77777777" w:rsidR="00C07C80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140E777" w14:textId="77777777" w:rsidR="00C07C80" w:rsidRDefault="00000000">
            <w:pPr>
              <w:jc w:val="center"/>
            </w:pPr>
            <w:r>
              <w:t>合计</w:t>
            </w:r>
          </w:p>
        </w:tc>
      </w:tr>
      <w:tr w:rsidR="00C07C80" w14:paraId="79144893" w14:textId="77777777">
        <w:tc>
          <w:tcPr>
            <w:tcW w:w="1964" w:type="dxa"/>
            <w:shd w:val="clear" w:color="auto" w:fill="E6E6E6"/>
            <w:vAlign w:val="center"/>
          </w:tcPr>
          <w:p w14:paraId="12873806" w14:textId="77777777" w:rsidR="00C07C80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87D0489" w14:textId="77777777" w:rsidR="00C07C80" w:rsidRDefault="00000000">
            <w:r>
              <w:t>-39.08</w:t>
            </w:r>
          </w:p>
        </w:tc>
        <w:tc>
          <w:tcPr>
            <w:tcW w:w="1273" w:type="dxa"/>
            <w:vAlign w:val="center"/>
          </w:tcPr>
          <w:p w14:paraId="1F23EB1E" w14:textId="77777777" w:rsidR="00C07C80" w:rsidRDefault="00000000">
            <w:r>
              <w:t>7.28</w:t>
            </w:r>
          </w:p>
        </w:tc>
        <w:tc>
          <w:tcPr>
            <w:tcW w:w="1131" w:type="dxa"/>
            <w:vAlign w:val="center"/>
          </w:tcPr>
          <w:p w14:paraId="3FFF8E3A" w14:textId="77777777" w:rsidR="00C07C80" w:rsidRDefault="00000000">
            <w:r>
              <w:t>3.08</w:t>
            </w:r>
          </w:p>
        </w:tc>
        <w:tc>
          <w:tcPr>
            <w:tcW w:w="1131" w:type="dxa"/>
            <w:vAlign w:val="center"/>
          </w:tcPr>
          <w:p w14:paraId="4A0026FA" w14:textId="77777777" w:rsidR="00C07C80" w:rsidRDefault="00000000">
            <w:r>
              <w:t>-23.82</w:t>
            </w:r>
          </w:p>
        </w:tc>
        <w:tc>
          <w:tcPr>
            <w:tcW w:w="1131" w:type="dxa"/>
            <w:vAlign w:val="center"/>
          </w:tcPr>
          <w:p w14:paraId="02E431D8" w14:textId="77777777" w:rsidR="00C07C8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758E9F6" w14:textId="77777777" w:rsidR="00C07C80" w:rsidRDefault="00000000">
            <w:r>
              <w:t>-52.54</w:t>
            </w:r>
          </w:p>
        </w:tc>
      </w:tr>
      <w:tr w:rsidR="00C07C80" w14:paraId="70985B56" w14:textId="77777777">
        <w:tc>
          <w:tcPr>
            <w:tcW w:w="1964" w:type="dxa"/>
            <w:shd w:val="clear" w:color="auto" w:fill="E6E6E6"/>
            <w:vAlign w:val="center"/>
          </w:tcPr>
          <w:p w14:paraId="1A3127CE" w14:textId="77777777" w:rsidR="00C07C80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AD0D07E" w14:textId="77777777" w:rsidR="00C07C80" w:rsidRDefault="00000000">
            <w:r>
              <w:t>-0.52</w:t>
            </w:r>
          </w:p>
        </w:tc>
        <w:tc>
          <w:tcPr>
            <w:tcW w:w="1273" w:type="dxa"/>
            <w:vAlign w:val="center"/>
          </w:tcPr>
          <w:p w14:paraId="67DB56A0" w14:textId="77777777" w:rsidR="00C07C80" w:rsidRDefault="00000000">
            <w:r>
              <w:t>6.09</w:t>
            </w:r>
          </w:p>
        </w:tc>
        <w:tc>
          <w:tcPr>
            <w:tcW w:w="1131" w:type="dxa"/>
            <w:vAlign w:val="center"/>
          </w:tcPr>
          <w:p w14:paraId="649724D8" w14:textId="77777777" w:rsidR="00C07C80" w:rsidRDefault="00000000">
            <w:r>
              <w:t>1.14</w:t>
            </w:r>
          </w:p>
        </w:tc>
        <w:tc>
          <w:tcPr>
            <w:tcW w:w="1131" w:type="dxa"/>
            <w:vAlign w:val="center"/>
          </w:tcPr>
          <w:p w14:paraId="156D61D1" w14:textId="77777777" w:rsidR="00C07C80" w:rsidRDefault="00000000">
            <w:r>
              <w:t>2.48</w:t>
            </w:r>
          </w:p>
        </w:tc>
        <w:tc>
          <w:tcPr>
            <w:tcW w:w="1131" w:type="dxa"/>
            <w:vAlign w:val="center"/>
          </w:tcPr>
          <w:p w14:paraId="204E3F42" w14:textId="77777777" w:rsidR="00C07C8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4DD8085" w14:textId="77777777" w:rsidR="00C07C80" w:rsidRDefault="00000000">
            <w:r>
              <w:t>9.19</w:t>
            </w:r>
          </w:p>
        </w:tc>
      </w:tr>
    </w:tbl>
    <w:p w14:paraId="1FF4D72C" w14:textId="77777777" w:rsidR="00C07C80" w:rsidRDefault="00000000">
      <w:r>
        <w:rPr>
          <w:noProof/>
        </w:rPr>
        <w:drawing>
          <wp:inline distT="0" distB="0" distL="0" distR="0" wp14:anchorId="1781C30D" wp14:editId="682478C7">
            <wp:extent cx="5667375" cy="298132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F803D" w14:textId="77777777" w:rsidR="00C07C80" w:rsidRDefault="00C07C80"/>
    <w:p w14:paraId="1517620E" w14:textId="77777777" w:rsidR="00C07C80" w:rsidRDefault="00000000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 wp14:anchorId="5A3A46D4" wp14:editId="08BC195F">
            <wp:extent cx="5667375" cy="29337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967E9" w14:textId="77777777" w:rsidR="00C07C80" w:rsidRDefault="00000000">
      <w:pPr>
        <w:pStyle w:val="2"/>
        <w:widowControl w:val="0"/>
      </w:pPr>
      <w:bookmarkStart w:id="118" w:name="_Toc155633473"/>
      <w:r>
        <w:t>逐月负荷表</w:t>
      </w:r>
      <w:bookmarkEnd w:id="11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07C80" w14:paraId="1828CD4C" w14:textId="77777777">
        <w:tc>
          <w:tcPr>
            <w:tcW w:w="854" w:type="dxa"/>
            <w:shd w:val="clear" w:color="auto" w:fill="E6E6E6"/>
            <w:vAlign w:val="center"/>
          </w:tcPr>
          <w:p w14:paraId="12B431A9" w14:textId="77777777" w:rsidR="00C07C8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E1D5F8" w14:textId="77777777" w:rsidR="00C07C80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DA6010" w14:textId="77777777" w:rsidR="00C07C80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A41EE7" w14:textId="77777777" w:rsidR="00C07C8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2425CA1" w14:textId="77777777" w:rsidR="00C07C8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E88F16" w14:textId="77777777" w:rsidR="00C07C8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2C62FE9" w14:textId="77777777" w:rsidR="00C07C8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07C80" w14:paraId="5AB317CF" w14:textId="77777777">
        <w:tc>
          <w:tcPr>
            <w:tcW w:w="854" w:type="dxa"/>
            <w:shd w:val="clear" w:color="auto" w:fill="E6E6E6"/>
            <w:vAlign w:val="center"/>
          </w:tcPr>
          <w:p w14:paraId="7058934E" w14:textId="77777777" w:rsidR="00C07C8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18081B" w14:textId="77777777" w:rsidR="00C07C80" w:rsidRDefault="00000000">
            <w:pPr>
              <w:jc w:val="right"/>
            </w:pPr>
            <w:r>
              <w:t>27732</w:t>
            </w:r>
          </w:p>
        </w:tc>
        <w:tc>
          <w:tcPr>
            <w:tcW w:w="1188" w:type="dxa"/>
            <w:vAlign w:val="center"/>
          </w:tcPr>
          <w:p w14:paraId="61FBB585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6F949F" w14:textId="77777777" w:rsidR="00C07C80" w:rsidRDefault="00000000">
            <w:pPr>
              <w:jc w:val="right"/>
            </w:pPr>
            <w:r>
              <w:rPr>
                <w:color w:val="FF0000"/>
              </w:rPr>
              <w:t>141.775</w:t>
            </w:r>
          </w:p>
        </w:tc>
        <w:tc>
          <w:tcPr>
            <w:tcW w:w="1862" w:type="dxa"/>
            <w:vAlign w:val="center"/>
          </w:tcPr>
          <w:p w14:paraId="23A5616B" w14:textId="77777777" w:rsidR="00C07C80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00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A970E8E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161868" w14:textId="77777777" w:rsidR="00C07C80" w:rsidRDefault="00000000">
            <w:r>
              <w:t>--</w:t>
            </w:r>
          </w:p>
        </w:tc>
      </w:tr>
      <w:tr w:rsidR="00C07C80" w14:paraId="0320DA20" w14:textId="77777777">
        <w:tc>
          <w:tcPr>
            <w:tcW w:w="854" w:type="dxa"/>
            <w:shd w:val="clear" w:color="auto" w:fill="E6E6E6"/>
            <w:vAlign w:val="center"/>
          </w:tcPr>
          <w:p w14:paraId="23A54BB9" w14:textId="77777777" w:rsidR="00C07C8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56C4C9" w14:textId="77777777" w:rsidR="00C07C80" w:rsidRDefault="00000000">
            <w:pPr>
              <w:jc w:val="right"/>
            </w:pPr>
            <w:r>
              <w:t>17893</w:t>
            </w:r>
          </w:p>
        </w:tc>
        <w:tc>
          <w:tcPr>
            <w:tcW w:w="1188" w:type="dxa"/>
            <w:vAlign w:val="center"/>
          </w:tcPr>
          <w:p w14:paraId="76C81EEB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571DA5" w14:textId="77777777" w:rsidR="00C07C80" w:rsidRDefault="00000000">
            <w:pPr>
              <w:jc w:val="right"/>
            </w:pPr>
            <w:r>
              <w:t>138.982</w:t>
            </w:r>
          </w:p>
        </w:tc>
        <w:tc>
          <w:tcPr>
            <w:tcW w:w="1862" w:type="dxa"/>
            <w:vAlign w:val="center"/>
          </w:tcPr>
          <w:p w14:paraId="071941F3" w14:textId="77777777" w:rsidR="00C07C80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F03B641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73D78B" w14:textId="77777777" w:rsidR="00C07C80" w:rsidRDefault="00000000">
            <w:r>
              <w:t>--</w:t>
            </w:r>
          </w:p>
        </w:tc>
      </w:tr>
      <w:tr w:rsidR="00C07C80" w14:paraId="676AEF6C" w14:textId="77777777">
        <w:tc>
          <w:tcPr>
            <w:tcW w:w="854" w:type="dxa"/>
            <w:shd w:val="clear" w:color="auto" w:fill="E6E6E6"/>
            <w:vAlign w:val="center"/>
          </w:tcPr>
          <w:p w14:paraId="1E5C9D06" w14:textId="77777777" w:rsidR="00C07C8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00A6C7" w14:textId="77777777" w:rsidR="00C07C80" w:rsidRDefault="00000000">
            <w:pPr>
              <w:jc w:val="right"/>
            </w:pPr>
            <w:r>
              <w:t>12923</w:t>
            </w:r>
          </w:p>
        </w:tc>
        <w:tc>
          <w:tcPr>
            <w:tcW w:w="1188" w:type="dxa"/>
            <w:vAlign w:val="center"/>
          </w:tcPr>
          <w:p w14:paraId="4E0B0898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558311" w14:textId="77777777" w:rsidR="00C07C80" w:rsidRDefault="00000000">
            <w:pPr>
              <w:jc w:val="right"/>
            </w:pPr>
            <w:r>
              <w:t>68.585</w:t>
            </w:r>
          </w:p>
        </w:tc>
        <w:tc>
          <w:tcPr>
            <w:tcW w:w="1862" w:type="dxa"/>
            <w:vAlign w:val="center"/>
          </w:tcPr>
          <w:p w14:paraId="2391E078" w14:textId="77777777" w:rsidR="00C07C80" w:rsidRDefault="00000000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E5D2566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7090AC" w14:textId="77777777" w:rsidR="00C07C80" w:rsidRDefault="00000000">
            <w:r>
              <w:t>--</w:t>
            </w:r>
          </w:p>
        </w:tc>
      </w:tr>
      <w:tr w:rsidR="00C07C80" w14:paraId="28922B0D" w14:textId="77777777">
        <w:tc>
          <w:tcPr>
            <w:tcW w:w="854" w:type="dxa"/>
            <w:shd w:val="clear" w:color="auto" w:fill="E6E6E6"/>
            <w:vAlign w:val="center"/>
          </w:tcPr>
          <w:p w14:paraId="0C6FF361" w14:textId="77777777" w:rsidR="00C07C8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D88E5B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DA02CA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A9CF08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7842F8" w14:textId="77777777" w:rsidR="00C07C8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2ADEE7F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A36623" w14:textId="77777777" w:rsidR="00C07C80" w:rsidRDefault="00000000">
            <w:r>
              <w:t>--</w:t>
            </w:r>
          </w:p>
        </w:tc>
      </w:tr>
      <w:tr w:rsidR="00C07C80" w14:paraId="11A38F79" w14:textId="77777777">
        <w:tc>
          <w:tcPr>
            <w:tcW w:w="854" w:type="dxa"/>
            <w:shd w:val="clear" w:color="auto" w:fill="E6E6E6"/>
            <w:vAlign w:val="center"/>
          </w:tcPr>
          <w:p w14:paraId="0A8A5F80" w14:textId="77777777" w:rsidR="00C07C8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7E79CD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13B88B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9B64C5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759CD9" w14:textId="77777777" w:rsidR="00C07C8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A0F3561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7FB083" w14:textId="77777777" w:rsidR="00C07C80" w:rsidRDefault="00000000">
            <w:r>
              <w:t>--</w:t>
            </w:r>
          </w:p>
        </w:tc>
      </w:tr>
      <w:tr w:rsidR="00C07C80" w14:paraId="5A3FE95C" w14:textId="77777777">
        <w:tc>
          <w:tcPr>
            <w:tcW w:w="854" w:type="dxa"/>
            <w:shd w:val="clear" w:color="auto" w:fill="E6E6E6"/>
            <w:vAlign w:val="center"/>
          </w:tcPr>
          <w:p w14:paraId="4AC3CE6D" w14:textId="77777777" w:rsidR="00C07C8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D311A6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58F648" w14:textId="77777777" w:rsidR="00C07C80" w:rsidRDefault="00000000">
            <w:pPr>
              <w:jc w:val="right"/>
            </w:pPr>
            <w:r>
              <w:t>2056</w:t>
            </w:r>
          </w:p>
        </w:tc>
        <w:tc>
          <w:tcPr>
            <w:tcW w:w="1188" w:type="dxa"/>
            <w:vAlign w:val="center"/>
          </w:tcPr>
          <w:p w14:paraId="2FECEDFE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72E7D7" w14:textId="77777777" w:rsidR="00C07C8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634F048" w14:textId="77777777" w:rsidR="00C07C80" w:rsidRDefault="00000000">
            <w:pPr>
              <w:jc w:val="right"/>
            </w:pPr>
            <w:r>
              <w:t>24.705</w:t>
            </w:r>
          </w:p>
        </w:tc>
        <w:tc>
          <w:tcPr>
            <w:tcW w:w="1862" w:type="dxa"/>
            <w:vAlign w:val="center"/>
          </w:tcPr>
          <w:p w14:paraId="17F2D772" w14:textId="77777777" w:rsidR="00C07C80" w:rsidRDefault="00000000">
            <w:r>
              <w:t>06</w:t>
            </w:r>
            <w:r>
              <w:t>月</w:t>
            </w:r>
            <w:r>
              <w:t>17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C07C80" w14:paraId="6142FE0E" w14:textId="77777777">
        <w:tc>
          <w:tcPr>
            <w:tcW w:w="854" w:type="dxa"/>
            <w:shd w:val="clear" w:color="auto" w:fill="E6E6E6"/>
            <w:vAlign w:val="center"/>
          </w:tcPr>
          <w:p w14:paraId="60E84A0F" w14:textId="77777777" w:rsidR="00C07C8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6E00E8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25ADDA" w14:textId="77777777" w:rsidR="00C07C80" w:rsidRDefault="00000000">
            <w:pPr>
              <w:jc w:val="right"/>
            </w:pPr>
            <w:r>
              <w:t>7872</w:t>
            </w:r>
          </w:p>
        </w:tc>
        <w:tc>
          <w:tcPr>
            <w:tcW w:w="1188" w:type="dxa"/>
            <w:vAlign w:val="center"/>
          </w:tcPr>
          <w:p w14:paraId="358B81C7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FE7341" w14:textId="77777777" w:rsidR="00C07C8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39854CA" w14:textId="77777777" w:rsidR="00C07C80" w:rsidRDefault="00000000">
            <w:pPr>
              <w:jc w:val="right"/>
            </w:pPr>
            <w:r>
              <w:rPr>
                <w:color w:val="0000FF"/>
              </w:rPr>
              <w:t>41.960</w:t>
            </w:r>
          </w:p>
        </w:tc>
        <w:tc>
          <w:tcPr>
            <w:tcW w:w="1862" w:type="dxa"/>
            <w:vAlign w:val="center"/>
          </w:tcPr>
          <w:p w14:paraId="55F98A7F" w14:textId="77777777" w:rsidR="00C07C80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时</w:t>
            </w:r>
          </w:p>
        </w:tc>
      </w:tr>
      <w:tr w:rsidR="00C07C80" w14:paraId="4E6E01DD" w14:textId="77777777">
        <w:tc>
          <w:tcPr>
            <w:tcW w:w="854" w:type="dxa"/>
            <w:shd w:val="clear" w:color="auto" w:fill="E6E6E6"/>
            <w:vAlign w:val="center"/>
          </w:tcPr>
          <w:p w14:paraId="621949B5" w14:textId="77777777" w:rsidR="00C07C80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2D90CC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18DF78" w14:textId="77777777" w:rsidR="00C07C80" w:rsidRDefault="00000000">
            <w:pPr>
              <w:jc w:val="right"/>
            </w:pPr>
            <w:r>
              <w:t>5023</w:t>
            </w:r>
          </w:p>
        </w:tc>
        <w:tc>
          <w:tcPr>
            <w:tcW w:w="1188" w:type="dxa"/>
            <w:vAlign w:val="center"/>
          </w:tcPr>
          <w:p w14:paraId="5F41ADB9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B275B5" w14:textId="77777777" w:rsidR="00C07C8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A5AA959" w14:textId="77777777" w:rsidR="00C07C80" w:rsidRDefault="00000000">
            <w:pPr>
              <w:jc w:val="right"/>
            </w:pPr>
            <w:r>
              <w:t>34.101</w:t>
            </w:r>
          </w:p>
        </w:tc>
        <w:tc>
          <w:tcPr>
            <w:tcW w:w="1862" w:type="dxa"/>
            <w:vAlign w:val="center"/>
          </w:tcPr>
          <w:p w14:paraId="631F9A44" w14:textId="77777777" w:rsidR="00C07C80" w:rsidRDefault="00000000">
            <w:r>
              <w:t>08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07C80" w14:paraId="71629B7C" w14:textId="77777777">
        <w:tc>
          <w:tcPr>
            <w:tcW w:w="854" w:type="dxa"/>
            <w:shd w:val="clear" w:color="auto" w:fill="E6E6E6"/>
            <w:vAlign w:val="center"/>
          </w:tcPr>
          <w:p w14:paraId="6D4A48FC" w14:textId="77777777" w:rsidR="00C07C80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DED33F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5B00B6" w14:textId="77777777" w:rsidR="00C07C80" w:rsidRDefault="00000000">
            <w:pPr>
              <w:jc w:val="right"/>
            </w:pPr>
            <w:r>
              <w:t>1165</w:t>
            </w:r>
          </w:p>
        </w:tc>
        <w:tc>
          <w:tcPr>
            <w:tcW w:w="1188" w:type="dxa"/>
            <w:vAlign w:val="center"/>
          </w:tcPr>
          <w:p w14:paraId="1E372461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7B640C" w14:textId="77777777" w:rsidR="00C07C8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CB9ECC9" w14:textId="77777777" w:rsidR="00C07C80" w:rsidRDefault="00000000">
            <w:pPr>
              <w:jc w:val="right"/>
            </w:pPr>
            <w:r>
              <w:t>17.982</w:t>
            </w:r>
          </w:p>
        </w:tc>
        <w:tc>
          <w:tcPr>
            <w:tcW w:w="1862" w:type="dxa"/>
            <w:vAlign w:val="center"/>
          </w:tcPr>
          <w:p w14:paraId="13BDBF5A" w14:textId="77777777" w:rsidR="00C07C80" w:rsidRDefault="00000000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C07C80" w14:paraId="3B4519B7" w14:textId="77777777">
        <w:tc>
          <w:tcPr>
            <w:tcW w:w="854" w:type="dxa"/>
            <w:shd w:val="clear" w:color="auto" w:fill="E6E6E6"/>
            <w:vAlign w:val="center"/>
          </w:tcPr>
          <w:p w14:paraId="6EF3E24C" w14:textId="77777777" w:rsidR="00C07C80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3D805D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7221E9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8BD557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844173" w14:textId="77777777" w:rsidR="00C07C8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CFA042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43E8C2" w14:textId="77777777" w:rsidR="00C07C80" w:rsidRDefault="00000000">
            <w:r>
              <w:t>--</w:t>
            </w:r>
          </w:p>
        </w:tc>
      </w:tr>
      <w:tr w:rsidR="00C07C80" w14:paraId="3D51C307" w14:textId="77777777">
        <w:tc>
          <w:tcPr>
            <w:tcW w:w="854" w:type="dxa"/>
            <w:shd w:val="clear" w:color="auto" w:fill="E6E6E6"/>
            <w:vAlign w:val="center"/>
          </w:tcPr>
          <w:p w14:paraId="64F86702" w14:textId="77777777" w:rsidR="00C07C80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94964A" w14:textId="77777777" w:rsidR="00C07C80" w:rsidRDefault="00000000">
            <w:pPr>
              <w:jc w:val="right"/>
            </w:pPr>
            <w:r>
              <w:t>11435</w:t>
            </w:r>
          </w:p>
        </w:tc>
        <w:tc>
          <w:tcPr>
            <w:tcW w:w="1188" w:type="dxa"/>
            <w:vAlign w:val="center"/>
          </w:tcPr>
          <w:p w14:paraId="67565133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75F3D5" w14:textId="77777777" w:rsidR="00C07C80" w:rsidRDefault="00000000">
            <w:pPr>
              <w:jc w:val="right"/>
            </w:pPr>
            <w:r>
              <w:t>60.093</w:t>
            </w:r>
          </w:p>
        </w:tc>
        <w:tc>
          <w:tcPr>
            <w:tcW w:w="1862" w:type="dxa"/>
            <w:vAlign w:val="center"/>
          </w:tcPr>
          <w:p w14:paraId="49181835" w14:textId="77777777" w:rsidR="00C07C80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C657D66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888B39" w14:textId="77777777" w:rsidR="00C07C80" w:rsidRDefault="00000000">
            <w:r>
              <w:t>--</w:t>
            </w:r>
          </w:p>
        </w:tc>
      </w:tr>
      <w:tr w:rsidR="00C07C80" w14:paraId="65F919F3" w14:textId="77777777">
        <w:tc>
          <w:tcPr>
            <w:tcW w:w="854" w:type="dxa"/>
            <w:shd w:val="clear" w:color="auto" w:fill="E6E6E6"/>
            <w:vAlign w:val="center"/>
          </w:tcPr>
          <w:p w14:paraId="04B3BBAA" w14:textId="77777777" w:rsidR="00C07C8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330D3F" w14:textId="77777777" w:rsidR="00C07C80" w:rsidRDefault="00000000">
            <w:pPr>
              <w:jc w:val="right"/>
            </w:pPr>
            <w:r>
              <w:t>22153</w:t>
            </w:r>
          </w:p>
        </w:tc>
        <w:tc>
          <w:tcPr>
            <w:tcW w:w="1188" w:type="dxa"/>
            <w:vAlign w:val="center"/>
          </w:tcPr>
          <w:p w14:paraId="07901556" w14:textId="77777777" w:rsidR="00C07C8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8F4A00" w14:textId="77777777" w:rsidR="00C07C80" w:rsidRDefault="00000000">
            <w:pPr>
              <w:jc w:val="right"/>
            </w:pPr>
            <w:r>
              <w:t>98.460</w:t>
            </w:r>
          </w:p>
        </w:tc>
        <w:tc>
          <w:tcPr>
            <w:tcW w:w="1862" w:type="dxa"/>
            <w:vAlign w:val="center"/>
          </w:tcPr>
          <w:p w14:paraId="3D16BFF6" w14:textId="77777777" w:rsidR="00C07C80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CCF11AA" w14:textId="77777777" w:rsidR="00C07C8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E583AC" w14:textId="77777777" w:rsidR="00C07C80" w:rsidRDefault="00000000">
            <w:r>
              <w:t>--</w:t>
            </w:r>
          </w:p>
        </w:tc>
      </w:tr>
    </w:tbl>
    <w:p w14:paraId="20656F86" w14:textId="77777777" w:rsidR="00C07C80" w:rsidRDefault="00000000">
      <w:r>
        <w:rPr>
          <w:noProof/>
        </w:rPr>
        <w:lastRenderedPageBreak/>
        <w:drawing>
          <wp:inline distT="0" distB="0" distL="0" distR="0" wp14:anchorId="332609A2" wp14:editId="554C6790">
            <wp:extent cx="5667375" cy="26670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41EE6" w14:textId="77777777" w:rsidR="00C07C80" w:rsidRDefault="00C07C80"/>
    <w:p w14:paraId="77D258BC" w14:textId="77777777" w:rsidR="00C07C80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6F2DE5BD" wp14:editId="4ED3691D">
            <wp:extent cx="5667375" cy="267652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315D0" w14:textId="77777777" w:rsidR="00C07C80" w:rsidRDefault="00000000">
      <w:pPr>
        <w:pStyle w:val="2"/>
        <w:widowControl w:val="0"/>
      </w:pPr>
      <w:bookmarkStart w:id="119" w:name="_Toc155633474"/>
      <w:r>
        <w:t>逐月电耗</w:t>
      </w:r>
      <w:bookmarkEnd w:id="119"/>
    </w:p>
    <w:p w14:paraId="1A88AD99" w14:textId="77777777" w:rsidR="00C07C80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C07C80" w14:paraId="160CB0AD" w14:textId="77777777">
        <w:tc>
          <w:tcPr>
            <w:tcW w:w="1041" w:type="dxa"/>
            <w:shd w:val="clear" w:color="auto" w:fill="E6E6E6"/>
            <w:vAlign w:val="center"/>
          </w:tcPr>
          <w:p w14:paraId="087882AE" w14:textId="77777777" w:rsidR="00C07C80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239F440" w14:textId="77777777" w:rsidR="00C07C80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45C0714" w14:textId="77777777" w:rsidR="00C07C80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9885D36" w14:textId="77777777" w:rsidR="00C07C80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F6CBD61" w14:textId="77777777" w:rsidR="00C07C80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9AA0721" w14:textId="77777777" w:rsidR="00C07C80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E0757A" w14:textId="77777777" w:rsidR="00C07C80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077FCB" w14:textId="77777777" w:rsidR="00C07C80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BE6A9C" w14:textId="77777777" w:rsidR="00C07C80" w:rsidRDefault="00000000">
            <w:pPr>
              <w:jc w:val="center"/>
            </w:pPr>
            <w:r>
              <w:t>热水</w:t>
            </w:r>
          </w:p>
        </w:tc>
      </w:tr>
      <w:tr w:rsidR="00C07C80" w14:paraId="2AF3B385" w14:textId="77777777">
        <w:tc>
          <w:tcPr>
            <w:tcW w:w="1041" w:type="dxa"/>
            <w:vAlign w:val="center"/>
          </w:tcPr>
          <w:p w14:paraId="7FE293B1" w14:textId="77777777" w:rsidR="00C07C80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248EC01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92C233" w14:textId="77777777" w:rsidR="00C07C80" w:rsidRDefault="00000000">
            <w:pPr>
              <w:jc w:val="right"/>
            </w:pPr>
            <w:r>
              <w:t>8.13</w:t>
            </w:r>
          </w:p>
        </w:tc>
        <w:tc>
          <w:tcPr>
            <w:tcW w:w="1148" w:type="dxa"/>
            <w:vAlign w:val="center"/>
          </w:tcPr>
          <w:p w14:paraId="4330DE37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C9CCF4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0CC898D7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69C2EAD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0B749A9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291B5AF" w14:textId="77777777" w:rsidR="00C07C80" w:rsidRDefault="00000000">
            <w:pPr>
              <w:jc w:val="right"/>
            </w:pPr>
            <w:r>
              <w:t>－</w:t>
            </w:r>
          </w:p>
        </w:tc>
      </w:tr>
      <w:tr w:rsidR="00C07C80" w14:paraId="508FFA8D" w14:textId="77777777">
        <w:tc>
          <w:tcPr>
            <w:tcW w:w="1041" w:type="dxa"/>
            <w:vAlign w:val="center"/>
          </w:tcPr>
          <w:p w14:paraId="623AD0F4" w14:textId="77777777" w:rsidR="00C07C80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56F171B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D620F5" w14:textId="77777777" w:rsidR="00C07C80" w:rsidRDefault="00000000">
            <w:pPr>
              <w:jc w:val="right"/>
            </w:pPr>
            <w:r>
              <w:t>5.26</w:t>
            </w:r>
          </w:p>
        </w:tc>
        <w:tc>
          <w:tcPr>
            <w:tcW w:w="1148" w:type="dxa"/>
            <w:vAlign w:val="center"/>
          </w:tcPr>
          <w:p w14:paraId="5EBB08AE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48E576" w14:textId="77777777" w:rsidR="00C07C80" w:rsidRDefault="00000000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2F97A913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83E0322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0B2943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3AB71E" w14:textId="77777777" w:rsidR="00C07C80" w:rsidRDefault="00C07C80">
            <w:pPr>
              <w:jc w:val="right"/>
            </w:pPr>
          </w:p>
        </w:tc>
      </w:tr>
      <w:tr w:rsidR="00C07C80" w14:paraId="36977004" w14:textId="77777777">
        <w:tc>
          <w:tcPr>
            <w:tcW w:w="1041" w:type="dxa"/>
            <w:vAlign w:val="center"/>
          </w:tcPr>
          <w:p w14:paraId="3E8BC86B" w14:textId="77777777" w:rsidR="00C07C80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3947881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DFB937" w14:textId="77777777" w:rsidR="00C07C80" w:rsidRDefault="00000000">
            <w:pPr>
              <w:jc w:val="right"/>
            </w:pPr>
            <w:r>
              <w:t>3.83</w:t>
            </w:r>
          </w:p>
        </w:tc>
        <w:tc>
          <w:tcPr>
            <w:tcW w:w="1148" w:type="dxa"/>
            <w:vAlign w:val="center"/>
          </w:tcPr>
          <w:p w14:paraId="3ED15057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03FFE1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577C589E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860853B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E40E7D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0C9406" w14:textId="77777777" w:rsidR="00C07C80" w:rsidRDefault="00C07C80">
            <w:pPr>
              <w:jc w:val="right"/>
            </w:pPr>
          </w:p>
        </w:tc>
      </w:tr>
      <w:tr w:rsidR="00C07C80" w14:paraId="26835B40" w14:textId="77777777">
        <w:tc>
          <w:tcPr>
            <w:tcW w:w="1041" w:type="dxa"/>
            <w:vAlign w:val="center"/>
          </w:tcPr>
          <w:p w14:paraId="6AB10804" w14:textId="77777777" w:rsidR="00C07C80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48D74FF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CE118F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847A42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53119E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4FD7937E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C42325A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92578D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335802F" w14:textId="77777777" w:rsidR="00C07C80" w:rsidRDefault="00C07C80">
            <w:pPr>
              <w:jc w:val="right"/>
            </w:pPr>
          </w:p>
        </w:tc>
      </w:tr>
      <w:tr w:rsidR="00C07C80" w14:paraId="5161F305" w14:textId="77777777">
        <w:tc>
          <w:tcPr>
            <w:tcW w:w="1041" w:type="dxa"/>
            <w:vAlign w:val="center"/>
          </w:tcPr>
          <w:p w14:paraId="1850675E" w14:textId="77777777" w:rsidR="00C07C80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F9A2EB4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FE9A04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675124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A082B6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10C32F2D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AF58786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5CDFAC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FD819C" w14:textId="77777777" w:rsidR="00C07C80" w:rsidRDefault="00C07C80">
            <w:pPr>
              <w:jc w:val="right"/>
            </w:pPr>
          </w:p>
        </w:tc>
      </w:tr>
      <w:tr w:rsidR="00C07C80" w14:paraId="5D5EB6BB" w14:textId="77777777">
        <w:tc>
          <w:tcPr>
            <w:tcW w:w="1041" w:type="dxa"/>
            <w:vAlign w:val="center"/>
          </w:tcPr>
          <w:p w14:paraId="35B4ED3F" w14:textId="77777777" w:rsidR="00C07C80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8FE48F9" w14:textId="77777777" w:rsidR="00C07C80" w:rsidRDefault="00000000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14:paraId="4E427669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6C58105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F385B7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365DA2B6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137E2CE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804C5A4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1EDF07" w14:textId="77777777" w:rsidR="00C07C80" w:rsidRDefault="00C07C80">
            <w:pPr>
              <w:jc w:val="right"/>
            </w:pPr>
          </w:p>
        </w:tc>
      </w:tr>
      <w:tr w:rsidR="00C07C80" w14:paraId="5CB4E1C0" w14:textId="77777777">
        <w:tc>
          <w:tcPr>
            <w:tcW w:w="1041" w:type="dxa"/>
            <w:vAlign w:val="center"/>
          </w:tcPr>
          <w:p w14:paraId="1594FDB3" w14:textId="77777777" w:rsidR="00C07C80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FD586BC" w14:textId="77777777" w:rsidR="00C07C80" w:rsidRDefault="00000000">
            <w:pPr>
              <w:jc w:val="right"/>
            </w:pPr>
            <w:r>
              <w:t>1.95</w:t>
            </w:r>
          </w:p>
        </w:tc>
        <w:tc>
          <w:tcPr>
            <w:tcW w:w="1148" w:type="dxa"/>
            <w:vAlign w:val="center"/>
          </w:tcPr>
          <w:p w14:paraId="0D9E9173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3E9044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314FFA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3CD60A67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A59F06C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696BB9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568839" w14:textId="77777777" w:rsidR="00C07C80" w:rsidRDefault="00C07C80">
            <w:pPr>
              <w:jc w:val="right"/>
            </w:pPr>
          </w:p>
        </w:tc>
      </w:tr>
      <w:tr w:rsidR="00C07C80" w14:paraId="5DDD38BD" w14:textId="77777777">
        <w:tc>
          <w:tcPr>
            <w:tcW w:w="1041" w:type="dxa"/>
            <w:vAlign w:val="center"/>
          </w:tcPr>
          <w:p w14:paraId="224563EF" w14:textId="77777777" w:rsidR="00C07C80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B1791DA" w14:textId="77777777" w:rsidR="00C07C80" w:rsidRDefault="00000000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324343B8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89B66B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3281924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04592DA2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C385220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B39142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D85FBA" w14:textId="77777777" w:rsidR="00C07C80" w:rsidRDefault="00C07C80">
            <w:pPr>
              <w:jc w:val="right"/>
            </w:pPr>
          </w:p>
        </w:tc>
      </w:tr>
      <w:tr w:rsidR="00C07C80" w14:paraId="49427358" w14:textId="77777777">
        <w:tc>
          <w:tcPr>
            <w:tcW w:w="1041" w:type="dxa"/>
            <w:vAlign w:val="center"/>
          </w:tcPr>
          <w:p w14:paraId="0AD68028" w14:textId="77777777" w:rsidR="00C07C80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61FF3BAC" w14:textId="77777777" w:rsidR="00C07C80" w:rsidRDefault="00000000"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 w14:paraId="17A117B8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17A658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552FCC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171776EF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A3A6FC9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DF5E5E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3408CD" w14:textId="77777777" w:rsidR="00C07C80" w:rsidRDefault="00C07C80">
            <w:pPr>
              <w:jc w:val="right"/>
            </w:pPr>
          </w:p>
        </w:tc>
      </w:tr>
      <w:tr w:rsidR="00C07C80" w14:paraId="03207A1F" w14:textId="77777777">
        <w:tc>
          <w:tcPr>
            <w:tcW w:w="1041" w:type="dxa"/>
            <w:vAlign w:val="center"/>
          </w:tcPr>
          <w:p w14:paraId="154FCCC4" w14:textId="77777777" w:rsidR="00C07C80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316F2DDB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3EFC4F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621CB2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F3A2C5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6BB82BB1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371141F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1DB59C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CD2566" w14:textId="77777777" w:rsidR="00C07C80" w:rsidRDefault="00C07C80">
            <w:pPr>
              <w:jc w:val="right"/>
            </w:pPr>
          </w:p>
        </w:tc>
      </w:tr>
      <w:tr w:rsidR="00C07C80" w14:paraId="663BD832" w14:textId="77777777">
        <w:tc>
          <w:tcPr>
            <w:tcW w:w="1041" w:type="dxa"/>
            <w:vAlign w:val="center"/>
          </w:tcPr>
          <w:p w14:paraId="0FF9B65B" w14:textId="77777777" w:rsidR="00C07C80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79D57249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8E5854" w14:textId="77777777" w:rsidR="00C07C80" w:rsidRDefault="00000000">
            <w:pPr>
              <w:jc w:val="right"/>
            </w:pPr>
            <w:r>
              <w:t>3.40</w:t>
            </w:r>
          </w:p>
        </w:tc>
        <w:tc>
          <w:tcPr>
            <w:tcW w:w="1148" w:type="dxa"/>
            <w:vAlign w:val="center"/>
          </w:tcPr>
          <w:p w14:paraId="4BDF4118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ED1007F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430CEC9E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1DE3320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5C48A4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5B7248" w14:textId="77777777" w:rsidR="00C07C80" w:rsidRDefault="00C07C80">
            <w:pPr>
              <w:jc w:val="right"/>
            </w:pPr>
          </w:p>
        </w:tc>
      </w:tr>
      <w:tr w:rsidR="00C07C80" w14:paraId="3B58B5EC" w14:textId="77777777">
        <w:tc>
          <w:tcPr>
            <w:tcW w:w="1041" w:type="dxa"/>
            <w:vAlign w:val="center"/>
          </w:tcPr>
          <w:p w14:paraId="20E1DE2B" w14:textId="77777777" w:rsidR="00C07C80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1414CF98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6CC7FE" w14:textId="77777777" w:rsidR="00C07C80" w:rsidRDefault="00000000">
            <w:pPr>
              <w:jc w:val="right"/>
            </w:pPr>
            <w:r>
              <w:t>6.51</w:t>
            </w:r>
          </w:p>
        </w:tc>
        <w:tc>
          <w:tcPr>
            <w:tcW w:w="1148" w:type="dxa"/>
            <w:vAlign w:val="center"/>
          </w:tcPr>
          <w:p w14:paraId="514149F1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0BE8754" w14:textId="77777777" w:rsidR="00C07C80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385A871F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3FE6F6E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058728" w14:textId="77777777" w:rsidR="00C07C80" w:rsidRDefault="00C07C8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1EEC37" w14:textId="77777777" w:rsidR="00C07C80" w:rsidRDefault="00C07C80">
            <w:pPr>
              <w:jc w:val="right"/>
            </w:pPr>
          </w:p>
        </w:tc>
      </w:tr>
      <w:tr w:rsidR="00C07C80" w14:paraId="556368EC" w14:textId="77777777">
        <w:tc>
          <w:tcPr>
            <w:tcW w:w="1041" w:type="dxa"/>
            <w:vAlign w:val="center"/>
          </w:tcPr>
          <w:p w14:paraId="55480490" w14:textId="77777777" w:rsidR="00C07C80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46E3DC62" w14:textId="77777777" w:rsidR="00C07C80" w:rsidRDefault="00000000">
            <w:pPr>
              <w:jc w:val="right"/>
            </w:pPr>
            <w:r>
              <w:t>4.00</w:t>
            </w:r>
          </w:p>
        </w:tc>
        <w:tc>
          <w:tcPr>
            <w:tcW w:w="1148" w:type="dxa"/>
            <w:vAlign w:val="center"/>
          </w:tcPr>
          <w:p w14:paraId="2E8A6DCD" w14:textId="77777777" w:rsidR="00C07C80" w:rsidRDefault="00000000">
            <w:pPr>
              <w:jc w:val="right"/>
            </w:pPr>
            <w:r>
              <w:t>27.13</w:t>
            </w:r>
          </w:p>
        </w:tc>
        <w:tc>
          <w:tcPr>
            <w:tcW w:w="1148" w:type="dxa"/>
            <w:vAlign w:val="center"/>
          </w:tcPr>
          <w:p w14:paraId="0FA30EEB" w14:textId="77777777" w:rsidR="00C07C8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7FFEBF" w14:textId="77777777" w:rsidR="00C07C80" w:rsidRDefault="00000000">
            <w:pPr>
              <w:jc w:val="right"/>
            </w:pPr>
            <w:r>
              <w:t>0.71</w:t>
            </w:r>
          </w:p>
        </w:tc>
        <w:tc>
          <w:tcPr>
            <w:tcW w:w="1148" w:type="dxa"/>
            <w:vAlign w:val="center"/>
          </w:tcPr>
          <w:p w14:paraId="325CDA20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F28D777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CDEC1E7" w14:textId="77777777" w:rsidR="00C07C8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8C1944F" w14:textId="77777777" w:rsidR="00C07C80" w:rsidRDefault="00000000">
            <w:pPr>
              <w:jc w:val="right"/>
            </w:pPr>
            <w:r>
              <w:t>－</w:t>
            </w:r>
          </w:p>
        </w:tc>
      </w:tr>
    </w:tbl>
    <w:p w14:paraId="61BD17D9" w14:textId="77777777" w:rsidR="00C07C80" w:rsidRDefault="00000000">
      <w:pPr>
        <w:pStyle w:val="1"/>
        <w:widowControl w:val="0"/>
        <w:jc w:val="both"/>
      </w:pPr>
      <w:bookmarkStart w:id="120" w:name="_Toc155633475"/>
      <w:r>
        <w:t>计算结果</w:t>
      </w:r>
      <w:bookmarkEnd w:id="120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65E6317C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E48D22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AB3C2D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D47932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21"/>
          </w:p>
          <w:p w14:paraId="5DE5AE4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F5B31C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22"/>
          </w:p>
          <w:p w14:paraId="78919FA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5A65C8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23"/>
          </w:p>
          <w:p w14:paraId="5A395E5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3249CD" w:rsidRPr="007D7645" w14:paraId="251406E5" w14:textId="77777777" w:rsidTr="003249CD">
        <w:tc>
          <w:tcPr>
            <w:tcW w:w="807" w:type="pct"/>
            <w:vMerge w:val="restart"/>
            <w:shd w:val="clear" w:color="auto" w:fill="E0E0E0"/>
            <w:vAlign w:val="center"/>
          </w:tcPr>
          <w:p w14:paraId="4B054D1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56C676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4AC74BF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耗冷量2"/>
            <w:r w:rsidRPr="007D7645">
              <w:rPr>
                <w:rFonts w:hint="eastAsia"/>
                <w:lang w:val="en-US"/>
              </w:rPr>
              <w:t>8.91</w:t>
            </w:r>
            <w:bookmarkEnd w:id="124"/>
          </w:p>
        </w:tc>
        <w:tc>
          <w:tcPr>
            <w:tcW w:w="960" w:type="pct"/>
            <w:vAlign w:val="center"/>
          </w:tcPr>
          <w:p w14:paraId="5AB9CDAB" w14:textId="77777777" w:rsidR="00000000" w:rsidRPr="00B819A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3249CD" w:rsidRPr="007D7645" w14:paraId="2AB60FDD" w14:textId="77777777" w:rsidTr="003249CD">
        <w:tc>
          <w:tcPr>
            <w:tcW w:w="807" w:type="pct"/>
            <w:vMerge/>
            <w:shd w:val="clear" w:color="auto" w:fill="E0E0E0"/>
            <w:vAlign w:val="center"/>
          </w:tcPr>
          <w:p w14:paraId="0C5936A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591F4F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5B6E805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耗热量2"/>
            <w:r w:rsidRPr="007D7645">
              <w:rPr>
                <w:rFonts w:hint="eastAsia"/>
                <w:lang w:val="en-US"/>
              </w:rPr>
              <w:t>39.90</w:t>
            </w:r>
            <w:bookmarkEnd w:id="125"/>
          </w:p>
        </w:tc>
        <w:tc>
          <w:tcPr>
            <w:tcW w:w="960" w:type="pct"/>
            <w:vAlign w:val="center"/>
          </w:tcPr>
          <w:p w14:paraId="393E6BB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3249CD" w:rsidRPr="007D7645" w14:paraId="58DECF3D" w14:textId="77777777" w:rsidTr="003249CD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258B4B5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BD6B32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26A2E75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耗冷耗热量2"/>
            <w:r w:rsidRPr="007D7645">
              <w:rPr>
                <w:rFonts w:hint="eastAsia"/>
                <w:lang w:val="en-US"/>
              </w:rPr>
              <w:t>48.81</w:t>
            </w:r>
            <w:bookmarkEnd w:id="126"/>
          </w:p>
        </w:tc>
        <w:tc>
          <w:tcPr>
            <w:tcW w:w="960" w:type="pct"/>
            <w:vAlign w:val="center"/>
          </w:tcPr>
          <w:p w14:paraId="52927D5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14:paraId="6764E793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6C13B3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088D1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19472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热回收供冷负荷"/>
            <w:r w:rsidRPr="007D7645">
              <w:rPr>
                <w:rFonts w:hint="eastAsia"/>
                <w:lang w:val="en-US"/>
              </w:rPr>
              <w:t>0.22</w:t>
            </w:r>
            <w:bookmarkEnd w:id="127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CB8BF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C66D88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34C39A40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514E53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96D2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C6D2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热回收供暖负荷"/>
            <w:r w:rsidRPr="007D7645">
              <w:rPr>
                <w:rFonts w:hint="eastAsia"/>
                <w:lang w:val="en-US"/>
              </w:rPr>
              <w:t>11.80</w:t>
            </w:r>
            <w:bookmarkEnd w:id="128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3FC5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5A742530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1F3EEDE5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F014DB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00FFFE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D8721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热回收负荷"/>
            <w:r w:rsidRPr="007D7645">
              <w:rPr>
                <w:rFonts w:hint="eastAsia"/>
                <w:lang w:val="en-US"/>
              </w:rPr>
              <w:t>12.01</w:t>
            </w:r>
            <w:bookmarkEnd w:id="129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9DD94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A4BEF7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713BD781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C391FE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468A36E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3F697FD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冷源能耗"/>
            <w:r w:rsidRPr="007D7645">
              <w:rPr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4D5ACE0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参照建筑冷源能耗"/>
            <w:r w:rsidRPr="007D7645">
              <w:rPr>
                <w:lang w:val="en-US"/>
              </w:rPr>
              <w:t>0.00</w:t>
            </w:r>
            <w:bookmarkEnd w:id="131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2F9E916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节能率空调能耗"/>
            <w:r w:rsidRPr="007D7645">
              <w:rPr>
                <w:lang w:val="en-US"/>
              </w:rPr>
              <w:t>3.02%</w:t>
            </w:r>
            <w:bookmarkEnd w:id="132"/>
          </w:p>
        </w:tc>
      </w:tr>
      <w:tr w:rsidR="00B819A4" w:rsidRPr="007D7645" w14:paraId="5A95DCD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FC7629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F1DA53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6F5782C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冷却水泵能耗"/>
            <w:r w:rsidRPr="007D7645">
              <w:rPr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0B40B95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参照建筑冷却水泵能耗"/>
            <w:r w:rsidRPr="007D7645">
              <w:rPr>
                <w:lang w:val="en-US"/>
              </w:rPr>
              <w:t>0.00</w:t>
            </w:r>
            <w:bookmarkEnd w:id="134"/>
          </w:p>
        </w:tc>
        <w:tc>
          <w:tcPr>
            <w:tcW w:w="960" w:type="pct"/>
            <w:vMerge/>
            <w:vAlign w:val="center"/>
          </w:tcPr>
          <w:p w14:paraId="4D12856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42F7B8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2455AE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9BD17F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664E87C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冷冻水泵能耗"/>
            <w:r w:rsidRPr="007D7645">
              <w:rPr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6DBC882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参照建筑冷冻水泵能耗"/>
            <w:r w:rsidRPr="007D7645">
              <w:rPr>
                <w:lang w:val="en-US"/>
              </w:rPr>
              <w:t>0.00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74C13C3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694653A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CA2750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F718ED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62810E5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冷却塔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877" w:type="pct"/>
            <w:vAlign w:val="center"/>
          </w:tcPr>
          <w:p w14:paraId="0C1009B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参照建筑冷却塔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960" w:type="pct"/>
            <w:vMerge/>
            <w:vAlign w:val="center"/>
          </w:tcPr>
          <w:p w14:paraId="5E51200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 w14:paraId="2BEF9F4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A0426D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C5261D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14:paraId="1F80523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9" w:name="供冷热源侧水泵能耗"/>
            <w:r>
              <w:rPr>
                <w:rFonts w:hint="eastAsia"/>
                <w:lang w:val="en-US"/>
              </w:rPr>
              <w:t>-</w:t>
            </w:r>
            <w:bookmarkEnd w:id="139"/>
          </w:p>
        </w:tc>
        <w:tc>
          <w:tcPr>
            <w:tcW w:w="877" w:type="pct"/>
            <w:vAlign w:val="center"/>
          </w:tcPr>
          <w:p w14:paraId="18DFE5E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6083661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451CCC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2BD248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D2E42E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02CA64A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单元式空调能耗"/>
            <w:r w:rsidRPr="007D7645">
              <w:rPr>
                <w:lang w:val="en-US"/>
              </w:rPr>
              <w:t>3.88</w:t>
            </w:r>
            <w:bookmarkEnd w:id="140"/>
          </w:p>
        </w:tc>
        <w:tc>
          <w:tcPr>
            <w:tcW w:w="877" w:type="pct"/>
            <w:vAlign w:val="center"/>
          </w:tcPr>
          <w:p w14:paraId="29850DE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参照建筑单元式空调能耗"/>
            <w:r w:rsidRPr="007D7645">
              <w:rPr>
                <w:lang w:val="en-US"/>
              </w:rPr>
              <w:t>4.00</w:t>
            </w:r>
            <w:bookmarkEnd w:id="141"/>
          </w:p>
        </w:tc>
        <w:tc>
          <w:tcPr>
            <w:tcW w:w="960" w:type="pct"/>
            <w:vMerge/>
            <w:vAlign w:val="center"/>
          </w:tcPr>
          <w:p w14:paraId="707219B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CB0400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12926B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BFE89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674AD11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空调能耗"/>
            <w:r w:rsidRPr="007D7645">
              <w:rPr>
                <w:lang w:val="en-US"/>
              </w:rPr>
              <w:t>3.88</w:t>
            </w:r>
            <w:bookmarkEnd w:id="142"/>
          </w:p>
        </w:tc>
        <w:tc>
          <w:tcPr>
            <w:tcW w:w="877" w:type="pct"/>
            <w:vAlign w:val="center"/>
          </w:tcPr>
          <w:p w14:paraId="3C43DF8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参照建筑空调能耗"/>
            <w:r w:rsidRPr="007D7645">
              <w:rPr>
                <w:lang w:val="en-US"/>
              </w:rPr>
              <w:t>4.00</w:t>
            </w:r>
            <w:bookmarkEnd w:id="143"/>
          </w:p>
        </w:tc>
        <w:tc>
          <w:tcPr>
            <w:tcW w:w="960" w:type="pct"/>
            <w:vMerge/>
            <w:vAlign w:val="center"/>
          </w:tcPr>
          <w:p w14:paraId="12E23FA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B3870DE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609466D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B19D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E5AC94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热源能耗"/>
            <w:r w:rsidRPr="007D7645">
              <w:rPr>
                <w:lang w:val="en-US"/>
              </w:rPr>
              <w:t>14.80</w:t>
            </w:r>
            <w:bookmarkEnd w:id="144"/>
          </w:p>
        </w:tc>
        <w:tc>
          <w:tcPr>
            <w:tcW w:w="877" w:type="pct"/>
            <w:vAlign w:val="center"/>
          </w:tcPr>
          <w:p w14:paraId="0BE8C53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参照建筑热源能耗"/>
            <w:r w:rsidRPr="007D7645">
              <w:rPr>
                <w:lang w:val="en-US"/>
              </w:rPr>
              <w:t>26.70</w:t>
            </w:r>
            <w:bookmarkEnd w:id="145"/>
          </w:p>
        </w:tc>
        <w:tc>
          <w:tcPr>
            <w:tcW w:w="960" w:type="pct"/>
            <w:vMerge w:val="restart"/>
            <w:vAlign w:val="center"/>
          </w:tcPr>
          <w:p w14:paraId="7BE3BF8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节能率供暖能耗"/>
            <w:r w:rsidRPr="007D7645">
              <w:rPr>
                <w:rFonts w:hint="eastAsia"/>
                <w:lang w:val="en-US"/>
              </w:rPr>
              <w:t>44.80%</w:t>
            </w:r>
            <w:bookmarkEnd w:id="146"/>
          </w:p>
        </w:tc>
      </w:tr>
      <w:tr w:rsidR="00B819A4" w:rsidRPr="007D7645" w14:paraId="57234BF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F4EDD2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7C9C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5755E88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7" w:name="热水泵能耗"/>
            <w:r w:rsidRPr="007D7645">
              <w:rPr>
                <w:lang w:val="en-US"/>
              </w:rPr>
              <w:t>0.17</w:t>
            </w:r>
            <w:bookmarkEnd w:id="147"/>
          </w:p>
        </w:tc>
        <w:tc>
          <w:tcPr>
            <w:tcW w:w="877" w:type="pct"/>
            <w:vAlign w:val="center"/>
          </w:tcPr>
          <w:p w14:paraId="15C69D8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8" w:name="参照建筑热水泵能耗"/>
            <w:r w:rsidRPr="007D7645">
              <w:rPr>
                <w:lang w:val="en-US"/>
              </w:rPr>
              <w:t>0.43</w:t>
            </w:r>
            <w:bookmarkEnd w:id="148"/>
          </w:p>
        </w:tc>
        <w:tc>
          <w:tcPr>
            <w:tcW w:w="960" w:type="pct"/>
            <w:vMerge/>
            <w:vAlign w:val="center"/>
          </w:tcPr>
          <w:p w14:paraId="7F96CC2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 w14:paraId="7CB5F51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025FB0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B18A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468D767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9" w:name="供暖热源侧水泵能耗"/>
            <w:r>
              <w:rPr>
                <w:rFonts w:hint="eastAsia"/>
                <w:lang w:val="en-US"/>
              </w:rPr>
              <w:t>-</w:t>
            </w:r>
            <w:bookmarkEnd w:id="149"/>
          </w:p>
        </w:tc>
        <w:tc>
          <w:tcPr>
            <w:tcW w:w="877" w:type="pct"/>
            <w:vAlign w:val="center"/>
          </w:tcPr>
          <w:p w14:paraId="3C078E0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08DF61C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CB1DD1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B88543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47CC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7502D4C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0" w:name="单元式热泵能耗"/>
            <w:r w:rsidRPr="007D7645">
              <w:rPr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 w14:paraId="08AA8A6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1" w:name="参照建筑单元式热泵能耗"/>
            <w:r w:rsidRPr="007D7645">
              <w:rPr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Merge/>
            <w:vAlign w:val="center"/>
          </w:tcPr>
          <w:p w14:paraId="118C414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04412E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E7ADAE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A2D725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2C884EF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2" w:name="供暖能耗"/>
            <w:r w:rsidRPr="007D7645">
              <w:rPr>
                <w:lang w:val="en-US"/>
              </w:rPr>
              <w:t>14.97</w:t>
            </w:r>
            <w:bookmarkEnd w:id="152"/>
          </w:p>
        </w:tc>
        <w:tc>
          <w:tcPr>
            <w:tcW w:w="877" w:type="pct"/>
            <w:vAlign w:val="center"/>
          </w:tcPr>
          <w:p w14:paraId="04495D8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3" w:name="参照建筑供暖能耗"/>
            <w:r w:rsidRPr="007D7645">
              <w:rPr>
                <w:lang w:val="en-US"/>
              </w:rPr>
              <w:t>27.13</w:t>
            </w:r>
            <w:bookmarkEnd w:id="153"/>
          </w:p>
        </w:tc>
        <w:tc>
          <w:tcPr>
            <w:tcW w:w="960" w:type="pct"/>
            <w:vMerge/>
            <w:vAlign w:val="center"/>
          </w:tcPr>
          <w:p w14:paraId="0D94CB3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681BB903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6E953A2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E499A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75E83B9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4" w:name="新排风系统能耗"/>
            <w:r>
              <w:rPr>
                <w:rFonts w:hint="eastAsia"/>
                <w:lang w:val="en-US"/>
              </w:rPr>
              <w:t>2.72</w:t>
            </w:r>
            <w:bookmarkEnd w:id="154"/>
          </w:p>
        </w:tc>
        <w:tc>
          <w:tcPr>
            <w:tcW w:w="877" w:type="pct"/>
            <w:vAlign w:val="center"/>
          </w:tcPr>
          <w:p w14:paraId="6943F80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5" w:name="参照建筑新排风系统能耗"/>
            <w:r>
              <w:rPr>
                <w:lang w:val="en-US"/>
              </w:rPr>
              <w:t>2.72</w:t>
            </w:r>
            <w:bookmarkEnd w:id="155"/>
          </w:p>
        </w:tc>
        <w:tc>
          <w:tcPr>
            <w:tcW w:w="960" w:type="pct"/>
            <w:vMerge w:val="restart"/>
            <w:vAlign w:val="center"/>
          </w:tcPr>
          <w:p w14:paraId="6F8F50C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6" w:name="节能率空调动力能耗"/>
            <w:r>
              <w:rPr>
                <w:rFonts w:hint="eastAsia"/>
                <w:lang w:val="en-US"/>
              </w:rPr>
              <w:t>0.00%</w:t>
            </w:r>
            <w:bookmarkEnd w:id="156"/>
          </w:p>
        </w:tc>
      </w:tr>
      <w:tr w:rsidR="007E4106" w:rsidRPr="007D7645" w14:paraId="1C52D6AD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0A95A1B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69224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4155A86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7" w:name="风机盘管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877" w:type="pct"/>
            <w:vAlign w:val="center"/>
          </w:tcPr>
          <w:p w14:paraId="0E298B3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8" w:name="参照建筑风机盘管能耗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960" w:type="pct"/>
            <w:vMerge/>
            <w:vAlign w:val="center"/>
          </w:tcPr>
          <w:p w14:paraId="6ACED87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52DD9915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31025A2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486F1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6FD9B92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9" w:name="多联机室内机能耗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877" w:type="pct"/>
            <w:vAlign w:val="center"/>
          </w:tcPr>
          <w:p w14:paraId="0EA15FD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0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960" w:type="pct"/>
            <w:vMerge/>
            <w:vAlign w:val="center"/>
          </w:tcPr>
          <w:p w14:paraId="5FE798C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732BA4A7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1A46A5B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4FB38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43A6D9F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1" w:name="全空气系统能耗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877" w:type="pct"/>
            <w:vAlign w:val="center"/>
          </w:tcPr>
          <w:p w14:paraId="7303F09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2" w:name="参照建筑全空气系统能耗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  <w:tc>
          <w:tcPr>
            <w:tcW w:w="960" w:type="pct"/>
            <w:vMerge/>
            <w:vAlign w:val="center"/>
          </w:tcPr>
          <w:p w14:paraId="79314B8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67546A4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C588B6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BEA096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7C77736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3" w:name="空调动力能耗"/>
            <w:r>
              <w:rPr>
                <w:rFonts w:hint="eastAsia"/>
                <w:lang w:val="en-US"/>
              </w:rPr>
              <w:t>2.72</w:t>
            </w:r>
            <w:bookmarkEnd w:id="163"/>
          </w:p>
        </w:tc>
        <w:tc>
          <w:tcPr>
            <w:tcW w:w="877" w:type="pct"/>
            <w:vAlign w:val="center"/>
          </w:tcPr>
          <w:p w14:paraId="0D9439F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4" w:name="参照建筑空调动力能耗"/>
            <w:r>
              <w:rPr>
                <w:rFonts w:hint="eastAsia"/>
                <w:lang w:val="en-US"/>
              </w:rPr>
              <w:t>2.72</w:t>
            </w:r>
            <w:bookmarkEnd w:id="164"/>
          </w:p>
        </w:tc>
        <w:tc>
          <w:tcPr>
            <w:tcW w:w="960" w:type="pct"/>
            <w:vMerge/>
            <w:vAlign w:val="center"/>
          </w:tcPr>
          <w:p w14:paraId="0A7FE3D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764B904E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2C7ED27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185D8F9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5" w:name="空调供暖风机能耗"/>
            <w:r>
              <w:rPr>
                <w:rFonts w:hint="eastAsia"/>
                <w:lang w:val="en-US"/>
              </w:rPr>
              <w:t>21.57</w:t>
            </w:r>
            <w:bookmarkEnd w:id="165"/>
          </w:p>
        </w:tc>
        <w:tc>
          <w:tcPr>
            <w:tcW w:w="877" w:type="pct"/>
            <w:vAlign w:val="center"/>
          </w:tcPr>
          <w:p w14:paraId="585AD56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6" w:name="参照建筑空调供暖风机能耗"/>
            <w:r>
              <w:rPr>
                <w:lang w:val="en-US"/>
              </w:rPr>
              <w:t>33.84</w:t>
            </w:r>
            <w:bookmarkEnd w:id="166"/>
          </w:p>
        </w:tc>
        <w:tc>
          <w:tcPr>
            <w:tcW w:w="960" w:type="pct"/>
            <w:vAlign w:val="center"/>
          </w:tcPr>
          <w:p w14:paraId="2FB9645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7" w:name="节能率空调供暖风机能耗"/>
            <w:r>
              <w:rPr>
                <w:rFonts w:hint="eastAsia"/>
                <w:lang w:val="en-US"/>
              </w:rPr>
              <w:t>36.27%</w:t>
            </w:r>
            <w:bookmarkEnd w:id="167"/>
          </w:p>
        </w:tc>
      </w:tr>
      <w:tr w:rsidR="00C30754" w:rsidRPr="007D7645" w14:paraId="28F3F896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4BEC08B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3916D1B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8" w:name="照明能耗"/>
            <w:r>
              <w:rPr>
                <w:rFonts w:hint="eastAsia"/>
                <w:lang w:val="en-US"/>
              </w:rPr>
              <w:t>0.71</w:t>
            </w:r>
            <w:bookmarkEnd w:id="168"/>
          </w:p>
        </w:tc>
        <w:tc>
          <w:tcPr>
            <w:tcW w:w="877" w:type="pct"/>
            <w:vAlign w:val="center"/>
          </w:tcPr>
          <w:p w14:paraId="3B77F14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9" w:name="参照建筑照明能耗"/>
            <w:r>
              <w:rPr>
                <w:rFonts w:hint="eastAsia"/>
                <w:lang w:val="en-US"/>
              </w:rPr>
              <w:t>0.71</w:t>
            </w:r>
            <w:bookmarkEnd w:id="169"/>
          </w:p>
        </w:tc>
        <w:tc>
          <w:tcPr>
            <w:tcW w:w="960" w:type="pct"/>
            <w:vAlign w:val="center"/>
          </w:tcPr>
          <w:p w14:paraId="0371346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0" w:name="节能率照明能耗"/>
            <w:r>
              <w:rPr>
                <w:rFonts w:hint="eastAsia"/>
                <w:lang w:val="en-US"/>
              </w:rPr>
              <w:t>0.00%</w:t>
            </w:r>
            <w:bookmarkEnd w:id="170"/>
          </w:p>
        </w:tc>
      </w:tr>
      <w:tr w:rsidR="00B819A4" w:rsidRPr="007D7645" w14:paraId="4CB377C0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3294499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DD7068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1" w:name="供暖空调照明风机能耗"/>
            <w:r w:rsidRPr="007D7645">
              <w:rPr>
                <w:rFonts w:hint="eastAsia"/>
                <w:lang w:val="en-US"/>
              </w:rPr>
              <w:t>22.28</w:t>
            </w:r>
            <w:bookmarkEnd w:id="171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3D236F5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2" w:name="参照建筑供暖空调照明风机能耗"/>
            <w:r w:rsidRPr="007D7645">
              <w:rPr>
                <w:rFonts w:hint="eastAsia"/>
                <w:lang w:val="en-US"/>
              </w:rPr>
              <w:t>34.55</w:t>
            </w:r>
            <w:bookmarkEnd w:id="172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1373634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3" w:name="节能率供暖空调照明风机能耗"/>
            <w:r w:rsidRPr="007D7645">
              <w:rPr>
                <w:rFonts w:hint="eastAsia"/>
                <w:lang w:val="en-US"/>
              </w:rPr>
              <w:t>35.52%</w:t>
            </w:r>
            <w:bookmarkEnd w:id="173"/>
          </w:p>
        </w:tc>
      </w:tr>
    </w:tbl>
    <w:p w14:paraId="1C05D100" w14:textId="77777777" w:rsidR="00000000" w:rsidRDefault="00000000"/>
    <w:p w14:paraId="262FB515" w14:textId="77777777" w:rsidR="00C07C80" w:rsidRDefault="00C07C80">
      <w:pPr>
        <w:widowControl w:val="0"/>
        <w:jc w:val="both"/>
      </w:pPr>
    </w:p>
    <w:p w14:paraId="0F42B66E" w14:textId="77777777" w:rsidR="00C07C80" w:rsidRDefault="00000000">
      <w:pPr>
        <w:pStyle w:val="1"/>
        <w:widowControl w:val="0"/>
        <w:jc w:val="both"/>
      </w:pPr>
      <w:bookmarkStart w:id="174" w:name="_Toc155633476"/>
      <w:r>
        <w:t>绿色建筑性能评估得分</w:t>
      </w:r>
      <w:bookmarkEnd w:id="174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67893EA2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0D5D5E99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5202D5BE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1CEC2C6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412FD3A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06158D3C" w14:textId="77777777" w:rsidTr="003945BC">
        <w:trPr>
          <w:jc w:val="center"/>
        </w:trPr>
        <w:tc>
          <w:tcPr>
            <w:tcW w:w="1970" w:type="dxa"/>
            <w:vAlign w:val="center"/>
          </w:tcPr>
          <w:p w14:paraId="1734BF45" w14:textId="77777777" w:rsidR="00000000" w:rsidRPr="00F551E5" w:rsidRDefault="00000000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5D9A7B8D" w14:textId="77777777" w:rsidR="00000000" w:rsidRPr="00F551E5" w:rsidRDefault="00000000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0A82C6FD" w14:textId="77777777" w:rsidR="00000000" w:rsidRDefault="00000000" w:rsidP="000D3FD4">
            <w:bookmarkStart w:id="175" w:name="节能率计算目标"/>
            <w:r>
              <w:t>35.52%</w:t>
            </w:r>
            <w:bookmarkEnd w:id="175"/>
          </w:p>
        </w:tc>
        <w:tc>
          <w:tcPr>
            <w:tcW w:w="706" w:type="dxa"/>
            <w:vAlign w:val="center"/>
          </w:tcPr>
          <w:p w14:paraId="56188790" w14:textId="77777777" w:rsidR="00000000" w:rsidRDefault="00000000" w:rsidP="000D3FD4">
            <w:bookmarkStart w:id="176" w:name="得分计算目标"/>
            <w:r>
              <w:t>10</w:t>
            </w:r>
            <w:bookmarkEnd w:id="176"/>
          </w:p>
        </w:tc>
      </w:tr>
      <w:tr w:rsidR="000D2224" w14:paraId="5E4807B4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03D7FC2F" w14:textId="77777777" w:rsidR="00000000" w:rsidRPr="00F551E5" w:rsidRDefault="00000000" w:rsidP="000D3FD4">
            <w:r>
              <w:rPr>
                <w:rFonts w:hint="eastAsia"/>
              </w:rPr>
              <w:lastRenderedPageBreak/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0FF25232" w14:textId="77777777" w:rsidR="00000000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0C5C5F6F" w14:textId="77777777" w:rsidR="00000000" w:rsidRDefault="00000000"/>
    <w:p w14:paraId="4EC5CD09" w14:textId="77777777" w:rsidR="00C07C80" w:rsidRDefault="00C07C80">
      <w:pPr>
        <w:widowControl w:val="0"/>
        <w:jc w:val="both"/>
      </w:pPr>
    </w:p>
    <w:p w14:paraId="1557B674" w14:textId="77777777" w:rsidR="00C07C80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1F745547" wp14:editId="4CF8532B">
            <wp:extent cx="4915416" cy="4582006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9B724F" wp14:editId="7F7D2ACB">
            <wp:extent cx="4915416" cy="4562954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F2DFF" w14:textId="77777777" w:rsidR="00C07C80" w:rsidRDefault="00C07C80"/>
    <w:p w14:paraId="38946FC5" w14:textId="77777777" w:rsidR="00C07C80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FDFB5BD" wp14:editId="444C0793">
            <wp:extent cx="5667375" cy="42481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0B421" w14:textId="77777777" w:rsidR="00C07C80" w:rsidRDefault="00C07C80">
      <w:pPr>
        <w:jc w:val="both"/>
      </w:pPr>
    </w:p>
    <w:p w14:paraId="175B2E7B" w14:textId="77777777" w:rsidR="00C07C80" w:rsidRDefault="00C07C80">
      <w:pPr>
        <w:sectPr w:rsidR="00C07C80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012EC05" w14:textId="77777777" w:rsidR="00C07C80" w:rsidRDefault="00000000">
      <w:pPr>
        <w:pStyle w:val="1"/>
        <w:jc w:val="both"/>
      </w:pPr>
      <w:bookmarkStart w:id="177" w:name="_Toc155633477"/>
      <w:r>
        <w:lastRenderedPageBreak/>
        <w:t>附录</w:t>
      </w:r>
      <w:bookmarkEnd w:id="177"/>
    </w:p>
    <w:p w14:paraId="10F52C4C" w14:textId="77777777" w:rsidR="00C07C80" w:rsidRDefault="00000000">
      <w:pPr>
        <w:pStyle w:val="2"/>
      </w:pPr>
      <w:bookmarkStart w:id="178" w:name="_Toc155633478"/>
      <w:r>
        <w:t>工作日/节假日人员逐时在室率(%)</w:t>
      </w:r>
      <w:bookmarkEnd w:id="178"/>
    </w:p>
    <w:p w14:paraId="28B12718" w14:textId="77777777" w:rsidR="00C07C80" w:rsidRDefault="00C07C8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11631F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358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CE3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57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135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A9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22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B6C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26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64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0A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14A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04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F9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9A6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E8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56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D8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99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BC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89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0E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6A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29F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DC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E2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7C80" w14:paraId="2BBC9D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5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2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D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A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0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5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1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A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4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7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A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D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9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E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E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6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9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1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C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0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F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4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E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8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8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C07C80" w14:paraId="7A6CA4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E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B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4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4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4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B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5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6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9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1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A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5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2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6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F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C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7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0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B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1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2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2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3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1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B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C07C80" w14:paraId="7FC3EC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4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1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A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A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6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7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7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1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A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3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0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4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3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0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2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1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8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1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E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F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C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2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6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8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3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7C80" w14:paraId="5BDA83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8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7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A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B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F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A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2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6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1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B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1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0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7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A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9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E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B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7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0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E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8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F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6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D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2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7C80" w14:paraId="07BFA7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B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8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3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F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6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2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0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7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3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1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A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F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6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C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8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A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2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2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4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D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1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1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5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D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8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7C80" w14:paraId="410E8A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B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0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C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C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3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4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4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3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0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A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1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A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8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7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2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E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B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7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2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F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4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0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7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2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2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7C80" w14:paraId="21CD2A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D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8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4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E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E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0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8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F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B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B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9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E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5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A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2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B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E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A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2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A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9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0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6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2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7C80" w14:paraId="326507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8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1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3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B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9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0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A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2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3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7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0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C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5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E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6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F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A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C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1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0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A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3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9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E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7C80" w14:paraId="116818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8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7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0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E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C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4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D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0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2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F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7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D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2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2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F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B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7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0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1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F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E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E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2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A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7C80" w14:paraId="3C27BE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8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3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F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1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5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E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2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C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7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D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C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1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B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3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0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3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8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C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9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A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F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9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C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7C80" w14:paraId="6EBE4A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F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5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F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A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5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A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E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1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5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9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8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3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4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F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C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7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D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8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1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8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7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E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9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5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F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C07C80" w14:paraId="687CB0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F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6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B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4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7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2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A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3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0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8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0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2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6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F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7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F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0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D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1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9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6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A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6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F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C07C80" w14:paraId="75DEC1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2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B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E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1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D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E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D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A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D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2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8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6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D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E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8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C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F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D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C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0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3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E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0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A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7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C07C80" w14:paraId="4DBE5B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A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3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C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9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4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F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C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6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3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6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3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1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0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3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B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7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E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A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7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3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C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E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B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5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C07C80" w14:paraId="0AE227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D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E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4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4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D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3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A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B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0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E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9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C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1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6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F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B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9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3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E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8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9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E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1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0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F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06F1420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8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2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C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F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5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6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6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7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4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A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2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2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0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3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0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F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C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4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1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1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D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8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9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8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A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707EB3F2" w14:textId="77777777" w:rsidR="00C07C80" w:rsidRDefault="00C07C80">
      <w:pPr>
        <w:jc w:val="both"/>
      </w:pPr>
    </w:p>
    <w:p w14:paraId="47CA4DF7" w14:textId="77777777" w:rsidR="00C07C80" w:rsidRDefault="00000000">
      <w:r>
        <w:t>注：上行：工作日；下行：节假日</w:t>
      </w:r>
    </w:p>
    <w:p w14:paraId="371DCABB" w14:textId="77777777" w:rsidR="00C07C80" w:rsidRDefault="00000000">
      <w:pPr>
        <w:pStyle w:val="2"/>
      </w:pPr>
      <w:bookmarkStart w:id="179" w:name="_Toc155633479"/>
      <w:r>
        <w:t>工作日/节假日照明开关时间表(%)</w:t>
      </w:r>
      <w:bookmarkEnd w:id="179"/>
    </w:p>
    <w:p w14:paraId="0CF74526" w14:textId="77777777" w:rsidR="00C07C80" w:rsidRDefault="00C07C8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27712F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47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0F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04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D8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F0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D1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61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49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8ED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595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59F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53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A3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CD1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CC6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DB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6A5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02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2E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62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E2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52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E1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52D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4D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7C80" w14:paraId="1AE497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5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5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8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3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0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7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D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6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9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A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F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E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6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E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7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8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4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1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B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2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E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3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07C80" w14:paraId="605679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0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6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E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A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5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A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2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0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D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4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0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A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3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1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8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3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1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F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5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7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0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4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2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7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A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07C80" w14:paraId="655F0DD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F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B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4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2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7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E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E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E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F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5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A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B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D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2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9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5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D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1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A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C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D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4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4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9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B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7C80" w14:paraId="22DC2A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C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3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0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8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C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B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B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E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9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7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5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1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6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3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6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5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A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1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0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8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5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9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E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E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B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7C80" w14:paraId="490428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C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3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D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7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3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A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6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5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7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7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9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3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C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F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7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D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C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6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7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D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F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F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E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3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A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7C80" w14:paraId="1869EC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6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9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9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B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B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8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3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F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6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A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5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5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5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4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8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A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0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1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E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4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1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B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7C80" w14:paraId="5F2B70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2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1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4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F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0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7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F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5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C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0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C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9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C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C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9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5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C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3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0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1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A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9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9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6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8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7C80" w14:paraId="404A46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E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C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8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A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3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5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F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6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7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2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3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4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B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B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1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0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B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4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4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C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9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7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0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5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7C80" w14:paraId="316A2F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A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8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C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7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6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D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D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8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3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1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5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5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4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B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D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3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9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F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B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9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2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A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0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5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7C80" w14:paraId="1CCE4F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4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1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A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0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0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F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B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7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6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4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2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A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8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8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A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C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9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2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3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5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A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7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A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3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0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7C80" w14:paraId="68EC47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F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B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B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D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E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7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0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2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F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1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3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3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A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2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9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D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3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6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C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7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0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3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0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C07C80" w14:paraId="715CCB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A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C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9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0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D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5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9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3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3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F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E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6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B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9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8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C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1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9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4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B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6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3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2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C07C80" w14:paraId="2E3DF7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3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5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A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6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9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3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0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7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2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0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C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0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5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2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5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B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C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E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5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0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F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4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9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6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C07C80" w14:paraId="00D835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F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6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5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F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9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2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A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E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3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4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4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7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0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5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0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A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7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D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D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D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C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4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2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D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C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C07C80" w14:paraId="7CCDC5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1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9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E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8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E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1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0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F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1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9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1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9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1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0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E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A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7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A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5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D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E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B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8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3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3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7FA2611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F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B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2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0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E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2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1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3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4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7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A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D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D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5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1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8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A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0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C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A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A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9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6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5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B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1374E949" w14:textId="77777777" w:rsidR="00C07C80" w:rsidRDefault="00C07C80"/>
    <w:p w14:paraId="0726554A" w14:textId="77777777" w:rsidR="00C07C80" w:rsidRDefault="00000000">
      <w:r>
        <w:t>注：上行：工作日；下行：节假日</w:t>
      </w:r>
    </w:p>
    <w:p w14:paraId="64A29B19" w14:textId="77777777" w:rsidR="00C07C80" w:rsidRDefault="00000000">
      <w:pPr>
        <w:pStyle w:val="2"/>
      </w:pPr>
      <w:bookmarkStart w:id="180" w:name="_Toc155633480"/>
      <w:r>
        <w:t>工作日/节假日设备逐时使用率(%)</w:t>
      </w:r>
      <w:bookmarkEnd w:id="180"/>
    </w:p>
    <w:p w14:paraId="4D24F628" w14:textId="77777777" w:rsidR="00C07C80" w:rsidRDefault="00C07C8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00CF3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44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E7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DA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57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5A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E00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B5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EE4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D7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77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1F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3A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5B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E8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C5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26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98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81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0F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C5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94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FEE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02A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16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B5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7C80" w14:paraId="09FA93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5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B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0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2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4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3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C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2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7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4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D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3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2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3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7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4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6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E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2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8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6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2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2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5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07C80" w14:paraId="062B8D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1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8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4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9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A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8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8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5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7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8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4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8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C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9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8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A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4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6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5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3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A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6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F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07C80" w14:paraId="7F4BD1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D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4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9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2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7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1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F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5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3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7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2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A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C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A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1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B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F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D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7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6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4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1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D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2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B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07C80" w14:paraId="246A44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0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D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2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D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7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E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9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3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1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9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1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B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3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7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6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7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4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9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0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1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3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B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5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1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07C80" w14:paraId="20FD5A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D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9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1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A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F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6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B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1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4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3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5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7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1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4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4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F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B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3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F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8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B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5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F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07C80" w14:paraId="61E36B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B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4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E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6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C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8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9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7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8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C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0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9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9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4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7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7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B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E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0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E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7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A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7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9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07C80" w14:paraId="24C15B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1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7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A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0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3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B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7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F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F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5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1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7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8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8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5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2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4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1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D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5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9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A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1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D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C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07C80" w14:paraId="493745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9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F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C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2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8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C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8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B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7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5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0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9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E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E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3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2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9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F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2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0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A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A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9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8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D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07C80" w14:paraId="3F9028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4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D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5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3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D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9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7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2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8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5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B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7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F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F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4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A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7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A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5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D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F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4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A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8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07C80" w14:paraId="500635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E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A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8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9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D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6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8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8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8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A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4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8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7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3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1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C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5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6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0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E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4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0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C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C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1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07C80" w14:paraId="04CE76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7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A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1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2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9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6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3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F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8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D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2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7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5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9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9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A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D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3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3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0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9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B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B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4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C07C80" w14:paraId="79CF1E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8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1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8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D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C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4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4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4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2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A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2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9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0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E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0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F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0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C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0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F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8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5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9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4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9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C07C80" w14:paraId="06E715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7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7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F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2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E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1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6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0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D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F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E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A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0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C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F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1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5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1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D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C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B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D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A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2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B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C07C80" w14:paraId="419DD2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C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5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1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F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9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1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4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C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3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7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4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E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6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7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3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B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A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A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3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5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5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3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2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E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4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C07C80" w14:paraId="3B95EF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C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1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C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7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B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0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E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8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9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5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8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7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D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D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A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C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F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0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6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8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F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8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4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F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A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57C2E73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C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5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1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3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D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D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B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1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D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4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9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D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F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9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0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A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7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A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B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4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A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4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8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5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6B2D0E35" w14:textId="77777777" w:rsidR="00C07C80" w:rsidRDefault="00C07C80"/>
    <w:p w14:paraId="3A86F04E" w14:textId="77777777" w:rsidR="00C07C80" w:rsidRDefault="00000000">
      <w:r>
        <w:t>注：上行：工作日；下行：节假日</w:t>
      </w:r>
    </w:p>
    <w:p w14:paraId="65BDAD49" w14:textId="77777777" w:rsidR="00C07C80" w:rsidRDefault="00000000">
      <w:pPr>
        <w:pStyle w:val="2"/>
      </w:pPr>
      <w:bookmarkStart w:id="181" w:name="_Toc155633481"/>
      <w:r>
        <w:lastRenderedPageBreak/>
        <w:t>工作日/节假日空调系统运行时间表(1:开,0:关)</w:t>
      </w:r>
      <w:bookmarkEnd w:id="181"/>
    </w:p>
    <w:p w14:paraId="38ADB844" w14:textId="77777777" w:rsidR="00C07C80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5F6969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2C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62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30B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B6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EA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C2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D6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E9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59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1A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EE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DA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CC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59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BE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56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69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AF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27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B1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1A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41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B8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01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1F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7C80" w14:paraId="798349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E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6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F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8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E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9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6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2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1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C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2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5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E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C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3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F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F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2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0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2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6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B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D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D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C2FD13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C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8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0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8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B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E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E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4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7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3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0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A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7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5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F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A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9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D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D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1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8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8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4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F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5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7A1CCB" w14:textId="77777777" w:rsidR="00C07C80" w:rsidRDefault="00000000">
      <w:r>
        <w:t>供冷期：</w:t>
      </w:r>
    </w:p>
    <w:p w14:paraId="74AF9493" w14:textId="77777777" w:rsidR="00C07C80" w:rsidRDefault="00C07C8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76E8B8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3B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36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BFA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B4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405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4E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89F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91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B5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A1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9A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2A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26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4C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7D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30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B7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E0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C0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F8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06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DB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50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DB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9B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7C80" w14:paraId="4E1018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7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9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1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A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B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1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D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C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6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A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2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0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D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3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D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7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7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C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C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9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7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E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3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6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1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702E6D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5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8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A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5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5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6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2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3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1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C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3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C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5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5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3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B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C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0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2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6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E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B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6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C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9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5E0A3C" w14:textId="77777777" w:rsidR="00C07C80" w:rsidRDefault="00C07C80"/>
    <w:p w14:paraId="33BB9AFB" w14:textId="77777777" w:rsidR="00C07C80" w:rsidRDefault="00000000">
      <w:r>
        <w:t>注：上行：工作日；下行：节假日</w:t>
      </w:r>
    </w:p>
    <w:p w14:paraId="3F355A56" w14:textId="77777777" w:rsidR="00C07C80" w:rsidRDefault="00C07C80"/>
    <w:sectPr w:rsidR="00C07C8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061C" w14:textId="77777777" w:rsidR="004B0648" w:rsidRDefault="004B0648" w:rsidP="00203A7D">
      <w:r>
        <w:separator/>
      </w:r>
    </w:p>
  </w:endnote>
  <w:endnote w:type="continuationSeparator" w:id="0">
    <w:p w14:paraId="0931CFED" w14:textId="77777777" w:rsidR="004B0648" w:rsidRDefault="004B064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D5F6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3014E9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77C4C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4556">
      <w:rPr>
        <w:rStyle w:val="a9"/>
        <w:noProof/>
      </w:rPr>
      <w:t>1</w:t>
    </w:r>
    <w:r>
      <w:rPr>
        <w:rStyle w:val="a9"/>
      </w:rPr>
      <w:fldChar w:fldCharType="end"/>
    </w:r>
  </w:p>
  <w:p w14:paraId="4C9853B7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CC37" w14:textId="77777777" w:rsidR="00A24556" w:rsidRDefault="00A245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0EEC" w14:textId="77777777" w:rsidR="004B0648" w:rsidRDefault="004B0648" w:rsidP="00203A7D">
      <w:r>
        <w:separator/>
      </w:r>
    </w:p>
  </w:footnote>
  <w:footnote w:type="continuationSeparator" w:id="0">
    <w:p w14:paraId="064B05CF" w14:textId="77777777" w:rsidR="004B0648" w:rsidRDefault="004B064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FF06" w14:textId="77777777" w:rsidR="00A24556" w:rsidRDefault="00A245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9C34" w14:textId="77777777" w:rsidR="00D04BAE" w:rsidRDefault="00A24556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53936D1A" wp14:editId="59CD7116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CA2F" w14:textId="77777777" w:rsidR="00A24556" w:rsidRDefault="00A245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2208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02C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B1303"/>
    <w:rsid w:val="003E0BD9"/>
    <w:rsid w:val="004833AE"/>
    <w:rsid w:val="004B0648"/>
    <w:rsid w:val="004B4FD9"/>
    <w:rsid w:val="004D230F"/>
    <w:rsid w:val="004D449D"/>
    <w:rsid w:val="005177CC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F507F"/>
    <w:rsid w:val="009677EB"/>
    <w:rsid w:val="00995FE3"/>
    <w:rsid w:val="00A24556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44635"/>
    <w:rsid w:val="00B55B22"/>
    <w:rsid w:val="00B60841"/>
    <w:rsid w:val="00BF3420"/>
    <w:rsid w:val="00C07C8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102C8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9782F63"/>
  <w15:docId w15:val="{51119C7A-8132-4A92-97D3-EC1A9A59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B44635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352;&#33395;&#22958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2</TotalTime>
  <Pages>23</Pages>
  <Words>2269</Words>
  <Characters>12934</Characters>
  <Application>Microsoft Office Word</Application>
  <DocSecurity>0</DocSecurity>
  <Lines>107</Lines>
  <Paragraphs>30</Paragraphs>
  <ScaleCrop>false</ScaleCrop>
  <Company>ths</Company>
  <LinksUpToDate>false</LinksUpToDate>
  <CharactersWithSpaces>15173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绿色建筑空调照明系统节能率计算书</dc:title>
  <dc:creator>张艳妮</dc:creator>
  <cp:lastModifiedBy>8619135806843</cp:lastModifiedBy>
  <cp:revision>1</cp:revision>
  <cp:lastPrinted>1900-12-31T16:00:00Z</cp:lastPrinted>
  <dcterms:created xsi:type="dcterms:W3CDTF">2024-01-08T11:10:00Z</dcterms:created>
  <dcterms:modified xsi:type="dcterms:W3CDTF">2024-01-08T11:12:00Z</dcterms:modified>
</cp:coreProperties>
</file>