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C14D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04766731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D616977" w14:textId="77777777"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9D4E84"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2D17C995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049D1A5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A077051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A77EAC5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A6C9391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265E7BC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7A6AA80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7648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5C38FA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广州</w:t>
            </w:r>
            <w:bookmarkEnd w:id="2"/>
          </w:p>
        </w:tc>
      </w:tr>
      <w:tr w:rsidR="00D40158" w:rsidRPr="00D40158" w14:paraId="22C6F74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BDBEE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251AF8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8E3A51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092B9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8DA470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6416E15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41637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79256C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041A31B1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CF750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DCAB1F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399E3B8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F108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8DD0F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7851F2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C1B9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0076A4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A858F00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909E51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BA601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2023年12月31日</w:t>
              </w:r>
            </w:smartTag>
            <w:bookmarkEnd w:id="6"/>
          </w:p>
        </w:tc>
      </w:tr>
    </w:tbl>
    <w:p w14:paraId="00CBC833" w14:textId="77777777" w:rsidR="00D40158" w:rsidRDefault="00D40158" w:rsidP="00B41640">
      <w:pPr>
        <w:rPr>
          <w:rFonts w:ascii="宋体" w:hAnsi="宋体"/>
          <w:lang w:val="en-US"/>
        </w:rPr>
      </w:pPr>
    </w:p>
    <w:p w14:paraId="24CBEDCC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5E91D8F6" wp14:editId="1C3D4C35">
            <wp:extent cx="1514634" cy="1514634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5B461E7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E6E7777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EE9D2BB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能耗计算BESI2023</w:t>
            </w:r>
            <w:bookmarkEnd w:id="8"/>
          </w:p>
        </w:tc>
      </w:tr>
      <w:tr w:rsidR="00C67778" w:rsidRPr="00D40158" w14:paraId="335D6DDA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C0B562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9F411D8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9"/>
          </w:p>
        </w:tc>
      </w:tr>
      <w:tr w:rsidR="00C67778" w:rsidRPr="00D40158" w14:paraId="7A3EA541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24C0AA1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A40926F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778D8E7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056B54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9748E8D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T13713726788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0C9E490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F63C85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20979B0" w14:textId="77777777" w:rsidR="0093350D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922361" w:history="1">
        <w:r w:rsidR="0093350D" w:rsidRPr="005237F4">
          <w:rPr>
            <w:rStyle w:val="a6"/>
          </w:rPr>
          <w:t>1</w:t>
        </w:r>
        <w:r w:rsidR="0093350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3350D" w:rsidRPr="005237F4">
          <w:rPr>
            <w:rStyle w:val="a6"/>
          </w:rPr>
          <w:t>建筑概况</w:t>
        </w:r>
        <w:r w:rsidR="0093350D">
          <w:rPr>
            <w:webHidden/>
          </w:rPr>
          <w:tab/>
        </w:r>
        <w:r w:rsidR="0093350D">
          <w:rPr>
            <w:webHidden/>
          </w:rPr>
          <w:fldChar w:fldCharType="begin"/>
        </w:r>
        <w:r w:rsidR="0093350D">
          <w:rPr>
            <w:webHidden/>
          </w:rPr>
          <w:instrText xml:space="preserve"> PAGEREF _Toc154922361 \h </w:instrText>
        </w:r>
        <w:r w:rsidR="0093350D">
          <w:rPr>
            <w:webHidden/>
          </w:rPr>
        </w:r>
        <w:r w:rsidR="0093350D">
          <w:rPr>
            <w:webHidden/>
          </w:rPr>
          <w:fldChar w:fldCharType="separate"/>
        </w:r>
        <w:r w:rsidR="0093350D">
          <w:rPr>
            <w:webHidden/>
          </w:rPr>
          <w:t>4</w:t>
        </w:r>
        <w:r w:rsidR="0093350D">
          <w:rPr>
            <w:webHidden/>
          </w:rPr>
          <w:fldChar w:fldCharType="end"/>
        </w:r>
      </w:hyperlink>
    </w:p>
    <w:p w14:paraId="608E24BC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62" w:history="1">
        <w:r w:rsidRPr="005237F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242B4B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63" w:history="1">
        <w:r w:rsidRPr="005237F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9DC4C6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64" w:history="1">
        <w:r w:rsidRPr="005237F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92A250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65" w:history="1">
        <w:r w:rsidRPr="005237F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69D4B8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66" w:history="1">
        <w:r w:rsidRPr="005237F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81261DA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67" w:history="1">
        <w:r w:rsidRPr="005237F4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44094DB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68" w:history="1">
        <w:r w:rsidRPr="005237F4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C9B52EE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69" w:history="1">
        <w:r w:rsidRPr="005237F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模型观察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DC91EDF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70" w:history="1">
        <w:r w:rsidRPr="005237F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7B22381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71" w:history="1">
        <w:r w:rsidRPr="005237F4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8090B8B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72" w:history="1">
        <w:r w:rsidRPr="005237F4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E0C9AC1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73" w:history="1">
        <w:r w:rsidRPr="005237F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499ADFC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74" w:history="1">
        <w:r w:rsidRPr="005237F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6B48E84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75" w:history="1">
        <w:r w:rsidRPr="005237F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CC1BFE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76" w:history="1">
        <w:r w:rsidRPr="005237F4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5AC865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77" w:history="1">
        <w:r w:rsidRPr="005237F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C6C4E6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78" w:history="1">
        <w:r w:rsidRPr="005237F4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7C8F48" w14:textId="77777777" w:rsidR="0093350D" w:rsidRDefault="0093350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79" w:history="1">
        <w:r w:rsidRPr="005237F4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291B45E" w14:textId="77777777" w:rsidR="0093350D" w:rsidRDefault="0093350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0" w:history="1">
        <w:r w:rsidRPr="005237F4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C153B0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1" w:history="1">
        <w:r w:rsidRPr="005237F4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5B4631A" w14:textId="77777777" w:rsidR="0093350D" w:rsidRDefault="0093350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2" w:history="1">
        <w:r w:rsidRPr="005237F4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多联机</w:t>
        </w:r>
        <w:r w:rsidRPr="005237F4">
          <w:rPr>
            <w:rStyle w:val="a6"/>
          </w:rPr>
          <w:t>/</w:t>
        </w:r>
        <w:r w:rsidRPr="005237F4">
          <w:rPr>
            <w:rStyle w:val="a6"/>
          </w:rPr>
          <w:t>单元式空调能耗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4A9FF5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3" w:history="1">
        <w:r w:rsidRPr="005237F4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DE746BC" w14:textId="77777777" w:rsidR="0093350D" w:rsidRDefault="0093350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4" w:history="1">
        <w:r w:rsidRPr="005237F4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多联机</w:t>
        </w:r>
        <w:r w:rsidRPr="005237F4">
          <w:rPr>
            <w:rStyle w:val="a6"/>
          </w:rPr>
          <w:t>/</w:t>
        </w:r>
        <w:r w:rsidRPr="005237F4">
          <w:rPr>
            <w:rStyle w:val="a6"/>
          </w:rPr>
          <w:t>单元式热泵能耗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C914DC5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5" w:history="1">
        <w:r w:rsidRPr="005237F4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D617699" w14:textId="77777777" w:rsidR="0093350D" w:rsidRDefault="0093350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86" w:history="1">
        <w:r w:rsidRPr="005237F4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0FCB7C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87" w:history="1">
        <w:r w:rsidRPr="005237F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BFE3049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88" w:history="1">
        <w:r w:rsidRPr="005237F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18F2AFF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89" w:history="1">
        <w:r w:rsidRPr="005237F4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C71679A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90" w:history="1">
        <w:r w:rsidRPr="005237F4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5A07F86" w14:textId="77777777" w:rsidR="0093350D" w:rsidRDefault="0093350D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91" w:history="1">
        <w:r w:rsidRPr="005237F4">
          <w:rPr>
            <w:rStyle w:val="a6"/>
            <w:lang w:val="en-GB"/>
          </w:rPr>
          <w:t>13.1.1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94905D5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92" w:history="1">
        <w:r w:rsidRPr="005237F4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171812A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93" w:history="1">
        <w:r w:rsidRPr="005237F4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A74F85C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94" w:history="1">
        <w:r w:rsidRPr="005237F4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4689B92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95" w:history="1">
        <w:r w:rsidRPr="005237F4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24E1B8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96" w:history="1">
        <w:r w:rsidRPr="005237F4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DF413BA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97" w:history="1">
        <w:r w:rsidRPr="005237F4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7A5B624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398" w:history="1">
        <w:r w:rsidRPr="005237F4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B494863" w14:textId="77777777" w:rsidR="0093350D" w:rsidRDefault="0093350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922399" w:history="1">
        <w:r w:rsidRPr="005237F4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5237F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556AD87A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400" w:history="1">
        <w:r w:rsidRPr="005237F4">
          <w:rPr>
            <w:rStyle w:val="a6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工作日</w:t>
        </w:r>
        <w:r w:rsidRPr="005237F4">
          <w:rPr>
            <w:rStyle w:val="a6"/>
          </w:rPr>
          <w:t>/</w:t>
        </w:r>
        <w:r w:rsidRPr="005237F4">
          <w:rPr>
            <w:rStyle w:val="a6"/>
          </w:rPr>
          <w:t>节假日人员逐时在室率</w:t>
        </w:r>
        <w:r w:rsidRPr="005237F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EFFAA57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401" w:history="1">
        <w:r w:rsidRPr="005237F4">
          <w:rPr>
            <w:rStyle w:val="a6"/>
            <w:lang w:val="en-GB"/>
          </w:rPr>
          <w:t>17.2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工作日</w:t>
        </w:r>
        <w:r w:rsidRPr="005237F4">
          <w:rPr>
            <w:rStyle w:val="a6"/>
          </w:rPr>
          <w:t>/</w:t>
        </w:r>
        <w:r w:rsidRPr="005237F4">
          <w:rPr>
            <w:rStyle w:val="a6"/>
          </w:rPr>
          <w:t>节假日照明开关时间表</w:t>
        </w:r>
        <w:r w:rsidRPr="005237F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136CCA2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402" w:history="1">
        <w:r w:rsidRPr="005237F4">
          <w:rPr>
            <w:rStyle w:val="a6"/>
            <w:lang w:val="en-GB"/>
          </w:rPr>
          <w:t>17.3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工作日</w:t>
        </w:r>
        <w:r w:rsidRPr="005237F4">
          <w:rPr>
            <w:rStyle w:val="a6"/>
          </w:rPr>
          <w:t>/</w:t>
        </w:r>
        <w:r w:rsidRPr="005237F4">
          <w:rPr>
            <w:rStyle w:val="a6"/>
          </w:rPr>
          <w:t>节假日设备逐时使用率</w:t>
        </w:r>
        <w:r w:rsidRPr="005237F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E55349A" w14:textId="77777777" w:rsidR="0093350D" w:rsidRDefault="0093350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922403" w:history="1">
        <w:r w:rsidRPr="005237F4">
          <w:rPr>
            <w:rStyle w:val="a6"/>
            <w:lang w:val="en-GB"/>
          </w:rPr>
          <w:t>17.4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5237F4">
          <w:rPr>
            <w:rStyle w:val="a6"/>
          </w:rPr>
          <w:t>工作日</w:t>
        </w:r>
        <w:r w:rsidRPr="005237F4">
          <w:rPr>
            <w:rStyle w:val="a6"/>
          </w:rPr>
          <w:t>/</w:t>
        </w:r>
        <w:r w:rsidRPr="005237F4">
          <w:rPr>
            <w:rStyle w:val="a6"/>
          </w:rPr>
          <w:t>节假日空调系统运行时间表</w:t>
        </w:r>
        <w:r w:rsidRPr="005237F4">
          <w:rPr>
            <w:rStyle w:val="a6"/>
          </w:rPr>
          <w:t>(1:</w:t>
        </w:r>
        <w:r w:rsidRPr="005237F4">
          <w:rPr>
            <w:rStyle w:val="a6"/>
          </w:rPr>
          <w:t>开</w:t>
        </w:r>
        <w:r w:rsidRPr="005237F4">
          <w:rPr>
            <w:rStyle w:val="a6"/>
          </w:rPr>
          <w:t>,0:</w:t>
        </w:r>
        <w:r w:rsidRPr="005237F4">
          <w:rPr>
            <w:rStyle w:val="a6"/>
          </w:rPr>
          <w:t>关</w:t>
        </w:r>
        <w:r w:rsidRPr="005237F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_Toc154922403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5CFB1F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4BEA34A8" w14:textId="77777777" w:rsidR="00D40158" w:rsidRDefault="00D40158" w:rsidP="00D40158">
      <w:pPr>
        <w:pStyle w:val="TOC1"/>
      </w:pPr>
    </w:p>
    <w:p w14:paraId="72F2DD28" w14:textId="77777777" w:rsidR="00D40158" w:rsidRPr="005E5F93" w:rsidRDefault="00D40158" w:rsidP="005215FB">
      <w:pPr>
        <w:pStyle w:val="1"/>
      </w:pPr>
      <w:bookmarkStart w:id="11" w:name="_Toc154922361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0AAC94B9" w14:textId="77777777">
        <w:tc>
          <w:tcPr>
            <w:tcW w:w="2841" w:type="dxa"/>
            <w:shd w:val="clear" w:color="auto" w:fill="E6E6E6"/>
          </w:tcPr>
          <w:p w14:paraId="6A1B365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100E70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0907A321" w14:textId="77777777">
        <w:tc>
          <w:tcPr>
            <w:tcW w:w="2841" w:type="dxa"/>
            <w:shd w:val="clear" w:color="auto" w:fill="E6E6E6"/>
          </w:tcPr>
          <w:p w14:paraId="19D23D2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317FA5C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广州</w:t>
            </w:r>
            <w:bookmarkEnd w:id="13"/>
          </w:p>
        </w:tc>
      </w:tr>
      <w:tr w:rsidR="00037A4C" w:rsidRPr="00FF2243" w14:paraId="074792FB" w14:textId="77777777">
        <w:tc>
          <w:tcPr>
            <w:tcW w:w="2841" w:type="dxa"/>
            <w:shd w:val="clear" w:color="auto" w:fill="E6E6E6"/>
          </w:tcPr>
          <w:p w14:paraId="0509E8A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8301DD2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23.08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18F4ED7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113.14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8F3990A" w14:textId="77777777">
        <w:tc>
          <w:tcPr>
            <w:tcW w:w="2841" w:type="dxa"/>
            <w:shd w:val="clear" w:color="auto" w:fill="E6E6E6"/>
          </w:tcPr>
          <w:p w14:paraId="5FDE4D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E630CEC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2947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 w14:paraId="2525D446" w14:textId="77777777">
        <w:tc>
          <w:tcPr>
            <w:tcW w:w="2841" w:type="dxa"/>
            <w:shd w:val="clear" w:color="auto" w:fill="E6E6E6"/>
          </w:tcPr>
          <w:p w14:paraId="644316A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7CC8244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2A1416C5" w14:textId="77777777">
        <w:tc>
          <w:tcPr>
            <w:tcW w:w="2841" w:type="dxa"/>
            <w:shd w:val="clear" w:color="auto" w:fill="E6E6E6"/>
          </w:tcPr>
          <w:p w14:paraId="374D58B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D517C23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15.2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 w14:paraId="4F513D10" w14:textId="77777777">
        <w:tc>
          <w:tcPr>
            <w:tcW w:w="2841" w:type="dxa"/>
            <w:shd w:val="clear" w:color="auto" w:fill="E6E6E6"/>
          </w:tcPr>
          <w:p w14:paraId="5FBA450D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7F7FA7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12095.18</w:t>
            </w:r>
            <w:bookmarkEnd w:id="22"/>
          </w:p>
        </w:tc>
      </w:tr>
      <w:tr w:rsidR="00203A7D" w:rsidRPr="00FF2243" w14:paraId="5459DDD7" w14:textId="77777777">
        <w:tc>
          <w:tcPr>
            <w:tcW w:w="2841" w:type="dxa"/>
            <w:shd w:val="clear" w:color="auto" w:fill="E6E6E6"/>
          </w:tcPr>
          <w:p w14:paraId="7AA07CB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9DDFDA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6068.54</w:t>
            </w:r>
            <w:bookmarkEnd w:id="23"/>
          </w:p>
        </w:tc>
      </w:tr>
      <w:tr w:rsidR="00D40158" w:rsidRPr="00FF2243" w14:paraId="792690D4" w14:textId="77777777">
        <w:tc>
          <w:tcPr>
            <w:tcW w:w="2841" w:type="dxa"/>
            <w:shd w:val="clear" w:color="auto" w:fill="E6E6E6"/>
          </w:tcPr>
          <w:p w14:paraId="16A0750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24B61A9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125</w:t>
            </w:r>
            <w:bookmarkEnd w:id="24"/>
          </w:p>
        </w:tc>
      </w:tr>
      <w:tr w:rsidR="00D40158" w:rsidRPr="00FF2243" w14:paraId="4018D27C" w14:textId="77777777">
        <w:tc>
          <w:tcPr>
            <w:tcW w:w="2841" w:type="dxa"/>
            <w:shd w:val="clear" w:color="auto" w:fill="E6E6E6"/>
          </w:tcPr>
          <w:p w14:paraId="578F18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27BAB0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 w14:paraId="000A8845" w14:textId="77777777">
        <w:tc>
          <w:tcPr>
            <w:tcW w:w="2841" w:type="dxa"/>
            <w:shd w:val="clear" w:color="auto" w:fill="E6E6E6"/>
          </w:tcPr>
          <w:p w14:paraId="134FBFA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7577627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 w14:paraId="7974D043" w14:textId="77777777">
        <w:tc>
          <w:tcPr>
            <w:tcW w:w="2841" w:type="dxa"/>
            <w:shd w:val="clear" w:color="auto" w:fill="E6E6E6"/>
          </w:tcPr>
          <w:p w14:paraId="2F1A625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223C2C1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 w14:paraId="4C6E648B" w14:textId="77777777">
        <w:tc>
          <w:tcPr>
            <w:tcW w:w="2841" w:type="dxa"/>
            <w:shd w:val="clear" w:color="auto" w:fill="E6E6E6"/>
          </w:tcPr>
          <w:p w14:paraId="11668CFC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263B4FBA" w14:textId="77777777" w:rsidR="001F2EAE" w:rsidRDefault="001F2EAE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14:paraId="4213F765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14:paraId="1306C1CC" w14:textId="77777777" w:rsidR="00033A7A" w:rsidRDefault="00732438" w:rsidP="00824A6F">
      <w:pPr>
        <w:pStyle w:val="1"/>
      </w:pPr>
      <w:bookmarkStart w:id="30" w:name="_Toc15492236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14:paraId="05457C5D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5C0B9AD" w14:textId="77777777" w:rsidR="00380F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5D9FFD09" w14:textId="77777777" w:rsidR="00380F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5DBB1E48" w14:textId="77777777" w:rsidR="00380F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14:paraId="6E858C17" w14:textId="77777777" w:rsidR="00380FA4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14:paraId="145C49B1" w14:textId="77777777" w:rsidR="00380FA4" w:rsidRDefault="00380FA4">
      <w:pPr>
        <w:pStyle w:val="a0"/>
        <w:ind w:firstLineChars="0" w:firstLine="0"/>
        <w:rPr>
          <w:lang w:val="en-US"/>
        </w:rPr>
      </w:pPr>
    </w:p>
    <w:p w14:paraId="3383BE2E" w14:textId="77777777" w:rsidR="005F23B3" w:rsidRDefault="005F23B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54922363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6023AAFF" w14:textId="77777777"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5363F2FE" w14:textId="77777777" w:rsidR="00A23AC4" w:rsidRDefault="00B31357" w:rsidP="00B31357">
      <w:pPr>
        <w:pStyle w:val="1"/>
      </w:pPr>
      <w:bookmarkStart w:id="38" w:name="_Toc154922364"/>
      <w:r>
        <w:rPr>
          <w:rFonts w:hint="eastAsia"/>
        </w:rPr>
        <w:lastRenderedPageBreak/>
        <w:t>气象数据</w:t>
      </w:r>
      <w:bookmarkEnd w:id="38"/>
    </w:p>
    <w:p w14:paraId="3C6DEBDE" w14:textId="77777777" w:rsidR="00B31357" w:rsidRDefault="008244A0" w:rsidP="008244A0">
      <w:pPr>
        <w:pStyle w:val="2"/>
      </w:pPr>
      <w:bookmarkStart w:id="39" w:name="_Toc154922365"/>
      <w:r>
        <w:rPr>
          <w:rFonts w:hint="eastAsia"/>
        </w:rPr>
        <w:t>气象地点</w:t>
      </w:r>
      <w:bookmarkEnd w:id="39"/>
    </w:p>
    <w:p w14:paraId="5FFE6536" w14:textId="77777777" w:rsidR="005E385A" w:rsidRPr="005E385A" w:rsidRDefault="005E385A" w:rsidP="005E385A">
      <w:pPr>
        <w:pStyle w:val="a0"/>
        <w:ind w:firstLine="420"/>
        <w:rPr>
          <w:lang w:val="en-US"/>
        </w:rPr>
      </w:pPr>
      <w:bookmarkStart w:id="40" w:name="气象数据来源"/>
      <w:r>
        <w:t>广东</w:t>
      </w:r>
      <w:r>
        <w:t>-</w:t>
      </w:r>
      <w:r>
        <w:t>广州</w:t>
      </w:r>
      <w:r>
        <w:t xml:space="preserve">, </w:t>
      </w:r>
      <w:r>
        <w:t>《中国建筑热环境分析专用气象数据集》</w:t>
      </w:r>
      <w:bookmarkEnd w:id="40"/>
    </w:p>
    <w:p w14:paraId="3D7D9FFC" w14:textId="77777777" w:rsidR="008244A0" w:rsidRDefault="00483CEF" w:rsidP="00483CEF">
      <w:pPr>
        <w:pStyle w:val="2"/>
      </w:pPr>
      <w:bookmarkStart w:id="41" w:name="_Toc154922366"/>
      <w:r>
        <w:rPr>
          <w:rFonts w:hint="eastAsia"/>
        </w:rPr>
        <w:t>逐日干球温度表</w:t>
      </w:r>
      <w:bookmarkEnd w:id="41"/>
    </w:p>
    <w:p w14:paraId="176F5872" w14:textId="77777777"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76A8751E" wp14:editId="37A1EF78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0D559" w14:textId="77777777" w:rsidR="00902539" w:rsidRDefault="00483CEF" w:rsidP="00902539">
      <w:pPr>
        <w:pStyle w:val="2"/>
      </w:pPr>
      <w:bookmarkStart w:id="43" w:name="_Toc154922367"/>
      <w:r>
        <w:rPr>
          <w:rFonts w:hint="eastAsia"/>
        </w:rPr>
        <w:t>逐月辐照量表</w:t>
      </w:r>
      <w:bookmarkEnd w:id="43"/>
    </w:p>
    <w:p w14:paraId="26257932" w14:textId="77777777"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5A6C93E7" wp14:editId="1272DF6F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7400B" w14:textId="77777777" w:rsidR="00483CEF" w:rsidRDefault="00483CEF" w:rsidP="00483CEF">
      <w:pPr>
        <w:pStyle w:val="2"/>
      </w:pPr>
      <w:bookmarkStart w:id="45" w:name="_Toc154922368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380FA4" w14:paraId="52E1C592" w14:textId="77777777">
        <w:tc>
          <w:tcPr>
            <w:tcW w:w="1131" w:type="dxa"/>
            <w:shd w:val="clear" w:color="auto" w:fill="E6E6E6"/>
            <w:vAlign w:val="center"/>
          </w:tcPr>
          <w:p w14:paraId="5950A768" w14:textId="77777777" w:rsidR="00380FA4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6333094" w14:textId="77777777" w:rsidR="00380FA4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DB518A" w14:textId="77777777" w:rsidR="00380FA4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CD408AE" w14:textId="77777777" w:rsidR="00380FA4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5DC445" w14:textId="77777777" w:rsidR="00380FA4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13F425D" w14:textId="77777777" w:rsidR="00380FA4" w:rsidRDefault="00000000">
            <w:pPr>
              <w:jc w:val="center"/>
            </w:pPr>
            <w:r>
              <w:t>焓值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/kg)</w:t>
            </w:r>
          </w:p>
        </w:tc>
      </w:tr>
      <w:tr w:rsidR="00380FA4" w14:paraId="616B2988" w14:textId="77777777">
        <w:tc>
          <w:tcPr>
            <w:tcW w:w="1131" w:type="dxa"/>
            <w:shd w:val="clear" w:color="auto" w:fill="E6E6E6"/>
            <w:vAlign w:val="center"/>
          </w:tcPr>
          <w:p w14:paraId="3A655F6F" w14:textId="77777777" w:rsidR="00380FA4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5E0B06A8" w14:textId="77777777" w:rsidR="00380FA4" w:rsidRDefault="00000000">
            <w:r>
              <w:t>08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680B32FF" w14:textId="77777777" w:rsidR="00380FA4" w:rsidRDefault="00000000">
            <w:r>
              <w:t>36.7</w:t>
            </w:r>
          </w:p>
        </w:tc>
        <w:tc>
          <w:tcPr>
            <w:tcW w:w="1556" w:type="dxa"/>
            <w:vAlign w:val="center"/>
          </w:tcPr>
          <w:p w14:paraId="10B043EB" w14:textId="77777777" w:rsidR="00380FA4" w:rsidRDefault="00000000">
            <w:r>
              <w:t>28.3</w:t>
            </w:r>
          </w:p>
        </w:tc>
        <w:tc>
          <w:tcPr>
            <w:tcW w:w="1556" w:type="dxa"/>
            <w:vAlign w:val="center"/>
          </w:tcPr>
          <w:p w14:paraId="552A5BB2" w14:textId="77777777" w:rsidR="00380FA4" w:rsidRDefault="00000000">
            <w:r>
              <w:t>21.5</w:t>
            </w:r>
          </w:p>
        </w:tc>
        <w:tc>
          <w:tcPr>
            <w:tcW w:w="1556" w:type="dxa"/>
            <w:vAlign w:val="center"/>
          </w:tcPr>
          <w:p w14:paraId="550CA6E3" w14:textId="77777777" w:rsidR="00380FA4" w:rsidRDefault="00000000">
            <w:r>
              <w:t>92.1</w:t>
            </w:r>
          </w:p>
        </w:tc>
      </w:tr>
      <w:tr w:rsidR="00380FA4" w14:paraId="3622E3A6" w14:textId="77777777">
        <w:tc>
          <w:tcPr>
            <w:tcW w:w="1131" w:type="dxa"/>
            <w:shd w:val="clear" w:color="auto" w:fill="E6E6E6"/>
            <w:vAlign w:val="center"/>
          </w:tcPr>
          <w:p w14:paraId="672522CA" w14:textId="77777777" w:rsidR="00380FA4" w:rsidRDefault="00000000">
            <w:r>
              <w:lastRenderedPageBreak/>
              <w:t>最冷</w:t>
            </w:r>
          </w:p>
        </w:tc>
        <w:tc>
          <w:tcPr>
            <w:tcW w:w="1975" w:type="dxa"/>
            <w:vAlign w:val="center"/>
          </w:tcPr>
          <w:p w14:paraId="16B49E2A" w14:textId="77777777" w:rsidR="00380FA4" w:rsidRDefault="00000000">
            <w:r>
              <w:t>02</w:t>
            </w:r>
            <w:r>
              <w:t>月</w:t>
            </w:r>
            <w:r>
              <w:t>01</w:t>
            </w:r>
            <w:r>
              <w:t>日</w:t>
            </w:r>
            <w:r>
              <w:t>03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24719F" w14:textId="77777777" w:rsidR="00380FA4" w:rsidRDefault="00000000">
            <w:r>
              <w:t>4.4</w:t>
            </w:r>
          </w:p>
        </w:tc>
        <w:tc>
          <w:tcPr>
            <w:tcW w:w="1556" w:type="dxa"/>
            <w:vAlign w:val="center"/>
          </w:tcPr>
          <w:p w14:paraId="5327BBB9" w14:textId="77777777" w:rsidR="00380FA4" w:rsidRDefault="00000000">
            <w:r>
              <w:t>4.4</w:t>
            </w:r>
          </w:p>
        </w:tc>
        <w:tc>
          <w:tcPr>
            <w:tcW w:w="1556" w:type="dxa"/>
            <w:vAlign w:val="center"/>
          </w:tcPr>
          <w:p w14:paraId="365995AE" w14:textId="77777777" w:rsidR="00380FA4" w:rsidRDefault="00000000">
            <w:r>
              <w:t>5.0</w:t>
            </w:r>
          </w:p>
        </w:tc>
        <w:tc>
          <w:tcPr>
            <w:tcW w:w="1556" w:type="dxa"/>
            <w:vAlign w:val="center"/>
          </w:tcPr>
          <w:p w14:paraId="25CFF626" w14:textId="77777777" w:rsidR="00380FA4" w:rsidRDefault="00000000">
            <w:r>
              <w:t>17.0</w:t>
            </w:r>
          </w:p>
        </w:tc>
      </w:tr>
    </w:tbl>
    <w:p w14:paraId="73843AF5" w14:textId="77777777"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54922369"/>
      <w:bookmarkEnd w:id="46"/>
      <w:r>
        <w:t>模型观察</w:t>
      </w:r>
      <w:bookmarkEnd w:id="47"/>
    </w:p>
    <w:p w14:paraId="32D6B92C" w14:textId="0CDCC8F2" w:rsidR="00380FA4" w:rsidRDefault="0060297A">
      <w:pPr>
        <w:widowControl w:val="0"/>
        <w:jc w:val="center"/>
      </w:pPr>
      <w:r w:rsidRPr="0060297A">
        <w:drawing>
          <wp:inline distT="0" distB="0" distL="0" distR="0" wp14:anchorId="4C8C45E2" wp14:editId="0D159414">
            <wp:extent cx="5382376" cy="4648849"/>
            <wp:effectExtent l="0" t="0" r="8890" b="0"/>
            <wp:docPr id="784422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42292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A3AC" w14:textId="77777777" w:rsidR="00380FA4" w:rsidRDefault="00000000">
      <w:pPr>
        <w:pStyle w:val="1"/>
        <w:widowControl w:val="0"/>
        <w:jc w:val="both"/>
      </w:pPr>
      <w:bookmarkStart w:id="48" w:name="_Toc154922370"/>
      <w:r>
        <w:t>围护结构</w:t>
      </w:r>
      <w:bookmarkEnd w:id="48"/>
    </w:p>
    <w:p w14:paraId="4BB603C1" w14:textId="77777777" w:rsidR="00380FA4" w:rsidRDefault="00000000">
      <w:pPr>
        <w:pStyle w:val="2"/>
        <w:widowControl w:val="0"/>
      </w:pPr>
      <w:bookmarkStart w:id="49" w:name="_Toc154922371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80FA4" w14:paraId="512085CF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0BAF023" w14:textId="77777777" w:rsidR="00380FA4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9B2D35" w14:textId="77777777" w:rsidR="00380FA4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2221076" w14:textId="77777777" w:rsidR="00380FA4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FDE6046" w14:textId="77777777" w:rsidR="00380FA4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1203C5E" w14:textId="77777777" w:rsidR="00380FA4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B89AF1" w14:textId="77777777" w:rsidR="00380FA4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11D039E" w14:textId="77777777" w:rsidR="00380FA4" w:rsidRDefault="00000000">
            <w:pPr>
              <w:jc w:val="center"/>
            </w:pPr>
            <w:r>
              <w:t>备注</w:t>
            </w:r>
          </w:p>
        </w:tc>
      </w:tr>
      <w:tr w:rsidR="00380FA4" w14:paraId="724E1DE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7BA45FE" w14:textId="77777777" w:rsidR="00380FA4" w:rsidRDefault="00380FA4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01C06E0" w14:textId="77777777" w:rsidR="00380FA4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E40A4E6" w14:textId="77777777" w:rsidR="00380FA4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03108E" w14:textId="77777777" w:rsidR="00380FA4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D9EDAF2" w14:textId="77777777" w:rsidR="00380FA4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425B12" w14:textId="77777777" w:rsidR="00380FA4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6AC7D42" w14:textId="77777777" w:rsidR="00380FA4" w:rsidRDefault="00380FA4">
            <w:pPr>
              <w:jc w:val="center"/>
            </w:pPr>
          </w:p>
        </w:tc>
      </w:tr>
      <w:tr w:rsidR="00380FA4" w14:paraId="37807414" w14:textId="77777777">
        <w:tc>
          <w:tcPr>
            <w:tcW w:w="2196" w:type="dxa"/>
            <w:shd w:val="clear" w:color="auto" w:fill="E6E6E6"/>
            <w:vAlign w:val="center"/>
          </w:tcPr>
          <w:p w14:paraId="39DDE0FD" w14:textId="77777777" w:rsidR="00380FA4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100D1B10" w14:textId="77777777" w:rsidR="00380FA4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1D3DD6C" w14:textId="77777777" w:rsidR="00380FA4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7E2634F" w14:textId="77777777" w:rsidR="00380FA4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630896D4" w14:textId="77777777" w:rsidR="00380FA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5B8F27A5" w14:textId="77777777" w:rsidR="00380FA4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1DF0BC9C" w14:textId="77777777" w:rsidR="00380FA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0FA4" w14:paraId="7EA4128B" w14:textId="77777777">
        <w:tc>
          <w:tcPr>
            <w:tcW w:w="2196" w:type="dxa"/>
            <w:shd w:val="clear" w:color="auto" w:fill="E6E6E6"/>
            <w:vAlign w:val="center"/>
          </w:tcPr>
          <w:p w14:paraId="55F20113" w14:textId="77777777" w:rsidR="00380FA4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40201FA0" w14:textId="77777777" w:rsidR="00380FA4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2B6A2248" w14:textId="77777777" w:rsidR="00380FA4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1B1DFE0" w14:textId="77777777" w:rsidR="00380FA4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3FE6654C" w14:textId="77777777" w:rsidR="00380FA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4C8F50C" w14:textId="77777777" w:rsidR="00380FA4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C6D7812" w14:textId="77777777" w:rsidR="00380FA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0FA4" w14:paraId="5DCAF041" w14:textId="77777777">
        <w:tc>
          <w:tcPr>
            <w:tcW w:w="2196" w:type="dxa"/>
            <w:shd w:val="clear" w:color="auto" w:fill="E6E6E6"/>
            <w:vAlign w:val="center"/>
          </w:tcPr>
          <w:p w14:paraId="77684DB0" w14:textId="77777777" w:rsidR="00380FA4" w:rsidRDefault="00000000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7779480E" w14:textId="77777777" w:rsidR="00380FA4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2CE2951" w14:textId="77777777" w:rsidR="00380FA4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A13AF04" w14:textId="77777777" w:rsidR="00380FA4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202DF4D7" w14:textId="77777777" w:rsidR="00380FA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1E16920E" w14:textId="77777777" w:rsidR="00380FA4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62EDF488" w14:textId="77777777" w:rsidR="00380FA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0FA4" w14:paraId="6F45173A" w14:textId="77777777">
        <w:tc>
          <w:tcPr>
            <w:tcW w:w="2196" w:type="dxa"/>
            <w:shd w:val="clear" w:color="auto" w:fill="E6E6E6"/>
            <w:vAlign w:val="center"/>
          </w:tcPr>
          <w:p w14:paraId="4D6FC833" w14:textId="77777777" w:rsidR="00380FA4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54603D85" w14:textId="77777777" w:rsidR="00380FA4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0B24EDDD" w14:textId="77777777" w:rsidR="00380FA4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22C5E2E5" w14:textId="77777777" w:rsidR="00380FA4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1C9E3A18" w14:textId="77777777" w:rsidR="00380FA4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D276875" w14:textId="77777777" w:rsidR="00380FA4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6BDF441E" w14:textId="77777777" w:rsidR="00380FA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0FA4" w14:paraId="14DE5837" w14:textId="77777777">
        <w:tc>
          <w:tcPr>
            <w:tcW w:w="2196" w:type="dxa"/>
            <w:shd w:val="clear" w:color="auto" w:fill="E6E6E6"/>
            <w:vAlign w:val="center"/>
          </w:tcPr>
          <w:p w14:paraId="4898EE4D" w14:textId="77777777" w:rsidR="00380FA4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DFADEE9" w14:textId="77777777" w:rsidR="00380FA4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C464972" w14:textId="77777777" w:rsidR="00380FA4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7F7C41BF" w14:textId="77777777" w:rsidR="00380FA4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5CF34A73" w14:textId="77777777" w:rsidR="00380FA4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7C7C0699" w14:textId="77777777" w:rsidR="00380F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D162035" w14:textId="77777777" w:rsidR="00380FA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380FA4" w14:paraId="602E2977" w14:textId="77777777">
        <w:tc>
          <w:tcPr>
            <w:tcW w:w="2196" w:type="dxa"/>
            <w:shd w:val="clear" w:color="auto" w:fill="E6E6E6"/>
            <w:vAlign w:val="center"/>
          </w:tcPr>
          <w:p w14:paraId="30EAE9FB" w14:textId="77777777" w:rsidR="00380FA4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3F1F1E45" w14:textId="77777777" w:rsidR="00380FA4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27D91FF9" w14:textId="77777777" w:rsidR="00380FA4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FAC644E" w14:textId="77777777" w:rsidR="00380FA4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390DDCD" w14:textId="77777777" w:rsidR="00380FA4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799D6AB" w14:textId="77777777" w:rsidR="00380FA4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33CD25C1" w14:textId="77777777" w:rsidR="00380FA4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380FA4" w14:paraId="6EFBA044" w14:textId="77777777">
        <w:tc>
          <w:tcPr>
            <w:tcW w:w="2196" w:type="dxa"/>
            <w:shd w:val="clear" w:color="auto" w:fill="E6E6E6"/>
            <w:vAlign w:val="center"/>
          </w:tcPr>
          <w:p w14:paraId="65F99797" w14:textId="77777777" w:rsidR="00380FA4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3396222" w14:textId="77777777" w:rsidR="00380FA4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3B7689DE" w14:textId="77777777" w:rsidR="00380FA4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D93E97B" w14:textId="77777777" w:rsidR="00380FA4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3E70F9BD" w14:textId="77777777" w:rsidR="00380FA4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F298A46" w14:textId="77777777" w:rsidR="00380FA4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7AA6543" w14:textId="77777777" w:rsidR="00380FA4" w:rsidRDefault="00380FA4">
            <w:pPr>
              <w:rPr>
                <w:sz w:val="18"/>
                <w:szCs w:val="18"/>
              </w:rPr>
            </w:pPr>
          </w:p>
        </w:tc>
      </w:tr>
    </w:tbl>
    <w:p w14:paraId="4640443E" w14:textId="77777777" w:rsidR="00380FA4" w:rsidRDefault="00000000">
      <w:pPr>
        <w:pStyle w:val="2"/>
        <w:widowControl w:val="0"/>
      </w:pPr>
      <w:bookmarkStart w:id="50" w:name="_Toc154922372"/>
      <w:r>
        <w:t>围护结构作法简要说明</w:t>
      </w:r>
      <w:bookmarkEnd w:id="50"/>
    </w:p>
    <w:p w14:paraId="2A86DBF6" w14:textId="77777777" w:rsidR="00380FA4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12B13341" w14:textId="77777777" w:rsidR="00380FA4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3307F1A5" w14:textId="77777777" w:rsidR="00380FA4" w:rsidRDefault="00380FA4">
      <w:pPr>
        <w:widowControl w:val="0"/>
        <w:jc w:val="both"/>
        <w:rPr>
          <w:color w:val="000000"/>
        </w:rPr>
      </w:pPr>
    </w:p>
    <w:p w14:paraId="52CE2726" w14:textId="77777777" w:rsidR="00380F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49C0BF56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02791A9E" w14:textId="77777777" w:rsidR="00380FA4" w:rsidRDefault="00380FA4">
      <w:pPr>
        <w:widowControl w:val="0"/>
        <w:jc w:val="both"/>
        <w:rPr>
          <w:color w:val="000000"/>
        </w:rPr>
      </w:pPr>
    </w:p>
    <w:p w14:paraId="7AFEC0BD" w14:textId="77777777" w:rsidR="00380F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1A350C59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00277C4A" w14:textId="77777777" w:rsidR="00380FA4" w:rsidRDefault="00380FA4">
      <w:pPr>
        <w:widowControl w:val="0"/>
        <w:jc w:val="both"/>
        <w:rPr>
          <w:color w:val="000000"/>
        </w:rPr>
      </w:pPr>
    </w:p>
    <w:p w14:paraId="05D7E114" w14:textId="77777777" w:rsidR="00380F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45E2669A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1986FBD9" w14:textId="77777777" w:rsidR="00380FA4" w:rsidRDefault="00380FA4">
      <w:pPr>
        <w:widowControl w:val="0"/>
        <w:jc w:val="both"/>
        <w:rPr>
          <w:color w:val="000000"/>
        </w:rPr>
      </w:pPr>
    </w:p>
    <w:p w14:paraId="6A78759E" w14:textId="77777777" w:rsidR="00380FA4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钢铝单框双玻窗（平均）：</w:t>
      </w:r>
    </w:p>
    <w:p w14:paraId="2A451AAC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3.900W/m^2.K</w:t>
      </w:r>
      <w:r>
        <w:rPr>
          <w:color w:val="000000"/>
        </w:rPr>
        <w:t>，太阳得热系数</w:t>
      </w:r>
      <w:r>
        <w:rPr>
          <w:color w:val="000000"/>
        </w:rPr>
        <w:t>0.652</w:t>
      </w:r>
    </w:p>
    <w:p w14:paraId="381CFE05" w14:textId="77777777" w:rsidR="00380FA4" w:rsidRDefault="00380FA4">
      <w:pPr>
        <w:widowControl w:val="0"/>
        <w:jc w:val="both"/>
        <w:rPr>
          <w:color w:val="000000"/>
        </w:rPr>
      </w:pPr>
    </w:p>
    <w:p w14:paraId="4B49CEDF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51" w:name="_Toc154922373"/>
      <w:r>
        <w:rPr>
          <w:color w:val="000000"/>
        </w:rPr>
        <w:t>围护结构概况</w:t>
      </w:r>
      <w:bookmarkEnd w:id="51"/>
    </w:p>
    <w:p w14:paraId="69921EAB" w14:textId="77777777" w:rsidR="00380FA4" w:rsidRDefault="00380FA4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3"/>
        <w:gridCol w:w="2646"/>
        <w:gridCol w:w="1415"/>
        <w:gridCol w:w="1415"/>
        <w:gridCol w:w="1648"/>
      </w:tblGrid>
      <w:tr w:rsidR="005A1400" w14:paraId="0CE40C34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5AF884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A0BAC76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14:paraId="614D0F69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3B4D87F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23D0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0.77</w:t>
            </w:r>
            <w:bookmarkEnd w:id="52"/>
            <w:r>
              <w:rPr>
                <w:rFonts w:hint="eastAsia"/>
                <w:bCs/>
                <w:szCs w:val="21"/>
              </w:rPr>
              <w:t>(D:</w:t>
            </w:r>
            <w:bookmarkStart w:id="53" w:name="屋顶D"/>
            <w:r w:rsidRPr="00AB0512">
              <w:rPr>
                <w:rFonts w:hint="eastAsia"/>
                <w:bCs/>
                <w:szCs w:val="21"/>
              </w:rPr>
              <w:t>3.69</w:t>
            </w:r>
            <w:bookmarkEnd w:id="5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740E9D5D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4551A5D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E15F3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4" w:name="外墙K"/>
            <w:r>
              <w:rPr>
                <w:rFonts w:hint="eastAsia"/>
                <w:bCs/>
                <w:szCs w:val="21"/>
              </w:rPr>
              <w:t>1.11</w:t>
            </w:r>
            <w:bookmarkEnd w:id="54"/>
            <w:r>
              <w:rPr>
                <w:rFonts w:hint="eastAsia"/>
                <w:bCs/>
                <w:szCs w:val="21"/>
              </w:rPr>
              <w:t>(D:</w:t>
            </w:r>
            <w:bookmarkStart w:id="55" w:name="外墙D"/>
            <w:r w:rsidRPr="00AB0512">
              <w:rPr>
                <w:rFonts w:hint="eastAsia"/>
                <w:bCs/>
                <w:szCs w:val="21"/>
              </w:rPr>
              <w:t>2.94</w:t>
            </w:r>
            <w:bookmarkEnd w:id="5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14:paraId="152AACA3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FB7F79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7FA13609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2F8AB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5A1400" w14:paraId="6DEBCD96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12DAE00" w14:textId="77777777" w:rsidR="0000000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9061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5A1400" w14:paraId="593F4020" w14:textId="77777777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A3AF1E6" w14:textId="77777777" w:rsidR="0000000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EC88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1.18</w:t>
            </w:r>
            <w:bookmarkEnd w:id="58"/>
          </w:p>
        </w:tc>
      </w:tr>
      <w:tr w:rsidR="005A1400" w14:paraId="6ADEA92C" w14:textId="77777777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A8BF319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FA005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2ECDA69" w14:textId="77777777" w:rsidR="00000000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383B3D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E96A30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63F8592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80BCFA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14:paraId="7C4EF692" w14:textId="77777777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0CDB7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C6662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北向</w:t>
            </w:r>
            <w:bookmarkEnd w:id="5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0084B6" w14:textId="77777777" w:rsidR="00000000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FFC0D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0.53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578E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D263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57ED2070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637E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AB4BF2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8D513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17DB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02A4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1942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52E81363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25017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C74F4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3A5215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BB4F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935B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DFE0E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5A1400" w14:paraId="32ED6528" w14:textId="77777777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C3C8E9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35FCBC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D8AA4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22CA753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61BC470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24BD9C1" w14:textId="77777777" w:rsidR="00000000" w:rsidRDefault="00000000" w:rsidP="0053319F">
            <w:pPr>
              <w:jc w:val="center"/>
              <w:rPr>
                <w:bCs/>
                <w:szCs w:val="21"/>
              </w:rPr>
            </w:pPr>
          </w:p>
        </w:tc>
      </w:tr>
    </w:tbl>
    <w:p w14:paraId="584E712B" w14:textId="77777777" w:rsidR="00380FA4" w:rsidRDefault="00380FA4">
      <w:pPr>
        <w:widowControl w:val="0"/>
        <w:jc w:val="both"/>
        <w:rPr>
          <w:color w:val="000000"/>
        </w:rPr>
      </w:pPr>
    </w:p>
    <w:p w14:paraId="545873F5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60" w:name="_Toc154922374"/>
      <w:r>
        <w:rPr>
          <w:color w:val="000000"/>
        </w:rPr>
        <w:t>房间类型</w:t>
      </w:r>
      <w:bookmarkEnd w:id="60"/>
    </w:p>
    <w:p w14:paraId="60656913" w14:textId="77777777" w:rsidR="00380FA4" w:rsidRDefault="00000000">
      <w:pPr>
        <w:pStyle w:val="2"/>
        <w:widowControl w:val="0"/>
      </w:pPr>
      <w:bookmarkStart w:id="61" w:name="_Toc154922375"/>
      <w:r>
        <w:t>房间表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380FA4" w14:paraId="63842E90" w14:textId="77777777">
        <w:tc>
          <w:tcPr>
            <w:tcW w:w="1567" w:type="dxa"/>
            <w:shd w:val="clear" w:color="auto" w:fill="E6E6E6"/>
            <w:vAlign w:val="center"/>
          </w:tcPr>
          <w:p w14:paraId="2D7CED66" w14:textId="77777777" w:rsidR="00380FA4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2CAC2052" w14:textId="77777777" w:rsidR="00380FA4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6260C174" w14:textId="77777777" w:rsidR="00380FA4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EA6CE9" w14:textId="77777777" w:rsidR="00380FA4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610475" w14:textId="77777777" w:rsidR="00380FA4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4F4BFDD" w14:textId="77777777" w:rsidR="00380FA4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C71666F" w14:textId="77777777" w:rsidR="00380FA4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573B8C5" w14:textId="77777777" w:rsidR="00380FA4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380FA4" w14:paraId="56BAE25C" w14:textId="77777777">
        <w:tc>
          <w:tcPr>
            <w:tcW w:w="1567" w:type="dxa"/>
            <w:shd w:val="clear" w:color="auto" w:fill="E6E6E6"/>
            <w:vAlign w:val="center"/>
          </w:tcPr>
          <w:p w14:paraId="60FB31B6" w14:textId="77777777" w:rsidR="00380FA4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973" w:type="dxa"/>
            <w:vAlign w:val="center"/>
          </w:tcPr>
          <w:p w14:paraId="1FAF066F" w14:textId="77777777" w:rsidR="00380F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89698B5" w14:textId="77777777" w:rsidR="00380FA4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6D1D10" w14:textId="77777777" w:rsidR="00380FA4" w:rsidRDefault="00000000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00C953" w14:textId="77777777" w:rsidR="00380F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385F2D" w14:textId="77777777" w:rsidR="00380FA4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A81C04" w14:textId="77777777" w:rsidR="00380FA4" w:rsidRDefault="00000000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4770B0" w14:textId="77777777" w:rsidR="00380FA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380FA4" w14:paraId="54006FA6" w14:textId="77777777">
        <w:tc>
          <w:tcPr>
            <w:tcW w:w="1567" w:type="dxa"/>
            <w:shd w:val="clear" w:color="auto" w:fill="E6E6E6"/>
            <w:vAlign w:val="center"/>
          </w:tcPr>
          <w:p w14:paraId="5A8AB5C4" w14:textId="77777777" w:rsidR="00380FA4" w:rsidRDefault="00000000">
            <w:r>
              <w:t>商场</w:t>
            </w:r>
            <w:r>
              <w:t>-</w:t>
            </w:r>
            <w:r>
              <w:t>卫生间</w:t>
            </w:r>
          </w:p>
        </w:tc>
        <w:tc>
          <w:tcPr>
            <w:tcW w:w="973" w:type="dxa"/>
            <w:vAlign w:val="center"/>
          </w:tcPr>
          <w:p w14:paraId="166C11F2" w14:textId="77777777" w:rsidR="00380FA4" w:rsidRDefault="00000000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4AF9406A" w14:textId="77777777" w:rsidR="00380FA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728F1A2" w14:textId="77777777" w:rsidR="00380FA4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CAA67F" w14:textId="77777777" w:rsidR="00380F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623D63" w14:textId="77777777" w:rsidR="00380FA4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0D9E457" w14:textId="77777777" w:rsidR="00380FA4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19D4AB" w14:textId="77777777" w:rsidR="00380FA4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380FA4" w14:paraId="643A56FD" w14:textId="77777777">
        <w:tc>
          <w:tcPr>
            <w:tcW w:w="1567" w:type="dxa"/>
            <w:shd w:val="clear" w:color="auto" w:fill="E6E6E6"/>
            <w:vAlign w:val="center"/>
          </w:tcPr>
          <w:p w14:paraId="2FC810BE" w14:textId="77777777" w:rsidR="00380FA4" w:rsidRDefault="00000000">
            <w:r>
              <w:t>教育</w:t>
            </w:r>
            <w:r>
              <w:t>-</w:t>
            </w:r>
            <w:r>
              <w:t>厨房</w:t>
            </w:r>
          </w:p>
        </w:tc>
        <w:tc>
          <w:tcPr>
            <w:tcW w:w="973" w:type="dxa"/>
            <w:vAlign w:val="center"/>
          </w:tcPr>
          <w:p w14:paraId="29370FE8" w14:textId="77777777" w:rsidR="00380FA4" w:rsidRDefault="00000000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406A0AAD" w14:textId="77777777" w:rsidR="00380FA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3F286F0E" w14:textId="77777777" w:rsidR="00380FA4" w:rsidRDefault="00000000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394E9F" w14:textId="77777777" w:rsidR="00380F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A89D7C4" w14:textId="77777777" w:rsidR="00380FA4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276846" w14:textId="77777777" w:rsidR="00380FA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3D818C1" w14:textId="77777777" w:rsidR="00380FA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380FA4" w14:paraId="377B5D9B" w14:textId="77777777">
        <w:tc>
          <w:tcPr>
            <w:tcW w:w="1567" w:type="dxa"/>
            <w:shd w:val="clear" w:color="auto" w:fill="E6E6E6"/>
            <w:vAlign w:val="center"/>
          </w:tcPr>
          <w:p w14:paraId="2D280E90" w14:textId="77777777" w:rsidR="00380FA4" w:rsidRDefault="00000000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973" w:type="dxa"/>
            <w:vAlign w:val="center"/>
          </w:tcPr>
          <w:p w14:paraId="74C37E4E" w14:textId="77777777" w:rsidR="00380FA4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AD167EE" w14:textId="77777777" w:rsidR="00380FA4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E8CD707" w14:textId="77777777" w:rsidR="00380FA4" w:rsidRDefault="00000000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C21D88C" w14:textId="77777777" w:rsidR="00380FA4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97D44C1" w14:textId="77777777" w:rsidR="00380FA4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C38E69" w14:textId="77777777" w:rsidR="00380FA4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3B1402" w14:textId="77777777" w:rsidR="00380FA4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14:paraId="12C2C4B9" w14:textId="77777777" w:rsidR="00380FA4" w:rsidRDefault="00000000">
      <w:pPr>
        <w:pStyle w:val="2"/>
        <w:widowControl w:val="0"/>
      </w:pPr>
      <w:bookmarkStart w:id="62" w:name="_Toc154922376"/>
      <w:r>
        <w:t>作息时间表</w:t>
      </w:r>
      <w:bookmarkEnd w:id="62"/>
    </w:p>
    <w:p w14:paraId="5501B6A3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DC8655B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63" w:name="_Toc154922377"/>
      <w:r>
        <w:rPr>
          <w:color w:val="000000"/>
        </w:rPr>
        <w:t>暖通空调系统</w:t>
      </w:r>
      <w:bookmarkEnd w:id="63"/>
    </w:p>
    <w:p w14:paraId="4BE51B3D" w14:textId="77777777" w:rsidR="00380FA4" w:rsidRDefault="00000000">
      <w:pPr>
        <w:pStyle w:val="2"/>
        <w:widowControl w:val="0"/>
      </w:pPr>
      <w:bookmarkStart w:id="64" w:name="_Toc154922378"/>
      <w:r>
        <w:t>系统类型</w:t>
      </w:r>
      <w:bookmarkEnd w:id="64"/>
    </w:p>
    <w:p w14:paraId="2F52E26E" w14:textId="77777777" w:rsidR="00380FA4" w:rsidRDefault="00000000">
      <w:pPr>
        <w:pStyle w:val="3"/>
        <w:widowControl w:val="0"/>
        <w:jc w:val="both"/>
        <w:rPr>
          <w:color w:val="000000"/>
        </w:rPr>
      </w:pPr>
      <w:bookmarkStart w:id="65" w:name="_Toc154922379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380FA4" w14:paraId="24812E6A" w14:textId="77777777">
        <w:tc>
          <w:tcPr>
            <w:tcW w:w="1131" w:type="dxa"/>
            <w:shd w:val="clear" w:color="auto" w:fill="E6E6E6"/>
            <w:vAlign w:val="center"/>
          </w:tcPr>
          <w:p w14:paraId="19C565B0" w14:textId="77777777" w:rsidR="00380FA4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44DACE9B" w14:textId="77777777" w:rsidR="00380FA4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34D698" w14:textId="77777777" w:rsidR="00380FA4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19473C" w14:textId="77777777" w:rsidR="00380FA4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3CE7D3F" w14:textId="77777777" w:rsidR="00380FA4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3A7B96C" w14:textId="77777777" w:rsidR="00380FA4" w:rsidRDefault="00000000">
            <w:pPr>
              <w:jc w:val="center"/>
            </w:pPr>
            <w:r>
              <w:t>包含的房间</w:t>
            </w:r>
          </w:p>
        </w:tc>
      </w:tr>
      <w:tr w:rsidR="00380FA4" w14:paraId="0765F50A" w14:textId="77777777">
        <w:tc>
          <w:tcPr>
            <w:tcW w:w="1131" w:type="dxa"/>
            <w:vAlign w:val="center"/>
          </w:tcPr>
          <w:p w14:paraId="0ADE6B9B" w14:textId="77777777" w:rsidR="00380FA4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11D2DDA5" w14:textId="77777777" w:rsidR="00380FA4" w:rsidRDefault="00000000">
            <w:r>
              <w:t>单元式房间空调器</w:t>
            </w:r>
          </w:p>
        </w:tc>
        <w:tc>
          <w:tcPr>
            <w:tcW w:w="848" w:type="dxa"/>
            <w:vAlign w:val="center"/>
          </w:tcPr>
          <w:p w14:paraId="618DCF97" w14:textId="77777777" w:rsidR="00380FA4" w:rsidRDefault="00000000">
            <w:r>
              <w:t>2.30</w:t>
            </w:r>
          </w:p>
        </w:tc>
        <w:tc>
          <w:tcPr>
            <w:tcW w:w="848" w:type="dxa"/>
            <w:vAlign w:val="center"/>
          </w:tcPr>
          <w:p w14:paraId="1861CD18" w14:textId="77777777" w:rsidR="00380FA4" w:rsidRDefault="00000000">
            <w:r>
              <w:t>1.90</w:t>
            </w:r>
          </w:p>
        </w:tc>
        <w:tc>
          <w:tcPr>
            <w:tcW w:w="905" w:type="dxa"/>
            <w:vAlign w:val="center"/>
          </w:tcPr>
          <w:p w14:paraId="7B05C125" w14:textId="77777777" w:rsidR="00380FA4" w:rsidRDefault="00000000">
            <w:r>
              <w:t>2742.04</w:t>
            </w:r>
          </w:p>
        </w:tc>
        <w:tc>
          <w:tcPr>
            <w:tcW w:w="3673" w:type="dxa"/>
            <w:vAlign w:val="center"/>
          </w:tcPr>
          <w:p w14:paraId="26CFA7D2" w14:textId="77777777" w:rsidR="00380FA4" w:rsidRDefault="00000000">
            <w:r>
              <w:t>所有房间</w:t>
            </w:r>
          </w:p>
        </w:tc>
      </w:tr>
    </w:tbl>
    <w:p w14:paraId="6D763AA0" w14:textId="77777777" w:rsidR="00380FA4" w:rsidRDefault="00000000">
      <w:pPr>
        <w:pStyle w:val="3"/>
        <w:widowControl w:val="0"/>
        <w:jc w:val="both"/>
        <w:rPr>
          <w:color w:val="000000"/>
        </w:rPr>
      </w:pPr>
      <w:bookmarkStart w:id="66" w:name="_Toc154922380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380FA4" w14:paraId="156D19C1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BB3FC97" w14:textId="77777777" w:rsidR="00380FA4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2EE1F6B" w14:textId="77777777" w:rsidR="00380FA4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43841BC" w14:textId="77777777" w:rsidR="00380FA4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D3E987E" w14:textId="77777777" w:rsidR="00380FA4" w:rsidRDefault="00000000">
            <w:pPr>
              <w:jc w:val="center"/>
            </w:pPr>
            <w:r>
              <w:t>供暖</w:t>
            </w:r>
          </w:p>
        </w:tc>
      </w:tr>
      <w:tr w:rsidR="00380FA4" w14:paraId="6CB86E24" w14:textId="77777777">
        <w:tc>
          <w:tcPr>
            <w:tcW w:w="1131" w:type="dxa"/>
            <w:vMerge/>
            <w:vAlign w:val="center"/>
          </w:tcPr>
          <w:p w14:paraId="1581BDE2" w14:textId="77777777" w:rsidR="00380FA4" w:rsidRDefault="00380FA4"/>
        </w:tc>
        <w:tc>
          <w:tcPr>
            <w:tcW w:w="1262" w:type="dxa"/>
            <w:vMerge/>
            <w:vAlign w:val="center"/>
          </w:tcPr>
          <w:p w14:paraId="2D5E467E" w14:textId="77777777" w:rsidR="00380FA4" w:rsidRDefault="00380FA4"/>
        </w:tc>
        <w:tc>
          <w:tcPr>
            <w:tcW w:w="1731" w:type="dxa"/>
            <w:vAlign w:val="center"/>
          </w:tcPr>
          <w:p w14:paraId="14C31CE1" w14:textId="77777777" w:rsidR="00380FA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1C3793B2" w14:textId="77777777" w:rsidR="00380FA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1B29D0BC" w14:textId="77777777" w:rsidR="00380FA4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2E397133" w14:textId="77777777" w:rsidR="00380FA4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380FA4" w14:paraId="21D7E559" w14:textId="77777777">
        <w:tc>
          <w:tcPr>
            <w:tcW w:w="1131" w:type="dxa"/>
            <w:vAlign w:val="center"/>
          </w:tcPr>
          <w:p w14:paraId="7A665941" w14:textId="77777777" w:rsidR="00380FA4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437B0E52" w14:textId="77777777" w:rsidR="00380FA4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62E1356E" w14:textId="77777777" w:rsidR="00380FA4" w:rsidRDefault="00380FA4"/>
        </w:tc>
        <w:tc>
          <w:tcPr>
            <w:tcW w:w="1731" w:type="dxa"/>
            <w:vAlign w:val="center"/>
          </w:tcPr>
          <w:p w14:paraId="74CBAE66" w14:textId="77777777" w:rsidR="00380FA4" w:rsidRDefault="00380FA4"/>
        </w:tc>
        <w:tc>
          <w:tcPr>
            <w:tcW w:w="1731" w:type="dxa"/>
            <w:vAlign w:val="center"/>
          </w:tcPr>
          <w:p w14:paraId="44EE7F68" w14:textId="77777777" w:rsidR="00380FA4" w:rsidRDefault="00380FA4"/>
        </w:tc>
        <w:tc>
          <w:tcPr>
            <w:tcW w:w="1731" w:type="dxa"/>
            <w:vAlign w:val="center"/>
          </w:tcPr>
          <w:p w14:paraId="0C9A9878" w14:textId="77777777" w:rsidR="00380FA4" w:rsidRDefault="00380FA4"/>
        </w:tc>
      </w:tr>
    </w:tbl>
    <w:p w14:paraId="7286522F" w14:textId="77777777" w:rsidR="00380FA4" w:rsidRDefault="00000000">
      <w:pPr>
        <w:pStyle w:val="2"/>
        <w:widowControl w:val="0"/>
      </w:pPr>
      <w:bookmarkStart w:id="67" w:name="_Toc154922381"/>
      <w:r>
        <w:lastRenderedPageBreak/>
        <w:t>制冷系统</w:t>
      </w:r>
      <w:bookmarkEnd w:id="67"/>
    </w:p>
    <w:p w14:paraId="260BC086" w14:textId="77777777" w:rsidR="00380FA4" w:rsidRDefault="00000000">
      <w:pPr>
        <w:pStyle w:val="3"/>
        <w:widowControl w:val="0"/>
        <w:jc w:val="both"/>
        <w:rPr>
          <w:color w:val="000000"/>
        </w:rPr>
      </w:pPr>
      <w:bookmarkStart w:id="68" w:name="_Toc154922382"/>
      <w:r>
        <w:rPr>
          <w:color w:val="000000"/>
        </w:rPr>
        <w:t>多联机/单元式空调能耗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80FA4" w14:paraId="7ACDD563" w14:textId="77777777">
        <w:tc>
          <w:tcPr>
            <w:tcW w:w="2196" w:type="dxa"/>
            <w:shd w:val="clear" w:color="auto" w:fill="E6E6E6"/>
            <w:vAlign w:val="center"/>
          </w:tcPr>
          <w:p w14:paraId="2BE59A71" w14:textId="77777777" w:rsidR="00380FA4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226298A6" w14:textId="77777777" w:rsidR="00380FA4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B86E99A" w14:textId="77777777" w:rsidR="00380FA4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1BC95DB" w14:textId="77777777" w:rsidR="00380FA4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80FA4" w14:paraId="79D9149C" w14:textId="77777777">
        <w:tc>
          <w:tcPr>
            <w:tcW w:w="2196" w:type="dxa"/>
            <w:shd w:val="clear" w:color="auto" w:fill="E6E6E6"/>
            <w:vAlign w:val="center"/>
          </w:tcPr>
          <w:p w14:paraId="45802735" w14:textId="77777777" w:rsidR="00380FA4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606CF9FD" w14:textId="77777777" w:rsidR="00380FA4" w:rsidRDefault="00000000">
            <w:r>
              <w:t>2.30</w:t>
            </w:r>
          </w:p>
        </w:tc>
        <w:tc>
          <w:tcPr>
            <w:tcW w:w="2473" w:type="dxa"/>
            <w:vAlign w:val="center"/>
          </w:tcPr>
          <w:p w14:paraId="4FBF41AA" w14:textId="77777777" w:rsidR="00380FA4" w:rsidRDefault="00000000">
            <w:r>
              <w:t>1333140</w:t>
            </w:r>
          </w:p>
        </w:tc>
        <w:tc>
          <w:tcPr>
            <w:tcW w:w="2473" w:type="dxa"/>
            <w:vAlign w:val="center"/>
          </w:tcPr>
          <w:p w14:paraId="77470007" w14:textId="77777777" w:rsidR="00380FA4" w:rsidRDefault="00000000">
            <w:r>
              <w:t>579626</w:t>
            </w:r>
          </w:p>
        </w:tc>
      </w:tr>
    </w:tbl>
    <w:p w14:paraId="17F89F7B" w14:textId="77777777" w:rsidR="00380FA4" w:rsidRDefault="00000000">
      <w:pPr>
        <w:pStyle w:val="2"/>
        <w:widowControl w:val="0"/>
      </w:pPr>
      <w:bookmarkStart w:id="69" w:name="_Toc154922383"/>
      <w:r>
        <w:t>供暖系统</w:t>
      </w:r>
      <w:bookmarkEnd w:id="69"/>
    </w:p>
    <w:p w14:paraId="380B006F" w14:textId="77777777" w:rsidR="00380FA4" w:rsidRDefault="00000000">
      <w:pPr>
        <w:pStyle w:val="3"/>
        <w:widowControl w:val="0"/>
        <w:jc w:val="both"/>
        <w:rPr>
          <w:color w:val="000000"/>
        </w:rPr>
      </w:pPr>
      <w:bookmarkStart w:id="70" w:name="_Toc154922384"/>
      <w:r>
        <w:rPr>
          <w:color w:val="000000"/>
        </w:rPr>
        <w:t>多联机/单元式热泵能耗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380FA4" w14:paraId="5C0159FB" w14:textId="77777777">
        <w:tc>
          <w:tcPr>
            <w:tcW w:w="2196" w:type="dxa"/>
            <w:shd w:val="clear" w:color="auto" w:fill="E6E6E6"/>
            <w:vAlign w:val="center"/>
          </w:tcPr>
          <w:p w14:paraId="191C787F" w14:textId="77777777" w:rsidR="00380FA4" w:rsidRDefault="00000000">
            <w:pPr>
              <w:jc w:val="center"/>
            </w:pPr>
            <w:r>
              <w:t>系统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74474F44" w14:textId="77777777" w:rsidR="00380FA4" w:rsidRDefault="00000000">
            <w:pPr>
              <w:jc w:val="center"/>
            </w:pPr>
            <w:r>
              <w:t>能效比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6EB8C735" w14:textId="77777777" w:rsidR="00380FA4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1BF1E7C" w14:textId="77777777" w:rsidR="00380FA4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380FA4" w14:paraId="156204CC" w14:textId="77777777">
        <w:tc>
          <w:tcPr>
            <w:tcW w:w="2196" w:type="dxa"/>
            <w:shd w:val="clear" w:color="auto" w:fill="E6E6E6"/>
            <w:vAlign w:val="center"/>
          </w:tcPr>
          <w:p w14:paraId="3AE5D158" w14:textId="77777777" w:rsidR="00380FA4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1D9CEAAC" w14:textId="77777777" w:rsidR="00380FA4" w:rsidRDefault="00000000">
            <w:r>
              <w:t>1.90</w:t>
            </w:r>
          </w:p>
        </w:tc>
        <w:tc>
          <w:tcPr>
            <w:tcW w:w="2473" w:type="dxa"/>
            <w:vAlign w:val="center"/>
          </w:tcPr>
          <w:p w14:paraId="27E389D3" w14:textId="77777777" w:rsidR="00380FA4" w:rsidRDefault="00000000">
            <w:r>
              <w:t>59814</w:t>
            </w:r>
          </w:p>
        </w:tc>
        <w:tc>
          <w:tcPr>
            <w:tcW w:w="2473" w:type="dxa"/>
            <w:vAlign w:val="center"/>
          </w:tcPr>
          <w:p w14:paraId="5F2B261D" w14:textId="77777777" w:rsidR="00380FA4" w:rsidRDefault="00000000">
            <w:r>
              <w:t>31481</w:t>
            </w:r>
          </w:p>
        </w:tc>
      </w:tr>
    </w:tbl>
    <w:p w14:paraId="6C5ECCEA" w14:textId="77777777" w:rsidR="00380FA4" w:rsidRDefault="00000000">
      <w:pPr>
        <w:pStyle w:val="2"/>
        <w:widowControl w:val="0"/>
      </w:pPr>
      <w:bookmarkStart w:id="71" w:name="_Toc154922385"/>
      <w:r>
        <w:t>空调风机</w:t>
      </w:r>
      <w:bookmarkEnd w:id="71"/>
    </w:p>
    <w:p w14:paraId="0BE81FCD" w14:textId="77777777" w:rsidR="00380FA4" w:rsidRDefault="00000000">
      <w:pPr>
        <w:pStyle w:val="3"/>
        <w:widowControl w:val="0"/>
        <w:jc w:val="both"/>
        <w:rPr>
          <w:color w:val="000000"/>
        </w:rPr>
      </w:pPr>
      <w:bookmarkStart w:id="72" w:name="_Toc154922386"/>
      <w:r>
        <w:rPr>
          <w:color w:val="000000"/>
        </w:rPr>
        <w:t>独立新排风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380FA4" w14:paraId="3EFC8379" w14:textId="77777777">
        <w:tc>
          <w:tcPr>
            <w:tcW w:w="1635" w:type="dxa"/>
            <w:shd w:val="clear" w:color="auto" w:fill="E6E6E6"/>
            <w:vAlign w:val="center"/>
          </w:tcPr>
          <w:p w14:paraId="6318B970" w14:textId="77777777" w:rsidR="00380FA4" w:rsidRDefault="00000000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68EDFD8" w14:textId="77777777" w:rsidR="00380FA4" w:rsidRDefault="00000000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722E395B" w14:textId="77777777" w:rsidR="00380FA4" w:rsidRDefault="00000000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725B5ABB" w14:textId="77777777" w:rsidR="00380FA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5B4AFBF" w14:textId="77777777" w:rsidR="00380FA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6FC6F6F2" w14:textId="77777777" w:rsidR="00380FA4" w:rsidRDefault="00000000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380FA4" w14:paraId="6F10A55D" w14:textId="77777777">
        <w:tc>
          <w:tcPr>
            <w:tcW w:w="1635" w:type="dxa"/>
            <w:vAlign w:val="center"/>
          </w:tcPr>
          <w:p w14:paraId="784C7F9C" w14:textId="77777777" w:rsidR="00380FA4" w:rsidRDefault="00000000">
            <w:r>
              <w:t>默认</w:t>
            </w:r>
          </w:p>
        </w:tc>
        <w:tc>
          <w:tcPr>
            <w:tcW w:w="1415" w:type="dxa"/>
            <w:vAlign w:val="center"/>
          </w:tcPr>
          <w:p w14:paraId="29C88EE4" w14:textId="77777777" w:rsidR="00380FA4" w:rsidRDefault="00000000">
            <w:r>
              <w:t>84383</w:t>
            </w:r>
          </w:p>
        </w:tc>
        <w:tc>
          <w:tcPr>
            <w:tcW w:w="1794" w:type="dxa"/>
            <w:vAlign w:val="center"/>
          </w:tcPr>
          <w:p w14:paraId="0E1E8730" w14:textId="77777777" w:rsidR="00380FA4" w:rsidRDefault="00000000">
            <w:r>
              <w:t>0.24</w:t>
            </w:r>
          </w:p>
        </w:tc>
        <w:tc>
          <w:tcPr>
            <w:tcW w:w="1522" w:type="dxa"/>
            <w:vAlign w:val="center"/>
          </w:tcPr>
          <w:p w14:paraId="4435056B" w14:textId="77777777" w:rsidR="00380FA4" w:rsidRDefault="00000000">
            <w:r>
              <w:t>20252</w:t>
            </w:r>
          </w:p>
        </w:tc>
        <w:tc>
          <w:tcPr>
            <w:tcW w:w="1431" w:type="dxa"/>
            <w:vAlign w:val="center"/>
          </w:tcPr>
          <w:p w14:paraId="411DB090" w14:textId="77777777" w:rsidR="00380FA4" w:rsidRDefault="00000000">
            <w:r>
              <w:t>5110</w:t>
            </w:r>
          </w:p>
        </w:tc>
        <w:tc>
          <w:tcPr>
            <w:tcW w:w="1533" w:type="dxa"/>
            <w:vAlign w:val="center"/>
          </w:tcPr>
          <w:p w14:paraId="2B0B6439" w14:textId="77777777" w:rsidR="00380FA4" w:rsidRDefault="00000000">
            <w:r>
              <w:t>103487</w:t>
            </w:r>
          </w:p>
        </w:tc>
      </w:tr>
      <w:tr w:rsidR="00380FA4" w14:paraId="70C7C23D" w14:textId="77777777">
        <w:tc>
          <w:tcPr>
            <w:tcW w:w="7797" w:type="dxa"/>
            <w:gridSpan w:val="5"/>
            <w:vAlign w:val="center"/>
          </w:tcPr>
          <w:p w14:paraId="6CA4C5A3" w14:textId="77777777" w:rsidR="00380FA4" w:rsidRDefault="00000000">
            <w:r>
              <w:t>合计</w:t>
            </w:r>
          </w:p>
        </w:tc>
        <w:tc>
          <w:tcPr>
            <w:tcW w:w="1533" w:type="dxa"/>
            <w:vAlign w:val="center"/>
          </w:tcPr>
          <w:p w14:paraId="083EEAF1" w14:textId="77777777" w:rsidR="00380FA4" w:rsidRDefault="00000000">
            <w:r>
              <w:t>103487</w:t>
            </w:r>
          </w:p>
        </w:tc>
      </w:tr>
    </w:tbl>
    <w:p w14:paraId="3A73A22F" w14:textId="77777777" w:rsidR="00380FA4" w:rsidRDefault="00380FA4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380FA4" w14:paraId="3820F17D" w14:textId="77777777">
        <w:tc>
          <w:tcPr>
            <w:tcW w:w="1681" w:type="dxa"/>
            <w:shd w:val="clear" w:color="auto" w:fill="E6E6E6"/>
            <w:vAlign w:val="center"/>
          </w:tcPr>
          <w:p w14:paraId="0121C104" w14:textId="77777777" w:rsidR="00380FA4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6F66510" w14:textId="77777777" w:rsidR="00380FA4" w:rsidRDefault="00000000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8FC98B" w14:textId="77777777" w:rsidR="00380FA4" w:rsidRDefault="00000000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8339759" w14:textId="77777777" w:rsidR="00380FA4" w:rsidRDefault="00000000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421C2F" w14:textId="77777777" w:rsidR="00380FA4" w:rsidRDefault="00000000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3FEB4C" w14:textId="77777777" w:rsidR="00380FA4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432B39A" w14:textId="77777777" w:rsidR="00380FA4" w:rsidRDefault="00000000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380FA4" w14:paraId="4A3AAF9A" w14:textId="77777777">
        <w:tc>
          <w:tcPr>
            <w:tcW w:w="1681" w:type="dxa"/>
            <w:vAlign w:val="center"/>
          </w:tcPr>
          <w:p w14:paraId="62DD1A61" w14:textId="77777777" w:rsidR="00380FA4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5749F080" w14:textId="77777777" w:rsidR="00380FA4" w:rsidRDefault="00000000">
            <w:r>
              <w:t>67506</w:t>
            </w:r>
          </w:p>
        </w:tc>
        <w:tc>
          <w:tcPr>
            <w:tcW w:w="990" w:type="dxa"/>
            <w:vAlign w:val="center"/>
          </w:tcPr>
          <w:p w14:paraId="4A9C429B" w14:textId="77777777" w:rsidR="00380FA4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67B4018F" w14:textId="77777777" w:rsidR="00380FA4" w:rsidRDefault="00000000">
            <w:r>
              <w:t>0.24</w:t>
            </w:r>
          </w:p>
        </w:tc>
        <w:tc>
          <w:tcPr>
            <w:tcW w:w="1131" w:type="dxa"/>
            <w:vAlign w:val="center"/>
          </w:tcPr>
          <w:p w14:paraId="7FACAF33" w14:textId="77777777" w:rsidR="00380FA4" w:rsidRDefault="00000000">
            <w:r>
              <w:t>16202</w:t>
            </w:r>
          </w:p>
        </w:tc>
        <w:tc>
          <w:tcPr>
            <w:tcW w:w="1131" w:type="dxa"/>
            <w:vAlign w:val="center"/>
          </w:tcPr>
          <w:p w14:paraId="1ECA3915" w14:textId="77777777" w:rsidR="00380FA4" w:rsidRDefault="00000000">
            <w:r>
              <w:t>5110</w:t>
            </w:r>
          </w:p>
        </w:tc>
        <w:tc>
          <w:tcPr>
            <w:tcW w:w="1550" w:type="dxa"/>
            <w:vAlign w:val="center"/>
          </w:tcPr>
          <w:p w14:paraId="4EFC905A" w14:textId="77777777" w:rsidR="00380FA4" w:rsidRDefault="00000000">
            <w:r>
              <w:t>82790</w:t>
            </w:r>
          </w:p>
        </w:tc>
      </w:tr>
      <w:tr w:rsidR="00380FA4" w14:paraId="596A6CCF" w14:textId="77777777">
        <w:tc>
          <w:tcPr>
            <w:tcW w:w="7761" w:type="dxa"/>
            <w:gridSpan w:val="6"/>
            <w:vAlign w:val="center"/>
          </w:tcPr>
          <w:p w14:paraId="486F77CB" w14:textId="77777777" w:rsidR="00380FA4" w:rsidRDefault="00000000">
            <w:r>
              <w:t>合计</w:t>
            </w:r>
          </w:p>
        </w:tc>
        <w:tc>
          <w:tcPr>
            <w:tcW w:w="1550" w:type="dxa"/>
            <w:vAlign w:val="center"/>
          </w:tcPr>
          <w:p w14:paraId="77538035" w14:textId="77777777" w:rsidR="00380FA4" w:rsidRDefault="00000000">
            <w:r>
              <w:t>82790</w:t>
            </w:r>
          </w:p>
        </w:tc>
      </w:tr>
    </w:tbl>
    <w:p w14:paraId="62DD2F44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73" w:name="_Toc154922387"/>
      <w:r>
        <w:rPr>
          <w:color w:val="000000"/>
        </w:rPr>
        <w:t>照明</w:t>
      </w:r>
      <w:bookmarkEnd w:id="73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80FA4" w14:paraId="4D7775ED" w14:textId="77777777">
        <w:tc>
          <w:tcPr>
            <w:tcW w:w="3135" w:type="dxa"/>
            <w:shd w:val="clear" w:color="auto" w:fill="E6E6E6"/>
            <w:vAlign w:val="center"/>
          </w:tcPr>
          <w:p w14:paraId="5A6B3D63" w14:textId="77777777" w:rsidR="00380FA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F1ED834" w14:textId="77777777" w:rsidR="00380FA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59298B" w14:textId="77777777" w:rsidR="00380FA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209B8D7E" w14:textId="77777777" w:rsidR="00380FA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A8FE601" w14:textId="77777777" w:rsidR="00380FA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80FA4" w14:paraId="5C5DB35F" w14:textId="77777777">
        <w:tc>
          <w:tcPr>
            <w:tcW w:w="3135" w:type="dxa"/>
            <w:vAlign w:val="center"/>
          </w:tcPr>
          <w:p w14:paraId="7AF3DC76" w14:textId="77777777" w:rsidR="00380FA4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785D9320" w14:textId="77777777" w:rsidR="00380FA4" w:rsidRDefault="00000000">
            <w:r>
              <w:t>40.15</w:t>
            </w:r>
          </w:p>
        </w:tc>
        <w:tc>
          <w:tcPr>
            <w:tcW w:w="1131" w:type="dxa"/>
            <w:vAlign w:val="center"/>
          </w:tcPr>
          <w:p w14:paraId="38E220FF" w14:textId="77777777" w:rsidR="00380FA4" w:rsidRDefault="00000000">
            <w:r>
              <w:t>13</w:t>
            </w:r>
          </w:p>
        </w:tc>
        <w:tc>
          <w:tcPr>
            <w:tcW w:w="1522" w:type="dxa"/>
            <w:vAlign w:val="center"/>
          </w:tcPr>
          <w:p w14:paraId="56189F8A" w14:textId="77777777" w:rsidR="00380FA4" w:rsidRDefault="00000000">
            <w:r>
              <w:t>1913</w:t>
            </w:r>
          </w:p>
        </w:tc>
        <w:tc>
          <w:tcPr>
            <w:tcW w:w="1862" w:type="dxa"/>
            <w:vAlign w:val="center"/>
          </w:tcPr>
          <w:p w14:paraId="09AD6739" w14:textId="77777777" w:rsidR="00380FA4" w:rsidRDefault="00000000">
            <w:r>
              <w:t>76819</w:t>
            </w:r>
          </w:p>
        </w:tc>
      </w:tr>
      <w:tr w:rsidR="00380FA4" w14:paraId="06DFD2D8" w14:textId="77777777">
        <w:tc>
          <w:tcPr>
            <w:tcW w:w="3135" w:type="dxa"/>
            <w:vAlign w:val="center"/>
          </w:tcPr>
          <w:p w14:paraId="11B73029" w14:textId="77777777" w:rsidR="00380FA4" w:rsidRDefault="00000000">
            <w:r>
              <w:t>商场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3BBF56E8" w14:textId="77777777" w:rsidR="00380FA4" w:rsidRDefault="00000000">
            <w:r>
              <w:t>24.09</w:t>
            </w:r>
          </w:p>
        </w:tc>
        <w:tc>
          <w:tcPr>
            <w:tcW w:w="1131" w:type="dxa"/>
            <w:vAlign w:val="center"/>
          </w:tcPr>
          <w:p w14:paraId="3675DD18" w14:textId="77777777" w:rsidR="00380FA4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62AFC140" w14:textId="77777777" w:rsidR="00380FA4" w:rsidRDefault="00000000">
            <w:r>
              <w:t>48</w:t>
            </w:r>
          </w:p>
        </w:tc>
        <w:tc>
          <w:tcPr>
            <w:tcW w:w="1862" w:type="dxa"/>
            <w:vAlign w:val="center"/>
          </w:tcPr>
          <w:p w14:paraId="0B95A4CC" w14:textId="77777777" w:rsidR="00380FA4" w:rsidRDefault="00000000">
            <w:r>
              <w:t>1156</w:t>
            </w:r>
          </w:p>
        </w:tc>
      </w:tr>
      <w:tr w:rsidR="00380FA4" w14:paraId="62A86DC6" w14:textId="77777777">
        <w:tc>
          <w:tcPr>
            <w:tcW w:w="3135" w:type="dxa"/>
            <w:vAlign w:val="center"/>
          </w:tcPr>
          <w:p w14:paraId="53A86CCD" w14:textId="77777777" w:rsidR="00380FA4" w:rsidRDefault="00000000">
            <w:r>
              <w:t>教育</w:t>
            </w:r>
            <w:r>
              <w:t>-</w:t>
            </w:r>
            <w:r>
              <w:t>厨房</w:t>
            </w:r>
          </w:p>
        </w:tc>
        <w:tc>
          <w:tcPr>
            <w:tcW w:w="1697" w:type="dxa"/>
            <w:vAlign w:val="center"/>
          </w:tcPr>
          <w:p w14:paraId="7F62E77C" w14:textId="77777777" w:rsidR="00380FA4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10577949" w14:textId="77777777" w:rsidR="00380FA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6D4951A" w14:textId="77777777" w:rsidR="00380FA4" w:rsidRDefault="00000000">
            <w:r>
              <w:t>624</w:t>
            </w:r>
          </w:p>
        </w:tc>
        <w:tc>
          <w:tcPr>
            <w:tcW w:w="1862" w:type="dxa"/>
            <w:vAlign w:val="center"/>
          </w:tcPr>
          <w:p w14:paraId="2468C709" w14:textId="77777777" w:rsidR="00380FA4" w:rsidRDefault="00000000">
            <w:r>
              <w:t>13278</w:t>
            </w:r>
          </w:p>
        </w:tc>
      </w:tr>
      <w:tr w:rsidR="00380FA4" w14:paraId="2B313167" w14:textId="77777777">
        <w:tc>
          <w:tcPr>
            <w:tcW w:w="3135" w:type="dxa"/>
            <w:vAlign w:val="center"/>
          </w:tcPr>
          <w:p w14:paraId="72882609" w14:textId="77777777" w:rsidR="00380FA4" w:rsidRDefault="00000000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1697" w:type="dxa"/>
            <w:vAlign w:val="center"/>
          </w:tcPr>
          <w:p w14:paraId="6C2810B1" w14:textId="77777777" w:rsidR="00380FA4" w:rsidRDefault="00000000">
            <w:r>
              <w:t>21.26</w:t>
            </w:r>
          </w:p>
        </w:tc>
        <w:tc>
          <w:tcPr>
            <w:tcW w:w="1131" w:type="dxa"/>
            <w:vAlign w:val="center"/>
          </w:tcPr>
          <w:p w14:paraId="58154605" w14:textId="77777777" w:rsidR="00380FA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32C0110" w14:textId="77777777" w:rsidR="00380FA4" w:rsidRDefault="00000000">
            <w:r>
              <w:t>336</w:t>
            </w:r>
          </w:p>
        </w:tc>
        <w:tc>
          <w:tcPr>
            <w:tcW w:w="1862" w:type="dxa"/>
            <w:vAlign w:val="center"/>
          </w:tcPr>
          <w:p w14:paraId="0A319516" w14:textId="77777777" w:rsidR="00380FA4" w:rsidRDefault="00000000">
            <w:r>
              <w:t>7144</w:t>
            </w:r>
          </w:p>
        </w:tc>
      </w:tr>
      <w:tr w:rsidR="00380FA4" w14:paraId="5BC76BC5" w14:textId="77777777">
        <w:tc>
          <w:tcPr>
            <w:tcW w:w="7485" w:type="dxa"/>
            <w:gridSpan w:val="4"/>
            <w:vAlign w:val="center"/>
          </w:tcPr>
          <w:p w14:paraId="1941100A" w14:textId="77777777" w:rsidR="00380FA4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70111E61" w14:textId="77777777" w:rsidR="00380FA4" w:rsidRDefault="00000000">
            <w:r>
              <w:t>98397</w:t>
            </w:r>
          </w:p>
        </w:tc>
      </w:tr>
    </w:tbl>
    <w:p w14:paraId="0C7E3A37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74" w:name="_Toc154922388"/>
      <w:r>
        <w:rPr>
          <w:color w:val="000000"/>
        </w:rPr>
        <w:t>插座设备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380FA4" w14:paraId="565997E7" w14:textId="77777777">
        <w:tc>
          <w:tcPr>
            <w:tcW w:w="3135" w:type="dxa"/>
            <w:shd w:val="clear" w:color="auto" w:fill="E6E6E6"/>
            <w:vAlign w:val="center"/>
          </w:tcPr>
          <w:p w14:paraId="618BF4B2" w14:textId="77777777" w:rsidR="00380FA4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51372AA7" w14:textId="77777777" w:rsidR="00380FA4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6C2847" w14:textId="77777777" w:rsidR="00380FA4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6C51FCF0" w14:textId="77777777" w:rsidR="00380FA4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0617887" w14:textId="77777777" w:rsidR="00380FA4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380FA4" w14:paraId="41C45F11" w14:textId="77777777">
        <w:tc>
          <w:tcPr>
            <w:tcW w:w="3135" w:type="dxa"/>
            <w:vAlign w:val="center"/>
          </w:tcPr>
          <w:p w14:paraId="46254FFC" w14:textId="77777777" w:rsidR="00380FA4" w:rsidRDefault="00000000"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697" w:type="dxa"/>
            <w:vAlign w:val="center"/>
          </w:tcPr>
          <w:p w14:paraId="207A52F0" w14:textId="77777777" w:rsidR="00380FA4" w:rsidRDefault="00000000">
            <w:r>
              <w:t>47.45</w:t>
            </w:r>
          </w:p>
        </w:tc>
        <w:tc>
          <w:tcPr>
            <w:tcW w:w="1131" w:type="dxa"/>
            <w:vAlign w:val="center"/>
          </w:tcPr>
          <w:p w14:paraId="0FCC733E" w14:textId="77777777" w:rsidR="00380FA4" w:rsidRDefault="00000000">
            <w:r>
              <w:t>13</w:t>
            </w:r>
          </w:p>
        </w:tc>
        <w:tc>
          <w:tcPr>
            <w:tcW w:w="1522" w:type="dxa"/>
            <w:vAlign w:val="center"/>
          </w:tcPr>
          <w:p w14:paraId="316DD1E3" w14:textId="77777777" w:rsidR="00380FA4" w:rsidRDefault="00000000">
            <w:r>
              <w:t>1913</w:t>
            </w:r>
          </w:p>
        </w:tc>
        <w:tc>
          <w:tcPr>
            <w:tcW w:w="1862" w:type="dxa"/>
            <w:vAlign w:val="center"/>
          </w:tcPr>
          <w:p w14:paraId="5D19CC6D" w14:textId="77777777" w:rsidR="00380FA4" w:rsidRDefault="00000000">
            <w:r>
              <w:t>90786</w:t>
            </w:r>
          </w:p>
        </w:tc>
      </w:tr>
      <w:tr w:rsidR="00380FA4" w14:paraId="7DB60EA6" w14:textId="77777777">
        <w:tc>
          <w:tcPr>
            <w:tcW w:w="3135" w:type="dxa"/>
            <w:vAlign w:val="center"/>
          </w:tcPr>
          <w:p w14:paraId="257FF77A" w14:textId="77777777" w:rsidR="00380FA4" w:rsidRDefault="00000000">
            <w:r>
              <w:t>商场</w:t>
            </w:r>
            <w:r>
              <w:t>-</w:t>
            </w:r>
            <w:r>
              <w:t>卫生间</w:t>
            </w:r>
          </w:p>
        </w:tc>
        <w:tc>
          <w:tcPr>
            <w:tcW w:w="1697" w:type="dxa"/>
            <w:vAlign w:val="center"/>
          </w:tcPr>
          <w:p w14:paraId="3945D72A" w14:textId="77777777" w:rsidR="00380FA4" w:rsidRDefault="00000000">
            <w:r>
              <w:t>47.45</w:t>
            </w:r>
          </w:p>
        </w:tc>
        <w:tc>
          <w:tcPr>
            <w:tcW w:w="1131" w:type="dxa"/>
            <w:vAlign w:val="center"/>
          </w:tcPr>
          <w:p w14:paraId="475C49EA" w14:textId="77777777" w:rsidR="00380FA4" w:rsidRDefault="00000000">
            <w:r>
              <w:t>6</w:t>
            </w:r>
          </w:p>
        </w:tc>
        <w:tc>
          <w:tcPr>
            <w:tcW w:w="1522" w:type="dxa"/>
            <w:vAlign w:val="center"/>
          </w:tcPr>
          <w:p w14:paraId="3A8C5FD0" w14:textId="77777777" w:rsidR="00380FA4" w:rsidRDefault="00000000">
            <w:r>
              <w:t>48</w:t>
            </w:r>
          </w:p>
        </w:tc>
        <w:tc>
          <w:tcPr>
            <w:tcW w:w="1862" w:type="dxa"/>
            <w:vAlign w:val="center"/>
          </w:tcPr>
          <w:p w14:paraId="3644852E" w14:textId="77777777" w:rsidR="00380FA4" w:rsidRDefault="00000000">
            <w:r>
              <w:t>2278</w:t>
            </w:r>
          </w:p>
        </w:tc>
      </w:tr>
      <w:tr w:rsidR="00380FA4" w14:paraId="17C6C9E7" w14:textId="77777777">
        <w:tc>
          <w:tcPr>
            <w:tcW w:w="3135" w:type="dxa"/>
            <w:vAlign w:val="center"/>
          </w:tcPr>
          <w:p w14:paraId="4C5CE772" w14:textId="77777777" w:rsidR="00380FA4" w:rsidRDefault="00000000">
            <w:r>
              <w:t>教育</w:t>
            </w:r>
            <w:r>
              <w:t>-</w:t>
            </w:r>
            <w:r>
              <w:t>厨房</w:t>
            </w:r>
          </w:p>
        </w:tc>
        <w:tc>
          <w:tcPr>
            <w:tcW w:w="1697" w:type="dxa"/>
            <w:vAlign w:val="center"/>
          </w:tcPr>
          <w:p w14:paraId="2327E50B" w14:textId="77777777" w:rsidR="00380FA4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4C8AAEA9" w14:textId="77777777" w:rsidR="00380FA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F5B7729" w14:textId="77777777" w:rsidR="00380FA4" w:rsidRDefault="00000000">
            <w:r>
              <w:t>624</w:t>
            </w:r>
          </w:p>
        </w:tc>
        <w:tc>
          <w:tcPr>
            <w:tcW w:w="1862" w:type="dxa"/>
            <w:vAlign w:val="center"/>
          </w:tcPr>
          <w:p w14:paraId="72F76411" w14:textId="77777777" w:rsidR="00380FA4" w:rsidRDefault="00000000">
            <w:r>
              <w:t>6908</w:t>
            </w:r>
          </w:p>
        </w:tc>
      </w:tr>
      <w:tr w:rsidR="00380FA4" w14:paraId="7F07D649" w14:textId="77777777">
        <w:tc>
          <w:tcPr>
            <w:tcW w:w="3135" w:type="dxa"/>
            <w:vAlign w:val="center"/>
          </w:tcPr>
          <w:p w14:paraId="403C61C8" w14:textId="77777777" w:rsidR="00380FA4" w:rsidRDefault="00000000">
            <w:r>
              <w:t>教育</w:t>
            </w:r>
            <w:r>
              <w:t>-</w:t>
            </w:r>
            <w:r>
              <w:t>餐厅</w:t>
            </w:r>
          </w:p>
        </w:tc>
        <w:tc>
          <w:tcPr>
            <w:tcW w:w="1697" w:type="dxa"/>
            <w:vAlign w:val="center"/>
          </w:tcPr>
          <w:p w14:paraId="67801EB4" w14:textId="77777777" w:rsidR="00380FA4" w:rsidRDefault="00000000">
            <w:r>
              <w:t>11.06</w:t>
            </w:r>
          </w:p>
        </w:tc>
        <w:tc>
          <w:tcPr>
            <w:tcW w:w="1131" w:type="dxa"/>
            <w:vAlign w:val="center"/>
          </w:tcPr>
          <w:p w14:paraId="3926D28E" w14:textId="77777777" w:rsidR="00380FA4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1687265" w14:textId="77777777" w:rsidR="00380FA4" w:rsidRDefault="00000000">
            <w:r>
              <w:t>336</w:t>
            </w:r>
          </w:p>
        </w:tc>
        <w:tc>
          <w:tcPr>
            <w:tcW w:w="1862" w:type="dxa"/>
            <w:vAlign w:val="center"/>
          </w:tcPr>
          <w:p w14:paraId="3EF95A3E" w14:textId="77777777" w:rsidR="00380FA4" w:rsidRDefault="00000000">
            <w:r>
              <w:t>3717</w:t>
            </w:r>
          </w:p>
        </w:tc>
      </w:tr>
      <w:tr w:rsidR="00380FA4" w14:paraId="782AA315" w14:textId="77777777">
        <w:tc>
          <w:tcPr>
            <w:tcW w:w="7485" w:type="dxa"/>
            <w:gridSpan w:val="4"/>
            <w:vAlign w:val="center"/>
          </w:tcPr>
          <w:p w14:paraId="6AB49F96" w14:textId="77777777" w:rsidR="00380FA4" w:rsidRDefault="00000000">
            <w:r>
              <w:lastRenderedPageBreak/>
              <w:t>总计</w:t>
            </w:r>
          </w:p>
        </w:tc>
        <w:tc>
          <w:tcPr>
            <w:tcW w:w="1862" w:type="dxa"/>
            <w:vAlign w:val="center"/>
          </w:tcPr>
          <w:p w14:paraId="2E5B1B14" w14:textId="77777777" w:rsidR="00380FA4" w:rsidRDefault="00000000">
            <w:r>
              <w:t>103688</w:t>
            </w:r>
          </w:p>
        </w:tc>
      </w:tr>
    </w:tbl>
    <w:p w14:paraId="16BF4E26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75" w:name="_Toc154922389"/>
      <w:r>
        <w:rPr>
          <w:color w:val="000000"/>
        </w:rPr>
        <w:t>排风机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380FA4" w14:paraId="5329314E" w14:textId="77777777">
        <w:tc>
          <w:tcPr>
            <w:tcW w:w="1556" w:type="dxa"/>
            <w:shd w:val="clear" w:color="auto" w:fill="E6E6E6"/>
            <w:vAlign w:val="center"/>
          </w:tcPr>
          <w:p w14:paraId="4425C279" w14:textId="77777777" w:rsidR="00380FA4" w:rsidRDefault="0000000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7A27E69" w14:textId="77777777" w:rsidR="00380FA4" w:rsidRDefault="00000000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FD875E9" w14:textId="77777777" w:rsidR="00380FA4" w:rsidRDefault="00000000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30378D" w14:textId="77777777" w:rsidR="00380FA4" w:rsidRDefault="0000000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ACFCFC6" w14:textId="77777777" w:rsidR="00380FA4" w:rsidRDefault="00000000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162B792" w14:textId="77777777" w:rsidR="00380FA4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380FA4" w14:paraId="7AB5D38D" w14:textId="77777777">
        <w:tc>
          <w:tcPr>
            <w:tcW w:w="1556" w:type="dxa"/>
            <w:vAlign w:val="center"/>
          </w:tcPr>
          <w:p w14:paraId="6E55724C" w14:textId="77777777" w:rsidR="00380FA4" w:rsidRDefault="00000000">
            <w:r>
              <w:t>5</w:t>
            </w:r>
          </w:p>
        </w:tc>
        <w:tc>
          <w:tcPr>
            <w:tcW w:w="1550" w:type="dxa"/>
            <w:vAlign w:val="center"/>
          </w:tcPr>
          <w:p w14:paraId="5F0EBC34" w14:textId="77777777" w:rsidR="00380FA4" w:rsidRDefault="00000000">
            <w:r>
              <w:t>10</w:t>
            </w:r>
          </w:p>
        </w:tc>
        <w:tc>
          <w:tcPr>
            <w:tcW w:w="1556" w:type="dxa"/>
            <w:vAlign w:val="center"/>
          </w:tcPr>
          <w:p w14:paraId="5356F4A0" w14:textId="77777777" w:rsidR="00380FA4" w:rsidRDefault="00000000">
            <w:r>
              <w:t>0.8</w:t>
            </w:r>
          </w:p>
        </w:tc>
        <w:tc>
          <w:tcPr>
            <w:tcW w:w="1556" w:type="dxa"/>
            <w:vAlign w:val="center"/>
          </w:tcPr>
          <w:p w14:paraId="49F380E1" w14:textId="77777777" w:rsidR="00380FA4" w:rsidRDefault="00000000">
            <w:r>
              <w:t>5</w:t>
            </w:r>
          </w:p>
        </w:tc>
        <w:tc>
          <w:tcPr>
            <w:tcW w:w="1556" w:type="dxa"/>
            <w:vAlign w:val="center"/>
          </w:tcPr>
          <w:p w14:paraId="1DA42104" w14:textId="77777777" w:rsidR="00380FA4" w:rsidRDefault="00000000">
            <w:r>
              <w:t>365</w:t>
            </w:r>
          </w:p>
        </w:tc>
        <w:tc>
          <w:tcPr>
            <w:tcW w:w="1556" w:type="dxa"/>
            <w:vAlign w:val="center"/>
          </w:tcPr>
          <w:p w14:paraId="3C9351CC" w14:textId="77777777" w:rsidR="00380FA4" w:rsidRDefault="00000000">
            <w:r>
              <w:t>73000</w:t>
            </w:r>
          </w:p>
        </w:tc>
      </w:tr>
      <w:tr w:rsidR="00380FA4" w14:paraId="1410817E" w14:textId="77777777">
        <w:tc>
          <w:tcPr>
            <w:tcW w:w="7774" w:type="dxa"/>
            <w:gridSpan w:val="5"/>
            <w:vAlign w:val="center"/>
          </w:tcPr>
          <w:p w14:paraId="2C81BD43" w14:textId="77777777" w:rsidR="00380FA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084682B1" w14:textId="77777777" w:rsidR="00380FA4" w:rsidRDefault="00000000">
            <w:r>
              <w:t>73000</w:t>
            </w:r>
          </w:p>
        </w:tc>
      </w:tr>
    </w:tbl>
    <w:p w14:paraId="5844734C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5508111C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76" w:name="_Toc154922390"/>
      <w:r>
        <w:rPr>
          <w:color w:val="000000"/>
        </w:rPr>
        <w:t>生活热水</w:t>
      </w:r>
      <w:bookmarkEnd w:id="76"/>
    </w:p>
    <w:p w14:paraId="31854B98" w14:textId="77777777" w:rsidR="00380FA4" w:rsidRDefault="00000000">
      <w:pPr>
        <w:pStyle w:val="3"/>
        <w:widowControl w:val="0"/>
        <w:jc w:val="both"/>
        <w:rPr>
          <w:color w:val="000000"/>
        </w:rPr>
      </w:pPr>
      <w:bookmarkStart w:id="77" w:name="_Toc154922391"/>
      <w:r>
        <w:rPr>
          <w:color w:val="000000"/>
        </w:rPr>
        <w:t>热水系统</w:t>
      </w:r>
      <w:bookmarkEnd w:id="7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3"/>
        <w:gridCol w:w="288"/>
        <w:gridCol w:w="24"/>
        <w:gridCol w:w="961"/>
        <w:gridCol w:w="565"/>
        <w:gridCol w:w="24"/>
        <w:gridCol w:w="718"/>
        <w:gridCol w:w="808"/>
        <w:gridCol w:w="24"/>
        <w:gridCol w:w="124"/>
        <w:gridCol w:w="1069"/>
        <w:gridCol w:w="333"/>
        <w:gridCol w:w="24"/>
        <w:gridCol w:w="1550"/>
      </w:tblGrid>
      <w:tr w:rsidR="00380FA4" w14:paraId="3A2B0C53" w14:textId="77777777">
        <w:tc>
          <w:tcPr>
            <w:tcW w:w="1550" w:type="dxa"/>
            <w:gridSpan w:val="2"/>
            <w:shd w:val="clear" w:color="auto" w:fill="E6E6E6"/>
            <w:vAlign w:val="center"/>
          </w:tcPr>
          <w:p w14:paraId="61B1D9B0" w14:textId="77777777" w:rsidR="00380FA4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14:paraId="7EF91C1C" w14:textId="77777777" w:rsidR="00380FA4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35B862F2" w14:textId="77777777" w:rsidR="00380FA4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7DB8B2A8" w14:textId="77777777" w:rsidR="00380FA4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31AAC195" w14:textId="77777777" w:rsidR="00380FA4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gridSpan w:val="2"/>
            <w:shd w:val="clear" w:color="auto" w:fill="E6E6E6"/>
            <w:vAlign w:val="center"/>
          </w:tcPr>
          <w:p w14:paraId="7ED12FFE" w14:textId="77777777" w:rsidR="00380FA4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380FA4" w14:paraId="12AA837D" w14:textId="77777777">
        <w:tc>
          <w:tcPr>
            <w:tcW w:w="1550" w:type="dxa"/>
            <w:gridSpan w:val="2"/>
            <w:vAlign w:val="center"/>
          </w:tcPr>
          <w:p w14:paraId="2084991B" w14:textId="77777777" w:rsidR="00380FA4" w:rsidRDefault="0000000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14:paraId="19F26931" w14:textId="77777777" w:rsidR="00380FA4" w:rsidRDefault="00000000">
            <w:r>
              <w:t>10</w:t>
            </w:r>
          </w:p>
        </w:tc>
        <w:tc>
          <w:tcPr>
            <w:tcW w:w="1550" w:type="dxa"/>
            <w:gridSpan w:val="3"/>
            <w:vAlign w:val="center"/>
          </w:tcPr>
          <w:p w14:paraId="03BA421D" w14:textId="77777777" w:rsidR="00380FA4" w:rsidRDefault="0000000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14:paraId="1B8706B0" w14:textId="77777777" w:rsidR="00380FA4" w:rsidRDefault="0000000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14:paraId="2618519A" w14:textId="77777777" w:rsidR="00380FA4" w:rsidRDefault="00000000">
            <w:r>
              <w:t>365</w:t>
            </w:r>
          </w:p>
        </w:tc>
        <w:tc>
          <w:tcPr>
            <w:tcW w:w="1573" w:type="dxa"/>
            <w:gridSpan w:val="2"/>
            <w:vAlign w:val="center"/>
          </w:tcPr>
          <w:p w14:paraId="0DFF3540" w14:textId="77777777" w:rsidR="00380FA4" w:rsidRDefault="00000000">
            <w:r>
              <w:t>18778</w:t>
            </w:r>
          </w:p>
        </w:tc>
      </w:tr>
      <w:tr w:rsidR="00380FA4" w14:paraId="682ECFED" w14:textId="77777777">
        <w:tc>
          <w:tcPr>
            <w:tcW w:w="7750" w:type="dxa"/>
            <w:gridSpan w:val="14"/>
            <w:vAlign w:val="center"/>
          </w:tcPr>
          <w:p w14:paraId="3282FE78" w14:textId="77777777" w:rsidR="00380FA4" w:rsidRDefault="00000000">
            <w:r>
              <w:t>总计</w:t>
            </w:r>
          </w:p>
        </w:tc>
        <w:tc>
          <w:tcPr>
            <w:tcW w:w="1573" w:type="dxa"/>
            <w:gridSpan w:val="2"/>
            <w:vAlign w:val="center"/>
          </w:tcPr>
          <w:p w14:paraId="666913F0" w14:textId="77777777" w:rsidR="00380FA4" w:rsidRDefault="00000000">
            <w:r>
              <w:t>18778</w:t>
            </w:r>
          </w:p>
        </w:tc>
      </w:tr>
      <w:tr w:rsidR="00380FA4" w14:paraId="17D0E9E9" w14:textId="77777777">
        <w:tc>
          <w:tcPr>
            <w:tcW w:w="1115" w:type="dxa"/>
            <w:shd w:val="clear" w:color="auto" w:fill="E6E6E6"/>
            <w:vAlign w:val="center"/>
          </w:tcPr>
          <w:p w14:paraId="66EBACF5" w14:textId="77777777" w:rsidR="00380FA4" w:rsidRDefault="0000000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14:paraId="7A57287D" w14:textId="77777777" w:rsidR="00380FA4" w:rsidRDefault="0000000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3"/>
            <w:shd w:val="clear" w:color="auto" w:fill="E6E6E6"/>
            <w:vAlign w:val="center"/>
          </w:tcPr>
          <w:p w14:paraId="7CB93C6A" w14:textId="77777777" w:rsidR="00380FA4" w:rsidRDefault="00000000">
            <w:pPr>
              <w:jc w:val="center"/>
            </w:pPr>
            <w:r>
              <w:t>日均辐照量</w:t>
            </w:r>
            <w:r>
              <w:t>(</w:t>
            </w:r>
            <w:proofErr w:type="spellStart"/>
            <w:r>
              <w:t>kj</w:t>
            </w:r>
            <w:proofErr w:type="spellEnd"/>
            <w:r>
              <w:t>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14:paraId="694FBC32" w14:textId="77777777" w:rsidR="00380FA4" w:rsidRDefault="0000000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3"/>
            <w:shd w:val="clear" w:color="auto" w:fill="E6E6E6"/>
            <w:vAlign w:val="center"/>
          </w:tcPr>
          <w:p w14:paraId="32F3B696" w14:textId="77777777" w:rsidR="00380FA4" w:rsidRDefault="0000000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4AB06BF6" w14:textId="77777777" w:rsidR="00380FA4" w:rsidRDefault="0000000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3"/>
            <w:shd w:val="clear" w:color="auto" w:fill="E6E6E6"/>
            <w:vAlign w:val="center"/>
          </w:tcPr>
          <w:p w14:paraId="6D2AA38A" w14:textId="77777777" w:rsidR="00380FA4" w:rsidRDefault="0000000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380FA4" w14:paraId="1CF4512E" w14:textId="77777777">
        <w:tc>
          <w:tcPr>
            <w:tcW w:w="1115" w:type="dxa"/>
            <w:vAlign w:val="center"/>
          </w:tcPr>
          <w:p w14:paraId="44AA3E06" w14:textId="77777777" w:rsidR="00380FA4" w:rsidRDefault="00000000">
            <w:r>
              <w:t>1</w:t>
            </w:r>
          </w:p>
        </w:tc>
        <w:tc>
          <w:tcPr>
            <w:tcW w:w="1697" w:type="dxa"/>
            <w:gridSpan w:val="2"/>
            <w:vAlign w:val="center"/>
          </w:tcPr>
          <w:p w14:paraId="521A56BA" w14:textId="77777777" w:rsidR="00380FA4" w:rsidRDefault="00000000">
            <w:r>
              <w:t>0</w:t>
            </w:r>
          </w:p>
        </w:tc>
        <w:tc>
          <w:tcPr>
            <w:tcW w:w="1273" w:type="dxa"/>
            <w:gridSpan w:val="3"/>
            <w:vAlign w:val="center"/>
          </w:tcPr>
          <w:p w14:paraId="577E02A6" w14:textId="77777777" w:rsidR="00380FA4" w:rsidRDefault="0000000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14:paraId="1838756C" w14:textId="77777777" w:rsidR="00380FA4" w:rsidRDefault="00000000">
            <w:r>
              <w:t>256</w:t>
            </w:r>
          </w:p>
        </w:tc>
        <w:tc>
          <w:tcPr>
            <w:tcW w:w="956" w:type="dxa"/>
            <w:gridSpan w:val="3"/>
            <w:vAlign w:val="center"/>
          </w:tcPr>
          <w:p w14:paraId="48FD5EEA" w14:textId="77777777" w:rsidR="00380FA4" w:rsidRDefault="00000000">
            <w:r>
              <w:t>0.45</w:t>
            </w:r>
          </w:p>
        </w:tc>
        <w:tc>
          <w:tcPr>
            <w:tcW w:w="1069" w:type="dxa"/>
            <w:vAlign w:val="center"/>
          </w:tcPr>
          <w:p w14:paraId="3B2F1711" w14:textId="77777777" w:rsidR="00380FA4" w:rsidRDefault="00000000">
            <w:r>
              <w:t>0.15</w:t>
            </w:r>
          </w:p>
        </w:tc>
        <w:tc>
          <w:tcPr>
            <w:tcW w:w="1907" w:type="dxa"/>
            <w:gridSpan w:val="3"/>
            <w:vAlign w:val="center"/>
          </w:tcPr>
          <w:p w14:paraId="1894BBC6" w14:textId="77777777" w:rsidR="00380FA4" w:rsidRDefault="00000000">
            <w:r>
              <w:t>0</w:t>
            </w:r>
          </w:p>
        </w:tc>
      </w:tr>
      <w:tr w:rsidR="00380FA4" w14:paraId="3DF39B22" w14:textId="77777777">
        <w:tc>
          <w:tcPr>
            <w:tcW w:w="7417" w:type="dxa"/>
            <w:gridSpan w:val="13"/>
            <w:vAlign w:val="center"/>
          </w:tcPr>
          <w:p w14:paraId="63DB18AB" w14:textId="77777777" w:rsidR="00380FA4" w:rsidRDefault="00000000">
            <w:r>
              <w:t>总计</w:t>
            </w:r>
          </w:p>
        </w:tc>
        <w:tc>
          <w:tcPr>
            <w:tcW w:w="1907" w:type="dxa"/>
            <w:gridSpan w:val="3"/>
            <w:vAlign w:val="center"/>
          </w:tcPr>
          <w:p w14:paraId="674E327C" w14:textId="77777777" w:rsidR="00380FA4" w:rsidRDefault="00000000">
            <w:r>
              <w:t>0</w:t>
            </w:r>
          </w:p>
        </w:tc>
      </w:tr>
      <w:tr w:rsidR="00380FA4" w14:paraId="6332EB0C" w14:textId="77777777">
        <w:tc>
          <w:tcPr>
            <w:tcW w:w="3124" w:type="dxa"/>
            <w:gridSpan w:val="5"/>
            <w:shd w:val="clear" w:color="auto" w:fill="E6E6E6"/>
            <w:vAlign w:val="center"/>
          </w:tcPr>
          <w:p w14:paraId="45934A42" w14:textId="77777777" w:rsidR="00380FA4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3E9496D3" w14:textId="77777777" w:rsidR="00380FA4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14:paraId="656AF61D" w14:textId="77777777" w:rsidR="00380FA4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14:paraId="5370B217" w14:textId="77777777" w:rsidR="00380FA4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56D0A5A" w14:textId="77777777" w:rsidR="00380FA4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380FA4" w14:paraId="065281D3" w14:textId="77777777">
        <w:tc>
          <w:tcPr>
            <w:tcW w:w="3124" w:type="dxa"/>
            <w:gridSpan w:val="5"/>
            <w:vAlign w:val="center"/>
          </w:tcPr>
          <w:p w14:paraId="337008B9" w14:textId="77777777" w:rsidR="00380FA4" w:rsidRDefault="00000000">
            <w:r>
              <w:t>锅炉</w:t>
            </w:r>
          </w:p>
        </w:tc>
        <w:tc>
          <w:tcPr>
            <w:tcW w:w="1550" w:type="dxa"/>
            <w:gridSpan w:val="3"/>
            <w:vAlign w:val="center"/>
          </w:tcPr>
          <w:p w14:paraId="6C0B611E" w14:textId="77777777" w:rsidR="00380FA4" w:rsidRDefault="00000000">
            <w:r>
              <w:t>电</w:t>
            </w:r>
          </w:p>
        </w:tc>
        <w:tc>
          <w:tcPr>
            <w:tcW w:w="1550" w:type="dxa"/>
            <w:gridSpan w:val="3"/>
            <w:vAlign w:val="center"/>
          </w:tcPr>
          <w:p w14:paraId="0B99B9C8" w14:textId="77777777" w:rsidR="00380FA4" w:rsidRDefault="00000000">
            <w:r>
              <w:t>0.9</w:t>
            </w:r>
          </w:p>
        </w:tc>
        <w:tc>
          <w:tcPr>
            <w:tcW w:w="1550" w:type="dxa"/>
            <w:gridSpan w:val="4"/>
            <w:vAlign w:val="center"/>
          </w:tcPr>
          <w:p w14:paraId="2378E721" w14:textId="77777777" w:rsidR="00380FA4" w:rsidRDefault="00000000">
            <w:r>
              <w:t>0</w:t>
            </w:r>
          </w:p>
        </w:tc>
        <w:tc>
          <w:tcPr>
            <w:tcW w:w="1550" w:type="dxa"/>
            <w:vAlign w:val="center"/>
          </w:tcPr>
          <w:p w14:paraId="70479CAD" w14:textId="77777777" w:rsidR="00380FA4" w:rsidRDefault="00000000">
            <w:r>
              <w:t>20864.9</w:t>
            </w:r>
          </w:p>
        </w:tc>
      </w:tr>
    </w:tbl>
    <w:p w14:paraId="264B4190" w14:textId="77777777" w:rsidR="00380FA4" w:rsidRDefault="00380FA4">
      <w:pPr>
        <w:widowControl w:val="0"/>
        <w:jc w:val="both"/>
        <w:rPr>
          <w:color w:val="000000"/>
        </w:rPr>
      </w:pPr>
    </w:p>
    <w:p w14:paraId="301EF6D9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78" w:name="_Toc154922392"/>
      <w:r>
        <w:rPr>
          <w:color w:val="000000"/>
        </w:rPr>
        <w:t>电梯</w:t>
      </w:r>
      <w:bookmarkEnd w:id="78"/>
    </w:p>
    <w:p w14:paraId="2EF0ABE3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61FF0120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79" w:name="_Toc154922393"/>
      <w:r>
        <w:rPr>
          <w:color w:val="000000"/>
        </w:rPr>
        <w:t>光伏发电</w:t>
      </w:r>
      <w:bookmarkEnd w:id="79"/>
    </w:p>
    <w:p w14:paraId="0EDB046A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380FA4" w14:paraId="6B967650" w14:textId="77777777">
        <w:tc>
          <w:tcPr>
            <w:tcW w:w="1556" w:type="dxa"/>
            <w:shd w:val="clear" w:color="auto" w:fill="E6E6E6"/>
            <w:vAlign w:val="center"/>
          </w:tcPr>
          <w:p w14:paraId="03451D8B" w14:textId="77777777" w:rsidR="00380FA4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D8B1878" w14:textId="77777777" w:rsidR="00380FA4" w:rsidRDefault="0000000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366533" w14:textId="77777777" w:rsidR="00380FA4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DD52973" w14:textId="77777777" w:rsidR="00380FA4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A3E50A" w14:textId="77777777" w:rsidR="00380FA4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380FA4" w14:paraId="0CB8CBE3" w14:textId="77777777">
        <w:tc>
          <w:tcPr>
            <w:tcW w:w="1556" w:type="dxa"/>
            <w:vAlign w:val="center"/>
          </w:tcPr>
          <w:p w14:paraId="0645D86C" w14:textId="77777777" w:rsidR="00380FA4" w:rsidRDefault="00000000">
            <w:r>
              <w:t>1394</w:t>
            </w:r>
          </w:p>
        </w:tc>
        <w:tc>
          <w:tcPr>
            <w:tcW w:w="1556" w:type="dxa"/>
            <w:vAlign w:val="center"/>
          </w:tcPr>
          <w:p w14:paraId="408C565D" w14:textId="77777777" w:rsidR="00380FA4" w:rsidRDefault="00000000">
            <w:r>
              <w:t>0.4</w:t>
            </w:r>
          </w:p>
        </w:tc>
        <w:tc>
          <w:tcPr>
            <w:tcW w:w="1556" w:type="dxa"/>
            <w:vAlign w:val="center"/>
          </w:tcPr>
          <w:p w14:paraId="62DA114A" w14:textId="77777777" w:rsidR="00380FA4" w:rsidRDefault="00000000">
            <w:r>
              <w:t>0.8</w:t>
            </w:r>
          </w:p>
        </w:tc>
        <w:tc>
          <w:tcPr>
            <w:tcW w:w="3107" w:type="dxa"/>
            <w:vAlign w:val="center"/>
          </w:tcPr>
          <w:p w14:paraId="62D6261D" w14:textId="77777777" w:rsidR="00380FA4" w:rsidRDefault="00000000">
            <w:r>
              <w:t>0.7</w:t>
            </w:r>
          </w:p>
        </w:tc>
        <w:tc>
          <w:tcPr>
            <w:tcW w:w="1556" w:type="dxa"/>
            <w:vAlign w:val="center"/>
          </w:tcPr>
          <w:p w14:paraId="4C810565" w14:textId="77777777" w:rsidR="00380FA4" w:rsidRDefault="00000000">
            <w:r>
              <w:t>517313</w:t>
            </w:r>
          </w:p>
        </w:tc>
      </w:tr>
      <w:tr w:rsidR="00380FA4" w14:paraId="74E49ACB" w14:textId="77777777">
        <w:tc>
          <w:tcPr>
            <w:tcW w:w="7775" w:type="dxa"/>
            <w:gridSpan w:val="4"/>
            <w:vAlign w:val="center"/>
          </w:tcPr>
          <w:p w14:paraId="28726EED" w14:textId="77777777" w:rsidR="00380FA4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49163B0F" w14:textId="77777777" w:rsidR="00380FA4" w:rsidRDefault="00000000">
            <w:r>
              <w:t>517313</w:t>
            </w:r>
          </w:p>
        </w:tc>
      </w:tr>
    </w:tbl>
    <w:p w14:paraId="0113509E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80" w:name="_Toc154922394"/>
      <w:r>
        <w:rPr>
          <w:color w:val="000000"/>
        </w:rPr>
        <w:t>计算结果</w:t>
      </w:r>
      <w:bookmarkEnd w:id="80"/>
    </w:p>
    <w:p w14:paraId="5D085C0B" w14:textId="77777777" w:rsidR="00380FA4" w:rsidRDefault="00000000">
      <w:pPr>
        <w:pStyle w:val="2"/>
        <w:widowControl w:val="0"/>
      </w:pPr>
      <w:bookmarkStart w:id="81" w:name="_Toc154922395"/>
      <w:r>
        <w:t>负荷分项统计</w:t>
      </w:r>
      <w:bookmarkEnd w:id="8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380FA4" w14:paraId="0E9CE482" w14:textId="77777777">
        <w:tc>
          <w:tcPr>
            <w:tcW w:w="1964" w:type="dxa"/>
            <w:shd w:val="clear" w:color="auto" w:fill="E6E6E6"/>
            <w:vAlign w:val="center"/>
          </w:tcPr>
          <w:p w14:paraId="24BFF701" w14:textId="77777777" w:rsidR="00380FA4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3739A9B" w14:textId="77777777" w:rsidR="00380FA4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4FF23D2" w14:textId="77777777" w:rsidR="00380FA4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B0DFE57" w14:textId="77777777" w:rsidR="00380FA4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E31B49" w14:textId="77777777" w:rsidR="00380FA4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D9A8486" w14:textId="77777777" w:rsidR="00380FA4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2BDB140C" w14:textId="77777777" w:rsidR="00380FA4" w:rsidRDefault="00000000">
            <w:pPr>
              <w:jc w:val="center"/>
            </w:pPr>
            <w:r>
              <w:t>合计</w:t>
            </w:r>
          </w:p>
        </w:tc>
      </w:tr>
      <w:tr w:rsidR="00380FA4" w14:paraId="617BDDDD" w14:textId="77777777">
        <w:tc>
          <w:tcPr>
            <w:tcW w:w="1964" w:type="dxa"/>
            <w:shd w:val="clear" w:color="auto" w:fill="E6E6E6"/>
            <w:vAlign w:val="center"/>
          </w:tcPr>
          <w:p w14:paraId="33F70207" w14:textId="77777777" w:rsidR="00380FA4" w:rsidRDefault="00000000">
            <w:r>
              <w:lastRenderedPageBreak/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615A63A" w14:textId="77777777" w:rsidR="00380FA4" w:rsidRDefault="00000000">
            <w:r>
              <w:t>-8.73</w:t>
            </w:r>
          </w:p>
        </w:tc>
        <w:tc>
          <w:tcPr>
            <w:tcW w:w="1273" w:type="dxa"/>
            <w:vAlign w:val="center"/>
          </w:tcPr>
          <w:p w14:paraId="2796D730" w14:textId="77777777" w:rsidR="00380FA4" w:rsidRDefault="00000000">
            <w:r>
              <w:t>7.97</w:t>
            </w:r>
          </w:p>
        </w:tc>
        <w:tc>
          <w:tcPr>
            <w:tcW w:w="1131" w:type="dxa"/>
            <w:vAlign w:val="center"/>
          </w:tcPr>
          <w:p w14:paraId="60CA174A" w14:textId="77777777" w:rsidR="00380FA4" w:rsidRDefault="00000000">
            <w:r>
              <w:t>1.70</w:t>
            </w:r>
          </w:p>
        </w:tc>
        <w:tc>
          <w:tcPr>
            <w:tcW w:w="1131" w:type="dxa"/>
            <w:vAlign w:val="center"/>
          </w:tcPr>
          <w:p w14:paraId="43EC5D54" w14:textId="77777777" w:rsidR="00380FA4" w:rsidRDefault="00000000">
            <w:r>
              <w:t>-21.23</w:t>
            </w:r>
          </w:p>
        </w:tc>
        <w:tc>
          <w:tcPr>
            <w:tcW w:w="1131" w:type="dxa"/>
            <w:vAlign w:val="center"/>
          </w:tcPr>
          <w:p w14:paraId="5DC54B7C" w14:textId="77777777" w:rsidR="00380FA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4EDCA6E" w14:textId="77777777" w:rsidR="00380FA4" w:rsidRDefault="00000000">
            <w:r>
              <w:t>-20.30</w:t>
            </w:r>
          </w:p>
        </w:tc>
      </w:tr>
      <w:tr w:rsidR="00380FA4" w14:paraId="7C9B0291" w14:textId="77777777">
        <w:tc>
          <w:tcPr>
            <w:tcW w:w="1964" w:type="dxa"/>
            <w:shd w:val="clear" w:color="auto" w:fill="E6E6E6"/>
            <w:vAlign w:val="center"/>
          </w:tcPr>
          <w:p w14:paraId="67FB4385" w14:textId="77777777" w:rsidR="00380FA4" w:rsidRDefault="00000000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2D5A3629" w14:textId="77777777" w:rsidR="00380FA4" w:rsidRDefault="00000000">
            <w:r>
              <w:t>32.39</w:t>
            </w:r>
          </w:p>
        </w:tc>
        <w:tc>
          <w:tcPr>
            <w:tcW w:w="1273" w:type="dxa"/>
            <w:vAlign w:val="center"/>
          </w:tcPr>
          <w:p w14:paraId="78DC8B7F" w14:textId="77777777" w:rsidR="00380FA4" w:rsidRDefault="00000000">
            <w:r>
              <w:t>92.81</w:t>
            </w:r>
          </w:p>
        </w:tc>
        <w:tc>
          <w:tcPr>
            <w:tcW w:w="1131" w:type="dxa"/>
            <w:vAlign w:val="center"/>
          </w:tcPr>
          <w:p w14:paraId="3FE087B7" w14:textId="77777777" w:rsidR="00380FA4" w:rsidRDefault="00000000">
            <w:r>
              <w:t>51.33</w:t>
            </w:r>
          </w:p>
        </w:tc>
        <w:tc>
          <w:tcPr>
            <w:tcW w:w="1131" w:type="dxa"/>
            <w:vAlign w:val="center"/>
          </w:tcPr>
          <w:p w14:paraId="23C345A2" w14:textId="77777777" w:rsidR="00380FA4" w:rsidRDefault="00000000">
            <w:r>
              <w:t>275.84</w:t>
            </w:r>
          </w:p>
        </w:tc>
        <w:tc>
          <w:tcPr>
            <w:tcW w:w="1131" w:type="dxa"/>
            <w:vAlign w:val="center"/>
          </w:tcPr>
          <w:p w14:paraId="15531CA3" w14:textId="77777777" w:rsidR="00380FA4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307E6951" w14:textId="77777777" w:rsidR="00380FA4" w:rsidRDefault="00000000">
            <w:r>
              <w:t>452.36</w:t>
            </w:r>
          </w:p>
        </w:tc>
      </w:tr>
    </w:tbl>
    <w:p w14:paraId="61BE7314" w14:textId="77777777" w:rsidR="00380FA4" w:rsidRDefault="00000000">
      <w:r>
        <w:rPr>
          <w:noProof/>
        </w:rPr>
        <w:drawing>
          <wp:inline distT="0" distB="0" distL="0" distR="0" wp14:anchorId="4007F737" wp14:editId="0CA3CB7B">
            <wp:extent cx="5667375" cy="29813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1B096" w14:textId="77777777" w:rsidR="00380FA4" w:rsidRDefault="00380FA4"/>
    <w:p w14:paraId="72F06107" w14:textId="77777777" w:rsidR="00380FA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2C1E0A4" wp14:editId="62D39478">
            <wp:extent cx="5667375" cy="29337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3106" w14:textId="77777777" w:rsidR="00380FA4" w:rsidRDefault="00000000">
      <w:pPr>
        <w:pStyle w:val="2"/>
        <w:widowControl w:val="0"/>
      </w:pPr>
      <w:bookmarkStart w:id="82" w:name="_Toc154922396"/>
      <w:r>
        <w:t>逐月负荷表</w:t>
      </w:r>
      <w:bookmarkEnd w:id="8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380FA4" w14:paraId="034FC130" w14:textId="77777777">
        <w:tc>
          <w:tcPr>
            <w:tcW w:w="854" w:type="dxa"/>
            <w:shd w:val="clear" w:color="auto" w:fill="E6E6E6"/>
            <w:vAlign w:val="center"/>
          </w:tcPr>
          <w:p w14:paraId="16B060D0" w14:textId="77777777" w:rsidR="00380FA4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77ED6CB" w14:textId="77777777" w:rsidR="00380FA4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02EB4F" w14:textId="77777777" w:rsidR="00380FA4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30A0D12" w14:textId="77777777" w:rsidR="00380FA4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3A41714" w14:textId="77777777" w:rsidR="00380FA4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915FBD5" w14:textId="77777777" w:rsidR="00380FA4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B6B029A" w14:textId="77777777" w:rsidR="00380FA4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380FA4" w14:paraId="105BC56D" w14:textId="77777777">
        <w:tc>
          <w:tcPr>
            <w:tcW w:w="854" w:type="dxa"/>
            <w:shd w:val="clear" w:color="auto" w:fill="E6E6E6"/>
            <w:vAlign w:val="center"/>
          </w:tcPr>
          <w:p w14:paraId="25B31000" w14:textId="77777777" w:rsidR="00380FA4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179A75E" w14:textId="77777777" w:rsidR="00380FA4" w:rsidRDefault="00000000">
            <w:pPr>
              <w:jc w:val="right"/>
            </w:pPr>
            <w:r>
              <w:t>17686</w:t>
            </w:r>
          </w:p>
        </w:tc>
        <w:tc>
          <w:tcPr>
            <w:tcW w:w="1188" w:type="dxa"/>
            <w:vAlign w:val="center"/>
          </w:tcPr>
          <w:p w14:paraId="1316AA0D" w14:textId="77777777" w:rsidR="00380FA4" w:rsidRDefault="00000000">
            <w:pPr>
              <w:jc w:val="right"/>
            </w:pPr>
            <w:r>
              <w:t>2725</w:t>
            </w:r>
          </w:p>
        </w:tc>
        <w:tc>
          <w:tcPr>
            <w:tcW w:w="1188" w:type="dxa"/>
            <w:vAlign w:val="center"/>
          </w:tcPr>
          <w:p w14:paraId="67867396" w14:textId="77777777" w:rsidR="00380FA4" w:rsidRDefault="00000000">
            <w:pPr>
              <w:jc w:val="right"/>
            </w:pPr>
            <w:r>
              <w:t>417.848</w:t>
            </w:r>
          </w:p>
        </w:tc>
        <w:tc>
          <w:tcPr>
            <w:tcW w:w="1862" w:type="dxa"/>
            <w:vAlign w:val="center"/>
          </w:tcPr>
          <w:p w14:paraId="2C0D2A8B" w14:textId="77777777" w:rsidR="00380FA4" w:rsidRDefault="00000000">
            <w:r>
              <w:t>01</w:t>
            </w:r>
            <w:r>
              <w:t>月</w:t>
            </w:r>
            <w:r>
              <w:t>28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025E34D" w14:textId="77777777" w:rsidR="00380FA4" w:rsidRDefault="00000000">
            <w:pPr>
              <w:jc w:val="right"/>
            </w:pPr>
            <w:r>
              <w:t>102.709</w:t>
            </w:r>
          </w:p>
        </w:tc>
        <w:tc>
          <w:tcPr>
            <w:tcW w:w="1862" w:type="dxa"/>
            <w:vAlign w:val="center"/>
          </w:tcPr>
          <w:p w14:paraId="188DBB6B" w14:textId="77777777" w:rsidR="00380FA4" w:rsidRDefault="00000000">
            <w:r>
              <w:t>01</w:t>
            </w:r>
            <w:r>
              <w:t>月</w:t>
            </w:r>
            <w:r>
              <w:t>07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0FA4" w14:paraId="077E010C" w14:textId="77777777">
        <w:tc>
          <w:tcPr>
            <w:tcW w:w="854" w:type="dxa"/>
            <w:shd w:val="clear" w:color="auto" w:fill="E6E6E6"/>
            <w:vAlign w:val="center"/>
          </w:tcPr>
          <w:p w14:paraId="2BB19A00" w14:textId="77777777" w:rsidR="00380FA4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76DBCB4" w14:textId="77777777" w:rsidR="00380FA4" w:rsidRDefault="00000000">
            <w:pPr>
              <w:jc w:val="right"/>
            </w:pPr>
            <w:r>
              <w:t>22343</w:t>
            </w:r>
          </w:p>
        </w:tc>
        <w:tc>
          <w:tcPr>
            <w:tcW w:w="1188" w:type="dxa"/>
            <w:vAlign w:val="center"/>
          </w:tcPr>
          <w:p w14:paraId="27ED22E7" w14:textId="77777777" w:rsidR="00380FA4" w:rsidRDefault="00000000">
            <w:pPr>
              <w:jc w:val="right"/>
            </w:pPr>
            <w:r>
              <w:t>2145</w:t>
            </w:r>
          </w:p>
        </w:tc>
        <w:tc>
          <w:tcPr>
            <w:tcW w:w="1188" w:type="dxa"/>
            <w:vAlign w:val="center"/>
          </w:tcPr>
          <w:p w14:paraId="4F60C5C5" w14:textId="77777777" w:rsidR="00380FA4" w:rsidRDefault="00000000">
            <w:pPr>
              <w:jc w:val="right"/>
            </w:pPr>
            <w:r>
              <w:rPr>
                <w:color w:val="FF0000"/>
              </w:rPr>
              <w:t>422.047</w:t>
            </w:r>
          </w:p>
        </w:tc>
        <w:tc>
          <w:tcPr>
            <w:tcW w:w="1862" w:type="dxa"/>
            <w:vAlign w:val="center"/>
          </w:tcPr>
          <w:p w14:paraId="4E8FE5D7" w14:textId="77777777" w:rsidR="00380FA4" w:rsidRDefault="00000000">
            <w:r>
              <w:rPr>
                <w:color w:val="FF0000"/>
              </w:rPr>
              <w:t>02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28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08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017149B1" w14:textId="77777777" w:rsidR="00380FA4" w:rsidRDefault="00000000">
            <w:pPr>
              <w:jc w:val="right"/>
            </w:pPr>
            <w:r>
              <w:t>72.799</w:t>
            </w:r>
          </w:p>
        </w:tc>
        <w:tc>
          <w:tcPr>
            <w:tcW w:w="1862" w:type="dxa"/>
            <w:vAlign w:val="center"/>
          </w:tcPr>
          <w:p w14:paraId="7224C3F2" w14:textId="77777777" w:rsidR="00380FA4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12</w:t>
            </w:r>
            <w:r>
              <w:t>时</w:t>
            </w:r>
          </w:p>
        </w:tc>
      </w:tr>
      <w:tr w:rsidR="00380FA4" w14:paraId="6EDE73BA" w14:textId="77777777">
        <w:tc>
          <w:tcPr>
            <w:tcW w:w="854" w:type="dxa"/>
            <w:shd w:val="clear" w:color="auto" w:fill="E6E6E6"/>
            <w:vAlign w:val="center"/>
          </w:tcPr>
          <w:p w14:paraId="07FAD831" w14:textId="77777777" w:rsidR="00380FA4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44976F" w14:textId="77777777" w:rsidR="00380FA4" w:rsidRDefault="00000000">
            <w:pPr>
              <w:jc w:val="right"/>
            </w:pPr>
            <w:r>
              <w:t>11180</w:t>
            </w:r>
          </w:p>
        </w:tc>
        <w:tc>
          <w:tcPr>
            <w:tcW w:w="1188" w:type="dxa"/>
            <w:vAlign w:val="center"/>
          </w:tcPr>
          <w:p w14:paraId="0B7249AE" w14:textId="77777777" w:rsidR="00380FA4" w:rsidRDefault="00000000">
            <w:pPr>
              <w:jc w:val="right"/>
            </w:pPr>
            <w:r>
              <w:t>19891</w:t>
            </w:r>
          </w:p>
        </w:tc>
        <w:tc>
          <w:tcPr>
            <w:tcW w:w="1188" w:type="dxa"/>
            <w:vAlign w:val="center"/>
          </w:tcPr>
          <w:p w14:paraId="3A814F35" w14:textId="77777777" w:rsidR="00380FA4" w:rsidRDefault="00000000">
            <w:pPr>
              <w:jc w:val="right"/>
            </w:pPr>
            <w:r>
              <w:t>292.550</w:t>
            </w:r>
          </w:p>
        </w:tc>
        <w:tc>
          <w:tcPr>
            <w:tcW w:w="1862" w:type="dxa"/>
            <w:vAlign w:val="center"/>
          </w:tcPr>
          <w:p w14:paraId="0DC88A89" w14:textId="77777777" w:rsidR="00380FA4" w:rsidRDefault="00000000">
            <w:r>
              <w:t>03</w:t>
            </w:r>
            <w:r>
              <w:t>月</w:t>
            </w:r>
            <w:r>
              <w:t>13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1775AEC" w14:textId="77777777" w:rsidR="00380FA4" w:rsidRDefault="00000000">
            <w:pPr>
              <w:jc w:val="right"/>
            </w:pPr>
            <w:r>
              <w:t>743.489</w:t>
            </w:r>
          </w:p>
        </w:tc>
        <w:tc>
          <w:tcPr>
            <w:tcW w:w="1862" w:type="dxa"/>
            <w:vAlign w:val="center"/>
          </w:tcPr>
          <w:p w14:paraId="3AE7EF91" w14:textId="77777777" w:rsidR="00380FA4" w:rsidRDefault="00000000">
            <w:r>
              <w:t>03</w:t>
            </w:r>
            <w:r>
              <w:t>月</w:t>
            </w:r>
            <w:r>
              <w:t>19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380FA4" w14:paraId="46604FA4" w14:textId="77777777">
        <w:tc>
          <w:tcPr>
            <w:tcW w:w="854" w:type="dxa"/>
            <w:shd w:val="clear" w:color="auto" w:fill="E6E6E6"/>
            <w:vAlign w:val="center"/>
          </w:tcPr>
          <w:p w14:paraId="670A8F8B" w14:textId="77777777" w:rsidR="00380FA4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B31B3C5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CCA5219" w14:textId="77777777" w:rsidR="00380FA4" w:rsidRDefault="00000000">
            <w:pPr>
              <w:jc w:val="right"/>
            </w:pPr>
            <w:r>
              <w:t>52233</w:t>
            </w:r>
          </w:p>
        </w:tc>
        <w:tc>
          <w:tcPr>
            <w:tcW w:w="1188" w:type="dxa"/>
            <w:vAlign w:val="center"/>
          </w:tcPr>
          <w:p w14:paraId="58BC7880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167A429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01194AF" w14:textId="77777777" w:rsidR="00380FA4" w:rsidRDefault="00000000">
            <w:pPr>
              <w:jc w:val="right"/>
            </w:pPr>
            <w:r>
              <w:t>921.055</w:t>
            </w:r>
          </w:p>
        </w:tc>
        <w:tc>
          <w:tcPr>
            <w:tcW w:w="1862" w:type="dxa"/>
            <w:vAlign w:val="center"/>
          </w:tcPr>
          <w:p w14:paraId="0D81C49C" w14:textId="77777777" w:rsidR="00380FA4" w:rsidRDefault="00000000">
            <w:r>
              <w:t>04</w:t>
            </w:r>
            <w:r>
              <w:t>月</w:t>
            </w:r>
            <w:r>
              <w:t>19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380FA4" w14:paraId="695E3B03" w14:textId="77777777">
        <w:tc>
          <w:tcPr>
            <w:tcW w:w="854" w:type="dxa"/>
            <w:shd w:val="clear" w:color="auto" w:fill="E6E6E6"/>
            <w:vAlign w:val="center"/>
          </w:tcPr>
          <w:p w14:paraId="77DC1E8A" w14:textId="77777777" w:rsidR="00380FA4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28C9DC6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78DA8B1" w14:textId="77777777" w:rsidR="00380FA4" w:rsidRDefault="00000000">
            <w:pPr>
              <w:jc w:val="right"/>
            </w:pPr>
            <w:r>
              <w:t>173176</w:t>
            </w:r>
          </w:p>
        </w:tc>
        <w:tc>
          <w:tcPr>
            <w:tcW w:w="1188" w:type="dxa"/>
            <w:vAlign w:val="center"/>
          </w:tcPr>
          <w:p w14:paraId="108D807F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F8734B9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0FE539B" w14:textId="77777777" w:rsidR="00380FA4" w:rsidRDefault="00000000">
            <w:pPr>
              <w:jc w:val="right"/>
            </w:pPr>
            <w:r>
              <w:t>1451.380</w:t>
            </w:r>
          </w:p>
        </w:tc>
        <w:tc>
          <w:tcPr>
            <w:tcW w:w="1862" w:type="dxa"/>
            <w:vAlign w:val="center"/>
          </w:tcPr>
          <w:p w14:paraId="57DA3634" w14:textId="77777777" w:rsidR="00380FA4" w:rsidRDefault="00000000">
            <w:r>
              <w:t>05</w:t>
            </w:r>
            <w:r>
              <w:t>月</w:t>
            </w:r>
            <w:r>
              <w:t>31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380FA4" w14:paraId="45430EDA" w14:textId="77777777">
        <w:tc>
          <w:tcPr>
            <w:tcW w:w="854" w:type="dxa"/>
            <w:shd w:val="clear" w:color="auto" w:fill="E6E6E6"/>
            <w:vAlign w:val="center"/>
          </w:tcPr>
          <w:p w14:paraId="5F0ABEED" w14:textId="77777777" w:rsidR="00380FA4" w:rsidRDefault="00000000">
            <w:r>
              <w:lastRenderedPageBreak/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A4B65F6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9935C5D" w14:textId="77777777" w:rsidR="00380FA4" w:rsidRDefault="00000000">
            <w:pPr>
              <w:jc w:val="right"/>
            </w:pPr>
            <w:r>
              <w:t>183302</w:t>
            </w:r>
          </w:p>
        </w:tc>
        <w:tc>
          <w:tcPr>
            <w:tcW w:w="1188" w:type="dxa"/>
            <w:vAlign w:val="center"/>
          </w:tcPr>
          <w:p w14:paraId="254B5F5C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9624C3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60D2C99" w14:textId="77777777" w:rsidR="00380FA4" w:rsidRDefault="00000000">
            <w:pPr>
              <w:jc w:val="right"/>
            </w:pPr>
            <w:r>
              <w:t>1362.284</w:t>
            </w:r>
          </w:p>
        </w:tc>
        <w:tc>
          <w:tcPr>
            <w:tcW w:w="1862" w:type="dxa"/>
            <w:vAlign w:val="center"/>
          </w:tcPr>
          <w:p w14:paraId="3274C8AB" w14:textId="77777777" w:rsidR="00380FA4" w:rsidRDefault="00000000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380FA4" w14:paraId="75E7C9B0" w14:textId="77777777">
        <w:tc>
          <w:tcPr>
            <w:tcW w:w="854" w:type="dxa"/>
            <w:shd w:val="clear" w:color="auto" w:fill="E6E6E6"/>
            <w:vAlign w:val="center"/>
          </w:tcPr>
          <w:p w14:paraId="389DAD05" w14:textId="77777777" w:rsidR="00380FA4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4035AE8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C331B3" w14:textId="77777777" w:rsidR="00380FA4" w:rsidRDefault="00000000">
            <w:pPr>
              <w:jc w:val="right"/>
            </w:pPr>
            <w:r>
              <w:t>277885</w:t>
            </w:r>
          </w:p>
        </w:tc>
        <w:tc>
          <w:tcPr>
            <w:tcW w:w="1188" w:type="dxa"/>
            <w:vAlign w:val="center"/>
          </w:tcPr>
          <w:p w14:paraId="5E567B70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6CA689B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E1BD1E3" w14:textId="77777777" w:rsidR="00380FA4" w:rsidRDefault="00000000">
            <w:pPr>
              <w:jc w:val="right"/>
            </w:pPr>
            <w:r>
              <w:rPr>
                <w:color w:val="0000FF"/>
              </w:rPr>
              <w:t>1515.888</w:t>
            </w:r>
          </w:p>
        </w:tc>
        <w:tc>
          <w:tcPr>
            <w:tcW w:w="1862" w:type="dxa"/>
            <w:vAlign w:val="center"/>
          </w:tcPr>
          <w:p w14:paraId="5C4FA131" w14:textId="77777777" w:rsidR="00380FA4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02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10</w:t>
            </w:r>
            <w:r>
              <w:rPr>
                <w:color w:val="0000FF"/>
              </w:rPr>
              <w:t>时</w:t>
            </w:r>
          </w:p>
        </w:tc>
      </w:tr>
      <w:tr w:rsidR="00380FA4" w14:paraId="09C0C5AE" w14:textId="77777777">
        <w:tc>
          <w:tcPr>
            <w:tcW w:w="854" w:type="dxa"/>
            <w:shd w:val="clear" w:color="auto" w:fill="E6E6E6"/>
            <w:vAlign w:val="center"/>
          </w:tcPr>
          <w:p w14:paraId="58314C90" w14:textId="77777777" w:rsidR="00380FA4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653123E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EFBDDF" w14:textId="77777777" w:rsidR="00380FA4" w:rsidRDefault="00000000">
            <w:pPr>
              <w:jc w:val="right"/>
            </w:pPr>
            <w:r>
              <w:t>253883</w:t>
            </w:r>
          </w:p>
        </w:tc>
        <w:tc>
          <w:tcPr>
            <w:tcW w:w="1188" w:type="dxa"/>
            <w:vAlign w:val="center"/>
          </w:tcPr>
          <w:p w14:paraId="6753FCD6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177C14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BFFD90A" w14:textId="77777777" w:rsidR="00380FA4" w:rsidRDefault="00000000">
            <w:pPr>
              <w:jc w:val="right"/>
            </w:pPr>
            <w:r>
              <w:t>1441.638</w:t>
            </w:r>
          </w:p>
        </w:tc>
        <w:tc>
          <w:tcPr>
            <w:tcW w:w="1862" w:type="dxa"/>
            <w:vAlign w:val="center"/>
          </w:tcPr>
          <w:p w14:paraId="3136434E" w14:textId="77777777" w:rsidR="00380FA4" w:rsidRDefault="00000000">
            <w:r>
              <w:t>08</w:t>
            </w:r>
            <w:r>
              <w:t>月</w:t>
            </w:r>
            <w:r>
              <w:t>15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380FA4" w14:paraId="1CCDE9ED" w14:textId="77777777">
        <w:tc>
          <w:tcPr>
            <w:tcW w:w="854" w:type="dxa"/>
            <w:shd w:val="clear" w:color="auto" w:fill="E6E6E6"/>
            <w:vAlign w:val="center"/>
          </w:tcPr>
          <w:p w14:paraId="436C5C7B" w14:textId="77777777" w:rsidR="00380FA4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F24C455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08CCF11" w14:textId="77777777" w:rsidR="00380FA4" w:rsidRDefault="00000000">
            <w:pPr>
              <w:jc w:val="right"/>
            </w:pPr>
            <w:r>
              <w:t>206828</w:t>
            </w:r>
          </w:p>
        </w:tc>
        <w:tc>
          <w:tcPr>
            <w:tcW w:w="1188" w:type="dxa"/>
            <w:vAlign w:val="center"/>
          </w:tcPr>
          <w:p w14:paraId="24F07F04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9458D00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C3F1CF4" w14:textId="77777777" w:rsidR="00380FA4" w:rsidRDefault="00000000">
            <w:pPr>
              <w:jc w:val="right"/>
            </w:pPr>
            <w:r>
              <w:t>1392.056</w:t>
            </w:r>
          </w:p>
        </w:tc>
        <w:tc>
          <w:tcPr>
            <w:tcW w:w="1862" w:type="dxa"/>
            <w:vAlign w:val="center"/>
          </w:tcPr>
          <w:p w14:paraId="5C46A251" w14:textId="77777777" w:rsidR="00380FA4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380FA4" w14:paraId="7E2009EC" w14:textId="77777777">
        <w:tc>
          <w:tcPr>
            <w:tcW w:w="854" w:type="dxa"/>
            <w:shd w:val="clear" w:color="auto" w:fill="E6E6E6"/>
            <w:vAlign w:val="center"/>
          </w:tcPr>
          <w:p w14:paraId="2293DD2D" w14:textId="77777777" w:rsidR="00380FA4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D98C40B" w14:textId="77777777" w:rsidR="00380FA4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8A5926C" w14:textId="77777777" w:rsidR="00380FA4" w:rsidRDefault="00000000">
            <w:pPr>
              <w:jc w:val="right"/>
            </w:pPr>
            <w:r>
              <w:t>113215</w:t>
            </w:r>
          </w:p>
        </w:tc>
        <w:tc>
          <w:tcPr>
            <w:tcW w:w="1188" w:type="dxa"/>
            <w:vAlign w:val="center"/>
          </w:tcPr>
          <w:p w14:paraId="52EEE418" w14:textId="77777777" w:rsidR="00380FA4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1B142AA" w14:textId="77777777" w:rsidR="00380FA4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78573458" w14:textId="77777777" w:rsidR="00380FA4" w:rsidRDefault="00000000">
            <w:pPr>
              <w:jc w:val="right"/>
            </w:pPr>
            <w:r>
              <w:t>971.298</w:t>
            </w:r>
          </w:p>
        </w:tc>
        <w:tc>
          <w:tcPr>
            <w:tcW w:w="1862" w:type="dxa"/>
            <w:vAlign w:val="center"/>
          </w:tcPr>
          <w:p w14:paraId="448003D6" w14:textId="77777777" w:rsidR="00380FA4" w:rsidRDefault="00000000">
            <w:r>
              <w:t>10</w:t>
            </w:r>
            <w:r>
              <w:t>月</w:t>
            </w:r>
            <w:r>
              <w:t>17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380FA4" w14:paraId="06B9F431" w14:textId="77777777">
        <w:tc>
          <w:tcPr>
            <w:tcW w:w="854" w:type="dxa"/>
            <w:shd w:val="clear" w:color="auto" w:fill="E6E6E6"/>
            <w:vAlign w:val="center"/>
          </w:tcPr>
          <w:p w14:paraId="2E299321" w14:textId="77777777" w:rsidR="00380FA4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FE1E27" w14:textId="77777777" w:rsidR="00380FA4" w:rsidRDefault="00000000">
            <w:pPr>
              <w:jc w:val="right"/>
            </w:pPr>
            <w:r>
              <w:t>940</w:t>
            </w:r>
          </w:p>
        </w:tc>
        <w:tc>
          <w:tcPr>
            <w:tcW w:w="1188" w:type="dxa"/>
            <w:vAlign w:val="center"/>
          </w:tcPr>
          <w:p w14:paraId="2ED76462" w14:textId="77777777" w:rsidR="00380FA4" w:rsidRDefault="00000000">
            <w:pPr>
              <w:jc w:val="right"/>
            </w:pPr>
            <w:r>
              <w:t>40146</w:t>
            </w:r>
          </w:p>
        </w:tc>
        <w:tc>
          <w:tcPr>
            <w:tcW w:w="1188" w:type="dxa"/>
            <w:vAlign w:val="center"/>
          </w:tcPr>
          <w:p w14:paraId="1832CF82" w14:textId="77777777" w:rsidR="00380FA4" w:rsidRDefault="00000000">
            <w:pPr>
              <w:jc w:val="right"/>
            </w:pPr>
            <w:r>
              <w:t>157.969</w:t>
            </w:r>
          </w:p>
        </w:tc>
        <w:tc>
          <w:tcPr>
            <w:tcW w:w="1862" w:type="dxa"/>
            <w:vAlign w:val="center"/>
          </w:tcPr>
          <w:p w14:paraId="704F61C6" w14:textId="77777777" w:rsidR="00380FA4" w:rsidRDefault="00000000">
            <w:r>
              <w:t>11</w:t>
            </w:r>
            <w:r>
              <w:t>月</w:t>
            </w:r>
            <w:r>
              <w:t>29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066E7EF" w14:textId="77777777" w:rsidR="00380FA4" w:rsidRDefault="00000000">
            <w:pPr>
              <w:jc w:val="right"/>
            </w:pPr>
            <w:r>
              <w:t>562.559</w:t>
            </w:r>
          </w:p>
        </w:tc>
        <w:tc>
          <w:tcPr>
            <w:tcW w:w="1862" w:type="dxa"/>
            <w:vAlign w:val="center"/>
          </w:tcPr>
          <w:p w14:paraId="76DC912A" w14:textId="77777777" w:rsidR="00380FA4" w:rsidRDefault="00000000">
            <w:r>
              <w:t>11</w:t>
            </w:r>
            <w:r>
              <w:t>月</w:t>
            </w:r>
            <w:r>
              <w:t>06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380FA4" w14:paraId="671F85BF" w14:textId="77777777">
        <w:tc>
          <w:tcPr>
            <w:tcW w:w="854" w:type="dxa"/>
            <w:shd w:val="clear" w:color="auto" w:fill="E6E6E6"/>
            <w:vAlign w:val="center"/>
          </w:tcPr>
          <w:p w14:paraId="26D9C010" w14:textId="77777777" w:rsidR="00380FA4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A9EB80" w14:textId="77777777" w:rsidR="00380FA4" w:rsidRDefault="00000000">
            <w:pPr>
              <w:jc w:val="right"/>
            </w:pPr>
            <w:r>
              <w:t>7667</w:t>
            </w:r>
          </w:p>
        </w:tc>
        <w:tc>
          <w:tcPr>
            <w:tcW w:w="1188" w:type="dxa"/>
            <w:vAlign w:val="center"/>
          </w:tcPr>
          <w:p w14:paraId="33BC3E21" w14:textId="77777777" w:rsidR="00380FA4" w:rsidRDefault="00000000">
            <w:pPr>
              <w:jc w:val="right"/>
            </w:pPr>
            <w:r>
              <w:t>7710</w:t>
            </w:r>
          </w:p>
        </w:tc>
        <w:tc>
          <w:tcPr>
            <w:tcW w:w="1188" w:type="dxa"/>
            <w:vAlign w:val="center"/>
          </w:tcPr>
          <w:p w14:paraId="57A84D68" w14:textId="77777777" w:rsidR="00380FA4" w:rsidRDefault="00000000">
            <w:pPr>
              <w:jc w:val="right"/>
            </w:pPr>
            <w:r>
              <w:t>231.687</w:t>
            </w:r>
          </w:p>
        </w:tc>
        <w:tc>
          <w:tcPr>
            <w:tcW w:w="1862" w:type="dxa"/>
            <w:vAlign w:val="center"/>
          </w:tcPr>
          <w:p w14:paraId="6EAE6B51" w14:textId="77777777" w:rsidR="00380FA4" w:rsidRDefault="00000000">
            <w:r>
              <w:t>12</w:t>
            </w:r>
            <w:r>
              <w:t>月</w:t>
            </w:r>
            <w:r>
              <w:t>10</w:t>
            </w:r>
            <w:r>
              <w:t>日</w:t>
            </w:r>
            <w:r>
              <w:t>08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457E8C7" w14:textId="77777777" w:rsidR="00380FA4" w:rsidRDefault="00000000">
            <w:pPr>
              <w:jc w:val="right"/>
            </w:pPr>
            <w:r>
              <w:t>95.821</w:t>
            </w:r>
          </w:p>
        </w:tc>
        <w:tc>
          <w:tcPr>
            <w:tcW w:w="1862" w:type="dxa"/>
            <w:vAlign w:val="center"/>
          </w:tcPr>
          <w:p w14:paraId="2B89F8EE" w14:textId="77777777" w:rsidR="00380FA4" w:rsidRDefault="00000000">
            <w:r>
              <w:t>12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3F5ACE92" w14:textId="77777777" w:rsidR="00380FA4" w:rsidRDefault="00000000">
      <w:r>
        <w:rPr>
          <w:noProof/>
        </w:rPr>
        <w:drawing>
          <wp:inline distT="0" distB="0" distL="0" distR="0" wp14:anchorId="69F3B5D5" wp14:editId="45938EFC">
            <wp:extent cx="5667375" cy="2667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39D3E" w14:textId="77777777" w:rsidR="00380FA4" w:rsidRDefault="00380FA4"/>
    <w:p w14:paraId="1AA42413" w14:textId="77777777" w:rsidR="00380FA4" w:rsidRDefault="00000000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8E134E2" wp14:editId="02B6AC0E">
            <wp:extent cx="5667375" cy="26670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8AA7F" w14:textId="77777777" w:rsidR="00380FA4" w:rsidRDefault="00000000">
      <w:pPr>
        <w:pStyle w:val="2"/>
        <w:widowControl w:val="0"/>
      </w:pPr>
      <w:bookmarkStart w:id="83" w:name="_Toc154922397"/>
      <w:r>
        <w:t>逐月电耗</w:t>
      </w:r>
      <w:bookmarkEnd w:id="83"/>
    </w:p>
    <w:p w14:paraId="35818974" w14:textId="77777777" w:rsidR="00380FA4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380FA4" w14:paraId="719172FF" w14:textId="77777777">
        <w:tc>
          <w:tcPr>
            <w:tcW w:w="1041" w:type="dxa"/>
            <w:shd w:val="clear" w:color="auto" w:fill="E6E6E6"/>
            <w:vAlign w:val="center"/>
          </w:tcPr>
          <w:p w14:paraId="4582ED46" w14:textId="77777777" w:rsidR="00380FA4" w:rsidRDefault="00000000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4AD570DE" w14:textId="77777777" w:rsidR="00380FA4" w:rsidRDefault="00000000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957D7B3" w14:textId="77777777" w:rsidR="00380FA4" w:rsidRDefault="00000000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9FAF32D" w14:textId="77777777" w:rsidR="00380FA4" w:rsidRDefault="00000000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6B4FD6A4" w14:textId="77777777" w:rsidR="00380FA4" w:rsidRDefault="00000000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0EA54DA" w14:textId="77777777" w:rsidR="00380FA4" w:rsidRDefault="00000000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C61206" w14:textId="77777777" w:rsidR="00380FA4" w:rsidRDefault="00000000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AE6080" w14:textId="77777777" w:rsidR="00380FA4" w:rsidRDefault="00000000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B8CCB0" w14:textId="77777777" w:rsidR="00380FA4" w:rsidRDefault="00000000">
            <w:pPr>
              <w:jc w:val="center"/>
            </w:pPr>
            <w:r>
              <w:t>热水</w:t>
            </w:r>
          </w:p>
        </w:tc>
      </w:tr>
      <w:tr w:rsidR="00380FA4" w14:paraId="1B8F1C13" w14:textId="77777777">
        <w:tc>
          <w:tcPr>
            <w:tcW w:w="1041" w:type="dxa"/>
            <w:vAlign w:val="center"/>
          </w:tcPr>
          <w:p w14:paraId="73F59286" w14:textId="77777777" w:rsidR="00380FA4" w:rsidRDefault="00000000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2F03227B" w14:textId="77777777" w:rsidR="00380FA4" w:rsidRDefault="00000000">
            <w:pPr>
              <w:jc w:val="right"/>
            </w:pPr>
            <w:r>
              <w:t>0.40</w:t>
            </w:r>
          </w:p>
        </w:tc>
        <w:tc>
          <w:tcPr>
            <w:tcW w:w="1148" w:type="dxa"/>
            <w:vAlign w:val="center"/>
          </w:tcPr>
          <w:p w14:paraId="264E8FA5" w14:textId="77777777" w:rsidR="00380FA4" w:rsidRDefault="00000000">
            <w:pPr>
              <w:jc w:val="right"/>
            </w:pPr>
            <w:r>
              <w:t>3.16</w:t>
            </w:r>
          </w:p>
        </w:tc>
        <w:tc>
          <w:tcPr>
            <w:tcW w:w="1148" w:type="dxa"/>
            <w:vAlign w:val="center"/>
          </w:tcPr>
          <w:p w14:paraId="2EE960F1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A38D9A3" w14:textId="77777777" w:rsidR="00380FA4" w:rsidRDefault="00000000">
            <w:pPr>
              <w:jc w:val="right"/>
            </w:pPr>
            <w:r>
              <w:t>2.86</w:t>
            </w:r>
          </w:p>
        </w:tc>
        <w:tc>
          <w:tcPr>
            <w:tcW w:w="1148" w:type="dxa"/>
            <w:vAlign w:val="center"/>
          </w:tcPr>
          <w:p w14:paraId="02022520" w14:textId="77777777" w:rsidR="00380FA4" w:rsidRDefault="00000000">
            <w:pPr>
              <w:jc w:val="right"/>
            </w:pPr>
            <w:r>
              <w:t>3.00</w:t>
            </w:r>
          </w:p>
        </w:tc>
        <w:tc>
          <w:tcPr>
            <w:tcW w:w="848" w:type="dxa"/>
            <w:vMerge w:val="restart"/>
            <w:vAlign w:val="center"/>
          </w:tcPr>
          <w:p w14:paraId="2756E71C" w14:textId="77777777" w:rsidR="00380FA4" w:rsidRDefault="00000000">
            <w:pPr>
              <w:jc w:val="right"/>
            </w:pPr>
            <w:r>
              <w:t>24.77</w:t>
            </w:r>
          </w:p>
        </w:tc>
        <w:tc>
          <w:tcPr>
            <w:tcW w:w="848" w:type="dxa"/>
            <w:vMerge w:val="restart"/>
            <w:vAlign w:val="center"/>
          </w:tcPr>
          <w:p w14:paraId="4BECF6A3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5CBEB769" w14:textId="77777777" w:rsidR="00380FA4" w:rsidRDefault="00000000">
            <w:pPr>
              <w:jc w:val="right"/>
            </w:pPr>
            <w:r>
              <w:t>6.37</w:t>
            </w:r>
          </w:p>
        </w:tc>
      </w:tr>
      <w:tr w:rsidR="00380FA4" w14:paraId="5AC0022E" w14:textId="77777777">
        <w:tc>
          <w:tcPr>
            <w:tcW w:w="1041" w:type="dxa"/>
            <w:vAlign w:val="center"/>
          </w:tcPr>
          <w:p w14:paraId="5C34D214" w14:textId="77777777" w:rsidR="00380FA4" w:rsidRDefault="00000000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716C268C" w14:textId="77777777" w:rsidR="00380FA4" w:rsidRDefault="00000000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14:paraId="5D0FCE88" w14:textId="77777777" w:rsidR="00380FA4" w:rsidRDefault="00000000">
            <w:pPr>
              <w:jc w:val="right"/>
            </w:pPr>
            <w:r>
              <w:t>3.99</w:t>
            </w:r>
          </w:p>
        </w:tc>
        <w:tc>
          <w:tcPr>
            <w:tcW w:w="1148" w:type="dxa"/>
            <w:vAlign w:val="center"/>
          </w:tcPr>
          <w:p w14:paraId="4273130B" w14:textId="77777777" w:rsidR="00380FA4" w:rsidRDefault="00000000">
            <w:pPr>
              <w:jc w:val="right"/>
            </w:pPr>
            <w:r>
              <w:t>5.37</w:t>
            </w:r>
          </w:p>
        </w:tc>
        <w:tc>
          <w:tcPr>
            <w:tcW w:w="1148" w:type="dxa"/>
            <w:vAlign w:val="center"/>
          </w:tcPr>
          <w:p w14:paraId="53AE6C74" w14:textId="77777777" w:rsidR="00380FA4" w:rsidRDefault="00000000">
            <w:pPr>
              <w:jc w:val="right"/>
            </w:pPr>
            <w:r>
              <w:t>2.50</w:t>
            </w:r>
          </w:p>
        </w:tc>
        <w:tc>
          <w:tcPr>
            <w:tcW w:w="1148" w:type="dxa"/>
            <w:vAlign w:val="center"/>
          </w:tcPr>
          <w:p w14:paraId="658387B6" w14:textId="77777777" w:rsidR="00380FA4" w:rsidRDefault="00000000">
            <w:pPr>
              <w:jc w:val="right"/>
            </w:pPr>
            <w:r>
              <w:t>2.67</w:t>
            </w:r>
          </w:p>
        </w:tc>
        <w:tc>
          <w:tcPr>
            <w:tcW w:w="848" w:type="dxa"/>
            <w:vMerge/>
            <w:vAlign w:val="center"/>
          </w:tcPr>
          <w:p w14:paraId="01FA4EB3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AA9ECFC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3F57615" w14:textId="77777777" w:rsidR="00380FA4" w:rsidRDefault="00380FA4">
            <w:pPr>
              <w:jc w:val="right"/>
            </w:pPr>
          </w:p>
        </w:tc>
      </w:tr>
      <w:tr w:rsidR="00380FA4" w14:paraId="4C7CA8F9" w14:textId="77777777">
        <w:tc>
          <w:tcPr>
            <w:tcW w:w="1041" w:type="dxa"/>
            <w:vAlign w:val="center"/>
          </w:tcPr>
          <w:p w14:paraId="132096E6" w14:textId="77777777" w:rsidR="00380FA4" w:rsidRDefault="00000000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6449B684" w14:textId="77777777" w:rsidR="00380FA4" w:rsidRDefault="00000000">
            <w:pPr>
              <w:jc w:val="right"/>
            </w:pPr>
            <w:r>
              <w:t>2.93</w:t>
            </w:r>
          </w:p>
        </w:tc>
        <w:tc>
          <w:tcPr>
            <w:tcW w:w="1148" w:type="dxa"/>
            <w:vAlign w:val="center"/>
          </w:tcPr>
          <w:p w14:paraId="7AEBD24C" w14:textId="77777777" w:rsidR="00380FA4" w:rsidRDefault="00000000">
            <w:pPr>
              <w:jc w:val="right"/>
            </w:pPr>
            <w:r>
              <w:t>2.00</w:t>
            </w:r>
          </w:p>
        </w:tc>
        <w:tc>
          <w:tcPr>
            <w:tcW w:w="1148" w:type="dxa"/>
            <w:vAlign w:val="center"/>
          </w:tcPr>
          <w:p w14:paraId="43EFA079" w14:textId="77777777" w:rsidR="00380FA4" w:rsidRDefault="00000000">
            <w:pPr>
              <w:jc w:val="right"/>
            </w:pPr>
            <w:r>
              <w:t>4.85</w:t>
            </w:r>
          </w:p>
        </w:tc>
        <w:tc>
          <w:tcPr>
            <w:tcW w:w="1148" w:type="dxa"/>
            <w:vAlign w:val="center"/>
          </w:tcPr>
          <w:p w14:paraId="5AEC2D54" w14:textId="77777777" w:rsidR="00380FA4" w:rsidRDefault="00000000">
            <w:pPr>
              <w:jc w:val="right"/>
            </w:pPr>
            <w:r>
              <w:t>2.83</w:t>
            </w:r>
          </w:p>
        </w:tc>
        <w:tc>
          <w:tcPr>
            <w:tcW w:w="1148" w:type="dxa"/>
            <w:vAlign w:val="center"/>
          </w:tcPr>
          <w:p w14:paraId="3193D485" w14:textId="77777777" w:rsidR="00380FA4" w:rsidRDefault="00000000">
            <w:pPr>
              <w:jc w:val="right"/>
            </w:pPr>
            <w:r>
              <w:t>2.98</w:t>
            </w:r>
          </w:p>
        </w:tc>
        <w:tc>
          <w:tcPr>
            <w:tcW w:w="848" w:type="dxa"/>
            <w:vMerge/>
            <w:vAlign w:val="center"/>
          </w:tcPr>
          <w:p w14:paraId="0F4CC677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F667609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8CAF096" w14:textId="77777777" w:rsidR="00380FA4" w:rsidRDefault="00380FA4">
            <w:pPr>
              <w:jc w:val="right"/>
            </w:pPr>
          </w:p>
        </w:tc>
      </w:tr>
      <w:tr w:rsidR="00380FA4" w14:paraId="1FC78402" w14:textId="77777777">
        <w:tc>
          <w:tcPr>
            <w:tcW w:w="1041" w:type="dxa"/>
            <w:vAlign w:val="center"/>
          </w:tcPr>
          <w:p w14:paraId="656B234F" w14:textId="77777777" w:rsidR="00380FA4" w:rsidRDefault="00000000">
            <w:pPr>
              <w:jc w:val="center"/>
            </w:pPr>
            <w:r>
              <w:lastRenderedPageBreak/>
              <w:t>4</w:t>
            </w:r>
          </w:p>
        </w:tc>
        <w:tc>
          <w:tcPr>
            <w:tcW w:w="1148" w:type="dxa"/>
            <w:vAlign w:val="center"/>
          </w:tcPr>
          <w:p w14:paraId="5A367925" w14:textId="77777777" w:rsidR="00380FA4" w:rsidRDefault="00000000">
            <w:pPr>
              <w:jc w:val="right"/>
            </w:pPr>
            <w:r>
              <w:t>7.71</w:t>
            </w:r>
          </w:p>
        </w:tc>
        <w:tc>
          <w:tcPr>
            <w:tcW w:w="1148" w:type="dxa"/>
            <w:vAlign w:val="center"/>
          </w:tcPr>
          <w:p w14:paraId="76D26C69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195EE89" w14:textId="77777777" w:rsidR="00380FA4" w:rsidRDefault="00000000">
            <w:pPr>
              <w:jc w:val="right"/>
            </w:pPr>
            <w:r>
              <w:t>5.37</w:t>
            </w:r>
          </w:p>
        </w:tc>
        <w:tc>
          <w:tcPr>
            <w:tcW w:w="1148" w:type="dxa"/>
            <w:vAlign w:val="center"/>
          </w:tcPr>
          <w:p w14:paraId="6FECB0F1" w14:textId="77777777" w:rsidR="00380FA4" w:rsidRDefault="00000000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664D1013" w14:textId="77777777" w:rsidR="00380FA4" w:rsidRDefault="00000000">
            <w:pPr>
              <w:jc w:val="right"/>
            </w:pPr>
            <w:r>
              <w:t>2.90</w:t>
            </w:r>
          </w:p>
        </w:tc>
        <w:tc>
          <w:tcPr>
            <w:tcW w:w="848" w:type="dxa"/>
            <w:vMerge/>
            <w:vAlign w:val="center"/>
          </w:tcPr>
          <w:p w14:paraId="356E9E51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FBC551A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719B1D2" w14:textId="77777777" w:rsidR="00380FA4" w:rsidRDefault="00380FA4">
            <w:pPr>
              <w:jc w:val="right"/>
            </w:pPr>
          </w:p>
        </w:tc>
      </w:tr>
      <w:tr w:rsidR="00380FA4" w14:paraId="4DF2490E" w14:textId="77777777">
        <w:tc>
          <w:tcPr>
            <w:tcW w:w="1041" w:type="dxa"/>
            <w:vAlign w:val="center"/>
          </w:tcPr>
          <w:p w14:paraId="441FF57A" w14:textId="77777777" w:rsidR="00380FA4" w:rsidRDefault="00000000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19191E5E" w14:textId="77777777" w:rsidR="00380FA4" w:rsidRDefault="00000000">
            <w:pPr>
              <w:jc w:val="right"/>
            </w:pPr>
            <w:r>
              <w:t>25.55</w:t>
            </w:r>
          </w:p>
        </w:tc>
        <w:tc>
          <w:tcPr>
            <w:tcW w:w="1148" w:type="dxa"/>
            <w:vAlign w:val="center"/>
          </w:tcPr>
          <w:p w14:paraId="73AEB5D7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082F411" w14:textId="77777777" w:rsidR="00380FA4" w:rsidRDefault="00000000">
            <w:pPr>
              <w:jc w:val="right"/>
            </w:pPr>
            <w:r>
              <w:t>5.20</w:t>
            </w:r>
          </w:p>
        </w:tc>
        <w:tc>
          <w:tcPr>
            <w:tcW w:w="1148" w:type="dxa"/>
            <w:vAlign w:val="center"/>
          </w:tcPr>
          <w:p w14:paraId="0AD9E681" w14:textId="77777777" w:rsidR="00380FA4" w:rsidRDefault="00000000">
            <w:pPr>
              <w:jc w:val="right"/>
            </w:pPr>
            <w:r>
              <w:t>2.86</w:t>
            </w:r>
          </w:p>
        </w:tc>
        <w:tc>
          <w:tcPr>
            <w:tcW w:w="1148" w:type="dxa"/>
            <w:vAlign w:val="center"/>
          </w:tcPr>
          <w:p w14:paraId="646C8A6C" w14:textId="77777777" w:rsidR="00380FA4" w:rsidRDefault="00000000">
            <w:pPr>
              <w:jc w:val="right"/>
            </w:pPr>
            <w:r>
              <w:t>3.00</w:t>
            </w:r>
          </w:p>
        </w:tc>
        <w:tc>
          <w:tcPr>
            <w:tcW w:w="848" w:type="dxa"/>
            <w:vMerge/>
            <w:vAlign w:val="center"/>
          </w:tcPr>
          <w:p w14:paraId="33074DD7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A420D91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30F5310" w14:textId="77777777" w:rsidR="00380FA4" w:rsidRDefault="00380FA4">
            <w:pPr>
              <w:jc w:val="right"/>
            </w:pPr>
          </w:p>
        </w:tc>
      </w:tr>
      <w:tr w:rsidR="00380FA4" w14:paraId="2C82DE2E" w14:textId="77777777">
        <w:tc>
          <w:tcPr>
            <w:tcW w:w="1041" w:type="dxa"/>
            <w:vAlign w:val="center"/>
          </w:tcPr>
          <w:p w14:paraId="62E9796C" w14:textId="77777777" w:rsidR="00380FA4" w:rsidRDefault="00000000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31E40E2F" w14:textId="77777777" w:rsidR="00380FA4" w:rsidRDefault="00000000">
            <w:pPr>
              <w:jc w:val="right"/>
            </w:pPr>
            <w:r>
              <w:t>27.04</w:t>
            </w:r>
          </w:p>
        </w:tc>
        <w:tc>
          <w:tcPr>
            <w:tcW w:w="1148" w:type="dxa"/>
            <w:vAlign w:val="center"/>
          </w:tcPr>
          <w:p w14:paraId="1500F4C6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0BAFF48" w14:textId="77777777" w:rsidR="00380FA4" w:rsidRDefault="00000000">
            <w:pPr>
              <w:jc w:val="right"/>
            </w:pPr>
            <w:r>
              <w:t>5.37</w:t>
            </w:r>
          </w:p>
        </w:tc>
        <w:tc>
          <w:tcPr>
            <w:tcW w:w="1148" w:type="dxa"/>
            <w:vAlign w:val="center"/>
          </w:tcPr>
          <w:p w14:paraId="00E06592" w14:textId="77777777" w:rsidR="00380FA4" w:rsidRDefault="00000000">
            <w:pPr>
              <w:jc w:val="right"/>
            </w:pPr>
            <w:r>
              <w:t>2.70</w:t>
            </w:r>
          </w:p>
        </w:tc>
        <w:tc>
          <w:tcPr>
            <w:tcW w:w="1148" w:type="dxa"/>
            <w:vAlign w:val="center"/>
          </w:tcPr>
          <w:p w14:paraId="3BA5418B" w14:textId="77777777" w:rsidR="00380FA4" w:rsidRDefault="00000000">
            <w:pPr>
              <w:jc w:val="right"/>
            </w:pPr>
            <w:r>
              <w:t>2.87</w:t>
            </w:r>
          </w:p>
        </w:tc>
        <w:tc>
          <w:tcPr>
            <w:tcW w:w="848" w:type="dxa"/>
            <w:vMerge/>
            <w:vAlign w:val="center"/>
          </w:tcPr>
          <w:p w14:paraId="4DD0517B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BD2B4C6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D6DE8A4" w14:textId="77777777" w:rsidR="00380FA4" w:rsidRDefault="00380FA4">
            <w:pPr>
              <w:jc w:val="right"/>
            </w:pPr>
          </w:p>
        </w:tc>
      </w:tr>
      <w:tr w:rsidR="00380FA4" w14:paraId="55F5348A" w14:textId="77777777">
        <w:tc>
          <w:tcPr>
            <w:tcW w:w="1041" w:type="dxa"/>
            <w:vAlign w:val="center"/>
          </w:tcPr>
          <w:p w14:paraId="33925544" w14:textId="77777777" w:rsidR="00380FA4" w:rsidRDefault="00000000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0FDDE148" w14:textId="77777777" w:rsidR="00380FA4" w:rsidRDefault="00000000">
            <w:pPr>
              <w:jc w:val="right"/>
            </w:pPr>
            <w:r>
              <w:t>41.00</w:t>
            </w:r>
          </w:p>
        </w:tc>
        <w:tc>
          <w:tcPr>
            <w:tcW w:w="1148" w:type="dxa"/>
            <w:vAlign w:val="center"/>
          </w:tcPr>
          <w:p w14:paraId="4E1836E3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1FE70FE" w14:textId="77777777" w:rsidR="00380FA4" w:rsidRDefault="00000000">
            <w:pPr>
              <w:jc w:val="right"/>
            </w:pPr>
            <w:r>
              <w:t>5.20</w:t>
            </w:r>
          </w:p>
        </w:tc>
        <w:tc>
          <w:tcPr>
            <w:tcW w:w="1148" w:type="dxa"/>
            <w:vAlign w:val="center"/>
          </w:tcPr>
          <w:p w14:paraId="69418189" w14:textId="77777777" w:rsidR="00380FA4" w:rsidRDefault="00000000">
            <w:pPr>
              <w:jc w:val="right"/>
            </w:pPr>
            <w:r>
              <w:t>2.88</w:t>
            </w:r>
          </w:p>
        </w:tc>
        <w:tc>
          <w:tcPr>
            <w:tcW w:w="1148" w:type="dxa"/>
            <w:vAlign w:val="center"/>
          </w:tcPr>
          <w:p w14:paraId="111346A1" w14:textId="77777777" w:rsidR="00380FA4" w:rsidRDefault="00000000">
            <w:pPr>
              <w:jc w:val="right"/>
            </w:pPr>
            <w:r>
              <w:t>3.01</w:t>
            </w:r>
          </w:p>
        </w:tc>
        <w:tc>
          <w:tcPr>
            <w:tcW w:w="848" w:type="dxa"/>
            <w:vMerge/>
            <w:vAlign w:val="center"/>
          </w:tcPr>
          <w:p w14:paraId="2B894A82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FC23A9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F0DA57" w14:textId="77777777" w:rsidR="00380FA4" w:rsidRDefault="00380FA4">
            <w:pPr>
              <w:jc w:val="right"/>
            </w:pPr>
          </w:p>
        </w:tc>
      </w:tr>
      <w:tr w:rsidR="00380FA4" w14:paraId="4F292F18" w14:textId="77777777">
        <w:tc>
          <w:tcPr>
            <w:tcW w:w="1041" w:type="dxa"/>
            <w:vAlign w:val="center"/>
          </w:tcPr>
          <w:p w14:paraId="3AED7291" w14:textId="77777777" w:rsidR="00380FA4" w:rsidRDefault="00000000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4250F5C0" w14:textId="77777777" w:rsidR="00380FA4" w:rsidRDefault="00000000">
            <w:pPr>
              <w:jc w:val="right"/>
            </w:pPr>
            <w:r>
              <w:t>37.46</w:t>
            </w:r>
          </w:p>
        </w:tc>
        <w:tc>
          <w:tcPr>
            <w:tcW w:w="1148" w:type="dxa"/>
            <w:vAlign w:val="center"/>
          </w:tcPr>
          <w:p w14:paraId="36F08EC2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5A1714F" w14:textId="77777777" w:rsidR="00380FA4" w:rsidRDefault="00000000">
            <w:pPr>
              <w:jc w:val="right"/>
            </w:pPr>
            <w:r>
              <w:t>5.37</w:t>
            </w:r>
          </w:p>
        </w:tc>
        <w:tc>
          <w:tcPr>
            <w:tcW w:w="1148" w:type="dxa"/>
            <w:vAlign w:val="center"/>
          </w:tcPr>
          <w:p w14:paraId="5D84AC74" w14:textId="77777777" w:rsidR="00380FA4" w:rsidRDefault="00000000">
            <w:pPr>
              <w:jc w:val="right"/>
            </w:pPr>
            <w:r>
              <w:t>2.86</w:t>
            </w:r>
          </w:p>
        </w:tc>
        <w:tc>
          <w:tcPr>
            <w:tcW w:w="1148" w:type="dxa"/>
            <w:vAlign w:val="center"/>
          </w:tcPr>
          <w:p w14:paraId="45D8C64A" w14:textId="77777777" w:rsidR="00380FA4" w:rsidRDefault="00000000">
            <w:pPr>
              <w:jc w:val="right"/>
            </w:pPr>
            <w:r>
              <w:t>3.00</w:t>
            </w:r>
          </w:p>
        </w:tc>
        <w:tc>
          <w:tcPr>
            <w:tcW w:w="848" w:type="dxa"/>
            <w:vMerge/>
            <w:vAlign w:val="center"/>
          </w:tcPr>
          <w:p w14:paraId="283BF128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9F5111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F5C23B" w14:textId="77777777" w:rsidR="00380FA4" w:rsidRDefault="00380FA4">
            <w:pPr>
              <w:jc w:val="right"/>
            </w:pPr>
          </w:p>
        </w:tc>
      </w:tr>
      <w:tr w:rsidR="00380FA4" w14:paraId="600B816C" w14:textId="77777777">
        <w:tc>
          <w:tcPr>
            <w:tcW w:w="1041" w:type="dxa"/>
            <w:vAlign w:val="center"/>
          </w:tcPr>
          <w:p w14:paraId="7A008781" w14:textId="77777777" w:rsidR="00380FA4" w:rsidRDefault="00000000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015B4D43" w14:textId="77777777" w:rsidR="00380FA4" w:rsidRDefault="00000000">
            <w:pPr>
              <w:jc w:val="right"/>
            </w:pPr>
            <w:r>
              <w:t>30.51</w:t>
            </w:r>
          </w:p>
        </w:tc>
        <w:tc>
          <w:tcPr>
            <w:tcW w:w="1148" w:type="dxa"/>
            <w:vAlign w:val="center"/>
          </w:tcPr>
          <w:p w14:paraId="26AFBE4F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F24B4AB" w14:textId="77777777" w:rsidR="00380FA4" w:rsidRDefault="00000000">
            <w:pPr>
              <w:jc w:val="right"/>
            </w:pPr>
            <w:r>
              <w:t>5.37</w:t>
            </w:r>
          </w:p>
        </w:tc>
        <w:tc>
          <w:tcPr>
            <w:tcW w:w="1148" w:type="dxa"/>
            <w:vAlign w:val="center"/>
          </w:tcPr>
          <w:p w14:paraId="7E33CC89" w14:textId="77777777" w:rsidR="00380FA4" w:rsidRDefault="00000000">
            <w:pPr>
              <w:jc w:val="right"/>
            </w:pPr>
            <w:r>
              <w:t>2.73</w:t>
            </w:r>
          </w:p>
        </w:tc>
        <w:tc>
          <w:tcPr>
            <w:tcW w:w="1148" w:type="dxa"/>
            <w:vAlign w:val="center"/>
          </w:tcPr>
          <w:p w14:paraId="243AA626" w14:textId="77777777" w:rsidR="00380FA4" w:rsidRDefault="00000000">
            <w:pPr>
              <w:jc w:val="right"/>
            </w:pPr>
            <w:r>
              <w:t>2.88</w:t>
            </w:r>
          </w:p>
        </w:tc>
        <w:tc>
          <w:tcPr>
            <w:tcW w:w="848" w:type="dxa"/>
            <w:vMerge/>
            <w:vAlign w:val="center"/>
          </w:tcPr>
          <w:p w14:paraId="7904B560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AF1F35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D4D0D7F" w14:textId="77777777" w:rsidR="00380FA4" w:rsidRDefault="00380FA4">
            <w:pPr>
              <w:jc w:val="right"/>
            </w:pPr>
          </w:p>
        </w:tc>
      </w:tr>
      <w:tr w:rsidR="00380FA4" w14:paraId="43A05A70" w14:textId="77777777">
        <w:tc>
          <w:tcPr>
            <w:tcW w:w="1041" w:type="dxa"/>
            <w:vAlign w:val="center"/>
          </w:tcPr>
          <w:p w14:paraId="34710698" w14:textId="77777777" w:rsidR="00380FA4" w:rsidRDefault="00000000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F16C072" w14:textId="77777777" w:rsidR="00380FA4" w:rsidRDefault="00000000">
            <w:pPr>
              <w:jc w:val="right"/>
            </w:pPr>
            <w:r>
              <w:t>16.70</w:t>
            </w:r>
          </w:p>
        </w:tc>
        <w:tc>
          <w:tcPr>
            <w:tcW w:w="1148" w:type="dxa"/>
            <w:vAlign w:val="center"/>
          </w:tcPr>
          <w:p w14:paraId="56E1BD57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D298A0C" w14:textId="77777777" w:rsidR="00380FA4" w:rsidRDefault="00000000">
            <w:pPr>
              <w:jc w:val="right"/>
            </w:pPr>
            <w:r>
              <w:t>5.20</w:t>
            </w:r>
          </w:p>
        </w:tc>
        <w:tc>
          <w:tcPr>
            <w:tcW w:w="1148" w:type="dxa"/>
            <w:vAlign w:val="center"/>
          </w:tcPr>
          <w:p w14:paraId="2DA1C73A" w14:textId="77777777" w:rsidR="00380FA4" w:rsidRDefault="00000000">
            <w:pPr>
              <w:jc w:val="right"/>
            </w:pPr>
            <w:r>
              <w:t>2.80</w:t>
            </w:r>
          </w:p>
        </w:tc>
        <w:tc>
          <w:tcPr>
            <w:tcW w:w="1148" w:type="dxa"/>
            <w:vAlign w:val="center"/>
          </w:tcPr>
          <w:p w14:paraId="3264BFE2" w14:textId="77777777" w:rsidR="00380FA4" w:rsidRDefault="00000000">
            <w:pPr>
              <w:jc w:val="right"/>
            </w:pPr>
            <w:r>
              <w:t>2.97</w:t>
            </w:r>
          </w:p>
        </w:tc>
        <w:tc>
          <w:tcPr>
            <w:tcW w:w="848" w:type="dxa"/>
            <w:vMerge/>
            <w:vAlign w:val="center"/>
          </w:tcPr>
          <w:p w14:paraId="5E220356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9E6E9F6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AA558B" w14:textId="77777777" w:rsidR="00380FA4" w:rsidRDefault="00380FA4">
            <w:pPr>
              <w:jc w:val="right"/>
            </w:pPr>
          </w:p>
        </w:tc>
      </w:tr>
      <w:tr w:rsidR="00380FA4" w14:paraId="41288DB9" w14:textId="77777777">
        <w:tc>
          <w:tcPr>
            <w:tcW w:w="1041" w:type="dxa"/>
            <w:vAlign w:val="center"/>
          </w:tcPr>
          <w:p w14:paraId="79BA4337" w14:textId="77777777" w:rsidR="00380FA4" w:rsidRDefault="00000000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79B18E96" w14:textId="77777777" w:rsidR="00380FA4" w:rsidRDefault="00000000">
            <w:pPr>
              <w:jc w:val="right"/>
            </w:pPr>
            <w:r>
              <w:t>5.92</w:t>
            </w:r>
          </w:p>
        </w:tc>
        <w:tc>
          <w:tcPr>
            <w:tcW w:w="1148" w:type="dxa"/>
            <w:vAlign w:val="center"/>
          </w:tcPr>
          <w:p w14:paraId="2BB80934" w14:textId="77777777" w:rsidR="00380FA4" w:rsidRDefault="00000000">
            <w:pPr>
              <w:jc w:val="right"/>
            </w:pPr>
            <w:r>
              <w:t>0.17</w:t>
            </w:r>
          </w:p>
        </w:tc>
        <w:tc>
          <w:tcPr>
            <w:tcW w:w="1148" w:type="dxa"/>
            <w:vAlign w:val="center"/>
          </w:tcPr>
          <w:p w14:paraId="4E45DB58" w14:textId="77777777" w:rsidR="00380FA4" w:rsidRDefault="00000000">
            <w:pPr>
              <w:jc w:val="right"/>
            </w:pPr>
            <w:r>
              <w:t>5.37</w:t>
            </w:r>
          </w:p>
        </w:tc>
        <w:tc>
          <w:tcPr>
            <w:tcW w:w="1148" w:type="dxa"/>
            <w:vAlign w:val="center"/>
          </w:tcPr>
          <w:p w14:paraId="68FC956F" w14:textId="77777777" w:rsidR="00380FA4" w:rsidRDefault="00000000">
            <w:pPr>
              <w:jc w:val="right"/>
            </w:pPr>
            <w:r>
              <w:t>2.76</w:t>
            </w:r>
          </w:p>
        </w:tc>
        <w:tc>
          <w:tcPr>
            <w:tcW w:w="1148" w:type="dxa"/>
            <w:vAlign w:val="center"/>
          </w:tcPr>
          <w:p w14:paraId="3CFDB4B1" w14:textId="77777777" w:rsidR="00380FA4" w:rsidRDefault="00000000">
            <w:pPr>
              <w:jc w:val="right"/>
            </w:pPr>
            <w:r>
              <w:t>2.90</w:t>
            </w:r>
          </w:p>
        </w:tc>
        <w:tc>
          <w:tcPr>
            <w:tcW w:w="848" w:type="dxa"/>
            <w:vMerge/>
            <w:vAlign w:val="center"/>
          </w:tcPr>
          <w:p w14:paraId="6C09BD52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B0D685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7227D2A" w14:textId="77777777" w:rsidR="00380FA4" w:rsidRDefault="00380FA4">
            <w:pPr>
              <w:jc w:val="right"/>
            </w:pPr>
          </w:p>
        </w:tc>
      </w:tr>
      <w:tr w:rsidR="00380FA4" w14:paraId="0EFE9110" w14:textId="77777777">
        <w:tc>
          <w:tcPr>
            <w:tcW w:w="1041" w:type="dxa"/>
            <w:vAlign w:val="center"/>
          </w:tcPr>
          <w:p w14:paraId="4BD1C766" w14:textId="77777777" w:rsidR="00380FA4" w:rsidRDefault="00000000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14:paraId="49DB820D" w14:textId="77777777" w:rsidR="00380FA4" w:rsidRDefault="00000000">
            <w:pPr>
              <w:jc w:val="right"/>
            </w:pPr>
            <w:r>
              <w:t>1.14</w:t>
            </w:r>
          </w:p>
        </w:tc>
        <w:tc>
          <w:tcPr>
            <w:tcW w:w="1148" w:type="dxa"/>
            <w:vAlign w:val="center"/>
          </w:tcPr>
          <w:p w14:paraId="0518F914" w14:textId="77777777" w:rsidR="00380FA4" w:rsidRDefault="00000000">
            <w:pPr>
              <w:jc w:val="right"/>
            </w:pPr>
            <w:r>
              <w:t>1.37</w:t>
            </w:r>
          </w:p>
        </w:tc>
        <w:tc>
          <w:tcPr>
            <w:tcW w:w="1148" w:type="dxa"/>
            <w:vAlign w:val="center"/>
          </w:tcPr>
          <w:p w14:paraId="2A182B44" w14:textId="77777777" w:rsidR="00380FA4" w:rsidRDefault="00000000">
            <w:pPr>
              <w:jc w:val="right"/>
            </w:pPr>
            <w:r>
              <w:t>5.20</w:t>
            </w:r>
          </w:p>
        </w:tc>
        <w:tc>
          <w:tcPr>
            <w:tcW w:w="1148" w:type="dxa"/>
            <w:vAlign w:val="center"/>
          </w:tcPr>
          <w:p w14:paraId="7C408F9D" w14:textId="77777777" w:rsidR="00380FA4" w:rsidRDefault="00000000">
            <w:pPr>
              <w:jc w:val="right"/>
            </w:pPr>
            <w:r>
              <w:t>2.86</w:t>
            </w:r>
          </w:p>
        </w:tc>
        <w:tc>
          <w:tcPr>
            <w:tcW w:w="1148" w:type="dxa"/>
            <w:vAlign w:val="center"/>
          </w:tcPr>
          <w:p w14:paraId="53D277EA" w14:textId="77777777" w:rsidR="00380FA4" w:rsidRDefault="00000000">
            <w:pPr>
              <w:jc w:val="right"/>
            </w:pPr>
            <w:r>
              <w:t>3.00</w:t>
            </w:r>
          </w:p>
        </w:tc>
        <w:tc>
          <w:tcPr>
            <w:tcW w:w="848" w:type="dxa"/>
            <w:vMerge/>
            <w:vAlign w:val="center"/>
          </w:tcPr>
          <w:p w14:paraId="4C4F2BD7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451BD29" w14:textId="77777777" w:rsidR="00380FA4" w:rsidRDefault="00380FA4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ED29082" w14:textId="77777777" w:rsidR="00380FA4" w:rsidRDefault="00380FA4">
            <w:pPr>
              <w:jc w:val="right"/>
            </w:pPr>
          </w:p>
        </w:tc>
      </w:tr>
      <w:tr w:rsidR="00380FA4" w14:paraId="6E94B70F" w14:textId="77777777">
        <w:tc>
          <w:tcPr>
            <w:tcW w:w="1041" w:type="dxa"/>
            <w:vAlign w:val="center"/>
          </w:tcPr>
          <w:p w14:paraId="570FD160" w14:textId="77777777" w:rsidR="00380FA4" w:rsidRDefault="00000000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14E0436B" w14:textId="77777777" w:rsidR="00380FA4" w:rsidRDefault="00000000">
            <w:pPr>
              <w:jc w:val="right"/>
            </w:pPr>
            <w:r>
              <w:t>196.68</w:t>
            </w:r>
          </w:p>
        </w:tc>
        <w:tc>
          <w:tcPr>
            <w:tcW w:w="1148" w:type="dxa"/>
            <w:vAlign w:val="center"/>
          </w:tcPr>
          <w:p w14:paraId="7A8716CA" w14:textId="77777777" w:rsidR="00380FA4" w:rsidRDefault="00000000">
            <w:pPr>
              <w:jc w:val="right"/>
            </w:pPr>
            <w:r>
              <w:t>10.68</w:t>
            </w:r>
          </w:p>
        </w:tc>
        <w:tc>
          <w:tcPr>
            <w:tcW w:w="1148" w:type="dxa"/>
            <w:vAlign w:val="center"/>
          </w:tcPr>
          <w:p w14:paraId="2B82490E" w14:textId="77777777" w:rsidR="00380FA4" w:rsidRDefault="00000000">
            <w:pPr>
              <w:jc w:val="right"/>
            </w:pPr>
            <w:r>
              <w:t>57.84</w:t>
            </w:r>
          </w:p>
        </w:tc>
        <w:tc>
          <w:tcPr>
            <w:tcW w:w="1148" w:type="dxa"/>
            <w:vAlign w:val="center"/>
          </w:tcPr>
          <w:p w14:paraId="403979B9" w14:textId="77777777" w:rsidR="00380FA4" w:rsidRDefault="00000000">
            <w:pPr>
              <w:jc w:val="right"/>
            </w:pPr>
            <w:r>
              <w:t>33.39</w:t>
            </w:r>
          </w:p>
        </w:tc>
        <w:tc>
          <w:tcPr>
            <w:tcW w:w="1148" w:type="dxa"/>
            <w:vAlign w:val="center"/>
          </w:tcPr>
          <w:p w14:paraId="77FF8DAA" w14:textId="77777777" w:rsidR="00380FA4" w:rsidRDefault="00000000">
            <w:pPr>
              <w:jc w:val="right"/>
            </w:pPr>
            <w:r>
              <w:t>35.18</w:t>
            </w:r>
          </w:p>
        </w:tc>
        <w:tc>
          <w:tcPr>
            <w:tcW w:w="848" w:type="dxa"/>
            <w:vAlign w:val="center"/>
          </w:tcPr>
          <w:p w14:paraId="21EA9C55" w14:textId="77777777" w:rsidR="00380FA4" w:rsidRDefault="00000000">
            <w:pPr>
              <w:jc w:val="right"/>
            </w:pPr>
            <w:r>
              <w:t>24.77</w:t>
            </w:r>
          </w:p>
        </w:tc>
        <w:tc>
          <w:tcPr>
            <w:tcW w:w="848" w:type="dxa"/>
            <w:vAlign w:val="center"/>
          </w:tcPr>
          <w:p w14:paraId="407C402C" w14:textId="77777777" w:rsidR="00380FA4" w:rsidRDefault="00000000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9B6A2E9" w14:textId="77777777" w:rsidR="00380FA4" w:rsidRDefault="00000000">
            <w:pPr>
              <w:jc w:val="right"/>
            </w:pPr>
            <w:r>
              <w:t>6.37</w:t>
            </w:r>
          </w:p>
        </w:tc>
      </w:tr>
    </w:tbl>
    <w:p w14:paraId="5A3FA260" w14:textId="77777777" w:rsidR="00380FA4" w:rsidRDefault="00000000">
      <w:pPr>
        <w:pStyle w:val="2"/>
        <w:widowControl w:val="0"/>
      </w:pPr>
      <w:bookmarkStart w:id="84" w:name="_Toc154922398"/>
      <w:r>
        <w:t>全年能耗</w:t>
      </w:r>
      <w:bookmarkEnd w:id="84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529A036A" w14:textId="77777777" w:rsidTr="00B10D05">
        <w:tc>
          <w:tcPr>
            <w:tcW w:w="820" w:type="pct"/>
            <w:shd w:val="clear" w:color="auto" w:fill="E0E0E0"/>
            <w:vAlign w:val="center"/>
          </w:tcPr>
          <w:p w14:paraId="5645145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32940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5094410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5" w:name="设计建筑别名"/>
            <w:r>
              <w:rPr>
                <w:rFonts w:hint="eastAsia"/>
                <w:lang w:val="en-US"/>
              </w:rPr>
              <w:t>设计建筑</w:t>
            </w:r>
            <w:bookmarkEnd w:id="85"/>
          </w:p>
          <w:p w14:paraId="62909E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61248F4A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3AC630D9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7981EB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27E5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7DAABBF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6" w:name="耗冷量2"/>
            <w:r w:rsidRPr="00771B84">
              <w:rPr>
                <w:rFonts w:hint="eastAsia"/>
                <w:lang w:val="en-US"/>
              </w:rPr>
              <w:t>452.36</w:t>
            </w:r>
            <w:bookmarkEnd w:id="86"/>
          </w:p>
        </w:tc>
        <w:tc>
          <w:tcPr>
            <w:tcW w:w="1293" w:type="pct"/>
          </w:tcPr>
          <w:p w14:paraId="19FA84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C66E421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604CD66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980D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136068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7" w:name="耗热量2"/>
            <w:r w:rsidRPr="00771B84">
              <w:rPr>
                <w:rFonts w:hint="eastAsia"/>
                <w:lang w:val="en-US"/>
              </w:rPr>
              <w:t>20.30</w:t>
            </w:r>
            <w:bookmarkEnd w:id="87"/>
          </w:p>
        </w:tc>
        <w:tc>
          <w:tcPr>
            <w:tcW w:w="1293" w:type="pct"/>
          </w:tcPr>
          <w:p w14:paraId="749BE9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76D323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4A85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6FFA06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65DF9C6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8" w:name="耗冷耗热量2"/>
            <w:r w:rsidRPr="00771B84">
              <w:rPr>
                <w:rFonts w:hint="eastAsia"/>
                <w:lang w:val="en-US"/>
              </w:rPr>
              <w:t>472.65</w:t>
            </w:r>
            <w:bookmarkEnd w:id="88"/>
          </w:p>
        </w:tc>
        <w:tc>
          <w:tcPr>
            <w:tcW w:w="1293" w:type="pct"/>
          </w:tcPr>
          <w:p w14:paraId="4E7EF44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C275A1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332D12B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3FE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5CB65B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89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9"/>
          </w:p>
        </w:tc>
        <w:tc>
          <w:tcPr>
            <w:tcW w:w="1293" w:type="pct"/>
          </w:tcPr>
          <w:p w14:paraId="5AEC73E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370EB7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CB89A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D074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31AD5F6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0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6331AA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EB415B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E05C19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5DDFBE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6B9290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1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70C3B2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773CE6B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7DB23C23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39B9F4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Ec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2DD4F2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5D6D357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2" w:name="冷源能耗"/>
            <w:r w:rsidRPr="00771B84"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41A950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7A56004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0C29C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5079FE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208E127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3" w:name="冷却水泵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05667B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DCB74C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6164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951B8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7F2236F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4" w:name="冷冻水泵能耗"/>
            <w:r w:rsidRPr="00771B84">
              <w:rPr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5EA2921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0DE1B3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14B591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2A4E78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6B52CD4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5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629B0A1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4C5FD92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3C6320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579B02D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冷源</w:t>
            </w:r>
            <w:r>
              <w:rPr>
                <w:lang w:val="en-US"/>
              </w:rPr>
              <w:t>侧水泵</w:t>
            </w:r>
          </w:p>
        </w:tc>
        <w:tc>
          <w:tcPr>
            <w:tcW w:w="1671" w:type="pct"/>
            <w:vAlign w:val="center"/>
          </w:tcPr>
          <w:p w14:paraId="1868775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6" w:name="供冷热源侧水泵能耗"/>
            <w:r>
              <w:rPr>
                <w:rFonts w:hint="eastAsia"/>
                <w:lang w:val="en-US"/>
              </w:rPr>
              <w:t>-</w:t>
            </w:r>
            <w:bookmarkEnd w:id="96"/>
          </w:p>
        </w:tc>
        <w:tc>
          <w:tcPr>
            <w:tcW w:w="1293" w:type="pct"/>
          </w:tcPr>
          <w:p w14:paraId="7AB6A8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BC32DA5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41AE6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671983D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58E47B7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7" w:name="单元式空调能耗"/>
            <w:r w:rsidRPr="00771B84">
              <w:rPr>
                <w:lang w:val="en-US"/>
              </w:rPr>
              <w:t>196.68</w:t>
            </w:r>
            <w:bookmarkEnd w:id="97"/>
          </w:p>
        </w:tc>
        <w:tc>
          <w:tcPr>
            <w:tcW w:w="1293" w:type="pct"/>
          </w:tcPr>
          <w:p w14:paraId="5062722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168719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9BAF21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E69D4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512D3BE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空调能耗"/>
            <w:r w:rsidRPr="00771B84">
              <w:rPr>
                <w:lang w:val="en-US"/>
              </w:rPr>
              <w:t>196.68</w:t>
            </w:r>
            <w:bookmarkEnd w:id="98"/>
          </w:p>
        </w:tc>
        <w:tc>
          <w:tcPr>
            <w:tcW w:w="1293" w:type="pct"/>
          </w:tcPr>
          <w:p w14:paraId="4F5F2DA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563E967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EDA4741" w14:textId="77777777" w:rsidR="00000000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46EC788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D9C7C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55D3437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99" w:name="热源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24CF07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27339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4FDE65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9795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6E31804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热水泵能耗"/>
            <w:r w:rsidRPr="00771B84">
              <w:rPr>
                <w:lang w:val="en-US"/>
              </w:rPr>
              <w:t>0.00</w:t>
            </w:r>
            <w:bookmarkEnd w:id="100"/>
          </w:p>
        </w:tc>
        <w:tc>
          <w:tcPr>
            <w:tcW w:w="1293" w:type="pct"/>
          </w:tcPr>
          <w:p w14:paraId="7C133D6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52538DB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FF40BD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70FF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42AC874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供暖热源侧水泵能耗"/>
            <w:r>
              <w:rPr>
                <w:rFonts w:hint="eastAsia"/>
                <w:lang w:val="en-US"/>
              </w:rPr>
              <w:t>-</w:t>
            </w:r>
            <w:bookmarkEnd w:id="101"/>
          </w:p>
        </w:tc>
        <w:tc>
          <w:tcPr>
            <w:tcW w:w="1293" w:type="pct"/>
          </w:tcPr>
          <w:p w14:paraId="6FCE244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B43C89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A6F92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5D7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592AF7C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单元式热泵能耗"/>
            <w:r w:rsidRPr="00771B84">
              <w:rPr>
                <w:lang w:val="en-US"/>
              </w:rPr>
              <w:t>10.68</w:t>
            </w:r>
            <w:bookmarkEnd w:id="102"/>
          </w:p>
        </w:tc>
        <w:tc>
          <w:tcPr>
            <w:tcW w:w="1293" w:type="pct"/>
          </w:tcPr>
          <w:p w14:paraId="606FC7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987316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2742B9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DB82F2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0DF6682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供暖能耗"/>
            <w:r w:rsidRPr="00771B84">
              <w:rPr>
                <w:lang w:val="en-US"/>
              </w:rPr>
              <w:t>10.68</w:t>
            </w:r>
            <w:bookmarkEnd w:id="103"/>
          </w:p>
        </w:tc>
        <w:tc>
          <w:tcPr>
            <w:tcW w:w="1293" w:type="pct"/>
          </w:tcPr>
          <w:p w14:paraId="410575D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D85888D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227FAE1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17456DA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8BC72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5664F5B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4" w:name="新排风系统能耗"/>
            <w:r w:rsidRPr="00771B84">
              <w:rPr>
                <w:rFonts w:hint="eastAsia"/>
                <w:lang w:val="en-US"/>
              </w:rPr>
              <w:t>63.21</w:t>
            </w:r>
            <w:bookmarkEnd w:id="104"/>
          </w:p>
        </w:tc>
        <w:tc>
          <w:tcPr>
            <w:tcW w:w="1293" w:type="pct"/>
          </w:tcPr>
          <w:p w14:paraId="7A327A2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9BEC88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06D48DA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9E5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64E6F63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5" w:name="风机盘管能耗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0B8007F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461A73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720B50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CE4F7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14:paraId="11CAAA3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26F01B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0B6C5AF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157CE4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6A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F4272A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633483F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9B4188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CAC48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3E370B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376759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08" w:name="空调动力能耗"/>
            <w:r w:rsidRPr="00771B84">
              <w:rPr>
                <w:rFonts w:hint="eastAsia"/>
                <w:lang w:val="en-US"/>
              </w:rPr>
              <w:t>63.21</w:t>
            </w:r>
            <w:bookmarkEnd w:id="108"/>
          </w:p>
        </w:tc>
        <w:tc>
          <w:tcPr>
            <w:tcW w:w="1293" w:type="pct"/>
          </w:tcPr>
          <w:p w14:paraId="12D5A8A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28C2721A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7D1E21FF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14:paraId="080B38DD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09" w:name="照明能耗"/>
            <w:r w:rsidRPr="00771B84">
              <w:rPr>
                <w:rFonts w:hint="eastAsia"/>
                <w:lang w:val="en-US"/>
              </w:rPr>
              <w:t>33.39</w:t>
            </w:r>
            <w:bookmarkEnd w:id="109"/>
          </w:p>
        </w:tc>
        <w:tc>
          <w:tcPr>
            <w:tcW w:w="1293" w:type="pct"/>
          </w:tcPr>
          <w:p w14:paraId="31912843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18F79868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6A0082A" w14:textId="77777777" w:rsidR="00000000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14:paraId="0466205B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  <w:bookmarkStart w:id="110" w:name="设备用电"/>
            <w:r w:rsidRPr="00771B84">
              <w:rPr>
                <w:rFonts w:hint="eastAsia"/>
                <w:lang w:val="en-US"/>
              </w:rPr>
              <w:t>35.18</w:t>
            </w:r>
            <w:bookmarkEnd w:id="110"/>
          </w:p>
        </w:tc>
        <w:tc>
          <w:tcPr>
            <w:tcW w:w="1293" w:type="pct"/>
          </w:tcPr>
          <w:p w14:paraId="5CF40884" w14:textId="77777777" w:rsidR="00000000" w:rsidRPr="00771B84" w:rsidRDefault="00000000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1C997091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6D9E893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Eo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0244F0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01B9C1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4E40877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6B00C7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58035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812844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0FF2970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2" w:name="排风机能耗"/>
            <w:r w:rsidRPr="00771B84">
              <w:rPr>
                <w:rFonts w:hint="eastAsia"/>
                <w:lang w:val="en-US"/>
              </w:rPr>
              <w:t>24.77</w:t>
            </w:r>
            <w:bookmarkEnd w:id="112"/>
          </w:p>
        </w:tc>
        <w:tc>
          <w:tcPr>
            <w:tcW w:w="1293" w:type="pct"/>
          </w:tcPr>
          <w:p w14:paraId="689928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4415EF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ADA7C7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E65951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1FD621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3" w:name="热水系统能耗"/>
            <w:r w:rsidRPr="00771B84">
              <w:rPr>
                <w:rFonts w:hint="eastAsia"/>
                <w:lang w:val="en-US"/>
              </w:rPr>
              <w:t>7.08</w:t>
            </w:r>
            <w:bookmarkEnd w:id="113"/>
          </w:p>
        </w:tc>
        <w:tc>
          <w:tcPr>
            <w:tcW w:w="1293" w:type="pct"/>
          </w:tcPr>
          <w:p w14:paraId="10A8513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14:paraId="2A2FF01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AE3E57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3E7F77B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450DE1F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4" w:name="其他能耗"/>
            <w:r w:rsidRPr="00771B84">
              <w:rPr>
                <w:rFonts w:hint="eastAsia"/>
                <w:lang w:val="en-US"/>
              </w:rPr>
              <w:t>31.85</w:t>
            </w:r>
            <w:bookmarkEnd w:id="114"/>
          </w:p>
        </w:tc>
        <w:tc>
          <w:tcPr>
            <w:tcW w:w="1293" w:type="pct"/>
          </w:tcPr>
          <w:p w14:paraId="40A2374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14:paraId="7FD7E644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0C19A26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14:paraId="4E7733C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A89F9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14:paraId="055BFB2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5" w:name="太阳能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14:paraId="34BE33D9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55989CF8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8A9C820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6F2C32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77FF5952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6" w:name="光伏能耗"/>
            <w:r w:rsidRPr="00771B84">
              <w:rPr>
                <w:rFonts w:hint="eastAsia"/>
                <w:lang w:val="en-US"/>
              </w:rPr>
              <w:t>175.53</w:t>
            </w:r>
            <w:bookmarkEnd w:id="116"/>
          </w:p>
        </w:tc>
        <w:tc>
          <w:tcPr>
            <w:tcW w:w="1293" w:type="pct"/>
          </w:tcPr>
          <w:p w14:paraId="1A1292DB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14:paraId="400D98EF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5ACAC5E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166F9B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proofErr w:type="spellStart"/>
            <w:r>
              <w:rPr>
                <w:lang w:val="en-US"/>
              </w:rPr>
              <w:t>Ew</w:t>
            </w:r>
            <w:proofErr w:type="spellEnd"/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67C4547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7" w:name="风力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71EA2EAD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14:paraId="1FA50B8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4B0ECDA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727B53D7" w14:textId="77777777" w:rsidR="00000000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004C477C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  <w:bookmarkStart w:id="118" w:name="可再生能源能耗"/>
            <w:r w:rsidRPr="00771B84">
              <w:rPr>
                <w:rFonts w:hint="eastAsia"/>
                <w:lang w:val="en-US"/>
              </w:rPr>
              <w:t>175.53</w:t>
            </w:r>
            <w:bookmarkEnd w:id="118"/>
          </w:p>
        </w:tc>
        <w:tc>
          <w:tcPr>
            <w:tcW w:w="1293" w:type="pct"/>
          </w:tcPr>
          <w:p w14:paraId="095F1493" w14:textId="77777777" w:rsidR="00000000" w:rsidRPr="00771B84" w:rsidRDefault="00000000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53FE82DA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19B8A7E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19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9"/>
          </w:p>
        </w:tc>
        <w:tc>
          <w:tcPr>
            <w:tcW w:w="1671" w:type="pct"/>
            <w:vAlign w:val="center"/>
          </w:tcPr>
          <w:p w14:paraId="5C0F3B4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20" w:name="建筑总能耗"/>
            <w:r w:rsidRPr="00771B84">
              <w:rPr>
                <w:lang w:val="en-US"/>
              </w:rPr>
              <w:t>195.45</w:t>
            </w:r>
            <w:bookmarkEnd w:id="120"/>
          </w:p>
        </w:tc>
        <w:tc>
          <w:tcPr>
            <w:tcW w:w="1293" w:type="pct"/>
          </w:tcPr>
          <w:p w14:paraId="4F60EA0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</w:t>
            </w:r>
            <w:proofErr w:type="spellStart"/>
            <w:r>
              <w:rPr>
                <w:lang w:val="en-US"/>
              </w:rPr>
              <w:t>Ec+Eh+Ef+Eo-Er</w:t>
            </w:r>
            <w:proofErr w:type="spellEnd"/>
          </w:p>
        </w:tc>
      </w:tr>
    </w:tbl>
    <w:p w14:paraId="65EED882" w14:textId="77777777" w:rsidR="00000000" w:rsidRDefault="00000000"/>
    <w:tbl>
      <w:tblPr>
        <w:tblW w:w="9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2"/>
        <w:gridCol w:w="2333"/>
        <w:gridCol w:w="2333"/>
      </w:tblGrid>
      <w:tr w:rsidR="007E0E08" w14:paraId="589C4886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6F4E1F9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332" w:type="dxa"/>
            <w:shd w:val="clear" w:color="auto" w:fill="E6E6E6"/>
            <w:vAlign w:val="center"/>
            <w:hideMark/>
          </w:tcPr>
          <w:p w14:paraId="4B8DD2C4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需求量</w:t>
            </w:r>
            <w:r w:rsidRPr="008040C6">
              <w:rPr>
                <w:kern w:val="2"/>
                <w:szCs w:val="24"/>
                <w:lang w:val="en-US"/>
              </w:rPr>
              <w:t>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1ADB83B8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可再生能源利用</w:t>
            </w:r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7258ED80" w14:textId="77777777" w:rsidR="00000000" w:rsidRPr="008040C6" w:rsidRDefault="00000000" w:rsidP="00407EFA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利用量</w:t>
            </w:r>
            <w:r w:rsidRPr="008040C6">
              <w:rPr>
                <w:kern w:val="2"/>
                <w:szCs w:val="24"/>
                <w:lang w:val="en-US"/>
              </w:rPr>
              <w:t>(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热量</w:t>
            </w:r>
            <w:r w:rsidRPr="008040C6">
              <w:rPr>
                <w:kern w:val="2"/>
                <w:szCs w:val="24"/>
                <w:lang w:val="en-US"/>
              </w:rPr>
              <w:t>) (kWh/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8040C6">
              <w:rPr>
                <w:kern w:val="2"/>
                <w:szCs w:val="24"/>
                <w:lang w:val="en-US"/>
              </w:rPr>
              <w:t>)</w:t>
            </w:r>
          </w:p>
        </w:tc>
      </w:tr>
      <w:tr w:rsidR="007E0E08" w14:paraId="213DE923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E9734C9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耗冷量</w:t>
            </w:r>
            <w:r w:rsidRPr="008040C6">
              <w:rPr>
                <w:kern w:val="2"/>
                <w:szCs w:val="24"/>
                <w:lang w:val="en-US"/>
              </w:rPr>
              <w:t>Qc</w:t>
            </w:r>
          </w:p>
        </w:tc>
        <w:tc>
          <w:tcPr>
            <w:tcW w:w="2332" w:type="dxa"/>
            <w:vAlign w:val="center"/>
          </w:tcPr>
          <w:p w14:paraId="09D109B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1" w:name="耗冷量2_转热量"/>
            <w:bookmarkEnd w:id="121"/>
          </w:p>
        </w:tc>
        <w:tc>
          <w:tcPr>
            <w:tcW w:w="2333" w:type="dxa"/>
            <w:shd w:val="clear" w:color="auto" w:fill="E6E6E6"/>
            <w:vAlign w:val="center"/>
          </w:tcPr>
          <w:p w14:paraId="336F884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58CBE5DB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</w:tr>
      <w:tr w:rsidR="007E0E08" w14:paraId="58B8559A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5F25B0B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Qh</w:t>
            </w:r>
            <w:proofErr w:type="spellEnd"/>
          </w:p>
        </w:tc>
        <w:tc>
          <w:tcPr>
            <w:tcW w:w="2332" w:type="dxa"/>
            <w:vAlign w:val="center"/>
          </w:tcPr>
          <w:p w14:paraId="43FA385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2" w:name="耗热量2_转热量"/>
            <w:bookmarkEnd w:id="122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71517C0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8040C6">
              <w:rPr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EPh</w:t>
            </w:r>
            <w:proofErr w:type="spellEnd"/>
          </w:p>
        </w:tc>
        <w:tc>
          <w:tcPr>
            <w:tcW w:w="2333" w:type="dxa"/>
            <w:vAlign w:val="center"/>
          </w:tcPr>
          <w:p w14:paraId="5E114CB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3" w:name="热泵可再生能耗_转热量"/>
            <w:bookmarkEnd w:id="123"/>
          </w:p>
        </w:tc>
      </w:tr>
      <w:tr w:rsidR="007E0E08" w14:paraId="4E4CA05D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32B8E85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生活热水耗热量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Qw</w:t>
            </w:r>
            <w:proofErr w:type="spellEnd"/>
          </w:p>
        </w:tc>
        <w:tc>
          <w:tcPr>
            <w:tcW w:w="2332" w:type="dxa"/>
            <w:vAlign w:val="center"/>
          </w:tcPr>
          <w:p w14:paraId="7AB5FA9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4" w:name="热水系统能耗_转热量"/>
            <w:bookmarkEnd w:id="124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325B5A68" w14:textId="77777777" w:rsidR="00000000" w:rsidRPr="008040C6" w:rsidRDefault="00000000" w:rsidP="00E37E46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太阳能</w:t>
            </w:r>
            <w:r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空气源</w:t>
            </w:r>
            <w:r>
              <w:rPr>
                <w:rFonts w:hint="eastAsia"/>
                <w:kern w:val="2"/>
                <w:szCs w:val="24"/>
                <w:lang w:val="en-US"/>
              </w:rPr>
              <w:t>热泵</w:t>
            </w:r>
          </w:p>
        </w:tc>
        <w:tc>
          <w:tcPr>
            <w:tcW w:w="2333" w:type="dxa"/>
            <w:vAlign w:val="center"/>
          </w:tcPr>
          <w:p w14:paraId="75A822D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5" w:name="太阳能能耗_转热量"/>
            <w:bookmarkEnd w:id="125"/>
          </w:p>
        </w:tc>
      </w:tr>
      <w:tr w:rsidR="007E0E08" w14:paraId="0B4505C4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6CB0F41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照明能耗</w:t>
            </w:r>
            <w:r w:rsidRPr="008040C6">
              <w:rPr>
                <w:kern w:val="2"/>
                <w:szCs w:val="24"/>
                <w:lang w:val="en-US"/>
              </w:rPr>
              <w:t>Ql</w:t>
            </w:r>
          </w:p>
        </w:tc>
        <w:tc>
          <w:tcPr>
            <w:tcW w:w="2332" w:type="dxa"/>
            <w:vAlign w:val="center"/>
          </w:tcPr>
          <w:p w14:paraId="5B91DEB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6" w:name="照明能耗_转热量"/>
            <w:bookmarkEnd w:id="126"/>
          </w:p>
        </w:tc>
        <w:tc>
          <w:tcPr>
            <w:tcW w:w="2333" w:type="dxa"/>
            <w:shd w:val="clear" w:color="auto" w:fill="E6E6E6"/>
            <w:vAlign w:val="center"/>
            <w:hideMark/>
          </w:tcPr>
          <w:p w14:paraId="06190458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光伏发电</w:t>
            </w:r>
            <w:r w:rsidRPr="008040C6">
              <w:rPr>
                <w:kern w:val="2"/>
                <w:szCs w:val="24"/>
                <w:lang w:val="en-US"/>
              </w:rPr>
              <w:t>Er</w:t>
            </w:r>
          </w:p>
        </w:tc>
        <w:tc>
          <w:tcPr>
            <w:tcW w:w="2333" w:type="dxa"/>
            <w:vAlign w:val="center"/>
          </w:tcPr>
          <w:p w14:paraId="08C867D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7" w:name="光伏能耗_转热量"/>
            <w:bookmarkEnd w:id="127"/>
          </w:p>
        </w:tc>
      </w:tr>
      <w:tr w:rsidR="007E0E08" w14:paraId="4DB0FE18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1FAF56F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电梯能耗</w:t>
            </w:r>
            <w:proofErr w:type="spellStart"/>
            <w:r w:rsidRPr="008040C6">
              <w:rPr>
                <w:kern w:val="2"/>
                <w:szCs w:val="24"/>
                <w:lang w:val="en-US"/>
              </w:rPr>
              <w:t>Qe</w:t>
            </w:r>
            <w:proofErr w:type="spellEnd"/>
          </w:p>
        </w:tc>
        <w:tc>
          <w:tcPr>
            <w:tcW w:w="2332" w:type="dxa"/>
            <w:vAlign w:val="center"/>
          </w:tcPr>
          <w:p w14:paraId="43A69D3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8" w:name="动力系统能耗_转热量"/>
            <w:bookmarkEnd w:id="128"/>
          </w:p>
        </w:tc>
        <w:tc>
          <w:tcPr>
            <w:tcW w:w="2333" w:type="dxa"/>
            <w:shd w:val="clear" w:color="auto" w:fill="E6E6E6"/>
            <w:vAlign w:val="center"/>
          </w:tcPr>
          <w:p w14:paraId="69EACEA7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风力</w:t>
            </w:r>
            <w:r>
              <w:rPr>
                <w:kern w:val="2"/>
                <w:szCs w:val="24"/>
                <w:lang w:val="en-US"/>
              </w:rPr>
              <w:t>发电</w:t>
            </w:r>
            <w:proofErr w:type="spellStart"/>
            <w:r>
              <w:rPr>
                <w:rFonts w:hint="eastAsia"/>
                <w:kern w:val="2"/>
                <w:szCs w:val="24"/>
                <w:lang w:val="en-US"/>
              </w:rPr>
              <w:t>E</w:t>
            </w:r>
            <w:r>
              <w:rPr>
                <w:kern w:val="2"/>
                <w:szCs w:val="24"/>
                <w:lang w:val="en-US"/>
              </w:rPr>
              <w:t>w</w:t>
            </w:r>
            <w:proofErr w:type="spellEnd"/>
          </w:p>
        </w:tc>
        <w:tc>
          <w:tcPr>
            <w:tcW w:w="2333" w:type="dxa"/>
            <w:vAlign w:val="center"/>
          </w:tcPr>
          <w:p w14:paraId="7006BDE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29" w:name="风力能耗_转热量"/>
            <w:bookmarkEnd w:id="129"/>
          </w:p>
        </w:tc>
      </w:tr>
      <w:tr w:rsidR="007E0E08" w14:paraId="19F5A19B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1A10C63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2332" w:type="dxa"/>
            <w:vAlign w:val="center"/>
          </w:tcPr>
          <w:p w14:paraId="10904016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0" w:name="能耗需求量合计"/>
            <w:r>
              <w:t>0.00</w:t>
            </w:r>
            <w:bookmarkEnd w:id="130"/>
          </w:p>
        </w:tc>
        <w:tc>
          <w:tcPr>
            <w:tcW w:w="2333" w:type="dxa"/>
            <w:shd w:val="clear" w:color="auto" w:fill="E6E6E6"/>
            <w:vAlign w:val="center"/>
          </w:tcPr>
          <w:p w14:paraId="08F75041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</w:p>
        </w:tc>
        <w:tc>
          <w:tcPr>
            <w:tcW w:w="2333" w:type="dxa"/>
            <w:vAlign w:val="center"/>
          </w:tcPr>
          <w:p w14:paraId="12CE934D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1" w:name="可再生利用量合计"/>
            <w:r>
              <w:t>0.00</w:t>
            </w:r>
            <w:bookmarkEnd w:id="131"/>
          </w:p>
        </w:tc>
      </w:tr>
      <w:tr w:rsidR="007E0E08" w14:paraId="31E86238" w14:textId="77777777" w:rsidTr="00407EFA">
        <w:tc>
          <w:tcPr>
            <w:tcW w:w="2332" w:type="dxa"/>
            <w:shd w:val="clear" w:color="auto" w:fill="E6E6E6"/>
            <w:vAlign w:val="center"/>
            <w:hideMark/>
          </w:tcPr>
          <w:p w14:paraId="7F45665C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r w:rsidRPr="008040C6">
              <w:rPr>
                <w:rFonts w:hint="eastAsia"/>
                <w:kern w:val="2"/>
                <w:szCs w:val="24"/>
                <w:lang w:val="en-US"/>
              </w:rPr>
              <w:t>可再生</w:t>
            </w:r>
            <w:r>
              <w:rPr>
                <w:rFonts w:hint="eastAsia"/>
                <w:kern w:val="2"/>
                <w:szCs w:val="24"/>
                <w:lang w:val="en-US"/>
              </w:rPr>
              <w:t>能源</w:t>
            </w:r>
            <w:r w:rsidRPr="008040C6">
              <w:rPr>
                <w:rFonts w:hint="eastAsia"/>
                <w:kern w:val="2"/>
                <w:szCs w:val="24"/>
                <w:lang w:val="en-US"/>
              </w:rPr>
              <w:t>利用率</w:t>
            </w:r>
          </w:p>
        </w:tc>
        <w:tc>
          <w:tcPr>
            <w:tcW w:w="6998" w:type="dxa"/>
            <w:gridSpan w:val="3"/>
            <w:vAlign w:val="center"/>
            <w:hideMark/>
          </w:tcPr>
          <w:p w14:paraId="2474DA53" w14:textId="77777777" w:rsidR="00000000" w:rsidRPr="008040C6" w:rsidRDefault="00000000" w:rsidP="00407EFA">
            <w:pPr>
              <w:widowControl w:val="0"/>
              <w:jc w:val="both"/>
              <w:rPr>
                <w:kern w:val="2"/>
                <w:szCs w:val="24"/>
                <w:lang w:val="en-US"/>
              </w:rPr>
            </w:pPr>
            <w:bookmarkStart w:id="132" w:name="可再生能源利用率"/>
            <w:r>
              <w:t>0%</w:t>
            </w:r>
            <w:bookmarkEnd w:id="132"/>
          </w:p>
        </w:tc>
      </w:tr>
    </w:tbl>
    <w:p w14:paraId="3B0CBD6F" w14:textId="77777777" w:rsidR="00000000" w:rsidRPr="007E0E08" w:rsidRDefault="00000000"/>
    <w:p w14:paraId="72CC22EA" w14:textId="77777777" w:rsidR="00380FA4" w:rsidRDefault="00380FA4">
      <w:pPr>
        <w:widowControl w:val="0"/>
        <w:jc w:val="both"/>
        <w:rPr>
          <w:color w:val="000000"/>
        </w:rPr>
      </w:pPr>
    </w:p>
    <w:p w14:paraId="1C6451D0" w14:textId="77777777" w:rsidR="00380FA4" w:rsidRDefault="00000000">
      <w:pPr>
        <w:widowControl w:val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4F3426B" wp14:editId="7347D897">
            <wp:extent cx="5544132" cy="5629866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35421" w14:textId="77777777" w:rsidR="00380FA4" w:rsidRDefault="00380FA4">
      <w:pPr>
        <w:sectPr w:rsidR="00380FA4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47DF5F56" w14:textId="77777777" w:rsidR="00380FA4" w:rsidRDefault="00000000">
      <w:pPr>
        <w:pStyle w:val="1"/>
        <w:widowControl w:val="0"/>
        <w:jc w:val="both"/>
        <w:rPr>
          <w:color w:val="000000"/>
        </w:rPr>
      </w:pPr>
      <w:bookmarkStart w:id="133" w:name="_Toc154922399"/>
      <w:r>
        <w:rPr>
          <w:color w:val="000000"/>
        </w:rPr>
        <w:lastRenderedPageBreak/>
        <w:t>附录</w:t>
      </w:r>
      <w:bookmarkEnd w:id="133"/>
    </w:p>
    <w:p w14:paraId="5F594EEA" w14:textId="77777777" w:rsidR="00380FA4" w:rsidRDefault="00000000">
      <w:pPr>
        <w:pStyle w:val="2"/>
        <w:widowControl w:val="0"/>
      </w:pPr>
      <w:bookmarkStart w:id="134" w:name="_Toc154922400"/>
      <w:r>
        <w:t>工作日/节假日人员逐时在室率(%)</w:t>
      </w:r>
      <w:bookmarkEnd w:id="134"/>
    </w:p>
    <w:p w14:paraId="00355DB3" w14:textId="77777777" w:rsidR="00380FA4" w:rsidRDefault="00380F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73775D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584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50E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80B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0A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CF81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A35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30E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A71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25D8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CB0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253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36B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A8C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24A5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E0E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AD5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31C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EDF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3A3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7847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6228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B25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612D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2180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5886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0FA4" w14:paraId="24ACBD6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2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77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7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D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1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E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F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0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2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4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B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8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E3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1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1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4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F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D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C3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5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D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64C84FC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5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C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41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1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94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4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55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C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6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78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1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4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5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A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B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9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14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7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4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6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F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4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7B1FDDC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B4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3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1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D3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5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3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1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AC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D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3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9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1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A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7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E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7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E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3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94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3D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3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0E9024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0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4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EB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7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B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7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0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58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5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0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B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81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F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59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98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1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9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D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FB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F1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5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4E5431A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E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96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F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5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F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37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DA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0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84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3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A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CF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FE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6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B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DD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9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1E3563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9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E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1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C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CB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B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EB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E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6B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15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7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5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04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7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A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CF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1F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0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1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7D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E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B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1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11E0A3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1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8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1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A3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8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1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F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7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1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67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4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55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2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12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4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9E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F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E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7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2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335E62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8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E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150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C3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B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8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CB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83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E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1C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5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7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8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0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51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4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C4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4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1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9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6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CA175D" w14:textId="77777777" w:rsidR="00380FA4" w:rsidRDefault="00380FA4">
      <w:pPr>
        <w:widowControl w:val="0"/>
        <w:jc w:val="both"/>
        <w:rPr>
          <w:color w:val="000000"/>
        </w:rPr>
      </w:pPr>
    </w:p>
    <w:p w14:paraId="14EF3E67" w14:textId="77777777" w:rsidR="00380FA4" w:rsidRDefault="00000000">
      <w:r>
        <w:t>注：上行：工作日；下行：节假日</w:t>
      </w:r>
    </w:p>
    <w:p w14:paraId="3939B34F" w14:textId="77777777" w:rsidR="00380FA4" w:rsidRDefault="00000000">
      <w:pPr>
        <w:pStyle w:val="2"/>
      </w:pPr>
      <w:bookmarkStart w:id="135" w:name="_Toc154922401"/>
      <w:r>
        <w:t>工作日/节假日照明开关时间表(%)</w:t>
      </w:r>
      <w:bookmarkEnd w:id="135"/>
    </w:p>
    <w:p w14:paraId="75A0B8E2" w14:textId="77777777" w:rsidR="00380FA4" w:rsidRDefault="00380F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DA0C50E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E1B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6EF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D04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F1D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EBEC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CC9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CF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7CC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744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52D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430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28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315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830B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6DBA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83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43D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44F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F77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22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9D0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2E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F8A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E8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399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0FA4" w14:paraId="6802CBC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A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C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E8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1B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1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6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8F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7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E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D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4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4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1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5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C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8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87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80FA4" w14:paraId="21F6507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A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D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A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4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9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3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46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55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5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11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3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4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E2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1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4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1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A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B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E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6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80FA4" w14:paraId="17B7FD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0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E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3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3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6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7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D3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3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1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9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7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49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2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9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D1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5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E2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36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E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D8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FF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5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F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80FA4" w14:paraId="4A7818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0F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23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2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C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4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CF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2A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E8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9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2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35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9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C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8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8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5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0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7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A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3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380FA4" w14:paraId="7DBA150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0F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7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5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1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6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2D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6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F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A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0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2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7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F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BE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8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5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E9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00FF273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9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3F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45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AA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6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EA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5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0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9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8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4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B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BD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89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2B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9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7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C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8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0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F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2ED41EF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F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FE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C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0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C8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B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9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5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4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13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F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8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D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D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F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1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1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2A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C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2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6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7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B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A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354C15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C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4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3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34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7B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3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8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AB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EC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9F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9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5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F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5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9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BC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B6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8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F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9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B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5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A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58A9420" w14:textId="77777777" w:rsidR="00380FA4" w:rsidRDefault="00380FA4"/>
    <w:p w14:paraId="10618831" w14:textId="77777777" w:rsidR="00380FA4" w:rsidRDefault="00000000">
      <w:r>
        <w:t>注：上行：工作日；下行：节假日</w:t>
      </w:r>
    </w:p>
    <w:p w14:paraId="08B26DE3" w14:textId="77777777" w:rsidR="00380FA4" w:rsidRDefault="00000000">
      <w:pPr>
        <w:pStyle w:val="2"/>
      </w:pPr>
      <w:bookmarkStart w:id="136" w:name="_Toc154922402"/>
      <w:r>
        <w:t>工作日/节假日设备逐时使用率(%)</w:t>
      </w:r>
      <w:bookmarkEnd w:id="136"/>
    </w:p>
    <w:p w14:paraId="402E45C7" w14:textId="77777777" w:rsidR="00380FA4" w:rsidRDefault="00380F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FC3B4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37B2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C76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896A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B80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F6E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DE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A6A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4AE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443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D4A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27C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1F93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702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DF21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7B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A4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79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C041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23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AEAE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6D13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98A3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C51C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A7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8C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0FA4" w14:paraId="6D294D5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9D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一般商店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0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E2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B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5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A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C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9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5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1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C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C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A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D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E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0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93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C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6B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9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7BDC4F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9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50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4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B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18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9C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D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5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18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1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14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4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8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F1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5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B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2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7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E6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4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6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C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5FEFEF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3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0B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4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DE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D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0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DC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91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5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B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0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0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8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F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0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E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11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5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7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94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D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69EFD5F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29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0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5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9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5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A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D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F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7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3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2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03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F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7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5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2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C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D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90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7BA8AD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C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0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12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8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6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F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3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97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1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2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A4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CC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9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B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E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D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7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A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A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16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0E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4C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0C2CBB7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0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6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C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1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20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4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CF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F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9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8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3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6F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1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A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A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5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6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5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8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D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4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B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1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380FA4" w14:paraId="0D8890C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4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2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E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7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A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A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3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63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5D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55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9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B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D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5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8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C6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7C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D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560684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54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3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C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3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A8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E9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BC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B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8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C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63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11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B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A3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2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0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A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C2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B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9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E8D52D1" w14:textId="77777777" w:rsidR="00380FA4" w:rsidRDefault="00380FA4"/>
    <w:p w14:paraId="0EAF12C4" w14:textId="77777777" w:rsidR="00380FA4" w:rsidRDefault="00000000">
      <w:r>
        <w:t>注：上行：工作日；下行：节假日</w:t>
      </w:r>
    </w:p>
    <w:p w14:paraId="6D6F9FF9" w14:textId="77777777" w:rsidR="00380FA4" w:rsidRDefault="00000000">
      <w:pPr>
        <w:pStyle w:val="2"/>
      </w:pPr>
      <w:bookmarkStart w:id="137" w:name="_Toc154922403"/>
      <w:r>
        <w:t>工作日/节假日空调系统运行时间表(1:开,0:关)</w:t>
      </w:r>
      <w:bookmarkEnd w:id="137"/>
    </w:p>
    <w:p w14:paraId="6E590B31" w14:textId="77777777" w:rsidR="00380FA4" w:rsidRDefault="00380FA4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CF2911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0F3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50C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71F2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65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BB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90C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460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9A64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163C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24C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259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10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648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6F7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DA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3BC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5CA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40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A3E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A586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297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C6B3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EAD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DC6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547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380FA4" w14:paraId="51A062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13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1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D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B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86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5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9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B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C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C7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FA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5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F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0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1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6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F4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A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0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F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4A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5833DA5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50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0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F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B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9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C3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51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F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5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2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9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6A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8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20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B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4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6E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A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48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D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6E0C1BB" w14:textId="77777777" w:rsidR="00380FA4" w:rsidRDefault="00380FA4"/>
    <w:p w14:paraId="7774CDCA" w14:textId="77777777" w:rsidR="00380FA4" w:rsidRDefault="00000000">
      <w:r>
        <w:t>注：上行：工作日；下行：节假日</w:t>
      </w:r>
    </w:p>
    <w:p w14:paraId="5707BAB0" w14:textId="77777777" w:rsidR="00380FA4" w:rsidRDefault="00380FA4"/>
    <w:sectPr w:rsidR="00380FA4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3231" w14:textId="77777777" w:rsidR="00F640E3" w:rsidRDefault="00F640E3" w:rsidP="00203A7D">
      <w:r>
        <w:separator/>
      </w:r>
    </w:p>
  </w:endnote>
  <w:endnote w:type="continuationSeparator" w:id="0">
    <w:p w14:paraId="76326DFC" w14:textId="77777777" w:rsidR="00F640E3" w:rsidRDefault="00F640E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FC7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E38E5C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CA08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5D3D">
      <w:rPr>
        <w:rStyle w:val="a9"/>
        <w:noProof/>
      </w:rPr>
      <w:t>4</w:t>
    </w:r>
    <w:r>
      <w:rPr>
        <w:rStyle w:val="a9"/>
      </w:rPr>
      <w:fldChar w:fldCharType="end"/>
    </w:r>
  </w:p>
  <w:p w14:paraId="43804F93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51E6" w14:textId="77777777" w:rsidR="00F640E3" w:rsidRDefault="00F640E3" w:rsidP="00203A7D">
      <w:r>
        <w:separator/>
      </w:r>
    </w:p>
  </w:footnote>
  <w:footnote w:type="continuationSeparator" w:id="0">
    <w:p w14:paraId="09017EF7" w14:textId="77777777" w:rsidR="00F640E3" w:rsidRDefault="00F640E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F26F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AD7102F" wp14:editId="2794E65E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35664310">
    <w:abstractNumId w:val="0"/>
  </w:num>
  <w:num w:numId="2" w16cid:durableId="177983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0D"/>
    <w:rsid w:val="000118E3"/>
    <w:rsid w:val="00033A7A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0FA4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0297A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50D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7A9B"/>
    <w:rsid w:val="00F54441"/>
    <w:rsid w:val="00F640E3"/>
    <w:rsid w:val="00F75DD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6567167"/>
  <w15:chartTrackingRefBased/>
  <w15:docId w15:val="{091F1DF1-7053-456E-85F9-C0F99905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6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17</Pages>
  <Words>1698</Words>
  <Characters>9684</Characters>
  <Application>Microsoft Office Word</Application>
  <DocSecurity>0</DocSecurity>
  <Lines>80</Lines>
  <Paragraphs>22</Paragraphs>
  <ScaleCrop>false</ScaleCrop>
  <Company>ths</Company>
  <LinksUpToDate>false</LinksUpToDate>
  <CharactersWithSpaces>11360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86156</dc:creator>
  <cp:keywords/>
  <cp:lastModifiedBy>凯驹 吴</cp:lastModifiedBy>
  <cp:revision>2</cp:revision>
  <cp:lastPrinted>1899-12-31T16:00:00Z</cp:lastPrinted>
  <dcterms:created xsi:type="dcterms:W3CDTF">2023-12-31T05:39:00Z</dcterms:created>
  <dcterms:modified xsi:type="dcterms:W3CDTF">2023-12-31T05:41:00Z</dcterms:modified>
</cp:coreProperties>
</file>