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DEC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545F6C3C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新建项目</w:t>
      </w:r>
      <w:bookmarkEnd w:id="1"/>
    </w:p>
    <w:p w14:paraId="6BC82D1C" w14:textId="77777777" w:rsidR="00D40158" w:rsidRPr="00DA63A8" w:rsidRDefault="00F462CC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全年</w:t>
      </w:r>
      <w:r w:rsidR="008D04AA" w:rsidRPr="00DA63A8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797779EA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78CF1D4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5263A8A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066E061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6A0A8F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C7E9D5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546D4CF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BAD80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BFF83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DF66C5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2E63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EB62D5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9E633F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A68ED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DC1AB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18E558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64A7C7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38572B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601077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73283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8DA33C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61250D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879C6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D88A65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7E50C8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FD74355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03EE50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2024年1月3日</w:t>
              </w:r>
            </w:smartTag>
            <w:bookmarkEnd w:id="6"/>
          </w:p>
        </w:tc>
      </w:tr>
    </w:tbl>
    <w:p w14:paraId="691E0F2C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4139086A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7479EEA1" wp14:editId="04C47BB8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4404A6E5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C27A03B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183779C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B905C0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暖通负荷BECH2023</w:t>
            </w:r>
            <w:bookmarkEnd w:id="8"/>
          </w:p>
        </w:tc>
      </w:tr>
      <w:tr w:rsidR="00D40158" w:rsidRPr="00D40158" w14:paraId="5C07D857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73AF06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B25966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0D77BD" w:rsidRPr="00D40158" w14:paraId="795D1E1E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3403632A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010008C5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7FDCCDD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45959B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2D3876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T13890288638</w:t>
            </w:r>
            <w:bookmarkEnd w:id="10"/>
          </w:p>
        </w:tc>
      </w:tr>
    </w:tbl>
    <w:p w14:paraId="1EA9035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4F1FE4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2B4527D" w14:textId="77777777" w:rsidR="0078526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218137" w:history="1">
        <w:r w:rsidR="00785264" w:rsidRPr="0016394F">
          <w:rPr>
            <w:rStyle w:val="a7"/>
          </w:rPr>
          <w:t>1</w:t>
        </w:r>
        <w:r w:rsidR="00785264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785264" w:rsidRPr="0016394F">
          <w:rPr>
            <w:rStyle w:val="a7"/>
          </w:rPr>
          <w:t>建筑概况</w:t>
        </w:r>
        <w:r w:rsidR="00785264">
          <w:rPr>
            <w:webHidden/>
          </w:rPr>
          <w:tab/>
        </w:r>
        <w:r w:rsidR="00785264">
          <w:rPr>
            <w:webHidden/>
          </w:rPr>
          <w:fldChar w:fldCharType="begin"/>
        </w:r>
        <w:r w:rsidR="00785264">
          <w:rPr>
            <w:webHidden/>
          </w:rPr>
          <w:instrText xml:space="preserve"> PAGEREF _Toc155218137 \h </w:instrText>
        </w:r>
        <w:r w:rsidR="00785264">
          <w:rPr>
            <w:webHidden/>
          </w:rPr>
        </w:r>
        <w:r w:rsidR="00785264">
          <w:rPr>
            <w:webHidden/>
          </w:rPr>
          <w:fldChar w:fldCharType="separate"/>
        </w:r>
        <w:r w:rsidR="00785264">
          <w:rPr>
            <w:webHidden/>
          </w:rPr>
          <w:t>1</w:t>
        </w:r>
        <w:r w:rsidR="00785264">
          <w:rPr>
            <w:webHidden/>
          </w:rPr>
          <w:fldChar w:fldCharType="end"/>
        </w:r>
      </w:hyperlink>
    </w:p>
    <w:p w14:paraId="3ACD72CE" w14:textId="77777777" w:rsidR="00785264" w:rsidRDefault="007852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138" w:history="1">
        <w:r w:rsidRPr="0016394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94F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6BA2A2A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39" w:history="1">
        <w:r w:rsidRPr="0016394F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EF08B96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40" w:history="1">
        <w:r w:rsidRPr="0016394F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D27DCEC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41" w:history="1">
        <w:r w:rsidRPr="0016394F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D532500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42" w:history="1">
        <w:r w:rsidRPr="0016394F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9BF2D9E" w14:textId="77777777" w:rsidR="00785264" w:rsidRDefault="007852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143" w:history="1">
        <w:r w:rsidRPr="0016394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94F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645DE37" w14:textId="77777777" w:rsidR="00785264" w:rsidRDefault="007852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144" w:history="1">
        <w:r w:rsidRPr="0016394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94F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16AB954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45" w:history="1">
        <w:r w:rsidRPr="0016394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6547AB8" w14:textId="77777777" w:rsidR="00785264" w:rsidRDefault="007852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46" w:history="1">
        <w:r w:rsidRPr="0016394F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1F4CF52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47" w:history="1">
        <w:r w:rsidRPr="0016394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C24026" w14:textId="77777777" w:rsidR="00785264" w:rsidRDefault="007852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48" w:history="1">
        <w:r w:rsidRPr="0016394F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223D6F6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49" w:history="1">
        <w:r w:rsidRPr="0016394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FA5716" w14:textId="77777777" w:rsidR="00785264" w:rsidRDefault="007852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50" w:history="1">
        <w:r w:rsidRPr="0016394F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5EBB7EB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51" w:history="1">
        <w:r w:rsidRPr="0016394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EFB8371" w14:textId="77777777" w:rsidR="00785264" w:rsidRDefault="007852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52" w:history="1">
        <w:r w:rsidRPr="0016394F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1EE746B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53" w:history="1">
        <w:r w:rsidRPr="0016394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3F51C10" w14:textId="77777777" w:rsidR="00785264" w:rsidRDefault="007852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54" w:history="1">
        <w:r w:rsidRPr="0016394F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D4280EE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55" w:history="1">
        <w:r w:rsidRPr="0016394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B59129D" w14:textId="77777777" w:rsidR="00785264" w:rsidRDefault="00785264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56" w:history="1">
        <w:r w:rsidRPr="0016394F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2BD6F1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57" w:history="1">
        <w:r w:rsidRPr="0016394F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E1C772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58" w:history="1">
        <w:r w:rsidRPr="0016394F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7AD4FD5" w14:textId="77777777" w:rsidR="00785264" w:rsidRDefault="007852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159" w:history="1">
        <w:r w:rsidRPr="0016394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94F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EDC7C1E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60" w:history="1">
        <w:r w:rsidRPr="0016394F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92474B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61" w:history="1">
        <w:r w:rsidRPr="0016394F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C5CB27" w14:textId="77777777" w:rsidR="00785264" w:rsidRDefault="007852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162" w:history="1">
        <w:r w:rsidRPr="0016394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94F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0F9F3D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63" w:history="1">
        <w:r w:rsidRPr="0016394F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5CBB9B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64" w:history="1">
        <w:r w:rsidRPr="0016394F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95F7FC" w14:textId="77777777" w:rsidR="00785264" w:rsidRDefault="007852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165" w:history="1">
        <w:r w:rsidRPr="0016394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94F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6574DBF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66" w:history="1">
        <w:r w:rsidRPr="0016394F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4E7200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67" w:history="1">
        <w:r w:rsidRPr="0016394F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784D21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68" w:history="1">
        <w:r w:rsidRPr="0016394F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C33D0D0" w14:textId="77777777" w:rsidR="00785264" w:rsidRDefault="00785264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218169" w:history="1">
        <w:r w:rsidRPr="0016394F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16394F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DEB5FF" w14:textId="77777777" w:rsidR="00785264" w:rsidRDefault="0078526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218170" w:history="1">
        <w:r w:rsidRPr="0016394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16394F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_Toc155218170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CF8C9FB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F6993ED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155218137"/>
      <w:r>
        <w:rPr>
          <w:kern w:val="2"/>
          <w:szCs w:val="24"/>
        </w:rPr>
        <w:lastRenderedPageBreak/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55B81C2E" w14:textId="77777777" w:rsidTr="00432A98">
        <w:tc>
          <w:tcPr>
            <w:tcW w:w="2831" w:type="dxa"/>
            <w:shd w:val="clear" w:color="auto" w:fill="E6E6E6"/>
            <w:vAlign w:val="center"/>
          </w:tcPr>
          <w:p w14:paraId="305CBABF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70750E72" w14:textId="77777777" w:rsidR="00432A98" w:rsidRDefault="00432A98" w:rsidP="00025AFE">
            <w:bookmarkStart w:id="13" w:name="地理位置"/>
            <w:r>
              <w:t>四川</w:t>
            </w:r>
            <w:r>
              <w:t>-</w:t>
            </w:r>
            <w:r>
              <w:t>康定</w:t>
            </w:r>
            <w:bookmarkEnd w:id="13"/>
          </w:p>
        </w:tc>
      </w:tr>
      <w:tr w:rsidR="00432A98" w14:paraId="06F165D0" w14:textId="77777777" w:rsidTr="00432A98">
        <w:tc>
          <w:tcPr>
            <w:tcW w:w="2831" w:type="dxa"/>
            <w:shd w:val="clear" w:color="auto" w:fill="E6E6E6"/>
            <w:vAlign w:val="center"/>
          </w:tcPr>
          <w:p w14:paraId="131DF8CA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FDE1C52" w14:textId="77777777" w:rsidR="00432A98" w:rsidRDefault="00432A98" w:rsidP="00025AFE">
            <w:bookmarkStart w:id="14" w:name="气候分区"/>
            <w:r>
              <w:t>寒冷</w:t>
            </w:r>
            <w:bookmarkEnd w:id="14"/>
          </w:p>
        </w:tc>
      </w:tr>
      <w:tr w:rsidR="00432A98" w14:paraId="6B4FB7CD" w14:textId="77777777" w:rsidTr="00432A98">
        <w:tc>
          <w:tcPr>
            <w:tcW w:w="2831" w:type="dxa"/>
            <w:shd w:val="clear" w:color="auto" w:fill="E6E6E6"/>
            <w:vAlign w:val="center"/>
          </w:tcPr>
          <w:p w14:paraId="75DB7EF4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0A23ECC" w14:textId="77777777" w:rsidR="00432A98" w:rsidRDefault="00432A98" w:rsidP="00025AFE">
            <w:bookmarkStart w:id="15" w:name="纬度"/>
            <w:r>
              <w:t>30.05</w:t>
            </w:r>
            <w:bookmarkEnd w:id="15"/>
          </w:p>
        </w:tc>
      </w:tr>
      <w:tr w:rsidR="00432A98" w14:paraId="35735C29" w14:textId="77777777" w:rsidTr="00432A98">
        <w:tc>
          <w:tcPr>
            <w:tcW w:w="2831" w:type="dxa"/>
            <w:shd w:val="clear" w:color="auto" w:fill="E6E6E6"/>
            <w:vAlign w:val="center"/>
          </w:tcPr>
          <w:p w14:paraId="6C4B2D4E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B15FC0E" w14:textId="77777777" w:rsidR="00432A98" w:rsidRDefault="00432A98" w:rsidP="00025AFE">
            <w:bookmarkStart w:id="16" w:name="经度"/>
            <w:r>
              <w:t>101.97</w:t>
            </w:r>
            <w:bookmarkEnd w:id="16"/>
          </w:p>
        </w:tc>
      </w:tr>
      <w:tr w:rsidR="00432A98" w14:paraId="5B9D8025" w14:textId="77777777" w:rsidTr="00432A98">
        <w:tc>
          <w:tcPr>
            <w:tcW w:w="2831" w:type="dxa"/>
            <w:shd w:val="clear" w:color="auto" w:fill="E6E6E6"/>
            <w:vAlign w:val="center"/>
          </w:tcPr>
          <w:p w14:paraId="25A357C7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66B40B1" w14:textId="77777777" w:rsidR="00432A98" w:rsidRDefault="00432A98" w:rsidP="00025AFE">
            <w:bookmarkStart w:id="17" w:name="项目名称＃2"/>
            <w:r>
              <w:t>新建项目</w:t>
            </w:r>
            <w:bookmarkEnd w:id="17"/>
          </w:p>
        </w:tc>
      </w:tr>
      <w:tr w:rsidR="00432A98" w14:paraId="3FAB4D87" w14:textId="77777777" w:rsidTr="00432A98">
        <w:tc>
          <w:tcPr>
            <w:tcW w:w="2831" w:type="dxa"/>
            <w:shd w:val="clear" w:color="auto" w:fill="E6E6E6"/>
            <w:vAlign w:val="center"/>
          </w:tcPr>
          <w:p w14:paraId="4449EDF9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633B3DD3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72BFB5B8" w14:textId="77777777" w:rsidR="00432A98" w:rsidRDefault="00432A98" w:rsidP="00025AFE"/>
        </w:tc>
      </w:tr>
      <w:tr w:rsidR="00432A98" w14:paraId="70DB8F64" w14:textId="77777777" w:rsidTr="00432A98">
        <w:tc>
          <w:tcPr>
            <w:tcW w:w="2831" w:type="dxa"/>
            <w:shd w:val="clear" w:color="auto" w:fill="E6E6E6"/>
            <w:vAlign w:val="center"/>
          </w:tcPr>
          <w:p w14:paraId="29CA0D49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476C69CF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2016.57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2523FE32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5A951199" w14:textId="77777777" w:rsidTr="00432A98">
        <w:tc>
          <w:tcPr>
            <w:tcW w:w="2831" w:type="dxa"/>
            <w:shd w:val="clear" w:color="auto" w:fill="E6E6E6"/>
            <w:vAlign w:val="center"/>
          </w:tcPr>
          <w:p w14:paraId="3218D741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E06B00D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UnitName" w:val="m"/>
                <w:attr w:name="SourceValue" w:val="17.4"/>
                <w:attr w:name="HasSpace" w:val="True"/>
                <w:attr w:name="Negative" w:val="False"/>
                <w:attr w:name="NumberType" w:val="1"/>
                <w:attr w:name="TCSC" w:val="0"/>
              </w:smartTagPr>
              <w:r>
                <w:t>20.70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619CE1F3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3C665F5F" w14:textId="77777777" w:rsidTr="00432A98">
        <w:tc>
          <w:tcPr>
            <w:tcW w:w="2831" w:type="dxa"/>
            <w:shd w:val="clear" w:color="auto" w:fill="E6E6E6"/>
            <w:vAlign w:val="center"/>
          </w:tcPr>
          <w:p w14:paraId="23D1111F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268A936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5</w:t>
            </w:r>
            <w:bookmarkEnd w:id="22"/>
          </w:p>
        </w:tc>
        <w:tc>
          <w:tcPr>
            <w:tcW w:w="3395" w:type="dxa"/>
            <w:vAlign w:val="center"/>
          </w:tcPr>
          <w:p w14:paraId="2D449DCC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21FA21F4" w14:textId="77777777" w:rsidTr="00432A98">
        <w:tc>
          <w:tcPr>
            <w:tcW w:w="2831" w:type="dxa"/>
            <w:shd w:val="clear" w:color="auto" w:fill="E6E6E6"/>
            <w:vAlign w:val="center"/>
          </w:tcPr>
          <w:p w14:paraId="3E658532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7B3A628" w14:textId="77777777" w:rsidR="00432A98" w:rsidRDefault="00432A98" w:rsidP="00025AFE">
            <w:bookmarkStart w:id="24" w:name="北向角度"/>
            <w:r>
              <w:t>120</w:t>
            </w:r>
            <w:bookmarkEnd w:id="24"/>
            <w:r>
              <w:t>°</w:t>
            </w:r>
          </w:p>
        </w:tc>
      </w:tr>
    </w:tbl>
    <w:p w14:paraId="13F543D1" w14:textId="77777777" w:rsidR="00467D84" w:rsidRDefault="00CA6DD4" w:rsidP="00070074">
      <w:pPr>
        <w:pStyle w:val="1"/>
      </w:pPr>
      <w:bookmarkStart w:id="25" w:name="_Toc155218138"/>
      <w:r>
        <w:rPr>
          <w:rFonts w:hint="eastAsia"/>
        </w:rPr>
        <w:t>气象</w:t>
      </w:r>
      <w:r>
        <w:t>数据</w:t>
      </w:r>
      <w:bookmarkEnd w:id="25"/>
    </w:p>
    <w:p w14:paraId="433768EA" w14:textId="77777777" w:rsidR="00033DE7" w:rsidRDefault="00033DE7" w:rsidP="00033DE7">
      <w:pPr>
        <w:pStyle w:val="2"/>
      </w:pPr>
      <w:bookmarkStart w:id="26" w:name="_Toc155218139"/>
      <w:r>
        <w:rPr>
          <w:rFonts w:hint="eastAsia"/>
        </w:rPr>
        <w:t>气象地点</w:t>
      </w:r>
      <w:bookmarkEnd w:id="26"/>
    </w:p>
    <w:p w14:paraId="3FC0B77E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四川</w:t>
      </w:r>
      <w:r>
        <w:t>-</w:t>
      </w:r>
      <w:r>
        <w:t>会理</w:t>
      </w:r>
      <w:r>
        <w:t xml:space="preserve">, </w:t>
      </w:r>
      <w:r>
        <w:t>《建筑节能气象参数标准》</w:t>
      </w:r>
      <w:r>
        <w:t>JGJ346-2014</w:t>
      </w:r>
      <w:bookmarkEnd w:id="27"/>
    </w:p>
    <w:p w14:paraId="5F4C387C" w14:textId="77777777" w:rsidR="00640E36" w:rsidRDefault="009C2673" w:rsidP="00640E36">
      <w:pPr>
        <w:pStyle w:val="2"/>
      </w:pPr>
      <w:bookmarkStart w:id="28" w:name="_Toc155218140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A1FD37A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6586BB31" wp14:editId="7CC82847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0AE6A" w14:textId="77777777" w:rsidR="00F25477" w:rsidRDefault="00615FD8" w:rsidP="00615FD8">
      <w:pPr>
        <w:pStyle w:val="2"/>
      </w:pPr>
      <w:bookmarkStart w:id="30" w:name="日最小干球温度变化表"/>
      <w:bookmarkStart w:id="31" w:name="_Toc155218141"/>
      <w:bookmarkEnd w:id="30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6F2FC9BC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25BE3810" wp14:editId="0D79727E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B181B" w14:textId="77777777" w:rsidR="00615FD8" w:rsidRDefault="00A71379" w:rsidP="00A71379">
      <w:pPr>
        <w:pStyle w:val="2"/>
      </w:pPr>
      <w:bookmarkStart w:id="33" w:name="_Toc155218142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739D4" w14:paraId="57E6EF8C" w14:textId="77777777">
        <w:tc>
          <w:tcPr>
            <w:tcW w:w="1131" w:type="dxa"/>
            <w:shd w:val="clear" w:color="auto" w:fill="E6E6E6"/>
            <w:vAlign w:val="center"/>
          </w:tcPr>
          <w:p w14:paraId="1CB87018" w14:textId="77777777" w:rsidR="003739D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AB1099B" w14:textId="77777777" w:rsidR="003739D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CA64B0" w14:textId="77777777" w:rsidR="003739D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858490" w14:textId="77777777" w:rsidR="003739D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3B4CDF" w14:textId="77777777" w:rsidR="003739D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200E891" w14:textId="77777777" w:rsidR="003739D4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3739D4" w14:paraId="2D7A92B5" w14:textId="77777777">
        <w:tc>
          <w:tcPr>
            <w:tcW w:w="1131" w:type="dxa"/>
            <w:shd w:val="clear" w:color="auto" w:fill="E6E6E6"/>
            <w:vAlign w:val="center"/>
          </w:tcPr>
          <w:p w14:paraId="5180A4C7" w14:textId="77777777" w:rsidR="003739D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F3E34BE" w14:textId="77777777" w:rsidR="003739D4" w:rsidRDefault="00000000">
            <w:r>
              <w:t>05</w:t>
            </w:r>
            <w:r>
              <w:t>月</w:t>
            </w:r>
            <w:r>
              <w:t>14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07A3DAF" w14:textId="77777777" w:rsidR="003739D4" w:rsidRDefault="00000000">
            <w:r>
              <w:t>31.1</w:t>
            </w:r>
          </w:p>
        </w:tc>
        <w:tc>
          <w:tcPr>
            <w:tcW w:w="1556" w:type="dxa"/>
            <w:vAlign w:val="center"/>
          </w:tcPr>
          <w:p w14:paraId="0C9D2231" w14:textId="77777777" w:rsidR="003739D4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03356D73" w14:textId="77777777" w:rsidR="003739D4" w:rsidRDefault="00000000">
            <w:r>
              <w:t>4.9</w:t>
            </w:r>
          </w:p>
        </w:tc>
        <w:tc>
          <w:tcPr>
            <w:tcW w:w="1556" w:type="dxa"/>
            <w:vAlign w:val="center"/>
          </w:tcPr>
          <w:p w14:paraId="33B4785F" w14:textId="77777777" w:rsidR="003739D4" w:rsidRDefault="00000000">
            <w:r>
              <w:t>43.8</w:t>
            </w:r>
          </w:p>
        </w:tc>
      </w:tr>
      <w:tr w:rsidR="003739D4" w14:paraId="5E61B958" w14:textId="77777777">
        <w:tc>
          <w:tcPr>
            <w:tcW w:w="1131" w:type="dxa"/>
            <w:shd w:val="clear" w:color="auto" w:fill="E6E6E6"/>
            <w:vAlign w:val="center"/>
          </w:tcPr>
          <w:p w14:paraId="525AEB17" w14:textId="77777777" w:rsidR="003739D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4F9BA2F" w14:textId="77777777" w:rsidR="003739D4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B6854F8" w14:textId="77777777" w:rsidR="003739D4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6C909B43" w14:textId="77777777" w:rsidR="003739D4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02A14C36" w14:textId="77777777" w:rsidR="003739D4" w:rsidRDefault="00000000">
            <w:r>
              <w:t>3.5</w:t>
            </w:r>
          </w:p>
        </w:tc>
        <w:tc>
          <w:tcPr>
            <w:tcW w:w="1556" w:type="dxa"/>
            <w:vAlign w:val="center"/>
          </w:tcPr>
          <w:p w14:paraId="00F55244" w14:textId="77777777" w:rsidR="003739D4" w:rsidRDefault="00000000">
            <w:r>
              <w:t>5.4</w:t>
            </w:r>
          </w:p>
        </w:tc>
      </w:tr>
    </w:tbl>
    <w:p w14:paraId="6610501C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1ADE2588" w14:textId="77777777" w:rsidR="00A71379" w:rsidRDefault="001C5FD8" w:rsidP="000843B1">
      <w:pPr>
        <w:pStyle w:val="1"/>
      </w:pPr>
      <w:bookmarkStart w:id="35" w:name="_Toc155218143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57528056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暖通负荷</w:t>
      </w:r>
      <w:r>
        <w:rPr>
          <w:rFonts w:hint="eastAsia"/>
        </w:rPr>
        <w:t>BECH2023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13124A59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FBAE969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00993A04" w14:textId="77777777" w:rsidR="00BC2B16" w:rsidRDefault="00BC2B16" w:rsidP="00BC2B16">
      <w:pPr>
        <w:pStyle w:val="1"/>
      </w:pPr>
      <w:bookmarkStart w:id="37" w:name="_Toc155218144"/>
      <w:r>
        <w:rPr>
          <w:rFonts w:hint="eastAsia"/>
        </w:rPr>
        <w:t>围护</w:t>
      </w:r>
      <w:r>
        <w:t>结构</w:t>
      </w:r>
      <w:bookmarkEnd w:id="37"/>
    </w:p>
    <w:p w14:paraId="115348E7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155218145"/>
      <w:bookmarkEnd w:id="38"/>
      <w:r>
        <w:rPr>
          <w:kern w:val="2"/>
        </w:rPr>
        <w:t>屋顶构造</w:t>
      </w:r>
      <w:bookmarkEnd w:id="39"/>
    </w:p>
    <w:p w14:paraId="43208828" w14:textId="77777777" w:rsidR="003739D4" w:rsidRDefault="00000000">
      <w:pPr>
        <w:pStyle w:val="3"/>
        <w:widowControl w:val="0"/>
        <w:rPr>
          <w:kern w:val="2"/>
          <w:szCs w:val="24"/>
        </w:rPr>
      </w:pPr>
      <w:bookmarkStart w:id="40" w:name="_Toc155218146"/>
      <w:r>
        <w:rPr>
          <w:kern w:val="2"/>
          <w:szCs w:val="24"/>
        </w:rPr>
        <w:t>屋顶构造一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39D4" w14:paraId="43DBE27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2143B63" w14:textId="77777777" w:rsidR="003739D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3726D2" w14:textId="77777777" w:rsidR="003739D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D928AB" w14:textId="77777777" w:rsidR="003739D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FA14FD" w14:textId="77777777" w:rsidR="003739D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42B43" w14:textId="77777777" w:rsidR="003739D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FCA51F" w14:textId="77777777" w:rsidR="003739D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5772CC" w14:textId="77777777" w:rsidR="003739D4" w:rsidRDefault="00000000">
            <w:pPr>
              <w:jc w:val="center"/>
            </w:pPr>
            <w:r>
              <w:t>热惰性指标</w:t>
            </w:r>
          </w:p>
        </w:tc>
      </w:tr>
      <w:tr w:rsidR="003739D4" w14:paraId="4AE6428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8BA75A" w14:textId="77777777" w:rsidR="003739D4" w:rsidRDefault="003739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9A00369" w14:textId="77777777" w:rsidR="003739D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F9335" w14:textId="77777777" w:rsidR="003739D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F3DB5" w14:textId="77777777" w:rsidR="003739D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F2058" w14:textId="77777777" w:rsidR="003739D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E8B6C4" w14:textId="77777777" w:rsidR="003739D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B88580" w14:textId="77777777" w:rsidR="003739D4" w:rsidRDefault="00000000">
            <w:pPr>
              <w:jc w:val="center"/>
            </w:pPr>
            <w:r>
              <w:t>D=R*S</w:t>
            </w:r>
          </w:p>
        </w:tc>
      </w:tr>
      <w:tr w:rsidR="003739D4" w14:paraId="569EBC81" w14:textId="77777777">
        <w:tc>
          <w:tcPr>
            <w:tcW w:w="3345" w:type="dxa"/>
            <w:vAlign w:val="center"/>
          </w:tcPr>
          <w:p w14:paraId="7E945797" w14:textId="77777777" w:rsidR="003739D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BF12E6C" w14:textId="77777777" w:rsidR="003739D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E8EB4BD" w14:textId="77777777" w:rsidR="003739D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13B85F6D" w14:textId="77777777" w:rsidR="003739D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33184E2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DC392FD" w14:textId="77777777" w:rsidR="003739D4" w:rsidRDefault="00000000">
            <w:r>
              <w:t>0.026</w:t>
            </w:r>
          </w:p>
        </w:tc>
        <w:tc>
          <w:tcPr>
            <w:tcW w:w="1064" w:type="dxa"/>
            <w:vAlign w:val="center"/>
          </w:tcPr>
          <w:p w14:paraId="12EAD94B" w14:textId="77777777" w:rsidR="003739D4" w:rsidRDefault="00000000">
            <w:r>
              <w:t>0.407</w:t>
            </w:r>
          </w:p>
        </w:tc>
      </w:tr>
      <w:tr w:rsidR="003739D4" w14:paraId="3CAE3688" w14:textId="77777777">
        <w:tc>
          <w:tcPr>
            <w:tcW w:w="3345" w:type="dxa"/>
            <w:vAlign w:val="center"/>
          </w:tcPr>
          <w:p w14:paraId="22B28BCA" w14:textId="77777777" w:rsidR="003739D4" w:rsidRDefault="00000000">
            <w:r>
              <w:lastRenderedPageBreak/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36A97F94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F901747" w14:textId="77777777" w:rsidR="003739D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75D9AF58" w14:textId="77777777" w:rsidR="003739D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B28B7C8" w14:textId="77777777" w:rsidR="003739D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41F5464" w14:textId="77777777" w:rsidR="003739D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60F546E9" w14:textId="77777777" w:rsidR="003739D4" w:rsidRDefault="00000000">
            <w:r>
              <w:t>0.227</w:t>
            </w:r>
          </w:p>
        </w:tc>
      </w:tr>
      <w:tr w:rsidR="003739D4" w14:paraId="4068BB24" w14:textId="77777777">
        <w:tc>
          <w:tcPr>
            <w:tcW w:w="3345" w:type="dxa"/>
            <w:vAlign w:val="center"/>
          </w:tcPr>
          <w:p w14:paraId="026EC9BD" w14:textId="77777777" w:rsidR="003739D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F3E1254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5202F9" w14:textId="77777777" w:rsidR="003739D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448EEEF" w14:textId="77777777" w:rsidR="003739D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0336EC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5EA505" w14:textId="77777777" w:rsidR="003739D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CED8DE0" w14:textId="77777777" w:rsidR="003739D4" w:rsidRDefault="00000000">
            <w:r>
              <w:t>0.245</w:t>
            </w:r>
          </w:p>
        </w:tc>
      </w:tr>
      <w:tr w:rsidR="003739D4" w14:paraId="64A1CE12" w14:textId="77777777">
        <w:tc>
          <w:tcPr>
            <w:tcW w:w="3345" w:type="dxa"/>
            <w:vAlign w:val="center"/>
          </w:tcPr>
          <w:p w14:paraId="0CE03C28" w14:textId="77777777" w:rsidR="003739D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1708979" w14:textId="77777777" w:rsidR="003739D4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2556B09D" w14:textId="77777777" w:rsidR="003739D4" w:rsidRDefault="00000000">
            <w:r>
              <w:t>0.180</w:t>
            </w:r>
          </w:p>
        </w:tc>
        <w:tc>
          <w:tcPr>
            <w:tcW w:w="1075" w:type="dxa"/>
            <w:vAlign w:val="center"/>
          </w:tcPr>
          <w:p w14:paraId="09C23FB8" w14:textId="77777777" w:rsidR="003739D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7C1330A9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3EB3CA" w14:textId="77777777" w:rsidR="003739D4" w:rsidRDefault="00000000">
            <w:r>
              <w:t>0.444</w:t>
            </w:r>
          </w:p>
        </w:tc>
        <w:tc>
          <w:tcPr>
            <w:tcW w:w="1064" w:type="dxa"/>
            <w:vAlign w:val="center"/>
          </w:tcPr>
          <w:p w14:paraId="0B84118C" w14:textId="77777777" w:rsidR="003739D4" w:rsidRDefault="00000000">
            <w:r>
              <w:t>1.378</w:t>
            </w:r>
          </w:p>
        </w:tc>
      </w:tr>
      <w:tr w:rsidR="003739D4" w14:paraId="7EBF0E71" w14:textId="77777777">
        <w:tc>
          <w:tcPr>
            <w:tcW w:w="3345" w:type="dxa"/>
            <w:vAlign w:val="center"/>
          </w:tcPr>
          <w:p w14:paraId="2E6B7ACE" w14:textId="77777777" w:rsidR="003739D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530ABF" w14:textId="77777777" w:rsidR="003739D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8D04064" w14:textId="77777777" w:rsidR="003739D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84311AB" w14:textId="77777777" w:rsidR="003739D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009C90E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272E258" w14:textId="77777777" w:rsidR="003739D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C623605" w14:textId="77777777" w:rsidR="003739D4" w:rsidRDefault="00000000">
            <w:r>
              <w:t>1.186</w:t>
            </w:r>
          </w:p>
        </w:tc>
      </w:tr>
      <w:tr w:rsidR="003739D4" w14:paraId="47F7168E" w14:textId="77777777">
        <w:tc>
          <w:tcPr>
            <w:tcW w:w="3345" w:type="dxa"/>
            <w:vAlign w:val="center"/>
          </w:tcPr>
          <w:p w14:paraId="029A00D6" w14:textId="77777777" w:rsidR="003739D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91EC7EA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CE8425C" w14:textId="77777777" w:rsidR="003739D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546B8E9" w14:textId="77777777" w:rsidR="003739D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530954B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DC1F23" w14:textId="77777777" w:rsidR="003739D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EA340BB" w14:textId="77777777" w:rsidR="003739D4" w:rsidRDefault="00000000">
            <w:r>
              <w:t>0.249</w:t>
            </w:r>
          </w:p>
        </w:tc>
      </w:tr>
      <w:tr w:rsidR="003739D4" w14:paraId="1544ECA1" w14:textId="77777777">
        <w:tc>
          <w:tcPr>
            <w:tcW w:w="3345" w:type="dxa"/>
            <w:vAlign w:val="center"/>
          </w:tcPr>
          <w:p w14:paraId="6D293082" w14:textId="77777777" w:rsidR="003739D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036CCC8" w14:textId="77777777" w:rsidR="003739D4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315B01AE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B5C2EB4" w14:textId="77777777" w:rsidR="003739D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A787599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444FFE" w14:textId="77777777" w:rsidR="003739D4" w:rsidRDefault="00000000">
            <w:r>
              <w:t>1.142</w:t>
            </w:r>
          </w:p>
        </w:tc>
        <w:tc>
          <w:tcPr>
            <w:tcW w:w="1064" w:type="dxa"/>
            <w:vAlign w:val="center"/>
          </w:tcPr>
          <w:p w14:paraId="19BD7BD9" w14:textId="77777777" w:rsidR="003739D4" w:rsidRDefault="00000000">
            <w:r>
              <w:t>3.691</w:t>
            </w:r>
          </w:p>
        </w:tc>
      </w:tr>
      <w:tr w:rsidR="003739D4" w14:paraId="5982B68A" w14:textId="77777777">
        <w:tc>
          <w:tcPr>
            <w:tcW w:w="3345" w:type="dxa"/>
            <w:shd w:val="clear" w:color="auto" w:fill="E6E6E6"/>
            <w:vAlign w:val="center"/>
          </w:tcPr>
          <w:p w14:paraId="1036AA31" w14:textId="77777777" w:rsidR="003739D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C2BDB24" w14:textId="77777777" w:rsidR="003739D4" w:rsidRDefault="00000000">
            <w:pPr>
              <w:jc w:val="center"/>
            </w:pPr>
            <w:r>
              <w:t>0.12[</w:t>
            </w:r>
            <w:r>
              <w:t>默认</w:t>
            </w:r>
            <w:r>
              <w:t>]</w:t>
            </w:r>
          </w:p>
        </w:tc>
      </w:tr>
      <w:tr w:rsidR="003739D4" w14:paraId="7E4A19EC" w14:textId="77777777">
        <w:tc>
          <w:tcPr>
            <w:tcW w:w="3345" w:type="dxa"/>
            <w:shd w:val="clear" w:color="auto" w:fill="E6E6E6"/>
            <w:vAlign w:val="center"/>
          </w:tcPr>
          <w:p w14:paraId="06A1AA65" w14:textId="77777777" w:rsidR="003739D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312AB81" w14:textId="77777777" w:rsidR="003739D4" w:rsidRDefault="00000000">
            <w:pPr>
              <w:jc w:val="center"/>
            </w:pPr>
            <w:r>
              <w:t>0.77</w:t>
            </w:r>
          </w:p>
        </w:tc>
      </w:tr>
    </w:tbl>
    <w:p w14:paraId="7BD17D6D" w14:textId="77777777" w:rsidR="003739D4" w:rsidRDefault="00000000">
      <w:pPr>
        <w:pStyle w:val="2"/>
        <w:widowControl w:val="0"/>
        <w:rPr>
          <w:kern w:val="2"/>
        </w:rPr>
      </w:pPr>
      <w:bookmarkStart w:id="41" w:name="_Toc155218147"/>
      <w:r>
        <w:rPr>
          <w:kern w:val="2"/>
        </w:rPr>
        <w:t>外墙构造</w:t>
      </w:r>
      <w:bookmarkEnd w:id="41"/>
    </w:p>
    <w:p w14:paraId="2EC5B7C2" w14:textId="77777777" w:rsidR="003739D4" w:rsidRDefault="00000000">
      <w:pPr>
        <w:pStyle w:val="3"/>
        <w:widowControl w:val="0"/>
        <w:rPr>
          <w:kern w:val="2"/>
          <w:szCs w:val="24"/>
        </w:rPr>
      </w:pPr>
      <w:bookmarkStart w:id="42" w:name="_Toc155218148"/>
      <w:r>
        <w:rPr>
          <w:kern w:val="2"/>
          <w:szCs w:val="24"/>
        </w:rPr>
        <w:t>外墙构造一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39D4" w14:paraId="15CAB26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275C60" w14:textId="77777777" w:rsidR="003739D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FB2FA" w14:textId="77777777" w:rsidR="003739D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2146F" w14:textId="77777777" w:rsidR="003739D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E6CAA7" w14:textId="77777777" w:rsidR="003739D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F94AD4" w14:textId="77777777" w:rsidR="003739D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B858B1" w14:textId="77777777" w:rsidR="003739D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2F688C" w14:textId="77777777" w:rsidR="003739D4" w:rsidRDefault="00000000">
            <w:pPr>
              <w:jc w:val="center"/>
            </w:pPr>
            <w:r>
              <w:t>热惰性指标</w:t>
            </w:r>
          </w:p>
        </w:tc>
      </w:tr>
      <w:tr w:rsidR="003739D4" w14:paraId="5725AA5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C2BEB32" w14:textId="77777777" w:rsidR="003739D4" w:rsidRDefault="003739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EAB0B5" w14:textId="77777777" w:rsidR="003739D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89FDE6" w14:textId="77777777" w:rsidR="003739D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E3AD8" w14:textId="77777777" w:rsidR="003739D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844596" w14:textId="77777777" w:rsidR="003739D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6E7284" w14:textId="77777777" w:rsidR="003739D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2C28CA" w14:textId="77777777" w:rsidR="003739D4" w:rsidRDefault="00000000">
            <w:pPr>
              <w:jc w:val="center"/>
            </w:pPr>
            <w:r>
              <w:t>D=R*S</w:t>
            </w:r>
          </w:p>
        </w:tc>
      </w:tr>
      <w:tr w:rsidR="003739D4" w14:paraId="0E2C0AFD" w14:textId="77777777">
        <w:tc>
          <w:tcPr>
            <w:tcW w:w="3345" w:type="dxa"/>
            <w:vAlign w:val="center"/>
          </w:tcPr>
          <w:p w14:paraId="5B05C1F2" w14:textId="77777777" w:rsidR="003739D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6EE4D0A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F0E303A" w14:textId="77777777" w:rsidR="003739D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E5D18BB" w14:textId="77777777" w:rsidR="003739D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348A9AEC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66132B" w14:textId="77777777" w:rsidR="003739D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AFA44BF" w14:textId="77777777" w:rsidR="003739D4" w:rsidRDefault="00000000">
            <w:r>
              <w:t>0.245</w:t>
            </w:r>
          </w:p>
        </w:tc>
      </w:tr>
      <w:tr w:rsidR="003739D4" w14:paraId="5F4FEC5E" w14:textId="77777777">
        <w:tc>
          <w:tcPr>
            <w:tcW w:w="3345" w:type="dxa"/>
            <w:vAlign w:val="center"/>
          </w:tcPr>
          <w:p w14:paraId="4AAE36D8" w14:textId="77777777" w:rsidR="003739D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87AD962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BF24112" w14:textId="77777777" w:rsidR="003739D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7B7196B" w14:textId="77777777" w:rsidR="003739D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656FB75" w14:textId="77777777" w:rsidR="003739D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1F98C52" w14:textId="77777777" w:rsidR="003739D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D89174F" w14:textId="77777777" w:rsidR="003739D4" w:rsidRDefault="00000000">
            <w:r>
              <w:t>0.227</w:t>
            </w:r>
          </w:p>
        </w:tc>
      </w:tr>
      <w:tr w:rsidR="003739D4" w14:paraId="0B230A52" w14:textId="77777777">
        <w:tc>
          <w:tcPr>
            <w:tcW w:w="3345" w:type="dxa"/>
            <w:vAlign w:val="center"/>
          </w:tcPr>
          <w:p w14:paraId="182BB49B" w14:textId="77777777" w:rsidR="003739D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FBC6BB5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A7CF0F1" w14:textId="77777777" w:rsidR="003739D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63446DD" w14:textId="77777777" w:rsidR="003739D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E8F42AF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8FE0877" w14:textId="77777777" w:rsidR="003739D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497B5B7" w14:textId="77777777" w:rsidR="003739D4" w:rsidRDefault="00000000">
            <w:r>
              <w:t>0.245</w:t>
            </w:r>
          </w:p>
        </w:tc>
      </w:tr>
      <w:tr w:rsidR="003739D4" w14:paraId="45458DE9" w14:textId="77777777">
        <w:tc>
          <w:tcPr>
            <w:tcW w:w="3345" w:type="dxa"/>
            <w:vAlign w:val="center"/>
          </w:tcPr>
          <w:p w14:paraId="5A4FA149" w14:textId="77777777" w:rsidR="003739D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BEB61E2" w14:textId="77777777" w:rsidR="003739D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016F850" w14:textId="77777777" w:rsidR="003739D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C40ED68" w14:textId="77777777" w:rsidR="003739D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1E0682E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09656F" w14:textId="77777777" w:rsidR="003739D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18851A10" w14:textId="77777777" w:rsidR="003739D4" w:rsidRDefault="00000000">
            <w:r>
              <w:t>1.977</w:t>
            </w:r>
          </w:p>
        </w:tc>
      </w:tr>
      <w:tr w:rsidR="003739D4" w14:paraId="58424702" w14:textId="77777777">
        <w:tc>
          <w:tcPr>
            <w:tcW w:w="3345" w:type="dxa"/>
            <w:vAlign w:val="center"/>
          </w:tcPr>
          <w:p w14:paraId="18620308" w14:textId="77777777" w:rsidR="003739D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31B0627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C7BB25" w14:textId="77777777" w:rsidR="003739D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0F633E08" w14:textId="77777777" w:rsidR="003739D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D4F7D3D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84802D" w14:textId="77777777" w:rsidR="003739D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7F36114A" w14:textId="77777777" w:rsidR="003739D4" w:rsidRDefault="00000000">
            <w:r>
              <w:t>0.249</w:t>
            </w:r>
          </w:p>
        </w:tc>
      </w:tr>
      <w:tr w:rsidR="003739D4" w14:paraId="4A859C49" w14:textId="77777777">
        <w:tc>
          <w:tcPr>
            <w:tcW w:w="3345" w:type="dxa"/>
            <w:vAlign w:val="center"/>
          </w:tcPr>
          <w:p w14:paraId="01AAECC6" w14:textId="77777777" w:rsidR="003739D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4A21A1" w14:textId="77777777" w:rsidR="003739D4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57F8CBB8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EAC4574" w14:textId="77777777" w:rsidR="003739D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1F17DC2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87256D1" w14:textId="77777777" w:rsidR="003739D4" w:rsidRDefault="00000000">
            <w:r>
              <w:t>0.738</w:t>
            </w:r>
          </w:p>
        </w:tc>
        <w:tc>
          <w:tcPr>
            <w:tcW w:w="1064" w:type="dxa"/>
            <w:vAlign w:val="center"/>
          </w:tcPr>
          <w:p w14:paraId="75795382" w14:textId="77777777" w:rsidR="003739D4" w:rsidRDefault="00000000">
            <w:r>
              <w:t>2.941</w:t>
            </w:r>
          </w:p>
        </w:tc>
      </w:tr>
      <w:tr w:rsidR="003739D4" w14:paraId="1A2E1104" w14:textId="77777777">
        <w:tc>
          <w:tcPr>
            <w:tcW w:w="3345" w:type="dxa"/>
            <w:shd w:val="clear" w:color="auto" w:fill="E6E6E6"/>
            <w:vAlign w:val="center"/>
          </w:tcPr>
          <w:p w14:paraId="02C97251" w14:textId="77777777" w:rsidR="003739D4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5334015" w14:textId="77777777" w:rsidR="003739D4" w:rsidRDefault="00000000">
            <w:pPr>
              <w:jc w:val="center"/>
            </w:pPr>
            <w:r>
              <w:t>0.30[</w:t>
            </w:r>
            <w:r>
              <w:t>默认</w:t>
            </w:r>
            <w:r>
              <w:t>]</w:t>
            </w:r>
          </w:p>
        </w:tc>
      </w:tr>
      <w:tr w:rsidR="003739D4" w14:paraId="1E688686" w14:textId="77777777">
        <w:tc>
          <w:tcPr>
            <w:tcW w:w="3345" w:type="dxa"/>
            <w:shd w:val="clear" w:color="auto" w:fill="E6E6E6"/>
            <w:vAlign w:val="center"/>
          </w:tcPr>
          <w:p w14:paraId="744F9770" w14:textId="77777777" w:rsidR="003739D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C71A235" w14:textId="77777777" w:rsidR="003739D4" w:rsidRDefault="00000000">
            <w:pPr>
              <w:jc w:val="center"/>
            </w:pPr>
            <w:r>
              <w:t>1.13</w:t>
            </w:r>
          </w:p>
        </w:tc>
      </w:tr>
    </w:tbl>
    <w:p w14:paraId="2AFD9028" w14:textId="77777777" w:rsidR="003739D4" w:rsidRDefault="00000000">
      <w:pPr>
        <w:pStyle w:val="2"/>
        <w:widowControl w:val="0"/>
        <w:rPr>
          <w:kern w:val="2"/>
        </w:rPr>
      </w:pPr>
      <w:bookmarkStart w:id="43" w:name="_Toc155218149"/>
      <w:r>
        <w:rPr>
          <w:kern w:val="2"/>
        </w:rPr>
        <w:t>挑空楼板构造</w:t>
      </w:r>
      <w:bookmarkEnd w:id="43"/>
    </w:p>
    <w:p w14:paraId="5C902153" w14:textId="77777777" w:rsidR="003739D4" w:rsidRDefault="00000000">
      <w:pPr>
        <w:pStyle w:val="3"/>
        <w:widowControl w:val="0"/>
        <w:rPr>
          <w:kern w:val="2"/>
          <w:szCs w:val="24"/>
        </w:rPr>
      </w:pPr>
      <w:bookmarkStart w:id="44" w:name="_Toc155218150"/>
      <w:r>
        <w:rPr>
          <w:kern w:val="2"/>
          <w:szCs w:val="24"/>
        </w:rPr>
        <w:t>挑空楼板构造一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39D4" w14:paraId="6BF09DE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5B6258" w14:textId="77777777" w:rsidR="003739D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D880BD" w14:textId="77777777" w:rsidR="003739D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CFCA65" w14:textId="77777777" w:rsidR="003739D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9468B8" w14:textId="77777777" w:rsidR="003739D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82477D" w14:textId="77777777" w:rsidR="003739D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FD6EC9" w14:textId="77777777" w:rsidR="003739D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8FEFD5" w14:textId="77777777" w:rsidR="003739D4" w:rsidRDefault="00000000">
            <w:pPr>
              <w:jc w:val="center"/>
            </w:pPr>
            <w:r>
              <w:t>热惰性指标</w:t>
            </w:r>
          </w:p>
        </w:tc>
      </w:tr>
      <w:tr w:rsidR="003739D4" w14:paraId="394BC8D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E6E431" w14:textId="77777777" w:rsidR="003739D4" w:rsidRDefault="003739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CCD8AF" w14:textId="77777777" w:rsidR="003739D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A183D8" w14:textId="77777777" w:rsidR="003739D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4BE03E" w14:textId="77777777" w:rsidR="003739D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E67E38" w14:textId="77777777" w:rsidR="003739D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85000F" w14:textId="77777777" w:rsidR="003739D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6037DC" w14:textId="77777777" w:rsidR="003739D4" w:rsidRDefault="00000000">
            <w:pPr>
              <w:jc w:val="center"/>
            </w:pPr>
            <w:r>
              <w:t>D=R*S</w:t>
            </w:r>
          </w:p>
        </w:tc>
      </w:tr>
      <w:tr w:rsidR="003739D4" w14:paraId="45676593" w14:textId="77777777">
        <w:tc>
          <w:tcPr>
            <w:tcW w:w="3345" w:type="dxa"/>
            <w:vAlign w:val="center"/>
          </w:tcPr>
          <w:p w14:paraId="2B65AD3D" w14:textId="77777777" w:rsidR="003739D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B3C6A9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9D948DD" w14:textId="77777777" w:rsidR="003739D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FCD2FB5" w14:textId="77777777" w:rsidR="003739D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DAC2267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FB06F42" w14:textId="77777777" w:rsidR="003739D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EA90666" w14:textId="77777777" w:rsidR="003739D4" w:rsidRDefault="00000000">
            <w:r>
              <w:t>0.245</w:t>
            </w:r>
          </w:p>
        </w:tc>
      </w:tr>
      <w:tr w:rsidR="003739D4" w14:paraId="5F0A9CA5" w14:textId="77777777">
        <w:tc>
          <w:tcPr>
            <w:tcW w:w="3345" w:type="dxa"/>
            <w:vAlign w:val="center"/>
          </w:tcPr>
          <w:p w14:paraId="2AB08F2C" w14:textId="77777777" w:rsidR="003739D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2714B7F" w14:textId="77777777" w:rsidR="003739D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5F6A3009" w14:textId="77777777" w:rsidR="003739D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7C1AE80" w14:textId="77777777" w:rsidR="003739D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C502730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9FC293E" w14:textId="77777777" w:rsidR="003739D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9C6E9F7" w14:textId="77777777" w:rsidR="003739D4" w:rsidRDefault="00000000">
            <w:r>
              <w:t>1.186</w:t>
            </w:r>
          </w:p>
        </w:tc>
      </w:tr>
      <w:tr w:rsidR="003739D4" w14:paraId="0DEC20D1" w14:textId="77777777">
        <w:tc>
          <w:tcPr>
            <w:tcW w:w="3345" w:type="dxa"/>
            <w:vAlign w:val="center"/>
          </w:tcPr>
          <w:p w14:paraId="35283FC8" w14:textId="77777777" w:rsidR="003739D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423AD54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7BD48E8" w14:textId="77777777" w:rsidR="003739D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3A2BA82" w14:textId="77777777" w:rsidR="003739D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4D9D8FA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65E129" w14:textId="77777777" w:rsidR="003739D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37BC2C8" w14:textId="77777777" w:rsidR="003739D4" w:rsidRDefault="00000000">
            <w:r>
              <w:t>0.245</w:t>
            </w:r>
          </w:p>
        </w:tc>
      </w:tr>
      <w:tr w:rsidR="003739D4" w14:paraId="0DC9B42A" w14:textId="77777777">
        <w:tc>
          <w:tcPr>
            <w:tcW w:w="3345" w:type="dxa"/>
            <w:vAlign w:val="center"/>
          </w:tcPr>
          <w:p w14:paraId="36B3A135" w14:textId="77777777" w:rsidR="003739D4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43C3956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5704BDE" w14:textId="77777777" w:rsidR="003739D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01B6342" w14:textId="77777777" w:rsidR="003739D4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25BBAC20" w14:textId="77777777" w:rsidR="003739D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BC7169A" w14:textId="77777777" w:rsidR="003739D4" w:rsidRDefault="00000000">
            <w:r>
              <w:t>0.556</w:t>
            </w:r>
          </w:p>
        </w:tc>
        <w:tc>
          <w:tcPr>
            <w:tcW w:w="1064" w:type="dxa"/>
            <w:vAlign w:val="center"/>
          </w:tcPr>
          <w:p w14:paraId="0FBAD6A8" w14:textId="77777777" w:rsidR="003739D4" w:rsidRDefault="00000000">
            <w:r>
              <w:t>0.227</w:t>
            </w:r>
          </w:p>
        </w:tc>
      </w:tr>
      <w:tr w:rsidR="003739D4" w14:paraId="11A68FC2" w14:textId="77777777">
        <w:tc>
          <w:tcPr>
            <w:tcW w:w="3345" w:type="dxa"/>
            <w:vAlign w:val="center"/>
          </w:tcPr>
          <w:p w14:paraId="0E116D87" w14:textId="77777777" w:rsidR="003739D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DA38558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53F6EBE" w14:textId="77777777" w:rsidR="003739D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D882679" w14:textId="77777777" w:rsidR="003739D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B38B352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9440F94" w14:textId="77777777" w:rsidR="003739D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031682DA" w14:textId="77777777" w:rsidR="003739D4" w:rsidRDefault="00000000">
            <w:r>
              <w:t>0.245</w:t>
            </w:r>
          </w:p>
        </w:tc>
      </w:tr>
      <w:tr w:rsidR="003739D4" w14:paraId="47218613" w14:textId="77777777">
        <w:tc>
          <w:tcPr>
            <w:tcW w:w="3345" w:type="dxa"/>
            <w:vAlign w:val="center"/>
          </w:tcPr>
          <w:p w14:paraId="3DE5BF8C" w14:textId="77777777" w:rsidR="003739D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1F245F0" w14:textId="77777777" w:rsidR="003739D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671C721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5F106A5" w14:textId="77777777" w:rsidR="003739D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A98B09F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EBCA4F1" w14:textId="77777777" w:rsidR="003739D4" w:rsidRDefault="00000000">
            <w:r>
              <w:t>0.689</w:t>
            </w:r>
          </w:p>
        </w:tc>
        <w:tc>
          <w:tcPr>
            <w:tcW w:w="1064" w:type="dxa"/>
            <w:vAlign w:val="center"/>
          </w:tcPr>
          <w:p w14:paraId="0610A1F2" w14:textId="77777777" w:rsidR="003739D4" w:rsidRDefault="00000000">
            <w:r>
              <w:t>2.146</w:t>
            </w:r>
          </w:p>
        </w:tc>
      </w:tr>
      <w:tr w:rsidR="003739D4" w14:paraId="0588917C" w14:textId="77777777">
        <w:tc>
          <w:tcPr>
            <w:tcW w:w="3345" w:type="dxa"/>
            <w:shd w:val="clear" w:color="auto" w:fill="E6E6E6"/>
            <w:vAlign w:val="center"/>
          </w:tcPr>
          <w:p w14:paraId="6C21537A" w14:textId="77777777" w:rsidR="003739D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58C6196" w14:textId="77777777" w:rsidR="003739D4" w:rsidRDefault="00000000">
            <w:pPr>
              <w:jc w:val="center"/>
            </w:pPr>
            <w:r>
              <w:t>1.19</w:t>
            </w:r>
          </w:p>
        </w:tc>
      </w:tr>
    </w:tbl>
    <w:p w14:paraId="6341FB4A" w14:textId="77777777" w:rsidR="003739D4" w:rsidRDefault="00000000">
      <w:pPr>
        <w:pStyle w:val="2"/>
        <w:widowControl w:val="0"/>
        <w:rPr>
          <w:kern w:val="2"/>
        </w:rPr>
      </w:pPr>
      <w:bookmarkStart w:id="45" w:name="_Toc155218151"/>
      <w:r>
        <w:rPr>
          <w:kern w:val="2"/>
        </w:rPr>
        <w:lastRenderedPageBreak/>
        <w:t>楼板构造</w:t>
      </w:r>
      <w:bookmarkEnd w:id="45"/>
    </w:p>
    <w:p w14:paraId="75523D64" w14:textId="77777777" w:rsidR="003739D4" w:rsidRDefault="00000000">
      <w:pPr>
        <w:pStyle w:val="3"/>
        <w:widowControl w:val="0"/>
        <w:rPr>
          <w:kern w:val="2"/>
          <w:szCs w:val="24"/>
        </w:rPr>
      </w:pPr>
      <w:bookmarkStart w:id="46" w:name="_Toc155218152"/>
      <w:r>
        <w:rPr>
          <w:kern w:val="2"/>
          <w:szCs w:val="24"/>
        </w:rPr>
        <w:t>楼板构造一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39D4" w14:paraId="64A9E24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F0A1AAA" w14:textId="77777777" w:rsidR="003739D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DD6FA" w14:textId="77777777" w:rsidR="003739D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D3254" w14:textId="77777777" w:rsidR="003739D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207D95" w14:textId="77777777" w:rsidR="003739D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7E9864" w14:textId="77777777" w:rsidR="003739D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A9174F" w14:textId="77777777" w:rsidR="003739D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F00985" w14:textId="77777777" w:rsidR="003739D4" w:rsidRDefault="00000000">
            <w:pPr>
              <w:jc w:val="center"/>
            </w:pPr>
            <w:r>
              <w:t>热惰性指标</w:t>
            </w:r>
          </w:p>
        </w:tc>
      </w:tr>
      <w:tr w:rsidR="003739D4" w14:paraId="1B829F7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5B532D" w14:textId="77777777" w:rsidR="003739D4" w:rsidRDefault="003739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92CFD3" w14:textId="77777777" w:rsidR="003739D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3B8967" w14:textId="77777777" w:rsidR="003739D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12ED49" w14:textId="77777777" w:rsidR="003739D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26048E" w14:textId="77777777" w:rsidR="003739D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898444" w14:textId="77777777" w:rsidR="003739D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A405E2" w14:textId="77777777" w:rsidR="003739D4" w:rsidRDefault="00000000">
            <w:pPr>
              <w:jc w:val="center"/>
            </w:pPr>
            <w:r>
              <w:t>D=R*S</w:t>
            </w:r>
          </w:p>
        </w:tc>
      </w:tr>
      <w:tr w:rsidR="003739D4" w14:paraId="5F7DF2F3" w14:textId="77777777">
        <w:tc>
          <w:tcPr>
            <w:tcW w:w="3345" w:type="dxa"/>
            <w:vAlign w:val="center"/>
          </w:tcPr>
          <w:p w14:paraId="7D2D904B" w14:textId="77777777" w:rsidR="003739D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805802F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6137D7D" w14:textId="77777777" w:rsidR="003739D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4C20C44" w14:textId="77777777" w:rsidR="003739D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35D36BC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09C6AD" w14:textId="77777777" w:rsidR="003739D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417C8C4" w14:textId="77777777" w:rsidR="003739D4" w:rsidRDefault="00000000">
            <w:r>
              <w:t>0.245</w:t>
            </w:r>
          </w:p>
        </w:tc>
      </w:tr>
      <w:tr w:rsidR="003739D4" w14:paraId="02A41E07" w14:textId="77777777">
        <w:tc>
          <w:tcPr>
            <w:tcW w:w="3345" w:type="dxa"/>
            <w:vAlign w:val="center"/>
          </w:tcPr>
          <w:p w14:paraId="7DDE35C1" w14:textId="77777777" w:rsidR="003739D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C13961" w14:textId="77777777" w:rsidR="003739D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FC31947" w14:textId="77777777" w:rsidR="003739D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1AAD86DF" w14:textId="77777777" w:rsidR="003739D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E1BD6D5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D0D573C" w14:textId="77777777" w:rsidR="003739D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3D878EE" w14:textId="77777777" w:rsidR="003739D4" w:rsidRDefault="00000000">
            <w:r>
              <w:t>1.186</w:t>
            </w:r>
          </w:p>
        </w:tc>
      </w:tr>
      <w:tr w:rsidR="003739D4" w14:paraId="0447AD63" w14:textId="77777777">
        <w:tc>
          <w:tcPr>
            <w:tcW w:w="3345" w:type="dxa"/>
            <w:vAlign w:val="center"/>
          </w:tcPr>
          <w:p w14:paraId="6D20A4AB" w14:textId="77777777" w:rsidR="003739D4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185A21D2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4D03CD8" w14:textId="77777777" w:rsidR="003739D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53BB1637" w14:textId="77777777" w:rsidR="003739D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B501D76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871DC5" w14:textId="77777777" w:rsidR="003739D4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98DE99A" w14:textId="77777777" w:rsidR="003739D4" w:rsidRDefault="00000000">
            <w:r>
              <w:t>0.249</w:t>
            </w:r>
          </w:p>
        </w:tc>
      </w:tr>
      <w:tr w:rsidR="003739D4" w14:paraId="2A9B5711" w14:textId="77777777">
        <w:tc>
          <w:tcPr>
            <w:tcW w:w="3345" w:type="dxa"/>
            <w:vAlign w:val="center"/>
          </w:tcPr>
          <w:p w14:paraId="4CD36CC8" w14:textId="77777777" w:rsidR="003739D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60108E0" w14:textId="77777777" w:rsidR="003739D4" w:rsidRDefault="00000000">
            <w:r>
              <w:t>160</w:t>
            </w:r>
          </w:p>
        </w:tc>
        <w:tc>
          <w:tcPr>
            <w:tcW w:w="1075" w:type="dxa"/>
            <w:vAlign w:val="center"/>
          </w:tcPr>
          <w:p w14:paraId="50BE5982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7CABCA" w14:textId="77777777" w:rsidR="003739D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6D73CE0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A4724B5" w14:textId="77777777" w:rsidR="003739D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6580A98" w14:textId="77777777" w:rsidR="003739D4" w:rsidRDefault="00000000">
            <w:r>
              <w:t>1.679</w:t>
            </w:r>
          </w:p>
        </w:tc>
      </w:tr>
      <w:tr w:rsidR="003739D4" w14:paraId="3E1ABCD0" w14:textId="77777777">
        <w:tc>
          <w:tcPr>
            <w:tcW w:w="3345" w:type="dxa"/>
            <w:shd w:val="clear" w:color="auto" w:fill="E6E6E6"/>
            <w:vAlign w:val="center"/>
          </w:tcPr>
          <w:p w14:paraId="2467E5BE" w14:textId="77777777" w:rsidR="003739D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0E57733" w14:textId="77777777" w:rsidR="003739D4" w:rsidRDefault="00000000">
            <w:pPr>
              <w:jc w:val="center"/>
            </w:pPr>
            <w:r>
              <w:t>2.98</w:t>
            </w:r>
          </w:p>
        </w:tc>
      </w:tr>
    </w:tbl>
    <w:p w14:paraId="22CA56E0" w14:textId="77777777" w:rsidR="003739D4" w:rsidRDefault="00000000">
      <w:pPr>
        <w:pStyle w:val="2"/>
        <w:widowControl w:val="0"/>
        <w:rPr>
          <w:kern w:val="2"/>
        </w:rPr>
      </w:pPr>
      <w:bookmarkStart w:id="47" w:name="_Toc155218153"/>
      <w:r>
        <w:rPr>
          <w:kern w:val="2"/>
        </w:rPr>
        <w:t>周边地面构造</w:t>
      </w:r>
      <w:bookmarkEnd w:id="47"/>
    </w:p>
    <w:p w14:paraId="477384A6" w14:textId="77777777" w:rsidR="003739D4" w:rsidRDefault="00000000">
      <w:pPr>
        <w:pStyle w:val="3"/>
        <w:widowControl w:val="0"/>
        <w:rPr>
          <w:kern w:val="2"/>
          <w:szCs w:val="24"/>
        </w:rPr>
      </w:pPr>
      <w:bookmarkStart w:id="48" w:name="_Toc155218154"/>
      <w:r>
        <w:rPr>
          <w:kern w:val="2"/>
          <w:szCs w:val="24"/>
        </w:rPr>
        <w:t>周边地面构造一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39D4" w14:paraId="009A6A8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5B4B3C4" w14:textId="77777777" w:rsidR="003739D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612969" w14:textId="77777777" w:rsidR="003739D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7E9EB9" w14:textId="77777777" w:rsidR="003739D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9C0988" w14:textId="77777777" w:rsidR="003739D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267694" w14:textId="77777777" w:rsidR="003739D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9FF33E" w14:textId="77777777" w:rsidR="003739D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436585" w14:textId="77777777" w:rsidR="003739D4" w:rsidRDefault="00000000">
            <w:pPr>
              <w:jc w:val="center"/>
            </w:pPr>
            <w:r>
              <w:t>热惰性指标</w:t>
            </w:r>
          </w:p>
        </w:tc>
      </w:tr>
      <w:tr w:rsidR="003739D4" w14:paraId="52ADA8B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EF63E6C" w14:textId="77777777" w:rsidR="003739D4" w:rsidRDefault="003739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7C58C9B" w14:textId="77777777" w:rsidR="003739D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AFCD4E" w14:textId="77777777" w:rsidR="003739D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640F9D" w14:textId="77777777" w:rsidR="003739D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B7D18E" w14:textId="77777777" w:rsidR="003739D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EEEE0E" w14:textId="77777777" w:rsidR="003739D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2F7523" w14:textId="77777777" w:rsidR="003739D4" w:rsidRDefault="00000000">
            <w:pPr>
              <w:jc w:val="center"/>
            </w:pPr>
            <w:r>
              <w:t>D=R*S</w:t>
            </w:r>
          </w:p>
        </w:tc>
      </w:tr>
      <w:tr w:rsidR="003739D4" w14:paraId="6B2026AF" w14:textId="77777777">
        <w:tc>
          <w:tcPr>
            <w:tcW w:w="3345" w:type="dxa"/>
            <w:vAlign w:val="center"/>
          </w:tcPr>
          <w:p w14:paraId="6B2D5422" w14:textId="77777777" w:rsidR="003739D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5018148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C97468" w14:textId="77777777" w:rsidR="003739D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C839E08" w14:textId="77777777" w:rsidR="003739D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0529A75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FC5697" w14:textId="77777777" w:rsidR="003739D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A92C1C2" w14:textId="77777777" w:rsidR="003739D4" w:rsidRDefault="00000000">
            <w:r>
              <w:t>0.245</w:t>
            </w:r>
          </w:p>
        </w:tc>
      </w:tr>
      <w:tr w:rsidR="003739D4" w14:paraId="5F68C8B6" w14:textId="77777777">
        <w:tc>
          <w:tcPr>
            <w:tcW w:w="3345" w:type="dxa"/>
            <w:vAlign w:val="center"/>
          </w:tcPr>
          <w:p w14:paraId="4B79077A" w14:textId="77777777" w:rsidR="003739D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20AF8E" w14:textId="77777777" w:rsidR="003739D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69FBCB6D" w14:textId="77777777" w:rsidR="003739D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BB803B7" w14:textId="77777777" w:rsidR="003739D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D736BA1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F4EBE9" w14:textId="77777777" w:rsidR="003739D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620B1D1D" w14:textId="77777777" w:rsidR="003739D4" w:rsidRDefault="00000000">
            <w:r>
              <w:t>1.186</w:t>
            </w:r>
          </w:p>
        </w:tc>
      </w:tr>
      <w:tr w:rsidR="003739D4" w14:paraId="0F3B128E" w14:textId="77777777">
        <w:tc>
          <w:tcPr>
            <w:tcW w:w="3345" w:type="dxa"/>
            <w:vAlign w:val="center"/>
          </w:tcPr>
          <w:p w14:paraId="51E8CC87" w14:textId="77777777" w:rsidR="003739D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FB2BC9" w14:textId="77777777" w:rsidR="003739D4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40CBA891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00EA7E7" w14:textId="77777777" w:rsidR="003739D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D4C31F8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25C3E5" w14:textId="77777777" w:rsidR="003739D4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46D90900" w14:textId="77777777" w:rsidR="003739D4" w:rsidRDefault="00000000">
            <w:r>
              <w:t>1.431</w:t>
            </w:r>
          </w:p>
        </w:tc>
      </w:tr>
      <w:tr w:rsidR="003739D4" w14:paraId="34BE6C8C" w14:textId="77777777">
        <w:tc>
          <w:tcPr>
            <w:tcW w:w="3345" w:type="dxa"/>
            <w:shd w:val="clear" w:color="auto" w:fill="E6E6E6"/>
            <w:vAlign w:val="center"/>
          </w:tcPr>
          <w:p w14:paraId="684384FC" w14:textId="77777777" w:rsidR="003739D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151A89E" w14:textId="77777777" w:rsidR="003739D4" w:rsidRDefault="00000000">
            <w:pPr>
              <w:jc w:val="center"/>
            </w:pPr>
            <w:r>
              <w:t>0.52</w:t>
            </w:r>
          </w:p>
        </w:tc>
      </w:tr>
      <w:tr w:rsidR="003739D4" w14:paraId="0604220D" w14:textId="77777777">
        <w:tc>
          <w:tcPr>
            <w:tcW w:w="3345" w:type="dxa"/>
            <w:vAlign w:val="center"/>
          </w:tcPr>
          <w:p w14:paraId="085704B7" w14:textId="77777777" w:rsidR="003739D4" w:rsidRDefault="003739D4"/>
        </w:tc>
        <w:tc>
          <w:tcPr>
            <w:tcW w:w="848" w:type="dxa"/>
            <w:vAlign w:val="center"/>
          </w:tcPr>
          <w:p w14:paraId="0D5C94E5" w14:textId="77777777" w:rsidR="003739D4" w:rsidRDefault="003739D4"/>
        </w:tc>
        <w:tc>
          <w:tcPr>
            <w:tcW w:w="1075" w:type="dxa"/>
            <w:vAlign w:val="center"/>
          </w:tcPr>
          <w:p w14:paraId="33C8DE0F" w14:textId="77777777" w:rsidR="003739D4" w:rsidRDefault="003739D4"/>
        </w:tc>
        <w:tc>
          <w:tcPr>
            <w:tcW w:w="1075" w:type="dxa"/>
            <w:vAlign w:val="center"/>
          </w:tcPr>
          <w:p w14:paraId="3BFBC4DF" w14:textId="77777777" w:rsidR="003739D4" w:rsidRDefault="003739D4"/>
        </w:tc>
        <w:tc>
          <w:tcPr>
            <w:tcW w:w="848" w:type="dxa"/>
            <w:vAlign w:val="center"/>
          </w:tcPr>
          <w:p w14:paraId="44BC71EB" w14:textId="77777777" w:rsidR="003739D4" w:rsidRDefault="003739D4"/>
        </w:tc>
        <w:tc>
          <w:tcPr>
            <w:tcW w:w="1075" w:type="dxa"/>
            <w:vAlign w:val="center"/>
          </w:tcPr>
          <w:p w14:paraId="0C6B30DF" w14:textId="77777777" w:rsidR="003739D4" w:rsidRDefault="003739D4"/>
        </w:tc>
        <w:tc>
          <w:tcPr>
            <w:tcW w:w="1064" w:type="dxa"/>
            <w:vAlign w:val="center"/>
          </w:tcPr>
          <w:p w14:paraId="073E8F17" w14:textId="77777777" w:rsidR="003739D4" w:rsidRDefault="003739D4"/>
        </w:tc>
      </w:tr>
    </w:tbl>
    <w:p w14:paraId="679B0524" w14:textId="77777777" w:rsidR="003739D4" w:rsidRDefault="00000000">
      <w:pPr>
        <w:pStyle w:val="2"/>
        <w:widowControl w:val="0"/>
        <w:rPr>
          <w:kern w:val="2"/>
        </w:rPr>
      </w:pPr>
      <w:bookmarkStart w:id="49" w:name="_Toc155218155"/>
      <w:r>
        <w:rPr>
          <w:kern w:val="2"/>
        </w:rPr>
        <w:t>非周边地面构造</w:t>
      </w:r>
      <w:bookmarkEnd w:id="49"/>
    </w:p>
    <w:p w14:paraId="41212DAA" w14:textId="77777777" w:rsidR="003739D4" w:rsidRDefault="00000000">
      <w:pPr>
        <w:pStyle w:val="3"/>
        <w:widowControl w:val="0"/>
        <w:rPr>
          <w:kern w:val="2"/>
          <w:szCs w:val="24"/>
        </w:rPr>
      </w:pPr>
      <w:bookmarkStart w:id="50" w:name="_Toc155218156"/>
      <w:r>
        <w:rPr>
          <w:kern w:val="2"/>
          <w:szCs w:val="24"/>
        </w:rPr>
        <w:t>非周边地面构造一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739D4" w14:paraId="0F076CF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0E1A8B4" w14:textId="77777777" w:rsidR="003739D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1C1FA" w14:textId="77777777" w:rsidR="003739D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4B83B1" w14:textId="77777777" w:rsidR="003739D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07D80B" w14:textId="77777777" w:rsidR="003739D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F8076C" w14:textId="77777777" w:rsidR="003739D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418384" w14:textId="77777777" w:rsidR="003739D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5F2B27" w14:textId="77777777" w:rsidR="003739D4" w:rsidRDefault="00000000">
            <w:pPr>
              <w:jc w:val="center"/>
            </w:pPr>
            <w:r>
              <w:t>热惰性指标</w:t>
            </w:r>
          </w:p>
        </w:tc>
      </w:tr>
      <w:tr w:rsidR="003739D4" w14:paraId="750B39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AEBBB29" w14:textId="77777777" w:rsidR="003739D4" w:rsidRDefault="003739D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077EAAA" w14:textId="77777777" w:rsidR="003739D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23C46" w14:textId="77777777" w:rsidR="003739D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F0BF7" w14:textId="77777777" w:rsidR="003739D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FAE7F6" w14:textId="77777777" w:rsidR="003739D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A18B0E" w14:textId="77777777" w:rsidR="003739D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6064E4" w14:textId="77777777" w:rsidR="003739D4" w:rsidRDefault="00000000">
            <w:pPr>
              <w:jc w:val="center"/>
            </w:pPr>
            <w:r>
              <w:t>D=R*S</w:t>
            </w:r>
          </w:p>
        </w:tc>
      </w:tr>
      <w:tr w:rsidR="003739D4" w14:paraId="407972D5" w14:textId="77777777">
        <w:tc>
          <w:tcPr>
            <w:tcW w:w="3345" w:type="dxa"/>
            <w:vAlign w:val="center"/>
          </w:tcPr>
          <w:p w14:paraId="4AA0FFFB" w14:textId="77777777" w:rsidR="003739D4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D891A06" w14:textId="77777777" w:rsidR="003739D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FB829DA" w14:textId="77777777" w:rsidR="003739D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72A6996" w14:textId="77777777" w:rsidR="003739D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1216DB8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7AF799" w14:textId="77777777" w:rsidR="003739D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A797490" w14:textId="77777777" w:rsidR="003739D4" w:rsidRDefault="00000000">
            <w:r>
              <w:t>0.245</w:t>
            </w:r>
          </w:p>
        </w:tc>
      </w:tr>
      <w:tr w:rsidR="003739D4" w14:paraId="5F3E5E66" w14:textId="77777777">
        <w:tc>
          <w:tcPr>
            <w:tcW w:w="3345" w:type="dxa"/>
            <w:vAlign w:val="center"/>
          </w:tcPr>
          <w:p w14:paraId="0E3729E7" w14:textId="77777777" w:rsidR="003739D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4F3232" w14:textId="77777777" w:rsidR="003739D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A45999A" w14:textId="77777777" w:rsidR="003739D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B22A972" w14:textId="77777777" w:rsidR="003739D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BCB6808" w14:textId="77777777" w:rsidR="003739D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62F125" w14:textId="77777777" w:rsidR="003739D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FC9E40B" w14:textId="77777777" w:rsidR="003739D4" w:rsidRDefault="00000000">
            <w:r>
              <w:t>1.186</w:t>
            </w:r>
          </w:p>
        </w:tc>
      </w:tr>
      <w:tr w:rsidR="003739D4" w14:paraId="76572550" w14:textId="77777777">
        <w:tc>
          <w:tcPr>
            <w:tcW w:w="3345" w:type="dxa"/>
            <w:vAlign w:val="center"/>
          </w:tcPr>
          <w:p w14:paraId="76B8582D" w14:textId="77777777" w:rsidR="003739D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91BB07C" w14:textId="77777777" w:rsidR="003739D4" w:rsidRDefault="00000000">
            <w:r>
              <w:t>140</w:t>
            </w:r>
          </w:p>
        </w:tc>
        <w:tc>
          <w:tcPr>
            <w:tcW w:w="1075" w:type="dxa"/>
            <w:vAlign w:val="center"/>
          </w:tcPr>
          <w:p w14:paraId="564E3B85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24E392E" w14:textId="77777777" w:rsidR="003739D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DF467B6" w14:textId="77777777" w:rsidR="003739D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43B8E55" w14:textId="77777777" w:rsidR="003739D4" w:rsidRDefault="00000000">
            <w:r>
              <w:t>0.090</w:t>
            </w:r>
          </w:p>
        </w:tc>
        <w:tc>
          <w:tcPr>
            <w:tcW w:w="1064" w:type="dxa"/>
            <w:vAlign w:val="center"/>
          </w:tcPr>
          <w:p w14:paraId="7BD004DA" w14:textId="77777777" w:rsidR="003739D4" w:rsidRDefault="00000000">
            <w:r>
              <w:t>1.431</w:t>
            </w:r>
          </w:p>
        </w:tc>
      </w:tr>
      <w:tr w:rsidR="003739D4" w14:paraId="4096FC43" w14:textId="77777777">
        <w:tc>
          <w:tcPr>
            <w:tcW w:w="3345" w:type="dxa"/>
            <w:shd w:val="clear" w:color="auto" w:fill="E6E6E6"/>
            <w:vAlign w:val="center"/>
          </w:tcPr>
          <w:p w14:paraId="083F73AA" w14:textId="77777777" w:rsidR="003739D4" w:rsidRDefault="00000000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544EF24" w14:textId="77777777" w:rsidR="003739D4" w:rsidRDefault="00000000">
            <w:pPr>
              <w:jc w:val="center"/>
            </w:pPr>
            <w:r>
              <w:t>0.30</w:t>
            </w:r>
          </w:p>
        </w:tc>
      </w:tr>
      <w:tr w:rsidR="003739D4" w14:paraId="32FEE5A5" w14:textId="77777777">
        <w:tc>
          <w:tcPr>
            <w:tcW w:w="3345" w:type="dxa"/>
            <w:vAlign w:val="center"/>
          </w:tcPr>
          <w:p w14:paraId="7B587B6A" w14:textId="77777777" w:rsidR="003739D4" w:rsidRDefault="003739D4"/>
        </w:tc>
        <w:tc>
          <w:tcPr>
            <w:tcW w:w="848" w:type="dxa"/>
            <w:vAlign w:val="center"/>
          </w:tcPr>
          <w:p w14:paraId="0C8392FD" w14:textId="77777777" w:rsidR="003739D4" w:rsidRDefault="003739D4"/>
        </w:tc>
        <w:tc>
          <w:tcPr>
            <w:tcW w:w="1075" w:type="dxa"/>
            <w:vAlign w:val="center"/>
          </w:tcPr>
          <w:p w14:paraId="2EAAA298" w14:textId="77777777" w:rsidR="003739D4" w:rsidRDefault="003739D4"/>
        </w:tc>
        <w:tc>
          <w:tcPr>
            <w:tcW w:w="1075" w:type="dxa"/>
            <w:vAlign w:val="center"/>
          </w:tcPr>
          <w:p w14:paraId="632C5AE9" w14:textId="77777777" w:rsidR="003739D4" w:rsidRDefault="003739D4"/>
        </w:tc>
        <w:tc>
          <w:tcPr>
            <w:tcW w:w="848" w:type="dxa"/>
            <w:vAlign w:val="center"/>
          </w:tcPr>
          <w:p w14:paraId="37A8979A" w14:textId="77777777" w:rsidR="003739D4" w:rsidRDefault="003739D4"/>
        </w:tc>
        <w:tc>
          <w:tcPr>
            <w:tcW w:w="1075" w:type="dxa"/>
            <w:vAlign w:val="center"/>
          </w:tcPr>
          <w:p w14:paraId="59CCCB8E" w14:textId="77777777" w:rsidR="003739D4" w:rsidRDefault="003739D4"/>
        </w:tc>
        <w:tc>
          <w:tcPr>
            <w:tcW w:w="1064" w:type="dxa"/>
            <w:vAlign w:val="center"/>
          </w:tcPr>
          <w:p w14:paraId="20A9F3E9" w14:textId="77777777" w:rsidR="003739D4" w:rsidRDefault="003739D4"/>
        </w:tc>
      </w:tr>
    </w:tbl>
    <w:p w14:paraId="77BCC706" w14:textId="77777777" w:rsidR="003739D4" w:rsidRDefault="00000000">
      <w:pPr>
        <w:pStyle w:val="2"/>
        <w:widowControl w:val="0"/>
        <w:rPr>
          <w:kern w:val="2"/>
        </w:rPr>
      </w:pPr>
      <w:bookmarkStart w:id="51" w:name="_Toc155218157"/>
      <w:r>
        <w:rPr>
          <w:kern w:val="2"/>
        </w:rPr>
        <w:t>门构造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3739D4" w14:paraId="5B8CD95A" w14:textId="77777777">
        <w:tc>
          <w:tcPr>
            <w:tcW w:w="645" w:type="dxa"/>
            <w:shd w:val="clear" w:color="auto" w:fill="E6E6E6"/>
            <w:vAlign w:val="center"/>
          </w:tcPr>
          <w:p w14:paraId="202C3A73" w14:textId="77777777" w:rsidR="003739D4" w:rsidRDefault="00000000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5BCB1EA0" w14:textId="77777777" w:rsidR="003739D4" w:rsidRDefault="00000000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A62B998" w14:textId="77777777" w:rsidR="003739D4" w:rsidRDefault="00000000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5876AB0C" w14:textId="77777777" w:rsidR="003739D4" w:rsidRDefault="00000000">
            <w:pPr>
              <w:jc w:val="center"/>
            </w:pPr>
            <w:r>
              <w:t>备注</w:t>
            </w:r>
          </w:p>
        </w:tc>
      </w:tr>
      <w:tr w:rsidR="003739D4" w14:paraId="0E9E470E" w14:textId="77777777">
        <w:tc>
          <w:tcPr>
            <w:tcW w:w="645" w:type="dxa"/>
            <w:shd w:val="clear" w:color="auto" w:fill="E6E6E6"/>
            <w:vAlign w:val="center"/>
          </w:tcPr>
          <w:p w14:paraId="457B4469" w14:textId="77777777" w:rsidR="003739D4" w:rsidRDefault="00000000">
            <w:r>
              <w:t>1</w:t>
            </w:r>
          </w:p>
        </w:tc>
        <w:tc>
          <w:tcPr>
            <w:tcW w:w="3667" w:type="dxa"/>
            <w:vAlign w:val="center"/>
          </w:tcPr>
          <w:p w14:paraId="24FC4D82" w14:textId="77777777" w:rsidR="003739D4" w:rsidRDefault="00000000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7E363423" w14:textId="77777777" w:rsidR="003739D4" w:rsidRDefault="00000000">
            <w:r>
              <w:t>1.972</w:t>
            </w:r>
          </w:p>
        </w:tc>
        <w:tc>
          <w:tcPr>
            <w:tcW w:w="3560" w:type="dxa"/>
            <w:vAlign w:val="center"/>
          </w:tcPr>
          <w:p w14:paraId="007B2099" w14:textId="77777777" w:rsidR="003739D4" w:rsidRDefault="003739D4"/>
        </w:tc>
      </w:tr>
    </w:tbl>
    <w:p w14:paraId="6918A3C6" w14:textId="77777777" w:rsidR="003739D4" w:rsidRDefault="00000000">
      <w:pPr>
        <w:pStyle w:val="2"/>
      </w:pPr>
      <w:bookmarkStart w:id="52" w:name="_Toc155218158"/>
      <w:r>
        <w:lastRenderedPageBreak/>
        <w:t>窗构造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3739D4" w14:paraId="006653A2" w14:textId="77777777">
        <w:tc>
          <w:tcPr>
            <w:tcW w:w="905" w:type="dxa"/>
            <w:shd w:val="clear" w:color="auto" w:fill="E6E6E6"/>
            <w:vAlign w:val="center"/>
          </w:tcPr>
          <w:p w14:paraId="714FD767" w14:textId="77777777" w:rsidR="003739D4" w:rsidRDefault="00000000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F07854D" w14:textId="77777777" w:rsidR="003739D4" w:rsidRDefault="00000000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E91B09D" w14:textId="77777777" w:rsidR="003739D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631687A" w14:textId="77777777" w:rsidR="003739D4" w:rsidRDefault="00000000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081EA76" w14:textId="77777777" w:rsidR="003739D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30C780D" w14:textId="77777777" w:rsidR="003739D4" w:rsidRDefault="00000000">
            <w:pPr>
              <w:jc w:val="center"/>
            </w:pPr>
            <w:r>
              <w:t>备注</w:t>
            </w:r>
          </w:p>
        </w:tc>
      </w:tr>
      <w:tr w:rsidR="003739D4" w14:paraId="0ECA92D1" w14:textId="77777777">
        <w:tc>
          <w:tcPr>
            <w:tcW w:w="905" w:type="dxa"/>
            <w:shd w:val="clear" w:color="auto" w:fill="E6E6E6"/>
            <w:vAlign w:val="center"/>
          </w:tcPr>
          <w:p w14:paraId="70A31736" w14:textId="77777777" w:rsidR="003739D4" w:rsidRDefault="00000000">
            <w:r>
              <w:t>1</w:t>
            </w:r>
          </w:p>
        </w:tc>
        <w:tc>
          <w:tcPr>
            <w:tcW w:w="2694" w:type="dxa"/>
            <w:vAlign w:val="center"/>
          </w:tcPr>
          <w:p w14:paraId="3BBE56A6" w14:textId="77777777" w:rsidR="003739D4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100EF30D" w14:textId="77777777" w:rsidR="003739D4" w:rsidRDefault="00000000">
            <w:r>
              <w:t>3.900</w:t>
            </w:r>
          </w:p>
        </w:tc>
        <w:tc>
          <w:tcPr>
            <w:tcW w:w="956" w:type="dxa"/>
            <w:vAlign w:val="center"/>
          </w:tcPr>
          <w:p w14:paraId="288EFDE9" w14:textId="77777777" w:rsidR="003739D4" w:rsidRDefault="00000000">
            <w:r>
              <w:t>0.750</w:t>
            </w:r>
          </w:p>
        </w:tc>
        <w:tc>
          <w:tcPr>
            <w:tcW w:w="956" w:type="dxa"/>
            <w:vAlign w:val="center"/>
          </w:tcPr>
          <w:p w14:paraId="10AF925D" w14:textId="77777777" w:rsidR="003739D4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3A8EAE89" w14:textId="77777777" w:rsidR="003739D4" w:rsidRDefault="00000000">
            <w:r>
              <w:t>来源《民用建筑热工设计规范》</w:t>
            </w:r>
          </w:p>
        </w:tc>
      </w:tr>
    </w:tbl>
    <w:p w14:paraId="0C6F15A0" w14:textId="77777777" w:rsidR="003739D4" w:rsidRDefault="00000000">
      <w:pPr>
        <w:pStyle w:val="1"/>
      </w:pPr>
      <w:bookmarkStart w:id="53" w:name="_Toc155218159"/>
      <w:r>
        <w:t>房间类型</w:t>
      </w:r>
      <w:bookmarkEnd w:id="53"/>
    </w:p>
    <w:p w14:paraId="1C9D495C" w14:textId="77777777" w:rsidR="003739D4" w:rsidRDefault="00000000">
      <w:pPr>
        <w:pStyle w:val="2"/>
        <w:widowControl w:val="0"/>
        <w:rPr>
          <w:kern w:val="2"/>
        </w:rPr>
      </w:pPr>
      <w:bookmarkStart w:id="54" w:name="_Toc155218160"/>
      <w:r>
        <w:rPr>
          <w:kern w:val="2"/>
        </w:rPr>
        <w:t>房间表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3739D4" w14:paraId="04AFFC2B" w14:textId="77777777">
        <w:tc>
          <w:tcPr>
            <w:tcW w:w="1862" w:type="dxa"/>
            <w:shd w:val="clear" w:color="auto" w:fill="E6E6E6"/>
            <w:vAlign w:val="center"/>
          </w:tcPr>
          <w:p w14:paraId="591404AB" w14:textId="77777777" w:rsidR="003739D4" w:rsidRDefault="00000000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0040170" w14:textId="77777777" w:rsidR="003739D4" w:rsidRDefault="00000000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4B8266A" w14:textId="77777777" w:rsidR="003739D4" w:rsidRDefault="00000000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7A68CC0" w14:textId="77777777" w:rsidR="003739D4" w:rsidRDefault="00000000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B7245DE" w14:textId="77777777" w:rsidR="003739D4" w:rsidRDefault="00000000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9EF1E42" w14:textId="77777777" w:rsidR="003739D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5687DD4" w14:textId="77777777" w:rsidR="003739D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739D4" w14:paraId="174DB79A" w14:textId="77777777">
        <w:tc>
          <w:tcPr>
            <w:tcW w:w="1862" w:type="dxa"/>
            <w:shd w:val="clear" w:color="auto" w:fill="E6E6E6"/>
            <w:vAlign w:val="center"/>
          </w:tcPr>
          <w:p w14:paraId="6E69C267" w14:textId="77777777" w:rsidR="003739D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A53DFE1" w14:textId="77777777" w:rsidR="003739D4" w:rsidRDefault="00000000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EC09B52" w14:textId="77777777" w:rsidR="003739D4" w:rsidRDefault="00000000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E1377CD" w14:textId="77777777" w:rsidR="003739D4" w:rsidRDefault="00000000">
            <w:pPr>
              <w:jc w:val="center"/>
            </w:pPr>
            <w:r>
              <w:t>30(m^3/h.m^2)</w:t>
            </w:r>
          </w:p>
        </w:tc>
        <w:tc>
          <w:tcPr>
            <w:tcW w:w="1369" w:type="dxa"/>
            <w:vAlign w:val="center"/>
          </w:tcPr>
          <w:p w14:paraId="3BE7B33D" w14:textId="77777777" w:rsidR="003739D4" w:rsidRDefault="00000000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D3F4BD" w14:textId="77777777" w:rsidR="003739D4" w:rsidRDefault="00000000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5860DEBC" w14:textId="77777777" w:rsidR="003739D4" w:rsidRDefault="00000000">
            <w:pPr>
              <w:jc w:val="center"/>
            </w:pPr>
            <w:r>
              <w:t>15(W/m^2)</w:t>
            </w:r>
          </w:p>
        </w:tc>
      </w:tr>
    </w:tbl>
    <w:p w14:paraId="1B89589A" w14:textId="77777777" w:rsidR="003739D4" w:rsidRDefault="00000000">
      <w:pPr>
        <w:pStyle w:val="2"/>
        <w:widowControl w:val="0"/>
        <w:rPr>
          <w:kern w:val="2"/>
        </w:rPr>
      </w:pPr>
      <w:bookmarkStart w:id="55" w:name="_Toc155218161"/>
      <w:r>
        <w:rPr>
          <w:kern w:val="2"/>
        </w:rPr>
        <w:t>作息时间表</w:t>
      </w:r>
      <w:bookmarkEnd w:id="55"/>
    </w:p>
    <w:p w14:paraId="7F18D49F" w14:textId="77777777" w:rsidR="003739D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76A1DF4E" w14:textId="77777777" w:rsidR="003739D4" w:rsidRDefault="00000000">
      <w:pPr>
        <w:pStyle w:val="1"/>
        <w:widowControl w:val="0"/>
        <w:rPr>
          <w:kern w:val="2"/>
          <w:szCs w:val="24"/>
        </w:rPr>
      </w:pPr>
      <w:bookmarkStart w:id="56" w:name="_Toc155218162"/>
      <w:r>
        <w:rPr>
          <w:kern w:val="2"/>
          <w:szCs w:val="24"/>
        </w:rPr>
        <w:t>系统设置</w:t>
      </w:r>
      <w:bookmarkEnd w:id="56"/>
    </w:p>
    <w:p w14:paraId="3B00A3CE" w14:textId="77777777" w:rsidR="003739D4" w:rsidRDefault="00000000">
      <w:pPr>
        <w:pStyle w:val="2"/>
        <w:widowControl w:val="0"/>
        <w:rPr>
          <w:kern w:val="2"/>
        </w:rPr>
      </w:pPr>
      <w:bookmarkStart w:id="57" w:name="_Toc155218163"/>
      <w:r>
        <w:rPr>
          <w:kern w:val="2"/>
        </w:rPr>
        <w:t>系统划分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3739D4" w14:paraId="10CD4998" w14:textId="77777777">
        <w:tc>
          <w:tcPr>
            <w:tcW w:w="1131" w:type="dxa"/>
            <w:shd w:val="clear" w:color="auto" w:fill="E6E6E6"/>
            <w:vAlign w:val="center"/>
          </w:tcPr>
          <w:p w14:paraId="2298E20A" w14:textId="77777777" w:rsidR="003739D4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24690E" w14:textId="77777777" w:rsidR="003739D4" w:rsidRDefault="00000000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5DF2C9B" w14:textId="77777777" w:rsidR="003739D4" w:rsidRDefault="00000000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BF0D13" w14:textId="77777777" w:rsidR="003739D4" w:rsidRDefault="00000000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56578C8" w14:textId="77777777" w:rsidR="003739D4" w:rsidRDefault="00000000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0D75332" w14:textId="77777777" w:rsidR="003739D4" w:rsidRDefault="00000000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F9F6408" w14:textId="77777777" w:rsidR="003739D4" w:rsidRDefault="00000000">
            <w:pPr>
              <w:jc w:val="center"/>
            </w:pPr>
            <w:r>
              <w:t>包含的房间</w:t>
            </w:r>
          </w:p>
        </w:tc>
      </w:tr>
      <w:tr w:rsidR="003739D4" w14:paraId="2ABC3C63" w14:textId="77777777">
        <w:tc>
          <w:tcPr>
            <w:tcW w:w="1131" w:type="dxa"/>
            <w:vAlign w:val="center"/>
          </w:tcPr>
          <w:p w14:paraId="2E8D1906" w14:textId="77777777" w:rsidR="003739D4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7605B59F" w14:textId="77777777" w:rsidR="003739D4" w:rsidRDefault="00000000">
            <w:r>
              <w:t>无</w:t>
            </w:r>
          </w:p>
        </w:tc>
        <w:tc>
          <w:tcPr>
            <w:tcW w:w="1528" w:type="dxa"/>
            <w:vAlign w:val="center"/>
          </w:tcPr>
          <w:p w14:paraId="541588AD" w14:textId="77777777" w:rsidR="003739D4" w:rsidRDefault="00000000">
            <w:r>
              <w:t>--</w:t>
            </w:r>
          </w:p>
        </w:tc>
        <w:tc>
          <w:tcPr>
            <w:tcW w:w="1018" w:type="dxa"/>
            <w:vAlign w:val="center"/>
          </w:tcPr>
          <w:p w14:paraId="59292EAF" w14:textId="77777777" w:rsidR="003739D4" w:rsidRDefault="00000000">
            <w:r>
              <w:t>--</w:t>
            </w:r>
          </w:p>
        </w:tc>
        <w:tc>
          <w:tcPr>
            <w:tcW w:w="735" w:type="dxa"/>
            <w:vAlign w:val="center"/>
          </w:tcPr>
          <w:p w14:paraId="1BF0E79D" w14:textId="77777777" w:rsidR="003739D4" w:rsidRDefault="00000000">
            <w:r>
              <w:t>--</w:t>
            </w:r>
          </w:p>
        </w:tc>
        <w:tc>
          <w:tcPr>
            <w:tcW w:w="956" w:type="dxa"/>
            <w:vAlign w:val="center"/>
          </w:tcPr>
          <w:p w14:paraId="03F22511" w14:textId="77777777" w:rsidR="003739D4" w:rsidRDefault="00000000">
            <w:r>
              <w:t>1808.06</w:t>
            </w:r>
          </w:p>
        </w:tc>
        <w:tc>
          <w:tcPr>
            <w:tcW w:w="2830" w:type="dxa"/>
            <w:vAlign w:val="center"/>
          </w:tcPr>
          <w:p w14:paraId="7B84A509" w14:textId="77777777" w:rsidR="003739D4" w:rsidRDefault="00000000">
            <w:r>
              <w:t>所有房间</w:t>
            </w:r>
          </w:p>
        </w:tc>
      </w:tr>
    </w:tbl>
    <w:p w14:paraId="12656E05" w14:textId="77777777" w:rsidR="003739D4" w:rsidRDefault="00000000">
      <w:pPr>
        <w:pStyle w:val="2"/>
        <w:widowControl w:val="0"/>
        <w:rPr>
          <w:kern w:val="2"/>
        </w:rPr>
      </w:pPr>
      <w:bookmarkStart w:id="58" w:name="_Toc155218164"/>
      <w:r>
        <w:rPr>
          <w:kern w:val="2"/>
        </w:rPr>
        <w:t>运行时间表</w:t>
      </w:r>
      <w:bookmarkEnd w:id="58"/>
    </w:p>
    <w:p w14:paraId="583A774D" w14:textId="77777777" w:rsidR="003739D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5FFBBBC" w14:textId="77777777" w:rsidR="003739D4" w:rsidRDefault="00000000">
      <w:pPr>
        <w:pStyle w:val="1"/>
        <w:widowControl w:val="0"/>
        <w:rPr>
          <w:kern w:val="2"/>
          <w:szCs w:val="24"/>
        </w:rPr>
      </w:pPr>
      <w:bookmarkStart w:id="59" w:name="_Toc155218165"/>
      <w:r>
        <w:rPr>
          <w:kern w:val="2"/>
          <w:szCs w:val="24"/>
        </w:rPr>
        <w:t>计算结果</w:t>
      </w:r>
      <w:bookmarkEnd w:id="59"/>
    </w:p>
    <w:p w14:paraId="4ED1F150" w14:textId="77777777" w:rsidR="003739D4" w:rsidRDefault="00000000">
      <w:pPr>
        <w:pStyle w:val="2"/>
        <w:widowControl w:val="0"/>
        <w:rPr>
          <w:kern w:val="2"/>
        </w:rPr>
      </w:pPr>
      <w:bookmarkStart w:id="60" w:name="_Toc155218166"/>
      <w:r>
        <w:rPr>
          <w:kern w:val="2"/>
        </w:rPr>
        <w:t>模拟周期</w:t>
      </w:r>
      <w:bookmarkEnd w:id="60"/>
    </w:p>
    <w:p w14:paraId="672377FB" w14:textId="77777777" w:rsidR="003739D4" w:rsidRDefault="0000000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56BEC3EE" w14:textId="77777777" w:rsidR="003739D4" w:rsidRDefault="00000000">
      <w:pPr>
        <w:pStyle w:val="2"/>
        <w:widowControl w:val="0"/>
        <w:rPr>
          <w:kern w:val="2"/>
        </w:rPr>
      </w:pPr>
      <w:bookmarkStart w:id="61" w:name="_Toc155218167"/>
      <w:r>
        <w:rPr>
          <w:kern w:val="2"/>
        </w:rPr>
        <w:t>全年冷暖需求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3739D4" w14:paraId="4294AFBF" w14:textId="77777777">
        <w:tc>
          <w:tcPr>
            <w:tcW w:w="1975" w:type="dxa"/>
            <w:shd w:val="clear" w:color="auto" w:fill="E6E6E6"/>
            <w:vAlign w:val="center"/>
          </w:tcPr>
          <w:p w14:paraId="6F6F62F1" w14:textId="77777777" w:rsidR="003739D4" w:rsidRDefault="00000000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F339D75" w14:textId="77777777" w:rsidR="003739D4" w:rsidRDefault="00000000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A2C462E" w14:textId="77777777" w:rsidR="003739D4" w:rsidRDefault="00000000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F8D20CA" w14:textId="77777777" w:rsidR="003739D4" w:rsidRDefault="00000000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42FA333" w14:textId="77777777" w:rsidR="003739D4" w:rsidRDefault="00000000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3739D4" w14:paraId="1276D2D8" w14:textId="77777777">
        <w:tc>
          <w:tcPr>
            <w:tcW w:w="1975" w:type="dxa"/>
            <w:shd w:val="clear" w:color="auto" w:fill="E6E6E6"/>
            <w:vAlign w:val="center"/>
          </w:tcPr>
          <w:p w14:paraId="5D271285" w14:textId="77777777" w:rsidR="003739D4" w:rsidRDefault="00000000">
            <w:r>
              <w:t>默认系统</w:t>
            </w:r>
          </w:p>
        </w:tc>
        <w:tc>
          <w:tcPr>
            <w:tcW w:w="1839" w:type="dxa"/>
            <w:vAlign w:val="center"/>
          </w:tcPr>
          <w:p w14:paraId="3EFE53E1" w14:textId="77777777" w:rsidR="003739D4" w:rsidRDefault="00000000">
            <w:r>
              <w:t>217710</w:t>
            </w:r>
          </w:p>
        </w:tc>
        <w:tc>
          <w:tcPr>
            <w:tcW w:w="1839" w:type="dxa"/>
            <w:vAlign w:val="center"/>
          </w:tcPr>
          <w:p w14:paraId="3DE4B73B" w14:textId="77777777" w:rsidR="003739D4" w:rsidRDefault="00000000">
            <w:r>
              <w:t>120.41</w:t>
            </w:r>
          </w:p>
        </w:tc>
        <w:tc>
          <w:tcPr>
            <w:tcW w:w="1839" w:type="dxa"/>
            <w:vAlign w:val="center"/>
          </w:tcPr>
          <w:p w14:paraId="0A5619C5" w14:textId="77777777" w:rsidR="003739D4" w:rsidRDefault="00000000">
            <w:r>
              <w:t>67095</w:t>
            </w:r>
          </w:p>
        </w:tc>
        <w:tc>
          <w:tcPr>
            <w:tcW w:w="1839" w:type="dxa"/>
            <w:vAlign w:val="center"/>
          </w:tcPr>
          <w:p w14:paraId="24274B0C" w14:textId="77777777" w:rsidR="003739D4" w:rsidRDefault="00000000">
            <w:r>
              <w:t>37.11</w:t>
            </w:r>
          </w:p>
        </w:tc>
      </w:tr>
      <w:tr w:rsidR="003739D4" w14:paraId="004BF463" w14:textId="77777777">
        <w:tc>
          <w:tcPr>
            <w:tcW w:w="1975" w:type="dxa"/>
            <w:shd w:val="clear" w:color="auto" w:fill="E6E6E6"/>
            <w:vAlign w:val="center"/>
          </w:tcPr>
          <w:p w14:paraId="738366E2" w14:textId="77777777" w:rsidR="003739D4" w:rsidRDefault="00000000">
            <w:r>
              <w:t>建筑总计</w:t>
            </w:r>
          </w:p>
        </w:tc>
        <w:tc>
          <w:tcPr>
            <w:tcW w:w="1839" w:type="dxa"/>
            <w:vAlign w:val="center"/>
          </w:tcPr>
          <w:p w14:paraId="130ED1B5" w14:textId="77777777" w:rsidR="003739D4" w:rsidRDefault="00000000">
            <w:r>
              <w:t>217710</w:t>
            </w:r>
          </w:p>
        </w:tc>
        <w:tc>
          <w:tcPr>
            <w:tcW w:w="1839" w:type="dxa"/>
            <w:vAlign w:val="center"/>
          </w:tcPr>
          <w:p w14:paraId="3A8FCBEB" w14:textId="77777777" w:rsidR="003739D4" w:rsidRDefault="00000000">
            <w:r>
              <w:t>107.96</w:t>
            </w:r>
          </w:p>
        </w:tc>
        <w:tc>
          <w:tcPr>
            <w:tcW w:w="1839" w:type="dxa"/>
            <w:vAlign w:val="center"/>
          </w:tcPr>
          <w:p w14:paraId="398ED4EE" w14:textId="77777777" w:rsidR="003739D4" w:rsidRDefault="00000000">
            <w:r>
              <w:t>67095</w:t>
            </w:r>
          </w:p>
        </w:tc>
        <w:tc>
          <w:tcPr>
            <w:tcW w:w="1839" w:type="dxa"/>
            <w:vAlign w:val="center"/>
          </w:tcPr>
          <w:p w14:paraId="378B9124" w14:textId="77777777" w:rsidR="003739D4" w:rsidRDefault="00000000">
            <w:r>
              <w:t>33.27</w:t>
            </w:r>
          </w:p>
        </w:tc>
      </w:tr>
    </w:tbl>
    <w:p w14:paraId="7CEB396D" w14:textId="77777777" w:rsidR="003739D4" w:rsidRDefault="00000000">
      <w:r>
        <w:rPr>
          <w:noProof/>
        </w:rPr>
        <w:lastRenderedPageBreak/>
        <w:drawing>
          <wp:inline distT="0" distB="0" distL="0" distR="0" wp14:anchorId="0729F37D" wp14:editId="6F6EC039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70508" w14:textId="77777777" w:rsidR="003739D4" w:rsidRDefault="003739D4"/>
    <w:p w14:paraId="1358E47E" w14:textId="77777777" w:rsidR="003739D4" w:rsidRDefault="00000000">
      <w:pPr>
        <w:pStyle w:val="2"/>
        <w:widowControl w:val="0"/>
        <w:rPr>
          <w:kern w:val="2"/>
        </w:rPr>
      </w:pPr>
      <w:bookmarkStart w:id="62" w:name="_Toc155218168"/>
      <w:r>
        <w:rPr>
          <w:kern w:val="2"/>
        </w:rPr>
        <w:t>负荷分项统计</w:t>
      </w:r>
      <w:bookmarkEnd w:id="6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739D4" w14:paraId="5ED06789" w14:textId="77777777">
        <w:tc>
          <w:tcPr>
            <w:tcW w:w="1964" w:type="dxa"/>
            <w:shd w:val="clear" w:color="auto" w:fill="E6E6E6"/>
            <w:vAlign w:val="center"/>
          </w:tcPr>
          <w:p w14:paraId="54426E6B" w14:textId="77777777" w:rsidR="003739D4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92E500" w14:textId="77777777" w:rsidR="003739D4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67FA95" w14:textId="77777777" w:rsidR="003739D4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04E7D8" w14:textId="77777777" w:rsidR="003739D4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3F0869" w14:textId="77777777" w:rsidR="003739D4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326DCC" w14:textId="77777777" w:rsidR="003739D4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6AB25A8" w14:textId="77777777" w:rsidR="003739D4" w:rsidRDefault="00000000">
            <w:pPr>
              <w:jc w:val="center"/>
            </w:pPr>
            <w:r>
              <w:t>合计</w:t>
            </w:r>
          </w:p>
        </w:tc>
      </w:tr>
      <w:tr w:rsidR="003739D4" w14:paraId="31B48322" w14:textId="77777777">
        <w:tc>
          <w:tcPr>
            <w:tcW w:w="1964" w:type="dxa"/>
            <w:shd w:val="clear" w:color="auto" w:fill="E6E6E6"/>
            <w:vAlign w:val="center"/>
          </w:tcPr>
          <w:p w14:paraId="7C20D3E0" w14:textId="77777777" w:rsidR="003739D4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26D21CD" w14:textId="77777777" w:rsidR="003739D4" w:rsidRDefault="00000000">
            <w:r>
              <w:t>-14.90</w:t>
            </w:r>
          </w:p>
        </w:tc>
        <w:tc>
          <w:tcPr>
            <w:tcW w:w="1273" w:type="dxa"/>
            <w:vAlign w:val="center"/>
          </w:tcPr>
          <w:p w14:paraId="7FB67ED3" w14:textId="77777777" w:rsidR="003739D4" w:rsidRDefault="00000000">
            <w:r>
              <w:t>23.82</w:t>
            </w:r>
          </w:p>
        </w:tc>
        <w:tc>
          <w:tcPr>
            <w:tcW w:w="1131" w:type="dxa"/>
            <w:vAlign w:val="center"/>
          </w:tcPr>
          <w:p w14:paraId="172C5E30" w14:textId="77777777" w:rsidR="003739D4" w:rsidRDefault="00000000">
            <w:r>
              <w:t>10.02</w:t>
            </w:r>
          </w:p>
        </w:tc>
        <w:tc>
          <w:tcPr>
            <w:tcW w:w="1131" w:type="dxa"/>
            <w:vAlign w:val="center"/>
          </w:tcPr>
          <w:p w14:paraId="1C2622E5" w14:textId="77777777" w:rsidR="003739D4" w:rsidRDefault="00000000">
            <w:r>
              <w:t>-126.91</w:t>
            </w:r>
          </w:p>
        </w:tc>
        <w:tc>
          <w:tcPr>
            <w:tcW w:w="1131" w:type="dxa"/>
            <w:vAlign w:val="center"/>
          </w:tcPr>
          <w:p w14:paraId="7E155B4B" w14:textId="77777777" w:rsidR="003739D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45C3D9E" w14:textId="77777777" w:rsidR="003739D4" w:rsidRDefault="00000000">
            <w:r>
              <w:t>-107.96</w:t>
            </w:r>
          </w:p>
        </w:tc>
      </w:tr>
      <w:tr w:rsidR="003739D4" w14:paraId="4B87F367" w14:textId="77777777">
        <w:tc>
          <w:tcPr>
            <w:tcW w:w="1964" w:type="dxa"/>
            <w:shd w:val="clear" w:color="auto" w:fill="E6E6E6"/>
            <w:vAlign w:val="center"/>
          </w:tcPr>
          <w:p w14:paraId="751773AF" w14:textId="77777777" w:rsidR="003739D4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FBDF397" w14:textId="77777777" w:rsidR="003739D4" w:rsidRDefault="00000000">
            <w:r>
              <w:t>-3.88</w:t>
            </w:r>
          </w:p>
        </w:tc>
        <w:tc>
          <w:tcPr>
            <w:tcW w:w="1273" w:type="dxa"/>
            <w:vAlign w:val="center"/>
          </w:tcPr>
          <w:p w14:paraId="5536BACD" w14:textId="77777777" w:rsidR="003739D4" w:rsidRDefault="00000000">
            <w:r>
              <w:t>7.96</w:t>
            </w:r>
          </w:p>
        </w:tc>
        <w:tc>
          <w:tcPr>
            <w:tcW w:w="1131" w:type="dxa"/>
            <w:vAlign w:val="center"/>
          </w:tcPr>
          <w:p w14:paraId="2FA9273C" w14:textId="77777777" w:rsidR="003739D4" w:rsidRDefault="00000000">
            <w:r>
              <w:t>4.03</w:t>
            </w:r>
          </w:p>
        </w:tc>
        <w:tc>
          <w:tcPr>
            <w:tcW w:w="1131" w:type="dxa"/>
            <w:vAlign w:val="center"/>
          </w:tcPr>
          <w:p w14:paraId="0752FDB2" w14:textId="77777777" w:rsidR="003739D4" w:rsidRDefault="00000000">
            <w:r>
              <w:t>25.16</w:t>
            </w:r>
          </w:p>
        </w:tc>
        <w:tc>
          <w:tcPr>
            <w:tcW w:w="1131" w:type="dxa"/>
            <w:vAlign w:val="center"/>
          </w:tcPr>
          <w:p w14:paraId="15DB416D" w14:textId="77777777" w:rsidR="003739D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769A913" w14:textId="77777777" w:rsidR="003739D4" w:rsidRDefault="00000000">
            <w:r>
              <w:t>33.27</w:t>
            </w:r>
          </w:p>
        </w:tc>
      </w:tr>
    </w:tbl>
    <w:p w14:paraId="3991846B" w14:textId="77777777" w:rsidR="003739D4" w:rsidRDefault="00000000">
      <w:r>
        <w:rPr>
          <w:noProof/>
        </w:rPr>
        <w:drawing>
          <wp:inline distT="0" distB="0" distL="0" distR="0" wp14:anchorId="06D1454B" wp14:editId="255C0805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1DA16" w14:textId="77777777" w:rsidR="003739D4" w:rsidRDefault="003739D4"/>
    <w:p w14:paraId="5C682FF8" w14:textId="77777777" w:rsidR="003739D4" w:rsidRDefault="00000000">
      <w:pPr>
        <w:widowControl w:val="0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6AC5D04" wp14:editId="2D793AF2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51CDB" w14:textId="77777777" w:rsidR="003739D4" w:rsidRDefault="00000000">
      <w:pPr>
        <w:pStyle w:val="2"/>
        <w:widowControl w:val="0"/>
        <w:rPr>
          <w:kern w:val="2"/>
        </w:rPr>
      </w:pPr>
      <w:bookmarkStart w:id="63" w:name="_Toc155218169"/>
      <w:r>
        <w:rPr>
          <w:kern w:val="2"/>
        </w:rPr>
        <w:t>逐月负荷表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739D4" w14:paraId="4F59C2C3" w14:textId="77777777">
        <w:tc>
          <w:tcPr>
            <w:tcW w:w="854" w:type="dxa"/>
            <w:shd w:val="clear" w:color="auto" w:fill="E6E6E6"/>
            <w:vAlign w:val="center"/>
          </w:tcPr>
          <w:p w14:paraId="7330B647" w14:textId="77777777" w:rsidR="003739D4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CDAEE4" w14:textId="77777777" w:rsidR="003739D4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BB264A" w14:textId="77777777" w:rsidR="003739D4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B8A6F8" w14:textId="77777777" w:rsidR="003739D4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FEA59E1" w14:textId="77777777" w:rsidR="003739D4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86C1CA" w14:textId="77777777" w:rsidR="003739D4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8C52CF0" w14:textId="77777777" w:rsidR="003739D4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739D4" w14:paraId="313AA386" w14:textId="77777777">
        <w:tc>
          <w:tcPr>
            <w:tcW w:w="854" w:type="dxa"/>
            <w:shd w:val="clear" w:color="auto" w:fill="E6E6E6"/>
            <w:vAlign w:val="center"/>
          </w:tcPr>
          <w:p w14:paraId="419188EF" w14:textId="77777777" w:rsidR="003739D4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73F075A" w14:textId="77777777" w:rsidR="003739D4" w:rsidRDefault="00000000">
            <w:pPr>
              <w:jc w:val="right"/>
            </w:pPr>
            <w:r>
              <w:t>55709</w:t>
            </w:r>
          </w:p>
        </w:tc>
        <w:tc>
          <w:tcPr>
            <w:tcW w:w="1188" w:type="dxa"/>
            <w:vAlign w:val="center"/>
          </w:tcPr>
          <w:p w14:paraId="1809C8F6" w14:textId="77777777" w:rsidR="003739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6F40DC" w14:textId="77777777" w:rsidR="003739D4" w:rsidRDefault="00000000">
            <w:pPr>
              <w:jc w:val="right"/>
            </w:pPr>
            <w:r>
              <w:rPr>
                <w:color w:val="FF0000"/>
              </w:rPr>
              <w:t>607.044</w:t>
            </w:r>
          </w:p>
        </w:tc>
        <w:tc>
          <w:tcPr>
            <w:tcW w:w="1862" w:type="dxa"/>
            <w:vAlign w:val="center"/>
          </w:tcPr>
          <w:p w14:paraId="29181A4E" w14:textId="77777777" w:rsidR="003739D4" w:rsidRDefault="00000000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CB5E8C5" w14:textId="77777777" w:rsidR="003739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AF9D85" w14:textId="77777777" w:rsidR="003739D4" w:rsidRDefault="00000000">
            <w:r>
              <w:t>--</w:t>
            </w:r>
          </w:p>
        </w:tc>
      </w:tr>
      <w:tr w:rsidR="003739D4" w14:paraId="1E6B63B5" w14:textId="77777777">
        <w:tc>
          <w:tcPr>
            <w:tcW w:w="854" w:type="dxa"/>
            <w:shd w:val="clear" w:color="auto" w:fill="E6E6E6"/>
            <w:vAlign w:val="center"/>
          </w:tcPr>
          <w:p w14:paraId="31A02BF7" w14:textId="77777777" w:rsidR="003739D4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8C365DD" w14:textId="77777777" w:rsidR="003739D4" w:rsidRDefault="00000000">
            <w:pPr>
              <w:jc w:val="right"/>
            </w:pPr>
            <w:r>
              <w:t>34192</w:t>
            </w:r>
          </w:p>
        </w:tc>
        <w:tc>
          <w:tcPr>
            <w:tcW w:w="1188" w:type="dxa"/>
            <w:vAlign w:val="center"/>
          </w:tcPr>
          <w:p w14:paraId="2B27C5E6" w14:textId="77777777" w:rsidR="003739D4" w:rsidRDefault="00000000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FDFD0A3" w14:textId="77777777" w:rsidR="003739D4" w:rsidRDefault="00000000">
            <w:pPr>
              <w:jc w:val="right"/>
            </w:pPr>
            <w:r>
              <w:t>481.036</w:t>
            </w:r>
          </w:p>
        </w:tc>
        <w:tc>
          <w:tcPr>
            <w:tcW w:w="1862" w:type="dxa"/>
            <w:vAlign w:val="center"/>
          </w:tcPr>
          <w:p w14:paraId="3853CD04" w14:textId="77777777" w:rsidR="003739D4" w:rsidRDefault="00000000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1ECD717" w14:textId="77777777" w:rsidR="003739D4" w:rsidRDefault="00000000">
            <w:pPr>
              <w:jc w:val="right"/>
            </w:pPr>
            <w:r>
              <w:t>2.934</w:t>
            </w:r>
          </w:p>
        </w:tc>
        <w:tc>
          <w:tcPr>
            <w:tcW w:w="1862" w:type="dxa"/>
            <w:vAlign w:val="center"/>
          </w:tcPr>
          <w:p w14:paraId="76044F84" w14:textId="77777777" w:rsidR="003739D4" w:rsidRDefault="00000000">
            <w:r>
              <w:t>02</w:t>
            </w:r>
            <w:r>
              <w:t>月</w:t>
            </w:r>
            <w:r>
              <w:t>22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739D4" w14:paraId="77A935BF" w14:textId="77777777">
        <w:tc>
          <w:tcPr>
            <w:tcW w:w="854" w:type="dxa"/>
            <w:shd w:val="clear" w:color="auto" w:fill="E6E6E6"/>
            <w:vAlign w:val="center"/>
          </w:tcPr>
          <w:p w14:paraId="18DCDEC3" w14:textId="77777777" w:rsidR="003739D4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C5AA7AB" w14:textId="77777777" w:rsidR="003739D4" w:rsidRDefault="00000000">
            <w:pPr>
              <w:jc w:val="right"/>
            </w:pPr>
            <w:r>
              <w:t>24407</w:t>
            </w:r>
          </w:p>
        </w:tc>
        <w:tc>
          <w:tcPr>
            <w:tcW w:w="1188" w:type="dxa"/>
            <w:vAlign w:val="center"/>
          </w:tcPr>
          <w:p w14:paraId="6CDF3A3D" w14:textId="77777777" w:rsidR="003739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CA1E63" w14:textId="77777777" w:rsidR="003739D4" w:rsidRDefault="00000000">
            <w:pPr>
              <w:jc w:val="right"/>
            </w:pPr>
            <w:r>
              <w:t>439.174</w:t>
            </w:r>
          </w:p>
        </w:tc>
        <w:tc>
          <w:tcPr>
            <w:tcW w:w="1862" w:type="dxa"/>
            <w:vAlign w:val="center"/>
          </w:tcPr>
          <w:p w14:paraId="46FC88EB" w14:textId="77777777" w:rsidR="003739D4" w:rsidRDefault="00000000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11D67C0" w14:textId="77777777" w:rsidR="003739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221C6C" w14:textId="77777777" w:rsidR="003739D4" w:rsidRDefault="00000000">
            <w:r>
              <w:t>--</w:t>
            </w:r>
          </w:p>
        </w:tc>
      </w:tr>
      <w:tr w:rsidR="003739D4" w14:paraId="0B3101B6" w14:textId="77777777">
        <w:tc>
          <w:tcPr>
            <w:tcW w:w="854" w:type="dxa"/>
            <w:shd w:val="clear" w:color="auto" w:fill="E6E6E6"/>
            <w:vAlign w:val="center"/>
          </w:tcPr>
          <w:p w14:paraId="317FCA69" w14:textId="77777777" w:rsidR="003739D4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84F8E3" w14:textId="77777777" w:rsidR="003739D4" w:rsidRDefault="00000000">
            <w:pPr>
              <w:jc w:val="right"/>
            </w:pPr>
            <w:r>
              <w:t>14216</w:t>
            </w:r>
          </w:p>
        </w:tc>
        <w:tc>
          <w:tcPr>
            <w:tcW w:w="1188" w:type="dxa"/>
            <w:vAlign w:val="center"/>
          </w:tcPr>
          <w:p w14:paraId="1E4CCEAB" w14:textId="77777777" w:rsidR="003739D4" w:rsidRDefault="00000000">
            <w:pPr>
              <w:jc w:val="right"/>
            </w:pPr>
            <w:r>
              <w:t>109</w:t>
            </w:r>
          </w:p>
        </w:tc>
        <w:tc>
          <w:tcPr>
            <w:tcW w:w="1188" w:type="dxa"/>
            <w:vAlign w:val="center"/>
          </w:tcPr>
          <w:p w14:paraId="03A1446D" w14:textId="77777777" w:rsidR="003739D4" w:rsidRDefault="00000000">
            <w:pPr>
              <w:jc w:val="right"/>
            </w:pPr>
            <w:r>
              <w:t>303.268</w:t>
            </w:r>
          </w:p>
        </w:tc>
        <w:tc>
          <w:tcPr>
            <w:tcW w:w="1862" w:type="dxa"/>
            <w:vAlign w:val="center"/>
          </w:tcPr>
          <w:p w14:paraId="5CCAB5F4" w14:textId="77777777" w:rsidR="003739D4" w:rsidRDefault="00000000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7B33FDC" w14:textId="77777777" w:rsidR="003739D4" w:rsidRDefault="00000000">
            <w:pPr>
              <w:jc w:val="right"/>
            </w:pPr>
            <w:r>
              <w:t>16.297</w:t>
            </w:r>
          </w:p>
        </w:tc>
        <w:tc>
          <w:tcPr>
            <w:tcW w:w="1862" w:type="dxa"/>
            <w:vAlign w:val="center"/>
          </w:tcPr>
          <w:p w14:paraId="62A5BC2D" w14:textId="77777777" w:rsidR="003739D4" w:rsidRDefault="00000000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739D4" w14:paraId="2462B5DD" w14:textId="77777777">
        <w:tc>
          <w:tcPr>
            <w:tcW w:w="854" w:type="dxa"/>
            <w:shd w:val="clear" w:color="auto" w:fill="E6E6E6"/>
            <w:vAlign w:val="center"/>
          </w:tcPr>
          <w:p w14:paraId="721B6427" w14:textId="77777777" w:rsidR="003739D4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DE1F7C" w14:textId="77777777" w:rsidR="003739D4" w:rsidRDefault="00000000">
            <w:pPr>
              <w:jc w:val="right"/>
            </w:pPr>
            <w:r>
              <w:t>1384</w:t>
            </w:r>
          </w:p>
        </w:tc>
        <w:tc>
          <w:tcPr>
            <w:tcW w:w="1188" w:type="dxa"/>
            <w:vAlign w:val="center"/>
          </w:tcPr>
          <w:p w14:paraId="276AA081" w14:textId="77777777" w:rsidR="003739D4" w:rsidRDefault="00000000">
            <w:pPr>
              <w:jc w:val="right"/>
            </w:pPr>
            <w:r>
              <w:t>7710</w:t>
            </w:r>
          </w:p>
        </w:tc>
        <w:tc>
          <w:tcPr>
            <w:tcW w:w="1188" w:type="dxa"/>
            <w:vAlign w:val="center"/>
          </w:tcPr>
          <w:p w14:paraId="409C4124" w14:textId="77777777" w:rsidR="003739D4" w:rsidRDefault="00000000">
            <w:pPr>
              <w:jc w:val="right"/>
            </w:pPr>
            <w:r>
              <w:t>140.639</w:t>
            </w:r>
          </w:p>
        </w:tc>
        <w:tc>
          <w:tcPr>
            <w:tcW w:w="1862" w:type="dxa"/>
            <w:vAlign w:val="center"/>
          </w:tcPr>
          <w:p w14:paraId="457BD878" w14:textId="77777777" w:rsidR="003739D4" w:rsidRDefault="00000000">
            <w:r>
              <w:t>05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B2C5DFE" w14:textId="77777777" w:rsidR="003739D4" w:rsidRDefault="00000000">
            <w:pPr>
              <w:jc w:val="right"/>
            </w:pPr>
            <w:r>
              <w:t>148.900</w:t>
            </w:r>
          </w:p>
        </w:tc>
        <w:tc>
          <w:tcPr>
            <w:tcW w:w="1862" w:type="dxa"/>
            <w:vAlign w:val="center"/>
          </w:tcPr>
          <w:p w14:paraId="301EB06B" w14:textId="77777777" w:rsidR="003739D4" w:rsidRDefault="00000000">
            <w:r>
              <w:t>05</w:t>
            </w:r>
            <w:r>
              <w:t>月</w:t>
            </w:r>
            <w:r>
              <w:t>24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3739D4" w14:paraId="6023E133" w14:textId="77777777">
        <w:tc>
          <w:tcPr>
            <w:tcW w:w="854" w:type="dxa"/>
            <w:shd w:val="clear" w:color="auto" w:fill="E6E6E6"/>
            <w:vAlign w:val="center"/>
          </w:tcPr>
          <w:p w14:paraId="79E7B394" w14:textId="77777777" w:rsidR="003739D4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E11BDE" w14:textId="77777777" w:rsidR="003739D4" w:rsidRDefault="00000000">
            <w:pPr>
              <w:jc w:val="right"/>
            </w:pPr>
            <w:r>
              <w:t>184</w:t>
            </w:r>
          </w:p>
        </w:tc>
        <w:tc>
          <w:tcPr>
            <w:tcW w:w="1188" w:type="dxa"/>
            <w:vAlign w:val="center"/>
          </w:tcPr>
          <w:p w14:paraId="7EF6EB16" w14:textId="77777777" w:rsidR="003739D4" w:rsidRDefault="00000000">
            <w:pPr>
              <w:jc w:val="right"/>
            </w:pPr>
            <w:r>
              <w:t>20989</w:t>
            </w:r>
          </w:p>
        </w:tc>
        <w:tc>
          <w:tcPr>
            <w:tcW w:w="1188" w:type="dxa"/>
            <w:vAlign w:val="center"/>
          </w:tcPr>
          <w:p w14:paraId="61A5AA38" w14:textId="77777777" w:rsidR="003739D4" w:rsidRDefault="00000000">
            <w:pPr>
              <w:jc w:val="right"/>
            </w:pPr>
            <w:r>
              <w:t>34.066</w:t>
            </w:r>
          </w:p>
        </w:tc>
        <w:tc>
          <w:tcPr>
            <w:tcW w:w="1862" w:type="dxa"/>
            <w:vAlign w:val="center"/>
          </w:tcPr>
          <w:p w14:paraId="2B8010AB" w14:textId="77777777" w:rsidR="003739D4" w:rsidRDefault="00000000">
            <w:r>
              <w:t>06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B0C404B" w14:textId="77777777" w:rsidR="003739D4" w:rsidRDefault="00000000">
            <w:pPr>
              <w:jc w:val="right"/>
            </w:pPr>
            <w:r>
              <w:rPr>
                <w:color w:val="0000FF"/>
              </w:rPr>
              <w:t>376.052</w:t>
            </w:r>
          </w:p>
        </w:tc>
        <w:tc>
          <w:tcPr>
            <w:tcW w:w="1862" w:type="dxa"/>
            <w:vAlign w:val="center"/>
          </w:tcPr>
          <w:p w14:paraId="500B64B9" w14:textId="77777777" w:rsidR="003739D4" w:rsidRDefault="00000000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13</w:t>
            </w:r>
            <w:r>
              <w:rPr>
                <w:color w:val="0000FF"/>
              </w:rPr>
              <w:t>时</w:t>
            </w:r>
          </w:p>
        </w:tc>
      </w:tr>
      <w:tr w:rsidR="003739D4" w14:paraId="0A6F2EBE" w14:textId="77777777">
        <w:tc>
          <w:tcPr>
            <w:tcW w:w="854" w:type="dxa"/>
            <w:shd w:val="clear" w:color="auto" w:fill="E6E6E6"/>
            <w:vAlign w:val="center"/>
          </w:tcPr>
          <w:p w14:paraId="5B83531E" w14:textId="77777777" w:rsidR="003739D4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8188DD3" w14:textId="77777777" w:rsidR="003739D4" w:rsidRDefault="00000000">
            <w:pPr>
              <w:jc w:val="right"/>
            </w:pPr>
            <w:r>
              <w:t>241</w:t>
            </w:r>
          </w:p>
        </w:tc>
        <w:tc>
          <w:tcPr>
            <w:tcW w:w="1188" w:type="dxa"/>
            <w:vAlign w:val="center"/>
          </w:tcPr>
          <w:p w14:paraId="4105AF05" w14:textId="77777777" w:rsidR="003739D4" w:rsidRDefault="00000000">
            <w:pPr>
              <w:jc w:val="right"/>
            </w:pPr>
            <w:r>
              <w:t>18891</w:t>
            </w:r>
          </w:p>
        </w:tc>
        <w:tc>
          <w:tcPr>
            <w:tcW w:w="1188" w:type="dxa"/>
            <w:vAlign w:val="center"/>
          </w:tcPr>
          <w:p w14:paraId="121824B7" w14:textId="77777777" w:rsidR="003739D4" w:rsidRDefault="00000000">
            <w:pPr>
              <w:jc w:val="right"/>
            </w:pPr>
            <w:r>
              <w:t>32.361</w:t>
            </w:r>
          </w:p>
        </w:tc>
        <w:tc>
          <w:tcPr>
            <w:tcW w:w="1862" w:type="dxa"/>
            <w:vAlign w:val="center"/>
          </w:tcPr>
          <w:p w14:paraId="43454869" w14:textId="77777777" w:rsidR="003739D4" w:rsidRDefault="00000000">
            <w:r>
              <w:t>07</w:t>
            </w:r>
            <w:r>
              <w:t>月</w:t>
            </w:r>
            <w:r>
              <w:t>26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3F7CC5E" w14:textId="77777777" w:rsidR="003739D4" w:rsidRDefault="00000000">
            <w:pPr>
              <w:jc w:val="right"/>
            </w:pPr>
            <w:r>
              <w:t>353.436</w:t>
            </w:r>
          </w:p>
        </w:tc>
        <w:tc>
          <w:tcPr>
            <w:tcW w:w="1862" w:type="dxa"/>
            <w:vAlign w:val="center"/>
          </w:tcPr>
          <w:p w14:paraId="64682563" w14:textId="77777777" w:rsidR="003739D4" w:rsidRDefault="00000000">
            <w:r>
              <w:t>07</w:t>
            </w:r>
            <w:r>
              <w:t>月</w:t>
            </w:r>
            <w:r>
              <w:t>18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739D4" w14:paraId="404BE678" w14:textId="77777777">
        <w:tc>
          <w:tcPr>
            <w:tcW w:w="854" w:type="dxa"/>
            <w:shd w:val="clear" w:color="auto" w:fill="E6E6E6"/>
            <w:vAlign w:val="center"/>
          </w:tcPr>
          <w:p w14:paraId="6660F873" w14:textId="77777777" w:rsidR="003739D4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285448" w14:textId="77777777" w:rsidR="003739D4" w:rsidRDefault="00000000">
            <w:pPr>
              <w:jc w:val="right"/>
            </w:pPr>
            <w:r>
              <w:t>320</w:t>
            </w:r>
          </w:p>
        </w:tc>
        <w:tc>
          <w:tcPr>
            <w:tcW w:w="1188" w:type="dxa"/>
            <w:vAlign w:val="center"/>
          </w:tcPr>
          <w:p w14:paraId="73361556" w14:textId="77777777" w:rsidR="003739D4" w:rsidRDefault="00000000">
            <w:pPr>
              <w:jc w:val="right"/>
            </w:pPr>
            <w:r>
              <w:t>10278</w:t>
            </w:r>
          </w:p>
        </w:tc>
        <w:tc>
          <w:tcPr>
            <w:tcW w:w="1188" w:type="dxa"/>
            <w:vAlign w:val="center"/>
          </w:tcPr>
          <w:p w14:paraId="7CDD7382" w14:textId="77777777" w:rsidR="003739D4" w:rsidRDefault="00000000">
            <w:pPr>
              <w:jc w:val="right"/>
            </w:pPr>
            <w:r>
              <w:t>127.171</w:t>
            </w:r>
          </w:p>
        </w:tc>
        <w:tc>
          <w:tcPr>
            <w:tcW w:w="1862" w:type="dxa"/>
            <w:vAlign w:val="center"/>
          </w:tcPr>
          <w:p w14:paraId="56A53863" w14:textId="77777777" w:rsidR="003739D4" w:rsidRDefault="00000000">
            <w:r>
              <w:t>08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B71190A" w14:textId="77777777" w:rsidR="003739D4" w:rsidRDefault="00000000">
            <w:pPr>
              <w:jc w:val="right"/>
            </w:pPr>
            <w:r>
              <w:t>290.104</w:t>
            </w:r>
          </w:p>
        </w:tc>
        <w:tc>
          <w:tcPr>
            <w:tcW w:w="1862" w:type="dxa"/>
            <w:vAlign w:val="center"/>
          </w:tcPr>
          <w:p w14:paraId="5CDA5DC3" w14:textId="77777777" w:rsidR="003739D4" w:rsidRDefault="00000000">
            <w:r>
              <w:t>08</w:t>
            </w:r>
            <w:r>
              <w:t>月</w:t>
            </w:r>
            <w:r>
              <w:t>06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739D4" w14:paraId="766CB9D5" w14:textId="77777777">
        <w:tc>
          <w:tcPr>
            <w:tcW w:w="854" w:type="dxa"/>
            <w:shd w:val="clear" w:color="auto" w:fill="E6E6E6"/>
            <w:vAlign w:val="center"/>
          </w:tcPr>
          <w:p w14:paraId="3AD56143" w14:textId="77777777" w:rsidR="003739D4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7010EC0" w14:textId="77777777" w:rsidR="003739D4" w:rsidRDefault="00000000">
            <w:pPr>
              <w:jc w:val="right"/>
            </w:pPr>
            <w:r>
              <w:t>553</w:t>
            </w:r>
          </w:p>
        </w:tc>
        <w:tc>
          <w:tcPr>
            <w:tcW w:w="1188" w:type="dxa"/>
            <w:vAlign w:val="center"/>
          </w:tcPr>
          <w:p w14:paraId="6E9F9332" w14:textId="77777777" w:rsidR="003739D4" w:rsidRDefault="00000000">
            <w:pPr>
              <w:jc w:val="right"/>
            </w:pPr>
            <w:r>
              <w:t>9113</w:t>
            </w:r>
          </w:p>
        </w:tc>
        <w:tc>
          <w:tcPr>
            <w:tcW w:w="1188" w:type="dxa"/>
            <w:vAlign w:val="center"/>
          </w:tcPr>
          <w:p w14:paraId="7ADECEE2" w14:textId="77777777" w:rsidR="003739D4" w:rsidRDefault="00000000">
            <w:pPr>
              <w:jc w:val="right"/>
            </w:pPr>
            <w:r>
              <w:t>108.190</w:t>
            </w:r>
          </w:p>
        </w:tc>
        <w:tc>
          <w:tcPr>
            <w:tcW w:w="1862" w:type="dxa"/>
            <w:vAlign w:val="center"/>
          </w:tcPr>
          <w:p w14:paraId="50B3BFB1" w14:textId="77777777" w:rsidR="003739D4" w:rsidRDefault="00000000">
            <w:r>
              <w:t>09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ACDD26E" w14:textId="77777777" w:rsidR="003739D4" w:rsidRDefault="00000000">
            <w:pPr>
              <w:jc w:val="right"/>
            </w:pPr>
            <w:r>
              <w:t>318.620</w:t>
            </w:r>
          </w:p>
        </w:tc>
        <w:tc>
          <w:tcPr>
            <w:tcW w:w="1862" w:type="dxa"/>
            <w:vAlign w:val="center"/>
          </w:tcPr>
          <w:p w14:paraId="650E735E" w14:textId="77777777" w:rsidR="003739D4" w:rsidRDefault="00000000">
            <w:r>
              <w:t>09</w:t>
            </w:r>
            <w:r>
              <w:t>月</w:t>
            </w:r>
            <w:r>
              <w:t>13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739D4" w14:paraId="018E6DDC" w14:textId="77777777">
        <w:tc>
          <w:tcPr>
            <w:tcW w:w="854" w:type="dxa"/>
            <w:shd w:val="clear" w:color="auto" w:fill="E6E6E6"/>
            <w:vAlign w:val="center"/>
          </w:tcPr>
          <w:p w14:paraId="442214AB" w14:textId="77777777" w:rsidR="003739D4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A7FBA5C" w14:textId="77777777" w:rsidR="003739D4" w:rsidRDefault="00000000">
            <w:pPr>
              <w:jc w:val="right"/>
            </w:pPr>
            <w:r>
              <w:t>6457</w:t>
            </w:r>
          </w:p>
        </w:tc>
        <w:tc>
          <w:tcPr>
            <w:tcW w:w="1188" w:type="dxa"/>
            <w:vAlign w:val="center"/>
          </w:tcPr>
          <w:p w14:paraId="411D5E3F" w14:textId="77777777" w:rsidR="003739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B57646" w14:textId="77777777" w:rsidR="003739D4" w:rsidRDefault="00000000">
            <w:pPr>
              <w:jc w:val="right"/>
            </w:pPr>
            <w:r>
              <w:t>270.685</w:t>
            </w:r>
          </w:p>
        </w:tc>
        <w:tc>
          <w:tcPr>
            <w:tcW w:w="1862" w:type="dxa"/>
            <w:vAlign w:val="center"/>
          </w:tcPr>
          <w:p w14:paraId="328717AC" w14:textId="77777777" w:rsidR="003739D4" w:rsidRDefault="00000000">
            <w:r>
              <w:t>10</w:t>
            </w:r>
            <w:r>
              <w:t>月</w:t>
            </w:r>
            <w:r>
              <w:t>30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A3FCD3" w14:textId="77777777" w:rsidR="003739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26EE3D" w14:textId="77777777" w:rsidR="003739D4" w:rsidRDefault="00000000">
            <w:r>
              <w:t>--</w:t>
            </w:r>
          </w:p>
        </w:tc>
      </w:tr>
      <w:tr w:rsidR="003739D4" w14:paraId="6C81D0ED" w14:textId="77777777">
        <w:tc>
          <w:tcPr>
            <w:tcW w:w="854" w:type="dxa"/>
            <w:shd w:val="clear" w:color="auto" w:fill="E6E6E6"/>
            <w:vAlign w:val="center"/>
          </w:tcPr>
          <w:p w14:paraId="50194047" w14:textId="77777777" w:rsidR="003739D4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C3B5D6" w14:textId="77777777" w:rsidR="003739D4" w:rsidRDefault="00000000">
            <w:pPr>
              <w:jc w:val="right"/>
            </w:pPr>
            <w:r>
              <w:t>19276</w:t>
            </w:r>
          </w:p>
        </w:tc>
        <w:tc>
          <w:tcPr>
            <w:tcW w:w="1188" w:type="dxa"/>
            <w:vAlign w:val="center"/>
          </w:tcPr>
          <w:p w14:paraId="3623DA70" w14:textId="77777777" w:rsidR="003739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7FD2BB" w14:textId="77777777" w:rsidR="003739D4" w:rsidRDefault="00000000">
            <w:pPr>
              <w:jc w:val="right"/>
            </w:pPr>
            <w:r>
              <w:t>365.503</w:t>
            </w:r>
          </w:p>
        </w:tc>
        <w:tc>
          <w:tcPr>
            <w:tcW w:w="1862" w:type="dxa"/>
            <w:vAlign w:val="center"/>
          </w:tcPr>
          <w:p w14:paraId="7AC413D1" w14:textId="77777777" w:rsidR="003739D4" w:rsidRDefault="00000000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F39287E" w14:textId="77777777" w:rsidR="003739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ED35572" w14:textId="77777777" w:rsidR="003739D4" w:rsidRDefault="00000000">
            <w:r>
              <w:t>--</w:t>
            </w:r>
          </w:p>
        </w:tc>
      </w:tr>
      <w:tr w:rsidR="003739D4" w14:paraId="4F5769A3" w14:textId="77777777">
        <w:tc>
          <w:tcPr>
            <w:tcW w:w="854" w:type="dxa"/>
            <w:shd w:val="clear" w:color="auto" w:fill="E6E6E6"/>
            <w:vAlign w:val="center"/>
          </w:tcPr>
          <w:p w14:paraId="4B38FE1F" w14:textId="77777777" w:rsidR="003739D4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79C5FF" w14:textId="77777777" w:rsidR="003739D4" w:rsidRDefault="00000000">
            <w:pPr>
              <w:jc w:val="right"/>
            </w:pPr>
            <w:r>
              <w:t>60771</w:t>
            </w:r>
          </w:p>
        </w:tc>
        <w:tc>
          <w:tcPr>
            <w:tcW w:w="1188" w:type="dxa"/>
            <w:vAlign w:val="center"/>
          </w:tcPr>
          <w:p w14:paraId="2EADC691" w14:textId="77777777" w:rsidR="003739D4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A776F9" w14:textId="77777777" w:rsidR="003739D4" w:rsidRDefault="00000000">
            <w:pPr>
              <w:jc w:val="right"/>
            </w:pPr>
            <w:r>
              <w:t>530.854</w:t>
            </w:r>
          </w:p>
        </w:tc>
        <w:tc>
          <w:tcPr>
            <w:tcW w:w="1862" w:type="dxa"/>
            <w:vAlign w:val="center"/>
          </w:tcPr>
          <w:p w14:paraId="428C278B" w14:textId="77777777" w:rsidR="003739D4" w:rsidRDefault="00000000">
            <w:r>
              <w:t>12</w:t>
            </w:r>
            <w:r>
              <w:t>月</w:t>
            </w:r>
            <w:r>
              <w:t>09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5D5C75B" w14:textId="77777777" w:rsidR="003739D4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54DA8F4" w14:textId="77777777" w:rsidR="003739D4" w:rsidRDefault="00000000">
            <w:r>
              <w:t>--</w:t>
            </w:r>
          </w:p>
        </w:tc>
      </w:tr>
    </w:tbl>
    <w:p w14:paraId="677C799D" w14:textId="77777777" w:rsidR="003739D4" w:rsidRDefault="00000000">
      <w:r>
        <w:rPr>
          <w:noProof/>
        </w:rPr>
        <w:lastRenderedPageBreak/>
        <w:drawing>
          <wp:inline distT="0" distB="0" distL="0" distR="0" wp14:anchorId="1ED71D40" wp14:editId="3D89D0BB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6F5A" w14:textId="77777777" w:rsidR="003739D4" w:rsidRDefault="003739D4"/>
    <w:p w14:paraId="34DA6DEB" w14:textId="4175EE82" w:rsidR="003739D4" w:rsidRPr="00785264" w:rsidRDefault="00000000" w:rsidP="00785264">
      <w:pPr>
        <w:widowControl w:val="0"/>
        <w:rPr>
          <w:rFonts w:hint="eastAsia"/>
          <w:kern w:val="2"/>
          <w:szCs w:val="24"/>
          <w:lang w:val="en-US"/>
        </w:rPr>
        <w:sectPr w:rsidR="003739D4" w:rsidRPr="00785264" w:rsidSect="00494C3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  <w:r>
        <w:rPr>
          <w:noProof/>
        </w:rPr>
        <w:drawing>
          <wp:inline distT="0" distB="0" distL="0" distR="0" wp14:anchorId="6B195D6A" wp14:editId="47219049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3EAF7" w14:textId="77777777" w:rsidR="003739D4" w:rsidRDefault="003739D4" w:rsidP="00785264">
      <w:pPr>
        <w:pStyle w:val="1"/>
        <w:widowControl w:val="0"/>
        <w:numPr>
          <w:ilvl w:val="0"/>
          <w:numId w:val="0"/>
        </w:numPr>
        <w:rPr>
          <w:rFonts w:hint="eastAsia"/>
          <w:kern w:val="2"/>
          <w:szCs w:val="24"/>
        </w:rPr>
      </w:pPr>
    </w:p>
    <w:sectPr w:rsidR="003739D4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C1E93" w14:textId="77777777" w:rsidR="002B5708" w:rsidRDefault="002B5708" w:rsidP="00DD1B15">
      <w:r>
        <w:separator/>
      </w:r>
    </w:p>
  </w:endnote>
  <w:endnote w:type="continuationSeparator" w:id="0">
    <w:p w14:paraId="65A2DC54" w14:textId="77777777" w:rsidR="002B5708" w:rsidRDefault="002B5708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09C5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Content>
      <w:p w14:paraId="3C073353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B48B9E9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D632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12300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737116"/>
      <w:docPartObj>
        <w:docPartGallery w:val="Page Numbers (Bottom of Page)"/>
        <w:docPartUnique/>
      </w:docPartObj>
    </w:sdtPr>
    <w:sdtContent>
      <w:p w14:paraId="632E5CD3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4ABE851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37363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E809" w14:textId="77777777" w:rsidR="002B5708" w:rsidRDefault="002B5708" w:rsidP="00DD1B15">
      <w:r>
        <w:separator/>
      </w:r>
    </w:p>
  </w:footnote>
  <w:footnote w:type="continuationSeparator" w:id="0">
    <w:p w14:paraId="3193F2FE" w14:textId="77777777" w:rsidR="002B5708" w:rsidRDefault="002B5708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06B7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7672556C" wp14:editId="1B43FF35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266C7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5134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1AA2482F" wp14:editId="5EB7E1D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C422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5037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6A9D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471256B0" wp14:editId="25946D4A">
          <wp:extent cx="972199" cy="252000"/>
          <wp:effectExtent l="0" t="0" r="0" b="0"/>
          <wp:docPr id="1229558440" name="图片 1229558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5123A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6869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64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5708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739D4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85264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F5F690B"/>
  <w15:chartTrackingRefBased/>
  <w15:docId w15:val="{77BC2BDB-76FD-44BE-BD0D-43EF5731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8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1</TotalTime>
  <Pages>11</Pages>
  <Words>979</Words>
  <Characters>5582</Characters>
  <Application>Microsoft Office Word</Application>
  <DocSecurity>0</DocSecurity>
  <Lines>46</Lines>
  <Paragraphs>13</Paragraphs>
  <ScaleCrop>false</ScaleCrop>
  <Company>ths</Company>
  <LinksUpToDate>false</LinksUpToDate>
  <CharactersWithSpaces>6548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苏謃汐</dc:creator>
  <cp:keywords/>
  <dc:description/>
  <cp:lastModifiedBy>苏謃汐</cp:lastModifiedBy>
  <cp:revision>1</cp:revision>
  <cp:lastPrinted>1899-12-31T16:00:00Z</cp:lastPrinted>
  <dcterms:created xsi:type="dcterms:W3CDTF">2024-01-03T15:48:00Z</dcterms:created>
  <dcterms:modified xsi:type="dcterms:W3CDTF">2024-01-03T15:49:00Z</dcterms:modified>
</cp:coreProperties>
</file>