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BEA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8FE1C5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79277D2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D4F034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90B85F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A1E091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4FC6C18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3DB1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DA0A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湖南</w:t>
            </w:r>
            <w:r>
              <w:t>-</w:t>
            </w:r>
            <w:r>
              <w:t>长沙</w:t>
            </w:r>
            <w:bookmarkEnd w:id="5"/>
          </w:p>
        </w:tc>
      </w:tr>
      <w:tr w:rsidR="00D40158" w:rsidRPr="00D40158" w14:paraId="7A0531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FB91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C0F17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54AEDD6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4C28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AD1FE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36B2B3E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70A0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C9E7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EBD7C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AD2D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EB41C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5B7B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57998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9AA1E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7A6D1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A5586B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03DEB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710BB1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DB777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703E3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2024年1月6日</w:t>
              </w:r>
            </w:smartTag>
            <w:bookmarkEnd w:id="9"/>
          </w:p>
        </w:tc>
      </w:tr>
    </w:tbl>
    <w:p w14:paraId="27E5869E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B6A3683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A016F8B" wp14:editId="1420FE31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14A3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C439DC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B66AE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30413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0F9EDA1B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087BE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5858DD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4D5CF0F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1FA5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E1F8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6ED914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94E29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C475F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T19942219763</w:t>
            </w:r>
            <w:bookmarkEnd w:id="13"/>
          </w:p>
        </w:tc>
      </w:tr>
    </w:tbl>
    <w:p w14:paraId="72EAC686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3CF074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858024B" w14:textId="77777777" w:rsidR="008D11B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435070" w:history="1">
        <w:r w:rsidR="008D11B9" w:rsidRPr="00A70A74">
          <w:rPr>
            <w:rStyle w:val="a7"/>
          </w:rPr>
          <w:t>1</w:t>
        </w:r>
        <w:r w:rsidR="008D11B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D11B9" w:rsidRPr="00A70A74">
          <w:rPr>
            <w:rStyle w:val="a7"/>
          </w:rPr>
          <w:t>建筑概况</w:t>
        </w:r>
        <w:r w:rsidR="008D11B9">
          <w:rPr>
            <w:webHidden/>
          </w:rPr>
          <w:tab/>
        </w:r>
        <w:r w:rsidR="008D11B9">
          <w:rPr>
            <w:webHidden/>
          </w:rPr>
          <w:fldChar w:fldCharType="begin"/>
        </w:r>
        <w:r w:rsidR="008D11B9">
          <w:rPr>
            <w:webHidden/>
          </w:rPr>
          <w:instrText xml:space="preserve"> PAGEREF _Toc155435070 \h </w:instrText>
        </w:r>
        <w:r w:rsidR="008D11B9">
          <w:rPr>
            <w:webHidden/>
          </w:rPr>
        </w:r>
        <w:r w:rsidR="008D11B9">
          <w:rPr>
            <w:webHidden/>
          </w:rPr>
          <w:fldChar w:fldCharType="separate"/>
        </w:r>
        <w:r w:rsidR="008D11B9">
          <w:rPr>
            <w:webHidden/>
          </w:rPr>
          <w:t>3</w:t>
        </w:r>
        <w:r w:rsidR="008D11B9">
          <w:rPr>
            <w:webHidden/>
          </w:rPr>
          <w:fldChar w:fldCharType="end"/>
        </w:r>
      </w:hyperlink>
    </w:p>
    <w:p w14:paraId="535CD19C" w14:textId="77777777" w:rsidR="008D11B9" w:rsidRDefault="008D11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435071" w:history="1">
        <w:r w:rsidRPr="00A70A7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0A74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E229C3" w14:textId="77777777" w:rsidR="008D11B9" w:rsidRDefault="008D11B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435072" w:history="1">
        <w:r w:rsidRPr="00A70A7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0A74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68DA62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73" w:history="1">
        <w:r w:rsidRPr="00A70A74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8EB272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74" w:history="1">
        <w:r w:rsidRPr="00A70A74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围护结构</w:t>
        </w:r>
        <w:r w:rsidRPr="00A70A74">
          <w:rPr>
            <w:rStyle w:val="a7"/>
          </w:rPr>
          <w:t>作</w:t>
        </w:r>
        <w:r w:rsidRPr="00A70A74">
          <w:rPr>
            <w:rStyle w:val="a7"/>
          </w:rPr>
          <w:t>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60BF3D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75" w:history="1">
        <w:r w:rsidRPr="00A70A74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9582DD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76" w:history="1">
        <w:r w:rsidRPr="00A70A74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CA544B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77" w:history="1">
        <w:r w:rsidRPr="00A70A74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108C53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78" w:history="1">
        <w:r w:rsidRPr="00A70A74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E42625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79" w:history="1">
        <w:r w:rsidRPr="00A70A74">
          <w:rPr>
            <w:rStyle w:val="a7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9812B0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80" w:history="1">
        <w:r w:rsidRPr="00A70A74">
          <w:rPr>
            <w:rStyle w:val="a7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外墙加权平均传热系数的修正系数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11BB16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1" w:history="1">
        <w:r w:rsidRPr="00A70A74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4309F8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2" w:history="1">
        <w:r w:rsidRPr="00A70A74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供暖空调房间与非供暖空调房间之间的隔墙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E233CD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3" w:history="1">
        <w:r w:rsidRPr="00A70A74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供暖空调房间与非供暖空调房间之间的楼板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EA2EF7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4" w:history="1">
        <w:r w:rsidRPr="00A70A74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189E5C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5" w:history="1">
        <w:r w:rsidRPr="00A70A74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800717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86" w:history="1">
        <w:r w:rsidRPr="00A70A74">
          <w:rPr>
            <w:rStyle w:val="a7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9CC4C3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87" w:history="1">
        <w:r w:rsidRPr="00A70A74">
          <w:rPr>
            <w:rStyle w:val="a7"/>
            <w:lang w:val="en-GB"/>
          </w:rPr>
          <w:t>3.10.2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354AA7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88" w:history="1">
        <w:r w:rsidRPr="00A70A74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7DAC07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89" w:history="1">
        <w:r w:rsidRPr="00A70A74">
          <w:rPr>
            <w:rStyle w:val="a7"/>
            <w:lang w:val="en-GB"/>
          </w:rPr>
          <w:t>3.11.1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3D6DB1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0" w:history="1">
        <w:r w:rsidRPr="00A70A74">
          <w:rPr>
            <w:rStyle w:val="a7"/>
            <w:lang w:val="en-GB"/>
          </w:rPr>
          <w:t>3.11.2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A627C0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1" w:history="1">
        <w:r w:rsidRPr="00A70A74">
          <w:rPr>
            <w:rStyle w:val="a7"/>
            <w:lang w:val="en-GB"/>
          </w:rPr>
          <w:t>3.11.3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4F9B63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2" w:history="1">
        <w:r w:rsidRPr="00A70A74">
          <w:rPr>
            <w:rStyle w:val="a7"/>
            <w:lang w:val="en-GB"/>
          </w:rPr>
          <w:t>3.11.4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308E600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3" w:history="1">
        <w:r w:rsidRPr="00A70A74">
          <w:rPr>
            <w:rStyle w:val="a7"/>
            <w:lang w:val="en-GB"/>
          </w:rPr>
          <w:t>3.11.5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76C8150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94" w:history="1">
        <w:r w:rsidRPr="00A70A74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8A9C8CE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5" w:history="1">
        <w:r w:rsidRPr="00A70A74">
          <w:rPr>
            <w:rStyle w:val="a7"/>
            <w:lang w:val="en-GB"/>
          </w:rPr>
          <w:t>3.12.1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897282" w14:textId="77777777" w:rsidR="008D11B9" w:rsidRDefault="008D11B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5435096" w:history="1">
        <w:r w:rsidRPr="00A70A74">
          <w:rPr>
            <w:rStyle w:val="a7"/>
            <w:lang w:val="en-GB"/>
          </w:rPr>
          <w:t>3.12.2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7FABFBE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97" w:history="1">
        <w:r w:rsidRPr="00A70A74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99A9FB0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98" w:history="1">
        <w:r w:rsidRPr="00A70A74">
          <w:rPr>
            <w:rStyle w:val="a7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BECD73E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099" w:history="1">
        <w:r w:rsidRPr="00A70A74">
          <w:rPr>
            <w:rStyle w:val="a7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80A10C3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100" w:history="1">
        <w:r w:rsidRPr="00A70A74">
          <w:rPr>
            <w:rStyle w:val="a7"/>
            <w:lang w:val="en-GB"/>
          </w:rPr>
          <w:t>3.16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531B4E6" w14:textId="77777777" w:rsidR="008D11B9" w:rsidRDefault="008D11B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5435101" w:history="1">
        <w:r w:rsidRPr="00A70A74">
          <w:rPr>
            <w:rStyle w:val="a7"/>
            <w:lang w:val="en-GB"/>
          </w:rPr>
          <w:t>3.17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0A74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_Toc155435101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EF5ADE6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21D424B" w14:textId="77777777" w:rsidR="00D40158" w:rsidRDefault="00D40158" w:rsidP="00D40158">
      <w:pPr>
        <w:pStyle w:val="TOC1"/>
      </w:pPr>
    </w:p>
    <w:p w14:paraId="17852D43" w14:textId="77777777" w:rsidR="00D40158" w:rsidRPr="005E5F93" w:rsidRDefault="00D40158" w:rsidP="005215FB">
      <w:pPr>
        <w:pStyle w:val="1"/>
      </w:pPr>
      <w:bookmarkStart w:id="14" w:name="_Toc15543507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36578D59" w14:textId="77777777" w:rsidTr="00BE3C10">
        <w:tc>
          <w:tcPr>
            <w:tcW w:w="2759" w:type="dxa"/>
            <w:shd w:val="clear" w:color="auto" w:fill="E6E6E6"/>
          </w:tcPr>
          <w:p w14:paraId="6B261A0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FC1BC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14:paraId="47E81DAC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57D64E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53859D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湖南</w:t>
            </w:r>
            <w:r>
              <w:t>-</w:t>
            </w:r>
            <w:r>
              <w:t>长沙</w:t>
            </w:r>
            <w:bookmarkEnd w:id="17"/>
          </w:p>
        </w:tc>
      </w:tr>
      <w:tr w:rsidR="00037A4C" w:rsidRPr="00FF2243" w14:paraId="0EF9961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EC730A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2AA2DA2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4497CF5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113.08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48EA107D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7FFE2A0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EA5C7AD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3FDC10CB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568760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2294C1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8875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831C01D" w14:textId="77777777" w:rsidTr="00BE3C10">
        <w:tc>
          <w:tcPr>
            <w:tcW w:w="2759" w:type="dxa"/>
            <w:shd w:val="clear" w:color="auto" w:fill="E6E6E6"/>
          </w:tcPr>
          <w:p w14:paraId="787D19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724766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09BBA4E" w14:textId="77777777" w:rsidTr="00BE3C10">
        <w:tc>
          <w:tcPr>
            <w:tcW w:w="2759" w:type="dxa"/>
            <w:shd w:val="clear" w:color="auto" w:fill="E6E6E6"/>
          </w:tcPr>
          <w:p w14:paraId="67A3E1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51DBB0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21.5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B805877" w14:textId="77777777" w:rsidTr="00BE3C10">
        <w:tc>
          <w:tcPr>
            <w:tcW w:w="2759" w:type="dxa"/>
            <w:shd w:val="clear" w:color="auto" w:fill="E6E6E6"/>
          </w:tcPr>
          <w:p w14:paraId="61470AD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D78B9E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32668.64</w:t>
            </w:r>
            <w:bookmarkEnd w:id="26"/>
          </w:p>
        </w:tc>
      </w:tr>
      <w:tr w:rsidR="00203A7D" w:rsidRPr="00FF2243" w14:paraId="40BE8B0F" w14:textId="77777777" w:rsidTr="00BE3C10">
        <w:tc>
          <w:tcPr>
            <w:tcW w:w="2759" w:type="dxa"/>
            <w:shd w:val="clear" w:color="auto" w:fill="E6E6E6"/>
          </w:tcPr>
          <w:p w14:paraId="25CE91C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0BBD3F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7388.67</w:t>
            </w:r>
            <w:bookmarkEnd w:id="27"/>
          </w:p>
        </w:tc>
      </w:tr>
      <w:tr w:rsidR="00FA4476" w:rsidRPr="00FF2243" w14:paraId="70DF6B73" w14:textId="77777777" w:rsidTr="00BE3C10">
        <w:tc>
          <w:tcPr>
            <w:tcW w:w="2759" w:type="dxa"/>
            <w:shd w:val="clear" w:color="auto" w:fill="E6E6E6"/>
          </w:tcPr>
          <w:p w14:paraId="68E9955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414110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44528F5C" w14:textId="77777777" w:rsidTr="00BE3C10">
        <w:tc>
          <w:tcPr>
            <w:tcW w:w="2759" w:type="dxa"/>
            <w:shd w:val="clear" w:color="auto" w:fill="E6E6E6"/>
          </w:tcPr>
          <w:p w14:paraId="462A16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7AA88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1CA500D3" w14:textId="77777777" w:rsidTr="00BE3C10">
        <w:tc>
          <w:tcPr>
            <w:tcW w:w="2759" w:type="dxa"/>
            <w:shd w:val="clear" w:color="auto" w:fill="E6E6E6"/>
          </w:tcPr>
          <w:p w14:paraId="2E5291E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30B4A1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23891C76" w14:textId="77777777" w:rsidTr="00BE3C10">
        <w:tc>
          <w:tcPr>
            <w:tcW w:w="2759" w:type="dxa"/>
            <w:shd w:val="clear" w:color="auto" w:fill="E6E6E6"/>
          </w:tcPr>
          <w:p w14:paraId="011D572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DA524F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5E15A74B" w14:textId="77777777" w:rsidR="00D40158" w:rsidRDefault="00D40158" w:rsidP="00D40158">
      <w:pPr>
        <w:pStyle w:val="1"/>
      </w:pPr>
      <w:bookmarkStart w:id="32" w:name="TitleFormat"/>
      <w:bookmarkStart w:id="33" w:name="_Toc155435071"/>
      <w:bookmarkEnd w:id="15"/>
      <w:r>
        <w:rPr>
          <w:rFonts w:hint="eastAsia"/>
        </w:rPr>
        <w:t>设计依据</w:t>
      </w:r>
      <w:bookmarkEnd w:id="33"/>
    </w:p>
    <w:p w14:paraId="7FBFCC9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《湖南省公共建筑节能设计标准》</w:t>
      </w:r>
      <w:r>
        <w:rPr>
          <w:kern w:val="2"/>
          <w:szCs w:val="24"/>
          <w:lang w:val="en-US"/>
        </w:rPr>
        <w:t>(DBJ 43/003-2017)</w:t>
      </w:r>
    </w:p>
    <w:p w14:paraId="7C18058E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409A16FE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270D23B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D3E17F8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022A6CB9" w14:textId="77777777" w:rsidR="00791D2A" w:rsidRDefault="005E1A10">
      <w:pPr>
        <w:pStyle w:val="1"/>
        <w:widowControl w:val="0"/>
        <w:jc w:val="both"/>
        <w:rPr>
          <w:kern w:val="2"/>
          <w:szCs w:val="24"/>
        </w:rPr>
      </w:pPr>
      <w:bookmarkStart w:id="35" w:name="_Toc155435072"/>
      <w:r>
        <w:rPr>
          <w:kern w:val="2"/>
          <w:szCs w:val="24"/>
        </w:rPr>
        <w:t>规定性指标检查</w:t>
      </w:r>
      <w:bookmarkEnd w:id="35"/>
    </w:p>
    <w:p w14:paraId="3099B0C7" w14:textId="77777777" w:rsidR="00791D2A" w:rsidRDefault="005E1A10">
      <w:pPr>
        <w:pStyle w:val="2"/>
        <w:widowControl w:val="0"/>
        <w:rPr>
          <w:kern w:val="2"/>
        </w:rPr>
      </w:pPr>
      <w:bookmarkStart w:id="36" w:name="_Toc155435073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91D2A" w14:paraId="64AC6BA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31F8549" w14:textId="77777777" w:rsidR="00791D2A" w:rsidRDefault="005E1A1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48F479" w14:textId="77777777" w:rsidR="00791D2A" w:rsidRDefault="005E1A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D78D36" w14:textId="77777777" w:rsidR="00791D2A" w:rsidRDefault="005E1A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5146DC" w14:textId="77777777" w:rsidR="00791D2A" w:rsidRDefault="005E1A1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180B50" w14:textId="77777777" w:rsidR="00791D2A" w:rsidRDefault="005E1A1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76C80B" w14:textId="77777777" w:rsidR="00791D2A" w:rsidRDefault="005E1A1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9E516E6" w14:textId="77777777" w:rsidR="00791D2A" w:rsidRDefault="005E1A10">
            <w:pPr>
              <w:jc w:val="center"/>
            </w:pPr>
            <w:r>
              <w:t>备注</w:t>
            </w:r>
          </w:p>
        </w:tc>
      </w:tr>
      <w:tr w:rsidR="00791D2A" w14:paraId="4597BEC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5AA569B" w14:textId="77777777" w:rsidR="00791D2A" w:rsidRDefault="00791D2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2C964F5" w14:textId="77777777" w:rsidR="00791D2A" w:rsidRDefault="005E1A1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32CD03" w14:textId="77777777" w:rsidR="00791D2A" w:rsidRDefault="005E1A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EFED43" w14:textId="77777777" w:rsidR="00791D2A" w:rsidRDefault="005E1A1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6E293C" w14:textId="77777777" w:rsidR="00791D2A" w:rsidRDefault="005E1A1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30D369" w14:textId="77777777" w:rsidR="00791D2A" w:rsidRDefault="005E1A1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22B6393" w14:textId="77777777" w:rsidR="00791D2A" w:rsidRDefault="00791D2A">
            <w:pPr>
              <w:jc w:val="center"/>
            </w:pPr>
          </w:p>
        </w:tc>
      </w:tr>
      <w:tr w:rsidR="00791D2A" w14:paraId="252AE028" w14:textId="77777777">
        <w:tc>
          <w:tcPr>
            <w:tcW w:w="2196" w:type="dxa"/>
            <w:shd w:val="clear" w:color="auto" w:fill="E6E6E6"/>
            <w:vAlign w:val="center"/>
          </w:tcPr>
          <w:p w14:paraId="697E402A" w14:textId="77777777" w:rsidR="00791D2A" w:rsidRDefault="005E1A10">
            <w:r>
              <w:t>水泥砂浆</w:t>
            </w:r>
          </w:p>
        </w:tc>
        <w:tc>
          <w:tcPr>
            <w:tcW w:w="1018" w:type="dxa"/>
            <w:vAlign w:val="center"/>
          </w:tcPr>
          <w:p w14:paraId="2B7078BB" w14:textId="77777777" w:rsidR="00791D2A" w:rsidRDefault="005E1A10">
            <w:r>
              <w:t>0.930</w:t>
            </w:r>
          </w:p>
        </w:tc>
        <w:tc>
          <w:tcPr>
            <w:tcW w:w="1030" w:type="dxa"/>
            <w:vAlign w:val="center"/>
          </w:tcPr>
          <w:p w14:paraId="14D45FE0" w14:textId="77777777" w:rsidR="00791D2A" w:rsidRDefault="005E1A10">
            <w:r>
              <w:t>11.370</w:t>
            </w:r>
          </w:p>
        </w:tc>
        <w:tc>
          <w:tcPr>
            <w:tcW w:w="848" w:type="dxa"/>
            <w:vAlign w:val="center"/>
          </w:tcPr>
          <w:p w14:paraId="326EC1DC" w14:textId="77777777" w:rsidR="00791D2A" w:rsidRDefault="005E1A10">
            <w:r>
              <w:t>1800.0</w:t>
            </w:r>
          </w:p>
        </w:tc>
        <w:tc>
          <w:tcPr>
            <w:tcW w:w="1018" w:type="dxa"/>
            <w:vAlign w:val="center"/>
          </w:tcPr>
          <w:p w14:paraId="5E0FD236" w14:textId="77777777" w:rsidR="00791D2A" w:rsidRDefault="005E1A10">
            <w:r>
              <w:t>1050.0</w:t>
            </w:r>
          </w:p>
        </w:tc>
        <w:tc>
          <w:tcPr>
            <w:tcW w:w="1188" w:type="dxa"/>
            <w:vAlign w:val="center"/>
          </w:tcPr>
          <w:p w14:paraId="200051CA" w14:textId="77777777" w:rsidR="00791D2A" w:rsidRDefault="005E1A10">
            <w:r>
              <w:t>0.0210</w:t>
            </w:r>
          </w:p>
        </w:tc>
        <w:tc>
          <w:tcPr>
            <w:tcW w:w="1516" w:type="dxa"/>
            <w:vAlign w:val="center"/>
          </w:tcPr>
          <w:p w14:paraId="474E62A3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D2A" w14:paraId="0FCF9BA4" w14:textId="77777777">
        <w:tc>
          <w:tcPr>
            <w:tcW w:w="2196" w:type="dxa"/>
            <w:shd w:val="clear" w:color="auto" w:fill="E6E6E6"/>
            <w:vAlign w:val="center"/>
          </w:tcPr>
          <w:p w14:paraId="78E6294E" w14:textId="77777777" w:rsidR="00791D2A" w:rsidRDefault="005E1A10">
            <w:r>
              <w:t>石灰砂浆</w:t>
            </w:r>
          </w:p>
        </w:tc>
        <w:tc>
          <w:tcPr>
            <w:tcW w:w="1018" w:type="dxa"/>
            <w:vAlign w:val="center"/>
          </w:tcPr>
          <w:p w14:paraId="30CBA02E" w14:textId="77777777" w:rsidR="00791D2A" w:rsidRDefault="005E1A10">
            <w:r>
              <w:t>0.810</w:t>
            </w:r>
          </w:p>
        </w:tc>
        <w:tc>
          <w:tcPr>
            <w:tcW w:w="1030" w:type="dxa"/>
            <w:vAlign w:val="center"/>
          </w:tcPr>
          <w:p w14:paraId="0ECCCE85" w14:textId="77777777" w:rsidR="00791D2A" w:rsidRDefault="005E1A10">
            <w:r>
              <w:t>10.070</w:t>
            </w:r>
          </w:p>
        </w:tc>
        <w:tc>
          <w:tcPr>
            <w:tcW w:w="848" w:type="dxa"/>
            <w:vAlign w:val="center"/>
          </w:tcPr>
          <w:p w14:paraId="621B7492" w14:textId="77777777" w:rsidR="00791D2A" w:rsidRDefault="005E1A10">
            <w:r>
              <w:t>1600.0</w:t>
            </w:r>
          </w:p>
        </w:tc>
        <w:tc>
          <w:tcPr>
            <w:tcW w:w="1018" w:type="dxa"/>
            <w:vAlign w:val="center"/>
          </w:tcPr>
          <w:p w14:paraId="5253DDFA" w14:textId="77777777" w:rsidR="00791D2A" w:rsidRDefault="005E1A10">
            <w:r>
              <w:t>1050.0</w:t>
            </w:r>
          </w:p>
        </w:tc>
        <w:tc>
          <w:tcPr>
            <w:tcW w:w="1188" w:type="dxa"/>
            <w:vAlign w:val="center"/>
          </w:tcPr>
          <w:p w14:paraId="7677B0F6" w14:textId="77777777" w:rsidR="00791D2A" w:rsidRDefault="005E1A10">
            <w:r>
              <w:t>0.0443</w:t>
            </w:r>
          </w:p>
        </w:tc>
        <w:tc>
          <w:tcPr>
            <w:tcW w:w="1516" w:type="dxa"/>
            <w:vAlign w:val="center"/>
          </w:tcPr>
          <w:p w14:paraId="68CCB1D8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D2A" w14:paraId="3DA2C2DC" w14:textId="77777777">
        <w:tc>
          <w:tcPr>
            <w:tcW w:w="2196" w:type="dxa"/>
            <w:shd w:val="clear" w:color="auto" w:fill="E6E6E6"/>
            <w:vAlign w:val="center"/>
          </w:tcPr>
          <w:p w14:paraId="2A9292D5" w14:textId="77777777" w:rsidR="00791D2A" w:rsidRDefault="005E1A1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5417CE51" w14:textId="77777777" w:rsidR="00791D2A" w:rsidRDefault="005E1A10">
            <w:r>
              <w:t>1.740</w:t>
            </w:r>
          </w:p>
        </w:tc>
        <w:tc>
          <w:tcPr>
            <w:tcW w:w="1030" w:type="dxa"/>
            <w:vAlign w:val="center"/>
          </w:tcPr>
          <w:p w14:paraId="3052EA92" w14:textId="77777777" w:rsidR="00791D2A" w:rsidRDefault="005E1A10">
            <w:r>
              <w:t>17.200</w:t>
            </w:r>
          </w:p>
        </w:tc>
        <w:tc>
          <w:tcPr>
            <w:tcW w:w="848" w:type="dxa"/>
            <w:vAlign w:val="center"/>
          </w:tcPr>
          <w:p w14:paraId="77FDA127" w14:textId="77777777" w:rsidR="00791D2A" w:rsidRDefault="005E1A10">
            <w:r>
              <w:t>2500.0</w:t>
            </w:r>
          </w:p>
        </w:tc>
        <w:tc>
          <w:tcPr>
            <w:tcW w:w="1018" w:type="dxa"/>
            <w:vAlign w:val="center"/>
          </w:tcPr>
          <w:p w14:paraId="581C4542" w14:textId="77777777" w:rsidR="00791D2A" w:rsidRDefault="005E1A10">
            <w:r>
              <w:t>920.0</w:t>
            </w:r>
          </w:p>
        </w:tc>
        <w:tc>
          <w:tcPr>
            <w:tcW w:w="1188" w:type="dxa"/>
            <w:vAlign w:val="center"/>
          </w:tcPr>
          <w:p w14:paraId="4F99EAFD" w14:textId="77777777" w:rsidR="00791D2A" w:rsidRDefault="005E1A10">
            <w:r>
              <w:t>0.0158</w:t>
            </w:r>
          </w:p>
        </w:tc>
        <w:tc>
          <w:tcPr>
            <w:tcW w:w="1516" w:type="dxa"/>
            <w:vAlign w:val="center"/>
          </w:tcPr>
          <w:p w14:paraId="5ED8C8F8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D2A" w14:paraId="4BD88C12" w14:textId="77777777">
        <w:tc>
          <w:tcPr>
            <w:tcW w:w="2196" w:type="dxa"/>
            <w:shd w:val="clear" w:color="auto" w:fill="E6E6E6"/>
            <w:vAlign w:val="center"/>
          </w:tcPr>
          <w:p w14:paraId="281A59ED" w14:textId="77777777" w:rsidR="00791D2A" w:rsidRDefault="005E1A1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5F89112" w14:textId="77777777" w:rsidR="00791D2A" w:rsidRDefault="005E1A10">
            <w:r>
              <w:t>1.510</w:t>
            </w:r>
          </w:p>
        </w:tc>
        <w:tc>
          <w:tcPr>
            <w:tcW w:w="1030" w:type="dxa"/>
            <w:vAlign w:val="center"/>
          </w:tcPr>
          <w:p w14:paraId="7BE22D50" w14:textId="77777777" w:rsidR="00791D2A" w:rsidRDefault="005E1A10">
            <w:r>
              <w:t>15.360</w:t>
            </w:r>
          </w:p>
        </w:tc>
        <w:tc>
          <w:tcPr>
            <w:tcW w:w="848" w:type="dxa"/>
            <w:vAlign w:val="center"/>
          </w:tcPr>
          <w:p w14:paraId="2EF144BC" w14:textId="77777777" w:rsidR="00791D2A" w:rsidRDefault="005E1A10">
            <w:r>
              <w:t>2300.0</w:t>
            </w:r>
          </w:p>
        </w:tc>
        <w:tc>
          <w:tcPr>
            <w:tcW w:w="1018" w:type="dxa"/>
            <w:vAlign w:val="center"/>
          </w:tcPr>
          <w:p w14:paraId="78E69EB6" w14:textId="77777777" w:rsidR="00791D2A" w:rsidRDefault="005E1A10">
            <w:r>
              <w:t>920.0</w:t>
            </w:r>
          </w:p>
        </w:tc>
        <w:tc>
          <w:tcPr>
            <w:tcW w:w="1188" w:type="dxa"/>
            <w:vAlign w:val="center"/>
          </w:tcPr>
          <w:p w14:paraId="426391B8" w14:textId="77777777" w:rsidR="00791D2A" w:rsidRDefault="005E1A10">
            <w:r>
              <w:t>0.0173</w:t>
            </w:r>
          </w:p>
        </w:tc>
        <w:tc>
          <w:tcPr>
            <w:tcW w:w="1516" w:type="dxa"/>
            <w:vAlign w:val="center"/>
          </w:tcPr>
          <w:p w14:paraId="00DA2560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D2A" w14:paraId="55F938EC" w14:textId="77777777">
        <w:tc>
          <w:tcPr>
            <w:tcW w:w="2196" w:type="dxa"/>
            <w:shd w:val="clear" w:color="auto" w:fill="E6E6E6"/>
            <w:vAlign w:val="center"/>
          </w:tcPr>
          <w:p w14:paraId="4D827138" w14:textId="77777777" w:rsidR="00791D2A" w:rsidRDefault="005E1A1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03E5F1E" w14:textId="77777777" w:rsidR="00791D2A" w:rsidRDefault="005E1A10">
            <w:r>
              <w:t>0.030</w:t>
            </w:r>
          </w:p>
        </w:tc>
        <w:tc>
          <w:tcPr>
            <w:tcW w:w="1030" w:type="dxa"/>
            <w:vAlign w:val="center"/>
          </w:tcPr>
          <w:p w14:paraId="13D3B959" w14:textId="77777777" w:rsidR="00791D2A" w:rsidRDefault="005E1A10">
            <w:r>
              <w:t>0.340</w:t>
            </w:r>
          </w:p>
        </w:tc>
        <w:tc>
          <w:tcPr>
            <w:tcW w:w="848" w:type="dxa"/>
            <w:vAlign w:val="center"/>
          </w:tcPr>
          <w:p w14:paraId="3C7A4EB1" w14:textId="77777777" w:rsidR="00791D2A" w:rsidRDefault="005E1A10">
            <w:r>
              <w:t>35.0</w:t>
            </w:r>
          </w:p>
        </w:tc>
        <w:tc>
          <w:tcPr>
            <w:tcW w:w="1018" w:type="dxa"/>
            <w:vAlign w:val="center"/>
          </w:tcPr>
          <w:p w14:paraId="3B29C174" w14:textId="77777777" w:rsidR="00791D2A" w:rsidRDefault="005E1A10">
            <w:r>
              <w:t>1380.0</w:t>
            </w:r>
          </w:p>
        </w:tc>
        <w:tc>
          <w:tcPr>
            <w:tcW w:w="1188" w:type="dxa"/>
            <w:vAlign w:val="center"/>
          </w:tcPr>
          <w:p w14:paraId="4BEF6139" w14:textId="77777777" w:rsidR="00791D2A" w:rsidRDefault="005E1A10">
            <w:r>
              <w:t>0.0000</w:t>
            </w:r>
          </w:p>
        </w:tc>
        <w:tc>
          <w:tcPr>
            <w:tcW w:w="1516" w:type="dxa"/>
            <w:vAlign w:val="center"/>
          </w:tcPr>
          <w:p w14:paraId="397198A1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91D2A" w14:paraId="4D5D4976" w14:textId="77777777">
        <w:tc>
          <w:tcPr>
            <w:tcW w:w="2196" w:type="dxa"/>
            <w:shd w:val="clear" w:color="auto" w:fill="E6E6E6"/>
            <w:vAlign w:val="center"/>
          </w:tcPr>
          <w:p w14:paraId="550986CE" w14:textId="77777777" w:rsidR="00791D2A" w:rsidRDefault="005E1A1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9857B34" w14:textId="77777777" w:rsidR="00791D2A" w:rsidRDefault="005E1A10">
            <w:r>
              <w:t>0.180</w:t>
            </w:r>
          </w:p>
        </w:tc>
        <w:tc>
          <w:tcPr>
            <w:tcW w:w="1030" w:type="dxa"/>
            <w:vAlign w:val="center"/>
          </w:tcPr>
          <w:p w14:paraId="40D46916" w14:textId="77777777" w:rsidR="00791D2A" w:rsidRDefault="005E1A10">
            <w:r>
              <w:t>3.100</w:t>
            </w:r>
          </w:p>
        </w:tc>
        <w:tc>
          <w:tcPr>
            <w:tcW w:w="848" w:type="dxa"/>
            <w:vAlign w:val="center"/>
          </w:tcPr>
          <w:p w14:paraId="2FD039C0" w14:textId="77777777" w:rsidR="00791D2A" w:rsidRDefault="005E1A10">
            <w:r>
              <w:t>700.0</w:t>
            </w:r>
          </w:p>
        </w:tc>
        <w:tc>
          <w:tcPr>
            <w:tcW w:w="1018" w:type="dxa"/>
            <w:vAlign w:val="center"/>
          </w:tcPr>
          <w:p w14:paraId="62443C89" w14:textId="77777777" w:rsidR="00791D2A" w:rsidRDefault="005E1A10">
            <w:r>
              <w:t>1050.0</w:t>
            </w:r>
          </w:p>
        </w:tc>
        <w:tc>
          <w:tcPr>
            <w:tcW w:w="1188" w:type="dxa"/>
            <w:vAlign w:val="center"/>
          </w:tcPr>
          <w:p w14:paraId="6ED3400A" w14:textId="77777777" w:rsidR="00791D2A" w:rsidRDefault="005E1A10">
            <w:r>
              <w:t>0.0998</w:t>
            </w:r>
          </w:p>
        </w:tc>
        <w:tc>
          <w:tcPr>
            <w:tcW w:w="1516" w:type="dxa"/>
            <w:vAlign w:val="center"/>
          </w:tcPr>
          <w:p w14:paraId="394CAB88" w14:textId="77777777" w:rsidR="00791D2A" w:rsidRDefault="005E1A1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D2A" w14:paraId="09839B56" w14:textId="77777777">
        <w:tc>
          <w:tcPr>
            <w:tcW w:w="2196" w:type="dxa"/>
            <w:shd w:val="clear" w:color="auto" w:fill="E6E6E6"/>
            <w:vAlign w:val="center"/>
          </w:tcPr>
          <w:p w14:paraId="0ED81188" w14:textId="77777777" w:rsidR="00791D2A" w:rsidRDefault="005E1A1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22543D5" w14:textId="77777777" w:rsidR="00791D2A" w:rsidRDefault="005E1A10">
            <w:r>
              <w:t>0.750</w:t>
            </w:r>
          </w:p>
        </w:tc>
        <w:tc>
          <w:tcPr>
            <w:tcW w:w="1030" w:type="dxa"/>
            <w:vAlign w:val="center"/>
          </w:tcPr>
          <w:p w14:paraId="3AA80969" w14:textId="77777777" w:rsidR="00791D2A" w:rsidRDefault="005E1A10">
            <w:r>
              <w:t>7.490</w:t>
            </w:r>
          </w:p>
        </w:tc>
        <w:tc>
          <w:tcPr>
            <w:tcW w:w="848" w:type="dxa"/>
            <w:vAlign w:val="center"/>
          </w:tcPr>
          <w:p w14:paraId="5B7DE27A" w14:textId="77777777" w:rsidR="00791D2A" w:rsidRDefault="005E1A10">
            <w:r>
              <w:t>1450.0</w:t>
            </w:r>
          </w:p>
        </w:tc>
        <w:tc>
          <w:tcPr>
            <w:tcW w:w="1018" w:type="dxa"/>
            <w:vAlign w:val="center"/>
          </w:tcPr>
          <w:p w14:paraId="07663A4A" w14:textId="77777777" w:rsidR="00791D2A" w:rsidRDefault="005E1A10">
            <w:r>
              <w:t>709.4</w:t>
            </w:r>
          </w:p>
        </w:tc>
        <w:tc>
          <w:tcPr>
            <w:tcW w:w="1188" w:type="dxa"/>
            <w:vAlign w:val="center"/>
          </w:tcPr>
          <w:p w14:paraId="77D6E5CC" w14:textId="77777777" w:rsidR="00791D2A" w:rsidRDefault="005E1A10">
            <w:r>
              <w:t>0.0000</w:t>
            </w:r>
          </w:p>
        </w:tc>
        <w:tc>
          <w:tcPr>
            <w:tcW w:w="1516" w:type="dxa"/>
            <w:vAlign w:val="center"/>
          </w:tcPr>
          <w:p w14:paraId="0A3AB6CD" w14:textId="77777777" w:rsidR="00791D2A" w:rsidRDefault="00791D2A">
            <w:pPr>
              <w:rPr>
                <w:sz w:val="18"/>
                <w:szCs w:val="18"/>
              </w:rPr>
            </w:pPr>
          </w:p>
        </w:tc>
      </w:tr>
    </w:tbl>
    <w:p w14:paraId="18EAE2F3" w14:textId="77777777" w:rsidR="00791D2A" w:rsidRDefault="005E1A10">
      <w:pPr>
        <w:pStyle w:val="2"/>
        <w:widowControl w:val="0"/>
        <w:rPr>
          <w:kern w:val="2"/>
        </w:rPr>
      </w:pPr>
      <w:bookmarkStart w:id="37" w:name="_Toc155435074"/>
      <w:r>
        <w:rPr>
          <w:kern w:val="2"/>
        </w:rPr>
        <w:t>围护结构作法简要说明</w:t>
      </w:r>
      <w:bookmarkEnd w:id="37"/>
    </w:p>
    <w:p w14:paraId="06113A4E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DF67463" w14:textId="77777777" w:rsidR="00791D2A" w:rsidRDefault="005E1A1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2DBE0B1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47C143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3CE14CF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4013180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D4CF58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外门构造：</w:t>
      </w:r>
      <w:r>
        <w:rPr>
          <w:color w:val="0000FF"/>
          <w:kern w:val="2"/>
          <w:szCs w:val="21"/>
          <w:lang w:val="en-US"/>
        </w:rPr>
        <w:t>保温门（多功能门）：</w:t>
      </w:r>
    </w:p>
    <w:p w14:paraId="6B23469F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1.972W/m^2.K</w:t>
      </w:r>
    </w:p>
    <w:p w14:paraId="435931EE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DD4E27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780C0E13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0184DBED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F5D1A9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517933EF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31CA4093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1C1EB2" w14:textId="77777777" w:rsidR="00791D2A" w:rsidRDefault="005E1A10">
      <w:pPr>
        <w:pStyle w:val="2"/>
        <w:widowControl w:val="0"/>
        <w:rPr>
          <w:kern w:val="2"/>
        </w:rPr>
      </w:pPr>
      <w:bookmarkStart w:id="38" w:name="_Toc155435075"/>
      <w:r>
        <w:rPr>
          <w:kern w:val="2"/>
        </w:rPr>
        <w:lastRenderedPageBreak/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91D2A" w14:paraId="41A9AAEB" w14:textId="77777777">
        <w:tc>
          <w:tcPr>
            <w:tcW w:w="2513" w:type="dxa"/>
            <w:shd w:val="clear" w:color="auto" w:fill="E6E6E6"/>
            <w:vAlign w:val="center"/>
          </w:tcPr>
          <w:p w14:paraId="4CD25D98" w14:textId="77777777" w:rsidR="00791D2A" w:rsidRDefault="005E1A10">
            <w:r>
              <w:t>外表面积</w:t>
            </w:r>
          </w:p>
        </w:tc>
        <w:tc>
          <w:tcPr>
            <w:tcW w:w="6820" w:type="dxa"/>
            <w:vAlign w:val="center"/>
          </w:tcPr>
          <w:p w14:paraId="3D5D5C45" w14:textId="77777777" w:rsidR="00791D2A" w:rsidRDefault="005E1A10">
            <w:r>
              <w:t>7388.67</w:t>
            </w:r>
          </w:p>
        </w:tc>
      </w:tr>
      <w:tr w:rsidR="00791D2A" w14:paraId="3D09220D" w14:textId="77777777">
        <w:tc>
          <w:tcPr>
            <w:tcW w:w="2513" w:type="dxa"/>
            <w:shd w:val="clear" w:color="auto" w:fill="E6E6E6"/>
            <w:vAlign w:val="center"/>
          </w:tcPr>
          <w:p w14:paraId="250EC9C5" w14:textId="77777777" w:rsidR="00791D2A" w:rsidRDefault="005E1A10">
            <w:r>
              <w:t>建筑体积</w:t>
            </w:r>
          </w:p>
        </w:tc>
        <w:tc>
          <w:tcPr>
            <w:tcW w:w="6820" w:type="dxa"/>
            <w:vAlign w:val="center"/>
          </w:tcPr>
          <w:p w14:paraId="435F6096" w14:textId="77777777" w:rsidR="00791D2A" w:rsidRDefault="005E1A10">
            <w:r>
              <w:t>32668.64</w:t>
            </w:r>
          </w:p>
        </w:tc>
      </w:tr>
      <w:tr w:rsidR="00791D2A" w14:paraId="319037C9" w14:textId="77777777">
        <w:tc>
          <w:tcPr>
            <w:tcW w:w="2513" w:type="dxa"/>
            <w:shd w:val="clear" w:color="auto" w:fill="E6E6E6"/>
            <w:vAlign w:val="center"/>
          </w:tcPr>
          <w:p w14:paraId="226C121C" w14:textId="77777777" w:rsidR="00791D2A" w:rsidRDefault="005E1A10">
            <w:r>
              <w:t>体形系数</w:t>
            </w:r>
          </w:p>
        </w:tc>
        <w:tc>
          <w:tcPr>
            <w:tcW w:w="6820" w:type="dxa"/>
            <w:vAlign w:val="center"/>
          </w:tcPr>
          <w:p w14:paraId="26FF774B" w14:textId="77777777" w:rsidR="00791D2A" w:rsidRDefault="005E1A10">
            <w:r>
              <w:t>0.23</w:t>
            </w:r>
          </w:p>
        </w:tc>
      </w:tr>
    </w:tbl>
    <w:p w14:paraId="04B8F510" w14:textId="77777777" w:rsidR="00791D2A" w:rsidRDefault="005E1A10">
      <w:pPr>
        <w:pStyle w:val="2"/>
        <w:widowControl w:val="0"/>
        <w:rPr>
          <w:kern w:val="2"/>
        </w:rPr>
      </w:pPr>
      <w:bookmarkStart w:id="39" w:name="_Toc155435076"/>
      <w:r>
        <w:rPr>
          <w:kern w:val="2"/>
        </w:rPr>
        <w:t>屋顶构造</w:t>
      </w:r>
      <w:bookmarkEnd w:id="39"/>
    </w:p>
    <w:p w14:paraId="469E0E86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5435077"/>
      <w:r>
        <w:rPr>
          <w:color w:val="000000"/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91D2A" w14:paraId="6D09A6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A00EDC" w14:textId="77777777" w:rsidR="00791D2A" w:rsidRDefault="005E1A1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6E224" w14:textId="77777777" w:rsidR="00791D2A" w:rsidRDefault="005E1A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FE5F36" w14:textId="77777777" w:rsidR="00791D2A" w:rsidRDefault="005E1A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977641" w14:textId="77777777" w:rsidR="00791D2A" w:rsidRDefault="005E1A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A07B13" w14:textId="77777777" w:rsidR="00791D2A" w:rsidRDefault="005E1A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E4B1E" w14:textId="77777777" w:rsidR="00791D2A" w:rsidRDefault="005E1A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B46EC0" w14:textId="77777777" w:rsidR="00791D2A" w:rsidRDefault="005E1A10">
            <w:pPr>
              <w:jc w:val="center"/>
            </w:pPr>
            <w:r>
              <w:t>热惰性指标</w:t>
            </w:r>
          </w:p>
        </w:tc>
      </w:tr>
      <w:tr w:rsidR="00791D2A" w14:paraId="47C73C5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634F714" w14:textId="77777777" w:rsidR="00791D2A" w:rsidRDefault="00791D2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F77B87" w14:textId="77777777" w:rsidR="00791D2A" w:rsidRDefault="005E1A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4ACBE7" w14:textId="77777777" w:rsidR="00791D2A" w:rsidRDefault="005E1A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D18F0" w14:textId="77777777" w:rsidR="00791D2A" w:rsidRDefault="005E1A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32759F" w14:textId="77777777" w:rsidR="00791D2A" w:rsidRDefault="005E1A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D724B5" w14:textId="77777777" w:rsidR="00791D2A" w:rsidRDefault="005E1A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A82CB0" w14:textId="77777777" w:rsidR="00791D2A" w:rsidRDefault="005E1A10">
            <w:pPr>
              <w:jc w:val="center"/>
            </w:pPr>
            <w:r>
              <w:t>D=R*S</w:t>
            </w:r>
          </w:p>
        </w:tc>
      </w:tr>
      <w:tr w:rsidR="00791D2A" w14:paraId="2F5E5091" w14:textId="77777777">
        <w:tc>
          <w:tcPr>
            <w:tcW w:w="3345" w:type="dxa"/>
            <w:vAlign w:val="center"/>
          </w:tcPr>
          <w:p w14:paraId="4163D996" w14:textId="77777777" w:rsidR="00791D2A" w:rsidRDefault="005E1A1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E9F1780" w14:textId="77777777" w:rsidR="00791D2A" w:rsidRDefault="005E1A10">
            <w:r>
              <w:t>40</w:t>
            </w:r>
          </w:p>
        </w:tc>
        <w:tc>
          <w:tcPr>
            <w:tcW w:w="1075" w:type="dxa"/>
            <w:vAlign w:val="center"/>
          </w:tcPr>
          <w:p w14:paraId="28555255" w14:textId="77777777" w:rsidR="00791D2A" w:rsidRDefault="005E1A10">
            <w:r>
              <w:t>1.510</w:t>
            </w:r>
          </w:p>
        </w:tc>
        <w:tc>
          <w:tcPr>
            <w:tcW w:w="1075" w:type="dxa"/>
            <w:vAlign w:val="center"/>
          </w:tcPr>
          <w:p w14:paraId="6C444FA2" w14:textId="77777777" w:rsidR="00791D2A" w:rsidRDefault="005E1A10">
            <w:r>
              <w:t>15.360</w:t>
            </w:r>
          </w:p>
        </w:tc>
        <w:tc>
          <w:tcPr>
            <w:tcW w:w="848" w:type="dxa"/>
            <w:vAlign w:val="center"/>
          </w:tcPr>
          <w:p w14:paraId="13AFE201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5D7E066B" w14:textId="77777777" w:rsidR="00791D2A" w:rsidRDefault="005E1A10">
            <w:r>
              <w:t>0.026</w:t>
            </w:r>
          </w:p>
        </w:tc>
        <w:tc>
          <w:tcPr>
            <w:tcW w:w="1064" w:type="dxa"/>
            <w:vAlign w:val="center"/>
          </w:tcPr>
          <w:p w14:paraId="46C930B4" w14:textId="77777777" w:rsidR="00791D2A" w:rsidRDefault="005E1A10">
            <w:r>
              <w:t>0.407</w:t>
            </w:r>
          </w:p>
        </w:tc>
      </w:tr>
      <w:tr w:rsidR="00791D2A" w14:paraId="362A7C6A" w14:textId="77777777">
        <w:tc>
          <w:tcPr>
            <w:tcW w:w="3345" w:type="dxa"/>
            <w:vAlign w:val="center"/>
          </w:tcPr>
          <w:p w14:paraId="5045A916" w14:textId="77777777" w:rsidR="00791D2A" w:rsidRDefault="005E1A1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B7485BD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603B67D8" w14:textId="77777777" w:rsidR="00791D2A" w:rsidRDefault="005E1A10">
            <w:r>
              <w:t>0.030</w:t>
            </w:r>
          </w:p>
        </w:tc>
        <w:tc>
          <w:tcPr>
            <w:tcW w:w="1075" w:type="dxa"/>
            <w:vAlign w:val="center"/>
          </w:tcPr>
          <w:p w14:paraId="620BAE8C" w14:textId="77777777" w:rsidR="00791D2A" w:rsidRDefault="005E1A10">
            <w:r>
              <w:t>0.340</w:t>
            </w:r>
          </w:p>
        </w:tc>
        <w:tc>
          <w:tcPr>
            <w:tcW w:w="848" w:type="dxa"/>
            <w:vAlign w:val="center"/>
          </w:tcPr>
          <w:p w14:paraId="75340BF8" w14:textId="77777777" w:rsidR="00791D2A" w:rsidRDefault="005E1A10">
            <w:r>
              <w:t>1.20</w:t>
            </w:r>
          </w:p>
        </w:tc>
        <w:tc>
          <w:tcPr>
            <w:tcW w:w="1075" w:type="dxa"/>
            <w:vAlign w:val="center"/>
          </w:tcPr>
          <w:p w14:paraId="68BC2480" w14:textId="77777777" w:rsidR="00791D2A" w:rsidRDefault="005E1A10">
            <w:r>
              <w:t>0.556</w:t>
            </w:r>
          </w:p>
        </w:tc>
        <w:tc>
          <w:tcPr>
            <w:tcW w:w="1064" w:type="dxa"/>
            <w:vAlign w:val="center"/>
          </w:tcPr>
          <w:p w14:paraId="14D122A3" w14:textId="77777777" w:rsidR="00791D2A" w:rsidRDefault="005E1A10">
            <w:r>
              <w:t>0.227</w:t>
            </w:r>
          </w:p>
        </w:tc>
      </w:tr>
      <w:tr w:rsidR="00791D2A" w14:paraId="1D28EB18" w14:textId="77777777">
        <w:tc>
          <w:tcPr>
            <w:tcW w:w="3345" w:type="dxa"/>
            <w:vAlign w:val="center"/>
          </w:tcPr>
          <w:p w14:paraId="16F3C700" w14:textId="77777777" w:rsidR="00791D2A" w:rsidRDefault="005E1A10">
            <w:r>
              <w:t>水泥砂浆</w:t>
            </w:r>
          </w:p>
        </w:tc>
        <w:tc>
          <w:tcPr>
            <w:tcW w:w="848" w:type="dxa"/>
            <w:vAlign w:val="center"/>
          </w:tcPr>
          <w:p w14:paraId="21261255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4C9A1DB8" w14:textId="77777777" w:rsidR="00791D2A" w:rsidRDefault="005E1A10">
            <w:r>
              <w:t>0.930</w:t>
            </w:r>
          </w:p>
        </w:tc>
        <w:tc>
          <w:tcPr>
            <w:tcW w:w="1075" w:type="dxa"/>
            <w:vAlign w:val="center"/>
          </w:tcPr>
          <w:p w14:paraId="4F7309B0" w14:textId="77777777" w:rsidR="00791D2A" w:rsidRDefault="005E1A10">
            <w:r>
              <w:t>11.370</w:t>
            </w:r>
          </w:p>
        </w:tc>
        <w:tc>
          <w:tcPr>
            <w:tcW w:w="848" w:type="dxa"/>
            <w:vAlign w:val="center"/>
          </w:tcPr>
          <w:p w14:paraId="0B4789B8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527B1715" w14:textId="77777777" w:rsidR="00791D2A" w:rsidRDefault="005E1A10">
            <w:r>
              <w:t>0.022</w:t>
            </w:r>
          </w:p>
        </w:tc>
        <w:tc>
          <w:tcPr>
            <w:tcW w:w="1064" w:type="dxa"/>
            <w:vAlign w:val="center"/>
          </w:tcPr>
          <w:p w14:paraId="57316628" w14:textId="77777777" w:rsidR="00791D2A" w:rsidRDefault="005E1A10">
            <w:r>
              <w:t>0.245</w:t>
            </w:r>
          </w:p>
        </w:tc>
      </w:tr>
      <w:tr w:rsidR="00791D2A" w14:paraId="4416A39C" w14:textId="77777777">
        <w:tc>
          <w:tcPr>
            <w:tcW w:w="3345" w:type="dxa"/>
            <w:vAlign w:val="center"/>
          </w:tcPr>
          <w:p w14:paraId="45CFB409" w14:textId="77777777" w:rsidR="00791D2A" w:rsidRDefault="005E1A1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C3A9F93" w14:textId="77777777" w:rsidR="00791D2A" w:rsidRDefault="005E1A10">
            <w:r>
              <w:t>80</w:t>
            </w:r>
          </w:p>
        </w:tc>
        <w:tc>
          <w:tcPr>
            <w:tcW w:w="1075" w:type="dxa"/>
            <w:vAlign w:val="center"/>
          </w:tcPr>
          <w:p w14:paraId="0008B03C" w14:textId="77777777" w:rsidR="00791D2A" w:rsidRDefault="005E1A10">
            <w:r>
              <w:t>0.180</w:t>
            </w:r>
          </w:p>
        </w:tc>
        <w:tc>
          <w:tcPr>
            <w:tcW w:w="1075" w:type="dxa"/>
            <w:vAlign w:val="center"/>
          </w:tcPr>
          <w:p w14:paraId="685D9B80" w14:textId="77777777" w:rsidR="00791D2A" w:rsidRDefault="005E1A10">
            <w:r>
              <w:t>3.100</w:t>
            </w:r>
          </w:p>
        </w:tc>
        <w:tc>
          <w:tcPr>
            <w:tcW w:w="848" w:type="dxa"/>
            <w:vAlign w:val="center"/>
          </w:tcPr>
          <w:p w14:paraId="6A23760F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6D750EE3" w14:textId="77777777" w:rsidR="00791D2A" w:rsidRDefault="005E1A10">
            <w:r>
              <w:t>0.444</w:t>
            </w:r>
          </w:p>
        </w:tc>
        <w:tc>
          <w:tcPr>
            <w:tcW w:w="1064" w:type="dxa"/>
            <w:vAlign w:val="center"/>
          </w:tcPr>
          <w:p w14:paraId="3EC91AD1" w14:textId="77777777" w:rsidR="00791D2A" w:rsidRDefault="005E1A10">
            <w:r>
              <w:t>1.378</w:t>
            </w:r>
          </w:p>
        </w:tc>
      </w:tr>
      <w:tr w:rsidR="00791D2A" w14:paraId="56D360EB" w14:textId="77777777">
        <w:tc>
          <w:tcPr>
            <w:tcW w:w="3345" w:type="dxa"/>
            <w:vAlign w:val="center"/>
          </w:tcPr>
          <w:p w14:paraId="338F6FCA" w14:textId="77777777" w:rsidR="00791D2A" w:rsidRDefault="005E1A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C0633D" w14:textId="77777777" w:rsidR="00791D2A" w:rsidRDefault="005E1A10">
            <w:r>
              <w:t>120</w:t>
            </w:r>
          </w:p>
        </w:tc>
        <w:tc>
          <w:tcPr>
            <w:tcW w:w="1075" w:type="dxa"/>
            <w:vAlign w:val="center"/>
          </w:tcPr>
          <w:p w14:paraId="0FABE03F" w14:textId="77777777" w:rsidR="00791D2A" w:rsidRDefault="005E1A10">
            <w:r>
              <w:t>1.740</w:t>
            </w:r>
          </w:p>
        </w:tc>
        <w:tc>
          <w:tcPr>
            <w:tcW w:w="1075" w:type="dxa"/>
            <w:vAlign w:val="center"/>
          </w:tcPr>
          <w:p w14:paraId="4FC6967F" w14:textId="77777777" w:rsidR="00791D2A" w:rsidRDefault="005E1A10">
            <w:r>
              <w:t>17.200</w:t>
            </w:r>
          </w:p>
        </w:tc>
        <w:tc>
          <w:tcPr>
            <w:tcW w:w="848" w:type="dxa"/>
            <w:vAlign w:val="center"/>
          </w:tcPr>
          <w:p w14:paraId="1088562A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595E3C6F" w14:textId="77777777" w:rsidR="00791D2A" w:rsidRDefault="005E1A10">
            <w:r>
              <w:t>0.069</w:t>
            </w:r>
          </w:p>
        </w:tc>
        <w:tc>
          <w:tcPr>
            <w:tcW w:w="1064" w:type="dxa"/>
            <w:vAlign w:val="center"/>
          </w:tcPr>
          <w:p w14:paraId="0F414A7D" w14:textId="77777777" w:rsidR="00791D2A" w:rsidRDefault="005E1A10">
            <w:r>
              <w:t>1.186</w:t>
            </w:r>
          </w:p>
        </w:tc>
      </w:tr>
      <w:tr w:rsidR="00791D2A" w14:paraId="5C04F2A9" w14:textId="77777777">
        <w:tc>
          <w:tcPr>
            <w:tcW w:w="3345" w:type="dxa"/>
            <w:vAlign w:val="center"/>
          </w:tcPr>
          <w:p w14:paraId="063A0A77" w14:textId="77777777" w:rsidR="00791D2A" w:rsidRDefault="005E1A10">
            <w:r>
              <w:t>石灰砂浆</w:t>
            </w:r>
          </w:p>
        </w:tc>
        <w:tc>
          <w:tcPr>
            <w:tcW w:w="848" w:type="dxa"/>
            <w:vAlign w:val="center"/>
          </w:tcPr>
          <w:p w14:paraId="7BB02AB4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3063336D" w14:textId="77777777" w:rsidR="00791D2A" w:rsidRDefault="005E1A10">
            <w:r>
              <w:t>0.810</w:t>
            </w:r>
          </w:p>
        </w:tc>
        <w:tc>
          <w:tcPr>
            <w:tcW w:w="1075" w:type="dxa"/>
            <w:vAlign w:val="center"/>
          </w:tcPr>
          <w:p w14:paraId="68B8B623" w14:textId="77777777" w:rsidR="00791D2A" w:rsidRDefault="005E1A10">
            <w:r>
              <w:t>10.070</w:t>
            </w:r>
          </w:p>
        </w:tc>
        <w:tc>
          <w:tcPr>
            <w:tcW w:w="848" w:type="dxa"/>
            <w:vAlign w:val="center"/>
          </w:tcPr>
          <w:p w14:paraId="113038E1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0202D341" w14:textId="77777777" w:rsidR="00791D2A" w:rsidRDefault="005E1A10">
            <w:r>
              <w:t>0.025</w:t>
            </w:r>
          </w:p>
        </w:tc>
        <w:tc>
          <w:tcPr>
            <w:tcW w:w="1064" w:type="dxa"/>
            <w:vAlign w:val="center"/>
          </w:tcPr>
          <w:p w14:paraId="416F0AFA" w14:textId="77777777" w:rsidR="00791D2A" w:rsidRDefault="005E1A10">
            <w:r>
              <w:t>0.249</w:t>
            </w:r>
          </w:p>
        </w:tc>
      </w:tr>
      <w:tr w:rsidR="00791D2A" w14:paraId="5173581A" w14:textId="77777777">
        <w:tc>
          <w:tcPr>
            <w:tcW w:w="3345" w:type="dxa"/>
            <w:vAlign w:val="center"/>
          </w:tcPr>
          <w:p w14:paraId="44DE2612" w14:textId="77777777" w:rsidR="00791D2A" w:rsidRDefault="005E1A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6750DD" w14:textId="77777777" w:rsidR="00791D2A" w:rsidRDefault="005E1A10">
            <w:r>
              <w:t>300</w:t>
            </w:r>
          </w:p>
        </w:tc>
        <w:tc>
          <w:tcPr>
            <w:tcW w:w="1075" w:type="dxa"/>
            <w:vAlign w:val="center"/>
          </w:tcPr>
          <w:p w14:paraId="2B95FD56" w14:textId="77777777" w:rsidR="00791D2A" w:rsidRDefault="005E1A10">
            <w:r>
              <w:t>－</w:t>
            </w:r>
          </w:p>
        </w:tc>
        <w:tc>
          <w:tcPr>
            <w:tcW w:w="1075" w:type="dxa"/>
            <w:vAlign w:val="center"/>
          </w:tcPr>
          <w:p w14:paraId="342497EC" w14:textId="77777777" w:rsidR="00791D2A" w:rsidRDefault="005E1A10">
            <w:r>
              <w:t>－</w:t>
            </w:r>
          </w:p>
        </w:tc>
        <w:tc>
          <w:tcPr>
            <w:tcW w:w="848" w:type="dxa"/>
            <w:vAlign w:val="center"/>
          </w:tcPr>
          <w:p w14:paraId="7AE4FDBD" w14:textId="77777777" w:rsidR="00791D2A" w:rsidRDefault="005E1A10">
            <w:r>
              <w:t>－</w:t>
            </w:r>
          </w:p>
        </w:tc>
        <w:tc>
          <w:tcPr>
            <w:tcW w:w="1075" w:type="dxa"/>
            <w:vAlign w:val="center"/>
          </w:tcPr>
          <w:p w14:paraId="3DE74707" w14:textId="77777777" w:rsidR="00791D2A" w:rsidRDefault="005E1A10">
            <w:r>
              <w:t>1.142</w:t>
            </w:r>
          </w:p>
        </w:tc>
        <w:tc>
          <w:tcPr>
            <w:tcW w:w="1064" w:type="dxa"/>
            <w:vAlign w:val="center"/>
          </w:tcPr>
          <w:p w14:paraId="6C9CABAF" w14:textId="77777777" w:rsidR="00791D2A" w:rsidRDefault="005E1A10">
            <w:r>
              <w:t>3.691</w:t>
            </w:r>
          </w:p>
        </w:tc>
      </w:tr>
      <w:tr w:rsidR="00791D2A" w14:paraId="49AC7171" w14:textId="77777777">
        <w:tc>
          <w:tcPr>
            <w:tcW w:w="3345" w:type="dxa"/>
            <w:shd w:val="clear" w:color="auto" w:fill="E6E6E6"/>
            <w:vAlign w:val="center"/>
          </w:tcPr>
          <w:p w14:paraId="5107BD47" w14:textId="77777777" w:rsidR="00791D2A" w:rsidRDefault="005E1A1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0F532D9" w14:textId="77777777" w:rsidR="00791D2A" w:rsidRDefault="005E1A1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91D2A" w14:paraId="48AD282D" w14:textId="77777777">
        <w:tc>
          <w:tcPr>
            <w:tcW w:w="3345" w:type="dxa"/>
            <w:shd w:val="clear" w:color="auto" w:fill="E6E6E6"/>
            <w:vAlign w:val="center"/>
          </w:tcPr>
          <w:p w14:paraId="7788E83F" w14:textId="77777777" w:rsidR="00791D2A" w:rsidRDefault="005E1A1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A429DD0" w14:textId="77777777" w:rsidR="00791D2A" w:rsidRDefault="005E1A10">
            <w:pPr>
              <w:jc w:val="center"/>
            </w:pPr>
            <w:r>
              <w:t>0.77</w:t>
            </w:r>
          </w:p>
        </w:tc>
      </w:tr>
      <w:tr w:rsidR="00791D2A" w14:paraId="163FC15E" w14:textId="77777777">
        <w:tc>
          <w:tcPr>
            <w:tcW w:w="3345" w:type="dxa"/>
            <w:shd w:val="clear" w:color="auto" w:fill="E6E6E6"/>
            <w:vAlign w:val="center"/>
          </w:tcPr>
          <w:p w14:paraId="35EB2A9A" w14:textId="77777777" w:rsidR="00791D2A" w:rsidRDefault="005E1A10">
            <w:r>
              <w:t>标准依据</w:t>
            </w:r>
          </w:p>
        </w:tc>
        <w:tc>
          <w:tcPr>
            <w:tcW w:w="5985" w:type="dxa"/>
            <w:gridSpan w:val="6"/>
          </w:tcPr>
          <w:p w14:paraId="19CE3123" w14:textId="77777777" w:rsidR="00791D2A" w:rsidRDefault="005E1A10">
            <w:r>
              <w:t>《湖南省公共建筑节能设计标准》</w:t>
            </w:r>
            <w:r>
              <w:t xml:space="preserve">(DBJ </w:t>
            </w:r>
            <w:r>
              <w:t>43/003-2017)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791D2A" w14:paraId="53D25570" w14:textId="77777777">
        <w:tc>
          <w:tcPr>
            <w:tcW w:w="3345" w:type="dxa"/>
            <w:shd w:val="clear" w:color="auto" w:fill="E6E6E6"/>
            <w:vAlign w:val="center"/>
          </w:tcPr>
          <w:p w14:paraId="26E9E8B9" w14:textId="77777777" w:rsidR="00791D2A" w:rsidRDefault="005E1A10">
            <w:r>
              <w:t>标准要求</w:t>
            </w:r>
          </w:p>
        </w:tc>
        <w:tc>
          <w:tcPr>
            <w:tcW w:w="5985" w:type="dxa"/>
            <w:gridSpan w:val="6"/>
          </w:tcPr>
          <w:p w14:paraId="7691D62C" w14:textId="77777777" w:rsidR="00791D2A" w:rsidRDefault="005E1A10">
            <w:r>
              <w:t>K</w:t>
            </w:r>
            <w:r>
              <w:t>应满足表</w:t>
            </w:r>
            <w:r>
              <w:t>3.3.1-1</w:t>
            </w:r>
            <w:r>
              <w:t>的规定</w:t>
            </w:r>
            <w:r>
              <w:t>(K≤0.50)</w:t>
            </w:r>
          </w:p>
        </w:tc>
      </w:tr>
      <w:tr w:rsidR="00791D2A" w14:paraId="6379B266" w14:textId="77777777">
        <w:tc>
          <w:tcPr>
            <w:tcW w:w="3345" w:type="dxa"/>
            <w:shd w:val="clear" w:color="auto" w:fill="E6E6E6"/>
            <w:vAlign w:val="center"/>
          </w:tcPr>
          <w:p w14:paraId="4724827A" w14:textId="77777777" w:rsidR="00791D2A" w:rsidRDefault="005E1A10">
            <w:r>
              <w:t>结论</w:t>
            </w:r>
          </w:p>
        </w:tc>
        <w:tc>
          <w:tcPr>
            <w:tcW w:w="5985" w:type="dxa"/>
            <w:gridSpan w:val="6"/>
          </w:tcPr>
          <w:p w14:paraId="5EAE6586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</w:tbl>
    <w:p w14:paraId="4EBDE266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A339BF" w14:textId="77777777" w:rsidR="00791D2A" w:rsidRDefault="005E1A10">
      <w:pPr>
        <w:pStyle w:val="2"/>
        <w:widowControl w:val="0"/>
        <w:rPr>
          <w:kern w:val="2"/>
        </w:rPr>
      </w:pPr>
      <w:bookmarkStart w:id="41" w:name="_Toc155435078"/>
      <w:r>
        <w:rPr>
          <w:kern w:val="2"/>
        </w:rPr>
        <w:t>外墙构造</w:t>
      </w:r>
      <w:bookmarkEnd w:id="41"/>
    </w:p>
    <w:p w14:paraId="41EB344C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5435079"/>
      <w:r>
        <w:rPr>
          <w:color w:val="000000"/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91D2A" w14:paraId="1E956C3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420E44" w14:textId="77777777" w:rsidR="00791D2A" w:rsidRDefault="005E1A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2A2B8F" w14:textId="77777777" w:rsidR="00791D2A" w:rsidRDefault="005E1A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D5D34F" w14:textId="77777777" w:rsidR="00791D2A" w:rsidRDefault="005E1A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846AD" w14:textId="77777777" w:rsidR="00791D2A" w:rsidRDefault="005E1A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C57E8" w14:textId="77777777" w:rsidR="00791D2A" w:rsidRDefault="005E1A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A518E6" w14:textId="77777777" w:rsidR="00791D2A" w:rsidRDefault="005E1A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B9238C" w14:textId="77777777" w:rsidR="00791D2A" w:rsidRDefault="005E1A10">
            <w:pPr>
              <w:jc w:val="center"/>
            </w:pPr>
            <w:r>
              <w:t>热惰性指标</w:t>
            </w:r>
          </w:p>
        </w:tc>
      </w:tr>
      <w:tr w:rsidR="00791D2A" w14:paraId="7A5578D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565DA04" w14:textId="77777777" w:rsidR="00791D2A" w:rsidRDefault="00791D2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69A957" w14:textId="77777777" w:rsidR="00791D2A" w:rsidRDefault="005E1A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9238EF" w14:textId="77777777" w:rsidR="00791D2A" w:rsidRDefault="005E1A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F09DA" w14:textId="77777777" w:rsidR="00791D2A" w:rsidRDefault="005E1A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49F904" w14:textId="77777777" w:rsidR="00791D2A" w:rsidRDefault="005E1A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E2DC00" w14:textId="77777777" w:rsidR="00791D2A" w:rsidRDefault="005E1A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1EEC20" w14:textId="77777777" w:rsidR="00791D2A" w:rsidRDefault="005E1A10">
            <w:pPr>
              <w:jc w:val="center"/>
            </w:pPr>
            <w:r>
              <w:t>D=R*S</w:t>
            </w:r>
          </w:p>
        </w:tc>
      </w:tr>
      <w:tr w:rsidR="00791D2A" w14:paraId="5ABA097F" w14:textId="77777777">
        <w:tc>
          <w:tcPr>
            <w:tcW w:w="3345" w:type="dxa"/>
            <w:vAlign w:val="center"/>
          </w:tcPr>
          <w:p w14:paraId="3C09BB8E" w14:textId="77777777" w:rsidR="00791D2A" w:rsidRDefault="005E1A10">
            <w:r>
              <w:t>水泥砂浆</w:t>
            </w:r>
          </w:p>
        </w:tc>
        <w:tc>
          <w:tcPr>
            <w:tcW w:w="848" w:type="dxa"/>
            <w:vAlign w:val="center"/>
          </w:tcPr>
          <w:p w14:paraId="5C6CFC58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5C1999ED" w14:textId="77777777" w:rsidR="00791D2A" w:rsidRDefault="005E1A10">
            <w:r>
              <w:t>0.930</w:t>
            </w:r>
          </w:p>
        </w:tc>
        <w:tc>
          <w:tcPr>
            <w:tcW w:w="1075" w:type="dxa"/>
            <w:vAlign w:val="center"/>
          </w:tcPr>
          <w:p w14:paraId="5D3310C2" w14:textId="77777777" w:rsidR="00791D2A" w:rsidRDefault="005E1A10">
            <w:r>
              <w:t>11.370</w:t>
            </w:r>
          </w:p>
        </w:tc>
        <w:tc>
          <w:tcPr>
            <w:tcW w:w="848" w:type="dxa"/>
            <w:vAlign w:val="center"/>
          </w:tcPr>
          <w:p w14:paraId="0B16BF64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02B91BCD" w14:textId="77777777" w:rsidR="00791D2A" w:rsidRDefault="005E1A10">
            <w:r>
              <w:t>0.022</w:t>
            </w:r>
          </w:p>
        </w:tc>
        <w:tc>
          <w:tcPr>
            <w:tcW w:w="1064" w:type="dxa"/>
            <w:vAlign w:val="center"/>
          </w:tcPr>
          <w:p w14:paraId="126C2AFE" w14:textId="77777777" w:rsidR="00791D2A" w:rsidRDefault="005E1A10">
            <w:r>
              <w:t>0.245</w:t>
            </w:r>
          </w:p>
        </w:tc>
      </w:tr>
      <w:tr w:rsidR="00791D2A" w14:paraId="7E347AF9" w14:textId="77777777">
        <w:tc>
          <w:tcPr>
            <w:tcW w:w="3345" w:type="dxa"/>
            <w:vAlign w:val="center"/>
          </w:tcPr>
          <w:p w14:paraId="2E0B38F6" w14:textId="77777777" w:rsidR="00791D2A" w:rsidRDefault="005E1A1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F94F773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10E5FEED" w14:textId="77777777" w:rsidR="00791D2A" w:rsidRDefault="005E1A10">
            <w:r>
              <w:t>0.030</w:t>
            </w:r>
          </w:p>
        </w:tc>
        <w:tc>
          <w:tcPr>
            <w:tcW w:w="1075" w:type="dxa"/>
            <w:vAlign w:val="center"/>
          </w:tcPr>
          <w:p w14:paraId="62717F38" w14:textId="77777777" w:rsidR="00791D2A" w:rsidRDefault="005E1A10">
            <w:r>
              <w:t>0.340</w:t>
            </w:r>
          </w:p>
        </w:tc>
        <w:tc>
          <w:tcPr>
            <w:tcW w:w="848" w:type="dxa"/>
            <w:vAlign w:val="center"/>
          </w:tcPr>
          <w:p w14:paraId="372A7F3B" w14:textId="77777777" w:rsidR="00791D2A" w:rsidRDefault="005E1A10">
            <w:r>
              <w:t>1.20</w:t>
            </w:r>
          </w:p>
        </w:tc>
        <w:tc>
          <w:tcPr>
            <w:tcW w:w="1075" w:type="dxa"/>
            <w:vAlign w:val="center"/>
          </w:tcPr>
          <w:p w14:paraId="745FC5E2" w14:textId="77777777" w:rsidR="00791D2A" w:rsidRDefault="005E1A10">
            <w:r>
              <w:t>0.556</w:t>
            </w:r>
          </w:p>
        </w:tc>
        <w:tc>
          <w:tcPr>
            <w:tcW w:w="1064" w:type="dxa"/>
            <w:vAlign w:val="center"/>
          </w:tcPr>
          <w:p w14:paraId="19376BEF" w14:textId="77777777" w:rsidR="00791D2A" w:rsidRDefault="005E1A10">
            <w:r>
              <w:t>0.227</w:t>
            </w:r>
          </w:p>
        </w:tc>
      </w:tr>
      <w:tr w:rsidR="00791D2A" w14:paraId="6260586C" w14:textId="77777777">
        <w:tc>
          <w:tcPr>
            <w:tcW w:w="3345" w:type="dxa"/>
            <w:vAlign w:val="center"/>
          </w:tcPr>
          <w:p w14:paraId="3E5EA9C7" w14:textId="77777777" w:rsidR="00791D2A" w:rsidRDefault="005E1A10">
            <w:r>
              <w:t>水泥砂浆</w:t>
            </w:r>
          </w:p>
        </w:tc>
        <w:tc>
          <w:tcPr>
            <w:tcW w:w="848" w:type="dxa"/>
            <w:vAlign w:val="center"/>
          </w:tcPr>
          <w:p w14:paraId="50A412EE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417713EB" w14:textId="77777777" w:rsidR="00791D2A" w:rsidRDefault="005E1A10">
            <w:r>
              <w:t>0.930</w:t>
            </w:r>
          </w:p>
        </w:tc>
        <w:tc>
          <w:tcPr>
            <w:tcW w:w="1075" w:type="dxa"/>
            <w:vAlign w:val="center"/>
          </w:tcPr>
          <w:p w14:paraId="104407F3" w14:textId="77777777" w:rsidR="00791D2A" w:rsidRDefault="005E1A10">
            <w:r>
              <w:t>11.370</w:t>
            </w:r>
          </w:p>
        </w:tc>
        <w:tc>
          <w:tcPr>
            <w:tcW w:w="848" w:type="dxa"/>
            <w:vAlign w:val="center"/>
          </w:tcPr>
          <w:p w14:paraId="1CF1A622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7D7F2A4F" w14:textId="77777777" w:rsidR="00791D2A" w:rsidRDefault="005E1A10">
            <w:r>
              <w:t>0.022</w:t>
            </w:r>
          </w:p>
        </w:tc>
        <w:tc>
          <w:tcPr>
            <w:tcW w:w="1064" w:type="dxa"/>
            <w:vAlign w:val="center"/>
          </w:tcPr>
          <w:p w14:paraId="12870F3D" w14:textId="77777777" w:rsidR="00791D2A" w:rsidRDefault="005E1A10">
            <w:r>
              <w:t>0.245</w:t>
            </w:r>
          </w:p>
        </w:tc>
      </w:tr>
      <w:tr w:rsidR="00791D2A" w14:paraId="3E0367BD" w14:textId="77777777">
        <w:tc>
          <w:tcPr>
            <w:tcW w:w="3345" w:type="dxa"/>
            <w:vAlign w:val="center"/>
          </w:tcPr>
          <w:p w14:paraId="252D0918" w14:textId="77777777" w:rsidR="00791D2A" w:rsidRDefault="005E1A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BC299BC" w14:textId="77777777" w:rsidR="00791D2A" w:rsidRDefault="005E1A10">
            <w:r>
              <w:t>200</w:t>
            </w:r>
          </w:p>
        </w:tc>
        <w:tc>
          <w:tcPr>
            <w:tcW w:w="1075" w:type="dxa"/>
            <w:vAlign w:val="center"/>
          </w:tcPr>
          <w:p w14:paraId="0390AE19" w14:textId="77777777" w:rsidR="00791D2A" w:rsidRDefault="005E1A10">
            <w:r>
              <w:t>1.740</w:t>
            </w:r>
          </w:p>
        </w:tc>
        <w:tc>
          <w:tcPr>
            <w:tcW w:w="1075" w:type="dxa"/>
            <w:vAlign w:val="center"/>
          </w:tcPr>
          <w:p w14:paraId="60739EAA" w14:textId="77777777" w:rsidR="00791D2A" w:rsidRDefault="005E1A10">
            <w:r>
              <w:t>17.200</w:t>
            </w:r>
          </w:p>
        </w:tc>
        <w:tc>
          <w:tcPr>
            <w:tcW w:w="848" w:type="dxa"/>
            <w:vAlign w:val="center"/>
          </w:tcPr>
          <w:p w14:paraId="4E9AD8B1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2577DE96" w14:textId="77777777" w:rsidR="00791D2A" w:rsidRDefault="005E1A10">
            <w:r>
              <w:t>0.115</w:t>
            </w:r>
          </w:p>
        </w:tc>
        <w:tc>
          <w:tcPr>
            <w:tcW w:w="1064" w:type="dxa"/>
            <w:vAlign w:val="center"/>
          </w:tcPr>
          <w:p w14:paraId="02A2E3A2" w14:textId="77777777" w:rsidR="00791D2A" w:rsidRDefault="005E1A10">
            <w:r>
              <w:t>1.977</w:t>
            </w:r>
          </w:p>
        </w:tc>
      </w:tr>
      <w:tr w:rsidR="00791D2A" w14:paraId="5A1013F4" w14:textId="77777777">
        <w:tc>
          <w:tcPr>
            <w:tcW w:w="3345" w:type="dxa"/>
            <w:vAlign w:val="center"/>
          </w:tcPr>
          <w:p w14:paraId="23AF85BF" w14:textId="77777777" w:rsidR="00791D2A" w:rsidRDefault="005E1A10">
            <w:r>
              <w:t>石灰砂浆</w:t>
            </w:r>
          </w:p>
        </w:tc>
        <w:tc>
          <w:tcPr>
            <w:tcW w:w="848" w:type="dxa"/>
            <w:vAlign w:val="center"/>
          </w:tcPr>
          <w:p w14:paraId="1FAAB0D4" w14:textId="77777777" w:rsidR="00791D2A" w:rsidRDefault="005E1A10">
            <w:r>
              <w:t>20</w:t>
            </w:r>
          </w:p>
        </w:tc>
        <w:tc>
          <w:tcPr>
            <w:tcW w:w="1075" w:type="dxa"/>
            <w:vAlign w:val="center"/>
          </w:tcPr>
          <w:p w14:paraId="724E7095" w14:textId="77777777" w:rsidR="00791D2A" w:rsidRDefault="005E1A10">
            <w:r>
              <w:t>0.810</w:t>
            </w:r>
          </w:p>
        </w:tc>
        <w:tc>
          <w:tcPr>
            <w:tcW w:w="1075" w:type="dxa"/>
            <w:vAlign w:val="center"/>
          </w:tcPr>
          <w:p w14:paraId="4641ED7A" w14:textId="77777777" w:rsidR="00791D2A" w:rsidRDefault="005E1A10">
            <w:r>
              <w:t>10.070</w:t>
            </w:r>
          </w:p>
        </w:tc>
        <w:tc>
          <w:tcPr>
            <w:tcW w:w="848" w:type="dxa"/>
            <w:vAlign w:val="center"/>
          </w:tcPr>
          <w:p w14:paraId="6A404A25" w14:textId="77777777" w:rsidR="00791D2A" w:rsidRDefault="005E1A10">
            <w:r>
              <w:t>1.00</w:t>
            </w:r>
          </w:p>
        </w:tc>
        <w:tc>
          <w:tcPr>
            <w:tcW w:w="1075" w:type="dxa"/>
            <w:vAlign w:val="center"/>
          </w:tcPr>
          <w:p w14:paraId="3F694BB4" w14:textId="77777777" w:rsidR="00791D2A" w:rsidRDefault="005E1A10">
            <w:r>
              <w:t>0.025</w:t>
            </w:r>
          </w:p>
        </w:tc>
        <w:tc>
          <w:tcPr>
            <w:tcW w:w="1064" w:type="dxa"/>
            <w:vAlign w:val="center"/>
          </w:tcPr>
          <w:p w14:paraId="4589FF33" w14:textId="77777777" w:rsidR="00791D2A" w:rsidRDefault="005E1A10">
            <w:r>
              <w:t>0.249</w:t>
            </w:r>
          </w:p>
        </w:tc>
      </w:tr>
      <w:tr w:rsidR="00791D2A" w14:paraId="211079BC" w14:textId="77777777">
        <w:tc>
          <w:tcPr>
            <w:tcW w:w="3345" w:type="dxa"/>
            <w:vAlign w:val="center"/>
          </w:tcPr>
          <w:p w14:paraId="35DA5BF8" w14:textId="77777777" w:rsidR="00791D2A" w:rsidRDefault="005E1A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071B41" w14:textId="77777777" w:rsidR="00791D2A" w:rsidRDefault="005E1A10">
            <w:r>
              <w:t>280</w:t>
            </w:r>
          </w:p>
        </w:tc>
        <w:tc>
          <w:tcPr>
            <w:tcW w:w="1075" w:type="dxa"/>
            <w:vAlign w:val="center"/>
          </w:tcPr>
          <w:p w14:paraId="4CAD3E24" w14:textId="77777777" w:rsidR="00791D2A" w:rsidRDefault="005E1A10">
            <w:r>
              <w:t>－</w:t>
            </w:r>
          </w:p>
        </w:tc>
        <w:tc>
          <w:tcPr>
            <w:tcW w:w="1075" w:type="dxa"/>
            <w:vAlign w:val="center"/>
          </w:tcPr>
          <w:p w14:paraId="2D35C764" w14:textId="77777777" w:rsidR="00791D2A" w:rsidRDefault="005E1A10">
            <w:r>
              <w:t>－</w:t>
            </w:r>
          </w:p>
        </w:tc>
        <w:tc>
          <w:tcPr>
            <w:tcW w:w="848" w:type="dxa"/>
            <w:vAlign w:val="center"/>
          </w:tcPr>
          <w:p w14:paraId="032F18C7" w14:textId="77777777" w:rsidR="00791D2A" w:rsidRDefault="005E1A10">
            <w:r>
              <w:t>－</w:t>
            </w:r>
          </w:p>
        </w:tc>
        <w:tc>
          <w:tcPr>
            <w:tcW w:w="1075" w:type="dxa"/>
            <w:vAlign w:val="center"/>
          </w:tcPr>
          <w:p w14:paraId="40D64EC7" w14:textId="77777777" w:rsidR="00791D2A" w:rsidRDefault="005E1A10">
            <w:r>
              <w:t>0.738</w:t>
            </w:r>
          </w:p>
        </w:tc>
        <w:tc>
          <w:tcPr>
            <w:tcW w:w="1064" w:type="dxa"/>
            <w:vAlign w:val="center"/>
          </w:tcPr>
          <w:p w14:paraId="789902E1" w14:textId="77777777" w:rsidR="00791D2A" w:rsidRDefault="005E1A10">
            <w:r>
              <w:t>2.941</w:t>
            </w:r>
          </w:p>
        </w:tc>
      </w:tr>
      <w:tr w:rsidR="00791D2A" w14:paraId="4F6DBC49" w14:textId="77777777">
        <w:tc>
          <w:tcPr>
            <w:tcW w:w="3345" w:type="dxa"/>
            <w:shd w:val="clear" w:color="auto" w:fill="E6E6E6"/>
            <w:vAlign w:val="center"/>
          </w:tcPr>
          <w:p w14:paraId="101AEEDA" w14:textId="77777777" w:rsidR="00791D2A" w:rsidRDefault="005E1A1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449D498" w14:textId="77777777" w:rsidR="00791D2A" w:rsidRDefault="005E1A1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91D2A" w14:paraId="3851B5A4" w14:textId="77777777">
        <w:tc>
          <w:tcPr>
            <w:tcW w:w="3345" w:type="dxa"/>
            <w:shd w:val="clear" w:color="auto" w:fill="E6E6E6"/>
            <w:vAlign w:val="center"/>
          </w:tcPr>
          <w:p w14:paraId="3FDD1A1B" w14:textId="77777777" w:rsidR="00791D2A" w:rsidRDefault="005E1A1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03F52A1" w14:textId="77777777" w:rsidR="00791D2A" w:rsidRDefault="005E1A10">
            <w:pPr>
              <w:jc w:val="center"/>
            </w:pPr>
            <w:r>
              <w:t>1.11</w:t>
            </w:r>
          </w:p>
        </w:tc>
      </w:tr>
      <w:tr w:rsidR="00791D2A" w14:paraId="0BF64981" w14:textId="77777777">
        <w:tc>
          <w:tcPr>
            <w:tcW w:w="3345" w:type="dxa"/>
            <w:shd w:val="clear" w:color="auto" w:fill="E6E6E6"/>
            <w:vAlign w:val="center"/>
          </w:tcPr>
          <w:p w14:paraId="31B23589" w14:textId="77777777" w:rsidR="00791D2A" w:rsidRDefault="005E1A10">
            <w:r>
              <w:t>修正后外墙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1CBCA442" w14:textId="77777777" w:rsidR="00791D2A" w:rsidRDefault="005E1A10">
            <w:pPr>
              <w:jc w:val="center"/>
            </w:pPr>
            <w:r>
              <w:t>1.11 * 1.05 = 1.17</w:t>
            </w:r>
          </w:p>
        </w:tc>
      </w:tr>
      <w:tr w:rsidR="00791D2A" w14:paraId="4F14562D" w14:textId="77777777">
        <w:tc>
          <w:tcPr>
            <w:tcW w:w="3345" w:type="dxa"/>
            <w:shd w:val="clear" w:color="auto" w:fill="E6E6E6"/>
            <w:vAlign w:val="center"/>
          </w:tcPr>
          <w:p w14:paraId="026E7EF5" w14:textId="77777777" w:rsidR="00791D2A" w:rsidRDefault="005E1A10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64092D1B" w14:textId="77777777" w:rsidR="00791D2A" w:rsidRDefault="005E1A10">
            <w:r>
              <w:t>《湖南省公共建筑节能设计标准》</w:t>
            </w:r>
            <w:r>
              <w:t xml:space="preserve">(DBJ </w:t>
            </w:r>
            <w:r>
              <w:t>43/003-2017)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791D2A" w14:paraId="676180F1" w14:textId="77777777">
        <w:tc>
          <w:tcPr>
            <w:tcW w:w="3345" w:type="dxa"/>
            <w:shd w:val="clear" w:color="auto" w:fill="E6E6E6"/>
            <w:vAlign w:val="center"/>
          </w:tcPr>
          <w:p w14:paraId="5A3AE65F" w14:textId="77777777" w:rsidR="00791D2A" w:rsidRDefault="005E1A10">
            <w:r>
              <w:t>标准要求</w:t>
            </w:r>
          </w:p>
        </w:tc>
        <w:tc>
          <w:tcPr>
            <w:tcW w:w="5985" w:type="dxa"/>
            <w:gridSpan w:val="6"/>
          </w:tcPr>
          <w:p w14:paraId="20A4A52D" w14:textId="77777777" w:rsidR="00791D2A" w:rsidRDefault="005E1A10">
            <w:r>
              <w:t>K</w:t>
            </w:r>
            <w:r>
              <w:t>应满足表</w:t>
            </w:r>
            <w:r>
              <w:t>3.3.1-1</w:t>
            </w:r>
            <w:r>
              <w:t>的规定</w:t>
            </w:r>
            <w:r>
              <w:t>(K≤0.70)</w:t>
            </w:r>
          </w:p>
        </w:tc>
      </w:tr>
      <w:tr w:rsidR="00791D2A" w14:paraId="7607F33B" w14:textId="77777777">
        <w:tc>
          <w:tcPr>
            <w:tcW w:w="3345" w:type="dxa"/>
            <w:shd w:val="clear" w:color="auto" w:fill="E6E6E6"/>
            <w:vAlign w:val="center"/>
          </w:tcPr>
          <w:p w14:paraId="229C9656" w14:textId="77777777" w:rsidR="00791D2A" w:rsidRDefault="005E1A10">
            <w:r>
              <w:t>结论</w:t>
            </w:r>
          </w:p>
        </w:tc>
        <w:tc>
          <w:tcPr>
            <w:tcW w:w="5985" w:type="dxa"/>
            <w:gridSpan w:val="6"/>
          </w:tcPr>
          <w:p w14:paraId="6C403396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</w:tbl>
    <w:p w14:paraId="2A0B1473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55435080"/>
      <w:r>
        <w:rPr>
          <w:color w:val="000000"/>
          <w:kern w:val="2"/>
          <w:szCs w:val="24"/>
        </w:rPr>
        <w:t>外墙加权平均传热系数的修正系数</w:t>
      </w:r>
      <w:bookmarkEnd w:id="43"/>
    </w:p>
    <w:p w14:paraId="061C368E" w14:textId="77777777" w:rsidR="009F2DD5" w:rsidRPr="007F5E12" w:rsidRDefault="005E1A10" w:rsidP="007F5E12">
      <w:pPr>
        <w:spacing w:line="300" w:lineRule="auto"/>
        <w:jc w:val="center"/>
        <w:rPr>
          <w:b/>
          <w:szCs w:val="21"/>
        </w:rPr>
      </w:pPr>
      <w:bookmarkStart w:id="44" w:name="湖南外墙加权平均传热系数修正系数"/>
      <w:r w:rsidRPr="007F5E12">
        <w:rPr>
          <w:rFonts w:hint="eastAsia"/>
          <w:b/>
          <w:szCs w:val="21"/>
        </w:rPr>
        <w:t>表</w:t>
      </w:r>
      <w:r w:rsidRPr="007F5E12">
        <w:rPr>
          <w:rFonts w:hint="eastAsia"/>
          <w:b/>
          <w:szCs w:val="21"/>
        </w:rPr>
        <w:t xml:space="preserve">C.0.4 </w:t>
      </w:r>
      <w:r w:rsidRPr="007F5E12">
        <w:rPr>
          <w:rFonts w:hint="eastAsia"/>
          <w:b/>
          <w:szCs w:val="21"/>
        </w:rPr>
        <w:t>外墙加权平均传热系数的修正系数ψ</w:t>
      </w:r>
    </w:p>
    <w:tbl>
      <w:tblPr>
        <w:tblW w:w="4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1775"/>
      </w:tblGrid>
      <w:tr w:rsidR="007F5E12" w:rsidRPr="00632116" w14:paraId="5875CCCA" w14:textId="77777777" w:rsidTr="00632116">
        <w:trPr>
          <w:trHeight w:val="592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03659099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保温方式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6A68FB19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修正系数ψ</w:t>
            </w:r>
          </w:p>
        </w:tc>
      </w:tr>
      <w:tr w:rsidR="007F5E12" w:rsidRPr="00632116" w14:paraId="428EE064" w14:textId="77777777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E5200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外保温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CA411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1.05</w:t>
            </w:r>
          </w:p>
        </w:tc>
      </w:tr>
      <w:tr w:rsidR="007F5E12" w:rsidRPr="00632116" w14:paraId="2FA41869" w14:textId="77777777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295A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自保温、夹芯保温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65768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1.10</w:t>
            </w:r>
          </w:p>
        </w:tc>
      </w:tr>
      <w:tr w:rsidR="007F5E12" w:rsidRPr="00632116" w14:paraId="6EDAB7E7" w14:textId="77777777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492FB6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内保温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B84278" w14:textId="77777777" w:rsidR="007F5E12" w:rsidRPr="00632116" w:rsidRDefault="005E1A10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1.15</w:t>
            </w:r>
          </w:p>
        </w:tc>
      </w:tr>
      <w:bookmarkEnd w:id="44"/>
    </w:tbl>
    <w:p w14:paraId="57CE0F9A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397C5C" w14:textId="77777777" w:rsidR="00791D2A" w:rsidRDefault="005E1A10">
      <w:pPr>
        <w:pStyle w:val="2"/>
        <w:widowControl w:val="0"/>
        <w:rPr>
          <w:kern w:val="2"/>
        </w:rPr>
      </w:pPr>
      <w:bookmarkStart w:id="45" w:name="_Toc155435081"/>
      <w:r>
        <w:rPr>
          <w:kern w:val="2"/>
        </w:rPr>
        <w:t>挑空楼板构造</w:t>
      </w:r>
      <w:bookmarkEnd w:id="45"/>
    </w:p>
    <w:p w14:paraId="1364A11A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852775" w14:textId="77777777" w:rsidR="00791D2A" w:rsidRDefault="005E1A10">
      <w:pPr>
        <w:pStyle w:val="2"/>
        <w:widowControl w:val="0"/>
        <w:rPr>
          <w:kern w:val="2"/>
        </w:rPr>
      </w:pPr>
      <w:bookmarkStart w:id="46" w:name="_Toc155435082"/>
      <w:r>
        <w:rPr>
          <w:kern w:val="2"/>
        </w:rPr>
        <w:t>供暖空调房间与非供暖空调房间之间的隔墙</w:t>
      </w:r>
      <w:bookmarkEnd w:id="46"/>
    </w:p>
    <w:p w14:paraId="0D477226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8F2C997" w14:textId="77777777" w:rsidR="00791D2A" w:rsidRDefault="005E1A10">
      <w:pPr>
        <w:pStyle w:val="2"/>
        <w:widowControl w:val="0"/>
        <w:rPr>
          <w:kern w:val="2"/>
        </w:rPr>
      </w:pPr>
      <w:bookmarkStart w:id="47" w:name="_Toc155435083"/>
      <w:r>
        <w:rPr>
          <w:kern w:val="2"/>
        </w:rPr>
        <w:t>供暖空调房间与非供暖空调房间之间的楼板</w:t>
      </w:r>
      <w:bookmarkEnd w:id="47"/>
    </w:p>
    <w:p w14:paraId="652C58A8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15204B6" w14:textId="77777777" w:rsidR="00791D2A" w:rsidRDefault="005E1A10">
      <w:pPr>
        <w:pStyle w:val="2"/>
        <w:widowControl w:val="0"/>
        <w:rPr>
          <w:kern w:val="2"/>
        </w:rPr>
      </w:pPr>
      <w:bookmarkStart w:id="48" w:name="_Toc155435084"/>
      <w:r>
        <w:rPr>
          <w:kern w:val="2"/>
        </w:rPr>
        <w:t>外门构造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791D2A" w14:paraId="6BAA6229" w14:textId="77777777">
        <w:tc>
          <w:tcPr>
            <w:tcW w:w="2739" w:type="dxa"/>
            <w:shd w:val="clear" w:color="auto" w:fill="E6E6E6"/>
            <w:vAlign w:val="center"/>
          </w:tcPr>
          <w:p w14:paraId="728BB898" w14:textId="77777777" w:rsidR="00791D2A" w:rsidRDefault="005E1A1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35906F" w14:textId="77777777" w:rsidR="00791D2A" w:rsidRDefault="005E1A1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2F2DDD9" w14:textId="77777777" w:rsidR="00791D2A" w:rsidRDefault="005E1A1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5A359A7B" w14:textId="77777777" w:rsidR="00791D2A" w:rsidRDefault="005E1A1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57459EB" w14:textId="77777777" w:rsidR="00791D2A" w:rsidRDefault="005E1A10">
            <w:pPr>
              <w:jc w:val="center"/>
            </w:pPr>
            <w:r>
              <w:t>是否满足</w:t>
            </w:r>
          </w:p>
        </w:tc>
      </w:tr>
      <w:tr w:rsidR="00791D2A" w14:paraId="0CA1579E" w14:textId="77777777">
        <w:tc>
          <w:tcPr>
            <w:tcW w:w="2739" w:type="dxa"/>
            <w:vAlign w:val="center"/>
          </w:tcPr>
          <w:p w14:paraId="0284BE47" w14:textId="77777777" w:rsidR="00791D2A" w:rsidRDefault="005E1A10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3984552D" w14:textId="77777777" w:rsidR="00791D2A" w:rsidRDefault="005E1A10">
            <w:r>
              <w:t>31.68</w:t>
            </w:r>
          </w:p>
        </w:tc>
        <w:tc>
          <w:tcPr>
            <w:tcW w:w="1471" w:type="dxa"/>
            <w:vAlign w:val="center"/>
          </w:tcPr>
          <w:p w14:paraId="24C47FB6" w14:textId="77777777" w:rsidR="00791D2A" w:rsidRDefault="005E1A10">
            <w:r>
              <w:t>1.000</w:t>
            </w:r>
          </w:p>
        </w:tc>
        <w:tc>
          <w:tcPr>
            <w:tcW w:w="2292" w:type="dxa"/>
            <w:vAlign w:val="center"/>
          </w:tcPr>
          <w:p w14:paraId="216423DD" w14:textId="77777777" w:rsidR="00791D2A" w:rsidRDefault="005E1A10">
            <w:r>
              <w:t>1.97</w:t>
            </w:r>
          </w:p>
        </w:tc>
        <w:tc>
          <w:tcPr>
            <w:tcW w:w="1471" w:type="dxa"/>
            <w:vAlign w:val="center"/>
          </w:tcPr>
          <w:p w14:paraId="19C09859" w14:textId="77777777" w:rsidR="00791D2A" w:rsidRDefault="005E1A10">
            <w:r>
              <w:t>满足</w:t>
            </w:r>
          </w:p>
        </w:tc>
      </w:tr>
      <w:tr w:rsidR="00791D2A" w14:paraId="421967A6" w14:textId="77777777">
        <w:tc>
          <w:tcPr>
            <w:tcW w:w="2739" w:type="dxa"/>
            <w:shd w:val="clear" w:color="auto" w:fill="E6E6E6"/>
            <w:vAlign w:val="center"/>
          </w:tcPr>
          <w:p w14:paraId="24AAEE3D" w14:textId="77777777" w:rsidR="00791D2A" w:rsidRDefault="005E1A10">
            <w:r>
              <w:t>标准依据</w:t>
            </w:r>
          </w:p>
        </w:tc>
        <w:tc>
          <w:tcPr>
            <w:tcW w:w="6592" w:type="dxa"/>
            <w:gridSpan w:val="4"/>
          </w:tcPr>
          <w:p w14:paraId="4C826995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791D2A" w14:paraId="7A2C1267" w14:textId="77777777">
        <w:tc>
          <w:tcPr>
            <w:tcW w:w="2739" w:type="dxa"/>
            <w:shd w:val="clear" w:color="auto" w:fill="E6E6E6"/>
            <w:vAlign w:val="center"/>
          </w:tcPr>
          <w:p w14:paraId="63AA2212" w14:textId="77777777" w:rsidR="00791D2A" w:rsidRDefault="005E1A10">
            <w:r>
              <w:t>标准要求</w:t>
            </w:r>
          </w:p>
        </w:tc>
        <w:tc>
          <w:tcPr>
            <w:tcW w:w="6592" w:type="dxa"/>
            <w:gridSpan w:val="4"/>
          </w:tcPr>
          <w:p w14:paraId="10E9F36B" w14:textId="77777777" w:rsidR="00791D2A" w:rsidRDefault="005E1A10">
            <w:r>
              <w:t>K≤2.5</w:t>
            </w:r>
          </w:p>
        </w:tc>
      </w:tr>
      <w:tr w:rsidR="00791D2A" w14:paraId="20EFACF8" w14:textId="77777777">
        <w:tc>
          <w:tcPr>
            <w:tcW w:w="2739" w:type="dxa"/>
            <w:shd w:val="clear" w:color="auto" w:fill="E6E6E6"/>
            <w:vAlign w:val="center"/>
          </w:tcPr>
          <w:p w14:paraId="07CB0503" w14:textId="77777777" w:rsidR="00791D2A" w:rsidRDefault="005E1A10">
            <w:r>
              <w:t>结论</w:t>
            </w:r>
          </w:p>
        </w:tc>
        <w:tc>
          <w:tcPr>
            <w:tcW w:w="6592" w:type="dxa"/>
            <w:gridSpan w:val="4"/>
          </w:tcPr>
          <w:p w14:paraId="128C06DB" w14:textId="77777777" w:rsidR="00791D2A" w:rsidRDefault="005E1A10">
            <w:r>
              <w:t>满足</w:t>
            </w:r>
          </w:p>
        </w:tc>
      </w:tr>
    </w:tbl>
    <w:p w14:paraId="25CB5C6B" w14:textId="77777777" w:rsidR="00791D2A" w:rsidRDefault="005E1A10">
      <w:pPr>
        <w:pStyle w:val="2"/>
        <w:widowControl w:val="0"/>
        <w:rPr>
          <w:kern w:val="2"/>
        </w:rPr>
      </w:pPr>
      <w:bookmarkStart w:id="49" w:name="_Toc155435085"/>
      <w:r>
        <w:rPr>
          <w:kern w:val="2"/>
        </w:rPr>
        <w:t>窗墙比</w:t>
      </w:r>
      <w:bookmarkEnd w:id="49"/>
    </w:p>
    <w:p w14:paraId="05A542CD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5435086"/>
      <w:r>
        <w:rPr>
          <w:color w:val="000000"/>
          <w:kern w:val="2"/>
          <w:szCs w:val="24"/>
        </w:rPr>
        <w:t>窗墙比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791D2A" w14:paraId="360D6590" w14:textId="77777777">
        <w:tc>
          <w:tcPr>
            <w:tcW w:w="1409" w:type="dxa"/>
            <w:shd w:val="clear" w:color="auto" w:fill="E6E6E6"/>
            <w:vAlign w:val="center"/>
          </w:tcPr>
          <w:p w14:paraId="3000625A" w14:textId="77777777" w:rsidR="00791D2A" w:rsidRDefault="005E1A1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9C9F329" w14:textId="77777777" w:rsidR="00791D2A" w:rsidRDefault="005E1A1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38224EA" w14:textId="77777777" w:rsidR="00791D2A" w:rsidRDefault="005E1A1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CF079D" w14:textId="77777777" w:rsidR="00791D2A" w:rsidRDefault="005E1A10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B63ED60" w14:textId="77777777" w:rsidR="00791D2A" w:rsidRDefault="005E1A1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3963F77" w14:textId="77777777" w:rsidR="00791D2A" w:rsidRDefault="005E1A10">
            <w:pPr>
              <w:jc w:val="center"/>
            </w:pPr>
            <w:r>
              <w:t>结论</w:t>
            </w:r>
          </w:p>
        </w:tc>
      </w:tr>
      <w:tr w:rsidR="00791D2A" w14:paraId="39C17A8F" w14:textId="77777777">
        <w:tc>
          <w:tcPr>
            <w:tcW w:w="1409" w:type="dxa"/>
            <w:shd w:val="clear" w:color="auto" w:fill="E6E6E6"/>
            <w:vAlign w:val="center"/>
          </w:tcPr>
          <w:p w14:paraId="3AFE1B08" w14:textId="77777777" w:rsidR="00791D2A" w:rsidRDefault="005E1A10">
            <w:r>
              <w:t>南向</w:t>
            </w:r>
          </w:p>
        </w:tc>
        <w:tc>
          <w:tcPr>
            <w:tcW w:w="1584" w:type="dxa"/>
            <w:vAlign w:val="center"/>
          </w:tcPr>
          <w:p w14:paraId="415FD3F4" w14:textId="77777777" w:rsidR="00791D2A" w:rsidRDefault="005E1A10">
            <w:r>
              <w:t>604.02</w:t>
            </w:r>
          </w:p>
        </w:tc>
        <w:tc>
          <w:tcPr>
            <w:tcW w:w="1584" w:type="dxa"/>
            <w:vAlign w:val="center"/>
          </w:tcPr>
          <w:p w14:paraId="14530D83" w14:textId="77777777" w:rsidR="00791D2A" w:rsidRDefault="005E1A10">
            <w:r>
              <w:t>1952.40</w:t>
            </w:r>
          </w:p>
        </w:tc>
        <w:tc>
          <w:tcPr>
            <w:tcW w:w="1584" w:type="dxa"/>
            <w:vAlign w:val="center"/>
          </w:tcPr>
          <w:p w14:paraId="513A1435" w14:textId="77777777" w:rsidR="00791D2A" w:rsidRDefault="005E1A10">
            <w:r>
              <w:t>0.31</w:t>
            </w:r>
          </w:p>
        </w:tc>
        <w:tc>
          <w:tcPr>
            <w:tcW w:w="1584" w:type="dxa"/>
            <w:vAlign w:val="center"/>
          </w:tcPr>
          <w:p w14:paraId="3C26293E" w14:textId="77777777" w:rsidR="00791D2A" w:rsidRDefault="005E1A10">
            <w:r>
              <w:t>0.70</w:t>
            </w:r>
          </w:p>
        </w:tc>
        <w:tc>
          <w:tcPr>
            <w:tcW w:w="1584" w:type="dxa"/>
            <w:vAlign w:val="center"/>
          </w:tcPr>
          <w:p w14:paraId="1F091042" w14:textId="77777777" w:rsidR="00791D2A" w:rsidRDefault="005E1A10">
            <w:r>
              <w:t>适宜</w:t>
            </w:r>
          </w:p>
        </w:tc>
      </w:tr>
      <w:tr w:rsidR="00791D2A" w14:paraId="5857B550" w14:textId="77777777">
        <w:tc>
          <w:tcPr>
            <w:tcW w:w="1409" w:type="dxa"/>
            <w:shd w:val="clear" w:color="auto" w:fill="E6E6E6"/>
            <w:vAlign w:val="center"/>
          </w:tcPr>
          <w:p w14:paraId="4E879DD5" w14:textId="77777777" w:rsidR="00791D2A" w:rsidRDefault="005E1A10">
            <w:r>
              <w:t>北向</w:t>
            </w:r>
          </w:p>
        </w:tc>
        <w:tc>
          <w:tcPr>
            <w:tcW w:w="1584" w:type="dxa"/>
            <w:vAlign w:val="center"/>
          </w:tcPr>
          <w:p w14:paraId="43BEE512" w14:textId="77777777" w:rsidR="00791D2A" w:rsidRDefault="005E1A10">
            <w:r>
              <w:t>453.12</w:t>
            </w:r>
          </w:p>
        </w:tc>
        <w:tc>
          <w:tcPr>
            <w:tcW w:w="1584" w:type="dxa"/>
            <w:vAlign w:val="center"/>
          </w:tcPr>
          <w:p w14:paraId="0D66C493" w14:textId="77777777" w:rsidR="00791D2A" w:rsidRDefault="005E1A10">
            <w:r>
              <w:t>1952.40</w:t>
            </w:r>
          </w:p>
        </w:tc>
        <w:tc>
          <w:tcPr>
            <w:tcW w:w="1584" w:type="dxa"/>
            <w:vAlign w:val="center"/>
          </w:tcPr>
          <w:p w14:paraId="3A8FF77F" w14:textId="77777777" w:rsidR="00791D2A" w:rsidRDefault="005E1A10">
            <w:r>
              <w:t>0.23</w:t>
            </w:r>
          </w:p>
        </w:tc>
        <w:tc>
          <w:tcPr>
            <w:tcW w:w="1584" w:type="dxa"/>
            <w:vAlign w:val="center"/>
          </w:tcPr>
          <w:p w14:paraId="4016908A" w14:textId="77777777" w:rsidR="00791D2A" w:rsidRDefault="005E1A10">
            <w:r>
              <w:t>0.70</w:t>
            </w:r>
          </w:p>
        </w:tc>
        <w:tc>
          <w:tcPr>
            <w:tcW w:w="1584" w:type="dxa"/>
            <w:vAlign w:val="center"/>
          </w:tcPr>
          <w:p w14:paraId="3CB3C9F6" w14:textId="77777777" w:rsidR="00791D2A" w:rsidRDefault="005E1A10">
            <w:r>
              <w:t>适宜</w:t>
            </w:r>
          </w:p>
        </w:tc>
      </w:tr>
      <w:tr w:rsidR="00791D2A" w14:paraId="4A14D3E7" w14:textId="77777777">
        <w:tc>
          <w:tcPr>
            <w:tcW w:w="1409" w:type="dxa"/>
            <w:shd w:val="clear" w:color="auto" w:fill="E6E6E6"/>
            <w:vAlign w:val="center"/>
          </w:tcPr>
          <w:p w14:paraId="37D39AD3" w14:textId="77777777" w:rsidR="00791D2A" w:rsidRDefault="005E1A10">
            <w:r>
              <w:t>东向</w:t>
            </w:r>
          </w:p>
        </w:tc>
        <w:tc>
          <w:tcPr>
            <w:tcW w:w="1584" w:type="dxa"/>
            <w:vAlign w:val="center"/>
          </w:tcPr>
          <w:p w14:paraId="4BE7658C" w14:textId="77777777" w:rsidR="00791D2A" w:rsidRDefault="005E1A10">
            <w:r>
              <w:t>201.18</w:t>
            </w:r>
          </w:p>
        </w:tc>
        <w:tc>
          <w:tcPr>
            <w:tcW w:w="1584" w:type="dxa"/>
            <w:vAlign w:val="center"/>
          </w:tcPr>
          <w:p w14:paraId="072F7DFC" w14:textId="77777777" w:rsidR="00791D2A" w:rsidRDefault="005E1A10">
            <w:r>
              <w:t>726.44</w:t>
            </w:r>
          </w:p>
        </w:tc>
        <w:tc>
          <w:tcPr>
            <w:tcW w:w="1584" w:type="dxa"/>
            <w:vAlign w:val="center"/>
          </w:tcPr>
          <w:p w14:paraId="4400E305" w14:textId="77777777" w:rsidR="00791D2A" w:rsidRDefault="005E1A10">
            <w:r>
              <w:t>0.28</w:t>
            </w:r>
          </w:p>
        </w:tc>
        <w:tc>
          <w:tcPr>
            <w:tcW w:w="1584" w:type="dxa"/>
            <w:vAlign w:val="center"/>
          </w:tcPr>
          <w:p w14:paraId="711212AD" w14:textId="77777777" w:rsidR="00791D2A" w:rsidRDefault="005E1A10">
            <w:r>
              <w:t>0.70</w:t>
            </w:r>
          </w:p>
        </w:tc>
        <w:tc>
          <w:tcPr>
            <w:tcW w:w="1584" w:type="dxa"/>
            <w:vAlign w:val="center"/>
          </w:tcPr>
          <w:p w14:paraId="5D636B36" w14:textId="77777777" w:rsidR="00791D2A" w:rsidRDefault="005E1A10">
            <w:r>
              <w:t>适宜</w:t>
            </w:r>
          </w:p>
        </w:tc>
      </w:tr>
      <w:tr w:rsidR="00791D2A" w14:paraId="432C5EA2" w14:textId="77777777">
        <w:tc>
          <w:tcPr>
            <w:tcW w:w="1409" w:type="dxa"/>
            <w:shd w:val="clear" w:color="auto" w:fill="E6E6E6"/>
            <w:vAlign w:val="center"/>
          </w:tcPr>
          <w:p w14:paraId="1C12243B" w14:textId="77777777" w:rsidR="00791D2A" w:rsidRDefault="005E1A10">
            <w:r>
              <w:t>西向</w:t>
            </w:r>
          </w:p>
        </w:tc>
        <w:tc>
          <w:tcPr>
            <w:tcW w:w="1584" w:type="dxa"/>
            <w:vAlign w:val="center"/>
          </w:tcPr>
          <w:p w14:paraId="7F04A0B4" w14:textId="77777777" w:rsidR="00791D2A" w:rsidRDefault="005E1A10">
            <w:r>
              <w:t>364.88</w:t>
            </w:r>
          </w:p>
        </w:tc>
        <w:tc>
          <w:tcPr>
            <w:tcW w:w="1584" w:type="dxa"/>
            <w:vAlign w:val="center"/>
          </w:tcPr>
          <w:p w14:paraId="6F961F36" w14:textId="77777777" w:rsidR="00791D2A" w:rsidRDefault="005E1A10">
            <w:r>
              <w:t>726.44</w:t>
            </w:r>
          </w:p>
        </w:tc>
        <w:tc>
          <w:tcPr>
            <w:tcW w:w="1584" w:type="dxa"/>
            <w:vAlign w:val="center"/>
          </w:tcPr>
          <w:p w14:paraId="6D384457" w14:textId="77777777" w:rsidR="00791D2A" w:rsidRDefault="005E1A10">
            <w:r>
              <w:t>0.50</w:t>
            </w:r>
          </w:p>
        </w:tc>
        <w:tc>
          <w:tcPr>
            <w:tcW w:w="1584" w:type="dxa"/>
            <w:vAlign w:val="center"/>
          </w:tcPr>
          <w:p w14:paraId="22A2A2D6" w14:textId="77777777" w:rsidR="00791D2A" w:rsidRDefault="005E1A10">
            <w:r>
              <w:t>0.70</w:t>
            </w:r>
          </w:p>
        </w:tc>
        <w:tc>
          <w:tcPr>
            <w:tcW w:w="1584" w:type="dxa"/>
            <w:vAlign w:val="center"/>
          </w:tcPr>
          <w:p w14:paraId="544DAE81" w14:textId="77777777" w:rsidR="00791D2A" w:rsidRDefault="005E1A10">
            <w:r>
              <w:t>适宜</w:t>
            </w:r>
          </w:p>
        </w:tc>
      </w:tr>
      <w:tr w:rsidR="00791D2A" w14:paraId="39EE72B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837498A" w14:textId="77777777" w:rsidR="00791D2A" w:rsidRDefault="005E1A1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1C0D0110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791D2A" w14:paraId="1CEE515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BB2CCC4" w14:textId="77777777" w:rsidR="00791D2A" w:rsidRDefault="005E1A10">
            <w:r>
              <w:lastRenderedPageBreak/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5663439" w14:textId="77777777" w:rsidR="00791D2A" w:rsidRDefault="005E1A10">
            <w:r>
              <w:t>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不宜大于</w:t>
            </w:r>
            <w:r>
              <w:t>0.70</w:t>
            </w:r>
          </w:p>
        </w:tc>
      </w:tr>
      <w:tr w:rsidR="00791D2A" w14:paraId="6CC6AE35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DB24566" w14:textId="77777777" w:rsidR="00791D2A" w:rsidRDefault="005E1A1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B1D4401" w14:textId="77777777" w:rsidR="00791D2A" w:rsidRDefault="005E1A10">
            <w:r>
              <w:t>适宜</w:t>
            </w:r>
          </w:p>
        </w:tc>
      </w:tr>
    </w:tbl>
    <w:p w14:paraId="1D160AE9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5435087"/>
      <w:r>
        <w:rPr>
          <w:color w:val="000000"/>
          <w:kern w:val="2"/>
          <w:szCs w:val="24"/>
        </w:rPr>
        <w:t>外窗表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791D2A" w14:paraId="319B2BB2" w14:textId="77777777">
        <w:tc>
          <w:tcPr>
            <w:tcW w:w="1160" w:type="dxa"/>
            <w:shd w:val="clear" w:color="auto" w:fill="E6E6E6"/>
            <w:vAlign w:val="center"/>
          </w:tcPr>
          <w:p w14:paraId="71AD5699" w14:textId="77777777" w:rsidR="00791D2A" w:rsidRDefault="005E1A1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1E01023" w14:textId="77777777" w:rsidR="00791D2A" w:rsidRDefault="005E1A1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BD7DF90" w14:textId="77777777" w:rsidR="00791D2A" w:rsidRDefault="005E1A1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3A870C8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3FFB577D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8581E0B" w14:textId="77777777" w:rsidR="00791D2A" w:rsidRDefault="005E1A1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7855859" w14:textId="77777777" w:rsidR="00791D2A" w:rsidRDefault="005E1A1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791D2A" w14:paraId="5105C704" w14:textId="77777777">
        <w:tc>
          <w:tcPr>
            <w:tcW w:w="1160" w:type="dxa"/>
            <w:vMerge w:val="restart"/>
            <w:vAlign w:val="center"/>
          </w:tcPr>
          <w:p w14:paraId="28E80B94" w14:textId="77777777" w:rsidR="00791D2A" w:rsidRDefault="005E1A10">
            <w:r>
              <w:t>南向</w:t>
            </w:r>
            <w:r>
              <w:br/>
              <w:t>604.02</w:t>
            </w:r>
          </w:p>
        </w:tc>
        <w:tc>
          <w:tcPr>
            <w:tcW w:w="1562" w:type="dxa"/>
            <w:vAlign w:val="center"/>
          </w:tcPr>
          <w:p w14:paraId="69110448" w14:textId="77777777" w:rsidR="00791D2A" w:rsidRDefault="00791D2A"/>
        </w:tc>
        <w:tc>
          <w:tcPr>
            <w:tcW w:w="1386" w:type="dxa"/>
            <w:vAlign w:val="center"/>
          </w:tcPr>
          <w:p w14:paraId="4CDE1DFD" w14:textId="77777777" w:rsidR="00791D2A" w:rsidRDefault="005E1A10">
            <w:r>
              <w:t>3.24×3.70</w:t>
            </w:r>
          </w:p>
        </w:tc>
        <w:tc>
          <w:tcPr>
            <w:tcW w:w="1528" w:type="dxa"/>
            <w:vAlign w:val="center"/>
          </w:tcPr>
          <w:p w14:paraId="003158F7" w14:textId="77777777" w:rsidR="00791D2A" w:rsidRDefault="005E1A10">
            <w:r>
              <w:t>1~5</w:t>
            </w:r>
          </w:p>
        </w:tc>
        <w:tc>
          <w:tcPr>
            <w:tcW w:w="1171" w:type="dxa"/>
            <w:vAlign w:val="center"/>
          </w:tcPr>
          <w:p w14:paraId="002EBE59" w14:textId="77777777" w:rsidR="00791D2A" w:rsidRDefault="005E1A10">
            <w:r>
              <w:t>5</w:t>
            </w:r>
          </w:p>
        </w:tc>
        <w:tc>
          <w:tcPr>
            <w:tcW w:w="1262" w:type="dxa"/>
            <w:vAlign w:val="center"/>
          </w:tcPr>
          <w:p w14:paraId="1C48FBCE" w14:textId="77777777" w:rsidR="00791D2A" w:rsidRDefault="005E1A10">
            <w:r>
              <w:t>11.99</w:t>
            </w:r>
          </w:p>
        </w:tc>
        <w:tc>
          <w:tcPr>
            <w:tcW w:w="1262" w:type="dxa"/>
            <w:vAlign w:val="center"/>
          </w:tcPr>
          <w:p w14:paraId="36F0DAC7" w14:textId="77777777" w:rsidR="00791D2A" w:rsidRDefault="005E1A10">
            <w:r>
              <w:t>59.94</w:t>
            </w:r>
          </w:p>
        </w:tc>
      </w:tr>
      <w:tr w:rsidR="00791D2A" w14:paraId="378F11A4" w14:textId="77777777">
        <w:tc>
          <w:tcPr>
            <w:tcW w:w="1160" w:type="dxa"/>
            <w:vMerge/>
            <w:vAlign w:val="center"/>
          </w:tcPr>
          <w:p w14:paraId="65B0C7F5" w14:textId="77777777" w:rsidR="00791D2A" w:rsidRDefault="00791D2A"/>
        </w:tc>
        <w:tc>
          <w:tcPr>
            <w:tcW w:w="1562" w:type="dxa"/>
            <w:vAlign w:val="center"/>
          </w:tcPr>
          <w:p w14:paraId="49F3E43C" w14:textId="77777777" w:rsidR="00791D2A" w:rsidRDefault="00791D2A"/>
        </w:tc>
        <w:tc>
          <w:tcPr>
            <w:tcW w:w="1386" w:type="dxa"/>
            <w:vAlign w:val="center"/>
          </w:tcPr>
          <w:p w14:paraId="2C87B0A8" w14:textId="77777777" w:rsidR="00791D2A" w:rsidRDefault="005E1A10">
            <w:r>
              <w:t>2.37×3.70</w:t>
            </w:r>
          </w:p>
        </w:tc>
        <w:tc>
          <w:tcPr>
            <w:tcW w:w="1528" w:type="dxa"/>
            <w:vAlign w:val="center"/>
          </w:tcPr>
          <w:p w14:paraId="6C90F538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101C5D88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2B3CEB5F" w14:textId="77777777" w:rsidR="00791D2A" w:rsidRDefault="005E1A10">
            <w:r>
              <w:t>8.77</w:t>
            </w:r>
          </w:p>
        </w:tc>
        <w:tc>
          <w:tcPr>
            <w:tcW w:w="1262" w:type="dxa"/>
            <w:vAlign w:val="center"/>
          </w:tcPr>
          <w:p w14:paraId="5B1E617E" w14:textId="77777777" w:rsidR="00791D2A" w:rsidRDefault="005E1A10">
            <w:r>
              <w:t>8.77</w:t>
            </w:r>
          </w:p>
        </w:tc>
      </w:tr>
      <w:tr w:rsidR="00791D2A" w14:paraId="48C41660" w14:textId="77777777">
        <w:tc>
          <w:tcPr>
            <w:tcW w:w="1160" w:type="dxa"/>
            <w:vMerge/>
            <w:vAlign w:val="center"/>
          </w:tcPr>
          <w:p w14:paraId="06A48584" w14:textId="77777777" w:rsidR="00791D2A" w:rsidRDefault="00791D2A"/>
        </w:tc>
        <w:tc>
          <w:tcPr>
            <w:tcW w:w="1562" w:type="dxa"/>
            <w:vAlign w:val="center"/>
          </w:tcPr>
          <w:p w14:paraId="70A2D09F" w14:textId="77777777" w:rsidR="00791D2A" w:rsidRDefault="00791D2A"/>
        </w:tc>
        <w:tc>
          <w:tcPr>
            <w:tcW w:w="1386" w:type="dxa"/>
            <w:vAlign w:val="center"/>
          </w:tcPr>
          <w:p w14:paraId="312A6264" w14:textId="77777777" w:rsidR="00791D2A" w:rsidRDefault="005E1A10">
            <w:r>
              <w:t>0.90×1.30</w:t>
            </w:r>
          </w:p>
        </w:tc>
        <w:tc>
          <w:tcPr>
            <w:tcW w:w="1528" w:type="dxa"/>
            <w:vAlign w:val="center"/>
          </w:tcPr>
          <w:p w14:paraId="420D6F45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187274D9" w14:textId="77777777" w:rsidR="00791D2A" w:rsidRDefault="005E1A10">
            <w:r>
              <w:t>3</w:t>
            </w:r>
          </w:p>
        </w:tc>
        <w:tc>
          <w:tcPr>
            <w:tcW w:w="1262" w:type="dxa"/>
            <w:vAlign w:val="center"/>
          </w:tcPr>
          <w:p w14:paraId="79F966F2" w14:textId="77777777" w:rsidR="00791D2A" w:rsidRDefault="005E1A10">
            <w:r>
              <w:t>1.17</w:t>
            </w:r>
          </w:p>
        </w:tc>
        <w:tc>
          <w:tcPr>
            <w:tcW w:w="1262" w:type="dxa"/>
            <w:vAlign w:val="center"/>
          </w:tcPr>
          <w:p w14:paraId="6FEF4201" w14:textId="77777777" w:rsidR="00791D2A" w:rsidRDefault="005E1A10">
            <w:r>
              <w:t>3.51</w:t>
            </w:r>
          </w:p>
        </w:tc>
      </w:tr>
      <w:tr w:rsidR="00791D2A" w14:paraId="67FC301B" w14:textId="77777777">
        <w:tc>
          <w:tcPr>
            <w:tcW w:w="1160" w:type="dxa"/>
            <w:vMerge/>
            <w:vAlign w:val="center"/>
          </w:tcPr>
          <w:p w14:paraId="259B3E03" w14:textId="77777777" w:rsidR="00791D2A" w:rsidRDefault="00791D2A"/>
        </w:tc>
        <w:tc>
          <w:tcPr>
            <w:tcW w:w="1562" w:type="dxa"/>
            <w:vAlign w:val="center"/>
          </w:tcPr>
          <w:p w14:paraId="4FA6CA76" w14:textId="77777777" w:rsidR="00791D2A" w:rsidRDefault="00791D2A"/>
        </w:tc>
        <w:tc>
          <w:tcPr>
            <w:tcW w:w="1386" w:type="dxa"/>
            <w:vAlign w:val="center"/>
          </w:tcPr>
          <w:p w14:paraId="4CB1F4BF" w14:textId="77777777" w:rsidR="00791D2A" w:rsidRDefault="005E1A10">
            <w:r>
              <w:t>3.55×3.70</w:t>
            </w:r>
          </w:p>
        </w:tc>
        <w:tc>
          <w:tcPr>
            <w:tcW w:w="1528" w:type="dxa"/>
            <w:vAlign w:val="center"/>
          </w:tcPr>
          <w:p w14:paraId="62072218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46B3E356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7E25344D" w14:textId="77777777" w:rsidR="00791D2A" w:rsidRDefault="005E1A10">
            <w:r>
              <w:t>13.12</w:t>
            </w:r>
          </w:p>
        </w:tc>
        <w:tc>
          <w:tcPr>
            <w:tcW w:w="1262" w:type="dxa"/>
            <w:vAlign w:val="center"/>
          </w:tcPr>
          <w:p w14:paraId="74547AE9" w14:textId="77777777" w:rsidR="00791D2A" w:rsidRDefault="005E1A10">
            <w:r>
              <w:t>13.12</w:t>
            </w:r>
          </w:p>
        </w:tc>
      </w:tr>
      <w:tr w:rsidR="00791D2A" w14:paraId="27B33E7D" w14:textId="77777777">
        <w:tc>
          <w:tcPr>
            <w:tcW w:w="1160" w:type="dxa"/>
            <w:vMerge/>
            <w:vAlign w:val="center"/>
          </w:tcPr>
          <w:p w14:paraId="50CE7890" w14:textId="77777777" w:rsidR="00791D2A" w:rsidRDefault="00791D2A"/>
        </w:tc>
        <w:tc>
          <w:tcPr>
            <w:tcW w:w="1562" w:type="dxa"/>
            <w:vAlign w:val="center"/>
          </w:tcPr>
          <w:p w14:paraId="1BF416B7" w14:textId="77777777" w:rsidR="00791D2A" w:rsidRDefault="00791D2A"/>
        </w:tc>
        <w:tc>
          <w:tcPr>
            <w:tcW w:w="1386" w:type="dxa"/>
            <w:vAlign w:val="center"/>
          </w:tcPr>
          <w:p w14:paraId="7E181B41" w14:textId="77777777" w:rsidR="00791D2A" w:rsidRDefault="005E1A10">
            <w:r>
              <w:t>3.21×3.70</w:t>
            </w:r>
          </w:p>
        </w:tc>
        <w:tc>
          <w:tcPr>
            <w:tcW w:w="1528" w:type="dxa"/>
            <w:vAlign w:val="center"/>
          </w:tcPr>
          <w:p w14:paraId="7DDA9654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45C60F53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A46B1E7" w14:textId="77777777" w:rsidR="00791D2A" w:rsidRDefault="005E1A10">
            <w:r>
              <w:t>11.89</w:t>
            </w:r>
          </w:p>
        </w:tc>
        <w:tc>
          <w:tcPr>
            <w:tcW w:w="1262" w:type="dxa"/>
            <w:vAlign w:val="center"/>
          </w:tcPr>
          <w:p w14:paraId="6523C115" w14:textId="77777777" w:rsidR="00791D2A" w:rsidRDefault="005E1A10">
            <w:r>
              <w:t>11.89</w:t>
            </w:r>
          </w:p>
        </w:tc>
      </w:tr>
      <w:tr w:rsidR="00791D2A" w14:paraId="2B78C450" w14:textId="77777777">
        <w:tc>
          <w:tcPr>
            <w:tcW w:w="1160" w:type="dxa"/>
            <w:vMerge/>
            <w:vAlign w:val="center"/>
          </w:tcPr>
          <w:p w14:paraId="2270FE8E" w14:textId="77777777" w:rsidR="00791D2A" w:rsidRDefault="00791D2A"/>
        </w:tc>
        <w:tc>
          <w:tcPr>
            <w:tcW w:w="1562" w:type="dxa"/>
            <w:vAlign w:val="center"/>
          </w:tcPr>
          <w:p w14:paraId="63E24974" w14:textId="77777777" w:rsidR="00791D2A" w:rsidRDefault="00791D2A"/>
        </w:tc>
        <w:tc>
          <w:tcPr>
            <w:tcW w:w="1386" w:type="dxa"/>
            <w:vAlign w:val="center"/>
          </w:tcPr>
          <w:p w14:paraId="7B28C5FF" w14:textId="77777777" w:rsidR="00791D2A" w:rsidRDefault="005E1A10">
            <w:r>
              <w:t>2.57×3.70</w:t>
            </w:r>
          </w:p>
        </w:tc>
        <w:tc>
          <w:tcPr>
            <w:tcW w:w="1528" w:type="dxa"/>
            <w:vAlign w:val="center"/>
          </w:tcPr>
          <w:p w14:paraId="6640C630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5E0017B2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4499F5F5" w14:textId="77777777" w:rsidR="00791D2A" w:rsidRDefault="005E1A10">
            <w:r>
              <w:t>9.51</w:t>
            </w:r>
          </w:p>
        </w:tc>
        <w:tc>
          <w:tcPr>
            <w:tcW w:w="1262" w:type="dxa"/>
            <w:vAlign w:val="center"/>
          </w:tcPr>
          <w:p w14:paraId="617DA03A" w14:textId="77777777" w:rsidR="00791D2A" w:rsidRDefault="005E1A10">
            <w:r>
              <w:t>9.51</w:t>
            </w:r>
          </w:p>
        </w:tc>
      </w:tr>
      <w:tr w:rsidR="00791D2A" w14:paraId="7A28266C" w14:textId="77777777">
        <w:tc>
          <w:tcPr>
            <w:tcW w:w="1160" w:type="dxa"/>
            <w:vMerge/>
            <w:vAlign w:val="center"/>
          </w:tcPr>
          <w:p w14:paraId="530FF279" w14:textId="77777777" w:rsidR="00791D2A" w:rsidRDefault="00791D2A"/>
        </w:tc>
        <w:tc>
          <w:tcPr>
            <w:tcW w:w="1562" w:type="dxa"/>
            <w:vAlign w:val="center"/>
          </w:tcPr>
          <w:p w14:paraId="25D5FBC1" w14:textId="77777777" w:rsidR="00791D2A" w:rsidRDefault="00791D2A"/>
        </w:tc>
        <w:tc>
          <w:tcPr>
            <w:tcW w:w="1386" w:type="dxa"/>
            <w:vAlign w:val="center"/>
          </w:tcPr>
          <w:p w14:paraId="1D27CEE4" w14:textId="77777777" w:rsidR="00791D2A" w:rsidRDefault="005E1A10">
            <w:r>
              <w:t>1.59×3.70</w:t>
            </w:r>
          </w:p>
        </w:tc>
        <w:tc>
          <w:tcPr>
            <w:tcW w:w="1528" w:type="dxa"/>
            <w:vAlign w:val="center"/>
          </w:tcPr>
          <w:p w14:paraId="1B38C803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6C5DE3FE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69007D5C" w14:textId="77777777" w:rsidR="00791D2A" w:rsidRDefault="005E1A10">
            <w:r>
              <w:t>5.88</w:t>
            </w:r>
          </w:p>
        </w:tc>
        <w:tc>
          <w:tcPr>
            <w:tcW w:w="1262" w:type="dxa"/>
            <w:vAlign w:val="center"/>
          </w:tcPr>
          <w:p w14:paraId="52D61673" w14:textId="77777777" w:rsidR="00791D2A" w:rsidRDefault="005E1A10">
            <w:r>
              <w:t>5.88</w:t>
            </w:r>
          </w:p>
        </w:tc>
      </w:tr>
      <w:tr w:rsidR="00791D2A" w14:paraId="1A912727" w14:textId="77777777">
        <w:tc>
          <w:tcPr>
            <w:tcW w:w="1160" w:type="dxa"/>
            <w:vMerge/>
            <w:vAlign w:val="center"/>
          </w:tcPr>
          <w:p w14:paraId="7156E59B" w14:textId="77777777" w:rsidR="00791D2A" w:rsidRDefault="00791D2A"/>
        </w:tc>
        <w:tc>
          <w:tcPr>
            <w:tcW w:w="1562" w:type="dxa"/>
            <w:vAlign w:val="center"/>
          </w:tcPr>
          <w:p w14:paraId="2DB36C90" w14:textId="77777777" w:rsidR="00791D2A" w:rsidRDefault="00791D2A"/>
        </w:tc>
        <w:tc>
          <w:tcPr>
            <w:tcW w:w="1386" w:type="dxa"/>
            <w:vAlign w:val="center"/>
          </w:tcPr>
          <w:p w14:paraId="57589086" w14:textId="77777777" w:rsidR="00791D2A" w:rsidRDefault="005E1A10">
            <w:r>
              <w:t>2.34×0.97</w:t>
            </w:r>
          </w:p>
        </w:tc>
        <w:tc>
          <w:tcPr>
            <w:tcW w:w="1528" w:type="dxa"/>
            <w:vAlign w:val="center"/>
          </w:tcPr>
          <w:p w14:paraId="7BAD5811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441879E3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7A08E116" w14:textId="77777777" w:rsidR="00791D2A" w:rsidRDefault="005E1A10">
            <w:r>
              <w:t>2.28</w:t>
            </w:r>
          </w:p>
        </w:tc>
        <w:tc>
          <w:tcPr>
            <w:tcW w:w="1262" w:type="dxa"/>
            <w:vAlign w:val="center"/>
          </w:tcPr>
          <w:p w14:paraId="41B01136" w14:textId="77777777" w:rsidR="00791D2A" w:rsidRDefault="005E1A10">
            <w:r>
              <w:t>2.28</w:t>
            </w:r>
          </w:p>
        </w:tc>
      </w:tr>
      <w:tr w:rsidR="00791D2A" w14:paraId="60C6C48E" w14:textId="77777777">
        <w:tc>
          <w:tcPr>
            <w:tcW w:w="1160" w:type="dxa"/>
            <w:vMerge/>
            <w:vAlign w:val="center"/>
          </w:tcPr>
          <w:p w14:paraId="4D97B12C" w14:textId="77777777" w:rsidR="00791D2A" w:rsidRDefault="00791D2A"/>
        </w:tc>
        <w:tc>
          <w:tcPr>
            <w:tcW w:w="1562" w:type="dxa"/>
            <w:vAlign w:val="center"/>
          </w:tcPr>
          <w:p w14:paraId="4F74D30E" w14:textId="77777777" w:rsidR="00791D2A" w:rsidRDefault="00791D2A"/>
        </w:tc>
        <w:tc>
          <w:tcPr>
            <w:tcW w:w="1386" w:type="dxa"/>
            <w:vAlign w:val="center"/>
          </w:tcPr>
          <w:p w14:paraId="4FD19368" w14:textId="77777777" w:rsidR="00791D2A" w:rsidRDefault="005E1A10">
            <w:r>
              <w:t>2.34×1.12</w:t>
            </w:r>
          </w:p>
        </w:tc>
        <w:tc>
          <w:tcPr>
            <w:tcW w:w="1528" w:type="dxa"/>
            <w:vAlign w:val="center"/>
          </w:tcPr>
          <w:p w14:paraId="3610D606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3EEF6478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0EE2398" w14:textId="77777777" w:rsidR="00791D2A" w:rsidRDefault="005E1A10">
            <w:r>
              <w:t>2.63</w:t>
            </w:r>
          </w:p>
        </w:tc>
        <w:tc>
          <w:tcPr>
            <w:tcW w:w="1262" w:type="dxa"/>
            <w:vAlign w:val="center"/>
          </w:tcPr>
          <w:p w14:paraId="4AD82315" w14:textId="77777777" w:rsidR="00791D2A" w:rsidRDefault="005E1A10">
            <w:r>
              <w:t>2.63</w:t>
            </w:r>
          </w:p>
        </w:tc>
      </w:tr>
      <w:tr w:rsidR="00791D2A" w14:paraId="33E8CF7E" w14:textId="77777777">
        <w:tc>
          <w:tcPr>
            <w:tcW w:w="1160" w:type="dxa"/>
            <w:vMerge/>
            <w:vAlign w:val="center"/>
          </w:tcPr>
          <w:p w14:paraId="446F5E6B" w14:textId="77777777" w:rsidR="00791D2A" w:rsidRDefault="00791D2A"/>
        </w:tc>
        <w:tc>
          <w:tcPr>
            <w:tcW w:w="1562" w:type="dxa"/>
            <w:vAlign w:val="center"/>
          </w:tcPr>
          <w:p w14:paraId="7F85F8BF" w14:textId="77777777" w:rsidR="00791D2A" w:rsidRDefault="00791D2A"/>
        </w:tc>
        <w:tc>
          <w:tcPr>
            <w:tcW w:w="1386" w:type="dxa"/>
            <w:vAlign w:val="center"/>
          </w:tcPr>
          <w:p w14:paraId="51A4BB56" w14:textId="77777777" w:rsidR="00791D2A" w:rsidRDefault="005E1A10">
            <w:r>
              <w:t>2.07×3.70</w:t>
            </w:r>
          </w:p>
        </w:tc>
        <w:tc>
          <w:tcPr>
            <w:tcW w:w="1528" w:type="dxa"/>
            <w:vAlign w:val="center"/>
          </w:tcPr>
          <w:p w14:paraId="37B3A723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021FBBD7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675DD95" w14:textId="77777777" w:rsidR="00791D2A" w:rsidRDefault="005E1A10">
            <w:r>
              <w:t>7.66</w:t>
            </w:r>
          </w:p>
        </w:tc>
        <w:tc>
          <w:tcPr>
            <w:tcW w:w="1262" w:type="dxa"/>
            <w:vAlign w:val="center"/>
          </w:tcPr>
          <w:p w14:paraId="42C252A1" w14:textId="77777777" w:rsidR="00791D2A" w:rsidRDefault="005E1A10">
            <w:r>
              <w:t>7.66</w:t>
            </w:r>
          </w:p>
        </w:tc>
      </w:tr>
      <w:tr w:rsidR="00791D2A" w14:paraId="145ADD35" w14:textId="77777777">
        <w:tc>
          <w:tcPr>
            <w:tcW w:w="1160" w:type="dxa"/>
            <w:vMerge/>
            <w:vAlign w:val="center"/>
          </w:tcPr>
          <w:p w14:paraId="056CE8EC" w14:textId="77777777" w:rsidR="00791D2A" w:rsidRDefault="00791D2A"/>
        </w:tc>
        <w:tc>
          <w:tcPr>
            <w:tcW w:w="1562" w:type="dxa"/>
            <w:vAlign w:val="center"/>
          </w:tcPr>
          <w:p w14:paraId="3E305889" w14:textId="77777777" w:rsidR="00791D2A" w:rsidRDefault="00791D2A"/>
        </w:tc>
        <w:tc>
          <w:tcPr>
            <w:tcW w:w="1386" w:type="dxa"/>
            <w:vAlign w:val="center"/>
          </w:tcPr>
          <w:p w14:paraId="5FC15F74" w14:textId="77777777" w:rsidR="00791D2A" w:rsidRDefault="005E1A10">
            <w:r>
              <w:t>2.40×0.97</w:t>
            </w:r>
          </w:p>
        </w:tc>
        <w:tc>
          <w:tcPr>
            <w:tcW w:w="1528" w:type="dxa"/>
            <w:vAlign w:val="center"/>
          </w:tcPr>
          <w:p w14:paraId="1877BD42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44A457D4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6FCA4B76" w14:textId="77777777" w:rsidR="00791D2A" w:rsidRDefault="005E1A10">
            <w:r>
              <w:t>2.34</w:t>
            </w:r>
          </w:p>
        </w:tc>
        <w:tc>
          <w:tcPr>
            <w:tcW w:w="1262" w:type="dxa"/>
            <w:vAlign w:val="center"/>
          </w:tcPr>
          <w:p w14:paraId="3EBDD9D7" w14:textId="77777777" w:rsidR="00791D2A" w:rsidRDefault="005E1A10">
            <w:r>
              <w:t>4.68</w:t>
            </w:r>
          </w:p>
        </w:tc>
      </w:tr>
      <w:tr w:rsidR="00791D2A" w14:paraId="529B6EF5" w14:textId="77777777">
        <w:tc>
          <w:tcPr>
            <w:tcW w:w="1160" w:type="dxa"/>
            <w:vMerge/>
            <w:vAlign w:val="center"/>
          </w:tcPr>
          <w:p w14:paraId="7CE4F465" w14:textId="77777777" w:rsidR="00791D2A" w:rsidRDefault="00791D2A"/>
        </w:tc>
        <w:tc>
          <w:tcPr>
            <w:tcW w:w="1562" w:type="dxa"/>
            <w:vAlign w:val="center"/>
          </w:tcPr>
          <w:p w14:paraId="7680C518" w14:textId="77777777" w:rsidR="00791D2A" w:rsidRDefault="00791D2A"/>
        </w:tc>
        <w:tc>
          <w:tcPr>
            <w:tcW w:w="1386" w:type="dxa"/>
            <w:vAlign w:val="center"/>
          </w:tcPr>
          <w:p w14:paraId="4516140B" w14:textId="77777777" w:rsidR="00791D2A" w:rsidRDefault="005E1A10">
            <w:r>
              <w:t>2.40×1.12</w:t>
            </w:r>
          </w:p>
        </w:tc>
        <w:tc>
          <w:tcPr>
            <w:tcW w:w="1528" w:type="dxa"/>
            <w:vAlign w:val="center"/>
          </w:tcPr>
          <w:p w14:paraId="7B0BBA3E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0BF4CAF9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491B5C0B" w14:textId="77777777" w:rsidR="00791D2A" w:rsidRDefault="005E1A10">
            <w:r>
              <w:t>2.70</w:t>
            </w:r>
          </w:p>
        </w:tc>
        <w:tc>
          <w:tcPr>
            <w:tcW w:w="1262" w:type="dxa"/>
            <w:vAlign w:val="center"/>
          </w:tcPr>
          <w:p w14:paraId="39A6E491" w14:textId="77777777" w:rsidR="00791D2A" w:rsidRDefault="005E1A10">
            <w:r>
              <w:t>5.40</w:t>
            </w:r>
          </w:p>
        </w:tc>
      </w:tr>
      <w:tr w:rsidR="00791D2A" w14:paraId="0310120F" w14:textId="77777777">
        <w:tc>
          <w:tcPr>
            <w:tcW w:w="1160" w:type="dxa"/>
            <w:vMerge/>
            <w:vAlign w:val="center"/>
          </w:tcPr>
          <w:p w14:paraId="2FFC9681" w14:textId="77777777" w:rsidR="00791D2A" w:rsidRDefault="00791D2A"/>
        </w:tc>
        <w:tc>
          <w:tcPr>
            <w:tcW w:w="1562" w:type="dxa"/>
            <w:vAlign w:val="center"/>
          </w:tcPr>
          <w:p w14:paraId="0826A31D" w14:textId="77777777" w:rsidR="00791D2A" w:rsidRDefault="00791D2A"/>
        </w:tc>
        <w:tc>
          <w:tcPr>
            <w:tcW w:w="1386" w:type="dxa"/>
            <w:vAlign w:val="center"/>
          </w:tcPr>
          <w:p w14:paraId="4D4C579E" w14:textId="77777777" w:rsidR="00791D2A" w:rsidRDefault="005E1A10">
            <w:r>
              <w:t>1.74×3.70</w:t>
            </w:r>
          </w:p>
        </w:tc>
        <w:tc>
          <w:tcPr>
            <w:tcW w:w="1528" w:type="dxa"/>
            <w:vAlign w:val="center"/>
          </w:tcPr>
          <w:p w14:paraId="04CA1833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580F2129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7780A6B" w14:textId="77777777" w:rsidR="00791D2A" w:rsidRDefault="005E1A10">
            <w:r>
              <w:t>6.44</w:t>
            </w:r>
          </w:p>
        </w:tc>
        <w:tc>
          <w:tcPr>
            <w:tcW w:w="1262" w:type="dxa"/>
            <w:vAlign w:val="center"/>
          </w:tcPr>
          <w:p w14:paraId="3334939F" w14:textId="77777777" w:rsidR="00791D2A" w:rsidRDefault="005E1A10">
            <w:r>
              <w:t>6.44</w:t>
            </w:r>
          </w:p>
        </w:tc>
      </w:tr>
      <w:tr w:rsidR="00791D2A" w14:paraId="525F606D" w14:textId="77777777">
        <w:tc>
          <w:tcPr>
            <w:tcW w:w="1160" w:type="dxa"/>
            <w:vMerge/>
            <w:vAlign w:val="center"/>
          </w:tcPr>
          <w:p w14:paraId="1A916E04" w14:textId="77777777" w:rsidR="00791D2A" w:rsidRDefault="00791D2A"/>
        </w:tc>
        <w:tc>
          <w:tcPr>
            <w:tcW w:w="1562" w:type="dxa"/>
            <w:vAlign w:val="center"/>
          </w:tcPr>
          <w:p w14:paraId="58365B82" w14:textId="77777777" w:rsidR="00791D2A" w:rsidRDefault="00791D2A"/>
        </w:tc>
        <w:tc>
          <w:tcPr>
            <w:tcW w:w="1386" w:type="dxa"/>
            <w:vAlign w:val="center"/>
          </w:tcPr>
          <w:p w14:paraId="386162B8" w14:textId="77777777" w:rsidR="00791D2A" w:rsidRDefault="005E1A10">
            <w:r>
              <w:t>1.86×3.70</w:t>
            </w:r>
          </w:p>
        </w:tc>
        <w:tc>
          <w:tcPr>
            <w:tcW w:w="1528" w:type="dxa"/>
            <w:vAlign w:val="center"/>
          </w:tcPr>
          <w:p w14:paraId="0B14F42E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3DE83931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0E6D449" w14:textId="77777777" w:rsidR="00791D2A" w:rsidRDefault="005E1A10">
            <w:r>
              <w:t>6.88</w:t>
            </w:r>
          </w:p>
        </w:tc>
        <w:tc>
          <w:tcPr>
            <w:tcW w:w="1262" w:type="dxa"/>
            <w:vAlign w:val="center"/>
          </w:tcPr>
          <w:p w14:paraId="026AB2F0" w14:textId="77777777" w:rsidR="00791D2A" w:rsidRDefault="005E1A10">
            <w:r>
              <w:t>6.88</w:t>
            </w:r>
          </w:p>
        </w:tc>
      </w:tr>
      <w:tr w:rsidR="00791D2A" w14:paraId="2FE7FF44" w14:textId="77777777">
        <w:tc>
          <w:tcPr>
            <w:tcW w:w="1160" w:type="dxa"/>
            <w:vMerge/>
            <w:vAlign w:val="center"/>
          </w:tcPr>
          <w:p w14:paraId="30031B21" w14:textId="77777777" w:rsidR="00791D2A" w:rsidRDefault="00791D2A"/>
        </w:tc>
        <w:tc>
          <w:tcPr>
            <w:tcW w:w="1562" w:type="dxa"/>
            <w:vAlign w:val="center"/>
          </w:tcPr>
          <w:p w14:paraId="02349031" w14:textId="77777777" w:rsidR="00791D2A" w:rsidRDefault="005E1A10">
            <w:r>
              <w:t>C1516</w:t>
            </w:r>
          </w:p>
        </w:tc>
        <w:tc>
          <w:tcPr>
            <w:tcW w:w="1386" w:type="dxa"/>
            <w:vAlign w:val="center"/>
          </w:tcPr>
          <w:p w14:paraId="358C5B0D" w14:textId="77777777" w:rsidR="00791D2A" w:rsidRDefault="005E1A10">
            <w:r>
              <w:t>1.50×1.60</w:t>
            </w:r>
          </w:p>
        </w:tc>
        <w:tc>
          <w:tcPr>
            <w:tcW w:w="1528" w:type="dxa"/>
            <w:vAlign w:val="center"/>
          </w:tcPr>
          <w:p w14:paraId="648DE4DA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32917BF4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24D03AE" w14:textId="77777777" w:rsidR="00791D2A" w:rsidRDefault="005E1A10">
            <w:r>
              <w:t>2.40</w:t>
            </w:r>
          </w:p>
        </w:tc>
        <w:tc>
          <w:tcPr>
            <w:tcW w:w="1262" w:type="dxa"/>
            <w:vAlign w:val="center"/>
          </w:tcPr>
          <w:p w14:paraId="2F92DAFE" w14:textId="77777777" w:rsidR="00791D2A" w:rsidRDefault="005E1A10">
            <w:r>
              <w:t>2.40</w:t>
            </w:r>
          </w:p>
        </w:tc>
      </w:tr>
      <w:tr w:rsidR="00791D2A" w14:paraId="00A080C1" w14:textId="77777777">
        <w:tc>
          <w:tcPr>
            <w:tcW w:w="1160" w:type="dxa"/>
            <w:vMerge/>
            <w:vAlign w:val="center"/>
          </w:tcPr>
          <w:p w14:paraId="7238A7FF" w14:textId="77777777" w:rsidR="00791D2A" w:rsidRDefault="00791D2A"/>
        </w:tc>
        <w:tc>
          <w:tcPr>
            <w:tcW w:w="1562" w:type="dxa"/>
            <w:vAlign w:val="center"/>
          </w:tcPr>
          <w:p w14:paraId="0291C8BE" w14:textId="77777777" w:rsidR="00791D2A" w:rsidRDefault="005E1A10">
            <w:r>
              <w:t>C1816</w:t>
            </w:r>
          </w:p>
        </w:tc>
        <w:tc>
          <w:tcPr>
            <w:tcW w:w="1386" w:type="dxa"/>
            <w:vAlign w:val="center"/>
          </w:tcPr>
          <w:p w14:paraId="2DCED21A" w14:textId="77777777" w:rsidR="00791D2A" w:rsidRDefault="005E1A10">
            <w:r>
              <w:t>1.80×1.60</w:t>
            </w:r>
          </w:p>
        </w:tc>
        <w:tc>
          <w:tcPr>
            <w:tcW w:w="1528" w:type="dxa"/>
            <w:vAlign w:val="center"/>
          </w:tcPr>
          <w:p w14:paraId="725F084F" w14:textId="77777777" w:rsidR="00791D2A" w:rsidRDefault="005E1A10">
            <w:r>
              <w:t>2~5</w:t>
            </w:r>
          </w:p>
        </w:tc>
        <w:tc>
          <w:tcPr>
            <w:tcW w:w="1171" w:type="dxa"/>
            <w:vAlign w:val="center"/>
          </w:tcPr>
          <w:p w14:paraId="42CEBFE0" w14:textId="77777777" w:rsidR="00791D2A" w:rsidRDefault="005E1A10">
            <w:r>
              <w:t>68</w:t>
            </w:r>
          </w:p>
        </w:tc>
        <w:tc>
          <w:tcPr>
            <w:tcW w:w="1262" w:type="dxa"/>
            <w:vAlign w:val="center"/>
          </w:tcPr>
          <w:p w14:paraId="10A3D3E9" w14:textId="77777777" w:rsidR="00791D2A" w:rsidRDefault="005E1A10">
            <w:r>
              <w:t>2.88</w:t>
            </w:r>
          </w:p>
        </w:tc>
        <w:tc>
          <w:tcPr>
            <w:tcW w:w="1262" w:type="dxa"/>
            <w:vAlign w:val="center"/>
          </w:tcPr>
          <w:p w14:paraId="78055BD2" w14:textId="77777777" w:rsidR="00791D2A" w:rsidRDefault="005E1A10">
            <w:r>
              <w:t>195.84</w:t>
            </w:r>
          </w:p>
        </w:tc>
      </w:tr>
      <w:tr w:rsidR="00791D2A" w14:paraId="7CFB80DE" w14:textId="77777777">
        <w:tc>
          <w:tcPr>
            <w:tcW w:w="1160" w:type="dxa"/>
            <w:vMerge/>
            <w:vAlign w:val="center"/>
          </w:tcPr>
          <w:p w14:paraId="28780A29" w14:textId="77777777" w:rsidR="00791D2A" w:rsidRDefault="00791D2A"/>
        </w:tc>
        <w:tc>
          <w:tcPr>
            <w:tcW w:w="1562" w:type="dxa"/>
            <w:vAlign w:val="center"/>
          </w:tcPr>
          <w:p w14:paraId="202A9A85" w14:textId="77777777" w:rsidR="00791D2A" w:rsidRDefault="005E1A10">
            <w:r>
              <w:t>C1824</w:t>
            </w:r>
          </w:p>
        </w:tc>
        <w:tc>
          <w:tcPr>
            <w:tcW w:w="1386" w:type="dxa"/>
            <w:vAlign w:val="center"/>
          </w:tcPr>
          <w:p w14:paraId="1D769435" w14:textId="77777777" w:rsidR="00791D2A" w:rsidRDefault="005E1A10">
            <w:r>
              <w:t>1.80×2.40</w:t>
            </w:r>
          </w:p>
        </w:tc>
        <w:tc>
          <w:tcPr>
            <w:tcW w:w="1528" w:type="dxa"/>
            <w:vAlign w:val="center"/>
          </w:tcPr>
          <w:p w14:paraId="692073B4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1D03BCA9" w14:textId="77777777" w:rsidR="00791D2A" w:rsidRDefault="005E1A10">
            <w:r>
              <w:t>16</w:t>
            </w:r>
          </w:p>
        </w:tc>
        <w:tc>
          <w:tcPr>
            <w:tcW w:w="1262" w:type="dxa"/>
            <w:vAlign w:val="center"/>
          </w:tcPr>
          <w:p w14:paraId="33696FB8" w14:textId="77777777" w:rsidR="00791D2A" w:rsidRDefault="005E1A10">
            <w:r>
              <w:t>4.32</w:t>
            </w:r>
          </w:p>
        </w:tc>
        <w:tc>
          <w:tcPr>
            <w:tcW w:w="1262" w:type="dxa"/>
            <w:vAlign w:val="center"/>
          </w:tcPr>
          <w:p w14:paraId="6EEFB4E4" w14:textId="77777777" w:rsidR="00791D2A" w:rsidRDefault="005E1A10">
            <w:r>
              <w:t>69.12</w:t>
            </w:r>
          </w:p>
        </w:tc>
      </w:tr>
      <w:tr w:rsidR="00791D2A" w14:paraId="12A13ADF" w14:textId="77777777">
        <w:tc>
          <w:tcPr>
            <w:tcW w:w="1160" w:type="dxa"/>
            <w:vMerge/>
            <w:vAlign w:val="center"/>
          </w:tcPr>
          <w:p w14:paraId="578BB02B" w14:textId="77777777" w:rsidR="00791D2A" w:rsidRDefault="00791D2A"/>
        </w:tc>
        <w:tc>
          <w:tcPr>
            <w:tcW w:w="1562" w:type="dxa"/>
            <w:vAlign w:val="center"/>
          </w:tcPr>
          <w:p w14:paraId="24F254A3" w14:textId="77777777" w:rsidR="00791D2A" w:rsidRDefault="005E1A10">
            <w:r>
              <w:t>C23406</w:t>
            </w:r>
          </w:p>
        </w:tc>
        <w:tc>
          <w:tcPr>
            <w:tcW w:w="1386" w:type="dxa"/>
            <w:vAlign w:val="center"/>
          </w:tcPr>
          <w:p w14:paraId="7FA5C415" w14:textId="77777777" w:rsidR="00791D2A" w:rsidRDefault="005E1A10">
            <w:r>
              <w:t>2.34×1.60</w:t>
            </w:r>
          </w:p>
        </w:tc>
        <w:tc>
          <w:tcPr>
            <w:tcW w:w="1528" w:type="dxa"/>
            <w:vAlign w:val="center"/>
          </w:tcPr>
          <w:p w14:paraId="156055CA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2BC7D91C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2CE0DFE3" w14:textId="77777777" w:rsidR="00791D2A" w:rsidRDefault="005E1A10">
            <w:r>
              <w:t>3.74</w:t>
            </w:r>
          </w:p>
        </w:tc>
        <w:tc>
          <w:tcPr>
            <w:tcW w:w="1262" w:type="dxa"/>
            <w:vAlign w:val="center"/>
          </w:tcPr>
          <w:p w14:paraId="49F9E3B4" w14:textId="77777777" w:rsidR="00791D2A" w:rsidRDefault="005E1A10">
            <w:r>
              <w:t>3.74</w:t>
            </w:r>
          </w:p>
        </w:tc>
      </w:tr>
      <w:tr w:rsidR="00791D2A" w14:paraId="2D3B36FA" w14:textId="77777777">
        <w:tc>
          <w:tcPr>
            <w:tcW w:w="1160" w:type="dxa"/>
            <w:vMerge/>
            <w:vAlign w:val="center"/>
          </w:tcPr>
          <w:p w14:paraId="4E5C459E" w14:textId="77777777" w:rsidR="00791D2A" w:rsidRDefault="00791D2A"/>
        </w:tc>
        <w:tc>
          <w:tcPr>
            <w:tcW w:w="1562" w:type="dxa"/>
            <w:vAlign w:val="center"/>
          </w:tcPr>
          <w:p w14:paraId="44E7989D" w14:textId="77777777" w:rsidR="00791D2A" w:rsidRDefault="005E1A10">
            <w:r>
              <w:t>C2416</w:t>
            </w:r>
          </w:p>
        </w:tc>
        <w:tc>
          <w:tcPr>
            <w:tcW w:w="1386" w:type="dxa"/>
            <w:vAlign w:val="center"/>
          </w:tcPr>
          <w:p w14:paraId="03D68D30" w14:textId="77777777" w:rsidR="00791D2A" w:rsidRDefault="005E1A10">
            <w:r>
              <w:t>2.40×1.60</w:t>
            </w:r>
          </w:p>
        </w:tc>
        <w:tc>
          <w:tcPr>
            <w:tcW w:w="1528" w:type="dxa"/>
            <w:vAlign w:val="center"/>
          </w:tcPr>
          <w:p w14:paraId="58F32F38" w14:textId="77777777" w:rsidR="00791D2A" w:rsidRDefault="005E1A10">
            <w:r>
              <w:t>2~6</w:t>
            </w:r>
          </w:p>
        </w:tc>
        <w:tc>
          <w:tcPr>
            <w:tcW w:w="1171" w:type="dxa"/>
            <w:vAlign w:val="center"/>
          </w:tcPr>
          <w:p w14:paraId="04676DCF" w14:textId="77777777" w:rsidR="00791D2A" w:rsidRDefault="005E1A10">
            <w:r>
              <w:t>13</w:t>
            </w:r>
          </w:p>
        </w:tc>
        <w:tc>
          <w:tcPr>
            <w:tcW w:w="1262" w:type="dxa"/>
            <w:vAlign w:val="center"/>
          </w:tcPr>
          <w:p w14:paraId="0EEC5859" w14:textId="77777777" w:rsidR="00791D2A" w:rsidRDefault="005E1A10">
            <w:r>
              <w:t>3.84</w:t>
            </w:r>
          </w:p>
        </w:tc>
        <w:tc>
          <w:tcPr>
            <w:tcW w:w="1262" w:type="dxa"/>
            <w:vAlign w:val="center"/>
          </w:tcPr>
          <w:p w14:paraId="1C060003" w14:textId="77777777" w:rsidR="00791D2A" w:rsidRDefault="005E1A10">
            <w:r>
              <w:t>49.92</w:t>
            </w:r>
          </w:p>
        </w:tc>
      </w:tr>
      <w:tr w:rsidR="00791D2A" w14:paraId="1E4ACAB6" w14:textId="77777777">
        <w:tc>
          <w:tcPr>
            <w:tcW w:w="1160" w:type="dxa"/>
            <w:vMerge/>
            <w:vAlign w:val="center"/>
          </w:tcPr>
          <w:p w14:paraId="53B8DE06" w14:textId="77777777" w:rsidR="00791D2A" w:rsidRDefault="00791D2A"/>
        </w:tc>
        <w:tc>
          <w:tcPr>
            <w:tcW w:w="1562" w:type="dxa"/>
            <w:vAlign w:val="center"/>
          </w:tcPr>
          <w:p w14:paraId="762A77C6" w14:textId="77777777" w:rsidR="00791D2A" w:rsidRDefault="005E1A10">
            <w:r>
              <w:t>C3016</w:t>
            </w:r>
          </w:p>
        </w:tc>
        <w:tc>
          <w:tcPr>
            <w:tcW w:w="1386" w:type="dxa"/>
            <w:vAlign w:val="center"/>
          </w:tcPr>
          <w:p w14:paraId="5641E0D6" w14:textId="77777777" w:rsidR="00791D2A" w:rsidRDefault="005E1A10">
            <w:r>
              <w:t>3.00×1.60</w:t>
            </w:r>
          </w:p>
        </w:tc>
        <w:tc>
          <w:tcPr>
            <w:tcW w:w="1528" w:type="dxa"/>
            <w:vAlign w:val="center"/>
          </w:tcPr>
          <w:p w14:paraId="385B5FF6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247D41A0" w14:textId="77777777" w:rsidR="00791D2A" w:rsidRDefault="005E1A10">
            <w:r>
              <w:t>16</w:t>
            </w:r>
          </w:p>
        </w:tc>
        <w:tc>
          <w:tcPr>
            <w:tcW w:w="1262" w:type="dxa"/>
            <w:vAlign w:val="center"/>
          </w:tcPr>
          <w:p w14:paraId="744B681F" w14:textId="77777777" w:rsidR="00791D2A" w:rsidRDefault="005E1A10">
            <w:r>
              <w:t>4.80</w:t>
            </w:r>
          </w:p>
        </w:tc>
        <w:tc>
          <w:tcPr>
            <w:tcW w:w="1262" w:type="dxa"/>
            <w:vAlign w:val="center"/>
          </w:tcPr>
          <w:p w14:paraId="0BE654AB" w14:textId="77777777" w:rsidR="00791D2A" w:rsidRDefault="005E1A10">
            <w:r>
              <w:t>76.80</w:t>
            </w:r>
          </w:p>
        </w:tc>
      </w:tr>
      <w:tr w:rsidR="00791D2A" w14:paraId="3DCC0E6C" w14:textId="77777777">
        <w:tc>
          <w:tcPr>
            <w:tcW w:w="1160" w:type="dxa"/>
            <w:vMerge/>
            <w:vAlign w:val="center"/>
          </w:tcPr>
          <w:p w14:paraId="364F7080" w14:textId="77777777" w:rsidR="00791D2A" w:rsidRDefault="00791D2A"/>
        </w:tc>
        <w:tc>
          <w:tcPr>
            <w:tcW w:w="1562" w:type="dxa"/>
            <w:vAlign w:val="center"/>
          </w:tcPr>
          <w:p w14:paraId="209BA3D0" w14:textId="77777777" w:rsidR="00791D2A" w:rsidRDefault="005E1A10">
            <w:r>
              <w:t>C3024</w:t>
            </w:r>
          </w:p>
        </w:tc>
        <w:tc>
          <w:tcPr>
            <w:tcW w:w="1386" w:type="dxa"/>
            <w:vAlign w:val="center"/>
          </w:tcPr>
          <w:p w14:paraId="0DE816B7" w14:textId="77777777" w:rsidR="00791D2A" w:rsidRDefault="005E1A10">
            <w:r>
              <w:t>3.00×2.40</w:t>
            </w:r>
          </w:p>
        </w:tc>
        <w:tc>
          <w:tcPr>
            <w:tcW w:w="1528" w:type="dxa"/>
            <w:vAlign w:val="center"/>
          </w:tcPr>
          <w:p w14:paraId="1BBC2E25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1D42F5BE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2CDA4B9F" w14:textId="77777777" w:rsidR="00791D2A" w:rsidRDefault="005E1A10">
            <w:r>
              <w:t>7.20</w:t>
            </w:r>
          </w:p>
        </w:tc>
        <w:tc>
          <w:tcPr>
            <w:tcW w:w="1262" w:type="dxa"/>
            <w:vAlign w:val="center"/>
          </w:tcPr>
          <w:p w14:paraId="4D93E52F" w14:textId="77777777" w:rsidR="00791D2A" w:rsidRDefault="005E1A10">
            <w:r>
              <w:t>57.60</w:t>
            </w:r>
          </w:p>
        </w:tc>
      </w:tr>
      <w:tr w:rsidR="00791D2A" w14:paraId="6DF518AC" w14:textId="77777777">
        <w:tc>
          <w:tcPr>
            <w:tcW w:w="1160" w:type="dxa"/>
            <w:vMerge w:val="restart"/>
            <w:vAlign w:val="center"/>
          </w:tcPr>
          <w:p w14:paraId="5852109C" w14:textId="77777777" w:rsidR="00791D2A" w:rsidRDefault="005E1A10">
            <w:r>
              <w:t>北向</w:t>
            </w:r>
            <w:r>
              <w:br/>
              <w:t>453.12</w:t>
            </w:r>
          </w:p>
        </w:tc>
        <w:tc>
          <w:tcPr>
            <w:tcW w:w="1562" w:type="dxa"/>
            <w:vAlign w:val="center"/>
          </w:tcPr>
          <w:p w14:paraId="5F542688" w14:textId="77777777" w:rsidR="00791D2A" w:rsidRDefault="005E1A10">
            <w:r>
              <w:t>C0916</w:t>
            </w:r>
          </w:p>
        </w:tc>
        <w:tc>
          <w:tcPr>
            <w:tcW w:w="1386" w:type="dxa"/>
            <w:vAlign w:val="center"/>
          </w:tcPr>
          <w:p w14:paraId="3A5724E5" w14:textId="77777777" w:rsidR="00791D2A" w:rsidRDefault="005E1A10">
            <w:r>
              <w:t>0.90×1.60</w:t>
            </w:r>
          </w:p>
        </w:tc>
        <w:tc>
          <w:tcPr>
            <w:tcW w:w="1528" w:type="dxa"/>
            <w:vAlign w:val="center"/>
          </w:tcPr>
          <w:p w14:paraId="3C2F37D6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7A7DF3FD" w14:textId="77777777" w:rsidR="00791D2A" w:rsidRDefault="005E1A10">
            <w:r>
              <w:t>4</w:t>
            </w:r>
          </w:p>
        </w:tc>
        <w:tc>
          <w:tcPr>
            <w:tcW w:w="1262" w:type="dxa"/>
            <w:vAlign w:val="center"/>
          </w:tcPr>
          <w:p w14:paraId="4D063CA7" w14:textId="77777777" w:rsidR="00791D2A" w:rsidRDefault="005E1A10">
            <w:r>
              <w:t>1.44</w:t>
            </w:r>
          </w:p>
        </w:tc>
        <w:tc>
          <w:tcPr>
            <w:tcW w:w="1262" w:type="dxa"/>
            <w:vAlign w:val="center"/>
          </w:tcPr>
          <w:p w14:paraId="0351A35F" w14:textId="77777777" w:rsidR="00791D2A" w:rsidRDefault="005E1A10">
            <w:r>
              <w:t>5.76</w:t>
            </w:r>
          </w:p>
        </w:tc>
      </w:tr>
      <w:tr w:rsidR="00791D2A" w14:paraId="540C007A" w14:textId="77777777">
        <w:tc>
          <w:tcPr>
            <w:tcW w:w="1160" w:type="dxa"/>
            <w:vMerge/>
            <w:vAlign w:val="center"/>
          </w:tcPr>
          <w:p w14:paraId="6EC08248" w14:textId="77777777" w:rsidR="00791D2A" w:rsidRDefault="00791D2A"/>
        </w:tc>
        <w:tc>
          <w:tcPr>
            <w:tcW w:w="1562" w:type="dxa"/>
            <w:vAlign w:val="center"/>
          </w:tcPr>
          <w:p w14:paraId="6A530867" w14:textId="77777777" w:rsidR="00791D2A" w:rsidRDefault="005E1A10">
            <w:r>
              <w:t>C1516</w:t>
            </w:r>
          </w:p>
        </w:tc>
        <w:tc>
          <w:tcPr>
            <w:tcW w:w="1386" w:type="dxa"/>
            <w:vAlign w:val="center"/>
          </w:tcPr>
          <w:p w14:paraId="0E764830" w14:textId="77777777" w:rsidR="00791D2A" w:rsidRDefault="005E1A10">
            <w:r>
              <w:t>1.50×1.60</w:t>
            </w:r>
          </w:p>
        </w:tc>
        <w:tc>
          <w:tcPr>
            <w:tcW w:w="1528" w:type="dxa"/>
            <w:vAlign w:val="center"/>
          </w:tcPr>
          <w:p w14:paraId="6ABC1B13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4D67863D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17959FF0" w14:textId="77777777" w:rsidR="00791D2A" w:rsidRDefault="005E1A10">
            <w:r>
              <w:t>2.40</w:t>
            </w:r>
          </w:p>
        </w:tc>
        <w:tc>
          <w:tcPr>
            <w:tcW w:w="1262" w:type="dxa"/>
            <w:vAlign w:val="center"/>
          </w:tcPr>
          <w:p w14:paraId="6225827E" w14:textId="77777777" w:rsidR="00791D2A" w:rsidRDefault="005E1A10">
            <w:r>
              <w:t>4.80</w:t>
            </w:r>
          </w:p>
        </w:tc>
      </w:tr>
      <w:tr w:rsidR="00791D2A" w14:paraId="2EB98A4F" w14:textId="77777777">
        <w:tc>
          <w:tcPr>
            <w:tcW w:w="1160" w:type="dxa"/>
            <w:vMerge/>
            <w:vAlign w:val="center"/>
          </w:tcPr>
          <w:p w14:paraId="6B7B26F4" w14:textId="77777777" w:rsidR="00791D2A" w:rsidRDefault="00791D2A"/>
        </w:tc>
        <w:tc>
          <w:tcPr>
            <w:tcW w:w="1562" w:type="dxa"/>
            <w:vAlign w:val="center"/>
          </w:tcPr>
          <w:p w14:paraId="6E924849" w14:textId="77777777" w:rsidR="00791D2A" w:rsidRDefault="005E1A10">
            <w:r>
              <w:t>C1816</w:t>
            </w:r>
          </w:p>
        </w:tc>
        <w:tc>
          <w:tcPr>
            <w:tcW w:w="1386" w:type="dxa"/>
            <w:vAlign w:val="center"/>
          </w:tcPr>
          <w:p w14:paraId="7CEC1D37" w14:textId="77777777" w:rsidR="00791D2A" w:rsidRDefault="005E1A10">
            <w:r>
              <w:t>1.80×1.60</w:t>
            </w:r>
          </w:p>
        </w:tc>
        <w:tc>
          <w:tcPr>
            <w:tcW w:w="1528" w:type="dxa"/>
            <w:vAlign w:val="center"/>
          </w:tcPr>
          <w:p w14:paraId="0929BB33" w14:textId="77777777" w:rsidR="00791D2A" w:rsidRDefault="005E1A10">
            <w:r>
              <w:t>2~6</w:t>
            </w:r>
          </w:p>
        </w:tc>
        <w:tc>
          <w:tcPr>
            <w:tcW w:w="1171" w:type="dxa"/>
            <w:vAlign w:val="center"/>
          </w:tcPr>
          <w:p w14:paraId="20FF3C84" w14:textId="77777777" w:rsidR="00791D2A" w:rsidRDefault="005E1A10">
            <w:r>
              <w:t>80</w:t>
            </w:r>
          </w:p>
        </w:tc>
        <w:tc>
          <w:tcPr>
            <w:tcW w:w="1262" w:type="dxa"/>
            <w:vAlign w:val="center"/>
          </w:tcPr>
          <w:p w14:paraId="7AC15523" w14:textId="77777777" w:rsidR="00791D2A" w:rsidRDefault="005E1A10">
            <w:r>
              <w:t>2.88</w:t>
            </w:r>
          </w:p>
        </w:tc>
        <w:tc>
          <w:tcPr>
            <w:tcW w:w="1262" w:type="dxa"/>
            <w:vAlign w:val="center"/>
          </w:tcPr>
          <w:p w14:paraId="65EC20F7" w14:textId="77777777" w:rsidR="00791D2A" w:rsidRDefault="005E1A10">
            <w:r>
              <w:t>230.40</w:t>
            </w:r>
          </w:p>
        </w:tc>
      </w:tr>
      <w:tr w:rsidR="00791D2A" w14:paraId="561886E0" w14:textId="77777777">
        <w:tc>
          <w:tcPr>
            <w:tcW w:w="1160" w:type="dxa"/>
            <w:vMerge/>
            <w:vAlign w:val="center"/>
          </w:tcPr>
          <w:p w14:paraId="1EFBC5BA" w14:textId="77777777" w:rsidR="00791D2A" w:rsidRDefault="00791D2A"/>
        </w:tc>
        <w:tc>
          <w:tcPr>
            <w:tcW w:w="1562" w:type="dxa"/>
            <w:vAlign w:val="center"/>
          </w:tcPr>
          <w:p w14:paraId="3BDD3FEC" w14:textId="77777777" w:rsidR="00791D2A" w:rsidRDefault="005E1A10">
            <w:r>
              <w:t>C1824</w:t>
            </w:r>
          </w:p>
        </w:tc>
        <w:tc>
          <w:tcPr>
            <w:tcW w:w="1386" w:type="dxa"/>
            <w:vAlign w:val="center"/>
          </w:tcPr>
          <w:p w14:paraId="31EA01EC" w14:textId="77777777" w:rsidR="00791D2A" w:rsidRDefault="005E1A10">
            <w:r>
              <w:t>1.80×2.40</w:t>
            </w:r>
          </w:p>
        </w:tc>
        <w:tc>
          <w:tcPr>
            <w:tcW w:w="1528" w:type="dxa"/>
            <w:vAlign w:val="center"/>
          </w:tcPr>
          <w:p w14:paraId="7958959F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5670DB43" w14:textId="77777777" w:rsidR="00791D2A" w:rsidRDefault="005E1A10">
            <w:r>
              <w:t>18</w:t>
            </w:r>
          </w:p>
        </w:tc>
        <w:tc>
          <w:tcPr>
            <w:tcW w:w="1262" w:type="dxa"/>
            <w:vAlign w:val="center"/>
          </w:tcPr>
          <w:p w14:paraId="429885C3" w14:textId="77777777" w:rsidR="00791D2A" w:rsidRDefault="005E1A10">
            <w:r>
              <w:t>4.32</w:t>
            </w:r>
          </w:p>
        </w:tc>
        <w:tc>
          <w:tcPr>
            <w:tcW w:w="1262" w:type="dxa"/>
            <w:vAlign w:val="center"/>
          </w:tcPr>
          <w:p w14:paraId="70505D4F" w14:textId="77777777" w:rsidR="00791D2A" w:rsidRDefault="005E1A10">
            <w:r>
              <w:t>77.76</w:t>
            </w:r>
          </w:p>
        </w:tc>
      </w:tr>
      <w:tr w:rsidR="00791D2A" w14:paraId="2B0E15BC" w14:textId="77777777">
        <w:tc>
          <w:tcPr>
            <w:tcW w:w="1160" w:type="dxa"/>
            <w:vMerge/>
            <w:vAlign w:val="center"/>
          </w:tcPr>
          <w:p w14:paraId="05FB1DDD" w14:textId="77777777" w:rsidR="00791D2A" w:rsidRDefault="00791D2A"/>
        </w:tc>
        <w:tc>
          <w:tcPr>
            <w:tcW w:w="1562" w:type="dxa"/>
            <w:vAlign w:val="center"/>
          </w:tcPr>
          <w:p w14:paraId="0DB55CA3" w14:textId="77777777" w:rsidR="00791D2A" w:rsidRDefault="005E1A10">
            <w:r>
              <w:t>C3016</w:t>
            </w:r>
          </w:p>
        </w:tc>
        <w:tc>
          <w:tcPr>
            <w:tcW w:w="1386" w:type="dxa"/>
            <w:vAlign w:val="center"/>
          </w:tcPr>
          <w:p w14:paraId="01AF9948" w14:textId="77777777" w:rsidR="00791D2A" w:rsidRDefault="005E1A10">
            <w:r>
              <w:t>3.00×1.60</w:t>
            </w:r>
          </w:p>
        </w:tc>
        <w:tc>
          <w:tcPr>
            <w:tcW w:w="1528" w:type="dxa"/>
            <w:vAlign w:val="center"/>
          </w:tcPr>
          <w:p w14:paraId="48981E3F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0ECD2E7C" w14:textId="77777777" w:rsidR="00791D2A" w:rsidRDefault="005E1A10">
            <w:r>
              <w:t>16</w:t>
            </w:r>
          </w:p>
        </w:tc>
        <w:tc>
          <w:tcPr>
            <w:tcW w:w="1262" w:type="dxa"/>
            <w:vAlign w:val="center"/>
          </w:tcPr>
          <w:p w14:paraId="707CFC1F" w14:textId="77777777" w:rsidR="00791D2A" w:rsidRDefault="005E1A10">
            <w:r>
              <w:t>4.80</w:t>
            </w:r>
          </w:p>
        </w:tc>
        <w:tc>
          <w:tcPr>
            <w:tcW w:w="1262" w:type="dxa"/>
            <w:vAlign w:val="center"/>
          </w:tcPr>
          <w:p w14:paraId="05E1307E" w14:textId="77777777" w:rsidR="00791D2A" w:rsidRDefault="005E1A10">
            <w:r>
              <w:t>76.80</w:t>
            </w:r>
          </w:p>
        </w:tc>
      </w:tr>
      <w:tr w:rsidR="00791D2A" w14:paraId="595F8D32" w14:textId="77777777">
        <w:tc>
          <w:tcPr>
            <w:tcW w:w="1160" w:type="dxa"/>
            <w:vMerge/>
            <w:vAlign w:val="center"/>
          </w:tcPr>
          <w:p w14:paraId="56649D78" w14:textId="77777777" w:rsidR="00791D2A" w:rsidRDefault="00791D2A"/>
        </w:tc>
        <w:tc>
          <w:tcPr>
            <w:tcW w:w="1562" w:type="dxa"/>
            <w:vAlign w:val="center"/>
          </w:tcPr>
          <w:p w14:paraId="6CF9EC11" w14:textId="77777777" w:rsidR="00791D2A" w:rsidRDefault="005E1A10">
            <w:r>
              <w:t>C3024</w:t>
            </w:r>
          </w:p>
        </w:tc>
        <w:tc>
          <w:tcPr>
            <w:tcW w:w="1386" w:type="dxa"/>
            <w:vAlign w:val="center"/>
          </w:tcPr>
          <w:p w14:paraId="4AE24275" w14:textId="77777777" w:rsidR="00791D2A" w:rsidRDefault="005E1A10">
            <w:r>
              <w:t>3.00×2.40</w:t>
            </w:r>
          </w:p>
        </w:tc>
        <w:tc>
          <w:tcPr>
            <w:tcW w:w="1528" w:type="dxa"/>
            <w:vAlign w:val="center"/>
          </w:tcPr>
          <w:p w14:paraId="651C6D20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0E9350AD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448AAD7A" w14:textId="77777777" w:rsidR="00791D2A" w:rsidRDefault="005E1A10">
            <w:r>
              <w:t>7.20</w:t>
            </w:r>
          </w:p>
        </w:tc>
        <w:tc>
          <w:tcPr>
            <w:tcW w:w="1262" w:type="dxa"/>
            <w:vAlign w:val="center"/>
          </w:tcPr>
          <w:p w14:paraId="172DF6BE" w14:textId="77777777" w:rsidR="00791D2A" w:rsidRDefault="005E1A10">
            <w:r>
              <w:t>57.60</w:t>
            </w:r>
          </w:p>
        </w:tc>
      </w:tr>
      <w:tr w:rsidR="00791D2A" w14:paraId="538D2FA5" w14:textId="77777777">
        <w:tc>
          <w:tcPr>
            <w:tcW w:w="1160" w:type="dxa"/>
            <w:vMerge w:val="restart"/>
            <w:vAlign w:val="center"/>
          </w:tcPr>
          <w:p w14:paraId="41B89D84" w14:textId="77777777" w:rsidR="00791D2A" w:rsidRDefault="005E1A10">
            <w:r>
              <w:t>东向</w:t>
            </w:r>
            <w:r>
              <w:br/>
              <w:t>201.18</w:t>
            </w:r>
          </w:p>
        </w:tc>
        <w:tc>
          <w:tcPr>
            <w:tcW w:w="1562" w:type="dxa"/>
            <w:vAlign w:val="center"/>
          </w:tcPr>
          <w:p w14:paraId="627FAF70" w14:textId="77777777" w:rsidR="00791D2A" w:rsidRDefault="00791D2A"/>
        </w:tc>
        <w:tc>
          <w:tcPr>
            <w:tcW w:w="1386" w:type="dxa"/>
            <w:vAlign w:val="center"/>
          </w:tcPr>
          <w:p w14:paraId="577A3766" w14:textId="77777777" w:rsidR="00791D2A" w:rsidRDefault="005E1A10">
            <w:r>
              <w:t>1.59×3.70</w:t>
            </w:r>
          </w:p>
        </w:tc>
        <w:tc>
          <w:tcPr>
            <w:tcW w:w="1528" w:type="dxa"/>
            <w:vAlign w:val="center"/>
          </w:tcPr>
          <w:p w14:paraId="06AC2A7C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15E69624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4A1A944E" w14:textId="77777777" w:rsidR="00791D2A" w:rsidRDefault="005E1A10">
            <w:r>
              <w:t>5.87</w:t>
            </w:r>
          </w:p>
        </w:tc>
        <w:tc>
          <w:tcPr>
            <w:tcW w:w="1262" w:type="dxa"/>
            <w:vAlign w:val="center"/>
          </w:tcPr>
          <w:p w14:paraId="78B85B22" w14:textId="77777777" w:rsidR="00791D2A" w:rsidRDefault="005E1A10">
            <w:r>
              <w:t>5.87</w:t>
            </w:r>
          </w:p>
        </w:tc>
      </w:tr>
      <w:tr w:rsidR="00791D2A" w14:paraId="1E6FEB30" w14:textId="77777777">
        <w:tc>
          <w:tcPr>
            <w:tcW w:w="1160" w:type="dxa"/>
            <w:vMerge/>
            <w:vAlign w:val="center"/>
          </w:tcPr>
          <w:p w14:paraId="6A69B65D" w14:textId="77777777" w:rsidR="00791D2A" w:rsidRDefault="00791D2A"/>
        </w:tc>
        <w:tc>
          <w:tcPr>
            <w:tcW w:w="1562" w:type="dxa"/>
            <w:vAlign w:val="center"/>
          </w:tcPr>
          <w:p w14:paraId="7485FD6D" w14:textId="77777777" w:rsidR="00791D2A" w:rsidRDefault="00791D2A"/>
        </w:tc>
        <w:tc>
          <w:tcPr>
            <w:tcW w:w="1386" w:type="dxa"/>
            <w:vAlign w:val="center"/>
          </w:tcPr>
          <w:p w14:paraId="5358312A" w14:textId="77777777" w:rsidR="00791D2A" w:rsidRDefault="005E1A10">
            <w:r>
              <w:t>0.90×0.90</w:t>
            </w:r>
          </w:p>
        </w:tc>
        <w:tc>
          <w:tcPr>
            <w:tcW w:w="1528" w:type="dxa"/>
            <w:vAlign w:val="center"/>
          </w:tcPr>
          <w:p w14:paraId="7962E7C1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6261CC99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5CF30297" w14:textId="77777777" w:rsidR="00791D2A" w:rsidRDefault="005E1A10">
            <w:r>
              <w:t>0.81</w:t>
            </w:r>
          </w:p>
        </w:tc>
        <w:tc>
          <w:tcPr>
            <w:tcW w:w="1262" w:type="dxa"/>
            <w:vAlign w:val="center"/>
          </w:tcPr>
          <w:p w14:paraId="71B7421B" w14:textId="77777777" w:rsidR="00791D2A" w:rsidRDefault="005E1A10">
            <w:r>
              <w:t>6.48</w:t>
            </w:r>
          </w:p>
        </w:tc>
      </w:tr>
      <w:tr w:rsidR="00791D2A" w14:paraId="44C2659D" w14:textId="77777777">
        <w:tc>
          <w:tcPr>
            <w:tcW w:w="1160" w:type="dxa"/>
            <w:vMerge/>
            <w:vAlign w:val="center"/>
          </w:tcPr>
          <w:p w14:paraId="469E6123" w14:textId="77777777" w:rsidR="00791D2A" w:rsidRDefault="00791D2A"/>
        </w:tc>
        <w:tc>
          <w:tcPr>
            <w:tcW w:w="1562" w:type="dxa"/>
            <w:vAlign w:val="center"/>
          </w:tcPr>
          <w:p w14:paraId="4501473E" w14:textId="77777777" w:rsidR="00791D2A" w:rsidRDefault="00791D2A"/>
        </w:tc>
        <w:tc>
          <w:tcPr>
            <w:tcW w:w="1386" w:type="dxa"/>
            <w:vAlign w:val="center"/>
          </w:tcPr>
          <w:p w14:paraId="5D16F2F5" w14:textId="77777777" w:rsidR="00791D2A" w:rsidRDefault="005E1A10">
            <w:r>
              <w:t>0.90×1.20</w:t>
            </w:r>
          </w:p>
        </w:tc>
        <w:tc>
          <w:tcPr>
            <w:tcW w:w="1528" w:type="dxa"/>
            <w:vAlign w:val="center"/>
          </w:tcPr>
          <w:p w14:paraId="54738E40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702500A4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56969A26" w14:textId="77777777" w:rsidR="00791D2A" w:rsidRDefault="005E1A10">
            <w:r>
              <w:t>1.08</w:t>
            </w:r>
          </w:p>
        </w:tc>
        <w:tc>
          <w:tcPr>
            <w:tcW w:w="1262" w:type="dxa"/>
            <w:vAlign w:val="center"/>
          </w:tcPr>
          <w:p w14:paraId="6AA48655" w14:textId="77777777" w:rsidR="00791D2A" w:rsidRDefault="005E1A10">
            <w:r>
              <w:t>8.64</w:t>
            </w:r>
          </w:p>
        </w:tc>
      </w:tr>
      <w:tr w:rsidR="00791D2A" w14:paraId="77BFB747" w14:textId="77777777">
        <w:tc>
          <w:tcPr>
            <w:tcW w:w="1160" w:type="dxa"/>
            <w:vMerge/>
            <w:vAlign w:val="center"/>
          </w:tcPr>
          <w:p w14:paraId="70C0FFBD" w14:textId="77777777" w:rsidR="00791D2A" w:rsidRDefault="00791D2A"/>
        </w:tc>
        <w:tc>
          <w:tcPr>
            <w:tcW w:w="1562" w:type="dxa"/>
            <w:vAlign w:val="center"/>
          </w:tcPr>
          <w:p w14:paraId="371FEF58" w14:textId="77777777" w:rsidR="00791D2A" w:rsidRDefault="00791D2A"/>
        </w:tc>
        <w:tc>
          <w:tcPr>
            <w:tcW w:w="1386" w:type="dxa"/>
            <w:vAlign w:val="center"/>
          </w:tcPr>
          <w:p w14:paraId="5F2DDC35" w14:textId="77777777" w:rsidR="00791D2A" w:rsidRDefault="005E1A10">
            <w:r>
              <w:t>2.01×3.70</w:t>
            </w:r>
          </w:p>
        </w:tc>
        <w:tc>
          <w:tcPr>
            <w:tcW w:w="1528" w:type="dxa"/>
            <w:vAlign w:val="center"/>
          </w:tcPr>
          <w:p w14:paraId="7D65C3E7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44196F47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ECEC219" w14:textId="77777777" w:rsidR="00791D2A" w:rsidRDefault="005E1A10">
            <w:r>
              <w:t>7.45</w:t>
            </w:r>
          </w:p>
        </w:tc>
        <w:tc>
          <w:tcPr>
            <w:tcW w:w="1262" w:type="dxa"/>
            <w:vAlign w:val="center"/>
          </w:tcPr>
          <w:p w14:paraId="7CF9019C" w14:textId="77777777" w:rsidR="00791D2A" w:rsidRDefault="005E1A10">
            <w:r>
              <w:t>7.45</w:t>
            </w:r>
          </w:p>
        </w:tc>
      </w:tr>
      <w:tr w:rsidR="00791D2A" w14:paraId="0EEB9D2C" w14:textId="77777777">
        <w:tc>
          <w:tcPr>
            <w:tcW w:w="1160" w:type="dxa"/>
            <w:vMerge/>
            <w:vAlign w:val="center"/>
          </w:tcPr>
          <w:p w14:paraId="10E71781" w14:textId="77777777" w:rsidR="00791D2A" w:rsidRDefault="00791D2A"/>
        </w:tc>
        <w:tc>
          <w:tcPr>
            <w:tcW w:w="1562" w:type="dxa"/>
            <w:vAlign w:val="center"/>
          </w:tcPr>
          <w:p w14:paraId="0C7D7B52" w14:textId="77777777" w:rsidR="00791D2A" w:rsidRDefault="00791D2A"/>
        </w:tc>
        <w:tc>
          <w:tcPr>
            <w:tcW w:w="1386" w:type="dxa"/>
            <w:vAlign w:val="center"/>
          </w:tcPr>
          <w:p w14:paraId="44F0A8E5" w14:textId="77777777" w:rsidR="00791D2A" w:rsidRDefault="005E1A10">
            <w:r>
              <w:t>0.93×3.70</w:t>
            </w:r>
          </w:p>
        </w:tc>
        <w:tc>
          <w:tcPr>
            <w:tcW w:w="1528" w:type="dxa"/>
            <w:vAlign w:val="center"/>
          </w:tcPr>
          <w:p w14:paraId="5F8C2431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1E556530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4D179FCE" w14:textId="77777777" w:rsidR="00791D2A" w:rsidRDefault="005E1A10">
            <w:r>
              <w:t>3.44</w:t>
            </w:r>
          </w:p>
        </w:tc>
        <w:tc>
          <w:tcPr>
            <w:tcW w:w="1262" w:type="dxa"/>
            <w:vAlign w:val="center"/>
          </w:tcPr>
          <w:p w14:paraId="1E5A729C" w14:textId="77777777" w:rsidR="00791D2A" w:rsidRDefault="005E1A10">
            <w:r>
              <w:t>3.44</w:t>
            </w:r>
          </w:p>
        </w:tc>
      </w:tr>
      <w:tr w:rsidR="00791D2A" w14:paraId="266D0D88" w14:textId="77777777">
        <w:tc>
          <w:tcPr>
            <w:tcW w:w="1160" w:type="dxa"/>
            <w:vMerge/>
            <w:vAlign w:val="center"/>
          </w:tcPr>
          <w:p w14:paraId="7FF953EF" w14:textId="77777777" w:rsidR="00791D2A" w:rsidRDefault="00791D2A"/>
        </w:tc>
        <w:tc>
          <w:tcPr>
            <w:tcW w:w="1562" w:type="dxa"/>
            <w:vAlign w:val="center"/>
          </w:tcPr>
          <w:p w14:paraId="1B15E572" w14:textId="77777777" w:rsidR="00791D2A" w:rsidRDefault="00791D2A"/>
        </w:tc>
        <w:tc>
          <w:tcPr>
            <w:tcW w:w="1386" w:type="dxa"/>
            <w:vAlign w:val="center"/>
          </w:tcPr>
          <w:p w14:paraId="3210165D" w14:textId="77777777" w:rsidR="00791D2A" w:rsidRDefault="005E1A10">
            <w:r>
              <w:t>2.27×3.70</w:t>
            </w:r>
          </w:p>
        </w:tc>
        <w:tc>
          <w:tcPr>
            <w:tcW w:w="1528" w:type="dxa"/>
            <w:vAlign w:val="center"/>
          </w:tcPr>
          <w:p w14:paraId="2E36C05C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057E4358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7EA4A1A" w14:textId="77777777" w:rsidR="00791D2A" w:rsidRDefault="005E1A10">
            <w:r>
              <w:t>8.38</w:t>
            </w:r>
          </w:p>
        </w:tc>
        <w:tc>
          <w:tcPr>
            <w:tcW w:w="1262" w:type="dxa"/>
            <w:vAlign w:val="center"/>
          </w:tcPr>
          <w:p w14:paraId="5229BE0E" w14:textId="77777777" w:rsidR="00791D2A" w:rsidRDefault="005E1A10">
            <w:r>
              <w:t>8.38</w:t>
            </w:r>
          </w:p>
        </w:tc>
      </w:tr>
      <w:tr w:rsidR="00791D2A" w14:paraId="73CB23E0" w14:textId="77777777">
        <w:tc>
          <w:tcPr>
            <w:tcW w:w="1160" w:type="dxa"/>
            <w:vMerge/>
            <w:vAlign w:val="center"/>
          </w:tcPr>
          <w:p w14:paraId="40ACEA35" w14:textId="77777777" w:rsidR="00791D2A" w:rsidRDefault="00791D2A"/>
        </w:tc>
        <w:tc>
          <w:tcPr>
            <w:tcW w:w="1562" w:type="dxa"/>
            <w:vAlign w:val="center"/>
          </w:tcPr>
          <w:p w14:paraId="44A1B7E3" w14:textId="77777777" w:rsidR="00791D2A" w:rsidRDefault="00791D2A"/>
        </w:tc>
        <w:tc>
          <w:tcPr>
            <w:tcW w:w="1386" w:type="dxa"/>
            <w:vAlign w:val="center"/>
          </w:tcPr>
          <w:p w14:paraId="0B1867FE" w14:textId="77777777" w:rsidR="00791D2A" w:rsidRDefault="005E1A10">
            <w:r>
              <w:t>0.70×3.70</w:t>
            </w:r>
          </w:p>
        </w:tc>
        <w:tc>
          <w:tcPr>
            <w:tcW w:w="1528" w:type="dxa"/>
            <w:vAlign w:val="center"/>
          </w:tcPr>
          <w:p w14:paraId="425A3DA9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1AFC53B0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D2351DD" w14:textId="77777777" w:rsidR="00791D2A" w:rsidRDefault="005E1A10">
            <w:r>
              <w:t>2.60</w:t>
            </w:r>
          </w:p>
        </w:tc>
        <w:tc>
          <w:tcPr>
            <w:tcW w:w="1262" w:type="dxa"/>
            <w:vAlign w:val="center"/>
          </w:tcPr>
          <w:p w14:paraId="2F087DB4" w14:textId="77777777" w:rsidR="00791D2A" w:rsidRDefault="005E1A10">
            <w:r>
              <w:t>2.60</w:t>
            </w:r>
          </w:p>
        </w:tc>
      </w:tr>
      <w:tr w:rsidR="00791D2A" w14:paraId="5E557163" w14:textId="77777777">
        <w:tc>
          <w:tcPr>
            <w:tcW w:w="1160" w:type="dxa"/>
            <w:vMerge/>
            <w:vAlign w:val="center"/>
          </w:tcPr>
          <w:p w14:paraId="532C3F23" w14:textId="77777777" w:rsidR="00791D2A" w:rsidRDefault="00791D2A"/>
        </w:tc>
        <w:tc>
          <w:tcPr>
            <w:tcW w:w="1562" w:type="dxa"/>
            <w:vAlign w:val="center"/>
          </w:tcPr>
          <w:p w14:paraId="637EF7CE" w14:textId="77777777" w:rsidR="00791D2A" w:rsidRDefault="00791D2A"/>
        </w:tc>
        <w:tc>
          <w:tcPr>
            <w:tcW w:w="1386" w:type="dxa"/>
            <w:vAlign w:val="center"/>
          </w:tcPr>
          <w:p w14:paraId="18F58EBA" w14:textId="77777777" w:rsidR="00791D2A" w:rsidRDefault="005E1A10">
            <w:r>
              <w:t>1.59×3.70</w:t>
            </w:r>
          </w:p>
        </w:tc>
        <w:tc>
          <w:tcPr>
            <w:tcW w:w="1528" w:type="dxa"/>
            <w:vAlign w:val="center"/>
          </w:tcPr>
          <w:p w14:paraId="1F7136D6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55516B3C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2F8BBF2E" w14:textId="77777777" w:rsidR="00791D2A" w:rsidRDefault="005E1A10">
            <w:r>
              <w:t>5.89</w:t>
            </w:r>
          </w:p>
        </w:tc>
        <w:tc>
          <w:tcPr>
            <w:tcW w:w="1262" w:type="dxa"/>
            <w:vAlign w:val="center"/>
          </w:tcPr>
          <w:p w14:paraId="1F320E25" w14:textId="77777777" w:rsidR="00791D2A" w:rsidRDefault="005E1A10">
            <w:r>
              <w:t>5.89</w:t>
            </w:r>
          </w:p>
        </w:tc>
      </w:tr>
      <w:tr w:rsidR="00791D2A" w14:paraId="4280632C" w14:textId="77777777">
        <w:tc>
          <w:tcPr>
            <w:tcW w:w="1160" w:type="dxa"/>
            <w:vMerge/>
            <w:vAlign w:val="center"/>
          </w:tcPr>
          <w:p w14:paraId="0EEBDBE7" w14:textId="77777777" w:rsidR="00791D2A" w:rsidRDefault="00791D2A"/>
        </w:tc>
        <w:tc>
          <w:tcPr>
            <w:tcW w:w="1562" w:type="dxa"/>
            <w:vAlign w:val="center"/>
          </w:tcPr>
          <w:p w14:paraId="095FE6D7" w14:textId="77777777" w:rsidR="00791D2A" w:rsidRDefault="00791D2A"/>
        </w:tc>
        <w:tc>
          <w:tcPr>
            <w:tcW w:w="1386" w:type="dxa"/>
            <w:vAlign w:val="center"/>
          </w:tcPr>
          <w:p w14:paraId="3F27893E" w14:textId="77777777" w:rsidR="00791D2A" w:rsidRDefault="005E1A10">
            <w:r>
              <w:t>1.71×3.70</w:t>
            </w:r>
          </w:p>
        </w:tc>
        <w:tc>
          <w:tcPr>
            <w:tcW w:w="1528" w:type="dxa"/>
            <w:vAlign w:val="center"/>
          </w:tcPr>
          <w:p w14:paraId="6AC8DFC5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373D7703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4C0B7E0A" w14:textId="77777777" w:rsidR="00791D2A" w:rsidRDefault="005E1A10">
            <w:r>
              <w:t>6.32</w:t>
            </w:r>
          </w:p>
        </w:tc>
        <w:tc>
          <w:tcPr>
            <w:tcW w:w="1262" w:type="dxa"/>
            <w:vAlign w:val="center"/>
          </w:tcPr>
          <w:p w14:paraId="6FEF1834" w14:textId="77777777" w:rsidR="00791D2A" w:rsidRDefault="005E1A10">
            <w:r>
              <w:t>6.32</w:t>
            </w:r>
          </w:p>
        </w:tc>
      </w:tr>
      <w:tr w:rsidR="00791D2A" w14:paraId="6B4ABD90" w14:textId="77777777">
        <w:tc>
          <w:tcPr>
            <w:tcW w:w="1160" w:type="dxa"/>
            <w:vMerge/>
            <w:vAlign w:val="center"/>
          </w:tcPr>
          <w:p w14:paraId="5269788F" w14:textId="77777777" w:rsidR="00791D2A" w:rsidRDefault="00791D2A"/>
        </w:tc>
        <w:tc>
          <w:tcPr>
            <w:tcW w:w="1562" w:type="dxa"/>
            <w:vAlign w:val="center"/>
          </w:tcPr>
          <w:p w14:paraId="3342DD2B" w14:textId="77777777" w:rsidR="00791D2A" w:rsidRDefault="00791D2A"/>
        </w:tc>
        <w:tc>
          <w:tcPr>
            <w:tcW w:w="1386" w:type="dxa"/>
            <w:vAlign w:val="center"/>
          </w:tcPr>
          <w:p w14:paraId="272B7E95" w14:textId="77777777" w:rsidR="00791D2A" w:rsidRDefault="005E1A10">
            <w:r>
              <w:t>6.30×3.70</w:t>
            </w:r>
          </w:p>
        </w:tc>
        <w:tc>
          <w:tcPr>
            <w:tcW w:w="1528" w:type="dxa"/>
            <w:vAlign w:val="center"/>
          </w:tcPr>
          <w:p w14:paraId="4AA3EA4D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0D607374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4839D6B2" w14:textId="77777777" w:rsidR="00791D2A" w:rsidRDefault="005E1A10">
            <w:r>
              <w:t>23.31</w:t>
            </w:r>
          </w:p>
        </w:tc>
        <w:tc>
          <w:tcPr>
            <w:tcW w:w="1262" w:type="dxa"/>
            <w:vAlign w:val="center"/>
          </w:tcPr>
          <w:p w14:paraId="6DEE5549" w14:textId="77777777" w:rsidR="00791D2A" w:rsidRDefault="005E1A10">
            <w:r>
              <w:t>46.62</w:t>
            </w:r>
          </w:p>
        </w:tc>
      </w:tr>
      <w:tr w:rsidR="00791D2A" w14:paraId="50F46428" w14:textId="77777777">
        <w:tc>
          <w:tcPr>
            <w:tcW w:w="1160" w:type="dxa"/>
            <w:vMerge/>
            <w:vAlign w:val="center"/>
          </w:tcPr>
          <w:p w14:paraId="2D573AD2" w14:textId="77777777" w:rsidR="00791D2A" w:rsidRDefault="00791D2A"/>
        </w:tc>
        <w:tc>
          <w:tcPr>
            <w:tcW w:w="1562" w:type="dxa"/>
            <w:vAlign w:val="center"/>
          </w:tcPr>
          <w:p w14:paraId="0678475C" w14:textId="77777777" w:rsidR="00791D2A" w:rsidRDefault="00791D2A"/>
        </w:tc>
        <w:tc>
          <w:tcPr>
            <w:tcW w:w="1386" w:type="dxa"/>
            <w:vAlign w:val="center"/>
          </w:tcPr>
          <w:p w14:paraId="4F564952" w14:textId="77777777" w:rsidR="00791D2A" w:rsidRDefault="005E1A10">
            <w:r>
              <w:t>1.65×3.70</w:t>
            </w:r>
          </w:p>
        </w:tc>
        <w:tc>
          <w:tcPr>
            <w:tcW w:w="1528" w:type="dxa"/>
            <w:vAlign w:val="center"/>
          </w:tcPr>
          <w:p w14:paraId="3C47B1C5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257BAA62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44446F3" w14:textId="77777777" w:rsidR="00791D2A" w:rsidRDefault="005E1A10">
            <w:r>
              <w:t>6.12</w:t>
            </w:r>
          </w:p>
        </w:tc>
        <w:tc>
          <w:tcPr>
            <w:tcW w:w="1262" w:type="dxa"/>
            <w:vAlign w:val="center"/>
          </w:tcPr>
          <w:p w14:paraId="1A62877C" w14:textId="77777777" w:rsidR="00791D2A" w:rsidRDefault="005E1A10">
            <w:r>
              <w:t>6.12</w:t>
            </w:r>
          </w:p>
        </w:tc>
      </w:tr>
      <w:tr w:rsidR="00791D2A" w14:paraId="6251A2D1" w14:textId="77777777">
        <w:tc>
          <w:tcPr>
            <w:tcW w:w="1160" w:type="dxa"/>
            <w:vMerge/>
            <w:vAlign w:val="center"/>
          </w:tcPr>
          <w:p w14:paraId="4AB330A4" w14:textId="77777777" w:rsidR="00791D2A" w:rsidRDefault="00791D2A"/>
        </w:tc>
        <w:tc>
          <w:tcPr>
            <w:tcW w:w="1562" w:type="dxa"/>
            <w:vAlign w:val="center"/>
          </w:tcPr>
          <w:p w14:paraId="575DE2D0" w14:textId="77777777" w:rsidR="00791D2A" w:rsidRDefault="00791D2A"/>
        </w:tc>
        <w:tc>
          <w:tcPr>
            <w:tcW w:w="1386" w:type="dxa"/>
            <w:vAlign w:val="center"/>
          </w:tcPr>
          <w:p w14:paraId="47D31A3B" w14:textId="77777777" w:rsidR="00791D2A" w:rsidRDefault="005E1A10">
            <w:r>
              <w:t>1.95×3.70</w:t>
            </w:r>
          </w:p>
        </w:tc>
        <w:tc>
          <w:tcPr>
            <w:tcW w:w="1528" w:type="dxa"/>
            <w:vAlign w:val="center"/>
          </w:tcPr>
          <w:p w14:paraId="08A22D04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50A5B54A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028B2A0" w14:textId="77777777" w:rsidR="00791D2A" w:rsidRDefault="005E1A10">
            <w:r>
              <w:t>7.20</w:t>
            </w:r>
          </w:p>
        </w:tc>
        <w:tc>
          <w:tcPr>
            <w:tcW w:w="1262" w:type="dxa"/>
            <w:vAlign w:val="center"/>
          </w:tcPr>
          <w:p w14:paraId="34595654" w14:textId="77777777" w:rsidR="00791D2A" w:rsidRDefault="005E1A10">
            <w:r>
              <w:t>7.20</w:t>
            </w:r>
          </w:p>
        </w:tc>
      </w:tr>
      <w:tr w:rsidR="00791D2A" w14:paraId="3D6EEAEF" w14:textId="77777777">
        <w:tc>
          <w:tcPr>
            <w:tcW w:w="1160" w:type="dxa"/>
            <w:vMerge/>
            <w:vAlign w:val="center"/>
          </w:tcPr>
          <w:p w14:paraId="70E00D08" w14:textId="77777777" w:rsidR="00791D2A" w:rsidRDefault="00791D2A"/>
        </w:tc>
        <w:tc>
          <w:tcPr>
            <w:tcW w:w="1562" w:type="dxa"/>
            <w:vAlign w:val="center"/>
          </w:tcPr>
          <w:p w14:paraId="5E60D554" w14:textId="77777777" w:rsidR="00791D2A" w:rsidRDefault="00791D2A"/>
        </w:tc>
        <w:tc>
          <w:tcPr>
            <w:tcW w:w="1386" w:type="dxa"/>
            <w:vAlign w:val="center"/>
          </w:tcPr>
          <w:p w14:paraId="43E4E73C" w14:textId="77777777" w:rsidR="00791D2A" w:rsidRDefault="005E1A10">
            <w:r>
              <w:t>1.04×3.70</w:t>
            </w:r>
          </w:p>
        </w:tc>
        <w:tc>
          <w:tcPr>
            <w:tcW w:w="1528" w:type="dxa"/>
            <w:vAlign w:val="center"/>
          </w:tcPr>
          <w:p w14:paraId="3F87BBF8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5542E465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240E597" w14:textId="77777777" w:rsidR="00791D2A" w:rsidRDefault="005E1A10">
            <w:r>
              <w:t>3.84</w:t>
            </w:r>
          </w:p>
        </w:tc>
        <w:tc>
          <w:tcPr>
            <w:tcW w:w="1262" w:type="dxa"/>
            <w:vAlign w:val="center"/>
          </w:tcPr>
          <w:p w14:paraId="0EB47EBE" w14:textId="77777777" w:rsidR="00791D2A" w:rsidRDefault="005E1A10">
            <w:r>
              <w:t>3.84</w:t>
            </w:r>
          </w:p>
        </w:tc>
      </w:tr>
      <w:tr w:rsidR="00791D2A" w14:paraId="6315DC9B" w14:textId="77777777">
        <w:tc>
          <w:tcPr>
            <w:tcW w:w="1160" w:type="dxa"/>
            <w:vMerge/>
            <w:vAlign w:val="center"/>
          </w:tcPr>
          <w:p w14:paraId="6337AE3C" w14:textId="77777777" w:rsidR="00791D2A" w:rsidRDefault="00791D2A"/>
        </w:tc>
        <w:tc>
          <w:tcPr>
            <w:tcW w:w="1562" w:type="dxa"/>
            <w:vAlign w:val="center"/>
          </w:tcPr>
          <w:p w14:paraId="6A2424B6" w14:textId="77777777" w:rsidR="00791D2A" w:rsidRDefault="00791D2A"/>
        </w:tc>
        <w:tc>
          <w:tcPr>
            <w:tcW w:w="1386" w:type="dxa"/>
            <w:vAlign w:val="center"/>
          </w:tcPr>
          <w:p w14:paraId="07A1500F" w14:textId="77777777" w:rsidR="00791D2A" w:rsidRDefault="005E1A10">
            <w:r>
              <w:t>1.87×3.70</w:t>
            </w:r>
          </w:p>
        </w:tc>
        <w:tc>
          <w:tcPr>
            <w:tcW w:w="1528" w:type="dxa"/>
            <w:vAlign w:val="center"/>
          </w:tcPr>
          <w:p w14:paraId="5288FF2E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6CB2563C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0A3236D" w14:textId="77777777" w:rsidR="00791D2A" w:rsidRDefault="005E1A10">
            <w:r>
              <w:t>6.91</w:t>
            </w:r>
          </w:p>
        </w:tc>
        <w:tc>
          <w:tcPr>
            <w:tcW w:w="1262" w:type="dxa"/>
            <w:vAlign w:val="center"/>
          </w:tcPr>
          <w:p w14:paraId="5D92C82A" w14:textId="77777777" w:rsidR="00791D2A" w:rsidRDefault="005E1A10">
            <w:r>
              <w:t>6.91</w:t>
            </w:r>
          </w:p>
        </w:tc>
      </w:tr>
      <w:tr w:rsidR="00791D2A" w14:paraId="2B9CA94D" w14:textId="77777777">
        <w:tc>
          <w:tcPr>
            <w:tcW w:w="1160" w:type="dxa"/>
            <w:vMerge/>
            <w:vAlign w:val="center"/>
          </w:tcPr>
          <w:p w14:paraId="58BD0EFB" w14:textId="77777777" w:rsidR="00791D2A" w:rsidRDefault="00791D2A"/>
        </w:tc>
        <w:tc>
          <w:tcPr>
            <w:tcW w:w="1562" w:type="dxa"/>
            <w:vAlign w:val="center"/>
          </w:tcPr>
          <w:p w14:paraId="67F4A9DE" w14:textId="77777777" w:rsidR="00791D2A" w:rsidRDefault="00791D2A"/>
        </w:tc>
        <w:tc>
          <w:tcPr>
            <w:tcW w:w="1386" w:type="dxa"/>
            <w:vAlign w:val="center"/>
          </w:tcPr>
          <w:p w14:paraId="30259F10" w14:textId="77777777" w:rsidR="00791D2A" w:rsidRDefault="005E1A10">
            <w:r>
              <w:t>0.99×3.70</w:t>
            </w:r>
          </w:p>
        </w:tc>
        <w:tc>
          <w:tcPr>
            <w:tcW w:w="1528" w:type="dxa"/>
            <w:vAlign w:val="center"/>
          </w:tcPr>
          <w:p w14:paraId="2E53F47E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65D74AC8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F5CBFAA" w14:textId="77777777" w:rsidR="00791D2A" w:rsidRDefault="005E1A10">
            <w:r>
              <w:t>3.68</w:t>
            </w:r>
          </w:p>
        </w:tc>
        <w:tc>
          <w:tcPr>
            <w:tcW w:w="1262" w:type="dxa"/>
            <w:vAlign w:val="center"/>
          </w:tcPr>
          <w:p w14:paraId="74318A89" w14:textId="77777777" w:rsidR="00791D2A" w:rsidRDefault="005E1A10">
            <w:r>
              <w:t>3.68</w:t>
            </w:r>
          </w:p>
        </w:tc>
      </w:tr>
      <w:tr w:rsidR="00791D2A" w14:paraId="046807B1" w14:textId="77777777">
        <w:tc>
          <w:tcPr>
            <w:tcW w:w="1160" w:type="dxa"/>
            <w:vMerge/>
            <w:vAlign w:val="center"/>
          </w:tcPr>
          <w:p w14:paraId="3417A872" w14:textId="77777777" w:rsidR="00791D2A" w:rsidRDefault="00791D2A"/>
        </w:tc>
        <w:tc>
          <w:tcPr>
            <w:tcW w:w="1562" w:type="dxa"/>
            <w:vAlign w:val="center"/>
          </w:tcPr>
          <w:p w14:paraId="0AA5DD1B" w14:textId="77777777" w:rsidR="00791D2A" w:rsidRDefault="00791D2A"/>
        </w:tc>
        <w:tc>
          <w:tcPr>
            <w:tcW w:w="1386" w:type="dxa"/>
            <w:vAlign w:val="center"/>
          </w:tcPr>
          <w:p w14:paraId="1820176C" w14:textId="77777777" w:rsidR="00791D2A" w:rsidRDefault="005E1A10">
            <w:r>
              <w:t>1.58×3.70</w:t>
            </w:r>
          </w:p>
        </w:tc>
        <w:tc>
          <w:tcPr>
            <w:tcW w:w="1528" w:type="dxa"/>
            <w:vAlign w:val="center"/>
          </w:tcPr>
          <w:p w14:paraId="222F5012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0C1F811C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2FA8B5FC" w14:textId="77777777" w:rsidR="00791D2A" w:rsidRDefault="005E1A10">
            <w:r>
              <w:t>5.85</w:t>
            </w:r>
          </w:p>
        </w:tc>
        <w:tc>
          <w:tcPr>
            <w:tcW w:w="1262" w:type="dxa"/>
            <w:vAlign w:val="center"/>
          </w:tcPr>
          <w:p w14:paraId="765A61D4" w14:textId="77777777" w:rsidR="00791D2A" w:rsidRDefault="005E1A10">
            <w:r>
              <w:t>5.85</w:t>
            </w:r>
          </w:p>
        </w:tc>
      </w:tr>
      <w:tr w:rsidR="00791D2A" w14:paraId="7548F0F5" w14:textId="77777777">
        <w:tc>
          <w:tcPr>
            <w:tcW w:w="1160" w:type="dxa"/>
            <w:vMerge/>
            <w:vAlign w:val="center"/>
          </w:tcPr>
          <w:p w14:paraId="25FBC694" w14:textId="77777777" w:rsidR="00791D2A" w:rsidRDefault="00791D2A"/>
        </w:tc>
        <w:tc>
          <w:tcPr>
            <w:tcW w:w="1562" w:type="dxa"/>
            <w:vAlign w:val="center"/>
          </w:tcPr>
          <w:p w14:paraId="46FDD4DC" w14:textId="77777777" w:rsidR="00791D2A" w:rsidRDefault="00791D2A"/>
        </w:tc>
        <w:tc>
          <w:tcPr>
            <w:tcW w:w="1386" w:type="dxa"/>
            <w:vAlign w:val="center"/>
          </w:tcPr>
          <w:p w14:paraId="12DBE580" w14:textId="77777777" w:rsidR="00791D2A" w:rsidRDefault="005E1A10">
            <w:r>
              <w:t>1.72×3.70</w:t>
            </w:r>
          </w:p>
        </w:tc>
        <w:tc>
          <w:tcPr>
            <w:tcW w:w="1528" w:type="dxa"/>
            <w:vAlign w:val="center"/>
          </w:tcPr>
          <w:p w14:paraId="1900105B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32803705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7BCB8AFD" w14:textId="77777777" w:rsidR="00791D2A" w:rsidRDefault="005E1A10">
            <w:r>
              <w:t>6.36</w:t>
            </w:r>
          </w:p>
        </w:tc>
        <w:tc>
          <w:tcPr>
            <w:tcW w:w="1262" w:type="dxa"/>
            <w:vAlign w:val="center"/>
          </w:tcPr>
          <w:p w14:paraId="4A9FF363" w14:textId="77777777" w:rsidR="00791D2A" w:rsidRDefault="005E1A10">
            <w:r>
              <w:t>6.36</w:t>
            </w:r>
          </w:p>
        </w:tc>
      </w:tr>
      <w:tr w:rsidR="00791D2A" w14:paraId="147BC7C0" w14:textId="77777777">
        <w:tc>
          <w:tcPr>
            <w:tcW w:w="1160" w:type="dxa"/>
            <w:vMerge/>
            <w:vAlign w:val="center"/>
          </w:tcPr>
          <w:p w14:paraId="0A50D899" w14:textId="77777777" w:rsidR="00791D2A" w:rsidRDefault="00791D2A"/>
        </w:tc>
        <w:tc>
          <w:tcPr>
            <w:tcW w:w="1562" w:type="dxa"/>
            <w:vAlign w:val="center"/>
          </w:tcPr>
          <w:p w14:paraId="5A922725" w14:textId="77777777" w:rsidR="00791D2A" w:rsidRDefault="005E1A10">
            <w:r>
              <w:t>C0916</w:t>
            </w:r>
          </w:p>
        </w:tc>
        <w:tc>
          <w:tcPr>
            <w:tcW w:w="1386" w:type="dxa"/>
            <w:vAlign w:val="center"/>
          </w:tcPr>
          <w:p w14:paraId="33F48DCF" w14:textId="77777777" w:rsidR="00791D2A" w:rsidRDefault="005E1A10">
            <w:r>
              <w:t>0.90×1.60</w:t>
            </w:r>
          </w:p>
        </w:tc>
        <w:tc>
          <w:tcPr>
            <w:tcW w:w="1528" w:type="dxa"/>
            <w:vAlign w:val="center"/>
          </w:tcPr>
          <w:p w14:paraId="47F11018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06035704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492DF651" w14:textId="77777777" w:rsidR="00791D2A" w:rsidRDefault="005E1A10">
            <w:r>
              <w:t>1.44</w:t>
            </w:r>
          </w:p>
        </w:tc>
        <w:tc>
          <w:tcPr>
            <w:tcW w:w="1262" w:type="dxa"/>
            <w:vAlign w:val="center"/>
          </w:tcPr>
          <w:p w14:paraId="034F4E4E" w14:textId="77777777" w:rsidR="00791D2A" w:rsidRDefault="005E1A10">
            <w:r>
              <w:t>11.52</w:t>
            </w:r>
          </w:p>
        </w:tc>
      </w:tr>
      <w:tr w:rsidR="00791D2A" w14:paraId="5C200BDD" w14:textId="77777777">
        <w:tc>
          <w:tcPr>
            <w:tcW w:w="1160" w:type="dxa"/>
            <w:vMerge/>
            <w:vAlign w:val="center"/>
          </w:tcPr>
          <w:p w14:paraId="6BAADA2E" w14:textId="77777777" w:rsidR="00791D2A" w:rsidRDefault="00791D2A"/>
        </w:tc>
        <w:tc>
          <w:tcPr>
            <w:tcW w:w="1562" w:type="dxa"/>
            <w:vAlign w:val="center"/>
          </w:tcPr>
          <w:p w14:paraId="148107DB" w14:textId="77777777" w:rsidR="00791D2A" w:rsidRDefault="005E1A10">
            <w:r>
              <w:t>C1516</w:t>
            </w:r>
          </w:p>
        </w:tc>
        <w:tc>
          <w:tcPr>
            <w:tcW w:w="1386" w:type="dxa"/>
            <w:vAlign w:val="center"/>
          </w:tcPr>
          <w:p w14:paraId="35171AD3" w14:textId="77777777" w:rsidR="00791D2A" w:rsidRDefault="005E1A10">
            <w:r>
              <w:t>1.50×1.60</w:t>
            </w:r>
          </w:p>
        </w:tc>
        <w:tc>
          <w:tcPr>
            <w:tcW w:w="1528" w:type="dxa"/>
            <w:vAlign w:val="center"/>
          </w:tcPr>
          <w:p w14:paraId="526CE851" w14:textId="77777777" w:rsidR="00791D2A" w:rsidRDefault="005E1A10">
            <w:r>
              <w:t>1~3</w:t>
            </w:r>
          </w:p>
        </w:tc>
        <w:tc>
          <w:tcPr>
            <w:tcW w:w="1171" w:type="dxa"/>
            <w:vAlign w:val="center"/>
          </w:tcPr>
          <w:p w14:paraId="37195932" w14:textId="77777777" w:rsidR="00791D2A" w:rsidRDefault="005E1A10">
            <w:r>
              <w:t>6</w:t>
            </w:r>
          </w:p>
        </w:tc>
        <w:tc>
          <w:tcPr>
            <w:tcW w:w="1262" w:type="dxa"/>
            <w:vAlign w:val="center"/>
          </w:tcPr>
          <w:p w14:paraId="627FB0F9" w14:textId="77777777" w:rsidR="00791D2A" w:rsidRDefault="005E1A10">
            <w:r>
              <w:t>2.40</w:t>
            </w:r>
          </w:p>
        </w:tc>
        <w:tc>
          <w:tcPr>
            <w:tcW w:w="1262" w:type="dxa"/>
            <w:vAlign w:val="center"/>
          </w:tcPr>
          <w:p w14:paraId="57B52A2E" w14:textId="77777777" w:rsidR="00791D2A" w:rsidRDefault="005E1A10">
            <w:r>
              <w:t>14.40</w:t>
            </w:r>
          </w:p>
        </w:tc>
      </w:tr>
      <w:tr w:rsidR="00791D2A" w14:paraId="3BB4B7CF" w14:textId="77777777">
        <w:tc>
          <w:tcPr>
            <w:tcW w:w="1160" w:type="dxa"/>
            <w:vMerge/>
            <w:vAlign w:val="center"/>
          </w:tcPr>
          <w:p w14:paraId="5473FF5E" w14:textId="77777777" w:rsidR="00791D2A" w:rsidRDefault="00791D2A"/>
        </w:tc>
        <w:tc>
          <w:tcPr>
            <w:tcW w:w="1562" w:type="dxa"/>
            <w:vAlign w:val="center"/>
          </w:tcPr>
          <w:p w14:paraId="01188A13" w14:textId="77777777" w:rsidR="00791D2A" w:rsidRDefault="005E1A10">
            <w:r>
              <w:t>C3016</w:t>
            </w:r>
          </w:p>
        </w:tc>
        <w:tc>
          <w:tcPr>
            <w:tcW w:w="1386" w:type="dxa"/>
            <w:vAlign w:val="center"/>
          </w:tcPr>
          <w:p w14:paraId="2575B4F9" w14:textId="77777777" w:rsidR="00791D2A" w:rsidRDefault="005E1A10">
            <w:r>
              <w:t>3.00×1.60</w:t>
            </w:r>
          </w:p>
        </w:tc>
        <w:tc>
          <w:tcPr>
            <w:tcW w:w="1528" w:type="dxa"/>
            <w:vAlign w:val="center"/>
          </w:tcPr>
          <w:p w14:paraId="2FAC8588" w14:textId="77777777" w:rsidR="00791D2A" w:rsidRDefault="005E1A10">
            <w:r>
              <w:t>1~5</w:t>
            </w:r>
          </w:p>
        </w:tc>
        <w:tc>
          <w:tcPr>
            <w:tcW w:w="1171" w:type="dxa"/>
            <w:vAlign w:val="center"/>
          </w:tcPr>
          <w:p w14:paraId="088B85EB" w14:textId="77777777" w:rsidR="00791D2A" w:rsidRDefault="005E1A10">
            <w:r>
              <w:t>7</w:t>
            </w:r>
          </w:p>
        </w:tc>
        <w:tc>
          <w:tcPr>
            <w:tcW w:w="1262" w:type="dxa"/>
            <w:vAlign w:val="center"/>
          </w:tcPr>
          <w:p w14:paraId="6B9D397C" w14:textId="77777777" w:rsidR="00791D2A" w:rsidRDefault="005E1A10">
            <w:r>
              <w:t>4.80</w:t>
            </w:r>
          </w:p>
        </w:tc>
        <w:tc>
          <w:tcPr>
            <w:tcW w:w="1262" w:type="dxa"/>
            <w:vAlign w:val="center"/>
          </w:tcPr>
          <w:p w14:paraId="09B33995" w14:textId="77777777" w:rsidR="00791D2A" w:rsidRDefault="005E1A10">
            <w:r>
              <w:t>33.60</w:t>
            </w:r>
          </w:p>
        </w:tc>
      </w:tr>
      <w:tr w:rsidR="00791D2A" w14:paraId="3981B6D8" w14:textId="77777777">
        <w:tc>
          <w:tcPr>
            <w:tcW w:w="1160" w:type="dxa"/>
            <w:vMerge w:val="restart"/>
            <w:vAlign w:val="center"/>
          </w:tcPr>
          <w:p w14:paraId="1EFC6042" w14:textId="77777777" w:rsidR="00791D2A" w:rsidRDefault="005E1A10">
            <w:r>
              <w:t>西向</w:t>
            </w:r>
            <w:r>
              <w:br/>
              <w:t>364.88</w:t>
            </w:r>
          </w:p>
        </w:tc>
        <w:tc>
          <w:tcPr>
            <w:tcW w:w="1562" w:type="dxa"/>
            <w:vAlign w:val="center"/>
          </w:tcPr>
          <w:p w14:paraId="53059892" w14:textId="77777777" w:rsidR="00791D2A" w:rsidRDefault="00791D2A"/>
        </w:tc>
        <w:tc>
          <w:tcPr>
            <w:tcW w:w="1386" w:type="dxa"/>
            <w:vAlign w:val="center"/>
          </w:tcPr>
          <w:p w14:paraId="18BAF5A7" w14:textId="77777777" w:rsidR="00791D2A" w:rsidRDefault="005E1A10">
            <w:r>
              <w:t>4.25×3.70</w:t>
            </w:r>
          </w:p>
        </w:tc>
        <w:tc>
          <w:tcPr>
            <w:tcW w:w="1528" w:type="dxa"/>
            <w:vAlign w:val="center"/>
          </w:tcPr>
          <w:p w14:paraId="576ECEA0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50F9AA7D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150E5980" w14:textId="77777777" w:rsidR="00791D2A" w:rsidRDefault="005E1A10">
            <w:r>
              <w:t>15.74</w:t>
            </w:r>
          </w:p>
        </w:tc>
        <w:tc>
          <w:tcPr>
            <w:tcW w:w="1262" w:type="dxa"/>
            <w:vAlign w:val="center"/>
          </w:tcPr>
          <w:p w14:paraId="628C400A" w14:textId="77777777" w:rsidR="00791D2A" w:rsidRDefault="005E1A10">
            <w:r>
              <w:t>15.74</w:t>
            </w:r>
          </w:p>
        </w:tc>
      </w:tr>
      <w:tr w:rsidR="00791D2A" w14:paraId="45A79279" w14:textId="77777777">
        <w:tc>
          <w:tcPr>
            <w:tcW w:w="1160" w:type="dxa"/>
            <w:vMerge/>
            <w:vAlign w:val="center"/>
          </w:tcPr>
          <w:p w14:paraId="405055EF" w14:textId="77777777" w:rsidR="00791D2A" w:rsidRDefault="00791D2A"/>
        </w:tc>
        <w:tc>
          <w:tcPr>
            <w:tcW w:w="1562" w:type="dxa"/>
            <w:vAlign w:val="center"/>
          </w:tcPr>
          <w:p w14:paraId="64FD8704" w14:textId="77777777" w:rsidR="00791D2A" w:rsidRDefault="00791D2A"/>
        </w:tc>
        <w:tc>
          <w:tcPr>
            <w:tcW w:w="1386" w:type="dxa"/>
            <w:vAlign w:val="center"/>
          </w:tcPr>
          <w:p w14:paraId="6D319272" w14:textId="77777777" w:rsidR="00791D2A" w:rsidRDefault="005E1A10">
            <w:r>
              <w:t>3.03×3.70</w:t>
            </w:r>
          </w:p>
        </w:tc>
        <w:tc>
          <w:tcPr>
            <w:tcW w:w="1528" w:type="dxa"/>
            <w:vAlign w:val="center"/>
          </w:tcPr>
          <w:p w14:paraId="21CC1222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2CE0596D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35D3717B" w14:textId="77777777" w:rsidR="00791D2A" w:rsidRDefault="005E1A10">
            <w:r>
              <w:t>11.21</w:t>
            </w:r>
          </w:p>
        </w:tc>
        <w:tc>
          <w:tcPr>
            <w:tcW w:w="1262" w:type="dxa"/>
            <w:vAlign w:val="center"/>
          </w:tcPr>
          <w:p w14:paraId="0BB54F15" w14:textId="77777777" w:rsidR="00791D2A" w:rsidRDefault="005E1A10">
            <w:r>
              <w:t>11.21</w:t>
            </w:r>
          </w:p>
        </w:tc>
      </w:tr>
      <w:tr w:rsidR="00791D2A" w14:paraId="2BDBF639" w14:textId="77777777">
        <w:tc>
          <w:tcPr>
            <w:tcW w:w="1160" w:type="dxa"/>
            <w:vMerge/>
            <w:vAlign w:val="center"/>
          </w:tcPr>
          <w:p w14:paraId="48AB0E7D" w14:textId="77777777" w:rsidR="00791D2A" w:rsidRDefault="00791D2A"/>
        </w:tc>
        <w:tc>
          <w:tcPr>
            <w:tcW w:w="1562" w:type="dxa"/>
            <w:vAlign w:val="center"/>
          </w:tcPr>
          <w:p w14:paraId="6557A5C7" w14:textId="77777777" w:rsidR="00791D2A" w:rsidRDefault="00791D2A"/>
        </w:tc>
        <w:tc>
          <w:tcPr>
            <w:tcW w:w="1386" w:type="dxa"/>
            <w:vAlign w:val="center"/>
          </w:tcPr>
          <w:p w14:paraId="6E7FB15C" w14:textId="77777777" w:rsidR="00791D2A" w:rsidRDefault="005E1A10">
            <w:r>
              <w:t>0.90×1.30</w:t>
            </w:r>
          </w:p>
        </w:tc>
        <w:tc>
          <w:tcPr>
            <w:tcW w:w="1528" w:type="dxa"/>
            <w:vAlign w:val="center"/>
          </w:tcPr>
          <w:p w14:paraId="33C4101B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03AAB50D" w14:textId="77777777" w:rsidR="00791D2A" w:rsidRDefault="005E1A10">
            <w:r>
              <w:t>3</w:t>
            </w:r>
          </w:p>
        </w:tc>
        <w:tc>
          <w:tcPr>
            <w:tcW w:w="1262" w:type="dxa"/>
            <w:vAlign w:val="center"/>
          </w:tcPr>
          <w:p w14:paraId="46F07403" w14:textId="77777777" w:rsidR="00791D2A" w:rsidRDefault="005E1A10">
            <w:r>
              <w:t>1.17</w:t>
            </w:r>
          </w:p>
        </w:tc>
        <w:tc>
          <w:tcPr>
            <w:tcW w:w="1262" w:type="dxa"/>
            <w:vAlign w:val="center"/>
          </w:tcPr>
          <w:p w14:paraId="119F6B16" w14:textId="77777777" w:rsidR="00791D2A" w:rsidRDefault="005E1A10">
            <w:r>
              <w:t>3.51</w:t>
            </w:r>
          </w:p>
        </w:tc>
      </w:tr>
      <w:tr w:rsidR="00791D2A" w14:paraId="1868532D" w14:textId="77777777">
        <w:tc>
          <w:tcPr>
            <w:tcW w:w="1160" w:type="dxa"/>
            <w:vMerge/>
            <w:vAlign w:val="center"/>
          </w:tcPr>
          <w:p w14:paraId="3081AA45" w14:textId="77777777" w:rsidR="00791D2A" w:rsidRDefault="00791D2A"/>
        </w:tc>
        <w:tc>
          <w:tcPr>
            <w:tcW w:w="1562" w:type="dxa"/>
            <w:vAlign w:val="center"/>
          </w:tcPr>
          <w:p w14:paraId="796DF06E" w14:textId="77777777" w:rsidR="00791D2A" w:rsidRDefault="00791D2A"/>
        </w:tc>
        <w:tc>
          <w:tcPr>
            <w:tcW w:w="1386" w:type="dxa"/>
            <w:vAlign w:val="center"/>
          </w:tcPr>
          <w:p w14:paraId="09ADA439" w14:textId="77777777" w:rsidR="00791D2A" w:rsidRDefault="005E1A10">
            <w:r>
              <w:t>2.55×3.70</w:t>
            </w:r>
          </w:p>
        </w:tc>
        <w:tc>
          <w:tcPr>
            <w:tcW w:w="1528" w:type="dxa"/>
            <w:vAlign w:val="center"/>
          </w:tcPr>
          <w:p w14:paraId="6581E6B6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437CC350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245D9CD2" w14:textId="77777777" w:rsidR="00791D2A" w:rsidRDefault="005E1A10">
            <w:r>
              <w:t>9.44</w:t>
            </w:r>
          </w:p>
        </w:tc>
        <w:tc>
          <w:tcPr>
            <w:tcW w:w="1262" w:type="dxa"/>
            <w:vAlign w:val="center"/>
          </w:tcPr>
          <w:p w14:paraId="3655E614" w14:textId="77777777" w:rsidR="00791D2A" w:rsidRDefault="005E1A10">
            <w:r>
              <w:t>9.44</w:t>
            </w:r>
          </w:p>
        </w:tc>
      </w:tr>
      <w:tr w:rsidR="00791D2A" w14:paraId="7A95B874" w14:textId="77777777">
        <w:tc>
          <w:tcPr>
            <w:tcW w:w="1160" w:type="dxa"/>
            <w:vMerge/>
            <w:vAlign w:val="center"/>
          </w:tcPr>
          <w:p w14:paraId="754BAAE1" w14:textId="77777777" w:rsidR="00791D2A" w:rsidRDefault="00791D2A"/>
        </w:tc>
        <w:tc>
          <w:tcPr>
            <w:tcW w:w="1562" w:type="dxa"/>
            <w:vAlign w:val="center"/>
          </w:tcPr>
          <w:p w14:paraId="72E76927" w14:textId="77777777" w:rsidR="00791D2A" w:rsidRDefault="00791D2A"/>
        </w:tc>
        <w:tc>
          <w:tcPr>
            <w:tcW w:w="1386" w:type="dxa"/>
            <w:vAlign w:val="center"/>
          </w:tcPr>
          <w:p w14:paraId="32BA0145" w14:textId="77777777" w:rsidR="00791D2A" w:rsidRDefault="005E1A10">
            <w:r>
              <w:t>2.02×3.70</w:t>
            </w:r>
          </w:p>
        </w:tc>
        <w:tc>
          <w:tcPr>
            <w:tcW w:w="1528" w:type="dxa"/>
            <w:vAlign w:val="center"/>
          </w:tcPr>
          <w:p w14:paraId="24CF7089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451D01A6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4D51AE5" w14:textId="77777777" w:rsidR="00791D2A" w:rsidRDefault="005E1A10">
            <w:r>
              <w:t>7.46</w:t>
            </w:r>
          </w:p>
        </w:tc>
        <w:tc>
          <w:tcPr>
            <w:tcW w:w="1262" w:type="dxa"/>
            <w:vAlign w:val="center"/>
          </w:tcPr>
          <w:p w14:paraId="7E7571A5" w14:textId="77777777" w:rsidR="00791D2A" w:rsidRDefault="005E1A10">
            <w:r>
              <w:t>7.46</w:t>
            </w:r>
          </w:p>
        </w:tc>
      </w:tr>
      <w:tr w:rsidR="00791D2A" w14:paraId="3C25B766" w14:textId="77777777">
        <w:tc>
          <w:tcPr>
            <w:tcW w:w="1160" w:type="dxa"/>
            <w:vMerge/>
            <w:vAlign w:val="center"/>
          </w:tcPr>
          <w:p w14:paraId="5CD24189" w14:textId="77777777" w:rsidR="00791D2A" w:rsidRDefault="00791D2A"/>
        </w:tc>
        <w:tc>
          <w:tcPr>
            <w:tcW w:w="1562" w:type="dxa"/>
            <w:vAlign w:val="center"/>
          </w:tcPr>
          <w:p w14:paraId="0929074E" w14:textId="77777777" w:rsidR="00791D2A" w:rsidRDefault="00791D2A"/>
        </w:tc>
        <w:tc>
          <w:tcPr>
            <w:tcW w:w="1386" w:type="dxa"/>
            <w:vAlign w:val="center"/>
          </w:tcPr>
          <w:p w14:paraId="0609E959" w14:textId="77777777" w:rsidR="00791D2A" w:rsidRDefault="005E1A10">
            <w:r>
              <w:t>1.65×3.70</w:t>
            </w:r>
          </w:p>
        </w:tc>
        <w:tc>
          <w:tcPr>
            <w:tcW w:w="1528" w:type="dxa"/>
            <w:vAlign w:val="center"/>
          </w:tcPr>
          <w:p w14:paraId="45499CAD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340C6C2B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B9E86DC" w14:textId="77777777" w:rsidR="00791D2A" w:rsidRDefault="005E1A10">
            <w:r>
              <w:t>6.10</w:t>
            </w:r>
          </w:p>
        </w:tc>
        <w:tc>
          <w:tcPr>
            <w:tcW w:w="1262" w:type="dxa"/>
            <w:vAlign w:val="center"/>
          </w:tcPr>
          <w:p w14:paraId="6BA88C92" w14:textId="77777777" w:rsidR="00791D2A" w:rsidRDefault="005E1A10">
            <w:r>
              <w:t>6.10</w:t>
            </w:r>
          </w:p>
        </w:tc>
      </w:tr>
      <w:tr w:rsidR="00791D2A" w14:paraId="33092B00" w14:textId="77777777">
        <w:tc>
          <w:tcPr>
            <w:tcW w:w="1160" w:type="dxa"/>
            <w:vMerge/>
            <w:vAlign w:val="center"/>
          </w:tcPr>
          <w:p w14:paraId="0DF98F5C" w14:textId="77777777" w:rsidR="00791D2A" w:rsidRDefault="00791D2A"/>
        </w:tc>
        <w:tc>
          <w:tcPr>
            <w:tcW w:w="1562" w:type="dxa"/>
            <w:vAlign w:val="center"/>
          </w:tcPr>
          <w:p w14:paraId="39FD84F4" w14:textId="77777777" w:rsidR="00791D2A" w:rsidRDefault="00791D2A"/>
        </w:tc>
        <w:tc>
          <w:tcPr>
            <w:tcW w:w="1386" w:type="dxa"/>
            <w:vAlign w:val="center"/>
          </w:tcPr>
          <w:p w14:paraId="4DE257E3" w14:textId="77777777" w:rsidR="00791D2A" w:rsidRDefault="005E1A10">
            <w:r>
              <w:t>4.14×3.70</w:t>
            </w:r>
          </w:p>
        </w:tc>
        <w:tc>
          <w:tcPr>
            <w:tcW w:w="1528" w:type="dxa"/>
            <w:vAlign w:val="center"/>
          </w:tcPr>
          <w:p w14:paraId="7F5271BC" w14:textId="77777777" w:rsidR="00791D2A" w:rsidRDefault="005E1A10">
            <w:r>
              <w:t>2~5</w:t>
            </w:r>
          </w:p>
        </w:tc>
        <w:tc>
          <w:tcPr>
            <w:tcW w:w="1171" w:type="dxa"/>
            <w:vAlign w:val="center"/>
          </w:tcPr>
          <w:p w14:paraId="18E22413" w14:textId="77777777" w:rsidR="00791D2A" w:rsidRDefault="005E1A10">
            <w:r>
              <w:t>4</w:t>
            </w:r>
          </w:p>
        </w:tc>
        <w:tc>
          <w:tcPr>
            <w:tcW w:w="1262" w:type="dxa"/>
            <w:vAlign w:val="center"/>
          </w:tcPr>
          <w:p w14:paraId="368E9A3C" w14:textId="77777777" w:rsidR="00791D2A" w:rsidRDefault="005E1A10">
            <w:r>
              <w:t>15.33</w:t>
            </w:r>
          </w:p>
        </w:tc>
        <w:tc>
          <w:tcPr>
            <w:tcW w:w="1262" w:type="dxa"/>
            <w:vAlign w:val="center"/>
          </w:tcPr>
          <w:p w14:paraId="17BFC585" w14:textId="77777777" w:rsidR="00791D2A" w:rsidRDefault="005E1A10">
            <w:r>
              <w:t>61.31</w:t>
            </w:r>
          </w:p>
        </w:tc>
      </w:tr>
      <w:tr w:rsidR="00791D2A" w14:paraId="1466E967" w14:textId="77777777">
        <w:tc>
          <w:tcPr>
            <w:tcW w:w="1160" w:type="dxa"/>
            <w:vMerge/>
            <w:vAlign w:val="center"/>
          </w:tcPr>
          <w:p w14:paraId="01C374DF" w14:textId="77777777" w:rsidR="00791D2A" w:rsidRDefault="00791D2A"/>
        </w:tc>
        <w:tc>
          <w:tcPr>
            <w:tcW w:w="1562" w:type="dxa"/>
            <w:vAlign w:val="center"/>
          </w:tcPr>
          <w:p w14:paraId="426748A2" w14:textId="77777777" w:rsidR="00791D2A" w:rsidRDefault="00791D2A"/>
        </w:tc>
        <w:tc>
          <w:tcPr>
            <w:tcW w:w="1386" w:type="dxa"/>
            <w:vAlign w:val="center"/>
          </w:tcPr>
          <w:p w14:paraId="0F5A3C7C" w14:textId="77777777" w:rsidR="00791D2A" w:rsidRDefault="005E1A10">
            <w:r>
              <w:t>5.16×3.70</w:t>
            </w:r>
          </w:p>
        </w:tc>
        <w:tc>
          <w:tcPr>
            <w:tcW w:w="1528" w:type="dxa"/>
            <w:vAlign w:val="center"/>
          </w:tcPr>
          <w:p w14:paraId="13CF0C0F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090E58F8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0677DA72" w14:textId="77777777" w:rsidR="00791D2A" w:rsidRDefault="005E1A10">
            <w:r>
              <w:t>19.08</w:t>
            </w:r>
          </w:p>
        </w:tc>
        <w:tc>
          <w:tcPr>
            <w:tcW w:w="1262" w:type="dxa"/>
            <w:vAlign w:val="center"/>
          </w:tcPr>
          <w:p w14:paraId="3F03EB4E" w14:textId="77777777" w:rsidR="00791D2A" w:rsidRDefault="005E1A10">
            <w:r>
              <w:t>19.08</w:t>
            </w:r>
          </w:p>
        </w:tc>
      </w:tr>
      <w:tr w:rsidR="00791D2A" w14:paraId="6E2A3AB0" w14:textId="77777777">
        <w:tc>
          <w:tcPr>
            <w:tcW w:w="1160" w:type="dxa"/>
            <w:vMerge/>
            <w:vAlign w:val="center"/>
          </w:tcPr>
          <w:p w14:paraId="4B14D4A2" w14:textId="77777777" w:rsidR="00791D2A" w:rsidRDefault="00791D2A"/>
        </w:tc>
        <w:tc>
          <w:tcPr>
            <w:tcW w:w="1562" w:type="dxa"/>
            <w:vAlign w:val="center"/>
          </w:tcPr>
          <w:p w14:paraId="792E17E0" w14:textId="77777777" w:rsidR="00791D2A" w:rsidRDefault="00791D2A"/>
        </w:tc>
        <w:tc>
          <w:tcPr>
            <w:tcW w:w="1386" w:type="dxa"/>
            <w:vAlign w:val="center"/>
          </w:tcPr>
          <w:p w14:paraId="7856E216" w14:textId="77777777" w:rsidR="00791D2A" w:rsidRDefault="005E1A10">
            <w:r>
              <w:t>1.62×3.70</w:t>
            </w:r>
          </w:p>
        </w:tc>
        <w:tc>
          <w:tcPr>
            <w:tcW w:w="1528" w:type="dxa"/>
            <w:vAlign w:val="center"/>
          </w:tcPr>
          <w:p w14:paraId="382C4D9E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16AA8855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273CE7DE" w14:textId="77777777" w:rsidR="00791D2A" w:rsidRDefault="005E1A10">
            <w:r>
              <w:t>5.99</w:t>
            </w:r>
          </w:p>
        </w:tc>
        <w:tc>
          <w:tcPr>
            <w:tcW w:w="1262" w:type="dxa"/>
            <w:vAlign w:val="center"/>
          </w:tcPr>
          <w:p w14:paraId="6697F1F5" w14:textId="77777777" w:rsidR="00791D2A" w:rsidRDefault="005E1A10">
            <w:r>
              <w:t>11.99</w:t>
            </w:r>
          </w:p>
        </w:tc>
      </w:tr>
      <w:tr w:rsidR="00791D2A" w14:paraId="66982196" w14:textId="77777777">
        <w:tc>
          <w:tcPr>
            <w:tcW w:w="1160" w:type="dxa"/>
            <w:vMerge/>
            <w:vAlign w:val="center"/>
          </w:tcPr>
          <w:p w14:paraId="651A6759" w14:textId="77777777" w:rsidR="00791D2A" w:rsidRDefault="00791D2A"/>
        </w:tc>
        <w:tc>
          <w:tcPr>
            <w:tcW w:w="1562" w:type="dxa"/>
            <w:vAlign w:val="center"/>
          </w:tcPr>
          <w:p w14:paraId="40FBB373" w14:textId="77777777" w:rsidR="00791D2A" w:rsidRDefault="00791D2A"/>
        </w:tc>
        <w:tc>
          <w:tcPr>
            <w:tcW w:w="1386" w:type="dxa"/>
            <w:vAlign w:val="center"/>
          </w:tcPr>
          <w:p w14:paraId="13200EC2" w14:textId="77777777" w:rsidR="00791D2A" w:rsidRDefault="005E1A10">
            <w:r>
              <w:t>3.00×0.97</w:t>
            </w:r>
          </w:p>
        </w:tc>
        <w:tc>
          <w:tcPr>
            <w:tcW w:w="1528" w:type="dxa"/>
            <w:vAlign w:val="center"/>
          </w:tcPr>
          <w:p w14:paraId="4FE2E2FF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4E2B2528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683D452C" w14:textId="77777777" w:rsidR="00791D2A" w:rsidRDefault="005E1A10">
            <w:r>
              <w:t>2.93</w:t>
            </w:r>
          </w:p>
        </w:tc>
        <w:tc>
          <w:tcPr>
            <w:tcW w:w="1262" w:type="dxa"/>
            <w:vAlign w:val="center"/>
          </w:tcPr>
          <w:p w14:paraId="11939A6E" w14:textId="77777777" w:rsidR="00791D2A" w:rsidRDefault="005E1A10">
            <w:r>
              <w:t>23.40</w:t>
            </w:r>
          </w:p>
        </w:tc>
      </w:tr>
      <w:tr w:rsidR="00791D2A" w14:paraId="78FE5A5C" w14:textId="77777777">
        <w:tc>
          <w:tcPr>
            <w:tcW w:w="1160" w:type="dxa"/>
            <w:vMerge/>
            <w:vAlign w:val="center"/>
          </w:tcPr>
          <w:p w14:paraId="754D5719" w14:textId="77777777" w:rsidR="00791D2A" w:rsidRDefault="00791D2A"/>
        </w:tc>
        <w:tc>
          <w:tcPr>
            <w:tcW w:w="1562" w:type="dxa"/>
            <w:vAlign w:val="center"/>
          </w:tcPr>
          <w:p w14:paraId="33135198" w14:textId="77777777" w:rsidR="00791D2A" w:rsidRDefault="00791D2A"/>
        </w:tc>
        <w:tc>
          <w:tcPr>
            <w:tcW w:w="1386" w:type="dxa"/>
            <w:vAlign w:val="center"/>
          </w:tcPr>
          <w:p w14:paraId="072E0346" w14:textId="77777777" w:rsidR="00791D2A" w:rsidRDefault="005E1A10">
            <w:r>
              <w:t>3.00×1.12</w:t>
            </w:r>
          </w:p>
        </w:tc>
        <w:tc>
          <w:tcPr>
            <w:tcW w:w="1528" w:type="dxa"/>
            <w:vAlign w:val="center"/>
          </w:tcPr>
          <w:p w14:paraId="0B4039BF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39F41965" w14:textId="77777777" w:rsidR="00791D2A" w:rsidRDefault="005E1A10">
            <w:r>
              <w:t>8</w:t>
            </w:r>
          </w:p>
        </w:tc>
        <w:tc>
          <w:tcPr>
            <w:tcW w:w="1262" w:type="dxa"/>
            <w:vAlign w:val="center"/>
          </w:tcPr>
          <w:p w14:paraId="647F1CB1" w14:textId="77777777" w:rsidR="00791D2A" w:rsidRDefault="005E1A10">
            <w:r>
              <w:t>3.38</w:t>
            </w:r>
          </w:p>
        </w:tc>
        <w:tc>
          <w:tcPr>
            <w:tcW w:w="1262" w:type="dxa"/>
            <w:vAlign w:val="center"/>
          </w:tcPr>
          <w:p w14:paraId="7B7CACCE" w14:textId="77777777" w:rsidR="00791D2A" w:rsidRDefault="005E1A10">
            <w:r>
              <w:t>27.00</w:t>
            </w:r>
          </w:p>
        </w:tc>
      </w:tr>
      <w:tr w:rsidR="00791D2A" w14:paraId="353C7B89" w14:textId="77777777">
        <w:tc>
          <w:tcPr>
            <w:tcW w:w="1160" w:type="dxa"/>
            <w:vMerge/>
            <w:vAlign w:val="center"/>
          </w:tcPr>
          <w:p w14:paraId="50DD819E" w14:textId="77777777" w:rsidR="00791D2A" w:rsidRDefault="00791D2A"/>
        </w:tc>
        <w:tc>
          <w:tcPr>
            <w:tcW w:w="1562" w:type="dxa"/>
            <w:vAlign w:val="center"/>
          </w:tcPr>
          <w:p w14:paraId="5CC27086" w14:textId="77777777" w:rsidR="00791D2A" w:rsidRDefault="00791D2A"/>
        </w:tc>
        <w:tc>
          <w:tcPr>
            <w:tcW w:w="1386" w:type="dxa"/>
            <w:vAlign w:val="center"/>
          </w:tcPr>
          <w:p w14:paraId="2A63B4A0" w14:textId="77777777" w:rsidR="00791D2A" w:rsidRDefault="005E1A10">
            <w:r>
              <w:t>1.74×3.70</w:t>
            </w:r>
          </w:p>
        </w:tc>
        <w:tc>
          <w:tcPr>
            <w:tcW w:w="1528" w:type="dxa"/>
            <w:vAlign w:val="center"/>
          </w:tcPr>
          <w:p w14:paraId="4E151FD6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1B733A0C" w14:textId="77777777" w:rsidR="00791D2A" w:rsidRDefault="005E1A10">
            <w:r>
              <w:t>6</w:t>
            </w:r>
          </w:p>
        </w:tc>
        <w:tc>
          <w:tcPr>
            <w:tcW w:w="1262" w:type="dxa"/>
            <w:vAlign w:val="center"/>
          </w:tcPr>
          <w:p w14:paraId="2E86A804" w14:textId="77777777" w:rsidR="00791D2A" w:rsidRDefault="005E1A10">
            <w:r>
              <w:t>6.44</w:t>
            </w:r>
          </w:p>
        </w:tc>
        <w:tc>
          <w:tcPr>
            <w:tcW w:w="1262" w:type="dxa"/>
            <w:vAlign w:val="center"/>
          </w:tcPr>
          <w:p w14:paraId="7EE86A21" w14:textId="77777777" w:rsidR="00791D2A" w:rsidRDefault="005E1A10">
            <w:r>
              <w:t>38.63</w:t>
            </w:r>
          </w:p>
        </w:tc>
      </w:tr>
      <w:tr w:rsidR="00791D2A" w14:paraId="5DC1D459" w14:textId="77777777">
        <w:tc>
          <w:tcPr>
            <w:tcW w:w="1160" w:type="dxa"/>
            <w:vMerge/>
            <w:vAlign w:val="center"/>
          </w:tcPr>
          <w:p w14:paraId="6C5C00DF" w14:textId="77777777" w:rsidR="00791D2A" w:rsidRDefault="00791D2A"/>
        </w:tc>
        <w:tc>
          <w:tcPr>
            <w:tcW w:w="1562" w:type="dxa"/>
            <w:vAlign w:val="center"/>
          </w:tcPr>
          <w:p w14:paraId="209A5D81" w14:textId="77777777" w:rsidR="00791D2A" w:rsidRDefault="00791D2A"/>
        </w:tc>
        <w:tc>
          <w:tcPr>
            <w:tcW w:w="1386" w:type="dxa"/>
            <w:vAlign w:val="center"/>
          </w:tcPr>
          <w:p w14:paraId="5D01E651" w14:textId="77777777" w:rsidR="00791D2A" w:rsidRDefault="005E1A10">
            <w:r>
              <w:t>1.86×3.70</w:t>
            </w:r>
          </w:p>
        </w:tc>
        <w:tc>
          <w:tcPr>
            <w:tcW w:w="1528" w:type="dxa"/>
            <w:vAlign w:val="center"/>
          </w:tcPr>
          <w:p w14:paraId="2CEDA411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33BBF692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4CEF0313" w14:textId="77777777" w:rsidR="00791D2A" w:rsidRDefault="005E1A10">
            <w:r>
              <w:t>6.88</w:t>
            </w:r>
          </w:p>
        </w:tc>
        <w:tc>
          <w:tcPr>
            <w:tcW w:w="1262" w:type="dxa"/>
            <w:vAlign w:val="center"/>
          </w:tcPr>
          <w:p w14:paraId="0855C70C" w14:textId="77777777" w:rsidR="00791D2A" w:rsidRDefault="005E1A10">
            <w:r>
              <w:t>13.76</w:t>
            </w:r>
          </w:p>
        </w:tc>
      </w:tr>
      <w:tr w:rsidR="00791D2A" w14:paraId="6C8BE555" w14:textId="77777777">
        <w:tc>
          <w:tcPr>
            <w:tcW w:w="1160" w:type="dxa"/>
            <w:vMerge/>
            <w:vAlign w:val="center"/>
          </w:tcPr>
          <w:p w14:paraId="6FFC54FD" w14:textId="77777777" w:rsidR="00791D2A" w:rsidRDefault="00791D2A"/>
        </w:tc>
        <w:tc>
          <w:tcPr>
            <w:tcW w:w="1562" w:type="dxa"/>
            <w:vAlign w:val="center"/>
          </w:tcPr>
          <w:p w14:paraId="3E555503" w14:textId="77777777" w:rsidR="00791D2A" w:rsidRDefault="00791D2A"/>
        </w:tc>
        <w:tc>
          <w:tcPr>
            <w:tcW w:w="1386" w:type="dxa"/>
            <w:vAlign w:val="center"/>
          </w:tcPr>
          <w:p w14:paraId="6AAB2B87" w14:textId="77777777" w:rsidR="00791D2A" w:rsidRDefault="005E1A10">
            <w:r>
              <w:t>6.90×3.70</w:t>
            </w:r>
          </w:p>
        </w:tc>
        <w:tc>
          <w:tcPr>
            <w:tcW w:w="1528" w:type="dxa"/>
            <w:vAlign w:val="center"/>
          </w:tcPr>
          <w:p w14:paraId="43B1D945" w14:textId="77777777" w:rsidR="00791D2A" w:rsidRDefault="005E1A10">
            <w:r>
              <w:t>2</w:t>
            </w:r>
          </w:p>
        </w:tc>
        <w:tc>
          <w:tcPr>
            <w:tcW w:w="1171" w:type="dxa"/>
            <w:vAlign w:val="center"/>
          </w:tcPr>
          <w:p w14:paraId="18E9163E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41070AC3" w14:textId="77777777" w:rsidR="00791D2A" w:rsidRDefault="005E1A10">
            <w:r>
              <w:t>25.53</w:t>
            </w:r>
          </w:p>
        </w:tc>
        <w:tc>
          <w:tcPr>
            <w:tcW w:w="1262" w:type="dxa"/>
            <w:vAlign w:val="center"/>
          </w:tcPr>
          <w:p w14:paraId="4634A432" w14:textId="77777777" w:rsidR="00791D2A" w:rsidRDefault="005E1A10">
            <w:r>
              <w:t>25.53</w:t>
            </w:r>
          </w:p>
        </w:tc>
      </w:tr>
      <w:tr w:rsidR="00791D2A" w14:paraId="6F4CE533" w14:textId="77777777">
        <w:tc>
          <w:tcPr>
            <w:tcW w:w="1160" w:type="dxa"/>
            <w:vMerge/>
            <w:vAlign w:val="center"/>
          </w:tcPr>
          <w:p w14:paraId="4DE9DF8B" w14:textId="77777777" w:rsidR="00791D2A" w:rsidRDefault="00791D2A"/>
        </w:tc>
        <w:tc>
          <w:tcPr>
            <w:tcW w:w="1562" w:type="dxa"/>
            <w:vAlign w:val="center"/>
          </w:tcPr>
          <w:p w14:paraId="2031C678" w14:textId="77777777" w:rsidR="00791D2A" w:rsidRDefault="005E1A10">
            <w:r>
              <w:t>C1516</w:t>
            </w:r>
          </w:p>
        </w:tc>
        <w:tc>
          <w:tcPr>
            <w:tcW w:w="1386" w:type="dxa"/>
            <w:vAlign w:val="center"/>
          </w:tcPr>
          <w:p w14:paraId="30979D72" w14:textId="77777777" w:rsidR="00791D2A" w:rsidRDefault="005E1A10">
            <w:r>
              <w:t>1.50×1.60</w:t>
            </w:r>
          </w:p>
        </w:tc>
        <w:tc>
          <w:tcPr>
            <w:tcW w:w="1528" w:type="dxa"/>
            <w:vAlign w:val="center"/>
          </w:tcPr>
          <w:p w14:paraId="437FEC90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1DA33B76" w14:textId="77777777" w:rsidR="00791D2A" w:rsidRDefault="005E1A10">
            <w:r>
              <w:t>4</w:t>
            </w:r>
          </w:p>
        </w:tc>
        <w:tc>
          <w:tcPr>
            <w:tcW w:w="1262" w:type="dxa"/>
            <w:vAlign w:val="center"/>
          </w:tcPr>
          <w:p w14:paraId="1A2CEDF8" w14:textId="77777777" w:rsidR="00791D2A" w:rsidRDefault="005E1A10">
            <w:r>
              <w:t>2.40</w:t>
            </w:r>
          </w:p>
        </w:tc>
        <w:tc>
          <w:tcPr>
            <w:tcW w:w="1262" w:type="dxa"/>
            <w:vAlign w:val="center"/>
          </w:tcPr>
          <w:p w14:paraId="48B1FD3D" w14:textId="77777777" w:rsidR="00791D2A" w:rsidRDefault="005E1A10">
            <w:r>
              <w:t>9.60</w:t>
            </w:r>
          </w:p>
        </w:tc>
      </w:tr>
      <w:tr w:rsidR="00791D2A" w14:paraId="09AE71BF" w14:textId="77777777">
        <w:tc>
          <w:tcPr>
            <w:tcW w:w="1160" w:type="dxa"/>
            <w:vMerge/>
            <w:vAlign w:val="center"/>
          </w:tcPr>
          <w:p w14:paraId="7401BFC6" w14:textId="77777777" w:rsidR="00791D2A" w:rsidRDefault="00791D2A"/>
        </w:tc>
        <w:tc>
          <w:tcPr>
            <w:tcW w:w="1562" w:type="dxa"/>
            <w:vAlign w:val="center"/>
          </w:tcPr>
          <w:p w14:paraId="0226FEA7" w14:textId="77777777" w:rsidR="00791D2A" w:rsidRDefault="005E1A10">
            <w:r>
              <w:t>C1524</w:t>
            </w:r>
          </w:p>
        </w:tc>
        <w:tc>
          <w:tcPr>
            <w:tcW w:w="1386" w:type="dxa"/>
            <w:vAlign w:val="center"/>
          </w:tcPr>
          <w:p w14:paraId="2D03F98D" w14:textId="77777777" w:rsidR="00791D2A" w:rsidRDefault="005E1A10">
            <w:r>
              <w:t>1.50×2.40</w:t>
            </w:r>
          </w:p>
        </w:tc>
        <w:tc>
          <w:tcPr>
            <w:tcW w:w="1528" w:type="dxa"/>
            <w:vAlign w:val="center"/>
          </w:tcPr>
          <w:p w14:paraId="0C896880" w14:textId="77777777" w:rsidR="00791D2A" w:rsidRDefault="005E1A10">
            <w:r>
              <w:t>1</w:t>
            </w:r>
          </w:p>
        </w:tc>
        <w:tc>
          <w:tcPr>
            <w:tcW w:w="1171" w:type="dxa"/>
            <w:vAlign w:val="center"/>
          </w:tcPr>
          <w:p w14:paraId="0E7AAB8D" w14:textId="77777777" w:rsidR="00791D2A" w:rsidRDefault="005E1A10">
            <w:r>
              <w:t>2</w:t>
            </w:r>
          </w:p>
        </w:tc>
        <w:tc>
          <w:tcPr>
            <w:tcW w:w="1262" w:type="dxa"/>
            <w:vAlign w:val="center"/>
          </w:tcPr>
          <w:p w14:paraId="13140AC8" w14:textId="77777777" w:rsidR="00791D2A" w:rsidRDefault="005E1A10">
            <w:r>
              <w:t>3.60</w:t>
            </w:r>
          </w:p>
        </w:tc>
        <w:tc>
          <w:tcPr>
            <w:tcW w:w="1262" w:type="dxa"/>
            <w:vAlign w:val="center"/>
          </w:tcPr>
          <w:p w14:paraId="02EE43DF" w14:textId="77777777" w:rsidR="00791D2A" w:rsidRDefault="005E1A10">
            <w:r>
              <w:t>7.20</w:t>
            </w:r>
          </w:p>
        </w:tc>
      </w:tr>
      <w:tr w:rsidR="00791D2A" w14:paraId="1C883078" w14:textId="77777777">
        <w:tc>
          <w:tcPr>
            <w:tcW w:w="1160" w:type="dxa"/>
            <w:vMerge/>
            <w:vAlign w:val="center"/>
          </w:tcPr>
          <w:p w14:paraId="044E548E" w14:textId="77777777" w:rsidR="00791D2A" w:rsidRDefault="00791D2A"/>
        </w:tc>
        <w:tc>
          <w:tcPr>
            <w:tcW w:w="1562" w:type="dxa"/>
            <w:vAlign w:val="center"/>
          </w:tcPr>
          <w:p w14:paraId="4C0E7D7A" w14:textId="77777777" w:rsidR="00791D2A" w:rsidRDefault="005E1A10">
            <w:r>
              <w:t>C1816</w:t>
            </w:r>
          </w:p>
        </w:tc>
        <w:tc>
          <w:tcPr>
            <w:tcW w:w="1386" w:type="dxa"/>
            <w:vAlign w:val="center"/>
          </w:tcPr>
          <w:p w14:paraId="62F0A137" w14:textId="77777777" w:rsidR="00791D2A" w:rsidRDefault="005E1A10">
            <w:r>
              <w:t>1.80×1.60</w:t>
            </w:r>
          </w:p>
        </w:tc>
        <w:tc>
          <w:tcPr>
            <w:tcW w:w="1528" w:type="dxa"/>
            <w:vAlign w:val="center"/>
          </w:tcPr>
          <w:p w14:paraId="4465A381" w14:textId="77777777" w:rsidR="00791D2A" w:rsidRDefault="005E1A10">
            <w:r>
              <w:t>4~6</w:t>
            </w:r>
          </w:p>
        </w:tc>
        <w:tc>
          <w:tcPr>
            <w:tcW w:w="1171" w:type="dxa"/>
            <w:vAlign w:val="center"/>
          </w:tcPr>
          <w:p w14:paraId="0A3E749E" w14:textId="77777777" w:rsidR="00791D2A" w:rsidRDefault="005E1A10">
            <w:r>
              <w:t>7</w:t>
            </w:r>
          </w:p>
        </w:tc>
        <w:tc>
          <w:tcPr>
            <w:tcW w:w="1262" w:type="dxa"/>
            <w:vAlign w:val="center"/>
          </w:tcPr>
          <w:p w14:paraId="190C8254" w14:textId="77777777" w:rsidR="00791D2A" w:rsidRDefault="005E1A10">
            <w:r>
              <w:t>2.88</w:t>
            </w:r>
          </w:p>
        </w:tc>
        <w:tc>
          <w:tcPr>
            <w:tcW w:w="1262" w:type="dxa"/>
            <w:vAlign w:val="center"/>
          </w:tcPr>
          <w:p w14:paraId="0FF09B72" w14:textId="77777777" w:rsidR="00791D2A" w:rsidRDefault="005E1A10">
            <w:r>
              <w:t>20.16</w:t>
            </w:r>
          </w:p>
        </w:tc>
      </w:tr>
      <w:tr w:rsidR="00791D2A" w14:paraId="31A16C49" w14:textId="77777777">
        <w:tc>
          <w:tcPr>
            <w:tcW w:w="1160" w:type="dxa"/>
            <w:vMerge/>
            <w:vAlign w:val="center"/>
          </w:tcPr>
          <w:p w14:paraId="2FB82D15" w14:textId="77777777" w:rsidR="00791D2A" w:rsidRDefault="00791D2A"/>
        </w:tc>
        <w:tc>
          <w:tcPr>
            <w:tcW w:w="1562" w:type="dxa"/>
            <w:vAlign w:val="center"/>
          </w:tcPr>
          <w:p w14:paraId="47A64F07" w14:textId="77777777" w:rsidR="00791D2A" w:rsidRDefault="005E1A10">
            <w:r>
              <w:t>C3016</w:t>
            </w:r>
          </w:p>
        </w:tc>
        <w:tc>
          <w:tcPr>
            <w:tcW w:w="1386" w:type="dxa"/>
            <w:vAlign w:val="center"/>
          </w:tcPr>
          <w:p w14:paraId="5232958F" w14:textId="77777777" w:rsidR="00791D2A" w:rsidRDefault="005E1A10">
            <w:r>
              <w:t>3.00×1.60</w:t>
            </w:r>
          </w:p>
        </w:tc>
        <w:tc>
          <w:tcPr>
            <w:tcW w:w="1528" w:type="dxa"/>
            <w:vAlign w:val="center"/>
          </w:tcPr>
          <w:p w14:paraId="79A07CDE" w14:textId="77777777" w:rsidR="00791D2A" w:rsidRDefault="005E1A10">
            <w:r>
              <w:t>2~3</w:t>
            </w:r>
          </w:p>
        </w:tc>
        <w:tc>
          <w:tcPr>
            <w:tcW w:w="1171" w:type="dxa"/>
            <w:vAlign w:val="center"/>
          </w:tcPr>
          <w:p w14:paraId="1CE33C66" w14:textId="77777777" w:rsidR="00791D2A" w:rsidRDefault="005E1A10">
            <w:r>
              <w:t>10</w:t>
            </w:r>
          </w:p>
        </w:tc>
        <w:tc>
          <w:tcPr>
            <w:tcW w:w="1262" w:type="dxa"/>
            <w:vAlign w:val="center"/>
          </w:tcPr>
          <w:p w14:paraId="5490D052" w14:textId="77777777" w:rsidR="00791D2A" w:rsidRDefault="005E1A10">
            <w:r>
              <w:t>4.80</w:t>
            </w:r>
          </w:p>
        </w:tc>
        <w:tc>
          <w:tcPr>
            <w:tcW w:w="1262" w:type="dxa"/>
            <w:vAlign w:val="center"/>
          </w:tcPr>
          <w:p w14:paraId="5294CDA1" w14:textId="77777777" w:rsidR="00791D2A" w:rsidRDefault="005E1A10">
            <w:r>
              <w:t>48.00</w:t>
            </w:r>
          </w:p>
        </w:tc>
      </w:tr>
      <w:tr w:rsidR="00791D2A" w14:paraId="2FFAE243" w14:textId="77777777">
        <w:tc>
          <w:tcPr>
            <w:tcW w:w="1160" w:type="dxa"/>
            <w:vMerge/>
            <w:vAlign w:val="center"/>
          </w:tcPr>
          <w:p w14:paraId="18C3FB59" w14:textId="77777777" w:rsidR="00791D2A" w:rsidRDefault="00791D2A"/>
        </w:tc>
        <w:tc>
          <w:tcPr>
            <w:tcW w:w="1562" w:type="dxa"/>
            <w:vAlign w:val="center"/>
          </w:tcPr>
          <w:p w14:paraId="318E3C1B" w14:textId="77777777" w:rsidR="00791D2A" w:rsidRDefault="005E1A10">
            <w:r>
              <w:t>C3616</w:t>
            </w:r>
          </w:p>
        </w:tc>
        <w:tc>
          <w:tcPr>
            <w:tcW w:w="1386" w:type="dxa"/>
            <w:vAlign w:val="center"/>
          </w:tcPr>
          <w:p w14:paraId="38A4A92E" w14:textId="77777777" w:rsidR="00791D2A" w:rsidRDefault="005E1A10">
            <w:r>
              <w:t>3.60×1.60</w:t>
            </w:r>
          </w:p>
        </w:tc>
        <w:tc>
          <w:tcPr>
            <w:tcW w:w="1528" w:type="dxa"/>
            <w:vAlign w:val="center"/>
          </w:tcPr>
          <w:p w14:paraId="1FFB2D98" w14:textId="77777777" w:rsidR="00791D2A" w:rsidRDefault="005E1A10">
            <w:r>
              <w:t>3</w:t>
            </w:r>
          </w:p>
        </w:tc>
        <w:tc>
          <w:tcPr>
            <w:tcW w:w="1171" w:type="dxa"/>
            <w:vAlign w:val="center"/>
          </w:tcPr>
          <w:p w14:paraId="0210D892" w14:textId="77777777" w:rsidR="00791D2A" w:rsidRDefault="005E1A10">
            <w:r>
              <w:t>1</w:t>
            </w:r>
          </w:p>
        </w:tc>
        <w:tc>
          <w:tcPr>
            <w:tcW w:w="1262" w:type="dxa"/>
            <w:vAlign w:val="center"/>
          </w:tcPr>
          <w:p w14:paraId="5B50FCEE" w14:textId="77777777" w:rsidR="00791D2A" w:rsidRDefault="005E1A10">
            <w:r>
              <w:t>5.76</w:t>
            </w:r>
          </w:p>
        </w:tc>
        <w:tc>
          <w:tcPr>
            <w:tcW w:w="1262" w:type="dxa"/>
            <w:vAlign w:val="center"/>
          </w:tcPr>
          <w:p w14:paraId="4D041087" w14:textId="77777777" w:rsidR="00791D2A" w:rsidRDefault="005E1A10">
            <w:r>
              <w:t>5.76</w:t>
            </w:r>
          </w:p>
        </w:tc>
      </w:tr>
    </w:tbl>
    <w:p w14:paraId="46C6E84D" w14:textId="77777777" w:rsidR="00791D2A" w:rsidRDefault="005E1A10">
      <w:pPr>
        <w:pStyle w:val="2"/>
        <w:widowControl w:val="0"/>
        <w:rPr>
          <w:kern w:val="2"/>
        </w:rPr>
      </w:pPr>
      <w:bookmarkStart w:id="52" w:name="_Toc155435088"/>
      <w:r>
        <w:rPr>
          <w:kern w:val="2"/>
        </w:rPr>
        <w:t>外窗热工</w:t>
      </w:r>
      <w:bookmarkEnd w:id="52"/>
    </w:p>
    <w:p w14:paraId="57CAA225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5435089"/>
      <w:r>
        <w:rPr>
          <w:color w:val="000000"/>
          <w:kern w:val="2"/>
          <w:szCs w:val="24"/>
        </w:rP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91D2A" w14:paraId="49F88651" w14:textId="77777777">
        <w:tc>
          <w:tcPr>
            <w:tcW w:w="905" w:type="dxa"/>
            <w:shd w:val="clear" w:color="auto" w:fill="E6E6E6"/>
            <w:vAlign w:val="center"/>
          </w:tcPr>
          <w:p w14:paraId="13BB4CEC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382A74B" w14:textId="77777777" w:rsidR="00791D2A" w:rsidRDefault="005E1A1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658AC82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2DEBCE8" w14:textId="77777777" w:rsidR="00791D2A" w:rsidRDefault="005E1A1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6020DA4" w14:textId="77777777" w:rsidR="00791D2A" w:rsidRDefault="005E1A1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7D1FBA2" w14:textId="77777777" w:rsidR="00791D2A" w:rsidRDefault="005E1A1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DAF5262" w14:textId="77777777" w:rsidR="00791D2A" w:rsidRDefault="005E1A10">
            <w:pPr>
              <w:jc w:val="center"/>
            </w:pPr>
            <w:r>
              <w:t>备注</w:t>
            </w:r>
          </w:p>
        </w:tc>
      </w:tr>
      <w:tr w:rsidR="00791D2A" w14:paraId="5F6C7110" w14:textId="77777777">
        <w:tc>
          <w:tcPr>
            <w:tcW w:w="905" w:type="dxa"/>
            <w:vAlign w:val="center"/>
          </w:tcPr>
          <w:p w14:paraId="5E45B00F" w14:textId="77777777" w:rsidR="00791D2A" w:rsidRDefault="005E1A10">
            <w:r>
              <w:t>1</w:t>
            </w:r>
          </w:p>
        </w:tc>
        <w:tc>
          <w:tcPr>
            <w:tcW w:w="1867" w:type="dxa"/>
            <w:vAlign w:val="center"/>
          </w:tcPr>
          <w:p w14:paraId="32801919" w14:textId="77777777" w:rsidR="00791D2A" w:rsidRDefault="005E1A1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774FB244" w14:textId="77777777" w:rsidR="00791D2A" w:rsidRDefault="005E1A10">
            <w:r>
              <w:t>65</w:t>
            </w:r>
          </w:p>
        </w:tc>
        <w:tc>
          <w:tcPr>
            <w:tcW w:w="832" w:type="dxa"/>
            <w:vAlign w:val="center"/>
          </w:tcPr>
          <w:p w14:paraId="4776C0E8" w14:textId="77777777" w:rsidR="00791D2A" w:rsidRDefault="005E1A10">
            <w:r>
              <w:t>3.90</w:t>
            </w:r>
          </w:p>
        </w:tc>
        <w:tc>
          <w:tcPr>
            <w:tcW w:w="956" w:type="dxa"/>
            <w:vAlign w:val="center"/>
          </w:tcPr>
          <w:p w14:paraId="31D354D5" w14:textId="77777777" w:rsidR="00791D2A" w:rsidRDefault="005E1A10">
            <w:r>
              <w:t>0.65</w:t>
            </w:r>
          </w:p>
        </w:tc>
        <w:tc>
          <w:tcPr>
            <w:tcW w:w="956" w:type="dxa"/>
            <w:vAlign w:val="center"/>
          </w:tcPr>
          <w:p w14:paraId="136A2CF9" w14:textId="77777777" w:rsidR="00791D2A" w:rsidRDefault="005E1A10">
            <w:r>
              <w:t>1.000</w:t>
            </w:r>
          </w:p>
        </w:tc>
        <w:tc>
          <w:tcPr>
            <w:tcW w:w="2988" w:type="dxa"/>
            <w:vAlign w:val="center"/>
          </w:tcPr>
          <w:p w14:paraId="6B4C0BC5" w14:textId="77777777" w:rsidR="00791D2A" w:rsidRDefault="005E1A10">
            <w:r>
              <w:t>来源《民用建筑热工设计规范》</w:t>
            </w:r>
          </w:p>
        </w:tc>
      </w:tr>
      <w:tr w:rsidR="00791D2A" w14:paraId="03FE3EDD" w14:textId="77777777">
        <w:tc>
          <w:tcPr>
            <w:tcW w:w="905" w:type="dxa"/>
            <w:vAlign w:val="center"/>
          </w:tcPr>
          <w:p w14:paraId="5E3A4D40" w14:textId="77777777" w:rsidR="00791D2A" w:rsidRDefault="005E1A10">
            <w:r>
              <w:t>2</w:t>
            </w:r>
          </w:p>
        </w:tc>
        <w:tc>
          <w:tcPr>
            <w:tcW w:w="1867" w:type="dxa"/>
            <w:vAlign w:val="center"/>
          </w:tcPr>
          <w:p w14:paraId="7DB2734D" w14:textId="77777777" w:rsidR="00791D2A" w:rsidRDefault="005E1A1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41FE561F" w14:textId="77777777" w:rsidR="00791D2A" w:rsidRDefault="005E1A10">
            <w:r>
              <w:t>18</w:t>
            </w:r>
          </w:p>
        </w:tc>
        <w:tc>
          <w:tcPr>
            <w:tcW w:w="832" w:type="dxa"/>
            <w:vAlign w:val="center"/>
          </w:tcPr>
          <w:p w14:paraId="553AB48F" w14:textId="77777777" w:rsidR="00791D2A" w:rsidRDefault="005E1A10">
            <w:r>
              <w:t>3.90</w:t>
            </w:r>
          </w:p>
        </w:tc>
        <w:tc>
          <w:tcPr>
            <w:tcW w:w="956" w:type="dxa"/>
            <w:vAlign w:val="center"/>
          </w:tcPr>
          <w:p w14:paraId="482DAEDC" w14:textId="77777777" w:rsidR="00791D2A" w:rsidRDefault="005E1A10">
            <w:r>
              <w:t>0.65</w:t>
            </w:r>
          </w:p>
        </w:tc>
        <w:tc>
          <w:tcPr>
            <w:tcW w:w="956" w:type="dxa"/>
            <w:vAlign w:val="center"/>
          </w:tcPr>
          <w:p w14:paraId="1B9A10C1" w14:textId="77777777" w:rsidR="00791D2A" w:rsidRDefault="005E1A10">
            <w:r>
              <w:t>0.800</w:t>
            </w:r>
          </w:p>
        </w:tc>
        <w:tc>
          <w:tcPr>
            <w:tcW w:w="2988" w:type="dxa"/>
            <w:vAlign w:val="center"/>
          </w:tcPr>
          <w:p w14:paraId="008185FF" w14:textId="77777777" w:rsidR="00791D2A" w:rsidRDefault="005E1A10">
            <w:r>
              <w:t>来源《民用建筑热工设计规范》</w:t>
            </w:r>
          </w:p>
        </w:tc>
      </w:tr>
    </w:tbl>
    <w:p w14:paraId="4BBE52BE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5435090"/>
      <w:r>
        <w:rPr>
          <w:color w:val="000000"/>
          <w:kern w:val="2"/>
          <w:szCs w:val="24"/>
        </w:rPr>
        <w:lastRenderedPageBreak/>
        <w:t>外遮阳类型</w:t>
      </w:r>
      <w:bookmarkEnd w:id="54"/>
    </w:p>
    <w:p w14:paraId="5F7919AC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43DAC37C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55435091"/>
      <w:r>
        <w:rPr>
          <w:color w:val="000000"/>
          <w:kern w:val="2"/>
          <w:szCs w:val="24"/>
        </w:rPr>
        <w:t>平均传热系数</w:t>
      </w:r>
      <w:bookmarkEnd w:id="55"/>
    </w:p>
    <w:p w14:paraId="3A8A4A62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91D2A" w14:paraId="3AA6290A" w14:textId="77777777">
        <w:tc>
          <w:tcPr>
            <w:tcW w:w="1013" w:type="dxa"/>
            <w:shd w:val="clear" w:color="auto" w:fill="E6E6E6"/>
            <w:vAlign w:val="center"/>
          </w:tcPr>
          <w:p w14:paraId="66545F60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DBD48B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75BD34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E82C2A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F30A8B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E854AE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057D6A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A91C0E" w14:textId="77777777" w:rsidR="00791D2A" w:rsidRDefault="005E1A10">
            <w:pPr>
              <w:jc w:val="center"/>
            </w:pPr>
            <w:r>
              <w:t>传热系数</w:t>
            </w:r>
          </w:p>
        </w:tc>
      </w:tr>
      <w:tr w:rsidR="00791D2A" w14:paraId="276FFABB" w14:textId="77777777">
        <w:tc>
          <w:tcPr>
            <w:tcW w:w="1013" w:type="dxa"/>
            <w:vAlign w:val="center"/>
          </w:tcPr>
          <w:p w14:paraId="13814A50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20CA532" w14:textId="77777777" w:rsidR="00791D2A" w:rsidRDefault="00791D2A"/>
        </w:tc>
        <w:tc>
          <w:tcPr>
            <w:tcW w:w="1188" w:type="dxa"/>
            <w:vAlign w:val="center"/>
          </w:tcPr>
          <w:p w14:paraId="1A2A499B" w14:textId="77777777" w:rsidR="00791D2A" w:rsidRDefault="005E1A10">
            <w:r>
              <w:t>1~5</w:t>
            </w:r>
          </w:p>
        </w:tc>
        <w:tc>
          <w:tcPr>
            <w:tcW w:w="1188" w:type="dxa"/>
            <w:vAlign w:val="center"/>
          </w:tcPr>
          <w:p w14:paraId="63567C00" w14:textId="77777777" w:rsidR="00791D2A" w:rsidRDefault="005E1A10">
            <w:r>
              <w:t>5</w:t>
            </w:r>
          </w:p>
        </w:tc>
        <w:tc>
          <w:tcPr>
            <w:tcW w:w="1188" w:type="dxa"/>
            <w:vAlign w:val="center"/>
          </w:tcPr>
          <w:p w14:paraId="07DFEACA" w14:textId="77777777" w:rsidR="00791D2A" w:rsidRDefault="005E1A10">
            <w:r>
              <w:t>11.988</w:t>
            </w:r>
          </w:p>
        </w:tc>
        <w:tc>
          <w:tcPr>
            <w:tcW w:w="1188" w:type="dxa"/>
            <w:vAlign w:val="center"/>
          </w:tcPr>
          <w:p w14:paraId="343EF23E" w14:textId="77777777" w:rsidR="00791D2A" w:rsidRDefault="005E1A10">
            <w:r>
              <w:t>59.940</w:t>
            </w:r>
          </w:p>
        </w:tc>
        <w:tc>
          <w:tcPr>
            <w:tcW w:w="1188" w:type="dxa"/>
            <w:vAlign w:val="center"/>
          </w:tcPr>
          <w:p w14:paraId="6DE00A77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6FE5E2F" w14:textId="77777777" w:rsidR="00791D2A" w:rsidRDefault="005E1A10">
            <w:r>
              <w:t>3.900</w:t>
            </w:r>
          </w:p>
        </w:tc>
      </w:tr>
      <w:tr w:rsidR="00791D2A" w14:paraId="7668123E" w14:textId="77777777">
        <w:tc>
          <w:tcPr>
            <w:tcW w:w="1013" w:type="dxa"/>
            <w:vAlign w:val="center"/>
          </w:tcPr>
          <w:p w14:paraId="0DF2A09E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0088838" w14:textId="77777777" w:rsidR="00791D2A" w:rsidRDefault="00791D2A"/>
        </w:tc>
        <w:tc>
          <w:tcPr>
            <w:tcW w:w="1188" w:type="dxa"/>
            <w:vAlign w:val="center"/>
          </w:tcPr>
          <w:p w14:paraId="525E965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11BBA60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6DD73D8" w14:textId="77777777" w:rsidR="00791D2A" w:rsidRDefault="005E1A10">
            <w:r>
              <w:t>8.773</w:t>
            </w:r>
          </w:p>
        </w:tc>
        <w:tc>
          <w:tcPr>
            <w:tcW w:w="1188" w:type="dxa"/>
            <w:vAlign w:val="center"/>
          </w:tcPr>
          <w:p w14:paraId="58B217BC" w14:textId="77777777" w:rsidR="00791D2A" w:rsidRDefault="005E1A10">
            <w:r>
              <w:t>8.773</w:t>
            </w:r>
          </w:p>
        </w:tc>
        <w:tc>
          <w:tcPr>
            <w:tcW w:w="1188" w:type="dxa"/>
            <w:vAlign w:val="center"/>
          </w:tcPr>
          <w:p w14:paraId="43456136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57AF2D42" w14:textId="77777777" w:rsidR="00791D2A" w:rsidRDefault="005E1A10">
            <w:r>
              <w:t>3.900</w:t>
            </w:r>
          </w:p>
        </w:tc>
      </w:tr>
      <w:tr w:rsidR="00791D2A" w14:paraId="2CE884BA" w14:textId="77777777">
        <w:tc>
          <w:tcPr>
            <w:tcW w:w="1013" w:type="dxa"/>
            <w:vAlign w:val="center"/>
          </w:tcPr>
          <w:p w14:paraId="1190C97D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7A8E88B6" w14:textId="77777777" w:rsidR="00791D2A" w:rsidRDefault="00791D2A"/>
        </w:tc>
        <w:tc>
          <w:tcPr>
            <w:tcW w:w="1188" w:type="dxa"/>
            <w:vAlign w:val="center"/>
          </w:tcPr>
          <w:p w14:paraId="491FB92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1101EB5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4276EF67" w14:textId="77777777" w:rsidR="00791D2A" w:rsidRDefault="005E1A10">
            <w:r>
              <w:t>1.170</w:t>
            </w:r>
          </w:p>
        </w:tc>
        <w:tc>
          <w:tcPr>
            <w:tcW w:w="1188" w:type="dxa"/>
            <w:vAlign w:val="center"/>
          </w:tcPr>
          <w:p w14:paraId="67CB209A" w14:textId="77777777" w:rsidR="00791D2A" w:rsidRDefault="005E1A10">
            <w:r>
              <w:t>3.510</w:t>
            </w:r>
          </w:p>
        </w:tc>
        <w:tc>
          <w:tcPr>
            <w:tcW w:w="1188" w:type="dxa"/>
            <w:vAlign w:val="center"/>
          </w:tcPr>
          <w:p w14:paraId="76AE9A25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35C745B" w14:textId="77777777" w:rsidR="00791D2A" w:rsidRDefault="005E1A10">
            <w:r>
              <w:t>3.900</w:t>
            </w:r>
          </w:p>
        </w:tc>
      </w:tr>
      <w:tr w:rsidR="00791D2A" w14:paraId="4C6410A1" w14:textId="77777777">
        <w:tc>
          <w:tcPr>
            <w:tcW w:w="1013" w:type="dxa"/>
            <w:vAlign w:val="center"/>
          </w:tcPr>
          <w:p w14:paraId="6F3899DA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69732891" w14:textId="77777777" w:rsidR="00791D2A" w:rsidRDefault="00791D2A"/>
        </w:tc>
        <w:tc>
          <w:tcPr>
            <w:tcW w:w="1188" w:type="dxa"/>
            <w:vAlign w:val="center"/>
          </w:tcPr>
          <w:p w14:paraId="01E843EE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4682C19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149F702" w14:textId="77777777" w:rsidR="00791D2A" w:rsidRDefault="005E1A10">
            <w:r>
              <w:t>13.124</w:t>
            </w:r>
          </w:p>
        </w:tc>
        <w:tc>
          <w:tcPr>
            <w:tcW w:w="1188" w:type="dxa"/>
            <w:vAlign w:val="center"/>
          </w:tcPr>
          <w:p w14:paraId="2D95CBD6" w14:textId="77777777" w:rsidR="00791D2A" w:rsidRDefault="005E1A10">
            <w:r>
              <w:t>13.124</w:t>
            </w:r>
          </w:p>
        </w:tc>
        <w:tc>
          <w:tcPr>
            <w:tcW w:w="1188" w:type="dxa"/>
            <w:vAlign w:val="center"/>
          </w:tcPr>
          <w:p w14:paraId="66B9AED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C75C06D" w14:textId="77777777" w:rsidR="00791D2A" w:rsidRDefault="005E1A10">
            <w:r>
              <w:t>3.900</w:t>
            </w:r>
          </w:p>
        </w:tc>
      </w:tr>
      <w:tr w:rsidR="00791D2A" w14:paraId="3986347F" w14:textId="77777777">
        <w:tc>
          <w:tcPr>
            <w:tcW w:w="1013" w:type="dxa"/>
            <w:vAlign w:val="center"/>
          </w:tcPr>
          <w:p w14:paraId="35DED438" w14:textId="77777777" w:rsidR="00791D2A" w:rsidRDefault="005E1A10">
            <w:r>
              <w:t>5</w:t>
            </w:r>
          </w:p>
        </w:tc>
        <w:tc>
          <w:tcPr>
            <w:tcW w:w="1188" w:type="dxa"/>
            <w:vAlign w:val="center"/>
          </w:tcPr>
          <w:p w14:paraId="4080391E" w14:textId="77777777" w:rsidR="00791D2A" w:rsidRDefault="00791D2A"/>
        </w:tc>
        <w:tc>
          <w:tcPr>
            <w:tcW w:w="1188" w:type="dxa"/>
            <w:vAlign w:val="center"/>
          </w:tcPr>
          <w:p w14:paraId="121C0666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82E2A01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E0E55FB" w14:textId="77777777" w:rsidR="00791D2A" w:rsidRDefault="005E1A10">
            <w:r>
              <w:t>11.888</w:t>
            </w:r>
          </w:p>
        </w:tc>
        <w:tc>
          <w:tcPr>
            <w:tcW w:w="1188" w:type="dxa"/>
            <w:vAlign w:val="center"/>
          </w:tcPr>
          <w:p w14:paraId="0705746D" w14:textId="77777777" w:rsidR="00791D2A" w:rsidRDefault="005E1A10">
            <w:r>
              <w:t>11.888</w:t>
            </w:r>
          </w:p>
        </w:tc>
        <w:tc>
          <w:tcPr>
            <w:tcW w:w="1188" w:type="dxa"/>
            <w:vAlign w:val="center"/>
          </w:tcPr>
          <w:p w14:paraId="77501EFC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57C19BE3" w14:textId="77777777" w:rsidR="00791D2A" w:rsidRDefault="005E1A10">
            <w:r>
              <w:t>3.900</w:t>
            </w:r>
          </w:p>
        </w:tc>
      </w:tr>
      <w:tr w:rsidR="00791D2A" w14:paraId="27E4318F" w14:textId="77777777">
        <w:tc>
          <w:tcPr>
            <w:tcW w:w="1013" w:type="dxa"/>
            <w:vAlign w:val="center"/>
          </w:tcPr>
          <w:p w14:paraId="6C98CE97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3D3A6A9F" w14:textId="77777777" w:rsidR="00791D2A" w:rsidRDefault="00791D2A"/>
        </w:tc>
        <w:tc>
          <w:tcPr>
            <w:tcW w:w="1188" w:type="dxa"/>
            <w:vAlign w:val="center"/>
          </w:tcPr>
          <w:p w14:paraId="051921AB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02D50AC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57CAF20" w14:textId="77777777" w:rsidR="00791D2A" w:rsidRDefault="005E1A10">
            <w:r>
              <w:t>9.505</w:t>
            </w:r>
          </w:p>
        </w:tc>
        <w:tc>
          <w:tcPr>
            <w:tcW w:w="1188" w:type="dxa"/>
            <w:vAlign w:val="center"/>
          </w:tcPr>
          <w:p w14:paraId="2B5733E5" w14:textId="77777777" w:rsidR="00791D2A" w:rsidRDefault="005E1A10">
            <w:r>
              <w:t>9.505</w:t>
            </w:r>
          </w:p>
        </w:tc>
        <w:tc>
          <w:tcPr>
            <w:tcW w:w="1188" w:type="dxa"/>
            <w:vAlign w:val="center"/>
          </w:tcPr>
          <w:p w14:paraId="4B6EA6C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6F0181F9" w14:textId="77777777" w:rsidR="00791D2A" w:rsidRDefault="005E1A10">
            <w:r>
              <w:t>3.900</w:t>
            </w:r>
          </w:p>
        </w:tc>
      </w:tr>
      <w:tr w:rsidR="00791D2A" w14:paraId="50D3E706" w14:textId="77777777">
        <w:tc>
          <w:tcPr>
            <w:tcW w:w="1013" w:type="dxa"/>
            <w:vAlign w:val="center"/>
          </w:tcPr>
          <w:p w14:paraId="784DF76A" w14:textId="77777777" w:rsidR="00791D2A" w:rsidRDefault="005E1A10">
            <w:r>
              <w:t>7</w:t>
            </w:r>
          </w:p>
        </w:tc>
        <w:tc>
          <w:tcPr>
            <w:tcW w:w="1188" w:type="dxa"/>
            <w:vAlign w:val="center"/>
          </w:tcPr>
          <w:p w14:paraId="62198DC0" w14:textId="77777777" w:rsidR="00791D2A" w:rsidRDefault="00791D2A"/>
        </w:tc>
        <w:tc>
          <w:tcPr>
            <w:tcW w:w="1188" w:type="dxa"/>
            <w:vAlign w:val="center"/>
          </w:tcPr>
          <w:p w14:paraId="095FDC7D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D9A63CE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6F398BF" w14:textId="77777777" w:rsidR="00791D2A" w:rsidRDefault="005E1A10">
            <w:r>
              <w:t>5.883</w:t>
            </w:r>
          </w:p>
        </w:tc>
        <w:tc>
          <w:tcPr>
            <w:tcW w:w="1188" w:type="dxa"/>
            <w:vAlign w:val="center"/>
          </w:tcPr>
          <w:p w14:paraId="2A37B918" w14:textId="77777777" w:rsidR="00791D2A" w:rsidRDefault="005E1A10">
            <w:r>
              <w:t>5.883</w:t>
            </w:r>
          </w:p>
        </w:tc>
        <w:tc>
          <w:tcPr>
            <w:tcW w:w="1188" w:type="dxa"/>
            <w:vAlign w:val="center"/>
          </w:tcPr>
          <w:p w14:paraId="36C4A22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08DF3EF" w14:textId="77777777" w:rsidR="00791D2A" w:rsidRDefault="005E1A10">
            <w:r>
              <w:t>3.900</w:t>
            </w:r>
          </w:p>
        </w:tc>
      </w:tr>
      <w:tr w:rsidR="00791D2A" w14:paraId="100F9955" w14:textId="77777777">
        <w:tc>
          <w:tcPr>
            <w:tcW w:w="1013" w:type="dxa"/>
            <w:vAlign w:val="center"/>
          </w:tcPr>
          <w:p w14:paraId="6C52AACB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3A6F10E0" w14:textId="77777777" w:rsidR="00791D2A" w:rsidRDefault="00791D2A"/>
        </w:tc>
        <w:tc>
          <w:tcPr>
            <w:tcW w:w="1188" w:type="dxa"/>
            <w:vAlign w:val="center"/>
          </w:tcPr>
          <w:p w14:paraId="51E74734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0A369F6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0824D491" w14:textId="77777777" w:rsidR="00791D2A" w:rsidRDefault="005E1A10">
            <w:r>
              <w:t>2.282</w:t>
            </w:r>
          </w:p>
        </w:tc>
        <w:tc>
          <w:tcPr>
            <w:tcW w:w="1188" w:type="dxa"/>
            <w:vAlign w:val="center"/>
          </w:tcPr>
          <w:p w14:paraId="07FB7C1F" w14:textId="77777777" w:rsidR="00791D2A" w:rsidRDefault="005E1A10">
            <w:r>
              <w:t>2.282</w:t>
            </w:r>
          </w:p>
        </w:tc>
        <w:tc>
          <w:tcPr>
            <w:tcW w:w="1188" w:type="dxa"/>
            <w:vAlign w:val="center"/>
          </w:tcPr>
          <w:p w14:paraId="55D562A3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635FBF3" w14:textId="77777777" w:rsidR="00791D2A" w:rsidRDefault="005E1A10">
            <w:r>
              <w:t>3.900</w:t>
            </w:r>
          </w:p>
        </w:tc>
      </w:tr>
      <w:tr w:rsidR="00791D2A" w14:paraId="25958893" w14:textId="77777777">
        <w:tc>
          <w:tcPr>
            <w:tcW w:w="1013" w:type="dxa"/>
            <w:vAlign w:val="center"/>
          </w:tcPr>
          <w:p w14:paraId="417A15B0" w14:textId="77777777" w:rsidR="00791D2A" w:rsidRDefault="005E1A10">
            <w:r>
              <w:t>9</w:t>
            </w:r>
          </w:p>
        </w:tc>
        <w:tc>
          <w:tcPr>
            <w:tcW w:w="1188" w:type="dxa"/>
            <w:vAlign w:val="center"/>
          </w:tcPr>
          <w:p w14:paraId="039EE98B" w14:textId="77777777" w:rsidR="00791D2A" w:rsidRDefault="00791D2A"/>
        </w:tc>
        <w:tc>
          <w:tcPr>
            <w:tcW w:w="1188" w:type="dxa"/>
            <w:vAlign w:val="center"/>
          </w:tcPr>
          <w:p w14:paraId="02721C7E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6EBBBA94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2F1B16F" w14:textId="77777777" w:rsidR="00791D2A" w:rsidRDefault="005E1A10">
            <w:r>
              <w:t>2.633</w:t>
            </w:r>
          </w:p>
        </w:tc>
        <w:tc>
          <w:tcPr>
            <w:tcW w:w="1188" w:type="dxa"/>
            <w:vAlign w:val="center"/>
          </w:tcPr>
          <w:p w14:paraId="7D30CEDB" w14:textId="77777777" w:rsidR="00791D2A" w:rsidRDefault="005E1A10">
            <w:r>
              <w:t>2.633</w:t>
            </w:r>
          </w:p>
        </w:tc>
        <w:tc>
          <w:tcPr>
            <w:tcW w:w="1188" w:type="dxa"/>
            <w:vAlign w:val="center"/>
          </w:tcPr>
          <w:p w14:paraId="547C981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AE3F0B1" w14:textId="77777777" w:rsidR="00791D2A" w:rsidRDefault="005E1A10">
            <w:r>
              <w:t>3.900</w:t>
            </w:r>
          </w:p>
        </w:tc>
      </w:tr>
      <w:tr w:rsidR="00791D2A" w14:paraId="3BA6B5A1" w14:textId="77777777">
        <w:tc>
          <w:tcPr>
            <w:tcW w:w="1013" w:type="dxa"/>
            <w:vAlign w:val="center"/>
          </w:tcPr>
          <w:p w14:paraId="74A533CF" w14:textId="77777777" w:rsidR="00791D2A" w:rsidRDefault="005E1A10">
            <w:r>
              <w:t>10</w:t>
            </w:r>
          </w:p>
        </w:tc>
        <w:tc>
          <w:tcPr>
            <w:tcW w:w="1188" w:type="dxa"/>
            <w:vAlign w:val="center"/>
          </w:tcPr>
          <w:p w14:paraId="00C18630" w14:textId="77777777" w:rsidR="00791D2A" w:rsidRDefault="00791D2A"/>
        </w:tc>
        <w:tc>
          <w:tcPr>
            <w:tcW w:w="1188" w:type="dxa"/>
            <w:vAlign w:val="center"/>
          </w:tcPr>
          <w:p w14:paraId="1B4587D4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55787FD2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0ACC7C4A" w14:textId="77777777" w:rsidR="00791D2A" w:rsidRDefault="005E1A10">
            <w:r>
              <w:t>7.659</w:t>
            </w:r>
          </w:p>
        </w:tc>
        <w:tc>
          <w:tcPr>
            <w:tcW w:w="1188" w:type="dxa"/>
            <w:vAlign w:val="center"/>
          </w:tcPr>
          <w:p w14:paraId="61C8C858" w14:textId="77777777" w:rsidR="00791D2A" w:rsidRDefault="005E1A10">
            <w:r>
              <w:t>7.659</w:t>
            </w:r>
          </w:p>
        </w:tc>
        <w:tc>
          <w:tcPr>
            <w:tcW w:w="1188" w:type="dxa"/>
            <w:vAlign w:val="center"/>
          </w:tcPr>
          <w:p w14:paraId="6EBAD146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FFB6D8F" w14:textId="77777777" w:rsidR="00791D2A" w:rsidRDefault="005E1A10">
            <w:r>
              <w:t>3.900</w:t>
            </w:r>
          </w:p>
        </w:tc>
      </w:tr>
      <w:tr w:rsidR="00791D2A" w14:paraId="764C95E0" w14:textId="77777777">
        <w:tc>
          <w:tcPr>
            <w:tcW w:w="1013" w:type="dxa"/>
            <w:vAlign w:val="center"/>
          </w:tcPr>
          <w:p w14:paraId="0592C18D" w14:textId="77777777" w:rsidR="00791D2A" w:rsidRDefault="005E1A10">
            <w:r>
              <w:t>11</w:t>
            </w:r>
          </w:p>
        </w:tc>
        <w:tc>
          <w:tcPr>
            <w:tcW w:w="1188" w:type="dxa"/>
            <w:vAlign w:val="center"/>
          </w:tcPr>
          <w:p w14:paraId="6A17EC74" w14:textId="77777777" w:rsidR="00791D2A" w:rsidRDefault="00791D2A"/>
        </w:tc>
        <w:tc>
          <w:tcPr>
            <w:tcW w:w="1188" w:type="dxa"/>
            <w:vAlign w:val="center"/>
          </w:tcPr>
          <w:p w14:paraId="32D6FAC1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7C5E8511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5123DDE7" w14:textId="77777777" w:rsidR="00791D2A" w:rsidRDefault="005E1A10">
            <w:r>
              <w:t>2.340</w:t>
            </w:r>
          </w:p>
        </w:tc>
        <w:tc>
          <w:tcPr>
            <w:tcW w:w="1188" w:type="dxa"/>
            <w:vAlign w:val="center"/>
          </w:tcPr>
          <w:p w14:paraId="6804C327" w14:textId="77777777" w:rsidR="00791D2A" w:rsidRDefault="005E1A10">
            <w:r>
              <w:t>4.680</w:t>
            </w:r>
          </w:p>
        </w:tc>
        <w:tc>
          <w:tcPr>
            <w:tcW w:w="1188" w:type="dxa"/>
            <w:vAlign w:val="center"/>
          </w:tcPr>
          <w:p w14:paraId="19BFA003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676A5BB1" w14:textId="77777777" w:rsidR="00791D2A" w:rsidRDefault="005E1A10">
            <w:r>
              <w:t>3.900</w:t>
            </w:r>
          </w:p>
        </w:tc>
      </w:tr>
      <w:tr w:rsidR="00791D2A" w14:paraId="72689B06" w14:textId="77777777">
        <w:tc>
          <w:tcPr>
            <w:tcW w:w="1013" w:type="dxa"/>
            <w:vAlign w:val="center"/>
          </w:tcPr>
          <w:p w14:paraId="731EA6E3" w14:textId="77777777" w:rsidR="00791D2A" w:rsidRDefault="005E1A10">
            <w:r>
              <w:t>12</w:t>
            </w:r>
          </w:p>
        </w:tc>
        <w:tc>
          <w:tcPr>
            <w:tcW w:w="1188" w:type="dxa"/>
            <w:vAlign w:val="center"/>
          </w:tcPr>
          <w:p w14:paraId="79F53DAF" w14:textId="77777777" w:rsidR="00791D2A" w:rsidRDefault="00791D2A"/>
        </w:tc>
        <w:tc>
          <w:tcPr>
            <w:tcW w:w="1188" w:type="dxa"/>
            <w:vAlign w:val="center"/>
          </w:tcPr>
          <w:p w14:paraId="504C6014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1D0EC2B3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5A5001ED" w14:textId="77777777" w:rsidR="00791D2A" w:rsidRDefault="005E1A10">
            <w:r>
              <w:t>2.700</w:t>
            </w:r>
          </w:p>
        </w:tc>
        <w:tc>
          <w:tcPr>
            <w:tcW w:w="1188" w:type="dxa"/>
            <w:vAlign w:val="center"/>
          </w:tcPr>
          <w:p w14:paraId="4A66C414" w14:textId="77777777" w:rsidR="00791D2A" w:rsidRDefault="005E1A10">
            <w:r>
              <w:t>5.400</w:t>
            </w:r>
          </w:p>
        </w:tc>
        <w:tc>
          <w:tcPr>
            <w:tcW w:w="1188" w:type="dxa"/>
            <w:vAlign w:val="center"/>
          </w:tcPr>
          <w:p w14:paraId="637D0B14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F1EF9F9" w14:textId="77777777" w:rsidR="00791D2A" w:rsidRDefault="005E1A10">
            <w:r>
              <w:t>3.900</w:t>
            </w:r>
          </w:p>
        </w:tc>
      </w:tr>
      <w:tr w:rsidR="00791D2A" w14:paraId="3CCD39FB" w14:textId="77777777">
        <w:tc>
          <w:tcPr>
            <w:tcW w:w="1013" w:type="dxa"/>
            <w:vAlign w:val="center"/>
          </w:tcPr>
          <w:p w14:paraId="32101FA7" w14:textId="77777777" w:rsidR="00791D2A" w:rsidRDefault="005E1A10">
            <w:r>
              <w:t>13</w:t>
            </w:r>
          </w:p>
        </w:tc>
        <w:tc>
          <w:tcPr>
            <w:tcW w:w="1188" w:type="dxa"/>
            <w:vAlign w:val="center"/>
          </w:tcPr>
          <w:p w14:paraId="2F9B27DB" w14:textId="77777777" w:rsidR="00791D2A" w:rsidRDefault="00791D2A"/>
        </w:tc>
        <w:tc>
          <w:tcPr>
            <w:tcW w:w="1188" w:type="dxa"/>
            <w:vAlign w:val="center"/>
          </w:tcPr>
          <w:p w14:paraId="6E54BC65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3CC659A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1362A8FA" w14:textId="77777777" w:rsidR="00791D2A" w:rsidRDefault="005E1A10">
            <w:r>
              <w:t>6.438</w:t>
            </w:r>
          </w:p>
        </w:tc>
        <w:tc>
          <w:tcPr>
            <w:tcW w:w="1188" w:type="dxa"/>
            <w:vAlign w:val="center"/>
          </w:tcPr>
          <w:p w14:paraId="4AF9451A" w14:textId="77777777" w:rsidR="00791D2A" w:rsidRDefault="005E1A10">
            <w:r>
              <w:t>6.438</w:t>
            </w:r>
          </w:p>
        </w:tc>
        <w:tc>
          <w:tcPr>
            <w:tcW w:w="1188" w:type="dxa"/>
            <w:vAlign w:val="center"/>
          </w:tcPr>
          <w:p w14:paraId="57DCDED2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F5CF91A" w14:textId="77777777" w:rsidR="00791D2A" w:rsidRDefault="005E1A10">
            <w:r>
              <w:t>3.900</w:t>
            </w:r>
          </w:p>
        </w:tc>
      </w:tr>
      <w:tr w:rsidR="00791D2A" w14:paraId="117FE874" w14:textId="77777777">
        <w:tc>
          <w:tcPr>
            <w:tcW w:w="1013" w:type="dxa"/>
            <w:vAlign w:val="center"/>
          </w:tcPr>
          <w:p w14:paraId="28361C5D" w14:textId="77777777" w:rsidR="00791D2A" w:rsidRDefault="005E1A10">
            <w:r>
              <w:t>14</w:t>
            </w:r>
          </w:p>
        </w:tc>
        <w:tc>
          <w:tcPr>
            <w:tcW w:w="1188" w:type="dxa"/>
            <w:vAlign w:val="center"/>
          </w:tcPr>
          <w:p w14:paraId="3EEAEEE2" w14:textId="77777777" w:rsidR="00791D2A" w:rsidRDefault="00791D2A"/>
        </w:tc>
        <w:tc>
          <w:tcPr>
            <w:tcW w:w="1188" w:type="dxa"/>
            <w:vAlign w:val="center"/>
          </w:tcPr>
          <w:p w14:paraId="55DB186F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51454D57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AB4D579" w14:textId="77777777" w:rsidR="00791D2A" w:rsidRDefault="005E1A10">
            <w:r>
              <w:t>6.882</w:t>
            </w:r>
          </w:p>
        </w:tc>
        <w:tc>
          <w:tcPr>
            <w:tcW w:w="1188" w:type="dxa"/>
            <w:vAlign w:val="center"/>
          </w:tcPr>
          <w:p w14:paraId="366E7F1D" w14:textId="77777777" w:rsidR="00791D2A" w:rsidRDefault="005E1A10">
            <w:r>
              <w:t>6.882</w:t>
            </w:r>
          </w:p>
        </w:tc>
        <w:tc>
          <w:tcPr>
            <w:tcW w:w="1188" w:type="dxa"/>
            <w:vAlign w:val="center"/>
          </w:tcPr>
          <w:p w14:paraId="480F548D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F2B76F9" w14:textId="77777777" w:rsidR="00791D2A" w:rsidRDefault="005E1A10">
            <w:r>
              <w:t>3.900</w:t>
            </w:r>
          </w:p>
        </w:tc>
      </w:tr>
      <w:tr w:rsidR="00791D2A" w14:paraId="36EFEB9C" w14:textId="77777777">
        <w:tc>
          <w:tcPr>
            <w:tcW w:w="1013" w:type="dxa"/>
            <w:vAlign w:val="center"/>
          </w:tcPr>
          <w:p w14:paraId="7305743E" w14:textId="77777777" w:rsidR="00791D2A" w:rsidRDefault="005E1A10">
            <w:r>
              <w:t>15</w:t>
            </w:r>
          </w:p>
        </w:tc>
        <w:tc>
          <w:tcPr>
            <w:tcW w:w="1188" w:type="dxa"/>
            <w:vAlign w:val="center"/>
          </w:tcPr>
          <w:p w14:paraId="33496104" w14:textId="77777777" w:rsidR="00791D2A" w:rsidRDefault="005E1A10">
            <w:r>
              <w:t>C1516</w:t>
            </w:r>
          </w:p>
        </w:tc>
        <w:tc>
          <w:tcPr>
            <w:tcW w:w="1188" w:type="dxa"/>
            <w:vAlign w:val="center"/>
          </w:tcPr>
          <w:p w14:paraId="211B9EE9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3BAC1CEC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4DE6020" w14:textId="77777777" w:rsidR="00791D2A" w:rsidRDefault="005E1A10">
            <w:r>
              <w:t>2.400</w:t>
            </w:r>
          </w:p>
        </w:tc>
        <w:tc>
          <w:tcPr>
            <w:tcW w:w="1188" w:type="dxa"/>
            <w:vAlign w:val="center"/>
          </w:tcPr>
          <w:p w14:paraId="721A9605" w14:textId="77777777" w:rsidR="00791D2A" w:rsidRDefault="005E1A10">
            <w:r>
              <w:t>2.400</w:t>
            </w:r>
          </w:p>
        </w:tc>
        <w:tc>
          <w:tcPr>
            <w:tcW w:w="1188" w:type="dxa"/>
            <w:vAlign w:val="center"/>
          </w:tcPr>
          <w:p w14:paraId="00FA3B5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1AC29C39" w14:textId="77777777" w:rsidR="00791D2A" w:rsidRDefault="005E1A10">
            <w:r>
              <w:t>3.900</w:t>
            </w:r>
          </w:p>
        </w:tc>
      </w:tr>
      <w:tr w:rsidR="00791D2A" w14:paraId="18277D5D" w14:textId="77777777">
        <w:tc>
          <w:tcPr>
            <w:tcW w:w="1013" w:type="dxa"/>
            <w:vAlign w:val="center"/>
          </w:tcPr>
          <w:p w14:paraId="2D2E87CB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6D1C36E2" w14:textId="77777777" w:rsidR="00791D2A" w:rsidRDefault="005E1A10">
            <w:r>
              <w:t>C1816</w:t>
            </w:r>
          </w:p>
        </w:tc>
        <w:tc>
          <w:tcPr>
            <w:tcW w:w="1188" w:type="dxa"/>
            <w:vAlign w:val="center"/>
          </w:tcPr>
          <w:p w14:paraId="6E726885" w14:textId="77777777" w:rsidR="00791D2A" w:rsidRDefault="005E1A10">
            <w:r>
              <w:t>2~5</w:t>
            </w:r>
          </w:p>
        </w:tc>
        <w:tc>
          <w:tcPr>
            <w:tcW w:w="1188" w:type="dxa"/>
            <w:vAlign w:val="center"/>
          </w:tcPr>
          <w:p w14:paraId="3620B03A" w14:textId="77777777" w:rsidR="00791D2A" w:rsidRDefault="005E1A10">
            <w:r>
              <w:t>68</w:t>
            </w:r>
          </w:p>
        </w:tc>
        <w:tc>
          <w:tcPr>
            <w:tcW w:w="1188" w:type="dxa"/>
            <w:vAlign w:val="center"/>
          </w:tcPr>
          <w:p w14:paraId="1F1568EE" w14:textId="77777777" w:rsidR="00791D2A" w:rsidRDefault="005E1A10">
            <w:r>
              <w:t>2.880</w:t>
            </w:r>
          </w:p>
        </w:tc>
        <w:tc>
          <w:tcPr>
            <w:tcW w:w="1188" w:type="dxa"/>
            <w:vAlign w:val="center"/>
          </w:tcPr>
          <w:p w14:paraId="13672D5C" w14:textId="77777777" w:rsidR="00791D2A" w:rsidRDefault="005E1A10">
            <w:r>
              <w:t>195.840</w:t>
            </w:r>
          </w:p>
        </w:tc>
        <w:tc>
          <w:tcPr>
            <w:tcW w:w="1188" w:type="dxa"/>
            <w:vAlign w:val="center"/>
          </w:tcPr>
          <w:p w14:paraId="7843CD0E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5C1E797C" w14:textId="77777777" w:rsidR="00791D2A" w:rsidRDefault="005E1A10">
            <w:r>
              <w:t>3.900</w:t>
            </w:r>
          </w:p>
        </w:tc>
      </w:tr>
      <w:tr w:rsidR="00791D2A" w14:paraId="43364B86" w14:textId="77777777">
        <w:tc>
          <w:tcPr>
            <w:tcW w:w="1013" w:type="dxa"/>
            <w:vAlign w:val="center"/>
          </w:tcPr>
          <w:p w14:paraId="3E01212B" w14:textId="77777777" w:rsidR="00791D2A" w:rsidRDefault="005E1A10">
            <w:r>
              <w:t>17</w:t>
            </w:r>
          </w:p>
        </w:tc>
        <w:tc>
          <w:tcPr>
            <w:tcW w:w="1188" w:type="dxa"/>
            <w:vAlign w:val="center"/>
          </w:tcPr>
          <w:p w14:paraId="4C6233EE" w14:textId="77777777" w:rsidR="00791D2A" w:rsidRDefault="005E1A10">
            <w:r>
              <w:t>C1824</w:t>
            </w:r>
          </w:p>
        </w:tc>
        <w:tc>
          <w:tcPr>
            <w:tcW w:w="1188" w:type="dxa"/>
            <w:vAlign w:val="center"/>
          </w:tcPr>
          <w:p w14:paraId="6E6F0BF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52B397B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5648FE6C" w14:textId="77777777" w:rsidR="00791D2A" w:rsidRDefault="005E1A10">
            <w:r>
              <w:t>4.320</w:t>
            </w:r>
          </w:p>
        </w:tc>
        <w:tc>
          <w:tcPr>
            <w:tcW w:w="1188" w:type="dxa"/>
            <w:vAlign w:val="center"/>
          </w:tcPr>
          <w:p w14:paraId="49554DCD" w14:textId="77777777" w:rsidR="00791D2A" w:rsidRDefault="005E1A10">
            <w:r>
              <w:t>69.120</w:t>
            </w:r>
          </w:p>
        </w:tc>
        <w:tc>
          <w:tcPr>
            <w:tcW w:w="1188" w:type="dxa"/>
            <w:vAlign w:val="center"/>
          </w:tcPr>
          <w:p w14:paraId="68967FC5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70B0A1A6" w14:textId="77777777" w:rsidR="00791D2A" w:rsidRDefault="005E1A10">
            <w:r>
              <w:t>3.900</w:t>
            </w:r>
          </w:p>
        </w:tc>
      </w:tr>
      <w:tr w:rsidR="00791D2A" w14:paraId="599540B9" w14:textId="77777777">
        <w:tc>
          <w:tcPr>
            <w:tcW w:w="1013" w:type="dxa"/>
            <w:vAlign w:val="center"/>
          </w:tcPr>
          <w:p w14:paraId="14FC3504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2A8A8C0F" w14:textId="77777777" w:rsidR="00791D2A" w:rsidRDefault="005E1A10">
            <w:r>
              <w:t>C23406</w:t>
            </w:r>
          </w:p>
        </w:tc>
        <w:tc>
          <w:tcPr>
            <w:tcW w:w="1188" w:type="dxa"/>
            <w:vAlign w:val="center"/>
          </w:tcPr>
          <w:p w14:paraId="202BD85E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D185B7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A7A1C2E" w14:textId="77777777" w:rsidR="00791D2A" w:rsidRDefault="005E1A10">
            <w:r>
              <w:t>3.744</w:t>
            </w:r>
          </w:p>
        </w:tc>
        <w:tc>
          <w:tcPr>
            <w:tcW w:w="1188" w:type="dxa"/>
            <w:vAlign w:val="center"/>
          </w:tcPr>
          <w:p w14:paraId="7997E7C6" w14:textId="77777777" w:rsidR="00791D2A" w:rsidRDefault="005E1A10">
            <w:r>
              <w:t>3.744</w:t>
            </w:r>
          </w:p>
        </w:tc>
        <w:tc>
          <w:tcPr>
            <w:tcW w:w="1188" w:type="dxa"/>
            <w:vAlign w:val="center"/>
          </w:tcPr>
          <w:p w14:paraId="53A399AE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464B80B4" w14:textId="77777777" w:rsidR="00791D2A" w:rsidRDefault="005E1A10">
            <w:r>
              <w:t>3.900</w:t>
            </w:r>
          </w:p>
        </w:tc>
      </w:tr>
      <w:tr w:rsidR="00791D2A" w14:paraId="22760756" w14:textId="77777777">
        <w:tc>
          <w:tcPr>
            <w:tcW w:w="1013" w:type="dxa"/>
            <w:vAlign w:val="center"/>
          </w:tcPr>
          <w:p w14:paraId="4DE0D00C" w14:textId="77777777" w:rsidR="00791D2A" w:rsidRDefault="005E1A10">
            <w:r>
              <w:t>19</w:t>
            </w:r>
          </w:p>
        </w:tc>
        <w:tc>
          <w:tcPr>
            <w:tcW w:w="1188" w:type="dxa"/>
            <w:vAlign w:val="center"/>
          </w:tcPr>
          <w:p w14:paraId="449A4A34" w14:textId="77777777" w:rsidR="00791D2A" w:rsidRDefault="005E1A10">
            <w:r>
              <w:t>C2416</w:t>
            </w:r>
          </w:p>
        </w:tc>
        <w:tc>
          <w:tcPr>
            <w:tcW w:w="1188" w:type="dxa"/>
            <w:vAlign w:val="center"/>
          </w:tcPr>
          <w:p w14:paraId="6E1D91AB" w14:textId="77777777" w:rsidR="00791D2A" w:rsidRDefault="005E1A10">
            <w:r>
              <w:t>2~6</w:t>
            </w:r>
          </w:p>
        </w:tc>
        <w:tc>
          <w:tcPr>
            <w:tcW w:w="1188" w:type="dxa"/>
            <w:vAlign w:val="center"/>
          </w:tcPr>
          <w:p w14:paraId="7F6A32B8" w14:textId="77777777" w:rsidR="00791D2A" w:rsidRDefault="005E1A10">
            <w:r>
              <w:t>13</w:t>
            </w:r>
          </w:p>
        </w:tc>
        <w:tc>
          <w:tcPr>
            <w:tcW w:w="1188" w:type="dxa"/>
            <w:vAlign w:val="center"/>
          </w:tcPr>
          <w:p w14:paraId="2828C8BD" w14:textId="77777777" w:rsidR="00791D2A" w:rsidRDefault="005E1A10">
            <w:r>
              <w:t>3.840</w:t>
            </w:r>
          </w:p>
        </w:tc>
        <w:tc>
          <w:tcPr>
            <w:tcW w:w="1188" w:type="dxa"/>
            <w:vAlign w:val="center"/>
          </w:tcPr>
          <w:p w14:paraId="3FA9B2EF" w14:textId="77777777" w:rsidR="00791D2A" w:rsidRDefault="005E1A10">
            <w:r>
              <w:t>49.920</w:t>
            </w:r>
          </w:p>
        </w:tc>
        <w:tc>
          <w:tcPr>
            <w:tcW w:w="1188" w:type="dxa"/>
            <w:vAlign w:val="center"/>
          </w:tcPr>
          <w:p w14:paraId="6C423E1C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4455965B" w14:textId="77777777" w:rsidR="00791D2A" w:rsidRDefault="005E1A10">
            <w:r>
              <w:t>3.900</w:t>
            </w:r>
          </w:p>
        </w:tc>
      </w:tr>
      <w:tr w:rsidR="00791D2A" w14:paraId="799AFDE5" w14:textId="77777777">
        <w:tc>
          <w:tcPr>
            <w:tcW w:w="1013" w:type="dxa"/>
            <w:vAlign w:val="center"/>
          </w:tcPr>
          <w:p w14:paraId="250445C3" w14:textId="77777777" w:rsidR="00791D2A" w:rsidRDefault="005E1A10">
            <w:r>
              <w:t>20</w:t>
            </w:r>
          </w:p>
        </w:tc>
        <w:tc>
          <w:tcPr>
            <w:tcW w:w="1188" w:type="dxa"/>
            <w:vAlign w:val="center"/>
          </w:tcPr>
          <w:p w14:paraId="2FF50350" w14:textId="77777777" w:rsidR="00791D2A" w:rsidRDefault="005E1A10">
            <w:r>
              <w:t>C3016</w:t>
            </w:r>
          </w:p>
        </w:tc>
        <w:tc>
          <w:tcPr>
            <w:tcW w:w="1188" w:type="dxa"/>
            <w:vAlign w:val="center"/>
          </w:tcPr>
          <w:p w14:paraId="658CD3C0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66A455B9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49798667" w14:textId="77777777" w:rsidR="00791D2A" w:rsidRDefault="005E1A10">
            <w:r>
              <w:t>4.800</w:t>
            </w:r>
          </w:p>
        </w:tc>
        <w:tc>
          <w:tcPr>
            <w:tcW w:w="1188" w:type="dxa"/>
            <w:vAlign w:val="center"/>
          </w:tcPr>
          <w:p w14:paraId="56260258" w14:textId="77777777" w:rsidR="00791D2A" w:rsidRDefault="005E1A10">
            <w:r>
              <w:t>76.800</w:t>
            </w:r>
          </w:p>
        </w:tc>
        <w:tc>
          <w:tcPr>
            <w:tcW w:w="1188" w:type="dxa"/>
            <w:vAlign w:val="center"/>
          </w:tcPr>
          <w:p w14:paraId="0B34DD8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0622A184" w14:textId="77777777" w:rsidR="00791D2A" w:rsidRDefault="005E1A10">
            <w:r>
              <w:t>3.900</w:t>
            </w:r>
          </w:p>
        </w:tc>
      </w:tr>
      <w:tr w:rsidR="00791D2A" w14:paraId="1441EE05" w14:textId="77777777">
        <w:tc>
          <w:tcPr>
            <w:tcW w:w="1013" w:type="dxa"/>
            <w:vAlign w:val="center"/>
          </w:tcPr>
          <w:p w14:paraId="4A0B3C31" w14:textId="77777777" w:rsidR="00791D2A" w:rsidRDefault="005E1A10">
            <w:r>
              <w:t>21</w:t>
            </w:r>
          </w:p>
        </w:tc>
        <w:tc>
          <w:tcPr>
            <w:tcW w:w="1188" w:type="dxa"/>
            <w:vAlign w:val="center"/>
          </w:tcPr>
          <w:p w14:paraId="2C110356" w14:textId="77777777" w:rsidR="00791D2A" w:rsidRDefault="005E1A10">
            <w:r>
              <w:t>C3024</w:t>
            </w:r>
          </w:p>
        </w:tc>
        <w:tc>
          <w:tcPr>
            <w:tcW w:w="1188" w:type="dxa"/>
            <w:vAlign w:val="center"/>
          </w:tcPr>
          <w:p w14:paraId="23B9C46C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8B13655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317E1F37" w14:textId="77777777" w:rsidR="00791D2A" w:rsidRDefault="005E1A10">
            <w:r>
              <w:t>7.200</w:t>
            </w:r>
          </w:p>
        </w:tc>
        <w:tc>
          <w:tcPr>
            <w:tcW w:w="1188" w:type="dxa"/>
            <w:vAlign w:val="center"/>
          </w:tcPr>
          <w:p w14:paraId="4E804DA2" w14:textId="77777777" w:rsidR="00791D2A" w:rsidRDefault="005E1A10">
            <w:r>
              <w:t>57.600</w:t>
            </w:r>
          </w:p>
        </w:tc>
        <w:tc>
          <w:tcPr>
            <w:tcW w:w="1188" w:type="dxa"/>
            <w:vAlign w:val="center"/>
          </w:tcPr>
          <w:p w14:paraId="2B2F12B9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47EE1900" w14:textId="77777777" w:rsidR="00791D2A" w:rsidRDefault="005E1A10">
            <w:r>
              <w:t>3.900</w:t>
            </w:r>
          </w:p>
        </w:tc>
      </w:tr>
      <w:tr w:rsidR="00791D2A" w14:paraId="5A89161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054E133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35041E3" w14:textId="77777777" w:rsidR="00791D2A" w:rsidRDefault="005E1A10">
            <w:r>
              <w:t>604.020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8FC6B93" w14:textId="77777777" w:rsidR="00791D2A" w:rsidRDefault="005E1A1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6B78C2A" w14:textId="77777777" w:rsidR="00791D2A" w:rsidRDefault="005E1A10">
            <w:r>
              <w:t>3.900</w:t>
            </w:r>
          </w:p>
        </w:tc>
      </w:tr>
    </w:tbl>
    <w:p w14:paraId="5820C98B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91D2A" w14:paraId="5AAF5554" w14:textId="77777777">
        <w:tc>
          <w:tcPr>
            <w:tcW w:w="1013" w:type="dxa"/>
            <w:shd w:val="clear" w:color="auto" w:fill="E6E6E6"/>
            <w:vAlign w:val="center"/>
          </w:tcPr>
          <w:p w14:paraId="7CE0AFE3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C881DD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2AD26D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D782F5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C79F15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2EDDAB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FAB878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83BB24" w14:textId="77777777" w:rsidR="00791D2A" w:rsidRDefault="005E1A10">
            <w:pPr>
              <w:jc w:val="center"/>
            </w:pPr>
            <w:r>
              <w:t>传热系数</w:t>
            </w:r>
          </w:p>
        </w:tc>
      </w:tr>
      <w:tr w:rsidR="00791D2A" w14:paraId="62E26A7C" w14:textId="77777777">
        <w:tc>
          <w:tcPr>
            <w:tcW w:w="1013" w:type="dxa"/>
            <w:vAlign w:val="center"/>
          </w:tcPr>
          <w:p w14:paraId="13695E05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4C48ABE0" w14:textId="77777777" w:rsidR="00791D2A" w:rsidRDefault="005E1A10">
            <w:r>
              <w:t>C0916</w:t>
            </w:r>
          </w:p>
        </w:tc>
        <w:tc>
          <w:tcPr>
            <w:tcW w:w="1188" w:type="dxa"/>
            <w:vAlign w:val="center"/>
          </w:tcPr>
          <w:p w14:paraId="1AF683D9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7E2CDCA4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1A19845B" w14:textId="77777777" w:rsidR="00791D2A" w:rsidRDefault="005E1A10">
            <w:r>
              <w:t>1.440</w:t>
            </w:r>
          </w:p>
        </w:tc>
        <w:tc>
          <w:tcPr>
            <w:tcW w:w="1188" w:type="dxa"/>
            <w:vAlign w:val="center"/>
          </w:tcPr>
          <w:p w14:paraId="5FF74570" w14:textId="77777777" w:rsidR="00791D2A" w:rsidRDefault="005E1A10">
            <w:r>
              <w:t>5.760</w:t>
            </w:r>
          </w:p>
        </w:tc>
        <w:tc>
          <w:tcPr>
            <w:tcW w:w="1188" w:type="dxa"/>
            <w:vAlign w:val="center"/>
          </w:tcPr>
          <w:p w14:paraId="2C2FC43D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3F8816E0" w14:textId="77777777" w:rsidR="00791D2A" w:rsidRDefault="005E1A10">
            <w:r>
              <w:t>3.900</w:t>
            </w:r>
          </w:p>
        </w:tc>
      </w:tr>
      <w:tr w:rsidR="00791D2A" w14:paraId="50E9A444" w14:textId="77777777">
        <w:tc>
          <w:tcPr>
            <w:tcW w:w="1013" w:type="dxa"/>
            <w:vAlign w:val="center"/>
          </w:tcPr>
          <w:p w14:paraId="231C1275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06FCCC34" w14:textId="77777777" w:rsidR="00791D2A" w:rsidRDefault="005E1A10">
            <w:r>
              <w:t>C1516</w:t>
            </w:r>
          </w:p>
        </w:tc>
        <w:tc>
          <w:tcPr>
            <w:tcW w:w="1188" w:type="dxa"/>
            <w:vAlign w:val="center"/>
          </w:tcPr>
          <w:p w14:paraId="2B32951F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4E8FA2DF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77683254" w14:textId="77777777" w:rsidR="00791D2A" w:rsidRDefault="005E1A10">
            <w:r>
              <w:t>2.400</w:t>
            </w:r>
          </w:p>
        </w:tc>
        <w:tc>
          <w:tcPr>
            <w:tcW w:w="1188" w:type="dxa"/>
            <w:vAlign w:val="center"/>
          </w:tcPr>
          <w:p w14:paraId="735FC13D" w14:textId="77777777" w:rsidR="00791D2A" w:rsidRDefault="005E1A10">
            <w:r>
              <w:t>4.800</w:t>
            </w:r>
          </w:p>
        </w:tc>
        <w:tc>
          <w:tcPr>
            <w:tcW w:w="1188" w:type="dxa"/>
            <w:vAlign w:val="center"/>
          </w:tcPr>
          <w:p w14:paraId="3B8543C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02855A66" w14:textId="77777777" w:rsidR="00791D2A" w:rsidRDefault="005E1A10">
            <w:r>
              <w:t>3.900</w:t>
            </w:r>
          </w:p>
        </w:tc>
      </w:tr>
      <w:tr w:rsidR="00791D2A" w14:paraId="777E16B6" w14:textId="77777777">
        <w:tc>
          <w:tcPr>
            <w:tcW w:w="1013" w:type="dxa"/>
            <w:vAlign w:val="center"/>
          </w:tcPr>
          <w:p w14:paraId="2E4F9ACD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3EF269A3" w14:textId="77777777" w:rsidR="00791D2A" w:rsidRDefault="005E1A10">
            <w:r>
              <w:t>C1816</w:t>
            </w:r>
          </w:p>
        </w:tc>
        <w:tc>
          <w:tcPr>
            <w:tcW w:w="1188" w:type="dxa"/>
            <w:vAlign w:val="center"/>
          </w:tcPr>
          <w:p w14:paraId="74CB70C5" w14:textId="77777777" w:rsidR="00791D2A" w:rsidRDefault="005E1A10">
            <w:r>
              <w:t>2~6</w:t>
            </w:r>
          </w:p>
        </w:tc>
        <w:tc>
          <w:tcPr>
            <w:tcW w:w="1188" w:type="dxa"/>
            <w:vAlign w:val="center"/>
          </w:tcPr>
          <w:p w14:paraId="3BB23E9C" w14:textId="77777777" w:rsidR="00791D2A" w:rsidRDefault="005E1A10">
            <w:r>
              <w:t>80</w:t>
            </w:r>
          </w:p>
        </w:tc>
        <w:tc>
          <w:tcPr>
            <w:tcW w:w="1188" w:type="dxa"/>
            <w:vAlign w:val="center"/>
          </w:tcPr>
          <w:p w14:paraId="4018C90E" w14:textId="77777777" w:rsidR="00791D2A" w:rsidRDefault="005E1A10">
            <w:r>
              <w:t>2.880</w:t>
            </w:r>
          </w:p>
        </w:tc>
        <w:tc>
          <w:tcPr>
            <w:tcW w:w="1188" w:type="dxa"/>
            <w:vAlign w:val="center"/>
          </w:tcPr>
          <w:p w14:paraId="11E5E486" w14:textId="77777777" w:rsidR="00791D2A" w:rsidRDefault="005E1A10">
            <w:r>
              <w:t>230.400</w:t>
            </w:r>
          </w:p>
        </w:tc>
        <w:tc>
          <w:tcPr>
            <w:tcW w:w="1188" w:type="dxa"/>
            <w:vAlign w:val="center"/>
          </w:tcPr>
          <w:p w14:paraId="3B7C9244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35040D46" w14:textId="77777777" w:rsidR="00791D2A" w:rsidRDefault="005E1A10">
            <w:r>
              <w:t>3.900</w:t>
            </w:r>
          </w:p>
        </w:tc>
      </w:tr>
      <w:tr w:rsidR="00791D2A" w14:paraId="1E29594C" w14:textId="77777777">
        <w:tc>
          <w:tcPr>
            <w:tcW w:w="1013" w:type="dxa"/>
            <w:vAlign w:val="center"/>
          </w:tcPr>
          <w:p w14:paraId="3B3A2D9E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41F4D6A6" w14:textId="77777777" w:rsidR="00791D2A" w:rsidRDefault="005E1A10">
            <w:r>
              <w:t>C1824</w:t>
            </w:r>
          </w:p>
        </w:tc>
        <w:tc>
          <w:tcPr>
            <w:tcW w:w="1188" w:type="dxa"/>
            <w:vAlign w:val="center"/>
          </w:tcPr>
          <w:p w14:paraId="68DB6662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43F3B3C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77442AD6" w14:textId="77777777" w:rsidR="00791D2A" w:rsidRDefault="005E1A10">
            <w:r>
              <w:t>4.320</w:t>
            </w:r>
          </w:p>
        </w:tc>
        <w:tc>
          <w:tcPr>
            <w:tcW w:w="1188" w:type="dxa"/>
            <w:vAlign w:val="center"/>
          </w:tcPr>
          <w:p w14:paraId="0D2C3C45" w14:textId="77777777" w:rsidR="00791D2A" w:rsidRDefault="005E1A10">
            <w:r>
              <w:t>77.760</w:t>
            </w:r>
          </w:p>
        </w:tc>
        <w:tc>
          <w:tcPr>
            <w:tcW w:w="1188" w:type="dxa"/>
            <w:vAlign w:val="center"/>
          </w:tcPr>
          <w:p w14:paraId="7510E586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24424A4E" w14:textId="77777777" w:rsidR="00791D2A" w:rsidRDefault="005E1A10">
            <w:r>
              <w:t>3.900</w:t>
            </w:r>
          </w:p>
        </w:tc>
      </w:tr>
      <w:tr w:rsidR="00791D2A" w14:paraId="00E496D9" w14:textId="77777777">
        <w:tc>
          <w:tcPr>
            <w:tcW w:w="1013" w:type="dxa"/>
            <w:vAlign w:val="center"/>
          </w:tcPr>
          <w:p w14:paraId="33536C9C" w14:textId="77777777" w:rsidR="00791D2A" w:rsidRDefault="005E1A10">
            <w:r>
              <w:t>5</w:t>
            </w:r>
          </w:p>
        </w:tc>
        <w:tc>
          <w:tcPr>
            <w:tcW w:w="1188" w:type="dxa"/>
            <w:vAlign w:val="center"/>
          </w:tcPr>
          <w:p w14:paraId="227A78C3" w14:textId="77777777" w:rsidR="00791D2A" w:rsidRDefault="005E1A10">
            <w:r>
              <w:t>C3016</w:t>
            </w:r>
          </w:p>
        </w:tc>
        <w:tc>
          <w:tcPr>
            <w:tcW w:w="1188" w:type="dxa"/>
            <w:vAlign w:val="center"/>
          </w:tcPr>
          <w:p w14:paraId="4F778D62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3877B973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64124A3D" w14:textId="77777777" w:rsidR="00791D2A" w:rsidRDefault="005E1A10">
            <w:r>
              <w:t>4.800</w:t>
            </w:r>
          </w:p>
        </w:tc>
        <w:tc>
          <w:tcPr>
            <w:tcW w:w="1188" w:type="dxa"/>
            <w:vAlign w:val="center"/>
          </w:tcPr>
          <w:p w14:paraId="2CB701B8" w14:textId="77777777" w:rsidR="00791D2A" w:rsidRDefault="005E1A10">
            <w:r>
              <w:t>76.800</w:t>
            </w:r>
          </w:p>
        </w:tc>
        <w:tc>
          <w:tcPr>
            <w:tcW w:w="1188" w:type="dxa"/>
            <w:vAlign w:val="center"/>
          </w:tcPr>
          <w:p w14:paraId="03C9B77B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6C908FAB" w14:textId="77777777" w:rsidR="00791D2A" w:rsidRDefault="005E1A10">
            <w:r>
              <w:t>3.900</w:t>
            </w:r>
          </w:p>
        </w:tc>
      </w:tr>
      <w:tr w:rsidR="00791D2A" w14:paraId="7BF23212" w14:textId="77777777">
        <w:tc>
          <w:tcPr>
            <w:tcW w:w="1013" w:type="dxa"/>
            <w:vAlign w:val="center"/>
          </w:tcPr>
          <w:p w14:paraId="5C7BC2E5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12F0B0A6" w14:textId="77777777" w:rsidR="00791D2A" w:rsidRDefault="005E1A10">
            <w:r>
              <w:t>C3024</w:t>
            </w:r>
          </w:p>
        </w:tc>
        <w:tc>
          <w:tcPr>
            <w:tcW w:w="1188" w:type="dxa"/>
            <w:vAlign w:val="center"/>
          </w:tcPr>
          <w:p w14:paraId="36B58CF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DEEF16B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02B08D76" w14:textId="77777777" w:rsidR="00791D2A" w:rsidRDefault="005E1A10">
            <w:r>
              <w:t>7.200</w:t>
            </w:r>
          </w:p>
        </w:tc>
        <w:tc>
          <w:tcPr>
            <w:tcW w:w="1188" w:type="dxa"/>
            <w:vAlign w:val="center"/>
          </w:tcPr>
          <w:p w14:paraId="4A2F9772" w14:textId="77777777" w:rsidR="00791D2A" w:rsidRDefault="005E1A10">
            <w:r>
              <w:t>57.600</w:t>
            </w:r>
          </w:p>
        </w:tc>
        <w:tc>
          <w:tcPr>
            <w:tcW w:w="1188" w:type="dxa"/>
            <w:vAlign w:val="center"/>
          </w:tcPr>
          <w:p w14:paraId="1ED1D75F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734011A7" w14:textId="77777777" w:rsidR="00791D2A" w:rsidRDefault="005E1A10">
            <w:r>
              <w:t>3.900</w:t>
            </w:r>
          </w:p>
        </w:tc>
      </w:tr>
      <w:tr w:rsidR="00791D2A" w14:paraId="1B96A04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577C6DE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F14DC89" w14:textId="77777777" w:rsidR="00791D2A" w:rsidRDefault="005E1A10">
            <w:r>
              <w:t>453.120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E5D3BDA" w14:textId="77777777" w:rsidR="00791D2A" w:rsidRDefault="005E1A1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9CDE9FE" w14:textId="77777777" w:rsidR="00791D2A" w:rsidRDefault="005E1A10">
            <w:r>
              <w:t>3.900</w:t>
            </w:r>
          </w:p>
        </w:tc>
      </w:tr>
    </w:tbl>
    <w:p w14:paraId="7C8F5F97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530C9B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91D2A" w14:paraId="6F915671" w14:textId="77777777">
        <w:tc>
          <w:tcPr>
            <w:tcW w:w="1013" w:type="dxa"/>
            <w:shd w:val="clear" w:color="auto" w:fill="E6E6E6"/>
            <w:vAlign w:val="center"/>
          </w:tcPr>
          <w:p w14:paraId="44176DC0" w14:textId="77777777" w:rsidR="00791D2A" w:rsidRDefault="005E1A1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DA379D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946C36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0815DB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3B3BE9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76532D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61D72B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883CCC" w14:textId="77777777" w:rsidR="00791D2A" w:rsidRDefault="005E1A10">
            <w:pPr>
              <w:jc w:val="center"/>
            </w:pPr>
            <w:r>
              <w:t>传热系数</w:t>
            </w:r>
          </w:p>
        </w:tc>
      </w:tr>
      <w:tr w:rsidR="00791D2A" w14:paraId="68F80226" w14:textId="77777777">
        <w:tc>
          <w:tcPr>
            <w:tcW w:w="1013" w:type="dxa"/>
            <w:vAlign w:val="center"/>
          </w:tcPr>
          <w:p w14:paraId="35AE2277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46CFAFB" w14:textId="77777777" w:rsidR="00791D2A" w:rsidRDefault="00791D2A"/>
        </w:tc>
        <w:tc>
          <w:tcPr>
            <w:tcW w:w="1188" w:type="dxa"/>
            <w:vAlign w:val="center"/>
          </w:tcPr>
          <w:p w14:paraId="13E56187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61DB32B6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1355293" w14:textId="77777777" w:rsidR="00791D2A" w:rsidRDefault="005E1A10">
            <w:r>
              <w:t>5.872</w:t>
            </w:r>
          </w:p>
        </w:tc>
        <w:tc>
          <w:tcPr>
            <w:tcW w:w="1188" w:type="dxa"/>
            <w:vAlign w:val="center"/>
          </w:tcPr>
          <w:p w14:paraId="65AD9ECD" w14:textId="77777777" w:rsidR="00791D2A" w:rsidRDefault="005E1A10">
            <w:r>
              <w:t>5.872</w:t>
            </w:r>
          </w:p>
        </w:tc>
        <w:tc>
          <w:tcPr>
            <w:tcW w:w="1188" w:type="dxa"/>
            <w:vAlign w:val="center"/>
          </w:tcPr>
          <w:p w14:paraId="50B210A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5A361CB4" w14:textId="77777777" w:rsidR="00791D2A" w:rsidRDefault="005E1A10">
            <w:r>
              <w:t>3.900</w:t>
            </w:r>
          </w:p>
        </w:tc>
      </w:tr>
      <w:tr w:rsidR="00791D2A" w14:paraId="2C06232D" w14:textId="77777777">
        <w:tc>
          <w:tcPr>
            <w:tcW w:w="1013" w:type="dxa"/>
            <w:vAlign w:val="center"/>
          </w:tcPr>
          <w:p w14:paraId="0D776711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8B9A2EF" w14:textId="77777777" w:rsidR="00791D2A" w:rsidRDefault="00791D2A"/>
        </w:tc>
        <w:tc>
          <w:tcPr>
            <w:tcW w:w="1188" w:type="dxa"/>
            <w:vAlign w:val="center"/>
          </w:tcPr>
          <w:p w14:paraId="44AC87A9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29DD3A42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2710C3FB" w14:textId="77777777" w:rsidR="00791D2A" w:rsidRDefault="005E1A10">
            <w:r>
              <w:t>0.810</w:t>
            </w:r>
          </w:p>
        </w:tc>
        <w:tc>
          <w:tcPr>
            <w:tcW w:w="1188" w:type="dxa"/>
            <w:vAlign w:val="center"/>
          </w:tcPr>
          <w:p w14:paraId="493B2B08" w14:textId="77777777" w:rsidR="00791D2A" w:rsidRDefault="005E1A10">
            <w:r>
              <w:t>6.480</w:t>
            </w:r>
          </w:p>
        </w:tc>
        <w:tc>
          <w:tcPr>
            <w:tcW w:w="1188" w:type="dxa"/>
            <w:vAlign w:val="center"/>
          </w:tcPr>
          <w:p w14:paraId="7DEEAA3E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80612A5" w14:textId="77777777" w:rsidR="00791D2A" w:rsidRDefault="005E1A10">
            <w:r>
              <w:t>3.900</w:t>
            </w:r>
          </w:p>
        </w:tc>
      </w:tr>
      <w:tr w:rsidR="00791D2A" w14:paraId="6047D622" w14:textId="77777777">
        <w:tc>
          <w:tcPr>
            <w:tcW w:w="1013" w:type="dxa"/>
            <w:vAlign w:val="center"/>
          </w:tcPr>
          <w:p w14:paraId="02804A05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0EA45F09" w14:textId="77777777" w:rsidR="00791D2A" w:rsidRDefault="00791D2A"/>
        </w:tc>
        <w:tc>
          <w:tcPr>
            <w:tcW w:w="1188" w:type="dxa"/>
            <w:vAlign w:val="center"/>
          </w:tcPr>
          <w:p w14:paraId="52DE9F1B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418AC08D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0309B0BA" w14:textId="77777777" w:rsidR="00791D2A" w:rsidRDefault="005E1A10">
            <w:r>
              <w:t>1.080</w:t>
            </w:r>
          </w:p>
        </w:tc>
        <w:tc>
          <w:tcPr>
            <w:tcW w:w="1188" w:type="dxa"/>
            <w:vAlign w:val="center"/>
          </w:tcPr>
          <w:p w14:paraId="25CD7855" w14:textId="77777777" w:rsidR="00791D2A" w:rsidRDefault="005E1A10">
            <w:r>
              <w:t>8.640</w:t>
            </w:r>
          </w:p>
        </w:tc>
        <w:tc>
          <w:tcPr>
            <w:tcW w:w="1188" w:type="dxa"/>
            <w:vAlign w:val="center"/>
          </w:tcPr>
          <w:p w14:paraId="568E2787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68F3DF0" w14:textId="77777777" w:rsidR="00791D2A" w:rsidRDefault="005E1A10">
            <w:r>
              <w:t>3.900</w:t>
            </w:r>
          </w:p>
        </w:tc>
      </w:tr>
      <w:tr w:rsidR="00791D2A" w14:paraId="2800FA60" w14:textId="77777777">
        <w:tc>
          <w:tcPr>
            <w:tcW w:w="1013" w:type="dxa"/>
            <w:vAlign w:val="center"/>
          </w:tcPr>
          <w:p w14:paraId="3EEECE2A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6A67E5BD" w14:textId="77777777" w:rsidR="00791D2A" w:rsidRDefault="00791D2A"/>
        </w:tc>
        <w:tc>
          <w:tcPr>
            <w:tcW w:w="1188" w:type="dxa"/>
            <w:vAlign w:val="center"/>
          </w:tcPr>
          <w:p w14:paraId="2EE5849D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61D45AA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1C06614D" w14:textId="77777777" w:rsidR="00791D2A" w:rsidRDefault="005E1A10">
            <w:r>
              <w:t>7.448</w:t>
            </w:r>
          </w:p>
        </w:tc>
        <w:tc>
          <w:tcPr>
            <w:tcW w:w="1188" w:type="dxa"/>
            <w:vAlign w:val="center"/>
          </w:tcPr>
          <w:p w14:paraId="3BCF98F2" w14:textId="77777777" w:rsidR="00791D2A" w:rsidRDefault="005E1A10">
            <w:r>
              <w:t>7.448</w:t>
            </w:r>
          </w:p>
        </w:tc>
        <w:tc>
          <w:tcPr>
            <w:tcW w:w="1188" w:type="dxa"/>
            <w:vAlign w:val="center"/>
          </w:tcPr>
          <w:p w14:paraId="262B4AD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65E1F1AA" w14:textId="77777777" w:rsidR="00791D2A" w:rsidRDefault="005E1A10">
            <w:r>
              <w:t>3.900</w:t>
            </w:r>
          </w:p>
        </w:tc>
      </w:tr>
      <w:tr w:rsidR="00791D2A" w14:paraId="15949AED" w14:textId="77777777">
        <w:tc>
          <w:tcPr>
            <w:tcW w:w="1013" w:type="dxa"/>
            <w:vAlign w:val="center"/>
          </w:tcPr>
          <w:p w14:paraId="4891F2C4" w14:textId="77777777" w:rsidR="00791D2A" w:rsidRDefault="005E1A10">
            <w:r>
              <w:t>5</w:t>
            </w:r>
          </w:p>
        </w:tc>
        <w:tc>
          <w:tcPr>
            <w:tcW w:w="1188" w:type="dxa"/>
            <w:vAlign w:val="center"/>
          </w:tcPr>
          <w:p w14:paraId="221B2465" w14:textId="77777777" w:rsidR="00791D2A" w:rsidRDefault="00791D2A"/>
        </w:tc>
        <w:tc>
          <w:tcPr>
            <w:tcW w:w="1188" w:type="dxa"/>
            <w:vAlign w:val="center"/>
          </w:tcPr>
          <w:p w14:paraId="064FEC58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32AA18B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5842677" w14:textId="77777777" w:rsidR="00791D2A" w:rsidRDefault="005E1A10">
            <w:r>
              <w:t>3.445</w:t>
            </w:r>
          </w:p>
        </w:tc>
        <w:tc>
          <w:tcPr>
            <w:tcW w:w="1188" w:type="dxa"/>
            <w:vAlign w:val="center"/>
          </w:tcPr>
          <w:p w14:paraId="49C47C52" w14:textId="77777777" w:rsidR="00791D2A" w:rsidRDefault="005E1A10">
            <w:r>
              <w:t>3.445</w:t>
            </w:r>
          </w:p>
        </w:tc>
        <w:tc>
          <w:tcPr>
            <w:tcW w:w="1188" w:type="dxa"/>
            <w:vAlign w:val="center"/>
          </w:tcPr>
          <w:p w14:paraId="11E22E82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D1EE71A" w14:textId="77777777" w:rsidR="00791D2A" w:rsidRDefault="005E1A10">
            <w:r>
              <w:t>3.900</w:t>
            </w:r>
          </w:p>
        </w:tc>
      </w:tr>
      <w:tr w:rsidR="00791D2A" w14:paraId="40DEFE21" w14:textId="77777777">
        <w:tc>
          <w:tcPr>
            <w:tcW w:w="1013" w:type="dxa"/>
            <w:vAlign w:val="center"/>
          </w:tcPr>
          <w:p w14:paraId="01083EB5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345A599B" w14:textId="77777777" w:rsidR="00791D2A" w:rsidRDefault="00791D2A"/>
        </w:tc>
        <w:tc>
          <w:tcPr>
            <w:tcW w:w="1188" w:type="dxa"/>
            <w:vAlign w:val="center"/>
          </w:tcPr>
          <w:p w14:paraId="092C5D77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060A4828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37EDEEA" w14:textId="77777777" w:rsidR="00791D2A" w:rsidRDefault="005E1A10">
            <w:r>
              <w:t>8.384</w:t>
            </w:r>
          </w:p>
        </w:tc>
        <w:tc>
          <w:tcPr>
            <w:tcW w:w="1188" w:type="dxa"/>
            <w:vAlign w:val="center"/>
          </w:tcPr>
          <w:p w14:paraId="453A97ED" w14:textId="77777777" w:rsidR="00791D2A" w:rsidRDefault="005E1A10">
            <w:r>
              <w:t>8.384</w:t>
            </w:r>
          </w:p>
        </w:tc>
        <w:tc>
          <w:tcPr>
            <w:tcW w:w="1188" w:type="dxa"/>
            <w:vAlign w:val="center"/>
          </w:tcPr>
          <w:p w14:paraId="73E34A3E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1A422FB" w14:textId="77777777" w:rsidR="00791D2A" w:rsidRDefault="005E1A10">
            <w:r>
              <w:t>3.900</w:t>
            </w:r>
          </w:p>
        </w:tc>
      </w:tr>
      <w:tr w:rsidR="00791D2A" w14:paraId="11D2331F" w14:textId="77777777">
        <w:tc>
          <w:tcPr>
            <w:tcW w:w="1013" w:type="dxa"/>
            <w:vAlign w:val="center"/>
          </w:tcPr>
          <w:p w14:paraId="45C81712" w14:textId="77777777" w:rsidR="00791D2A" w:rsidRDefault="005E1A10">
            <w:r>
              <w:t>7</w:t>
            </w:r>
          </w:p>
        </w:tc>
        <w:tc>
          <w:tcPr>
            <w:tcW w:w="1188" w:type="dxa"/>
            <w:vAlign w:val="center"/>
          </w:tcPr>
          <w:p w14:paraId="2829FAA3" w14:textId="77777777" w:rsidR="00791D2A" w:rsidRDefault="00791D2A"/>
        </w:tc>
        <w:tc>
          <w:tcPr>
            <w:tcW w:w="1188" w:type="dxa"/>
            <w:vAlign w:val="center"/>
          </w:tcPr>
          <w:p w14:paraId="6D8104AC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099D22F0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C520CC1" w14:textId="77777777" w:rsidR="00791D2A" w:rsidRDefault="005E1A10">
            <w:r>
              <w:t>2.601</w:t>
            </w:r>
          </w:p>
        </w:tc>
        <w:tc>
          <w:tcPr>
            <w:tcW w:w="1188" w:type="dxa"/>
            <w:vAlign w:val="center"/>
          </w:tcPr>
          <w:p w14:paraId="22C03177" w14:textId="77777777" w:rsidR="00791D2A" w:rsidRDefault="005E1A10">
            <w:r>
              <w:t>2.601</w:t>
            </w:r>
          </w:p>
        </w:tc>
        <w:tc>
          <w:tcPr>
            <w:tcW w:w="1188" w:type="dxa"/>
            <w:vAlign w:val="center"/>
          </w:tcPr>
          <w:p w14:paraId="423664B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BC1B890" w14:textId="77777777" w:rsidR="00791D2A" w:rsidRDefault="005E1A10">
            <w:r>
              <w:t>3.900</w:t>
            </w:r>
          </w:p>
        </w:tc>
      </w:tr>
      <w:tr w:rsidR="00791D2A" w14:paraId="7749DCF6" w14:textId="77777777">
        <w:tc>
          <w:tcPr>
            <w:tcW w:w="1013" w:type="dxa"/>
            <w:vAlign w:val="center"/>
          </w:tcPr>
          <w:p w14:paraId="47FFF8B0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41F45C44" w14:textId="77777777" w:rsidR="00791D2A" w:rsidRDefault="00791D2A"/>
        </w:tc>
        <w:tc>
          <w:tcPr>
            <w:tcW w:w="1188" w:type="dxa"/>
            <w:vAlign w:val="center"/>
          </w:tcPr>
          <w:p w14:paraId="56847EDC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340395D0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089728E1" w14:textId="77777777" w:rsidR="00791D2A" w:rsidRDefault="005E1A10">
            <w:r>
              <w:t>5.894</w:t>
            </w:r>
          </w:p>
        </w:tc>
        <w:tc>
          <w:tcPr>
            <w:tcW w:w="1188" w:type="dxa"/>
            <w:vAlign w:val="center"/>
          </w:tcPr>
          <w:p w14:paraId="2A07EAD3" w14:textId="77777777" w:rsidR="00791D2A" w:rsidRDefault="005E1A10">
            <w:r>
              <w:t>5.894</w:t>
            </w:r>
          </w:p>
        </w:tc>
        <w:tc>
          <w:tcPr>
            <w:tcW w:w="1188" w:type="dxa"/>
            <w:vAlign w:val="center"/>
          </w:tcPr>
          <w:p w14:paraId="0CC86524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EDCCA4D" w14:textId="77777777" w:rsidR="00791D2A" w:rsidRDefault="005E1A10">
            <w:r>
              <w:t>3.900</w:t>
            </w:r>
          </w:p>
        </w:tc>
      </w:tr>
      <w:tr w:rsidR="00791D2A" w14:paraId="79E4E710" w14:textId="77777777">
        <w:tc>
          <w:tcPr>
            <w:tcW w:w="1013" w:type="dxa"/>
            <w:vAlign w:val="center"/>
          </w:tcPr>
          <w:p w14:paraId="67AEC645" w14:textId="77777777" w:rsidR="00791D2A" w:rsidRDefault="005E1A10">
            <w:r>
              <w:t>9</w:t>
            </w:r>
          </w:p>
        </w:tc>
        <w:tc>
          <w:tcPr>
            <w:tcW w:w="1188" w:type="dxa"/>
            <w:vAlign w:val="center"/>
          </w:tcPr>
          <w:p w14:paraId="36F93D7A" w14:textId="77777777" w:rsidR="00791D2A" w:rsidRDefault="00791D2A"/>
        </w:tc>
        <w:tc>
          <w:tcPr>
            <w:tcW w:w="1188" w:type="dxa"/>
            <w:vAlign w:val="center"/>
          </w:tcPr>
          <w:p w14:paraId="12B84731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28FDC6C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407E8DD" w14:textId="77777777" w:rsidR="00791D2A" w:rsidRDefault="005E1A10">
            <w:r>
              <w:t>6.316</w:t>
            </w:r>
          </w:p>
        </w:tc>
        <w:tc>
          <w:tcPr>
            <w:tcW w:w="1188" w:type="dxa"/>
            <w:vAlign w:val="center"/>
          </w:tcPr>
          <w:p w14:paraId="5E7D20A7" w14:textId="77777777" w:rsidR="00791D2A" w:rsidRDefault="005E1A10">
            <w:r>
              <w:t>6.316</w:t>
            </w:r>
          </w:p>
        </w:tc>
        <w:tc>
          <w:tcPr>
            <w:tcW w:w="1188" w:type="dxa"/>
            <w:vAlign w:val="center"/>
          </w:tcPr>
          <w:p w14:paraId="015A939E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ADDCBED" w14:textId="77777777" w:rsidR="00791D2A" w:rsidRDefault="005E1A10">
            <w:r>
              <w:t>3.900</w:t>
            </w:r>
          </w:p>
        </w:tc>
      </w:tr>
      <w:tr w:rsidR="00791D2A" w14:paraId="22BA634A" w14:textId="77777777">
        <w:tc>
          <w:tcPr>
            <w:tcW w:w="1013" w:type="dxa"/>
            <w:vAlign w:val="center"/>
          </w:tcPr>
          <w:p w14:paraId="5D813D58" w14:textId="77777777" w:rsidR="00791D2A" w:rsidRDefault="005E1A10">
            <w:r>
              <w:t>10</w:t>
            </w:r>
          </w:p>
        </w:tc>
        <w:tc>
          <w:tcPr>
            <w:tcW w:w="1188" w:type="dxa"/>
            <w:vAlign w:val="center"/>
          </w:tcPr>
          <w:p w14:paraId="421B4A30" w14:textId="77777777" w:rsidR="00791D2A" w:rsidRDefault="00791D2A"/>
        </w:tc>
        <w:tc>
          <w:tcPr>
            <w:tcW w:w="1188" w:type="dxa"/>
            <w:vAlign w:val="center"/>
          </w:tcPr>
          <w:p w14:paraId="2BF9D886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2AF4524A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7A05B0E7" w14:textId="77777777" w:rsidR="00791D2A" w:rsidRDefault="005E1A10">
            <w:r>
              <w:t>23.310</w:t>
            </w:r>
          </w:p>
        </w:tc>
        <w:tc>
          <w:tcPr>
            <w:tcW w:w="1188" w:type="dxa"/>
            <w:vAlign w:val="center"/>
          </w:tcPr>
          <w:p w14:paraId="47608DD2" w14:textId="77777777" w:rsidR="00791D2A" w:rsidRDefault="005E1A10">
            <w:r>
              <w:t>46.620</w:t>
            </w:r>
          </w:p>
        </w:tc>
        <w:tc>
          <w:tcPr>
            <w:tcW w:w="1188" w:type="dxa"/>
            <w:vAlign w:val="center"/>
          </w:tcPr>
          <w:p w14:paraId="5E2D8D86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149B3E86" w14:textId="77777777" w:rsidR="00791D2A" w:rsidRDefault="005E1A10">
            <w:r>
              <w:t>3.900</w:t>
            </w:r>
          </w:p>
        </w:tc>
      </w:tr>
      <w:tr w:rsidR="00791D2A" w14:paraId="29F93384" w14:textId="77777777">
        <w:tc>
          <w:tcPr>
            <w:tcW w:w="1013" w:type="dxa"/>
            <w:vAlign w:val="center"/>
          </w:tcPr>
          <w:p w14:paraId="637FC1BB" w14:textId="77777777" w:rsidR="00791D2A" w:rsidRDefault="005E1A10">
            <w:r>
              <w:t>11</w:t>
            </w:r>
          </w:p>
        </w:tc>
        <w:tc>
          <w:tcPr>
            <w:tcW w:w="1188" w:type="dxa"/>
            <w:vAlign w:val="center"/>
          </w:tcPr>
          <w:p w14:paraId="37381773" w14:textId="77777777" w:rsidR="00791D2A" w:rsidRDefault="00791D2A"/>
        </w:tc>
        <w:tc>
          <w:tcPr>
            <w:tcW w:w="1188" w:type="dxa"/>
            <w:vAlign w:val="center"/>
          </w:tcPr>
          <w:p w14:paraId="7DE85B8F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560D736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D1163BA" w14:textId="77777777" w:rsidR="00791D2A" w:rsidRDefault="005E1A10">
            <w:r>
              <w:t>6.116</w:t>
            </w:r>
          </w:p>
        </w:tc>
        <w:tc>
          <w:tcPr>
            <w:tcW w:w="1188" w:type="dxa"/>
            <w:vAlign w:val="center"/>
          </w:tcPr>
          <w:p w14:paraId="7F2BB593" w14:textId="77777777" w:rsidR="00791D2A" w:rsidRDefault="005E1A10">
            <w:r>
              <w:t>6.116</w:t>
            </w:r>
          </w:p>
        </w:tc>
        <w:tc>
          <w:tcPr>
            <w:tcW w:w="1188" w:type="dxa"/>
            <w:vAlign w:val="center"/>
          </w:tcPr>
          <w:p w14:paraId="4AE1D4E4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54B11ED8" w14:textId="77777777" w:rsidR="00791D2A" w:rsidRDefault="005E1A10">
            <w:r>
              <w:t>3.900</w:t>
            </w:r>
          </w:p>
        </w:tc>
      </w:tr>
      <w:tr w:rsidR="00791D2A" w14:paraId="5A63F3BC" w14:textId="77777777">
        <w:tc>
          <w:tcPr>
            <w:tcW w:w="1013" w:type="dxa"/>
            <w:vAlign w:val="center"/>
          </w:tcPr>
          <w:p w14:paraId="583A09C5" w14:textId="77777777" w:rsidR="00791D2A" w:rsidRDefault="005E1A10">
            <w:r>
              <w:t>12</w:t>
            </w:r>
          </w:p>
        </w:tc>
        <w:tc>
          <w:tcPr>
            <w:tcW w:w="1188" w:type="dxa"/>
            <w:vAlign w:val="center"/>
          </w:tcPr>
          <w:p w14:paraId="4595BAF5" w14:textId="77777777" w:rsidR="00791D2A" w:rsidRDefault="00791D2A"/>
        </w:tc>
        <w:tc>
          <w:tcPr>
            <w:tcW w:w="1188" w:type="dxa"/>
            <w:vAlign w:val="center"/>
          </w:tcPr>
          <w:p w14:paraId="1C323487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4D15EB9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CFCFEAA" w14:textId="77777777" w:rsidR="00791D2A" w:rsidRDefault="005E1A10">
            <w:r>
              <w:t>7.204</w:t>
            </w:r>
          </w:p>
        </w:tc>
        <w:tc>
          <w:tcPr>
            <w:tcW w:w="1188" w:type="dxa"/>
            <w:vAlign w:val="center"/>
          </w:tcPr>
          <w:p w14:paraId="70C299AB" w14:textId="77777777" w:rsidR="00791D2A" w:rsidRDefault="005E1A10">
            <w:r>
              <w:t>7.204</w:t>
            </w:r>
          </w:p>
        </w:tc>
        <w:tc>
          <w:tcPr>
            <w:tcW w:w="1188" w:type="dxa"/>
            <w:vAlign w:val="center"/>
          </w:tcPr>
          <w:p w14:paraId="748E341F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E7284F9" w14:textId="77777777" w:rsidR="00791D2A" w:rsidRDefault="005E1A10">
            <w:r>
              <w:t>3.900</w:t>
            </w:r>
          </w:p>
        </w:tc>
      </w:tr>
      <w:tr w:rsidR="00791D2A" w14:paraId="259491D4" w14:textId="77777777">
        <w:tc>
          <w:tcPr>
            <w:tcW w:w="1013" w:type="dxa"/>
            <w:vAlign w:val="center"/>
          </w:tcPr>
          <w:p w14:paraId="478A64BD" w14:textId="77777777" w:rsidR="00791D2A" w:rsidRDefault="005E1A10">
            <w:r>
              <w:t>13</w:t>
            </w:r>
          </w:p>
        </w:tc>
        <w:tc>
          <w:tcPr>
            <w:tcW w:w="1188" w:type="dxa"/>
            <w:vAlign w:val="center"/>
          </w:tcPr>
          <w:p w14:paraId="234780A7" w14:textId="77777777" w:rsidR="00791D2A" w:rsidRDefault="00791D2A"/>
        </w:tc>
        <w:tc>
          <w:tcPr>
            <w:tcW w:w="1188" w:type="dxa"/>
            <w:vAlign w:val="center"/>
          </w:tcPr>
          <w:p w14:paraId="091F3FEB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0EE3C52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30F5E81" w14:textId="77777777" w:rsidR="00791D2A" w:rsidRDefault="005E1A10">
            <w:r>
              <w:t>3.844</w:t>
            </w:r>
          </w:p>
        </w:tc>
        <w:tc>
          <w:tcPr>
            <w:tcW w:w="1188" w:type="dxa"/>
            <w:vAlign w:val="center"/>
          </w:tcPr>
          <w:p w14:paraId="0FA965F0" w14:textId="77777777" w:rsidR="00791D2A" w:rsidRDefault="005E1A10">
            <w:r>
              <w:t>3.844</w:t>
            </w:r>
          </w:p>
        </w:tc>
        <w:tc>
          <w:tcPr>
            <w:tcW w:w="1188" w:type="dxa"/>
            <w:vAlign w:val="center"/>
          </w:tcPr>
          <w:p w14:paraId="70B8715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6EE0150D" w14:textId="77777777" w:rsidR="00791D2A" w:rsidRDefault="005E1A10">
            <w:r>
              <w:t>3.900</w:t>
            </w:r>
          </w:p>
        </w:tc>
      </w:tr>
      <w:tr w:rsidR="00791D2A" w14:paraId="462712DE" w14:textId="77777777">
        <w:tc>
          <w:tcPr>
            <w:tcW w:w="1013" w:type="dxa"/>
            <w:vAlign w:val="center"/>
          </w:tcPr>
          <w:p w14:paraId="4FAB4077" w14:textId="77777777" w:rsidR="00791D2A" w:rsidRDefault="005E1A10">
            <w:r>
              <w:t>14</w:t>
            </w:r>
          </w:p>
        </w:tc>
        <w:tc>
          <w:tcPr>
            <w:tcW w:w="1188" w:type="dxa"/>
            <w:vAlign w:val="center"/>
          </w:tcPr>
          <w:p w14:paraId="77D4F5E3" w14:textId="77777777" w:rsidR="00791D2A" w:rsidRDefault="00791D2A"/>
        </w:tc>
        <w:tc>
          <w:tcPr>
            <w:tcW w:w="1188" w:type="dxa"/>
            <w:vAlign w:val="center"/>
          </w:tcPr>
          <w:p w14:paraId="3FE9EB71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0BFA3023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18155947" w14:textId="77777777" w:rsidR="00791D2A" w:rsidRDefault="005E1A10">
            <w:r>
              <w:t>6.908</w:t>
            </w:r>
          </w:p>
        </w:tc>
        <w:tc>
          <w:tcPr>
            <w:tcW w:w="1188" w:type="dxa"/>
            <w:vAlign w:val="center"/>
          </w:tcPr>
          <w:p w14:paraId="060EB2DE" w14:textId="77777777" w:rsidR="00791D2A" w:rsidRDefault="005E1A10">
            <w:r>
              <w:t>6.908</w:t>
            </w:r>
          </w:p>
        </w:tc>
        <w:tc>
          <w:tcPr>
            <w:tcW w:w="1188" w:type="dxa"/>
            <w:vAlign w:val="center"/>
          </w:tcPr>
          <w:p w14:paraId="7CF0995B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538266E" w14:textId="77777777" w:rsidR="00791D2A" w:rsidRDefault="005E1A10">
            <w:r>
              <w:t>3.900</w:t>
            </w:r>
          </w:p>
        </w:tc>
      </w:tr>
      <w:tr w:rsidR="00791D2A" w14:paraId="13A1DBB4" w14:textId="77777777">
        <w:tc>
          <w:tcPr>
            <w:tcW w:w="1013" w:type="dxa"/>
            <w:vAlign w:val="center"/>
          </w:tcPr>
          <w:p w14:paraId="640B9E5F" w14:textId="77777777" w:rsidR="00791D2A" w:rsidRDefault="005E1A10">
            <w:r>
              <w:t>15</w:t>
            </w:r>
          </w:p>
        </w:tc>
        <w:tc>
          <w:tcPr>
            <w:tcW w:w="1188" w:type="dxa"/>
            <w:vAlign w:val="center"/>
          </w:tcPr>
          <w:p w14:paraId="2CC7868B" w14:textId="77777777" w:rsidR="00791D2A" w:rsidRDefault="00791D2A"/>
        </w:tc>
        <w:tc>
          <w:tcPr>
            <w:tcW w:w="1188" w:type="dxa"/>
            <w:vAlign w:val="center"/>
          </w:tcPr>
          <w:p w14:paraId="7D8148C7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63D1E2AB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05F19503" w14:textId="77777777" w:rsidR="00791D2A" w:rsidRDefault="005E1A10">
            <w:r>
              <w:t>3.678</w:t>
            </w:r>
          </w:p>
        </w:tc>
        <w:tc>
          <w:tcPr>
            <w:tcW w:w="1188" w:type="dxa"/>
            <w:vAlign w:val="center"/>
          </w:tcPr>
          <w:p w14:paraId="1FEE543B" w14:textId="77777777" w:rsidR="00791D2A" w:rsidRDefault="005E1A10">
            <w:r>
              <w:t>3.678</w:t>
            </w:r>
          </w:p>
        </w:tc>
        <w:tc>
          <w:tcPr>
            <w:tcW w:w="1188" w:type="dxa"/>
            <w:vAlign w:val="center"/>
          </w:tcPr>
          <w:p w14:paraId="1522217F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596BB23E" w14:textId="77777777" w:rsidR="00791D2A" w:rsidRDefault="005E1A10">
            <w:r>
              <w:t>3.900</w:t>
            </w:r>
          </w:p>
        </w:tc>
      </w:tr>
      <w:tr w:rsidR="00791D2A" w14:paraId="1E403C74" w14:textId="77777777">
        <w:tc>
          <w:tcPr>
            <w:tcW w:w="1013" w:type="dxa"/>
            <w:vAlign w:val="center"/>
          </w:tcPr>
          <w:p w14:paraId="43764070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2A92DD6F" w14:textId="77777777" w:rsidR="00791D2A" w:rsidRDefault="00791D2A"/>
        </w:tc>
        <w:tc>
          <w:tcPr>
            <w:tcW w:w="1188" w:type="dxa"/>
            <w:vAlign w:val="center"/>
          </w:tcPr>
          <w:p w14:paraId="5F45AF82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0F6AF34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1504D274" w14:textId="77777777" w:rsidR="00791D2A" w:rsidRDefault="005E1A10">
            <w:r>
              <w:t>5.846</w:t>
            </w:r>
          </w:p>
        </w:tc>
        <w:tc>
          <w:tcPr>
            <w:tcW w:w="1188" w:type="dxa"/>
            <w:vAlign w:val="center"/>
          </w:tcPr>
          <w:p w14:paraId="750A5AD1" w14:textId="77777777" w:rsidR="00791D2A" w:rsidRDefault="005E1A10">
            <w:r>
              <w:t>5.846</w:t>
            </w:r>
          </w:p>
        </w:tc>
        <w:tc>
          <w:tcPr>
            <w:tcW w:w="1188" w:type="dxa"/>
            <w:vAlign w:val="center"/>
          </w:tcPr>
          <w:p w14:paraId="294B0A59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ED8CD14" w14:textId="77777777" w:rsidR="00791D2A" w:rsidRDefault="005E1A10">
            <w:r>
              <w:t>3.900</w:t>
            </w:r>
          </w:p>
        </w:tc>
      </w:tr>
      <w:tr w:rsidR="00791D2A" w14:paraId="478D9E77" w14:textId="77777777">
        <w:tc>
          <w:tcPr>
            <w:tcW w:w="1013" w:type="dxa"/>
            <w:vAlign w:val="center"/>
          </w:tcPr>
          <w:p w14:paraId="215BECDC" w14:textId="77777777" w:rsidR="00791D2A" w:rsidRDefault="005E1A10">
            <w:r>
              <w:t>17</w:t>
            </w:r>
          </w:p>
        </w:tc>
        <w:tc>
          <w:tcPr>
            <w:tcW w:w="1188" w:type="dxa"/>
            <w:vAlign w:val="center"/>
          </w:tcPr>
          <w:p w14:paraId="5E9A68AB" w14:textId="77777777" w:rsidR="00791D2A" w:rsidRDefault="00791D2A"/>
        </w:tc>
        <w:tc>
          <w:tcPr>
            <w:tcW w:w="1188" w:type="dxa"/>
            <w:vAlign w:val="center"/>
          </w:tcPr>
          <w:p w14:paraId="64AE6387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112D121B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091C440B" w14:textId="77777777" w:rsidR="00791D2A" w:rsidRDefault="005E1A10">
            <w:r>
              <w:t>6.364</w:t>
            </w:r>
          </w:p>
        </w:tc>
        <w:tc>
          <w:tcPr>
            <w:tcW w:w="1188" w:type="dxa"/>
            <w:vAlign w:val="center"/>
          </w:tcPr>
          <w:p w14:paraId="1C6B103F" w14:textId="77777777" w:rsidR="00791D2A" w:rsidRDefault="005E1A10">
            <w:r>
              <w:t>6.364</w:t>
            </w:r>
          </w:p>
        </w:tc>
        <w:tc>
          <w:tcPr>
            <w:tcW w:w="1188" w:type="dxa"/>
            <w:vAlign w:val="center"/>
          </w:tcPr>
          <w:p w14:paraId="525B07D8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948C3D6" w14:textId="77777777" w:rsidR="00791D2A" w:rsidRDefault="005E1A10">
            <w:r>
              <w:t>3.900</w:t>
            </w:r>
          </w:p>
        </w:tc>
      </w:tr>
      <w:tr w:rsidR="00791D2A" w14:paraId="2D781C0B" w14:textId="77777777">
        <w:tc>
          <w:tcPr>
            <w:tcW w:w="1013" w:type="dxa"/>
            <w:vAlign w:val="center"/>
          </w:tcPr>
          <w:p w14:paraId="1F051E2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2261F591" w14:textId="77777777" w:rsidR="00791D2A" w:rsidRDefault="005E1A10">
            <w:r>
              <w:t>C0916</w:t>
            </w:r>
          </w:p>
        </w:tc>
        <w:tc>
          <w:tcPr>
            <w:tcW w:w="1188" w:type="dxa"/>
            <w:vAlign w:val="center"/>
          </w:tcPr>
          <w:p w14:paraId="23166EC7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2EA49D7D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7C3A8C0A" w14:textId="77777777" w:rsidR="00791D2A" w:rsidRDefault="005E1A10">
            <w:r>
              <w:t>1.440</w:t>
            </w:r>
          </w:p>
        </w:tc>
        <w:tc>
          <w:tcPr>
            <w:tcW w:w="1188" w:type="dxa"/>
            <w:vAlign w:val="center"/>
          </w:tcPr>
          <w:p w14:paraId="6D1B4E58" w14:textId="77777777" w:rsidR="00791D2A" w:rsidRDefault="005E1A10">
            <w:r>
              <w:t>11.520</w:t>
            </w:r>
          </w:p>
        </w:tc>
        <w:tc>
          <w:tcPr>
            <w:tcW w:w="1188" w:type="dxa"/>
            <w:vAlign w:val="center"/>
          </w:tcPr>
          <w:p w14:paraId="4B9989C4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5C471186" w14:textId="77777777" w:rsidR="00791D2A" w:rsidRDefault="005E1A10">
            <w:r>
              <w:t>3.900</w:t>
            </w:r>
          </w:p>
        </w:tc>
      </w:tr>
      <w:tr w:rsidR="00791D2A" w14:paraId="1FE0A426" w14:textId="77777777">
        <w:tc>
          <w:tcPr>
            <w:tcW w:w="1013" w:type="dxa"/>
            <w:vAlign w:val="center"/>
          </w:tcPr>
          <w:p w14:paraId="73D8AE15" w14:textId="77777777" w:rsidR="00791D2A" w:rsidRDefault="005E1A10">
            <w:r>
              <w:t>19</w:t>
            </w:r>
          </w:p>
        </w:tc>
        <w:tc>
          <w:tcPr>
            <w:tcW w:w="1188" w:type="dxa"/>
            <w:vAlign w:val="center"/>
          </w:tcPr>
          <w:p w14:paraId="5A9B3E88" w14:textId="77777777" w:rsidR="00791D2A" w:rsidRDefault="005E1A10">
            <w:r>
              <w:t>C1516</w:t>
            </w:r>
          </w:p>
        </w:tc>
        <w:tc>
          <w:tcPr>
            <w:tcW w:w="1188" w:type="dxa"/>
            <w:vAlign w:val="center"/>
          </w:tcPr>
          <w:p w14:paraId="10BADE9F" w14:textId="77777777" w:rsidR="00791D2A" w:rsidRDefault="005E1A10">
            <w:r>
              <w:t>1~3</w:t>
            </w:r>
          </w:p>
        </w:tc>
        <w:tc>
          <w:tcPr>
            <w:tcW w:w="1188" w:type="dxa"/>
            <w:vAlign w:val="center"/>
          </w:tcPr>
          <w:p w14:paraId="6BFB2CDC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1DF4EF7B" w14:textId="77777777" w:rsidR="00791D2A" w:rsidRDefault="005E1A10">
            <w:r>
              <w:t>2.400</w:t>
            </w:r>
          </w:p>
        </w:tc>
        <w:tc>
          <w:tcPr>
            <w:tcW w:w="1188" w:type="dxa"/>
            <w:vAlign w:val="center"/>
          </w:tcPr>
          <w:p w14:paraId="58940964" w14:textId="77777777" w:rsidR="00791D2A" w:rsidRDefault="005E1A10">
            <w:r>
              <w:t>14.400</w:t>
            </w:r>
          </w:p>
        </w:tc>
        <w:tc>
          <w:tcPr>
            <w:tcW w:w="1188" w:type="dxa"/>
            <w:vAlign w:val="center"/>
          </w:tcPr>
          <w:p w14:paraId="423914A6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22D9FD8C" w14:textId="77777777" w:rsidR="00791D2A" w:rsidRDefault="005E1A10">
            <w:r>
              <w:t>3.900</w:t>
            </w:r>
          </w:p>
        </w:tc>
      </w:tr>
      <w:tr w:rsidR="00791D2A" w14:paraId="7C0D21DE" w14:textId="77777777">
        <w:tc>
          <w:tcPr>
            <w:tcW w:w="1013" w:type="dxa"/>
            <w:vAlign w:val="center"/>
          </w:tcPr>
          <w:p w14:paraId="080619CE" w14:textId="77777777" w:rsidR="00791D2A" w:rsidRDefault="005E1A10">
            <w:r>
              <w:t>20</w:t>
            </w:r>
          </w:p>
        </w:tc>
        <w:tc>
          <w:tcPr>
            <w:tcW w:w="1188" w:type="dxa"/>
            <w:vAlign w:val="center"/>
          </w:tcPr>
          <w:p w14:paraId="6D1898B3" w14:textId="77777777" w:rsidR="00791D2A" w:rsidRDefault="005E1A10">
            <w:r>
              <w:t>C3016</w:t>
            </w:r>
          </w:p>
        </w:tc>
        <w:tc>
          <w:tcPr>
            <w:tcW w:w="1188" w:type="dxa"/>
            <w:vAlign w:val="center"/>
          </w:tcPr>
          <w:p w14:paraId="63A6F2F3" w14:textId="77777777" w:rsidR="00791D2A" w:rsidRDefault="005E1A10">
            <w:r>
              <w:t>1~5</w:t>
            </w:r>
          </w:p>
        </w:tc>
        <w:tc>
          <w:tcPr>
            <w:tcW w:w="1188" w:type="dxa"/>
            <w:vAlign w:val="center"/>
          </w:tcPr>
          <w:p w14:paraId="16C35216" w14:textId="77777777" w:rsidR="00791D2A" w:rsidRDefault="005E1A10">
            <w:r>
              <w:t>7</w:t>
            </w:r>
          </w:p>
        </w:tc>
        <w:tc>
          <w:tcPr>
            <w:tcW w:w="1188" w:type="dxa"/>
            <w:vAlign w:val="center"/>
          </w:tcPr>
          <w:p w14:paraId="5E30C87E" w14:textId="77777777" w:rsidR="00791D2A" w:rsidRDefault="005E1A10">
            <w:r>
              <w:t>4.800</w:t>
            </w:r>
          </w:p>
        </w:tc>
        <w:tc>
          <w:tcPr>
            <w:tcW w:w="1188" w:type="dxa"/>
            <w:vAlign w:val="center"/>
          </w:tcPr>
          <w:p w14:paraId="108873F3" w14:textId="77777777" w:rsidR="00791D2A" w:rsidRDefault="005E1A10">
            <w:r>
              <w:t>33.600</w:t>
            </w:r>
          </w:p>
        </w:tc>
        <w:tc>
          <w:tcPr>
            <w:tcW w:w="1188" w:type="dxa"/>
            <w:vAlign w:val="center"/>
          </w:tcPr>
          <w:p w14:paraId="5DD4F383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4D8ED84F" w14:textId="77777777" w:rsidR="00791D2A" w:rsidRDefault="005E1A10">
            <w:r>
              <w:t>3.900</w:t>
            </w:r>
          </w:p>
        </w:tc>
      </w:tr>
      <w:tr w:rsidR="00791D2A" w14:paraId="4EDAE24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ED93351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D927309" w14:textId="77777777" w:rsidR="00791D2A" w:rsidRDefault="005E1A10">
            <w:r>
              <w:t>201.180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653D41F" w14:textId="77777777" w:rsidR="00791D2A" w:rsidRDefault="005E1A1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8FD776A" w14:textId="77777777" w:rsidR="00791D2A" w:rsidRDefault="005E1A10">
            <w:r>
              <w:t>3.900</w:t>
            </w:r>
          </w:p>
        </w:tc>
      </w:tr>
    </w:tbl>
    <w:p w14:paraId="3E282758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7A3B7A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91D2A" w14:paraId="5540EFD8" w14:textId="77777777">
        <w:tc>
          <w:tcPr>
            <w:tcW w:w="1013" w:type="dxa"/>
            <w:shd w:val="clear" w:color="auto" w:fill="E6E6E6"/>
            <w:vAlign w:val="center"/>
          </w:tcPr>
          <w:p w14:paraId="5D488F5C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B0A6AC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F6DDB0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A39489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861F50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6C2E35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3581B1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BD465C" w14:textId="77777777" w:rsidR="00791D2A" w:rsidRDefault="005E1A10">
            <w:pPr>
              <w:jc w:val="center"/>
            </w:pPr>
            <w:r>
              <w:t>传热系数</w:t>
            </w:r>
          </w:p>
        </w:tc>
      </w:tr>
      <w:tr w:rsidR="00791D2A" w14:paraId="1722ADC1" w14:textId="77777777">
        <w:tc>
          <w:tcPr>
            <w:tcW w:w="1013" w:type="dxa"/>
            <w:vAlign w:val="center"/>
          </w:tcPr>
          <w:p w14:paraId="373E02B2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0FA2D3F" w14:textId="77777777" w:rsidR="00791D2A" w:rsidRDefault="00791D2A"/>
        </w:tc>
        <w:tc>
          <w:tcPr>
            <w:tcW w:w="1188" w:type="dxa"/>
            <w:vAlign w:val="center"/>
          </w:tcPr>
          <w:p w14:paraId="78A6A7C5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C7F2143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42BC203" w14:textId="77777777" w:rsidR="00791D2A" w:rsidRDefault="005E1A10">
            <w:r>
              <w:t>15.736</w:t>
            </w:r>
          </w:p>
        </w:tc>
        <w:tc>
          <w:tcPr>
            <w:tcW w:w="1188" w:type="dxa"/>
            <w:vAlign w:val="center"/>
          </w:tcPr>
          <w:p w14:paraId="3DBEA92F" w14:textId="77777777" w:rsidR="00791D2A" w:rsidRDefault="005E1A10">
            <w:r>
              <w:t>15.736</w:t>
            </w:r>
          </w:p>
        </w:tc>
        <w:tc>
          <w:tcPr>
            <w:tcW w:w="1188" w:type="dxa"/>
            <w:vAlign w:val="center"/>
          </w:tcPr>
          <w:p w14:paraId="566D3D79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7DC3D26" w14:textId="77777777" w:rsidR="00791D2A" w:rsidRDefault="005E1A10">
            <w:r>
              <w:t>3.900</w:t>
            </w:r>
          </w:p>
        </w:tc>
      </w:tr>
      <w:tr w:rsidR="00791D2A" w14:paraId="230B0FCE" w14:textId="77777777">
        <w:tc>
          <w:tcPr>
            <w:tcW w:w="1013" w:type="dxa"/>
            <w:vAlign w:val="center"/>
          </w:tcPr>
          <w:p w14:paraId="28707B83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7E3F257B" w14:textId="77777777" w:rsidR="00791D2A" w:rsidRDefault="00791D2A"/>
        </w:tc>
        <w:tc>
          <w:tcPr>
            <w:tcW w:w="1188" w:type="dxa"/>
            <w:vAlign w:val="center"/>
          </w:tcPr>
          <w:p w14:paraId="578DD82B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7AAC674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6D8C525D" w14:textId="77777777" w:rsidR="00791D2A" w:rsidRDefault="005E1A10">
            <w:r>
              <w:t>11.211</w:t>
            </w:r>
          </w:p>
        </w:tc>
        <w:tc>
          <w:tcPr>
            <w:tcW w:w="1188" w:type="dxa"/>
            <w:vAlign w:val="center"/>
          </w:tcPr>
          <w:p w14:paraId="3B40AE4D" w14:textId="77777777" w:rsidR="00791D2A" w:rsidRDefault="005E1A10">
            <w:r>
              <w:t>11.211</w:t>
            </w:r>
          </w:p>
        </w:tc>
        <w:tc>
          <w:tcPr>
            <w:tcW w:w="1188" w:type="dxa"/>
            <w:vAlign w:val="center"/>
          </w:tcPr>
          <w:p w14:paraId="3B6B84D5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6D3B673" w14:textId="77777777" w:rsidR="00791D2A" w:rsidRDefault="005E1A10">
            <w:r>
              <w:t>3.900</w:t>
            </w:r>
          </w:p>
        </w:tc>
      </w:tr>
      <w:tr w:rsidR="00791D2A" w14:paraId="05C607D4" w14:textId="77777777">
        <w:tc>
          <w:tcPr>
            <w:tcW w:w="1013" w:type="dxa"/>
            <w:vAlign w:val="center"/>
          </w:tcPr>
          <w:p w14:paraId="7A6A03E3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50240231" w14:textId="77777777" w:rsidR="00791D2A" w:rsidRDefault="00791D2A"/>
        </w:tc>
        <w:tc>
          <w:tcPr>
            <w:tcW w:w="1188" w:type="dxa"/>
            <w:vAlign w:val="center"/>
          </w:tcPr>
          <w:p w14:paraId="1074ECD8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0AEC22E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7B5C42E3" w14:textId="77777777" w:rsidR="00791D2A" w:rsidRDefault="005E1A10">
            <w:r>
              <w:t>1.170</w:t>
            </w:r>
          </w:p>
        </w:tc>
        <w:tc>
          <w:tcPr>
            <w:tcW w:w="1188" w:type="dxa"/>
            <w:vAlign w:val="center"/>
          </w:tcPr>
          <w:p w14:paraId="1D7EF920" w14:textId="77777777" w:rsidR="00791D2A" w:rsidRDefault="005E1A10">
            <w:r>
              <w:t>3.510</w:t>
            </w:r>
          </w:p>
        </w:tc>
        <w:tc>
          <w:tcPr>
            <w:tcW w:w="1188" w:type="dxa"/>
            <w:vAlign w:val="center"/>
          </w:tcPr>
          <w:p w14:paraId="2B28017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38CC0419" w14:textId="77777777" w:rsidR="00791D2A" w:rsidRDefault="005E1A10">
            <w:r>
              <w:t>3.900</w:t>
            </w:r>
          </w:p>
        </w:tc>
      </w:tr>
      <w:tr w:rsidR="00791D2A" w14:paraId="62D913FC" w14:textId="77777777">
        <w:tc>
          <w:tcPr>
            <w:tcW w:w="1013" w:type="dxa"/>
            <w:vAlign w:val="center"/>
          </w:tcPr>
          <w:p w14:paraId="19271434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0B3ECD9C" w14:textId="77777777" w:rsidR="00791D2A" w:rsidRDefault="00791D2A"/>
        </w:tc>
        <w:tc>
          <w:tcPr>
            <w:tcW w:w="1188" w:type="dxa"/>
            <w:vAlign w:val="center"/>
          </w:tcPr>
          <w:p w14:paraId="03628E6D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6FE9A46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07175DA" w14:textId="77777777" w:rsidR="00791D2A" w:rsidRDefault="005E1A10">
            <w:r>
              <w:t>9.439</w:t>
            </w:r>
          </w:p>
        </w:tc>
        <w:tc>
          <w:tcPr>
            <w:tcW w:w="1188" w:type="dxa"/>
            <w:vAlign w:val="center"/>
          </w:tcPr>
          <w:p w14:paraId="3BC300F1" w14:textId="77777777" w:rsidR="00791D2A" w:rsidRDefault="005E1A10">
            <w:r>
              <w:t>9.439</w:t>
            </w:r>
          </w:p>
        </w:tc>
        <w:tc>
          <w:tcPr>
            <w:tcW w:w="1188" w:type="dxa"/>
            <w:vAlign w:val="center"/>
          </w:tcPr>
          <w:p w14:paraId="4307E1BC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06BCE61" w14:textId="77777777" w:rsidR="00791D2A" w:rsidRDefault="005E1A10">
            <w:r>
              <w:t>3.900</w:t>
            </w:r>
          </w:p>
        </w:tc>
      </w:tr>
      <w:tr w:rsidR="00791D2A" w14:paraId="5040C40F" w14:textId="77777777">
        <w:tc>
          <w:tcPr>
            <w:tcW w:w="1013" w:type="dxa"/>
            <w:vAlign w:val="center"/>
          </w:tcPr>
          <w:p w14:paraId="3CE0A5F4" w14:textId="77777777" w:rsidR="00791D2A" w:rsidRDefault="005E1A10">
            <w:r>
              <w:t>5</w:t>
            </w:r>
          </w:p>
        </w:tc>
        <w:tc>
          <w:tcPr>
            <w:tcW w:w="1188" w:type="dxa"/>
            <w:vAlign w:val="center"/>
          </w:tcPr>
          <w:p w14:paraId="114B61B4" w14:textId="77777777" w:rsidR="00791D2A" w:rsidRDefault="00791D2A"/>
        </w:tc>
        <w:tc>
          <w:tcPr>
            <w:tcW w:w="1188" w:type="dxa"/>
            <w:vAlign w:val="center"/>
          </w:tcPr>
          <w:p w14:paraId="13EFE4A0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522845F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483D1DD5" w14:textId="77777777" w:rsidR="00791D2A" w:rsidRDefault="005E1A10">
            <w:r>
              <w:t>7.463</w:t>
            </w:r>
          </w:p>
        </w:tc>
        <w:tc>
          <w:tcPr>
            <w:tcW w:w="1188" w:type="dxa"/>
            <w:vAlign w:val="center"/>
          </w:tcPr>
          <w:p w14:paraId="6BAE4ED1" w14:textId="77777777" w:rsidR="00791D2A" w:rsidRDefault="005E1A10">
            <w:r>
              <w:t>7.463</w:t>
            </w:r>
          </w:p>
        </w:tc>
        <w:tc>
          <w:tcPr>
            <w:tcW w:w="1188" w:type="dxa"/>
            <w:vAlign w:val="center"/>
          </w:tcPr>
          <w:p w14:paraId="19128AFC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76A9E1D" w14:textId="77777777" w:rsidR="00791D2A" w:rsidRDefault="005E1A10">
            <w:r>
              <w:t>3.900</w:t>
            </w:r>
          </w:p>
        </w:tc>
      </w:tr>
      <w:tr w:rsidR="00791D2A" w14:paraId="381CEA68" w14:textId="77777777">
        <w:tc>
          <w:tcPr>
            <w:tcW w:w="1013" w:type="dxa"/>
            <w:vAlign w:val="center"/>
          </w:tcPr>
          <w:p w14:paraId="5FAE414C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3B0BF63F" w14:textId="77777777" w:rsidR="00791D2A" w:rsidRDefault="00791D2A"/>
        </w:tc>
        <w:tc>
          <w:tcPr>
            <w:tcW w:w="1188" w:type="dxa"/>
            <w:vAlign w:val="center"/>
          </w:tcPr>
          <w:p w14:paraId="54F2AF78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D426D99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8739312" w14:textId="77777777" w:rsidR="00791D2A" w:rsidRDefault="005E1A10">
            <w:r>
              <w:t>6.101</w:t>
            </w:r>
          </w:p>
        </w:tc>
        <w:tc>
          <w:tcPr>
            <w:tcW w:w="1188" w:type="dxa"/>
            <w:vAlign w:val="center"/>
          </w:tcPr>
          <w:p w14:paraId="04DE0990" w14:textId="77777777" w:rsidR="00791D2A" w:rsidRDefault="005E1A10">
            <w:r>
              <w:t>6.101</w:t>
            </w:r>
          </w:p>
        </w:tc>
        <w:tc>
          <w:tcPr>
            <w:tcW w:w="1188" w:type="dxa"/>
            <w:vAlign w:val="center"/>
          </w:tcPr>
          <w:p w14:paraId="55217BB4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093908C" w14:textId="77777777" w:rsidR="00791D2A" w:rsidRDefault="005E1A10">
            <w:r>
              <w:t>3.900</w:t>
            </w:r>
          </w:p>
        </w:tc>
      </w:tr>
      <w:tr w:rsidR="00791D2A" w14:paraId="397A5751" w14:textId="77777777">
        <w:tc>
          <w:tcPr>
            <w:tcW w:w="1013" w:type="dxa"/>
            <w:vAlign w:val="center"/>
          </w:tcPr>
          <w:p w14:paraId="48595D51" w14:textId="77777777" w:rsidR="00791D2A" w:rsidRDefault="005E1A10">
            <w:r>
              <w:t>7</w:t>
            </w:r>
          </w:p>
        </w:tc>
        <w:tc>
          <w:tcPr>
            <w:tcW w:w="1188" w:type="dxa"/>
            <w:vAlign w:val="center"/>
          </w:tcPr>
          <w:p w14:paraId="275DC0F2" w14:textId="77777777" w:rsidR="00791D2A" w:rsidRDefault="00791D2A"/>
        </w:tc>
        <w:tc>
          <w:tcPr>
            <w:tcW w:w="1188" w:type="dxa"/>
            <w:vAlign w:val="center"/>
          </w:tcPr>
          <w:p w14:paraId="52BFD98E" w14:textId="77777777" w:rsidR="00791D2A" w:rsidRDefault="005E1A10">
            <w:r>
              <w:t>2~5</w:t>
            </w:r>
          </w:p>
        </w:tc>
        <w:tc>
          <w:tcPr>
            <w:tcW w:w="1188" w:type="dxa"/>
            <w:vAlign w:val="center"/>
          </w:tcPr>
          <w:p w14:paraId="250A0E08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0DC8FC89" w14:textId="77777777" w:rsidR="00791D2A" w:rsidRDefault="005E1A10">
            <w:r>
              <w:t>15.328</w:t>
            </w:r>
          </w:p>
        </w:tc>
        <w:tc>
          <w:tcPr>
            <w:tcW w:w="1188" w:type="dxa"/>
            <w:vAlign w:val="center"/>
          </w:tcPr>
          <w:p w14:paraId="728CCD03" w14:textId="77777777" w:rsidR="00791D2A" w:rsidRDefault="005E1A10">
            <w:r>
              <w:t>61.311</w:t>
            </w:r>
          </w:p>
        </w:tc>
        <w:tc>
          <w:tcPr>
            <w:tcW w:w="1188" w:type="dxa"/>
            <w:vAlign w:val="center"/>
          </w:tcPr>
          <w:p w14:paraId="1EA1E39A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3A559FF" w14:textId="77777777" w:rsidR="00791D2A" w:rsidRDefault="005E1A10">
            <w:r>
              <w:t>3.900</w:t>
            </w:r>
          </w:p>
        </w:tc>
      </w:tr>
      <w:tr w:rsidR="00791D2A" w14:paraId="24D85628" w14:textId="77777777">
        <w:tc>
          <w:tcPr>
            <w:tcW w:w="1013" w:type="dxa"/>
            <w:vAlign w:val="center"/>
          </w:tcPr>
          <w:p w14:paraId="25748370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01E31E55" w14:textId="77777777" w:rsidR="00791D2A" w:rsidRDefault="00791D2A"/>
        </w:tc>
        <w:tc>
          <w:tcPr>
            <w:tcW w:w="1188" w:type="dxa"/>
            <w:vAlign w:val="center"/>
          </w:tcPr>
          <w:p w14:paraId="010F50AA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3963C90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759E30A0" w14:textId="77777777" w:rsidR="00791D2A" w:rsidRDefault="005E1A10">
            <w:r>
              <w:t>19.082</w:t>
            </w:r>
          </w:p>
        </w:tc>
        <w:tc>
          <w:tcPr>
            <w:tcW w:w="1188" w:type="dxa"/>
            <w:vAlign w:val="center"/>
          </w:tcPr>
          <w:p w14:paraId="50BC72CB" w14:textId="77777777" w:rsidR="00791D2A" w:rsidRDefault="005E1A10">
            <w:r>
              <w:t>19.082</w:t>
            </w:r>
          </w:p>
        </w:tc>
        <w:tc>
          <w:tcPr>
            <w:tcW w:w="1188" w:type="dxa"/>
            <w:vAlign w:val="center"/>
          </w:tcPr>
          <w:p w14:paraId="688CBB92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7A04CA78" w14:textId="77777777" w:rsidR="00791D2A" w:rsidRDefault="005E1A10">
            <w:r>
              <w:t>3.900</w:t>
            </w:r>
          </w:p>
        </w:tc>
      </w:tr>
      <w:tr w:rsidR="00791D2A" w14:paraId="3F02AE97" w14:textId="77777777">
        <w:tc>
          <w:tcPr>
            <w:tcW w:w="1013" w:type="dxa"/>
            <w:vAlign w:val="center"/>
          </w:tcPr>
          <w:p w14:paraId="1A6DFA0D" w14:textId="77777777" w:rsidR="00791D2A" w:rsidRDefault="005E1A10">
            <w:r>
              <w:t>9</w:t>
            </w:r>
          </w:p>
        </w:tc>
        <w:tc>
          <w:tcPr>
            <w:tcW w:w="1188" w:type="dxa"/>
            <w:vAlign w:val="center"/>
          </w:tcPr>
          <w:p w14:paraId="081E7D13" w14:textId="77777777" w:rsidR="00791D2A" w:rsidRDefault="00791D2A"/>
        </w:tc>
        <w:tc>
          <w:tcPr>
            <w:tcW w:w="1188" w:type="dxa"/>
            <w:vAlign w:val="center"/>
          </w:tcPr>
          <w:p w14:paraId="14B0E5CC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616C76CF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1916C9C7" w14:textId="77777777" w:rsidR="00791D2A" w:rsidRDefault="005E1A10">
            <w:r>
              <w:t>5.994</w:t>
            </w:r>
          </w:p>
        </w:tc>
        <w:tc>
          <w:tcPr>
            <w:tcW w:w="1188" w:type="dxa"/>
            <w:vAlign w:val="center"/>
          </w:tcPr>
          <w:p w14:paraId="1A47A452" w14:textId="77777777" w:rsidR="00791D2A" w:rsidRDefault="005E1A10">
            <w:r>
              <w:t>11.988</w:t>
            </w:r>
          </w:p>
        </w:tc>
        <w:tc>
          <w:tcPr>
            <w:tcW w:w="1188" w:type="dxa"/>
            <w:vAlign w:val="center"/>
          </w:tcPr>
          <w:p w14:paraId="4977AD23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0F39FF45" w14:textId="77777777" w:rsidR="00791D2A" w:rsidRDefault="005E1A10">
            <w:r>
              <w:t>3.900</w:t>
            </w:r>
          </w:p>
        </w:tc>
      </w:tr>
      <w:tr w:rsidR="00791D2A" w14:paraId="6AAD57C1" w14:textId="77777777">
        <w:tc>
          <w:tcPr>
            <w:tcW w:w="1013" w:type="dxa"/>
            <w:vAlign w:val="center"/>
          </w:tcPr>
          <w:p w14:paraId="64F0BD5B" w14:textId="77777777" w:rsidR="00791D2A" w:rsidRDefault="005E1A10">
            <w:r>
              <w:t>10</w:t>
            </w:r>
          </w:p>
        </w:tc>
        <w:tc>
          <w:tcPr>
            <w:tcW w:w="1188" w:type="dxa"/>
            <w:vAlign w:val="center"/>
          </w:tcPr>
          <w:p w14:paraId="029D387C" w14:textId="77777777" w:rsidR="00791D2A" w:rsidRDefault="00791D2A"/>
        </w:tc>
        <w:tc>
          <w:tcPr>
            <w:tcW w:w="1188" w:type="dxa"/>
            <w:vAlign w:val="center"/>
          </w:tcPr>
          <w:p w14:paraId="648C9A27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0102B15A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5F5A7261" w14:textId="77777777" w:rsidR="00791D2A" w:rsidRDefault="005E1A10">
            <w:r>
              <w:t>2.925</w:t>
            </w:r>
          </w:p>
        </w:tc>
        <w:tc>
          <w:tcPr>
            <w:tcW w:w="1188" w:type="dxa"/>
            <w:vAlign w:val="center"/>
          </w:tcPr>
          <w:p w14:paraId="2BE2E548" w14:textId="77777777" w:rsidR="00791D2A" w:rsidRDefault="005E1A10">
            <w:r>
              <w:t>23.400</w:t>
            </w:r>
          </w:p>
        </w:tc>
        <w:tc>
          <w:tcPr>
            <w:tcW w:w="1188" w:type="dxa"/>
            <w:vAlign w:val="center"/>
          </w:tcPr>
          <w:p w14:paraId="3A82CBA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46CABC79" w14:textId="77777777" w:rsidR="00791D2A" w:rsidRDefault="005E1A10">
            <w:r>
              <w:t>3.900</w:t>
            </w:r>
          </w:p>
        </w:tc>
      </w:tr>
      <w:tr w:rsidR="00791D2A" w14:paraId="5B4CF4C0" w14:textId="77777777">
        <w:tc>
          <w:tcPr>
            <w:tcW w:w="1013" w:type="dxa"/>
            <w:vAlign w:val="center"/>
          </w:tcPr>
          <w:p w14:paraId="170C733D" w14:textId="77777777" w:rsidR="00791D2A" w:rsidRDefault="005E1A10">
            <w:r>
              <w:t>11</w:t>
            </w:r>
          </w:p>
        </w:tc>
        <w:tc>
          <w:tcPr>
            <w:tcW w:w="1188" w:type="dxa"/>
            <w:vAlign w:val="center"/>
          </w:tcPr>
          <w:p w14:paraId="53ADA2C2" w14:textId="77777777" w:rsidR="00791D2A" w:rsidRDefault="00791D2A"/>
        </w:tc>
        <w:tc>
          <w:tcPr>
            <w:tcW w:w="1188" w:type="dxa"/>
            <w:vAlign w:val="center"/>
          </w:tcPr>
          <w:p w14:paraId="4749BDC6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730231D7" w14:textId="77777777" w:rsidR="00791D2A" w:rsidRDefault="005E1A10">
            <w:r>
              <w:t>8</w:t>
            </w:r>
          </w:p>
        </w:tc>
        <w:tc>
          <w:tcPr>
            <w:tcW w:w="1188" w:type="dxa"/>
            <w:vAlign w:val="center"/>
          </w:tcPr>
          <w:p w14:paraId="363EE7F0" w14:textId="77777777" w:rsidR="00791D2A" w:rsidRDefault="005E1A10">
            <w:r>
              <w:t>3.375</w:t>
            </w:r>
          </w:p>
        </w:tc>
        <w:tc>
          <w:tcPr>
            <w:tcW w:w="1188" w:type="dxa"/>
            <w:vAlign w:val="center"/>
          </w:tcPr>
          <w:p w14:paraId="2654AC25" w14:textId="77777777" w:rsidR="00791D2A" w:rsidRDefault="005E1A10">
            <w:r>
              <w:t>27.000</w:t>
            </w:r>
          </w:p>
        </w:tc>
        <w:tc>
          <w:tcPr>
            <w:tcW w:w="1188" w:type="dxa"/>
            <w:vAlign w:val="center"/>
          </w:tcPr>
          <w:p w14:paraId="195CC5A2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1716A88D" w14:textId="77777777" w:rsidR="00791D2A" w:rsidRDefault="005E1A10">
            <w:r>
              <w:t>3.900</w:t>
            </w:r>
          </w:p>
        </w:tc>
      </w:tr>
      <w:tr w:rsidR="00791D2A" w14:paraId="393CC4B0" w14:textId="77777777">
        <w:tc>
          <w:tcPr>
            <w:tcW w:w="1013" w:type="dxa"/>
            <w:vAlign w:val="center"/>
          </w:tcPr>
          <w:p w14:paraId="32564730" w14:textId="77777777" w:rsidR="00791D2A" w:rsidRDefault="005E1A10">
            <w:r>
              <w:t>12</w:t>
            </w:r>
          </w:p>
        </w:tc>
        <w:tc>
          <w:tcPr>
            <w:tcW w:w="1188" w:type="dxa"/>
            <w:vAlign w:val="center"/>
          </w:tcPr>
          <w:p w14:paraId="32F5C352" w14:textId="77777777" w:rsidR="00791D2A" w:rsidRDefault="00791D2A"/>
        </w:tc>
        <w:tc>
          <w:tcPr>
            <w:tcW w:w="1188" w:type="dxa"/>
            <w:vAlign w:val="center"/>
          </w:tcPr>
          <w:p w14:paraId="1952F430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1E6E8F49" w14:textId="77777777" w:rsidR="00791D2A" w:rsidRDefault="005E1A10">
            <w:r>
              <w:t>6</w:t>
            </w:r>
          </w:p>
        </w:tc>
        <w:tc>
          <w:tcPr>
            <w:tcW w:w="1188" w:type="dxa"/>
            <w:vAlign w:val="center"/>
          </w:tcPr>
          <w:p w14:paraId="127B9FB1" w14:textId="77777777" w:rsidR="00791D2A" w:rsidRDefault="005E1A10">
            <w:r>
              <w:t>6.438</w:t>
            </w:r>
          </w:p>
        </w:tc>
        <w:tc>
          <w:tcPr>
            <w:tcW w:w="1188" w:type="dxa"/>
            <w:vAlign w:val="center"/>
          </w:tcPr>
          <w:p w14:paraId="2BA9F74F" w14:textId="77777777" w:rsidR="00791D2A" w:rsidRDefault="005E1A10">
            <w:r>
              <w:t>38.628</w:t>
            </w:r>
          </w:p>
        </w:tc>
        <w:tc>
          <w:tcPr>
            <w:tcW w:w="1188" w:type="dxa"/>
            <w:vAlign w:val="center"/>
          </w:tcPr>
          <w:p w14:paraId="32815968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74FBE1A" w14:textId="77777777" w:rsidR="00791D2A" w:rsidRDefault="005E1A10">
            <w:r>
              <w:t>3.900</w:t>
            </w:r>
          </w:p>
        </w:tc>
      </w:tr>
      <w:tr w:rsidR="00791D2A" w14:paraId="440A3D8B" w14:textId="77777777">
        <w:tc>
          <w:tcPr>
            <w:tcW w:w="1013" w:type="dxa"/>
            <w:vAlign w:val="center"/>
          </w:tcPr>
          <w:p w14:paraId="6B525439" w14:textId="77777777" w:rsidR="00791D2A" w:rsidRDefault="005E1A10">
            <w:r>
              <w:t>13</w:t>
            </w:r>
          </w:p>
        </w:tc>
        <w:tc>
          <w:tcPr>
            <w:tcW w:w="1188" w:type="dxa"/>
            <w:vAlign w:val="center"/>
          </w:tcPr>
          <w:p w14:paraId="50760910" w14:textId="77777777" w:rsidR="00791D2A" w:rsidRDefault="00791D2A"/>
        </w:tc>
        <w:tc>
          <w:tcPr>
            <w:tcW w:w="1188" w:type="dxa"/>
            <w:vAlign w:val="center"/>
          </w:tcPr>
          <w:p w14:paraId="5B469C7A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3EEDE337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732883A" w14:textId="77777777" w:rsidR="00791D2A" w:rsidRDefault="005E1A10">
            <w:r>
              <w:t>6.882</w:t>
            </w:r>
          </w:p>
        </w:tc>
        <w:tc>
          <w:tcPr>
            <w:tcW w:w="1188" w:type="dxa"/>
            <w:vAlign w:val="center"/>
          </w:tcPr>
          <w:p w14:paraId="78A0EB57" w14:textId="77777777" w:rsidR="00791D2A" w:rsidRDefault="005E1A10">
            <w:r>
              <w:t>13.764</w:t>
            </w:r>
          </w:p>
        </w:tc>
        <w:tc>
          <w:tcPr>
            <w:tcW w:w="1188" w:type="dxa"/>
            <w:vAlign w:val="center"/>
          </w:tcPr>
          <w:p w14:paraId="50715361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269883EF" w14:textId="77777777" w:rsidR="00791D2A" w:rsidRDefault="005E1A10">
            <w:r>
              <w:t>3.900</w:t>
            </w:r>
          </w:p>
        </w:tc>
      </w:tr>
      <w:tr w:rsidR="00791D2A" w14:paraId="7E18A970" w14:textId="77777777">
        <w:tc>
          <w:tcPr>
            <w:tcW w:w="1013" w:type="dxa"/>
            <w:vAlign w:val="center"/>
          </w:tcPr>
          <w:p w14:paraId="57E7CF8B" w14:textId="77777777" w:rsidR="00791D2A" w:rsidRDefault="005E1A10">
            <w:r>
              <w:t>14</w:t>
            </w:r>
          </w:p>
        </w:tc>
        <w:tc>
          <w:tcPr>
            <w:tcW w:w="1188" w:type="dxa"/>
            <w:vAlign w:val="center"/>
          </w:tcPr>
          <w:p w14:paraId="7311DD5C" w14:textId="77777777" w:rsidR="00791D2A" w:rsidRDefault="00791D2A"/>
        </w:tc>
        <w:tc>
          <w:tcPr>
            <w:tcW w:w="1188" w:type="dxa"/>
            <w:vAlign w:val="center"/>
          </w:tcPr>
          <w:p w14:paraId="0F6618C6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5AD10B44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20AA1768" w14:textId="77777777" w:rsidR="00791D2A" w:rsidRDefault="005E1A10">
            <w:r>
              <w:t>25.530</w:t>
            </w:r>
          </w:p>
        </w:tc>
        <w:tc>
          <w:tcPr>
            <w:tcW w:w="1188" w:type="dxa"/>
            <w:vAlign w:val="center"/>
          </w:tcPr>
          <w:p w14:paraId="3850B33E" w14:textId="77777777" w:rsidR="00791D2A" w:rsidRDefault="005E1A10">
            <w:r>
              <w:t>25.530</w:t>
            </w:r>
          </w:p>
        </w:tc>
        <w:tc>
          <w:tcPr>
            <w:tcW w:w="1188" w:type="dxa"/>
            <w:vAlign w:val="center"/>
          </w:tcPr>
          <w:p w14:paraId="0AF92FC9" w14:textId="77777777" w:rsidR="00791D2A" w:rsidRDefault="005E1A10">
            <w:r>
              <w:t>65</w:t>
            </w:r>
          </w:p>
        </w:tc>
        <w:tc>
          <w:tcPr>
            <w:tcW w:w="1188" w:type="dxa"/>
            <w:vAlign w:val="center"/>
          </w:tcPr>
          <w:p w14:paraId="14AAF8D4" w14:textId="77777777" w:rsidR="00791D2A" w:rsidRDefault="005E1A10">
            <w:r>
              <w:t>3.900</w:t>
            </w:r>
          </w:p>
        </w:tc>
      </w:tr>
      <w:tr w:rsidR="00791D2A" w14:paraId="67CA596F" w14:textId="77777777">
        <w:tc>
          <w:tcPr>
            <w:tcW w:w="1013" w:type="dxa"/>
            <w:vAlign w:val="center"/>
          </w:tcPr>
          <w:p w14:paraId="13293862" w14:textId="77777777" w:rsidR="00791D2A" w:rsidRDefault="005E1A10">
            <w:r>
              <w:lastRenderedPageBreak/>
              <w:t>15</w:t>
            </w:r>
          </w:p>
        </w:tc>
        <w:tc>
          <w:tcPr>
            <w:tcW w:w="1188" w:type="dxa"/>
            <w:vAlign w:val="center"/>
          </w:tcPr>
          <w:p w14:paraId="2F64C378" w14:textId="77777777" w:rsidR="00791D2A" w:rsidRDefault="005E1A10">
            <w:r>
              <w:t>C1516</w:t>
            </w:r>
          </w:p>
        </w:tc>
        <w:tc>
          <w:tcPr>
            <w:tcW w:w="1188" w:type="dxa"/>
            <w:vAlign w:val="center"/>
          </w:tcPr>
          <w:p w14:paraId="47ABB174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20C38755" w14:textId="77777777" w:rsidR="00791D2A" w:rsidRDefault="005E1A10">
            <w:r>
              <w:t>4</w:t>
            </w:r>
          </w:p>
        </w:tc>
        <w:tc>
          <w:tcPr>
            <w:tcW w:w="1188" w:type="dxa"/>
            <w:vAlign w:val="center"/>
          </w:tcPr>
          <w:p w14:paraId="082B99B4" w14:textId="77777777" w:rsidR="00791D2A" w:rsidRDefault="005E1A10">
            <w:r>
              <w:t>2.400</w:t>
            </w:r>
          </w:p>
        </w:tc>
        <w:tc>
          <w:tcPr>
            <w:tcW w:w="1188" w:type="dxa"/>
            <w:vAlign w:val="center"/>
          </w:tcPr>
          <w:p w14:paraId="0BB44F5B" w14:textId="77777777" w:rsidR="00791D2A" w:rsidRDefault="005E1A10">
            <w:r>
              <w:t>9.600</w:t>
            </w:r>
          </w:p>
        </w:tc>
        <w:tc>
          <w:tcPr>
            <w:tcW w:w="1188" w:type="dxa"/>
            <w:vAlign w:val="center"/>
          </w:tcPr>
          <w:p w14:paraId="1F551C0B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1F219E80" w14:textId="77777777" w:rsidR="00791D2A" w:rsidRDefault="005E1A10">
            <w:r>
              <w:t>3.900</w:t>
            </w:r>
          </w:p>
        </w:tc>
      </w:tr>
      <w:tr w:rsidR="00791D2A" w14:paraId="56EB0484" w14:textId="77777777">
        <w:tc>
          <w:tcPr>
            <w:tcW w:w="1013" w:type="dxa"/>
            <w:vAlign w:val="center"/>
          </w:tcPr>
          <w:p w14:paraId="58D5D55C" w14:textId="77777777" w:rsidR="00791D2A" w:rsidRDefault="005E1A10">
            <w:r>
              <w:t>16</w:t>
            </w:r>
          </w:p>
        </w:tc>
        <w:tc>
          <w:tcPr>
            <w:tcW w:w="1188" w:type="dxa"/>
            <w:vAlign w:val="center"/>
          </w:tcPr>
          <w:p w14:paraId="1E6702B1" w14:textId="77777777" w:rsidR="00791D2A" w:rsidRDefault="005E1A10">
            <w:r>
              <w:t>C1524</w:t>
            </w:r>
          </w:p>
        </w:tc>
        <w:tc>
          <w:tcPr>
            <w:tcW w:w="1188" w:type="dxa"/>
            <w:vAlign w:val="center"/>
          </w:tcPr>
          <w:p w14:paraId="70DEF2BA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3412ACC7" w14:textId="77777777" w:rsidR="00791D2A" w:rsidRDefault="005E1A10">
            <w:r>
              <w:t>2</w:t>
            </w:r>
          </w:p>
        </w:tc>
        <w:tc>
          <w:tcPr>
            <w:tcW w:w="1188" w:type="dxa"/>
            <w:vAlign w:val="center"/>
          </w:tcPr>
          <w:p w14:paraId="4B7B14A6" w14:textId="77777777" w:rsidR="00791D2A" w:rsidRDefault="005E1A10">
            <w:r>
              <w:t>3.600</w:t>
            </w:r>
          </w:p>
        </w:tc>
        <w:tc>
          <w:tcPr>
            <w:tcW w:w="1188" w:type="dxa"/>
            <w:vAlign w:val="center"/>
          </w:tcPr>
          <w:p w14:paraId="4BD413A6" w14:textId="77777777" w:rsidR="00791D2A" w:rsidRDefault="005E1A10">
            <w:r>
              <w:t>7.200</w:t>
            </w:r>
          </w:p>
        </w:tc>
        <w:tc>
          <w:tcPr>
            <w:tcW w:w="1188" w:type="dxa"/>
            <w:vAlign w:val="center"/>
          </w:tcPr>
          <w:p w14:paraId="22029E00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59741F8B" w14:textId="77777777" w:rsidR="00791D2A" w:rsidRDefault="005E1A10">
            <w:r>
              <w:t>3.900</w:t>
            </w:r>
          </w:p>
        </w:tc>
      </w:tr>
      <w:tr w:rsidR="00791D2A" w14:paraId="7F1FB572" w14:textId="77777777">
        <w:tc>
          <w:tcPr>
            <w:tcW w:w="1013" w:type="dxa"/>
            <w:vAlign w:val="center"/>
          </w:tcPr>
          <w:p w14:paraId="111920CF" w14:textId="77777777" w:rsidR="00791D2A" w:rsidRDefault="005E1A10">
            <w:r>
              <w:t>17</w:t>
            </w:r>
          </w:p>
        </w:tc>
        <w:tc>
          <w:tcPr>
            <w:tcW w:w="1188" w:type="dxa"/>
            <w:vAlign w:val="center"/>
          </w:tcPr>
          <w:p w14:paraId="0C0C6B69" w14:textId="77777777" w:rsidR="00791D2A" w:rsidRDefault="005E1A10">
            <w:r>
              <w:t>C1816</w:t>
            </w:r>
          </w:p>
        </w:tc>
        <w:tc>
          <w:tcPr>
            <w:tcW w:w="1188" w:type="dxa"/>
            <w:vAlign w:val="center"/>
          </w:tcPr>
          <w:p w14:paraId="53815630" w14:textId="77777777" w:rsidR="00791D2A" w:rsidRDefault="005E1A10">
            <w:r>
              <w:t>4~6</w:t>
            </w:r>
          </w:p>
        </w:tc>
        <w:tc>
          <w:tcPr>
            <w:tcW w:w="1188" w:type="dxa"/>
            <w:vAlign w:val="center"/>
          </w:tcPr>
          <w:p w14:paraId="23D44E60" w14:textId="77777777" w:rsidR="00791D2A" w:rsidRDefault="005E1A10">
            <w:r>
              <w:t>7</w:t>
            </w:r>
          </w:p>
        </w:tc>
        <w:tc>
          <w:tcPr>
            <w:tcW w:w="1188" w:type="dxa"/>
            <w:vAlign w:val="center"/>
          </w:tcPr>
          <w:p w14:paraId="22CF71AC" w14:textId="77777777" w:rsidR="00791D2A" w:rsidRDefault="005E1A10">
            <w:r>
              <w:t>2.880</w:t>
            </w:r>
          </w:p>
        </w:tc>
        <w:tc>
          <w:tcPr>
            <w:tcW w:w="1188" w:type="dxa"/>
            <w:vAlign w:val="center"/>
          </w:tcPr>
          <w:p w14:paraId="0B48A130" w14:textId="77777777" w:rsidR="00791D2A" w:rsidRDefault="005E1A10">
            <w:r>
              <w:t>20.160</w:t>
            </w:r>
          </w:p>
        </w:tc>
        <w:tc>
          <w:tcPr>
            <w:tcW w:w="1188" w:type="dxa"/>
            <w:vAlign w:val="center"/>
          </w:tcPr>
          <w:p w14:paraId="7C5C6FC6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0138E7C2" w14:textId="77777777" w:rsidR="00791D2A" w:rsidRDefault="005E1A10">
            <w:r>
              <w:t>3.900</w:t>
            </w:r>
          </w:p>
        </w:tc>
      </w:tr>
      <w:tr w:rsidR="00791D2A" w14:paraId="412B4EA7" w14:textId="77777777">
        <w:tc>
          <w:tcPr>
            <w:tcW w:w="1013" w:type="dxa"/>
            <w:vAlign w:val="center"/>
          </w:tcPr>
          <w:p w14:paraId="7E80CA8D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2DE77D6F" w14:textId="77777777" w:rsidR="00791D2A" w:rsidRDefault="005E1A10">
            <w:r>
              <w:t>C3016</w:t>
            </w:r>
          </w:p>
        </w:tc>
        <w:tc>
          <w:tcPr>
            <w:tcW w:w="1188" w:type="dxa"/>
            <w:vAlign w:val="center"/>
          </w:tcPr>
          <w:p w14:paraId="24C3C8B1" w14:textId="77777777" w:rsidR="00791D2A" w:rsidRDefault="005E1A10">
            <w:r>
              <w:t>2~3</w:t>
            </w:r>
          </w:p>
        </w:tc>
        <w:tc>
          <w:tcPr>
            <w:tcW w:w="1188" w:type="dxa"/>
            <w:vAlign w:val="center"/>
          </w:tcPr>
          <w:p w14:paraId="05F6FF14" w14:textId="77777777" w:rsidR="00791D2A" w:rsidRDefault="005E1A10">
            <w:r>
              <w:t>10</w:t>
            </w:r>
          </w:p>
        </w:tc>
        <w:tc>
          <w:tcPr>
            <w:tcW w:w="1188" w:type="dxa"/>
            <w:vAlign w:val="center"/>
          </w:tcPr>
          <w:p w14:paraId="6FA44E65" w14:textId="77777777" w:rsidR="00791D2A" w:rsidRDefault="005E1A10">
            <w:r>
              <w:t>4.800</w:t>
            </w:r>
          </w:p>
        </w:tc>
        <w:tc>
          <w:tcPr>
            <w:tcW w:w="1188" w:type="dxa"/>
            <w:vAlign w:val="center"/>
          </w:tcPr>
          <w:p w14:paraId="0D60785F" w14:textId="77777777" w:rsidR="00791D2A" w:rsidRDefault="005E1A10">
            <w:r>
              <w:t>48.000</w:t>
            </w:r>
          </w:p>
        </w:tc>
        <w:tc>
          <w:tcPr>
            <w:tcW w:w="1188" w:type="dxa"/>
            <w:vAlign w:val="center"/>
          </w:tcPr>
          <w:p w14:paraId="48F69BC5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37C2A471" w14:textId="77777777" w:rsidR="00791D2A" w:rsidRDefault="005E1A10">
            <w:r>
              <w:t>3.900</w:t>
            </w:r>
          </w:p>
        </w:tc>
      </w:tr>
      <w:tr w:rsidR="00791D2A" w14:paraId="1FE8D37E" w14:textId="77777777">
        <w:tc>
          <w:tcPr>
            <w:tcW w:w="1013" w:type="dxa"/>
            <w:vAlign w:val="center"/>
          </w:tcPr>
          <w:p w14:paraId="35754113" w14:textId="77777777" w:rsidR="00791D2A" w:rsidRDefault="005E1A10">
            <w:r>
              <w:t>19</w:t>
            </w:r>
          </w:p>
        </w:tc>
        <w:tc>
          <w:tcPr>
            <w:tcW w:w="1188" w:type="dxa"/>
            <w:vAlign w:val="center"/>
          </w:tcPr>
          <w:p w14:paraId="6E4E38A9" w14:textId="77777777" w:rsidR="00791D2A" w:rsidRDefault="005E1A10">
            <w:r>
              <w:t>C3616</w:t>
            </w:r>
          </w:p>
        </w:tc>
        <w:tc>
          <w:tcPr>
            <w:tcW w:w="1188" w:type="dxa"/>
            <w:vAlign w:val="center"/>
          </w:tcPr>
          <w:p w14:paraId="49E0A587" w14:textId="77777777" w:rsidR="00791D2A" w:rsidRDefault="005E1A10">
            <w:r>
              <w:t>3</w:t>
            </w:r>
          </w:p>
        </w:tc>
        <w:tc>
          <w:tcPr>
            <w:tcW w:w="1188" w:type="dxa"/>
            <w:vAlign w:val="center"/>
          </w:tcPr>
          <w:p w14:paraId="4A3B08E1" w14:textId="77777777" w:rsidR="00791D2A" w:rsidRDefault="005E1A10">
            <w:r>
              <w:t>1</w:t>
            </w:r>
          </w:p>
        </w:tc>
        <w:tc>
          <w:tcPr>
            <w:tcW w:w="1188" w:type="dxa"/>
            <w:vAlign w:val="center"/>
          </w:tcPr>
          <w:p w14:paraId="55D07B99" w14:textId="77777777" w:rsidR="00791D2A" w:rsidRDefault="005E1A10">
            <w:r>
              <w:t>5.760</w:t>
            </w:r>
          </w:p>
        </w:tc>
        <w:tc>
          <w:tcPr>
            <w:tcW w:w="1188" w:type="dxa"/>
            <w:vAlign w:val="center"/>
          </w:tcPr>
          <w:p w14:paraId="3A2290F2" w14:textId="77777777" w:rsidR="00791D2A" w:rsidRDefault="005E1A10">
            <w:r>
              <w:t>5.760</w:t>
            </w:r>
          </w:p>
        </w:tc>
        <w:tc>
          <w:tcPr>
            <w:tcW w:w="1188" w:type="dxa"/>
            <w:vAlign w:val="center"/>
          </w:tcPr>
          <w:p w14:paraId="5B1F7120" w14:textId="77777777" w:rsidR="00791D2A" w:rsidRDefault="005E1A10">
            <w:r>
              <w:t>18</w:t>
            </w:r>
          </w:p>
        </w:tc>
        <w:tc>
          <w:tcPr>
            <w:tcW w:w="1188" w:type="dxa"/>
            <w:vAlign w:val="center"/>
          </w:tcPr>
          <w:p w14:paraId="6043B0F7" w14:textId="77777777" w:rsidR="00791D2A" w:rsidRDefault="005E1A10">
            <w:r>
              <w:t>3.900</w:t>
            </w:r>
          </w:p>
        </w:tc>
      </w:tr>
      <w:tr w:rsidR="00791D2A" w14:paraId="01A422C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206417F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50B6BDF" w14:textId="77777777" w:rsidR="00791D2A" w:rsidRDefault="005E1A10">
            <w:r>
              <w:t>364.883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2360F79" w14:textId="77777777" w:rsidR="00791D2A" w:rsidRDefault="005E1A1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EFC570C" w14:textId="77777777" w:rsidR="00791D2A" w:rsidRDefault="005E1A10">
            <w:r>
              <w:t>3.900</w:t>
            </w:r>
          </w:p>
        </w:tc>
      </w:tr>
    </w:tbl>
    <w:p w14:paraId="10D707B5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4F7550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55435092"/>
      <w:r>
        <w:rPr>
          <w:color w:val="000000"/>
          <w:kern w:val="2"/>
          <w:szCs w:val="24"/>
        </w:rPr>
        <w:t>综合太阳得热系数</w:t>
      </w:r>
      <w:bookmarkEnd w:id="56"/>
    </w:p>
    <w:p w14:paraId="175432C7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91D2A" w14:paraId="57EDC9F7" w14:textId="77777777">
        <w:tc>
          <w:tcPr>
            <w:tcW w:w="656" w:type="dxa"/>
            <w:shd w:val="clear" w:color="auto" w:fill="E6E6E6"/>
            <w:vAlign w:val="center"/>
          </w:tcPr>
          <w:p w14:paraId="142CBAAC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302276D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4AF2EA4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F9D27F3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1279AF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D2F155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814402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1B03ED" w14:textId="77777777" w:rsidR="00791D2A" w:rsidRDefault="005E1A1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727709" w14:textId="77777777" w:rsidR="00791D2A" w:rsidRDefault="005E1A1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4D693D" w14:textId="77777777" w:rsidR="00791D2A" w:rsidRDefault="005E1A1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CCB2240" w14:textId="77777777" w:rsidR="00791D2A" w:rsidRDefault="005E1A10">
            <w:pPr>
              <w:jc w:val="center"/>
            </w:pPr>
            <w:r>
              <w:t>综合太阳得热系数</w:t>
            </w:r>
          </w:p>
        </w:tc>
      </w:tr>
      <w:tr w:rsidR="00791D2A" w14:paraId="6E035866" w14:textId="77777777">
        <w:tc>
          <w:tcPr>
            <w:tcW w:w="656" w:type="dxa"/>
            <w:vAlign w:val="center"/>
          </w:tcPr>
          <w:p w14:paraId="5869E4F7" w14:textId="77777777" w:rsidR="00791D2A" w:rsidRDefault="005E1A10">
            <w:r>
              <w:t>1</w:t>
            </w:r>
          </w:p>
        </w:tc>
        <w:tc>
          <w:tcPr>
            <w:tcW w:w="888" w:type="dxa"/>
            <w:vAlign w:val="center"/>
          </w:tcPr>
          <w:p w14:paraId="7181C892" w14:textId="77777777" w:rsidR="00791D2A" w:rsidRDefault="00791D2A"/>
        </w:tc>
        <w:tc>
          <w:tcPr>
            <w:tcW w:w="769" w:type="dxa"/>
            <w:vAlign w:val="center"/>
          </w:tcPr>
          <w:p w14:paraId="1AF87803" w14:textId="77777777" w:rsidR="00791D2A" w:rsidRDefault="005E1A10">
            <w:r>
              <w:t>1~5</w:t>
            </w:r>
          </w:p>
        </w:tc>
        <w:tc>
          <w:tcPr>
            <w:tcW w:w="769" w:type="dxa"/>
            <w:vAlign w:val="center"/>
          </w:tcPr>
          <w:p w14:paraId="4920BF04" w14:textId="77777777" w:rsidR="00791D2A" w:rsidRDefault="005E1A10">
            <w:r>
              <w:t>5</w:t>
            </w:r>
          </w:p>
        </w:tc>
        <w:tc>
          <w:tcPr>
            <w:tcW w:w="848" w:type="dxa"/>
            <w:vAlign w:val="center"/>
          </w:tcPr>
          <w:p w14:paraId="084CD193" w14:textId="77777777" w:rsidR="00791D2A" w:rsidRDefault="005E1A10">
            <w:r>
              <w:t>11.988</w:t>
            </w:r>
          </w:p>
        </w:tc>
        <w:tc>
          <w:tcPr>
            <w:tcW w:w="848" w:type="dxa"/>
            <w:vAlign w:val="center"/>
          </w:tcPr>
          <w:p w14:paraId="0610B512" w14:textId="77777777" w:rsidR="00791D2A" w:rsidRDefault="005E1A10">
            <w:r>
              <w:t>59.940</w:t>
            </w:r>
          </w:p>
        </w:tc>
        <w:tc>
          <w:tcPr>
            <w:tcW w:w="781" w:type="dxa"/>
            <w:vAlign w:val="center"/>
          </w:tcPr>
          <w:p w14:paraId="49FF1DA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5B21464A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6926EAF" w14:textId="77777777" w:rsidR="00791D2A" w:rsidRDefault="00791D2A"/>
        </w:tc>
        <w:tc>
          <w:tcPr>
            <w:tcW w:w="916" w:type="dxa"/>
            <w:vAlign w:val="center"/>
          </w:tcPr>
          <w:p w14:paraId="5AACF55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84C9BD7" w14:textId="77777777" w:rsidR="00791D2A" w:rsidRDefault="005E1A10">
            <w:r>
              <w:t>0.653</w:t>
            </w:r>
          </w:p>
        </w:tc>
      </w:tr>
      <w:tr w:rsidR="00791D2A" w14:paraId="37F74DE6" w14:textId="77777777">
        <w:tc>
          <w:tcPr>
            <w:tcW w:w="656" w:type="dxa"/>
            <w:vAlign w:val="center"/>
          </w:tcPr>
          <w:p w14:paraId="11634455" w14:textId="77777777" w:rsidR="00791D2A" w:rsidRDefault="005E1A10">
            <w:r>
              <w:t>2</w:t>
            </w:r>
          </w:p>
        </w:tc>
        <w:tc>
          <w:tcPr>
            <w:tcW w:w="888" w:type="dxa"/>
            <w:vAlign w:val="center"/>
          </w:tcPr>
          <w:p w14:paraId="28412D59" w14:textId="77777777" w:rsidR="00791D2A" w:rsidRDefault="00791D2A"/>
        </w:tc>
        <w:tc>
          <w:tcPr>
            <w:tcW w:w="769" w:type="dxa"/>
            <w:vAlign w:val="center"/>
          </w:tcPr>
          <w:p w14:paraId="67757936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20B7EA34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4AA0A1B6" w14:textId="77777777" w:rsidR="00791D2A" w:rsidRDefault="005E1A10">
            <w:r>
              <w:t>8.773</w:t>
            </w:r>
          </w:p>
        </w:tc>
        <w:tc>
          <w:tcPr>
            <w:tcW w:w="848" w:type="dxa"/>
            <w:vAlign w:val="center"/>
          </w:tcPr>
          <w:p w14:paraId="0F688E46" w14:textId="77777777" w:rsidR="00791D2A" w:rsidRDefault="005E1A10">
            <w:r>
              <w:t>8.773</w:t>
            </w:r>
          </w:p>
        </w:tc>
        <w:tc>
          <w:tcPr>
            <w:tcW w:w="781" w:type="dxa"/>
            <w:vAlign w:val="center"/>
          </w:tcPr>
          <w:p w14:paraId="3926CE0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20BA97AB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1594CA5" w14:textId="77777777" w:rsidR="00791D2A" w:rsidRDefault="00791D2A"/>
        </w:tc>
        <w:tc>
          <w:tcPr>
            <w:tcW w:w="916" w:type="dxa"/>
            <w:vAlign w:val="center"/>
          </w:tcPr>
          <w:p w14:paraId="49DE216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9B3F628" w14:textId="77777777" w:rsidR="00791D2A" w:rsidRDefault="005E1A10">
            <w:r>
              <w:t>0.653</w:t>
            </w:r>
          </w:p>
        </w:tc>
      </w:tr>
      <w:tr w:rsidR="00791D2A" w14:paraId="6C59E6AC" w14:textId="77777777">
        <w:tc>
          <w:tcPr>
            <w:tcW w:w="656" w:type="dxa"/>
            <w:vAlign w:val="center"/>
          </w:tcPr>
          <w:p w14:paraId="25744394" w14:textId="77777777" w:rsidR="00791D2A" w:rsidRDefault="005E1A10">
            <w:r>
              <w:t>3</w:t>
            </w:r>
          </w:p>
        </w:tc>
        <w:tc>
          <w:tcPr>
            <w:tcW w:w="888" w:type="dxa"/>
            <w:vAlign w:val="center"/>
          </w:tcPr>
          <w:p w14:paraId="78514221" w14:textId="77777777" w:rsidR="00791D2A" w:rsidRDefault="00791D2A"/>
        </w:tc>
        <w:tc>
          <w:tcPr>
            <w:tcW w:w="769" w:type="dxa"/>
            <w:vAlign w:val="center"/>
          </w:tcPr>
          <w:p w14:paraId="6062E31F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4CB01545" w14:textId="77777777" w:rsidR="00791D2A" w:rsidRDefault="005E1A10">
            <w:r>
              <w:t>3</w:t>
            </w:r>
          </w:p>
        </w:tc>
        <w:tc>
          <w:tcPr>
            <w:tcW w:w="848" w:type="dxa"/>
            <w:vAlign w:val="center"/>
          </w:tcPr>
          <w:p w14:paraId="1A2CDF52" w14:textId="77777777" w:rsidR="00791D2A" w:rsidRDefault="005E1A10">
            <w:r>
              <w:t>1.170</w:t>
            </w:r>
          </w:p>
        </w:tc>
        <w:tc>
          <w:tcPr>
            <w:tcW w:w="848" w:type="dxa"/>
            <w:vAlign w:val="center"/>
          </w:tcPr>
          <w:p w14:paraId="46800BCE" w14:textId="77777777" w:rsidR="00791D2A" w:rsidRDefault="005E1A10">
            <w:r>
              <w:t>3.510</w:t>
            </w:r>
          </w:p>
        </w:tc>
        <w:tc>
          <w:tcPr>
            <w:tcW w:w="781" w:type="dxa"/>
            <w:vAlign w:val="center"/>
          </w:tcPr>
          <w:p w14:paraId="3951AE7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D9EA96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AD69C28" w14:textId="77777777" w:rsidR="00791D2A" w:rsidRDefault="00791D2A"/>
        </w:tc>
        <w:tc>
          <w:tcPr>
            <w:tcW w:w="916" w:type="dxa"/>
            <w:vAlign w:val="center"/>
          </w:tcPr>
          <w:p w14:paraId="3631710A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1CA638D" w14:textId="77777777" w:rsidR="00791D2A" w:rsidRDefault="005E1A10">
            <w:r>
              <w:t>0.653</w:t>
            </w:r>
          </w:p>
        </w:tc>
      </w:tr>
      <w:tr w:rsidR="00791D2A" w14:paraId="000AD83C" w14:textId="77777777">
        <w:tc>
          <w:tcPr>
            <w:tcW w:w="656" w:type="dxa"/>
            <w:vAlign w:val="center"/>
          </w:tcPr>
          <w:p w14:paraId="4FF33524" w14:textId="77777777" w:rsidR="00791D2A" w:rsidRDefault="005E1A10">
            <w:r>
              <w:t>4</w:t>
            </w:r>
          </w:p>
        </w:tc>
        <w:tc>
          <w:tcPr>
            <w:tcW w:w="888" w:type="dxa"/>
            <w:vAlign w:val="center"/>
          </w:tcPr>
          <w:p w14:paraId="404A8C35" w14:textId="77777777" w:rsidR="00791D2A" w:rsidRDefault="00791D2A"/>
        </w:tc>
        <w:tc>
          <w:tcPr>
            <w:tcW w:w="769" w:type="dxa"/>
            <w:vAlign w:val="center"/>
          </w:tcPr>
          <w:p w14:paraId="06F196D6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7D345173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B25B471" w14:textId="77777777" w:rsidR="00791D2A" w:rsidRDefault="005E1A10">
            <w:r>
              <w:t>13.124</w:t>
            </w:r>
          </w:p>
        </w:tc>
        <w:tc>
          <w:tcPr>
            <w:tcW w:w="848" w:type="dxa"/>
            <w:vAlign w:val="center"/>
          </w:tcPr>
          <w:p w14:paraId="50884311" w14:textId="77777777" w:rsidR="00791D2A" w:rsidRDefault="005E1A10">
            <w:r>
              <w:t>13.124</w:t>
            </w:r>
          </w:p>
        </w:tc>
        <w:tc>
          <w:tcPr>
            <w:tcW w:w="781" w:type="dxa"/>
            <w:vAlign w:val="center"/>
          </w:tcPr>
          <w:p w14:paraId="1681D23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D6A8F8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C10F812" w14:textId="77777777" w:rsidR="00791D2A" w:rsidRDefault="00791D2A"/>
        </w:tc>
        <w:tc>
          <w:tcPr>
            <w:tcW w:w="916" w:type="dxa"/>
            <w:vAlign w:val="center"/>
          </w:tcPr>
          <w:p w14:paraId="4209B61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99A5065" w14:textId="77777777" w:rsidR="00791D2A" w:rsidRDefault="005E1A10">
            <w:r>
              <w:t>0.653</w:t>
            </w:r>
          </w:p>
        </w:tc>
      </w:tr>
      <w:tr w:rsidR="00791D2A" w14:paraId="3DF78C50" w14:textId="77777777">
        <w:tc>
          <w:tcPr>
            <w:tcW w:w="656" w:type="dxa"/>
            <w:vAlign w:val="center"/>
          </w:tcPr>
          <w:p w14:paraId="3B162959" w14:textId="77777777" w:rsidR="00791D2A" w:rsidRDefault="005E1A10">
            <w:r>
              <w:t>5</w:t>
            </w:r>
          </w:p>
        </w:tc>
        <w:tc>
          <w:tcPr>
            <w:tcW w:w="888" w:type="dxa"/>
            <w:vAlign w:val="center"/>
          </w:tcPr>
          <w:p w14:paraId="5C3D13F9" w14:textId="77777777" w:rsidR="00791D2A" w:rsidRDefault="00791D2A"/>
        </w:tc>
        <w:tc>
          <w:tcPr>
            <w:tcW w:w="769" w:type="dxa"/>
            <w:vAlign w:val="center"/>
          </w:tcPr>
          <w:p w14:paraId="2E341A5D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1FE432A3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0774A52" w14:textId="77777777" w:rsidR="00791D2A" w:rsidRDefault="005E1A10">
            <w:r>
              <w:t>11.888</w:t>
            </w:r>
          </w:p>
        </w:tc>
        <w:tc>
          <w:tcPr>
            <w:tcW w:w="848" w:type="dxa"/>
            <w:vAlign w:val="center"/>
          </w:tcPr>
          <w:p w14:paraId="4B6ADA9E" w14:textId="77777777" w:rsidR="00791D2A" w:rsidRDefault="005E1A10">
            <w:r>
              <w:t>11.888</w:t>
            </w:r>
          </w:p>
        </w:tc>
        <w:tc>
          <w:tcPr>
            <w:tcW w:w="781" w:type="dxa"/>
            <w:vAlign w:val="center"/>
          </w:tcPr>
          <w:p w14:paraId="5D51CD64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2641680C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6414B5C" w14:textId="77777777" w:rsidR="00791D2A" w:rsidRDefault="00791D2A"/>
        </w:tc>
        <w:tc>
          <w:tcPr>
            <w:tcW w:w="916" w:type="dxa"/>
            <w:vAlign w:val="center"/>
          </w:tcPr>
          <w:p w14:paraId="01F4C85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6B662C3" w14:textId="77777777" w:rsidR="00791D2A" w:rsidRDefault="005E1A10">
            <w:r>
              <w:t>0.653</w:t>
            </w:r>
          </w:p>
        </w:tc>
      </w:tr>
      <w:tr w:rsidR="00791D2A" w14:paraId="5A1A1504" w14:textId="77777777">
        <w:tc>
          <w:tcPr>
            <w:tcW w:w="656" w:type="dxa"/>
            <w:vAlign w:val="center"/>
          </w:tcPr>
          <w:p w14:paraId="5CCEAFC1" w14:textId="77777777" w:rsidR="00791D2A" w:rsidRDefault="005E1A10">
            <w:r>
              <w:t>6</w:t>
            </w:r>
          </w:p>
        </w:tc>
        <w:tc>
          <w:tcPr>
            <w:tcW w:w="888" w:type="dxa"/>
            <w:vAlign w:val="center"/>
          </w:tcPr>
          <w:p w14:paraId="00395F07" w14:textId="77777777" w:rsidR="00791D2A" w:rsidRDefault="00791D2A"/>
        </w:tc>
        <w:tc>
          <w:tcPr>
            <w:tcW w:w="769" w:type="dxa"/>
            <w:vAlign w:val="center"/>
          </w:tcPr>
          <w:p w14:paraId="33FF2FD7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5FDB0998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710C072C" w14:textId="77777777" w:rsidR="00791D2A" w:rsidRDefault="005E1A10">
            <w:r>
              <w:t>9.505</w:t>
            </w:r>
          </w:p>
        </w:tc>
        <w:tc>
          <w:tcPr>
            <w:tcW w:w="848" w:type="dxa"/>
            <w:vAlign w:val="center"/>
          </w:tcPr>
          <w:p w14:paraId="757C25F5" w14:textId="77777777" w:rsidR="00791D2A" w:rsidRDefault="005E1A10">
            <w:r>
              <w:t>9.505</w:t>
            </w:r>
          </w:p>
        </w:tc>
        <w:tc>
          <w:tcPr>
            <w:tcW w:w="781" w:type="dxa"/>
            <w:vAlign w:val="center"/>
          </w:tcPr>
          <w:p w14:paraId="36C91553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5B43EB9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7B1E2E9" w14:textId="77777777" w:rsidR="00791D2A" w:rsidRDefault="00791D2A"/>
        </w:tc>
        <w:tc>
          <w:tcPr>
            <w:tcW w:w="916" w:type="dxa"/>
            <w:vAlign w:val="center"/>
          </w:tcPr>
          <w:p w14:paraId="5E5AE36D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FD3C42E" w14:textId="77777777" w:rsidR="00791D2A" w:rsidRDefault="005E1A10">
            <w:r>
              <w:t>0.653</w:t>
            </w:r>
          </w:p>
        </w:tc>
      </w:tr>
      <w:tr w:rsidR="00791D2A" w14:paraId="2C7C49EB" w14:textId="77777777">
        <w:tc>
          <w:tcPr>
            <w:tcW w:w="656" w:type="dxa"/>
            <w:vAlign w:val="center"/>
          </w:tcPr>
          <w:p w14:paraId="35A52168" w14:textId="77777777" w:rsidR="00791D2A" w:rsidRDefault="005E1A10">
            <w:r>
              <w:t>7</w:t>
            </w:r>
          </w:p>
        </w:tc>
        <w:tc>
          <w:tcPr>
            <w:tcW w:w="888" w:type="dxa"/>
            <w:vAlign w:val="center"/>
          </w:tcPr>
          <w:p w14:paraId="1AFF5C4A" w14:textId="77777777" w:rsidR="00791D2A" w:rsidRDefault="00791D2A"/>
        </w:tc>
        <w:tc>
          <w:tcPr>
            <w:tcW w:w="769" w:type="dxa"/>
            <w:vAlign w:val="center"/>
          </w:tcPr>
          <w:p w14:paraId="51843DA0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593D0C8C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6174681" w14:textId="77777777" w:rsidR="00791D2A" w:rsidRDefault="005E1A10">
            <w:r>
              <w:t>5.883</w:t>
            </w:r>
          </w:p>
        </w:tc>
        <w:tc>
          <w:tcPr>
            <w:tcW w:w="848" w:type="dxa"/>
            <w:vAlign w:val="center"/>
          </w:tcPr>
          <w:p w14:paraId="15F88F11" w14:textId="77777777" w:rsidR="00791D2A" w:rsidRDefault="005E1A10">
            <w:r>
              <w:t>5.883</w:t>
            </w:r>
          </w:p>
        </w:tc>
        <w:tc>
          <w:tcPr>
            <w:tcW w:w="781" w:type="dxa"/>
            <w:vAlign w:val="center"/>
          </w:tcPr>
          <w:p w14:paraId="7B954E9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29F5321A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E8FE64A" w14:textId="77777777" w:rsidR="00791D2A" w:rsidRDefault="00791D2A"/>
        </w:tc>
        <w:tc>
          <w:tcPr>
            <w:tcW w:w="916" w:type="dxa"/>
            <w:vAlign w:val="center"/>
          </w:tcPr>
          <w:p w14:paraId="31826C5E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3841090" w14:textId="77777777" w:rsidR="00791D2A" w:rsidRDefault="005E1A10">
            <w:r>
              <w:t>0.653</w:t>
            </w:r>
          </w:p>
        </w:tc>
      </w:tr>
      <w:tr w:rsidR="00791D2A" w14:paraId="4B31D65D" w14:textId="77777777">
        <w:tc>
          <w:tcPr>
            <w:tcW w:w="656" w:type="dxa"/>
            <w:vAlign w:val="center"/>
          </w:tcPr>
          <w:p w14:paraId="372C7B89" w14:textId="77777777" w:rsidR="00791D2A" w:rsidRDefault="005E1A10">
            <w:r>
              <w:t>8</w:t>
            </w:r>
          </w:p>
        </w:tc>
        <w:tc>
          <w:tcPr>
            <w:tcW w:w="888" w:type="dxa"/>
            <w:vAlign w:val="center"/>
          </w:tcPr>
          <w:p w14:paraId="408C1554" w14:textId="77777777" w:rsidR="00791D2A" w:rsidRDefault="00791D2A"/>
        </w:tc>
        <w:tc>
          <w:tcPr>
            <w:tcW w:w="769" w:type="dxa"/>
            <w:vAlign w:val="center"/>
          </w:tcPr>
          <w:p w14:paraId="591B1A32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7FC8D277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63F2B6C" w14:textId="77777777" w:rsidR="00791D2A" w:rsidRDefault="005E1A10">
            <w:r>
              <w:t>2.282</w:t>
            </w:r>
          </w:p>
        </w:tc>
        <w:tc>
          <w:tcPr>
            <w:tcW w:w="848" w:type="dxa"/>
            <w:vAlign w:val="center"/>
          </w:tcPr>
          <w:p w14:paraId="5071A261" w14:textId="77777777" w:rsidR="00791D2A" w:rsidRDefault="005E1A10">
            <w:r>
              <w:t>2.282</w:t>
            </w:r>
          </w:p>
        </w:tc>
        <w:tc>
          <w:tcPr>
            <w:tcW w:w="781" w:type="dxa"/>
            <w:vAlign w:val="center"/>
          </w:tcPr>
          <w:p w14:paraId="326F3C67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06D1B1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4B58C90" w14:textId="77777777" w:rsidR="00791D2A" w:rsidRDefault="00791D2A"/>
        </w:tc>
        <w:tc>
          <w:tcPr>
            <w:tcW w:w="916" w:type="dxa"/>
            <w:vAlign w:val="center"/>
          </w:tcPr>
          <w:p w14:paraId="63DE3B2A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F90A5B4" w14:textId="77777777" w:rsidR="00791D2A" w:rsidRDefault="005E1A10">
            <w:r>
              <w:t>0.653</w:t>
            </w:r>
          </w:p>
        </w:tc>
      </w:tr>
      <w:tr w:rsidR="00791D2A" w14:paraId="77308D05" w14:textId="77777777">
        <w:tc>
          <w:tcPr>
            <w:tcW w:w="656" w:type="dxa"/>
            <w:vAlign w:val="center"/>
          </w:tcPr>
          <w:p w14:paraId="51F97DCF" w14:textId="77777777" w:rsidR="00791D2A" w:rsidRDefault="005E1A10">
            <w:r>
              <w:t>9</w:t>
            </w:r>
          </w:p>
        </w:tc>
        <w:tc>
          <w:tcPr>
            <w:tcW w:w="888" w:type="dxa"/>
            <w:vAlign w:val="center"/>
          </w:tcPr>
          <w:p w14:paraId="6B5C47BC" w14:textId="77777777" w:rsidR="00791D2A" w:rsidRDefault="00791D2A"/>
        </w:tc>
        <w:tc>
          <w:tcPr>
            <w:tcW w:w="769" w:type="dxa"/>
            <w:vAlign w:val="center"/>
          </w:tcPr>
          <w:p w14:paraId="4E38F9D2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7AD4D74F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254F2BA" w14:textId="77777777" w:rsidR="00791D2A" w:rsidRDefault="005E1A10">
            <w:r>
              <w:t>2.633</w:t>
            </w:r>
          </w:p>
        </w:tc>
        <w:tc>
          <w:tcPr>
            <w:tcW w:w="848" w:type="dxa"/>
            <w:vAlign w:val="center"/>
          </w:tcPr>
          <w:p w14:paraId="1FF09B52" w14:textId="77777777" w:rsidR="00791D2A" w:rsidRDefault="005E1A10">
            <w:r>
              <w:t>2.633</w:t>
            </w:r>
          </w:p>
        </w:tc>
        <w:tc>
          <w:tcPr>
            <w:tcW w:w="781" w:type="dxa"/>
            <w:vAlign w:val="center"/>
          </w:tcPr>
          <w:p w14:paraId="6C8352C8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50BB321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CE39ED4" w14:textId="77777777" w:rsidR="00791D2A" w:rsidRDefault="00791D2A"/>
        </w:tc>
        <w:tc>
          <w:tcPr>
            <w:tcW w:w="916" w:type="dxa"/>
            <w:vAlign w:val="center"/>
          </w:tcPr>
          <w:p w14:paraId="3350FA7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4A48935" w14:textId="77777777" w:rsidR="00791D2A" w:rsidRDefault="005E1A10">
            <w:r>
              <w:t>0.653</w:t>
            </w:r>
          </w:p>
        </w:tc>
      </w:tr>
      <w:tr w:rsidR="00791D2A" w14:paraId="66D972A8" w14:textId="77777777">
        <w:tc>
          <w:tcPr>
            <w:tcW w:w="656" w:type="dxa"/>
            <w:vAlign w:val="center"/>
          </w:tcPr>
          <w:p w14:paraId="1C9EDFB2" w14:textId="77777777" w:rsidR="00791D2A" w:rsidRDefault="005E1A10">
            <w:r>
              <w:t>10</w:t>
            </w:r>
          </w:p>
        </w:tc>
        <w:tc>
          <w:tcPr>
            <w:tcW w:w="888" w:type="dxa"/>
            <w:vAlign w:val="center"/>
          </w:tcPr>
          <w:p w14:paraId="15F87247" w14:textId="77777777" w:rsidR="00791D2A" w:rsidRDefault="00791D2A"/>
        </w:tc>
        <w:tc>
          <w:tcPr>
            <w:tcW w:w="769" w:type="dxa"/>
            <w:vAlign w:val="center"/>
          </w:tcPr>
          <w:p w14:paraId="7744D3A0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2677860E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25E9456" w14:textId="77777777" w:rsidR="00791D2A" w:rsidRDefault="005E1A10">
            <w:r>
              <w:t>7.659</w:t>
            </w:r>
          </w:p>
        </w:tc>
        <w:tc>
          <w:tcPr>
            <w:tcW w:w="848" w:type="dxa"/>
            <w:vAlign w:val="center"/>
          </w:tcPr>
          <w:p w14:paraId="116D8B80" w14:textId="77777777" w:rsidR="00791D2A" w:rsidRDefault="005E1A10">
            <w:r>
              <w:t>7.659</w:t>
            </w:r>
          </w:p>
        </w:tc>
        <w:tc>
          <w:tcPr>
            <w:tcW w:w="781" w:type="dxa"/>
            <w:vAlign w:val="center"/>
          </w:tcPr>
          <w:p w14:paraId="328D6253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501E62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64E7B531" w14:textId="77777777" w:rsidR="00791D2A" w:rsidRDefault="00791D2A"/>
        </w:tc>
        <w:tc>
          <w:tcPr>
            <w:tcW w:w="916" w:type="dxa"/>
            <w:vAlign w:val="center"/>
          </w:tcPr>
          <w:p w14:paraId="281F143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B571550" w14:textId="77777777" w:rsidR="00791D2A" w:rsidRDefault="005E1A10">
            <w:r>
              <w:t>0.653</w:t>
            </w:r>
          </w:p>
        </w:tc>
      </w:tr>
      <w:tr w:rsidR="00791D2A" w14:paraId="11AC1136" w14:textId="77777777">
        <w:tc>
          <w:tcPr>
            <w:tcW w:w="656" w:type="dxa"/>
            <w:vAlign w:val="center"/>
          </w:tcPr>
          <w:p w14:paraId="3F1073A5" w14:textId="77777777" w:rsidR="00791D2A" w:rsidRDefault="005E1A10">
            <w:r>
              <w:t>11</w:t>
            </w:r>
          </w:p>
        </w:tc>
        <w:tc>
          <w:tcPr>
            <w:tcW w:w="888" w:type="dxa"/>
            <w:vAlign w:val="center"/>
          </w:tcPr>
          <w:p w14:paraId="753147E5" w14:textId="77777777" w:rsidR="00791D2A" w:rsidRDefault="00791D2A"/>
        </w:tc>
        <w:tc>
          <w:tcPr>
            <w:tcW w:w="769" w:type="dxa"/>
            <w:vAlign w:val="center"/>
          </w:tcPr>
          <w:p w14:paraId="7EA01CEA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5F823F9B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22CF0E3A" w14:textId="77777777" w:rsidR="00791D2A" w:rsidRDefault="005E1A10">
            <w:r>
              <w:t>2.340</w:t>
            </w:r>
          </w:p>
        </w:tc>
        <w:tc>
          <w:tcPr>
            <w:tcW w:w="848" w:type="dxa"/>
            <w:vAlign w:val="center"/>
          </w:tcPr>
          <w:p w14:paraId="7C6196A4" w14:textId="77777777" w:rsidR="00791D2A" w:rsidRDefault="005E1A10">
            <w:r>
              <w:t>4.680</w:t>
            </w:r>
          </w:p>
        </w:tc>
        <w:tc>
          <w:tcPr>
            <w:tcW w:w="781" w:type="dxa"/>
            <w:vAlign w:val="center"/>
          </w:tcPr>
          <w:p w14:paraId="46DD0E0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29703DD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2025C3E" w14:textId="77777777" w:rsidR="00791D2A" w:rsidRDefault="00791D2A"/>
        </w:tc>
        <w:tc>
          <w:tcPr>
            <w:tcW w:w="916" w:type="dxa"/>
            <w:vAlign w:val="center"/>
          </w:tcPr>
          <w:p w14:paraId="3F999442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1D98ABC" w14:textId="77777777" w:rsidR="00791D2A" w:rsidRDefault="005E1A10">
            <w:r>
              <w:t>0.653</w:t>
            </w:r>
          </w:p>
        </w:tc>
      </w:tr>
      <w:tr w:rsidR="00791D2A" w14:paraId="28E65E14" w14:textId="77777777">
        <w:tc>
          <w:tcPr>
            <w:tcW w:w="656" w:type="dxa"/>
            <w:vAlign w:val="center"/>
          </w:tcPr>
          <w:p w14:paraId="111CFFF7" w14:textId="77777777" w:rsidR="00791D2A" w:rsidRDefault="005E1A10">
            <w:r>
              <w:t>12</w:t>
            </w:r>
          </w:p>
        </w:tc>
        <w:tc>
          <w:tcPr>
            <w:tcW w:w="888" w:type="dxa"/>
            <w:vAlign w:val="center"/>
          </w:tcPr>
          <w:p w14:paraId="20946BD1" w14:textId="77777777" w:rsidR="00791D2A" w:rsidRDefault="00791D2A"/>
        </w:tc>
        <w:tc>
          <w:tcPr>
            <w:tcW w:w="769" w:type="dxa"/>
            <w:vAlign w:val="center"/>
          </w:tcPr>
          <w:p w14:paraId="78F8F688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0216B5CC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3C490649" w14:textId="77777777" w:rsidR="00791D2A" w:rsidRDefault="005E1A10">
            <w:r>
              <w:t>2.700</w:t>
            </w:r>
          </w:p>
        </w:tc>
        <w:tc>
          <w:tcPr>
            <w:tcW w:w="848" w:type="dxa"/>
            <w:vAlign w:val="center"/>
          </w:tcPr>
          <w:p w14:paraId="5882FAAF" w14:textId="77777777" w:rsidR="00791D2A" w:rsidRDefault="005E1A10">
            <w:r>
              <w:t>5.400</w:t>
            </w:r>
          </w:p>
        </w:tc>
        <w:tc>
          <w:tcPr>
            <w:tcW w:w="781" w:type="dxa"/>
            <w:vAlign w:val="center"/>
          </w:tcPr>
          <w:p w14:paraId="33D7E617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CA2C403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B46A81F" w14:textId="77777777" w:rsidR="00791D2A" w:rsidRDefault="00791D2A"/>
        </w:tc>
        <w:tc>
          <w:tcPr>
            <w:tcW w:w="916" w:type="dxa"/>
            <w:vAlign w:val="center"/>
          </w:tcPr>
          <w:p w14:paraId="30AC58A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ED1924C" w14:textId="77777777" w:rsidR="00791D2A" w:rsidRDefault="005E1A10">
            <w:r>
              <w:t>0.653</w:t>
            </w:r>
          </w:p>
        </w:tc>
      </w:tr>
      <w:tr w:rsidR="00791D2A" w14:paraId="1F0AB23D" w14:textId="77777777">
        <w:tc>
          <w:tcPr>
            <w:tcW w:w="656" w:type="dxa"/>
            <w:vAlign w:val="center"/>
          </w:tcPr>
          <w:p w14:paraId="28B3F165" w14:textId="77777777" w:rsidR="00791D2A" w:rsidRDefault="005E1A10">
            <w:r>
              <w:t>13</w:t>
            </w:r>
          </w:p>
        </w:tc>
        <w:tc>
          <w:tcPr>
            <w:tcW w:w="888" w:type="dxa"/>
            <w:vAlign w:val="center"/>
          </w:tcPr>
          <w:p w14:paraId="1A407826" w14:textId="77777777" w:rsidR="00791D2A" w:rsidRDefault="00791D2A"/>
        </w:tc>
        <w:tc>
          <w:tcPr>
            <w:tcW w:w="769" w:type="dxa"/>
            <w:vAlign w:val="center"/>
          </w:tcPr>
          <w:p w14:paraId="364E1615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6CB1FA05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02D17C38" w14:textId="77777777" w:rsidR="00791D2A" w:rsidRDefault="005E1A10">
            <w:r>
              <w:t>6.438</w:t>
            </w:r>
          </w:p>
        </w:tc>
        <w:tc>
          <w:tcPr>
            <w:tcW w:w="848" w:type="dxa"/>
            <w:vAlign w:val="center"/>
          </w:tcPr>
          <w:p w14:paraId="3997211F" w14:textId="77777777" w:rsidR="00791D2A" w:rsidRDefault="005E1A10">
            <w:r>
              <w:t>6.438</w:t>
            </w:r>
          </w:p>
        </w:tc>
        <w:tc>
          <w:tcPr>
            <w:tcW w:w="781" w:type="dxa"/>
            <w:vAlign w:val="center"/>
          </w:tcPr>
          <w:p w14:paraId="75DE859E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4B8E9B1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4EA2FB2" w14:textId="77777777" w:rsidR="00791D2A" w:rsidRDefault="00791D2A"/>
        </w:tc>
        <w:tc>
          <w:tcPr>
            <w:tcW w:w="916" w:type="dxa"/>
            <w:vAlign w:val="center"/>
          </w:tcPr>
          <w:p w14:paraId="5734BE5E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D77FBFC" w14:textId="77777777" w:rsidR="00791D2A" w:rsidRDefault="005E1A10">
            <w:r>
              <w:t>0.653</w:t>
            </w:r>
          </w:p>
        </w:tc>
      </w:tr>
      <w:tr w:rsidR="00791D2A" w14:paraId="7416E6BB" w14:textId="77777777">
        <w:tc>
          <w:tcPr>
            <w:tcW w:w="656" w:type="dxa"/>
            <w:vAlign w:val="center"/>
          </w:tcPr>
          <w:p w14:paraId="786490C5" w14:textId="77777777" w:rsidR="00791D2A" w:rsidRDefault="005E1A10">
            <w:r>
              <w:t>14</w:t>
            </w:r>
          </w:p>
        </w:tc>
        <w:tc>
          <w:tcPr>
            <w:tcW w:w="888" w:type="dxa"/>
            <w:vAlign w:val="center"/>
          </w:tcPr>
          <w:p w14:paraId="4512C1C3" w14:textId="77777777" w:rsidR="00791D2A" w:rsidRDefault="00791D2A"/>
        </w:tc>
        <w:tc>
          <w:tcPr>
            <w:tcW w:w="769" w:type="dxa"/>
            <w:vAlign w:val="center"/>
          </w:tcPr>
          <w:p w14:paraId="7BA03AC4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4CFB64BE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354AA75" w14:textId="77777777" w:rsidR="00791D2A" w:rsidRDefault="005E1A10">
            <w:r>
              <w:t>6.882</w:t>
            </w:r>
          </w:p>
        </w:tc>
        <w:tc>
          <w:tcPr>
            <w:tcW w:w="848" w:type="dxa"/>
            <w:vAlign w:val="center"/>
          </w:tcPr>
          <w:p w14:paraId="421C37C0" w14:textId="77777777" w:rsidR="00791D2A" w:rsidRDefault="005E1A10">
            <w:r>
              <w:t>6.882</w:t>
            </w:r>
          </w:p>
        </w:tc>
        <w:tc>
          <w:tcPr>
            <w:tcW w:w="781" w:type="dxa"/>
            <w:vAlign w:val="center"/>
          </w:tcPr>
          <w:p w14:paraId="4F939425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BA72FA6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7DBD5D7" w14:textId="77777777" w:rsidR="00791D2A" w:rsidRDefault="00791D2A"/>
        </w:tc>
        <w:tc>
          <w:tcPr>
            <w:tcW w:w="916" w:type="dxa"/>
            <w:vAlign w:val="center"/>
          </w:tcPr>
          <w:p w14:paraId="17A7473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762CB1E" w14:textId="77777777" w:rsidR="00791D2A" w:rsidRDefault="005E1A10">
            <w:r>
              <w:t>0.653</w:t>
            </w:r>
          </w:p>
        </w:tc>
      </w:tr>
      <w:tr w:rsidR="00791D2A" w14:paraId="17463471" w14:textId="77777777">
        <w:tc>
          <w:tcPr>
            <w:tcW w:w="656" w:type="dxa"/>
            <w:vAlign w:val="center"/>
          </w:tcPr>
          <w:p w14:paraId="2D9E93EA" w14:textId="77777777" w:rsidR="00791D2A" w:rsidRDefault="005E1A10">
            <w:r>
              <w:t>15</w:t>
            </w:r>
          </w:p>
        </w:tc>
        <w:tc>
          <w:tcPr>
            <w:tcW w:w="888" w:type="dxa"/>
            <w:vAlign w:val="center"/>
          </w:tcPr>
          <w:p w14:paraId="379D34C7" w14:textId="77777777" w:rsidR="00791D2A" w:rsidRDefault="005E1A10">
            <w:r>
              <w:t>C1516</w:t>
            </w:r>
          </w:p>
        </w:tc>
        <w:tc>
          <w:tcPr>
            <w:tcW w:w="769" w:type="dxa"/>
            <w:vAlign w:val="center"/>
          </w:tcPr>
          <w:p w14:paraId="24FE75AF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50F587AD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7662CE29" w14:textId="77777777" w:rsidR="00791D2A" w:rsidRDefault="005E1A10">
            <w:r>
              <w:t>2.400</w:t>
            </w:r>
          </w:p>
        </w:tc>
        <w:tc>
          <w:tcPr>
            <w:tcW w:w="848" w:type="dxa"/>
            <w:vAlign w:val="center"/>
          </w:tcPr>
          <w:p w14:paraId="478C04B0" w14:textId="77777777" w:rsidR="00791D2A" w:rsidRDefault="005E1A10">
            <w:r>
              <w:t>2.400</w:t>
            </w:r>
          </w:p>
        </w:tc>
        <w:tc>
          <w:tcPr>
            <w:tcW w:w="781" w:type="dxa"/>
            <w:vAlign w:val="center"/>
          </w:tcPr>
          <w:p w14:paraId="619CAF46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52FCFA61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E1E2EEF" w14:textId="77777777" w:rsidR="00791D2A" w:rsidRDefault="00791D2A"/>
        </w:tc>
        <w:tc>
          <w:tcPr>
            <w:tcW w:w="916" w:type="dxa"/>
            <w:vAlign w:val="center"/>
          </w:tcPr>
          <w:p w14:paraId="76FB5C8A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41A128B" w14:textId="77777777" w:rsidR="00791D2A" w:rsidRDefault="005E1A10">
            <w:r>
              <w:t>0.653</w:t>
            </w:r>
          </w:p>
        </w:tc>
      </w:tr>
      <w:tr w:rsidR="00791D2A" w14:paraId="49BFFCDC" w14:textId="77777777">
        <w:tc>
          <w:tcPr>
            <w:tcW w:w="656" w:type="dxa"/>
            <w:vAlign w:val="center"/>
          </w:tcPr>
          <w:p w14:paraId="7B5693A3" w14:textId="77777777" w:rsidR="00791D2A" w:rsidRDefault="005E1A10">
            <w:r>
              <w:t>16</w:t>
            </w:r>
          </w:p>
        </w:tc>
        <w:tc>
          <w:tcPr>
            <w:tcW w:w="888" w:type="dxa"/>
            <w:vAlign w:val="center"/>
          </w:tcPr>
          <w:p w14:paraId="436AC415" w14:textId="77777777" w:rsidR="00791D2A" w:rsidRDefault="005E1A10">
            <w:r>
              <w:t>C1816</w:t>
            </w:r>
          </w:p>
        </w:tc>
        <w:tc>
          <w:tcPr>
            <w:tcW w:w="769" w:type="dxa"/>
            <w:vAlign w:val="center"/>
          </w:tcPr>
          <w:p w14:paraId="71F13ACF" w14:textId="77777777" w:rsidR="00791D2A" w:rsidRDefault="005E1A10">
            <w:r>
              <w:t>2~5</w:t>
            </w:r>
          </w:p>
        </w:tc>
        <w:tc>
          <w:tcPr>
            <w:tcW w:w="769" w:type="dxa"/>
            <w:vAlign w:val="center"/>
          </w:tcPr>
          <w:p w14:paraId="4E6A0797" w14:textId="77777777" w:rsidR="00791D2A" w:rsidRDefault="005E1A10">
            <w:r>
              <w:t>68</w:t>
            </w:r>
          </w:p>
        </w:tc>
        <w:tc>
          <w:tcPr>
            <w:tcW w:w="848" w:type="dxa"/>
            <w:vAlign w:val="center"/>
          </w:tcPr>
          <w:p w14:paraId="54B21760" w14:textId="77777777" w:rsidR="00791D2A" w:rsidRDefault="005E1A10">
            <w:r>
              <w:t>2.880</w:t>
            </w:r>
          </w:p>
        </w:tc>
        <w:tc>
          <w:tcPr>
            <w:tcW w:w="848" w:type="dxa"/>
            <w:vAlign w:val="center"/>
          </w:tcPr>
          <w:p w14:paraId="4F37B0D0" w14:textId="77777777" w:rsidR="00791D2A" w:rsidRDefault="005E1A10">
            <w:r>
              <w:t>195.840</w:t>
            </w:r>
          </w:p>
        </w:tc>
        <w:tc>
          <w:tcPr>
            <w:tcW w:w="781" w:type="dxa"/>
            <w:vAlign w:val="center"/>
          </w:tcPr>
          <w:p w14:paraId="26870DD4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62A57E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17C1E1A" w14:textId="77777777" w:rsidR="00791D2A" w:rsidRDefault="00791D2A"/>
        </w:tc>
        <w:tc>
          <w:tcPr>
            <w:tcW w:w="916" w:type="dxa"/>
            <w:vAlign w:val="center"/>
          </w:tcPr>
          <w:p w14:paraId="519BA0B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A715B14" w14:textId="77777777" w:rsidR="00791D2A" w:rsidRDefault="005E1A10">
            <w:r>
              <w:t>0.653</w:t>
            </w:r>
          </w:p>
        </w:tc>
      </w:tr>
      <w:tr w:rsidR="00791D2A" w14:paraId="6F3E4214" w14:textId="77777777">
        <w:tc>
          <w:tcPr>
            <w:tcW w:w="656" w:type="dxa"/>
            <w:vAlign w:val="center"/>
          </w:tcPr>
          <w:p w14:paraId="655461A8" w14:textId="77777777" w:rsidR="00791D2A" w:rsidRDefault="005E1A10">
            <w:r>
              <w:t>17</w:t>
            </w:r>
          </w:p>
        </w:tc>
        <w:tc>
          <w:tcPr>
            <w:tcW w:w="888" w:type="dxa"/>
            <w:vAlign w:val="center"/>
          </w:tcPr>
          <w:p w14:paraId="71334CC9" w14:textId="77777777" w:rsidR="00791D2A" w:rsidRDefault="005E1A10">
            <w:r>
              <w:t>C1824</w:t>
            </w:r>
          </w:p>
        </w:tc>
        <w:tc>
          <w:tcPr>
            <w:tcW w:w="769" w:type="dxa"/>
            <w:vAlign w:val="center"/>
          </w:tcPr>
          <w:p w14:paraId="5815A44B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514CB307" w14:textId="77777777" w:rsidR="00791D2A" w:rsidRDefault="005E1A10">
            <w:r>
              <w:t>16</w:t>
            </w:r>
          </w:p>
        </w:tc>
        <w:tc>
          <w:tcPr>
            <w:tcW w:w="848" w:type="dxa"/>
            <w:vAlign w:val="center"/>
          </w:tcPr>
          <w:p w14:paraId="067CEEF6" w14:textId="77777777" w:rsidR="00791D2A" w:rsidRDefault="005E1A10">
            <w:r>
              <w:t>4.320</w:t>
            </w:r>
          </w:p>
        </w:tc>
        <w:tc>
          <w:tcPr>
            <w:tcW w:w="848" w:type="dxa"/>
            <w:vAlign w:val="center"/>
          </w:tcPr>
          <w:p w14:paraId="01E7F790" w14:textId="77777777" w:rsidR="00791D2A" w:rsidRDefault="005E1A10">
            <w:r>
              <w:t>69.120</w:t>
            </w:r>
          </w:p>
        </w:tc>
        <w:tc>
          <w:tcPr>
            <w:tcW w:w="781" w:type="dxa"/>
            <w:vAlign w:val="center"/>
          </w:tcPr>
          <w:p w14:paraId="3B10F886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151B02C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8464B75" w14:textId="77777777" w:rsidR="00791D2A" w:rsidRDefault="00791D2A"/>
        </w:tc>
        <w:tc>
          <w:tcPr>
            <w:tcW w:w="916" w:type="dxa"/>
            <w:vAlign w:val="center"/>
          </w:tcPr>
          <w:p w14:paraId="4BC9A61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1F4967F" w14:textId="77777777" w:rsidR="00791D2A" w:rsidRDefault="005E1A10">
            <w:r>
              <w:t>0.653</w:t>
            </w:r>
          </w:p>
        </w:tc>
      </w:tr>
      <w:tr w:rsidR="00791D2A" w14:paraId="1A00A785" w14:textId="77777777">
        <w:tc>
          <w:tcPr>
            <w:tcW w:w="656" w:type="dxa"/>
            <w:vAlign w:val="center"/>
          </w:tcPr>
          <w:p w14:paraId="4279DF18" w14:textId="77777777" w:rsidR="00791D2A" w:rsidRDefault="005E1A10">
            <w:r>
              <w:t>18</w:t>
            </w:r>
          </w:p>
        </w:tc>
        <w:tc>
          <w:tcPr>
            <w:tcW w:w="888" w:type="dxa"/>
            <w:vAlign w:val="center"/>
          </w:tcPr>
          <w:p w14:paraId="58706FDD" w14:textId="77777777" w:rsidR="00791D2A" w:rsidRDefault="005E1A10">
            <w:r>
              <w:t>C23406</w:t>
            </w:r>
          </w:p>
        </w:tc>
        <w:tc>
          <w:tcPr>
            <w:tcW w:w="769" w:type="dxa"/>
            <w:vAlign w:val="center"/>
          </w:tcPr>
          <w:p w14:paraId="6C804A73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10B4FD77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0A6C7010" w14:textId="77777777" w:rsidR="00791D2A" w:rsidRDefault="005E1A10">
            <w:r>
              <w:t>3.744</w:t>
            </w:r>
          </w:p>
        </w:tc>
        <w:tc>
          <w:tcPr>
            <w:tcW w:w="848" w:type="dxa"/>
            <w:vAlign w:val="center"/>
          </w:tcPr>
          <w:p w14:paraId="7D13C144" w14:textId="77777777" w:rsidR="00791D2A" w:rsidRDefault="005E1A10">
            <w:r>
              <w:t>3.744</w:t>
            </w:r>
          </w:p>
        </w:tc>
        <w:tc>
          <w:tcPr>
            <w:tcW w:w="781" w:type="dxa"/>
            <w:vAlign w:val="center"/>
          </w:tcPr>
          <w:p w14:paraId="79EA5B64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EC0F7C0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BED544C" w14:textId="77777777" w:rsidR="00791D2A" w:rsidRDefault="00791D2A"/>
        </w:tc>
        <w:tc>
          <w:tcPr>
            <w:tcW w:w="916" w:type="dxa"/>
            <w:vAlign w:val="center"/>
          </w:tcPr>
          <w:p w14:paraId="1AC7AF6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9A0699D" w14:textId="77777777" w:rsidR="00791D2A" w:rsidRDefault="005E1A10">
            <w:r>
              <w:t>0.653</w:t>
            </w:r>
          </w:p>
        </w:tc>
      </w:tr>
      <w:tr w:rsidR="00791D2A" w14:paraId="18893588" w14:textId="77777777">
        <w:tc>
          <w:tcPr>
            <w:tcW w:w="656" w:type="dxa"/>
            <w:vAlign w:val="center"/>
          </w:tcPr>
          <w:p w14:paraId="262759FB" w14:textId="77777777" w:rsidR="00791D2A" w:rsidRDefault="005E1A10">
            <w:r>
              <w:t>19</w:t>
            </w:r>
          </w:p>
        </w:tc>
        <w:tc>
          <w:tcPr>
            <w:tcW w:w="888" w:type="dxa"/>
            <w:vAlign w:val="center"/>
          </w:tcPr>
          <w:p w14:paraId="4EB3C2A8" w14:textId="77777777" w:rsidR="00791D2A" w:rsidRDefault="005E1A10">
            <w:r>
              <w:t>C2416</w:t>
            </w:r>
          </w:p>
        </w:tc>
        <w:tc>
          <w:tcPr>
            <w:tcW w:w="769" w:type="dxa"/>
            <w:vAlign w:val="center"/>
          </w:tcPr>
          <w:p w14:paraId="613F8404" w14:textId="77777777" w:rsidR="00791D2A" w:rsidRDefault="005E1A10">
            <w:r>
              <w:t>2~6</w:t>
            </w:r>
          </w:p>
        </w:tc>
        <w:tc>
          <w:tcPr>
            <w:tcW w:w="769" w:type="dxa"/>
            <w:vAlign w:val="center"/>
          </w:tcPr>
          <w:p w14:paraId="5CB87740" w14:textId="77777777" w:rsidR="00791D2A" w:rsidRDefault="005E1A10">
            <w:r>
              <w:t>13</w:t>
            </w:r>
          </w:p>
        </w:tc>
        <w:tc>
          <w:tcPr>
            <w:tcW w:w="848" w:type="dxa"/>
            <w:vAlign w:val="center"/>
          </w:tcPr>
          <w:p w14:paraId="2BC3BE60" w14:textId="77777777" w:rsidR="00791D2A" w:rsidRDefault="005E1A10">
            <w:r>
              <w:t>3.840</w:t>
            </w:r>
          </w:p>
        </w:tc>
        <w:tc>
          <w:tcPr>
            <w:tcW w:w="848" w:type="dxa"/>
            <w:vAlign w:val="center"/>
          </w:tcPr>
          <w:p w14:paraId="0F6B207A" w14:textId="77777777" w:rsidR="00791D2A" w:rsidRDefault="005E1A10">
            <w:r>
              <w:t>49.920</w:t>
            </w:r>
          </w:p>
        </w:tc>
        <w:tc>
          <w:tcPr>
            <w:tcW w:w="781" w:type="dxa"/>
            <w:vAlign w:val="center"/>
          </w:tcPr>
          <w:p w14:paraId="1BC99342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1F23018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CFE5483" w14:textId="77777777" w:rsidR="00791D2A" w:rsidRDefault="00791D2A"/>
        </w:tc>
        <w:tc>
          <w:tcPr>
            <w:tcW w:w="916" w:type="dxa"/>
            <w:vAlign w:val="center"/>
          </w:tcPr>
          <w:p w14:paraId="63FCEF78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97BAC2D" w14:textId="77777777" w:rsidR="00791D2A" w:rsidRDefault="005E1A10">
            <w:r>
              <w:t>0.653</w:t>
            </w:r>
          </w:p>
        </w:tc>
      </w:tr>
      <w:tr w:rsidR="00791D2A" w14:paraId="09FFC485" w14:textId="77777777">
        <w:tc>
          <w:tcPr>
            <w:tcW w:w="656" w:type="dxa"/>
            <w:vAlign w:val="center"/>
          </w:tcPr>
          <w:p w14:paraId="62D76D8F" w14:textId="77777777" w:rsidR="00791D2A" w:rsidRDefault="005E1A10">
            <w:r>
              <w:t>20</w:t>
            </w:r>
          </w:p>
        </w:tc>
        <w:tc>
          <w:tcPr>
            <w:tcW w:w="888" w:type="dxa"/>
            <w:vAlign w:val="center"/>
          </w:tcPr>
          <w:p w14:paraId="7D92E7E7" w14:textId="77777777" w:rsidR="00791D2A" w:rsidRDefault="005E1A10">
            <w:r>
              <w:t>C3016</w:t>
            </w:r>
          </w:p>
        </w:tc>
        <w:tc>
          <w:tcPr>
            <w:tcW w:w="769" w:type="dxa"/>
            <w:vAlign w:val="center"/>
          </w:tcPr>
          <w:p w14:paraId="07D78AC6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72F37929" w14:textId="77777777" w:rsidR="00791D2A" w:rsidRDefault="005E1A10">
            <w:r>
              <w:t>16</w:t>
            </w:r>
          </w:p>
        </w:tc>
        <w:tc>
          <w:tcPr>
            <w:tcW w:w="848" w:type="dxa"/>
            <w:vAlign w:val="center"/>
          </w:tcPr>
          <w:p w14:paraId="017C12AF" w14:textId="77777777" w:rsidR="00791D2A" w:rsidRDefault="005E1A10">
            <w:r>
              <w:t>4.800</w:t>
            </w:r>
          </w:p>
        </w:tc>
        <w:tc>
          <w:tcPr>
            <w:tcW w:w="848" w:type="dxa"/>
            <w:vAlign w:val="center"/>
          </w:tcPr>
          <w:p w14:paraId="0FE56F8F" w14:textId="77777777" w:rsidR="00791D2A" w:rsidRDefault="005E1A10">
            <w:r>
              <w:t>76.800</w:t>
            </w:r>
          </w:p>
        </w:tc>
        <w:tc>
          <w:tcPr>
            <w:tcW w:w="781" w:type="dxa"/>
            <w:vAlign w:val="center"/>
          </w:tcPr>
          <w:p w14:paraId="6FF58C53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3A154D84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E4B9ED6" w14:textId="77777777" w:rsidR="00791D2A" w:rsidRDefault="00791D2A"/>
        </w:tc>
        <w:tc>
          <w:tcPr>
            <w:tcW w:w="916" w:type="dxa"/>
            <w:vAlign w:val="center"/>
          </w:tcPr>
          <w:p w14:paraId="1619687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7C84B5B" w14:textId="77777777" w:rsidR="00791D2A" w:rsidRDefault="005E1A10">
            <w:r>
              <w:t>0.653</w:t>
            </w:r>
          </w:p>
        </w:tc>
      </w:tr>
      <w:tr w:rsidR="00791D2A" w14:paraId="589E39DE" w14:textId="77777777">
        <w:tc>
          <w:tcPr>
            <w:tcW w:w="656" w:type="dxa"/>
            <w:vAlign w:val="center"/>
          </w:tcPr>
          <w:p w14:paraId="3422C95B" w14:textId="77777777" w:rsidR="00791D2A" w:rsidRDefault="005E1A10">
            <w:r>
              <w:t>21</w:t>
            </w:r>
          </w:p>
        </w:tc>
        <w:tc>
          <w:tcPr>
            <w:tcW w:w="888" w:type="dxa"/>
            <w:vAlign w:val="center"/>
          </w:tcPr>
          <w:p w14:paraId="359373E3" w14:textId="77777777" w:rsidR="00791D2A" w:rsidRDefault="005E1A10">
            <w:r>
              <w:t>C3024</w:t>
            </w:r>
          </w:p>
        </w:tc>
        <w:tc>
          <w:tcPr>
            <w:tcW w:w="769" w:type="dxa"/>
            <w:vAlign w:val="center"/>
          </w:tcPr>
          <w:p w14:paraId="74D19E68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28B6FEE8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0F5DDF54" w14:textId="77777777" w:rsidR="00791D2A" w:rsidRDefault="005E1A10">
            <w:r>
              <w:t>7.200</w:t>
            </w:r>
          </w:p>
        </w:tc>
        <w:tc>
          <w:tcPr>
            <w:tcW w:w="848" w:type="dxa"/>
            <w:vAlign w:val="center"/>
          </w:tcPr>
          <w:p w14:paraId="1F4D5336" w14:textId="77777777" w:rsidR="00791D2A" w:rsidRDefault="005E1A10">
            <w:r>
              <w:t>57.600</w:t>
            </w:r>
          </w:p>
        </w:tc>
        <w:tc>
          <w:tcPr>
            <w:tcW w:w="781" w:type="dxa"/>
            <w:vAlign w:val="center"/>
          </w:tcPr>
          <w:p w14:paraId="747E1335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3B3DB3B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5EE2D64" w14:textId="77777777" w:rsidR="00791D2A" w:rsidRDefault="00791D2A"/>
        </w:tc>
        <w:tc>
          <w:tcPr>
            <w:tcW w:w="916" w:type="dxa"/>
            <w:vAlign w:val="center"/>
          </w:tcPr>
          <w:p w14:paraId="5D502FB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8427563" w14:textId="77777777" w:rsidR="00791D2A" w:rsidRDefault="005E1A10">
            <w:r>
              <w:t>0.653</w:t>
            </w:r>
          </w:p>
        </w:tc>
      </w:tr>
      <w:tr w:rsidR="00791D2A" w14:paraId="0AC1FF0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91EF0DC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0B0163" w14:textId="77777777" w:rsidR="00791D2A" w:rsidRDefault="005E1A10">
            <w:r>
              <w:t>604.020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8410829" w14:textId="77777777" w:rsidR="00791D2A" w:rsidRDefault="005E1A1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1E2D48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6000B65" w14:textId="77777777" w:rsidR="00791D2A" w:rsidRDefault="005E1A10">
            <w:r>
              <w:t>0.653</w:t>
            </w:r>
          </w:p>
        </w:tc>
      </w:tr>
    </w:tbl>
    <w:p w14:paraId="4F627C00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91D2A" w14:paraId="7211E5A5" w14:textId="77777777">
        <w:tc>
          <w:tcPr>
            <w:tcW w:w="656" w:type="dxa"/>
            <w:shd w:val="clear" w:color="auto" w:fill="E6E6E6"/>
            <w:vAlign w:val="center"/>
          </w:tcPr>
          <w:p w14:paraId="103BE385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4941EC9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16DEB13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0DFFA84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9A5FC8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5986F2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19AE587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64505F" w14:textId="77777777" w:rsidR="00791D2A" w:rsidRDefault="005E1A1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6C2EAC" w14:textId="77777777" w:rsidR="00791D2A" w:rsidRDefault="005E1A1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472E29" w14:textId="77777777" w:rsidR="00791D2A" w:rsidRDefault="005E1A1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C2C524" w14:textId="77777777" w:rsidR="00791D2A" w:rsidRDefault="005E1A10">
            <w:pPr>
              <w:jc w:val="center"/>
            </w:pPr>
            <w:r>
              <w:t>综合太阳得热系数</w:t>
            </w:r>
          </w:p>
        </w:tc>
      </w:tr>
      <w:tr w:rsidR="00791D2A" w14:paraId="6AE5D32F" w14:textId="77777777">
        <w:tc>
          <w:tcPr>
            <w:tcW w:w="656" w:type="dxa"/>
            <w:vAlign w:val="center"/>
          </w:tcPr>
          <w:p w14:paraId="33A3D68A" w14:textId="77777777" w:rsidR="00791D2A" w:rsidRDefault="005E1A10">
            <w:r>
              <w:t>1</w:t>
            </w:r>
          </w:p>
        </w:tc>
        <w:tc>
          <w:tcPr>
            <w:tcW w:w="888" w:type="dxa"/>
            <w:vAlign w:val="center"/>
          </w:tcPr>
          <w:p w14:paraId="2F6A3FAE" w14:textId="77777777" w:rsidR="00791D2A" w:rsidRDefault="005E1A10">
            <w:r>
              <w:t>C0916</w:t>
            </w:r>
          </w:p>
        </w:tc>
        <w:tc>
          <w:tcPr>
            <w:tcW w:w="769" w:type="dxa"/>
            <w:vAlign w:val="center"/>
          </w:tcPr>
          <w:p w14:paraId="1A19BDFF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689A938F" w14:textId="77777777" w:rsidR="00791D2A" w:rsidRDefault="005E1A10">
            <w:r>
              <w:t>4</w:t>
            </w:r>
          </w:p>
        </w:tc>
        <w:tc>
          <w:tcPr>
            <w:tcW w:w="848" w:type="dxa"/>
            <w:vAlign w:val="center"/>
          </w:tcPr>
          <w:p w14:paraId="0D1BD06F" w14:textId="77777777" w:rsidR="00791D2A" w:rsidRDefault="005E1A10">
            <w:r>
              <w:t>1.440</w:t>
            </w:r>
          </w:p>
        </w:tc>
        <w:tc>
          <w:tcPr>
            <w:tcW w:w="848" w:type="dxa"/>
            <w:vAlign w:val="center"/>
          </w:tcPr>
          <w:p w14:paraId="7F17F2FC" w14:textId="77777777" w:rsidR="00791D2A" w:rsidRDefault="005E1A10">
            <w:r>
              <w:t>5.760</w:t>
            </w:r>
          </w:p>
        </w:tc>
        <w:tc>
          <w:tcPr>
            <w:tcW w:w="781" w:type="dxa"/>
            <w:vAlign w:val="center"/>
          </w:tcPr>
          <w:p w14:paraId="54D1A462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099C20B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5A0C408" w14:textId="77777777" w:rsidR="00791D2A" w:rsidRDefault="00791D2A"/>
        </w:tc>
        <w:tc>
          <w:tcPr>
            <w:tcW w:w="916" w:type="dxa"/>
            <w:vAlign w:val="center"/>
          </w:tcPr>
          <w:p w14:paraId="438D4AC9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E7ADFBB" w14:textId="77777777" w:rsidR="00791D2A" w:rsidRDefault="005E1A10">
            <w:r>
              <w:t>0.653</w:t>
            </w:r>
          </w:p>
        </w:tc>
      </w:tr>
      <w:tr w:rsidR="00791D2A" w14:paraId="01919E2D" w14:textId="77777777">
        <w:tc>
          <w:tcPr>
            <w:tcW w:w="656" w:type="dxa"/>
            <w:vAlign w:val="center"/>
          </w:tcPr>
          <w:p w14:paraId="0DE3B281" w14:textId="77777777" w:rsidR="00791D2A" w:rsidRDefault="005E1A1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7343BF39" w14:textId="77777777" w:rsidR="00791D2A" w:rsidRDefault="005E1A10">
            <w:r>
              <w:t>C1516</w:t>
            </w:r>
          </w:p>
        </w:tc>
        <w:tc>
          <w:tcPr>
            <w:tcW w:w="769" w:type="dxa"/>
            <w:vAlign w:val="center"/>
          </w:tcPr>
          <w:p w14:paraId="090BEF09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29DDF387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42D451EB" w14:textId="77777777" w:rsidR="00791D2A" w:rsidRDefault="005E1A10">
            <w:r>
              <w:t>2.400</w:t>
            </w:r>
          </w:p>
        </w:tc>
        <w:tc>
          <w:tcPr>
            <w:tcW w:w="848" w:type="dxa"/>
            <w:vAlign w:val="center"/>
          </w:tcPr>
          <w:p w14:paraId="66576FF9" w14:textId="77777777" w:rsidR="00791D2A" w:rsidRDefault="005E1A10">
            <w:r>
              <w:t>4.800</w:t>
            </w:r>
          </w:p>
        </w:tc>
        <w:tc>
          <w:tcPr>
            <w:tcW w:w="781" w:type="dxa"/>
            <w:vAlign w:val="center"/>
          </w:tcPr>
          <w:p w14:paraId="436F87DC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8BBEC0C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C5B5C21" w14:textId="77777777" w:rsidR="00791D2A" w:rsidRDefault="00791D2A"/>
        </w:tc>
        <w:tc>
          <w:tcPr>
            <w:tcW w:w="916" w:type="dxa"/>
            <w:vAlign w:val="center"/>
          </w:tcPr>
          <w:p w14:paraId="67EA3AAC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FD9CCC6" w14:textId="77777777" w:rsidR="00791D2A" w:rsidRDefault="005E1A10">
            <w:r>
              <w:t>0.653</w:t>
            </w:r>
          </w:p>
        </w:tc>
      </w:tr>
      <w:tr w:rsidR="00791D2A" w14:paraId="5F396582" w14:textId="77777777">
        <w:tc>
          <w:tcPr>
            <w:tcW w:w="656" w:type="dxa"/>
            <w:vAlign w:val="center"/>
          </w:tcPr>
          <w:p w14:paraId="4A6DDA72" w14:textId="77777777" w:rsidR="00791D2A" w:rsidRDefault="005E1A10">
            <w:r>
              <w:t>3</w:t>
            </w:r>
          </w:p>
        </w:tc>
        <w:tc>
          <w:tcPr>
            <w:tcW w:w="888" w:type="dxa"/>
            <w:vAlign w:val="center"/>
          </w:tcPr>
          <w:p w14:paraId="736226CC" w14:textId="77777777" w:rsidR="00791D2A" w:rsidRDefault="005E1A10">
            <w:r>
              <w:t>C1816</w:t>
            </w:r>
          </w:p>
        </w:tc>
        <w:tc>
          <w:tcPr>
            <w:tcW w:w="769" w:type="dxa"/>
            <w:vAlign w:val="center"/>
          </w:tcPr>
          <w:p w14:paraId="17774E2F" w14:textId="77777777" w:rsidR="00791D2A" w:rsidRDefault="005E1A10">
            <w:r>
              <w:t>2~6</w:t>
            </w:r>
          </w:p>
        </w:tc>
        <w:tc>
          <w:tcPr>
            <w:tcW w:w="769" w:type="dxa"/>
            <w:vAlign w:val="center"/>
          </w:tcPr>
          <w:p w14:paraId="56FF0E1B" w14:textId="77777777" w:rsidR="00791D2A" w:rsidRDefault="005E1A10">
            <w:r>
              <w:t>80</w:t>
            </w:r>
          </w:p>
        </w:tc>
        <w:tc>
          <w:tcPr>
            <w:tcW w:w="848" w:type="dxa"/>
            <w:vAlign w:val="center"/>
          </w:tcPr>
          <w:p w14:paraId="11CD0205" w14:textId="77777777" w:rsidR="00791D2A" w:rsidRDefault="005E1A10">
            <w:r>
              <w:t>2.880</w:t>
            </w:r>
          </w:p>
        </w:tc>
        <w:tc>
          <w:tcPr>
            <w:tcW w:w="848" w:type="dxa"/>
            <w:vAlign w:val="center"/>
          </w:tcPr>
          <w:p w14:paraId="00D335FD" w14:textId="77777777" w:rsidR="00791D2A" w:rsidRDefault="005E1A10">
            <w:r>
              <w:t>230.400</w:t>
            </w:r>
          </w:p>
        </w:tc>
        <w:tc>
          <w:tcPr>
            <w:tcW w:w="781" w:type="dxa"/>
            <w:vAlign w:val="center"/>
          </w:tcPr>
          <w:p w14:paraId="41CAD8EB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1DF07715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D15190D" w14:textId="77777777" w:rsidR="00791D2A" w:rsidRDefault="00791D2A"/>
        </w:tc>
        <w:tc>
          <w:tcPr>
            <w:tcW w:w="916" w:type="dxa"/>
            <w:vAlign w:val="center"/>
          </w:tcPr>
          <w:p w14:paraId="1D6ED8F3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08591DB" w14:textId="77777777" w:rsidR="00791D2A" w:rsidRDefault="005E1A10">
            <w:r>
              <w:t>0.653</w:t>
            </w:r>
          </w:p>
        </w:tc>
      </w:tr>
      <w:tr w:rsidR="00791D2A" w14:paraId="10F333FA" w14:textId="77777777">
        <w:tc>
          <w:tcPr>
            <w:tcW w:w="656" w:type="dxa"/>
            <w:vAlign w:val="center"/>
          </w:tcPr>
          <w:p w14:paraId="37F81C18" w14:textId="77777777" w:rsidR="00791D2A" w:rsidRDefault="005E1A10">
            <w:r>
              <w:t>4</w:t>
            </w:r>
          </w:p>
        </w:tc>
        <w:tc>
          <w:tcPr>
            <w:tcW w:w="888" w:type="dxa"/>
            <w:vAlign w:val="center"/>
          </w:tcPr>
          <w:p w14:paraId="445AA5D3" w14:textId="77777777" w:rsidR="00791D2A" w:rsidRDefault="005E1A10">
            <w:r>
              <w:t>C1824</w:t>
            </w:r>
          </w:p>
        </w:tc>
        <w:tc>
          <w:tcPr>
            <w:tcW w:w="769" w:type="dxa"/>
            <w:vAlign w:val="center"/>
          </w:tcPr>
          <w:p w14:paraId="64987913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4869BD8C" w14:textId="77777777" w:rsidR="00791D2A" w:rsidRDefault="005E1A10">
            <w:r>
              <w:t>18</w:t>
            </w:r>
          </w:p>
        </w:tc>
        <w:tc>
          <w:tcPr>
            <w:tcW w:w="848" w:type="dxa"/>
            <w:vAlign w:val="center"/>
          </w:tcPr>
          <w:p w14:paraId="1B997010" w14:textId="77777777" w:rsidR="00791D2A" w:rsidRDefault="005E1A10">
            <w:r>
              <w:t>4.320</w:t>
            </w:r>
          </w:p>
        </w:tc>
        <w:tc>
          <w:tcPr>
            <w:tcW w:w="848" w:type="dxa"/>
            <w:vAlign w:val="center"/>
          </w:tcPr>
          <w:p w14:paraId="686CE53C" w14:textId="77777777" w:rsidR="00791D2A" w:rsidRDefault="005E1A10">
            <w:r>
              <w:t>77.760</w:t>
            </w:r>
          </w:p>
        </w:tc>
        <w:tc>
          <w:tcPr>
            <w:tcW w:w="781" w:type="dxa"/>
            <w:vAlign w:val="center"/>
          </w:tcPr>
          <w:p w14:paraId="34A31D51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70A88331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BBDD5AE" w14:textId="77777777" w:rsidR="00791D2A" w:rsidRDefault="00791D2A"/>
        </w:tc>
        <w:tc>
          <w:tcPr>
            <w:tcW w:w="916" w:type="dxa"/>
            <w:vAlign w:val="center"/>
          </w:tcPr>
          <w:p w14:paraId="0CBB36D3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533027D" w14:textId="77777777" w:rsidR="00791D2A" w:rsidRDefault="005E1A10">
            <w:r>
              <w:t>0.653</w:t>
            </w:r>
          </w:p>
        </w:tc>
      </w:tr>
      <w:tr w:rsidR="00791D2A" w14:paraId="4304DBAC" w14:textId="77777777">
        <w:tc>
          <w:tcPr>
            <w:tcW w:w="656" w:type="dxa"/>
            <w:vAlign w:val="center"/>
          </w:tcPr>
          <w:p w14:paraId="5D1DCAFF" w14:textId="77777777" w:rsidR="00791D2A" w:rsidRDefault="005E1A10">
            <w:r>
              <w:t>5</w:t>
            </w:r>
          </w:p>
        </w:tc>
        <w:tc>
          <w:tcPr>
            <w:tcW w:w="888" w:type="dxa"/>
            <w:vAlign w:val="center"/>
          </w:tcPr>
          <w:p w14:paraId="5B0175EC" w14:textId="77777777" w:rsidR="00791D2A" w:rsidRDefault="005E1A10">
            <w:r>
              <w:t>C3016</w:t>
            </w:r>
          </w:p>
        </w:tc>
        <w:tc>
          <w:tcPr>
            <w:tcW w:w="769" w:type="dxa"/>
            <w:vAlign w:val="center"/>
          </w:tcPr>
          <w:p w14:paraId="6215BE0B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772887A1" w14:textId="77777777" w:rsidR="00791D2A" w:rsidRDefault="005E1A10">
            <w:r>
              <w:t>16</w:t>
            </w:r>
          </w:p>
        </w:tc>
        <w:tc>
          <w:tcPr>
            <w:tcW w:w="848" w:type="dxa"/>
            <w:vAlign w:val="center"/>
          </w:tcPr>
          <w:p w14:paraId="68E8314F" w14:textId="77777777" w:rsidR="00791D2A" w:rsidRDefault="005E1A10">
            <w:r>
              <w:t>4.800</w:t>
            </w:r>
          </w:p>
        </w:tc>
        <w:tc>
          <w:tcPr>
            <w:tcW w:w="848" w:type="dxa"/>
            <w:vAlign w:val="center"/>
          </w:tcPr>
          <w:p w14:paraId="2EB88D6D" w14:textId="77777777" w:rsidR="00791D2A" w:rsidRDefault="005E1A10">
            <w:r>
              <w:t>76.800</w:t>
            </w:r>
          </w:p>
        </w:tc>
        <w:tc>
          <w:tcPr>
            <w:tcW w:w="781" w:type="dxa"/>
            <w:vAlign w:val="center"/>
          </w:tcPr>
          <w:p w14:paraId="79164D62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67A3B10B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DCBEA5C" w14:textId="77777777" w:rsidR="00791D2A" w:rsidRDefault="00791D2A"/>
        </w:tc>
        <w:tc>
          <w:tcPr>
            <w:tcW w:w="916" w:type="dxa"/>
            <w:vAlign w:val="center"/>
          </w:tcPr>
          <w:p w14:paraId="62EA8C7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B1B57D1" w14:textId="77777777" w:rsidR="00791D2A" w:rsidRDefault="005E1A10">
            <w:r>
              <w:t>0.653</w:t>
            </w:r>
          </w:p>
        </w:tc>
      </w:tr>
      <w:tr w:rsidR="00791D2A" w14:paraId="5A5B7443" w14:textId="77777777">
        <w:tc>
          <w:tcPr>
            <w:tcW w:w="656" w:type="dxa"/>
            <w:vAlign w:val="center"/>
          </w:tcPr>
          <w:p w14:paraId="2C6C1ACB" w14:textId="77777777" w:rsidR="00791D2A" w:rsidRDefault="005E1A10">
            <w:r>
              <w:t>6</w:t>
            </w:r>
          </w:p>
        </w:tc>
        <w:tc>
          <w:tcPr>
            <w:tcW w:w="888" w:type="dxa"/>
            <w:vAlign w:val="center"/>
          </w:tcPr>
          <w:p w14:paraId="4A4CB842" w14:textId="77777777" w:rsidR="00791D2A" w:rsidRDefault="005E1A10">
            <w:r>
              <w:t>C3024</w:t>
            </w:r>
          </w:p>
        </w:tc>
        <w:tc>
          <w:tcPr>
            <w:tcW w:w="769" w:type="dxa"/>
            <w:vAlign w:val="center"/>
          </w:tcPr>
          <w:p w14:paraId="7C45A5FF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16FE28AB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2F6AD382" w14:textId="77777777" w:rsidR="00791D2A" w:rsidRDefault="005E1A10">
            <w:r>
              <w:t>7.200</w:t>
            </w:r>
          </w:p>
        </w:tc>
        <w:tc>
          <w:tcPr>
            <w:tcW w:w="848" w:type="dxa"/>
            <w:vAlign w:val="center"/>
          </w:tcPr>
          <w:p w14:paraId="3040DC39" w14:textId="77777777" w:rsidR="00791D2A" w:rsidRDefault="005E1A10">
            <w:r>
              <w:t>57.600</w:t>
            </w:r>
          </w:p>
        </w:tc>
        <w:tc>
          <w:tcPr>
            <w:tcW w:w="781" w:type="dxa"/>
            <w:vAlign w:val="center"/>
          </w:tcPr>
          <w:p w14:paraId="434D40D0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05BC37B2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0B149C2" w14:textId="77777777" w:rsidR="00791D2A" w:rsidRDefault="00791D2A"/>
        </w:tc>
        <w:tc>
          <w:tcPr>
            <w:tcW w:w="916" w:type="dxa"/>
            <w:vAlign w:val="center"/>
          </w:tcPr>
          <w:p w14:paraId="4C6763C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56AB982" w14:textId="77777777" w:rsidR="00791D2A" w:rsidRDefault="005E1A10">
            <w:r>
              <w:t>0.653</w:t>
            </w:r>
          </w:p>
        </w:tc>
      </w:tr>
      <w:tr w:rsidR="00791D2A" w14:paraId="2548101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88057C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47230A" w14:textId="77777777" w:rsidR="00791D2A" w:rsidRDefault="005E1A10">
            <w:r>
              <w:t>453.120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6180AED" w14:textId="77777777" w:rsidR="00791D2A" w:rsidRDefault="005E1A1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36818AB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B870142" w14:textId="77777777" w:rsidR="00791D2A" w:rsidRDefault="005E1A10">
            <w:r>
              <w:t>0.653</w:t>
            </w:r>
          </w:p>
        </w:tc>
      </w:tr>
    </w:tbl>
    <w:p w14:paraId="589E8817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D7C19B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91D2A" w14:paraId="7F9A6B1B" w14:textId="77777777">
        <w:tc>
          <w:tcPr>
            <w:tcW w:w="656" w:type="dxa"/>
            <w:shd w:val="clear" w:color="auto" w:fill="E6E6E6"/>
            <w:vAlign w:val="center"/>
          </w:tcPr>
          <w:p w14:paraId="742B3CAF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9C3FC90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EBCE4E0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FA52092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DF478D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C89CC7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7334CBD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13F5AF" w14:textId="77777777" w:rsidR="00791D2A" w:rsidRDefault="005E1A1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C4FA57" w14:textId="77777777" w:rsidR="00791D2A" w:rsidRDefault="005E1A1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DC4A530" w14:textId="77777777" w:rsidR="00791D2A" w:rsidRDefault="005E1A1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01E426" w14:textId="77777777" w:rsidR="00791D2A" w:rsidRDefault="005E1A10">
            <w:pPr>
              <w:jc w:val="center"/>
            </w:pPr>
            <w:r>
              <w:t>综合太阳得热系数</w:t>
            </w:r>
          </w:p>
        </w:tc>
      </w:tr>
      <w:tr w:rsidR="00791D2A" w14:paraId="311508C8" w14:textId="77777777">
        <w:tc>
          <w:tcPr>
            <w:tcW w:w="656" w:type="dxa"/>
            <w:vAlign w:val="center"/>
          </w:tcPr>
          <w:p w14:paraId="620BDAD3" w14:textId="77777777" w:rsidR="00791D2A" w:rsidRDefault="005E1A10">
            <w:r>
              <w:t>1</w:t>
            </w:r>
          </w:p>
        </w:tc>
        <w:tc>
          <w:tcPr>
            <w:tcW w:w="888" w:type="dxa"/>
            <w:vAlign w:val="center"/>
          </w:tcPr>
          <w:p w14:paraId="7BD6BFC5" w14:textId="77777777" w:rsidR="00791D2A" w:rsidRDefault="00791D2A"/>
        </w:tc>
        <w:tc>
          <w:tcPr>
            <w:tcW w:w="769" w:type="dxa"/>
            <w:vAlign w:val="center"/>
          </w:tcPr>
          <w:p w14:paraId="7887D0B7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0D5EE8E8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0D19B977" w14:textId="77777777" w:rsidR="00791D2A" w:rsidRDefault="005E1A10">
            <w:r>
              <w:t>5.872</w:t>
            </w:r>
          </w:p>
        </w:tc>
        <w:tc>
          <w:tcPr>
            <w:tcW w:w="848" w:type="dxa"/>
            <w:vAlign w:val="center"/>
          </w:tcPr>
          <w:p w14:paraId="2EECD203" w14:textId="77777777" w:rsidR="00791D2A" w:rsidRDefault="005E1A10">
            <w:r>
              <w:t>5.872</w:t>
            </w:r>
          </w:p>
        </w:tc>
        <w:tc>
          <w:tcPr>
            <w:tcW w:w="781" w:type="dxa"/>
            <w:vAlign w:val="center"/>
          </w:tcPr>
          <w:p w14:paraId="4E419761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4559395B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AFA3F17" w14:textId="77777777" w:rsidR="00791D2A" w:rsidRDefault="00791D2A"/>
        </w:tc>
        <w:tc>
          <w:tcPr>
            <w:tcW w:w="916" w:type="dxa"/>
            <w:vAlign w:val="center"/>
          </w:tcPr>
          <w:p w14:paraId="3D52FF7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41F5538" w14:textId="77777777" w:rsidR="00791D2A" w:rsidRDefault="005E1A10">
            <w:r>
              <w:t>0.653</w:t>
            </w:r>
          </w:p>
        </w:tc>
      </w:tr>
      <w:tr w:rsidR="00791D2A" w14:paraId="34DAE36C" w14:textId="77777777">
        <w:tc>
          <w:tcPr>
            <w:tcW w:w="656" w:type="dxa"/>
            <w:vAlign w:val="center"/>
          </w:tcPr>
          <w:p w14:paraId="0EFEA66B" w14:textId="77777777" w:rsidR="00791D2A" w:rsidRDefault="005E1A10">
            <w:r>
              <w:t>2</w:t>
            </w:r>
          </w:p>
        </w:tc>
        <w:tc>
          <w:tcPr>
            <w:tcW w:w="888" w:type="dxa"/>
            <w:vAlign w:val="center"/>
          </w:tcPr>
          <w:p w14:paraId="5A430E77" w14:textId="77777777" w:rsidR="00791D2A" w:rsidRDefault="00791D2A"/>
        </w:tc>
        <w:tc>
          <w:tcPr>
            <w:tcW w:w="769" w:type="dxa"/>
            <w:vAlign w:val="center"/>
          </w:tcPr>
          <w:p w14:paraId="598EE2E4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59A321BD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6252327D" w14:textId="77777777" w:rsidR="00791D2A" w:rsidRDefault="005E1A10">
            <w:r>
              <w:t>0.810</w:t>
            </w:r>
          </w:p>
        </w:tc>
        <w:tc>
          <w:tcPr>
            <w:tcW w:w="848" w:type="dxa"/>
            <w:vAlign w:val="center"/>
          </w:tcPr>
          <w:p w14:paraId="0667D5A8" w14:textId="77777777" w:rsidR="00791D2A" w:rsidRDefault="005E1A10">
            <w:r>
              <w:t>6.480</w:t>
            </w:r>
          </w:p>
        </w:tc>
        <w:tc>
          <w:tcPr>
            <w:tcW w:w="781" w:type="dxa"/>
            <w:vAlign w:val="center"/>
          </w:tcPr>
          <w:p w14:paraId="587C4541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279A36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F7FA479" w14:textId="77777777" w:rsidR="00791D2A" w:rsidRDefault="00791D2A"/>
        </w:tc>
        <w:tc>
          <w:tcPr>
            <w:tcW w:w="916" w:type="dxa"/>
            <w:vAlign w:val="center"/>
          </w:tcPr>
          <w:p w14:paraId="5ED5BD4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8CB286E" w14:textId="77777777" w:rsidR="00791D2A" w:rsidRDefault="005E1A10">
            <w:r>
              <w:t>0.653</w:t>
            </w:r>
          </w:p>
        </w:tc>
      </w:tr>
      <w:tr w:rsidR="00791D2A" w14:paraId="1A7F816E" w14:textId="77777777">
        <w:tc>
          <w:tcPr>
            <w:tcW w:w="656" w:type="dxa"/>
            <w:vAlign w:val="center"/>
          </w:tcPr>
          <w:p w14:paraId="4C536972" w14:textId="77777777" w:rsidR="00791D2A" w:rsidRDefault="005E1A10">
            <w:r>
              <w:t>3</w:t>
            </w:r>
          </w:p>
        </w:tc>
        <w:tc>
          <w:tcPr>
            <w:tcW w:w="888" w:type="dxa"/>
            <w:vAlign w:val="center"/>
          </w:tcPr>
          <w:p w14:paraId="370111A2" w14:textId="77777777" w:rsidR="00791D2A" w:rsidRDefault="00791D2A"/>
        </w:tc>
        <w:tc>
          <w:tcPr>
            <w:tcW w:w="769" w:type="dxa"/>
            <w:vAlign w:val="center"/>
          </w:tcPr>
          <w:p w14:paraId="3F0E37D0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1F7FF6BD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0B2971C7" w14:textId="77777777" w:rsidR="00791D2A" w:rsidRDefault="005E1A10">
            <w:r>
              <w:t>1.080</w:t>
            </w:r>
          </w:p>
        </w:tc>
        <w:tc>
          <w:tcPr>
            <w:tcW w:w="848" w:type="dxa"/>
            <w:vAlign w:val="center"/>
          </w:tcPr>
          <w:p w14:paraId="4FFE8CD9" w14:textId="77777777" w:rsidR="00791D2A" w:rsidRDefault="005E1A10">
            <w:r>
              <w:t>8.640</w:t>
            </w:r>
          </w:p>
        </w:tc>
        <w:tc>
          <w:tcPr>
            <w:tcW w:w="781" w:type="dxa"/>
            <w:vAlign w:val="center"/>
          </w:tcPr>
          <w:p w14:paraId="736E4B74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9518D2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8A24193" w14:textId="77777777" w:rsidR="00791D2A" w:rsidRDefault="00791D2A"/>
        </w:tc>
        <w:tc>
          <w:tcPr>
            <w:tcW w:w="916" w:type="dxa"/>
            <w:vAlign w:val="center"/>
          </w:tcPr>
          <w:p w14:paraId="03BAAE2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BB6AFB5" w14:textId="77777777" w:rsidR="00791D2A" w:rsidRDefault="005E1A10">
            <w:r>
              <w:t>0.653</w:t>
            </w:r>
          </w:p>
        </w:tc>
      </w:tr>
      <w:tr w:rsidR="00791D2A" w14:paraId="32A3DCBA" w14:textId="77777777">
        <w:tc>
          <w:tcPr>
            <w:tcW w:w="656" w:type="dxa"/>
            <w:vAlign w:val="center"/>
          </w:tcPr>
          <w:p w14:paraId="28952829" w14:textId="77777777" w:rsidR="00791D2A" w:rsidRDefault="005E1A10">
            <w:r>
              <w:t>4</w:t>
            </w:r>
          </w:p>
        </w:tc>
        <w:tc>
          <w:tcPr>
            <w:tcW w:w="888" w:type="dxa"/>
            <w:vAlign w:val="center"/>
          </w:tcPr>
          <w:p w14:paraId="7D328681" w14:textId="77777777" w:rsidR="00791D2A" w:rsidRDefault="00791D2A"/>
        </w:tc>
        <w:tc>
          <w:tcPr>
            <w:tcW w:w="769" w:type="dxa"/>
            <w:vAlign w:val="center"/>
          </w:tcPr>
          <w:p w14:paraId="165F0C5C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5769E4E3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47EAC8A" w14:textId="77777777" w:rsidR="00791D2A" w:rsidRDefault="005E1A10">
            <w:r>
              <w:t>7.448</w:t>
            </w:r>
          </w:p>
        </w:tc>
        <w:tc>
          <w:tcPr>
            <w:tcW w:w="848" w:type="dxa"/>
            <w:vAlign w:val="center"/>
          </w:tcPr>
          <w:p w14:paraId="5AADD5F7" w14:textId="77777777" w:rsidR="00791D2A" w:rsidRDefault="005E1A10">
            <w:r>
              <w:t>7.448</w:t>
            </w:r>
          </w:p>
        </w:tc>
        <w:tc>
          <w:tcPr>
            <w:tcW w:w="781" w:type="dxa"/>
            <w:vAlign w:val="center"/>
          </w:tcPr>
          <w:p w14:paraId="59F6488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58498782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7E07AF8" w14:textId="77777777" w:rsidR="00791D2A" w:rsidRDefault="00791D2A"/>
        </w:tc>
        <w:tc>
          <w:tcPr>
            <w:tcW w:w="916" w:type="dxa"/>
            <w:vAlign w:val="center"/>
          </w:tcPr>
          <w:p w14:paraId="19DA2F6C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25A05F8" w14:textId="77777777" w:rsidR="00791D2A" w:rsidRDefault="005E1A10">
            <w:r>
              <w:t>0.653</w:t>
            </w:r>
          </w:p>
        </w:tc>
      </w:tr>
      <w:tr w:rsidR="00791D2A" w14:paraId="10494D2E" w14:textId="77777777">
        <w:tc>
          <w:tcPr>
            <w:tcW w:w="656" w:type="dxa"/>
            <w:vAlign w:val="center"/>
          </w:tcPr>
          <w:p w14:paraId="5357990C" w14:textId="77777777" w:rsidR="00791D2A" w:rsidRDefault="005E1A10">
            <w:r>
              <w:t>5</w:t>
            </w:r>
          </w:p>
        </w:tc>
        <w:tc>
          <w:tcPr>
            <w:tcW w:w="888" w:type="dxa"/>
            <w:vAlign w:val="center"/>
          </w:tcPr>
          <w:p w14:paraId="62973427" w14:textId="77777777" w:rsidR="00791D2A" w:rsidRDefault="00791D2A"/>
        </w:tc>
        <w:tc>
          <w:tcPr>
            <w:tcW w:w="769" w:type="dxa"/>
            <w:vAlign w:val="center"/>
          </w:tcPr>
          <w:p w14:paraId="5DB8B15B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1178CD33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264C889" w14:textId="77777777" w:rsidR="00791D2A" w:rsidRDefault="005E1A10">
            <w:r>
              <w:t>3.445</w:t>
            </w:r>
          </w:p>
        </w:tc>
        <w:tc>
          <w:tcPr>
            <w:tcW w:w="848" w:type="dxa"/>
            <w:vAlign w:val="center"/>
          </w:tcPr>
          <w:p w14:paraId="4F6E13A6" w14:textId="77777777" w:rsidR="00791D2A" w:rsidRDefault="005E1A10">
            <w:r>
              <w:t>3.445</w:t>
            </w:r>
          </w:p>
        </w:tc>
        <w:tc>
          <w:tcPr>
            <w:tcW w:w="781" w:type="dxa"/>
            <w:vAlign w:val="center"/>
          </w:tcPr>
          <w:p w14:paraId="4CF4A603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091B1B5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05B46D1" w14:textId="77777777" w:rsidR="00791D2A" w:rsidRDefault="00791D2A"/>
        </w:tc>
        <w:tc>
          <w:tcPr>
            <w:tcW w:w="916" w:type="dxa"/>
            <w:vAlign w:val="center"/>
          </w:tcPr>
          <w:p w14:paraId="58B8A68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ED86FE4" w14:textId="77777777" w:rsidR="00791D2A" w:rsidRDefault="005E1A10">
            <w:r>
              <w:t>0.653</w:t>
            </w:r>
          </w:p>
        </w:tc>
      </w:tr>
      <w:tr w:rsidR="00791D2A" w14:paraId="7E465729" w14:textId="77777777">
        <w:tc>
          <w:tcPr>
            <w:tcW w:w="656" w:type="dxa"/>
            <w:vAlign w:val="center"/>
          </w:tcPr>
          <w:p w14:paraId="67229EE6" w14:textId="77777777" w:rsidR="00791D2A" w:rsidRDefault="005E1A10">
            <w:r>
              <w:t>6</w:t>
            </w:r>
          </w:p>
        </w:tc>
        <w:tc>
          <w:tcPr>
            <w:tcW w:w="888" w:type="dxa"/>
            <w:vAlign w:val="center"/>
          </w:tcPr>
          <w:p w14:paraId="3636B872" w14:textId="77777777" w:rsidR="00791D2A" w:rsidRDefault="00791D2A"/>
        </w:tc>
        <w:tc>
          <w:tcPr>
            <w:tcW w:w="769" w:type="dxa"/>
            <w:vAlign w:val="center"/>
          </w:tcPr>
          <w:p w14:paraId="6C4EAD8D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2164E6A5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36F11B7D" w14:textId="77777777" w:rsidR="00791D2A" w:rsidRDefault="005E1A10">
            <w:r>
              <w:t>8.384</w:t>
            </w:r>
          </w:p>
        </w:tc>
        <w:tc>
          <w:tcPr>
            <w:tcW w:w="848" w:type="dxa"/>
            <w:vAlign w:val="center"/>
          </w:tcPr>
          <w:p w14:paraId="5AB85231" w14:textId="77777777" w:rsidR="00791D2A" w:rsidRDefault="005E1A10">
            <w:r>
              <w:t>8.384</w:t>
            </w:r>
          </w:p>
        </w:tc>
        <w:tc>
          <w:tcPr>
            <w:tcW w:w="781" w:type="dxa"/>
            <w:vAlign w:val="center"/>
          </w:tcPr>
          <w:p w14:paraId="6C35FC1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E14D37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001AFFC" w14:textId="77777777" w:rsidR="00791D2A" w:rsidRDefault="00791D2A"/>
        </w:tc>
        <w:tc>
          <w:tcPr>
            <w:tcW w:w="916" w:type="dxa"/>
            <w:vAlign w:val="center"/>
          </w:tcPr>
          <w:p w14:paraId="4BC92718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EEDA7AB" w14:textId="77777777" w:rsidR="00791D2A" w:rsidRDefault="005E1A10">
            <w:r>
              <w:t>0.653</w:t>
            </w:r>
          </w:p>
        </w:tc>
      </w:tr>
      <w:tr w:rsidR="00791D2A" w14:paraId="60BDB836" w14:textId="77777777">
        <w:tc>
          <w:tcPr>
            <w:tcW w:w="656" w:type="dxa"/>
            <w:vAlign w:val="center"/>
          </w:tcPr>
          <w:p w14:paraId="6B8AAC77" w14:textId="77777777" w:rsidR="00791D2A" w:rsidRDefault="005E1A10">
            <w:r>
              <w:t>7</w:t>
            </w:r>
          </w:p>
        </w:tc>
        <w:tc>
          <w:tcPr>
            <w:tcW w:w="888" w:type="dxa"/>
            <w:vAlign w:val="center"/>
          </w:tcPr>
          <w:p w14:paraId="420732B6" w14:textId="77777777" w:rsidR="00791D2A" w:rsidRDefault="00791D2A"/>
        </w:tc>
        <w:tc>
          <w:tcPr>
            <w:tcW w:w="769" w:type="dxa"/>
            <w:vAlign w:val="center"/>
          </w:tcPr>
          <w:p w14:paraId="29315619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64C0B8B9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07B8186" w14:textId="77777777" w:rsidR="00791D2A" w:rsidRDefault="005E1A10">
            <w:r>
              <w:t>2.601</w:t>
            </w:r>
          </w:p>
        </w:tc>
        <w:tc>
          <w:tcPr>
            <w:tcW w:w="848" w:type="dxa"/>
            <w:vAlign w:val="center"/>
          </w:tcPr>
          <w:p w14:paraId="2D24D63C" w14:textId="77777777" w:rsidR="00791D2A" w:rsidRDefault="005E1A10">
            <w:r>
              <w:t>2.601</w:t>
            </w:r>
          </w:p>
        </w:tc>
        <w:tc>
          <w:tcPr>
            <w:tcW w:w="781" w:type="dxa"/>
            <w:vAlign w:val="center"/>
          </w:tcPr>
          <w:p w14:paraId="793B8C7E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C89AFA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924EA31" w14:textId="77777777" w:rsidR="00791D2A" w:rsidRDefault="00791D2A"/>
        </w:tc>
        <w:tc>
          <w:tcPr>
            <w:tcW w:w="916" w:type="dxa"/>
            <w:vAlign w:val="center"/>
          </w:tcPr>
          <w:p w14:paraId="2839471F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86A4AA0" w14:textId="77777777" w:rsidR="00791D2A" w:rsidRDefault="005E1A10">
            <w:r>
              <w:t>0.653</w:t>
            </w:r>
          </w:p>
        </w:tc>
      </w:tr>
      <w:tr w:rsidR="00791D2A" w14:paraId="4097FFA7" w14:textId="77777777">
        <w:tc>
          <w:tcPr>
            <w:tcW w:w="656" w:type="dxa"/>
            <w:vAlign w:val="center"/>
          </w:tcPr>
          <w:p w14:paraId="6950D285" w14:textId="77777777" w:rsidR="00791D2A" w:rsidRDefault="005E1A10">
            <w:r>
              <w:t>8</w:t>
            </w:r>
          </w:p>
        </w:tc>
        <w:tc>
          <w:tcPr>
            <w:tcW w:w="888" w:type="dxa"/>
            <w:vAlign w:val="center"/>
          </w:tcPr>
          <w:p w14:paraId="5CA92F87" w14:textId="77777777" w:rsidR="00791D2A" w:rsidRDefault="00791D2A"/>
        </w:tc>
        <w:tc>
          <w:tcPr>
            <w:tcW w:w="769" w:type="dxa"/>
            <w:vAlign w:val="center"/>
          </w:tcPr>
          <w:p w14:paraId="61912781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18A57B6C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F7CA5DE" w14:textId="77777777" w:rsidR="00791D2A" w:rsidRDefault="005E1A10">
            <w:r>
              <w:t>5.894</w:t>
            </w:r>
          </w:p>
        </w:tc>
        <w:tc>
          <w:tcPr>
            <w:tcW w:w="848" w:type="dxa"/>
            <w:vAlign w:val="center"/>
          </w:tcPr>
          <w:p w14:paraId="0BF40201" w14:textId="77777777" w:rsidR="00791D2A" w:rsidRDefault="005E1A10">
            <w:r>
              <w:t>5.894</w:t>
            </w:r>
          </w:p>
        </w:tc>
        <w:tc>
          <w:tcPr>
            <w:tcW w:w="781" w:type="dxa"/>
            <w:vAlign w:val="center"/>
          </w:tcPr>
          <w:p w14:paraId="2AFD975D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5DA48AB3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C69CC8C" w14:textId="77777777" w:rsidR="00791D2A" w:rsidRDefault="00791D2A"/>
        </w:tc>
        <w:tc>
          <w:tcPr>
            <w:tcW w:w="916" w:type="dxa"/>
            <w:vAlign w:val="center"/>
          </w:tcPr>
          <w:p w14:paraId="51D8D054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5BD0C92" w14:textId="77777777" w:rsidR="00791D2A" w:rsidRDefault="005E1A10">
            <w:r>
              <w:t>0.653</w:t>
            </w:r>
          </w:p>
        </w:tc>
      </w:tr>
      <w:tr w:rsidR="00791D2A" w14:paraId="7958CB6D" w14:textId="77777777">
        <w:tc>
          <w:tcPr>
            <w:tcW w:w="656" w:type="dxa"/>
            <w:vAlign w:val="center"/>
          </w:tcPr>
          <w:p w14:paraId="22376F81" w14:textId="77777777" w:rsidR="00791D2A" w:rsidRDefault="005E1A10">
            <w:r>
              <w:t>9</w:t>
            </w:r>
          </w:p>
        </w:tc>
        <w:tc>
          <w:tcPr>
            <w:tcW w:w="888" w:type="dxa"/>
            <w:vAlign w:val="center"/>
          </w:tcPr>
          <w:p w14:paraId="43BD666E" w14:textId="77777777" w:rsidR="00791D2A" w:rsidRDefault="00791D2A"/>
        </w:tc>
        <w:tc>
          <w:tcPr>
            <w:tcW w:w="769" w:type="dxa"/>
            <w:vAlign w:val="center"/>
          </w:tcPr>
          <w:p w14:paraId="540F5723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6B8EB700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D0F5A4F" w14:textId="77777777" w:rsidR="00791D2A" w:rsidRDefault="005E1A10">
            <w:r>
              <w:t>6.316</w:t>
            </w:r>
          </w:p>
        </w:tc>
        <w:tc>
          <w:tcPr>
            <w:tcW w:w="848" w:type="dxa"/>
            <w:vAlign w:val="center"/>
          </w:tcPr>
          <w:p w14:paraId="31086456" w14:textId="77777777" w:rsidR="00791D2A" w:rsidRDefault="005E1A10">
            <w:r>
              <w:t>6.316</w:t>
            </w:r>
          </w:p>
        </w:tc>
        <w:tc>
          <w:tcPr>
            <w:tcW w:w="781" w:type="dxa"/>
            <w:vAlign w:val="center"/>
          </w:tcPr>
          <w:p w14:paraId="29FE16B4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13B9BA9B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7387D29" w14:textId="77777777" w:rsidR="00791D2A" w:rsidRDefault="00791D2A"/>
        </w:tc>
        <w:tc>
          <w:tcPr>
            <w:tcW w:w="916" w:type="dxa"/>
            <w:vAlign w:val="center"/>
          </w:tcPr>
          <w:p w14:paraId="2D267838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7DECC85" w14:textId="77777777" w:rsidR="00791D2A" w:rsidRDefault="005E1A10">
            <w:r>
              <w:t>0.653</w:t>
            </w:r>
          </w:p>
        </w:tc>
      </w:tr>
      <w:tr w:rsidR="00791D2A" w14:paraId="39D12F12" w14:textId="77777777">
        <w:tc>
          <w:tcPr>
            <w:tcW w:w="656" w:type="dxa"/>
            <w:vAlign w:val="center"/>
          </w:tcPr>
          <w:p w14:paraId="5E810EE1" w14:textId="77777777" w:rsidR="00791D2A" w:rsidRDefault="005E1A10">
            <w:r>
              <w:t>10</w:t>
            </w:r>
          </w:p>
        </w:tc>
        <w:tc>
          <w:tcPr>
            <w:tcW w:w="888" w:type="dxa"/>
            <w:vAlign w:val="center"/>
          </w:tcPr>
          <w:p w14:paraId="1824B85D" w14:textId="77777777" w:rsidR="00791D2A" w:rsidRDefault="00791D2A"/>
        </w:tc>
        <w:tc>
          <w:tcPr>
            <w:tcW w:w="769" w:type="dxa"/>
            <w:vAlign w:val="center"/>
          </w:tcPr>
          <w:p w14:paraId="53C18D78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435D0B96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63924EE9" w14:textId="77777777" w:rsidR="00791D2A" w:rsidRDefault="005E1A10">
            <w:r>
              <w:t>23.310</w:t>
            </w:r>
          </w:p>
        </w:tc>
        <w:tc>
          <w:tcPr>
            <w:tcW w:w="848" w:type="dxa"/>
            <w:vAlign w:val="center"/>
          </w:tcPr>
          <w:p w14:paraId="7EEA1D2D" w14:textId="77777777" w:rsidR="00791D2A" w:rsidRDefault="005E1A10">
            <w:r>
              <w:t>46.620</w:t>
            </w:r>
          </w:p>
        </w:tc>
        <w:tc>
          <w:tcPr>
            <w:tcW w:w="781" w:type="dxa"/>
            <w:vAlign w:val="center"/>
          </w:tcPr>
          <w:p w14:paraId="766E540F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19BC873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065A723" w14:textId="77777777" w:rsidR="00791D2A" w:rsidRDefault="00791D2A"/>
        </w:tc>
        <w:tc>
          <w:tcPr>
            <w:tcW w:w="916" w:type="dxa"/>
            <w:vAlign w:val="center"/>
          </w:tcPr>
          <w:p w14:paraId="66C9CEDE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7120831" w14:textId="77777777" w:rsidR="00791D2A" w:rsidRDefault="005E1A10">
            <w:r>
              <w:t>0.653</w:t>
            </w:r>
          </w:p>
        </w:tc>
      </w:tr>
      <w:tr w:rsidR="00791D2A" w14:paraId="03103D6A" w14:textId="77777777">
        <w:tc>
          <w:tcPr>
            <w:tcW w:w="656" w:type="dxa"/>
            <w:vAlign w:val="center"/>
          </w:tcPr>
          <w:p w14:paraId="29079544" w14:textId="77777777" w:rsidR="00791D2A" w:rsidRDefault="005E1A10">
            <w:r>
              <w:t>11</w:t>
            </w:r>
          </w:p>
        </w:tc>
        <w:tc>
          <w:tcPr>
            <w:tcW w:w="888" w:type="dxa"/>
            <w:vAlign w:val="center"/>
          </w:tcPr>
          <w:p w14:paraId="22F60F5F" w14:textId="77777777" w:rsidR="00791D2A" w:rsidRDefault="00791D2A"/>
        </w:tc>
        <w:tc>
          <w:tcPr>
            <w:tcW w:w="769" w:type="dxa"/>
            <w:vAlign w:val="center"/>
          </w:tcPr>
          <w:p w14:paraId="54B875CB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438BD51F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67BE113" w14:textId="77777777" w:rsidR="00791D2A" w:rsidRDefault="005E1A10">
            <w:r>
              <w:t>6.116</w:t>
            </w:r>
          </w:p>
        </w:tc>
        <w:tc>
          <w:tcPr>
            <w:tcW w:w="848" w:type="dxa"/>
            <w:vAlign w:val="center"/>
          </w:tcPr>
          <w:p w14:paraId="39767570" w14:textId="77777777" w:rsidR="00791D2A" w:rsidRDefault="005E1A10">
            <w:r>
              <w:t>6.116</w:t>
            </w:r>
          </w:p>
        </w:tc>
        <w:tc>
          <w:tcPr>
            <w:tcW w:w="781" w:type="dxa"/>
            <w:vAlign w:val="center"/>
          </w:tcPr>
          <w:p w14:paraId="108413DF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5FAFEB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90BA9B8" w14:textId="77777777" w:rsidR="00791D2A" w:rsidRDefault="00791D2A"/>
        </w:tc>
        <w:tc>
          <w:tcPr>
            <w:tcW w:w="916" w:type="dxa"/>
            <w:vAlign w:val="center"/>
          </w:tcPr>
          <w:p w14:paraId="4F7AEADC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990CCDE" w14:textId="77777777" w:rsidR="00791D2A" w:rsidRDefault="005E1A10">
            <w:r>
              <w:t>0.653</w:t>
            </w:r>
          </w:p>
        </w:tc>
      </w:tr>
      <w:tr w:rsidR="00791D2A" w14:paraId="3BD220C9" w14:textId="77777777">
        <w:tc>
          <w:tcPr>
            <w:tcW w:w="656" w:type="dxa"/>
            <w:vAlign w:val="center"/>
          </w:tcPr>
          <w:p w14:paraId="2110BA0A" w14:textId="77777777" w:rsidR="00791D2A" w:rsidRDefault="005E1A10">
            <w:r>
              <w:t>12</w:t>
            </w:r>
          </w:p>
        </w:tc>
        <w:tc>
          <w:tcPr>
            <w:tcW w:w="888" w:type="dxa"/>
            <w:vAlign w:val="center"/>
          </w:tcPr>
          <w:p w14:paraId="19BDE3C2" w14:textId="77777777" w:rsidR="00791D2A" w:rsidRDefault="00791D2A"/>
        </w:tc>
        <w:tc>
          <w:tcPr>
            <w:tcW w:w="769" w:type="dxa"/>
            <w:vAlign w:val="center"/>
          </w:tcPr>
          <w:p w14:paraId="24D756F4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742FA16F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2511483" w14:textId="77777777" w:rsidR="00791D2A" w:rsidRDefault="005E1A10">
            <w:r>
              <w:t>7.204</w:t>
            </w:r>
          </w:p>
        </w:tc>
        <w:tc>
          <w:tcPr>
            <w:tcW w:w="848" w:type="dxa"/>
            <w:vAlign w:val="center"/>
          </w:tcPr>
          <w:p w14:paraId="5B8CC2B9" w14:textId="77777777" w:rsidR="00791D2A" w:rsidRDefault="005E1A10">
            <w:r>
              <w:t>7.204</w:t>
            </w:r>
          </w:p>
        </w:tc>
        <w:tc>
          <w:tcPr>
            <w:tcW w:w="781" w:type="dxa"/>
            <w:vAlign w:val="center"/>
          </w:tcPr>
          <w:p w14:paraId="42172AF1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DD7436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642B1AC" w14:textId="77777777" w:rsidR="00791D2A" w:rsidRDefault="00791D2A"/>
        </w:tc>
        <w:tc>
          <w:tcPr>
            <w:tcW w:w="916" w:type="dxa"/>
            <w:vAlign w:val="center"/>
          </w:tcPr>
          <w:p w14:paraId="17A6DDBE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79575B9" w14:textId="77777777" w:rsidR="00791D2A" w:rsidRDefault="005E1A10">
            <w:r>
              <w:t>0.653</w:t>
            </w:r>
          </w:p>
        </w:tc>
      </w:tr>
      <w:tr w:rsidR="00791D2A" w14:paraId="1370FF4A" w14:textId="77777777">
        <w:tc>
          <w:tcPr>
            <w:tcW w:w="656" w:type="dxa"/>
            <w:vAlign w:val="center"/>
          </w:tcPr>
          <w:p w14:paraId="07408C20" w14:textId="77777777" w:rsidR="00791D2A" w:rsidRDefault="005E1A10">
            <w:r>
              <w:t>13</w:t>
            </w:r>
          </w:p>
        </w:tc>
        <w:tc>
          <w:tcPr>
            <w:tcW w:w="888" w:type="dxa"/>
            <w:vAlign w:val="center"/>
          </w:tcPr>
          <w:p w14:paraId="524C5794" w14:textId="77777777" w:rsidR="00791D2A" w:rsidRDefault="00791D2A"/>
        </w:tc>
        <w:tc>
          <w:tcPr>
            <w:tcW w:w="769" w:type="dxa"/>
            <w:vAlign w:val="center"/>
          </w:tcPr>
          <w:p w14:paraId="55C8AC32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0E82D56E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4C429994" w14:textId="77777777" w:rsidR="00791D2A" w:rsidRDefault="005E1A10">
            <w:r>
              <w:t>3.844</w:t>
            </w:r>
          </w:p>
        </w:tc>
        <w:tc>
          <w:tcPr>
            <w:tcW w:w="848" w:type="dxa"/>
            <w:vAlign w:val="center"/>
          </w:tcPr>
          <w:p w14:paraId="320A9A95" w14:textId="77777777" w:rsidR="00791D2A" w:rsidRDefault="005E1A10">
            <w:r>
              <w:t>3.844</w:t>
            </w:r>
          </w:p>
        </w:tc>
        <w:tc>
          <w:tcPr>
            <w:tcW w:w="781" w:type="dxa"/>
            <w:vAlign w:val="center"/>
          </w:tcPr>
          <w:p w14:paraId="5BD91B7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2FFC68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96FED28" w14:textId="77777777" w:rsidR="00791D2A" w:rsidRDefault="00791D2A"/>
        </w:tc>
        <w:tc>
          <w:tcPr>
            <w:tcW w:w="916" w:type="dxa"/>
            <w:vAlign w:val="center"/>
          </w:tcPr>
          <w:p w14:paraId="75E9CF4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5C1B607" w14:textId="77777777" w:rsidR="00791D2A" w:rsidRDefault="005E1A10">
            <w:r>
              <w:t>0.653</w:t>
            </w:r>
          </w:p>
        </w:tc>
      </w:tr>
      <w:tr w:rsidR="00791D2A" w14:paraId="6B214093" w14:textId="77777777">
        <w:tc>
          <w:tcPr>
            <w:tcW w:w="656" w:type="dxa"/>
            <w:vAlign w:val="center"/>
          </w:tcPr>
          <w:p w14:paraId="70FE7E11" w14:textId="77777777" w:rsidR="00791D2A" w:rsidRDefault="005E1A10">
            <w:r>
              <w:t>14</w:t>
            </w:r>
          </w:p>
        </w:tc>
        <w:tc>
          <w:tcPr>
            <w:tcW w:w="888" w:type="dxa"/>
            <w:vAlign w:val="center"/>
          </w:tcPr>
          <w:p w14:paraId="6E373740" w14:textId="77777777" w:rsidR="00791D2A" w:rsidRDefault="00791D2A"/>
        </w:tc>
        <w:tc>
          <w:tcPr>
            <w:tcW w:w="769" w:type="dxa"/>
            <w:vAlign w:val="center"/>
          </w:tcPr>
          <w:p w14:paraId="574F93CD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22E5FB90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BF07FDA" w14:textId="77777777" w:rsidR="00791D2A" w:rsidRDefault="005E1A10">
            <w:r>
              <w:t>6.908</w:t>
            </w:r>
          </w:p>
        </w:tc>
        <w:tc>
          <w:tcPr>
            <w:tcW w:w="848" w:type="dxa"/>
            <w:vAlign w:val="center"/>
          </w:tcPr>
          <w:p w14:paraId="0465C569" w14:textId="77777777" w:rsidR="00791D2A" w:rsidRDefault="005E1A10">
            <w:r>
              <w:t>6.908</w:t>
            </w:r>
          </w:p>
        </w:tc>
        <w:tc>
          <w:tcPr>
            <w:tcW w:w="781" w:type="dxa"/>
            <w:vAlign w:val="center"/>
          </w:tcPr>
          <w:p w14:paraId="4F530052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E4025F4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DFCC527" w14:textId="77777777" w:rsidR="00791D2A" w:rsidRDefault="00791D2A"/>
        </w:tc>
        <w:tc>
          <w:tcPr>
            <w:tcW w:w="916" w:type="dxa"/>
            <w:vAlign w:val="center"/>
          </w:tcPr>
          <w:p w14:paraId="252435E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9346C07" w14:textId="77777777" w:rsidR="00791D2A" w:rsidRDefault="005E1A10">
            <w:r>
              <w:t>0.653</w:t>
            </w:r>
          </w:p>
        </w:tc>
      </w:tr>
      <w:tr w:rsidR="00791D2A" w14:paraId="07429E20" w14:textId="77777777">
        <w:tc>
          <w:tcPr>
            <w:tcW w:w="656" w:type="dxa"/>
            <w:vAlign w:val="center"/>
          </w:tcPr>
          <w:p w14:paraId="75B7474D" w14:textId="77777777" w:rsidR="00791D2A" w:rsidRDefault="005E1A10">
            <w:r>
              <w:t>15</w:t>
            </w:r>
          </w:p>
        </w:tc>
        <w:tc>
          <w:tcPr>
            <w:tcW w:w="888" w:type="dxa"/>
            <w:vAlign w:val="center"/>
          </w:tcPr>
          <w:p w14:paraId="13375793" w14:textId="77777777" w:rsidR="00791D2A" w:rsidRDefault="00791D2A"/>
        </w:tc>
        <w:tc>
          <w:tcPr>
            <w:tcW w:w="769" w:type="dxa"/>
            <w:vAlign w:val="center"/>
          </w:tcPr>
          <w:p w14:paraId="4D276CF5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7C8BC293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8B47DDC" w14:textId="77777777" w:rsidR="00791D2A" w:rsidRDefault="005E1A10">
            <w:r>
              <w:t>3.678</w:t>
            </w:r>
          </w:p>
        </w:tc>
        <w:tc>
          <w:tcPr>
            <w:tcW w:w="848" w:type="dxa"/>
            <w:vAlign w:val="center"/>
          </w:tcPr>
          <w:p w14:paraId="5F4D2F85" w14:textId="77777777" w:rsidR="00791D2A" w:rsidRDefault="005E1A10">
            <w:r>
              <w:t>3.678</w:t>
            </w:r>
          </w:p>
        </w:tc>
        <w:tc>
          <w:tcPr>
            <w:tcW w:w="781" w:type="dxa"/>
            <w:vAlign w:val="center"/>
          </w:tcPr>
          <w:p w14:paraId="2F24EFE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7149B61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C99BAFF" w14:textId="77777777" w:rsidR="00791D2A" w:rsidRDefault="00791D2A"/>
        </w:tc>
        <w:tc>
          <w:tcPr>
            <w:tcW w:w="916" w:type="dxa"/>
            <w:vAlign w:val="center"/>
          </w:tcPr>
          <w:p w14:paraId="20A78B8D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6A15B91" w14:textId="77777777" w:rsidR="00791D2A" w:rsidRDefault="005E1A10">
            <w:r>
              <w:t>0.653</w:t>
            </w:r>
          </w:p>
        </w:tc>
      </w:tr>
      <w:tr w:rsidR="00791D2A" w14:paraId="2501A9D6" w14:textId="77777777">
        <w:tc>
          <w:tcPr>
            <w:tcW w:w="656" w:type="dxa"/>
            <w:vAlign w:val="center"/>
          </w:tcPr>
          <w:p w14:paraId="21B8D9F0" w14:textId="77777777" w:rsidR="00791D2A" w:rsidRDefault="005E1A10">
            <w:r>
              <w:t>16</w:t>
            </w:r>
          </w:p>
        </w:tc>
        <w:tc>
          <w:tcPr>
            <w:tcW w:w="888" w:type="dxa"/>
            <w:vAlign w:val="center"/>
          </w:tcPr>
          <w:p w14:paraId="4B8D9B63" w14:textId="77777777" w:rsidR="00791D2A" w:rsidRDefault="00791D2A"/>
        </w:tc>
        <w:tc>
          <w:tcPr>
            <w:tcW w:w="769" w:type="dxa"/>
            <w:vAlign w:val="center"/>
          </w:tcPr>
          <w:p w14:paraId="128EFE95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12C956E6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11774F1" w14:textId="77777777" w:rsidR="00791D2A" w:rsidRDefault="005E1A10">
            <w:r>
              <w:t>5.846</w:t>
            </w:r>
          </w:p>
        </w:tc>
        <w:tc>
          <w:tcPr>
            <w:tcW w:w="848" w:type="dxa"/>
            <w:vAlign w:val="center"/>
          </w:tcPr>
          <w:p w14:paraId="0BEE3505" w14:textId="77777777" w:rsidR="00791D2A" w:rsidRDefault="005E1A10">
            <w:r>
              <w:t>5.846</w:t>
            </w:r>
          </w:p>
        </w:tc>
        <w:tc>
          <w:tcPr>
            <w:tcW w:w="781" w:type="dxa"/>
            <w:vAlign w:val="center"/>
          </w:tcPr>
          <w:p w14:paraId="4C74B0C5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3AE58F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29909E6" w14:textId="77777777" w:rsidR="00791D2A" w:rsidRDefault="00791D2A"/>
        </w:tc>
        <w:tc>
          <w:tcPr>
            <w:tcW w:w="916" w:type="dxa"/>
            <w:vAlign w:val="center"/>
          </w:tcPr>
          <w:p w14:paraId="041D9F8A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F7E2295" w14:textId="77777777" w:rsidR="00791D2A" w:rsidRDefault="005E1A10">
            <w:r>
              <w:t>0.653</w:t>
            </w:r>
          </w:p>
        </w:tc>
      </w:tr>
      <w:tr w:rsidR="00791D2A" w14:paraId="3457F3EF" w14:textId="77777777">
        <w:tc>
          <w:tcPr>
            <w:tcW w:w="656" w:type="dxa"/>
            <w:vAlign w:val="center"/>
          </w:tcPr>
          <w:p w14:paraId="4BDD4C63" w14:textId="77777777" w:rsidR="00791D2A" w:rsidRDefault="005E1A10">
            <w:r>
              <w:t>17</w:t>
            </w:r>
          </w:p>
        </w:tc>
        <w:tc>
          <w:tcPr>
            <w:tcW w:w="888" w:type="dxa"/>
            <w:vAlign w:val="center"/>
          </w:tcPr>
          <w:p w14:paraId="03C83D0C" w14:textId="77777777" w:rsidR="00791D2A" w:rsidRDefault="00791D2A"/>
        </w:tc>
        <w:tc>
          <w:tcPr>
            <w:tcW w:w="769" w:type="dxa"/>
            <w:vAlign w:val="center"/>
          </w:tcPr>
          <w:p w14:paraId="33DAA8FC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6691AB27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7D5FEEAD" w14:textId="77777777" w:rsidR="00791D2A" w:rsidRDefault="005E1A10">
            <w:r>
              <w:t>6.364</w:t>
            </w:r>
          </w:p>
        </w:tc>
        <w:tc>
          <w:tcPr>
            <w:tcW w:w="848" w:type="dxa"/>
            <w:vAlign w:val="center"/>
          </w:tcPr>
          <w:p w14:paraId="6454582F" w14:textId="77777777" w:rsidR="00791D2A" w:rsidRDefault="005E1A10">
            <w:r>
              <w:t>6.364</w:t>
            </w:r>
          </w:p>
        </w:tc>
        <w:tc>
          <w:tcPr>
            <w:tcW w:w="781" w:type="dxa"/>
            <w:vAlign w:val="center"/>
          </w:tcPr>
          <w:p w14:paraId="12C7EE4D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1B0DB0A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73FB93B" w14:textId="77777777" w:rsidR="00791D2A" w:rsidRDefault="00791D2A"/>
        </w:tc>
        <w:tc>
          <w:tcPr>
            <w:tcW w:w="916" w:type="dxa"/>
            <w:vAlign w:val="center"/>
          </w:tcPr>
          <w:p w14:paraId="62B20B3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364FD58" w14:textId="77777777" w:rsidR="00791D2A" w:rsidRDefault="005E1A10">
            <w:r>
              <w:t>0.653</w:t>
            </w:r>
          </w:p>
        </w:tc>
      </w:tr>
      <w:tr w:rsidR="00791D2A" w14:paraId="2C363F7F" w14:textId="77777777">
        <w:tc>
          <w:tcPr>
            <w:tcW w:w="656" w:type="dxa"/>
            <w:vAlign w:val="center"/>
          </w:tcPr>
          <w:p w14:paraId="2D35DEEF" w14:textId="77777777" w:rsidR="00791D2A" w:rsidRDefault="005E1A10">
            <w:r>
              <w:t>18</w:t>
            </w:r>
          </w:p>
        </w:tc>
        <w:tc>
          <w:tcPr>
            <w:tcW w:w="888" w:type="dxa"/>
            <w:vAlign w:val="center"/>
          </w:tcPr>
          <w:p w14:paraId="06B638C4" w14:textId="77777777" w:rsidR="00791D2A" w:rsidRDefault="005E1A10">
            <w:r>
              <w:t>C0916</w:t>
            </w:r>
          </w:p>
        </w:tc>
        <w:tc>
          <w:tcPr>
            <w:tcW w:w="769" w:type="dxa"/>
            <w:vAlign w:val="center"/>
          </w:tcPr>
          <w:p w14:paraId="17AC64B0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4B9F713A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3EC7AE3D" w14:textId="77777777" w:rsidR="00791D2A" w:rsidRDefault="005E1A10">
            <w:r>
              <w:t>1.440</w:t>
            </w:r>
          </w:p>
        </w:tc>
        <w:tc>
          <w:tcPr>
            <w:tcW w:w="848" w:type="dxa"/>
            <w:vAlign w:val="center"/>
          </w:tcPr>
          <w:p w14:paraId="0D7430C8" w14:textId="77777777" w:rsidR="00791D2A" w:rsidRDefault="005E1A10">
            <w:r>
              <w:t>11.520</w:t>
            </w:r>
          </w:p>
        </w:tc>
        <w:tc>
          <w:tcPr>
            <w:tcW w:w="781" w:type="dxa"/>
            <w:vAlign w:val="center"/>
          </w:tcPr>
          <w:p w14:paraId="3D801B3C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76A19793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040C6E2" w14:textId="77777777" w:rsidR="00791D2A" w:rsidRDefault="00791D2A"/>
        </w:tc>
        <w:tc>
          <w:tcPr>
            <w:tcW w:w="916" w:type="dxa"/>
            <w:vAlign w:val="center"/>
          </w:tcPr>
          <w:p w14:paraId="401A95E8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56F5BBE6" w14:textId="77777777" w:rsidR="00791D2A" w:rsidRDefault="005E1A10">
            <w:r>
              <w:t>0.653</w:t>
            </w:r>
          </w:p>
        </w:tc>
      </w:tr>
      <w:tr w:rsidR="00791D2A" w14:paraId="4892A105" w14:textId="77777777">
        <w:tc>
          <w:tcPr>
            <w:tcW w:w="656" w:type="dxa"/>
            <w:vAlign w:val="center"/>
          </w:tcPr>
          <w:p w14:paraId="382EB5EA" w14:textId="77777777" w:rsidR="00791D2A" w:rsidRDefault="005E1A10">
            <w:r>
              <w:t>19</w:t>
            </w:r>
          </w:p>
        </w:tc>
        <w:tc>
          <w:tcPr>
            <w:tcW w:w="888" w:type="dxa"/>
            <w:vAlign w:val="center"/>
          </w:tcPr>
          <w:p w14:paraId="7305B67C" w14:textId="77777777" w:rsidR="00791D2A" w:rsidRDefault="005E1A10">
            <w:r>
              <w:t>C1516</w:t>
            </w:r>
          </w:p>
        </w:tc>
        <w:tc>
          <w:tcPr>
            <w:tcW w:w="769" w:type="dxa"/>
            <w:vAlign w:val="center"/>
          </w:tcPr>
          <w:p w14:paraId="3D36A324" w14:textId="77777777" w:rsidR="00791D2A" w:rsidRDefault="005E1A10">
            <w:r>
              <w:t>1~3</w:t>
            </w:r>
          </w:p>
        </w:tc>
        <w:tc>
          <w:tcPr>
            <w:tcW w:w="769" w:type="dxa"/>
            <w:vAlign w:val="center"/>
          </w:tcPr>
          <w:p w14:paraId="741D6BB9" w14:textId="77777777" w:rsidR="00791D2A" w:rsidRDefault="005E1A10">
            <w:r>
              <w:t>6</w:t>
            </w:r>
          </w:p>
        </w:tc>
        <w:tc>
          <w:tcPr>
            <w:tcW w:w="848" w:type="dxa"/>
            <w:vAlign w:val="center"/>
          </w:tcPr>
          <w:p w14:paraId="27BA9BA2" w14:textId="77777777" w:rsidR="00791D2A" w:rsidRDefault="005E1A10">
            <w:r>
              <w:t>2.400</w:t>
            </w:r>
          </w:p>
        </w:tc>
        <w:tc>
          <w:tcPr>
            <w:tcW w:w="848" w:type="dxa"/>
            <w:vAlign w:val="center"/>
          </w:tcPr>
          <w:p w14:paraId="3CF16068" w14:textId="77777777" w:rsidR="00791D2A" w:rsidRDefault="005E1A10">
            <w:r>
              <w:t>14.400</w:t>
            </w:r>
          </w:p>
        </w:tc>
        <w:tc>
          <w:tcPr>
            <w:tcW w:w="781" w:type="dxa"/>
            <w:vAlign w:val="center"/>
          </w:tcPr>
          <w:p w14:paraId="130C455C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58CD8A26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6039C8B1" w14:textId="77777777" w:rsidR="00791D2A" w:rsidRDefault="00791D2A"/>
        </w:tc>
        <w:tc>
          <w:tcPr>
            <w:tcW w:w="916" w:type="dxa"/>
            <w:vAlign w:val="center"/>
          </w:tcPr>
          <w:p w14:paraId="23D515EE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0B706F4" w14:textId="77777777" w:rsidR="00791D2A" w:rsidRDefault="005E1A10">
            <w:r>
              <w:t>0.653</w:t>
            </w:r>
          </w:p>
        </w:tc>
      </w:tr>
      <w:tr w:rsidR="00791D2A" w14:paraId="53A58EC5" w14:textId="77777777">
        <w:tc>
          <w:tcPr>
            <w:tcW w:w="656" w:type="dxa"/>
            <w:vAlign w:val="center"/>
          </w:tcPr>
          <w:p w14:paraId="3C38299D" w14:textId="77777777" w:rsidR="00791D2A" w:rsidRDefault="005E1A10">
            <w:r>
              <w:t>20</w:t>
            </w:r>
          </w:p>
        </w:tc>
        <w:tc>
          <w:tcPr>
            <w:tcW w:w="888" w:type="dxa"/>
            <w:vAlign w:val="center"/>
          </w:tcPr>
          <w:p w14:paraId="51A13BFC" w14:textId="77777777" w:rsidR="00791D2A" w:rsidRDefault="005E1A10">
            <w:r>
              <w:t>C3016</w:t>
            </w:r>
          </w:p>
        </w:tc>
        <w:tc>
          <w:tcPr>
            <w:tcW w:w="769" w:type="dxa"/>
            <w:vAlign w:val="center"/>
          </w:tcPr>
          <w:p w14:paraId="3187051E" w14:textId="77777777" w:rsidR="00791D2A" w:rsidRDefault="005E1A10">
            <w:r>
              <w:t>1~5</w:t>
            </w:r>
          </w:p>
        </w:tc>
        <w:tc>
          <w:tcPr>
            <w:tcW w:w="769" w:type="dxa"/>
            <w:vAlign w:val="center"/>
          </w:tcPr>
          <w:p w14:paraId="23DC302F" w14:textId="77777777" w:rsidR="00791D2A" w:rsidRDefault="005E1A10">
            <w:r>
              <w:t>7</w:t>
            </w:r>
          </w:p>
        </w:tc>
        <w:tc>
          <w:tcPr>
            <w:tcW w:w="848" w:type="dxa"/>
            <w:vAlign w:val="center"/>
          </w:tcPr>
          <w:p w14:paraId="51313E36" w14:textId="77777777" w:rsidR="00791D2A" w:rsidRDefault="005E1A10">
            <w:r>
              <w:t>4.800</w:t>
            </w:r>
          </w:p>
        </w:tc>
        <w:tc>
          <w:tcPr>
            <w:tcW w:w="848" w:type="dxa"/>
            <w:vAlign w:val="center"/>
          </w:tcPr>
          <w:p w14:paraId="692C6DDD" w14:textId="77777777" w:rsidR="00791D2A" w:rsidRDefault="005E1A10">
            <w:r>
              <w:t>33.600</w:t>
            </w:r>
          </w:p>
        </w:tc>
        <w:tc>
          <w:tcPr>
            <w:tcW w:w="781" w:type="dxa"/>
            <w:vAlign w:val="center"/>
          </w:tcPr>
          <w:p w14:paraId="687FA5BA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0405C6BC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6CA5DEEE" w14:textId="77777777" w:rsidR="00791D2A" w:rsidRDefault="00791D2A"/>
        </w:tc>
        <w:tc>
          <w:tcPr>
            <w:tcW w:w="916" w:type="dxa"/>
            <w:vAlign w:val="center"/>
          </w:tcPr>
          <w:p w14:paraId="326638FD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6A50460" w14:textId="77777777" w:rsidR="00791D2A" w:rsidRDefault="005E1A10">
            <w:r>
              <w:t>0.653</w:t>
            </w:r>
          </w:p>
        </w:tc>
      </w:tr>
      <w:tr w:rsidR="00791D2A" w14:paraId="4DF0F43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16308BD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F530717" w14:textId="77777777" w:rsidR="00791D2A" w:rsidRDefault="005E1A10">
            <w:r>
              <w:t>201.180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F43BB52" w14:textId="77777777" w:rsidR="00791D2A" w:rsidRDefault="005E1A1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4761AF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1F48DCD" w14:textId="77777777" w:rsidR="00791D2A" w:rsidRDefault="005E1A10">
            <w:r>
              <w:t>0.653</w:t>
            </w:r>
          </w:p>
        </w:tc>
      </w:tr>
    </w:tbl>
    <w:p w14:paraId="2FD60733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DEF6DC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91D2A" w14:paraId="659D4ED7" w14:textId="77777777">
        <w:tc>
          <w:tcPr>
            <w:tcW w:w="656" w:type="dxa"/>
            <w:shd w:val="clear" w:color="auto" w:fill="E6E6E6"/>
            <w:vAlign w:val="center"/>
          </w:tcPr>
          <w:p w14:paraId="44B12CC4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C0F22AF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B2785A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BFFA4D" w14:textId="77777777" w:rsidR="00791D2A" w:rsidRDefault="005E1A1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21B24" w14:textId="77777777" w:rsidR="00791D2A" w:rsidRDefault="005E1A1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07EC46" w14:textId="77777777" w:rsidR="00791D2A" w:rsidRDefault="005E1A1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001C1C" w14:textId="77777777" w:rsidR="00791D2A" w:rsidRDefault="005E1A1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43407B" w14:textId="77777777" w:rsidR="00791D2A" w:rsidRDefault="005E1A1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0D6E27" w14:textId="77777777" w:rsidR="00791D2A" w:rsidRDefault="005E1A1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477BE0" w14:textId="77777777" w:rsidR="00791D2A" w:rsidRDefault="005E1A1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681292" w14:textId="77777777" w:rsidR="00791D2A" w:rsidRDefault="005E1A10">
            <w:pPr>
              <w:jc w:val="center"/>
            </w:pPr>
            <w:r>
              <w:t>综合太阳得热系数</w:t>
            </w:r>
          </w:p>
        </w:tc>
      </w:tr>
      <w:tr w:rsidR="00791D2A" w14:paraId="72A57005" w14:textId="77777777">
        <w:tc>
          <w:tcPr>
            <w:tcW w:w="656" w:type="dxa"/>
            <w:vAlign w:val="center"/>
          </w:tcPr>
          <w:p w14:paraId="5EE68C35" w14:textId="77777777" w:rsidR="00791D2A" w:rsidRDefault="005E1A10">
            <w:r>
              <w:t>1</w:t>
            </w:r>
          </w:p>
        </w:tc>
        <w:tc>
          <w:tcPr>
            <w:tcW w:w="888" w:type="dxa"/>
            <w:vAlign w:val="center"/>
          </w:tcPr>
          <w:p w14:paraId="4D9DC1FE" w14:textId="77777777" w:rsidR="00791D2A" w:rsidRDefault="00791D2A"/>
        </w:tc>
        <w:tc>
          <w:tcPr>
            <w:tcW w:w="769" w:type="dxa"/>
            <w:vAlign w:val="center"/>
          </w:tcPr>
          <w:p w14:paraId="382806F7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729FF576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7D98B7DC" w14:textId="77777777" w:rsidR="00791D2A" w:rsidRDefault="005E1A10">
            <w:r>
              <w:t>15.736</w:t>
            </w:r>
          </w:p>
        </w:tc>
        <w:tc>
          <w:tcPr>
            <w:tcW w:w="848" w:type="dxa"/>
            <w:vAlign w:val="center"/>
          </w:tcPr>
          <w:p w14:paraId="66D266D5" w14:textId="77777777" w:rsidR="00791D2A" w:rsidRDefault="005E1A10">
            <w:r>
              <w:t>15.736</w:t>
            </w:r>
          </w:p>
        </w:tc>
        <w:tc>
          <w:tcPr>
            <w:tcW w:w="781" w:type="dxa"/>
            <w:vAlign w:val="center"/>
          </w:tcPr>
          <w:p w14:paraId="30BFF995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4FD69ACD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6FD83DC" w14:textId="77777777" w:rsidR="00791D2A" w:rsidRDefault="00791D2A"/>
        </w:tc>
        <w:tc>
          <w:tcPr>
            <w:tcW w:w="916" w:type="dxa"/>
            <w:vAlign w:val="center"/>
          </w:tcPr>
          <w:p w14:paraId="76B88382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F9A0458" w14:textId="77777777" w:rsidR="00791D2A" w:rsidRDefault="005E1A10">
            <w:r>
              <w:t>0.653</w:t>
            </w:r>
          </w:p>
        </w:tc>
      </w:tr>
      <w:tr w:rsidR="00791D2A" w14:paraId="19C80312" w14:textId="77777777">
        <w:tc>
          <w:tcPr>
            <w:tcW w:w="656" w:type="dxa"/>
            <w:vAlign w:val="center"/>
          </w:tcPr>
          <w:p w14:paraId="4FC757AB" w14:textId="77777777" w:rsidR="00791D2A" w:rsidRDefault="005E1A10">
            <w:r>
              <w:t>2</w:t>
            </w:r>
          </w:p>
        </w:tc>
        <w:tc>
          <w:tcPr>
            <w:tcW w:w="888" w:type="dxa"/>
            <w:vAlign w:val="center"/>
          </w:tcPr>
          <w:p w14:paraId="2D7B0BAC" w14:textId="77777777" w:rsidR="00791D2A" w:rsidRDefault="00791D2A"/>
        </w:tc>
        <w:tc>
          <w:tcPr>
            <w:tcW w:w="769" w:type="dxa"/>
            <w:vAlign w:val="center"/>
          </w:tcPr>
          <w:p w14:paraId="647B8313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71605594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7BFFB44" w14:textId="77777777" w:rsidR="00791D2A" w:rsidRDefault="005E1A10">
            <w:r>
              <w:t>11.211</w:t>
            </w:r>
          </w:p>
        </w:tc>
        <w:tc>
          <w:tcPr>
            <w:tcW w:w="848" w:type="dxa"/>
            <w:vAlign w:val="center"/>
          </w:tcPr>
          <w:p w14:paraId="3B1713C7" w14:textId="77777777" w:rsidR="00791D2A" w:rsidRDefault="005E1A10">
            <w:r>
              <w:t>11.211</w:t>
            </w:r>
          </w:p>
        </w:tc>
        <w:tc>
          <w:tcPr>
            <w:tcW w:w="781" w:type="dxa"/>
            <w:vAlign w:val="center"/>
          </w:tcPr>
          <w:p w14:paraId="7F5E9C58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BA0E11D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5E90D33" w14:textId="77777777" w:rsidR="00791D2A" w:rsidRDefault="00791D2A"/>
        </w:tc>
        <w:tc>
          <w:tcPr>
            <w:tcW w:w="916" w:type="dxa"/>
            <w:vAlign w:val="center"/>
          </w:tcPr>
          <w:p w14:paraId="28AC142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C8DDF9A" w14:textId="77777777" w:rsidR="00791D2A" w:rsidRDefault="005E1A10">
            <w:r>
              <w:t>0.653</w:t>
            </w:r>
          </w:p>
        </w:tc>
      </w:tr>
      <w:tr w:rsidR="00791D2A" w14:paraId="3FF48997" w14:textId="77777777">
        <w:tc>
          <w:tcPr>
            <w:tcW w:w="656" w:type="dxa"/>
            <w:vAlign w:val="center"/>
          </w:tcPr>
          <w:p w14:paraId="292A8136" w14:textId="77777777" w:rsidR="00791D2A" w:rsidRDefault="005E1A1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5EABCCE2" w14:textId="77777777" w:rsidR="00791D2A" w:rsidRDefault="00791D2A"/>
        </w:tc>
        <w:tc>
          <w:tcPr>
            <w:tcW w:w="769" w:type="dxa"/>
            <w:vAlign w:val="center"/>
          </w:tcPr>
          <w:p w14:paraId="7FDFD2E3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48AA5808" w14:textId="77777777" w:rsidR="00791D2A" w:rsidRDefault="005E1A10">
            <w:r>
              <w:t>3</w:t>
            </w:r>
          </w:p>
        </w:tc>
        <w:tc>
          <w:tcPr>
            <w:tcW w:w="848" w:type="dxa"/>
            <w:vAlign w:val="center"/>
          </w:tcPr>
          <w:p w14:paraId="4A0017A0" w14:textId="77777777" w:rsidR="00791D2A" w:rsidRDefault="005E1A10">
            <w:r>
              <w:t>1.170</w:t>
            </w:r>
          </w:p>
        </w:tc>
        <w:tc>
          <w:tcPr>
            <w:tcW w:w="848" w:type="dxa"/>
            <w:vAlign w:val="center"/>
          </w:tcPr>
          <w:p w14:paraId="00974479" w14:textId="77777777" w:rsidR="00791D2A" w:rsidRDefault="005E1A10">
            <w:r>
              <w:t>3.510</w:t>
            </w:r>
          </w:p>
        </w:tc>
        <w:tc>
          <w:tcPr>
            <w:tcW w:w="781" w:type="dxa"/>
            <w:vAlign w:val="center"/>
          </w:tcPr>
          <w:p w14:paraId="462A8649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686E7E6D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1F51414" w14:textId="77777777" w:rsidR="00791D2A" w:rsidRDefault="00791D2A"/>
        </w:tc>
        <w:tc>
          <w:tcPr>
            <w:tcW w:w="916" w:type="dxa"/>
            <w:vAlign w:val="center"/>
          </w:tcPr>
          <w:p w14:paraId="6210467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56C1F2B" w14:textId="77777777" w:rsidR="00791D2A" w:rsidRDefault="005E1A10">
            <w:r>
              <w:t>0.653</w:t>
            </w:r>
          </w:p>
        </w:tc>
      </w:tr>
      <w:tr w:rsidR="00791D2A" w14:paraId="1CCA70E8" w14:textId="77777777">
        <w:tc>
          <w:tcPr>
            <w:tcW w:w="656" w:type="dxa"/>
            <w:vAlign w:val="center"/>
          </w:tcPr>
          <w:p w14:paraId="234F3EF3" w14:textId="77777777" w:rsidR="00791D2A" w:rsidRDefault="005E1A10">
            <w:r>
              <w:t>4</w:t>
            </w:r>
          </w:p>
        </w:tc>
        <w:tc>
          <w:tcPr>
            <w:tcW w:w="888" w:type="dxa"/>
            <w:vAlign w:val="center"/>
          </w:tcPr>
          <w:p w14:paraId="322EA2A1" w14:textId="77777777" w:rsidR="00791D2A" w:rsidRDefault="00791D2A"/>
        </w:tc>
        <w:tc>
          <w:tcPr>
            <w:tcW w:w="769" w:type="dxa"/>
            <w:vAlign w:val="center"/>
          </w:tcPr>
          <w:p w14:paraId="4221D6BA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2737680D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139F8355" w14:textId="77777777" w:rsidR="00791D2A" w:rsidRDefault="005E1A10">
            <w:r>
              <w:t>9.439</w:t>
            </w:r>
          </w:p>
        </w:tc>
        <w:tc>
          <w:tcPr>
            <w:tcW w:w="848" w:type="dxa"/>
            <w:vAlign w:val="center"/>
          </w:tcPr>
          <w:p w14:paraId="697E07BA" w14:textId="77777777" w:rsidR="00791D2A" w:rsidRDefault="005E1A10">
            <w:r>
              <w:t>9.439</w:t>
            </w:r>
          </w:p>
        </w:tc>
        <w:tc>
          <w:tcPr>
            <w:tcW w:w="781" w:type="dxa"/>
            <w:vAlign w:val="center"/>
          </w:tcPr>
          <w:p w14:paraId="22FB5F1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207B93C7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FE10964" w14:textId="77777777" w:rsidR="00791D2A" w:rsidRDefault="00791D2A"/>
        </w:tc>
        <w:tc>
          <w:tcPr>
            <w:tcW w:w="916" w:type="dxa"/>
            <w:vAlign w:val="center"/>
          </w:tcPr>
          <w:p w14:paraId="373221D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948E6C9" w14:textId="77777777" w:rsidR="00791D2A" w:rsidRDefault="005E1A10">
            <w:r>
              <w:t>0.653</w:t>
            </w:r>
          </w:p>
        </w:tc>
      </w:tr>
      <w:tr w:rsidR="00791D2A" w14:paraId="5C83F0A5" w14:textId="77777777">
        <w:tc>
          <w:tcPr>
            <w:tcW w:w="656" w:type="dxa"/>
            <w:vAlign w:val="center"/>
          </w:tcPr>
          <w:p w14:paraId="1D5A3D7D" w14:textId="77777777" w:rsidR="00791D2A" w:rsidRDefault="005E1A10">
            <w:r>
              <w:t>5</w:t>
            </w:r>
          </w:p>
        </w:tc>
        <w:tc>
          <w:tcPr>
            <w:tcW w:w="888" w:type="dxa"/>
            <w:vAlign w:val="center"/>
          </w:tcPr>
          <w:p w14:paraId="29F5A9A5" w14:textId="77777777" w:rsidR="00791D2A" w:rsidRDefault="00791D2A"/>
        </w:tc>
        <w:tc>
          <w:tcPr>
            <w:tcW w:w="769" w:type="dxa"/>
            <w:vAlign w:val="center"/>
          </w:tcPr>
          <w:p w14:paraId="5079F27C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71586D30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6861CB16" w14:textId="77777777" w:rsidR="00791D2A" w:rsidRDefault="005E1A10">
            <w:r>
              <w:t>7.463</w:t>
            </w:r>
          </w:p>
        </w:tc>
        <w:tc>
          <w:tcPr>
            <w:tcW w:w="848" w:type="dxa"/>
            <w:vAlign w:val="center"/>
          </w:tcPr>
          <w:p w14:paraId="0AB9068D" w14:textId="77777777" w:rsidR="00791D2A" w:rsidRDefault="005E1A10">
            <w:r>
              <w:t>7.463</w:t>
            </w:r>
          </w:p>
        </w:tc>
        <w:tc>
          <w:tcPr>
            <w:tcW w:w="781" w:type="dxa"/>
            <w:vAlign w:val="center"/>
          </w:tcPr>
          <w:p w14:paraId="773D16DA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DA29BE8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62441714" w14:textId="77777777" w:rsidR="00791D2A" w:rsidRDefault="00791D2A"/>
        </w:tc>
        <w:tc>
          <w:tcPr>
            <w:tcW w:w="916" w:type="dxa"/>
            <w:vAlign w:val="center"/>
          </w:tcPr>
          <w:p w14:paraId="69364795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2651FDB" w14:textId="77777777" w:rsidR="00791D2A" w:rsidRDefault="005E1A10">
            <w:r>
              <w:t>0.653</w:t>
            </w:r>
          </w:p>
        </w:tc>
      </w:tr>
      <w:tr w:rsidR="00791D2A" w14:paraId="771925A9" w14:textId="77777777">
        <w:tc>
          <w:tcPr>
            <w:tcW w:w="656" w:type="dxa"/>
            <w:vAlign w:val="center"/>
          </w:tcPr>
          <w:p w14:paraId="4CB3CCD9" w14:textId="77777777" w:rsidR="00791D2A" w:rsidRDefault="005E1A10">
            <w:r>
              <w:t>6</w:t>
            </w:r>
          </w:p>
        </w:tc>
        <w:tc>
          <w:tcPr>
            <w:tcW w:w="888" w:type="dxa"/>
            <w:vAlign w:val="center"/>
          </w:tcPr>
          <w:p w14:paraId="28C671AE" w14:textId="77777777" w:rsidR="00791D2A" w:rsidRDefault="00791D2A"/>
        </w:tc>
        <w:tc>
          <w:tcPr>
            <w:tcW w:w="769" w:type="dxa"/>
            <w:vAlign w:val="center"/>
          </w:tcPr>
          <w:p w14:paraId="6003F9AC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138E370B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51E268A0" w14:textId="77777777" w:rsidR="00791D2A" w:rsidRDefault="005E1A10">
            <w:r>
              <w:t>6.101</w:t>
            </w:r>
          </w:p>
        </w:tc>
        <w:tc>
          <w:tcPr>
            <w:tcW w:w="848" w:type="dxa"/>
            <w:vAlign w:val="center"/>
          </w:tcPr>
          <w:p w14:paraId="75D4B4D6" w14:textId="77777777" w:rsidR="00791D2A" w:rsidRDefault="005E1A10">
            <w:r>
              <w:t>6.101</w:t>
            </w:r>
          </w:p>
        </w:tc>
        <w:tc>
          <w:tcPr>
            <w:tcW w:w="781" w:type="dxa"/>
            <w:vAlign w:val="center"/>
          </w:tcPr>
          <w:p w14:paraId="7C2A797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482B0A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4C00290" w14:textId="77777777" w:rsidR="00791D2A" w:rsidRDefault="00791D2A"/>
        </w:tc>
        <w:tc>
          <w:tcPr>
            <w:tcW w:w="916" w:type="dxa"/>
            <w:vAlign w:val="center"/>
          </w:tcPr>
          <w:p w14:paraId="752F068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28198BE9" w14:textId="77777777" w:rsidR="00791D2A" w:rsidRDefault="005E1A10">
            <w:r>
              <w:t>0.653</w:t>
            </w:r>
          </w:p>
        </w:tc>
      </w:tr>
      <w:tr w:rsidR="00791D2A" w14:paraId="2F214646" w14:textId="77777777">
        <w:tc>
          <w:tcPr>
            <w:tcW w:w="656" w:type="dxa"/>
            <w:vAlign w:val="center"/>
          </w:tcPr>
          <w:p w14:paraId="1AC6B131" w14:textId="77777777" w:rsidR="00791D2A" w:rsidRDefault="005E1A10">
            <w:r>
              <w:t>7</w:t>
            </w:r>
          </w:p>
        </w:tc>
        <w:tc>
          <w:tcPr>
            <w:tcW w:w="888" w:type="dxa"/>
            <w:vAlign w:val="center"/>
          </w:tcPr>
          <w:p w14:paraId="538874C0" w14:textId="77777777" w:rsidR="00791D2A" w:rsidRDefault="00791D2A"/>
        </w:tc>
        <w:tc>
          <w:tcPr>
            <w:tcW w:w="769" w:type="dxa"/>
            <w:vAlign w:val="center"/>
          </w:tcPr>
          <w:p w14:paraId="34F3BC52" w14:textId="77777777" w:rsidR="00791D2A" w:rsidRDefault="005E1A10">
            <w:r>
              <w:t>2~5</w:t>
            </w:r>
          </w:p>
        </w:tc>
        <w:tc>
          <w:tcPr>
            <w:tcW w:w="769" w:type="dxa"/>
            <w:vAlign w:val="center"/>
          </w:tcPr>
          <w:p w14:paraId="058C7613" w14:textId="77777777" w:rsidR="00791D2A" w:rsidRDefault="005E1A10">
            <w:r>
              <w:t>4</w:t>
            </w:r>
          </w:p>
        </w:tc>
        <w:tc>
          <w:tcPr>
            <w:tcW w:w="848" w:type="dxa"/>
            <w:vAlign w:val="center"/>
          </w:tcPr>
          <w:p w14:paraId="789A7A09" w14:textId="77777777" w:rsidR="00791D2A" w:rsidRDefault="005E1A10">
            <w:r>
              <w:t>15.328</w:t>
            </w:r>
          </w:p>
        </w:tc>
        <w:tc>
          <w:tcPr>
            <w:tcW w:w="848" w:type="dxa"/>
            <w:vAlign w:val="center"/>
          </w:tcPr>
          <w:p w14:paraId="5948A1E1" w14:textId="77777777" w:rsidR="00791D2A" w:rsidRDefault="005E1A10">
            <w:r>
              <w:t>61.311</w:t>
            </w:r>
          </w:p>
        </w:tc>
        <w:tc>
          <w:tcPr>
            <w:tcW w:w="781" w:type="dxa"/>
            <w:vAlign w:val="center"/>
          </w:tcPr>
          <w:p w14:paraId="52772342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F9071B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23686CE7" w14:textId="77777777" w:rsidR="00791D2A" w:rsidRDefault="00791D2A"/>
        </w:tc>
        <w:tc>
          <w:tcPr>
            <w:tcW w:w="916" w:type="dxa"/>
            <w:vAlign w:val="center"/>
          </w:tcPr>
          <w:p w14:paraId="78269C74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C4CF35E" w14:textId="77777777" w:rsidR="00791D2A" w:rsidRDefault="005E1A10">
            <w:r>
              <w:t>0.653</w:t>
            </w:r>
          </w:p>
        </w:tc>
      </w:tr>
      <w:tr w:rsidR="00791D2A" w14:paraId="7E98BBF0" w14:textId="77777777">
        <w:tc>
          <w:tcPr>
            <w:tcW w:w="656" w:type="dxa"/>
            <w:vAlign w:val="center"/>
          </w:tcPr>
          <w:p w14:paraId="2A91BF47" w14:textId="77777777" w:rsidR="00791D2A" w:rsidRDefault="005E1A10">
            <w:r>
              <w:t>8</w:t>
            </w:r>
          </w:p>
        </w:tc>
        <w:tc>
          <w:tcPr>
            <w:tcW w:w="888" w:type="dxa"/>
            <w:vAlign w:val="center"/>
          </w:tcPr>
          <w:p w14:paraId="3463C416" w14:textId="77777777" w:rsidR="00791D2A" w:rsidRDefault="00791D2A"/>
        </w:tc>
        <w:tc>
          <w:tcPr>
            <w:tcW w:w="769" w:type="dxa"/>
            <w:vAlign w:val="center"/>
          </w:tcPr>
          <w:p w14:paraId="726649CB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5929EDBA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3891D183" w14:textId="77777777" w:rsidR="00791D2A" w:rsidRDefault="005E1A10">
            <w:r>
              <w:t>19.082</w:t>
            </w:r>
          </w:p>
        </w:tc>
        <w:tc>
          <w:tcPr>
            <w:tcW w:w="848" w:type="dxa"/>
            <w:vAlign w:val="center"/>
          </w:tcPr>
          <w:p w14:paraId="4D1F595E" w14:textId="77777777" w:rsidR="00791D2A" w:rsidRDefault="005E1A10">
            <w:r>
              <w:t>19.082</w:t>
            </w:r>
          </w:p>
        </w:tc>
        <w:tc>
          <w:tcPr>
            <w:tcW w:w="781" w:type="dxa"/>
            <w:vAlign w:val="center"/>
          </w:tcPr>
          <w:p w14:paraId="46B44FA1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E5F9D3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051F3CFF" w14:textId="77777777" w:rsidR="00791D2A" w:rsidRDefault="00791D2A"/>
        </w:tc>
        <w:tc>
          <w:tcPr>
            <w:tcW w:w="916" w:type="dxa"/>
            <w:vAlign w:val="center"/>
          </w:tcPr>
          <w:p w14:paraId="1A73B956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6499E2A5" w14:textId="77777777" w:rsidR="00791D2A" w:rsidRDefault="005E1A10">
            <w:r>
              <w:t>0.653</w:t>
            </w:r>
          </w:p>
        </w:tc>
      </w:tr>
      <w:tr w:rsidR="00791D2A" w14:paraId="5220F693" w14:textId="77777777">
        <w:tc>
          <w:tcPr>
            <w:tcW w:w="656" w:type="dxa"/>
            <w:vAlign w:val="center"/>
          </w:tcPr>
          <w:p w14:paraId="446EEAE3" w14:textId="77777777" w:rsidR="00791D2A" w:rsidRDefault="005E1A10">
            <w:r>
              <w:t>9</w:t>
            </w:r>
          </w:p>
        </w:tc>
        <w:tc>
          <w:tcPr>
            <w:tcW w:w="888" w:type="dxa"/>
            <w:vAlign w:val="center"/>
          </w:tcPr>
          <w:p w14:paraId="6E35D450" w14:textId="77777777" w:rsidR="00791D2A" w:rsidRDefault="00791D2A"/>
        </w:tc>
        <w:tc>
          <w:tcPr>
            <w:tcW w:w="769" w:type="dxa"/>
            <w:vAlign w:val="center"/>
          </w:tcPr>
          <w:p w14:paraId="221EF6B4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18EB11C3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0D152C6D" w14:textId="77777777" w:rsidR="00791D2A" w:rsidRDefault="005E1A10">
            <w:r>
              <w:t>5.994</w:t>
            </w:r>
          </w:p>
        </w:tc>
        <w:tc>
          <w:tcPr>
            <w:tcW w:w="848" w:type="dxa"/>
            <w:vAlign w:val="center"/>
          </w:tcPr>
          <w:p w14:paraId="00560920" w14:textId="77777777" w:rsidR="00791D2A" w:rsidRDefault="005E1A10">
            <w:r>
              <w:t>11.988</w:t>
            </w:r>
          </w:p>
        </w:tc>
        <w:tc>
          <w:tcPr>
            <w:tcW w:w="781" w:type="dxa"/>
            <w:vAlign w:val="center"/>
          </w:tcPr>
          <w:p w14:paraId="7FA8B496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624E5E5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0942662" w14:textId="77777777" w:rsidR="00791D2A" w:rsidRDefault="00791D2A"/>
        </w:tc>
        <w:tc>
          <w:tcPr>
            <w:tcW w:w="916" w:type="dxa"/>
            <w:vAlign w:val="center"/>
          </w:tcPr>
          <w:p w14:paraId="5E914D2D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74A8D72" w14:textId="77777777" w:rsidR="00791D2A" w:rsidRDefault="005E1A10">
            <w:r>
              <w:t>0.653</w:t>
            </w:r>
          </w:p>
        </w:tc>
      </w:tr>
      <w:tr w:rsidR="00791D2A" w14:paraId="0689B58E" w14:textId="77777777">
        <w:tc>
          <w:tcPr>
            <w:tcW w:w="656" w:type="dxa"/>
            <w:vAlign w:val="center"/>
          </w:tcPr>
          <w:p w14:paraId="55A04D07" w14:textId="77777777" w:rsidR="00791D2A" w:rsidRDefault="005E1A10">
            <w:r>
              <w:t>10</w:t>
            </w:r>
          </w:p>
        </w:tc>
        <w:tc>
          <w:tcPr>
            <w:tcW w:w="888" w:type="dxa"/>
            <w:vAlign w:val="center"/>
          </w:tcPr>
          <w:p w14:paraId="01B7E767" w14:textId="77777777" w:rsidR="00791D2A" w:rsidRDefault="00791D2A"/>
        </w:tc>
        <w:tc>
          <w:tcPr>
            <w:tcW w:w="769" w:type="dxa"/>
            <w:vAlign w:val="center"/>
          </w:tcPr>
          <w:p w14:paraId="07351670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1AAA8D20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1BF4C535" w14:textId="77777777" w:rsidR="00791D2A" w:rsidRDefault="005E1A10">
            <w:r>
              <w:t>2.925</w:t>
            </w:r>
          </w:p>
        </w:tc>
        <w:tc>
          <w:tcPr>
            <w:tcW w:w="848" w:type="dxa"/>
            <w:vAlign w:val="center"/>
          </w:tcPr>
          <w:p w14:paraId="183E3C83" w14:textId="77777777" w:rsidR="00791D2A" w:rsidRDefault="005E1A10">
            <w:r>
              <w:t>23.400</w:t>
            </w:r>
          </w:p>
        </w:tc>
        <w:tc>
          <w:tcPr>
            <w:tcW w:w="781" w:type="dxa"/>
            <w:vAlign w:val="center"/>
          </w:tcPr>
          <w:p w14:paraId="26A43CE7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05C13AC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60F9BA9A" w14:textId="77777777" w:rsidR="00791D2A" w:rsidRDefault="00791D2A"/>
        </w:tc>
        <w:tc>
          <w:tcPr>
            <w:tcW w:w="916" w:type="dxa"/>
            <w:vAlign w:val="center"/>
          </w:tcPr>
          <w:p w14:paraId="67788C42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6A9AE20" w14:textId="77777777" w:rsidR="00791D2A" w:rsidRDefault="005E1A10">
            <w:r>
              <w:t>0.653</w:t>
            </w:r>
          </w:p>
        </w:tc>
      </w:tr>
      <w:tr w:rsidR="00791D2A" w14:paraId="1D1D3B27" w14:textId="77777777">
        <w:tc>
          <w:tcPr>
            <w:tcW w:w="656" w:type="dxa"/>
            <w:vAlign w:val="center"/>
          </w:tcPr>
          <w:p w14:paraId="6C06B757" w14:textId="77777777" w:rsidR="00791D2A" w:rsidRDefault="005E1A10">
            <w:r>
              <w:t>11</w:t>
            </w:r>
          </w:p>
        </w:tc>
        <w:tc>
          <w:tcPr>
            <w:tcW w:w="888" w:type="dxa"/>
            <w:vAlign w:val="center"/>
          </w:tcPr>
          <w:p w14:paraId="58B46BA1" w14:textId="77777777" w:rsidR="00791D2A" w:rsidRDefault="00791D2A"/>
        </w:tc>
        <w:tc>
          <w:tcPr>
            <w:tcW w:w="769" w:type="dxa"/>
            <w:vAlign w:val="center"/>
          </w:tcPr>
          <w:p w14:paraId="1C91F667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26A68B03" w14:textId="77777777" w:rsidR="00791D2A" w:rsidRDefault="005E1A10">
            <w:r>
              <w:t>8</w:t>
            </w:r>
          </w:p>
        </w:tc>
        <w:tc>
          <w:tcPr>
            <w:tcW w:w="848" w:type="dxa"/>
            <w:vAlign w:val="center"/>
          </w:tcPr>
          <w:p w14:paraId="5E2FB167" w14:textId="77777777" w:rsidR="00791D2A" w:rsidRDefault="005E1A10">
            <w:r>
              <w:t>3.375</w:t>
            </w:r>
          </w:p>
        </w:tc>
        <w:tc>
          <w:tcPr>
            <w:tcW w:w="848" w:type="dxa"/>
            <w:vAlign w:val="center"/>
          </w:tcPr>
          <w:p w14:paraId="66B5A8E9" w14:textId="77777777" w:rsidR="00791D2A" w:rsidRDefault="005E1A10">
            <w:r>
              <w:t>27.000</w:t>
            </w:r>
          </w:p>
        </w:tc>
        <w:tc>
          <w:tcPr>
            <w:tcW w:w="781" w:type="dxa"/>
            <w:vAlign w:val="center"/>
          </w:tcPr>
          <w:p w14:paraId="621DF372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2113F78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ABCBD60" w14:textId="77777777" w:rsidR="00791D2A" w:rsidRDefault="00791D2A"/>
        </w:tc>
        <w:tc>
          <w:tcPr>
            <w:tcW w:w="916" w:type="dxa"/>
            <w:vAlign w:val="center"/>
          </w:tcPr>
          <w:p w14:paraId="15BA0377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C239BD0" w14:textId="77777777" w:rsidR="00791D2A" w:rsidRDefault="005E1A10">
            <w:r>
              <w:t>0.653</w:t>
            </w:r>
          </w:p>
        </w:tc>
      </w:tr>
      <w:tr w:rsidR="00791D2A" w14:paraId="4D37DF7A" w14:textId="77777777">
        <w:tc>
          <w:tcPr>
            <w:tcW w:w="656" w:type="dxa"/>
            <w:vAlign w:val="center"/>
          </w:tcPr>
          <w:p w14:paraId="057310AD" w14:textId="77777777" w:rsidR="00791D2A" w:rsidRDefault="005E1A10">
            <w:r>
              <w:t>12</w:t>
            </w:r>
          </w:p>
        </w:tc>
        <w:tc>
          <w:tcPr>
            <w:tcW w:w="888" w:type="dxa"/>
            <w:vAlign w:val="center"/>
          </w:tcPr>
          <w:p w14:paraId="2A537798" w14:textId="77777777" w:rsidR="00791D2A" w:rsidRDefault="00791D2A"/>
        </w:tc>
        <w:tc>
          <w:tcPr>
            <w:tcW w:w="769" w:type="dxa"/>
            <w:vAlign w:val="center"/>
          </w:tcPr>
          <w:p w14:paraId="5F1FC547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60E0246F" w14:textId="77777777" w:rsidR="00791D2A" w:rsidRDefault="005E1A10">
            <w:r>
              <w:t>6</w:t>
            </w:r>
          </w:p>
        </w:tc>
        <w:tc>
          <w:tcPr>
            <w:tcW w:w="848" w:type="dxa"/>
            <w:vAlign w:val="center"/>
          </w:tcPr>
          <w:p w14:paraId="11E2A8E5" w14:textId="77777777" w:rsidR="00791D2A" w:rsidRDefault="005E1A10">
            <w:r>
              <w:t>6.438</w:t>
            </w:r>
          </w:p>
        </w:tc>
        <w:tc>
          <w:tcPr>
            <w:tcW w:w="848" w:type="dxa"/>
            <w:vAlign w:val="center"/>
          </w:tcPr>
          <w:p w14:paraId="3F760241" w14:textId="77777777" w:rsidR="00791D2A" w:rsidRDefault="005E1A10">
            <w:r>
              <w:t>38.628</w:t>
            </w:r>
          </w:p>
        </w:tc>
        <w:tc>
          <w:tcPr>
            <w:tcW w:w="781" w:type="dxa"/>
            <w:vAlign w:val="center"/>
          </w:tcPr>
          <w:p w14:paraId="2D413FC5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3B383F56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7E286C1" w14:textId="77777777" w:rsidR="00791D2A" w:rsidRDefault="00791D2A"/>
        </w:tc>
        <w:tc>
          <w:tcPr>
            <w:tcW w:w="916" w:type="dxa"/>
            <w:vAlign w:val="center"/>
          </w:tcPr>
          <w:p w14:paraId="48588303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6A6EF52" w14:textId="77777777" w:rsidR="00791D2A" w:rsidRDefault="005E1A10">
            <w:r>
              <w:t>0.653</w:t>
            </w:r>
          </w:p>
        </w:tc>
      </w:tr>
      <w:tr w:rsidR="00791D2A" w14:paraId="3BB96252" w14:textId="77777777">
        <w:tc>
          <w:tcPr>
            <w:tcW w:w="656" w:type="dxa"/>
            <w:vAlign w:val="center"/>
          </w:tcPr>
          <w:p w14:paraId="7385181E" w14:textId="77777777" w:rsidR="00791D2A" w:rsidRDefault="005E1A10">
            <w:r>
              <w:t>13</w:t>
            </w:r>
          </w:p>
        </w:tc>
        <w:tc>
          <w:tcPr>
            <w:tcW w:w="888" w:type="dxa"/>
            <w:vAlign w:val="center"/>
          </w:tcPr>
          <w:p w14:paraId="53FB3E11" w14:textId="77777777" w:rsidR="00791D2A" w:rsidRDefault="00791D2A"/>
        </w:tc>
        <w:tc>
          <w:tcPr>
            <w:tcW w:w="769" w:type="dxa"/>
            <w:vAlign w:val="center"/>
          </w:tcPr>
          <w:p w14:paraId="68890616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6BBB7A1E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1248C1F8" w14:textId="77777777" w:rsidR="00791D2A" w:rsidRDefault="005E1A10">
            <w:r>
              <w:t>6.882</w:t>
            </w:r>
          </w:p>
        </w:tc>
        <w:tc>
          <w:tcPr>
            <w:tcW w:w="848" w:type="dxa"/>
            <w:vAlign w:val="center"/>
          </w:tcPr>
          <w:p w14:paraId="0C45FE52" w14:textId="77777777" w:rsidR="00791D2A" w:rsidRDefault="005E1A10">
            <w:r>
              <w:t>13.764</w:t>
            </w:r>
          </w:p>
        </w:tc>
        <w:tc>
          <w:tcPr>
            <w:tcW w:w="781" w:type="dxa"/>
            <w:vAlign w:val="center"/>
          </w:tcPr>
          <w:p w14:paraId="743A3E3E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972C209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428ADAAA" w14:textId="77777777" w:rsidR="00791D2A" w:rsidRDefault="00791D2A"/>
        </w:tc>
        <w:tc>
          <w:tcPr>
            <w:tcW w:w="916" w:type="dxa"/>
            <w:vAlign w:val="center"/>
          </w:tcPr>
          <w:p w14:paraId="63F38E49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1A68141" w14:textId="77777777" w:rsidR="00791D2A" w:rsidRDefault="005E1A10">
            <w:r>
              <w:t>0.653</w:t>
            </w:r>
          </w:p>
        </w:tc>
      </w:tr>
      <w:tr w:rsidR="00791D2A" w14:paraId="4305BC05" w14:textId="77777777">
        <w:tc>
          <w:tcPr>
            <w:tcW w:w="656" w:type="dxa"/>
            <w:vAlign w:val="center"/>
          </w:tcPr>
          <w:p w14:paraId="51FDB71C" w14:textId="77777777" w:rsidR="00791D2A" w:rsidRDefault="005E1A10">
            <w:r>
              <w:t>14</w:t>
            </w:r>
          </w:p>
        </w:tc>
        <w:tc>
          <w:tcPr>
            <w:tcW w:w="888" w:type="dxa"/>
            <w:vAlign w:val="center"/>
          </w:tcPr>
          <w:p w14:paraId="0D66866A" w14:textId="77777777" w:rsidR="00791D2A" w:rsidRDefault="00791D2A"/>
        </w:tc>
        <w:tc>
          <w:tcPr>
            <w:tcW w:w="769" w:type="dxa"/>
            <w:vAlign w:val="center"/>
          </w:tcPr>
          <w:p w14:paraId="313F50CC" w14:textId="77777777" w:rsidR="00791D2A" w:rsidRDefault="005E1A10">
            <w:r>
              <w:t>2</w:t>
            </w:r>
          </w:p>
        </w:tc>
        <w:tc>
          <w:tcPr>
            <w:tcW w:w="769" w:type="dxa"/>
            <w:vAlign w:val="center"/>
          </w:tcPr>
          <w:p w14:paraId="650B761A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03BEB50A" w14:textId="77777777" w:rsidR="00791D2A" w:rsidRDefault="005E1A10">
            <w:r>
              <w:t>25.530</w:t>
            </w:r>
          </w:p>
        </w:tc>
        <w:tc>
          <w:tcPr>
            <w:tcW w:w="848" w:type="dxa"/>
            <w:vAlign w:val="center"/>
          </w:tcPr>
          <w:p w14:paraId="46340232" w14:textId="77777777" w:rsidR="00791D2A" w:rsidRDefault="005E1A10">
            <w:r>
              <w:t>25.530</w:t>
            </w:r>
          </w:p>
        </w:tc>
        <w:tc>
          <w:tcPr>
            <w:tcW w:w="781" w:type="dxa"/>
            <w:vAlign w:val="center"/>
          </w:tcPr>
          <w:p w14:paraId="54450F88" w14:textId="77777777" w:rsidR="00791D2A" w:rsidRDefault="005E1A10">
            <w:r>
              <w:t>65</w:t>
            </w:r>
          </w:p>
        </w:tc>
        <w:tc>
          <w:tcPr>
            <w:tcW w:w="916" w:type="dxa"/>
            <w:vAlign w:val="center"/>
          </w:tcPr>
          <w:p w14:paraId="7871A64D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B05C645" w14:textId="77777777" w:rsidR="00791D2A" w:rsidRDefault="00791D2A"/>
        </w:tc>
        <w:tc>
          <w:tcPr>
            <w:tcW w:w="916" w:type="dxa"/>
            <w:vAlign w:val="center"/>
          </w:tcPr>
          <w:p w14:paraId="679406ED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4DAA557" w14:textId="77777777" w:rsidR="00791D2A" w:rsidRDefault="005E1A10">
            <w:r>
              <w:t>0.653</w:t>
            </w:r>
          </w:p>
        </w:tc>
      </w:tr>
      <w:tr w:rsidR="00791D2A" w14:paraId="6A0080A5" w14:textId="77777777">
        <w:tc>
          <w:tcPr>
            <w:tcW w:w="656" w:type="dxa"/>
            <w:vAlign w:val="center"/>
          </w:tcPr>
          <w:p w14:paraId="4E0AD53F" w14:textId="77777777" w:rsidR="00791D2A" w:rsidRDefault="005E1A10">
            <w:r>
              <w:t>15</w:t>
            </w:r>
          </w:p>
        </w:tc>
        <w:tc>
          <w:tcPr>
            <w:tcW w:w="888" w:type="dxa"/>
            <w:vAlign w:val="center"/>
          </w:tcPr>
          <w:p w14:paraId="10A3AC07" w14:textId="77777777" w:rsidR="00791D2A" w:rsidRDefault="005E1A10">
            <w:r>
              <w:t>C1516</w:t>
            </w:r>
          </w:p>
        </w:tc>
        <w:tc>
          <w:tcPr>
            <w:tcW w:w="769" w:type="dxa"/>
            <w:vAlign w:val="center"/>
          </w:tcPr>
          <w:p w14:paraId="720B4FB9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36FE5B7A" w14:textId="77777777" w:rsidR="00791D2A" w:rsidRDefault="005E1A10">
            <w:r>
              <w:t>4</w:t>
            </w:r>
          </w:p>
        </w:tc>
        <w:tc>
          <w:tcPr>
            <w:tcW w:w="848" w:type="dxa"/>
            <w:vAlign w:val="center"/>
          </w:tcPr>
          <w:p w14:paraId="5708271E" w14:textId="77777777" w:rsidR="00791D2A" w:rsidRDefault="005E1A10">
            <w:r>
              <w:t>2.400</w:t>
            </w:r>
          </w:p>
        </w:tc>
        <w:tc>
          <w:tcPr>
            <w:tcW w:w="848" w:type="dxa"/>
            <w:vAlign w:val="center"/>
          </w:tcPr>
          <w:p w14:paraId="6ED194E5" w14:textId="77777777" w:rsidR="00791D2A" w:rsidRDefault="005E1A10">
            <w:r>
              <w:t>9.600</w:t>
            </w:r>
          </w:p>
        </w:tc>
        <w:tc>
          <w:tcPr>
            <w:tcW w:w="781" w:type="dxa"/>
            <w:vAlign w:val="center"/>
          </w:tcPr>
          <w:p w14:paraId="7949FDB7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6973E4F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133E14AC" w14:textId="77777777" w:rsidR="00791D2A" w:rsidRDefault="00791D2A"/>
        </w:tc>
        <w:tc>
          <w:tcPr>
            <w:tcW w:w="916" w:type="dxa"/>
            <w:vAlign w:val="center"/>
          </w:tcPr>
          <w:p w14:paraId="4FABD842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0E944AA6" w14:textId="77777777" w:rsidR="00791D2A" w:rsidRDefault="005E1A10">
            <w:r>
              <w:t>0.653</w:t>
            </w:r>
          </w:p>
        </w:tc>
      </w:tr>
      <w:tr w:rsidR="00791D2A" w14:paraId="1B68FB97" w14:textId="77777777">
        <w:tc>
          <w:tcPr>
            <w:tcW w:w="656" w:type="dxa"/>
            <w:vAlign w:val="center"/>
          </w:tcPr>
          <w:p w14:paraId="30541894" w14:textId="77777777" w:rsidR="00791D2A" w:rsidRDefault="005E1A10">
            <w:r>
              <w:t>16</w:t>
            </w:r>
          </w:p>
        </w:tc>
        <w:tc>
          <w:tcPr>
            <w:tcW w:w="888" w:type="dxa"/>
            <w:vAlign w:val="center"/>
          </w:tcPr>
          <w:p w14:paraId="253FA90E" w14:textId="77777777" w:rsidR="00791D2A" w:rsidRDefault="005E1A10">
            <w:r>
              <w:t>C1524</w:t>
            </w:r>
          </w:p>
        </w:tc>
        <w:tc>
          <w:tcPr>
            <w:tcW w:w="769" w:type="dxa"/>
            <w:vAlign w:val="center"/>
          </w:tcPr>
          <w:p w14:paraId="164535E9" w14:textId="77777777" w:rsidR="00791D2A" w:rsidRDefault="005E1A10">
            <w:r>
              <w:t>1</w:t>
            </w:r>
          </w:p>
        </w:tc>
        <w:tc>
          <w:tcPr>
            <w:tcW w:w="769" w:type="dxa"/>
            <w:vAlign w:val="center"/>
          </w:tcPr>
          <w:p w14:paraId="7831EB7B" w14:textId="77777777" w:rsidR="00791D2A" w:rsidRDefault="005E1A10">
            <w:r>
              <w:t>2</w:t>
            </w:r>
          </w:p>
        </w:tc>
        <w:tc>
          <w:tcPr>
            <w:tcW w:w="848" w:type="dxa"/>
            <w:vAlign w:val="center"/>
          </w:tcPr>
          <w:p w14:paraId="2E23C499" w14:textId="77777777" w:rsidR="00791D2A" w:rsidRDefault="005E1A10">
            <w:r>
              <w:t>3.600</w:t>
            </w:r>
          </w:p>
        </w:tc>
        <w:tc>
          <w:tcPr>
            <w:tcW w:w="848" w:type="dxa"/>
            <w:vAlign w:val="center"/>
          </w:tcPr>
          <w:p w14:paraId="2D39DF40" w14:textId="77777777" w:rsidR="00791D2A" w:rsidRDefault="005E1A10">
            <w:r>
              <w:t>7.200</w:t>
            </w:r>
          </w:p>
        </w:tc>
        <w:tc>
          <w:tcPr>
            <w:tcW w:w="781" w:type="dxa"/>
            <w:vAlign w:val="center"/>
          </w:tcPr>
          <w:p w14:paraId="20366089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612229C8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6A9B877" w14:textId="77777777" w:rsidR="00791D2A" w:rsidRDefault="00791D2A"/>
        </w:tc>
        <w:tc>
          <w:tcPr>
            <w:tcW w:w="916" w:type="dxa"/>
            <w:vAlign w:val="center"/>
          </w:tcPr>
          <w:p w14:paraId="6816B32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9E2C33E" w14:textId="77777777" w:rsidR="00791D2A" w:rsidRDefault="005E1A10">
            <w:r>
              <w:t>0.653</w:t>
            </w:r>
          </w:p>
        </w:tc>
      </w:tr>
      <w:tr w:rsidR="00791D2A" w14:paraId="2ED859E3" w14:textId="77777777">
        <w:tc>
          <w:tcPr>
            <w:tcW w:w="656" w:type="dxa"/>
            <w:vAlign w:val="center"/>
          </w:tcPr>
          <w:p w14:paraId="25889012" w14:textId="77777777" w:rsidR="00791D2A" w:rsidRDefault="005E1A10">
            <w:r>
              <w:t>17</w:t>
            </w:r>
          </w:p>
        </w:tc>
        <w:tc>
          <w:tcPr>
            <w:tcW w:w="888" w:type="dxa"/>
            <w:vAlign w:val="center"/>
          </w:tcPr>
          <w:p w14:paraId="030BCF92" w14:textId="77777777" w:rsidR="00791D2A" w:rsidRDefault="005E1A10">
            <w:r>
              <w:t>C1816</w:t>
            </w:r>
          </w:p>
        </w:tc>
        <w:tc>
          <w:tcPr>
            <w:tcW w:w="769" w:type="dxa"/>
            <w:vAlign w:val="center"/>
          </w:tcPr>
          <w:p w14:paraId="7726BD06" w14:textId="77777777" w:rsidR="00791D2A" w:rsidRDefault="005E1A10">
            <w:r>
              <w:t>4~6</w:t>
            </w:r>
          </w:p>
        </w:tc>
        <w:tc>
          <w:tcPr>
            <w:tcW w:w="769" w:type="dxa"/>
            <w:vAlign w:val="center"/>
          </w:tcPr>
          <w:p w14:paraId="242E76BC" w14:textId="77777777" w:rsidR="00791D2A" w:rsidRDefault="005E1A10">
            <w:r>
              <w:t>7</w:t>
            </w:r>
          </w:p>
        </w:tc>
        <w:tc>
          <w:tcPr>
            <w:tcW w:w="848" w:type="dxa"/>
            <w:vAlign w:val="center"/>
          </w:tcPr>
          <w:p w14:paraId="258DD5E7" w14:textId="77777777" w:rsidR="00791D2A" w:rsidRDefault="005E1A10">
            <w:r>
              <w:t>2.880</w:t>
            </w:r>
          </w:p>
        </w:tc>
        <w:tc>
          <w:tcPr>
            <w:tcW w:w="848" w:type="dxa"/>
            <w:vAlign w:val="center"/>
          </w:tcPr>
          <w:p w14:paraId="4D53BCF5" w14:textId="77777777" w:rsidR="00791D2A" w:rsidRDefault="005E1A10">
            <w:r>
              <w:t>20.160</w:t>
            </w:r>
          </w:p>
        </w:tc>
        <w:tc>
          <w:tcPr>
            <w:tcW w:w="781" w:type="dxa"/>
            <w:vAlign w:val="center"/>
          </w:tcPr>
          <w:p w14:paraId="2084EC21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266381C3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5275CC29" w14:textId="77777777" w:rsidR="00791D2A" w:rsidRDefault="00791D2A"/>
        </w:tc>
        <w:tc>
          <w:tcPr>
            <w:tcW w:w="916" w:type="dxa"/>
            <w:vAlign w:val="center"/>
          </w:tcPr>
          <w:p w14:paraId="0C263530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30D32251" w14:textId="77777777" w:rsidR="00791D2A" w:rsidRDefault="005E1A10">
            <w:r>
              <w:t>0.653</w:t>
            </w:r>
          </w:p>
        </w:tc>
      </w:tr>
      <w:tr w:rsidR="00791D2A" w14:paraId="5FF5291A" w14:textId="77777777">
        <w:tc>
          <w:tcPr>
            <w:tcW w:w="656" w:type="dxa"/>
            <w:vAlign w:val="center"/>
          </w:tcPr>
          <w:p w14:paraId="3CFD38D9" w14:textId="77777777" w:rsidR="00791D2A" w:rsidRDefault="005E1A10">
            <w:r>
              <w:t>18</w:t>
            </w:r>
          </w:p>
        </w:tc>
        <w:tc>
          <w:tcPr>
            <w:tcW w:w="888" w:type="dxa"/>
            <w:vAlign w:val="center"/>
          </w:tcPr>
          <w:p w14:paraId="597ABF70" w14:textId="77777777" w:rsidR="00791D2A" w:rsidRDefault="005E1A10">
            <w:r>
              <w:t>C3016</w:t>
            </w:r>
          </w:p>
        </w:tc>
        <w:tc>
          <w:tcPr>
            <w:tcW w:w="769" w:type="dxa"/>
            <w:vAlign w:val="center"/>
          </w:tcPr>
          <w:p w14:paraId="550F0706" w14:textId="77777777" w:rsidR="00791D2A" w:rsidRDefault="005E1A10">
            <w:r>
              <w:t>2~3</w:t>
            </w:r>
          </w:p>
        </w:tc>
        <w:tc>
          <w:tcPr>
            <w:tcW w:w="769" w:type="dxa"/>
            <w:vAlign w:val="center"/>
          </w:tcPr>
          <w:p w14:paraId="3C8D5B21" w14:textId="77777777" w:rsidR="00791D2A" w:rsidRDefault="005E1A10">
            <w:r>
              <w:t>10</w:t>
            </w:r>
          </w:p>
        </w:tc>
        <w:tc>
          <w:tcPr>
            <w:tcW w:w="848" w:type="dxa"/>
            <w:vAlign w:val="center"/>
          </w:tcPr>
          <w:p w14:paraId="15EDD4B0" w14:textId="77777777" w:rsidR="00791D2A" w:rsidRDefault="005E1A10">
            <w:r>
              <w:t>4.800</w:t>
            </w:r>
          </w:p>
        </w:tc>
        <w:tc>
          <w:tcPr>
            <w:tcW w:w="848" w:type="dxa"/>
            <w:vAlign w:val="center"/>
          </w:tcPr>
          <w:p w14:paraId="6005134A" w14:textId="77777777" w:rsidR="00791D2A" w:rsidRDefault="005E1A10">
            <w:r>
              <w:t>48.000</w:t>
            </w:r>
          </w:p>
        </w:tc>
        <w:tc>
          <w:tcPr>
            <w:tcW w:w="781" w:type="dxa"/>
            <w:vAlign w:val="center"/>
          </w:tcPr>
          <w:p w14:paraId="3DC1F64B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5512711D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3F8A4585" w14:textId="77777777" w:rsidR="00791D2A" w:rsidRDefault="00791D2A"/>
        </w:tc>
        <w:tc>
          <w:tcPr>
            <w:tcW w:w="916" w:type="dxa"/>
            <w:vAlign w:val="center"/>
          </w:tcPr>
          <w:p w14:paraId="3699CCF1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45581A49" w14:textId="77777777" w:rsidR="00791D2A" w:rsidRDefault="005E1A10">
            <w:r>
              <w:t>0.653</w:t>
            </w:r>
          </w:p>
        </w:tc>
      </w:tr>
      <w:tr w:rsidR="00791D2A" w14:paraId="406A742E" w14:textId="77777777">
        <w:tc>
          <w:tcPr>
            <w:tcW w:w="656" w:type="dxa"/>
            <w:vAlign w:val="center"/>
          </w:tcPr>
          <w:p w14:paraId="5B36A854" w14:textId="77777777" w:rsidR="00791D2A" w:rsidRDefault="005E1A10">
            <w:r>
              <w:t>19</w:t>
            </w:r>
          </w:p>
        </w:tc>
        <w:tc>
          <w:tcPr>
            <w:tcW w:w="888" w:type="dxa"/>
            <w:vAlign w:val="center"/>
          </w:tcPr>
          <w:p w14:paraId="5AE48F35" w14:textId="77777777" w:rsidR="00791D2A" w:rsidRDefault="005E1A10">
            <w:r>
              <w:t>C3616</w:t>
            </w:r>
          </w:p>
        </w:tc>
        <w:tc>
          <w:tcPr>
            <w:tcW w:w="769" w:type="dxa"/>
            <w:vAlign w:val="center"/>
          </w:tcPr>
          <w:p w14:paraId="0D56C54A" w14:textId="77777777" w:rsidR="00791D2A" w:rsidRDefault="005E1A10">
            <w:r>
              <w:t>3</w:t>
            </w:r>
          </w:p>
        </w:tc>
        <w:tc>
          <w:tcPr>
            <w:tcW w:w="769" w:type="dxa"/>
            <w:vAlign w:val="center"/>
          </w:tcPr>
          <w:p w14:paraId="54DB63F9" w14:textId="77777777" w:rsidR="00791D2A" w:rsidRDefault="005E1A10">
            <w:r>
              <w:t>1</w:t>
            </w:r>
          </w:p>
        </w:tc>
        <w:tc>
          <w:tcPr>
            <w:tcW w:w="848" w:type="dxa"/>
            <w:vAlign w:val="center"/>
          </w:tcPr>
          <w:p w14:paraId="7F973B38" w14:textId="77777777" w:rsidR="00791D2A" w:rsidRDefault="005E1A10">
            <w:r>
              <w:t>5.760</w:t>
            </w:r>
          </w:p>
        </w:tc>
        <w:tc>
          <w:tcPr>
            <w:tcW w:w="848" w:type="dxa"/>
            <w:vAlign w:val="center"/>
          </w:tcPr>
          <w:p w14:paraId="67C7C588" w14:textId="77777777" w:rsidR="00791D2A" w:rsidRDefault="005E1A10">
            <w:r>
              <w:t>5.760</w:t>
            </w:r>
          </w:p>
        </w:tc>
        <w:tc>
          <w:tcPr>
            <w:tcW w:w="781" w:type="dxa"/>
            <w:vAlign w:val="center"/>
          </w:tcPr>
          <w:p w14:paraId="75F1EBB6" w14:textId="77777777" w:rsidR="00791D2A" w:rsidRDefault="005E1A10">
            <w:r>
              <w:t>18</w:t>
            </w:r>
          </w:p>
        </w:tc>
        <w:tc>
          <w:tcPr>
            <w:tcW w:w="916" w:type="dxa"/>
            <w:vAlign w:val="center"/>
          </w:tcPr>
          <w:p w14:paraId="5CECA83E" w14:textId="77777777" w:rsidR="00791D2A" w:rsidRDefault="005E1A10">
            <w:r>
              <w:t>0.653</w:t>
            </w:r>
          </w:p>
        </w:tc>
        <w:tc>
          <w:tcPr>
            <w:tcW w:w="1018" w:type="dxa"/>
            <w:vAlign w:val="center"/>
          </w:tcPr>
          <w:p w14:paraId="7DFF2790" w14:textId="77777777" w:rsidR="00791D2A" w:rsidRDefault="00791D2A"/>
        </w:tc>
        <w:tc>
          <w:tcPr>
            <w:tcW w:w="916" w:type="dxa"/>
            <w:vAlign w:val="center"/>
          </w:tcPr>
          <w:p w14:paraId="409DC5BC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7FB7920A" w14:textId="77777777" w:rsidR="00791D2A" w:rsidRDefault="005E1A10">
            <w:r>
              <w:t>0.653</w:t>
            </w:r>
          </w:p>
        </w:tc>
      </w:tr>
      <w:tr w:rsidR="00791D2A" w14:paraId="48C5F75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EF7EDF0" w14:textId="77777777" w:rsidR="00791D2A" w:rsidRDefault="005E1A1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86FF93D" w14:textId="77777777" w:rsidR="00791D2A" w:rsidRDefault="005E1A10">
            <w:r>
              <w:t>364.883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AB965F7" w14:textId="77777777" w:rsidR="00791D2A" w:rsidRDefault="005E1A1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5896F2C" w14:textId="77777777" w:rsidR="00791D2A" w:rsidRDefault="005E1A10">
            <w:r>
              <w:t>1.000</w:t>
            </w:r>
          </w:p>
        </w:tc>
        <w:tc>
          <w:tcPr>
            <w:tcW w:w="916" w:type="dxa"/>
            <w:vAlign w:val="center"/>
          </w:tcPr>
          <w:p w14:paraId="147ADEE7" w14:textId="77777777" w:rsidR="00791D2A" w:rsidRDefault="005E1A10">
            <w:r>
              <w:t>0.653</w:t>
            </w:r>
          </w:p>
        </w:tc>
      </w:tr>
    </w:tbl>
    <w:p w14:paraId="6DADCF7D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FDF249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5435093"/>
      <w:r>
        <w:rPr>
          <w:color w:val="000000"/>
          <w:kern w:val="2"/>
          <w:szCs w:val="24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018"/>
        <w:gridCol w:w="1131"/>
        <w:gridCol w:w="2315"/>
        <w:gridCol w:w="2491"/>
        <w:gridCol w:w="1131"/>
      </w:tblGrid>
      <w:tr w:rsidR="00791D2A" w14:paraId="47E74CAB" w14:textId="77777777">
        <w:tc>
          <w:tcPr>
            <w:tcW w:w="1245" w:type="dxa"/>
            <w:shd w:val="clear" w:color="auto" w:fill="E6E6E6"/>
            <w:vAlign w:val="center"/>
          </w:tcPr>
          <w:p w14:paraId="0C44A860" w14:textId="77777777" w:rsidR="00791D2A" w:rsidRDefault="005E1A1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FC13C9" w14:textId="77777777" w:rsidR="00791D2A" w:rsidRDefault="005E1A1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8FE69B" w14:textId="77777777" w:rsidR="00791D2A" w:rsidRDefault="005E1A1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288E80F5" w14:textId="77777777" w:rsidR="00791D2A" w:rsidRDefault="005E1A10">
            <w:pPr>
              <w:jc w:val="center"/>
            </w:pPr>
            <w:r>
              <w:t>计算值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7DF5F6C4" w14:textId="77777777" w:rsidR="00791D2A" w:rsidRDefault="005E1A1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08AD25" w14:textId="77777777" w:rsidR="00791D2A" w:rsidRDefault="005E1A10">
            <w:pPr>
              <w:jc w:val="center"/>
            </w:pPr>
            <w:r>
              <w:t>结论</w:t>
            </w:r>
          </w:p>
        </w:tc>
      </w:tr>
      <w:tr w:rsidR="00791D2A" w14:paraId="13E2328D" w14:textId="77777777">
        <w:tc>
          <w:tcPr>
            <w:tcW w:w="1245" w:type="dxa"/>
            <w:shd w:val="clear" w:color="auto" w:fill="E6E6E6"/>
            <w:vAlign w:val="center"/>
          </w:tcPr>
          <w:p w14:paraId="0F750900" w14:textId="77777777" w:rsidR="00791D2A" w:rsidRDefault="005E1A10">
            <w:r>
              <w:t>南向</w:t>
            </w:r>
          </w:p>
        </w:tc>
        <w:tc>
          <w:tcPr>
            <w:tcW w:w="1018" w:type="dxa"/>
            <w:vAlign w:val="center"/>
          </w:tcPr>
          <w:p w14:paraId="17E7066A" w14:textId="77777777" w:rsidR="00791D2A" w:rsidRDefault="005E1A10">
            <w:r>
              <w:t>604.02</w:t>
            </w:r>
          </w:p>
        </w:tc>
        <w:tc>
          <w:tcPr>
            <w:tcW w:w="1131" w:type="dxa"/>
            <w:vAlign w:val="center"/>
          </w:tcPr>
          <w:p w14:paraId="14EDD9F1" w14:textId="77777777" w:rsidR="00791D2A" w:rsidRDefault="005E1A10">
            <w:r>
              <w:t>0.31</w:t>
            </w:r>
          </w:p>
        </w:tc>
        <w:tc>
          <w:tcPr>
            <w:tcW w:w="2314" w:type="dxa"/>
            <w:vAlign w:val="center"/>
          </w:tcPr>
          <w:p w14:paraId="03CEA655" w14:textId="77777777" w:rsidR="00791D2A" w:rsidRDefault="005E1A10">
            <w:r>
              <w:t>K=3.90;SHGC=0.65</w:t>
            </w:r>
          </w:p>
        </w:tc>
        <w:tc>
          <w:tcPr>
            <w:tcW w:w="2490" w:type="dxa"/>
            <w:vAlign w:val="center"/>
          </w:tcPr>
          <w:p w14:paraId="29CFABB3" w14:textId="77777777" w:rsidR="00791D2A" w:rsidRDefault="005E1A10">
            <w:r>
              <w:t>K≤2.50;SHGC≤0.35</w:t>
            </w:r>
          </w:p>
        </w:tc>
        <w:tc>
          <w:tcPr>
            <w:tcW w:w="1131" w:type="dxa"/>
            <w:vAlign w:val="center"/>
          </w:tcPr>
          <w:p w14:paraId="1EFABAEF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  <w:tr w:rsidR="00791D2A" w14:paraId="45F36CBB" w14:textId="77777777">
        <w:tc>
          <w:tcPr>
            <w:tcW w:w="1245" w:type="dxa"/>
            <w:shd w:val="clear" w:color="auto" w:fill="E6E6E6"/>
            <w:vAlign w:val="center"/>
          </w:tcPr>
          <w:p w14:paraId="67BA08E3" w14:textId="77777777" w:rsidR="00791D2A" w:rsidRDefault="005E1A10">
            <w:r>
              <w:t>北向</w:t>
            </w:r>
          </w:p>
        </w:tc>
        <w:tc>
          <w:tcPr>
            <w:tcW w:w="1018" w:type="dxa"/>
            <w:vAlign w:val="center"/>
          </w:tcPr>
          <w:p w14:paraId="66F3D91C" w14:textId="77777777" w:rsidR="00791D2A" w:rsidRDefault="005E1A10">
            <w:r>
              <w:t>453.12</w:t>
            </w:r>
          </w:p>
        </w:tc>
        <w:tc>
          <w:tcPr>
            <w:tcW w:w="1131" w:type="dxa"/>
            <w:vAlign w:val="center"/>
          </w:tcPr>
          <w:p w14:paraId="33DCEF8C" w14:textId="77777777" w:rsidR="00791D2A" w:rsidRDefault="005E1A10">
            <w:r>
              <w:t>0.23</w:t>
            </w:r>
          </w:p>
        </w:tc>
        <w:tc>
          <w:tcPr>
            <w:tcW w:w="2314" w:type="dxa"/>
            <w:vAlign w:val="center"/>
          </w:tcPr>
          <w:p w14:paraId="3DDEA8AC" w14:textId="77777777" w:rsidR="00791D2A" w:rsidRDefault="005E1A10">
            <w:r>
              <w:t>K=3.90;SHGC=0.65</w:t>
            </w:r>
          </w:p>
        </w:tc>
        <w:tc>
          <w:tcPr>
            <w:tcW w:w="2490" w:type="dxa"/>
            <w:vAlign w:val="center"/>
          </w:tcPr>
          <w:p w14:paraId="21F9AE05" w14:textId="77777777" w:rsidR="00791D2A" w:rsidRDefault="005E1A10">
            <w:r>
              <w:t>K≤2.70;SHGC≤0.44</w:t>
            </w:r>
          </w:p>
        </w:tc>
        <w:tc>
          <w:tcPr>
            <w:tcW w:w="1131" w:type="dxa"/>
            <w:vAlign w:val="center"/>
          </w:tcPr>
          <w:p w14:paraId="0295C000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  <w:tr w:rsidR="00791D2A" w14:paraId="6DAABD9C" w14:textId="77777777">
        <w:tc>
          <w:tcPr>
            <w:tcW w:w="1245" w:type="dxa"/>
            <w:shd w:val="clear" w:color="auto" w:fill="E6E6E6"/>
            <w:vAlign w:val="center"/>
          </w:tcPr>
          <w:p w14:paraId="269F2CA3" w14:textId="77777777" w:rsidR="00791D2A" w:rsidRDefault="005E1A10">
            <w:r>
              <w:t>东向</w:t>
            </w:r>
          </w:p>
        </w:tc>
        <w:tc>
          <w:tcPr>
            <w:tcW w:w="1018" w:type="dxa"/>
            <w:vAlign w:val="center"/>
          </w:tcPr>
          <w:p w14:paraId="43802682" w14:textId="77777777" w:rsidR="00791D2A" w:rsidRDefault="005E1A10">
            <w:r>
              <w:t>201.18</w:t>
            </w:r>
          </w:p>
        </w:tc>
        <w:tc>
          <w:tcPr>
            <w:tcW w:w="1131" w:type="dxa"/>
            <w:vAlign w:val="center"/>
          </w:tcPr>
          <w:p w14:paraId="26521308" w14:textId="77777777" w:rsidR="00791D2A" w:rsidRDefault="005E1A10">
            <w:r>
              <w:t>0.28</w:t>
            </w:r>
          </w:p>
        </w:tc>
        <w:tc>
          <w:tcPr>
            <w:tcW w:w="2314" w:type="dxa"/>
            <w:vAlign w:val="center"/>
          </w:tcPr>
          <w:p w14:paraId="35B0F086" w14:textId="77777777" w:rsidR="00791D2A" w:rsidRDefault="005E1A10">
            <w:r>
              <w:t>K=3.90;SHGC=0.65</w:t>
            </w:r>
          </w:p>
        </w:tc>
        <w:tc>
          <w:tcPr>
            <w:tcW w:w="2490" w:type="dxa"/>
            <w:vAlign w:val="center"/>
          </w:tcPr>
          <w:p w14:paraId="60081D9E" w14:textId="77777777" w:rsidR="00791D2A" w:rsidRDefault="005E1A10">
            <w:r>
              <w:t>K≤2.70;SHGC≤0.40</w:t>
            </w:r>
          </w:p>
        </w:tc>
        <w:tc>
          <w:tcPr>
            <w:tcW w:w="1131" w:type="dxa"/>
            <w:vAlign w:val="center"/>
          </w:tcPr>
          <w:p w14:paraId="3265278B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  <w:tr w:rsidR="00791D2A" w14:paraId="065D9DEB" w14:textId="77777777">
        <w:tc>
          <w:tcPr>
            <w:tcW w:w="1245" w:type="dxa"/>
            <w:shd w:val="clear" w:color="auto" w:fill="E6E6E6"/>
            <w:vAlign w:val="center"/>
          </w:tcPr>
          <w:p w14:paraId="4A38F9C4" w14:textId="77777777" w:rsidR="00791D2A" w:rsidRDefault="005E1A10">
            <w:r>
              <w:t>西向</w:t>
            </w:r>
          </w:p>
        </w:tc>
        <w:tc>
          <w:tcPr>
            <w:tcW w:w="1018" w:type="dxa"/>
            <w:vAlign w:val="center"/>
          </w:tcPr>
          <w:p w14:paraId="06D2A3DB" w14:textId="77777777" w:rsidR="00791D2A" w:rsidRDefault="005E1A10">
            <w:r>
              <w:t>364.88</w:t>
            </w:r>
          </w:p>
        </w:tc>
        <w:tc>
          <w:tcPr>
            <w:tcW w:w="1131" w:type="dxa"/>
            <w:vAlign w:val="center"/>
          </w:tcPr>
          <w:p w14:paraId="59E4BF41" w14:textId="77777777" w:rsidR="00791D2A" w:rsidRDefault="005E1A10">
            <w:r>
              <w:t>0.50</w:t>
            </w:r>
          </w:p>
        </w:tc>
        <w:tc>
          <w:tcPr>
            <w:tcW w:w="2314" w:type="dxa"/>
            <w:vAlign w:val="center"/>
          </w:tcPr>
          <w:p w14:paraId="378A1162" w14:textId="77777777" w:rsidR="00791D2A" w:rsidRDefault="005E1A10">
            <w:r>
              <w:t>K=3.90;SHGC=0.65</w:t>
            </w:r>
          </w:p>
        </w:tc>
        <w:tc>
          <w:tcPr>
            <w:tcW w:w="2490" w:type="dxa"/>
            <w:vAlign w:val="center"/>
          </w:tcPr>
          <w:p w14:paraId="46C99E3D" w14:textId="77777777" w:rsidR="00791D2A" w:rsidRDefault="005E1A10">
            <w:r>
              <w:t>K≤2.30;SHGC≤0.35</w:t>
            </w:r>
          </w:p>
        </w:tc>
        <w:tc>
          <w:tcPr>
            <w:tcW w:w="1131" w:type="dxa"/>
            <w:vAlign w:val="center"/>
          </w:tcPr>
          <w:p w14:paraId="3FC8687F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  <w:tr w:rsidR="00791D2A" w14:paraId="60DC6CD6" w14:textId="77777777">
        <w:tc>
          <w:tcPr>
            <w:tcW w:w="1245" w:type="dxa"/>
            <w:shd w:val="clear" w:color="auto" w:fill="E6E6E6"/>
            <w:vAlign w:val="center"/>
          </w:tcPr>
          <w:p w14:paraId="507FE250" w14:textId="77777777" w:rsidR="00791D2A" w:rsidRDefault="005E1A10">
            <w:r>
              <w:t>标准依据</w:t>
            </w:r>
          </w:p>
        </w:tc>
        <w:tc>
          <w:tcPr>
            <w:tcW w:w="8084" w:type="dxa"/>
            <w:gridSpan w:val="5"/>
            <w:vAlign w:val="center"/>
          </w:tcPr>
          <w:p w14:paraId="5519FBC4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791D2A" w14:paraId="03E8E8CC" w14:textId="77777777">
        <w:tc>
          <w:tcPr>
            <w:tcW w:w="1245" w:type="dxa"/>
            <w:shd w:val="clear" w:color="auto" w:fill="E6E6E6"/>
            <w:vAlign w:val="center"/>
          </w:tcPr>
          <w:p w14:paraId="03483765" w14:textId="77777777" w:rsidR="00791D2A" w:rsidRDefault="005E1A10">
            <w:r>
              <w:t>标准要求</w:t>
            </w:r>
          </w:p>
        </w:tc>
        <w:tc>
          <w:tcPr>
            <w:tcW w:w="8084" w:type="dxa"/>
            <w:gridSpan w:val="5"/>
            <w:vAlign w:val="center"/>
          </w:tcPr>
          <w:p w14:paraId="0481D584" w14:textId="77777777" w:rsidR="00791D2A" w:rsidRDefault="005E1A10">
            <w:r>
              <w:t>外窗传热系数和综合太阳得热系数满足表</w:t>
            </w:r>
            <w:r>
              <w:t>3.3.1-1</w:t>
            </w:r>
            <w:r>
              <w:t>的要求</w:t>
            </w:r>
          </w:p>
        </w:tc>
      </w:tr>
      <w:tr w:rsidR="00791D2A" w14:paraId="7D715A69" w14:textId="77777777">
        <w:tc>
          <w:tcPr>
            <w:tcW w:w="1245" w:type="dxa"/>
            <w:shd w:val="clear" w:color="auto" w:fill="E6E6E6"/>
            <w:vAlign w:val="center"/>
          </w:tcPr>
          <w:p w14:paraId="19379B4A" w14:textId="77777777" w:rsidR="00791D2A" w:rsidRDefault="005E1A10">
            <w:r>
              <w:t>结论</w:t>
            </w:r>
          </w:p>
        </w:tc>
        <w:tc>
          <w:tcPr>
            <w:tcW w:w="8084" w:type="dxa"/>
            <w:gridSpan w:val="5"/>
            <w:vAlign w:val="center"/>
          </w:tcPr>
          <w:p w14:paraId="054D3184" w14:textId="77777777" w:rsidR="00791D2A" w:rsidRDefault="005E1A10">
            <w:r>
              <w:rPr>
                <w:color w:val="FF0000"/>
              </w:rPr>
              <w:t>不满足</w:t>
            </w:r>
          </w:p>
        </w:tc>
      </w:tr>
    </w:tbl>
    <w:p w14:paraId="00A65699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854E727" w14:textId="77777777" w:rsidR="00791D2A" w:rsidRDefault="005E1A10">
      <w:pPr>
        <w:pStyle w:val="2"/>
        <w:widowControl w:val="0"/>
        <w:rPr>
          <w:kern w:val="2"/>
        </w:rPr>
      </w:pPr>
      <w:bookmarkStart w:id="58" w:name="_Toc155435094"/>
      <w:r>
        <w:rPr>
          <w:kern w:val="2"/>
        </w:rPr>
        <w:t>天窗</w:t>
      </w:r>
      <w:bookmarkEnd w:id="58"/>
    </w:p>
    <w:p w14:paraId="3C348628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5435095"/>
      <w:r>
        <w:rPr>
          <w:color w:val="000000"/>
          <w:kern w:val="2"/>
          <w:szCs w:val="24"/>
        </w:rPr>
        <w:t>天窗屋顶比</w:t>
      </w:r>
      <w:bookmarkEnd w:id="59"/>
    </w:p>
    <w:p w14:paraId="460B7A58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16160FA" w14:textId="77777777" w:rsidR="00791D2A" w:rsidRDefault="005E1A1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5435096"/>
      <w:r>
        <w:rPr>
          <w:color w:val="000000"/>
          <w:kern w:val="2"/>
          <w:szCs w:val="24"/>
        </w:rPr>
        <w:t>天窗类型</w:t>
      </w:r>
      <w:bookmarkEnd w:id="60"/>
    </w:p>
    <w:p w14:paraId="4FD23CF2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78FFDB" w14:textId="77777777" w:rsidR="00791D2A" w:rsidRDefault="005E1A10">
      <w:pPr>
        <w:pStyle w:val="2"/>
        <w:widowControl w:val="0"/>
        <w:rPr>
          <w:kern w:val="2"/>
        </w:rPr>
      </w:pPr>
      <w:bookmarkStart w:id="61" w:name="_Toc155435097"/>
      <w:r>
        <w:rPr>
          <w:kern w:val="2"/>
        </w:rPr>
        <w:lastRenderedPageBreak/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791D2A" w14:paraId="35A20479" w14:textId="77777777">
        <w:tc>
          <w:tcPr>
            <w:tcW w:w="718" w:type="dxa"/>
            <w:shd w:val="clear" w:color="auto" w:fill="E6E6E6"/>
            <w:vAlign w:val="center"/>
          </w:tcPr>
          <w:p w14:paraId="6FFC5CA2" w14:textId="77777777" w:rsidR="00791D2A" w:rsidRDefault="005E1A1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F7A9828" w14:textId="77777777" w:rsidR="00791D2A" w:rsidRDefault="005E1A1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D2C002F" w14:textId="77777777" w:rsidR="00791D2A" w:rsidRDefault="005E1A1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C0FFA1D" w14:textId="77777777" w:rsidR="00791D2A" w:rsidRDefault="005E1A1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BFB3215" w14:textId="77777777" w:rsidR="00791D2A" w:rsidRDefault="005E1A1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EBD19BC" w14:textId="77777777" w:rsidR="00791D2A" w:rsidRDefault="005E1A1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7910D6C" w14:textId="77777777" w:rsidR="00791D2A" w:rsidRDefault="005E1A1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2BCD70E" w14:textId="77777777" w:rsidR="00791D2A" w:rsidRDefault="005E1A1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3006F" w14:textId="77777777" w:rsidR="00791D2A" w:rsidRDefault="005E1A1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84A60D" w14:textId="77777777" w:rsidR="00791D2A" w:rsidRDefault="005E1A1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E300CA" w14:textId="77777777" w:rsidR="00791D2A" w:rsidRDefault="005E1A10">
            <w:pPr>
              <w:jc w:val="center"/>
            </w:pPr>
            <w:r>
              <w:t>结论</w:t>
            </w:r>
          </w:p>
        </w:tc>
      </w:tr>
      <w:tr w:rsidR="00791D2A" w14:paraId="7CD55850" w14:textId="77777777">
        <w:tc>
          <w:tcPr>
            <w:tcW w:w="718" w:type="dxa"/>
            <w:vMerge w:val="restart"/>
            <w:vAlign w:val="center"/>
          </w:tcPr>
          <w:p w14:paraId="23926D8D" w14:textId="77777777" w:rsidR="00791D2A" w:rsidRDefault="005E1A1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43817AA9" w14:textId="77777777" w:rsidR="00791D2A" w:rsidRDefault="005E1A1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4B8753" w14:textId="77777777" w:rsidR="00791D2A" w:rsidRDefault="005E1A10">
            <w:r>
              <w:t>417.17</w:t>
            </w:r>
          </w:p>
        </w:tc>
        <w:tc>
          <w:tcPr>
            <w:tcW w:w="735" w:type="dxa"/>
            <w:vMerge w:val="restart"/>
            <w:vAlign w:val="center"/>
          </w:tcPr>
          <w:p w14:paraId="41936480" w14:textId="77777777" w:rsidR="00791D2A" w:rsidRDefault="005E1A10">
            <w:r>
              <w:t>290.99</w:t>
            </w:r>
          </w:p>
        </w:tc>
        <w:tc>
          <w:tcPr>
            <w:tcW w:w="962" w:type="dxa"/>
            <w:vAlign w:val="center"/>
          </w:tcPr>
          <w:p w14:paraId="4E836B2D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22B36DAC" w14:textId="77777777" w:rsidR="00791D2A" w:rsidRDefault="005E1A10">
            <w:r>
              <w:t>8.77</w:t>
            </w:r>
          </w:p>
        </w:tc>
        <w:tc>
          <w:tcPr>
            <w:tcW w:w="679" w:type="dxa"/>
            <w:vAlign w:val="center"/>
          </w:tcPr>
          <w:p w14:paraId="58832E8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B9D0973" w14:textId="77777777" w:rsidR="00791D2A" w:rsidRDefault="005E1A1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128045CA" w14:textId="77777777" w:rsidR="00791D2A" w:rsidRDefault="005E1A1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5E021505" w14:textId="77777777" w:rsidR="00791D2A" w:rsidRDefault="005E1A1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10ED5B5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78AEE35" w14:textId="77777777">
        <w:tc>
          <w:tcPr>
            <w:tcW w:w="718" w:type="dxa"/>
            <w:vMerge/>
            <w:vAlign w:val="center"/>
          </w:tcPr>
          <w:p w14:paraId="1FA9FB1D" w14:textId="77777777" w:rsidR="00791D2A" w:rsidRDefault="00791D2A"/>
        </w:tc>
        <w:tc>
          <w:tcPr>
            <w:tcW w:w="962" w:type="dxa"/>
            <w:vMerge/>
            <w:vAlign w:val="center"/>
          </w:tcPr>
          <w:p w14:paraId="5713395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78C769C" w14:textId="77777777" w:rsidR="00791D2A" w:rsidRDefault="00791D2A"/>
        </w:tc>
        <w:tc>
          <w:tcPr>
            <w:tcW w:w="735" w:type="dxa"/>
            <w:vMerge/>
            <w:vAlign w:val="center"/>
          </w:tcPr>
          <w:p w14:paraId="02AEFFA4" w14:textId="77777777" w:rsidR="00791D2A" w:rsidRDefault="00791D2A"/>
        </w:tc>
        <w:tc>
          <w:tcPr>
            <w:tcW w:w="962" w:type="dxa"/>
            <w:vAlign w:val="center"/>
          </w:tcPr>
          <w:p w14:paraId="0E91D634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BD32F09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3FC021D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8DF3070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55211C7" w14:textId="77777777" w:rsidR="00791D2A" w:rsidRDefault="00791D2A"/>
        </w:tc>
        <w:tc>
          <w:tcPr>
            <w:tcW w:w="1018" w:type="dxa"/>
            <w:vMerge/>
            <w:vAlign w:val="center"/>
          </w:tcPr>
          <w:p w14:paraId="2880D803" w14:textId="77777777" w:rsidR="00791D2A" w:rsidRDefault="00791D2A"/>
        </w:tc>
        <w:tc>
          <w:tcPr>
            <w:tcW w:w="1030" w:type="dxa"/>
            <w:vMerge/>
            <w:vAlign w:val="center"/>
          </w:tcPr>
          <w:p w14:paraId="71EBA0F6" w14:textId="77777777" w:rsidR="00791D2A" w:rsidRDefault="00791D2A"/>
        </w:tc>
      </w:tr>
      <w:tr w:rsidR="00791D2A" w14:paraId="667FF2CC" w14:textId="77777777">
        <w:tc>
          <w:tcPr>
            <w:tcW w:w="718" w:type="dxa"/>
            <w:vMerge/>
            <w:vAlign w:val="center"/>
          </w:tcPr>
          <w:p w14:paraId="27E15660" w14:textId="77777777" w:rsidR="00791D2A" w:rsidRDefault="00791D2A"/>
        </w:tc>
        <w:tc>
          <w:tcPr>
            <w:tcW w:w="962" w:type="dxa"/>
            <w:vMerge/>
            <w:vAlign w:val="center"/>
          </w:tcPr>
          <w:p w14:paraId="0ABB62B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1C7B989" w14:textId="77777777" w:rsidR="00791D2A" w:rsidRDefault="00791D2A"/>
        </w:tc>
        <w:tc>
          <w:tcPr>
            <w:tcW w:w="735" w:type="dxa"/>
            <w:vMerge/>
            <w:vAlign w:val="center"/>
          </w:tcPr>
          <w:p w14:paraId="7625A48B" w14:textId="77777777" w:rsidR="00791D2A" w:rsidRDefault="00791D2A"/>
        </w:tc>
        <w:tc>
          <w:tcPr>
            <w:tcW w:w="962" w:type="dxa"/>
            <w:vAlign w:val="center"/>
          </w:tcPr>
          <w:p w14:paraId="1D26584B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6315E905" w14:textId="77777777" w:rsidR="00791D2A" w:rsidRDefault="005E1A10">
            <w:r>
              <w:t>13.12</w:t>
            </w:r>
          </w:p>
        </w:tc>
        <w:tc>
          <w:tcPr>
            <w:tcW w:w="679" w:type="dxa"/>
            <w:vAlign w:val="center"/>
          </w:tcPr>
          <w:p w14:paraId="5A99525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6F982B1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D179006" w14:textId="77777777" w:rsidR="00791D2A" w:rsidRDefault="00791D2A"/>
        </w:tc>
        <w:tc>
          <w:tcPr>
            <w:tcW w:w="1018" w:type="dxa"/>
            <w:vMerge/>
            <w:vAlign w:val="center"/>
          </w:tcPr>
          <w:p w14:paraId="3BFD1A36" w14:textId="77777777" w:rsidR="00791D2A" w:rsidRDefault="00791D2A"/>
        </w:tc>
        <w:tc>
          <w:tcPr>
            <w:tcW w:w="1030" w:type="dxa"/>
            <w:vMerge/>
            <w:vAlign w:val="center"/>
          </w:tcPr>
          <w:p w14:paraId="77E34FF9" w14:textId="77777777" w:rsidR="00791D2A" w:rsidRDefault="00791D2A"/>
        </w:tc>
      </w:tr>
      <w:tr w:rsidR="00791D2A" w14:paraId="7A79EC04" w14:textId="77777777">
        <w:tc>
          <w:tcPr>
            <w:tcW w:w="718" w:type="dxa"/>
            <w:vMerge/>
            <w:vAlign w:val="center"/>
          </w:tcPr>
          <w:p w14:paraId="55927950" w14:textId="77777777" w:rsidR="00791D2A" w:rsidRDefault="00791D2A"/>
        </w:tc>
        <w:tc>
          <w:tcPr>
            <w:tcW w:w="962" w:type="dxa"/>
            <w:vMerge/>
            <w:vAlign w:val="center"/>
          </w:tcPr>
          <w:p w14:paraId="6F44DFE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04EAC0F" w14:textId="77777777" w:rsidR="00791D2A" w:rsidRDefault="00791D2A"/>
        </w:tc>
        <w:tc>
          <w:tcPr>
            <w:tcW w:w="735" w:type="dxa"/>
            <w:vMerge/>
            <w:vAlign w:val="center"/>
          </w:tcPr>
          <w:p w14:paraId="252BA121" w14:textId="77777777" w:rsidR="00791D2A" w:rsidRDefault="00791D2A"/>
        </w:tc>
        <w:tc>
          <w:tcPr>
            <w:tcW w:w="962" w:type="dxa"/>
            <w:vAlign w:val="center"/>
          </w:tcPr>
          <w:p w14:paraId="15D13520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15EFC0B4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29C0761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77EE269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9C0CDBB" w14:textId="77777777" w:rsidR="00791D2A" w:rsidRDefault="00791D2A"/>
        </w:tc>
        <w:tc>
          <w:tcPr>
            <w:tcW w:w="1018" w:type="dxa"/>
            <w:vMerge/>
            <w:vAlign w:val="center"/>
          </w:tcPr>
          <w:p w14:paraId="34A154E1" w14:textId="77777777" w:rsidR="00791D2A" w:rsidRDefault="00791D2A"/>
        </w:tc>
        <w:tc>
          <w:tcPr>
            <w:tcW w:w="1030" w:type="dxa"/>
            <w:vMerge/>
            <w:vAlign w:val="center"/>
          </w:tcPr>
          <w:p w14:paraId="2C41FC54" w14:textId="77777777" w:rsidR="00791D2A" w:rsidRDefault="00791D2A"/>
        </w:tc>
      </w:tr>
      <w:tr w:rsidR="00791D2A" w14:paraId="623BE954" w14:textId="77777777">
        <w:tc>
          <w:tcPr>
            <w:tcW w:w="718" w:type="dxa"/>
            <w:vMerge/>
            <w:vAlign w:val="center"/>
          </w:tcPr>
          <w:p w14:paraId="32605CED" w14:textId="77777777" w:rsidR="00791D2A" w:rsidRDefault="00791D2A"/>
        </w:tc>
        <w:tc>
          <w:tcPr>
            <w:tcW w:w="962" w:type="dxa"/>
            <w:vMerge/>
            <w:vAlign w:val="center"/>
          </w:tcPr>
          <w:p w14:paraId="35D9B32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BBAF52C" w14:textId="77777777" w:rsidR="00791D2A" w:rsidRDefault="00791D2A"/>
        </w:tc>
        <w:tc>
          <w:tcPr>
            <w:tcW w:w="735" w:type="dxa"/>
            <w:vMerge/>
            <w:vAlign w:val="center"/>
          </w:tcPr>
          <w:p w14:paraId="4E5C8B8D" w14:textId="77777777" w:rsidR="00791D2A" w:rsidRDefault="00791D2A"/>
        </w:tc>
        <w:tc>
          <w:tcPr>
            <w:tcW w:w="962" w:type="dxa"/>
            <w:vAlign w:val="center"/>
          </w:tcPr>
          <w:p w14:paraId="4F626FB9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E64DB56" w14:textId="77777777" w:rsidR="00791D2A" w:rsidRDefault="005E1A10">
            <w:r>
              <w:t>11.89</w:t>
            </w:r>
          </w:p>
        </w:tc>
        <w:tc>
          <w:tcPr>
            <w:tcW w:w="679" w:type="dxa"/>
            <w:vAlign w:val="center"/>
          </w:tcPr>
          <w:p w14:paraId="4E3F1E8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682E1EE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6224CD7" w14:textId="77777777" w:rsidR="00791D2A" w:rsidRDefault="00791D2A"/>
        </w:tc>
        <w:tc>
          <w:tcPr>
            <w:tcW w:w="1018" w:type="dxa"/>
            <w:vMerge/>
            <w:vAlign w:val="center"/>
          </w:tcPr>
          <w:p w14:paraId="2CEAA4BB" w14:textId="77777777" w:rsidR="00791D2A" w:rsidRDefault="00791D2A"/>
        </w:tc>
        <w:tc>
          <w:tcPr>
            <w:tcW w:w="1030" w:type="dxa"/>
            <w:vMerge/>
            <w:vAlign w:val="center"/>
          </w:tcPr>
          <w:p w14:paraId="40BE5E7E" w14:textId="77777777" w:rsidR="00791D2A" w:rsidRDefault="00791D2A"/>
        </w:tc>
      </w:tr>
      <w:tr w:rsidR="00791D2A" w14:paraId="0F488743" w14:textId="77777777">
        <w:tc>
          <w:tcPr>
            <w:tcW w:w="718" w:type="dxa"/>
            <w:vMerge/>
            <w:vAlign w:val="center"/>
          </w:tcPr>
          <w:p w14:paraId="2F732863" w14:textId="77777777" w:rsidR="00791D2A" w:rsidRDefault="00791D2A"/>
        </w:tc>
        <w:tc>
          <w:tcPr>
            <w:tcW w:w="962" w:type="dxa"/>
            <w:vMerge/>
            <w:vAlign w:val="center"/>
          </w:tcPr>
          <w:p w14:paraId="6FE134E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DB6908E" w14:textId="77777777" w:rsidR="00791D2A" w:rsidRDefault="00791D2A"/>
        </w:tc>
        <w:tc>
          <w:tcPr>
            <w:tcW w:w="735" w:type="dxa"/>
            <w:vMerge/>
            <w:vAlign w:val="center"/>
          </w:tcPr>
          <w:p w14:paraId="4FD451F4" w14:textId="77777777" w:rsidR="00791D2A" w:rsidRDefault="00791D2A"/>
        </w:tc>
        <w:tc>
          <w:tcPr>
            <w:tcW w:w="962" w:type="dxa"/>
            <w:vAlign w:val="center"/>
          </w:tcPr>
          <w:p w14:paraId="1F58EA97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312C5A61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0D94059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2A66CB6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5A53E36" w14:textId="77777777" w:rsidR="00791D2A" w:rsidRDefault="00791D2A"/>
        </w:tc>
        <w:tc>
          <w:tcPr>
            <w:tcW w:w="1018" w:type="dxa"/>
            <w:vMerge/>
            <w:vAlign w:val="center"/>
          </w:tcPr>
          <w:p w14:paraId="6F506B05" w14:textId="77777777" w:rsidR="00791D2A" w:rsidRDefault="00791D2A"/>
        </w:tc>
        <w:tc>
          <w:tcPr>
            <w:tcW w:w="1030" w:type="dxa"/>
            <w:vMerge/>
            <w:vAlign w:val="center"/>
          </w:tcPr>
          <w:p w14:paraId="7B2681A5" w14:textId="77777777" w:rsidR="00791D2A" w:rsidRDefault="00791D2A"/>
        </w:tc>
      </w:tr>
      <w:tr w:rsidR="00791D2A" w14:paraId="082CFB60" w14:textId="77777777">
        <w:tc>
          <w:tcPr>
            <w:tcW w:w="718" w:type="dxa"/>
            <w:vMerge/>
            <w:vAlign w:val="center"/>
          </w:tcPr>
          <w:p w14:paraId="6C79D39A" w14:textId="77777777" w:rsidR="00791D2A" w:rsidRDefault="00791D2A"/>
        </w:tc>
        <w:tc>
          <w:tcPr>
            <w:tcW w:w="962" w:type="dxa"/>
            <w:vMerge/>
            <w:vAlign w:val="center"/>
          </w:tcPr>
          <w:p w14:paraId="18B7B8F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B401660" w14:textId="77777777" w:rsidR="00791D2A" w:rsidRDefault="00791D2A"/>
        </w:tc>
        <w:tc>
          <w:tcPr>
            <w:tcW w:w="735" w:type="dxa"/>
            <w:vMerge/>
            <w:vAlign w:val="center"/>
          </w:tcPr>
          <w:p w14:paraId="44A74C9F" w14:textId="77777777" w:rsidR="00791D2A" w:rsidRDefault="00791D2A"/>
        </w:tc>
        <w:tc>
          <w:tcPr>
            <w:tcW w:w="962" w:type="dxa"/>
            <w:vAlign w:val="center"/>
          </w:tcPr>
          <w:p w14:paraId="6133513E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8C09D6E" w14:textId="77777777" w:rsidR="00791D2A" w:rsidRDefault="005E1A10">
            <w:r>
              <w:t>9.51</w:t>
            </w:r>
          </w:p>
        </w:tc>
        <w:tc>
          <w:tcPr>
            <w:tcW w:w="679" w:type="dxa"/>
            <w:vAlign w:val="center"/>
          </w:tcPr>
          <w:p w14:paraId="606439A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003F04B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2262B10" w14:textId="77777777" w:rsidR="00791D2A" w:rsidRDefault="00791D2A"/>
        </w:tc>
        <w:tc>
          <w:tcPr>
            <w:tcW w:w="1018" w:type="dxa"/>
            <w:vMerge/>
            <w:vAlign w:val="center"/>
          </w:tcPr>
          <w:p w14:paraId="7D4ED908" w14:textId="77777777" w:rsidR="00791D2A" w:rsidRDefault="00791D2A"/>
        </w:tc>
        <w:tc>
          <w:tcPr>
            <w:tcW w:w="1030" w:type="dxa"/>
            <w:vMerge/>
            <w:vAlign w:val="center"/>
          </w:tcPr>
          <w:p w14:paraId="54E8F5DD" w14:textId="77777777" w:rsidR="00791D2A" w:rsidRDefault="00791D2A"/>
        </w:tc>
      </w:tr>
      <w:tr w:rsidR="00791D2A" w14:paraId="6FA696BF" w14:textId="77777777">
        <w:tc>
          <w:tcPr>
            <w:tcW w:w="718" w:type="dxa"/>
            <w:vMerge/>
            <w:vAlign w:val="center"/>
          </w:tcPr>
          <w:p w14:paraId="40B44E6B" w14:textId="77777777" w:rsidR="00791D2A" w:rsidRDefault="00791D2A"/>
        </w:tc>
        <w:tc>
          <w:tcPr>
            <w:tcW w:w="962" w:type="dxa"/>
            <w:vMerge/>
            <w:vAlign w:val="center"/>
          </w:tcPr>
          <w:p w14:paraId="60312FB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A007F4F" w14:textId="77777777" w:rsidR="00791D2A" w:rsidRDefault="00791D2A"/>
        </w:tc>
        <w:tc>
          <w:tcPr>
            <w:tcW w:w="735" w:type="dxa"/>
            <w:vMerge/>
            <w:vAlign w:val="center"/>
          </w:tcPr>
          <w:p w14:paraId="6020CEE4" w14:textId="77777777" w:rsidR="00791D2A" w:rsidRDefault="00791D2A"/>
        </w:tc>
        <w:tc>
          <w:tcPr>
            <w:tcW w:w="962" w:type="dxa"/>
            <w:vAlign w:val="center"/>
          </w:tcPr>
          <w:p w14:paraId="65ADEED2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5CAFE101" w14:textId="77777777" w:rsidR="00791D2A" w:rsidRDefault="005E1A10">
            <w:r>
              <w:t>11.21</w:t>
            </w:r>
          </w:p>
        </w:tc>
        <w:tc>
          <w:tcPr>
            <w:tcW w:w="679" w:type="dxa"/>
            <w:vAlign w:val="center"/>
          </w:tcPr>
          <w:p w14:paraId="6257C0B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B895F7C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020EF90" w14:textId="77777777" w:rsidR="00791D2A" w:rsidRDefault="00791D2A"/>
        </w:tc>
        <w:tc>
          <w:tcPr>
            <w:tcW w:w="1018" w:type="dxa"/>
            <w:vMerge/>
            <w:vAlign w:val="center"/>
          </w:tcPr>
          <w:p w14:paraId="4A934725" w14:textId="77777777" w:rsidR="00791D2A" w:rsidRDefault="00791D2A"/>
        </w:tc>
        <w:tc>
          <w:tcPr>
            <w:tcW w:w="1030" w:type="dxa"/>
            <w:vMerge/>
            <w:vAlign w:val="center"/>
          </w:tcPr>
          <w:p w14:paraId="0F1D3C7F" w14:textId="77777777" w:rsidR="00791D2A" w:rsidRDefault="00791D2A"/>
        </w:tc>
      </w:tr>
      <w:tr w:rsidR="00791D2A" w14:paraId="4EB94F77" w14:textId="77777777">
        <w:tc>
          <w:tcPr>
            <w:tcW w:w="718" w:type="dxa"/>
            <w:vMerge/>
            <w:vAlign w:val="center"/>
          </w:tcPr>
          <w:p w14:paraId="64F20995" w14:textId="77777777" w:rsidR="00791D2A" w:rsidRDefault="00791D2A"/>
        </w:tc>
        <w:tc>
          <w:tcPr>
            <w:tcW w:w="962" w:type="dxa"/>
            <w:vMerge/>
            <w:vAlign w:val="center"/>
          </w:tcPr>
          <w:p w14:paraId="34667E0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AFED2A0" w14:textId="77777777" w:rsidR="00791D2A" w:rsidRDefault="00791D2A"/>
        </w:tc>
        <w:tc>
          <w:tcPr>
            <w:tcW w:w="735" w:type="dxa"/>
            <w:vMerge/>
            <w:vAlign w:val="center"/>
          </w:tcPr>
          <w:p w14:paraId="7CE32168" w14:textId="77777777" w:rsidR="00791D2A" w:rsidRDefault="00791D2A"/>
        </w:tc>
        <w:tc>
          <w:tcPr>
            <w:tcW w:w="962" w:type="dxa"/>
            <w:vAlign w:val="center"/>
          </w:tcPr>
          <w:p w14:paraId="30859874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103675C8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145132C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A14D954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CE21C5E" w14:textId="77777777" w:rsidR="00791D2A" w:rsidRDefault="00791D2A"/>
        </w:tc>
        <w:tc>
          <w:tcPr>
            <w:tcW w:w="1018" w:type="dxa"/>
            <w:vMerge/>
            <w:vAlign w:val="center"/>
          </w:tcPr>
          <w:p w14:paraId="69672C78" w14:textId="77777777" w:rsidR="00791D2A" w:rsidRDefault="00791D2A"/>
        </w:tc>
        <w:tc>
          <w:tcPr>
            <w:tcW w:w="1030" w:type="dxa"/>
            <w:vMerge/>
            <w:vAlign w:val="center"/>
          </w:tcPr>
          <w:p w14:paraId="3621EE22" w14:textId="77777777" w:rsidR="00791D2A" w:rsidRDefault="00791D2A"/>
        </w:tc>
      </w:tr>
      <w:tr w:rsidR="00791D2A" w14:paraId="06E574E4" w14:textId="77777777">
        <w:tc>
          <w:tcPr>
            <w:tcW w:w="718" w:type="dxa"/>
            <w:vMerge/>
            <w:vAlign w:val="center"/>
          </w:tcPr>
          <w:p w14:paraId="362A5C27" w14:textId="77777777" w:rsidR="00791D2A" w:rsidRDefault="00791D2A"/>
        </w:tc>
        <w:tc>
          <w:tcPr>
            <w:tcW w:w="962" w:type="dxa"/>
            <w:vMerge/>
            <w:vAlign w:val="center"/>
          </w:tcPr>
          <w:p w14:paraId="121E086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53629A5" w14:textId="77777777" w:rsidR="00791D2A" w:rsidRDefault="00791D2A"/>
        </w:tc>
        <w:tc>
          <w:tcPr>
            <w:tcW w:w="735" w:type="dxa"/>
            <w:vMerge/>
            <w:vAlign w:val="center"/>
          </w:tcPr>
          <w:p w14:paraId="29E875EF" w14:textId="77777777" w:rsidR="00791D2A" w:rsidRDefault="00791D2A"/>
        </w:tc>
        <w:tc>
          <w:tcPr>
            <w:tcW w:w="962" w:type="dxa"/>
            <w:vAlign w:val="center"/>
          </w:tcPr>
          <w:p w14:paraId="5601273E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54B5210" w14:textId="77777777" w:rsidR="00791D2A" w:rsidRDefault="005E1A10">
            <w:r>
              <w:t>9.44</w:t>
            </w:r>
          </w:p>
        </w:tc>
        <w:tc>
          <w:tcPr>
            <w:tcW w:w="679" w:type="dxa"/>
            <w:vAlign w:val="center"/>
          </w:tcPr>
          <w:p w14:paraId="3597EFC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0D769F6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308B7B8" w14:textId="77777777" w:rsidR="00791D2A" w:rsidRDefault="00791D2A"/>
        </w:tc>
        <w:tc>
          <w:tcPr>
            <w:tcW w:w="1018" w:type="dxa"/>
            <w:vMerge/>
            <w:vAlign w:val="center"/>
          </w:tcPr>
          <w:p w14:paraId="007CCDE9" w14:textId="77777777" w:rsidR="00791D2A" w:rsidRDefault="00791D2A"/>
        </w:tc>
        <w:tc>
          <w:tcPr>
            <w:tcW w:w="1030" w:type="dxa"/>
            <w:vMerge/>
            <w:vAlign w:val="center"/>
          </w:tcPr>
          <w:p w14:paraId="4EF422BC" w14:textId="77777777" w:rsidR="00791D2A" w:rsidRDefault="00791D2A"/>
        </w:tc>
      </w:tr>
      <w:tr w:rsidR="00791D2A" w14:paraId="2315D75F" w14:textId="77777777">
        <w:tc>
          <w:tcPr>
            <w:tcW w:w="718" w:type="dxa"/>
            <w:vMerge/>
            <w:vAlign w:val="center"/>
          </w:tcPr>
          <w:p w14:paraId="2BC1F318" w14:textId="77777777" w:rsidR="00791D2A" w:rsidRDefault="00791D2A"/>
        </w:tc>
        <w:tc>
          <w:tcPr>
            <w:tcW w:w="962" w:type="dxa"/>
            <w:vMerge/>
            <w:vAlign w:val="center"/>
          </w:tcPr>
          <w:p w14:paraId="4A97B64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937FA50" w14:textId="77777777" w:rsidR="00791D2A" w:rsidRDefault="00791D2A"/>
        </w:tc>
        <w:tc>
          <w:tcPr>
            <w:tcW w:w="735" w:type="dxa"/>
            <w:vMerge/>
            <w:vAlign w:val="center"/>
          </w:tcPr>
          <w:p w14:paraId="338A9DF7" w14:textId="77777777" w:rsidR="00791D2A" w:rsidRDefault="00791D2A"/>
        </w:tc>
        <w:tc>
          <w:tcPr>
            <w:tcW w:w="962" w:type="dxa"/>
            <w:vAlign w:val="center"/>
          </w:tcPr>
          <w:p w14:paraId="67DACA78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4F965135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54B6428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F225069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273CE86" w14:textId="77777777" w:rsidR="00791D2A" w:rsidRDefault="00791D2A"/>
        </w:tc>
        <w:tc>
          <w:tcPr>
            <w:tcW w:w="1018" w:type="dxa"/>
            <w:vMerge/>
            <w:vAlign w:val="center"/>
          </w:tcPr>
          <w:p w14:paraId="7FC6A040" w14:textId="77777777" w:rsidR="00791D2A" w:rsidRDefault="00791D2A"/>
        </w:tc>
        <w:tc>
          <w:tcPr>
            <w:tcW w:w="1030" w:type="dxa"/>
            <w:vMerge/>
            <w:vAlign w:val="center"/>
          </w:tcPr>
          <w:p w14:paraId="01FEB296" w14:textId="77777777" w:rsidR="00791D2A" w:rsidRDefault="00791D2A"/>
        </w:tc>
      </w:tr>
      <w:tr w:rsidR="00791D2A" w14:paraId="4E5F2F21" w14:textId="77777777">
        <w:tc>
          <w:tcPr>
            <w:tcW w:w="718" w:type="dxa"/>
            <w:vMerge/>
            <w:vAlign w:val="center"/>
          </w:tcPr>
          <w:p w14:paraId="17F417CE" w14:textId="77777777" w:rsidR="00791D2A" w:rsidRDefault="00791D2A"/>
        </w:tc>
        <w:tc>
          <w:tcPr>
            <w:tcW w:w="962" w:type="dxa"/>
            <w:vMerge/>
            <w:vAlign w:val="center"/>
          </w:tcPr>
          <w:p w14:paraId="0A41FE7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0CC2A1F" w14:textId="77777777" w:rsidR="00791D2A" w:rsidRDefault="00791D2A"/>
        </w:tc>
        <w:tc>
          <w:tcPr>
            <w:tcW w:w="735" w:type="dxa"/>
            <w:vMerge/>
            <w:vAlign w:val="center"/>
          </w:tcPr>
          <w:p w14:paraId="5378A9A6" w14:textId="77777777" w:rsidR="00791D2A" w:rsidRDefault="00791D2A"/>
        </w:tc>
        <w:tc>
          <w:tcPr>
            <w:tcW w:w="962" w:type="dxa"/>
            <w:vAlign w:val="center"/>
          </w:tcPr>
          <w:p w14:paraId="57111C98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4682E483" w14:textId="77777777" w:rsidR="00791D2A" w:rsidRDefault="005E1A10">
            <w:r>
              <w:t>7.46</w:t>
            </w:r>
          </w:p>
        </w:tc>
        <w:tc>
          <w:tcPr>
            <w:tcW w:w="679" w:type="dxa"/>
            <w:vAlign w:val="center"/>
          </w:tcPr>
          <w:p w14:paraId="268541A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134186D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69A045C" w14:textId="77777777" w:rsidR="00791D2A" w:rsidRDefault="00791D2A"/>
        </w:tc>
        <w:tc>
          <w:tcPr>
            <w:tcW w:w="1018" w:type="dxa"/>
            <w:vMerge/>
            <w:vAlign w:val="center"/>
          </w:tcPr>
          <w:p w14:paraId="7DA61370" w14:textId="77777777" w:rsidR="00791D2A" w:rsidRDefault="00791D2A"/>
        </w:tc>
        <w:tc>
          <w:tcPr>
            <w:tcW w:w="1030" w:type="dxa"/>
            <w:vMerge/>
            <w:vAlign w:val="center"/>
          </w:tcPr>
          <w:p w14:paraId="67449D9B" w14:textId="77777777" w:rsidR="00791D2A" w:rsidRDefault="00791D2A"/>
        </w:tc>
      </w:tr>
      <w:tr w:rsidR="00791D2A" w14:paraId="1E6034DD" w14:textId="77777777">
        <w:tc>
          <w:tcPr>
            <w:tcW w:w="718" w:type="dxa"/>
            <w:vMerge/>
            <w:vAlign w:val="center"/>
          </w:tcPr>
          <w:p w14:paraId="349FED70" w14:textId="77777777" w:rsidR="00791D2A" w:rsidRDefault="00791D2A"/>
        </w:tc>
        <w:tc>
          <w:tcPr>
            <w:tcW w:w="962" w:type="dxa"/>
            <w:vMerge/>
            <w:vAlign w:val="center"/>
          </w:tcPr>
          <w:p w14:paraId="7664C37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2ABAE02" w14:textId="77777777" w:rsidR="00791D2A" w:rsidRDefault="00791D2A"/>
        </w:tc>
        <w:tc>
          <w:tcPr>
            <w:tcW w:w="735" w:type="dxa"/>
            <w:vMerge/>
            <w:vAlign w:val="center"/>
          </w:tcPr>
          <w:p w14:paraId="5F3F4D47" w14:textId="77777777" w:rsidR="00791D2A" w:rsidRDefault="00791D2A"/>
        </w:tc>
        <w:tc>
          <w:tcPr>
            <w:tcW w:w="962" w:type="dxa"/>
            <w:vAlign w:val="center"/>
          </w:tcPr>
          <w:p w14:paraId="1A8492BC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6AFDE606" w14:textId="77777777" w:rsidR="00791D2A" w:rsidRDefault="005E1A10">
            <w:r>
              <w:t>1.17</w:t>
            </w:r>
          </w:p>
        </w:tc>
        <w:tc>
          <w:tcPr>
            <w:tcW w:w="679" w:type="dxa"/>
            <w:vAlign w:val="center"/>
          </w:tcPr>
          <w:p w14:paraId="296E691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BC198CE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D0FD255" w14:textId="77777777" w:rsidR="00791D2A" w:rsidRDefault="00791D2A"/>
        </w:tc>
        <w:tc>
          <w:tcPr>
            <w:tcW w:w="1018" w:type="dxa"/>
            <w:vMerge/>
            <w:vAlign w:val="center"/>
          </w:tcPr>
          <w:p w14:paraId="0304C2E7" w14:textId="77777777" w:rsidR="00791D2A" w:rsidRDefault="00791D2A"/>
        </w:tc>
        <w:tc>
          <w:tcPr>
            <w:tcW w:w="1030" w:type="dxa"/>
            <w:vMerge/>
            <w:vAlign w:val="center"/>
          </w:tcPr>
          <w:p w14:paraId="68B5B7FC" w14:textId="77777777" w:rsidR="00791D2A" w:rsidRDefault="00791D2A"/>
        </w:tc>
      </w:tr>
      <w:tr w:rsidR="00791D2A" w14:paraId="79A27BF5" w14:textId="77777777">
        <w:tc>
          <w:tcPr>
            <w:tcW w:w="718" w:type="dxa"/>
            <w:vMerge/>
            <w:vAlign w:val="center"/>
          </w:tcPr>
          <w:p w14:paraId="6BD8C57E" w14:textId="77777777" w:rsidR="00791D2A" w:rsidRDefault="00791D2A"/>
        </w:tc>
        <w:tc>
          <w:tcPr>
            <w:tcW w:w="962" w:type="dxa"/>
            <w:vMerge/>
            <w:vAlign w:val="center"/>
          </w:tcPr>
          <w:p w14:paraId="761D705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26C1704" w14:textId="77777777" w:rsidR="00791D2A" w:rsidRDefault="00791D2A"/>
        </w:tc>
        <w:tc>
          <w:tcPr>
            <w:tcW w:w="735" w:type="dxa"/>
            <w:vMerge/>
            <w:vAlign w:val="center"/>
          </w:tcPr>
          <w:p w14:paraId="67BBEB10" w14:textId="77777777" w:rsidR="00791D2A" w:rsidRDefault="00791D2A"/>
        </w:tc>
        <w:tc>
          <w:tcPr>
            <w:tcW w:w="962" w:type="dxa"/>
            <w:vAlign w:val="center"/>
          </w:tcPr>
          <w:p w14:paraId="2F35B342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3A2ABAC7" w14:textId="77777777" w:rsidR="00791D2A" w:rsidRDefault="005E1A10">
            <w:r>
              <w:t>6.10</w:t>
            </w:r>
          </w:p>
        </w:tc>
        <w:tc>
          <w:tcPr>
            <w:tcW w:w="679" w:type="dxa"/>
            <w:vAlign w:val="center"/>
          </w:tcPr>
          <w:p w14:paraId="144C28E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8CAF49F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D176083" w14:textId="77777777" w:rsidR="00791D2A" w:rsidRDefault="00791D2A"/>
        </w:tc>
        <w:tc>
          <w:tcPr>
            <w:tcW w:w="1018" w:type="dxa"/>
            <w:vMerge/>
            <w:vAlign w:val="center"/>
          </w:tcPr>
          <w:p w14:paraId="74DE58E1" w14:textId="77777777" w:rsidR="00791D2A" w:rsidRDefault="00791D2A"/>
        </w:tc>
        <w:tc>
          <w:tcPr>
            <w:tcW w:w="1030" w:type="dxa"/>
            <w:vMerge/>
            <w:vAlign w:val="center"/>
          </w:tcPr>
          <w:p w14:paraId="1104A108" w14:textId="77777777" w:rsidR="00791D2A" w:rsidRDefault="00791D2A"/>
        </w:tc>
      </w:tr>
      <w:tr w:rsidR="00791D2A" w14:paraId="145C8830" w14:textId="77777777">
        <w:tc>
          <w:tcPr>
            <w:tcW w:w="718" w:type="dxa"/>
            <w:vMerge/>
            <w:vAlign w:val="center"/>
          </w:tcPr>
          <w:p w14:paraId="697A4DDA" w14:textId="77777777" w:rsidR="00791D2A" w:rsidRDefault="00791D2A"/>
        </w:tc>
        <w:tc>
          <w:tcPr>
            <w:tcW w:w="962" w:type="dxa"/>
            <w:vAlign w:val="center"/>
          </w:tcPr>
          <w:p w14:paraId="14099B1C" w14:textId="77777777" w:rsidR="00791D2A" w:rsidRDefault="005E1A10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14:paraId="4F903EC3" w14:textId="77777777" w:rsidR="00791D2A" w:rsidRDefault="005E1A10">
            <w:r>
              <w:t>181.09</w:t>
            </w:r>
          </w:p>
        </w:tc>
        <w:tc>
          <w:tcPr>
            <w:tcW w:w="735" w:type="dxa"/>
            <w:vAlign w:val="center"/>
          </w:tcPr>
          <w:p w14:paraId="6BC4A484" w14:textId="77777777" w:rsidR="00791D2A" w:rsidRDefault="005E1A10">
            <w:r>
              <w:t>63.79</w:t>
            </w:r>
          </w:p>
        </w:tc>
        <w:tc>
          <w:tcPr>
            <w:tcW w:w="962" w:type="dxa"/>
            <w:vAlign w:val="center"/>
          </w:tcPr>
          <w:p w14:paraId="71E84872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77303E36" w14:textId="77777777" w:rsidR="00791D2A" w:rsidRDefault="005E1A10">
            <w:r>
              <w:t>11.99</w:t>
            </w:r>
          </w:p>
        </w:tc>
        <w:tc>
          <w:tcPr>
            <w:tcW w:w="679" w:type="dxa"/>
            <w:vAlign w:val="center"/>
          </w:tcPr>
          <w:p w14:paraId="10CFA71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94AC301" w14:textId="77777777" w:rsidR="00791D2A" w:rsidRDefault="005E1A10">
            <w:r>
              <w:t>幕墙</w:t>
            </w:r>
          </w:p>
        </w:tc>
        <w:tc>
          <w:tcPr>
            <w:tcW w:w="1075" w:type="dxa"/>
            <w:vAlign w:val="center"/>
          </w:tcPr>
          <w:p w14:paraId="1427AB13" w14:textId="77777777" w:rsidR="00791D2A" w:rsidRDefault="005E1A10">
            <w:r>
              <w:t>－</w:t>
            </w:r>
          </w:p>
        </w:tc>
        <w:tc>
          <w:tcPr>
            <w:tcW w:w="1018" w:type="dxa"/>
            <w:vAlign w:val="center"/>
          </w:tcPr>
          <w:p w14:paraId="50DAA3BC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EC8471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6B3AE3B" w14:textId="77777777">
        <w:tc>
          <w:tcPr>
            <w:tcW w:w="718" w:type="dxa"/>
            <w:vMerge/>
            <w:vAlign w:val="center"/>
          </w:tcPr>
          <w:p w14:paraId="3CE167E3" w14:textId="77777777" w:rsidR="00791D2A" w:rsidRDefault="00791D2A"/>
        </w:tc>
        <w:tc>
          <w:tcPr>
            <w:tcW w:w="962" w:type="dxa"/>
            <w:vAlign w:val="center"/>
          </w:tcPr>
          <w:p w14:paraId="2E5B5020" w14:textId="77777777" w:rsidR="00791D2A" w:rsidRDefault="005E1A10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001D9B3E" w14:textId="77777777" w:rsidR="00791D2A" w:rsidRDefault="005E1A10">
            <w:r>
              <w:t>46.35</w:t>
            </w:r>
          </w:p>
        </w:tc>
        <w:tc>
          <w:tcPr>
            <w:tcW w:w="735" w:type="dxa"/>
            <w:vAlign w:val="center"/>
          </w:tcPr>
          <w:p w14:paraId="0AD9552C" w14:textId="77777777" w:rsidR="00791D2A" w:rsidRDefault="005E1A10">
            <w:r>
              <w:t>26.64</w:t>
            </w:r>
          </w:p>
        </w:tc>
        <w:tc>
          <w:tcPr>
            <w:tcW w:w="962" w:type="dxa"/>
            <w:vAlign w:val="center"/>
          </w:tcPr>
          <w:p w14:paraId="4EA51C94" w14:textId="77777777" w:rsidR="00791D2A" w:rsidRDefault="005E1A10">
            <w:r>
              <w:t>C1824</w:t>
            </w:r>
          </w:p>
        </w:tc>
        <w:tc>
          <w:tcPr>
            <w:tcW w:w="735" w:type="dxa"/>
            <w:vAlign w:val="center"/>
          </w:tcPr>
          <w:p w14:paraId="2F462656" w14:textId="77777777" w:rsidR="00791D2A" w:rsidRDefault="005E1A10">
            <w:r>
              <w:t>4.32</w:t>
            </w:r>
          </w:p>
        </w:tc>
        <w:tc>
          <w:tcPr>
            <w:tcW w:w="679" w:type="dxa"/>
            <w:vAlign w:val="center"/>
          </w:tcPr>
          <w:p w14:paraId="31396DD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33868BE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616F001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59022BEF" w14:textId="77777777" w:rsidR="00791D2A" w:rsidRDefault="005E1A10">
            <w:r>
              <w:t>0.05</w:t>
            </w:r>
          </w:p>
        </w:tc>
        <w:tc>
          <w:tcPr>
            <w:tcW w:w="1030" w:type="dxa"/>
            <w:vAlign w:val="center"/>
          </w:tcPr>
          <w:p w14:paraId="435C4AF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B502706" w14:textId="77777777">
        <w:tc>
          <w:tcPr>
            <w:tcW w:w="718" w:type="dxa"/>
            <w:vMerge/>
            <w:vAlign w:val="center"/>
          </w:tcPr>
          <w:p w14:paraId="762FED7D" w14:textId="77777777" w:rsidR="00791D2A" w:rsidRDefault="00791D2A"/>
        </w:tc>
        <w:tc>
          <w:tcPr>
            <w:tcW w:w="962" w:type="dxa"/>
            <w:vAlign w:val="center"/>
          </w:tcPr>
          <w:p w14:paraId="27B6CF5F" w14:textId="77777777" w:rsidR="00791D2A" w:rsidRDefault="005E1A10">
            <w:r>
              <w:t>1026</w:t>
            </w:r>
          </w:p>
        </w:tc>
        <w:tc>
          <w:tcPr>
            <w:tcW w:w="735" w:type="dxa"/>
            <w:gridSpan w:val="2"/>
            <w:vAlign w:val="center"/>
          </w:tcPr>
          <w:p w14:paraId="2B3E25D6" w14:textId="77777777" w:rsidR="00791D2A" w:rsidRDefault="005E1A10">
            <w:r>
              <w:t>11.80</w:t>
            </w:r>
          </w:p>
        </w:tc>
        <w:tc>
          <w:tcPr>
            <w:tcW w:w="735" w:type="dxa"/>
            <w:vAlign w:val="center"/>
          </w:tcPr>
          <w:p w14:paraId="0A3E50AC" w14:textId="77777777" w:rsidR="00791D2A" w:rsidRDefault="005E1A10">
            <w:r>
              <w:t>27.45</w:t>
            </w:r>
          </w:p>
        </w:tc>
        <w:tc>
          <w:tcPr>
            <w:tcW w:w="962" w:type="dxa"/>
            <w:vAlign w:val="center"/>
          </w:tcPr>
          <w:p w14:paraId="13A9865E" w14:textId="77777777" w:rsidR="00791D2A" w:rsidRDefault="005E1A10">
            <w:r>
              <w:t>C1824</w:t>
            </w:r>
          </w:p>
        </w:tc>
        <w:tc>
          <w:tcPr>
            <w:tcW w:w="735" w:type="dxa"/>
            <w:vAlign w:val="center"/>
          </w:tcPr>
          <w:p w14:paraId="69947A3F" w14:textId="77777777" w:rsidR="00791D2A" w:rsidRDefault="005E1A10">
            <w:r>
              <w:t>4.32</w:t>
            </w:r>
          </w:p>
        </w:tc>
        <w:tc>
          <w:tcPr>
            <w:tcW w:w="679" w:type="dxa"/>
            <w:vAlign w:val="center"/>
          </w:tcPr>
          <w:p w14:paraId="0022A24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BB813A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FD788D2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AA8D8A0" w14:textId="77777777" w:rsidR="00791D2A" w:rsidRDefault="005E1A10">
            <w:r>
              <w:t>0.05</w:t>
            </w:r>
          </w:p>
        </w:tc>
        <w:tc>
          <w:tcPr>
            <w:tcW w:w="1030" w:type="dxa"/>
            <w:vAlign w:val="center"/>
          </w:tcPr>
          <w:p w14:paraId="7A8B412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54F56C2" w14:textId="77777777">
        <w:tc>
          <w:tcPr>
            <w:tcW w:w="718" w:type="dxa"/>
            <w:vMerge w:val="restart"/>
            <w:vAlign w:val="center"/>
          </w:tcPr>
          <w:p w14:paraId="5CF5FCB3" w14:textId="77777777" w:rsidR="00791D2A" w:rsidRDefault="005E1A1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63EC51F7" w14:textId="77777777" w:rsidR="00791D2A" w:rsidRDefault="005E1A10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C1162FE" w14:textId="77777777" w:rsidR="00791D2A" w:rsidRDefault="005E1A10">
            <w:r>
              <w:t>231.03</w:t>
            </w:r>
          </w:p>
        </w:tc>
        <w:tc>
          <w:tcPr>
            <w:tcW w:w="735" w:type="dxa"/>
            <w:vMerge w:val="restart"/>
            <w:vAlign w:val="center"/>
          </w:tcPr>
          <w:p w14:paraId="420FAA8D" w14:textId="77777777" w:rsidR="00791D2A" w:rsidRDefault="005E1A10">
            <w:r>
              <w:t>194.25</w:t>
            </w:r>
          </w:p>
        </w:tc>
        <w:tc>
          <w:tcPr>
            <w:tcW w:w="962" w:type="dxa"/>
            <w:vAlign w:val="center"/>
          </w:tcPr>
          <w:p w14:paraId="6E0EBBDC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649E28E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1B85305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F9C2968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ED76A4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4ED2EB9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A262B1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C969C3D" w14:textId="77777777">
        <w:tc>
          <w:tcPr>
            <w:tcW w:w="718" w:type="dxa"/>
            <w:vMerge/>
            <w:vAlign w:val="center"/>
          </w:tcPr>
          <w:p w14:paraId="2FC04F08" w14:textId="77777777" w:rsidR="00791D2A" w:rsidRDefault="00791D2A"/>
        </w:tc>
        <w:tc>
          <w:tcPr>
            <w:tcW w:w="962" w:type="dxa"/>
            <w:vMerge/>
            <w:vAlign w:val="center"/>
          </w:tcPr>
          <w:p w14:paraId="7FA4B7B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D2941E5" w14:textId="77777777" w:rsidR="00791D2A" w:rsidRDefault="00791D2A"/>
        </w:tc>
        <w:tc>
          <w:tcPr>
            <w:tcW w:w="735" w:type="dxa"/>
            <w:vMerge/>
            <w:vAlign w:val="center"/>
          </w:tcPr>
          <w:p w14:paraId="62D1DA9C" w14:textId="77777777" w:rsidR="00791D2A" w:rsidRDefault="00791D2A"/>
        </w:tc>
        <w:tc>
          <w:tcPr>
            <w:tcW w:w="962" w:type="dxa"/>
            <w:vAlign w:val="center"/>
          </w:tcPr>
          <w:p w14:paraId="27BC8C95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0769F7EA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7587FF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930C8F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99AC95" w14:textId="77777777" w:rsidR="00791D2A" w:rsidRDefault="00791D2A"/>
        </w:tc>
        <w:tc>
          <w:tcPr>
            <w:tcW w:w="1018" w:type="dxa"/>
            <w:vMerge/>
            <w:vAlign w:val="center"/>
          </w:tcPr>
          <w:p w14:paraId="157E7A3E" w14:textId="77777777" w:rsidR="00791D2A" w:rsidRDefault="00791D2A"/>
        </w:tc>
        <w:tc>
          <w:tcPr>
            <w:tcW w:w="1030" w:type="dxa"/>
            <w:vMerge/>
            <w:vAlign w:val="center"/>
          </w:tcPr>
          <w:p w14:paraId="30245326" w14:textId="77777777" w:rsidR="00791D2A" w:rsidRDefault="00791D2A"/>
        </w:tc>
      </w:tr>
      <w:tr w:rsidR="00791D2A" w14:paraId="7A838FF8" w14:textId="77777777">
        <w:tc>
          <w:tcPr>
            <w:tcW w:w="718" w:type="dxa"/>
            <w:vMerge/>
            <w:vAlign w:val="center"/>
          </w:tcPr>
          <w:p w14:paraId="38F4BC48" w14:textId="77777777" w:rsidR="00791D2A" w:rsidRDefault="00791D2A"/>
        </w:tc>
        <w:tc>
          <w:tcPr>
            <w:tcW w:w="962" w:type="dxa"/>
            <w:vMerge/>
            <w:vAlign w:val="center"/>
          </w:tcPr>
          <w:p w14:paraId="1FE7F43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08FD412" w14:textId="77777777" w:rsidR="00791D2A" w:rsidRDefault="00791D2A"/>
        </w:tc>
        <w:tc>
          <w:tcPr>
            <w:tcW w:w="735" w:type="dxa"/>
            <w:vMerge/>
            <w:vAlign w:val="center"/>
          </w:tcPr>
          <w:p w14:paraId="48C768F7" w14:textId="77777777" w:rsidR="00791D2A" w:rsidRDefault="00791D2A"/>
        </w:tc>
        <w:tc>
          <w:tcPr>
            <w:tcW w:w="962" w:type="dxa"/>
            <w:vAlign w:val="center"/>
          </w:tcPr>
          <w:p w14:paraId="2512AEF0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8CDF38B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70050AD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7DB0C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F46218" w14:textId="77777777" w:rsidR="00791D2A" w:rsidRDefault="00791D2A"/>
        </w:tc>
        <w:tc>
          <w:tcPr>
            <w:tcW w:w="1018" w:type="dxa"/>
            <w:vMerge/>
            <w:vAlign w:val="center"/>
          </w:tcPr>
          <w:p w14:paraId="56640058" w14:textId="77777777" w:rsidR="00791D2A" w:rsidRDefault="00791D2A"/>
        </w:tc>
        <w:tc>
          <w:tcPr>
            <w:tcW w:w="1030" w:type="dxa"/>
            <w:vMerge/>
            <w:vAlign w:val="center"/>
          </w:tcPr>
          <w:p w14:paraId="556E10B3" w14:textId="77777777" w:rsidR="00791D2A" w:rsidRDefault="00791D2A"/>
        </w:tc>
      </w:tr>
      <w:tr w:rsidR="00791D2A" w14:paraId="3BBB73EF" w14:textId="77777777">
        <w:tc>
          <w:tcPr>
            <w:tcW w:w="718" w:type="dxa"/>
            <w:vMerge/>
            <w:vAlign w:val="center"/>
          </w:tcPr>
          <w:p w14:paraId="24372158" w14:textId="77777777" w:rsidR="00791D2A" w:rsidRDefault="00791D2A"/>
        </w:tc>
        <w:tc>
          <w:tcPr>
            <w:tcW w:w="962" w:type="dxa"/>
            <w:vMerge/>
            <w:vAlign w:val="center"/>
          </w:tcPr>
          <w:p w14:paraId="7206F75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04CDF84" w14:textId="77777777" w:rsidR="00791D2A" w:rsidRDefault="00791D2A"/>
        </w:tc>
        <w:tc>
          <w:tcPr>
            <w:tcW w:w="735" w:type="dxa"/>
            <w:vMerge/>
            <w:vAlign w:val="center"/>
          </w:tcPr>
          <w:p w14:paraId="702782EC" w14:textId="77777777" w:rsidR="00791D2A" w:rsidRDefault="00791D2A"/>
        </w:tc>
        <w:tc>
          <w:tcPr>
            <w:tcW w:w="962" w:type="dxa"/>
            <w:vAlign w:val="center"/>
          </w:tcPr>
          <w:p w14:paraId="36D68BE0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FC0D8D4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44B2FA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370166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1917A3" w14:textId="77777777" w:rsidR="00791D2A" w:rsidRDefault="00791D2A"/>
        </w:tc>
        <w:tc>
          <w:tcPr>
            <w:tcW w:w="1018" w:type="dxa"/>
            <w:vMerge/>
            <w:vAlign w:val="center"/>
          </w:tcPr>
          <w:p w14:paraId="73AC78FE" w14:textId="77777777" w:rsidR="00791D2A" w:rsidRDefault="00791D2A"/>
        </w:tc>
        <w:tc>
          <w:tcPr>
            <w:tcW w:w="1030" w:type="dxa"/>
            <w:vMerge/>
            <w:vAlign w:val="center"/>
          </w:tcPr>
          <w:p w14:paraId="3AAA8BA1" w14:textId="77777777" w:rsidR="00791D2A" w:rsidRDefault="00791D2A"/>
        </w:tc>
      </w:tr>
      <w:tr w:rsidR="00791D2A" w14:paraId="66556E92" w14:textId="77777777">
        <w:tc>
          <w:tcPr>
            <w:tcW w:w="718" w:type="dxa"/>
            <w:vMerge/>
            <w:vAlign w:val="center"/>
          </w:tcPr>
          <w:p w14:paraId="215B6680" w14:textId="77777777" w:rsidR="00791D2A" w:rsidRDefault="00791D2A"/>
        </w:tc>
        <w:tc>
          <w:tcPr>
            <w:tcW w:w="962" w:type="dxa"/>
            <w:vMerge/>
            <w:vAlign w:val="center"/>
          </w:tcPr>
          <w:p w14:paraId="4A780BB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A65ABA3" w14:textId="77777777" w:rsidR="00791D2A" w:rsidRDefault="00791D2A"/>
        </w:tc>
        <w:tc>
          <w:tcPr>
            <w:tcW w:w="735" w:type="dxa"/>
            <w:vMerge/>
            <w:vAlign w:val="center"/>
          </w:tcPr>
          <w:p w14:paraId="297695B6" w14:textId="77777777" w:rsidR="00791D2A" w:rsidRDefault="00791D2A"/>
        </w:tc>
        <w:tc>
          <w:tcPr>
            <w:tcW w:w="962" w:type="dxa"/>
            <w:vAlign w:val="center"/>
          </w:tcPr>
          <w:p w14:paraId="455A2695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2E86F633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0A9FD4B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0B0A10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1DC7D6" w14:textId="77777777" w:rsidR="00791D2A" w:rsidRDefault="00791D2A"/>
        </w:tc>
        <w:tc>
          <w:tcPr>
            <w:tcW w:w="1018" w:type="dxa"/>
            <w:vMerge/>
            <w:vAlign w:val="center"/>
          </w:tcPr>
          <w:p w14:paraId="288804C1" w14:textId="77777777" w:rsidR="00791D2A" w:rsidRDefault="00791D2A"/>
        </w:tc>
        <w:tc>
          <w:tcPr>
            <w:tcW w:w="1030" w:type="dxa"/>
            <w:vMerge/>
            <w:vAlign w:val="center"/>
          </w:tcPr>
          <w:p w14:paraId="052B39CF" w14:textId="77777777" w:rsidR="00791D2A" w:rsidRDefault="00791D2A"/>
        </w:tc>
      </w:tr>
      <w:tr w:rsidR="00791D2A" w14:paraId="75BBCF64" w14:textId="77777777">
        <w:tc>
          <w:tcPr>
            <w:tcW w:w="718" w:type="dxa"/>
            <w:vMerge/>
            <w:vAlign w:val="center"/>
          </w:tcPr>
          <w:p w14:paraId="767FD5F7" w14:textId="77777777" w:rsidR="00791D2A" w:rsidRDefault="00791D2A"/>
        </w:tc>
        <w:tc>
          <w:tcPr>
            <w:tcW w:w="962" w:type="dxa"/>
            <w:vMerge/>
            <w:vAlign w:val="center"/>
          </w:tcPr>
          <w:p w14:paraId="2140596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CB24A7D" w14:textId="77777777" w:rsidR="00791D2A" w:rsidRDefault="00791D2A"/>
        </w:tc>
        <w:tc>
          <w:tcPr>
            <w:tcW w:w="735" w:type="dxa"/>
            <w:vMerge/>
            <w:vAlign w:val="center"/>
          </w:tcPr>
          <w:p w14:paraId="1EE06C3D" w14:textId="77777777" w:rsidR="00791D2A" w:rsidRDefault="00791D2A"/>
        </w:tc>
        <w:tc>
          <w:tcPr>
            <w:tcW w:w="962" w:type="dxa"/>
            <w:vAlign w:val="center"/>
          </w:tcPr>
          <w:p w14:paraId="22A516EF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326DA033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32A7820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F34BEB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84F003" w14:textId="77777777" w:rsidR="00791D2A" w:rsidRDefault="00791D2A"/>
        </w:tc>
        <w:tc>
          <w:tcPr>
            <w:tcW w:w="1018" w:type="dxa"/>
            <w:vMerge/>
            <w:vAlign w:val="center"/>
          </w:tcPr>
          <w:p w14:paraId="57F856CA" w14:textId="77777777" w:rsidR="00791D2A" w:rsidRDefault="00791D2A"/>
        </w:tc>
        <w:tc>
          <w:tcPr>
            <w:tcW w:w="1030" w:type="dxa"/>
            <w:vMerge/>
            <w:vAlign w:val="center"/>
          </w:tcPr>
          <w:p w14:paraId="6D2669F5" w14:textId="77777777" w:rsidR="00791D2A" w:rsidRDefault="00791D2A"/>
        </w:tc>
      </w:tr>
      <w:tr w:rsidR="00791D2A" w14:paraId="31FB0A78" w14:textId="77777777">
        <w:tc>
          <w:tcPr>
            <w:tcW w:w="718" w:type="dxa"/>
            <w:vMerge/>
            <w:vAlign w:val="center"/>
          </w:tcPr>
          <w:p w14:paraId="4110250A" w14:textId="77777777" w:rsidR="00791D2A" w:rsidRDefault="00791D2A"/>
        </w:tc>
        <w:tc>
          <w:tcPr>
            <w:tcW w:w="962" w:type="dxa"/>
            <w:vMerge/>
            <w:vAlign w:val="center"/>
          </w:tcPr>
          <w:p w14:paraId="2369D84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E9A3DD6" w14:textId="77777777" w:rsidR="00791D2A" w:rsidRDefault="00791D2A"/>
        </w:tc>
        <w:tc>
          <w:tcPr>
            <w:tcW w:w="735" w:type="dxa"/>
            <w:vMerge/>
            <w:vAlign w:val="center"/>
          </w:tcPr>
          <w:p w14:paraId="6E42F6C2" w14:textId="77777777" w:rsidR="00791D2A" w:rsidRDefault="00791D2A"/>
        </w:tc>
        <w:tc>
          <w:tcPr>
            <w:tcW w:w="962" w:type="dxa"/>
            <w:vAlign w:val="center"/>
          </w:tcPr>
          <w:p w14:paraId="1A015D46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41641661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37BB59C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9713A7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DD6A2E" w14:textId="77777777" w:rsidR="00791D2A" w:rsidRDefault="00791D2A"/>
        </w:tc>
        <w:tc>
          <w:tcPr>
            <w:tcW w:w="1018" w:type="dxa"/>
            <w:vMerge/>
            <w:vAlign w:val="center"/>
          </w:tcPr>
          <w:p w14:paraId="043F5D54" w14:textId="77777777" w:rsidR="00791D2A" w:rsidRDefault="00791D2A"/>
        </w:tc>
        <w:tc>
          <w:tcPr>
            <w:tcW w:w="1030" w:type="dxa"/>
            <w:vMerge/>
            <w:vAlign w:val="center"/>
          </w:tcPr>
          <w:p w14:paraId="0DEC0150" w14:textId="77777777" w:rsidR="00791D2A" w:rsidRDefault="00791D2A"/>
        </w:tc>
      </w:tr>
      <w:tr w:rsidR="00791D2A" w14:paraId="0C378629" w14:textId="77777777">
        <w:tc>
          <w:tcPr>
            <w:tcW w:w="718" w:type="dxa"/>
            <w:vMerge/>
            <w:vAlign w:val="center"/>
          </w:tcPr>
          <w:p w14:paraId="06CD5E1C" w14:textId="77777777" w:rsidR="00791D2A" w:rsidRDefault="00791D2A"/>
        </w:tc>
        <w:tc>
          <w:tcPr>
            <w:tcW w:w="962" w:type="dxa"/>
            <w:vMerge/>
            <w:vAlign w:val="center"/>
          </w:tcPr>
          <w:p w14:paraId="0FA01AB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C2D76FC" w14:textId="77777777" w:rsidR="00791D2A" w:rsidRDefault="00791D2A"/>
        </w:tc>
        <w:tc>
          <w:tcPr>
            <w:tcW w:w="735" w:type="dxa"/>
            <w:vMerge/>
            <w:vAlign w:val="center"/>
          </w:tcPr>
          <w:p w14:paraId="473A643C" w14:textId="77777777" w:rsidR="00791D2A" w:rsidRDefault="00791D2A"/>
        </w:tc>
        <w:tc>
          <w:tcPr>
            <w:tcW w:w="962" w:type="dxa"/>
            <w:vAlign w:val="center"/>
          </w:tcPr>
          <w:p w14:paraId="26241E9A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2B6B463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6332DE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473EA8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F82191" w14:textId="77777777" w:rsidR="00791D2A" w:rsidRDefault="00791D2A"/>
        </w:tc>
        <w:tc>
          <w:tcPr>
            <w:tcW w:w="1018" w:type="dxa"/>
            <w:vMerge/>
            <w:vAlign w:val="center"/>
          </w:tcPr>
          <w:p w14:paraId="132C9530" w14:textId="77777777" w:rsidR="00791D2A" w:rsidRDefault="00791D2A"/>
        </w:tc>
        <w:tc>
          <w:tcPr>
            <w:tcW w:w="1030" w:type="dxa"/>
            <w:vMerge/>
            <w:vAlign w:val="center"/>
          </w:tcPr>
          <w:p w14:paraId="3064204A" w14:textId="77777777" w:rsidR="00791D2A" w:rsidRDefault="00791D2A"/>
        </w:tc>
      </w:tr>
      <w:tr w:rsidR="00791D2A" w14:paraId="66FE72A2" w14:textId="77777777">
        <w:tc>
          <w:tcPr>
            <w:tcW w:w="718" w:type="dxa"/>
            <w:vMerge/>
            <w:vAlign w:val="center"/>
          </w:tcPr>
          <w:p w14:paraId="49228D1D" w14:textId="77777777" w:rsidR="00791D2A" w:rsidRDefault="00791D2A"/>
        </w:tc>
        <w:tc>
          <w:tcPr>
            <w:tcW w:w="962" w:type="dxa"/>
            <w:vMerge/>
            <w:vAlign w:val="center"/>
          </w:tcPr>
          <w:p w14:paraId="4D8C708B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FC66AA0" w14:textId="77777777" w:rsidR="00791D2A" w:rsidRDefault="00791D2A"/>
        </w:tc>
        <w:tc>
          <w:tcPr>
            <w:tcW w:w="735" w:type="dxa"/>
            <w:vMerge/>
            <w:vAlign w:val="center"/>
          </w:tcPr>
          <w:p w14:paraId="19F545B5" w14:textId="77777777" w:rsidR="00791D2A" w:rsidRDefault="00791D2A"/>
        </w:tc>
        <w:tc>
          <w:tcPr>
            <w:tcW w:w="962" w:type="dxa"/>
            <w:vAlign w:val="center"/>
          </w:tcPr>
          <w:p w14:paraId="717FF277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485A488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2605E56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B3F4F4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D137F9" w14:textId="77777777" w:rsidR="00791D2A" w:rsidRDefault="00791D2A"/>
        </w:tc>
        <w:tc>
          <w:tcPr>
            <w:tcW w:w="1018" w:type="dxa"/>
            <w:vMerge/>
            <w:vAlign w:val="center"/>
          </w:tcPr>
          <w:p w14:paraId="335D3BDA" w14:textId="77777777" w:rsidR="00791D2A" w:rsidRDefault="00791D2A"/>
        </w:tc>
        <w:tc>
          <w:tcPr>
            <w:tcW w:w="1030" w:type="dxa"/>
            <w:vMerge/>
            <w:vAlign w:val="center"/>
          </w:tcPr>
          <w:p w14:paraId="1ACDDF5B" w14:textId="77777777" w:rsidR="00791D2A" w:rsidRDefault="00791D2A"/>
        </w:tc>
      </w:tr>
      <w:tr w:rsidR="00791D2A" w14:paraId="7CE7FF6F" w14:textId="77777777">
        <w:tc>
          <w:tcPr>
            <w:tcW w:w="718" w:type="dxa"/>
            <w:vMerge/>
            <w:vAlign w:val="center"/>
          </w:tcPr>
          <w:p w14:paraId="4A80A31E" w14:textId="77777777" w:rsidR="00791D2A" w:rsidRDefault="00791D2A"/>
        </w:tc>
        <w:tc>
          <w:tcPr>
            <w:tcW w:w="962" w:type="dxa"/>
            <w:vMerge/>
            <w:vAlign w:val="center"/>
          </w:tcPr>
          <w:p w14:paraId="43FE8FD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7DFF735" w14:textId="77777777" w:rsidR="00791D2A" w:rsidRDefault="00791D2A"/>
        </w:tc>
        <w:tc>
          <w:tcPr>
            <w:tcW w:w="735" w:type="dxa"/>
            <w:vMerge/>
            <w:vAlign w:val="center"/>
          </w:tcPr>
          <w:p w14:paraId="061B5B2A" w14:textId="77777777" w:rsidR="00791D2A" w:rsidRDefault="00791D2A"/>
        </w:tc>
        <w:tc>
          <w:tcPr>
            <w:tcW w:w="962" w:type="dxa"/>
            <w:vAlign w:val="center"/>
          </w:tcPr>
          <w:p w14:paraId="6285027E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23BD8A5F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397215E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8BE61D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BCF7D5" w14:textId="77777777" w:rsidR="00791D2A" w:rsidRDefault="00791D2A"/>
        </w:tc>
        <w:tc>
          <w:tcPr>
            <w:tcW w:w="1018" w:type="dxa"/>
            <w:vMerge/>
            <w:vAlign w:val="center"/>
          </w:tcPr>
          <w:p w14:paraId="6E7C8815" w14:textId="77777777" w:rsidR="00791D2A" w:rsidRDefault="00791D2A"/>
        </w:tc>
        <w:tc>
          <w:tcPr>
            <w:tcW w:w="1030" w:type="dxa"/>
            <w:vMerge/>
            <w:vAlign w:val="center"/>
          </w:tcPr>
          <w:p w14:paraId="3A7D8870" w14:textId="77777777" w:rsidR="00791D2A" w:rsidRDefault="00791D2A"/>
        </w:tc>
      </w:tr>
      <w:tr w:rsidR="00791D2A" w14:paraId="5A31B58C" w14:textId="77777777">
        <w:tc>
          <w:tcPr>
            <w:tcW w:w="718" w:type="dxa"/>
            <w:vMerge/>
            <w:vAlign w:val="center"/>
          </w:tcPr>
          <w:p w14:paraId="6B3F41DA" w14:textId="77777777" w:rsidR="00791D2A" w:rsidRDefault="00791D2A"/>
        </w:tc>
        <w:tc>
          <w:tcPr>
            <w:tcW w:w="962" w:type="dxa"/>
            <w:vMerge/>
            <w:vAlign w:val="center"/>
          </w:tcPr>
          <w:p w14:paraId="74CE443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81B4A0C" w14:textId="77777777" w:rsidR="00791D2A" w:rsidRDefault="00791D2A"/>
        </w:tc>
        <w:tc>
          <w:tcPr>
            <w:tcW w:w="735" w:type="dxa"/>
            <w:vMerge/>
            <w:vAlign w:val="center"/>
          </w:tcPr>
          <w:p w14:paraId="39F46907" w14:textId="77777777" w:rsidR="00791D2A" w:rsidRDefault="00791D2A"/>
        </w:tc>
        <w:tc>
          <w:tcPr>
            <w:tcW w:w="962" w:type="dxa"/>
            <w:vAlign w:val="center"/>
          </w:tcPr>
          <w:p w14:paraId="706E13FF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A021167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C62685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648EBB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873107" w14:textId="77777777" w:rsidR="00791D2A" w:rsidRDefault="00791D2A"/>
        </w:tc>
        <w:tc>
          <w:tcPr>
            <w:tcW w:w="1018" w:type="dxa"/>
            <w:vMerge/>
            <w:vAlign w:val="center"/>
          </w:tcPr>
          <w:p w14:paraId="6B70D53F" w14:textId="77777777" w:rsidR="00791D2A" w:rsidRDefault="00791D2A"/>
        </w:tc>
        <w:tc>
          <w:tcPr>
            <w:tcW w:w="1030" w:type="dxa"/>
            <w:vMerge/>
            <w:vAlign w:val="center"/>
          </w:tcPr>
          <w:p w14:paraId="62B1CDD1" w14:textId="77777777" w:rsidR="00791D2A" w:rsidRDefault="00791D2A"/>
        </w:tc>
      </w:tr>
      <w:tr w:rsidR="00791D2A" w14:paraId="4484C239" w14:textId="77777777">
        <w:tc>
          <w:tcPr>
            <w:tcW w:w="718" w:type="dxa"/>
            <w:vMerge/>
            <w:vAlign w:val="center"/>
          </w:tcPr>
          <w:p w14:paraId="400EA7E8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0D4C4647" w14:textId="77777777" w:rsidR="00791D2A" w:rsidRDefault="005E1A10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230C0D9" w14:textId="77777777" w:rsidR="00791D2A" w:rsidRDefault="005E1A10">
            <w:r>
              <w:t>231.03</w:t>
            </w:r>
          </w:p>
        </w:tc>
        <w:tc>
          <w:tcPr>
            <w:tcW w:w="735" w:type="dxa"/>
            <w:vMerge w:val="restart"/>
            <w:vAlign w:val="center"/>
          </w:tcPr>
          <w:p w14:paraId="6363215E" w14:textId="77777777" w:rsidR="00791D2A" w:rsidRDefault="005E1A10">
            <w:r>
              <w:t>194.25</w:t>
            </w:r>
          </w:p>
        </w:tc>
        <w:tc>
          <w:tcPr>
            <w:tcW w:w="962" w:type="dxa"/>
            <w:vAlign w:val="center"/>
          </w:tcPr>
          <w:p w14:paraId="6D03F980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C8781FC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5927C5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FB8B646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C357CC3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B001CCE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E5DEE1F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FE22A90" w14:textId="77777777">
        <w:tc>
          <w:tcPr>
            <w:tcW w:w="718" w:type="dxa"/>
            <w:vMerge/>
            <w:vAlign w:val="center"/>
          </w:tcPr>
          <w:p w14:paraId="341BEFEE" w14:textId="77777777" w:rsidR="00791D2A" w:rsidRDefault="00791D2A"/>
        </w:tc>
        <w:tc>
          <w:tcPr>
            <w:tcW w:w="962" w:type="dxa"/>
            <w:vMerge/>
            <w:vAlign w:val="center"/>
          </w:tcPr>
          <w:p w14:paraId="2ED0548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9479B6F" w14:textId="77777777" w:rsidR="00791D2A" w:rsidRDefault="00791D2A"/>
        </w:tc>
        <w:tc>
          <w:tcPr>
            <w:tcW w:w="735" w:type="dxa"/>
            <w:vMerge/>
            <w:vAlign w:val="center"/>
          </w:tcPr>
          <w:p w14:paraId="1B22A361" w14:textId="77777777" w:rsidR="00791D2A" w:rsidRDefault="00791D2A"/>
        </w:tc>
        <w:tc>
          <w:tcPr>
            <w:tcW w:w="962" w:type="dxa"/>
            <w:vAlign w:val="center"/>
          </w:tcPr>
          <w:p w14:paraId="1AE2809B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7E6C6EE8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20E7A7C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21B591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36FB71" w14:textId="77777777" w:rsidR="00791D2A" w:rsidRDefault="00791D2A"/>
        </w:tc>
        <w:tc>
          <w:tcPr>
            <w:tcW w:w="1018" w:type="dxa"/>
            <w:vMerge/>
            <w:vAlign w:val="center"/>
          </w:tcPr>
          <w:p w14:paraId="3E58D739" w14:textId="77777777" w:rsidR="00791D2A" w:rsidRDefault="00791D2A"/>
        </w:tc>
        <w:tc>
          <w:tcPr>
            <w:tcW w:w="1030" w:type="dxa"/>
            <w:vMerge/>
            <w:vAlign w:val="center"/>
          </w:tcPr>
          <w:p w14:paraId="71456FE2" w14:textId="77777777" w:rsidR="00791D2A" w:rsidRDefault="00791D2A"/>
        </w:tc>
      </w:tr>
      <w:tr w:rsidR="00791D2A" w14:paraId="7FDCBF17" w14:textId="77777777">
        <w:tc>
          <w:tcPr>
            <w:tcW w:w="718" w:type="dxa"/>
            <w:vMerge/>
            <w:vAlign w:val="center"/>
          </w:tcPr>
          <w:p w14:paraId="72879AB8" w14:textId="77777777" w:rsidR="00791D2A" w:rsidRDefault="00791D2A"/>
        </w:tc>
        <w:tc>
          <w:tcPr>
            <w:tcW w:w="962" w:type="dxa"/>
            <w:vMerge/>
            <w:vAlign w:val="center"/>
          </w:tcPr>
          <w:p w14:paraId="57477ED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CD959C3" w14:textId="77777777" w:rsidR="00791D2A" w:rsidRDefault="00791D2A"/>
        </w:tc>
        <w:tc>
          <w:tcPr>
            <w:tcW w:w="735" w:type="dxa"/>
            <w:vMerge/>
            <w:vAlign w:val="center"/>
          </w:tcPr>
          <w:p w14:paraId="69558A5E" w14:textId="77777777" w:rsidR="00791D2A" w:rsidRDefault="00791D2A"/>
        </w:tc>
        <w:tc>
          <w:tcPr>
            <w:tcW w:w="962" w:type="dxa"/>
            <w:vAlign w:val="center"/>
          </w:tcPr>
          <w:p w14:paraId="11AA342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99FAD9C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DD413A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C031A0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096983" w14:textId="77777777" w:rsidR="00791D2A" w:rsidRDefault="00791D2A"/>
        </w:tc>
        <w:tc>
          <w:tcPr>
            <w:tcW w:w="1018" w:type="dxa"/>
            <w:vMerge/>
            <w:vAlign w:val="center"/>
          </w:tcPr>
          <w:p w14:paraId="0A219591" w14:textId="77777777" w:rsidR="00791D2A" w:rsidRDefault="00791D2A"/>
        </w:tc>
        <w:tc>
          <w:tcPr>
            <w:tcW w:w="1030" w:type="dxa"/>
            <w:vMerge/>
            <w:vAlign w:val="center"/>
          </w:tcPr>
          <w:p w14:paraId="4573A063" w14:textId="77777777" w:rsidR="00791D2A" w:rsidRDefault="00791D2A"/>
        </w:tc>
      </w:tr>
      <w:tr w:rsidR="00791D2A" w14:paraId="2C090352" w14:textId="77777777">
        <w:tc>
          <w:tcPr>
            <w:tcW w:w="718" w:type="dxa"/>
            <w:vMerge/>
            <w:vAlign w:val="center"/>
          </w:tcPr>
          <w:p w14:paraId="529BE059" w14:textId="77777777" w:rsidR="00791D2A" w:rsidRDefault="00791D2A"/>
        </w:tc>
        <w:tc>
          <w:tcPr>
            <w:tcW w:w="962" w:type="dxa"/>
            <w:vMerge/>
            <w:vAlign w:val="center"/>
          </w:tcPr>
          <w:p w14:paraId="40FA8E1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7293D46" w14:textId="77777777" w:rsidR="00791D2A" w:rsidRDefault="00791D2A"/>
        </w:tc>
        <w:tc>
          <w:tcPr>
            <w:tcW w:w="735" w:type="dxa"/>
            <w:vMerge/>
            <w:vAlign w:val="center"/>
          </w:tcPr>
          <w:p w14:paraId="3420A67C" w14:textId="77777777" w:rsidR="00791D2A" w:rsidRDefault="00791D2A"/>
        </w:tc>
        <w:tc>
          <w:tcPr>
            <w:tcW w:w="962" w:type="dxa"/>
            <w:vAlign w:val="center"/>
          </w:tcPr>
          <w:p w14:paraId="639FA6C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7ECE2849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5EC6C5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A05D85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4A6AE8" w14:textId="77777777" w:rsidR="00791D2A" w:rsidRDefault="00791D2A"/>
        </w:tc>
        <w:tc>
          <w:tcPr>
            <w:tcW w:w="1018" w:type="dxa"/>
            <w:vMerge/>
            <w:vAlign w:val="center"/>
          </w:tcPr>
          <w:p w14:paraId="5AF44189" w14:textId="77777777" w:rsidR="00791D2A" w:rsidRDefault="00791D2A"/>
        </w:tc>
        <w:tc>
          <w:tcPr>
            <w:tcW w:w="1030" w:type="dxa"/>
            <w:vMerge/>
            <w:vAlign w:val="center"/>
          </w:tcPr>
          <w:p w14:paraId="67831D54" w14:textId="77777777" w:rsidR="00791D2A" w:rsidRDefault="00791D2A"/>
        </w:tc>
      </w:tr>
      <w:tr w:rsidR="00791D2A" w14:paraId="1D78201E" w14:textId="77777777">
        <w:tc>
          <w:tcPr>
            <w:tcW w:w="718" w:type="dxa"/>
            <w:vMerge/>
            <w:vAlign w:val="center"/>
          </w:tcPr>
          <w:p w14:paraId="70D13887" w14:textId="77777777" w:rsidR="00791D2A" w:rsidRDefault="00791D2A"/>
        </w:tc>
        <w:tc>
          <w:tcPr>
            <w:tcW w:w="962" w:type="dxa"/>
            <w:vMerge/>
            <w:vAlign w:val="center"/>
          </w:tcPr>
          <w:p w14:paraId="257287C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5CFDD7F" w14:textId="77777777" w:rsidR="00791D2A" w:rsidRDefault="00791D2A"/>
        </w:tc>
        <w:tc>
          <w:tcPr>
            <w:tcW w:w="735" w:type="dxa"/>
            <w:vMerge/>
            <w:vAlign w:val="center"/>
          </w:tcPr>
          <w:p w14:paraId="027122D0" w14:textId="77777777" w:rsidR="00791D2A" w:rsidRDefault="00791D2A"/>
        </w:tc>
        <w:tc>
          <w:tcPr>
            <w:tcW w:w="962" w:type="dxa"/>
            <w:vAlign w:val="center"/>
          </w:tcPr>
          <w:p w14:paraId="49513897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4BF4C715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0886536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439BFE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82D615" w14:textId="77777777" w:rsidR="00791D2A" w:rsidRDefault="00791D2A"/>
        </w:tc>
        <w:tc>
          <w:tcPr>
            <w:tcW w:w="1018" w:type="dxa"/>
            <w:vMerge/>
            <w:vAlign w:val="center"/>
          </w:tcPr>
          <w:p w14:paraId="745BB812" w14:textId="77777777" w:rsidR="00791D2A" w:rsidRDefault="00791D2A"/>
        </w:tc>
        <w:tc>
          <w:tcPr>
            <w:tcW w:w="1030" w:type="dxa"/>
            <w:vMerge/>
            <w:vAlign w:val="center"/>
          </w:tcPr>
          <w:p w14:paraId="7DB17F93" w14:textId="77777777" w:rsidR="00791D2A" w:rsidRDefault="00791D2A"/>
        </w:tc>
      </w:tr>
      <w:tr w:rsidR="00791D2A" w14:paraId="68D4CD9A" w14:textId="77777777">
        <w:tc>
          <w:tcPr>
            <w:tcW w:w="718" w:type="dxa"/>
            <w:vMerge/>
            <w:vAlign w:val="center"/>
          </w:tcPr>
          <w:p w14:paraId="2474E02A" w14:textId="77777777" w:rsidR="00791D2A" w:rsidRDefault="00791D2A"/>
        </w:tc>
        <w:tc>
          <w:tcPr>
            <w:tcW w:w="962" w:type="dxa"/>
            <w:vMerge/>
            <w:vAlign w:val="center"/>
          </w:tcPr>
          <w:p w14:paraId="32C866C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D1AB621" w14:textId="77777777" w:rsidR="00791D2A" w:rsidRDefault="00791D2A"/>
        </w:tc>
        <w:tc>
          <w:tcPr>
            <w:tcW w:w="735" w:type="dxa"/>
            <w:vMerge/>
            <w:vAlign w:val="center"/>
          </w:tcPr>
          <w:p w14:paraId="14C9FCCA" w14:textId="77777777" w:rsidR="00791D2A" w:rsidRDefault="00791D2A"/>
        </w:tc>
        <w:tc>
          <w:tcPr>
            <w:tcW w:w="962" w:type="dxa"/>
            <w:vAlign w:val="center"/>
          </w:tcPr>
          <w:p w14:paraId="23F37AF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EC14EAA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68F3B00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7B5592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293D9A" w14:textId="77777777" w:rsidR="00791D2A" w:rsidRDefault="00791D2A"/>
        </w:tc>
        <w:tc>
          <w:tcPr>
            <w:tcW w:w="1018" w:type="dxa"/>
            <w:vMerge/>
            <w:vAlign w:val="center"/>
          </w:tcPr>
          <w:p w14:paraId="502D0507" w14:textId="77777777" w:rsidR="00791D2A" w:rsidRDefault="00791D2A"/>
        </w:tc>
        <w:tc>
          <w:tcPr>
            <w:tcW w:w="1030" w:type="dxa"/>
            <w:vMerge/>
            <w:vAlign w:val="center"/>
          </w:tcPr>
          <w:p w14:paraId="6A26AD57" w14:textId="77777777" w:rsidR="00791D2A" w:rsidRDefault="00791D2A"/>
        </w:tc>
      </w:tr>
      <w:tr w:rsidR="00791D2A" w14:paraId="05991B2A" w14:textId="77777777">
        <w:tc>
          <w:tcPr>
            <w:tcW w:w="718" w:type="dxa"/>
            <w:vMerge/>
            <w:vAlign w:val="center"/>
          </w:tcPr>
          <w:p w14:paraId="46E07578" w14:textId="77777777" w:rsidR="00791D2A" w:rsidRDefault="00791D2A"/>
        </w:tc>
        <w:tc>
          <w:tcPr>
            <w:tcW w:w="962" w:type="dxa"/>
            <w:vMerge/>
            <w:vAlign w:val="center"/>
          </w:tcPr>
          <w:p w14:paraId="2C07655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2C7B843" w14:textId="77777777" w:rsidR="00791D2A" w:rsidRDefault="00791D2A"/>
        </w:tc>
        <w:tc>
          <w:tcPr>
            <w:tcW w:w="735" w:type="dxa"/>
            <w:vMerge/>
            <w:vAlign w:val="center"/>
          </w:tcPr>
          <w:p w14:paraId="32F4AD45" w14:textId="77777777" w:rsidR="00791D2A" w:rsidRDefault="00791D2A"/>
        </w:tc>
        <w:tc>
          <w:tcPr>
            <w:tcW w:w="962" w:type="dxa"/>
            <w:vAlign w:val="center"/>
          </w:tcPr>
          <w:p w14:paraId="6FA7FC1E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1A7FF2C0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3990804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796C79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72C4FD" w14:textId="77777777" w:rsidR="00791D2A" w:rsidRDefault="00791D2A"/>
        </w:tc>
        <w:tc>
          <w:tcPr>
            <w:tcW w:w="1018" w:type="dxa"/>
            <w:vMerge/>
            <w:vAlign w:val="center"/>
          </w:tcPr>
          <w:p w14:paraId="43FC0A7B" w14:textId="77777777" w:rsidR="00791D2A" w:rsidRDefault="00791D2A"/>
        </w:tc>
        <w:tc>
          <w:tcPr>
            <w:tcW w:w="1030" w:type="dxa"/>
            <w:vMerge/>
            <w:vAlign w:val="center"/>
          </w:tcPr>
          <w:p w14:paraId="372AF22B" w14:textId="77777777" w:rsidR="00791D2A" w:rsidRDefault="00791D2A"/>
        </w:tc>
      </w:tr>
      <w:tr w:rsidR="00791D2A" w14:paraId="6871D8AC" w14:textId="77777777">
        <w:tc>
          <w:tcPr>
            <w:tcW w:w="718" w:type="dxa"/>
            <w:vMerge/>
            <w:vAlign w:val="center"/>
          </w:tcPr>
          <w:p w14:paraId="5DB3CEEE" w14:textId="77777777" w:rsidR="00791D2A" w:rsidRDefault="00791D2A"/>
        </w:tc>
        <w:tc>
          <w:tcPr>
            <w:tcW w:w="962" w:type="dxa"/>
            <w:vMerge/>
            <w:vAlign w:val="center"/>
          </w:tcPr>
          <w:p w14:paraId="561674E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68F7FBC" w14:textId="77777777" w:rsidR="00791D2A" w:rsidRDefault="00791D2A"/>
        </w:tc>
        <w:tc>
          <w:tcPr>
            <w:tcW w:w="735" w:type="dxa"/>
            <w:vMerge/>
            <w:vAlign w:val="center"/>
          </w:tcPr>
          <w:p w14:paraId="3A242384" w14:textId="77777777" w:rsidR="00791D2A" w:rsidRDefault="00791D2A"/>
        </w:tc>
        <w:tc>
          <w:tcPr>
            <w:tcW w:w="962" w:type="dxa"/>
            <w:vAlign w:val="center"/>
          </w:tcPr>
          <w:p w14:paraId="17735F17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013AA8E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D82E21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127E099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E0246C" w14:textId="77777777" w:rsidR="00791D2A" w:rsidRDefault="00791D2A"/>
        </w:tc>
        <w:tc>
          <w:tcPr>
            <w:tcW w:w="1018" w:type="dxa"/>
            <w:vMerge/>
            <w:vAlign w:val="center"/>
          </w:tcPr>
          <w:p w14:paraId="6EE23114" w14:textId="77777777" w:rsidR="00791D2A" w:rsidRDefault="00791D2A"/>
        </w:tc>
        <w:tc>
          <w:tcPr>
            <w:tcW w:w="1030" w:type="dxa"/>
            <w:vMerge/>
            <w:vAlign w:val="center"/>
          </w:tcPr>
          <w:p w14:paraId="7681B10B" w14:textId="77777777" w:rsidR="00791D2A" w:rsidRDefault="00791D2A"/>
        </w:tc>
      </w:tr>
      <w:tr w:rsidR="00791D2A" w14:paraId="09541F77" w14:textId="77777777">
        <w:tc>
          <w:tcPr>
            <w:tcW w:w="718" w:type="dxa"/>
            <w:vMerge/>
            <w:vAlign w:val="center"/>
          </w:tcPr>
          <w:p w14:paraId="72922B0D" w14:textId="77777777" w:rsidR="00791D2A" w:rsidRDefault="00791D2A"/>
        </w:tc>
        <w:tc>
          <w:tcPr>
            <w:tcW w:w="962" w:type="dxa"/>
            <w:vMerge/>
            <w:vAlign w:val="center"/>
          </w:tcPr>
          <w:p w14:paraId="6C8A997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C2F55B6" w14:textId="77777777" w:rsidR="00791D2A" w:rsidRDefault="00791D2A"/>
        </w:tc>
        <w:tc>
          <w:tcPr>
            <w:tcW w:w="735" w:type="dxa"/>
            <w:vMerge/>
            <w:vAlign w:val="center"/>
          </w:tcPr>
          <w:p w14:paraId="5EF7DFFC" w14:textId="77777777" w:rsidR="00791D2A" w:rsidRDefault="00791D2A"/>
        </w:tc>
        <w:tc>
          <w:tcPr>
            <w:tcW w:w="962" w:type="dxa"/>
            <w:vAlign w:val="center"/>
          </w:tcPr>
          <w:p w14:paraId="6658C194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76072E58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C89CF2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DDD7F5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6BC4FC" w14:textId="77777777" w:rsidR="00791D2A" w:rsidRDefault="00791D2A"/>
        </w:tc>
        <w:tc>
          <w:tcPr>
            <w:tcW w:w="1018" w:type="dxa"/>
            <w:vMerge/>
            <w:vAlign w:val="center"/>
          </w:tcPr>
          <w:p w14:paraId="2270EC36" w14:textId="77777777" w:rsidR="00791D2A" w:rsidRDefault="00791D2A"/>
        </w:tc>
        <w:tc>
          <w:tcPr>
            <w:tcW w:w="1030" w:type="dxa"/>
            <w:vMerge/>
            <w:vAlign w:val="center"/>
          </w:tcPr>
          <w:p w14:paraId="6122A656" w14:textId="77777777" w:rsidR="00791D2A" w:rsidRDefault="00791D2A"/>
        </w:tc>
      </w:tr>
      <w:tr w:rsidR="00791D2A" w14:paraId="3B1E6575" w14:textId="77777777">
        <w:tc>
          <w:tcPr>
            <w:tcW w:w="718" w:type="dxa"/>
            <w:vMerge/>
            <w:vAlign w:val="center"/>
          </w:tcPr>
          <w:p w14:paraId="7B47D31F" w14:textId="77777777" w:rsidR="00791D2A" w:rsidRDefault="00791D2A"/>
        </w:tc>
        <w:tc>
          <w:tcPr>
            <w:tcW w:w="962" w:type="dxa"/>
            <w:vMerge/>
            <w:vAlign w:val="center"/>
          </w:tcPr>
          <w:p w14:paraId="0D7B43A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CDE123D" w14:textId="77777777" w:rsidR="00791D2A" w:rsidRDefault="00791D2A"/>
        </w:tc>
        <w:tc>
          <w:tcPr>
            <w:tcW w:w="735" w:type="dxa"/>
            <w:vMerge/>
            <w:vAlign w:val="center"/>
          </w:tcPr>
          <w:p w14:paraId="7E6E8214" w14:textId="77777777" w:rsidR="00791D2A" w:rsidRDefault="00791D2A"/>
        </w:tc>
        <w:tc>
          <w:tcPr>
            <w:tcW w:w="962" w:type="dxa"/>
            <w:vAlign w:val="center"/>
          </w:tcPr>
          <w:p w14:paraId="708123E3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254AA797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3C0C038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F02A4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93F17E" w14:textId="77777777" w:rsidR="00791D2A" w:rsidRDefault="00791D2A"/>
        </w:tc>
        <w:tc>
          <w:tcPr>
            <w:tcW w:w="1018" w:type="dxa"/>
            <w:vMerge/>
            <w:vAlign w:val="center"/>
          </w:tcPr>
          <w:p w14:paraId="09A42B9E" w14:textId="77777777" w:rsidR="00791D2A" w:rsidRDefault="00791D2A"/>
        </w:tc>
        <w:tc>
          <w:tcPr>
            <w:tcW w:w="1030" w:type="dxa"/>
            <w:vMerge/>
            <w:vAlign w:val="center"/>
          </w:tcPr>
          <w:p w14:paraId="7A2A12C1" w14:textId="77777777" w:rsidR="00791D2A" w:rsidRDefault="00791D2A"/>
        </w:tc>
      </w:tr>
      <w:tr w:rsidR="00791D2A" w14:paraId="61325C45" w14:textId="77777777">
        <w:tc>
          <w:tcPr>
            <w:tcW w:w="718" w:type="dxa"/>
            <w:vMerge/>
            <w:vAlign w:val="center"/>
          </w:tcPr>
          <w:p w14:paraId="18271059" w14:textId="77777777" w:rsidR="00791D2A" w:rsidRDefault="00791D2A"/>
        </w:tc>
        <w:tc>
          <w:tcPr>
            <w:tcW w:w="962" w:type="dxa"/>
            <w:vMerge/>
            <w:vAlign w:val="center"/>
          </w:tcPr>
          <w:p w14:paraId="2DAAEDD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1722958" w14:textId="77777777" w:rsidR="00791D2A" w:rsidRDefault="00791D2A"/>
        </w:tc>
        <w:tc>
          <w:tcPr>
            <w:tcW w:w="735" w:type="dxa"/>
            <w:vMerge/>
            <w:vAlign w:val="center"/>
          </w:tcPr>
          <w:p w14:paraId="63A8D435" w14:textId="77777777" w:rsidR="00791D2A" w:rsidRDefault="00791D2A"/>
        </w:tc>
        <w:tc>
          <w:tcPr>
            <w:tcW w:w="962" w:type="dxa"/>
            <w:vAlign w:val="center"/>
          </w:tcPr>
          <w:p w14:paraId="5EE1DAC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19930938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38D565A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DA9E6B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0446DB" w14:textId="77777777" w:rsidR="00791D2A" w:rsidRDefault="00791D2A"/>
        </w:tc>
        <w:tc>
          <w:tcPr>
            <w:tcW w:w="1018" w:type="dxa"/>
            <w:vMerge/>
            <w:vAlign w:val="center"/>
          </w:tcPr>
          <w:p w14:paraId="011F13B5" w14:textId="77777777" w:rsidR="00791D2A" w:rsidRDefault="00791D2A"/>
        </w:tc>
        <w:tc>
          <w:tcPr>
            <w:tcW w:w="1030" w:type="dxa"/>
            <w:vMerge/>
            <w:vAlign w:val="center"/>
          </w:tcPr>
          <w:p w14:paraId="2043B98F" w14:textId="77777777" w:rsidR="00791D2A" w:rsidRDefault="00791D2A"/>
        </w:tc>
      </w:tr>
      <w:tr w:rsidR="00791D2A" w14:paraId="0F7FE677" w14:textId="77777777">
        <w:tc>
          <w:tcPr>
            <w:tcW w:w="718" w:type="dxa"/>
            <w:vMerge/>
            <w:vAlign w:val="center"/>
          </w:tcPr>
          <w:p w14:paraId="640AA6AF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07A9610B" w14:textId="77777777" w:rsidR="00791D2A" w:rsidRDefault="005E1A10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7FC91D4" w14:textId="77777777" w:rsidR="00791D2A" w:rsidRDefault="005E1A10">
            <w:r>
              <w:t>181.74</w:t>
            </w:r>
          </w:p>
        </w:tc>
        <w:tc>
          <w:tcPr>
            <w:tcW w:w="735" w:type="dxa"/>
            <w:vMerge w:val="restart"/>
            <w:vAlign w:val="center"/>
          </w:tcPr>
          <w:p w14:paraId="7F7339A5" w14:textId="77777777" w:rsidR="00791D2A" w:rsidRDefault="005E1A10">
            <w:r>
              <w:t>64.23</w:t>
            </w:r>
          </w:p>
        </w:tc>
        <w:tc>
          <w:tcPr>
            <w:tcW w:w="962" w:type="dxa"/>
            <w:vAlign w:val="center"/>
          </w:tcPr>
          <w:p w14:paraId="027761A9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38EA4778" w14:textId="77777777" w:rsidR="00791D2A" w:rsidRDefault="005E1A10">
            <w:r>
              <w:t>11.99</w:t>
            </w:r>
          </w:p>
        </w:tc>
        <w:tc>
          <w:tcPr>
            <w:tcW w:w="679" w:type="dxa"/>
            <w:vAlign w:val="center"/>
          </w:tcPr>
          <w:p w14:paraId="0EC48D7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5746BB8" w14:textId="77777777" w:rsidR="00791D2A" w:rsidRDefault="005E1A1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7E5548FB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8DDCEE7" w14:textId="77777777" w:rsidR="00791D2A" w:rsidRDefault="005E1A1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057485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2729F75" w14:textId="77777777">
        <w:tc>
          <w:tcPr>
            <w:tcW w:w="718" w:type="dxa"/>
            <w:vMerge/>
            <w:vAlign w:val="center"/>
          </w:tcPr>
          <w:p w14:paraId="38B90C11" w14:textId="77777777" w:rsidR="00791D2A" w:rsidRDefault="00791D2A"/>
        </w:tc>
        <w:tc>
          <w:tcPr>
            <w:tcW w:w="962" w:type="dxa"/>
            <w:vMerge/>
            <w:vAlign w:val="center"/>
          </w:tcPr>
          <w:p w14:paraId="2E10C1CB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3E74583" w14:textId="77777777" w:rsidR="00791D2A" w:rsidRDefault="00791D2A"/>
        </w:tc>
        <w:tc>
          <w:tcPr>
            <w:tcW w:w="735" w:type="dxa"/>
            <w:vMerge/>
            <w:vAlign w:val="center"/>
          </w:tcPr>
          <w:p w14:paraId="6A629857" w14:textId="77777777" w:rsidR="00791D2A" w:rsidRDefault="00791D2A"/>
        </w:tc>
        <w:tc>
          <w:tcPr>
            <w:tcW w:w="962" w:type="dxa"/>
            <w:vAlign w:val="center"/>
          </w:tcPr>
          <w:p w14:paraId="637B3511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08AFC9DC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ADFB9F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3EEFA2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004CF8" w14:textId="77777777" w:rsidR="00791D2A" w:rsidRDefault="00791D2A"/>
        </w:tc>
        <w:tc>
          <w:tcPr>
            <w:tcW w:w="1018" w:type="dxa"/>
            <w:vMerge/>
            <w:vAlign w:val="center"/>
          </w:tcPr>
          <w:p w14:paraId="3095778C" w14:textId="77777777" w:rsidR="00791D2A" w:rsidRDefault="00791D2A"/>
        </w:tc>
        <w:tc>
          <w:tcPr>
            <w:tcW w:w="1030" w:type="dxa"/>
            <w:vMerge/>
            <w:vAlign w:val="center"/>
          </w:tcPr>
          <w:p w14:paraId="71180B33" w14:textId="77777777" w:rsidR="00791D2A" w:rsidRDefault="00791D2A"/>
        </w:tc>
      </w:tr>
      <w:tr w:rsidR="00791D2A" w14:paraId="744B6822" w14:textId="77777777">
        <w:tc>
          <w:tcPr>
            <w:tcW w:w="718" w:type="dxa"/>
            <w:vMerge/>
            <w:vAlign w:val="center"/>
          </w:tcPr>
          <w:p w14:paraId="425C3621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69555AB" w14:textId="77777777" w:rsidR="00791D2A" w:rsidRDefault="005E1A10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A047E7B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6974E3BD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4451A63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B61B28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E0A507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CBCB467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E61937B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063BB23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6D0F054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A9E3C1A" w14:textId="77777777">
        <w:tc>
          <w:tcPr>
            <w:tcW w:w="718" w:type="dxa"/>
            <w:vMerge/>
            <w:vAlign w:val="center"/>
          </w:tcPr>
          <w:p w14:paraId="0BE6E8A6" w14:textId="77777777" w:rsidR="00791D2A" w:rsidRDefault="00791D2A"/>
        </w:tc>
        <w:tc>
          <w:tcPr>
            <w:tcW w:w="962" w:type="dxa"/>
            <w:vMerge/>
            <w:vAlign w:val="center"/>
          </w:tcPr>
          <w:p w14:paraId="3477EB5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78D3E6D" w14:textId="77777777" w:rsidR="00791D2A" w:rsidRDefault="00791D2A"/>
        </w:tc>
        <w:tc>
          <w:tcPr>
            <w:tcW w:w="735" w:type="dxa"/>
            <w:vMerge/>
            <w:vAlign w:val="center"/>
          </w:tcPr>
          <w:p w14:paraId="00A0CE2B" w14:textId="77777777" w:rsidR="00791D2A" w:rsidRDefault="00791D2A"/>
        </w:tc>
        <w:tc>
          <w:tcPr>
            <w:tcW w:w="962" w:type="dxa"/>
            <w:vAlign w:val="center"/>
          </w:tcPr>
          <w:p w14:paraId="3411F0C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F4E119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1061F1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2E3AB4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2DC25E" w14:textId="77777777" w:rsidR="00791D2A" w:rsidRDefault="00791D2A"/>
        </w:tc>
        <w:tc>
          <w:tcPr>
            <w:tcW w:w="1018" w:type="dxa"/>
            <w:vMerge/>
            <w:vAlign w:val="center"/>
          </w:tcPr>
          <w:p w14:paraId="7D865D3F" w14:textId="77777777" w:rsidR="00791D2A" w:rsidRDefault="00791D2A"/>
        </w:tc>
        <w:tc>
          <w:tcPr>
            <w:tcW w:w="1030" w:type="dxa"/>
            <w:vMerge/>
            <w:vAlign w:val="center"/>
          </w:tcPr>
          <w:p w14:paraId="26B43692" w14:textId="77777777" w:rsidR="00791D2A" w:rsidRDefault="00791D2A"/>
        </w:tc>
      </w:tr>
      <w:tr w:rsidR="00791D2A" w14:paraId="465AE85E" w14:textId="77777777">
        <w:tc>
          <w:tcPr>
            <w:tcW w:w="718" w:type="dxa"/>
            <w:vMerge/>
            <w:vAlign w:val="center"/>
          </w:tcPr>
          <w:p w14:paraId="5374B312" w14:textId="77777777" w:rsidR="00791D2A" w:rsidRDefault="00791D2A"/>
        </w:tc>
        <w:tc>
          <w:tcPr>
            <w:tcW w:w="962" w:type="dxa"/>
            <w:vMerge/>
            <w:vAlign w:val="center"/>
          </w:tcPr>
          <w:p w14:paraId="3F069C8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BAF7221" w14:textId="77777777" w:rsidR="00791D2A" w:rsidRDefault="00791D2A"/>
        </w:tc>
        <w:tc>
          <w:tcPr>
            <w:tcW w:w="735" w:type="dxa"/>
            <w:vMerge/>
            <w:vAlign w:val="center"/>
          </w:tcPr>
          <w:p w14:paraId="14BA57B3" w14:textId="77777777" w:rsidR="00791D2A" w:rsidRDefault="00791D2A"/>
        </w:tc>
        <w:tc>
          <w:tcPr>
            <w:tcW w:w="962" w:type="dxa"/>
            <w:vAlign w:val="center"/>
          </w:tcPr>
          <w:p w14:paraId="4BC31D4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7482AC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69DEE4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CB1FC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8E735B" w14:textId="77777777" w:rsidR="00791D2A" w:rsidRDefault="00791D2A"/>
        </w:tc>
        <w:tc>
          <w:tcPr>
            <w:tcW w:w="1018" w:type="dxa"/>
            <w:vMerge/>
            <w:vAlign w:val="center"/>
          </w:tcPr>
          <w:p w14:paraId="7DEC12AB" w14:textId="77777777" w:rsidR="00791D2A" w:rsidRDefault="00791D2A"/>
        </w:tc>
        <w:tc>
          <w:tcPr>
            <w:tcW w:w="1030" w:type="dxa"/>
            <w:vMerge/>
            <w:vAlign w:val="center"/>
          </w:tcPr>
          <w:p w14:paraId="64951531" w14:textId="77777777" w:rsidR="00791D2A" w:rsidRDefault="00791D2A"/>
        </w:tc>
      </w:tr>
      <w:tr w:rsidR="00791D2A" w14:paraId="45296A1C" w14:textId="77777777">
        <w:tc>
          <w:tcPr>
            <w:tcW w:w="718" w:type="dxa"/>
            <w:vMerge/>
            <w:vAlign w:val="center"/>
          </w:tcPr>
          <w:p w14:paraId="289149BF" w14:textId="77777777" w:rsidR="00791D2A" w:rsidRDefault="00791D2A"/>
        </w:tc>
        <w:tc>
          <w:tcPr>
            <w:tcW w:w="962" w:type="dxa"/>
            <w:vMerge/>
            <w:vAlign w:val="center"/>
          </w:tcPr>
          <w:p w14:paraId="68C6F7E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422539B" w14:textId="77777777" w:rsidR="00791D2A" w:rsidRDefault="00791D2A"/>
        </w:tc>
        <w:tc>
          <w:tcPr>
            <w:tcW w:w="735" w:type="dxa"/>
            <w:vMerge/>
            <w:vAlign w:val="center"/>
          </w:tcPr>
          <w:p w14:paraId="23EE3B99" w14:textId="77777777" w:rsidR="00791D2A" w:rsidRDefault="00791D2A"/>
        </w:tc>
        <w:tc>
          <w:tcPr>
            <w:tcW w:w="962" w:type="dxa"/>
            <w:vAlign w:val="center"/>
          </w:tcPr>
          <w:p w14:paraId="057131B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28C870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425F48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F23EEE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9230A0" w14:textId="77777777" w:rsidR="00791D2A" w:rsidRDefault="00791D2A"/>
        </w:tc>
        <w:tc>
          <w:tcPr>
            <w:tcW w:w="1018" w:type="dxa"/>
            <w:vMerge/>
            <w:vAlign w:val="center"/>
          </w:tcPr>
          <w:p w14:paraId="23602FE3" w14:textId="77777777" w:rsidR="00791D2A" w:rsidRDefault="00791D2A"/>
        </w:tc>
        <w:tc>
          <w:tcPr>
            <w:tcW w:w="1030" w:type="dxa"/>
            <w:vMerge/>
            <w:vAlign w:val="center"/>
          </w:tcPr>
          <w:p w14:paraId="3C19CF10" w14:textId="77777777" w:rsidR="00791D2A" w:rsidRDefault="00791D2A"/>
        </w:tc>
      </w:tr>
      <w:tr w:rsidR="00791D2A" w14:paraId="6B324787" w14:textId="77777777">
        <w:tc>
          <w:tcPr>
            <w:tcW w:w="718" w:type="dxa"/>
            <w:vMerge/>
            <w:vAlign w:val="center"/>
          </w:tcPr>
          <w:p w14:paraId="60D89115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F42B575" w14:textId="77777777" w:rsidR="00791D2A" w:rsidRDefault="005E1A10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D3839BE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210C3220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6BEBB21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C1C0C99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B1C275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21D312F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F49B23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F056FE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D4640D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E0CF354" w14:textId="77777777">
        <w:tc>
          <w:tcPr>
            <w:tcW w:w="718" w:type="dxa"/>
            <w:vMerge/>
            <w:vAlign w:val="center"/>
          </w:tcPr>
          <w:p w14:paraId="02EEF491" w14:textId="77777777" w:rsidR="00791D2A" w:rsidRDefault="00791D2A"/>
        </w:tc>
        <w:tc>
          <w:tcPr>
            <w:tcW w:w="962" w:type="dxa"/>
            <w:vMerge/>
            <w:vAlign w:val="center"/>
          </w:tcPr>
          <w:p w14:paraId="24290F2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6373904" w14:textId="77777777" w:rsidR="00791D2A" w:rsidRDefault="00791D2A"/>
        </w:tc>
        <w:tc>
          <w:tcPr>
            <w:tcW w:w="735" w:type="dxa"/>
            <w:vMerge/>
            <w:vAlign w:val="center"/>
          </w:tcPr>
          <w:p w14:paraId="1F9323E0" w14:textId="77777777" w:rsidR="00791D2A" w:rsidRDefault="00791D2A"/>
        </w:tc>
        <w:tc>
          <w:tcPr>
            <w:tcW w:w="962" w:type="dxa"/>
            <w:vAlign w:val="center"/>
          </w:tcPr>
          <w:p w14:paraId="6AD3FE8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1D9273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2C2214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C827DE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24BEBD" w14:textId="77777777" w:rsidR="00791D2A" w:rsidRDefault="00791D2A"/>
        </w:tc>
        <w:tc>
          <w:tcPr>
            <w:tcW w:w="1018" w:type="dxa"/>
            <w:vMerge/>
            <w:vAlign w:val="center"/>
          </w:tcPr>
          <w:p w14:paraId="2DB63EDD" w14:textId="77777777" w:rsidR="00791D2A" w:rsidRDefault="00791D2A"/>
        </w:tc>
        <w:tc>
          <w:tcPr>
            <w:tcW w:w="1030" w:type="dxa"/>
            <w:vMerge/>
            <w:vAlign w:val="center"/>
          </w:tcPr>
          <w:p w14:paraId="439674D5" w14:textId="77777777" w:rsidR="00791D2A" w:rsidRDefault="00791D2A"/>
        </w:tc>
      </w:tr>
      <w:tr w:rsidR="00791D2A" w14:paraId="422E42D1" w14:textId="77777777">
        <w:tc>
          <w:tcPr>
            <w:tcW w:w="718" w:type="dxa"/>
            <w:vMerge/>
            <w:vAlign w:val="center"/>
          </w:tcPr>
          <w:p w14:paraId="51DFE98E" w14:textId="77777777" w:rsidR="00791D2A" w:rsidRDefault="00791D2A"/>
        </w:tc>
        <w:tc>
          <w:tcPr>
            <w:tcW w:w="962" w:type="dxa"/>
            <w:vMerge/>
            <w:vAlign w:val="center"/>
          </w:tcPr>
          <w:p w14:paraId="160FD92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90AB4EF" w14:textId="77777777" w:rsidR="00791D2A" w:rsidRDefault="00791D2A"/>
        </w:tc>
        <w:tc>
          <w:tcPr>
            <w:tcW w:w="735" w:type="dxa"/>
            <w:vMerge/>
            <w:vAlign w:val="center"/>
          </w:tcPr>
          <w:p w14:paraId="2ACC3A20" w14:textId="77777777" w:rsidR="00791D2A" w:rsidRDefault="00791D2A"/>
        </w:tc>
        <w:tc>
          <w:tcPr>
            <w:tcW w:w="962" w:type="dxa"/>
            <w:vAlign w:val="center"/>
          </w:tcPr>
          <w:p w14:paraId="77DE967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1405AC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CE8749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CCCAF7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73A146" w14:textId="77777777" w:rsidR="00791D2A" w:rsidRDefault="00791D2A"/>
        </w:tc>
        <w:tc>
          <w:tcPr>
            <w:tcW w:w="1018" w:type="dxa"/>
            <w:vMerge/>
            <w:vAlign w:val="center"/>
          </w:tcPr>
          <w:p w14:paraId="65FED3BE" w14:textId="77777777" w:rsidR="00791D2A" w:rsidRDefault="00791D2A"/>
        </w:tc>
        <w:tc>
          <w:tcPr>
            <w:tcW w:w="1030" w:type="dxa"/>
            <w:vMerge/>
            <w:vAlign w:val="center"/>
          </w:tcPr>
          <w:p w14:paraId="7C0E0DA4" w14:textId="77777777" w:rsidR="00791D2A" w:rsidRDefault="00791D2A"/>
        </w:tc>
      </w:tr>
      <w:tr w:rsidR="00791D2A" w14:paraId="736A26DE" w14:textId="77777777">
        <w:tc>
          <w:tcPr>
            <w:tcW w:w="718" w:type="dxa"/>
            <w:vMerge/>
            <w:vAlign w:val="center"/>
          </w:tcPr>
          <w:p w14:paraId="03C617AF" w14:textId="77777777" w:rsidR="00791D2A" w:rsidRDefault="00791D2A"/>
        </w:tc>
        <w:tc>
          <w:tcPr>
            <w:tcW w:w="962" w:type="dxa"/>
            <w:vMerge/>
            <w:vAlign w:val="center"/>
          </w:tcPr>
          <w:p w14:paraId="61873A3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BD02453" w14:textId="77777777" w:rsidR="00791D2A" w:rsidRDefault="00791D2A"/>
        </w:tc>
        <w:tc>
          <w:tcPr>
            <w:tcW w:w="735" w:type="dxa"/>
            <w:vMerge/>
            <w:vAlign w:val="center"/>
          </w:tcPr>
          <w:p w14:paraId="1B0E3250" w14:textId="77777777" w:rsidR="00791D2A" w:rsidRDefault="00791D2A"/>
        </w:tc>
        <w:tc>
          <w:tcPr>
            <w:tcW w:w="962" w:type="dxa"/>
            <w:vAlign w:val="center"/>
          </w:tcPr>
          <w:p w14:paraId="0AACD65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3A7B90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472DB5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555C4F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7122B2" w14:textId="77777777" w:rsidR="00791D2A" w:rsidRDefault="00791D2A"/>
        </w:tc>
        <w:tc>
          <w:tcPr>
            <w:tcW w:w="1018" w:type="dxa"/>
            <w:vMerge/>
            <w:vAlign w:val="center"/>
          </w:tcPr>
          <w:p w14:paraId="6D4CFC13" w14:textId="77777777" w:rsidR="00791D2A" w:rsidRDefault="00791D2A"/>
        </w:tc>
        <w:tc>
          <w:tcPr>
            <w:tcW w:w="1030" w:type="dxa"/>
            <w:vMerge/>
            <w:vAlign w:val="center"/>
          </w:tcPr>
          <w:p w14:paraId="3D6F5705" w14:textId="77777777" w:rsidR="00791D2A" w:rsidRDefault="00791D2A"/>
        </w:tc>
      </w:tr>
      <w:tr w:rsidR="00791D2A" w14:paraId="11A0FDAF" w14:textId="77777777">
        <w:tc>
          <w:tcPr>
            <w:tcW w:w="718" w:type="dxa"/>
            <w:vMerge/>
            <w:vAlign w:val="center"/>
          </w:tcPr>
          <w:p w14:paraId="4A61FA80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2BD3D10D" w14:textId="77777777" w:rsidR="00791D2A" w:rsidRDefault="005E1A10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079D50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572AEBBD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24A29E3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D9D1ED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FB4FD0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D5C47CB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83B0473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B26711E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CCE4E5B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682CCCA" w14:textId="77777777">
        <w:tc>
          <w:tcPr>
            <w:tcW w:w="718" w:type="dxa"/>
            <w:vMerge/>
            <w:vAlign w:val="center"/>
          </w:tcPr>
          <w:p w14:paraId="6830E987" w14:textId="77777777" w:rsidR="00791D2A" w:rsidRDefault="00791D2A"/>
        </w:tc>
        <w:tc>
          <w:tcPr>
            <w:tcW w:w="962" w:type="dxa"/>
            <w:vMerge/>
            <w:vAlign w:val="center"/>
          </w:tcPr>
          <w:p w14:paraId="377BE0C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66AC1A8" w14:textId="77777777" w:rsidR="00791D2A" w:rsidRDefault="00791D2A"/>
        </w:tc>
        <w:tc>
          <w:tcPr>
            <w:tcW w:w="735" w:type="dxa"/>
            <w:vMerge/>
            <w:vAlign w:val="center"/>
          </w:tcPr>
          <w:p w14:paraId="68940692" w14:textId="77777777" w:rsidR="00791D2A" w:rsidRDefault="00791D2A"/>
        </w:tc>
        <w:tc>
          <w:tcPr>
            <w:tcW w:w="962" w:type="dxa"/>
            <w:vAlign w:val="center"/>
          </w:tcPr>
          <w:p w14:paraId="11CD064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1759EB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856A7A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F6B5F7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3AC989" w14:textId="77777777" w:rsidR="00791D2A" w:rsidRDefault="00791D2A"/>
        </w:tc>
        <w:tc>
          <w:tcPr>
            <w:tcW w:w="1018" w:type="dxa"/>
            <w:vMerge/>
            <w:vAlign w:val="center"/>
          </w:tcPr>
          <w:p w14:paraId="1B5278D2" w14:textId="77777777" w:rsidR="00791D2A" w:rsidRDefault="00791D2A"/>
        </w:tc>
        <w:tc>
          <w:tcPr>
            <w:tcW w:w="1030" w:type="dxa"/>
            <w:vMerge/>
            <w:vAlign w:val="center"/>
          </w:tcPr>
          <w:p w14:paraId="45F1C0EB" w14:textId="77777777" w:rsidR="00791D2A" w:rsidRDefault="00791D2A"/>
        </w:tc>
      </w:tr>
      <w:tr w:rsidR="00791D2A" w14:paraId="73F8E6E6" w14:textId="77777777">
        <w:tc>
          <w:tcPr>
            <w:tcW w:w="718" w:type="dxa"/>
            <w:vMerge/>
            <w:vAlign w:val="center"/>
          </w:tcPr>
          <w:p w14:paraId="42F73DEB" w14:textId="77777777" w:rsidR="00791D2A" w:rsidRDefault="00791D2A"/>
        </w:tc>
        <w:tc>
          <w:tcPr>
            <w:tcW w:w="962" w:type="dxa"/>
            <w:vMerge/>
            <w:vAlign w:val="center"/>
          </w:tcPr>
          <w:p w14:paraId="220F46B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F1905B1" w14:textId="77777777" w:rsidR="00791D2A" w:rsidRDefault="00791D2A"/>
        </w:tc>
        <w:tc>
          <w:tcPr>
            <w:tcW w:w="735" w:type="dxa"/>
            <w:vMerge/>
            <w:vAlign w:val="center"/>
          </w:tcPr>
          <w:p w14:paraId="3DFC3303" w14:textId="77777777" w:rsidR="00791D2A" w:rsidRDefault="00791D2A"/>
        </w:tc>
        <w:tc>
          <w:tcPr>
            <w:tcW w:w="962" w:type="dxa"/>
            <w:vAlign w:val="center"/>
          </w:tcPr>
          <w:p w14:paraId="0F3DE08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3DB0D6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59E266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F32F15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606BFF" w14:textId="77777777" w:rsidR="00791D2A" w:rsidRDefault="00791D2A"/>
        </w:tc>
        <w:tc>
          <w:tcPr>
            <w:tcW w:w="1018" w:type="dxa"/>
            <w:vMerge/>
            <w:vAlign w:val="center"/>
          </w:tcPr>
          <w:p w14:paraId="5E1BD8B2" w14:textId="77777777" w:rsidR="00791D2A" w:rsidRDefault="00791D2A"/>
        </w:tc>
        <w:tc>
          <w:tcPr>
            <w:tcW w:w="1030" w:type="dxa"/>
            <w:vMerge/>
            <w:vAlign w:val="center"/>
          </w:tcPr>
          <w:p w14:paraId="6D55144E" w14:textId="77777777" w:rsidR="00791D2A" w:rsidRDefault="00791D2A"/>
        </w:tc>
      </w:tr>
      <w:tr w:rsidR="00791D2A" w14:paraId="4A8B2C04" w14:textId="77777777">
        <w:tc>
          <w:tcPr>
            <w:tcW w:w="718" w:type="dxa"/>
            <w:vMerge/>
            <w:vAlign w:val="center"/>
          </w:tcPr>
          <w:p w14:paraId="2EBEFB6B" w14:textId="77777777" w:rsidR="00791D2A" w:rsidRDefault="00791D2A"/>
        </w:tc>
        <w:tc>
          <w:tcPr>
            <w:tcW w:w="962" w:type="dxa"/>
            <w:vMerge/>
            <w:vAlign w:val="center"/>
          </w:tcPr>
          <w:p w14:paraId="6FC0071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4DC1728" w14:textId="77777777" w:rsidR="00791D2A" w:rsidRDefault="00791D2A"/>
        </w:tc>
        <w:tc>
          <w:tcPr>
            <w:tcW w:w="735" w:type="dxa"/>
            <w:vMerge/>
            <w:vAlign w:val="center"/>
          </w:tcPr>
          <w:p w14:paraId="7A71164B" w14:textId="77777777" w:rsidR="00791D2A" w:rsidRDefault="00791D2A"/>
        </w:tc>
        <w:tc>
          <w:tcPr>
            <w:tcW w:w="962" w:type="dxa"/>
            <w:vAlign w:val="center"/>
          </w:tcPr>
          <w:p w14:paraId="5F71475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7CB880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62EA58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690E0D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0F80BD" w14:textId="77777777" w:rsidR="00791D2A" w:rsidRDefault="00791D2A"/>
        </w:tc>
        <w:tc>
          <w:tcPr>
            <w:tcW w:w="1018" w:type="dxa"/>
            <w:vMerge/>
            <w:vAlign w:val="center"/>
          </w:tcPr>
          <w:p w14:paraId="00CA8F48" w14:textId="77777777" w:rsidR="00791D2A" w:rsidRDefault="00791D2A"/>
        </w:tc>
        <w:tc>
          <w:tcPr>
            <w:tcW w:w="1030" w:type="dxa"/>
            <w:vMerge/>
            <w:vAlign w:val="center"/>
          </w:tcPr>
          <w:p w14:paraId="75E76E9B" w14:textId="77777777" w:rsidR="00791D2A" w:rsidRDefault="00791D2A"/>
        </w:tc>
      </w:tr>
      <w:tr w:rsidR="00791D2A" w14:paraId="7B046B48" w14:textId="77777777">
        <w:tc>
          <w:tcPr>
            <w:tcW w:w="718" w:type="dxa"/>
            <w:vMerge/>
            <w:vAlign w:val="center"/>
          </w:tcPr>
          <w:p w14:paraId="582476A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09E8153F" w14:textId="77777777" w:rsidR="00791D2A" w:rsidRDefault="005E1A10"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83D70C" w14:textId="77777777" w:rsidR="00791D2A" w:rsidRDefault="005E1A10">
            <w:r>
              <w:t>70.33</w:t>
            </w:r>
          </w:p>
        </w:tc>
        <w:tc>
          <w:tcPr>
            <w:tcW w:w="735" w:type="dxa"/>
            <w:vMerge w:val="restart"/>
            <w:vAlign w:val="center"/>
          </w:tcPr>
          <w:p w14:paraId="07DDB3F1" w14:textId="77777777" w:rsidR="00791D2A" w:rsidRDefault="005E1A10">
            <w:r>
              <w:t>39.96</w:t>
            </w:r>
          </w:p>
        </w:tc>
        <w:tc>
          <w:tcPr>
            <w:tcW w:w="962" w:type="dxa"/>
            <w:vAlign w:val="center"/>
          </w:tcPr>
          <w:p w14:paraId="5F4CCA1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FF1AE4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5B765B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7C5A606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7F02C8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9A7AE4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C69343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AA7024C" w14:textId="77777777">
        <w:tc>
          <w:tcPr>
            <w:tcW w:w="718" w:type="dxa"/>
            <w:vMerge/>
            <w:vAlign w:val="center"/>
          </w:tcPr>
          <w:p w14:paraId="7394926D" w14:textId="77777777" w:rsidR="00791D2A" w:rsidRDefault="00791D2A"/>
        </w:tc>
        <w:tc>
          <w:tcPr>
            <w:tcW w:w="962" w:type="dxa"/>
            <w:vMerge/>
            <w:vAlign w:val="center"/>
          </w:tcPr>
          <w:p w14:paraId="25C267B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E12BF83" w14:textId="77777777" w:rsidR="00791D2A" w:rsidRDefault="00791D2A"/>
        </w:tc>
        <w:tc>
          <w:tcPr>
            <w:tcW w:w="735" w:type="dxa"/>
            <w:vMerge/>
            <w:vAlign w:val="center"/>
          </w:tcPr>
          <w:p w14:paraId="2049D61D" w14:textId="77777777" w:rsidR="00791D2A" w:rsidRDefault="00791D2A"/>
        </w:tc>
        <w:tc>
          <w:tcPr>
            <w:tcW w:w="962" w:type="dxa"/>
            <w:vAlign w:val="center"/>
          </w:tcPr>
          <w:p w14:paraId="4BA7E1F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2957D6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BF7BD3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A23C68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84BD3B" w14:textId="77777777" w:rsidR="00791D2A" w:rsidRDefault="00791D2A"/>
        </w:tc>
        <w:tc>
          <w:tcPr>
            <w:tcW w:w="1018" w:type="dxa"/>
            <w:vMerge/>
            <w:vAlign w:val="center"/>
          </w:tcPr>
          <w:p w14:paraId="345C4824" w14:textId="77777777" w:rsidR="00791D2A" w:rsidRDefault="00791D2A"/>
        </w:tc>
        <w:tc>
          <w:tcPr>
            <w:tcW w:w="1030" w:type="dxa"/>
            <w:vMerge/>
            <w:vAlign w:val="center"/>
          </w:tcPr>
          <w:p w14:paraId="53486066" w14:textId="77777777" w:rsidR="00791D2A" w:rsidRDefault="00791D2A"/>
        </w:tc>
      </w:tr>
      <w:tr w:rsidR="00791D2A" w14:paraId="42835EC9" w14:textId="77777777">
        <w:tc>
          <w:tcPr>
            <w:tcW w:w="718" w:type="dxa"/>
            <w:vMerge/>
            <w:vAlign w:val="center"/>
          </w:tcPr>
          <w:p w14:paraId="140FDDE7" w14:textId="77777777" w:rsidR="00791D2A" w:rsidRDefault="00791D2A"/>
        </w:tc>
        <w:tc>
          <w:tcPr>
            <w:tcW w:w="962" w:type="dxa"/>
            <w:vMerge/>
            <w:vAlign w:val="center"/>
          </w:tcPr>
          <w:p w14:paraId="3FC0948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A0FB073" w14:textId="77777777" w:rsidR="00791D2A" w:rsidRDefault="00791D2A"/>
        </w:tc>
        <w:tc>
          <w:tcPr>
            <w:tcW w:w="735" w:type="dxa"/>
            <w:vMerge/>
            <w:vAlign w:val="center"/>
          </w:tcPr>
          <w:p w14:paraId="26F113B4" w14:textId="77777777" w:rsidR="00791D2A" w:rsidRDefault="00791D2A"/>
        </w:tc>
        <w:tc>
          <w:tcPr>
            <w:tcW w:w="962" w:type="dxa"/>
            <w:vAlign w:val="center"/>
          </w:tcPr>
          <w:p w14:paraId="098DB7C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CCF5F6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A8AADC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53AA01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1B52B1" w14:textId="77777777" w:rsidR="00791D2A" w:rsidRDefault="00791D2A"/>
        </w:tc>
        <w:tc>
          <w:tcPr>
            <w:tcW w:w="1018" w:type="dxa"/>
            <w:vMerge/>
            <w:vAlign w:val="center"/>
          </w:tcPr>
          <w:p w14:paraId="044011B8" w14:textId="77777777" w:rsidR="00791D2A" w:rsidRDefault="00791D2A"/>
        </w:tc>
        <w:tc>
          <w:tcPr>
            <w:tcW w:w="1030" w:type="dxa"/>
            <w:vMerge/>
            <w:vAlign w:val="center"/>
          </w:tcPr>
          <w:p w14:paraId="28F462E9" w14:textId="77777777" w:rsidR="00791D2A" w:rsidRDefault="00791D2A"/>
        </w:tc>
      </w:tr>
      <w:tr w:rsidR="00791D2A" w14:paraId="5E6BF491" w14:textId="77777777">
        <w:tc>
          <w:tcPr>
            <w:tcW w:w="718" w:type="dxa"/>
            <w:vMerge/>
            <w:vAlign w:val="center"/>
          </w:tcPr>
          <w:p w14:paraId="44D80C34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2F58EFCC" w14:textId="77777777" w:rsidR="00791D2A" w:rsidRDefault="005E1A10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1F434D6" w14:textId="77777777" w:rsidR="00791D2A" w:rsidRDefault="005E1A10">
            <w:r>
              <w:t>69.93</w:t>
            </w:r>
          </w:p>
        </w:tc>
        <w:tc>
          <w:tcPr>
            <w:tcW w:w="735" w:type="dxa"/>
            <w:vMerge w:val="restart"/>
            <w:vAlign w:val="center"/>
          </w:tcPr>
          <w:p w14:paraId="109BB369" w14:textId="77777777" w:rsidR="00791D2A" w:rsidRDefault="005E1A10">
            <w:r>
              <w:t>39.74</w:t>
            </w:r>
          </w:p>
        </w:tc>
        <w:tc>
          <w:tcPr>
            <w:tcW w:w="962" w:type="dxa"/>
            <w:vAlign w:val="center"/>
          </w:tcPr>
          <w:p w14:paraId="403E896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A2B19F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2905D9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7626409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A4776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4846A01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6E370D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A28276A" w14:textId="77777777">
        <w:tc>
          <w:tcPr>
            <w:tcW w:w="718" w:type="dxa"/>
            <w:vMerge/>
            <w:vAlign w:val="center"/>
          </w:tcPr>
          <w:p w14:paraId="6E923511" w14:textId="77777777" w:rsidR="00791D2A" w:rsidRDefault="00791D2A"/>
        </w:tc>
        <w:tc>
          <w:tcPr>
            <w:tcW w:w="962" w:type="dxa"/>
            <w:vMerge/>
            <w:vAlign w:val="center"/>
          </w:tcPr>
          <w:p w14:paraId="7A0AB79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831598C" w14:textId="77777777" w:rsidR="00791D2A" w:rsidRDefault="00791D2A"/>
        </w:tc>
        <w:tc>
          <w:tcPr>
            <w:tcW w:w="735" w:type="dxa"/>
            <w:vMerge/>
            <w:vAlign w:val="center"/>
          </w:tcPr>
          <w:p w14:paraId="68450CEC" w14:textId="77777777" w:rsidR="00791D2A" w:rsidRDefault="00791D2A"/>
        </w:tc>
        <w:tc>
          <w:tcPr>
            <w:tcW w:w="962" w:type="dxa"/>
            <w:vAlign w:val="center"/>
          </w:tcPr>
          <w:p w14:paraId="3C0DBB5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5D99B6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82B963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B2F512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48A7A5" w14:textId="77777777" w:rsidR="00791D2A" w:rsidRDefault="00791D2A"/>
        </w:tc>
        <w:tc>
          <w:tcPr>
            <w:tcW w:w="1018" w:type="dxa"/>
            <w:vMerge/>
            <w:vAlign w:val="center"/>
          </w:tcPr>
          <w:p w14:paraId="3B544F91" w14:textId="77777777" w:rsidR="00791D2A" w:rsidRDefault="00791D2A"/>
        </w:tc>
        <w:tc>
          <w:tcPr>
            <w:tcW w:w="1030" w:type="dxa"/>
            <w:vMerge/>
            <w:vAlign w:val="center"/>
          </w:tcPr>
          <w:p w14:paraId="2C7D335C" w14:textId="77777777" w:rsidR="00791D2A" w:rsidRDefault="00791D2A"/>
        </w:tc>
      </w:tr>
      <w:tr w:rsidR="00791D2A" w14:paraId="731F7D7E" w14:textId="77777777">
        <w:tc>
          <w:tcPr>
            <w:tcW w:w="718" w:type="dxa"/>
            <w:vMerge/>
            <w:vAlign w:val="center"/>
          </w:tcPr>
          <w:p w14:paraId="517CE2ED" w14:textId="77777777" w:rsidR="00791D2A" w:rsidRDefault="00791D2A"/>
        </w:tc>
        <w:tc>
          <w:tcPr>
            <w:tcW w:w="962" w:type="dxa"/>
            <w:vMerge/>
            <w:vAlign w:val="center"/>
          </w:tcPr>
          <w:p w14:paraId="3F1A7AA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5DF7F33" w14:textId="77777777" w:rsidR="00791D2A" w:rsidRDefault="00791D2A"/>
        </w:tc>
        <w:tc>
          <w:tcPr>
            <w:tcW w:w="735" w:type="dxa"/>
            <w:vMerge/>
            <w:vAlign w:val="center"/>
          </w:tcPr>
          <w:p w14:paraId="1A1FCC61" w14:textId="77777777" w:rsidR="00791D2A" w:rsidRDefault="00791D2A"/>
        </w:tc>
        <w:tc>
          <w:tcPr>
            <w:tcW w:w="962" w:type="dxa"/>
            <w:vAlign w:val="center"/>
          </w:tcPr>
          <w:p w14:paraId="50F05AA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FD2F2C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AB910B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8C3147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F43CB2" w14:textId="77777777" w:rsidR="00791D2A" w:rsidRDefault="00791D2A"/>
        </w:tc>
        <w:tc>
          <w:tcPr>
            <w:tcW w:w="1018" w:type="dxa"/>
            <w:vMerge/>
            <w:vAlign w:val="center"/>
          </w:tcPr>
          <w:p w14:paraId="6AC945FD" w14:textId="77777777" w:rsidR="00791D2A" w:rsidRDefault="00791D2A"/>
        </w:tc>
        <w:tc>
          <w:tcPr>
            <w:tcW w:w="1030" w:type="dxa"/>
            <w:vMerge/>
            <w:vAlign w:val="center"/>
          </w:tcPr>
          <w:p w14:paraId="468EE622" w14:textId="77777777" w:rsidR="00791D2A" w:rsidRDefault="00791D2A"/>
        </w:tc>
      </w:tr>
      <w:tr w:rsidR="00791D2A" w14:paraId="41050B8D" w14:textId="77777777">
        <w:tc>
          <w:tcPr>
            <w:tcW w:w="718" w:type="dxa"/>
            <w:vMerge/>
            <w:vAlign w:val="center"/>
          </w:tcPr>
          <w:p w14:paraId="1A1E2E2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12DC7C70" w14:textId="77777777" w:rsidR="00791D2A" w:rsidRDefault="005E1A10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F9E7D00" w14:textId="77777777" w:rsidR="00791D2A" w:rsidRDefault="005E1A10">
            <w:r>
              <w:t>46.35</w:t>
            </w:r>
          </w:p>
        </w:tc>
        <w:tc>
          <w:tcPr>
            <w:tcW w:w="735" w:type="dxa"/>
            <w:vMerge w:val="restart"/>
            <w:vAlign w:val="center"/>
          </w:tcPr>
          <w:p w14:paraId="6E2E3832" w14:textId="77777777" w:rsidR="00791D2A" w:rsidRDefault="005E1A10">
            <w:r>
              <w:t>26.64</w:t>
            </w:r>
          </w:p>
        </w:tc>
        <w:tc>
          <w:tcPr>
            <w:tcW w:w="962" w:type="dxa"/>
            <w:vAlign w:val="center"/>
          </w:tcPr>
          <w:p w14:paraId="7E2ED62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5DA063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82D051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228CAB2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1F5076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028B954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55AA1F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1309EBB" w14:textId="77777777">
        <w:tc>
          <w:tcPr>
            <w:tcW w:w="718" w:type="dxa"/>
            <w:vMerge/>
            <w:vAlign w:val="center"/>
          </w:tcPr>
          <w:p w14:paraId="7998F33D" w14:textId="77777777" w:rsidR="00791D2A" w:rsidRDefault="00791D2A"/>
        </w:tc>
        <w:tc>
          <w:tcPr>
            <w:tcW w:w="962" w:type="dxa"/>
            <w:vMerge/>
            <w:vAlign w:val="center"/>
          </w:tcPr>
          <w:p w14:paraId="7BB8754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E770F75" w14:textId="77777777" w:rsidR="00791D2A" w:rsidRDefault="00791D2A"/>
        </w:tc>
        <w:tc>
          <w:tcPr>
            <w:tcW w:w="735" w:type="dxa"/>
            <w:vMerge/>
            <w:vAlign w:val="center"/>
          </w:tcPr>
          <w:p w14:paraId="6898FB68" w14:textId="77777777" w:rsidR="00791D2A" w:rsidRDefault="00791D2A"/>
        </w:tc>
        <w:tc>
          <w:tcPr>
            <w:tcW w:w="962" w:type="dxa"/>
            <w:vAlign w:val="center"/>
          </w:tcPr>
          <w:p w14:paraId="4FF1A10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3BB074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913B73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68933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E3B350" w14:textId="77777777" w:rsidR="00791D2A" w:rsidRDefault="00791D2A"/>
        </w:tc>
        <w:tc>
          <w:tcPr>
            <w:tcW w:w="1018" w:type="dxa"/>
            <w:vMerge/>
            <w:vAlign w:val="center"/>
          </w:tcPr>
          <w:p w14:paraId="0C62EF37" w14:textId="77777777" w:rsidR="00791D2A" w:rsidRDefault="00791D2A"/>
        </w:tc>
        <w:tc>
          <w:tcPr>
            <w:tcW w:w="1030" w:type="dxa"/>
            <w:vMerge/>
            <w:vAlign w:val="center"/>
          </w:tcPr>
          <w:p w14:paraId="4A7FBADD" w14:textId="77777777" w:rsidR="00791D2A" w:rsidRDefault="00791D2A"/>
        </w:tc>
      </w:tr>
      <w:tr w:rsidR="00791D2A" w14:paraId="2D262A75" w14:textId="77777777">
        <w:tc>
          <w:tcPr>
            <w:tcW w:w="718" w:type="dxa"/>
            <w:vMerge/>
            <w:vAlign w:val="center"/>
          </w:tcPr>
          <w:p w14:paraId="61463BBB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5E6E5FEE" w14:textId="77777777" w:rsidR="00791D2A" w:rsidRDefault="005E1A10"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B6315FC" w14:textId="77777777" w:rsidR="00791D2A" w:rsidRDefault="005E1A10">
            <w:r>
              <w:t>45.55</w:t>
            </w:r>
          </w:p>
        </w:tc>
        <w:tc>
          <w:tcPr>
            <w:tcW w:w="735" w:type="dxa"/>
            <w:vMerge w:val="restart"/>
            <w:vAlign w:val="center"/>
          </w:tcPr>
          <w:p w14:paraId="334F4D4C" w14:textId="77777777" w:rsidR="00791D2A" w:rsidRDefault="005E1A10">
            <w:r>
              <w:t>26.20</w:t>
            </w:r>
          </w:p>
        </w:tc>
        <w:tc>
          <w:tcPr>
            <w:tcW w:w="962" w:type="dxa"/>
            <w:vAlign w:val="center"/>
          </w:tcPr>
          <w:p w14:paraId="045533E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3B4EFD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F6223E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3077CF4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1516D09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BD0EEA7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960443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842E30C" w14:textId="77777777">
        <w:tc>
          <w:tcPr>
            <w:tcW w:w="718" w:type="dxa"/>
            <w:vMerge/>
            <w:vAlign w:val="center"/>
          </w:tcPr>
          <w:p w14:paraId="2C3785A0" w14:textId="77777777" w:rsidR="00791D2A" w:rsidRDefault="00791D2A"/>
        </w:tc>
        <w:tc>
          <w:tcPr>
            <w:tcW w:w="962" w:type="dxa"/>
            <w:vMerge/>
            <w:vAlign w:val="center"/>
          </w:tcPr>
          <w:p w14:paraId="690E0AA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ABBF6CB" w14:textId="77777777" w:rsidR="00791D2A" w:rsidRDefault="00791D2A"/>
        </w:tc>
        <w:tc>
          <w:tcPr>
            <w:tcW w:w="735" w:type="dxa"/>
            <w:vMerge/>
            <w:vAlign w:val="center"/>
          </w:tcPr>
          <w:p w14:paraId="77F7BE2E" w14:textId="77777777" w:rsidR="00791D2A" w:rsidRDefault="00791D2A"/>
        </w:tc>
        <w:tc>
          <w:tcPr>
            <w:tcW w:w="962" w:type="dxa"/>
            <w:vAlign w:val="center"/>
          </w:tcPr>
          <w:p w14:paraId="7647F54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19892E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548B57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16627EA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1610C0" w14:textId="77777777" w:rsidR="00791D2A" w:rsidRDefault="00791D2A"/>
        </w:tc>
        <w:tc>
          <w:tcPr>
            <w:tcW w:w="1018" w:type="dxa"/>
            <w:vMerge/>
            <w:vAlign w:val="center"/>
          </w:tcPr>
          <w:p w14:paraId="548D804C" w14:textId="77777777" w:rsidR="00791D2A" w:rsidRDefault="00791D2A"/>
        </w:tc>
        <w:tc>
          <w:tcPr>
            <w:tcW w:w="1030" w:type="dxa"/>
            <w:vMerge/>
            <w:vAlign w:val="center"/>
          </w:tcPr>
          <w:p w14:paraId="537FC8B0" w14:textId="77777777" w:rsidR="00791D2A" w:rsidRDefault="00791D2A"/>
        </w:tc>
      </w:tr>
      <w:tr w:rsidR="00791D2A" w14:paraId="78EBF2DB" w14:textId="77777777">
        <w:tc>
          <w:tcPr>
            <w:tcW w:w="718" w:type="dxa"/>
            <w:vMerge/>
            <w:vAlign w:val="center"/>
          </w:tcPr>
          <w:p w14:paraId="690D3EC4" w14:textId="77777777" w:rsidR="00791D2A" w:rsidRDefault="00791D2A"/>
        </w:tc>
        <w:tc>
          <w:tcPr>
            <w:tcW w:w="962" w:type="dxa"/>
            <w:vAlign w:val="center"/>
          </w:tcPr>
          <w:p w14:paraId="3C2DC543" w14:textId="77777777" w:rsidR="00791D2A" w:rsidRDefault="005E1A10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14:paraId="42F56FEF" w14:textId="77777777" w:rsidR="00791D2A" w:rsidRDefault="005E1A10">
            <w:r>
              <w:t>23.18</w:t>
            </w:r>
          </w:p>
        </w:tc>
        <w:tc>
          <w:tcPr>
            <w:tcW w:w="735" w:type="dxa"/>
            <w:vAlign w:val="center"/>
          </w:tcPr>
          <w:p w14:paraId="5CD4006F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4C218FA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E90874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9A3976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3F4ED24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063A4EE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5F2B391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4ADF708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342D253" w14:textId="77777777">
        <w:tc>
          <w:tcPr>
            <w:tcW w:w="718" w:type="dxa"/>
            <w:vMerge/>
            <w:vAlign w:val="center"/>
          </w:tcPr>
          <w:p w14:paraId="0ED0AE47" w14:textId="77777777" w:rsidR="00791D2A" w:rsidRDefault="00791D2A"/>
        </w:tc>
        <w:tc>
          <w:tcPr>
            <w:tcW w:w="962" w:type="dxa"/>
            <w:vAlign w:val="center"/>
          </w:tcPr>
          <w:p w14:paraId="76BA90DD" w14:textId="77777777" w:rsidR="00791D2A" w:rsidRDefault="005E1A10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14:paraId="6E545B87" w14:textId="77777777" w:rsidR="00791D2A" w:rsidRDefault="005E1A10">
            <w:r>
              <w:t>23.18</w:t>
            </w:r>
          </w:p>
        </w:tc>
        <w:tc>
          <w:tcPr>
            <w:tcW w:w="735" w:type="dxa"/>
            <w:vAlign w:val="center"/>
          </w:tcPr>
          <w:p w14:paraId="354843F4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3063AF8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B507C6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9C0FFB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C1DEA6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02B6B86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6CE1839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1B84086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3495014" w14:textId="77777777">
        <w:tc>
          <w:tcPr>
            <w:tcW w:w="718" w:type="dxa"/>
            <w:vMerge/>
            <w:vAlign w:val="center"/>
          </w:tcPr>
          <w:p w14:paraId="258B8682" w14:textId="77777777" w:rsidR="00791D2A" w:rsidRDefault="00791D2A"/>
        </w:tc>
        <w:tc>
          <w:tcPr>
            <w:tcW w:w="962" w:type="dxa"/>
            <w:vAlign w:val="center"/>
          </w:tcPr>
          <w:p w14:paraId="74B3E039" w14:textId="77777777" w:rsidR="00791D2A" w:rsidRDefault="005E1A10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14:paraId="33ADD0FC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2E372B24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157EC48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B45DDE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25E107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DA9F473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C13D678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017795C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F97880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0257D68" w14:textId="77777777">
        <w:tc>
          <w:tcPr>
            <w:tcW w:w="718" w:type="dxa"/>
            <w:vMerge/>
            <w:vAlign w:val="center"/>
          </w:tcPr>
          <w:p w14:paraId="4E91CE48" w14:textId="77777777" w:rsidR="00791D2A" w:rsidRDefault="00791D2A"/>
        </w:tc>
        <w:tc>
          <w:tcPr>
            <w:tcW w:w="962" w:type="dxa"/>
            <w:vAlign w:val="center"/>
          </w:tcPr>
          <w:p w14:paraId="4AA370C7" w14:textId="77777777" w:rsidR="00791D2A" w:rsidRDefault="005E1A10"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 w14:paraId="7B2A6D36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25ACB88A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6E304CC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DFEC63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207D88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20A2F4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1BC54D4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B3362E1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7D653EC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8B861C5" w14:textId="77777777">
        <w:tc>
          <w:tcPr>
            <w:tcW w:w="718" w:type="dxa"/>
            <w:vMerge/>
            <w:vAlign w:val="center"/>
          </w:tcPr>
          <w:p w14:paraId="2948CC09" w14:textId="77777777" w:rsidR="00791D2A" w:rsidRDefault="00791D2A"/>
        </w:tc>
        <w:tc>
          <w:tcPr>
            <w:tcW w:w="962" w:type="dxa"/>
            <w:vAlign w:val="center"/>
          </w:tcPr>
          <w:p w14:paraId="68C83328" w14:textId="77777777" w:rsidR="00791D2A" w:rsidRDefault="005E1A10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14:paraId="635F8715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62CE0CA4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15C7CB8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CD75BE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CEE45D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BF9885E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EF15A62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C255272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7ED8A82A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9CF52DC" w14:textId="77777777">
        <w:tc>
          <w:tcPr>
            <w:tcW w:w="718" w:type="dxa"/>
            <w:vMerge/>
            <w:vAlign w:val="center"/>
          </w:tcPr>
          <w:p w14:paraId="348BAEFD" w14:textId="77777777" w:rsidR="00791D2A" w:rsidRDefault="00791D2A"/>
        </w:tc>
        <w:tc>
          <w:tcPr>
            <w:tcW w:w="962" w:type="dxa"/>
            <w:vAlign w:val="center"/>
          </w:tcPr>
          <w:p w14:paraId="6DC4F361" w14:textId="77777777" w:rsidR="00791D2A" w:rsidRDefault="005E1A10"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 w14:paraId="37B9B76A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6ABE3BFD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1F105AF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17F5BF9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DF844E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878763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05CC29A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1A24984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9EB0FF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9107AE4" w14:textId="77777777">
        <w:tc>
          <w:tcPr>
            <w:tcW w:w="718" w:type="dxa"/>
            <w:vMerge/>
            <w:vAlign w:val="center"/>
          </w:tcPr>
          <w:p w14:paraId="21AAB89C" w14:textId="77777777" w:rsidR="00791D2A" w:rsidRDefault="00791D2A"/>
        </w:tc>
        <w:tc>
          <w:tcPr>
            <w:tcW w:w="962" w:type="dxa"/>
            <w:vAlign w:val="center"/>
          </w:tcPr>
          <w:p w14:paraId="2D7907B9" w14:textId="77777777" w:rsidR="00791D2A" w:rsidRDefault="005E1A10">
            <w:r>
              <w:t>2019</w:t>
            </w:r>
          </w:p>
        </w:tc>
        <w:tc>
          <w:tcPr>
            <w:tcW w:w="735" w:type="dxa"/>
            <w:gridSpan w:val="2"/>
            <w:vAlign w:val="center"/>
          </w:tcPr>
          <w:p w14:paraId="172A0FE3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43B03C79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5B0CD2F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605FB8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E8EA9C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21330C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543DA4C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71A8DCB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0BE8C1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F82AE27" w14:textId="77777777">
        <w:tc>
          <w:tcPr>
            <w:tcW w:w="718" w:type="dxa"/>
            <w:vMerge/>
            <w:vAlign w:val="center"/>
          </w:tcPr>
          <w:p w14:paraId="584722F7" w14:textId="77777777" w:rsidR="00791D2A" w:rsidRDefault="00791D2A"/>
        </w:tc>
        <w:tc>
          <w:tcPr>
            <w:tcW w:w="962" w:type="dxa"/>
            <w:vAlign w:val="center"/>
          </w:tcPr>
          <w:p w14:paraId="3C154907" w14:textId="77777777" w:rsidR="00791D2A" w:rsidRDefault="005E1A10">
            <w:r>
              <w:t>2021</w:t>
            </w:r>
          </w:p>
        </w:tc>
        <w:tc>
          <w:tcPr>
            <w:tcW w:w="735" w:type="dxa"/>
            <w:gridSpan w:val="2"/>
            <w:vAlign w:val="center"/>
          </w:tcPr>
          <w:p w14:paraId="179F6F95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5A885908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3BCC60B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AA66FD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E1E845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3C8F97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0182D7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A950E23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34C41B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CF71268" w14:textId="77777777">
        <w:tc>
          <w:tcPr>
            <w:tcW w:w="718" w:type="dxa"/>
            <w:vMerge/>
            <w:vAlign w:val="center"/>
          </w:tcPr>
          <w:p w14:paraId="435FD460" w14:textId="77777777" w:rsidR="00791D2A" w:rsidRDefault="00791D2A"/>
        </w:tc>
        <w:tc>
          <w:tcPr>
            <w:tcW w:w="962" w:type="dxa"/>
            <w:vAlign w:val="center"/>
          </w:tcPr>
          <w:p w14:paraId="4E634848" w14:textId="77777777" w:rsidR="00791D2A" w:rsidRDefault="005E1A10">
            <w:r>
              <w:t>2022</w:t>
            </w:r>
          </w:p>
        </w:tc>
        <w:tc>
          <w:tcPr>
            <w:tcW w:w="735" w:type="dxa"/>
            <w:gridSpan w:val="2"/>
            <w:vAlign w:val="center"/>
          </w:tcPr>
          <w:p w14:paraId="51D8D117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05DA3E85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209D1BA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63ABD5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67FA7F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A5BD9B7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30BC2EA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E56892C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18D921E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186A4B9" w14:textId="77777777">
        <w:tc>
          <w:tcPr>
            <w:tcW w:w="718" w:type="dxa"/>
            <w:vMerge/>
            <w:vAlign w:val="center"/>
          </w:tcPr>
          <w:p w14:paraId="0D89F80D" w14:textId="77777777" w:rsidR="00791D2A" w:rsidRDefault="00791D2A"/>
        </w:tc>
        <w:tc>
          <w:tcPr>
            <w:tcW w:w="962" w:type="dxa"/>
            <w:vAlign w:val="center"/>
          </w:tcPr>
          <w:p w14:paraId="00FDBD27" w14:textId="77777777" w:rsidR="00791D2A" w:rsidRDefault="005E1A10">
            <w:r>
              <w:t>2023</w:t>
            </w:r>
          </w:p>
        </w:tc>
        <w:tc>
          <w:tcPr>
            <w:tcW w:w="735" w:type="dxa"/>
            <w:gridSpan w:val="2"/>
            <w:vAlign w:val="center"/>
          </w:tcPr>
          <w:p w14:paraId="214E3E03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51ADBF73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1196734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3D0904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33BE3D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B9F6B3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1DE20AB6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3C1A2CA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368EDB7A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EC675C1" w14:textId="77777777">
        <w:tc>
          <w:tcPr>
            <w:tcW w:w="718" w:type="dxa"/>
            <w:vMerge/>
            <w:vAlign w:val="center"/>
          </w:tcPr>
          <w:p w14:paraId="456A1909" w14:textId="77777777" w:rsidR="00791D2A" w:rsidRDefault="00791D2A"/>
        </w:tc>
        <w:tc>
          <w:tcPr>
            <w:tcW w:w="962" w:type="dxa"/>
            <w:vAlign w:val="center"/>
          </w:tcPr>
          <w:p w14:paraId="124F4138" w14:textId="77777777" w:rsidR="00791D2A" w:rsidRDefault="005E1A10">
            <w:r>
              <w:t>2024</w:t>
            </w:r>
          </w:p>
        </w:tc>
        <w:tc>
          <w:tcPr>
            <w:tcW w:w="735" w:type="dxa"/>
            <w:gridSpan w:val="2"/>
            <w:vAlign w:val="center"/>
          </w:tcPr>
          <w:p w14:paraId="0585B7BF" w14:textId="77777777" w:rsidR="00791D2A" w:rsidRDefault="005E1A10">
            <w:r>
              <w:t>19.60</w:t>
            </w:r>
          </w:p>
        </w:tc>
        <w:tc>
          <w:tcPr>
            <w:tcW w:w="735" w:type="dxa"/>
            <w:vAlign w:val="center"/>
          </w:tcPr>
          <w:p w14:paraId="75E6C8EA" w14:textId="77777777" w:rsidR="00791D2A" w:rsidRDefault="005E1A10">
            <w:r>
              <w:t>14.73</w:t>
            </w:r>
          </w:p>
        </w:tc>
        <w:tc>
          <w:tcPr>
            <w:tcW w:w="962" w:type="dxa"/>
            <w:vAlign w:val="center"/>
          </w:tcPr>
          <w:p w14:paraId="31B6B17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8C40B9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3FE3B8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B3EC4C4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20F96C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B1828A3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38DBAE9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DFD0169" w14:textId="77777777">
        <w:tc>
          <w:tcPr>
            <w:tcW w:w="718" w:type="dxa"/>
            <w:vMerge/>
            <w:vAlign w:val="center"/>
          </w:tcPr>
          <w:p w14:paraId="7EA05A35" w14:textId="77777777" w:rsidR="00791D2A" w:rsidRDefault="00791D2A"/>
        </w:tc>
        <w:tc>
          <w:tcPr>
            <w:tcW w:w="962" w:type="dxa"/>
            <w:vAlign w:val="center"/>
          </w:tcPr>
          <w:p w14:paraId="68B18F13" w14:textId="77777777" w:rsidR="00791D2A" w:rsidRDefault="005E1A10">
            <w:r>
              <w:t>2025</w:t>
            </w:r>
          </w:p>
        </w:tc>
        <w:tc>
          <w:tcPr>
            <w:tcW w:w="735" w:type="dxa"/>
            <w:gridSpan w:val="2"/>
            <w:vAlign w:val="center"/>
          </w:tcPr>
          <w:p w14:paraId="7ECAB46C" w14:textId="77777777" w:rsidR="00791D2A" w:rsidRDefault="005E1A10">
            <w:r>
              <w:t>17.33</w:t>
            </w:r>
          </w:p>
        </w:tc>
        <w:tc>
          <w:tcPr>
            <w:tcW w:w="735" w:type="dxa"/>
            <w:vAlign w:val="center"/>
          </w:tcPr>
          <w:p w14:paraId="4178A259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4BF907C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BAC0FC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2E6C8E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AB6C7F8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012264D1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F8269BD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91F39E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9E854E2" w14:textId="77777777">
        <w:tc>
          <w:tcPr>
            <w:tcW w:w="718" w:type="dxa"/>
            <w:vMerge/>
            <w:vAlign w:val="center"/>
          </w:tcPr>
          <w:p w14:paraId="1E2BFB01" w14:textId="77777777" w:rsidR="00791D2A" w:rsidRDefault="00791D2A"/>
        </w:tc>
        <w:tc>
          <w:tcPr>
            <w:tcW w:w="962" w:type="dxa"/>
            <w:vAlign w:val="center"/>
          </w:tcPr>
          <w:p w14:paraId="18491189" w14:textId="77777777" w:rsidR="00791D2A" w:rsidRDefault="005E1A10">
            <w:r>
              <w:t>2028</w:t>
            </w:r>
          </w:p>
        </w:tc>
        <w:tc>
          <w:tcPr>
            <w:tcW w:w="735" w:type="dxa"/>
            <w:gridSpan w:val="2"/>
            <w:vAlign w:val="center"/>
          </w:tcPr>
          <w:p w14:paraId="463262C7" w14:textId="77777777" w:rsidR="00791D2A" w:rsidRDefault="005E1A10">
            <w:r>
              <w:t>10.52</w:t>
            </w:r>
          </w:p>
        </w:tc>
        <w:tc>
          <w:tcPr>
            <w:tcW w:w="735" w:type="dxa"/>
            <w:vAlign w:val="center"/>
          </w:tcPr>
          <w:p w14:paraId="16043401" w14:textId="77777777" w:rsidR="00791D2A" w:rsidRDefault="005E1A10">
            <w:r>
              <w:t>26.12</w:t>
            </w:r>
          </w:p>
        </w:tc>
        <w:tc>
          <w:tcPr>
            <w:tcW w:w="962" w:type="dxa"/>
            <w:vAlign w:val="center"/>
          </w:tcPr>
          <w:p w14:paraId="3A4BB75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5C49E0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2EF593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33DA72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3F429B1F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945DC2F" w14:textId="77777777" w:rsidR="00791D2A" w:rsidRDefault="005E1A10">
            <w:r>
              <w:t>0.03</w:t>
            </w:r>
          </w:p>
        </w:tc>
        <w:tc>
          <w:tcPr>
            <w:tcW w:w="1030" w:type="dxa"/>
            <w:vAlign w:val="center"/>
          </w:tcPr>
          <w:p w14:paraId="081CF4CF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14121E3" w14:textId="77777777">
        <w:tc>
          <w:tcPr>
            <w:tcW w:w="718" w:type="dxa"/>
            <w:vMerge w:val="restart"/>
            <w:vAlign w:val="center"/>
          </w:tcPr>
          <w:p w14:paraId="410D37F8" w14:textId="77777777" w:rsidR="00791D2A" w:rsidRDefault="005E1A10">
            <w:r>
              <w:lastRenderedPageBreak/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33290514" w14:textId="77777777" w:rsidR="00791D2A" w:rsidRDefault="005E1A10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7B49DE4" w14:textId="77777777" w:rsidR="00791D2A" w:rsidRDefault="005E1A10">
            <w:r>
              <w:t>231.03</w:t>
            </w:r>
          </w:p>
        </w:tc>
        <w:tc>
          <w:tcPr>
            <w:tcW w:w="735" w:type="dxa"/>
            <w:vMerge w:val="restart"/>
            <w:vAlign w:val="center"/>
          </w:tcPr>
          <w:p w14:paraId="771A148F" w14:textId="77777777" w:rsidR="00791D2A" w:rsidRDefault="005E1A10">
            <w:r>
              <w:t>194.25</w:t>
            </w:r>
          </w:p>
        </w:tc>
        <w:tc>
          <w:tcPr>
            <w:tcW w:w="962" w:type="dxa"/>
            <w:vAlign w:val="center"/>
          </w:tcPr>
          <w:p w14:paraId="3E939EE5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043953A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7BC0AA5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9537E09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316DC31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F09EAC4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A80261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D49DB99" w14:textId="77777777">
        <w:tc>
          <w:tcPr>
            <w:tcW w:w="718" w:type="dxa"/>
            <w:vMerge/>
            <w:vAlign w:val="center"/>
          </w:tcPr>
          <w:p w14:paraId="3ABDAE6C" w14:textId="77777777" w:rsidR="00791D2A" w:rsidRDefault="00791D2A"/>
        </w:tc>
        <w:tc>
          <w:tcPr>
            <w:tcW w:w="962" w:type="dxa"/>
            <w:vMerge/>
            <w:vAlign w:val="center"/>
          </w:tcPr>
          <w:p w14:paraId="19D93E7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E3E9A13" w14:textId="77777777" w:rsidR="00791D2A" w:rsidRDefault="00791D2A"/>
        </w:tc>
        <w:tc>
          <w:tcPr>
            <w:tcW w:w="735" w:type="dxa"/>
            <w:vMerge/>
            <w:vAlign w:val="center"/>
          </w:tcPr>
          <w:p w14:paraId="02A996E2" w14:textId="77777777" w:rsidR="00791D2A" w:rsidRDefault="00791D2A"/>
        </w:tc>
        <w:tc>
          <w:tcPr>
            <w:tcW w:w="962" w:type="dxa"/>
            <w:vAlign w:val="center"/>
          </w:tcPr>
          <w:p w14:paraId="3F0E169F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1A86A649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3AA604C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E1314DA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13A3A6" w14:textId="77777777" w:rsidR="00791D2A" w:rsidRDefault="00791D2A"/>
        </w:tc>
        <w:tc>
          <w:tcPr>
            <w:tcW w:w="1018" w:type="dxa"/>
            <w:vMerge/>
            <w:vAlign w:val="center"/>
          </w:tcPr>
          <w:p w14:paraId="4579D07A" w14:textId="77777777" w:rsidR="00791D2A" w:rsidRDefault="00791D2A"/>
        </w:tc>
        <w:tc>
          <w:tcPr>
            <w:tcW w:w="1030" w:type="dxa"/>
            <w:vMerge/>
            <w:vAlign w:val="center"/>
          </w:tcPr>
          <w:p w14:paraId="6D3FA27F" w14:textId="77777777" w:rsidR="00791D2A" w:rsidRDefault="00791D2A"/>
        </w:tc>
      </w:tr>
      <w:tr w:rsidR="00791D2A" w14:paraId="28BC3C39" w14:textId="77777777">
        <w:tc>
          <w:tcPr>
            <w:tcW w:w="718" w:type="dxa"/>
            <w:vMerge/>
            <w:vAlign w:val="center"/>
          </w:tcPr>
          <w:p w14:paraId="557A40FE" w14:textId="77777777" w:rsidR="00791D2A" w:rsidRDefault="00791D2A"/>
        </w:tc>
        <w:tc>
          <w:tcPr>
            <w:tcW w:w="962" w:type="dxa"/>
            <w:vMerge/>
            <w:vAlign w:val="center"/>
          </w:tcPr>
          <w:p w14:paraId="4E1C23E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899D6F1" w14:textId="77777777" w:rsidR="00791D2A" w:rsidRDefault="00791D2A"/>
        </w:tc>
        <w:tc>
          <w:tcPr>
            <w:tcW w:w="735" w:type="dxa"/>
            <w:vMerge/>
            <w:vAlign w:val="center"/>
          </w:tcPr>
          <w:p w14:paraId="30D7B1B8" w14:textId="77777777" w:rsidR="00791D2A" w:rsidRDefault="00791D2A"/>
        </w:tc>
        <w:tc>
          <w:tcPr>
            <w:tcW w:w="962" w:type="dxa"/>
            <w:vAlign w:val="center"/>
          </w:tcPr>
          <w:p w14:paraId="5DC9B556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1E3E87C0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FEA8C9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21684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A9842B" w14:textId="77777777" w:rsidR="00791D2A" w:rsidRDefault="00791D2A"/>
        </w:tc>
        <w:tc>
          <w:tcPr>
            <w:tcW w:w="1018" w:type="dxa"/>
            <w:vMerge/>
            <w:vAlign w:val="center"/>
          </w:tcPr>
          <w:p w14:paraId="12403772" w14:textId="77777777" w:rsidR="00791D2A" w:rsidRDefault="00791D2A"/>
        </w:tc>
        <w:tc>
          <w:tcPr>
            <w:tcW w:w="1030" w:type="dxa"/>
            <w:vMerge/>
            <w:vAlign w:val="center"/>
          </w:tcPr>
          <w:p w14:paraId="449BD160" w14:textId="77777777" w:rsidR="00791D2A" w:rsidRDefault="00791D2A"/>
        </w:tc>
      </w:tr>
      <w:tr w:rsidR="00791D2A" w14:paraId="485DDB00" w14:textId="77777777">
        <w:tc>
          <w:tcPr>
            <w:tcW w:w="718" w:type="dxa"/>
            <w:vMerge/>
            <w:vAlign w:val="center"/>
          </w:tcPr>
          <w:p w14:paraId="585F2335" w14:textId="77777777" w:rsidR="00791D2A" w:rsidRDefault="00791D2A"/>
        </w:tc>
        <w:tc>
          <w:tcPr>
            <w:tcW w:w="962" w:type="dxa"/>
            <w:vMerge/>
            <w:vAlign w:val="center"/>
          </w:tcPr>
          <w:p w14:paraId="54D6938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6E76642" w14:textId="77777777" w:rsidR="00791D2A" w:rsidRDefault="00791D2A"/>
        </w:tc>
        <w:tc>
          <w:tcPr>
            <w:tcW w:w="735" w:type="dxa"/>
            <w:vMerge/>
            <w:vAlign w:val="center"/>
          </w:tcPr>
          <w:p w14:paraId="364ACA3E" w14:textId="77777777" w:rsidR="00791D2A" w:rsidRDefault="00791D2A"/>
        </w:tc>
        <w:tc>
          <w:tcPr>
            <w:tcW w:w="962" w:type="dxa"/>
            <w:vAlign w:val="center"/>
          </w:tcPr>
          <w:p w14:paraId="6E3D8550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9303144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8DEEA6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AD4209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F2A475" w14:textId="77777777" w:rsidR="00791D2A" w:rsidRDefault="00791D2A"/>
        </w:tc>
        <w:tc>
          <w:tcPr>
            <w:tcW w:w="1018" w:type="dxa"/>
            <w:vMerge/>
            <w:vAlign w:val="center"/>
          </w:tcPr>
          <w:p w14:paraId="159BFC7D" w14:textId="77777777" w:rsidR="00791D2A" w:rsidRDefault="00791D2A"/>
        </w:tc>
        <w:tc>
          <w:tcPr>
            <w:tcW w:w="1030" w:type="dxa"/>
            <w:vMerge/>
            <w:vAlign w:val="center"/>
          </w:tcPr>
          <w:p w14:paraId="1C32150A" w14:textId="77777777" w:rsidR="00791D2A" w:rsidRDefault="00791D2A"/>
        </w:tc>
      </w:tr>
      <w:tr w:rsidR="00791D2A" w14:paraId="79A6131B" w14:textId="77777777">
        <w:tc>
          <w:tcPr>
            <w:tcW w:w="718" w:type="dxa"/>
            <w:vMerge/>
            <w:vAlign w:val="center"/>
          </w:tcPr>
          <w:p w14:paraId="53A77BF2" w14:textId="77777777" w:rsidR="00791D2A" w:rsidRDefault="00791D2A"/>
        </w:tc>
        <w:tc>
          <w:tcPr>
            <w:tcW w:w="962" w:type="dxa"/>
            <w:vMerge/>
            <w:vAlign w:val="center"/>
          </w:tcPr>
          <w:p w14:paraId="5B4AD0C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03912CD" w14:textId="77777777" w:rsidR="00791D2A" w:rsidRDefault="00791D2A"/>
        </w:tc>
        <w:tc>
          <w:tcPr>
            <w:tcW w:w="735" w:type="dxa"/>
            <w:vMerge/>
            <w:vAlign w:val="center"/>
          </w:tcPr>
          <w:p w14:paraId="08932382" w14:textId="77777777" w:rsidR="00791D2A" w:rsidRDefault="00791D2A"/>
        </w:tc>
        <w:tc>
          <w:tcPr>
            <w:tcW w:w="962" w:type="dxa"/>
            <w:vAlign w:val="center"/>
          </w:tcPr>
          <w:p w14:paraId="0FC5EE53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37548D31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41B95CA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F235F6E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110217" w14:textId="77777777" w:rsidR="00791D2A" w:rsidRDefault="00791D2A"/>
        </w:tc>
        <w:tc>
          <w:tcPr>
            <w:tcW w:w="1018" w:type="dxa"/>
            <w:vMerge/>
            <w:vAlign w:val="center"/>
          </w:tcPr>
          <w:p w14:paraId="2689DB0A" w14:textId="77777777" w:rsidR="00791D2A" w:rsidRDefault="00791D2A"/>
        </w:tc>
        <w:tc>
          <w:tcPr>
            <w:tcW w:w="1030" w:type="dxa"/>
            <w:vMerge/>
            <w:vAlign w:val="center"/>
          </w:tcPr>
          <w:p w14:paraId="11A4C855" w14:textId="77777777" w:rsidR="00791D2A" w:rsidRDefault="00791D2A"/>
        </w:tc>
      </w:tr>
      <w:tr w:rsidR="00791D2A" w14:paraId="0861C901" w14:textId="77777777">
        <w:tc>
          <w:tcPr>
            <w:tcW w:w="718" w:type="dxa"/>
            <w:vMerge/>
            <w:vAlign w:val="center"/>
          </w:tcPr>
          <w:p w14:paraId="7337F5C8" w14:textId="77777777" w:rsidR="00791D2A" w:rsidRDefault="00791D2A"/>
        </w:tc>
        <w:tc>
          <w:tcPr>
            <w:tcW w:w="962" w:type="dxa"/>
            <w:vMerge/>
            <w:vAlign w:val="center"/>
          </w:tcPr>
          <w:p w14:paraId="44DCE6F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995DF42" w14:textId="77777777" w:rsidR="00791D2A" w:rsidRDefault="00791D2A"/>
        </w:tc>
        <w:tc>
          <w:tcPr>
            <w:tcW w:w="735" w:type="dxa"/>
            <w:vMerge/>
            <w:vAlign w:val="center"/>
          </w:tcPr>
          <w:p w14:paraId="35A2CA08" w14:textId="77777777" w:rsidR="00791D2A" w:rsidRDefault="00791D2A"/>
        </w:tc>
        <w:tc>
          <w:tcPr>
            <w:tcW w:w="962" w:type="dxa"/>
            <w:vAlign w:val="center"/>
          </w:tcPr>
          <w:p w14:paraId="412D73B1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07BC1E87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6EBD09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FAF4AB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D217FB" w14:textId="77777777" w:rsidR="00791D2A" w:rsidRDefault="00791D2A"/>
        </w:tc>
        <w:tc>
          <w:tcPr>
            <w:tcW w:w="1018" w:type="dxa"/>
            <w:vMerge/>
            <w:vAlign w:val="center"/>
          </w:tcPr>
          <w:p w14:paraId="00EEFFA8" w14:textId="77777777" w:rsidR="00791D2A" w:rsidRDefault="00791D2A"/>
        </w:tc>
        <w:tc>
          <w:tcPr>
            <w:tcW w:w="1030" w:type="dxa"/>
            <w:vMerge/>
            <w:vAlign w:val="center"/>
          </w:tcPr>
          <w:p w14:paraId="6BD29317" w14:textId="77777777" w:rsidR="00791D2A" w:rsidRDefault="00791D2A"/>
        </w:tc>
      </w:tr>
      <w:tr w:rsidR="00791D2A" w14:paraId="49994891" w14:textId="77777777">
        <w:tc>
          <w:tcPr>
            <w:tcW w:w="718" w:type="dxa"/>
            <w:vMerge/>
            <w:vAlign w:val="center"/>
          </w:tcPr>
          <w:p w14:paraId="2A68DCBE" w14:textId="77777777" w:rsidR="00791D2A" w:rsidRDefault="00791D2A"/>
        </w:tc>
        <w:tc>
          <w:tcPr>
            <w:tcW w:w="962" w:type="dxa"/>
            <w:vMerge/>
            <w:vAlign w:val="center"/>
          </w:tcPr>
          <w:p w14:paraId="13E9336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465A9BE" w14:textId="77777777" w:rsidR="00791D2A" w:rsidRDefault="00791D2A"/>
        </w:tc>
        <w:tc>
          <w:tcPr>
            <w:tcW w:w="735" w:type="dxa"/>
            <w:vMerge/>
            <w:vAlign w:val="center"/>
          </w:tcPr>
          <w:p w14:paraId="7B2DC81E" w14:textId="77777777" w:rsidR="00791D2A" w:rsidRDefault="00791D2A"/>
        </w:tc>
        <w:tc>
          <w:tcPr>
            <w:tcW w:w="962" w:type="dxa"/>
            <w:vAlign w:val="center"/>
          </w:tcPr>
          <w:p w14:paraId="26632EE5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460AD4BE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289056C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5E4E1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E67F80" w14:textId="77777777" w:rsidR="00791D2A" w:rsidRDefault="00791D2A"/>
        </w:tc>
        <w:tc>
          <w:tcPr>
            <w:tcW w:w="1018" w:type="dxa"/>
            <w:vMerge/>
            <w:vAlign w:val="center"/>
          </w:tcPr>
          <w:p w14:paraId="55B645B6" w14:textId="77777777" w:rsidR="00791D2A" w:rsidRDefault="00791D2A"/>
        </w:tc>
        <w:tc>
          <w:tcPr>
            <w:tcW w:w="1030" w:type="dxa"/>
            <w:vMerge/>
            <w:vAlign w:val="center"/>
          </w:tcPr>
          <w:p w14:paraId="4C9D4CD4" w14:textId="77777777" w:rsidR="00791D2A" w:rsidRDefault="00791D2A"/>
        </w:tc>
      </w:tr>
      <w:tr w:rsidR="00791D2A" w14:paraId="4A6B5106" w14:textId="77777777">
        <w:tc>
          <w:tcPr>
            <w:tcW w:w="718" w:type="dxa"/>
            <w:vMerge/>
            <w:vAlign w:val="center"/>
          </w:tcPr>
          <w:p w14:paraId="1881BD91" w14:textId="77777777" w:rsidR="00791D2A" w:rsidRDefault="00791D2A"/>
        </w:tc>
        <w:tc>
          <w:tcPr>
            <w:tcW w:w="962" w:type="dxa"/>
            <w:vMerge/>
            <w:vAlign w:val="center"/>
          </w:tcPr>
          <w:p w14:paraId="445223D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E34CEFC" w14:textId="77777777" w:rsidR="00791D2A" w:rsidRDefault="00791D2A"/>
        </w:tc>
        <w:tc>
          <w:tcPr>
            <w:tcW w:w="735" w:type="dxa"/>
            <w:vMerge/>
            <w:vAlign w:val="center"/>
          </w:tcPr>
          <w:p w14:paraId="6AF56D04" w14:textId="77777777" w:rsidR="00791D2A" w:rsidRDefault="00791D2A"/>
        </w:tc>
        <w:tc>
          <w:tcPr>
            <w:tcW w:w="962" w:type="dxa"/>
            <w:vAlign w:val="center"/>
          </w:tcPr>
          <w:p w14:paraId="646419A1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6F3813F8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563132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4E33F0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F694D0" w14:textId="77777777" w:rsidR="00791D2A" w:rsidRDefault="00791D2A"/>
        </w:tc>
        <w:tc>
          <w:tcPr>
            <w:tcW w:w="1018" w:type="dxa"/>
            <w:vMerge/>
            <w:vAlign w:val="center"/>
          </w:tcPr>
          <w:p w14:paraId="0AB7C728" w14:textId="77777777" w:rsidR="00791D2A" w:rsidRDefault="00791D2A"/>
        </w:tc>
        <w:tc>
          <w:tcPr>
            <w:tcW w:w="1030" w:type="dxa"/>
            <w:vMerge/>
            <w:vAlign w:val="center"/>
          </w:tcPr>
          <w:p w14:paraId="476009F8" w14:textId="77777777" w:rsidR="00791D2A" w:rsidRDefault="00791D2A"/>
        </w:tc>
      </w:tr>
      <w:tr w:rsidR="00791D2A" w14:paraId="324734F4" w14:textId="77777777">
        <w:tc>
          <w:tcPr>
            <w:tcW w:w="718" w:type="dxa"/>
            <w:vMerge/>
            <w:vAlign w:val="center"/>
          </w:tcPr>
          <w:p w14:paraId="12103C88" w14:textId="77777777" w:rsidR="00791D2A" w:rsidRDefault="00791D2A"/>
        </w:tc>
        <w:tc>
          <w:tcPr>
            <w:tcW w:w="962" w:type="dxa"/>
            <w:vMerge/>
            <w:vAlign w:val="center"/>
          </w:tcPr>
          <w:p w14:paraId="13EEEFB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06F362B" w14:textId="77777777" w:rsidR="00791D2A" w:rsidRDefault="00791D2A"/>
        </w:tc>
        <w:tc>
          <w:tcPr>
            <w:tcW w:w="735" w:type="dxa"/>
            <w:vMerge/>
            <w:vAlign w:val="center"/>
          </w:tcPr>
          <w:p w14:paraId="557DDEAB" w14:textId="77777777" w:rsidR="00791D2A" w:rsidRDefault="00791D2A"/>
        </w:tc>
        <w:tc>
          <w:tcPr>
            <w:tcW w:w="962" w:type="dxa"/>
            <w:vAlign w:val="center"/>
          </w:tcPr>
          <w:p w14:paraId="58D43829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607B6844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795BDDB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4553CE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0E1CCB" w14:textId="77777777" w:rsidR="00791D2A" w:rsidRDefault="00791D2A"/>
        </w:tc>
        <w:tc>
          <w:tcPr>
            <w:tcW w:w="1018" w:type="dxa"/>
            <w:vMerge/>
            <w:vAlign w:val="center"/>
          </w:tcPr>
          <w:p w14:paraId="69737E65" w14:textId="77777777" w:rsidR="00791D2A" w:rsidRDefault="00791D2A"/>
        </w:tc>
        <w:tc>
          <w:tcPr>
            <w:tcW w:w="1030" w:type="dxa"/>
            <w:vMerge/>
            <w:vAlign w:val="center"/>
          </w:tcPr>
          <w:p w14:paraId="0EC4E30D" w14:textId="77777777" w:rsidR="00791D2A" w:rsidRDefault="00791D2A"/>
        </w:tc>
      </w:tr>
      <w:tr w:rsidR="00791D2A" w14:paraId="1BF22A05" w14:textId="77777777">
        <w:tc>
          <w:tcPr>
            <w:tcW w:w="718" w:type="dxa"/>
            <w:vMerge/>
            <w:vAlign w:val="center"/>
          </w:tcPr>
          <w:p w14:paraId="70C73633" w14:textId="77777777" w:rsidR="00791D2A" w:rsidRDefault="00791D2A"/>
        </w:tc>
        <w:tc>
          <w:tcPr>
            <w:tcW w:w="962" w:type="dxa"/>
            <w:vMerge/>
            <w:vAlign w:val="center"/>
          </w:tcPr>
          <w:p w14:paraId="2577404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AE8F605" w14:textId="77777777" w:rsidR="00791D2A" w:rsidRDefault="00791D2A"/>
        </w:tc>
        <w:tc>
          <w:tcPr>
            <w:tcW w:w="735" w:type="dxa"/>
            <w:vMerge/>
            <w:vAlign w:val="center"/>
          </w:tcPr>
          <w:p w14:paraId="06331A0D" w14:textId="77777777" w:rsidR="00791D2A" w:rsidRDefault="00791D2A"/>
        </w:tc>
        <w:tc>
          <w:tcPr>
            <w:tcW w:w="962" w:type="dxa"/>
            <w:vAlign w:val="center"/>
          </w:tcPr>
          <w:p w14:paraId="717B1E7D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1B4DA357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C7FF2E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3959D5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DC3141D" w14:textId="77777777" w:rsidR="00791D2A" w:rsidRDefault="00791D2A"/>
        </w:tc>
        <w:tc>
          <w:tcPr>
            <w:tcW w:w="1018" w:type="dxa"/>
            <w:vMerge/>
            <w:vAlign w:val="center"/>
          </w:tcPr>
          <w:p w14:paraId="7FE764C3" w14:textId="77777777" w:rsidR="00791D2A" w:rsidRDefault="00791D2A"/>
        </w:tc>
        <w:tc>
          <w:tcPr>
            <w:tcW w:w="1030" w:type="dxa"/>
            <w:vMerge/>
            <w:vAlign w:val="center"/>
          </w:tcPr>
          <w:p w14:paraId="6B1190F0" w14:textId="77777777" w:rsidR="00791D2A" w:rsidRDefault="00791D2A"/>
        </w:tc>
      </w:tr>
      <w:tr w:rsidR="00791D2A" w14:paraId="188182E4" w14:textId="77777777">
        <w:tc>
          <w:tcPr>
            <w:tcW w:w="718" w:type="dxa"/>
            <w:vMerge/>
            <w:vAlign w:val="center"/>
          </w:tcPr>
          <w:p w14:paraId="3442CBC6" w14:textId="77777777" w:rsidR="00791D2A" w:rsidRDefault="00791D2A"/>
        </w:tc>
        <w:tc>
          <w:tcPr>
            <w:tcW w:w="962" w:type="dxa"/>
            <w:vMerge/>
            <w:vAlign w:val="center"/>
          </w:tcPr>
          <w:p w14:paraId="0190292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2865AF6" w14:textId="77777777" w:rsidR="00791D2A" w:rsidRDefault="00791D2A"/>
        </w:tc>
        <w:tc>
          <w:tcPr>
            <w:tcW w:w="735" w:type="dxa"/>
            <w:vMerge/>
            <w:vAlign w:val="center"/>
          </w:tcPr>
          <w:p w14:paraId="475C5AE5" w14:textId="77777777" w:rsidR="00791D2A" w:rsidRDefault="00791D2A"/>
        </w:tc>
        <w:tc>
          <w:tcPr>
            <w:tcW w:w="962" w:type="dxa"/>
            <w:vAlign w:val="center"/>
          </w:tcPr>
          <w:p w14:paraId="3D17EC21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9CA838E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925C90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99F228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FDA72E" w14:textId="77777777" w:rsidR="00791D2A" w:rsidRDefault="00791D2A"/>
        </w:tc>
        <w:tc>
          <w:tcPr>
            <w:tcW w:w="1018" w:type="dxa"/>
            <w:vMerge/>
            <w:vAlign w:val="center"/>
          </w:tcPr>
          <w:p w14:paraId="36038ABE" w14:textId="77777777" w:rsidR="00791D2A" w:rsidRDefault="00791D2A"/>
        </w:tc>
        <w:tc>
          <w:tcPr>
            <w:tcW w:w="1030" w:type="dxa"/>
            <w:vMerge/>
            <w:vAlign w:val="center"/>
          </w:tcPr>
          <w:p w14:paraId="40EE7EC1" w14:textId="77777777" w:rsidR="00791D2A" w:rsidRDefault="00791D2A"/>
        </w:tc>
      </w:tr>
      <w:tr w:rsidR="00791D2A" w14:paraId="17CC3F8F" w14:textId="77777777">
        <w:tc>
          <w:tcPr>
            <w:tcW w:w="718" w:type="dxa"/>
            <w:vMerge/>
            <w:vAlign w:val="center"/>
          </w:tcPr>
          <w:p w14:paraId="3B8710F6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47A286AE" w14:textId="77777777" w:rsidR="00791D2A" w:rsidRDefault="005E1A10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115AED5" w14:textId="77777777" w:rsidR="00791D2A" w:rsidRDefault="005E1A10">
            <w:r>
              <w:t>231.03</w:t>
            </w:r>
          </w:p>
        </w:tc>
        <w:tc>
          <w:tcPr>
            <w:tcW w:w="735" w:type="dxa"/>
            <w:vMerge w:val="restart"/>
            <w:vAlign w:val="center"/>
          </w:tcPr>
          <w:p w14:paraId="77E0F140" w14:textId="77777777" w:rsidR="00791D2A" w:rsidRDefault="005E1A10">
            <w:r>
              <w:t>194.25</w:t>
            </w:r>
          </w:p>
        </w:tc>
        <w:tc>
          <w:tcPr>
            <w:tcW w:w="962" w:type="dxa"/>
            <w:vAlign w:val="center"/>
          </w:tcPr>
          <w:p w14:paraId="0B94163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4B252075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6A5B189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3CB753B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F5D357E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5DA138A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A2C7D3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7E28451" w14:textId="77777777">
        <w:tc>
          <w:tcPr>
            <w:tcW w:w="718" w:type="dxa"/>
            <w:vMerge/>
            <w:vAlign w:val="center"/>
          </w:tcPr>
          <w:p w14:paraId="11AF1A9B" w14:textId="77777777" w:rsidR="00791D2A" w:rsidRDefault="00791D2A"/>
        </w:tc>
        <w:tc>
          <w:tcPr>
            <w:tcW w:w="962" w:type="dxa"/>
            <w:vMerge/>
            <w:vAlign w:val="center"/>
          </w:tcPr>
          <w:p w14:paraId="059C74F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E40EF17" w14:textId="77777777" w:rsidR="00791D2A" w:rsidRDefault="00791D2A"/>
        </w:tc>
        <w:tc>
          <w:tcPr>
            <w:tcW w:w="735" w:type="dxa"/>
            <w:vMerge/>
            <w:vAlign w:val="center"/>
          </w:tcPr>
          <w:p w14:paraId="7C2135BF" w14:textId="77777777" w:rsidR="00791D2A" w:rsidRDefault="00791D2A"/>
        </w:tc>
        <w:tc>
          <w:tcPr>
            <w:tcW w:w="962" w:type="dxa"/>
            <w:vAlign w:val="center"/>
          </w:tcPr>
          <w:p w14:paraId="2117CBE9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28F6764C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1225147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8F887A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738956" w14:textId="77777777" w:rsidR="00791D2A" w:rsidRDefault="00791D2A"/>
        </w:tc>
        <w:tc>
          <w:tcPr>
            <w:tcW w:w="1018" w:type="dxa"/>
            <w:vMerge/>
            <w:vAlign w:val="center"/>
          </w:tcPr>
          <w:p w14:paraId="7F6879FC" w14:textId="77777777" w:rsidR="00791D2A" w:rsidRDefault="00791D2A"/>
        </w:tc>
        <w:tc>
          <w:tcPr>
            <w:tcW w:w="1030" w:type="dxa"/>
            <w:vMerge/>
            <w:vAlign w:val="center"/>
          </w:tcPr>
          <w:p w14:paraId="661CBF44" w14:textId="77777777" w:rsidR="00791D2A" w:rsidRDefault="00791D2A"/>
        </w:tc>
      </w:tr>
      <w:tr w:rsidR="00791D2A" w14:paraId="50FD8695" w14:textId="77777777">
        <w:tc>
          <w:tcPr>
            <w:tcW w:w="718" w:type="dxa"/>
            <w:vMerge/>
            <w:vAlign w:val="center"/>
          </w:tcPr>
          <w:p w14:paraId="47FB17DA" w14:textId="77777777" w:rsidR="00791D2A" w:rsidRDefault="00791D2A"/>
        </w:tc>
        <w:tc>
          <w:tcPr>
            <w:tcW w:w="962" w:type="dxa"/>
            <w:vMerge/>
            <w:vAlign w:val="center"/>
          </w:tcPr>
          <w:p w14:paraId="06CEECE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B63F4B2" w14:textId="77777777" w:rsidR="00791D2A" w:rsidRDefault="00791D2A"/>
        </w:tc>
        <w:tc>
          <w:tcPr>
            <w:tcW w:w="735" w:type="dxa"/>
            <w:vMerge/>
            <w:vAlign w:val="center"/>
          </w:tcPr>
          <w:p w14:paraId="54AF3E22" w14:textId="77777777" w:rsidR="00791D2A" w:rsidRDefault="00791D2A"/>
        </w:tc>
        <w:tc>
          <w:tcPr>
            <w:tcW w:w="962" w:type="dxa"/>
            <w:vAlign w:val="center"/>
          </w:tcPr>
          <w:p w14:paraId="61EF86A6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3D0D8883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B3AED3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EAC53B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1383EB" w14:textId="77777777" w:rsidR="00791D2A" w:rsidRDefault="00791D2A"/>
        </w:tc>
        <w:tc>
          <w:tcPr>
            <w:tcW w:w="1018" w:type="dxa"/>
            <w:vMerge/>
            <w:vAlign w:val="center"/>
          </w:tcPr>
          <w:p w14:paraId="1BB8A750" w14:textId="77777777" w:rsidR="00791D2A" w:rsidRDefault="00791D2A"/>
        </w:tc>
        <w:tc>
          <w:tcPr>
            <w:tcW w:w="1030" w:type="dxa"/>
            <w:vMerge/>
            <w:vAlign w:val="center"/>
          </w:tcPr>
          <w:p w14:paraId="15F772D8" w14:textId="77777777" w:rsidR="00791D2A" w:rsidRDefault="00791D2A"/>
        </w:tc>
      </w:tr>
      <w:tr w:rsidR="00791D2A" w14:paraId="0405E906" w14:textId="77777777">
        <w:tc>
          <w:tcPr>
            <w:tcW w:w="718" w:type="dxa"/>
            <w:vMerge/>
            <w:vAlign w:val="center"/>
          </w:tcPr>
          <w:p w14:paraId="2920F239" w14:textId="77777777" w:rsidR="00791D2A" w:rsidRDefault="00791D2A"/>
        </w:tc>
        <w:tc>
          <w:tcPr>
            <w:tcW w:w="962" w:type="dxa"/>
            <w:vMerge/>
            <w:vAlign w:val="center"/>
          </w:tcPr>
          <w:p w14:paraId="6FF9445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8C0341F" w14:textId="77777777" w:rsidR="00791D2A" w:rsidRDefault="00791D2A"/>
        </w:tc>
        <w:tc>
          <w:tcPr>
            <w:tcW w:w="735" w:type="dxa"/>
            <w:vMerge/>
            <w:vAlign w:val="center"/>
          </w:tcPr>
          <w:p w14:paraId="109C53D2" w14:textId="77777777" w:rsidR="00791D2A" w:rsidRDefault="00791D2A"/>
        </w:tc>
        <w:tc>
          <w:tcPr>
            <w:tcW w:w="962" w:type="dxa"/>
            <w:vAlign w:val="center"/>
          </w:tcPr>
          <w:p w14:paraId="58484880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68122C97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1C4591B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F50DA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197B29" w14:textId="77777777" w:rsidR="00791D2A" w:rsidRDefault="00791D2A"/>
        </w:tc>
        <w:tc>
          <w:tcPr>
            <w:tcW w:w="1018" w:type="dxa"/>
            <w:vMerge/>
            <w:vAlign w:val="center"/>
          </w:tcPr>
          <w:p w14:paraId="7B96B646" w14:textId="77777777" w:rsidR="00791D2A" w:rsidRDefault="00791D2A"/>
        </w:tc>
        <w:tc>
          <w:tcPr>
            <w:tcW w:w="1030" w:type="dxa"/>
            <w:vMerge/>
            <w:vAlign w:val="center"/>
          </w:tcPr>
          <w:p w14:paraId="5FDB8839" w14:textId="77777777" w:rsidR="00791D2A" w:rsidRDefault="00791D2A"/>
        </w:tc>
      </w:tr>
      <w:tr w:rsidR="00791D2A" w14:paraId="42049655" w14:textId="77777777">
        <w:tc>
          <w:tcPr>
            <w:tcW w:w="718" w:type="dxa"/>
            <w:vMerge/>
            <w:vAlign w:val="center"/>
          </w:tcPr>
          <w:p w14:paraId="71C93762" w14:textId="77777777" w:rsidR="00791D2A" w:rsidRDefault="00791D2A"/>
        </w:tc>
        <w:tc>
          <w:tcPr>
            <w:tcW w:w="962" w:type="dxa"/>
            <w:vMerge/>
            <w:vAlign w:val="center"/>
          </w:tcPr>
          <w:p w14:paraId="4F5EB13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EC2A775" w14:textId="77777777" w:rsidR="00791D2A" w:rsidRDefault="00791D2A"/>
        </w:tc>
        <w:tc>
          <w:tcPr>
            <w:tcW w:w="735" w:type="dxa"/>
            <w:vMerge/>
            <w:vAlign w:val="center"/>
          </w:tcPr>
          <w:p w14:paraId="0C9F3116" w14:textId="77777777" w:rsidR="00791D2A" w:rsidRDefault="00791D2A"/>
        </w:tc>
        <w:tc>
          <w:tcPr>
            <w:tcW w:w="962" w:type="dxa"/>
            <w:vAlign w:val="center"/>
          </w:tcPr>
          <w:p w14:paraId="522ADCF4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516B4CD0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1C6EAF0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D3DE68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C299D9" w14:textId="77777777" w:rsidR="00791D2A" w:rsidRDefault="00791D2A"/>
        </w:tc>
        <w:tc>
          <w:tcPr>
            <w:tcW w:w="1018" w:type="dxa"/>
            <w:vMerge/>
            <w:vAlign w:val="center"/>
          </w:tcPr>
          <w:p w14:paraId="0694DF85" w14:textId="77777777" w:rsidR="00791D2A" w:rsidRDefault="00791D2A"/>
        </w:tc>
        <w:tc>
          <w:tcPr>
            <w:tcW w:w="1030" w:type="dxa"/>
            <w:vMerge/>
            <w:vAlign w:val="center"/>
          </w:tcPr>
          <w:p w14:paraId="184FA1F3" w14:textId="77777777" w:rsidR="00791D2A" w:rsidRDefault="00791D2A"/>
        </w:tc>
      </w:tr>
      <w:tr w:rsidR="00791D2A" w14:paraId="58FC695D" w14:textId="77777777">
        <w:tc>
          <w:tcPr>
            <w:tcW w:w="718" w:type="dxa"/>
            <w:vMerge/>
            <w:vAlign w:val="center"/>
          </w:tcPr>
          <w:p w14:paraId="4508176A" w14:textId="77777777" w:rsidR="00791D2A" w:rsidRDefault="00791D2A"/>
        </w:tc>
        <w:tc>
          <w:tcPr>
            <w:tcW w:w="962" w:type="dxa"/>
            <w:vMerge/>
            <w:vAlign w:val="center"/>
          </w:tcPr>
          <w:p w14:paraId="627723D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FA78D69" w14:textId="77777777" w:rsidR="00791D2A" w:rsidRDefault="00791D2A"/>
        </w:tc>
        <w:tc>
          <w:tcPr>
            <w:tcW w:w="735" w:type="dxa"/>
            <w:vMerge/>
            <w:vAlign w:val="center"/>
          </w:tcPr>
          <w:p w14:paraId="29E8AA7F" w14:textId="77777777" w:rsidR="00791D2A" w:rsidRDefault="00791D2A"/>
        </w:tc>
        <w:tc>
          <w:tcPr>
            <w:tcW w:w="962" w:type="dxa"/>
            <w:vAlign w:val="center"/>
          </w:tcPr>
          <w:p w14:paraId="5DE18A33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307FABFB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2CF593C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432F9B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A35CDE" w14:textId="77777777" w:rsidR="00791D2A" w:rsidRDefault="00791D2A"/>
        </w:tc>
        <w:tc>
          <w:tcPr>
            <w:tcW w:w="1018" w:type="dxa"/>
            <w:vMerge/>
            <w:vAlign w:val="center"/>
          </w:tcPr>
          <w:p w14:paraId="202E73A3" w14:textId="77777777" w:rsidR="00791D2A" w:rsidRDefault="00791D2A"/>
        </w:tc>
        <w:tc>
          <w:tcPr>
            <w:tcW w:w="1030" w:type="dxa"/>
            <w:vMerge/>
            <w:vAlign w:val="center"/>
          </w:tcPr>
          <w:p w14:paraId="3116F687" w14:textId="77777777" w:rsidR="00791D2A" w:rsidRDefault="00791D2A"/>
        </w:tc>
      </w:tr>
      <w:tr w:rsidR="00791D2A" w14:paraId="45C21B63" w14:textId="77777777">
        <w:tc>
          <w:tcPr>
            <w:tcW w:w="718" w:type="dxa"/>
            <w:vMerge/>
            <w:vAlign w:val="center"/>
          </w:tcPr>
          <w:p w14:paraId="66630A32" w14:textId="77777777" w:rsidR="00791D2A" w:rsidRDefault="00791D2A"/>
        </w:tc>
        <w:tc>
          <w:tcPr>
            <w:tcW w:w="962" w:type="dxa"/>
            <w:vMerge/>
            <w:vAlign w:val="center"/>
          </w:tcPr>
          <w:p w14:paraId="008B123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2464043" w14:textId="77777777" w:rsidR="00791D2A" w:rsidRDefault="00791D2A"/>
        </w:tc>
        <w:tc>
          <w:tcPr>
            <w:tcW w:w="735" w:type="dxa"/>
            <w:vMerge/>
            <w:vAlign w:val="center"/>
          </w:tcPr>
          <w:p w14:paraId="0C1C2F59" w14:textId="77777777" w:rsidR="00791D2A" w:rsidRDefault="00791D2A"/>
        </w:tc>
        <w:tc>
          <w:tcPr>
            <w:tcW w:w="962" w:type="dxa"/>
            <w:vAlign w:val="center"/>
          </w:tcPr>
          <w:p w14:paraId="305122A7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33AB38C9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4AAE41D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A21F37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85BB7A" w14:textId="77777777" w:rsidR="00791D2A" w:rsidRDefault="00791D2A"/>
        </w:tc>
        <w:tc>
          <w:tcPr>
            <w:tcW w:w="1018" w:type="dxa"/>
            <w:vMerge/>
            <w:vAlign w:val="center"/>
          </w:tcPr>
          <w:p w14:paraId="5C760758" w14:textId="77777777" w:rsidR="00791D2A" w:rsidRDefault="00791D2A"/>
        </w:tc>
        <w:tc>
          <w:tcPr>
            <w:tcW w:w="1030" w:type="dxa"/>
            <w:vMerge/>
            <w:vAlign w:val="center"/>
          </w:tcPr>
          <w:p w14:paraId="37049482" w14:textId="77777777" w:rsidR="00791D2A" w:rsidRDefault="00791D2A"/>
        </w:tc>
      </w:tr>
      <w:tr w:rsidR="00791D2A" w14:paraId="65C20B18" w14:textId="77777777">
        <w:tc>
          <w:tcPr>
            <w:tcW w:w="718" w:type="dxa"/>
            <w:vMerge/>
            <w:vAlign w:val="center"/>
          </w:tcPr>
          <w:p w14:paraId="42A18ED7" w14:textId="77777777" w:rsidR="00791D2A" w:rsidRDefault="00791D2A"/>
        </w:tc>
        <w:tc>
          <w:tcPr>
            <w:tcW w:w="962" w:type="dxa"/>
            <w:vMerge/>
            <w:vAlign w:val="center"/>
          </w:tcPr>
          <w:p w14:paraId="4AF19AD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1CDB738" w14:textId="77777777" w:rsidR="00791D2A" w:rsidRDefault="00791D2A"/>
        </w:tc>
        <w:tc>
          <w:tcPr>
            <w:tcW w:w="735" w:type="dxa"/>
            <w:vMerge/>
            <w:vAlign w:val="center"/>
          </w:tcPr>
          <w:p w14:paraId="3BFAB104" w14:textId="77777777" w:rsidR="00791D2A" w:rsidRDefault="00791D2A"/>
        </w:tc>
        <w:tc>
          <w:tcPr>
            <w:tcW w:w="962" w:type="dxa"/>
            <w:vAlign w:val="center"/>
          </w:tcPr>
          <w:p w14:paraId="1B65BFD8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297D8FB2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0FE6B6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B6BB3D9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DF6CB6" w14:textId="77777777" w:rsidR="00791D2A" w:rsidRDefault="00791D2A"/>
        </w:tc>
        <w:tc>
          <w:tcPr>
            <w:tcW w:w="1018" w:type="dxa"/>
            <w:vMerge/>
            <w:vAlign w:val="center"/>
          </w:tcPr>
          <w:p w14:paraId="7F5A7CFF" w14:textId="77777777" w:rsidR="00791D2A" w:rsidRDefault="00791D2A"/>
        </w:tc>
        <w:tc>
          <w:tcPr>
            <w:tcW w:w="1030" w:type="dxa"/>
            <w:vMerge/>
            <w:vAlign w:val="center"/>
          </w:tcPr>
          <w:p w14:paraId="4D7A3EA4" w14:textId="77777777" w:rsidR="00791D2A" w:rsidRDefault="00791D2A"/>
        </w:tc>
      </w:tr>
      <w:tr w:rsidR="00791D2A" w14:paraId="25DD1A11" w14:textId="77777777">
        <w:tc>
          <w:tcPr>
            <w:tcW w:w="718" w:type="dxa"/>
            <w:vMerge/>
            <w:vAlign w:val="center"/>
          </w:tcPr>
          <w:p w14:paraId="603078AD" w14:textId="77777777" w:rsidR="00791D2A" w:rsidRDefault="00791D2A"/>
        </w:tc>
        <w:tc>
          <w:tcPr>
            <w:tcW w:w="962" w:type="dxa"/>
            <w:vMerge/>
            <w:vAlign w:val="center"/>
          </w:tcPr>
          <w:p w14:paraId="3E92605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08694C4" w14:textId="77777777" w:rsidR="00791D2A" w:rsidRDefault="00791D2A"/>
        </w:tc>
        <w:tc>
          <w:tcPr>
            <w:tcW w:w="735" w:type="dxa"/>
            <w:vMerge/>
            <w:vAlign w:val="center"/>
          </w:tcPr>
          <w:p w14:paraId="1605EEA9" w14:textId="77777777" w:rsidR="00791D2A" w:rsidRDefault="00791D2A"/>
        </w:tc>
        <w:tc>
          <w:tcPr>
            <w:tcW w:w="962" w:type="dxa"/>
            <w:vAlign w:val="center"/>
          </w:tcPr>
          <w:p w14:paraId="7CA1797F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59BEEE81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0CD09DF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A48AAB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C9880C" w14:textId="77777777" w:rsidR="00791D2A" w:rsidRDefault="00791D2A"/>
        </w:tc>
        <w:tc>
          <w:tcPr>
            <w:tcW w:w="1018" w:type="dxa"/>
            <w:vMerge/>
            <w:vAlign w:val="center"/>
          </w:tcPr>
          <w:p w14:paraId="1E74E0DF" w14:textId="77777777" w:rsidR="00791D2A" w:rsidRDefault="00791D2A"/>
        </w:tc>
        <w:tc>
          <w:tcPr>
            <w:tcW w:w="1030" w:type="dxa"/>
            <w:vMerge/>
            <w:vAlign w:val="center"/>
          </w:tcPr>
          <w:p w14:paraId="04E37A72" w14:textId="77777777" w:rsidR="00791D2A" w:rsidRDefault="00791D2A"/>
        </w:tc>
      </w:tr>
      <w:tr w:rsidR="00791D2A" w14:paraId="05478969" w14:textId="77777777">
        <w:tc>
          <w:tcPr>
            <w:tcW w:w="718" w:type="dxa"/>
            <w:vMerge/>
            <w:vAlign w:val="center"/>
          </w:tcPr>
          <w:p w14:paraId="2E3DCFED" w14:textId="77777777" w:rsidR="00791D2A" w:rsidRDefault="00791D2A"/>
        </w:tc>
        <w:tc>
          <w:tcPr>
            <w:tcW w:w="962" w:type="dxa"/>
            <w:vMerge/>
            <w:vAlign w:val="center"/>
          </w:tcPr>
          <w:p w14:paraId="145E711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6256FD4" w14:textId="77777777" w:rsidR="00791D2A" w:rsidRDefault="00791D2A"/>
        </w:tc>
        <w:tc>
          <w:tcPr>
            <w:tcW w:w="735" w:type="dxa"/>
            <w:vMerge/>
            <w:vAlign w:val="center"/>
          </w:tcPr>
          <w:p w14:paraId="653FBDC7" w14:textId="77777777" w:rsidR="00791D2A" w:rsidRDefault="00791D2A"/>
        </w:tc>
        <w:tc>
          <w:tcPr>
            <w:tcW w:w="962" w:type="dxa"/>
            <w:vAlign w:val="center"/>
          </w:tcPr>
          <w:p w14:paraId="59606A1C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62D3A6CF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6CB34FF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60F2E0A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660CC5" w14:textId="77777777" w:rsidR="00791D2A" w:rsidRDefault="00791D2A"/>
        </w:tc>
        <w:tc>
          <w:tcPr>
            <w:tcW w:w="1018" w:type="dxa"/>
            <w:vMerge/>
            <w:vAlign w:val="center"/>
          </w:tcPr>
          <w:p w14:paraId="0904EB4A" w14:textId="77777777" w:rsidR="00791D2A" w:rsidRDefault="00791D2A"/>
        </w:tc>
        <w:tc>
          <w:tcPr>
            <w:tcW w:w="1030" w:type="dxa"/>
            <w:vMerge/>
            <w:vAlign w:val="center"/>
          </w:tcPr>
          <w:p w14:paraId="1CC323F7" w14:textId="77777777" w:rsidR="00791D2A" w:rsidRDefault="00791D2A"/>
        </w:tc>
      </w:tr>
      <w:tr w:rsidR="00791D2A" w14:paraId="79E7706E" w14:textId="77777777">
        <w:tc>
          <w:tcPr>
            <w:tcW w:w="718" w:type="dxa"/>
            <w:vMerge/>
            <w:vAlign w:val="center"/>
          </w:tcPr>
          <w:p w14:paraId="246F29FC" w14:textId="77777777" w:rsidR="00791D2A" w:rsidRDefault="00791D2A"/>
        </w:tc>
        <w:tc>
          <w:tcPr>
            <w:tcW w:w="962" w:type="dxa"/>
            <w:vMerge/>
            <w:vAlign w:val="center"/>
          </w:tcPr>
          <w:p w14:paraId="57AA5BC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D90843D" w14:textId="77777777" w:rsidR="00791D2A" w:rsidRDefault="00791D2A"/>
        </w:tc>
        <w:tc>
          <w:tcPr>
            <w:tcW w:w="735" w:type="dxa"/>
            <w:vMerge/>
            <w:vAlign w:val="center"/>
          </w:tcPr>
          <w:p w14:paraId="6C2DFDE9" w14:textId="77777777" w:rsidR="00791D2A" w:rsidRDefault="00791D2A"/>
        </w:tc>
        <w:tc>
          <w:tcPr>
            <w:tcW w:w="962" w:type="dxa"/>
            <w:vAlign w:val="center"/>
          </w:tcPr>
          <w:p w14:paraId="3B72C71C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3D4D5391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A8BA5B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A610E4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6CDD55" w14:textId="77777777" w:rsidR="00791D2A" w:rsidRDefault="00791D2A"/>
        </w:tc>
        <w:tc>
          <w:tcPr>
            <w:tcW w:w="1018" w:type="dxa"/>
            <w:vMerge/>
            <w:vAlign w:val="center"/>
          </w:tcPr>
          <w:p w14:paraId="4373DA2C" w14:textId="77777777" w:rsidR="00791D2A" w:rsidRDefault="00791D2A"/>
        </w:tc>
        <w:tc>
          <w:tcPr>
            <w:tcW w:w="1030" w:type="dxa"/>
            <w:vMerge/>
            <w:vAlign w:val="center"/>
          </w:tcPr>
          <w:p w14:paraId="4E85B116" w14:textId="77777777" w:rsidR="00791D2A" w:rsidRDefault="00791D2A"/>
        </w:tc>
      </w:tr>
      <w:tr w:rsidR="00791D2A" w14:paraId="7EBFCC56" w14:textId="77777777">
        <w:tc>
          <w:tcPr>
            <w:tcW w:w="718" w:type="dxa"/>
            <w:vMerge/>
            <w:vAlign w:val="center"/>
          </w:tcPr>
          <w:p w14:paraId="3ED12B31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972BAC2" w14:textId="77777777" w:rsidR="00791D2A" w:rsidRDefault="005E1A10"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1739B03" w14:textId="77777777" w:rsidR="00791D2A" w:rsidRDefault="005E1A10">
            <w:r>
              <w:t>181.74</w:t>
            </w:r>
          </w:p>
        </w:tc>
        <w:tc>
          <w:tcPr>
            <w:tcW w:w="735" w:type="dxa"/>
            <w:vMerge w:val="restart"/>
            <w:vAlign w:val="center"/>
          </w:tcPr>
          <w:p w14:paraId="0B0EA9B8" w14:textId="77777777" w:rsidR="00791D2A" w:rsidRDefault="005E1A10">
            <w:r>
              <w:t>64.23</w:t>
            </w:r>
          </w:p>
        </w:tc>
        <w:tc>
          <w:tcPr>
            <w:tcW w:w="962" w:type="dxa"/>
            <w:vAlign w:val="center"/>
          </w:tcPr>
          <w:p w14:paraId="4C91B356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C99CCA0" w14:textId="77777777" w:rsidR="00791D2A" w:rsidRDefault="005E1A10">
            <w:r>
              <w:t>11.99</w:t>
            </w:r>
          </w:p>
        </w:tc>
        <w:tc>
          <w:tcPr>
            <w:tcW w:w="679" w:type="dxa"/>
            <w:vAlign w:val="center"/>
          </w:tcPr>
          <w:p w14:paraId="034BDC9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05929E7" w14:textId="77777777" w:rsidR="00791D2A" w:rsidRDefault="005E1A1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47A92F21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81D5E9" w14:textId="77777777" w:rsidR="00791D2A" w:rsidRDefault="005E1A1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FF82C1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41E5454" w14:textId="77777777">
        <w:tc>
          <w:tcPr>
            <w:tcW w:w="718" w:type="dxa"/>
            <w:vMerge/>
            <w:vAlign w:val="center"/>
          </w:tcPr>
          <w:p w14:paraId="1F0EED9D" w14:textId="77777777" w:rsidR="00791D2A" w:rsidRDefault="00791D2A"/>
        </w:tc>
        <w:tc>
          <w:tcPr>
            <w:tcW w:w="962" w:type="dxa"/>
            <w:vMerge/>
            <w:vAlign w:val="center"/>
          </w:tcPr>
          <w:p w14:paraId="1ABE68F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5CCB547" w14:textId="77777777" w:rsidR="00791D2A" w:rsidRDefault="00791D2A"/>
        </w:tc>
        <w:tc>
          <w:tcPr>
            <w:tcW w:w="735" w:type="dxa"/>
            <w:vMerge/>
            <w:vAlign w:val="center"/>
          </w:tcPr>
          <w:p w14:paraId="69532275" w14:textId="77777777" w:rsidR="00791D2A" w:rsidRDefault="00791D2A"/>
        </w:tc>
        <w:tc>
          <w:tcPr>
            <w:tcW w:w="962" w:type="dxa"/>
            <w:vAlign w:val="center"/>
          </w:tcPr>
          <w:p w14:paraId="355DCF27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6AE0CD2D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4D2C388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4814C3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55A428" w14:textId="77777777" w:rsidR="00791D2A" w:rsidRDefault="00791D2A"/>
        </w:tc>
        <w:tc>
          <w:tcPr>
            <w:tcW w:w="1018" w:type="dxa"/>
            <w:vMerge/>
            <w:vAlign w:val="center"/>
          </w:tcPr>
          <w:p w14:paraId="73878BFD" w14:textId="77777777" w:rsidR="00791D2A" w:rsidRDefault="00791D2A"/>
        </w:tc>
        <w:tc>
          <w:tcPr>
            <w:tcW w:w="1030" w:type="dxa"/>
            <w:vMerge/>
            <w:vAlign w:val="center"/>
          </w:tcPr>
          <w:p w14:paraId="3212539C" w14:textId="77777777" w:rsidR="00791D2A" w:rsidRDefault="00791D2A"/>
        </w:tc>
      </w:tr>
      <w:tr w:rsidR="00791D2A" w14:paraId="4AA9C88E" w14:textId="77777777">
        <w:tc>
          <w:tcPr>
            <w:tcW w:w="718" w:type="dxa"/>
            <w:vMerge/>
            <w:vAlign w:val="center"/>
          </w:tcPr>
          <w:p w14:paraId="1A95C707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F0106F8" w14:textId="77777777" w:rsidR="00791D2A" w:rsidRDefault="005E1A10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5755778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61A98EB4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40D46FC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0CFE2D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23EB7B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B19A365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19E25F9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B23717C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9C58C7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8E01AE0" w14:textId="77777777">
        <w:tc>
          <w:tcPr>
            <w:tcW w:w="718" w:type="dxa"/>
            <w:vMerge/>
            <w:vAlign w:val="center"/>
          </w:tcPr>
          <w:p w14:paraId="6E7FD2F0" w14:textId="77777777" w:rsidR="00791D2A" w:rsidRDefault="00791D2A"/>
        </w:tc>
        <w:tc>
          <w:tcPr>
            <w:tcW w:w="962" w:type="dxa"/>
            <w:vMerge/>
            <w:vAlign w:val="center"/>
          </w:tcPr>
          <w:p w14:paraId="38CC3BD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E20B4A6" w14:textId="77777777" w:rsidR="00791D2A" w:rsidRDefault="00791D2A"/>
        </w:tc>
        <w:tc>
          <w:tcPr>
            <w:tcW w:w="735" w:type="dxa"/>
            <w:vMerge/>
            <w:vAlign w:val="center"/>
          </w:tcPr>
          <w:p w14:paraId="17BEFC5B" w14:textId="77777777" w:rsidR="00791D2A" w:rsidRDefault="00791D2A"/>
        </w:tc>
        <w:tc>
          <w:tcPr>
            <w:tcW w:w="962" w:type="dxa"/>
            <w:vAlign w:val="center"/>
          </w:tcPr>
          <w:p w14:paraId="14E3DD7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4B2FC3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1836EE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A41627E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6C2A75" w14:textId="77777777" w:rsidR="00791D2A" w:rsidRDefault="00791D2A"/>
        </w:tc>
        <w:tc>
          <w:tcPr>
            <w:tcW w:w="1018" w:type="dxa"/>
            <w:vMerge/>
            <w:vAlign w:val="center"/>
          </w:tcPr>
          <w:p w14:paraId="15A58434" w14:textId="77777777" w:rsidR="00791D2A" w:rsidRDefault="00791D2A"/>
        </w:tc>
        <w:tc>
          <w:tcPr>
            <w:tcW w:w="1030" w:type="dxa"/>
            <w:vMerge/>
            <w:vAlign w:val="center"/>
          </w:tcPr>
          <w:p w14:paraId="09CD6D20" w14:textId="77777777" w:rsidR="00791D2A" w:rsidRDefault="00791D2A"/>
        </w:tc>
      </w:tr>
      <w:tr w:rsidR="00791D2A" w14:paraId="53F46559" w14:textId="77777777">
        <w:tc>
          <w:tcPr>
            <w:tcW w:w="718" w:type="dxa"/>
            <w:vMerge/>
            <w:vAlign w:val="center"/>
          </w:tcPr>
          <w:p w14:paraId="3873CA55" w14:textId="77777777" w:rsidR="00791D2A" w:rsidRDefault="00791D2A"/>
        </w:tc>
        <w:tc>
          <w:tcPr>
            <w:tcW w:w="962" w:type="dxa"/>
            <w:vMerge/>
            <w:vAlign w:val="center"/>
          </w:tcPr>
          <w:p w14:paraId="4D25F93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4D79B9C" w14:textId="77777777" w:rsidR="00791D2A" w:rsidRDefault="00791D2A"/>
        </w:tc>
        <w:tc>
          <w:tcPr>
            <w:tcW w:w="735" w:type="dxa"/>
            <w:vMerge/>
            <w:vAlign w:val="center"/>
          </w:tcPr>
          <w:p w14:paraId="1E799294" w14:textId="77777777" w:rsidR="00791D2A" w:rsidRDefault="00791D2A"/>
        </w:tc>
        <w:tc>
          <w:tcPr>
            <w:tcW w:w="962" w:type="dxa"/>
            <w:vAlign w:val="center"/>
          </w:tcPr>
          <w:p w14:paraId="38F9089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4CC488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C062BB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3C7134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3C16F6" w14:textId="77777777" w:rsidR="00791D2A" w:rsidRDefault="00791D2A"/>
        </w:tc>
        <w:tc>
          <w:tcPr>
            <w:tcW w:w="1018" w:type="dxa"/>
            <w:vMerge/>
            <w:vAlign w:val="center"/>
          </w:tcPr>
          <w:p w14:paraId="6749B8BA" w14:textId="77777777" w:rsidR="00791D2A" w:rsidRDefault="00791D2A"/>
        </w:tc>
        <w:tc>
          <w:tcPr>
            <w:tcW w:w="1030" w:type="dxa"/>
            <w:vMerge/>
            <w:vAlign w:val="center"/>
          </w:tcPr>
          <w:p w14:paraId="12409DDA" w14:textId="77777777" w:rsidR="00791D2A" w:rsidRDefault="00791D2A"/>
        </w:tc>
      </w:tr>
      <w:tr w:rsidR="00791D2A" w14:paraId="002DF97C" w14:textId="77777777">
        <w:tc>
          <w:tcPr>
            <w:tcW w:w="718" w:type="dxa"/>
            <w:vMerge/>
            <w:vAlign w:val="center"/>
          </w:tcPr>
          <w:p w14:paraId="61E0E72A" w14:textId="77777777" w:rsidR="00791D2A" w:rsidRDefault="00791D2A"/>
        </w:tc>
        <w:tc>
          <w:tcPr>
            <w:tcW w:w="962" w:type="dxa"/>
            <w:vMerge/>
            <w:vAlign w:val="center"/>
          </w:tcPr>
          <w:p w14:paraId="0C111C5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777EBAD" w14:textId="77777777" w:rsidR="00791D2A" w:rsidRDefault="00791D2A"/>
        </w:tc>
        <w:tc>
          <w:tcPr>
            <w:tcW w:w="735" w:type="dxa"/>
            <w:vMerge/>
            <w:vAlign w:val="center"/>
          </w:tcPr>
          <w:p w14:paraId="1E9911AF" w14:textId="77777777" w:rsidR="00791D2A" w:rsidRDefault="00791D2A"/>
        </w:tc>
        <w:tc>
          <w:tcPr>
            <w:tcW w:w="962" w:type="dxa"/>
            <w:vAlign w:val="center"/>
          </w:tcPr>
          <w:p w14:paraId="7148252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7C5A34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414D20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DCB03AE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5904A6" w14:textId="77777777" w:rsidR="00791D2A" w:rsidRDefault="00791D2A"/>
        </w:tc>
        <w:tc>
          <w:tcPr>
            <w:tcW w:w="1018" w:type="dxa"/>
            <w:vMerge/>
            <w:vAlign w:val="center"/>
          </w:tcPr>
          <w:p w14:paraId="0214375D" w14:textId="77777777" w:rsidR="00791D2A" w:rsidRDefault="00791D2A"/>
        </w:tc>
        <w:tc>
          <w:tcPr>
            <w:tcW w:w="1030" w:type="dxa"/>
            <w:vMerge/>
            <w:vAlign w:val="center"/>
          </w:tcPr>
          <w:p w14:paraId="5C9CA334" w14:textId="77777777" w:rsidR="00791D2A" w:rsidRDefault="00791D2A"/>
        </w:tc>
      </w:tr>
      <w:tr w:rsidR="00791D2A" w14:paraId="3E85F4E2" w14:textId="77777777">
        <w:tc>
          <w:tcPr>
            <w:tcW w:w="718" w:type="dxa"/>
            <w:vMerge/>
            <w:vAlign w:val="center"/>
          </w:tcPr>
          <w:p w14:paraId="7EC8AA43" w14:textId="77777777" w:rsidR="00791D2A" w:rsidRDefault="00791D2A"/>
        </w:tc>
        <w:tc>
          <w:tcPr>
            <w:tcW w:w="962" w:type="dxa"/>
            <w:vAlign w:val="center"/>
          </w:tcPr>
          <w:p w14:paraId="7338D096" w14:textId="77777777" w:rsidR="00791D2A" w:rsidRDefault="005E1A10">
            <w:r>
              <w:t>3006</w:t>
            </w:r>
          </w:p>
        </w:tc>
        <w:tc>
          <w:tcPr>
            <w:tcW w:w="735" w:type="dxa"/>
            <w:gridSpan w:val="2"/>
            <w:vAlign w:val="center"/>
          </w:tcPr>
          <w:p w14:paraId="65A709A5" w14:textId="77777777" w:rsidR="00791D2A" w:rsidRDefault="005E1A10">
            <w:r>
              <w:t>50.35</w:t>
            </w:r>
          </w:p>
        </w:tc>
        <w:tc>
          <w:tcPr>
            <w:tcW w:w="735" w:type="dxa"/>
            <w:vAlign w:val="center"/>
          </w:tcPr>
          <w:p w14:paraId="5429E238" w14:textId="77777777" w:rsidR="00791D2A" w:rsidRDefault="005E1A10">
            <w:r>
              <w:t>54.39</w:t>
            </w:r>
          </w:p>
        </w:tc>
        <w:tc>
          <w:tcPr>
            <w:tcW w:w="962" w:type="dxa"/>
            <w:vAlign w:val="center"/>
          </w:tcPr>
          <w:p w14:paraId="65D87208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3B9B8821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58C2310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CE0C27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591745F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82A473C" w14:textId="77777777" w:rsidR="00791D2A" w:rsidRDefault="005E1A10">
            <w:r>
              <w:t>0.02</w:t>
            </w:r>
          </w:p>
        </w:tc>
        <w:tc>
          <w:tcPr>
            <w:tcW w:w="1030" w:type="dxa"/>
            <w:vAlign w:val="center"/>
          </w:tcPr>
          <w:p w14:paraId="08FBCA2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18DD12A" w14:textId="77777777">
        <w:tc>
          <w:tcPr>
            <w:tcW w:w="718" w:type="dxa"/>
            <w:vMerge/>
            <w:vAlign w:val="center"/>
          </w:tcPr>
          <w:p w14:paraId="341051FA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125AF6C" w14:textId="77777777" w:rsidR="00791D2A" w:rsidRDefault="005E1A10"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DC7A6A3" w14:textId="77777777" w:rsidR="00791D2A" w:rsidRDefault="005E1A10">
            <w:r>
              <w:t>47.42</w:t>
            </w:r>
          </w:p>
        </w:tc>
        <w:tc>
          <w:tcPr>
            <w:tcW w:w="735" w:type="dxa"/>
            <w:vMerge w:val="restart"/>
            <w:vAlign w:val="center"/>
          </w:tcPr>
          <w:p w14:paraId="7F50A456" w14:textId="77777777" w:rsidR="00791D2A" w:rsidRDefault="005E1A10">
            <w:r>
              <w:t>27.23</w:t>
            </w:r>
          </w:p>
        </w:tc>
        <w:tc>
          <w:tcPr>
            <w:tcW w:w="962" w:type="dxa"/>
            <w:vAlign w:val="center"/>
          </w:tcPr>
          <w:p w14:paraId="53BD716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5B34CB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A92BDF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A8F1430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E062C48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DDDC4DC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FD60BC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C519E62" w14:textId="77777777">
        <w:tc>
          <w:tcPr>
            <w:tcW w:w="718" w:type="dxa"/>
            <w:vMerge/>
            <w:vAlign w:val="center"/>
          </w:tcPr>
          <w:p w14:paraId="189E213C" w14:textId="77777777" w:rsidR="00791D2A" w:rsidRDefault="00791D2A"/>
        </w:tc>
        <w:tc>
          <w:tcPr>
            <w:tcW w:w="962" w:type="dxa"/>
            <w:vMerge/>
            <w:vAlign w:val="center"/>
          </w:tcPr>
          <w:p w14:paraId="056DC0A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E83C56A" w14:textId="77777777" w:rsidR="00791D2A" w:rsidRDefault="00791D2A"/>
        </w:tc>
        <w:tc>
          <w:tcPr>
            <w:tcW w:w="735" w:type="dxa"/>
            <w:vMerge/>
            <w:vAlign w:val="center"/>
          </w:tcPr>
          <w:p w14:paraId="0039670D" w14:textId="77777777" w:rsidR="00791D2A" w:rsidRDefault="00791D2A"/>
        </w:tc>
        <w:tc>
          <w:tcPr>
            <w:tcW w:w="962" w:type="dxa"/>
            <w:vAlign w:val="center"/>
          </w:tcPr>
          <w:p w14:paraId="353314A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3ABDD4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353CA4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083BA1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86FC78" w14:textId="77777777" w:rsidR="00791D2A" w:rsidRDefault="00791D2A"/>
        </w:tc>
        <w:tc>
          <w:tcPr>
            <w:tcW w:w="1018" w:type="dxa"/>
            <w:vMerge/>
            <w:vAlign w:val="center"/>
          </w:tcPr>
          <w:p w14:paraId="3D9041AA" w14:textId="77777777" w:rsidR="00791D2A" w:rsidRDefault="00791D2A"/>
        </w:tc>
        <w:tc>
          <w:tcPr>
            <w:tcW w:w="1030" w:type="dxa"/>
            <w:vMerge/>
            <w:vAlign w:val="center"/>
          </w:tcPr>
          <w:p w14:paraId="6233E7D4" w14:textId="77777777" w:rsidR="00791D2A" w:rsidRDefault="00791D2A"/>
        </w:tc>
      </w:tr>
      <w:tr w:rsidR="00791D2A" w14:paraId="22200BC7" w14:textId="77777777">
        <w:tc>
          <w:tcPr>
            <w:tcW w:w="718" w:type="dxa"/>
            <w:vMerge/>
            <w:vAlign w:val="center"/>
          </w:tcPr>
          <w:p w14:paraId="623604CB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4D62CEDD" w14:textId="77777777" w:rsidR="00791D2A" w:rsidRDefault="005E1A10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2A6DC6F" w14:textId="77777777" w:rsidR="00791D2A" w:rsidRDefault="005E1A10">
            <w:r>
              <w:t>46.35</w:t>
            </w:r>
          </w:p>
        </w:tc>
        <w:tc>
          <w:tcPr>
            <w:tcW w:w="735" w:type="dxa"/>
            <w:vMerge w:val="restart"/>
            <w:vAlign w:val="center"/>
          </w:tcPr>
          <w:p w14:paraId="36637A99" w14:textId="77777777" w:rsidR="00791D2A" w:rsidRDefault="005E1A10">
            <w:r>
              <w:t>26.64</w:t>
            </w:r>
          </w:p>
        </w:tc>
        <w:tc>
          <w:tcPr>
            <w:tcW w:w="962" w:type="dxa"/>
            <w:vAlign w:val="center"/>
          </w:tcPr>
          <w:p w14:paraId="2163051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EC818F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D72264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F3433E8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0B8469D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879CE46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3EB3A1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8F85CD1" w14:textId="77777777">
        <w:tc>
          <w:tcPr>
            <w:tcW w:w="718" w:type="dxa"/>
            <w:vMerge/>
            <w:vAlign w:val="center"/>
          </w:tcPr>
          <w:p w14:paraId="4270842B" w14:textId="77777777" w:rsidR="00791D2A" w:rsidRDefault="00791D2A"/>
        </w:tc>
        <w:tc>
          <w:tcPr>
            <w:tcW w:w="962" w:type="dxa"/>
            <w:vMerge/>
            <w:vAlign w:val="center"/>
          </w:tcPr>
          <w:p w14:paraId="718B4C4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7F9ED6E" w14:textId="77777777" w:rsidR="00791D2A" w:rsidRDefault="00791D2A"/>
        </w:tc>
        <w:tc>
          <w:tcPr>
            <w:tcW w:w="735" w:type="dxa"/>
            <w:vMerge/>
            <w:vAlign w:val="center"/>
          </w:tcPr>
          <w:p w14:paraId="1A1639E7" w14:textId="77777777" w:rsidR="00791D2A" w:rsidRDefault="00791D2A"/>
        </w:tc>
        <w:tc>
          <w:tcPr>
            <w:tcW w:w="962" w:type="dxa"/>
            <w:vAlign w:val="center"/>
          </w:tcPr>
          <w:p w14:paraId="61B81B7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F01DE0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5AF5E7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3C74CB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D65096" w14:textId="77777777" w:rsidR="00791D2A" w:rsidRDefault="00791D2A"/>
        </w:tc>
        <w:tc>
          <w:tcPr>
            <w:tcW w:w="1018" w:type="dxa"/>
            <w:vMerge/>
            <w:vAlign w:val="center"/>
          </w:tcPr>
          <w:p w14:paraId="4BDE5100" w14:textId="77777777" w:rsidR="00791D2A" w:rsidRDefault="00791D2A"/>
        </w:tc>
        <w:tc>
          <w:tcPr>
            <w:tcW w:w="1030" w:type="dxa"/>
            <w:vMerge/>
            <w:vAlign w:val="center"/>
          </w:tcPr>
          <w:p w14:paraId="2AD643EB" w14:textId="77777777" w:rsidR="00791D2A" w:rsidRDefault="00791D2A"/>
        </w:tc>
      </w:tr>
      <w:tr w:rsidR="00791D2A" w14:paraId="6ABD97A2" w14:textId="77777777">
        <w:tc>
          <w:tcPr>
            <w:tcW w:w="718" w:type="dxa"/>
            <w:vMerge/>
            <w:vAlign w:val="center"/>
          </w:tcPr>
          <w:p w14:paraId="6B0DC4F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0A495E0C" w14:textId="77777777" w:rsidR="00791D2A" w:rsidRDefault="005E1A10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BA995A7" w14:textId="77777777" w:rsidR="00791D2A" w:rsidRDefault="005E1A10">
            <w:r>
              <w:t>45.55</w:t>
            </w:r>
          </w:p>
        </w:tc>
        <w:tc>
          <w:tcPr>
            <w:tcW w:w="735" w:type="dxa"/>
            <w:vMerge w:val="restart"/>
            <w:vAlign w:val="center"/>
          </w:tcPr>
          <w:p w14:paraId="73DEF058" w14:textId="77777777" w:rsidR="00791D2A" w:rsidRDefault="005E1A10">
            <w:r>
              <w:t>26.20</w:t>
            </w:r>
          </w:p>
        </w:tc>
        <w:tc>
          <w:tcPr>
            <w:tcW w:w="962" w:type="dxa"/>
            <w:vAlign w:val="center"/>
          </w:tcPr>
          <w:p w14:paraId="4AB7678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90AFD0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59AF49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4A59A39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01A48FC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B6EC1F0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312FE9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3755E3A" w14:textId="77777777">
        <w:tc>
          <w:tcPr>
            <w:tcW w:w="718" w:type="dxa"/>
            <w:vMerge/>
            <w:vAlign w:val="center"/>
          </w:tcPr>
          <w:p w14:paraId="066F0536" w14:textId="77777777" w:rsidR="00791D2A" w:rsidRDefault="00791D2A"/>
        </w:tc>
        <w:tc>
          <w:tcPr>
            <w:tcW w:w="962" w:type="dxa"/>
            <w:vMerge/>
            <w:vAlign w:val="center"/>
          </w:tcPr>
          <w:p w14:paraId="6C27968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5C75FF6" w14:textId="77777777" w:rsidR="00791D2A" w:rsidRDefault="00791D2A"/>
        </w:tc>
        <w:tc>
          <w:tcPr>
            <w:tcW w:w="735" w:type="dxa"/>
            <w:vMerge/>
            <w:vAlign w:val="center"/>
          </w:tcPr>
          <w:p w14:paraId="0CB937D0" w14:textId="77777777" w:rsidR="00791D2A" w:rsidRDefault="00791D2A"/>
        </w:tc>
        <w:tc>
          <w:tcPr>
            <w:tcW w:w="962" w:type="dxa"/>
            <w:vAlign w:val="center"/>
          </w:tcPr>
          <w:p w14:paraId="389ED91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0FA24F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769C02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EFD3B2A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D36711" w14:textId="77777777" w:rsidR="00791D2A" w:rsidRDefault="00791D2A"/>
        </w:tc>
        <w:tc>
          <w:tcPr>
            <w:tcW w:w="1018" w:type="dxa"/>
            <w:vMerge/>
            <w:vAlign w:val="center"/>
          </w:tcPr>
          <w:p w14:paraId="0025C27C" w14:textId="77777777" w:rsidR="00791D2A" w:rsidRDefault="00791D2A"/>
        </w:tc>
        <w:tc>
          <w:tcPr>
            <w:tcW w:w="1030" w:type="dxa"/>
            <w:vMerge/>
            <w:vAlign w:val="center"/>
          </w:tcPr>
          <w:p w14:paraId="43A2B137" w14:textId="77777777" w:rsidR="00791D2A" w:rsidRDefault="00791D2A"/>
        </w:tc>
      </w:tr>
      <w:tr w:rsidR="00791D2A" w14:paraId="3494182D" w14:textId="77777777">
        <w:tc>
          <w:tcPr>
            <w:tcW w:w="718" w:type="dxa"/>
            <w:vMerge/>
            <w:vAlign w:val="center"/>
          </w:tcPr>
          <w:p w14:paraId="58ACB7BA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511408B" w14:textId="77777777" w:rsidR="00791D2A" w:rsidRDefault="005E1A10"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1E61CDE" w14:textId="77777777" w:rsidR="00791D2A" w:rsidRDefault="005E1A10">
            <w:r>
              <w:t>45.29</w:t>
            </w:r>
          </w:p>
        </w:tc>
        <w:tc>
          <w:tcPr>
            <w:tcW w:w="735" w:type="dxa"/>
            <w:vMerge w:val="restart"/>
            <w:vAlign w:val="center"/>
          </w:tcPr>
          <w:p w14:paraId="63EE3A9A" w14:textId="77777777" w:rsidR="00791D2A" w:rsidRDefault="005E1A10">
            <w:r>
              <w:t>26.05</w:t>
            </w:r>
          </w:p>
        </w:tc>
        <w:tc>
          <w:tcPr>
            <w:tcW w:w="962" w:type="dxa"/>
            <w:vAlign w:val="center"/>
          </w:tcPr>
          <w:p w14:paraId="454B0A8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ADEA13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9DAED0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EC50F85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8F14EA3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C629D93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1E4412DB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1B853A5" w14:textId="77777777">
        <w:tc>
          <w:tcPr>
            <w:tcW w:w="718" w:type="dxa"/>
            <w:vMerge/>
            <w:vAlign w:val="center"/>
          </w:tcPr>
          <w:p w14:paraId="30704E2A" w14:textId="77777777" w:rsidR="00791D2A" w:rsidRDefault="00791D2A"/>
        </w:tc>
        <w:tc>
          <w:tcPr>
            <w:tcW w:w="962" w:type="dxa"/>
            <w:vMerge/>
            <w:vAlign w:val="center"/>
          </w:tcPr>
          <w:p w14:paraId="5F73769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B99C783" w14:textId="77777777" w:rsidR="00791D2A" w:rsidRDefault="00791D2A"/>
        </w:tc>
        <w:tc>
          <w:tcPr>
            <w:tcW w:w="735" w:type="dxa"/>
            <w:vMerge/>
            <w:vAlign w:val="center"/>
          </w:tcPr>
          <w:p w14:paraId="0587D711" w14:textId="77777777" w:rsidR="00791D2A" w:rsidRDefault="00791D2A"/>
        </w:tc>
        <w:tc>
          <w:tcPr>
            <w:tcW w:w="962" w:type="dxa"/>
            <w:vAlign w:val="center"/>
          </w:tcPr>
          <w:p w14:paraId="47525EF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E1342D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3F802A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C8AA49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DA4D70" w14:textId="77777777" w:rsidR="00791D2A" w:rsidRDefault="00791D2A"/>
        </w:tc>
        <w:tc>
          <w:tcPr>
            <w:tcW w:w="1018" w:type="dxa"/>
            <w:vMerge/>
            <w:vAlign w:val="center"/>
          </w:tcPr>
          <w:p w14:paraId="4AD9AE2F" w14:textId="77777777" w:rsidR="00791D2A" w:rsidRDefault="00791D2A"/>
        </w:tc>
        <w:tc>
          <w:tcPr>
            <w:tcW w:w="1030" w:type="dxa"/>
            <w:vMerge/>
            <w:vAlign w:val="center"/>
          </w:tcPr>
          <w:p w14:paraId="1BFC1B84" w14:textId="77777777" w:rsidR="00791D2A" w:rsidRDefault="00791D2A"/>
        </w:tc>
      </w:tr>
      <w:tr w:rsidR="00791D2A" w14:paraId="5BB6A132" w14:textId="77777777">
        <w:tc>
          <w:tcPr>
            <w:tcW w:w="718" w:type="dxa"/>
            <w:vMerge/>
            <w:vAlign w:val="center"/>
          </w:tcPr>
          <w:p w14:paraId="076DBFBB" w14:textId="77777777" w:rsidR="00791D2A" w:rsidRDefault="00791D2A"/>
        </w:tc>
        <w:tc>
          <w:tcPr>
            <w:tcW w:w="962" w:type="dxa"/>
            <w:vAlign w:val="center"/>
          </w:tcPr>
          <w:p w14:paraId="186113CC" w14:textId="77777777" w:rsidR="00791D2A" w:rsidRDefault="005E1A10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14:paraId="5F4128B0" w14:textId="77777777" w:rsidR="00791D2A" w:rsidRDefault="005E1A10">
            <w:r>
              <w:t>28.62</w:t>
            </w:r>
          </w:p>
        </w:tc>
        <w:tc>
          <w:tcPr>
            <w:tcW w:w="735" w:type="dxa"/>
            <w:vAlign w:val="center"/>
          </w:tcPr>
          <w:p w14:paraId="61C2CEE3" w14:textId="77777777" w:rsidR="00791D2A" w:rsidRDefault="005E1A10">
            <w:r>
              <w:t>19.08</w:t>
            </w:r>
          </w:p>
        </w:tc>
        <w:tc>
          <w:tcPr>
            <w:tcW w:w="962" w:type="dxa"/>
            <w:vAlign w:val="center"/>
          </w:tcPr>
          <w:p w14:paraId="0987CA56" w14:textId="77777777" w:rsidR="00791D2A" w:rsidRDefault="005E1A10">
            <w:r>
              <w:t>C3616</w:t>
            </w:r>
          </w:p>
        </w:tc>
        <w:tc>
          <w:tcPr>
            <w:tcW w:w="735" w:type="dxa"/>
            <w:vAlign w:val="center"/>
          </w:tcPr>
          <w:p w14:paraId="3969FFFD" w14:textId="77777777" w:rsidR="00791D2A" w:rsidRDefault="005E1A10">
            <w:r>
              <w:t>5.76</w:t>
            </w:r>
          </w:p>
        </w:tc>
        <w:tc>
          <w:tcPr>
            <w:tcW w:w="679" w:type="dxa"/>
            <w:vAlign w:val="center"/>
          </w:tcPr>
          <w:p w14:paraId="328E4FF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89ECCBD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1F213ADD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58DBFFB5" w14:textId="77777777" w:rsidR="00791D2A" w:rsidRDefault="005E1A10">
            <w:r>
              <w:t>0.09</w:t>
            </w:r>
          </w:p>
        </w:tc>
        <w:tc>
          <w:tcPr>
            <w:tcW w:w="1030" w:type="dxa"/>
            <w:vAlign w:val="center"/>
          </w:tcPr>
          <w:p w14:paraId="0AEDB147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C009B44" w14:textId="77777777">
        <w:tc>
          <w:tcPr>
            <w:tcW w:w="718" w:type="dxa"/>
            <w:vMerge/>
            <w:vAlign w:val="center"/>
          </w:tcPr>
          <w:p w14:paraId="0852E20B" w14:textId="77777777" w:rsidR="00791D2A" w:rsidRDefault="00791D2A"/>
        </w:tc>
        <w:tc>
          <w:tcPr>
            <w:tcW w:w="962" w:type="dxa"/>
            <w:vAlign w:val="center"/>
          </w:tcPr>
          <w:p w14:paraId="6EB68288" w14:textId="77777777" w:rsidR="00791D2A" w:rsidRDefault="005E1A10">
            <w:r>
              <w:t>3012</w:t>
            </w:r>
          </w:p>
        </w:tc>
        <w:tc>
          <w:tcPr>
            <w:tcW w:w="735" w:type="dxa"/>
            <w:gridSpan w:val="2"/>
            <w:vAlign w:val="center"/>
          </w:tcPr>
          <w:p w14:paraId="6ABA80A2" w14:textId="77777777" w:rsidR="00791D2A" w:rsidRDefault="005E1A10">
            <w:r>
              <w:t>24.75</w:t>
            </w:r>
          </w:p>
        </w:tc>
        <w:tc>
          <w:tcPr>
            <w:tcW w:w="735" w:type="dxa"/>
            <w:vAlign w:val="center"/>
          </w:tcPr>
          <w:p w14:paraId="0FE5AFFB" w14:textId="77777777" w:rsidR="00791D2A" w:rsidRDefault="005E1A10">
            <w:r>
              <w:t>14.64</w:t>
            </w:r>
          </w:p>
        </w:tc>
        <w:tc>
          <w:tcPr>
            <w:tcW w:w="962" w:type="dxa"/>
            <w:vAlign w:val="center"/>
          </w:tcPr>
          <w:p w14:paraId="799CDD9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1EDC68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9E6907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D42355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00056FAD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B99F93E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0CFB9E9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9C1C593" w14:textId="77777777">
        <w:tc>
          <w:tcPr>
            <w:tcW w:w="718" w:type="dxa"/>
            <w:vMerge/>
            <w:vAlign w:val="center"/>
          </w:tcPr>
          <w:p w14:paraId="2E515C51" w14:textId="77777777" w:rsidR="00791D2A" w:rsidRDefault="00791D2A"/>
        </w:tc>
        <w:tc>
          <w:tcPr>
            <w:tcW w:w="962" w:type="dxa"/>
            <w:vAlign w:val="center"/>
          </w:tcPr>
          <w:p w14:paraId="024F5663" w14:textId="77777777" w:rsidR="00791D2A" w:rsidRDefault="005E1A10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14:paraId="38B1C7F7" w14:textId="77777777" w:rsidR="00791D2A" w:rsidRDefault="005E1A10">
            <w:r>
              <w:t>22.78</w:t>
            </w:r>
          </w:p>
        </w:tc>
        <w:tc>
          <w:tcPr>
            <w:tcW w:w="735" w:type="dxa"/>
            <w:vAlign w:val="center"/>
          </w:tcPr>
          <w:p w14:paraId="17512AD3" w14:textId="77777777" w:rsidR="00791D2A" w:rsidRDefault="005E1A10">
            <w:r>
              <w:t>13.99</w:t>
            </w:r>
          </w:p>
        </w:tc>
        <w:tc>
          <w:tcPr>
            <w:tcW w:w="962" w:type="dxa"/>
            <w:vAlign w:val="center"/>
          </w:tcPr>
          <w:p w14:paraId="1FE48DD6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1E221287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1C2D78F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7869737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163D9A5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EA15F6B" w14:textId="77777777" w:rsidR="00791D2A" w:rsidRDefault="005E1A10">
            <w:r>
              <w:t>0.08</w:t>
            </w:r>
          </w:p>
        </w:tc>
        <w:tc>
          <w:tcPr>
            <w:tcW w:w="1030" w:type="dxa"/>
            <w:vAlign w:val="center"/>
          </w:tcPr>
          <w:p w14:paraId="5FD6427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F97AF71" w14:textId="77777777">
        <w:tc>
          <w:tcPr>
            <w:tcW w:w="718" w:type="dxa"/>
            <w:vMerge/>
            <w:vAlign w:val="center"/>
          </w:tcPr>
          <w:p w14:paraId="59C55E29" w14:textId="77777777" w:rsidR="00791D2A" w:rsidRDefault="00791D2A"/>
        </w:tc>
        <w:tc>
          <w:tcPr>
            <w:tcW w:w="962" w:type="dxa"/>
            <w:vAlign w:val="center"/>
          </w:tcPr>
          <w:p w14:paraId="03BA28DC" w14:textId="77777777" w:rsidR="00791D2A" w:rsidRDefault="005E1A10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14:paraId="17BE2ADC" w14:textId="77777777" w:rsidR="00791D2A" w:rsidRDefault="005E1A10">
            <w:r>
              <w:t>23.39</w:t>
            </w:r>
          </w:p>
        </w:tc>
        <w:tc>
          <w:tcPr>
            <w:tcW w:w="735" w:type="dxa"/>
            <w:vAlign w:val="center"/>
          </w:tcPr>
          <w:p w14:paraId="757EF077" w14:textId="77777777" w:rsidR="00791D2A" w:rsidRDefault="005E1A10">
            <w:r>
              <w:t>13.88</w:t>
            </w:r>
          </w:p>
        </w:tc>
        <w:tc>
          <w:tcPr>
            <w:tcW w:w="962" w:type="dxa"/>
            <w:vAlign w:val="center"/>
          </w:tcPr>
          <w:p w14:paraId="21DC0E6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222358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56D46C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4110F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3735ABCD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10CB4E9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7F85158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542968F" w14:textId="77777777">
        <w:tc>
          <w:tcPr>
            <w:tcW w:w="718" w:type="dxa"/>
            <w:vMerge/>
            <w:vAlign w:val="center"/>
          </w:tcPr>
          <w:p w14:paraId="69323BF8" w14:textId="77777777" w:rsidR="00791D2A" w:rsidRDefault="00791D2A"/>
        </w:tc>
        <w:tc>
          <w:tcPr>
            <w:tcW w:w="962" w:type="dxa"/>
            <w:vAlign w:val="center"/>
          </w:tcPr>
          <w:p w14:paraId="47338298" w14:textId="77777777" w:rsidR="00791D2A" w:rsidRDefault="005E1A10">
            <w:r>
              <w:t>3015</w:t>
            </w:r>
          </w:p>
        </w:tc>
        <w:tc>
          <w:tcPr>
            <w:tcW w:w="735" w:type="dxa"/>
            <w:gridSpan w:val="2"/>
            <w:vAlign w:val="center"/>
          </w:tcPr>
          <w:p w14:paraId="1E25D178" w14:textId="77777777" w:rsidR="00791D2A" w:rsidRDefault="005E1A10">
            <w:r>
              <w:t>23.18</w:t>
            </w:r>
          </w:p>
        </w:tc>
        <w:tc>
          <w:tcPr>
            <w:tcW w:w="735" w:type="dxa"/>
            <w:vAlign w:val="center"/>
          </w:tcPr>
          <w:p w14:paraId="2BE1B0AD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0C43ACA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B4320F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9537FB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35751D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17EC8918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8541038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7BFF1E8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07F434F" w14:textId="77777777">
        <w:tc>
          <w:tcPr>
            <w:tcW w:w="718" w:type="dxa"/>
            <w:vMerge/>
            <w:vAlign w:val="center"/>
          </w:tcPr>
          <w:p w14:paraId="66968EF0" w14:textId="77777777" w:rsidR="00791D2A" w:rsidRDefault="00791D2A"/>
        </w:tc>
        <w:tc>
          <w:tcPr>
            <w:tcW w:w="962" w:type="dxa"/>
            <w:vAlign w:val="center"/>
          </w:tcPr>
          <w:p w14:paraId="38F686B9" w14:textId="77777777" w:rsidR="00791D2A" w:rsidRDefault="005E1A10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14:paraId="649B3282" w14:textId="77777777" w:rsidR="00791D2A" w:rsidRDefault="005E1A10">
            <w:r>
              <w:t>23.18</w:t>
            </w:r>
          </w:p>
        </w:tc>
        <w:tc>
          <w:tcPr>
            <w:tcW w:w="735" w:type="dxa"/>
            <w:vAlign w:val="center"/>
          </w:tcPr>
          <w:p w14:paraId="30ED941F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25583C8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516197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BDD07E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9854943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3958847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3DE2C50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4D56A83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E18B23B" w14:textId="77777777">
        <w:tc>
          <w:tcPr>
            <w:tcW w:w="718" w:type="dxa"/>
            <w:vMerge/>
            <w:vAlign w:val="center"/>
          </w:tcPr>
          <w:p w14:paraId="7D45E990" w14:textId="77777777" w:rsidR="00791D2A" w:rsidRDefault="00791D2A"/>
        </w:tc>
        <w:tc>
          <w:tcPr>
            <w:tcW w:w="962" w:type="dxa"/>
            <w:vAlign w:val="center"/>
          </w:tcPr>
          <w:p w14:paraId="7E1E3E88" w14:textId="77777777" w:rsidR="00791D2A" w:rsidRDefault="005E1A10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14:paraId="6951E61C" w14:textId="77777777" w:rsidR="00791D2A" w:rsidRDefault="005E1A10">
            <w:r>
              <w:t>22.77</w:t>
            </w:r>
          </w:p>
        </w:tc>
        <w:tc>
          <w:tcPr>
            <w:tcW w:w="735" w:type="dxa"/>
            <w:vAlign w:val="center"/>
          </w:tcPr>
          <w:p w14:paraId="05F5A002" w14:textId="77777777" w:rsidR="00791D2A" w:rsidRDefault="005E1A10">
            <w:r>
              <w:t>13.54</w:t>
            </w:r>
          </w:p>
        </w:tc>
        <w:tc>
          <w:tcPr>
            <w:tcW w:w="962" w:type="dxa"/>
            <w:vAlign w:val="center"/>
          </w:tcPr>
          <w:p w14:paraId="3B082C6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39CC77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09DA5E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AF18DAA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FD4A65F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BFF6ED8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014C104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527C3E2" w14:textId="77777777">
        <w:tc>
          <w:tcPr>
            <w:tcW w:w="718" w:type="dxa"/>
            <w:vMerge/>
            <w:vAlign w:val="center"/>
          </w:tcPr>
          <w:p w14:paraId="747A5DBE" w14:textId="77777777" w:rsidR="00791D2A" w:rsidRDefault="00791D2A"/>
        </w:tc>
        <w:tc>
          <w:tcPr>
            <w:tcW w:w="962" w:type="dxa"/>
            <w:vAlign w:val="center"/>
          </w:tcPr>
          <w:p w14:paraId="156B454D" w14:textId="77777777" w:rsidR="00791D2A" w:rsidRDefault="005E1A10">
            <w:r>
              <w:t>3018</w:t>
            </w:r>
          </w:p>
        </w:tc>
        <w:tc>
          <w:tcPr>
            <w:tcW w:w="735" w:type="dxa"/>
            <w:gridSpan w:val="2"/>
            <w:vAlign w:val="center"/>
          </w:tcPr>
          <w:p w14:paraId="4F4E5770" w14:textId="77777777" w:rsidR="00791D2A" w:rsidRDefault="005E1A10">
            <w:r>
              <w:t>22.72</w:t>
            </w:r>
          </w:p>
        </w:tc>
        <w:tc>
          <w:tcPr>
            <w:tcW w:w="735" w:type="dxa"/>
            <w:vAlign w:val="center"/>
          </w:tcPr>
          <w:p w14:paraId="0B7D53EF" w14:textId="77777777" w:rsidR="00791D2A" w:rsidRDefault="005E1A10">
            <w:r>
              <w:t>13.51</w:t>
            </w:r>
          </w:p>
        </w:tc>
        <w:tc>
          <w:tcPr>
            <w:tcW w:w="962" w:type="dxa"/>
            <w:vAlign w:val="center"/>
          </w:tcPr>
          <w:p w14:paraId="6209AF0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88D342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C1793D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F90663E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1AF3403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596B289C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7F01DA7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CC621CB" w14:textId="77777777">
        <w:tc>
          <w:tcPr>
            <w:tcW w:w="718" w:type="dxa"/>
            <w:vMerge/>
            <w:vAlign w:val="center"/>
          </w:tcPr>
          <w:p w14:paraId="619259E4" w14:textId="77777777" w:rsidR="00791D2A" w:rsidRDefault="00791D2A"/>
        </w:tc>
        <w:tc>
          <w:tcPr>
            <w:tcW w:w="962" w:type="dxa"/>
            <w:vAlign w:val="center"/>
          </w:tcPr>
          <w:p w14:paraId="468F60C9" w14:textId="77777777" w:rsidR="00791D2A" w:rsidRDefault="005E1A10">
            <w:r>
              <w:t>3019</w:t>
            </w:r>
          </w:p>
        </w:tc>
        <w:tc>
          <w:tcPr>
            <w:tcW w:w="735" w:type="dxa"/>
            <w:gridSpan w:val="2"/>
            <w:vAlign w:val="center"/>
          </w:tcPr>
          <w:p w14:paraId="0580DA83" w14:textId="77777777" w:rsidR="00791D2A" w:rsidRDefault="005E1A10">
            <w:r>
              <w:t>22.60</w:t>
            </w:r>
          </w:p>
        </w:tc>
        <w:tc>
          <w:tcPr>
            <w:tcW w:w="735" w:type="dxa"/>
            <w:vAlign w:val="center"/>
          </w:tcPr>
          <w:p w14:paraId="3B4B7EC0" w14:textId="77777777" w:rsidR="00791D2A" w:rsidRDefault="005E1A10">
            <w:r>
              <w:t>13.45</w:t>
            </w:r>
          </w:p>
        </w:tc>
        <w:tc>
          <w:tcPr>
            <w:tcW w:w="962" w:type="dxa"/>
            <w:vAlign w:val="center"/>
          </w:tcPr>
          <w:p w14:paraId="5A4A573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1003C5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118606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F3808B2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3B258FF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C0D21A7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3ED0D69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4D1BC30" w14:textId="77777777">
        <w:tc>
          <w:tcPr>
            <w:tcW w:w="718" w:type="dxa"/>
            <w:vMerge/>
            <w:vAlign w:val="center"/>
          </w:tcPr>
          <w:p w14:paraId="080B6402" w14:textId="77777777" w:rsidR="00791D2A" w:rsidRDefault="00791D2A"/>
        </w:tc>
        <w:tc>
          <w:tcPr>
            <w:tcW w:w="962" w:type="dxa"/>
            <w:vAlign w:val="center"/>
          </w:tcPr>
          <w:p w14:paraId="38084C8F" w14:textId="77777777" w:rsidR="00791D2A" w:rsidRDefault="005E1A10">
            <w:r>
              <w:t>3020</w:t>
            </w:r>
          </w:p>
        </w:tc>
        <w:tc>
          <w:tcPr>
            <w:tcW w:w="735" w:type="dxa"/>
            <w:gridSpan w:val="2"/>
            <w:vAlign w:val="center"/>
          </w:tcPr>
          <w:p w14:paraId="316DEDC1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6146DCDA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76938BE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56C298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18170C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DCFD171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8A2A56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2B059F4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1277B11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F29BB3A" w14:textId="77777777">
        <w:tc>
          <w:tcPr>
            <w:tcW w:w="718" w:type="dxa"/>
            <w:vMerge/>
            <w:vAlign w:val="center"/>
          </w:tcPr>
          <w:p w14:paraId="4D2D4871" w14:textId="77777777" w:rsidR="00791D2A" w:rsidRDefault="00791D2A"/>
        </w:tc>
        <w:tc>
          <w:tcPr>
            <w:tcW w:w="962" w:type="dxa"/>
            <w:vAlign w:val="center"/>
          </w:tcPr>
          <w:p w14:paraId="5D40EA12" w14:textId="77777777" w:rsidR="00791D2A" w:rsidRDefault="005E1A10">
            <w:r>
              <w:t>3021</w:t>
            </w:r>
          </w:p>
        </w:tc>
        <w:tc>
          <w:tcPr>
            <w:tcW w:w="735" w:type="dxa"/>
            <w:gridSpan w:val="2"/>
            <w:vAlign w:val="center"/>
          </w:tcPr>
          <w:p w14:paraId="1E609845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7ABE5FD6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746F8D9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698265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6037F8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F40CA4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39D6E12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99485AE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21D90F3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5FC88C0" w14:textId="77777777">
        <w:tc>
          <w:tcPr>
            <w:tcW w:w="718" w:type="dxa"/>
            <w:vMerge/>
            <w:vAlign w:val="center"/>
          </w:tcPr>
          <w:p w14:paraId="1F00586B" w14:textId="77777777" w:rsidR="00791D2A" w:rsidRDefault="00791D2A"/>
        </w:tc>
        <w:tc>
          <w:tcPr>
            <w:tcW w:w="962" w:type="dxa"/>
            <w:vAlign w:val="center"/>
          </w:tcPr>
          <w:p w14:paraId="6B4CCB1F" w14:textId="77777777" w:rsidR="00791D2A" w:rsidRDefault="005E1A10">
            <w:r>
              <w:t>3022</w:t>
            </w:r>
          </w:p>
        </w:tc>
        <w:tc>
          <w:tcPr>
            <w:tcW w:w="735" w:type="dxa"/>
            <w:gridSpan w:val="2"/>
            <w:vAlign w:val="center"/>
          </w:tcPr>
          <w:p w14:paraId="7C1964AF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75389AA9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179246C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1B2CE4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39FA52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E8E8CB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DB975B6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EE5C585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5FD769A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26900EA" w14:textId="77777777">
        <w:tc>
          <w:tcPr>
            <w:tcW w:w="718" w:type="dxa"/>
            <w:vMerge/>
            <w:vAlign w:val="center"/>
          </w:tcPr>
          <w:p w14:paraId="2417153A" w14:textId="77777777" w:rsidR="00791D2A" w:rsidRDefault="00791D2A"/>
        </w:tc>
        <w:tc>
          <w:tcPr>
            <w:tcW w:w="962" w:type="dxa"/>
            <w:vAlign w:val="center"/>
          </w:tcPr>
          <w:p w14:paraId="249625FE" w14:textId="77777777" w:rsidR="00791D2A" w:rsidRDefault="005E1A10">
            <w:r>
              <w:t>3023</w:t>
            </w:r>
          </w:p>
        </w:tc>
        <w:tc>
          <w:tcPr>
            <w:tcW w:w="735" w:type="dxa"/>
            <w:gridSpan w:val="2"/>
            <w:vAlign w:val="center"/>
          </w:tcPr>
          <w:p w14:paraId="2F3C4589" w14:textId="77777777" w:rsidR="00791D2A" w:rsidRDefault="005E1A10">
            <w:r>
              <w:t>22.38</w:t>
            </w:r>
          </w:p>
        </w:tc>
        <w:tc>
          <w:tcPr>
            <w:tcW w:w="735" w:type="dxa"/>
            <w:vAlign w:val="center"/>
          </w:tcPr>
          <w:p w14:paraId="36445E74" w14:textId="77777777" w:rsidR="00791D2A" w:rsidRDefault="005E1A10">
            <w:r>
              <w:t>13.32</w:t>
            </w:r>
          </w:p>
        </w:tc>
        <w:tc>
          <w:tcPr>
            <w:tcW w:w="962" w:type="dxa"/>
            <w:vAlign w:val="center"/>
          </w:tcPr>
          <w:p w14:paraId="77E85F2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89670C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E71121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2D055C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D785198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BDF0FEF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577303E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591AEA6" w14:textId="77777777">
        <w:tc>
          <w:tcPr>
            <w:tcW w:w="718" w:type="dxa"/>
            <w:vMerge/>
            <w:vAlign w:val="center"/>
          </w:tcPr>
          <w:p w14:paraId="41550EF6" w14:textId="77777777" w:rsidR="00791D2A" w:rsidRDefault="00791D2A"/>
        </w:tc>
        <w:tc>
          <w:tcPr>
            <w:tcW w:w="962" w:type="dxa"/>
            <w:vAlign w:val="center"/>
          </w:tcPr>
          <w:p w14:paraId="772BDA3E" w14:textId="77777777" w:rsidR="00791D2A" w:rsidRDefault="005E1A10">
            <w:r>
              <w:t>3024</w:t>
            </w:r>
          </w:p>
        </w:tc>
        <w:tc>
          <w:tcPr>
            <w:tcW w:w="735" w:type="dxa"/>
            <w:gridSpan w:val="2"/>
            <w:vAlign w:val="center"/>
          </w:tcPr>
          <w:p w14:paraId="6860656C" w14:textId="77777777" w:rsidR="00791D2A" w:rsidRDefault="005E1A10">
            <w:r>
              <w:t>22.33</w:t>
            </w:r>
          </w:p>
        </w:tc>
        <w:tc>
          <w:tcPr>
            <w:tcW w:w="735" w:type="dxa"/>
            <w:vAlign w:val="center"/>
          </w:tcPr>
          <w:p w14:paraId="551FC576" w14:textId="77777777" w:rsidR="00791D2A" w:rsidRDefault="005E1A10">
            <w:r>
              <w:t>13.29</w:t>
            </w:r>
          </w:p>
        </w:tc>
        <w:tc>
          <w:tcPr>
            <w:tcW w:w="962" w:type="dxa"/>
            <w:vAlign w:val="center"/>
          </w:tcPr>
          <w:p w14:paraId="3EE728E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5198C2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02354C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678BD4B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102E660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74CC9F7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47ECE17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AD88261" w14:textId="77777777">
        <w:tc>
          <w:tcPr>
            <w:tcW w:w="718" w:type="dxa"/>
            <w:vMerge/>
            <w:vAlign w:val="center"/>
          </w:tcPr>
          <w:p w14:paraId="20E60726" w14:textId="77777777" w:rsidR="00791D2A" w:rsidRDefault="00791D2A"/>
        </w:tc>
        <w:tc>
          <w:tcPr>
            <w:tcW w:w="962" w:type="dxa"/>
            <w:vAlign w:val="center"/>
          </w:tcPr>
          <w:p w14:paraId="33AD0569" w14:textId="77777777" w:rsidR="00791D2A" w:rsidRDefault="005E1A10">
            <w:r>
              <w:t>3025</w:t>
            </w:r>
          </w:p>
        </w:tc>
        <w:tc>
          <w:tcPr>
            <w:tcW w:w="735" w:type="dxa"/>
            <w:gridSpan w:val="2"/>
            <w:vAlign w:val="center"/>
          </w:tcPr>
          <w:p w14:paraId="0FB5675D" w14:textId="77777777" w:rsidR="00791D2A" w:rsidRDefault="005E1A10">
            <w:r>
              <w:t>22.26</w:t>
            </w:r>
          </w:p>
        </w:tc>
        <w:tc>
          <w:tcPr>
            <w:tcW w:w="735" w:type="dxa"/>
            <w:vAlign w:val="center"/>
          </w:tcPr>
          <w:p w14:paraId="3D4B0293" w14:textId="77777777" w:rsidR="00791D2A" w:rsidRDefault="005E1A10">
            <w:r>
              <w:t>13.25</w:t>
            </w:r>
          </w:p>
        </w:tc>
        <w:tc>
          <w:tcPr>
            <w:tcW w:w="962" w:type="dxa"/>
            <w:vAlign w:val="center"/>
          </w:tcPr>
          <w:p w14:paraId="01AE863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F5EAF8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E80FB4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534C1D7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3FD0FEC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E58C121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1DF5D42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E3DFD75" w14:textId="77777777">
        <w:tc>
          <w:tcPr>
            <w:tcW w:w="718" w:type="dxa"/>
            <w:vMerge/>
            <w:vAlign w:val="center"/>
          </w:tcPr>
          <w:p w14:paraId="5F0EB581" w14:textId="77777777" w:rsidR="00791D2A" w:rsidRDefault="00791D2A"/>
        </w:tc>
        <w:tc>
          <w:tcPr>
            <w:tcW w:w="962" w:type="dxa"/>
            <w:vAlign w:val="center"/>
          </w:tcPr>
          <w:p w14:paraId="5255EFDA" w14:textId="77777777" w:rsidR="00791D2A" w:rsidRDefault="005E1A10">
            <w:r>
              <w:t>3026</w:t>
            </w:r>
          </w:p>
        </w:tc>
        <w:tc>
          <w:tcPr>
            <w:tcW w:w="735" w:type="dxa"/>
            <w:gridSpan w:val="2"/>
            <w:vAlign w:val="center"/>
          </w:tcPr>
          <w:p w14:paraId="45DF5DCE" w14:textId="77777777" w:rsidR="00791D2A" w:rsidRDefault="005E1A10">
            <w:r>
              <w:t>21.71</w:t>
            </w:r>
          </w:p>
        </w:tc>
        <w:tc>
          <w:tcPr>
            <w:tcW w:w="735" w:type="dxa"/>
            <w:vAlign w:val="center"/>
          </w:tcPr>
          <w:p w14:paraId="251E78FC" w14:textId="77777777" w:rsidR="00791D2A" w:rsidRDefault="005E1A10">
            <w:r>
              <w:t>12.95</w:t>
            </w:r>
          </w:p>
        </w:tc>
        <w:tc>
          <w:tcPr>
            <w:tcW w:w="962" w:type="dxa"/>
            <w:vAlign w:val="center"/>
          </w:tcPr>
          <w:p w14:paraId="1D142A8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9B01B6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417947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7A73121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414BD0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AA43060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7E0984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E76BAF5" w14:textId="77777777">
        <w:tc>
          <w:tcPr>
            <w:tcW w:w="718" w:type="dxa"/>
            <w:vMerge/>
            <w:vAlign w:val="center"/>
          </w:tcPr>
          <w:p w14:paraId="0B315769" w14:textId="77777777" w:rsidR="00791D2A" w:rsidRDefault="00791D2A"/>
        </w:tc>
        <w:tc>
          <w:tcPr>
            <w:tcW w:w="962" w:type="dxa"/>
            <w:vAlign w:val="center"/>
          </w:tcPr>
          <w:p w14:paraId="7EF30BD1" w14:textId="77777777" w:rsidR="00791D2A" w:rsidRDefault="005E1A10">
            <w:r>
              <w:t>3028</w:t>
            </w:r>
          </w:p>
        </w:tc>
        <w:tc>
          <w:tcPr>
            <w:tcW w:w="735" w:type="dxa"/>
            <w:gridSpan w:val="2"/>
            <w:vAlign w:val="center"/>
          </w:tcPr>
          <w:p w14:paraId="4D19455D" w14:textId="77777777" w:rsidR="00791D2A" w:rsidRDefault="005E1A10">
            <w:r>
              <w:t>21.49</w:t>
            </w:r>
          </w:p>
        </w:tc>
        <w:tc>
          <w:tcPr>
            <w:tcW w:w="735" w:type="dxa"/>
            <w:vAlign w:val="center"/>
          </w:tcPr>
          <w:p w14:paraId="5D86E51D" w14:textId="77777777" w:rsidR="00791D2A" w:rsidRDefault="005E1A10">
            <w:r>
              <w:t>12.82</w:t>
            </w:r>
          </w:p>
        </w:tc>
        <w:tc>
          <w:tcPr>
            <w:tcW w:w="962" w:type="dxa"/>
            <w:vAlign w:val="center"/>
          </w:tcPr>
          <w:p w14:paraId="1B106BB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0003D3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4385D1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158F2FD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C6E7208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419777F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200A193B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F3D03FD" w14:textId="77777777">
        <w:tc>
          <w:tcPr>
            <w:tcW w:w="718" w:type="dxa"/>
            <w:vMerge/>
            <w:vAlign w:val="center"/>
          </w:tcPr>
          <w:p w14:paraId="6BEF30A1" w14:textId="77777777" w:rsidR="00791D2A" w:rsidRDefault="00791D2A"/>
        </w:tc>
        <w:tc>
          <w:tcPr>
            <w:tcW w:w="962" w:type="dxa"/>
            <w:vAlign w:val="center"/>
          </w:tcPr>
          <w:p w14:paraId="52297258" w14:textId="77777777" w:rsidR="00791D2A" w:rsidRDefault="005E1A10">
            <w:r>
              <w:t>3029</w:t>
            </w:r>
          </w:p>
        </w:tc>
        <w:tc>
          <w:tcPr>
            <w:tcW w:w="735" w:type="dxa"/>
            <w:gridSpan w:val="2"/>
            <w:vAlign w:val="center"/>
          </w:tcPr>
          <w:p w14:paraId="1B147C81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7BF90EDE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1CBC48B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E3E8E3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0E39A5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6A5EAAD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628E99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A95C0FB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E1964C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C1B0FF0" w14:textId="77777777">
        <w:tc>
          <w:tcPr>
            <w:tcW w:w="718" w:type="dxa"/>
            <w:vMerge/>
            <w:vAlign w:val="center"/>
          </w:tcPr>
          <w:p w14:paraId="32CEA986" w14:textId="77777777" w:rsidR="00791D2A" w:rsidRDefault="00791D2A"/>
        </w:tc>
        <w:tc>
          <w:tcPr>
            <w:tcW w:w="962" w:type="dxa"/>
            <w:vAlign w:val="center"/>
          </w:tcPr>
          <w:p w14:paraId="3D4A3E64" w14:textId="77777777" w:rsidR="00791D2A" w:rsidRDefault="005E1A10">
            <w:r>
              <w:t>3030</w:t>
            </w:r>
          </w:p>
        </w:tc>
        <w:tc>
          <w:tcPr>
            <w:tcW w:w="735" w:type="dxa"/>
            <w:gridSpan w:val="2"/>
            <w:vAlign w:val="center"/>
          </w:tcPr>
          <w:p w14:paraId="64484B75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4483AC22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0A6F6C0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F8FC33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9413F8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72E94AD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310A961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E2C3FF3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029E407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DD2D7B1" w14:textId="77777777">
        <w:tc>
          <w:tcPr>
            <w:tcW w:w="718" w:type="dxa"/>
            <w:vMerge/>
            <w:vAlign w:val="center"/>
          </w:tcPr>
          <w:p w14:paraId="053F1859" w14:textId="77777777" w:rsidR="00791D2A" w:rsidRDefault="00791D2A"/>
        </w:tc>
        <w:tc>
          <w:tcPr>
            <w:tcW w:w="962" w:type="dxa"/>
            <w:vAlign w:val="center"/>
          </w:tcPr>
          <w:p w14:paraId="6095D49B" w14:textId="77777777" w:rsidR="00791D2A" w:rsidRDefault="005E1A10">
            <w:r>
              <w:t>3031</w:t>
            </w:r>
          </w:p>
        </w:tc>
        <w:tc>
          <w:tcPr>
            <w:tcW w:w="735" w:type="dxa"/>
            <w:gridSpan w:val="2"/>
            <w:vAlign w:val="center"/>
          </w:tcPr>
          <w:p w14:paraId="6F0A176D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713190BA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158A319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19C8D9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DF00A9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CD2C960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D843A25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4B78837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7FF1799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03DC7ED" w14:textId="77777777">
        <w:tc>
          <w:tcPr>
            <w:tcW w:w="718" w:type="dxa"/>
            <w:vMerge/>
            <w:vAlign w:val="center"/>
          </w:tcPr>
          <w:p w14:paraId="4CA99DE8" w14:textId="77777777" w:rsidR="00791D2A" w:rsidRDefault="00791D2A"/>
        </w:tc>
        <w:tc>
          <w:tcPr>
            <w:tcW w:w="962" w:type="dxa"/>
            <w:vAlign w:val="center"/>
          </w:tcPr>
          <w:p w14:paraId="221BA9D2" w14:textId="77777777" w:rsidR="00791D2A" w:rsidRDefault="005E1A10">
            <w:r>
              <w:t>3032</w:t>
            </w:r>
          </w:p>
        </w:tc>
        <w:tc>
          <w:tcPr>
            <w:tcW w:w="735" w:type="dxa"/>
            <w:gridSpan w:val="2"/>
            <w:vAlign w:val="center"/>
          </w:tcPr>
          <w:p w14:paraId="1A4E9D48" w14:textId="77777777" w:rsidR="00791D2A" w:rsidRDefault="005E1A10">
            <w:r>
              <w:t>21.06</w:t>
            </w:r>
          </w:p>
        </w:tc>
        <w:tc>
          <w:tcPr>
            <w:tcW w:w="735" w:type="dxa"/>
            <w:vAlign w:val="center"/>
          </w:tcPr>
          <w:p w14:paraId="54F48B47" w14:textId="77777777" w:rsidR="00791D2A" w:rsidRDefault="005E1A10">
            <w:r>
              <w:t>12.59</w:t>
            </w:r>
          </w:p>
        </w:tc>
        <w:tc>
          <w:tcPr>
            <w:tcW w:w="962" w:type="dxa"/>
            <w:vAlign w:val="center"/>
          </w:tcPr>
          <w:p w14:paraId="448FFE8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323814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423D95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E558FD5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37BC52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E4857A4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385717E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AE2151C" w14:textId="77777777">
        <w:tc>
          <w:tcPr>
            <w:tcW w:w="718" w:type="dxa"/>
            <w:vMerge/>
            <w:vAlign w:val="center"/>
          </w:tcPr>
          <w:p w14:paraId="5D2B86FE" w14:textId="77777777" w:rsidR="00791D2A" w:rsidRDefault="00791D2A"/>
        </w:tc>
        <w:tc>
          <w:tcPr>
            <w:tcW w:w="962" w:type="dxa"/>
            <w:vAlign w:val="center"/>
          </w:tcPr>
          <w:p w14:paraId="69E6AB71" w14:textId="77777777" w:rsidR="00791D2A" w:rsidRDefault="005E1A10">
            <w:r>
              <w:t>3033</w:t>
            </w:r>
          </w:p>
        </w:tc>
        <w:tc>
          <w:tcPr>
            <w:tcW w:w="735" w:type="dxa"/>
            <w:gridSpan w:val="2"/>
            <w:vAlign w:val="center"/>
          </w:tcPr>
          <w:p w14:paraId="514C0F3A" w14:textId="77777777" w:rsidR="00791D2A" w:rsidRDefault="005E1A10">
            <w:r>
              <w:t>20.67</w:t>
            </w:r>
          </w:p>
        </w:tc>
        <w:tc>
          <w:tcPr>
            <w:tcW w:w="735" w:type="dxa"/>
            <w:vAlign w:val="center"/>
          </w:tcPr>
          <w:p w14:paraId="6DF1039A" w14:textId="77777777" w:rsidR="00791D2A" w:rsidRDefault="005E1A10">
            <w:r>
              <w:t>12.37</w:t>
            </w:r>
          </w:p>
        </w:tc>
        <w:tc>
          <w:tcPr>
            <w:tcW w:w="962" w:type="dxa"/>
            <w:vAlign w:val="center"/>
          </w:tcPr>
          <w:p w14:paraId="52241B7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E3F5DA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FF8C84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6291CB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2409F1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423BE58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4A4A2E6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2A37E64" w14:textId="77777777">
        <w:tc>
          <w:tcPr>
            <w:tcW w:w="718" w:type="dxa"/>
            <w:vMerge/>
            <w:vAlign w:val="center"/>
          </w:tcPr>
          <w:p w14:paraId="6E508CCA" w14:textId="77777777" w:rsidR="00791D2A" w:rsidRDefault="00791D2A"/>
        </w:tc>
        <w:tc>
          <w:tcPr>
            <w:tcW w:w="962" w:type="dxa"/>
            <w:vAlign w:val="center"/>
          </w:tcPr>
          <w:p w14:paraId="23361560" w14:textId="77777777" w:rsidR="00791D2A" w:rsidRDefault="005E1A10">
            <w:r>
              <w:t>3034</w:t>
            </w:r>
          </w:p>
        </w:tc>
        <w:tc>
          <w:tcPr>
            <w:tcW w:w="735" w:type="dxa"/>
            <w:gridSpan w:val="2"/>
            <w:vAlign w:val="center"/>
          </w:tcPr>
          <w:p w14:paraId="6CDEBE3E" w14:textId="77777777" w:rsidR="00791D2A" w:rsidRDefault="005E1A10">
            <w:r>
              <w:t>19.60</w:t>
            </w:r>
          </w:p>
        </w:tc>
        <w:tc>
          <w:tcPr>
            <w:tcW w:w="735" w:type="dxa"/>
            <w:vAlign w:val="center"/>
          </w:tcPr>
          <w:p w14:paraId="38353D78" w14:textId="77777777" w:rsidR="00791D2A" w:rsidRDefault="005E1A10">
            <w:r>
              <w:t>14.73</w:t>
            </w:r>
          </w:p>
        </w:tc>
        <w:tc>
          <w:tcPr>
            <w:tcW w:w="962" w:type="dxa"/>
            <w:vAlign w:val="center"/>
          </w:tcPr>
          <w:p w14:paraId="6D8402A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C65B2C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4876F0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ABC36F1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19480A2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917B2D3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3D3418A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984BCD5" w14:textId="77777777">
        <w:tc>
          <w:tcPr>
            <w:tcW w:w="718" w:type="dxa"/>
            <w:vMerge/>
            <w:vAlign w:val="center"/>
          </w:tcPr>
          <w:p w14:paraId="25347821" w14:textId="77777777" w:rsidR="00791D2A" w:rsidRDefault="00791D2A"/>
        </w:tc>
        <w:tc>
          <w:tcPr>
            <w:tcW w:w="962" w:type="dxa"/>
            <w:vAlign w:val="center"/>
          </w:tcPr>
          <w:p w14:paraId="68F14D7F" w14:textId="77777777" w:rsidR="00791D2A" w:rsidRDefault="005E1A10">
            <w:r>
              <w:t>3035</w:t>
            </w:r>
          </w:p>
        </w:tc>
        <w:tc>
          <w:tcPr>
            <w:tcW w:w="735" w:type="dxa"/>
            <w:gridSpan w:val="2"/>
            <w:vAlign w:val="center"/>
          </w:tcPr>
          <w:p w14:paraId="0C36F43B" w14:textId="77777777" w:rsidR="00791D2A" w:rsidRDefault="005E1A10">
            <w:r>
              <w:t>17.98</w:t>
            </w:r>
          </w:p>
        </w:tc>
        <w:tc>
          <w:tcPr>
            <w:tcW w:w="735" w:type="dxa"/>
            <w:vAlign w:val="center"/>
          </w:tcPr>
          <w:p w14:paraId="33442EE9" w14:textId="77777777" w:rsidR="00791D2A" w:rsidRDefault="005E1A10">
            <w:r>
              <w:t>10.43</w:t>
            </w:r>
          </w:p>
        </w:tc>
        <w:tc>
          <w:tcPr>
            <w:tcW w:w="962" w:type="dxa"/>
            <w:vAlign w:val="center"/>
          </w:tcPr>
          <w:p w14:paraId="59C87251" w14:textId="77777777" w:rsidR="00791D2A" w:rsidRDefault="005E1A10">
            <w:r>
              <w:t>C1516</w:t>
            </w:r>
          </w:p>
        </w:tc>
        <w:tc>
          <w:tcPr>
            <w:tcW w:w="735" w:type="dxa"/>
            <w:vAlign w:val="center"/>
          </w:tcPr>
          <w:p w14:paraId="79D666D0" w14:textId="77777777" w:rsidR="00791D2A" w:rsidRDefault="005E1A10">
            <w:r>
              <w:t>2.40</w:t>
            </w:r>
          </w:p>
        </w:tc>
        <w:tc>
          <w:tcPr>
            <w:tcW w:w="679" w:type="dxa"/>
            <w:vAlign w:val="center"/>
          </w:tcPr>
          <w:p w14:paraId="31332E2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37E59E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14C7EB5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EA5ED00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E81ED98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4A6EC7E" w14:textId="77777777">
        <w:tc>
          <w:tcPr>
            <w:tcW w:w="718" w:type="dxa"/>
            <w:vMerge/>
            <w:vAlign w:val="center"/>
          </w:tcPr>
          <w:p w14:paraId="344CFE56" w14:textId="77777777" w:rsidR="00791D2A" w:rsidRDefault="00791D2A"/>
        </w:tc>
        <w:tc>
          <w:tcPr>
            <w:tcW w:w="962" w:type="dxa"/>
            <w:vAlign w:val="center"/>
          </w:tcPr>
          <w:p w14:paraId="08C6039C" w14:textId="77777777" w:rsidR="00791D2A" w:rsidRDefault="005E1A10">
            <w:r>
              <w:t>3036</w:t>
            </w:r>
          </w:p>
        </w:tc>
        <w:tc>
          <w:tcPr>
            <w:tcW w:w="735" w:type="dxa"/>
            <w:gridSpan w:val="2"/>
            <w:vAlign w:val="center"/>
          </w:tcPr>
          <w:p w14:paraId="2F852D66" w14:textId="77777777" w:rsidR="00791D2A" w:rsidRDefault="005E1A10">
            <w:r>
              <w:t>17.33</w:t>
            </w:r>
          </w:p>
        </w:tc>
        <w:tc>
          <w:tcPr>
            <w:tcW w:w="735" w:type="dxa"/>
            <w:vAlign w:val="center"/>
          </w:tcPr>
          <w:p w14:paraId="232B5E99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51D8E46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8C0296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F020FC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D24A661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20FA398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D03B537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224BE54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6BAF004" w14:textId="77777777">
        <w:tc>
          <w:tcPr>
            <w:tcW w:w="718" w:type="dxa"/>
            <w:vMerge/>
            <w:vAlign w:val="center"/>
          </w:tcPr>
          <w:p w14:paraId="22CB7D9C" w14:textId="77777777" w:rsidR="00791D2A" w:rsidRDefault="00791D2A"/>
        </w:tc>
        <w:tc>
          <w:tcPr>
            <w:tcW w:w="962" w:type="dxa"/>
            <w:vAlign w:val="center"/>
          </w:tcPr>
          <w:p w14:paraId="739E895C" w14:textId="77777777" w:rsidR="00791D2A" w:rsidRDefault="005E1A10">
            <w:r>
              <w:t>3039</w:t>
            </w:r>
          </w:p>
        </w:tc>
        <w:tc>
          <w:tcPr>
            <w:tcW w:w="735" w:type="dxa"/>
            <w:gridSpan w:val="2"/>
            <w:vAlign w:val="center"/>
          </w:tcPr>
          <w:p w14:paraId="24087766" w14:textId="77777777" w:rsidR="00791D2A" w:rsidRDefault="005E1A10">
            <w:r>
              <w:t>10.52</w:t>
            </w:r>
          </w:p>
        </w:tc>
        <w:tc>
          <w:tcPr>
            <w:tcW w:w="735" w:type="dxa"/>
            <w:vAlign w:val="center"/>
          </w:tcPr>
          <w:p w14:paraId="73D949F6" w14:textId="77777777" w:rsidR="00791D2A" w:rsidRDefault="005E1A10">
            <w:r>
              <w:t>26.12</w:t>
            </w:r>
          </w:p>
        </w:tc>
        <w:tc>
          <w:tcPr>
            <w:tcW w:w="962" w:type="dxa"/>
            <w:vAlign w:val="center"/>
          </w:tcPr>
          <w:p w14:paraId="71F74E4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7824FC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D3AA33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D94315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936F2C9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C0CEACC" w14:textId="77777777" w:rsidR="00791D2A" w:rsidRDefault="005E1A10">
            <w:r>
              <w:t>0.03</w:t>
            </w:r>
          </w:p>
        </w:tc>
        <w:tc>
          <w:tcPr>
            <w:tcW w:w="1030" w:type="dxa"/>
            <w:vAlign w:val="center"/>
          </w:tcPr>
          <w:p w14:paraId="169895E3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2C661E5" w14:textId="77777777">
        <w:tc>
          <w:tcPr>
            <w:tcW w:w="718" w:type="dxa"/>
            <w:vMerge w:val="restart"/>
            <w:vAlign w:val="center"/>
          </w:tcPr>
          <w:p w14:paraId="7C96BF63" w14:textId="77777777" w:rsidR="00791D2A" w:rsidRDefault="005E1A1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3E393592" w14:textId="77777777" w:rsidR="00791D2A" w:rsidRDefault="005E1A10"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3C8FE94" w14:textId="77777777" w:rsidR="00791D2A" w:rsidRDefault="005E1A10">
            <w:r>
              <w:t>181.74</w:t>
            </w:r>
          </w:p>
        </w:tc>
        <w:tc>
          <w:tcPr>
            <w:tcW w:w="735" w:type="dxa"/>
            <w:vMerge w:val="restart"/>
            <w:vAlign w:val="center"/>
          </w:tcPr>
          <w:p w14:paraId="40DB33C1" w14:textId="77777777" w:rsidR="00791D2A" w:rsidRDefault="005E1A10">
            <w:r>
              <w:t>64.23</w:t>
            </w:r>
          </w:p>
        </w:tc>
        <w:tc>
          <w:tcPr>
            <w:tcW w:w="962" w:type="dxa"/>
            <w:vAlign w:val="center"/>
          </w:tcPr>
          <w:p w14:paraId="345D5199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7B10364A" w14:textId="77777777" w:rsidR="00791D2A" w:rsidRDefault="005E1A10">
            <w:r>
              <w:t>11.99</w:t>
            </w:r>
          </w:p>
        </w:tc>
        <w:tc>
          <w:tcPr>
            <w:tcW w:w="679" w:type="dxa"/>
            <w:vAlign w:val="center"/>
          </w:tcPr>
          <w:p w14:paraId="37FFC1A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9B5C903" w14:textId="77777777" w:rsidR="00791D2A" w:rsidRDefault="005E1A1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7DED56A5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2200FD" w14:textId="77777777" w:rsidR="00791D2A" w:rsidRDefault="005E1A1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548CA5E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8939A9F" w14:textId="77777777">
        <w:tc>
          <w:tcPr>
            <w:tcW w:w="718" w:type="dxa"/>
            <w:vMerge/>
            <w:vAlign w:val="center"/>
          </w:tcPr>
          <w:p w14:paraId="7FA65E23" w14:textId="77777777" w:rsidR="00791D2A" w:rsidRDefault="00791D2A"/>
        </w:tc>
        <w:tc>
          <w:tcPr>
            <w:tcW w:w="962" w:type="dxa"/>
            <w:vMerge/>
            <w:vAlign w:val="center"/>
          </w:tcPr>
          <w:p w14:paraId="2C765DA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3F389BD" w14:textId="77777777" w:rsidR="00791D2A" w:rsidRDefault="00791D2A"/>
        </w:tc>
        <w:tc>
          <w:tcPr>
            <w:tcW w:w="735" w:type="dxa"/>
            <w:vMerge/>
            <w:vAlign w:val="center"/>
          </w:tcPr>
          <w:p w14:paraId="40F7E8BC" w14:textId="77777777" w:rsidR="00791D2A" w:rsidRDefault="00791D2A"/>
        </w:tc>
        <w:tc>
          <w:tcPr>
            <w:tcW w:w="962" w:type="dxa"/>
            <w:vAlign w:val="center"/>
          </w:tcPr>
          <w:p w14:paraId="01A83C4F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2E1E452B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5A504B6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568958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3D3090" w14:textId="77777777" w:rsidR="00791D2A" w:rsidRDefault="00791D2A"/>
        </w:tc>
        <w:tc>
          <w:tcPr>
            <w:tcW w:w="1018" w:type="dxa"/>
            <w:vMerge/>
            <w:vAlign w:val="center"/>
          </w:tcPr>
          <w:p w14:paraId="4E7CD9F4" w14:textId="77777777" w:rsidR="00791D2A" w:rsidRDefault="00791D2A"/>
        </w:tc>
        <w:tc>
          <w:tcPr>
            <w:tcW w:w="1030" w:type="dxa"/>
            <w:vMerge/>
            <w:vAlign w:val="center"/>
          </w:tcPr>
          <w:p w14:paraId="26C25715" w14:textId="77777777" w:rsidR="00791D2A" w:rsidRDefault="00791D2A"/>
        </w:tc>
      </w:tr>
      <w:tr w:rsidR="00791D2A" w14:paraId="73BB9131" w14:textId="77777777">
        <w:tc>
          <w:tcPr>
            <w:tcW w:w="718" w:type="dxa"/>
            <w:vMerge/>
            <w:vAlign w:val="center"/>
          </w:tcPr>
          <w:p w14:paraId="219F7F0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ED840DF" w14:textId="77777777" w:rsidR="00791D2A" w:rsidRDefault="005E1A10"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93DA059" w14:textId="77777777" w:rsidR="00791D2A" w:rsidRDefault="005E1A10">
            <w:r>
              <w:t>128.29</w:t>
            </w:r>
          </w:p>
        </w:tc>
        <w:tc>
          <w:tcPr>
            <w:tcW w:w="735" w:type="dxa"/>
            <w:vMerge w:val="restart"/>
            <w:vAlign w:val="center"/>
          </w:tcPr>
          <w:p w14:paraId="5C3D618E" w14:textId="77777777" w:rsidR="00791D2A" w:rsidRDefault="005E1A10">
            <w:r>
              <w:t>87.69</w:t>
            </w:r>
          </w:p>
        </w:tc>
        <w:tc>
          <w:tcPr>
            <w:tcW w:w="962" w:type="dxa"/>
            <w:vAlign w:val="center"/>
          </w:tcPr>
          <w:p w14:paraId="39D45BA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2CCF20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B6EDB8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6E7A43A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942009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9DC060" w14:textId="77777777" w:rsidR="00791D2A" w:rsidRDefault="005E1A1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7EEA0B2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4A61542" w14:textId="77777777">
        <w:tc>
          <w:tcPr>
            <w:tcW w:w="718" w:type="dxa"/>
            <w:vMerge/>
            <w:vAlign w:val="center"/>
          </w:tcPr>
          <w:p w14:paraId="7DBDE887" w14:textId="77777777" w:rsidR="00791D2A" w:rsidRDefault="00791D2A"/>
        </w:tc>
        <w:tc>
          <w:tcPr>
            <w:tcW w:w="962" w:type="dxa"/>
            <w:vMerge/>
            <w:vAlign w:val="center"/>
          </w:tcPr>
          <w:p w14:paraId="798E7A4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9F4E926" w14:textId="77777777" w:rsidR="00791D2A" w:rsidRDefault="00791D2A"/>
        </w:tc>
        <w:tc>
          <w:tcPr>
            <w:tcW w:w="735" w:type="dxa"/>
            <w:vMerge/>
            <w:vAlign w:val="center"/>
          </w:tcPr>
          <w:p w14:paraId="73A15967" w14:textId="77777777" w:rsidR="00791D2A" w:rsidRDefault="00791D2A"/>
        </w:tc>
        <w:tc>
          <w:tcPr>
            <w:tcW w:w="962" w:type="dxa"/>
            <w:vAlign w:val="center"/>
          </w:tcPr>
          <w:p w14:paraId="0FEFB54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A09941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C8344D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2F5E51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61B703" w14:textId="77777777" w:rsidR="00791D2A" w:rsidRDefault="00791D2A"/>
        </w:tc>
        <w:tc>
          <w:tcPr>
            <w:tcW w:w="1018" w:type="dxa"/>
            <w:vMerge/>
            <w:vAlign w:val="center"/>
          </w:tcPr>
          <w:p w14:paraId="25B6AEE8" w14:textId="77777777" w:rsidR="00791D2A" w:rsidRDefault="00791D2A"/>
        </w:tc>
        <w:tc>
          <w:tcPr>
            <w:tcW w:w="1030" w:type="dxa"/>
            <w:vMerge/>
            <w:vAlign w:val="center"/>
          </w:tcPr>
          <w:p w14:paraId="6C60B253" w14:textId="77777777" w:rsidR="00791D2A" w:rsidRDefault="00791D2A"/>
        </w:tc>
      </w:tr>
      <w:tr w:rsidR="00791D2A" w14:paraId="292FB590" w14:textId="77777777">
        <w:tc>
          <w:tcPr>
            <w:tcW w:w="718" w:type="dxa"/>
            <w:vMerge/>
            <w:vAlign w:val="center"/>
          </w:tcPr>
          <w:p w14:paraId="028A6F9B" w14:textId="77777777" w:rsidR="00791D2A" w:rsidRDefault="00791D2A"/>
        </w:tc>
        <w:tc>
          <w:tcPr>
            <w:tcW w:w="962" w:type="dxa"/>
            <w:vMerge/>
            <w:vAlign w:val="center"/>
          </w:tcPr>
          <w:p w14:paraId="13E82CA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D04F37B" w14:textId="77777777" w:rsidR="00791D2A" w:rsidRDefault="00791D2A"/>
        </w:tc>
        <w:tc>
          <w:tcPr>
            <w:tcW w:w="735" w:type="dxa"/>
            <w:vMerge/>
            <w:vAlign w:val="center"/>
          </w:tcPr>
          <w:p w14:paraId="51FDA21B" w14:textId="77777777" w:rsidR="00791D2A" w:rsidRDefault="00791D2A"/>
        </w:tc>
        <w:tc>
          <w:tcPr>
            <w:tcW w:w="962" w:type="dxa"/>
            <w:vAlign w:val="center"/>
          </w:tcPr>
          <w:p w14:paraId="0A40B94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010BFF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DA16B8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A6089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A50CDC" w14:textId="77777777" w:rsidR="00791D2A" w:rsidRDefault="00791D2A"/>
        </w:tc>
        <w:tc>
          <w:tcPr>
            <w:tcW w:w="1018" w:type="dxa"/>
            <w:vMerge/>
            <w:vAlign w:val="center"/>
          </w:tcPr>
          <w:p w14:paraId="46EB12A3" w14:textId="77777777" w:rsidR="00791D2A" w:rsidRDefault="00791D2A"/>
        </w:tc>
        <w:tc>
          <w:tcPr>
            <w:tcW w:w="1030" w:type="dxa"/>
            <w:vMerge/>
            <w:vAlign w:val="center"/>
          </w:tcPr>
          <w:p w14:paraId="4336D254" w14:textId="77777777" w:rsidR="00791D2A" w:rsidRDefault="00791D2A"/>
        </w:tc>
      </w:tr>
      <w:tr w:rsidR="00791D2A" w14:paraId="083940CE" w14:textId="77777777">
        <w:tc>
          <w:tcPr>
            <w:tcW w:w="718" w:type="dxa"/>
            <w:vMerge/>
            <w:vAlign w:val="center"/>
          </w:tcPr>
          <w:p w14:paraId="26550F02" w14:textId="77777777" w:rsidR="00791D2A" w:rsidRDefault="00791D2A"/>
        </w:tc>
        <w:tc>
          <w:tcPr>
            <w:tcW w:w="962" w:type="dxa"/>
            <w:vMerge/>
            <w:vAlign w:val="center"/>
          </w:tcPr>
          <w:p w14:paraId="282D945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79FEA66" w14:textId="77777777" w:rsidR="00791D2A" w:rsidRDefault="00791D2A"/>
        </w:tc>
        <w:tc>
          <w:tcPr>
            <w:tcW w:w="735" w:type="dxa"/>
            <w:vMerge/>
            <w:vAlign w:val="center"/>
          </w:tcPr>
          <w:p w14:paraId="4CF03860" w14:textId="77777777" w:rsidR="00791D2A" w:rsidRDefault="00791D2A"/>
        </w:tc>
        <w:tc>
          <w:tcPr>
            <w:tcW w:w="962" w:type="dxa"/>
            <w:vAlign w:val="center"/>
          </w:tcPr>
          <w:p w14:paraId="36AF9550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0900011F" w14:textId="77777777" w:rsidR="00791D2A" w:rsidRDefault="005E1A10">
            <w:r>
              <w:t>15.33</w:t>
            </w:r>
          </w:p>
        </w:tc>
        <w:tc>
          <w:tcPr>
            <w:tcW w:w="679" w:type="dxa"/>
            <w:vAlign w:val="center"/>
          </w:tcPr>
          <w:p w14:paraId="6037BAA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5019CCC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9E9140E" w14:textId="77777777" w:rsidR="00791D2A" w:rsidRDefault="00791D2A"/>
        </w:tc>
        <w:tc>
          <w:tcPr>
            <w:tcW w:w="1018" w:type="dxa"/>
            <w:vMerge/>
            <w:vAlign w:val="center"/>
          </w:tcPr>
          <w:p w14:paraId="3DB31DAD" w14:textId="77777777" w:rsidR="00791D2A" w:rsidRDefault="00791D2A"/>
        </w:tc>
        <w:tc>
          <w:tcPr>
            <w:tcW w:w="1030" w:type="dxa"/>
            <w:vMerge/>
            <w:vAlign w:val="center"/>
          </w:tcPr>
          <w:p w14:paraId="1B863F5B" w14:textId="77777777" w:rsidR="00791D2A" w:rsidRDefault="00791D2A"/>
        </w:tc>
      </w:tr>
      <w:tr w:rsidR="00791D2A" w14:paraId="734620DA" w14:textId="77777777">
        <w:tc>
          <w:tcPr>
            <w:tcW w:w="718" w:type="dxa"/>
            <w:vMerge/>
            <w:vAlign w:val="center"/>
          </w:tcPr>
          <w:p w14:paraId="1777E1E6" w14:textId="77777777" w:rsidR="00791D2A" w:rsidRDefault="00791D2A"/>
        </w:tc>
        <w:tc>
          <w:tcPr>
            <w:tcW w:w="962" w:type="dxa"/>
            <w:vMerge/>
            <w:vAlign w:val="center"/>
          </w:tcPr>
          <w:p w14:paraId="6D21FDD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C13C6F2" w14:textId="77777777" w:rsidR="00791D2A" w:rsidRDefault="00791D2A"/>
        </w:tc>
        <w:tc>
          <w:tcPr>
            <w:tcW w:w="735" w:type="dxa"/>
            <w:vMerge/>
            <w:vAlign w:val="center"/>
          </w:tcPr>
          <w:p w14:paraId="2DC4016A" w14:textId="77777777" w:rsidR="00791D2A" w:rsidRDefault="00791D2A"/>
        </w:tc>
        <w:tc>
          <w:tcPr>
            <w:tcW w:w="962" w:type="dxa"/>
            <w:vAlign w:val="center"/>
          </w:tcPr>
          <w:p w14:paraId="53770EA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9792F8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920026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C087558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B8A8198" w14:textId="77777777" w:rsidR="00791D2A" w:rsidRDefault="00791D2A"/>
        </w:tc>
        <w:tc>
          <w:tcPr>
            <w:tcW w:w="1018" w:type="dxa"/>
            <w:vMerge/>
            <w:vAlign w:val="center"/>
          </w:tcPr>
          <w:p w14:paraId="7B9A68C6" w14:textId="77777777" w:rsidR="00791D2A" w:rsidRDefault="00791D2A"/>
        </w:tc>
        <w:tc>
          <w:tcPr>
            <w:tcW w:w="1030" w:type="dxa"/>
            <w:vMerge/>
            <w:vAlign w:val="center"/>
          </w:tcPr>
          <w:p w14:paraId="6DB27BD9" w14:textId="77777777" w:rsidR="00791D2A" w:rsidRDefault="00791D2A"/>
        </w:tc>
      </w:tr>
      <w:tr w:rsidR="00791D2A" w14:paraId="2DC5E785" w14:textId="77777777">
        <w:tc>
          <w:tcPr>
            <w:tcW w:w="718" w:type="dxa"/>
            <w:vMerge/>
            <w:vAlign w:val="center"/>
          </w:tcPr>
          <w:p w14:paraId="6467301F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5AE08E0" w14:textId="77777777" w:rsidR="00791D2A" w:rsidRDefault="005E1A10">
            <w:r>
              <w:t>4003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0975DA1" w14:textId="77777777" w:rsidR="00791D2A" w:rsidRDefault="005E1A10">
            <w:r>
              <w:t>94.71</w:t>
            </w:r>
          </w:p>
        </w:tc>
        <w:tc>
          <w:tcPr>
            <w:tcW w:w="735" w:type="dxa"/>
            <w:vMerge w:val="restart"/>
            <w:vAlign w:val="center"/>
          </w:tcPr>
          <w:p w14:paraId="29EFC4AD" w14:textId="77777777" w:rsidR="00791D2A" w:rsidRDefault="005E1A10">
            <w:r>
              <w:t>53.50</w:t>
            </w:r>
          </w:p>
        </w:tc>
        <w:tc>
          <w:tcPr>
            <w:tcW w:w="962" w:type="dxa"/>
            <w:vAlign w:val="center"/>
          </w:tcPr>
          <w:p w14:paraId="6E58FCD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6E95FD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20F4FF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07B96CA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05497FA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8572E6F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39D1F48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9E037B9" w14:textId="77777777">
        <w:tc>
          <w:tcPr>
            <w:tcW w:w="718" w:type="dxa"/>
            <w:vMerge/>
            <w:vAlign w:val="center"/>
          </w:tcPr>
          <w:p w14:paraId="1C4FB568" w14:textId="77777777" w:rsidR="00791D2A" w:rsidRDefault="00791D2A"/>
        </w:tc>
        <w:tc>
          <w:tcPr>
            <w:tcW w:w="962" w:type="dxa"/>
            <w:vMerge/>
            <w:vAlign w:val="center"/>
          </w:tcPr>
          <w:p w14:paraId="38EF135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6C52800" w14:textId="77777777" w:rsidR="00791D2A" w:rsidRDefault="00791D2A"/>
        </w:tc>
        <w:tc>
          <w:tcPr>
            <w:tcW w:w="735" w:type="dxa"/>
            <w:vMerge/>
            <w:vAlign w:val="center"/>
          </w:tcPr>
          <w:p w14:paraId="149C6178" w14:textId="77777777" w:rsidR="00791D2A" w:rsidRDefault="00791D2A"/>
        </w:tc>
        <w:tc>
          <w:tcPr>
            <w:tcW w:w="962" w:type="dxa"/>
            <w:vAlign w:val="center"/>
          </w:tcPr>
          <w:p w14:paraId="4E53E76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3E2083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1628BC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997B6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1F1E83" w14:textId="77777777" w:rsidR="00791D2A" w:rsidRDefault="00791D2A"/>
        </w:tc>
        <w:tc>
          <w:tcPr>
            <w:tcW w:w="1018" w:type="dxa"/>
            <w:vMerge/>
            <w:vAlign w:val="center"/>
          </w:tcPr>
          <w:p w14:paraId="7FE28577" w14:textId="77777777" w:rsidR="00791D2A" w:rsidRDefault="00791D2A"/>
        </w:tc>
        <w:tc>
          <w:tcPr>
            <w:tcW w:w="1030" w:type="dxa"/>
            <w:vMerge/>
            <w:vAlign w:val="center"/>
          </w:tcPr>
          <w:p w14:paraId="30272C6E" w14:textId="77777777" w:rsidR="00791D2A" w:rsidRDefault="00791D2A"/>
        </w:tc>
      </w:tr>
      <w:tr w:rsidR="00791D2A" w14:paraId="4E14ADC6" w14:textId="77777777">
        <w:tc>
          <w:tcPr>
            <w:tcW w:w="718" w:type="dxa"/>
            <w:vMerge/>
            <w:vAlign w:val="center"/>
          </w:tcPr>
          <w:p w14:paraId="59C6A426" w14:textId="77777777" w:rsidR="00791D2A" w:rsidRDefault="00791D2A"/>
        </w:tc>
        <w:tc>
          <w:tcPr>
            <w:tcW w:w="962" w:type="dxa"/>
            <w:vMerge/>
            <w:vAlign w:val="center"/>
          </w:tcPr>
          <w:p w14:paraId="34942DE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3B0F60B" w14:textId="77777777" w:rsidR="00791D2A" w:rsidRDefault="00791D2A"/>
        </w:tc>
        <w:tc>
          <w:tcPr>
            <w:tcW w:w="735" w:type="dxa"/>
            <w:vMerge/>
            <w:vAlign w:val="center"/>
          </w:tcPr>
          <w:p w14:paraId="26DBCDA7" w14:textId="77777777" w:rsidR="00791D2A" w:rsidRDefault="00791D2A"/>
        </w:tc>
        <w:tc>
          <w:tcPr>
            <w:tcW w:w="962" w:type="dxa"/>
            <w:vAlign w:val="center"/>
          </w:tcPr>
          <w:p w14:paraId="596D485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07D5F8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4C614F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E1FCCB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FD0868" w14:textId="77777777" w:rsidR="00791D2A" w:rsidRDefault="00791D2A"/>
        </w:tc>
        <w:tc>
          <w:tcPr>
            <w:tcW w:w="1018" w:type="dxa"/>
            <w:vMerge/>
            <w:vAlign w:val="center"/>
          </w:tcPr>
          <w:p w14:paraId="0A3850BB" w14:textId="77777777" w:rsidR="00791D2A" w:rsidRDefault="00791D2A"/>
        </w:tc>
        <w:tc>
          <w:tcPr>
            <w:tcW w:w="1030" w:type="dxa"/>
            <w:vMerge/>
            <w:vAlign w:val="center"/>
          </w:tcPr>
          <w:p w14:paraId="2D7DCC55" w14:textId="77777777" w:rsidR="00791D2A" w:rsidRDefault="00791D2A"/>
        </w:tc>
      </w:tr>
      <w:tr w:rsidR="00791D2A" w14:paraId="3D83A90D" w14:textId="77777777">
        <w:tc>
          <w:tcPr>
            <w:tcW w:w="718" w:type="dxa"/>
            <w:vMerge/>
            <w:vAlign w:val="center"/>
          </w:tcPr>
          <w:p w14:paraId="0A5B570E" w14:textId="77777777" w:rsidR="00791D2A" w:rsidRDefault="00791D2A"/>
        </w:tc>
        <w:tc>
          <w:tcPr>
            <w:tcW w:w="962" w:type="dxa"/>
            <w:vMerge/>
            <w:vAlign w:val="center"/>
          </w:tcPr>
          <w:p w14:paraId="6D276A8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C2FCBD0" w14:textId="77777777" w:rsidR="00791D2A" w:rsidRDefault="00791D2A"/>
        </w:tc>
        <w:tc>
          <w:tcPr>
            <w:tcW w:w="735" w:type="dxa"/>
            <w:vMerge/>
            <w:vAlign w:val="center"/>
          </w:tcPr>
          <w:p w14:paraId="70AAB8B6" w14:textId="77777777" w:rsidR="00791D2A" w:rsidRDefault="00791D2A"/>
        </w:tc>
        <w:tc>
          <w:tcPr>
            <w:tcW w:w="962" w:type="dxa"/>
            <w:vAlign w:val="center"/>
          </w:tcPr>
          <w:p w14:paraId="607D094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7D945F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55D69B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BADAE0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F9475D" w14:textId="77777777" w:rsidR="00791D2A" w:rsidRDefault="00791D2A"/>
        </w:tc>
        <w:tc>
          <w:tcPr>
            <w:tcW w:w="1018" w:type="dxa"/>
            <w:vMerge/>
            <w:vAlign w:val="center"/>
          </w:tcPr>
          <w:p w14:paraId="16337CF3" w14:textId="77777777" w:rsidR="00791D2A" w:rsidRDefault="00791D2A"/>
        </w:tc>
        <w:tc>
          <w:tcPr>
            <w:tcW w:w="1030" w:type="dxa"/>
            <w:vMerge/>
            <w:vAlign w:val="center"/>
          </w:tcPr>
          <w:p w14:paraId="504D38AA" w14:textId="77777777" w:rsidR="00791D2A" w:rsidRDefault="00791D2A"/>
        </w:tc>
      </w:tr>
      <w:tr w:rsidR="00791D2A" w14:paraId="7D19ED64" w14:textId="77777777">
        <w:tc>
          <w:tcPr>
            <w:tcW w:w="718" w:type="dxa"/>
            <w:vMerge/>
            <w:vAlign w:val="center"/>
          </w:tcPr>
          <w:p w14:paraId="7EF922A6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36B32CB9" w14:textId="77777777" w:rsidR="00791D2A" w:rsidRDefault="005E1A10">
            <w:r>
              <w:t>4004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C776C6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09243AF0" w14:textId="77777777" w:rsidR="00791D2A" w:rsidRDefault="005E1A10">
            <w:r>
              <w:t>78.81</w:t>
            </w:r>
          </w:p>
        </w:tc>
        <w:tc>
          <w:tcPr>
            <w:tcW w:w="962" w:type="dxa"/>
            <w:vAlign w:val="center"/>
          </w:tcPr>
          <w:p w14:paraId="4DF5B4B8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6622E523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63BD57F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1E3856D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0828E6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B9CC261" w14:textId="77777777" w:rsidR="00791D2A" w:rsidRDefault="005E1A1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7D9E458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841FF5C" w14:textId="77777777">
        <w:tc>
          <w:tcPr>
            <w:tcW w:w="718" w:type="dxa"/>
            <w:vMerge/>
            <w:vAlign w:val="center"/>
          </w:tcPr>
          <w:p w14:paraId="66B5050B" w14:textId="77777777" w:rsidR="00791D2A" w:rsidRDefault="00791D2A"/>
        </w:tc>
        <w:tc>
          <w:tcPr>
            <w:tcW w:w="962" w:type="dxa"/>
            <w:vMerge/>
            <w:vAlign w:val="center"/>
          </w:tcPr>
          <w:p w14:paraId="498F709B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EDFBC95" w14:textId="77777777" w:rsidR="00791D2A" w:rsidRDefault="00791D2A"/>
        </w:tc>
        <w:tc>
          <w:tcPr>
            <w:tcW w:w="735" w:type="dxa"/>
            <w:vMerge/>
            <w:vAlign w:val="center"/>
          </w:tcPr>
          <w:p w14:paraId="0852648B" w14:textId="77777777" w:rsidR="00791D2A" w:rsidRDefault="00791D2A"/>
        </w:tc>
        <w:tc>
          <w:tcPr>
            <w:tcW w:w="962" w:type="dxa"/>
            <w:vAlign w:val="center"/>
          </w:tcPr>
          <w:p w14:paraId="5BE7D5C0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68001BDC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6739C37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E0C0EA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9A405C" w14:textId="77777777" w:rsidR="00791D2A" w:rsidRDefault="00791D2A"/>
        </w:tc>
        <w:tc>
          <w:tcPr>
            <w:tcW w:w="1018" w:type="dxa"/>
            <w:vMerge/>
            <w:vAlign w:val="center"/>
          </w:tcPr>
          <w:p w14:paraId="7BA3C549" w14:textId="77777777" w:rsidR="00791D2A" w:rsidRDefault="00791D2A"/>
        </w:tc>
        <w:tc>
          <w:tcPr>
            <w:tcW w:w="1030" w:type="dxa"/>
            <w:vMerge/>
            <w:vAlign w:val="center"/>
          </w:tcPr>
          <w:p w14:paraId="54D486BE" w14:textId="77777777" w:rsidR="00791D2A" w:rsidRDefault="00791D2A"/>
        </w:tc>
      </w:tr>
      <w:tr w:rsidR="00791D2A" w14:paraId="593CF0B3" w14:textId="77777777">
        <w:tc>
          <w:tcPr>
            <w:tcW w:w="718" w:type="dxa"/>
            <w:vMerge/>
            <w:vAlign w:val="center"/>
          </w:tcPr>
          <w:p w14:paraId="16EE728C" w14:textId="77777777" w:rsidR="00791D2A" w:rsidRDefault="00791D2A"/>
        </w:tc>
        <w:tc>
          <w:tcPr>
            <w:tcW w:w="962" w:type="dxa"/>
            <w:vMerge/>
            <w:vAlign w:val="center"/>
          </w:tcPr>
          <w:p w14:paraId="54AD1DBB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05A639B" w14:textId="77777777" w:rsidR="00791D2A" w:rsidRDefault="00791D2A"/>
        </w:tc>
        <w:tc>
          <w:tcPr>
            <w:tcW w:w="735" w:type="dxa"/>
            <w:vMerge/>
            <w:vAlign w:val="center"/>
          </w:tcPr>
          <w:p w14:paraId="76ABEE86" w14:textId="77777777" w:rsidR="00791D2A" w:rsidRDefault="00791D2A"/>
        </w:tc>
        <w:tc>
          <w:tcPr>
            <w:tcW w:w="962" w:type="dxa"/>
            <w:vAlign w:val="center"/>
          </w:tcPr>
          <w:p w14:paraId="3CEA73E1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096C597B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1CB175E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F0453C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0E58ED" w14:textId="77777777" w:rsidR="00791D2A" w:rsidRDefault="00791D2A"/>
        </w:tc>
        <w:tc>
          <w:tcPr>
            <w:tcW w:w="1018" w:type="dxa"/>
            <w:vMerge/>
            <w:vAlign w:val="center"/>
          </w:tcPr>
          <w:p w14:paraId="757643F3" w14:textId="77777777" w:rsidR="00791D2A" w:rsidRDefault="00791D2A"/>
        </w:tc>
        <w:tc>
          <w:tcPr>
            <w:tcW w:w="1030" w:type="dxa"/>
            <w:vMerge/>
            <w:vAlign w:val="center"/>
          </w:tcPr>
          <w:p w14:paraId="5519C8E6" w14:textId="77777777" w:rsidR="00791D2A" w:rsidRDefault="00791D2A"/>
        </w:tc>
      </w:tr>
      <w:tr w:rsidR="00791D2A" w14:paraId="18E51C4C" w14:textId="77777777">
        <w:tc>
          <w:tcPr>
            <w:tcW w:w="718" w:type="dxa"/>
            <w:vMerge/>
            <w:vAlign w:val="center"/>
          </w:tcPr>
          <w:p w14:paraId="11EAF85E" w14:textId="77777777" w:rsidR="00791D2A" w:rsidRDefault="00791D2A"/>
        </w:tc>
        <w:tc>
          <w:tcPr>
            <w:tcW w:w="962" w:type="dxa"/>
            <w:vMerge/>
            <w:vAlign w:val="center"/>
          </w:tcPr>
          <w:p w14:paraId="7E46F2DB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2DFAB0E" w14:textId="77777777" w:rsidR="00791D2A" w:rsidRDefault="00791D2A"/>
        </w:tc>
        <w:tc>
          <w:tcPr>
            <w:tcW w:w="735" w:type="dxa"/>
            <w:vMerge/>
            <w:vAlign w:val="center"/>
          </w:tcPr>
          <w:p w14:paraId="59B1F65A" w14:textId="77777777" w:rsidR="00791D2A" w:rsidRDefault="00791D2A"/>
        </w:tc>
        <w:tc>
          <w:tcPr>
            <w:tcW w:w="962" w:type="dxa"/>
            <w:vAlign w:val="center"/>
          </w:tcPr>
          <w:p w14:paraId="1B44B25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57B783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CBEEAE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346B0D5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FA9A17" w14:textId="77777777" w:rsidR="00791D2A" w:rsidRDefault="00791D2A"/>
        </w:tc>
        <w:tc>
          <w:tcPr>
            <w:tcW w:w="1018" w:type="dxa"/>
            <w:vMerge/>
            <w:vAlign w:val="center"/>
          </w:tcPr>
          <w:p w14:paraId="4DF665D5" w14:textId="77777777" w:rsidR="00791D2A" w:rsidRDefault="00791D2A"/>
        </w:tc>
        <w:tc>
          <w:tcPr>
            <w:tcW w:w="1030" w:type="dxa"/>
            <w:vMerge/>
            <w:vAlign w:val="center"/>
          </w:tcPr>
          <w:p w14:paraId="00AD716D" w14:textId="77777777" w:rsidR="00791D2A" w:rsidRDefault="00791D2A"/>
        </w:tc>
      </w:tr>
      <w:tr w:rsidR="00791D2A" w14:paraId="31B46041" w14:textId="77777777">
        <w:tc>
          <w:tcPr>
            <w:tcW w:w="718" w:type="dxa"/>
            <w:vMerge/>
            <w:vAlign w:val="center"/>
          </w:tcPr>
          <w:p w14:paraId="287B3DD8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1B004939" w14:textId="77777777" w:rsidR="00791D2A" w:rsidRDefault="005E1A10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505BEF2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787B4B0D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2CFB20F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92D801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1971D8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D54F94C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FEC9AFE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302FFEE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5211878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85F5781" w14:textId="77777777">
        <w:tc>
          <w:tcPr>
            <w:tcW w:w="718" w:type="dxa"/>
            <w:vMerge/>
            <w:vAlign w:val="center"/>
          </w:tcPr>
          <w:p w14:paraId="6FDD5AFA" w14:textId="77777777" w:rsidR="00791D2A" w:rsidRDefault="00791D2A"/>
        </w:tc>
        <w:tc>
          <w:tcPr>
            <w:tcW w:w="962" w:type="dxa"/>
            <w:vMerge/>
            <w:vAlign w:val="center"/>
          </w:tcPr>
          <w:p w14:paraId="19F81FF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EEECCA6" w14:textId="77777777" w:rsidR="00791D2A" w:rsidRDefault="00791D2A"/>
        </w:tc>
        <w:tc>
          <w:tcPr>
            <w:tcW w:w="735" w:type="dxa"/>
            <w:vMerge/>
            <w:vAlign w:val="center"/>
          </w:tcPr>
          <w:p w14:paraId="0A2DE38F" w14:textId="77777777" w:rsidR="00791D2A" w:rsidRDefault="00791D2A"/>
        </w:tc>
        <w:tc>
          <w:tcPr>
            <w:tcW w:w="962" w:type="dxa"/>
            <w:vAlign w:val="center"/>
          </w:tcPr>
          <w:p w14:paraId="1D7FA3F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4C20B5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33A669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27F9CF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B52984" w14:textId="77777777" w:rsidR="00791D2A" w:rsidRDefault="00791D2A"/>
        </w:tc>
        <w:tc>
          <w:tcPr>
            <w:tcW w:w="1018" w:type="dxa"/>
            <w:vMerge/>
            <w:vAlign w:val="center"/>
          </w:tcPr>
          <w:p w14:paraId="35065D82" w14:textId="77777777" w:rsidR="00791D2A" w:rsidRDefault="00791D2A"/>
        </w:tc>
        <w:tc>
          <w:tcPr>
            <w:tcW w:w="1030" w:type="dxa"/>
            <w:vMerge/>
            <w:vAlign w:val="center"/>
          </w:tcPr>
          <w:p w14:paraId="503E12AD" w14:textId="77777777" w:rsidR="00791D2A" w:rsidRDefault="00791D2A"/>
        </w:tc>
      </w:tr>
      <w:tr w:rsidR="00791D2A" w14:paraId="7F3537AE" w14:textId="77777777">
        <w:tc>
          <w:tcPr>
            <w:tcW w:w="718" w:type="dxa"/>
            <w:vMerge/>
            <w:vAlign w:val="center"/>
          </w:tcPr>
          <w:p w14:paraId="7CACD5D6" w14:textId="77777777" w:rsidR="00791D2A" w:rsidRDefault="00791D2A"/>
        </w:tc>
        <w:tc>
          <w:tcPr>
            <w:tcW w:w="962" w:type="dxa"/>
            <w:vMerge/>
            <w:vAlign w:val="center"/>
          </w:tcPr>
          <w:p w14:paraId="0D947B3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446B170" w14:textId="77777777" w:rsidR="00791D2A" w:rsidRDefault="00791D2A"/>
        </w:tc>
        <w:tc>
          <w:tcPr>
            <w:tcW w:w="735" w:type="dxa"/>
            <w:vMerge/>
            <w:vAlign w:val="center"/>
          </w:tcPr>
          <w:p w14:paraId="7711D6B9" w14:textId="77777777" w:rsidR="00791D2A" w:rsidRDefault="00791D2A"/>
        </w:tc>
        <w:tc>
          <w:tcPr>
            <w:tcW w:w="962" w:type="dxa"/>
            <w:vAlign w:val="center"/>
          </w:tcPr>
          <w:p w14:paraId="02676A8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46E5F2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9448DF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60836A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261F74" w14:textId="77777777" w:rsidR="00791D2A" w:rsidRDefault="00791D2A"/>
        </w:tc>
        <w:tc>
          <w:tcPr>
            <w:tcW w:w="1018" w:type="dxa"/>
            <w:vMerge/>
            <w:vAlign w:val="center"/>
          </w:tcPr>
          <w:p w14:paraId="05917D1C" w14:textId="77777777" w:rsidR="00791D2A" w:rsidRDefault="00791D2A"/>
        </w:tc>
        <w:tc>
          <w:tcPr>
            <w:tcW w:w="1030" w:type="dxa"/>
            <w:vMerge/>
            <w:vAlign w:val="center"/>
          </w:tcPr>
          <w:p w14:paraId="39795817" w14:textId="77777777" w:rsidR="00791D2A" w:rsidRDefault="00791D2A"/>
        </w:tc>
      </w:tr>
      <w:tr w:rsidR="00791D2A" w14:paraId="03F05A71" w14:textId="77777777">
        <w:tc>
          <w:tcPr>
            <w:tcW w:w="718" w:type="dxa"/>
            <w:vMerge/>
            <w:vAlign w:val="center"/>
          </w:tcPr>
          <w:p w14:paraId="37A5F96F" w14:textId="77777777" w:rsidR="00791D2A" w:rsidRDefault="00791D2A"/>
        </w:tc>
        <w:tc>
          <w:tcPr>
            <w:tcW w:w="962" w:type="dxa"/>
            <w:vMerge/>
            <w:vAlign w:val="center"/>
          </w:tcPr>
          <w:p w14:paraId="755EEE7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5EF2E96" w14:textId="77777777" w:rsidR="00791D2A" w:rsidRDefault="00791D2A"/>
        </w:tc>
        <w:tc>
          <w:tcPr>
            <w:tcW w:w="735" w:type="dxa"/>
            <w:vMerge/>
            <w:vAlign w:val="center"/>
          </w:tcPr>
          <w:p w14:paraId="53DB04EF" w14:textId="77777777" w:rsidR="00791D2A" w:rsidRDefault="00791D2A"/>
        </w:tc>
        <w:tc>
          <w:tcPr>
            <w:tcW w:w="962" w:type="dxa"/>
            <w:vAlign w:val="center"/>
          </w:tcPr>
          <w:p w14:paraId="145939D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E0DA27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C1F48A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7335E8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BE206F" w14:textId="77777777" w:rsidR="00791D2A" w:rsidRDefault="00791D2A"/>
        </w:tc>
        <w:tc>
          <w:tcPr>
            <w:tcW w:w="1018" w:type="dxa"/>
            <w:vMerge/>
            <w:vAlign w:val="center"/>
          </w:tcPr>
          <w:p w14:paraId="50EF0F6D" w14:textId="77777777" w:rsidR="00791D2A" w:rsidRDefault="00791D2A"/>
        </w:tc>
        <w:tc>
          <w:tcPr>
            <w:tcW w:w="1030" w:type="dxa"/>
            <w:vMerge/>
            <w:vAlign w:val="center"/>
          </w:tcPr>
          <w:p w14:paraId="7E2F9EE9" w14:textId="77777777" w:rsidR="00791D2A" w:rsidRDefault="00791D2A"/>
        </w:tc>
      </w:tr>
      <w:tr w:rsidR="00791D2A" w14:paraId="1AE3FA49" w14:textId="77777777">
        <w:tc>
          <w:tcPr>
            <w:tcW w:w="718" w:type="dxa"/>
            <w:vMerge/>
            <w:vAlign w:val="center"/>
          </w:tcPr>
          <w:p w14:paraId="36CA5607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0B530E22" w14:textId="77777777" w:rsidR="00791D2A" w:rsidRDefault="005E1A10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C51DBB0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3B659E4B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4476754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F7E941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604FC8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85847F2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DCCC949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452BC19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5070F5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398D419" w14:textId="77777777">
        <w:tc>
          <w:tcPr>
            <w:tcW w:w="718" w:type="dxa"/>
            <w:vMerge/>
            <w:vAlign w:val="center"/>
          </w:tcPr>
          <w:p w14:paraId="37058428" w14:textId="77777777" w:rsidR="00791D2A" w:rsidRDefault="00791D2A"/>
        </w:tc>
        <w:tc>
          <w:tcPr>
            <w:tcW w:w="962" w:type="dxa"/>
            <w:vMerge/>
            <w:vAlign w:val="center"/>
          </w:tcPr>
          <w:p w14:paraId="69ABD0D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F78A26C" w14:textId="77777777" w:rsidR="00791D2A" w:rsidRDefault="00791D2A"/>
        </w:tc>
        <w:tc>
          <w:tcPr>
            <w:tcW w:w="735" w:type="dxa"/>
            <w:vMerge/>
            <w:vAlign w:val="center"/>
          </w:tcPr>
          <w:p w14:paraId="51FBF7E7" w14:textId="77777777" w:rsidR="00791D2A" w:rsidRDefault="00791D2A"/>
        </w:tc>
        <w:tc>
          <w:tcPr>
            <w:tcW w:w="962" w:type="dxa"/>
            <w:vAlign w:val="center"/>
          </w:tcPr>
          <w:p w14:paraId="4A623DB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5E5BB4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94E053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12B86FE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E6A0F5" w14:textId="77777777" w:rsidR="00791D2A" w:rsidRDefault="00791D2A"/>
        </w:tc>
        <w:tc>
          <w:tcPr>
            <w:tcW w:w="1018" w:type="dxa"/>
            <w:vMerge/>
            <w:vAlign w:val="center"/>
          </w:tcPr>
          <w:p w14:paraId="63B992F2" w14:textId="77777777" w:rsidR="00791D2A" w:rsidRDefault="00791D2A"/>
        </w:tc>
        <w:tc>
          <w:tcPr>
            <w:tcW w:w="1030" w:type="dxa"/>
            <w:vMerge/>
            <w:vAlign w:val="center"/>
          </w:tcPr>
          <w:p w14:paraId="614733BD" w14:textId="77777777" w:rsidR="00791D2A" w:rsidRDefault="00791D2A"/>
        </w:tc>
      </w:tr>
      <w:tr w:rsidR="00791D2A" w14:paraId="2B0B7CD0" w14:textId="77777777">
        <w:tc>
          <w:tcPr>
            <w:tcW w:w="718" w:type="dxa"/>
            <w:vMerge/>
            <w:vAlign w:val="center"/>
          </w:tcPr>
          <w:p w14:paraId="190D6EEB" w14:textId="77777777" w:rsidR="00791D2A" w:rsidRDefault="00791D2A"/>
        </w:tc>
        <w:tc>
          <w:tcPr>
            <w:tcW w:w="962" w:type="dxa"/>
            <w:vMerge/>
            <w:vAlign w:val="center"/>
          </w:tcPr>
          <w:p w14:paraId="3364EAD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191054E" w14:textId="77777777" w:rsidR="00791D2A" w:rsidRDefault="00791D2A"/>
        </w:tc>
        <w:tc>
          <w:tcPr>
            <w:tcW w:w="735" w:type="dxa"/>
            <w:vMerge/>
            <w:vAlign w:val="center"/>
          </w:tcPr>
          <w:p w14:paraId="73854FB5" w14:textId="77777777" w:rsidR="00791D2A" w:rsidRDefault="00791D2A"/>
        </w:tc>
        <w:tc>
          <w:tcPr>
            <w:tcW w:w="962" w:type="dxa"/>
            <w:vAlign w:val="center"/>
          </w:tcPr>
          <w:p w14:paraId="5C4FD2C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D57130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0811C5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288BD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8ABD2E" w14:textId="77777777" w:rsidR="00791D2A" w:rsidRDefault="00791D2A"/>
        </w:tc>
        <w:tc>
          <w:tcPr>
            <w:tcW w:w="1018" w:type="dxa"/>
            <w:vMerge/>
            <w:vAlign w:val="center"/>
          </w:tcPr>
          <w:p w14:paraId="7F887F60" w14:textId="77777777" w:rsidR="00791D2A" w:rsidRDefault="00791D2A"/>
        </w:tc>
        <w:tc>
          <w:tcPr>
            <w:tcW w:w="1030" w:type="dxa"/>
            <w:vMerge/>
            <w:vAlign w:val="center"/>
          </w:tcPr>
          <w:p w14:paraId="328B74C5" w14:textId="77777777" w:rsidR="00791D2A" w:rsidRDefault="00791D2A"/>
        </w:tc>
      </w:tr>
      <w:tr w:rsidR="00791D2A" w14:paraId="463331B5" w14:textId="77777777">
        <w:tc>
          <w:tcPr>
            <w:tcW w:w="718" w:type="dxa"/>
            <w:vMerge/>
            <w:vAlign w:val="center"/>
          </w:tcPr>
          <w:p w14:paraId="72C009D5" w14:textId="77777777" w:rsidR="00791D2A" w:rsidRDefault="00791D2A"/>
        </w:tc>
        <w:tc>
          <w:tcPr>
            <w:tcW w:w="962" w:type="dxa"/>
            <w:vMerge/>
            <w:vAlign w:val="center"/>
          </w:tcPr>
          <w:p w14:paraId="4C461B2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88C7ADD" w14:textId="77777777" w:rsidR="00791D2A" w:rsidRDefault="00791D2A"/>
        </w:tc>
        <w:tc>
          <w:tcPr>
            <w:tcW w:w="735" w:type="dxa"/>
            <w:vMerge/>
            <w:vAlign w:val="center"/>
          </w:tcPr>
          <w:p w14:paraId="00524602" w14:textId="77777777" w:rsidR="00791D2A" w:rsidRDefault="00791D2A"/>
        </w:tc>
        <w:tc>
          <w:tcPr>
            <w:tcW w:w="962" w:type="dxa"/>
            <w:vAlign w:val="center"/>
          </w:tcPr>
          <w:p w14:paraId="6F54666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3E9A00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4AC817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8EF54B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911FC8" w14:textId="77777777" w:rsidR="00791D2A" w:rsidRDefault="00791D2A"/>
        </w:tc>
        <w:tc>
          <w:tcPr>
            <w:tcW w:w="1018" w:type="dxa"/>
            <w:vMerge/>
            <w:vAlign w:val="center"/>
          </w:tcPr>
          <w:p w14:paraId="1A7D23CF" w14:textId="77777777" w:rsidR="00791D2A" w:rsidRDefault="00791D2A"/>
        </w:tc>
        <w:tc>
          <w:tcPr>
            <w:tcW w:w="1030" w:type="dxa"/>
            <w:vMerge/>
            <w:vAlign w:val="center"/>
          </w:tcPr>
          <w:p w14:paraId="4DD3821B" w14:textId="77777777" w:rsidR="00791D2A" w:rsidRDefault="00791D2A"/>
        </w:tc>
      </w:tr>
      <w:tr w:rsidR="00791D2A" w14:paraId="219A2841" w14:textId="77777777">
        <w:tc>
          <w:tcPr>
            <w:tcW w:w="718" w:type="dxa"/>
            <w:vMerge/>
            <w:vAlign w:val="center"/>
          </w:tcPr>
          <w:p w14:paraId="3506B5CF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5D79A3DC" w14:textId="77777777" w:rsidR="00791D2A" w:rsidRDefault="005E1A10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E900AB6" w14:textId="77777777" w:rsidR="00791D2A" w:rsidRDefault="005E1A10">
            <w:r>
              <w:t>94.30</w:t>
            </w:r>
          </w:p>
        </w:tc>
        <w:tc>
          <w:tcPr>
            <w:tcW w:w="735" w:type="dxa"/>
            <w:vMerge w:val="restart"/>
            <w:vAlign w:val="center"/>
          </w:tcPr>
          <w:p w14:paraId="16F7AF27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3707262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84EE4A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5A7CA7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110111A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06CD74F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A8CA268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03F25C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043BB53" w14:textId="77777777">
        <w:tc>
          <w:tcPr>
            <w:tcW w:w="718" w:type="dxa"/>
            <w:vMerge/>
            <w:vAlign w:val="center"/>
          </w:tcPr>
          <w:p w14:paraId="320705FA" w14:textId="77777777" w:rsidR="00791D2A" w:rsidRDefault="00791D2A"/>
        </w:tc>
        <w:tc>
          <w:tcPr>
            <w:tcW w:w="962" w:type="dxa"/>
            <w:vMerge/>
            <w:vAlign w:val="center"/>
          </w:tcPr>
          <w:p w14:paraId="527D22C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5AC4021" w14:textId="77777777" w:rsidR="00791D2A" w:rsidRDefault="00791D2A"/>
        </w:tc>
        <w:tc>
          <w:tcPr>
            <w:tcW w:w="735" w:type="dxa"/>
            <w:vMerge/>
            <w:vAlign w:val="center"/>
          </w:tcPr>
          <w:p w14:paraId="5C24F3EC" w14:textId="77777777" w:rsidR="00791D2A" w:rsidRDefault="00791D2A"/>
        </w:tc>
        <w:tc>
          <w:tcPr>
            <w:tcW w:w="962" w:type="dxa"/>
            <w:vAlign w:val="center"/>
          </w:tcPr>
          <w:p w14:paraId="10AE9EF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614673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7C8260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468E41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702391F" w14:textId="77777777" w:rsidR="00791D2A" w:rsidRDefault="00791D2A"/>
        </w:tc>
        <w:tc>
          <w:tcPr>
            <w:tcW w:w="1018" w:type="dxa"/>
            <w:vMerge/>
            <w:vAlign w:val="center"/>
          </w:tcPr>
          <w:p w14:paraId="7B55FEAC" w14:textId="77777777" w:rsidR="00791D2A" w:rsidRDefault="00791D2A"/>
        </w:tc>
        <w:tc>
          <w:tcPr>
            <w:tcW w:w="1030" w:type="dxa"/>
            <w:vMerge/>
            <w:vAlign w:val="center"/>
          </w:tcPr>
          <w:p w14:paraId="2D181754" w14:textId="77777777" w:rsidR="00791D2A" w:rsidRDefault="00791D2A"/>
        </w:tc>
      </w:tr>
      <w:tr w:rsidR="00791D2A" w14:paraId="12BDC819" w14:textId="77777777">
        <w:tc>
          <w:tcPr>
            <w:tcW w:w="718" w:type="dxa"/>
            <w:vMerge/>
            <w:vAlign w:val="center"/>
          </w:tcPr>
          <w:p w14:paraId="11760F69" w14:textId="77777777" w:rsidR="00791D2A" w:rsidRDefault="00791D2A"/>
        </w:tc>
        <w:tc>
          <w:tcPr>
            <w:tcW w:w="962" w:type="dxa"/>
            <w:vMerge/>
            <w:vAlign w:val="center"/>
          </w:tcPr>
          <w:p w14:paraId="7939E1B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C9540FC" w14:textId="77777777" w:rsidR="00791D2A" w:rsidRDefault="00791D2A"/>
        </w:tc>
        <w:tc>
          <w:tcPr>
            <w:tcW w:w="735" w:type="dxa"/>
            <w:vMerge/>
            <w:vAlign w:val="center"/>
          </w:tcPr>
          <w:p w14:paraId="44EAE82D" w14:textId="77777777" w:rsidR="00791D2A" w:rsidRDefault="00791D2A"/>
        </w:tc>
        <w:tc>
          <w:tcPr>
            <w:tcW w:w="962" w:type="dxa"/>
            <w:vAlign w:val="center"/>
          </w:tcPr>
          <w:p w14:paraId="02D9DE0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B2706D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33F03B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37F1DB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A49859" w14:textId="77777777" w:rsidR="00791D2A" w:rsidRDefault="00791D2A"/>
        </w:tc>
        <w:tc>
          <w:tcPr>
            <w:tcW w:w="1018" w:type="dxa"/>
            <w:vMerge/>
            <w:vAlign w:val="center"/>
          </w:tcPr>
          <w:p w14:paraId="0B75937C" w14:textId="77777777" w:rsidR="00791D2A" w:rsidRDefault="00791D2A"/>
        </w:tc>
        <w:tc>
          <w:tcPr>
            <w:tcW w:w="1030" w:type="dxa"/>
            <w:vMerge/>
            <w:vAlign w:val="center"/>
          </w:tcPr>
          <w:p w14:paraId="38A7A6FB" w14:textId="77777777" w:rsidR="00791D2A" w:rsidRDefault="00791D2A"/>
        </w:tc>
      </w:tr>
      <w:tr w:rsidR="00791D2A" w14:paraId="4903C3B8" w14:textId="77777777">
        <w:tc>
          <w:tcPr>
            <w:tcW w:w="718" w:type="dxa"/>
            <w:vMerge/>
            <w:vAlign w:val="center"/>
          </w:tcPr>
          <w:p w14:paraId="15B2238D" w14:textId="77777777" w:rsidR="00791D2A" w:rsidRDefault="00791D2A"/>
        </w:tc>
        <w:tc>
          <w:tcPr>
            <w:tcW w:w="962" w:type="dxa"/>
            <w:vMerge/>
            <w:vAlign w:val="center"/>
          </w:tcPr>
          <w:p w14:paraId="6E0AA21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8F99D08" w14:textId="77777777" w:rsidR="00791D2A" w:rsidRDefault="00791D2A"/>
        </w:tc>
        <w:tc>
          <w:tcPr>
            <w:tcW w:w="735" w:type="dxa"/>
            <w:vMerge/>
            <w:vAlign w:val="center"/>
          </w:tcPr>
          <w:p w14:paraId="0B0A10CE" w14:textId="77777777" w:rsidR="00791D2A" w:rsidRDefault="00791D2A"/>
        </w:tc>
        <w:tc>
          <w:tcPr>
            <w:tcW w:w="962" w:type="dxa"/>
            <w:vAlign w:val="center"/>
          </w:tcPr>
          <w:p w14:paraId="1C335A9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927560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51D32F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C38626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24DAD3" w14:textId="77777777" w:rsidR="00791D2A" w:rsidRDefault="00791D2A"/>
        </w:tc>
        <w:tc>
          <w:tcPr>
            <w:tcW w:w="1018" w:type="dxa"/>
            <w:vMerge/>
            <w:vAlign w:val="center"/>
          </w:tcPr>
          <w:p w14:paraId="12EB816F" w14:textId="77777777" w:rsidR="00791D2A" w:rsidRDefault="00791D2A"/>
        </w:tc>
        <w:tc>
          <w:tcPr>
            <w:tcW w:w="1030" w:type="dxa"/>
            <w:vMerge/>
            <w:vAlign w:val="center"/>
          </w:tcPr>
          <w:p w14:paraId="6FD13C50" w14:textId="77777777" w:rsidR="00791D2A" w:rsidRDefault="00791D2A"/>
        </w:tc>
      </w:tr>
      <w:tr w:rsidR="00791D2A" w14:paraId="47709387" w14:textId="77777777">
        <w:tc>
          <w:tcPr>
            <w:tcW w:w="718" w:type="dxa"/>
            <w:vMerge/>
            <w:vAlign w:val="center"/>
          </w:tcPr>
          <w:p w14:paraId="30785105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12C90B3B" w14:textId="77777777" w:rsidR="00791D2A" w:rsidRDefault="005E1A10">
            <w:r>
              <w:t>4008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5C084D0" w14:textId="77777777" w:rsidR="00791D2A" w:rsidRDefault="005E1A10">
            <w:r>
              <w:t>71.22</w:t>
            </w:r>
          </w:p>
        </w:tc>
        <w:tc>
          <w:tcPr>
            <w:tcW w:w="735" w:type="dxa"/>
            <w:vMerge w:val="restart"/>
            <w:vAlign w:val="center"/>
          </w:tcPr>
          <w:p w14:paraId="05B40A1D" w14:textId="77777777" w:rsidR="00791D2A" w:rsidRDefault="005E1A10">
            <w:r>
              <w:t>40.46</w:t>
            </w:r>
          </w:p>
        </w:tc>
        <w:tc>
          <w:tcPr>
            <w:tcW w:w="962" w:type="dxa"/>
            <w:vAlign w:val="center"/>
          </w:tcPr>
          <w:p w14:paraId="66F4B94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573A75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0E86FD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016F814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C37C58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2A075C0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0D21B5C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D3B8815" w14:textId="77777777">
        <w:tc>
          <w:tcPr>
            <w:tcW w:w="718" w:type="dxa"/>
            <w:vMerge/>
            <w:vAlign w:val="center"/>
          </w:tcPr>
          <w:p w14:paraId="44D88CAA" w14:textId="77777777" w:rsidR="00791D2A" w:rsidRDefault="00791D2A"/>
        </w:tc>
        <w:tc>
          <w:tcPr>
            <w:tcW w:w="962" w:type="dxa"/>
            <w:vMerge/>
            <w:vAlign w:val="center"/>
          </w:tcPr>
          <w:p w14:paraId="429941C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C7E52D5" w14:textId="77777777" w:rsidR="00791D2A" w:rsidRDefault="00791D2A"/>
        </w:tc>
        <w:tc>
          <w:tcPr>
            <w:tcW w:w="735" w:type="dxa"/>
            <w:vMerge/>
            <w:vAlign w:val="center"/>
          </w:tcPr>
          <w:p w14:paraId="653C646F" w14:textId="77777777" w:rsidR="00791D2A" w:rsidRDefault="00791D2A"/>
        </w:tc>
        <w:tc>
          <w:tcPr>
            <w:tcW w:w="962" w:type="dxa"/>
            <w:vAlign w:val="center"/>
          </w:tcPr>
          <w:p w14:paraId="58E5D2D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3D7284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030E3E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EA463B9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927046" w14:textId="77777777" w:rsidR="00791D2A" w:rsidRDefault="00791D2A"/>
        </w:tc>
        <w:tc>
          <w:tcPr>
            <w:tcW w:w="1018" w:type="dxa"/>
            <w:vMerge/>
            <w:vAlign w:val="center"/>
          </w:tcPr>
          <w:p w14:paraId="43E9EC85" w14:textId="77777777" w:rsidR="00791D2A" w:rsidRDefault="00791D2A"/>
        </w:tc>
        <w:tc>
          <w:tcPr>
            <w:tcW w:w="1030" w:type="dxa"/>
            <w:vMerge/>
            <w:vAlign w:val="center"/>
          </w:tcPr>
          <w:p w14:paraId="002381E9" w14:textId="77777777" w:rsidR="00791D2A" w:rsidRDefault="00791D2A"/>
        </w:tc>
      </w:tr>
      <w:tr w:rsidR="00791D2A" w14:paraId="04814962" w14:textId="77777777">
        <w:tc>
          <w:tcPr>
            <w:tcW w:w="718" w:type="dxa"/>
            <w:vMerge/>
            <w:vAlign w:val="center"/>
          </w:tcPr>
          <w:p w14:paraId="1FE06F90" w14:textId="77777777" w:rsidR="00791D2A" w:rsidRDefault="00791D2A"/>
        </w:tc>
        <w:tc>
          <w:tcPr>
            <w:tcW w:w="962" w:type="dxa"/>
            <w:vMerge/>
            <w:vAlign w:val="center"/>
          </w:tcPr>
          <w:p w14:paraId="0024B8C4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BD0D554" w14:textId="77777777" w:rsidR="00791D2A" w:rsidRDefault="00791D2A"/>
        </w:tc>
        <w:tc>
          <w:tcPr>
            <w:tcW w:w="735" w:type="dxa"/>
            <w:vMerge/>
            <w:vAlign w:val="center"/>
          </w:tcPr>
          <w:p w14:paraId="3594ABBE" w14:textId="77777777" w:rsidR="00791D2A" w:rsidRDefault="00791D2A"/>
        </w:tc>
        <w:tc>
          <w:tcPr>
            <w:tcW w:w="962" w:type="dxa"/>
            <w:vAlign w:val="center"/>
          </w:tcPr>
          <w:p w14:paraId="238D710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4365E6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4CF8F9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9C4AAB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D4EE11" w14:textId="77777777" w:rsidR="00791D2A" w:rsidRDefault="00791D2A"/>
        </w:tc>
        <w:tc>
          <w:tcPr>
            <w:tcW w:w="1018" w:type="dxa"/>
            <w:vMerge/>
            <w:vAlign w:val="center"/>
          </w:tcPr>
          <w:p w14:paraId="0BBDCAA3" w14:textId="77777777" w:rsidR="00791D2A" w:rsidRDefault="00791D2A"/>
        </w:tc>
        <w:tc>
          <w:tcPr>
            <w:tcW w:w="1030" w:type="dxa"/>
            <w:vMerge/>
            <w:vAlign w:val="center"/>
          </w:tcPr>
          <w:p w14:paraId="0B137522" w14:textId="77777777" w:rsidR="00791D2A" w:rsidRDefault="00791D2A"/>
        </w:tc>
      </w:tr>
      <w:tr w:rsidR="00791D2A" w14:paraId="47AA028A" w14:textId="77777777">
        <w:tc>
          <w:tcPr>
            <w:tcW w:w="718" w:type="dxa"/>
            <w:vMerge/>
            <w:vAlign w:val="center"/>
          </w:tcPr>
          <w:p w14:paraId="6EE8F8A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A975C5A" w14:textId="77777777" w:rsidR="00791D2A" w:rsidRDefault="005E1A10"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BEF27E" w14:textId="77777777" w:rsidR="00791D2A" w:rsidRDefault="005E1A10">
            <w:r>
              <w:t>69.94</w:t>
            </w:r>
          </w:p>
        </w:tc>
        <w:tc>
          <w:tcPr>
            <w:tcW w:w="735" w:type="dxa"/>
            <w:vMerge w:val="restart"/>
            <w:vAlign w:val="center"/>
          </w:tcPr>
          <w:p w14:paraId="076980C0" w14:textId="77777777" w:rsidR="00791D2A" w:rsidRDefault="005E1A10">
            <w:r>
              <w:t>39.74</w:t>
            </w:r>
          </w:p>
        </w:tc>
        <w:tc>
          <w:tcPr>
            <w:tcW w:w="962" w:type="dxa"/>
            <w:vAlign w:val="center"/>
          </w:tcPr>
          <w:p w14:paraId="757D095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8DBFBF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A5CFBF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C3BA533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73D6747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9AFC8C9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7B6B77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1F1A617" w14:textId="77777777">
        <w:tc>
          <w:tcPr>
            <w:tcW w:w="718" w:type="dxa"/>
            <w:vMerge/>
            <w:vAlign w:val="center"/>
          </w:tcPr>
          <w:p w14:paraId="60303096" w14:textId="77777777" w:rsidR="00791D2A" w:rsidRDefault="00791D2A"/>
        </w:tc>
        <w:tc>
          <w:tcPr>
            <w:tcW w:w="962" w:type="dxa"/>
            <w:vMerge/>
            <w:vAlign w:val="center"/>
          </w:tcPr>
          <w:p w14:paraId="33C4DD22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26437BF" w14:textId="77777777" w:rsidR="00791D2A" w:rsidRDefault="00791D2A"/>
        </w:tc>
        <w:tc>
          <w:tcPr>
            <w:tcW w:w="735" w:type="dxa"/>
            <w:vMerge/>
            <w:vAlign w:val="center"/>
          </w:tcPr>
          <w:p w14:paraId="79BB5E6B" w14:textId="77777777" w:rsidR="00791D2A" w:rsidRDefault="00791D2A"/>
        </w:tc>
        <w:tc>
          <w:tcPr>
            <w:tcW w:w="962" w:type="dxa"/>
            <w:vAlign w:val="center"/>
          </w:tcPr>
          <w:p w14:paraId="24222C6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E0D424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DB5859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7D3218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BB6934" w14:textId="77777777" w:rsidR="00791D2A" w:rsidRDefault="00791D2A"/>
        </w:tc>
        <w:tc>
          <w:tcPr>
            <w:tcW w:w="1018" w:type="dxa"/>
            <w:vMerge/>
            <w:vAlign w:val="center"/>
          </w:tcPr>
          <w:p w14:paraId="15BFCC35" w14:textId="77777777" w:rsidR="00791D2A" w:rsidRDefault="00791D2A"/>
        </w:tc>
        <w:tc>
          <w:tcPr>
            <w:tcW w:w="1030" w:type="dxa"/>
            <w:vMerge/>
            <w:vAlign w:val="center"/>
          </w:tcPr>
          <w:p w14:paraId="7A09B856" w14:textId="77777777" w:rsidR="00791D2A" w:rsidRDefault="00791D2A"/>
        </w:tc>
      </w:tr>
      <w:tr w:rsidR="00791D2A" w14:paraId="7BDDEC6C" w14:textId="77777777">
        <w:tc>
          <w:tcPr>
            <w:tcW w:w="718" w:type="dxa"/>
            <w:vMerge/>
            <w:vAlign w:val="center"/>
          </w:tcPr>
          <w:p w14:paraId="0E7D9B19" w14:textId="77777777" w:rsidR="00791D2A" w:rsidRDefault="00791D2A"/>
        </w:tc>
        <w:tc>
          <w:tcPr>
            <w:tcW w:w="962" w:type="dxa"/>
            <w:vMerge/>
            <w:vAlign w:val="center"/>
          </w:tcPr>
          <w:p w14:paraId="03B3C04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1E47ED2" w14:textId="77777777" w:rsidR="00791D2A" w:rsidRDefault="00791D2A"/>
        </w:tc>
        <w:tc>
          <w:tcPr>
            <w:tcW w:w="735" w:type="dxa"/>
            <w:vMerge/>
            <w:vAlign w:val="center"/>
          </w:tcPr>
          <w:p w14:paraId="55E21102" w14:textId="77777777" w:rsidR="00791D2A" w:rsidRDefault="00791D2A"/>
        </w:tc>
        <w:tc>
          <w:tcPr>
            <w:tcW w:w="962" w:type="dxa"/>
            <w:vAlign w:val="center"/>
          </w:tcPr>
          <w:p w14:paraId="5CB367F2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9A7902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C52B8F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C8F5C95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DFB371" w14:textId="77777777" w:rsidR="00791D2A" w:rsidRDefault="00791D2A"/>
        </w:tc>
        <w:tc>
          <w:tcPr>
            <w:tcW w:w="1018" w:type="dxa"/>
            <w:vMerge/>
            <w:vAlign w:val="center"/>
          </w:tcPr>
          <w:p w14:paraId="6AF3E4DE" w14:textId="77777777" w:rsidR="00791D2A" w:rsidRDefault="00791D2A"/>
        </w:tc>
        <w:tc>
          <w:tcPr>
            <w:tcW w:w="1030" w:type="dxa"/>
            <w:vMerge/>
            <w:vAlign w:val="center"/>
          </w:tcPr>
          <w:p w14:paraId="29A00B4A" w14:textId="77777777" w:rsidR="00791D2A" w:rsidRDefault="00791D2A"/>
        </w:tc>
      </w:tr>
      <w:tr w:rsidR="00791D2A" w14:paraId="30D78E25" w14:textId="77777777">
        <w:tc>
          <w:tcPr>
            <w:tcW w:w="718" w:type="dxa"/>
            <w:vMerge/>
            <w:vAlign w:val="center"/>
          </w:tcPr>
          <w:p w14:paraId="0BC3E393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4FE2716" w14:textId="77777777" w:rsidR="00791D2A" w:rsidRDefault="005E1A10">
            <w:r>
              <w:t>4010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2E6908" w14:textId="77777777" w:rsidR="00791D2A" w:rsidRDefault="005E1A10">
            <w:r>
              <w:t>69.53</w:t>
            </w:r>
          </w:p>
        </w:tc>
        <w:tc>
          <w:tcPr>
            <w:tcW w:w="735" w:type="dxa"/>
            <w:vMerge w:val="restart"/>
            <w:vAlign w:val="center"/>
          </w:tcPr>
          <w:p w14:paraId="7080436D" w14:textId="77777777" w:rsidR="00791D2A" w:rsidRDefault="005E1A10">
            <w:r>
              <w:t>39.52</w:t>
            </w:r>
          </w:p>
        </w:tc>
        <w:tc>
          <w:tcPr>
            <w:tcW w:w="962" w:type="dxa"/>
            <w:vAlign w:val="center"/>
          </w:tcPr>
          <w:p w14:paraId="03A79F8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0A03D2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E581BE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5342380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C429528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60E716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D8E22B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56C20CA" w14:textId="77777777">
        <w:tc>
          <w:tcPr>
            <w:tcW w:w="718" w:type="dxa"/>
            <w:vMerge/>
            <w:vAlign w:val="center"/>
          </w:tcPr>
          <w:p w14:paraId="5874E0FB" w14:textId="77777777" w:rsidR="00791D2A" w:rsidRDefault="00791D2A"/>
        </w:tc>
        <w:tc>
          <w:tcPr>
            <w:tcW w:w="962" w:type="dxa"/>
            <w:vMerge/>
            <w:vAlign w:val="center"/>
          </w:tcPr>
          <w:p w14:paraId="16E7D83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75ED0C8" w14:textId="77777777" w:rsidR="00791D2A" w:rsidRDefault="00791D2A"/>
        </w:tc>
        <w:tc>
          <w:tcPr>
            <w:tcW w:w="735" w:type="dxa"/>
            <w:vMerge/>
            <w:vAlign w:val="center"/>
          </w:tcPr>
          <w:p w14:paraId="6B7C6CD5" w14:textId="77777777" w:rsidR="00791D2A" w:rsidRDefault="00791D2A"/>
        </w:tc>
        <w:tc>
          <w:tcPr>
            <w:tcW w:w="962" w:type="dxa"/>
            <w:vAlign w:val="center"/>
          </w:tcPr>
          <w:p w14:paraId="1F6821F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8EBBA7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65E9C1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695EA7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503968" w14:textId="77777777" w:rsidR="00791D2A" w:rsidRDefault="00791D2A"/>
        </w:tc>
        <w:tc>
          <w:tcPr>
            <w:tcW w:w="1018" w:type="dxa"/>
            <w:vMerge/>
            <w:vAlign w:val="center"/>
          </w:tcPr>
          <w:p w14:paraId="50B73FE5" w14:textId="77777777" w:rsidR="00791D2A" w:rsidRDefault="00791D2A"/>
        </w:tc>
        <w:tc>
          <w:tcPr>
            <w:tcW w:w="1030" w:type="dxa"/>
            <w:vMerge/>
            <w:vAlign w:val="center"/>
          </w:tcPr>
          <w:p w14:paraId="211B0A70" w14:textId="77777777" w:rsidR="00791D2A" w:rsidRDefault="00791D2A"/>
        </w:tc>
      </w:tr>
      <w:tr w:rsidR="00791D2A" w14:paraId="085CA955" w14:textId="77777777">
        <w:tc>
          <w:tcPr>
            <w:tcW w:w="718" w:type="dxa"/>
            <w:vMerge/>
            <w:vAlign w:val="center"/>
          </w:tcPr>
          <w:p w14:paraId="40329E67" w14:textId="77777777" w:rsidR="00791D2A" w:rsidRDefault="00791D2A"/>
        </w:tc>
        <w:tc>
          <w:tcPr>
            <w:tcW w:w="962" w:type="dxa"/>
            <w:vMerge/>
            <w:vAlign w:val="center"/>
          </w:tcPr>
          <w:p w14:paraId="70F3B80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0E79984" w14:textId="77777777" w:rsidR="00791D2A" w:rsidRDefault="00791D2A"/>
        </w:tc>
        <w:tc>
          <w:tcPr>
            <w:tcW w:w="735" w:type="dxa"/>
            <w:vMerge/>
            <w:vAlign w:val="center"/>
          </w:tcPr>
          <w:p w14:paraId="5FF946FA" w14:textId="77777777" w:rsidR="00791D2A" w:rsidRDefault="00791D2A"/>
        </w:tc>
        <w:tc>
          <w:tcPr>
            <w:tcW w:w="962" w:type="dxa"/>
            <w:vAlign w:val="center"/>
          </w:tcPr>
          <w:p w14:paraId="7924BF7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1D2C9A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E8E917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E6E4F01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D9A0A0" w14:textId="77777777" w:rsidR="00791D2A" w:rsidRDefault="00791D2A"/>
        </w:tc>
        <w:tc>
          <w:tcPr>
            <w:tcW w:w="1018" w:type="dxa"/>
            <w:vMerge/>
            <w:vAlign w:val="center"/>
          </w:tcPr>
          <w:p w14:paraId="1FF3C3A3" w14:textId="77777777" w:rsidR="00791D2A" w:rsidRDefault="00791D2A"/>
        </w:tc>
        <w:tc>
          <w:tcPr>
            <w:tcW w:w="1030" w:type="dxa"/>
            <w:vMerge/>
            <w:vAlign w:val="center"/>
          </w:tcPr>
          <w:p w14:paraId="65A50FD1" w14:textId="77777777" w:rsidR="00791D2A" w:rsidRDefault="00791D2A"/>
        </w:tc>
      </w:tr>
      <w:tr w:rsidR="00791D2A" w14:paraId="593C4761" w14:textId="77777777">
        <w:tc>
          <w:tcPr>
            <w:tcW w:w="718" w:type="dxa"/>
            <w:vMerge/>
            <w:vAlign w:val="center"/>
          </w:tcPr>
          <w:p w14:paraId="65D8E4A3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4CC83B59" w14:textId="77777777" w:rsidR="00791D2A" w:rsidRDefault="005E1A10">
            <w:r>
              <w:t>4011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899A205" w14:textId="77777777" w:rsidR="00791D2A" w:rsidRDefault="005E1A10">
            <w:r>
              <w:t>47.42</w:t>
            </w:r>
          </w:p>
        </w:tc>
        <w:tc>
          <w:tcPr>
            <w:tcW w:w="735" w:type="dxa"/>
            <w:vMerge w:val="restart"/>
            <w:vAlign w:val="center"/>
          </w:tcPr>
          <w:p w14:paraId="78E967BD" w14:textId="77777777" w:rsidR="00791D2A" w:rsidRDefault="005E1A10">
            <w:r>
              <w:t>27.23</w:t>
            </w:r>
          </w:p>
        </w:tc>
        <w:tc>
          <w:tcPr>
            <w:tcW w:w="962" w:type="dxa"/>
            <w:vAlign w:val="center"/>
          </w:tcPr>
          <w:p w14:paraId="2D3DBA4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41F9F3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C2CCD8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DD4F914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64299E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39D5277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5715E5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925E6DA" w14:textId="77777777">
        <w:tc>
          <w:tcPr>
            <w:tcW w:w="718" w:type="dxa"/>
            <w:vMerge/>
            <w:vAlign w:val="center"/>
          </w:tcPr>
          <w:p w14:paraId="788B3B09" w14:textId="77777777" w:rsidR="00791D2A" w:rsidRDefault="00791D2A"/>
        </w:tc>
        <w:tc>
          <w:tcPr>
            <w:tcW w:w="962" w:type="dxa"/>
            <w:vMerge/>
            <w:vAlign w:val="center"/>
          </w:tcPr>
          <w:p w14:paraId="1064D09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6A20DBE" w14:textId="77777777" w:rsidR="00791D2A" w:rsidRDefault="00791D2A"/>
        </w:tc>
        <w:tc>
          <w:tcPr>
            <w:tcW w:w="735" w:type="dxa"/>
            <w:vMerge/>
            <w:vAlign w:val="center"/>
          </w:tcPr>
          <w:p w14:paraId="11F5D4F1" w14:textId="77777777" w:rsidR="00791D2A" w:rsidRDefault="00791D2A"/>
        </w:tc>
        <w:tc>
          <w:tcPr>
            <w:tcW w:w="962" w:type="dxa"/>
            <w:vAlign w:val="center"/>
          </w:tcPr>
          <w:p w14:paraId="1EF6EDC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20BD48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AE57A4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0913FA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43C130" w14:textId="77777777" w:rsidR="00791D2A" w:rsidRDefault="00791D2A"/>
        </w:tc>
        <w:tc>
          <w:tcPr>
            <w:tcW w:w="1018" w:type="dxa"/>
            <w:vMerge/>
            <w:vAlign w:val="center"/>
          </w:tcPr>
          <w:p w14:paraId="355707E9" w14:textId="77777777" w:rsidR="00791D2A" w:rsidRDefault="00791D2A"/>
        </w:tc>
        <w:tc>
          <w:tcPr>
            <w:tcW w:w="1030" w:type="dxa"/>
            <w:vMerge/>
            <w:vAlign w:val="center"/>
          </w:tcPr>
          <w:p w14:paraId="66D73555" w14:textId="77777777" w:rsidR="00791D2A" w:rsidRDefault="00791D2A"/>
        </w:tc>
      </w:tr>
      <w:tr w:rsidR="00791D2A" w14:paraId="1242A7DD" w14:textId="77777777">
        <w:tc>
          <w:tcPr>
            <w:tcW w:w="718" w:type="dxa"/>
            <w:vMerge/>
            <w:vAlign w:val="center"/>
          </w:tcPr>
          <w:p w14:paraId="6E162564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2A55241" w14:textId="77777777" w:rsidR="00791D2A" w:rsidRDefault="005E1A10">
            <w:r>
              <w:t>4012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B517B39" w14:textId="77777777" w:rsidR="00791D2A" w:rsidRDefault="005E1A10">
            <w:r>
              <w:t>45.29</w:t>
            </w:r>
          </w:p>
        </w:tc>
        <w:tc>
          <w:tcPr>
            <w:tcW w:w="735" w:type="dxa"/>
            <w:vMerge w:val="restart"/>
            <w:vAlign w:val="center"/>
          </w:tcPr>
          <w:p w14:paraId="7FF14452" w14:textId="77777777" w:rsidR="00791D2A" w:rsidRDefault="005E1A10">
            <w:r>
              <w:t>26.05</w:t>
            </w:r>
          </w:p>
        </w:tc>
        <w:tc>
          <w:tcPr>
            <w:tcW w:w="962" w:type="dxa"/>
            <w:vAlign w:val="center"/>
          </w:tcPr>
          <w:p w14:paraId="65D6FF7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414487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92BA4F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A654F82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BA800A5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72DB2A6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F2B7C0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45E4412" w14:textId="77777777">
        <w:tc>
          <w:tcPr>
            <w:tcW w:w="718" w:type="dxa"/>
            <w:vMerge/>
            <w:vAlign w:val="center"/>
          </w:tcPr>
          <w:p w14:paraId="222E720C" w14:textId="77777777" w:rsidR="00791D2A" w:rsidRDefault="00791D2A"/>
        </w:tc>
        <w:tc>
          <w:tcPr>
            <w:tcW w:w="962" w:type="dxa"/>
            <w:vMerge/>
            <w:vAlign w:val="center"/>
          </w:tcPr>
          <w:p w14:paraId="6ADA090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998529D" w14:textId="77777777" w:rsidR="00791D2A" w:rsidRDefault="00791D2A"/>
        </w:tc>
        <w:tc>
          <w:tcPr>
            <w:tcW w:w="735" w:type="dxa"/>
            <w:vMerge/>
            <w:vAlign w:val="center"/>
          </w:tcPr>
          <w:p w14:paraId="73A6368F" w14:textId="77777777" w:rsidR="00791D2A" w:rsidRDefault="00791D2A"/>
        </w:tc>
        <w:tc>
          <w:tcPr>
            <w:tcW w:w="962" w:type="dxa"/>
            <w:vAlign w:val="center"/>
          </w:tcPr>
          <w:p w14:paraId="4A8810D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0FC1DD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311B15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8CD80EC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D78C31" w14:textId="77777777" w:rsidR="00791D2A" w:rsidRDefault="00791D2A"/>
        </w:tc>
        <w:tc>
          <w:tcPr>
            <w:tcW w:w="1018" w:type="dxa"/>
            <w:vMerge/>
            <w:vAlign w:val="center"/>
          </w:tcPr>
          <w:p w14:paraId="4E29FEF4" w14:textId="77777777" w:rsidR="00791D2A" w:rsidRDefault="00791D2A"/>
        </w:tc>
        <w:tc>
          <w:tcPr>
            <w:tcW w:w="1030" w:type="dxa"/>
            <w:vMerge/>
            <w:vAlign w:val="center"/>
          </w:tcPr>
          <w:p w14:paraId="3C26B799" w14:textId="77777777" w:rsidR="00791D2A" w:rsidRDefault="00791D2A"/>
        </w:tc>
      </w:tr>
      <w:tr w:rsidR="00791D2A" w14:paraId="34057E6F" w14:textId="77777777">
        <w:tc>
          <w:tcPr>
            <w:tcW w:w="718" w:type="dxa"/>
            <w:vMerge/>
            <w:vAlign w:val="center"/>
          </w:tcPr>
          <w:p w14:paraId="1F663810" w14:textId="77777777" w:rsidR="00791D2A" w:rsidRDefault="00791D2A"/>
        </w:tc>
        <w:tc>
          <w:tcPr>
            <w:tcW w:w="962" w:type="dxa"/>
            <w:vAlign w:val="center"/>
          </w:tcPr>
          <w:p w14:paraId="2F818944" w14:textId="77777777" w:rsidR="00791D2A" w:rsidRDefault="005E1A10">
            <w:r>
              <w:t>4013</w:t>
            </w:r>
          </w:p>
        </w:tc>
        <w:tc>
          <w:tcPr>
            <w:tcW w:w="735" w:type="dxa"/>
            <w:gridSpan w:val="2"/>
            <w:vAlign w:val="center"/>
          </w:tcPr>
          <w:p w14:paraId="177BCC2C" w14:textId="77777777" w:rsidR="00791D2A" w:rsidRDefault="005E1A10">
            <w:r>
              <w:t>21.49</w:t>
            </w:r>
          </w:p>
        </w:tc>
        <w:tc>
          <w:tcPr>
            <w:tcW w:w="735" w:type="dxa"/>
            <w:vAlign w:val="center"/>
          </w:tcPr>
          <w:p w14:paraId="03547EFE" w14:textId="77777777" w:rsidR="00791D2A" w:rsidRDefault="005E1A10">
            <w:r>
              <w:t>12.82</w:t>
            </w:r>
          </w:p>
        </w:tc>
        <w:tc>
          <w:tcPr>
            <w:tcW w:w="962" w:type="dxa"/>
            <w:vAlign w:val="center"/>
          </w:tcPr>
          <w:p w14:paraId="5B9882E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4E3C83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183E79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C57E232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28D724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766E185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0E67439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1B217235" w14:textId="77777777">
        <w:tc>
          <w:tcPr>
            <w:tcW w:w="718" w:type="dxa"/>
            <w:vMerge/>
            <w:vAlign w:val="center"/>
          </w:tcPr>
          <w:p w14:paraId="51D025FD" w14:textId="77777777" w:rsidR="00791D2A" w:rsidRDefault="00791D2A"/>
        </w:tc>
        <w:tc>
          <w:tcPr>
            <w:tcW w:w="962" w:type="dxa"/>
            <w:vAlign w:val="center"/>
          </w:tcPr>
          <w:p w14:paraId="394E478F" w14:textId="77777777" w:rsidR="00791D2A" w:rsidRDefault="005E1A10">
            <w:r>
              <w:t>4014</w:t>
            </w:r>
          </w:p>
        </w:tc>
        <w:tc>
          <w:tcPr>
            <w:tcW w:w="735" w:type="dxa"/>
            <w:gridSpan w:val="2"/>
            <w:vAlign w:val="center"/>
          </w:tcPr>
          <w:p w14:paraId="0B1BFAF7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4B778A2E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43FCE63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819C91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043644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46A95C3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8004CDA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E91406D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556191C1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E326E19" w14:textId="77777777">
        <w:tc>
          <w:tcPr>
            <w:tcW w:w="718" w:type="dxa"/>
            <w:vMerge/>
            <w:vAlign w:val="center"/>
          </w:tcPr>
          <w:p w14:paraId="6D270D9A" w14:textId="77777777" w:rsidR="00791D2A" w:rsidRDefault="00791D2A"/>
        </w:tc>
        <w:tc>
          <w:tcPr>
            <w:tcW w:w="962" w:type="dxa"/>
            <w:vAlign w:val="center"/>
          </w:tcPr>
          <w:p w14:paraId="0E41CF8C" w14:textId="77777777" w:rsidR="00791D2A" w:rsidRDefault="005E1A10"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 w14:paraId="0DC3F86B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321DCA15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3BDE5DB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CBE50B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C2BFD9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EAB38C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9AF193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D673FC7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6D06853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BBE42F3" w14:textId="77777777">
        <w:tc>
          <w:tcPr>
            <w:tcW w:w="718" w:type="dxa"/>
            <w:vMerge/>
            <w:vAlign w:val="center"/>
          </w:tcPr>
          <w:p w14:paraId="5FB66F26" w14:textId="77777777" w:rsidR="00791D2A" w:rsidRDefault="00791D2A"/>
        </w:tc>
        <w:tc>
          <w:tcPr>
            <w:tcW w:w="962" w:type="dxa"/>
            <w:vAlign w:val="center"/>
          </w:tcPr>
          <w:p w14:paraId="74D2FC3D" w14:textId="77777777" w:rsidR="00791D2A" w:rsidRDefault="005E1A10">
            <w:r>
              <w:t>4016</w:t>
            </w:r>
          </w:p>
        </w:tc>
        <w:tc>
          <w:tcPr>
            <w:tcW w:w="735" w:type="dxa"/>
            <w:gridSpan w:val="2"/>
            <w:vAlign w:val="center"/>
          </w:tcPr>
          <w:p w14:paraId="5D239E87" w14:textId="77777777" w:rsidR="00791D2A" w:rsidRDefault="005E1A10">
            <w:r>
              <w:t>19.60</w:t>
            </w:r>
          </w:p>
        </w:tc>
        <w:tc>
          <w:tcPr>
            <w:tcW w:w="735" w:type="dxa"/>
            <w:vAlign w:val="center"/>
          </w:tcPr>
          <w:p w14:paraId="3A859050" w14:textId="77777777" w:rsidR="00791D2A" w:rsidRDefault="005E1A10">
            <w:r>
              <w:t>14.73</w:t>
            </w:r>
          </w:p>
        </w:tc>
        <w:tc>
          <w:tcPr>
            <w:tcW w:w="962" w:type="dxa"/>
            <w:vAlign w:val="center"/>
          </w:tcPr>
          <w:p w14:paraId="30FE1CC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FA32F0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250CC0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0AF2ABE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B076F79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74C547E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56523B6A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FD10A79" w14:textId="77777777">
        <w:tc>
          <w:tcPr>
            <w:tcW w:w="718" w:type="dxa"/>
            <w:vMerge/>
            <w:vAlign w:val="center"/>
          </w:tcPr>
          <w:p w14:paraId="3D1B3E44" w14:textId="77777777" w:rsidR="00791D2A" w:rsidRDefault="00791D2A"/>
        </w:tc>
        <w:tc>
          <w:tcPr>
            <w:tcW w:w="962" w:type="dxa"/>
            <w:vAlign w:val="center"/>
          </w:tcPr>
          <w:p w14:paraId="5930964F" w14:textId="77777777" w:rsidR="00791D2A" w:rsidRDefault="005E1A10">
            <w:r>
              <w:t>4017</w:t>
            </w:r>
          </w:p>
        </w:tc>
        <w:tc>
          <w:tcPr>
            <w:tcW w:w="735" w:type="dxa"/>
            <w:gridSpan w:val="2"/>
            <w:vAlign w:val="center"/>
          </w:tcPr>
          <w:p w14:paraId="38034C36" w14:textId="77777777" w:rsidR="00791D2A" w:rsidRDefault="005E1A10">
            <w:r>
              <w:t>17.33</w:t>
            </w:r>
          </w:p>
        </w:tc>
        <w:tc>
          <w:tcPr>
            <w:tcW w:w="735" w:type="dxa"/>
            <w:vAlign w:val="center"/>
          </w:tcPr>
          <w:p w14:paraId="718F8297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2991C5E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86304A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9B6D95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6BD4B9B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70A4117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F6FE9A4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3363341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BB248F2" w14:textId="77777777">
        <w:tc>
          <w:tcPr>
            <w:tcW w:w="718" w:type="dxa"/>
            <w:vMerge/>
            <w:vAlign w:val="center"/>
          </w:tcPr>
          <w:p w14:paraId="118BBACC" w14:textId="77777777" w:rsidR="00791D2A" w:rsidRDefault="00791D2A"/>
        </w:tc>
        <w:tc>
          <w:tcPr>
            <w:tcW w:w="962" w:type="dxa"/>
            <w:vAlign w:val="center"/>
          </w:tcPr>
          <w:p w14:paraId="3889DAE2" w14:textId="77777777" w:rsidR="00791D2A" w:rsidRDefault="005E1A10">
            <w:r>
              <w:t>4018</w:t>
            </w:r>
          </w:p>
        </w:tc>
        <w:tc>
          <w:tcPr>
            <w:tcW w:w="735" w:type="dxa"/>
            <w:gridSpan w:val="2"/>
            <w:vAlign w:val="center"/>
          </w:tcPr>
          <w:p w14:paraId="1B9EE17A" w14:textId="77777777" w:rsidR="00791D2A" w:rsidRDefault="005E1A10">
            <w:r>
              <w:t>10.52</w:t>
            </w:r>
          </w:p>
        </w:tc>
        <w:tc>
          <w:tcPr>
            <w:tcW w:w="735" w:type="dxa"/>
            <w:vAlign w:val="center"/>
          </w:tcPr>
          <w:p w14:paraId="393CC2D6" w14:textId="77777777" w:rsidR="00791D2A" w:rsidRDefault="005E1A10">
            <w:r>
              <w:t>26.12</w:t>
            </w:r>
          </w:p>
        </w:tc>
        <w:tc>
          <w:tcPr>
            <w:tcW w:w="962" w:type="dxa"/>
            <w:vAlign w:val="center"/>
          </w:tcPr>
          <w:p w14:paraId="6B0B6A7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FFFAE6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ED232D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0F4DC8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2CBE495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B1178D0" w14:textId="77777777" w:rsidR="00791D2A" w:rsidRDefault="005E1A10">
            <w:r>
              <w:t>0.03</w:t>
            </w:r>
          </w:p>
        </w:tc>
        <w:tc>
          <w:tcPr>
            <w:tcW w:w="1030" w:type="dxa"/>
            <w:vAlign w:val="center"/>
          </w:tcPr>
          <w:p w14:paraId="085478FD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BA23F54" w14:textId="77777777">
        <w:tc>
          <w:tcPr>
            <w:tcW w:w="718" w:type="dxa"/>
            <w:vMerge w:val="restart"/>
            <w:vAlign w:val="center"/>
          </w:tcPr>
          <w:p w14:paraId="71A526E1" w14:textId="77777777" w:rsidR="00791D2A" w:rsidRDefault="005E1A10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14:paraId="67D18411" w14:textId="77777777" w:rsidR="00791D2A" w:rsidRDefault="005E1A10">
            <w:r>
              <w:t>5001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C4639A" w14:textId="77777777" w:rsidR="00791D2A" w:rsidRDefault="005E1A10">
            <w:r>
              <w:t>181.74</w:t>
            </w:r>
          </w:p>
        </w:tc>
        <w:tc>
          <w:tcPr>
            <w:tcW w:w="735" w:type="dxa"/>
            <w:vMerge w:val="restart"/>
            <w:vAlign w:val="center"/>
          </w:tcPr>
          <w:p w14:paraId="682E0C92" w14:textId="77777777" w:rsidR="00791D2A" w:rsidRDefault="005E1A10">
            <w:r>
              <w:t>64.23</w:t>
            </w:r>
          </w:p>
        </w:tc>
        <w:tc>
          <w:tcPr>
            <w:tcW w:w="962" w:type="dxa"/>
            <w:vAlign w:val="center"/>
          </w:tcPr>
          <w:p w14:paraId="49A5202B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5ECFF75F" w14:textId="77777777" w:rsidR="00791D2A" w:rsidRDefault="005E1A10">
            <w:r>
              <w:t>11.99</w:t>
            </w:r>
          </w:p>
        </w:tc>
        <w:tc>
          <w:tcPr>
            <w:tcW w:w="679" w:type="dxa"/>
            <w:vAlign w:val="center"/>
          </w:tcPr>
          <w:p w14:paraId="6B51EAF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0B04F23" w14:textId="77777777" w:rsidR="00791D2A" w:rsidRDefault="005E1A1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46D8D525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75C7B5" w14:textId="77777777" w:rsidR="00791D2A" w:rsidRDefault="005E1A1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C7B275F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26EDB8D6" w14:textId="77777777">
        <w:tc>
          <w:tcPr>
            <w:tcW w:w="718" w:type="dxa"/>
            <w:vMerge/>
            <w:vAlign w:val="center"/>
          </w:tcPr>
          <w:p w14:paraId="0A644EDD" w14:textId="77777777" w:rsidR="00791D2A" w:rsidRDefault="00791D2A"/>
        </w:tc>
        <w:tc>
          <w:tcPr>
            <w:tcW w:w="962" w:type="dxa"/>
            <w:vMerge/>
            <w:vAlign w:val="center"/>
          </w:tcPr>
          <w:p w14:paraId="4532237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F885CE2" w14:textId="77777777" w:rsidR="00791D2A" w:rsidRDefault="00791D2A"/>
        </w:tc>
        <w:tc>
          <w:tcPr>
            <w:tcW w:w="735" w:type="dxa"/>
            <w:vMerge/>
            <w:vAlign w:val="center"/>
          </w:tcPr>
          <w:p w14:paraId="1D602837" w14:textId="77777777" w:rsidR="00791D2A" w:rsidRDefault="00791D2A"/>
        </w:tc>
        <w:tc>
          <w:tcPr>
            <w:tcW w:w="962" w:type="dxa"/>
            <w:vAlign w:val="center"/>
          </w:tcPr>
          <w:p w14:paraId="0CF37EDB" w14:textId="77777777" w:rsidR="00791D2A" w:rsidRDefault="005E1A10">
            <w:r>
              <w:t>C3016</w:t>
            </w:r>
          </w:p>
        </w:tc>
        <w:tc>
          <w:tcPr>
            <w:tcW w:w="735" w:type="dxa"/>
            <w:vAlign w:val="center"/>
          </w:tcPr>
          <w:p w14:paraId="745645DD" w14:textId="77777777" w:rsidR="00791D2A" w:rsidRDefault="005E1A10">
            <w:r>
              <w:t>4.80</w:t>
            </w:r>
          </w:p>
        </w:tc>
        <w:tc>
          <w:tcPr>
            <w:tcW w:w="679" w:type="dxa"/>
            <w:vAlign w:val="center"/>
          </w:tcPr>
          <w:p w14:paraId="2CC312D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2B7918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57FCA7" w14:textId="77777777" w:rsidR="00791D2A" w:rsidRDefault="00791D2A"/>
        </w:tc>
        <w:tc>
          <w:tcPr>
            <w:tcW w:w="1018" w:type="dxa"/>
            <w:vMerge/>
            <w:vAlign w:val="center"/>
          </w:tcPr>
          <w:p w14:paraId="35848D7A" w14:textId="77777777" w:rsidR="00791D2A" w:rsidRDefault="00791D2A"/>
        </w:tc>
        <w:tc>
          <w:tcPr>
            <w:tcW w:w="1030" w:type="dxa"/>
            <w:vMerge/>
            <w:vAlign w:val="center"/>
          </w:tcPr>
          <w:p w14:paraId="39344FFF" w14:textId="77777777" w:rsidR="00791D2A" w:rsidRDefault="00791D2A"/>
        </w:tc>
      </w:tr>
      <w:tr w:rsidR="00791D2A" w14:paraId="7902D7B8" w14:textId="77777777">
        <w:tc>
          <w:tcPr>
            <w:tcW w:w="718" w:type="dxa"/>
            <w:vMerge/>
            <w:vAlign w:val="center"/>
          </w:tcPr>
          <w:p w14:paraId="08D8C35C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ECB5D2F" w14:textId="77777777" w:rsidR="00791D2A" w:rsidRDefault="005E1A10">
            <w:r>
              <w:t>5002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AC2E030" w14:textId="77777777" w:rsidR="00791D2A" w:rsidRDefault="005E1A10">
            <w:r>
              <w:t>128.29</w:t>
            </w:r>
          </w:p>
        </w:tc>
        <w:tc>
          <w:tcPr>
            <w:tcW w:w="735" w:type="dxa"/>
            <w:vMerge w:val="restart"/>
            <w:vAlign w:val="center"/>
          </w:tcPr>
          <w:p w14:paraId="011F850E" w14:textId="77777777" w:rsidR="00791D2A" w:rsidRDefault="005E1A10">
            <w:r>
              <w:t>87.69</w:t>
            </w:r>
          </w:p>
        </w:tc>
        <w:tc>
          <w:tcPr>
            <w:tcW w:w="962" w:type="dxa"/>
            <w:vAlign w:val="center"/>
          </w:tcPr>
          <w:p w14:paraId="314027F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54A7D0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5AA9D3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D5F17BF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41ECFC4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D157E66" w14:textId="77777777" w:rsidR="00791D2A" w:rsidRDefault="005E1A1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7C9EF3FB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BF0E3F1" w14:textId="77777777">
        <w:tc>
          <w:tcPr>
            <w:tcW w:w="718" w:type="dxa"/>
            <w:vMerge/>
            <w:vAlign w:val="center"/>
          </w:tcPr>
          <w:p w14:paraId="7D1AB1A4" w14:textId="77777777" w:rsidR="00791D2A" w:rsidRDefault="00791D2A"/>
        </w:tc>
        <w:tc>
          <w:tcPr>
            <w:tcW w:w="962" w:type="dxa"/>
            <w:vMerge/>
            <w:vAlign w:val="center"/>
          </w:tcPr>
          <w:p w14:paraId="041DCDE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670CAFF" w14:textId="77777777" w:rsidR="00791D2A" w:rsidRDefault="00791D2A"/>
        </w:tc>
        <w:tc>
          <w:tcPr>
            <w:tcW w:w="735" w:type="dxa"/>
            <w:vMerge/>
            <w:vAlign w:val="center"/>
          </w:tcPr>
          <w:p w14:paraId="30285554" w14:textId="77777777" w:rsidR="00791D2A" w:rsidRDefault="00791D2A"/>
        </w:tc>
        <w:tc>
          <w:tcPr>
            <w:tcW w:w="962" w:type="dxa"/>
            <w:vAlign w:val="center"/>
          </w:tcPr>
          <w:p w14:paraId="165E564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C21993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FFEE91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14197C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67DD7E" w14:textId="77777777" w:rsidR="00791D2A" w:rsidRDefault="00791D2A"/>
        </w:tc>
        <w:tc>
          <w:tcPr>
            <w:tcW w:w="1018" w:type="dxa"/>
            <w:vMerge/>
            <w:vAlign w:val="center"/>
          </w:tcPr>
          <w:p w14:paraId="67A919D1" w14:textId="77777777" w:rsidR="00791D2A" w:rsidRDefault="00791D2A"/>
        </w:tc>
        <w:tc>
          <w:tcPr>
            <w:tcW w:w="1030" w:type="dxa"/>
            <w:vMerge/>
            <w:vAlign w:val="center"/>
          </w:tcPr>
          <w:p w14:paraId="5D504842" w14:textId="77777777" w:rsidR="00791D2A" w:rsidRDefault="00791D2A"/>
        </w:tc>
      </w:tr>
      <w:tr w:rsidR="00791D2A" w14:paraId="733AB2BB" w14:textId="77777777">
        <w:tc>
          <w:tcPr>
            <w:tcW w:w="718" w:type="dxa"/>
            <w:vMerge/>
            <w:vAlign w:val="center"/>
          </w:tcPr>
          <w:p w14:paraId="136577D5" w14:textId="77777777" w:rsidR="00791D2A" w:rsidRDefault="00791D2A"/>
        </w:tc>
        <w:tc>
          <w:tcPr>
            <w:tcW w:w="962" w:type="dxa"/>
            <w:vMerge/>
            <w:vAlign w:val="center"/>
          </w:tcPr>
          <w:p w14:paraId="36B2F3C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A3F0B7D" w14:textId="77777777" w:rsidR="00791D2A" w:rsidRDefault="00791D2A"/>
        </w:tc>
        <w:tc>
          <w:tcPr>
            <w:tcW w:w="735" w:type="dxa"/>
            <w:vMerge/>
            <w:vAlign w:val="center"/>
          </w:tcPr>
          <w:p w14:paraId="2FA866FE" w14:textId="77777777" w:rsidR="00791D2A" w:rsidRDefault="00791D2A"/>
        </w:tc>
        <w:tc>
          <w:tcPr>
            <w:tcW w:w="962" w:type="dxa"/>
            <w:vAlign w:val="center"/>
          </w:tcPr>
          <w:p w14:paraId="6A83FB08" w14:textId="77777777" w:rsidR="00791D2A" w:rsidRDefault="005E1A10">
            <w:r>
              <w:t>未编号</w:t>
            </w:r>
          </w:p>
        </w:tc>
        <w:tc>
          <w:tcPr>
            <w:tcW w:w="735" w:type="dxa"/>
            <w:vAlign w:val="center"/>
          </w:tcPr>
          <w:p w14:paraId="64425D29" w14:textId="77777777" w:rsidR="00791D2A" w:rsidRDefault="005E1A10">
            <w:r>
              <w:t>15.33</w:t>
            </w:r>
          </w:p>
        </w:tc>
        <w:tc>
          <w:tcPr>
            <w:tcW w:w="679" w:type="dxa"/>
            <w:vAlign w:val="center"/>
          </w:tcPr>
          <w:p w14:paraId="60FCE66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11EF413" w14:textId="77777777" w:rsidR="00791D2A" w:rsidRDefault="005E1A1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B8658C3" w14:textId="77777777" w:rsidR="00791D2A" w:rsidRDefault="00791D2A"/>
        </w:tc>
        <w:tc>
          <w:tcPr>
            <w:tcW w:w="1018" w:type="dxa"/>
            <w:vMerge/>
            <w:vAlign w:val="center"/>
          </w:tcPr>
          <w:p w14:paraId="6C082533" w14:textId="77777777" w:rsidR="00791D2A" w:rsidRDefault="00791D2A"/>
        </w:tc>
        <w:tc>
          <w:tcPr>
            <w:tcW w:w="1030" w:type="dxa"/>
            <w:vMerge/>
            <w:vAlign w:val="center"/>
          </w:tcPr>
          <w:p w14:paraId="0F88192E" w14:textId="77777777" w:rsidR="00791D2A" w:rsidRDefault="00791D2A"/>
        </w:tc>
      </w:tr>
      <w:tr w:rsidR="00791D2A" w14:paraId="302B25E3" w14:textId="77777777">
        <w:tc>
          <w:tcPr>
            <w:tcW w:w="718" w:type="dxa"/>
            <w:vMerge/>
            <w:vAlign w:val="center"/>
          </w:tcPr>
          <w:p w14:paraId="2DE7928A" w14:textId="77777777" w:rsidR="00791D2A" w:rsidRDefault="00791D2A"/>
        </w:tc>
        <w:tc>
          <w:tcPr>
            <w:tcW w:w="962" w:type="dxa"/>
            <w:vMerge/>
            <w:vAlign w:val="center"/>
          </w:tcPr>
          <w:p w14:paraId="27ED937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03F4C8A" w14:textId="77777777" w:rsidR="00791D2A" w:rsidRDefault="00791D2A"/>
        </w:tc>
        <w:tc>
          <w:tcPr>
            <w:tcW w:w="735" w:type="dxa"/>
            <w:vMerge/>
            <w:vAlign w:val="center"/>
          </w:tcPr>
          <w:p w14:paraId="77684430" w14:textId="77777777" w:rsidR="00791D2A" w:rsidRDefault="00791D2A"/>
        </w:tc>
        <w:tc>
          <w:tcPr>
            <w:tcW w:w="962" w:type="dxa"/>
            <w:vAlign w:val="center"/>
          </w:tcPr>
          <w:p w14:paraId="760CE18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7347D5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3BA2EB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89F7C85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78EA30" w14:textId="77777777" w:rsidR="00791D2A" w:rsidRDefault="00791D2A"/>
        </w:tc>
        <w:tc>
          <w:tcPr>
            <w:tcW w:w="1018" w:type="dxa"/>
            <w:vMerge/>
            <w:vAlign w:val="center"/>
          </w:tcPr>
          <w:p w14:paraId="4EBCEE41" w14:textId="77777777" w:rsidR="00791D2A" w:rsidRDefault="00791D2A"/>
        </w:tc>
        <w:tc>
          <w:tcPr>
            <w:tcW w:w="1030" w:type="dxa"/>
            <w:vMerge/>
            <w:vAlign w:val="center"/>
          </w:tcPr>
          <w:p w14:paraId="410D2402" w14:textId="77777777" w:rsidR="00791D2A" w:rsidRDefault="00791D2A"/>
        </w:tc>
      </w:tr>
      <w:tr w:rsidR="00791D2A" w14:paraId="1CC34E67" w14:textId="77777777">
        <w:tc>
          <w:tcPr>
            <w:tcW w:w="718" w:type="dxa"/>
            <w:vMerge/>
            <w:vAlign w:val="center"/>
          </w:tcPr>
          <w:p w14:paraId="0259420C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35476BE6" w14:textId="77777777" w:rsidR="00791D2A" w:rsidRDefault="005E1A10">
            <w:r>
              <w:t>5003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0033079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65675B3C" w14:textId="77777777" w:rsidR="00791D2A" w:rsidRDefault="005E1A10">
            <w:r>
              <w:t>78.81</w:t>
            </w:r>
          </w:p>
        </w:tc>
        <w:tc>
          <w:tcPr>
            <w:tcW w:w="962" w:type="dxa"/>
            <w:vAlign w:val="center"/>
          </w:tcPr>
          <w:p w14:paraId="4923FF5D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05086237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2DAC79C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CC877B2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1A4CE8A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A946D08" w14:textId="77777777" w:rsidR="00791D2A" w:rsidRDefault="005E1A1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B27B12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B0B6ECE" w14:textId="77777777">
        <w:tc>
          <w:tcPr>
            <w:tcW w:w="718" w:type="dxa"/>
            <w:vMerge/>
            <w:vAlign w:val="center"/>
          </w:tcPr>
          <w:p w14:paraId="0BA39239" w14:textId="77777777" w:rsidR="00791D2A" w:rsidRDefault="00791D2A"/>
        </w:tc>
        <w:tc>
          <w:tcPr>
            <w:tcW w:w="962" w:type="dxa"/>
            <w:vMerge/>
            <w:vAlign w:val="center"/>
          </w:tcPr>
          <w:p w14:paraId="1D2D4F2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E4258B7" w14:textId="77777777" w:rsidR="00791D2A" w:rsidRDefault="00791D2A"/>
        </w:tc>
        <w:tc>
          <w:tcPr>
            <w:tcW w:w="735" w:type="dxa"/>
            <w:vMerge/>
            <w:vAlign w:val="center"/>
          </w:tcPr>
          <w:p w14:paraId="0252649D" w14:textId="77777777" w:rsidR="00791D2A" w:rsidRDefault="00791D2A"/>
        </w:tc>
        <w:tc>
          <w:tcPr>
            <w:tcW w:w="962" w:type="dxa"/>
            <w:vAlign w:val="center"/>
          </w:tcPr>
          <w:p w14:paraId="2DEA7F87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182B2322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49EF859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4E52BE8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D21748" w14:textId="77777777" w:rsidR="00791D2A" w:rsidRDefault="00791D2A"/>
        </w:tc>
        <w:tc>
          <w:tcPr>
            <w:tcW w:w="1018" w:type="dxa"/>
            <w:vMerge/>
            <w:vAlign w:val="center"/>
          </w:tcPr>
          <w:p w14:paraId="24D4013F" w14:textId="77777777" w:rsidR="00791D2A" w:rsidRDefault="00791D2A"/>
        </w:tc>
        <w:tc>
          <w:tcPr>
            <w:tcW w:w="1030" w:type="dxa"/>
            <w:vMerge/>
            <w:vAlign w:val="center"/>
          </w:tcPr>
          <w:p w14:paraId="74408A6D" w14:textId="77777777" w:rsidR="00791D2A" w:rsidRDefault="00791D2A"/>
        </w:tc>
      </w:tr>
      <w:tr w:rsidR="00791D2A" w14:paraId="1BC6B2D9" w14:textId="77777777">
        <w:tc>
          <w:tcPr>
            <w:tcW w:w="718" w:type="dxa"/>
            <w:vMerge/>
            <w:vAlign w:val="center"/>
          </w:tcPr>
          <w:p w14:paraId="30A6D4BD" w14:textId="77777777" w:rsidR="00791D2A" w:rsidRDefault="00791D2A"/>
        </w:tc>
        <w:tc>
          <w:tcPr>
            <w:tcW w:w="962" w:type="dxa"/>
            <w:vMerge/>
            <w:vAlign w:val="center"/>
          </w:tcPr>
          <w:p w14:paraId="0B3C32E7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F796C09" w14:textId="77777777" w:rsidR="00791D2A" w:rsidRDefault="00791D2A"/>
        </w:tc>
        <w:tc>
          <w:tcPr>
            <w:tcW w:w="735" w:type="dxa"/>
            <w:vMerge/>
            <w:vAlign w:val="center"/>
          </w:tcPr>
          <w:p w14:paraId="10325DE1" w14:textId="77777777" w:rsidR="00791D2A" w:rsidRDefault="00791D2A"/>
        </w:tc>
        <w:tc>
          <w:tcPr>
            <w:tcW w:w="962" w:type="dxa"/>
            <w:vAlign w:val="center"/>
          </w:tcPr>
          <w:p w14:paraId="77483496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28165302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7B7B389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136A98F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13AF7C" w14:textId="77777777" w:rsidR="00791D2A" w:rsidRDefault="00791D2A"/>
        </w:tc>
        <w:tc>
          <w:tcPr>
            <w:tcW w:w="1018" w:type="dxa"/>
            <w:vMerge/>
            <w:vAlign w:val="center"/>
          </w:tcPr>
          <w:p w14:paraId="33400E66" w14:textId="77777777" w:rsidR="00791D2A" w:rsidRDefault="00791D2A"/>
        </w:tc>
        <w:tc>
          <w:tcPr>
            <w:tcW w:w="1030" w:type="dxa"/>
            <w:vMerge/>
            <w:vAlign w:val="center"/>
          </w:tcPr>
          <w:p w14:paraId="3B753D8A" w14:textId="77777777" w:rsidR="00791D2A" w:rsidRDefault="00791D2A"/>
        </w:tc>
      </w:tr>
      <w:tr w:rsidR="00791D2A" w14:paraId="58673960" w14:textId="77777777">
        <w:tc>
          <w:tcPr>
            <w:tcW w:w="718" w:type="dxa"/>
            <w:vMerge/>
            <w:vAlign w:val="center"/>
          </w:tcPr>
          <w:p w14:paraId="30C7EEE6" w14:textId="77777777" w:rsidR="00791D2A" w:rsidRDefault="00791D2A"/>
        </w:tc>
        <w:tc>
          <w:tcPr>
            <w:tcW w:w="962" w:type="dxa"/>
            <w:vMerge/>
            <w:vAlign w:val="center"/>
          </w:tcPr>
          <w:p w14:paraId="0124ACA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7000D88" w14:textId="77777777" w:rsidR="00791D2A" w:rsidRDefault="00791D2A"/>
        </w:tc>
        <w:tc>
          <w:tcPr>
            <w:tcW w:w="735" w:type="dxa"/>
            <w:vMerge/>
            <w:vAlign w:val="center"/>
          </w:tcPr>
          <w:p w14:paraId="58140135" w14:textId="77777777" w:rsidR="00791D2A" w:rsidRDefault="00791D2A"/>
        </w:tc>
        <w:tc>
          <w:tcPr>
            <w:tcW w:w="962" w:type="dxa"/>
            <w:vAlign w:val="center"/>
          </w:tcPr>
          <w:p w14:paraId="127F3BB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623108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A3D1F1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5DDD932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E21D1D" w14:textId="77777777" w:rsidR="00791D2A" w:rsidRDefault="00791D2A"/>
        </w:tc>
        <w:tc>
          <w:tcPr>
            <w:tcW w:w="1018" w:type="dxa"/>
            <w:vMerge/>
            <w:vAlign w:val="center"/>
          </w:tcPr>
          <w:p w14:paraId="4F83EC74" w14:textId="77777777" w:rsidR="00791D2A" w:rsidRDefault="00791D2A"/>
        </w:tc>
        <w:tc>
          <w:tcPr>
            <w:tcW w:w="1030" w:type="dxa"/>
            <w:vMerge/>
            <w:vAlign w:val="center"/>
          </w:tcPr>
          <w:p w14:paraId="1312EEFE" w14:textId="77777777" w:rsidR="00791D2A" w:rsidRDefault="00791D2A"/>
        </w:tc>
      </w:tr>
      <w:tr w:rsidR="00791D2A" w14:paraId="37A0FFE4" w14:textId="77777777">
        <w:tc>
          <w:tcPr>
            <w:tcW w:w="718" w:type="dxa"/>
            <w:vMerge/>
            <w:vAlign w:val="center"/>
          </w:tcPr>
          <w:p w14:paraId="0B10ED12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2363932C" w14:textId="77777777" w:rsidR="00791D2A" w:rsidRDefault="005E1A10">
            <w:r>
              <w:t>5004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E11CB56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4BB27F9A" w14:textId="77777777" w:rsidR="00791D2A" w:rsidRDefault="005E1A10">
            <w:r>
              <w:t>53.28</w:t>
            </w:r>
          </w:p>
        </w:tc>
        <w:tc>
          <w:tcPr>
            <w:tcW w:w="962" w:type="dxa"/>
            <w:vAlign w:val="center"/>
          </w:tcPr>
          <w:p w14:paraId="19D61D3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62BEB39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DEBC98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99F992F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AC4890C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0CA7DA1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342757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0478AF4" w14:textId="77777777">
        <w:tc>
          <w:tcPr>
            <w:tcW w:w="718" w:type="dxa"/>
            <w:vMerge/>
            <w:vAlign w:val="center"/>
          </w:tcPr>
          <w:p w14:paraId="3685A75E" w14:textId="77777777" w:rsidR="00791D2A" w:rsidRDefault="00791D2A"/>
        </w:tc>
        <w:tc>
          <w:tcPr>
            <w:tcW w:w="962" w:type="dxa"/>
            <w:vMerge/>
            <w:vAlign w:val="center"/>
          </w:tcPr>
          <w:p w14:paraId="40729D4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809C994" w14:textId="77777777" w:rsidR="00791D2A" w:rsidRDefault="00791D2A"/>
        </w:tc>
        <w:tc>
          <w:tcPr>
            <w:tcW w:w="735" w:type="dxa"/>
            <w:vMerge/>
            <w:vAlign w:val="center"/>
          </w:tcPr>
          <w:p w14:paraId="7A86D920" w14:textId="77777777" w:rsidR="00791D2A" w:rsidRDefault="00791D2A"/>
        </w:tc>
        <w:tc>
          <w:tcPr>
            <w:tcW w:w="962" w:type="dxa"/>
            <w:vAlign w:val="center"/>
          </w:tcPr>
          <w:p w14:paraId="2244A0D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DDAB6C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AA2373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2C69A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DD37FB" w14:textId="77777777" w:rsidR="00791D2A" w:rsidRDefault="00791D2A"/>
        </w:tc>
        <w:tc>
          <w:tcPr>
            <w:tcW w:w="1018" w:type="dxa"/>
            <w:vMerge/>
            <w:vAlign w:val="center"/>
          </w:tcPr>
          <w:p w14:paraId="27B960A4" w14:textId="77777777" w:rsidR="00791D2A" w:rsidRDefault="00791D2A"/>
        </w:tc>
        <w:tc>
          <w:tcPr>
            <w:tcW w:w="1030" w:type="dxa"/>
            <w:vMerge/>
            <w:vAlign w:val="center"/>
          </w:tcPr>
          <w:p w14:paraId="0DBD3FDC" w14:textId="77777777" w:rsidR="00791D2A" w:rsidRDefault="00791D2A"/>
        </w:tc>
      </w:tr>
      <w:tr w:rsidR="00791D2A" w14:paraId="1A7C3E6C" w14:textId="77777777">
        <w:tc>
          <w:tcPr>
            <w:tcW w:w="718" w:type="dxa"/>
            <w:vMerge/>
            <w:vAlign w:val="center"/>
          </w:tcPr>
          <w:p w14:paraId="43AA76AD" w14:textId="77777777" w:rsidR="00791D2A" w:rsidRDefault="00791D2A"/>
        </w:tc>
        <w:tc>
          <w:tcPr>
            <w:tcW w:w="962" w:type="dxa"/>
            <w:vMerge/>
            <w:vAlign w:val="center"/>
          </w:tcPr>
          <w:p w14:paraId="7D97A1F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D2E4A44" w14:textId="77777777" w:rsidR="00791D2A" w:rsidRDefault="00791D2A"/>
        </w:tc>
        <w:tc>
          <w:tcPr>
            <w:tcW w:w="735" w:type="dxa"/>
            <w:vMerge/>
            <w:vAlign w:val="center"/>
          </w:tcPr>
          <w:p w14:paraId="33E3E726" w14:textId="77777777" w:rsidR="00791D2A" w:rsidRDefault="00791D2A"/>
        </w:tc>
        <w:tc>
          <w:tcPr>
            <w:tcW w:w="962" w:type="dxa"/>
            <w:vAlign w:val="center"/>
          </w:tcPr>
          <w:p w14:paraId="49276B7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8531CE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787E3B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37C69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CB347F" w14:textId="77777777" w:rsidR="00791D2A" w:rsidRDefault="00791D2A"/>
        </w:tc>
        <w:tc>
          <w:tcPr>
            <w:tcW w:w="1018" w:type="dxa"/>
            <w:vMerge/>
            <w:vAlign w:val="center"/>
          </w:tcPr>
          <w:p w14:paraId="77A9E691" w14:textId="77777777" w:rsidR="00791D2A" w:rsidRDefault="00791D2A"/>
        </w:tc>
        <w:tc>
          <w:tcPr>
            <w:tcW w:w="1030" w:type="dxa"/>
            <w:vMerge/>
            <w:vAlign w:val="center"/>
          </w:tcPr>
          <w:p w14:paraId="4BFF4163" w14:textId="77777777" w:rsidR="00791D2A" w:rsidRDefault="00791D2A"/>
        </w:tc>
      </w:tr>
      <w:tr w:rsidR="00791D2A" w14:paraId="72AD10AB" w14:textId="77777777">
        <w:tc>
          <w:tcPr>
            <w:tcW w:w="718" w:type="dxa"/>
            <w:vMerge/>
            <w:vAlign w:val="center"/>
          </w:tcPr>
          <w:p w14:paraId="2B736557" w14:textId="77777777" w:rsidR="00791D2A" w:rsidRDefault="00791D2A"/>
        </w:tc>
        <w:tc>
          <w:tcPr>
            <w:tcW w:w="962" w:type="dxa"/>
            <w:vMerge/>
            <w:vAlign w:val="center"/>
          </w:tcPr>
          <w:p w14:paraId="0503859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32984B1" w14:textId="77777777" w:rsidR="00791D2A" w:rsidRDefault="00791D2A"/>
        </w:tc>
        <w:tc>
          <w:tcPr>
            <w:tcW w:w="735" w:type="dxa"/>
            <w:vMerge/>
            <w:vAlign w:val="center"/>
          </w:tcPr>
          <w:p w14:paraId="1AD45E08" w14:textId="77777777" w:rsidR="00791D2A" w:rsidRDefault="00791D2A"/>
        </w:tc>
        <w:tc>
          <w:tcPr>
            <w:tcW w:w="962" w:type="dxa"/>
            <w:vAlign w:val="center"/>
          </w:tcPr>
          <w:p w14:paraId="602829C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FD6AA9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95AC4F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A42D913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8E8139" w14:textId="77777777" w:rsidR="00791D2A" w:rsidRDefault="00791D2A"/>
        </w:tc>
        <w:tc>
          <w:tcPr>
            <w:tcW w:w="1018" w:type="dxa"/>
            <w:vMerge/>
            <w:vAlign w:val="center"/>
          </w:tcPr>
          <w:p w14:paraId="630040F2" w14:textId="77777777" w:rsidR="00791D2A" w:rsidRDefault="00791D2A"/>
        </w:tc>
        <w:tc>
          <w:tcPr>
            <w:tcW w:w="1030" w:type="dxa"/>
            <w:vMerge/>
            <w:vAlign w:val="center"/>
          </w:tcPr>
          <w:p w14:paraId="1BC86A91" w14:textId="77777777" w:rsidR="00791D2A" w:rsidRDefault="00791D2A"/>
        </w:tc>
      </w:tr>
      <w:tr w:rsidR="00791D2A" w14:paraId="2D9E09C1" w14:textId="77777777">
        <w:tc>
          <w:tcPr>
            <w:tcW w:w="718" w:type="dxa"/>
            <w:vMerge/>
            <w:vAlign w:val="center"/>
          </w:tcPr>
          <w:p w14:paraId="746561B6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0626B0A" w14:textId="77777777" w:rsidR="00791D2A" w:rsidRDefault="005E1A10">
            <w:r>
              <w:t>5005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AB15C71" w14:textId="77777777" w:rsidR="00791D2A" w:rsidRDefault="005E1A10">
            <w:r>
              <w:t>71.22</w:t>
            </w:r>
          </w:p>
        </w:tc>
        <w:tc>
          <w:tcPr>
            <w:tcW w:w="735" w:type="dxa"/>
            <w:vMerge w:val="restart"/>
            <w:vAlign w:val="center"/>
          </w:tcPr>
          <w:p w14:paraId="51340DA0" w14:textId="77777777" w:rsidR="00791D2A" w:rsidRDefault="005E1A10">
            <w:r>
              <w:t>40.46</w:t>
            </w:r>
          </w:p>
        </w:tc>
        <w:tc>
          <w:tcPr>
            <w:tcW w:w="962" w:type="dxa"/>
            <w:vAlign w:val="center"/>
          </w:tcPr>
          <w:p w14:paraId="54FBA44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4D9A92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D3C39C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A82637C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72F691D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0E02193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174EC6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B934C48" w14:textId="77777777">
        <w:tc>
          <w:tcPr>
            <w:tcW w:w="718" w:type="dxa"/>
            <w:vMerge/>
            <w:vAlign w:val="center"/>
          </w:tcPr>
          <w:p w14:paraId="22E8FEF7" w14:textId="77777777" w:rsidR="00791D2A" w:rsidRDefault="00791D2A"/>
        </w:tc>
        <w:tc>
          <w:tcPr>
            <w:tcW w:w="962" w:type="dxa"/>
            <w:vMerge/>
            <w:vAlign w:val="center"/>
          </w:tcPr>
          <w:p w14:paraId="5F8A190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FEE1BF2" w14:textId="77777777" w:rsidR="00791D2A" w:rsidRDefault="00791D2A"/>
        </w:tc>
        <w:tc>
          <w:tcPr>
            <w:tcW w:w="735" w:type="dxa"/>
            <w:vMerge/>
            <w:vAlign w:val="center"/>
          </w:tcPr>
          <w:p w14:paraId="7CB2F1EB" w14:textId="77777777" w:rsidR="00791D2A" w:rsidRDefault="00791D2A"/>
        </w:tc>
        <w:tc>
          <w:tcPr>
            <w:tcW w:w="962" w:type="dxa"/>
            <w:vAlign w:val="center"/>
          </w:tcPr>
          <w:p w14:paraId="77F7D0D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91477F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14A214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3EC959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328231" w14:textId="77777777" w:rsidR="00791D2A" w:rsidRDefault="00791D2A"/>
        </w:tc>
        <w:tc>
          <w:tcPr>
            <w:tcW w:w="1018" w:type="dxa"/>
            <w:vMerge/>
            <w:vAlign w:val="center"/>
          </w:tcPr>
          <w:p w14:paraId="2AB95337" w14:textId="77777777" w:rsidR="00791D2A" w:rsidRDefault="00791D2A"/>
        </w:tc>
        <w:tc>
          <w:tcPr>
            <w:tcW w:w="1030" w:type="dxa"/>
            <w:vMerge/>
            <w:vAlign w:val="center"/>
          </w:tcPr>
          <w:p w14:paraId="22BA2E6A" w14:textId="77777777" w:rsidR="00791D2A" w:rsidRDefault="00791D2A"/>
        </w:tc>
      </w:tr>
      <w:tr w:rsidR="00791D2A" w14:paraId="6C7849AB" w14:textId="77777777">
        <w:tc>
          <w:tcPr>
            <w:tcW w:w="718" w:type="dxa"/>
            <w:vMerge/>
            <w:vAlign w:val="center"/>
          </w:tcPr>
          <w:p w14:paraId="3CE253B4" w14:textId="77777777" w:rsidR="00791D2A" w:rsidRDefault="00791D2A"/>
        </w:tc>
        <w:tc>
          <w:tcPr>
            <w:tcW w:w="962" w:type="dxa"/>
            <w:vMerge/>
            <w:vAlign w:val="center"/>
          </w:tcPr>
          <w:p w14:paraId="51B1E94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314FD856" w14:textId="77777777" w:rsidR="00791D2A" w:rsidRDefault="00791D2A"/>
        </w:tc>
        <w:tc>
          <w:tcPr>
            <w:tcW w:w="735" w:type="dxa"/>
            <w:vMerge/>
            <w:vAlign w:val="center"/>
          </w:tcPr>
          <w:p w14:paraId="5F2B18E8" w14:textId="77777777" w:rsidR="00791D2A" w:rsidRDefault="00791D2A"/>
        </w:tc>
        <w:tc>
          <w:tcPr>
            <w:tcW w:w="962" w:type="dxa"/>
            <w:vAlign w:val="center"/>
          </w:tcPr>
          <w:p w14:paraId="136768E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131347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7B6E0C5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DD9C51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66B4C17" w14:textId="77777777" w:rsidR="00791D2A" w:rsidRDefault="00791D2A"/>
        </w:tc>
        <w:tc>
          <w:tcPr>
            <w:tcW w:w="1018" w:type="dxa"/>
            <w:vMerge/>
            <w:vAlign w:val="center"/>
          </w:tcPr>
          <w:p w14:paraId="1D52D970" w14:textId="77777777" w:rsidR="00791D2A" w:rsidRDefault="00791D2A"/>
        </w:tc>
        <w:tc>
          <w:tcPr>
            <w:tcW w:w="1030" w:type="dxa"/>
            <w:vMerge/>
            <w:vAlign w:val="center"/>
          </w:tcPr>
          <w:p w14:paraId="0E6C5151" w14:textId="77777777" w:rsidR="00791D2A" w:rsidRDefault="00791D2A"/>
        </w:tc>
      </w:tr>
      <w:tr w:rsidR="00791D2A" w14:paraId="333129D9" w14:textId="77777777">
        <w:tc>
          <w:tcPr>
            <w:tcW w:w="718" w:type="dxa"/>
            <w:vMerge/>
            <w:vAlign w:val="center"/>
          </w:tcPr>
          <w:p w14:paraId="5DAF1CA1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21EA41E7" w14:textId="77777777" w:rsidR="00791D2A" w:rsidRDefault="005E1A10">
            <w:r>
              <w:t>5006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2EF0699" w14:textId="77777777" w:rsidR="00791D2A" w:rsidRDefault="005E1A10">
            <w:r>
              <w:t>70.06</w:t>
            </w:r>
          </w:p>
        </w:tc>
        <w:tc>
          <w:tcPr>
            <w:tcW w:w="735" w:type="dxa"/>
            <w:vMerge w:val="restart"/>
            <w:vAlign w:val="center"/>
          </w:tcPr>
          <w:p w14:paraId="16DCE098" w14:textId="77777777" w:rsidR="00791D2A" w:rsidRDefault="005E1A10">
            <w:r>
              <w:t>39.81</w:t>
            </w:r>
          </w:p>
        </w:tc>
        <w:tc>
          <w:tcPr>
            <w:tcW w:w="962" w:type="dxa"/>
            <w:vAlign w:val="center"/>
          </w:tcPr>
          <w:p w14:paraId="32A0E5D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19EFD1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B5F4E5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24D3F4B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881D1FF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76214DB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8C6F1A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532DA52" w14:textId="77777777">
        <w:tc>
          <w:tcPr>
            <w:tcW w:w="718" w:type="dxa"/>
            <w:vMerge/>
            <w:vAlign w:val="center"/>
          </w:tcPr>
          <w:p w14:paraId="001F3AAF" w14:textId="77777777" w:rsidR="00791D2A" w:rsidRDefault="00791D2A"/>
        </w:tc>
        <w:tc>
          <w:tcPr>
            <w:tcW w:w="962" w:type="dxa"/>
            <w:vMerge/>
            <w:vAlign w:val="center"/>
          </w:tcPr>
          <w:p w14:paraId="491AFEAD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BA9080B" w14:textId="77777777" w:rsidR="00791D2A" w:rsidRDefault="00791D2A"/>
        </w:tc>
        <w:tc>
          <w:tcPr>
            <w:tcW w:w="735" w:type="dxa"/>
            <w:vMerge/>
            <w:vAlign w:val="center"/>
          </w:tcPr>
          <w:p w14:paraId="0EA66404" w14:textId="77777777" w:rsidR="00791D2A" w:rsidRDefault="00791D2A"/>
        </w:tc>
        <w:tc>
          <w:tcPr>
            <w:tcW w:w="962" w:type="dxa"/>
            <w:vAlign w:val="center"/>
          </w:tcPr>
          <w:p w14:paraId="2057B50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FC7F979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5BA787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DAB469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BFE9E5" w14:textId="77777777" w:rsidR="00791D2A" w:rsidRDefault="00791D2A"/>
        </w:tc>
        <w:tc>
          <w:tcPr>
            <w:tcW w:w="1018" w:type="dxa"/>
            <w:vMerge/>
            <w:vAlign w:val="center"/>
          </w:tcPr>
          <w:p w14:paraId="437CC444" w14:textId="77777777" w:rsidR="00791D2A" w:rsidRDefault="00791D2A"/>
        </w:tc>
        <w:tc>
          <w:tcPr>
            <w:tcW w:w="1030" w:type="dxa"/>
            <w:vMerge/>
            <w:vAlign w:val="center"/>
          </w:tcPr>
          <w:p w14:paraId="248248E2" w14:textId="77777777" w:rsidR="00791D2A" w:rsidRDefault="00791D2A"/>
        </w:tc>
      </w:tr>
      <w:tr w:rsidR="00791D2A" w14:paraId="7F4B5E38" w14:textId="77777777">
        <w:tc>
          <w:tcPr>
            <w:tcW w:w="718" w:type="dxa"/>
            <w:vMerge/>
            <w:vAlign w:val="center"/>
          </w:tcPr>
          <w:p w14:paraId="7AEE5BEB" w14:textId="77777777" w:rsidR="00791D2A" w:rsidRDefault="00791D2A"/>
        </w:tc>
        <w:tc>
          <w:tcPr>
            <w:tcW w:w="962" w:type="dxa"/>
            <w:vMerge/>
            <w:vAlign w:val="center"/>
          </w:tcPr>
          <w:p w14:paraId="2549484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7676441" w14:textId="77777777" w:rsidR="00791D2A" w:rsidRDefault="00791D2A"/>
        </w:tc>
        <w:tc>
          <w:tcPr>
            <w:tcW w:w="735" w:type="dxa"/>
            <w:vMerge/>
            <w:vAlign w:val="center"/>
          </w:tcPr>
          <w:p w14:paraId="247DC085" w14:textId="77777777" w:rsidR="00791D2A" w:rsidRDefault="00791D2A"/>
        </w:tc>
        <w:tc>
          <w:tcPr>
            <w:tcW w:w="962" w:type="dxa"/>
            <w:vAlign w:val="center"/>
          </w:tcPr>
          <w:p w14:paraId="074F7CEC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F780B9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B61F0A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75B25F7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CC5E02" w14:textId="77777777" w:rsidR="00791D2A" w:rsidRDefault="00791D2A"/>
        </w:tc>
        <w:tc>
          <w:tcPr>
            <w:tcW w:w="1018" w:type="dxa"/>
            <w:vMerge/>
            <w:vAlign w:val="center"/>
          </w:tcPr>
          <w:p w14:paraId="513F2E12" w14:textId="77777777" w:rsidR="00791D2A" w:rsidRDefault="00791D2A"/>
        </w:tc>
        <w:tc>
          <w:tcPr>
            <w:tcW w:w="1030" w:type="dxa"/>
            <w:vMerge/>
            <w:vAlign w:val="center"/>
          </w:tcPr>
          <w:p w14:paraId="7FD73CFB" w14:textId="77777777" w:rsidR="00791D2A" w:rsidRDefault="00791D2A"/>
        </w:tc>
      </w:tr>
      <w:tr w:rsidR="00791D2A" w14:paraId="24220CEA" w14:textId="77777777">
        <w:tc>
          <w:tcPr>
            <w:tcW w:w="718" w:type="dxa"/>
            <w:vMerge/>
            <w:vAlign w:val="center"/>
          </w:tcPr>
          <w:p w14:paraId="096A800F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55BF80B6" w14:textId="77777777" w:rsidR="00791D2A" w:rsidRDefault="005E1A10">
            <w:r>
              <w:t>5007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EB9A7FA" w14:textId="77777777" w:rsidR="00791D2A" w:rsidRDefault="005E1A10">
            <w:r>
              <w:t>70.06</w:t>
            </w:r>
          </w:p>
        </w:tc>
        <w:tc>
          <w:tcPr>
            <w:tcW w:w="735" w:type="dxa"/>
            <w:vMerge w:val="restart"/>
            <w:vAlign w:val="center"/>
          </w:tcPr>
          <w:p w14:paraId="236DDDD7" w14:textId="77777777" w:rsidR="00791D2A" w:rsidRDefault="005E1A10">
            <w:r>
              <w:t>39.81</w:t>
            </w:r>
          </w:p>
        </w:tc>
        <w:tc>
          <w:tcPr>
            <w:tcW w:w="962" w:type="dxa"/>
            <w:vAlign w:val="center"/>
          </w:tcPr>
          <w:p w14:paraId="48E4478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8994914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B957D3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0F0EDF6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5E5C77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B21020E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C58C247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FB3F630" w14:textId="77777777">
        <w:tc>
          <w:tcPr>
            <w:tcW w:w="718" w:type="dxa"/>
            <w:vMerge/>
            <w:vAlign w:val="center"/>
          </w:tcPr>
          <w:p w14:paraId="49562EDF" w14:textId="77777777" w:rsidR="00791D2A" w:rsidRDefault="00791D2A"/>
        </w:tc>
        <w:tc>
          <w:tcPr>
            <w:tcW w:w="962" w:type="dxa"/>
            <w:vMerge/>
            <w:vAlign w:val="center"/>
          </w:tcPr>
          <w:p w14:paraId="0A50EDE4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DC3053D" w14:textId="77777777" w:rsidR="00791D2A" w:rsidRDefault="00791D2A"/>
        </w:tc>
        <w:tc>
          <w:tcPr>
            <w:tcW w:w="735" w:type="dxa"/>
            <w:vMerge/>
            <w:vAlign w:val="center"/>
          </w:tcPr>
          <w:p w14:paraId="1DACE4F5" w14:textId="77777777" w:rsidR="00791D2A" w:rsidRDefault="00791D2A"/>
        </w:tc>
        <w:tc>
          <w:tcPr>
            <w:tcW w:w="962" w:type="dxa"/>
            <w:vAlign w:val="center"/>
          </w:tcPr>
          <w:p w14:paraId="0CD83EC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EED45D6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F9D120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7C8CCD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662B97" w14:textId="77777777" w:rsidR="00791D2A" w:rsidRDefault="00791D2A"/>
        </w:tc>
        <w:tc>
          <w:tcPr>
            <w:tcW w:w="1018" w:type="dxa"/>
            <w:vMerge/>
            <w:vAlign w:val="center"/>
          </w:tcPr>
          <w:p w14:paraId="63A32C80" w14:textId="77777777" w:rsidR="00791D2A" w:rsidRDefault="00791D2A"/>
        </w:tc>
        <w:tc>
          <w:tcPr>
            <w:tcW w:w="1030" w:type="dxa"/>
            <w:vMerge/>
            <w:vAlign w:val="center"/>
          </w:tcPr>
          <w:p w14:paraId="05EF12E1" w14:textId="77777777" w:rsidR="00791D2A" w:rsidRDefault="00791D2A"/>
        </w:tc>
      </w:tr>
      <w:tr w:rsidR="00791D2A" w14:paraId="4C7A9CAD" w14:textId="77777777">
        <w:tc>
          <w:tcPr>
            <w:tcW w:w="718" w:type="dxa"/>
            <w:vMerge/>
            <w:vAlign w:val="center"/>
          </w:tcPr>
          <w:p w14:paraId="75F86EF8" w14:textId="77777777" w:rsidR="00791D2A" w:rsidRDefault="00791D2A"/>
        </w:tc>
        <w:tc>
          <w:tcPr>
            <w:tcW w:w="962" w:type="dxa"/>
            <w:vMerge/>
            <w:vAlign w:val="center"/>
          </w:tcPr>
          <w:p w14:paraId="56C610A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7791077" w14:textId="77777777" w:rsidR="00791D2A" w:rsidRDefault="00791D2A"/>
        </w:tc>
        <w:tc>
          <w:tcPr>
            <w:tcW w:w="735" w:type="dxa"/>
            <w:vMerge/>
            <w:vAlign w:val="center"/>
          </w:tcPr>
          <w:p w14:paraId="4A795123" w14:textId="77777777" w:rsidR="00791D2A" w:rsidRDefault="00791D2A"/>
        </w:tc>
        <w:tc>
          <w:tcPr>
            <w:tcW w:w="962" w:type="dxa"/>
            <w:vAlign w:val="center"/>
          </w:tcPr>
          <w:p w14:paraId="2B2A967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BDC0D0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3ECBAA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BC19534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859B06" w14:textId="77777777" w:rsidR="00791D2A" w:rsidRDefault="00791D2A"/>
        </w:tc>
        <w:tc>
          <w:tcPr>
            <w:tcW w:w="1018" w:type="dxa"/>
            <w:vMerge/>
            <w:vAlign w:val="center"/>
          </w:tcPr>
          <w:p w14:paraId="4C98F252" w14:textId="77777777" w:rsidR="00791D2A" w:rsidRDefault="00791D2A"/>
        </w:tc>
        <w:tc>
          <w:tcPr>
            <w:tcW w:w="1030" w:type="dxa"/>
            <w:vMerge/>
            <w:vAlign w:val="center"/>
          </w:tcPr>
          <w:p w14:paraId="22951606" w14:textId="77777777" w:rsidR="00791D2A" w:rsidRDefault="00791D2A"/>
        </w:tc>
      </w:tr>
      <w:tr w:rsidR="00791D2A" w14:paraId="3C95F9E2" w14:textId="77777777">
        <w:tc>
          <w:tcPr>
            <w:tcW w:w="718" w:type="dxa"/>
            <w:vMerge/>
            <w:vAlign w:val="center"/>
          </w:tcPr>
          <w:p w14:paraId="16D9710B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2ED25E75" w14:textId="77777777" w:rsidR="00791D2A" w:rsidRDefault="005E1A10">
            <w:r>
              <w:t>5008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77E6F77" w14:textId="77777777" w:rsidR="00791D2A" w:rsidRDefault="005E1A10">
            <w:r>
              <w:t>69.53</w:t>
            </w:r>
          </w:p>
        </w:tc>
        <w:tc>
          <w:tcPr>
            <w:tcW w:w="735" w:type="dxa"/>
            <w:vMerge w:val="restart"/>
            <w:vAlign w:val="center"/>
          </w:tcPr>
          <w:p w14:paraId="28871494" w14:textId="77777777" w:rsidR="00791D2A" w:rsidRDefault="005E1A10">
            <w:r>
              <w:t>39.52</w:t>
            </w:r>
          </w:p>
        </w:tc>
        <w:tc>
          <w:tcPr>
            <w:tcW w:w="962" w:type="dxa"/>
            <w:vAlign w:val="center"/>
          </w:tcPr>
          <w:p w14:paraId="612D3E4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FBAA20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55E5B80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8D20988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CC4A58F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F104227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DC6BEE4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54A1B16" w14:textId="77777777">
        <w:tc>
          <w:tcPr>
            <w:tcW w:w="718" w:type="dxa"/>
            <w:vMerge/>
            <w:vAlign w:val="center"/>
          </w:tcPr>
          <w:p w14:paraId="60A030C3" w14:textId="77777777" w:rsidR="00791D2A" w:rsidRDefault="00791D2A"/>
        </w:tc>
        <w:tc>
          <w:tcPr>
            <w:tcW w:w="962" w:type="dxa"/>
            <w:vMerge/>
            <w:vAlign w:val="center"/>
          </w:tcPr>
          <w:p w14:paraId="7C7B84A0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99BDB86" w14:textId="77777777" w:rsidR="00791D2A" w:rsidRDefault="00791D2A"/>
        </w:tc>
        <w:tc>
          <w:tcPr>
            <w:tcW w:w="735" w:type="dxa"/>
            <w:vMerge/>
            <w:vAlign w:val="center"/>
          </w:tcPr>
          <w:p w14:paraId="5B415EA6" w14:textId="77777777" w:rsidR="00791D2A" w:rsidRDefault="00791D2A"/>
        </w:tc>
        <w:tc>
          <w:tcPr>
            <w:tcW w:w="962" w:type="dxa"/>
            <w:vAlign w:val="center"/>
          </w:tcPr>
          <w:p w14:paraId="75D8DE4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BD3E059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A5283B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A948F20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439191" w14:textId="77777777" w:rsidR="00791D2A" w:rsidRDefault="00791D2A"/>
        </w:tc>
        <w:tc>
          <w:tcPr>
            <w:tcW w:w="1018" w:type="dxa"/>
            <w:vMerge/>
            <w:vAlign w:val="center"/>
          </w:tcPr>
          <w:p w14:paraId="6B346ACC" w14:textId="77777777" w:rsidR="00791D2A" w:rsidRDefault="00791D2A"/>
        </w:tc>
        <w:tc>
          <w:tcPr>
            <w:tcW w:w="1030" w:type="dxa"/>
            <w:vMerge/>
            <w:vAlign w:val="center"/>
          </w:tcPr>
          <w:p w14:paraId="54F20F84" w14:textId="77777777" w:rsidR="00791D2A" w:rsidRDefault="00791D2A"/>
        </w:tc>
      </w:tr>
      <w:tr w:rsidR="00791D2A" w14:paraId="1ECDE057" w14:textId="77777777">
        <w:tc>
          <w:tcPr>
            <w:tcW w:w="718" w:type="dxa"/>
            <w:vMerge/>
            <w:vAlign w:val="center"/>
          </w:tcPr>
          <w:p w14:paraId="66FDF68D" w14:textId="77777777" w:rsidR="00791D2A" w:rsidRDefault="00791D2A"/>
        </w:tc>
        <w:tc>
          <w:tcPr>
            <w:tcW w:w="962" w:type="dxa"/>
            <w:vMerge/>
            <w:vAlign w:val="center"/>
          </w:tcPr>
          <w:p w14:paraId="37E87E14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D398C98" w14:textId="77777777" w:rsidR="00791D2A" w:rsidRDefault="00791D2A"/>
        </w:tc>
        <w:tc>
          <w:tcPr>
            <w:tcW w:w="735" w:type="dxa"/>
            <w:vMerge/>
            <w:vAlign w:val="center"/>
          </w:tcPr>
          <w:p w14:paraId="53D3A06C" w14:textId="77777777" w:rsidR="00791D2A" w:rsidRDefault="00791D2A"/>
        </w:tc>
        <w:tc>
          <w:tcPr>
            <w:tcW w:w="962" w:type="dxa"/>
            <w:vAlign w:val="center"/>
          </w:tcPr>
          <w:p w14:paraId="78BE3D27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53CECE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D59AEA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48D970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E8C707" w14:textId="77777777" w:rsidR="00791D2A" w:rsidRDefault="00791D2A"/>
        </w:tc>
        <w:tc>
          <w:tcPr>
            <w:tcW w:w="1018" w:type="dxa"/>
            <w:vMerge/>
            <w:vAlign w:val="center"/>
          </w:tcPr>
          <w:p w14:paraId="5B285ABE" w14:textId="77777777" w:rsidR="00791D2A" w:rsidRDefault="00791D2A"/>
        </w:tc>
        <w:tc>
          <w:tcPr>
            <w:tcW w:w="1030" w:type="dxa"/>
            <w:vMerge/>
            <w:vAlign w:val="center"/>
          </w:tcPr>
          <w:p w14:paraId="362E06F6" w14:textId="77777777" w:rsidR="00791D2A" w:rsidRDefault="00791D2A"/>
        </w:tc>
      </w:tr>
      <w:tr w:rsidR="00791D2A" w14:paraId="02DE8376" w14:textId="77777777">
        <w:tc>
          <w:tcPr>
            <w:tcW w:w="718" w:type="dxa"/>
            <w:vMerge/>
            <w:vAlign w:val="center"/>
          </w:tcPr>
          <w:p w14:paraId="5B241C55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135FC199" w14:textId="77777777" w:rsidR="00791D2A" w:rsidRDefault="005E1A10">
            <w:r>
              <w:t>5009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B92C074" w14:textId="77777777" w:rsidR="00791D2A" w:rsidRDefault="005E1A10">
            <w:r>
              <w:t>69.53</w:t>
            </w:r>
          </w:p>
        </w:tc>
        <w:tc>
          <w:tcPr>
            <w:tcW w:w="735" w:type="dxa"/>
            <w:vMerge w:val="restart"/>
            <w:vAlign w:val="center"/>
          </w:tcPr>
          <w:p w14:paraId="27EE12FC" w14:textId="77777777" w:rsidR="00791D2A" w:rsidRDefault="005E1A10">
            <w:r>
              <w:t>39.52</w:t>
            </w:r>
          </w:p>
        </w:tc>
        <w:tc>
          <w:tcPr>
            <w:tcW w:w="962" w:type="dxa"/>
            <w:vAlign w:val="center"/>
          </w:tcPr>
          <w:p w14:paraId="735B162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86DB06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3146DC0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1C349E5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BF6CCCD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61BC2FD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214611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F8E0311" w14:textId="77777777">
        <w:tc>
          <w:tcPr>
            <w:tcW w:w="718" w:type="dxa"/>
            <w:vMerge/>
            <w:vAlign w:val="center"/>
          </w:tcPr>
          <w:p w14:paraId="2D65E4E4" w14:textId="77777777" w:rsidR="00791D2A" w:rsidRDefault="00791D2A"/>
        </w:tc>
        <w:tc>
          <w:tcPr>
            <w:tcW w:w="962" w:type="dxa"/>
            <w:vMerge/>
            <w:vAlign w:val="center"/>
          </w:tcPr>
          <w:p w14:paraId="390AB9F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B8C75D1" w14:textId="77777777" w:rsidR="00791D2A" w:rsidRDefault="00791D2A"/>
        </w:tc>
        <w:tc>
          <w:tcPr>
            <w:tcW w:w="735" w:type="dxa"/>
            <w:vMerge/>
            <w:vAlign w:val="center"/>
          </w:tcPr>
          <w:p w14:paraId="0690CB44" w14:textId="77777777" w:rsidR="00791D2A" w:rsidRDefault="00791D2A"/>
        </w:tc>
        <w:tc>
          <w:tcPr>
            <w:tcW w:w="962" w:type="dxa"/>
            <w:vAlign w:val="center"/>
          </w:tcPr>
          <w:p w14:paraId="7BD2986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92D000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E6611E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CC8FE0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C6B7E5" w14:textId="77777777" w:rsidR="00791D2A" w:rsidRDefault="00791D2A"/>
        </w:tc>
        <w:tc>
          <w:tcPr>
            <w:tcW w:w="1018" w:type="dxa"/>
            <w:vMerge/>
            <w:vAlign w:val="center"/>
          </w:tcPr>
          <w:p w14:paraId="1389CC79" w14:textId="77777777" w:rsidR="00791D2A" w:rsidRDefault="00791D2A"/>
        </w:tc>
        <w:tc>
          <w:tcPr>
            <w:tcW w:w="1030" w:type="dxa"/>
            <w:vMerge/>
            <w:vAlign w:val="center"/>
          </w:tcPr>
          <w:p w14:paraId="2875F03C" w14:textId="77777777" w:rsidR="00791D2A" w:rsidRDefault="00791D2A"/>
        </w:tc>
      </w:tr>
      <w:tr w:rsidR="00791D2A" w14:paraId="163172EB" w14:textId="77777777">
        <w:tc>
          <w:tcPr>
            <w:tcW w:w="718" w:type="dxa"/>
            <w:vMerge/>
            <w:vAlign w:val="center"/>
          </w:tcPr>
          <w:p w14:paraId="161871C7" w14:textId="77777777" w:rsidR="00791D2A" w:rsidRDefault="00791D2A"/>
        </w:tc>
        <w:tc>
          <w:tcPr>
            <w:tcW w:w="962" w:type="dxa"/>
            <w:vMerge/>
            <w:vAlign w:val="center"/>
          </w:tcPr>
          <w:p w14:paraId="42D1A786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00149D6B" w14:textId="77777777" w:rsidR="00791D2A" w:rsidRDefault="00791D2A"/>
        </w:tc>
        <w:tc>
          <w:tcPr>
            <w:tcW w:w="735" w:type="dxa"/>
            <w:vMerge/>
            <w:vAlign w:val="center"/>
          </w:tcPr>
          <w:p w14:paraId="31E7CE44" w14:textId="77777777" w:rsidR="00791D2A" w:rsidRDefault="00791D2A"/>
        </w:tc>
        <w:tc>
          <w:tcPr>
            <w:tcW w:w="962" w:type="dxa"/>
            <w:vAlign w:val="center"/>
          </w:tcPr>
          <w:p w14:paraId="24E0C99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EA37B61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0C10EE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966A05E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23232C" w14:textId="77777777" w:rsidR="00791D2A" w:rsidRDefault="00791D2A"/>
        </w:tc>
        <w:tc>
          <w:tcPr>
            <w:tcW w:w="1018" w:type="dxa"/>
            <w:vMerge/>
            <w:vAlign w:val="center"/>
          </w:tcPr>
          <w:p w14:paraId="3C090D7A" w14:textId="77777777" w:rsidR="00791D2A" w:rsidRDefault="00791D2A"/>
        </w:tc>
        <w:tc>
          <w:tcPr>
            <w:tcW w:w="1030" w:type="dxa"/>
            <w:vMerge/>
            <w:vAlign w:val="center"/>
          </w:tcPr>
          <w:p w14:paraId="4256C788" w14:textId="77777777" w:rsidR="00791D2A" w:rsidRDefault="00791D2A"/>
        </w:tc>
      </w:tr>
      <w:tr w:rsidR="00791D2A" w14:paraId="09A81247" w14:textId="77777777">
        <w:tc>
          <w:tcPr>
            <w:tcW w:w="718" w:type="dxa"/>
            <w:vMerge/>
            <w:vAlign w:val="center"/>
          </w:tcPr>
          <w:p w14:paraId="021251EE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13DDBF8D" w14:textId="77777777" w:rsidR="00791D2A" w:rsidRDefault="005E1A10">
            <w:r>
              <w:t>5010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D0A3E85" w14:textId="77777777" w:rsidR="00791D2A" w:rsidRDefault="005E1A10">
            <w:r>
              <w:t>47.42</w:t>
            </w:r>
          </w:p>
        </w:tc>
        <w:tc>
          <w:tcPr>
            <w:tcW w:w="735" w:type="dxa"/>
            <w:vMerge w:val="restart"/>
            <w:vAlign w:val="center"/>
          </w:tcPr>
          <w:p w14:paraId="4D0D4AEF" w14:textId="77777777" w:rsidR="00791D2A" w:rsidRDefault="005E1A10">
            <w:r>
              <w:t>27.23</w:t>
            </w:r>
          </w:p>
        </w:tc>
        <w:tc>
          <w:tcPr>
            <w:tcW w:w="962" w:type="dxa"/>
            <w:vAlign w:val="center"/>
          </w:tcPr>
          <w:p w14:paraId="12008BC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9FEA8F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9A589A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E9F087C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615731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FEBE382" w14:textId="77777777" w:rsidR="00791D2A" w:rsidRDefault="005E1A1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783E2FF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71384CAC" w14:textId="77777777">
        <w:tc>
          <w:tcPr>
            <w:tcW w:w="718" w:type="dxa"/>
            <w:vMerge/>
            <w:vAlign w:val="center"/>
          </w:tcPr>
          <w:p w14:paraId="0FD1E5C5" w14:textId="77777777" w:rsidR="00791D2A" w:rsidRDefault="00791D2A"/>
        </w:tc>
        <w:tc>
          <w:tcPr>
            <w:tcW w:w="962" w:type="dxa"/>
            <w:vMerge/>
            <w:vAlign w:val="center"/>
          </w:tcPr>
          <w:p w14:paraId="02685DFC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8EA2E7C" w14:textId="77777777" w:rsidR="00791D2A" w:rsidRDefault="00791D2A"/>
        </w:tc>
        <w:tc>
          <w:tcPr>
            <w:tcW w:w="735" w:type="dxa"/>
            <w:vMerge/>
            <w:vAlign w:val="center"/>
          </w:tcPr>
          <w:p w14:paraId="4B06561E" w14:textId="77777777" w:rsidR="00791D2A" w:rsidRDefault="00791D2A"/>
        </w:tc>
        <w:tc>
          <w:tcPr>
            <w:tcW w:w="962" w:type="dxa"/>
            <w:vAlign w:val="center"/>
          </w:tcPr>
          <w:p w14:paraId="4D228C3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16B3470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8C7879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9A8F8E8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61A257" w14:textId="77777777" w:rsidR="00791D2A" w:rsidRDefault="00791D2A"/>
        </w:tc>
        <w:tc>
          <w:tcPr>
            <w:tcW w:w="1018" w:type="dxa"/>
            <w:vMerge/>
            <w:vAlign w:val="center"/>
          </w:tcPr>
          <w:p w14:paraId="069DB714" w14:textId="77777777" w:rsidR="00791D2A" w:rsidRDefault="00791D2A"/>
        </w:tc>
        <w:tc>
          <w:tcPr>
            <w:tcW w:w="1030" w:type="dxa"/>
            <w:vMerge/>
            <w:vAlign w:val="center"/>
          </w:tcPr>
          <w:p w14:paraId="6B853B14" w14:textId="77777777" w:rsidR="00791D2A" w:rsidRDefault="00791D2A"/>
        </w:tc>
      </w:tr>
      <w:tr w:rsidR="00791D2A" w14:paraId="55D48255" w14:textId="77777777">
        <w:tc>
          <w:tcPr>
            <w:tcW w:w="718" w:type="dxa"/>
            <w:vMerge/>
            <w:vAlign w:val="center"/>
          </w:tcPr>
          <w:p w14:paraId="17E25D98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22D547A" w14:textId="77777777" w:rsidR="00791D2A" w:rsidRDefault="005E1A10">
            <w:r>
              <w:t>5011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00EB85F" w14:textId="77777777" w:rsidR="00791D2A" w:rsidRDefault="005E1A10">
            <w:r>
              <w:t>45.29</w:t>
            </w:r>
          </w:p>
        </w:tc>
        <w:tc>
          <w:tcPr>
            <w:tcW w:w="735" w:type="dxa"/>
            <w:vMerge w:val="restart"/>
            <w:vAlign w:val="center"/>
          </w:tcPr>
          <w:p w14:paraId="4FC3C524" w14:textId="77777777" w:rsidR="00791D2A" w:rsidRDefault="005E1A10">
            <w:r>
              <w:t>26.05</w:t>
            </w:r>
          </w:p>
        </w:tc>
        <w:tc>
          <w:tcPr>
            <w:tcW w:w="962" w:type="dxa"/>
            <w:vAlign w:val="center"/>
          </w:tcPr>
          <w:p w14:paraId="246ECB80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981B14F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F7C0C4D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4F0AF54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082FCB0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C24B73D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7968E0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088D0E6" w14:textId="77777777">
        <w:tc>
          <w:tcPr>
            <w:tcW w:w="718" w:type="dxa"/>
            <w:vMerge/>
            <w:vAlign w:val="center"/>
          </w:tcPr>
          <w:p w14:paraId="5498C926" w14:textId="77777777" w:rsidR="00791D2A" w:rsidRDefault="00791D2A"/>
        </w:tc>
        <w:tc>
          <w:tcPr>
            <w:tcW w:w="962" w:type="dxa"/>
            <w:vMerge/>
            <w:vAlign w:val="center"/>
          </w:tcPr>
          <w:p w14:paraId="0469A195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63687E62" w14:textId="77777777" w:rsidR="00791D2A" w:rsidRDefault="00791D2A"/>
        </w:tc>
        <w:tc>
          <w:tcPr>
            <w:tcW w:w="735" w:type="dxa"/>
            <w:vMerge/>
            <w:vAlign w:val="center"/>
          </w:tcPr>
          <w:p w14:paraId="3AC56AB7" w14:textId="77777777" w:rsidR="00791D2A" w:rsidRDefault="00791D2A"/>
        </w:tc>
        <w:tc>
          <w:tcPr>
            <w:tcW w:w="962" w:type="dxa"/>
            <w:vAlign w:val="center"/>
          </w:tcPr>
          <w:p w14:paraId="429BC4A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CD3E9CC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8BD1A9E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9B2DB45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929E90" w14:textId="77777777" w:rsidR="00791D2A" w:rsidRDefault="00791D2A"/>
        </w:tc>
        <w:tc>
          <w:tcPr>
            <w:tcW w:w="1018" w:type="dxa"/>
            <w:vMerge/>
            <w:vAlign w:val="center"/>
          </w:tcPr>
          <w:p w14:paraId="0CD9D282" w14:textId="77777777" w:rsidR="00791D2A" w:rsidRDefault="00791D2A"/>
        </w:tc>
        <w:tc>
          <w:tcPr>
            <w:tcW w:w="1030" w:type="dxa"/>
            <w:vMerge/>
            <w:vAlign w:val="center"/>
          </w:tcPr>
          <w:p w14:paraId="1B6D70B0" w14:textId="77777777" w:rsidR="00791D2A" w:rsidRDefault="00791D2A"/>
        </w:tc>
      </w:tr>
      <w:tr w:rsidR="00791D2A" w14:paraId="73B10E38" w14:textId="77777777">
        <w:tc>
          <w:tcPr>
            <w:tcW w:w="718" w:type="dxa"/>
            <w:vMerge/>
            <w:vAlign w:val="center"/>
          </w:tcPr>
          <w:p w14:paraId="2BC2F3E7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7113B16B" w14:textId="77777777" w:rsidR="00791D2A" w:rsidRDefault="005E1A10">
            <w:r>
              <w:t>5012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8A412C" w14:textId="77777777" w:rsidR="00791D2A" w:rsidRDefault="005E1A10">
            <w:r>
              <w:t>45.29</w:t>
            </w:r>
          </w:p>
        </w:tc>
        <w:tc>
          <w:tcPr>
            <w:tcW w:w="735" w:type="dxa"/>
            <w:vMerge w:val="restart"/>
            <w:vAlign w:val="center"/>
          </w:tcPr>
          <w:p w14:paraId="21F2ECA9" w14:textId="77777777" w:rsidR="00791D2A" w:rsidRDefault="005E1A10">
            <w:r>
              <w:t>26.05</w:t>
            </w:r>
          </w:p>
        </w:tc>
        <w:tc>
          <w:tcPr>
            <w:tcW w:w="962" w:type="dxa"/>
            <w:vAlign w:val="center"/>
          </w:tcPr>
          <w:p w14:paraId="7F6DC14B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09D5967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F7B815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601D8D91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8CCDEE5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68FF4A0" w14:textId="77777777" w:rsidR="00791D2A" w:rsidRDefault="005E1A1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BA8542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A0A392D" w14:textId="77777777">
        <w:tc>
          <w:tcPr>
            <w:tcW w:w="718" w:type="dxa"/>
            <w:vMerge/>
            <w:vAlign w:val="center"/>
          </w:tcPr>
          <w:p w14:paraId="6A7B6111" w14:textId="77777777" w:rsidR="00791D2A" w:rsidRDefault="00791D2A"/>
        </w:tc>
        <w:tc>
          <w:tcPr>
            <w:tcW w:w="962" w:type="dxa"/>
            <w:vMerge/>
            <w:vAlign w:val="center"/>
          </w:tcPr>
          <w:p w14:paraId="1A47CA94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F335DD7" w14:textId="77777777" w:rsidR="00791D2A" w:rsidRDefault="00791D2A"/>
        </w:tc>
        <w:tc>
          <w:tcPr>
            <w:tcW w:w="735" w:type="dxa"/>
            <w:vMerge/>
            <w:vAlign w:val="center"/>
          </w:tcPr>
          <w:p w14:paraId="00A3E54A" w14:textId="77777777" w:rsidR="00791D2A" w:rsidRDefault="00791D2A"/>
        </w:tc>
        <w:tc>
          <w:tcPr>
            <w:tcW w:w="962" w:type="dxa"/>
            <w:vAlign w:val="center"/>
          </w:tcPr>
          <w:p w14:paraId="2A9FF5BE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5A333C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106D9CF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EDEC14D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AA7E6A" w14:textId="77777777" w:rsidR="00791D2A" w:rsidRDefault="00791D2A"/>
        </w:tc>
        <w:tc>
          <w:tcPr>
            <w:tcW w:w="1018" w:type="dxa"/>
            <w:vMerge/>
            <w:vAlign w:val="center"/>
          </w:tcPr>
          <w:p w14:paraId="51C0815F" w14:textId="77777777" w:rsidR="00791D2A" w:rsidRDefault="00791D2A"/>
        </w:tc>
        <w:tc>
          <w:tcPr>
            <w:tcW w:w="1030" w:type="dxa"/>
            <w:vMerge/>
            <w:vAlign w:val="center"/>
          </w:tcPr>
          <w:p w14:paraId="613003AF" w14:textId="77777777" w:rsidR="00791D2A" w:rsidRDefault="00791D2A"/>
        </w:tc>
      </w:tr>
      <w:tr w:rsidR="00791D2A" w14:paraId="3ABC4984" w14:textId="77777777">
        <w:tc>
          <w:tcPr>
            <w:tcW w:w="718" w:type="dxa"/>
            <w:vMerge/>
            <w:vAlign w:val="center"/>
          </w:tcPr>
          <w:p w14:paraId="45403CB4" w14:textId="77777777" w:rsidR="00791D2A" w:rsidRDefault="00791D2A"/>
        </w:tc>
        <w:tc>
          <w:tcPr>
            <w:tcW w:w="962" w:type="dxa"/>
            <w:vAlign w:val="center"/>
          </w:tcPr>
          <w:p w14:paraId="4C659890" w14:textId="77777777" w:rsidR="00791D2A" w:rsidRDefault="005E1A10">
            <w:r>
              <w:t>5013</w:t>
            </w:r>
          </w:p>
        </w:tc>
        <w:tc>
          <w:tcPr>
            <w:tcW w:w="735" w:type="dxa"/>
            <w:gridSpan w:val="2"/>
            <w:vAlign w:val="center"/>
          </w:tcPr>
          <w:p w14:paraId="709A979D" w14:textId="77777777" w:rsidR="00791D2A" w:rsidRDefault="005E1A10">
            <w:r>
              <w:t>23.17</w:t>
            </w:r>
          </w:p>
        </w:tc>
        <w:tc>
          <w:tcPr>
            <w:tcW w:w="735" w:type="dxa"/>
            <w:vAlign w:val="center"/>
          </w:tcPr>
          <w:p w14:paraId="75B750ED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14A88DB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1512B1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41EF4FD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4D62127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75C2A44A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725A3E4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0A0D4928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815659F" w14:textId="77777777">
        <w:tc>
          <w:tcPr>
            <w:tcW w:w="718" w:type="dxa"/>
            <w:vMerge/>
            <w:vAlign w:val="center"/>
          </w:tcPr>
          <w:p w14:paraId="645D1974" w14:textId="77777777" w:rsidR="00791D2A" w:rsidRDefault="00791D2A"/>
        </w:tc>
        <w:tc>
          <w:tcPr>
            <w:tcW w:w="962" w:type="dxa"/>
            <w:vAlign w:val="center"/>
          </w:tcPr>
          <w:p w14:paraId="62A66270" w14:textId="77777777" w:rsidR="00791D2A" w:rsidRDefault="005E1A10">
            <w:r>
              <w:t>5014</w:t>
            </w:r>
          </w:p>
        </w:tc>
        <w:tc>
          <w:tcPr>
            <w:tcW w:w="735" w:type="dxa"/>
            <w:gridSpan w:val="2"/>
            <w:vAlign w:val="center"/>
          </w:tcPr>
          <w:p w14:paraId="241B40B9" w14:textId="77777777" w:rsidR="00791D2A" w:rsidRDefault="005E1A10">
            <w:r>
              <w:t>23.05</w:t>
            </w:r>
          </w:p>
        </w:tc>
        <w:tc>
          <w:tcPr>
            <w:tcW w:w="735" w:type="dxa"/>
            <w:vAlign w:val="center"/>
          </w:tcPr>
          <w:p w14:paraId="448ED179" w14:textId="77777777" w:rsidR="00791D2A" w:rsidRDefault="005E1A10">
            <w:r>
              <w:t>13.69</w:t>
            </w:r>
          </w:p>
        </w:tc>
        <w:tc>
          <w:tcPr>
            <w:tcW w:w="962" w:type="dxa"/>
            <w:vAlign w:val="center"/>
          </w:tcPr>
          <w:p w14:paraId="3606E7BF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41F56D9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F7A269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26C4C0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656AA3B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05CD60EB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330BD5CA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744DB2D" w14:textId="77777777">
        <w:tc>
          <w:tcPr>
            <w:tcW w:w="718" w:type="dxa"/>
            <w:vMerge/>
            <w:vAlign w:val="center"/>
          </w:tcPr>
          <w:p w14:paraId="17E86A4B" w14:textId="77777777" w:rsidR="00791D2A" w:rsidRDefault="00791D2A"/>
        </w:tc>
        <w:tc>
          <w:tcPr>
            <w:tcW w:w="962" w:type="dxa"/>
            <w:vAlign w:val="center"/>
          </w:tcPr>
          <w:p w14:paraId="4A427771" w14:textId="77777777" w:rsidR="00791D2A" w:rsidRDefault="005E1A10">
            <w:r>
              <w:t>5015</w:t>
            </w:r>
          </w:p>
        </w:tc>
        <w:tc>
          <w:tcPr>
            <w:tcW w:w="735" w:type="dxa"/>
            <w:gridSpan w:val="2"/>
            <w:vAlign w:val="center"/>
          </w:tcPr>
          <w:p w14:paraId="72ED0CBB" w14:textId="77777777" w:rsidR="00791D2A" w:rsidRDefault="005E1A10">
            <w:r>
              <w:t>23.05</w:t>
            </w:r>
          </w:p>
        </w:tc>
        <w:tc>
          <w:tcPr>
            <w:tcW w:w="735" w:type="dxa"/>
            <w:vAlign w:val="center"/>
          </w:tcPr>
          <w:p w14:paraId="0B0E443E" w14:textId="77777777" w:rsidR="00791D2A" w:rsidRDefault="005E1A10">
            <w:r>
              <w:t>13.69</w:t>
            </w:r>
          </w:p>
        </w:tc>
        <w:tc>
          <w:tcPr>
            <w:tcW w:w="962" w:type="dxa"/>
            <w:vAlign w:val="center"/>
          </w:tcPr>
          <w:p w14:paraId="3D5CBDFD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9F166F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D087D6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39BED60B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9263BBC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7ACE9008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617882F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A879F79" w14:textId="77777777">
        <w:tc>
          <w:tcPr>
            <w:tcW w:w="718" w:type="dxa"/>
            <w:vMerge/>
            <w:vAlign w:val="center"/>
          </w:tcPr>
          <w:p w14:paraId="579935F2" w14:textId="77777777" w:rsidR="00791D2A" w:rsidRDefault="00791D2A"/>
        </w:tc>
        <w:tc>
          <w:tcPr>
            <w:tcW w:w="962" w:type="dxa"/>
            <w:vAlign w:val="center"/>
          </w:tcPr>
          <w:p w14:paraId="2BB774A2" w14:textId="77777777" w:rsidR="00791D2A" w:rsidRDefault="005E1A10">
            <w:r>
              <w:t>5016</w:t>
            </w:r>
          </w:p>
        </w:tc>
        <w:tc>
          <w:tcPr>
            <w:tcW w:w="735" w:type="dxa"/>
            <w:gridSpan w:val="2"/>
            <w:vAlign w:val="center"/>
          </w:tcPr>
          <w:p w14:paraId="38023E06" w14:textId="77777777" w:rsidR="00791D2A" w:rsidRDefault="005E1A10">
            <w:r>
              <w:t>22.64</w:t>
            </w:r>
          </w:p>
        </w:tc>
        <w:tc>
          <w:tcPr>
            <w:tcW w:w="735" w:type="dxa"/>
            <w:vAlign w:val="center"/>
          </w:tcPr>
          <w:p w14:paraId="4912377B" w14:textId="77777777" w:rsidR="00791D2A" w:rsidRDefault="005E1A10">
            <w:r>
              <w:t>13.47</w:t>
            </w:r>
          </w:p>
        </w:tc>
        <w:tc>
          <w:tcPr>
            <w:tcW w:w="962" w:type="dxa"/>
            <w:vAlign w:val="center"/>
          </w:tcPr>
          <w:p w14:paraId="5AE7589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83DF90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7C86BA5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57A84658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D9F7F99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AEF046C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5E89762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69CE50B" w14:textId="77777777">
        <w:tc>
          <w:tcPr>
            <w:tcW w:w="718" w:type="dxa"/>
            <w:vMerge/>
            <w:vAlign w:val="center"/>
          </w:tcPr>
          <w:p w14:paraId="1FFDB9DA" w14:textId="77777777" w:rsidR="00791D2A" w:rsidRDefault="00791D2A"/>
        </w:tc>
        <w:tc>
          <w:tcPr>
            <w:tcW w:w="962" w:type="dxa"/>
            <w:vAlign w:val="center"/>
          </w:tcPr>
          <w:p w14:paraId="63CFB251" w14:textId="77777777" w:rsidR="00791D2A" w:rsidRDefault="005E1A10">
            <w:r>
              <w:t>5017</w:t>
            </w:r>
          </w:p>
        </w:tc>
        <w:tc>
          <w:tcPr>
            <w:tcW w:w="735" w:type="dxa"/>
            <w:gridSpan w:val="2"/>
            <w:vAlign w:val="center"/>
          </w:tcPr>
          <w:p w14:paraId="31F8AA43" w14:textId="77777777" w:rsidR="00791D2A" w:rsidRDefault="005E1A10">
            <w:r>
              <w:t>21.49</w:t>
            </w:r>
          </w:p>
        </w:tc>
        <w:tc>
          <w:tcPr>
            <w:tcW w:w="735" w:type="dxa"/>
            <w:vAlign w:val="center"/>
          </w:tcPr>
          <w:p w14:paraId="2BA8A834" w14:textId="77777777" w:rsidR="00791D2A" w:rsidRDefault="005E1A10">
            <w:r>
              <w:t>12.82</w:t>
            </w:r>
          </w:p>
        </w:tc>
        <w:tc>
          <w:tcPr>
            <w:tcW w:w="962" w:type="dxa"/>
            <w:vAlign w:val="center"/>
          </w:tcPr>
          <w:p w14:paraId="0049A0E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3AE280A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6B42DFF9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F974199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8BC8B62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243C11BC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2F8118B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D030C73" w14:textId="77777777">
        <w:tc>
          <w:tcPr>
            <w:tcW w:w="718" w:type="dxa"/>
            <w:vMerge/>
            <w:vAlign w:val="center"/>
          </w:tcPr>
          <w:p w14:paraId="4C0B86F3" w14:textId="77777777" w:rsidR="00791D2A" w:rsidRDefault="00791D2A"/>
        </w:tc>
        <w:tc>
          <w:tcPr>
            <w:tcW w:w="962" w:type="dxa"/>
            <w:vAlign w:val="center"/>
          </w:tcPr>
          <w:p w14:paraId="7144FBB4" w14:textId="77777777" w:rsidR="00791D2A" w:rsidRDefault="005E1A10">
            <w:r>
              <w:t>5018</w:t>
            </w:r>
          </w:p>
        </w:tc>
        <w:tc>
          <w:tcPr>
            <w:tcW w:w="735" w:type="dxa"/>
            <w:gridSpan w:val="2"/>
            <w:vAlign w:val="center"/>
          </w:tcPr>
          <w:p w14:paraId="7E792A03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094DBE96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06953FF6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6C36E13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262A11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CCB1FE4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7931F34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122102A2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176EB42E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0A62571D" w14:textId="77777777">
        <w:tc>
          <w:tcPr>
            <w:tcW w:w="718" w:type="dxa"/>
            <w:vMerge/>
            <w:vAlign w:val="center"/>
          </w:tcPr>
          <w:p w14:paraId="4901530C" w14:textId="77777777" w:rsidR="00791D2A" w:rsidRDefault="00791D2A"/>
        </w:tc>
        <w:tc>
          <w:tcPr>
            <w:tcW w:w="962" w:type="dxa"/>
            <w:vAlign w:val="center"/>
          </w:tcPr>
          <w:p w14:paraId="52DBC0D6" w14:textId="77777777" w:rsidR="00791D2A" w:rsidRDefault="005E1A10">
            <w:r>
              <w:t>5019</w:t>
            </w:r>
          </w:p>
        </w:tc>
        <w:tc>
          <w:tcPr>
            <w:tcW w:w="735" w:type="dxa"/>
            <w:gridSpan w:val="2"/>
            <w:vAlign w:val="center"/>
          </w:tcPr>
          <w:p w14:paraId="5381A489" w14:textId="77777777" w:rsidR="00791D2A" w:rsidRDefault="005E1A10">
            <w:r>
              <w:t>21.18</w:t>
            </w:r>
          </w:p>
        </w:tc>
        <w:tc>
          <w:tcPr>
            <w:tcW w:w="735" w:type="dxa"/>
            <w:vAlign w:val="center"/>
          </w:tcPr>
          <w:p w14:paraId="2F9210F5" w14:textId="77777777" w:rsidR="00791D2A" w:rsidRDefault="005E1A10">
            <w:r>
              <w:t>12.65</w:t>
            </w:r>
          </w:p>
        </w:tc>
        <w:tc>
          <w:tcPr>
            <w:tcW w:w="962" w:type="dxa"/>
            <w:vAlign w:val="center"/>
          </w:tcPr>
          <w:p w14:paraId="11A1642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78B8A72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F4B41A8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522A8D1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5DB32B26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3D8B26BF" w14:textId="77777777" w:rsidR="00791D2A" w:rsidRDefault="005E1A10">
            <w:r>
              <w:t>0.07</w:t>
            </w:r>
          </w:p>
        </w:tc>
        <w:tc>
          <w:tcPr>
            <w:tcW w:w="1030" w:type="dxa"/>
            <w:vAlign w:val="center"/>
          </w:tcPr>
          <w:p w14:paraId="1E5A5457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112B367" w14:textId="77777777">
        <w:tc>
          <w:tcPr>
            <w:tcW w:w="718" w:type="dxa"/>
            <w:vMerge/>
            <w:vAlign w:val="center"/>
          </w:tcPr>
          <w:p w14:paraId="79B4AE47" w14:textId="77777777" w:rsidR="00791D2A" w:rsidRDefault="00791D2A"/>
        </w:tc>
        <w:tc>
          <w:tcPr>
            <w:tcW w:w="962" w:type="dxa"/>
            <w:vAlign w:val="center"/>
          </w:tcPr>
          <w:p w14:paraId="238EC338" w14:textId="77777777" w:rsidR="00791D2A" w:rsidRDefault="005E1A10">
            <w:r>
              <w:t>5020</w:t>
            </w:r>
          </w:p>
        </w:tc>
        <w:tc>
          <w:tcPr>
            <w:tcW w:w="735" w:type="dxa"/>
            <w:gridSpan w:val="2"/>
            <w:vAlign w:val="center"/>
          </w:tcPr>
          <w:p w14:paraId="36E404B3" w14:textId="77777777" w:rsidR="00791D2A" w:rsidRDefault="005E1A10">
            <w:r>
              <w:t>19.60</w:t>
            </w:r>
          </w:p>
        </w:tc>
        <w:tc>
          <w:tcPr>
            <w:tcW w:w="735" w:type="dxa"/>
            <w:vAlign w:val="center"/>
          </w:tcPr>
          <w:p w14:paraId="64951A32" w14:textId="77777777" w:rsidR="00791D2A" w:rsidRDefault="005E1A10">
            <w:r>
              <w:t>14.73</w:t>
            </w:r>
          </w:p>
        </w:tc>
        <w:tc>
          <w:tcPr>
            <w:tcW w:w="962" w:type="dxa"/>
            <w:vAlign w:val="center"/>
          </w:tcPr>
          <w:p w14:paraId="471AE1D5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6D5670E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8366DE4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B22962D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08E807BB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487D3A12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072993AB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5EC4CEAE" w14:textId="77777777">
        <w:tc>
          <w:tcPr>
            <w:tcW w:w="718" w:type="dxa"/>
            <w:vMerge/>
            <w:vAlign w:val="center"/>
          </w:tcPr>
          <w:p w14:paraId="25795DAC" w14:textId="77777777" w:rsidR="00791D2A" w:rsidRDefault="00791D2A"/>
        </w:tc>
        <w:tc>
          <w:tcPr>
            <w:tcW w:w="962" w:type="dxa"/>
            <w:vAlign w:val="center"/>
          </w:tcPr>
          <w:p w14:paraId="3C0B4E80" w14:textId="77777777" w:rsidR="00791D2A" w:rsidRDefault="005E1A10">
            <w:r>
              <w:t>5021</w:t>
            </w:r>
          </w:p>
        </w:tc>
        <w:tc>
          <w:tcPr>
            <w:tcW w:w="735" w:type="dxa"/>
            <w:gridSpan w:val="2"/>
            <w:vAlign w:val="center"/>
          </w:tcPr>
          <w:p w14:paraId="18CF5520" w14:textId="77777777" w:rsidR="00791D2A" w:rsidRDefault="005E1A10">
            <w:r>
              <w:t>17.33</w:t>
            </w:r>
          </w:p>
        </w:tc>
        <w:tc>
          <w:tcPr>
            <w:tcW w:w="735" w:type="dxa"/>
            <w:vAlign w:val="center"/>
          </w:tcPr>
          <w:p w14:paraId="6501712F" w14:textId="77777777" w:rsidR="00791D2A" w:rsidRDefault="005E1A10">
            <w:r>
              <w:t>13.76</w:t>
            </w:r>
          </w:p>
        </w:tc>
        <w:tc>
          <w:tcPr>
            <w:tcW w:w="962" w:type="dxa"/>
            <w:vAlign w:val="center"/>
          </w:tcPr>
          <w:p w14:paraId="035FF9A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3F8825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FADDA57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B9E0A0F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48F49BB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B07AE00" w14:textId="77777777" w:rsidR="00791D2A" w:rsidRDefault="005E1A10">
            <w:r>
              <w:t>0.06</w:t>
            </w:r>
          </w:p>
        </w:tc>
        <w:tc>
          <w:tcPr>
            <w:tcW w:w="1030" w:type="dxa"/>
            <w:vAlign w:val="center"/>
          </w:tcPr>
          <w:p w14:paraId="20AB1802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C7B7541" w14:textId="77777777">
        <w:tc>
          <w:tcPr>
            <w:tcW w:w="718" w:type="dxa"/>
            <w:vMerge/>
            <w:vAlign w:val="center"/>
          </w:tcPr>
          <w:p w14:paraId="3F39CDC4" w14:textId="77777777" w:rsidR="00791D2A" w:rsidRDefault="00791D2A"/>
        </w:tc>
        <w:tc>
          <w:tcPr>
            <w:tcW w:w="962" w:type="dxa"/>
            <w:vAlign w:val="center"/>
          </w:tcPr>
          <w:p w14:paraId="2797A8E7" w14:textId="77777777" w:rsidR="00791D2A" w:rsidRDefault="005E1A10">
            <w:r>
              <w:t>5022</w:t>
            </w:r>
          </w:p>
        </w:tc>
        <w:tc>
          <w:tcPr>
            <w:tcW w:w="735" w:type="dxa"/>
            <w:gridSpan w:val="2"/>
            <w:vAlign w:val="center"/>
          </w:tcPr>
          <w:p w14:paraId="00377173" w14:textId="77777777" w:rsidR="00791D2A" w:rsidRDefault="005E1A10">
            <w:r>
              <w:t>10.52</w:t>
            </w:r>
          </w:p>
        </w:tc>
        <w:tc>
          <w:tcPr>
            <w:tcW w:w="735" w:type="dxa"/>
            <w:vAlign w:val="center"/>
          </w:tcPr>
          <w:p w14:paraId="6A07FFD9" w14:textId="77777777" w:rsidR="00791D2A" w:rsidRDefault="005E1A10">
            <w:r>
              <w:t>26.12</w:t>
            </w:r>
          </w:p>
        </w:tc>
        <w:tc>
          <w:tcPr>
            <w:tcW w:w="962" w:type="dxa"/>
            <w:vAlign w:val="center"/>
          </w:tcPr>
          <w:p w14:paraId="4FEF1514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2208820D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3B71E1C6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AEF337C" w14:textId="77777777" w:rsidR="00791D2A" w:rsidRDefault="005E1A10">
            <w:r>
              <w:t>外窗</w:t>
            </w:r>
          </w:p>
        </w:tc>
        <w:tc>
          <w:tcPr>
            <w:tcW w:w="1075" w:type="dxa"/>
            <w:vAlign w:val="center"/>
          </w:tcPr>
          <w:p w14:paraId="6596EB9E" w14:textId="77777777" w:rsidR="00791D2A" w:rsidRDefault="005E1A10">
            <w:r>
              <w:t>0.30</w:t>
            </w:r>
          </w:p>
        </w:tc>
        <w:tc>
          <w:tcPr>
            <w:tcW w:w="1018" w:type="dxa"/>
            <w:vAlign w:val="center"/>
          </w:tcPr>
          <w:p w14:paraId="69DA08DA" w14:textId="77777777" w:rsidR="00791D2A" w:rsidRDefault="005E1A10">
            <w:r>
              <w:t>0.03</w:t>
            </w:r>
          </w:p>
        </w:tc>
        <w:tc>
          <w:tcPr>
            <w:tcW w:w="1030" w:type="dxa"/>
            <w:vAlign w:val="center"/>
          </w:tcPr>
          <w:p w14:paraId="6C928815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3C785025" w14:textId="77777777">
        <w:tc>
          <w:tcPr>
            <w:tcW w:w="718" w:type="dxa"/>
            <w:vMerge w:val="restart"/>
            <w:vAlign w:val="center"/>
          </w:tcPr>
          <w:p w14:paraId="374E208C" w14:textId="77777777" w:rsidR="00791D2A" w:rsidRDefault="005E1A10">
            <w:r>
              <w:t>6</w:t>
            </w:r>
          </w:p>
        </w:tc>
        <w:tc>
          <w:tcPr>
            <w:tcW w:w="962" w:type="dxa"/>
            <w:vMerge w:val="restart"/>
            <w:vAlign w:val="center"/>
          </w:tcPr>
          <w:p w14:paraId="4B435DD8" w14:textId="77777777" w:rsidR="00791D2A" w:rsidRDefault="005E1A10">
            <w:r>
              <w:t>6001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741024" w14:textId="77777777" w:rsidR="00791D2A" w:rsidRDefault="005E1A10">
            <w:r>
              <w:t>128.29</w:t>
            </w:r>
          </w:p>
        </w:tc>
        <w:tc>
          <w:tcPr>
            <w:tcW w:w="735" w:type="dxa"/>
            <w:vMerge w:val="restart"/>
            <w:vAlign w:val="center"/>
          </w:tcPr>
          <w:p w14:paraId="699C2BC3" w14:textId="77777777" w:rsidR="00791D2A" w:rsidRDefault="005E1A10">
            <w:r>
              <w:t>99.00</w:t>
            </w:r>
          </w:p>
        </w:tc>
        <w:tc>
          <w:tcPr>
            <w:tcW w:w="962" w:type="dxa"/>
            <w:vAlign w:val="center"/>
          </w:tcPr>
          <w:p w14:paraId="2747CD41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089A024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756BC42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580EE9D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E4EF78A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67B68BC" w14:textId="77777777" w:rsidR="00791D2A" w:rsidRDefault="005E1A1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76DDB06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6E051F54" w14:textId="77777777">
        <w:tc>
          <w:tcPr>
            <w:tcW w:w="718" w:type="dxa"/>
            <w:vMerge/>
            <w:vAlign w:val="center"/>
          </w:tcPr>
          <w:p w14:paraId="6EA7628C" w14:textId="77777777" w:rsidR="00791D2A" w:rsidRDefault="00791D2A"/>
        </w:tc>
        <w:tc>
          <w:tcPr>
            <w:tcW w:w="962" w:type="dxa"/>
            <w:vMerge/>
            <w:vAlign w:val="center"/>
          </w:tcPr>
          <w:p w14:paraId="267C7D29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10DA61BE" w14:textId="77777777" w:rsidR="00791D2A" w:rsidRDefault="00791D2A"/>
        </w:tc>
        <w:tc>
          <w:tcPr>
            <w:tcW w:w="735" w:type="dxa"/>
            <w:vMerge/>
            <w:vAlign w:val="center"/>
          </w:tcPr>
          <w:p w14:paraId="24E47351" w14:textId="77777777" w:rsidR="00791D2A" w:rsidRDefault="00791D2A"/>
        </w:tc>
        <w:tc>
          <w:tcPr>
            <w:tcW w:w="962" w:type="dxa"/>
            <w:vAlign w:val="center"/>
          </w:tcPr>
          <w:p w14:paraId="6B28B43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397120E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59C55A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798F2588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9FDD41" w14:textId="77777777" w:rsidR="00791D2A" w:rsidRDefault="00791D2A"/>
        </w:tc>
        <w:tc>
          <w:tcPr>
            <w:tcW w:w="1018" w:type="dxa"/>
            <w:vMerge/>
            <w:vAlign w:val="center"/>
          </w:tcPr>
          <w:p w14:paraId="26F7AA0E" w14:textId="77777777" w:rsidR="00791D2A" w:rsidRDefault="00791D2A"/>
        </w:tc>
        <w:tc>
          <w:tcPr>
            <w:tcW w:w="1030" w:type="dxa"/>
            <w:vMerge/>
            <w:vAlign w:val="center"/>
          </w:tcPr>
          <w:p w14:paraId="0643B1B5" w14:textId="77777777" w:rsidR="00791D2A" w:rsidRDefault="00791D2A"/>
        </w:tc>
      </w:tr>
      <w:tr w:rsidR="00791D2A" w14:paraId="1CA32F54" w14:textId="77777777">
        <w:tc>
          <w:tcPr>
            <w:tcW w:w="718" w:type="dxa"/>
            <w:vMerge/>
            <w:vAlign w:val="center"/>
          </w:tcPr>
          <w:p w14:paraId="558FCAA8" w14:textId="77777777" w:rsidR="00791D2A" w:rsidRDefault="00791D2A"/>
        </w:tc>
        <w:tc>
          <w:tcPr>
            <w:tcW w:w="962" w:type="dxa"/>
            <w:vMerge/>
            <w:vAlign w:val="center"/>
          </w:tcPr>
          <w:p w14:paraId="085E73AA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2A87F210" w14:textId="77777777" w:rsidR="00791D2A" w:rsidRDefault="00791D2A"/>
        </w:tc>
        <w:tc>
          <w:tcPr>
            <w:tcW w:w="735" w:type="dxa"/>
            <w:vMerge/>
            <w:vAlign w:val="center"/>
          </w:tcPr>
          <w:p w14:paraId="3C5E1738" w14:textId="77777777" w:rsidR="00791D2A" w:rsidRDefault="00791D2A"/>
        </w:tc>
        <w:tc>
          <w:tcPr>
            <w:tcW w:w="962" w:type="dxa"/>
            <w:vAlign w:val="center"/>
          </w:tcPr>
          <w:p w14:paraId="00AD9D28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1F72CAE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11DE71F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DC797C5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1619C7" w14:textId="77777777" w:rsidR="00791D2A" w:rsidRDefault="00791D2A"/>
        </w:tc>
        <w:tc>
          <w:tcPr>
            <w:tcW w:w="1018" w:type="dxa"/>
            <w:vMerge/>
            <w:vAlign w:val="center"/>
          </w:tcPr>
          <w:p w14:paraId="23E7A1C7" w14:textId="77777777" w:rsidR="00791D2A" w:rsidRDefault="00791D2A"/>
        </w:tc>
        <w:tc>
          <w:tcPr>
            <w:tcW w:w="1030" w:type="dxa"/>
            <w:vMerge/>
            <w:vAlign w:val="center"/>
          </w:tcPr>
          <w:p w14:paraId="08360D26" w14:textId="77777777" w:rsidR="00791D2A" w:rsidRDefault="00791D2A"/>
        </w:tc>
      </w:tr>
      <w:tr w:rsidR="00791D2A" w14:paraId="70C807F1" w14:textId="77777777">
        <w:tc>
          <w:tcPr>
            <w:tcW w:w="718" w:type="dxa"/>
            <w:vMerge/>
            <w:vAlign w:val="center"/>
          </w:tcPr>
          <w:p w14:paraId="3B5B7468" w14:textId="77777777" w:rsidR="00791D2A" w:rsidRDefault="00791D2A"/>
        </w:tc>
        <w:tc>
          <w:tcPr>
            <w:tcW w:w="962" w:type="dxa"/>
            <w:vMerge/>
            <w:vAlign w:val="center"/>
          </w:tcPr>
          <w:p w14:paraId="3E8D9588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8AE592C" w14:textId="77777777" w:rsidR="00791D2A" w:rsidRDefault="00791D2A"/>
        </w:tc>
        <w:tc>
          <w:tcPr>
            <w:tcW w:w="735" w:type="dxa"/>
            <w:vMerge/>
            <w:vAlign w:val="center"/>
          </w:tcPr>
          <w:p w14:paraId="339FD3DD" w14:textId="77777777" w:rsidR="00791D2A" w:rsidRDefault="00791D2A"/>
        </w:tc>
        <w:tc>
          <w:tcPr>
            <w:tcW w:w="962" w:type="dxa"/>
            <w:vAlign w:val="center"/>
          </w:tcPr>
          <w:p w14:paraId="158F87D3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3E5A6885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2D687901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1BF6E82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357410" w14:textId="77777777" w:rsidR="00791D2A" w:rsidRDefault="00791D2A"/>
        </w:tc>
        <w:tc>
          <w:tcPr>
            <w:tcW w:w="1018" w:type="dxa"/>
            <w:vMerge/>
            <w:vAlign w:val="center"/>
          </w:tcPr>
          <w:p w14:paraId="1FB27DBB" w14:textId="77777777" w:rsidR="00791D2A" w:rsidRDefault="00791D2A"/>
        </w:tc>
        <w:tc>
          <w:tcPr>
            <w:tcW w:w="1030" w:type="dxa"/>
            <w:vMerge/>
            <w:vAlign w:val="center"/>
          </w:tcPr>
          <w:p w14:paraId="1D8E2256" w14:textId="77777777" w:rsidR="00791D2A" w:rsidRDefault="00791D2A"/>
        </w:tc>
      </w:tr>
      <w:tr w:rsidR="00791D2A" w14:paraId="28414ACB" w14:textId="77777777">
        <w:tc>
          <w:tcPr>
            <w:tcW w:w="718" w:type="dxa"/>
            <w:vMerge/>
            <w:vAlign w:val="center"/>
          </w:tcPr>
          <w:p w14:paraId="44E5AC6D" w14:textId="77777777" w:rsidR="00791D2A" w:rsidRDefault="00791D2A"/>
        </w:tc>
        <w:tc>
          <w:tcPr>
            <w:tcW w:w="962" w:type="dxa"/>
            <w:vMerge/>
            <w:vAlign w:val="center"/>
          </w:tcPr>
          <w:p w14:paraId="3A149F73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4435CE0D" w14:textId="77777777" w:rsidR="00791D2A" w:rsidRDefault="00791D2A"/>
        </w:tc>
        <w:tc>
          <w:tcPr>
            <w:tcW w:w="735" w:type="dxa"/>
            <w:vMerge/>
            <w:vAlign w:val="center"/>
          </w:tcPr>
          <w:p w14:paraId="5F2EA94E" w14:textId="77777777" w:rsidR="00791D2A" w:rsidRDefault="00791D2A"/>
        </w:tc>
        <w:tc>
          <w:tcPr>
            <w:tcW w:w="962" w:type="dxa"/>
            <w:vAlign w:val="center"/>
          </w:tcPr>
          <w:p w14:paraId="1C21F459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5DA7BA18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69B1AAA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75AAD79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CBDB9E6" w14:textId="77777777" w:rsidR="00791D2A" w:rsidRDefault="00791D2A"/>
        </w:tc>
        <w:tc>
          <w:tcPr>
            <w:tcW w:w="1018" w:type="dxa"/>
            <w:vMerge/>
            <w:vAlign w:val="center"/>
          </w:tcPr>
          <w:p w14:paraId="55917635" w14:textId="77777777" w:rsidR="00791D2A" w:rsidRDefault="00791D2A"/>
        </w:tc>
        <w:tc>
          <w:tcPr>
            <w:tcW w:w="1030" w:type="dxa"/>
            <w:vMerge/>
            <w:vAlign w:val="center"/>
          </w:tcPr>
          <w:p w14:paraId="4870BE4C" w14:textId="77777777" w:rsidR="00791D2A" w:rsidRDefault="00791D2A"/>
        </w:tc>
      </w:tr>
      <w:tr w:rsidR="00791D2A" w14:paraId="1E5C2BEF" w14:textId="77777777">
        <w:tc>
          <w:tcPr>
            <w:tcW w:w="718" w:type="dxa"/>
            <w:vMerge/>
            <w:vAlign w:val="center"/>
          </w:tcPr>
          <w:p w14:paraId="6BDF17C6" w14:textId="77777777" w:rsidR="00791D2A" w:rsidRDefault="00791D2A"/>
        </w:tc>
        <w:tc>
          <w:tcPr>
            <w:tcW w:w="962" w:type="dxa"/>
            <w:vMerge w:val="restart"/>
            <w:vAlign w:val="center"/>
          </w:tcPr>
          <w:p w14:paraId="689FF273" w14:textId="77777777" w:rsidR="00791D2A" w:rsidRDefault="005E1A10">
            <w:r>
              <w:t>6002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B2518CA" w14:textId="77777777" w:rsidR="00791D2A" w:rsidRDefault="005E1A10">
            <w:r>
              <w:t>94.31</w:t>
            </w:r>
          </w:p>
        </w:tc>
        <w:tc>
          <w:tcPr>
            <w:tcW w:w="735" w:type="dxa"/>
            <w:vMerge w:val="restart"/>
            <w:vAlign w:val="center"/>
          </w:tcPr>
          <w:p w14:paraId="3934F69E" w14:textId="77777777" w:rsidR="00791D2A" w:rsidRDefault="005E1A10">
            <w:r>
              <w:t>84.60</w:t>
            </w:r>
          </w:p>
        </w:tc>
        <w:tc>
          <w:tcPr>
            <w:tcW w:w="962" w:type="dxa"/>
            <w:vAlign w:val="center"/>
          </w:tcPr>
          <w:p w14:paraId="3FE5E131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70FCEDD0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323C3CA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4BF072EB" w14:textId="77777777" w:rsidR="00791D2A" w:rsidRDefault="005E1A1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2757271" w14:textId="77777777" w:rsidR="00791D2A" w:rsidRDefault="005E1A1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EB4476B" w14:textId="77777777" w:rsidR="00791D2A" w:rsidRDefault="005E1A1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524C31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  <w:tr w:rsidR="00791D2A" w14:paraId="40A6D165" w14:textId="77777777">
        <w:tc>
          <w:tcPr>
            <w:tcW w:w="718" w:type="dxa"/>
            <w:vMerge/>
            <w:vAlign w:val="center"/>
          </w:tcPr>
          <w:p w14:paraId="510E31AF" w14:textId="77777777" w:rsidR="00791D2A" w:rsidRDefault="00791D2A"/>
        </w:tc>
        <w:tc>
          <w:tcPr>
            <w:tcW w:w="962" w:type="dxa"/>
            <w:vMerge/>
            <w:vAlign w:val="center"/>
          </w:tcPr>
          <w:p w14:paraId="2894F9D1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6408856" w14:textId="77777777" w:rsidR="00791D2A" w:rsidRDefault="00791D2A"/>
        </w:tc>
        <w:tc>
          <w:tcPr>
            <w:tcW w:w="735" w:type="dxa"/>
            <w:vMerge/>
            <w:vAlign w:val="center"/>
          </w:tcPr>
          <w:p w14:paraId="24BB3B0A" w14:textId="77777777" w:rsidR="00791D2A" w:rsidRDefault="00791D2A"/>
        </w:tc>
        <w:tc>
          <w:tcPr>
            <w:tcW w:w="962" w:type="dxa"/>
            <w:vAlign w:val="center"/>
          </w:tcPr>
          <w:p w14:paraId="3DD4A269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21675D54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1574286C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43F86F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294909" w14:textId="77777777" w:rsidR="00791D2A" w:rsidRDefault="00791D2A"/>
        </w:tc>
        <w:tc>
          <w:tcPr>
            <w:tcW w:w="1018" w:type="dxa"/>
            <w:vMerge/>
            <w:vAlign w:val="center"/>
          </w:tcPr>
          <w:p w14:paraId="2EE3A48E" w14:textId="77777777" w:rsidR="00791D2A" w:rsidRDefault="00791D2A"/>
        </w:tc>
        <w:tc>
          <w:tcPr>
            <w:tcW w:w="1030" w:type="dxa"/>
            <w:vMerge/>
            <w:vAlign w:val="center"/>
          </w:tcPr>
          <w:p w14:paraId="6E2C9D98" w14:textId="77777777" w:rsidR="00791D2A" w:rsidRDefault="00791D2A"/>
        </w:tc>
      </w:tr>
      <w:tr w:rsidR="00791D2A" w14:paraId="5623E2EA" w14:textId="77777777">
        <w:tc>
          <w:tcPr>
            <w:tcW w:w="718" w:type="dxa"/>
            <w:vMerge/>
            <w:vAlign w:val="center"/>
          </w:tcPr>
          <w:p w14:paraId="5ABBEF39" w14:textId="77777777" w:rsidR="00791D2A" w:rsidRDefault="00791D2A"/>
        </w:tc>
        <w:tc>
          <w:tcPr>
            <w:tcW w:w="962" w:type="dxa"/>
            <w:vMerge/>
            <w:vAlign w:val="center"/>
          </w:tcPr>
          <w:p w14:paraId="76D54E3F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7027C058" w14:textId="77777777" w:rsidR="00791D2A" w:rsidRDefault="00791D2A"/>
        </w:tc>
        <w:tc>
          <w:tcPr>
            <w:tcW w:w="735" w:type="dxa"/>
            <w:vMerge/>
            <w:vAlign w:val="center"/>
          </w:tcPr>
          <w:p w14:paraId="400ADABE" w14:textId="77777777" w:rsidR="00791D2A" w:rsidRDefault="00791D2A"/>
        </w:tc>
        <w:tc>
          <w:tcPr>
            <w:tcW w:w="962" w:type="dxa"/>
            <w:vAlign w:val="center"/>
          </w:tcPr>
          <w:p w14:paraId="7B767EB7" w14:textId="77777777" w:rsidR="00791D2A" w:rsidRDefault="005E1A10">
            <w:r>
              <w:t>C2416</w:t>
            </w:r>
          </w:p>
        </w:tc>
        <w:tc>
          <w:tcPr>
            <w:tcW w:w="735" w:type="dxa"/>
            <w:vAlign w:val="center"/>
          </w:tcPr>
          <w:p w14:paraId="0BE82E91" w14:textId="77777777" w:rsidR="00791D2A" w:rsidRDefault="005E1A10">
            <w:r>
              <w:t>3.84</w:t>
            </w:r>
          </w:p>
        </w:tc>
        <w:tc>
          <w:tcPr>
            <w:tcW w:w="679" w:type="dxa"/>
            <w:vAlign w:val="center"/>
          </w:tcPr>
          <w:p w14:paraId="654F1C5B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26FFCB4B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26B5DE" w14:textId="77777777" w:rsidR="00791D2A" w:rsidRDefault="00791D2A"/>
        </w:tc>
        <w:tc>
          <w:tcPr>
            <w:tcW w:w="1018" w:type="dxa"/>
            <w:vMerge/>
            <w:vAlign w:val="center"/>
          </w:tcPr>
          <w:p w14:paraId="6E1BD346" w14:textId="77777777" w:rsidR="00791D2A" w:rsidRDefault="00791D2A"/>
        </w:tc>
        <w:tc>
          <w:tcPr>
            <w:tcW w:w="1030" w:type="dxa"/>
            <w:vMerge/>
            <w:vAlign w:val="center"/>
          </w:tcPr>
          <w:p w14:paraId="3C85052A" w14:textId="77777777" w:rsidR="00791D2A" w:rsidRDefault="00791D2A"/>
        </w:tc>
      </w:tr>
      <w:tr w:rsidR="00791D2A" w14:paraId="04378D64" w14:textId="77777777">
        <w:tc>
          <w:tcPr>
            <w:tcW w:w="718" w:type="dxa"/>
            <w:vMerge/>
            <w:vAlign w:val="center"/>
          </w:tcPr>
          <w:p w14:paraId="39C50FDD" w14:textId="77777777" w:rsidR="00791D2A" w:rsidRDefault="00791D2A"/>
        </w:tc>
        <w:tc>
          <w:tcPr>
            <w:tcW w:w="962" w:type="dxa"/>
            <w:vMerge/>
            <w:vAlign w:val="center"/>
          </w:tcPr>
          <w:p w14:paraId="57FE577E" w14:textId="77777777" w:rsidR="00791D2A" w:rsidRDefault="00791D2A"/>
        </w:tc>
        <w:tc>
          <w:tcPr>
            <w:tcW w:w="735" w:type="dxa"/>
            <w:gridSpan w:val="2"/>
            <w:vMerge/>
            <w:vAlign w:val="center"/>
          </w:tcPr>
          <w:p w14:paraId="536F5E2E" w14:textId="77777777" w:rsidR="00791D2A" w:rsidRDefault="00791D2A"/>
        </w:tc>
        <w:tc>
          <w:tcPr>
            <w:tcW w:w="735" w:type="dxa"/>
            <w:vMerge/>
            <w:vAlign w:val="center"/>
          </w:tcPr>
          <w:p w14:paraId="727CE9A4" w14:textId="77777777" w:rsidR="00791D2A" w:rsidRDefault="00791D2A"/>
        </w:tc>
        <w:tc>
          <w:tcPr>
            <w:tcW w:w="962" w:type="dxa"/>
            <w:vAlign w:val="center"/>
          </w:tcPr>
          <w:p w14:paraId="3D1C3E1A" w14:textId="77777777" w:rsidR="00791D2A" w:rsidRDefault="005E1A10">
            <w:r>
              <w:t>C1816</w:t>
            </w:r>
          </w:p>
        </w:tc>
        <w:tc>
          <w:tcPr>
            <w:tcW w:w="735" w:type="dxa"/>
            <w:vAlign w:val="center"/>
          </w:tcPr>
          <w:p w14:paraId="7F87394B" w14:textId="77777777" w:rsidR="00791D2A" w:rsidRDefault="005E1A10">
            <w:r>
              <w:t>2.88</w:t>
            </w:r>
          </w:p>
        </w:tc>
        <w:tc>
          <w:tcPr>
            <w:tcW w:w="679" w:type="dxa"/>
            <w:vAlign w:val="center"/>
          </w:tcPr>
          <w:p w14:paraId="01ADE7E3" w14:textId="77777777" w:rsidR="00791D2A" w:rsidRDefault="005E1A10">
            <w:r>
              <w:t>0.30</w:t>
            </w:r>
          </w:p>
        </w:tc>
        <w:tc>
          <w:tcPr>
            <w:tcW w:w="679" w:type="dxa"/>
            <w:vAlign w:val="center"/>
          </w:tcPr>
          <w:p w14:paraId="07A5A9D6" w14:textId="77777777" w:rsidR="00791D2A" w:rsidRDefault="005E1A1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713D53" w14:textId="77777777" w:rsidR="00791D2A" w:rsidRDefault="00791D2A"/>
        </w:tc>
        <w:tc>
          <w:tcPr>
            <w:tcW w:w="1018" w:type="dxa"/>
            <w:vMerge/>
            <w:vAlign w:val="center"/>
          </w:tcPr>
          <w:p w14:paraId="084A8E09" w14:textId="77777777" w:rsidR="00791D2A" w:rsidRDefault="00791D2A"/>
        </w:tc>
        <w:tc>
          <w:tcPr>
            <w:tcW w:w="1030" w:type="dxa"/>
            <w:vMerge/>
            <w:vAlign w:val="center"/>
          </w:tcPr>
          <w:p w14:paraId="2F37A166" w14:textId="77777777" w:rsidR="00791D2A" w:rsidRDefault="00791D2A"/>
        </w:tc>
      </w:tr>
      <w:tr w:rsidR="00791D2A" w14:paraId="374BE0F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237E5CE" w14:textId="77777777" w:rsidR="00791D2A" w:rsidRDefault="005E1A1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1577FDAF" w14:textId="77777777" w:rsidR="00791D2A" w:rsidRDefault="005E1A10">
            <w:r>
              <w:t>无</w:t>
            </w:r>
          </w:p>
        </w:tc>
      </w:tr>
      <w:tr w:rsidR="00791D2A" w14:paraId="141F4F8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5032F83" w14:textId="77777777" w:rsidR="00791D2A" w:rsidRDefault="005E1A10">
            <w:r>
              <w:lastRenderedPageBreak/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6429A1F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791D2A" w14:paraId="7608664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03AFE0F" w14:textId="77777777" w:rsidR="00791D2A" w:rsidRDefault="005E1A1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2313D45" w14:textId="77777777" w:rsidR="00791D2A" w:rsidRDefault="005E1A10">
            <w:r>
              <w:t>甲类建筑外窗有效通风换气面积不宜小于所在房间外墙面积的</w:t>
            </w:r>
            <w:r>
              <w:t xml:space="preserve">10% </w:t>
            </w:r>
          </w:p>
        </w:tc>
      </w:tr>
      <w:tr w:rsidR="00791D2A" w14:paraId="44FECE7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B48359D" w14:textId="77777777" w:rsidR="00791D2A" w:rsidRDefault="005E1A1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C3DAC10" w14:textId="77777777" w:rsidR="00791D2A" w:rsidRDefault="005E1A10">
            <w:r>
              <w:rPr>
                <w:color w:val="FF0000"/>
              </w:rPr>
              <w:t>不适宜</w:t>
            </w:r>
          </w:p>
        </w:tc>
      </w:tr>
    </w:tbl>
    <w:p w14:paraId="7E4346E0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603008C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3900C1" w14:textId="77777777" w:rsidR="00791D2A" w:rsidRDefault="005E1A10">
      <w:pPr>
        <w:pStyle w:val="2"/>
        <w:widowControl w:val="0"/>
        <w:rPr>
          <w:kern w:val="2"/>
        </w:rPr>
      </w:pPr>
      <w:bookmarkStart w:id="62" w:name="_Toc155435098"/>
      <w:r>
        <w:rPr>
          <w:kern w:val="2"/>
        </w:rPr>
        <w:t>非中空窗面积比</w:t>
      </w:r>
      <w:bookmarkEnd w:id="62"/>
    </w:p>
    <w:p w14:paraId="61DEDCBB" w14:textId="77777777" w:rsidR="00791D2A" w:rsidRDefault="005E1A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C6CC13" w14:textId="77777777" w:rsidR="00791D2A" w:rsidRDefault="005E1A10">
      <w:pPr>
        <w:pStyle w:val="2"/>
        <w:widowControl w:val="0"/>
        <w:rPr>
          <w:kern w:val="2"/>
        </w:rPr>
      </w:pPr>
      <w:bookmarkStart w:id="63" w:name="_Toc155435099"/>
      <w:r>
        <w:rPr>
          <w:kern w:val="2"/>
        </w:rP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791D2A" w14:paraId="11E0B2D3" w14:textId="77777777">
        <w:tc>
          <w:tcPr>
            <w:tcW w:w="2263" w:type="dxa"/>
            <w:shd w:val="clear" w:color="auto" w:fill="E6E6E6"/>
            <w:vAlign w:val="center"/>
          </w:tcPr>
          <w:p w14:paraId="0E8FBC16" w14:textId="77777777" w:rsidR="00791D2A" w:rsidRDefault="005E1A10">
            <w:r>
              <w:t>层数</w:t>
            </w:r>
          </w:p>
        </w:tc>
        <w:tc>
          <w:tcPr>
            <w:tcW w:w="3534" w:type="dxa"/>
            <w:vAlign w:val="center"/>
          </w:tcPr>
          <w:p w14:paraId="3B2F60E6" w14:textId="77777777" w:rsidR="00791D2A" w:rsidRDefault="005E1A1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3A52748" w14:textId="77777777" w:rsidR="00791D2A" w:rsidRDefault="005E1A10">
            <w:r>
              <w:t>10</w:t>
            </w:r>
            <w:r>
              <w:t>层以上</w:t>
            </w:r>
          </w:p>
        </w:tc>
      </w:tr>
      <w:tr w:rsidR="00791D2A" w14:paraId="374C7303" w14:textId="77777777">
        <w:tc>
          <w:tcPr>
            <w:tcW w:w="2263" w:type="dxa"/>
            <w:shd w:val="clear" w:color="auto" w:fill="E6E6E6"/>
            <w:vAlign w:val="center"/>
          </w:tcPr>
          <w:p w14:paraId="74390EEF" w14:textId="77777777" w:rsidR="00791D2A" w:rsidRDefault="005E1A1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4BFECF33" w14:textId="77777777" w:rsidR="00791D2A" w:rsidRDefault="005E1A10">
            <w:r>
              <w:t>－</w:t>
            </w:r>
          </w:p>
        </w:tc>
        <w:tc>
          <w:tcPr>
            <w:tcW w:w="3534" w:type="dxa"/>
            <w:vAlign w:val="center"/>
          </w:tcPr>
          <w:p w14:paraId="095FB26B" w14:textId="77777777" w:rsidR="00791D2A" w:rsidRDefault="005E1A10">
            <w:r>
              <w:t>－</w:t>
            </w:r>
          </w:p>
        </w:tc>
      </w:tr>
      <w:tr w:rsidR="00791D2A" w14:paraId="32AFD9B8" w14:textId="77777777">
        <w:tc>
          <w:tcPr>
            <w:tcW w:w="2263" w:type="dxa"/>
            <w:shd w:val="clear" w:color="auto" w:fill="E6E6E6"/>
            <w:vAlign w:val="center"/>
          </w:tcPr>
          <w:p w14:paraId="0AE50027" w14:textId="77777777" w:rsidR="00791D2A" w:rsidRDefault="005E1A1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E438547" w14:textId="77777777" w:rsidR="00791D2A" w:rsidRDefault="00791D2A"/>
        </w:tc>
        <w:tc>
          <w:tcPr>
            <w:tcW w:w="3534" w:type="dxa"/>
            <w:vAlign w:val="center"/>
          </w:tcPr>
          <w:p w14:paraId="4F5CB59B" w14:textId="77777777" w:rsidR="00791D2A" w:rsidRDefault="00791D2A"/>
        </w:tc>
      </w:tr>
      <w:tr w:rsidR="00791D2A" w14:paraId="1CB6EE4F" w14:textId="77777777">
        <w:tc>
          <w:tcPr>
            <w:tcW w:w="2263" w:type="dxa"/>
            <w:shd w:val="clear" w:color="auto" w:fill="E6E6E6"/>
            <w:vAlign w:val="center"/>
          </w:tcPr>
          <w:p w14:paraId="1F403C97" w14:textId="77777777" w:rsidR="00791D2A" w:rsidRDefault="005E1A10">
            <w:r>
              <w:t>标准依据</w:t>
            </w:r>
          </w:p>
        </w:tc>
        <w:tc>
          <w:tcPr>
            <w:tcW w:w="3534" w:type="dxa"/>
            <w:vAlign w:val="center"/>
          </w:tcPr>
          <w:p w14:paraId="7E613109" w14:textId="77777777" w:rsidR="00791D2A" w:rsidRDefault="005E1A10">
            <w:r>
              <w:t>《湖南省公共建筑节能设计标准》</w:t>
            </w:r>
            <w:r>
              <w:t xml:space="preserve">(DBJ </w:t>
            </w:r>
            <w:r>
              <w:t>43/003-2017)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71A331B5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91D2A" w14:paraId="36BDCA90" w14:textId="77777777">
        <w:tc>
          <w:tcPr>
            <w:tcW w:w="2263" w:type="dxa"/>
            <w:shd w:val="clear" w:color="auto" w:fill="E6E6E6"/>
            <w:vAlign w:val="center"/>
          </w:tcPr>
          <w:p w14:paraId="30E1026D" w14:textId="77777777" w:rsidR="00791D2A" w:rsidRDefault="005E1A10">
            <w:r>
              <w:t>标准要求</w:t>
            </w:r>
          </w:p>
        </w:tc>
        <w:tc>
          <w:tcPr>
            <w:tcW w:w="3534" w:type="dxa"/>
            <w:vAlign w:val="center"/>
          </w:tcPr>
          <w:p w14:paraId="4326CC24" w14:textId="77777777" w:rsidR="00791D2A" w:rsidRDefault="005E1A1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27251ED" w14:textId="77777777" w:rsidR="00791D2A" w:rsidRDefault="005E1A10">
            <w:r>
              <w:t>10</w:t>
            </w:r>
            <w:r>
              <w:t>层及以上外窗气密性不应低于《建筑外门窗气密、水密、抗风压性能分</w:t>
            </w:r>
            <w:r>
              <w:t>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791D2A" w14:paraId="62C957CA" w14:textId="77777777">
        <w:tc>
          <w:tcPr>
            <w:tcW w:w="2263" w:type="dxa"/>
            <w:shd w:val="clear" w:color="auto" w:fill="E6E6E6"/>
            <w:vAlign w:val="center"/>
          </w:tcPr>
          <w:p w14:paraId="2A10CB82" w14:textId="77777777" w:rsidR="00791D2A" w:rsidRDefault="005E1A10">
            <w:r>
              <w:t>结论</w:t>
            </w:r>
          </w:p>
        </w:tc>
        <w:tc>
          <w:tcPr>
            <w:tcW w:w="3534" w:type="dxa"/>
            <w:vAlign w:val="center"/>
          </w:tcPr>
          <w:p w14:paraId="615C01DB" w14:textId="77777777" w:rsidR="00791D2A" w:rsidRDefault="005E1A10">
            <w:r>
              <w:t>－</w:t>
            </w:r>
          </w:p>
        </w:tc>
        <w:tc>
          <w:tcPr>
            <w:tcW w:w="3534" w:type="dxa"/>
            <w:vAlign w:val="center"/>
          </w:tcPr>
          <w:p w14:paraId="21C02147" w14:textId="77777777" w:rsidR="00791D2A" w:rsidRDefault="005E1A10">
            <w:r>
              <w:t>－</w:t>
            </w:r>
          </w:p>
        </w:tc>
      </w:tr>
    </w:tbl>
    <w:p w14:paraId="6139C6A9" w14:textId="77777777" w:rsidR="00791D2A" w:rsidRDefault="005E1A10">
      <w:pPr>
        <w:pStyle w:val="2"/>
        <w:widowControl w:val="0"/>
        <w:rPr>
          <w:kern w:val="2"/>
        </w:rPr>
      </w:pPr>
      <w:bookmarkStart w:id="64" w:name="_Toc155435100"/>
      <w:r>
        <w:rPr>
          <w:kern w:val="2"/>
        </w:rPr>
        <w:t>幕墙气密性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791D2A" w14:paraId="22416860" w14:textId="77777777">
        <w:tc>
          <w:tcPr>
            <w:tcW w:w="2263" w:type="dxa"/>
            <w:shd w:val="clear" w:color="auto" w:fill="E6E6E6"/>
            <w:vAlign w:val="center"/>
          </w:tcPr>
          <w:p w14:paraId="008718EA" w14:textId="77777777" w:rsidR="00791D2A" w:rsidRDefault="005E1A1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9D3827A" w14:textId="77777777" w:rsidR="00791D2A" w:rsidRDefault="005E1A10">
            <w:r>
              <w:t>－</w:t>
            </w:r>
          </w:p>
        </w:tc>
      </w:tr>
      <w:tr w:rsidR="00791D2A" w14:paraId="74EB6AB8" w14:textId="77777777">
        <w:tc>
          <w:tcPr>
            <w:tcW w:w="2263" w:type="dxa"/>
            <w:shd w:val="clear" w:color="auto" w:fill="E6E6E6"/>
            <w:vAlign w:val="center"/>
          </w:tcPr>
          <w:p w14:paraId="424DF8F3" w14:textId="77777777" w:rsidR="00791D2A" w:rsidRDefault="005E1A1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4546675" w14:textId="77777777" w:rsidR="00791D2A" w:rsidRDefault="00791D2A"/>
        </w:tc>
      </w:tr>
      <w:tr w:rsidR="00791D2A" w14:paraId="4FBA8DFB" w14:textId="77777777">
        <w:tc>
          <w:tcPr>
            <w:tcW w:w="2263" w:type="dxa"/>
            <w:shd w:val="clear" w:color="auto" w:fill="E6E6E6"/>
            <w:vAlign w:val="center"/>
          </w:tcPr>
          <w:p w14:paraId="066A1B58" w14:textId="77777777" w:rsidR="00791D2A" w:rsidRDefault="005E1A1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FA7B43E" w14:textId="77777777" w:rsidR="00791D2A" w:rsidRDefault="005E1A10">
            <w:r>
              <w:t>无</w:t>
            </w:r>
          </w:p>
        </w:tc>
      </w:tr>
      <w:tr w:rsidR="00791D2A" w14:paraId="575D0C9F" w14:textId="77777777">
        <w:tc>
          <w:tcPr>
            <w:tcW w:w="2263" w:type="dxa"/>
            <w:shd w:val="clear" w:color="auto" w:fill="E6E6E6"/>
            <w:vAlign w:val="center"/>
          </w:tcPr>
          <w:p w14:paraId="42E5BFC2" w14:textId="77777777" w:rsidR="00791D2A" w:rsidRDefault="005E1A10">
            <w:r>
              <w:t>标准依据</w:t>
            </w:r>
          </w:p>
        </w:tc>
        <w:tc>
          <w:tcPr>
            <w:tcW w:w="7069" w:type="dxa"/>
            <w:vAlign w:val="center"/>
          </w:tcPr>
          <w:p w14:paraId="02FA4CB2" w14:textId="77777777" w:rsidR="00791D2A" w:rsidRDefault="005E1A10">
            <w:r>
              <w:t>《湖南省公共建筑节能设计标准》</w:t>
            </w:r>
            <w:r>
              <w:t>(DBJ 43/003-2017)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791D2A" w14:paraId="0AADAD36" w14:textId="77777777">
        <w:tc>
          <w:tcPr>
            <w:tcW w:w="2263" w:type="dxa"/>
            <w:shd w:val="clear" w:color="auto" w:fill="E6E6E6"/>
            <w:vAlign w:val="center"/>
          </w:tcPr>
          <w:p w14:paraId="27BA264D" w14:textId="77777777" w:rsidR="00791D2A" w:rsidRDefault="005E1A10">
            <w:r>
              <w:t>标准要求</w:t>
            </w:r>
          </w:p>
        </w:tc>
        <w:tc>
          <w:tcPr>
            <w:tcW w:w="7069" w:type="dxa"/>
            <w:vAlign w:val="center"/>
          </w:tcPr>
          <w:p w14:paraId="2B5C3017" w14:textId="77777777" w:rsidR="00791D2A" w:rsidRDefault="005E1A10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791D2A" w14:paraId="28305006" w14:textId="77777777">
        <w:tc>
          <w:tcPr>
            <w:tcW w:w="2263" w:type="dxa"/>
            <w:shd w:val="clear" w:color="auto" w:fill="E6E6E6"/>
            <w:vAlign w:val="center"/>
          </w:tcPr>
          <w:p w14:paraId="43DAB5B3" w14:textId="77777777" w:rsidR="00791D2A" w:rsidRDefault="005E1A10">
            <w:r>
              <w:t>结论</w:t>
            </w:r>
          </w:p>
        </w:tc>
        <w:tc>
          <w:tcPr>
            <w:tcW w:w="7069" w:type="dxa"/>
            <w:vAlign w:val="center"/>
          </w:tcPr>
          <w:p w14:paraId="38798000" w14:textId="77777777" w:rsidR="00791D2A" w:rsidRDefault="005E1A10">
            <w:r>
              <w:t>－</w:t>
            </w:r>
          </w:p>
        </w:tc>
      </w:tr>
    </w:tbl>
    <w:p w14:paraId="607ACFB8" w14:textId="77777777" w:rsidR="00791D2A" w:rsidRDefault="005E1A10">
      <w:pPr>
        <w:pStyle w:val="2"/>
        <w:widowControl w:val="0"/>
        <w:rPr>
          <w:kern w:val="2"/>
        </w:rPr>
      </w:pPr>
      <w:bookmarkStart w:id="65" w:name="_Toc155435101"/>
      <w:r>
        <w:rPr>
          <w:kern w:val="2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91D2A" w14:paraId="669F2A01" w14:textId="77777777">
        <w:tc>
          <w:tcPr>
            <w:tcW w:w="1131" w:type="dxa"/>
            <w:shd w:val="clear" w:color="auto" w:fill="E6E6E6"/>
            <w:vAlign w:val="center"/>
          </w:tcPr>
          <w:p w14:paraId="627FA201" w14:textId="77777777" w:rsidR="00791D2A" w:rsidRDefault="005E1A1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576EA3C" w14:textId="77777777" w:rsidR="00791D2A" w:rsidRDefault="005E1A1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E04F2E3" w14:textId="77777777" w:rsidR="00791D2A" w:rsidRDefault="005E1A1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EE6C84E" w14:textId="77777777" w:rsidR="00791D2A" w:rsidRDefault="005E1A10">
            <w:pPr>
              <w:jc w:val="center"/>
            </w:pPr>
            <w:r>
              <w:t>可否性能权衡</w:t>
            </w:r>
          </w:p>
        </w:tc>
      </w:tr>
      <w:tr w:rsidR="00791D2A" w14:paraId="7F147028" w14:textId="77777777">
        <w:tc>
          <w:tcPr>
            <w:tcW w:w="1131" w:type="dxa"/>
            <w:vAlign w:val="center"/>
          </w:tcPr>
          <w:p w14:paraId="031B681F" w14:textId="77777777" w:rsidR="00791D2A" w:rsidRDefault="005E1A10">
            <w:r>
              <w:t>1</w:t>
            </w:r>
          </w:p>
        </w:tc>
        <w:tc>
          <w:tcPr>
            <w:tcW w:w="4069" w:type="dxa"/>
            <w:vAlign w:val="center"/>
          </w:tcPr>
          <w:p w14:paraId="4D761520" w14:textId="77777777" w:rsidR="00791D2A" w:rsidRDefault="005E1A10">
            <w:r>
              <w:t>屋顶构造</w:t>
            </w:r>
          </w:p>
        </w:tc>
        <w:tc>
          <w:tcPr>
            <w:tcW w:w="2150" w:type="dxa"/>
            <w:vAlign w:val="center"/>
          </w:tcPr>
          <w:p w14:paraId="46153861" w14:textId="77777777" w:rsidR="00791D2A" w:rsidRDefault="005E1A1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3720C438" w14:textId="77777777" w:rsidR="00791D2A" w:rsidRDefault="005E1A10">
            <w:r>
              <w:t>不可</w:t>
            </w:r>
          </w:p>
        </w:tc>
      </w:tr>
      <w:tr w:rsidR="00791D2A" w14:paraId="7299703E" w14:textId="77777777">
        <w:tc>
          <w:tcPr>
            <w:tcW w:w="1131" w:type="dxa"/>
            <w:vAlign w:val="center"/>
          </w:tcPr>
          <w:p w14:paraId="4E1FAA3D" w14:textId="77777777" w:rsidR="00791D2A" w:rsidRDefault="005E1A10">
            <w:r>
              <w:t>2</w:t>
            </w:r>
          </w:p>
        </w:tc>
        <w:tc>
          <w:tcPr>
            <w:tcW w:w="4069" w:type="dxa"/>
            <w:vAlign w:val="center"/>
          </w:tcPr>
          <w:p w14:paraId="2FD2BBCE" w14:textId="77777777" w:rsidR="00791D2A" w:rsidRDefault="005E1A10">
            <w:r>
              <w:t>外墙构造</w:t>
            </w:r>
          </w:p>
        </w:tc>
        <w:tc>
          <w:tcPr>
            <w:tcW w:w="2150" w:type="dxa"/>
            <w:vAlign w:val="center"/>
          </w:tcPr>
          <w:p w14:paraId="427B98EA" w14:textId="77777777" w:rsidR="00791D2A" w:rsidRDefault="005E1A1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AA62300" w14:textId="77777777" w:rsidR="00791D2A" w:rsidRDefault="005E1A10">
            <w:r>
              <w:t>不可</w:t>
            </w:r>
          </w:p>
        </w:tc>
      </w:tr>
      <w:tr w:rsidR="00791D2A" w14:paraId="428F8FF3" w14:textId="77777777">
        <w:tc>
          <w:tcPr>
            <w:tcW w:w="1131" w:type="dxa"/>
            <w:vAlign w:val="center"/>
          </w:tcPr>
          <w:p w14:paraId="0373F20A" w14:textId="77777777" w:rsidR="00791D2A" w:rsidRDefault="005E1A10">
            <w:r>
              <w:t>3</w:t>
            </w:r>
          </w:p>
        </w:tc>
        <w:tc>
          <w:tcPr>
            <w:tcW w:w="4069" w:type="dxa"/>
            <w:vAlign w:val="center"/>
          </w:tcPr>
          <w:p w14:paraId="12191252" w14:textId="77777777" w:rsidR="00791D2A" w:rsidRDefault="005E1A10">
            <w:r>
              <w:t>外门构造</w:t>
            </w:r>
          </w:p>
        </w:tc>
        <w:tc>
          <w:tcPr>
            <w:tcW w:w="2150" w:type="dxa"/>
            <w:vAlign w:val="center"/>
          </w:tcPr>
          <w:p w14:paraId="66E09F77" w14:textId="77777777" w:rsidR="00791D2A" w:rsidRDefault="005E1A10">
            <w:r>
              <w:t>满足</w:t>
            </w:r>
          </w:p>
        </w:tc>
        <w:tc>
          <w:tcPr>
            <w:tcW w:w="1980" w:type="dxa"/>
            <w:vAlign w:val="center"/>
          </w:tcPr>
          <w:p w14:paraId="5252839A" w14:textId="77777777" w:rsidR="00791D2A" w:rsidRDefault="00791D2A"/>
        </w:tc>
      </w:tr>
      <w:tr w:rsidR="00791D2A" w14:paraId="4EE07025" w14:textId="77777777">
        <w:tc>
          <w:tcPr>
            <w:tcW w:w="1131" w:type="dxa"/>
            <w:vAlign w:val="center"/>
          </w:tcPr>
          <w:p w14:paraId="1892316D" w14:textId="77777777" w:rsidR="00791D2A" w:rsidRDefault="005E1A10">
            <w:r>
              <w:t>4</w:t>
            </w:r>
          </w:p>
        </w:tc>
        <w:tc>
          <w:tcPr>
            <w:tcW w:w="4069" w:type="dxa"/>
            <w:vAlign w:val="center"/>
          </w:tcPr>
          <w:p w14:paraId="3B7ED566" w14:textId="77777777" w:rsidR="00791D2A" w:rsidRDefault="005E1A10">
            <w:r>
              <w:t>窗墙比</w:t>
            </w:r>
          </w:p>
        </w:tc>
        <w:tc>
          <w:tcPr>
            <w:tcW w:w="2150" w:type="dxa"/>
            <w:vAlign w:val="center"/>
          </w:tcPr>
          <w:p w14:paraId="0BCD89BE" w14:textId="77777777" w:rsidR="00791D2A" w:rsidRDefault="005E1A10">
            <w:r>
              <w:t>适宜</w:t>
            </w:r>
          </w:p>
        </w:tc>
        <w:tc>
          <w:tcPr>
            <w:tcW w:w="1980" w:type="dxa"/>
            <w:vAlign w:val="center"/>
          </w:tcPr>
          <w:p w14:paraId="6729EFC6" w14:textId="77777777" w:rsidR="00791D2A" w:rsidRDefault="00791D2A"/>
        </w:tc>
      </w:tr>
      <w:tr w:rsidR="00791D2A" w14:paraId="3BC65A32" w14:textId="77777777">
        <w:tc>
          <w:tcPr>
            <w:tcW w:w="1131" w:type="dxa"/>
            <w:vAlign w:val="center"/>
          </w:tcPr>
          <w:p w14:paraId="133B26E4" w14:textId="77777777" w:rsidR="00791D2A" w:rsidRDefault="005E1A10">
            <w:r>
              <w:lastRenderedPageBreak/>
              <w:t>5</w:t>
            </w:r>
          </w:p>
        </w:tc>
        <w:tc>
          <w:tcPr>
            <w:tcW w:w="4069" w:type="dxa"/>
            <w:vAlign w:val="center"/>
          </w:tcPr>
          <w:p w14:paraId="5F4FBE6F" w14:textId="77777777" w:rsidR="00791D2A" w:rsidRDefault="005E1A10">
            <w:r>
              <w:t>外窗热工</w:t>
            </w:r>
          </w:p>
        </w:tc>
        <w:tc>
          <w:tcPr>
            <w:tcW w:w="2150" w:type="dxa"/>
            <w:vAlign w:val="center"/>
          </w:tcPr>
          <w:p w14:paraId="11499EB7" w14:textId="77777777" w:rsidR="00791D2A" w:rsidRDefault="005E1A1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05A85A8" w14:textId="77777777" w:rsidR="00791D2A" w:rsidRDefault="005E1A10">
            <w:r>
              <w:t>不可</w:t>
            </w:r>
          </w:p>
        </w:tc>
      </w:tr>
      <w:tr w:rsidR="00791D2A" w14:paraId="797A0C6C" w14:textId="77777777">
        <w:tc>
          <w:tcPr>
            <w:tcW w:w="1131" w:type="dxa"/>
            <w:vAlign w:val="center"/>
          </w:tcPr>
          <w:p w14:paraId="437EF3AD" w14:textId="77777777" w:rsidR="00791D2A" w:rsidRDefault="005E1A10">
            <w:r>
              <w:t>6</w:t>
            </w:r>
          </w:p>
        </w:tc>
        <w:tc>
          <w:tcPr>
            <w:tcW w:w="4069" w:type="dxa"/>
            <w:vAlign w:val="center"/>
          </w:tcPr>
          <w:p w14:paraId="78570092" w14:textId="77777777" w:rsidR="00791D2A" w:rsidRDefault="005E1A10">
            <w:r>
              <w:t>天窗类型</w:t>
            </w:r>
          </w:p>
        </w:tc>
        <w:tc>
          <w:tcPr>
            <w:tcW w:w="2150" w:type="dxa"/>
            <w:vAlign w:val="center"/>
          </w:tcPr>
          <w:p w14:paraId="3CBDE13E" w14:textId="77777777" w:rsidR="00791D2A" w:rsidRDefault="005E1A1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B76D945" w14:textId="77777777" w:rsidR="00791D2A" w:rsidRDefault="00791D2A"/>
        </w:tc>
      </w:tr>
      <w:tr w:rsidR="00791D2A" w14:paraId="7966D9D9" w14:textId="77777777">
        <w:tc>
          <w:tcPr>
            <w:tcW w:w="1131" w:type="dxa"/>
            <w:vAlign w:val="center"/>
          </w:tcPr>
          <w:p w14:paraId="5A3B7BB3" w14:textId="77777777" w:rsidR="00791D2A" w:rsidRDefault="005E1A10">
            <w:r>
              <w:t>7</w:t>
            </w:r>
          </w:p>
        </w:tc>
        <w:tc>
          <w:tcPr>
            <w:tcW w:w="4069" w:type="dxa"/>
            <w:vAlign w:val="center"/>
          </w:tcPr>
          <w:p w14:paraId="37057498" w14:textId="77777777" w:rsidR="00791D2A" w:rsidRDefault="005E1A1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6756BAA4" w14:textId="77777777" w:rsidR="00791D2A" w:rsidRDefault="005E1A1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0543141A" w14:textId="77777777" w:rsidR="00791D2A" w:rsidRDefault="005E1A10">
            <w:r>
              <w:t>可</w:t>
            </w:r>
          </w:p>
        </w:tc>
      </w:tr>
      <w:tr w:rsidR="00791D2A" w14:paraId="396DCE6B" w14:textId="77777777">
        <w:tc>
          <w:tcPr>
            <w:tcW w:w="1131" w:type="dxa"/>
            <w:vAlign w:val="center"/>
          </w:tcPr>
          <w:p w14:paraId="79C040B5" w14:textId="77777777" w:rsidR="00791D2A" w:rsidRDefault="005E1A10">
            <w:r>
              <w:t>8</w:t>
            </w:r>
          </w:p>
        </w:tc>
        <w:tc>
          <w:tcPr>
            <w:tcW w:w="4069" w:type="dxa"/>
            <w:vAlign w:val="center"/>
          </w:tcPr>
          <w:p w14:paraId="5F7F48BA" w14:textId="77777777" w:rsidR="00791D2A" w:rsidRDefault="005E1A1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3115F3D8" w14:textId="77777777" w:rsidR="00791D2A" w:rsidRDefault="005E1A10">
            <w:r>
              <w:t>不需要</w:t>
            </w:r>
          </w:p>
        </w:tc>
        <w:tc>
          <w:tcPr>
            <w:tcW w:w="1980" w:type="dxa"/>
            <w:vAlign w:val="center"/>
          </w:tcPr>
          <w:p w14:paraId="32386B01" w14:textId="77777777" w:rsidR="00791D2A" w:rsidRDefault="00791D2A"/>
        </w:tc>
      </w:tr>
      <w:tr w:rsidR="00791D2A" w14:paraId="47DB3D1A" w14:textId="77777777">
        <w:tc>
          <w:tcPr>
            <w:tcW w:w="1131" w:type="dxa"/>
            <w:vAlign w:val="center"/>
          </w:tcPr>
          <w:p w14:paraId="4494BC88" w14:textId="77777777" w:rsidR="00791D2A" w:rsidRDefault="005E1A10">
            <w:r>
              <w:t>9</w:t>
            </w:r>
          </w:p>
        </w:tc>
        <w:tc>
          <w:tcPr>
            <w:tcW w:w="4069" w:type="dxa"/>
            <w:vAlign w:val="center"/>
          </w:tcPr>
          <w:p w14:paraId="19118932" w14:textId="77777777" w:rsidR="00791D2A" w:rsidRDefault="005E1A1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50C90A32" w14:textId="77777777" w:rsidR="00791D2A" w:rsidRDefault="005E1A10">
            <w:r>
              <w:t>满足</w:t>
            </w:r>
          </w:p>
        </w:tc>
        <w:tc>
          <w:tcPr>
            <w:tcW w:w="1980" w:type="dxa"/>
            <w:vAlign w:val="center"/>
          </w:tcPr>
          <w:p w14:paraId="4B99017F" w14:textId="77777777" w:rsidR="00791D2A" w:rsidRDefault="00791D2A"/>
        </w:tc>
      </w:tr>
      <w:tr w:rsidR="00791D2A" w14:paraId="1B8451CB" w14:textId="77777777">
        <w:tc>
          <w:tcPr>
            <w:tcW w:w="1131" w:type="dxa"/>
            <w:vAlign w:val="center"/>
          </w:tcPr>
          <w:p w14:paraId="40C3F1BA" w14:textId="77777777" w:rsidR="00791D2A" w:rsidRDefault="005E1A10">
            <w:r>
              <w:t>10</w:t>
            </w:r>
          </w:p>
        </w:tc>
        <w:tc>
          <w:tcPr>
            <w:tcW w:w="4069" w:type="dxa"/>
            <w:vAlign w:val="center"/>
          </w:tcPr>
          <w:p w14:paraId="381D39E6" w14:textId="77777777" w:rsidR="00791D2A" w:rsidRDefault="005E1A1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5442F16A" w14:textId="77777777" w:rsidR="00791D2A" w:rsidRDefault="005E1A10">
            <w:r>
              <w:t>满足</w:t>
            </w:r>
          </w:p>
        </w:tc>
        <w:tc>
          <w:tcPr>
            <w:tcW w:w="1980" w:type="dxa"/>
            <w:vAlign w:val="center"/>
          </w:tcPr>
          <w:p w14:paraId="27344694" w14:textId="77777777" w:rsidR="00791D2A" w:rsidRDefault="00791D2A"/>
        </w:tc>
      </w:tr>
      <w:tr w:rsidR="00791D2A" w14:paraId="0B578CD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E428ACC" w14:textId="77777777" w:rsidR="00791D2A" w:rsidRDefault="005E1A10">
            <w:r>
              <w:t>结论</w:t>
            </w:r>
          </w:p>
        </w:tc>
        <w:tc>
          <w:tcPr>
            <w:tcW w:w="2150" w:type="dxa"/>
            <w:vAlign w:val="center"/>
          </w:tcPr>
          <w:p w14:paraId="19D39AD7" w14:textId="77777777" w:rsidR="00791D2A" w:rsidRDefault="005E1A1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5E7DEB4" w14:textId="77777777" w:rsidR="00791D2A" w:rsidRDefault="005E1A10">
            <w:r>
              <w:t>不可</w:t>
            </w:r>
          </w:p>
        </w:tc>
      </w:tr>
    </w:tbl>
    <w:p w14:paraId="38C3BC39" w14:textId="77777777" w:rsidR="00791D2A" w:rsidRDefault="00791D2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18AA8D" w14:textId="77777777" w:rsidR="00791D2A" w:rsidRDefault="005E1A10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湖南公共建筑节能设计标准</w:t>
      </w:r>
      <w:r>
        <w:rPr>
          <w:color w:val="000000"/>
        </w:rPr>
        <w:t>DBJ 43</w:t>
      </w:r>
      <w:r>
        <w:rPr>
          <w:color w:val="000000"/>
        </w:rPr>
        <w:t>／</w:t>
      </w:r>
      <w:r>
        <w:rPr>
          <w:color w:val="000000"/>
        </w:rPr>
        <w:t>003-2017</w:t>
      </w:r>
      <w:r>
        <w:rPr>
          <w:color w:val="000000"/>
        </w:rPr>
        <w:t>围护结构热工性能权衡判断的基本要求，不可权衡，节能设计不符合要求</w:t>
      </w:r>
    </w:p>
    <w:p w14:paraId="7553C6E0" w14:textId="77777777" w:rsidR="00791D2A" w:rsidRDefault="00791D2A"/>
    <w:sectPr w:rsidR="00791D2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305E" w14:textId="77777777" w:rsidR="005E1A10" w:rsidRDefault="005E1A10" w:rsidP="00203A7D">
      <w:r>
        <w:separator/>
      </w:r>
    </w:p>
  </w:endnote>
  <w:endnote w:type="continuationSeparator" w:id="0">
    <w:p w14:paraId="57F45998" w14:textId="77777777" w:rsidR="005E1A10" w:rsidRDefault="005E1A1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DDBD58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59D27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D9EC" w14:textId="77777777" w:rsidR="005E1A10" w:rsidRDefault="005E1A10" w:rsidP="00203A7D">
      <w:r>
        <w:separator/>
      </w:r>
    </w:p>
  </w:footnote>
  <w:footnote w:type="continuationSeparator" w:id="0">
    <w:p w14:paraId="5BE61F3C" w14:textId="77777777" w:rsidR="005E1A10" w:rsidRDefault="005E1A1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9AF5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47AB02F8" wp14:editId="069DB23F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3A0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B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1A10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1D2A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11B9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ACBDFAB"/>
  <w15:chartTrackingRefBased/>
  <w15:docId w15:val="{9E41275E-82CC-4433-B692-040531D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JU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21</Pages>
  <Words>3635</Words>
  <Characters>20722</Characters>
  <Application>Microsoft Office Word</Application>
  <DocSecurity>0</DocSecurity>
  <Lines>172</Lines>
  <Paragraphs>48</Paragraphs>
  <ScaleCrop>false</ScaleCrop>
  <Company>ths</Company>
  <LinksUpToDate>false</LinksUpToDate>
  <CharactersWithSpaces>24309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</dc:creator>
  <cp:keywords/>
  <dc:description/>
  <cp:lastModifiedBy>鳴 音</cp:lastModifiedBy>
  <cp:revision>1</cp:revision>
  <cp:lastPrinted>1899-12-31T16:00:00Z</cp:lastPrinted>
  <dcterms:created xsi:type="dcterms:W3CDTF">2024-01-06T04:04:00Z</dcterms:created>
  <dcterms:modified xsi:type="dcterms:W3CDTF">2024-01-06T04:04:00Z</dcterms:modified>
</cp:coreProperties>
</file>