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F5CEA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552C6B00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2411D1B8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建筑能效</w:t>
      </w:r>
      <w:r w:rsidR="00517BC7">
        <w:rPr>
          <w:rFonts w:ascii="黑体" w:eastAsia="黑体" w:hAnsi="宋体" w:hint="eastAsia"/>
          <w:b/>
          <w:bCs/>
          <w:sz w:val="72"/>
          <w:szCs w:val="72"/>
        </w:rPr>
        <w:t>测评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5AA736D7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5BEFBC62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171AD31F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258F8AD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7B2205BA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342BCFC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49A80BF9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A48B24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1EB444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湖南</w:t>
            </w:r>
            <w:r>
              <w:t>-</w:t>
            </w:r>
            <w:r>
              <w:t>长沙</w:t>
            </w:r>
            <w:bookmarkEnd w:id="2"/>
          </w:p>
        </w:tc>
      </w:tr>
      <w:tr w:rsidR="00D40158" w:rsidRPr="00D40158" w14:paraId="7066B29F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EE02CA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91E747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18DAA307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EDF833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FB9756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0A3E197F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6AD018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61FBA6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2336E78A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B64D31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602C47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FC90243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C5D4D5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726D8D0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44E5841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D68BCC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061DE7B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63FA6CA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C9C7F1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AC5830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2023年12月27日</w:t>
              </w:r>
            </w:smartTag>
            <w:bookmarkEnd w:id="6"/>
          </w:p>
        </w:tc>
      </w:tr>
    </w:tbl>
    <w:p w14:paraId="42EE5CBD" w14:textId="77777777" w:rsidR="00D40158" w:rsidRDefault="00D40158" w:rsidP="00B41640">
      <w:pPr>
        <w:rPr>
          <w:rFonts w:ascii="宋体" w:hAnsi="宋体"/>
          <w:lang w:val="en-US"/>
        </w:rPr>
      </w:pPr>
    </w:p>
    <w:p w14:paraId="4D6891D4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5802E101" wp14:editId="017EC7D9">
            <wp:extent cx="1514634" cy="1514634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1C54540E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FAF63AF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68FF91B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能耗计算BESI2023</w:t>
            </w:r>
            <w:bookmarkEnd w:id="8"/>
          </w:p>
        </w:tc>
      </w:tr>
      <w:tr w:rsidR="00C67778" w:rsidRPr="00D40158" w14:paraId="273B1F00" w14:textId="77777777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A296F5B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6" w:space="0" w:color="auto"/>
            </w:tcBorders>
            <w:vAlign w:val="center"/>
          </w:tcPr>
          <w:p w14:paraId="52A1E0D5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20220808(SP1)</w:t>
            </w:r>
            <w:bookmarkEnd w:id="9"/>
          </w:p>
        </w:tc>
      </w:tr>
      <w:tr w:rsidR="00C67778" w:rsidRPr="00D40158" w14:paraId="0AD2B4DE" w14:textId="77777777" w:rsidTr="00694CD5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22111C0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69B2C8EA" w14:textId="77777777" w:rsidR="006E3B8E" w:rsidRPr="00D40158" w:rsidRDefault="006E3B8E" w:rsidP="00694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7542CB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1D34DDE6" w14:textId="77777777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07165CA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14:paraId="295AD89E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T19942219763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10317263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53FDEB6C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F3D758F" w14:textId="77777777" w:rsidR="002E723D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4562107" w:history="1">
        <w:r w:rsidR="002E723D" w:rsidRPr="00E53B31">
          <w:rPr>
            <w:rStyle w:val="a6"/>
          </w:rPr>
          <w:t>1</w:t>
        </w:r>
        <w:r w:rsidR="002E723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2E723D" w:rsidRPr="00E53B31">
          <w:rPr>
            <w:rStyle w:val="a6"/>
          </w:rPr>
          <w:t>建筑概况</w:t>
        </w:r>
        <w:r w:rsidR="002E723D">
          <w:rPr>
            <w:webHidden/>
          </w:rPr>
          <w:tab/>
        </w:r>
        <w:r w:rsidR="002E723D">
          <w:rPr>
            <w:webHidden/>
          </w:rPr>
          <w:fldChar w:fldCharType="begin"/>
        </w:r>
        <w:r w:rsidR="002E723D">
          <w:rPr>
            <w:webHidden/>
          </w:rPr>
          <w:instrText xml:space="preserve"> PAGEREF _Toc154562107 \h </w:instrText>
        </w:r>
        <w:r w:rsidR="002E723D">
          <w:rPr>
            <w:webHidden/>
          </w:rPr>
        </w:r>
        <w:r w:rsidR="002E723D">
          <w:rPr>
            <w:webHidden/>
          </w:rPr>
          <w:fldChar w:fldCharType="separate"/>
        </w:r>
        <w:r w:rsidR="002E723D">
          <w:rPr>
            <w:webHidden/>
          </w:rPr>
          <w:t>4</w:t>
        </w:r>
        <w:r w:rsidR="002E723D">
          <w:rPr>
            <w:webHidden/>
          </w:rPr>
          <w:fldChar w:fldCharType="end"/>
        </w:r>
      </w:hyperlink>
    </w:p>
    <w:p w14:paraId="03D3DB4D" w14:textId="77777777" w:rsidR="002E723D" w:rsidRDefault="002E723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4562108" w:history="1">
        <w:r w:rsidRPr="00E53B31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53B31">
          <w:rPr>
            <w:rStyle w:val="a6"/>
          </w:rPr>
          <w:t>测评依据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_Toc154562108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190BF1C" w14:textId="77777777" w:rsidR="002E723D" w:rsidRDefault="002E723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4562109" w:history="1">
        <w:r w:rsidRPr="00E53B31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53B31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_Toc154562109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9008078" w14:textId="77777777" w:rsidR="002E723D" w:rsidRDefault="002E723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4562110" w:history="1">
        <w:r w:rsidRPr="00E53B31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53B31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_Toc154562110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34D59A2" w14:textId="77777777" w:rsidR="002E723D" w:rsidRDefault="002E723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4562111" w:history="1">
        <w:r w:rsidRPr="00E53B31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53B31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_Toc154562111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9744DC1" w14:textId="77777777" w:rsidR="002E723D" w:rsidRDefault="002E723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4562112" w:history="1">
        <w:r w:rsidRPr="00E53B31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53B31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_Toc154562112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DD7BDE9" w14:textId="77777777" w:rsidR="002E723D" w:rsidRDefault="002E723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4562113" w:history="1">
        <w:r w:rsidRPr="00E53B31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53B31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_Toc154562113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89D4121" w14:textId="77777777" w:rsidR="002E723D" w:rsidRDefault="002E723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4562114" w:history="1">
        <w:r w:rsidRPr="00E53B31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53B31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_Toc154562114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3D84C48" w14:textId="77777777" w:rsidR="002E723D" w:rsidRDefault="002E723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4562115" w:history="1">
        <w:r w:rsidRPr="00E53B31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53B31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_Toc154562115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BF32FF7" w14:textId="77777777" w:rsidR="002E723D" w:rsidRDefault="002E723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4562116" w:history="1">
        <w:r w:rsidRPr="00E53B31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53B31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_Toc154562116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B83C6FD" w14:textId="77777777" w:rsidR="002E723D" w:rsidRDefault="002E723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4562117" w:history="1">
        <w:r w:rsidRPr="00E53B31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53B31">
          <w:rPr>
            <w:rStyle w:val="a6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_Toc154562117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9758A7C" w14:textId="77777777" w:rsidR="002E723D" w:rsidRDefault="002E723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4562118" w:history="1">
        <w:r w:rsidRPr="00E53B31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53B31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_Toc154562118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D4EA831" w14:textId="77777777" w:rsidR="002E723D" w:rsidRDefault="002E723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4562119" w:history="1">
        <w:r w:rsidRPr="00E53B31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53B31">
          <w:rPr>
            <w:rStyle w:val="a6"/>
          </w:rPr>
          <w:t>标识建筑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_Toc154562119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D971DEB" w14:textId="77777777" w:rsidR="002E723D" w:rsidRDefault="002E723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4562120" w:history="1">
        <w:r w:rsidRPr="00E53B31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53B31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_Toc154562120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9638A1A" w14:textId="77777777" w:rsidR="002E723D" w:rsidRDefault="002E723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54562121" w:history="1">
        <w:r w:rsidRPr="00E53B31">
          <w:rPr>
            <w:rStyle w:val="a6"/>
            <w:lang w:val="en-GB"/>
          </w:rPr>
          <w:t>7.1.1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53B31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_Toc154562121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AB5D719" w14:textId="77777777" w:rsidR="002E723D" w:rsidRDefault="002E723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54562122" w:history="1">
        <w:r w:rsidRPr="00E53B31">
          <w:rPr>
            <w:rStyle w:val="a6"/>
            <w:lang w:val="en-GB"/>
          </w:rPr>
          <w:t>7.1.2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53B31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_Toc154562122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D0990C7" w14:textId="77777777" w:rsidR="002E723D" w:rsidRDefault="002E723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4562123" w:history="1">
        <w:r w:rsidRPr="00E53B31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53B31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_Toc154562123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304130F" w14:textId="77777777" w:rsidR="002E723D" w:rsidRDefault="002E723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54562124" w:history="1">
        <w:r w:rsidRPr="00E53B31">
          <w:rPr>
            <w:rStyle w:val="a6"/>
            <w:lang w:val="en-GB"/>
          </w:rPr>
          <w:t>7.2.1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53B31">
          <w:rPr>
            <w:rStyle w:val="a6"/>
          </w:rPr>
          <w:t>系统分区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_Toc154562124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E5C0E85" w14:textId="77777777" w:rsidR="002E723D" w:rsidRDefault="002E723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54562125" w:history="1">
        <w:r w:rsidRPr="00E53B31">
          <w:rPr>
            <w:rStyle w:val="a6"/>
            <w:lang w:val="en-GB"/>
          </w:rPr>
          <w:t>7.2.2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53B31">
          <w:rPr>
            <w:rStyle w:val="a6"/>
          </w:rPr>
          <w:t>热回收参数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_Toc154562125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CA6100F" w14:textId="77777777" w:rsidR="002E723D" w:rsidRDefault="002E723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4562126" w:history="1">
        <w:r w:rsidRPr="00E53B31">
          <w:rPr>
            <w:rStyle w:val="a6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53B31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_Toc154562126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9C2E025" w14:textId="77777777" w:rsidR="002E723D" w:rsidRDefault="002E723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54562127" w:history="1">
        <w:r w:rsidRPr="00E53B31">
          <w:rPr>
            <w:rStyle w:val="a6"/>
            <w:lang w:val="en-GB"/>
          </w:rPr>
          <w:t>7.3.1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53B31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_Toc154562127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41DDD55" w14:textId="77777777" w:rsidR="002E723D" w:rsidRDefault="002E723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54562128" w:history="1">
        <w:r w:rsidRPr="00E53B31">
          <w:rPr>
            <w:rStyle w:val="a6"/>
            <w:lang w:val="en-GB"/>
          </w:rPr>
          <w:t>7.3.2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53B31">
          <w:rPr>
            <w:rStyle w:val="a6"/>
          </w:rPr>
          <w:t>水泵系统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_Toc154562128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8C0E350" w14:textId="77777777" w:rsidR="002E723D" w:rsidRDefault="002E723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54562129" w:history="1">
        <w:r w:rsidRPr="00E53B31">
          <w:rPr>
            <w:rStyle w:val="a6"/>
            <w:lang w:val="en-GB"/>
          </w:rPr>
          <w:t>7.3.3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53B31">
          <w:rPr>
            <w:rStyle w:val="a6"/>
          </w:rPr>
          <w:t>运行工况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_Toc154562129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ADD614F" w14:textId="77777777" w:rsidR="002E723D" w:rsidRDefault="002E723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54562130" w:history="1">
        <w:r w:rsidRPr="00E53B31">
          <w:rPr>
            <w:rStyle w:val="a6"/>
            <w:lang w:val="en-GB"/>
          </w:rPr>
          <w:t>7.3.4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53B31">
          <w:rPr>
            <w:rStyle w:val="a6"/>
          </w:rPr>
          <w:t>制冷能耗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_Toc154562130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9EAE719" w14:textId="77777777" w:rsidR="002E723D" w:rsidRDefault="002E723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4562131" w:history="1">
        <w:r w:rsidRPr="00E53B31">
          <w:rPr>
            <w:rStyle w:val="a6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53B31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_Toc154562131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3B063EE" w14:textId="77777777" w:rsidR="002E723D" w:rsidRDefault="002E723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54562132" w:history="1">
        <w:r w:rsidRPr="00E53B31">
          <w:rPr>
            <w:rStyle w:val="a6"/>
            <w:lang w:val="en-GB"/>
          </w:rPr>
          <w:t>7.4.1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53B31">
          <w:rPr>
            <w:rStyle w:val="a6"/>
          </w:rPr>
          <w:t>热泵系统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_Toc154562132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0F65DA0" w14:textId="77777777" w:rsidR="002E723D" w:rsidRDefault="002E723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4562133" w:history="1">
        <w:r w:rsidRPr="00E53B31">
          <w:rPr>
            <w:rStyle w:val="a6"/>
            <w:lang w:val="en-GB"/>
          </w:rPr>
          <w:t>7.5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53B31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_Toc154562133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672BDDC" w14:textId="77777777" w:rsidR="002E723D" w:rsidRDefault="002E723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4562134" w:history="1">
        <w:r w:rsidRPr="00E53B31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53B31">
          <w:rPr>
            <w:rStyle w:val="a6"/>
          </w:rPr>
          <w:t>比对建筑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_Toc154562134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AEA68C7" w14:textId="77777777" w:rsidR="002E723D" w:rsidRDefault="002E723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4562135" w:history="1">
        <w:r w:rsidRPr="00E53B31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53B31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_Toc154562135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DC27B8D" w14:textId="77777777" w:rsidR="002E723D" w:rsidRDefault="002E723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54562136" w:history="1">
        <w:r w:rsidRPr="00E53B31">
          <w:rPr>
            <w:rStyle w:val="a6"/>
            <w:lang w:val="en-GB"/>
          </w:rPr>
          <w:t>8.1.1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53B31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_Toc154562136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90AA15E" w14:textId="77777777" w:rsidR="002E723D" w:rsidRDefault="002E723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54562137" w:history="1">
        <w:r w:rsidRPr="00E53B31">
          <w:rPr>
            <w:rStyle w:val="a6"/>
            <w:lang w:val="en-GB"/>
          </w:rPr>
          <w:t>8.1.2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53B31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_Toc154562137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7DD887C" w14:textId="77777777" w:rsidR="002E723D" w:rsidRDefault="002E723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4562138" w:history="1">
        <w:r w:rsidRPr="00E53B31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53B31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_Toc154562138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8C9E81E" w14:textId="77777777" w:rsidR="002E723D" w:rsidRDefault="002E723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54562139" w:history="1">
        <w:r w:rsidRPr="00E53B31">
          <w:rPr>
            <w:rStyle w:val="a6"/>
            <w:lang w:val="en-GB"/>
          </w:rPr>
          <w:t>8.2.1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53B31">
          <w:rPr>
            <w:rStyle w:val="a6"/>
          </w:rPr>
          <w:t>系统分区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_Toc154562139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4DAB665" w14:textId="77777777" w:rsidR="002E723D" w:rsidRDefault="002E723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4562140" w:history="1">
        <w:r w:rsidRPr="00E53B31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53B31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_Toc154562140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593FEF4" w14:textId="77777777" w:rsidR="002E723D" w:rsidRDefault="002E723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54562141" w:history="1">
        <w:r w:rsidRPr="00E53B31">
          <w:rPr>
            <w:rStyle w:val="a6"/>
            <w:lang w:val="en-GB"/>
          </w:rPr>
          <w:t>8.3.1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53B31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_Toc154562141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9A8D4AB" w14:textId="77777777" w:rsidR="002E723D" w:rsidRDefault="002E723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54562142" w:history="1">
        <w:r w:rsidRPr="00E53B31">
          <w:rPr>
            <w:rStyle w:val="a6"/>
            <w:lang w:val="en-GB"/>
          </w:rPr>
          <w:t>8.3.2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53B31">
          <w:rPr>
            <w:rStyle w:val="a6"/>
          </w:rPr>
          <w:t>冷却水泵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_Toc154562142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CF3920A" w14:textId="77777777" w:rsidR="002E723D" w:rsidRDefault="002E723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54562143" w:history="1">
        <w:r w:rsidRPr="00E53B31">
          <w:rPr>
            <w:rStyle w:val="a6"/>
            <w:lang w:val="en-GB"/>
          </w:rPr>
          <w:t>8.3.3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53B31">
          <w:rPr>
            <w:rStyle w:val="a6"/>
          </w:rPr>
          <w:t>冷冻水泵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_Toc154562143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7367561" w14:textId="77777777" w:rsidR="002E723D" w:rsidRDefault="002E723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4562144" w:history="1">
        <w:r w:rsidRPr="00E53B31">
          <w:rPr>
            <w:rStyle w:val="a6"/>
            <w:lang w:val="en-GB"/>
          </w:rPr>
          <w:t>8.4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53B31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_Toc154562144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F41EBDE" w14:textId="77777777" w:rsidR="002E723D" w:rsidRDefault="002E723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54562145" w:history="1">
        <w:r w:rsidRPr="00E53B31">
          <w:rPr>
            <w:rStyle w:val="a6"/>
            <w:lang w:val="en-GB"/>
          </w:rPr>
          <w:t>8.4.1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53B31">
          <w:rPr>
            <w:rStyle w:val="a6"/>
          </w:rPr>
          <w:t>热水锅炉能耗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_Toc154562145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F02977C" w14:textId="77777777" w:rsidR="002E723D" w:rsidRDefault="002E723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54562146" w:history="1">
        <w:r w:rsidRPr="00E53B31">
          <w:rPr>
            <w:rStyle w:val="a6"/>
            <w:lang w:val="en-GB"/>
          </w:rPr>
          <w:t>8.4.2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53B31">
          <w:rPr>
            <w:rStyle w:val="a6"/>
          </w:rPr>
          <w:t>热水循环水泵能耗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_Toc154562146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217A6935" w14:textId="77777777" w:rsidR="002E723D" w:rsidRDefault="002E723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4562147" w:history="1">
        <w:r w:rsidRPr="00E53B31">
          <w:rPr>
            <w:rStyle w:val="a6"/>
            <w:lang w:val="en-GB"/>
          </w:rPr>
          <w:t>8.5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53B31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_Toc154562147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7022E527" w14:textId="77777777" w:rsidR="002E723D" w:rsidRDefault="002E723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4562148" w:history="1">
        <w:r w:rsidRPr="00E53B31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53B31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_Toc154562148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05BDED47" w14:textId="77777777" w:rsidR="002E723D" w:rsidRDefault="002E723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4562149" w:history="1">
        <w:r w:rsidRPr="00E53B31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53B31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_Toc154562149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624463AE" w14:textId="77777777" w:rsidR="002E723D" w:rsidRDefault="002E723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4562150" w:history="1">
        <w:r w:rsidRPr="00E53B31">
          <w:rPr>
            <w:rStyle w:val="a6"/>
            <w:lang w:val="en-GB"/>
          </w:rPr>
          <w:t>10.1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53B31">
          <w:rPr>
            <w:rStyle w:val="a6"/>
          </w:rPr>
          <w:t>工作日</w:t>
        </w:r>
        <w:r w:rsidRPr="00E53B31">
          <w:rPr>
            <w:rStyle w:val="a6"/>
          </w:rPr>
          <w:t>/</w:t>
        </w:r>
        <w:r w:rsidRPr="00E53B31">
          <w:rPr>
            <w:rStyle w:val="a6"/>
          </w:rPr>
          <w:t>节假日人员逐时在室率</w:t>
        </w:r>
        <w:r w:rsidRPr="00E53B31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_Toc154562150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74B0EE76" w14:textId="77777777" w:rsidR="002E723D" w:rsidRDefault="002E723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4562151" w:history="1">
        <w:r w:rsidRPr="00E53B31">
          <w:rPr>
            <w:rStyle w:val="a6"/>
            <w:lang w:val="en-GB"/>
          </w:rPr>
          <w:t>10.2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53B31">
          <w:rPr>
            <w:rStyle w:val="a6"/>
          </w:rPr>
          <w:t>工作日</w:t>
        </w:r>
        <w:r w:rsidRPr="00E53B31">
          <w:rPr>
            <w:rStyle w:val="a6"/>
          </w:rPr>
          <w:t>/</w:t>
        </w:r>
        <w:r w:rsidRPr="00E53B31">
          <w:rPr>
            <w:rStyle w:val="a6"/>
          </w:rPr>
          <w:t>节假日照明开关时间表</w:t>
        </w:r>
        <w:r w:rsidRPr="00E53B31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_Toc154562151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42B9266B" w14:textId="77777777" w:rsidR="002E723D" w:rsidRDefault="002E723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4562152" w:history="1">
        <w:r w:rsidRPr="00E53B31">
          <w:rPr>
            <w:rStyle w:val="a6"/>
            <w:lang w:val="en-GB"/>
          </w:rPr>
          <w:t>10.3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53B31">
          <w:rPr>
            <w:rStyle w:val="a6"/>
          </w:rPr>
          <w:t>工作日</w:t>
        </w:r>
        <w:r w:rsidRPr="00E53B31">
          <w:rPr>
            <w:rStyle w:val="a6"/>
          </w:rPr>
          <w:t>/</w:t>
        </w:r>
        <w:r w:rsidRPr="00E53B31">
          <w:rPr>
            <w:rStyle w:val="a6"/>
          </w:rPr>
          <w:t>节假日设备逐时使用率</w:t>
        </w:r>
        <w:r w:rsidRPr="00E53B31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_Toc154562152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5403B2F5" w14:textId="77777777" w:rsidR="002E723D" w:rsidRDefault="002E723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4562153" w:history="1">
        <w:r w:rsidRPr="00E53B31">
          <w:rPr>
            <w:rStyle w:val="a6"/>
            <w:lang w:val="en-GB"/>
          </w:rPr>
          <w:t>10.4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53B31">
          <w:rPr>
            <w:rStyle w:val="a6"/>
          </w:rPr>
          <w:t>工作日</w:t>
        </w:r>
        <w:r w:rsidRPr="00E53B31">
          <w:rPr>
            <w:rStyle w:val="a6"/>
          </w:rPr>
          <w:t>/</w:t>
        </w:r>
        <w:r w:rsidRPr="00E53B31">
          <w:rPr>
            <w:rStyle w:val="a6"/>
          </w:rPr>
          <w:t>节假日空调系统运行时间表</w:t>
        </w:r>
        <w:r w:rsidRPr="00E53B31">
          <w:rPr>
            <w:rStyle w:val="a6"/>
          </w:rPr>
          <w:t>(1:</w:t>
        </w:r>
        <w:r w:rsidRPr="00E53B31">
          <w:rPr>
            <w:rStyle w:val="a6"/>
          </w:rPr>
          <w:t>开</w:t>
        </w:r>
        <w:r w:rsidRPr="00E53B31">
          <w:rPr>
            <w:rStyle w:val="a6"/>
          </w:rPr>
          <w:t>,0:</w:t>
        </w:r>
        <w:r w:rsidRPr="00E53B31">
          <w:rPr>
            <w:rStyle w:val="a6"/>
          </w:rPr>
          <w:t>关</w:t>
        </w:r>
        <w:r w:rsidRPr="00E53B31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_Toc154562153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2CF543E9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583B127E" w14:textId="77777777" w:rsidR="00D40158" w:rsidRDefault="00D40158" w:rsidP="00D40158">
      <w:pPr>
        <w:pStyle w:val="TOC1"/>
      </w:pPr>
    </w:p>
    <w:p w14:paraId="6D41453C" w14:textId="77777777" w:rsidR="00D40158" w:rsidRPr="005E5F93" w:rsidRDefault="00D40158" w:rsidP="005215FB">
      <w:pPr>
        <w:pStyle w:val="1"/>
      </w:pPr>
      <w:bookmarkStart w:id="11" w:name="_Toc154562107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22C28E9A" w14:textId="77777777">
        <w:tc>
          <w:tcPr>
            <w:tcW w:w="2841" w:type="dxa"/>
            <w:shd w:val="clear" w:color="auto" w:fill="E6E6E6"/>
          </w:tcPr>
          <w:p w14:paraId="7C0A0A5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283C0CC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:rsidR="00D40158" w:rsidRPr="00FF2243" w14:paraId="48D8CB60" w14:textId="77777777">
        <w:tc>
          <w:tcPr>
            <w:tcW w:w="2841" w:type="dxa"/>
            <w:shd w:val="clear" w:color="auto" w:fill="E6E6E6"/>
          </w:tcPr>
          <w:p w14:paraId="1CE563C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27321EE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湖南</w:t>
            </w:r>
            <w:r>
              <w:t>-</w:t>
            </w:r>
            <w:r>
              <w:t>长沙</w:t>
            </w:r>
            <w:bookmarkEnd w:id="13"/>
          </w:p>
        </w:tc>
      </w:tr>
      <w:tr w:rsidR="00037A4C" w:rsidRPr="00FF2243" w14:paraId="5120B4EC" w14:textId="77777777">
        <w:tc>
          <w:tcPr>
            <w:tcW w:w="2841" w:type="dxa"/>
            <w:shd w:val="clear" w:color="auto" w:fill="E6E6E6"/>
          </w:tcPr>
          <w:p w14:paraId="3FFF0FF2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37138A3C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28.00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03AAF90A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113.08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0233F6D3" w14:textId="77777777">
        <w:tc>
          <w:tcPr>
            <w:tcW w:w="2841" w:type="dxa"/>
            <w:shd w:val="clear" w:color="auto" w:fill="E6E6E6"/>
          </w:tcPr>
          <w:p w14:paraId="6EC995B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681F229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9498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D40158" w:rsidRPr="00FF2243" w14:paraId="7E02A464" w14:textId="77777777">
        <w:tc>
          <w:tcPr>
            <w:tcW w:w="2841" w:type="dxa"/>
            <w:shd w:val="clear" w:color="auto" w:fill="E6E6E6"/>
          </w:tcPr>
          <w:p w14:paraId="1E90ADA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2F62D7E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6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 w14:paraId="21708DA3" w14:textId="77777777">
        <w:tc>
          <w:tcPr>
            <w:tcW w:w="2841" w:type="dxa"/>
            <w:shd w:val="clear" w:color="auto" w:fill="E6E6E6"/>
          </w:tcPr>
          <w:p w14:paraId="466995D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5BA69A0B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22.4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203A7D" w:rsidRPr="00FF2243" w14:paraId="7948E001" w14:textId="77777777">
        <w:tc>
          <w:tcPr>
            <w:tcW w:w="2841" w:type="dxa"/>
            <w:shd w:val="clear" w:color="auto" w:fill="E6E6E6"/>
          </w:tcPr>
          <w:p w14:paraId="75F6606E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07DE6156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35097.27</w:t>
            </w:r>
            <w:bookmarkEnd w:id="22"/>
          </w:p>
        </w:tc>
      </w:tr>
      <w:tr w:rsidR="00203A7D" w:rsidRPr="00FF2243" w14:paraId="57923F43" w14:textId="77777777">
        <w:tc>
          <w:tcPr>
            <w:tcW w:w="2841" w:type="dxa"/>
            <w:shd w:val="clear" w:color="auto" w:fill="E6E6E6"/>
          </w:tcPr>
          <w:p w14:paraId="7BC6764E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07B57691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7877.62</w:t>
            </w:r>
            <w:bookmarkEnd w:id="23"/>
          </w:p>
        </w:tc>
      </w:tr>
      <w:tr w:rsidR="00D40158" w:rsidRPr="00FF2243" w14:paraId="38664D7D" w14:textId="77777777">
        <w:tc>
          <w:tcPr>
            <w:tcW w:w="2841" w:type="dxa"/>
            <w:shd w:val="clear" w:color="auto" w:fill="E6E6E6"/>
          </w:tcPr>
          <w:p w14:paraId="2091DC1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16B4FD4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:rsidR="00D40158" w:rsidRPr="00FF2243" w14:paraId="094E0D7E" w14:textId="77777777">
        <w:tc>
          <w:tcPr>
            <w:tcW w:w="2841" w:type="dxa"/>
            <w:shd w:val="clear" w:color="auto" w:fill="E6E6E6"/>
          </w:tcPr>
          <w:p w14:paraId="47B7781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6486253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:rsidR="00D40158" w:rsidRPr="00FF2243" w14:paraId="480449F3" w14:textId="77777777">
        <w:tc>
          <w:tcPr>
            <w:tcW w:w="2841" w:type="dxa"/>
            <w:shd w:val="clear" w:color="auto" w:fill="E6E6E6"/>
          </w:tcPr>
          <w:p w14:paraId="126846D6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45722BBA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:rsidR="00D40158" w:rsidRPr="00FF2243" w14:paraId="71578684" w14:textId="77777777">
        <w:tc>
          <w:tcPr>
            <w:tcW w:w="2841" w:type="dxa"/>
            <w:shd w:val="clear" w:color="auto" w:fill="E6E6E6"/>
          </w:tcPr>
          <w:p w14:paraId="6795BEC6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76C4A76A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:rsidR="00CC63F1" w:rsidRPr="00FF2243" w14:paraId="7A466673" w14:textId="77777777">
        <w:tc>
          <w:tcPr>
            <w:tcW w:w="2841" w:type="dxa"/>
            <w:shd w:val="clear" w:color="auto" w:fill="E6E6E6"/>
          </w:tcPr>
          <w:p w14:paraId="45D05D47" w14:textId="77777777" w:rsidR="00CC63F1" w:rsidRDefault="00CC63F1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65975936" w14:textId="77777777" w:rsidR="00CC63F1" w:rsidRDefault="00CC63F1" w:rsidP="00FF2243">
            <w:pPr>
              <w:pStyle w:val="a0"/>
              <w:ind w:firstLineChars="0" w:firstLine="0"/>
            </w:pPr>
            <w:bookmarkStart w:id="28" w:name="控温期"/>
            <w:r>
              <w:t>全年控温</w:t>
            </w:r>
            <w:bookmarkEnd w:id="28"/>
          </w:p>
        </w:tc>
      </w:tr>
    </w:tbl>
    <w:p w14:paraId="79D530F3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29" w:name="TitleFormat"/>
    </w:p>
    <w:p w14:paraId="02C3DF21" w14:textId="77777777" w:rsidR="00D40158" w:rsidRDefault="009677EB" w:rsidP="00D40158">
      <w:pPr>
        <w:pStyle w:val="1"/>
      </w:pPr>
      <w:bookmarkStart w:id="30" w:name="_Toc154562108"/>
      <w:r>
        <w:rPr>
          <w:rFonts w:hint="eastAsia"/>
        </w:rPr>
        <w:t>测评</w:t>
      </w:r>
      <w:r w:rsidR="00D40158">
        <w:rPr>
          <w:rFonts w:hint="eastAsia"/>
        </w:rPr>
        <w:t>依据</w:t>
      </w:r>
      <w:bookmarkEnd w:id="30"/>
    </w:p>
    <w:p w14:paraId="2F53AA6A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29"/>
      <w:bookmarkEnd w:id="31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《建筑能效标识技术标准》</w:t>
      </w:r>
      <w:r>
        <w:rPr>
          <w:kern w:val="2"/>
          <w:szCs w:val="24"/>
          <w:lang w:val="en-US"/>
        </w:rPr>
        <w:t>(JGJ/T 288-2012)</w:t>
      </w:r>
    </w:p>
    <w:p w14:paraId="37BD6B8B" w14:textId="77777777" w:rsidR="000945A5" w:rsidRDefault="00825C9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14:paraId="78D38577" w14:textId="77777777" w:rsidR="000945A5" w:rsidRDefault="00825C9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65B41B7E" w14:textId="77777777" w:rsidR="000945A5" w:rsidRDefault="000945A5">
      <w:pPr>
        <w:widowControl w:val="0"/>
        <w:jc w:val="both"/>
        <w:rPr>
          <w:kern w:val="2"/>
          <w:szCs w:val="24"/>
          <w:lang w:val="en-US"/>
        </w:rPr>
      </w:pPr>
    </w:p>
    <w:p w14:paraId="498F94F4" w14:textId="77777777" w:rsidR="000936A0" w:rsidRDefault="000936A0" w:rsidP="000936A0">
      <w:pPr>
        <w:pStyle w:val="1"/>
        <w:tabs>
          <w:tab w:val="left" w:pos="432"/>
        </w:tabs>
      </w:pPr>
      <w:bookmarkStart w:id="32" w:name="_Toc59800596"/>
      <w:bookmarkStart w:id="33" w:name="_Toc58336110"/>
      <w:bookmarkStart w:id="34" w:name="_Toc59787735"/>
      <w:bookmarkStart w:id="35" w:name="_Toc59802107"/>
      <w:bookmarkStart w:id="36" w:name="_Toc154562109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245228DD" w14:textId="77777777" w:rsidR="000936A0" w:rsidRPr="000936A0" w:rsidRDefault="000936A0" w:rsidP="000936A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BESI2023</w:t>
      </w:r>
      <w:bookmarkEnd w:id="37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7EF6600D" w14:textId="77777777" w:rsidR="00C62DB3" w:rsidRDefault="00C62DB3" w:rsidP="00C62DB3">
      <w:pPr>
        <w:pStyle w:val="1"/>
      </w:pPr>
      <w:bookmarkStart w:id="38" w:name="_Toc154562110"/>
      <w:r>
        <w:rPr>
          <w:rFonts w:hint="eastAsia"/>
        </w:rPr>
        <w:lastRenderedPageBreak/>
        <w:t>气象数据</w:t>
      </w:r>
      <w:bookmarkEnd w:id="38"/>
    </w:p>
    <w:p w14:paraId="4CCFD4A6" w14:textId="77777777" w:rsidR="00C62DB3" w:rsidRDefault="00C62DB3" w:rsidP="00C62DB3">
      <w:pPr>
        <w:pStyle w:val="2"/>
      </w:pPr>
      <w:bookmarkStart w:id="39" w:name="_Toc154562111"/>
      <w:r>
        <w:rPr>
          <w:rFonts w:hint="eastAsia"/>
        </w:rPr>
        <w:t>气象地点</w:t>
      </w:r>
      <w:bookmarkEnd w:id="39"/>
    </w:p>
    <w:p w14:paraId="5C1DBCF2" w14:textId="77777777" w:rsidR="00C62DB3" w:rsidRPr="005E385A" w:rsidRDefault="00C62DB3" w:rsidP="00C62DB3">
      <w:pPr>
        <w:pStyle w:val="a0"/>
        <w:ind w:firstLine="420"/>
        <w:rPr>
          <w:lang w:val="en-US"/>
        </w:rPr>
      </w:pPr>
      <w:bookmarkStart w:id="40" w:name="气象数据来源"/>
      <w:r>
        <w:t>湖南</w:t>
      </w:r>
      <w:r>
        <w:t>-</w:t>
      </w:r>
      <w:r>
        <w:t>长沙（望城）</w:t>
      </w:r>
      <w:r>
        <w:t xml:space="preserve">, </w:t>
      </w:r>
      <w:r>
        <w:t>《中国建筑热环境分析专用气象数据集》</w:t>
      </w:r>
      <w:bookmarkEnd w:id="40"/>
    </w:p>
    <w:p w14:paraId="7BE6652E" w14:textId="77777777" w:rsidR="00C62DB3" w:rsidRDefault="00C62DB3" w:rsidP="00C62DB3">
      <w:pPr>
        <w:pStyle w:val="2"/>
      </w:pPr>
      <w:bookmarkStart w:id="41" w:name="_Toc154562112"/>
      <w:r>
        <w:rPr>
          <w:rFonts w:hint="eastAsia"/>
        </w:rPr>
        <w:t>逐日干球温度表</w:t>
      </w:r>
      <w:bookmarkEnd w:id="41"/>
    </w:p>
    <w:p w14:paraId="50C48AAC" w14:textId="77777777" w:rsidR="00C62DB3" w:rsidRPr="005E385A" w:rsidRDefault="00C62DB3" w:rsidP="00C62DB3">
      <w:pPr>
        <w:pStyle w:val="a0"/>
        <w:ind w:firstLineChars="0" w:firstLine="0"/>
        <w:rPr>
          <w:lang w:val="en-US"/>
        </w:rPr>
      </w:pPr>
      <w:bookmarkStart w:id="42" w:name="日均干球温度变化表"/>
      <w:bookmarkEnd w:id="42"/>
      <w:r>
        <w:rPr>
          <w:noProof/>
        </w:rPr>
        <w:drawing>
          <wp:inline distT="0" distB="0" distL="0" distR="0" wp14:anchorId="3B0A1EC9" wp14:editId="0E4BD87E">
            <wp:extent cx="5610814" cy="257202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8D728" w14:textId="77777777" w:rsidR="00C62DB3" w:rsidRDefault="00C62DB3" w:rsidP="00C62DB3">
      <w:pPr>
        <w:pStyle w:val="2"/>
      </w:pPr>
      <w:bookmarkStart w:id="43" w:name="_Toc154562113"/>
      <w:r>
        <w:rPr>
          <w:rFonts w:hint="eastAsia"/>
        </w:rPr>
        <w:t>逐月辐照量表</w:t>
      </w:r>
      <w:bookmarkEnd w:id="43"/>
    </w:p>
    <w:p w14:paraId="3132D7DF" w14:textId="77777777" w:rsidR="00C62DB3" w:rsidRPr="00902539" w:rsidRDefault="00C62DB3" w:rsidP="00C62DB3">
      <w:pPr>
        <w:pStyle w:val="a0"/>
        <w:ind w:firstLineChars="0" w:firstLine="0"/>
        <w:rPr>
          <w:lang w:val="en-US"/>
        </w:rPr>
      </w:pPr>
      <w:bookmarkStart w:id="44" w:name="逐月辐照量图表"/>
      <w:bookmarkEnd w:id="44"/>
      <w:r>
        <w:rPr>
          <w:noProof/>
        </w:rPr>
        <w:drawing>
          <wp:inline distT="0" distB="0" distL="0" distR="0" wp14:anchorId="0EBD1A97" wp14:editId="07B1CAE8">
            <wp:extent cx="5610814" cy="2324344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064A6" w14:textId="77777777" w:rsidR="00C62DB3" w:rsidRDefault="00C62DB3" w:rsidP="00C62DB3">
      <w:pPr>
        <w:pStyle w:val="2"/>
      </w:pPr>
      <w:bookmarkStart w:id="45" w:name="_Toc154562114"/>
      <w:r>
        <w:rPr>
          <w:rFonts w:hint="eastAsia"/>
        </w:rPr>
        <w:t>峰值工况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0945A5" w14:paraId="1634B304" w14:textId="77777777">
        <w:tc>
          <w:tcPr>
            <w:tcW w:w="1131" w:type="dxa"/>
            <w:shd w:val="clear" w:color="auto" w:fill="E6E6E6"/>
            <w:vAlign w:val="center"/>
          </w:tcPr>
          <w:p w14:paraId="6C71F797" w14:textId="77777777" w:rsidR="000945A5" w:rsidRDefault="00825C95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6B343A0A" w14:textId="77777777" w:rsidR="000945A5" w:rsidRDefault="00825C95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DA377E9" w14:textId="77777777" w:rsidR="000945A5" w:rsidRDefault="00825C95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33BFD3D" w14:textId="77777777" w:rsidR="000945A5" w:rsidRDefault="00825C95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F6ECD98" w14:textId="77777777" w:rsidR="000945A5" w:rsidRDefault="00825C95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8D24883" w14:textId="77777777" w:rsidR="000945A5" w:rsidRDefault="00825C95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0945A5" w14:paraId="430DDECE" w14:textId="77777777">
        <w:tc>
          <w:tcPr>
            <w:tcW w:w="1131" w:type="dxa"/>
            <w:shd w:val="clear" w:color="auto" w:fill="E6E6E6"/>
            <w:vAlign w:val="center"/>
          </w:tcPr>
          <w:p w14:paraId="7EC469BB" w14:textId="77777777" w:rsidR="000945A5" w:rsidRDefault="00825C95">
            <w:r>
              <w:t>最热</w:t>
            </w:r>
          </w:p>
        </w:tc>
        <w:tc>
          <w:tcPr>
            <w:tcW w:w="1975" w:type="dxa"/>
            <w:vAlign w:val="center"/>
          </w:tcPr>
          <w:p w14:paraId="50191D80" w14:textId="77777777" w:rsidR="000945A5" w:rsidRDefault="00825C95">
            <w:r>
              <w:t>08</w:t>
            </w:r>
            <w:r>
              <w:t>月</w:t>
            </w:r>
            <w:r>
              <w:t>06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6E8D86FF" w14:textId="77777777" w:rsidR="000945A5" w:rsidRDefault="00825C95">
            <w:r>
              <w:t>38.3</w:t>
            </w:r>
          </w:p>
        </w:tc>
        <w:tc>
          <w:tcPr>
            <w:tcW w:w="1556" w:type="dxa"/>
            <w:vAlign w:val="center"/>
          </w:tcPr>
          <w:p w14:paraId="4680DA20" w14:textId="77777777" w:rsidR="000945A5" w:rsidRDefault="00825C95">
            <w:r>
              <w:t>28.9</w:t>
            </w:r>
          </w:p>
        </w:tc>
        <w:tc>
          <w:tcPr>
            <w:tcW w:w="1556" w:type="dxa"/>
            <w:vAlign w:val="center"/>
          </w:tcPr>
          <w:p w14:paraId="583CD045" w14:textId="77777777" w:rsidR="000945A5" w:rsidRDefault="00825C95">
            <w:r>
              <w:t>21.4</w:t>
            </w:r>
          </w:p>
        </w:tc>
        <w:tc>
          <w:tcPr>
            <w:tcW w:w="1556" w:type="dxa"/>
            <w:vAlign w:val="center"/>
          </w:tcPr>
          <w:p w14:paraId="300ECE52" w14:textId="77777777" w:rsidR="000945A5" w:rsidRDefault="00825C95">
            <w:r>
              <w:t>93.5</w:t>
            </w:r>
          </w:p>
        </w:tc>
      </w:tr>
      <w:tr w:rsidR="000945A5" w14:paraId="524B248D" w14:textId="77777777">
        <w:tc>
          <w:tcPr>
            <w:tcW w:w="1131" w:type="dxa"/>
            <w:shd w:val="clear" w:color="auto" w:fill="E6E6E6"/>
            <w:vAlign w:val="center"/>
          </w:tcPr>
          <w:p w14:paraId="06295576" w14:textId="77777777" w:rsidR="000945A5" w:rsidRDefault="00825C95">
            <w:r>
              <w:t>最冷</w:t>
            </w:r>
          </w:p>
        </w:tc>
        <w:tc>
          <w:tcPr>
            <w:tcW w:w="1975" w:type="dxa"/>
            <w:vAlign w:val="center"/>
          </w:tcPr>
          <w:p w14:paraId="7AC0546C" w14:textId="77777777" w:rsidR="000945A5" w:rsidRDefault="00825C95">
            <w:r>
              <w:t>01</w:t>
            </w:r>
            <w:r>
              <w:t>月</w:t>
            </w:r>
            <w:r>
              <w:t>21</w:t>
            </w:r>
            <w:r>
              <w:t>日</w:t>
            </w:r>
            <w:r>
              <w:t>04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3F73BB28" w14:textId="77777777" w:rsidR="000945A5" w:rsidRDefault="00825C95">
            <w:r>
              <w:t>-3.3</w:t>
            </w:r>
          </w:p>
        </w:tc>
        <w:tc>
          <w:tcPr>
            <w:tcW w:w="1556" w:type="dxa"/>
            <w:vAlign w:val="center"/>
          </w:tcPr>
          <w:p w14:paraId="55DFB430" w14:textId="77777777" w:rsidR="000945A5" w:rsidRDefault="00825C95">
            <w:r>
              <w:t>-3.3</w:t>
            </w:r>
          </w:p>
        </w:tc>
        <w:tc>
          <w:tcPr>
            <w:tcW w:w="1556" w:type="dxa"/>
            <w:vAlign w:val="center"/>
          </w:tcPr>
          <w:p w14:paraId="02107A4C" w14:textId="77777777" w:rsidR="000945A5" w:rsidRDefault="00825C95">
            <w:r>
              <w:t>2.9</w:t>
            </w:r>
          </w:p>
        </w:tc>
        <w:tc>
          <w:tcPr>
            <w:tcW w:w="1556" w:type="dxa"/>
            <w:vAlign w:val="center"/>
          </w:tcPr>
          <w:p w14:paraId="4D305574" w14:textId="77777777" w:rsidR="000945A5" w:rsidRDefault="00825C95">
            <w:r>
              <w:t>3.9</w:t>
            </w:r>
          </w:p>
        </w:tc>
      </w:tr>
    </w:tbl>
    <w:p w14:paraId="27C604CC" w14:textId="77777777" w:rsidR="00C62DB3" w:rsidRPr="00A23AC4" w:rsidRDefault="00C62DB3" w:rsidP="00C62DB3">
      <w:pPr>
        <w:pStyle w:val="1"/>
        <w:widowControl w:val="0"/>
        <w:jc w:val="both"/>
      </w:pPr>
      <w:bookmarkStart w:id="46" w:name="气象峰值工况"/>
      <w:bookmarkStart w:id="47" w:name="_Toc154562115"/>
      <w:bookmarkEnd w:id="46"/>
      <w:r>
        <w:lastRenderedPageBreak/>
        <w:t>围护结构</w:t>
      </w:r>
      <w:bookmarkEnd w:id="47"/>
    </w:p>
    <w:p w14:paraId="72B2DC33" w14:textId="77777777" w:rsidR="000945A5" w:rsidRDefault="00825C95">
      <w:pPr>
        <w:pStyle w:val="2"/>
        <w:widowControl w:val="0"/>
      </w:pPr>
      <w:bookmarkStart w:id="48" w:name="_Toc154562116"/>
      <w:r>
        <w:t>工程材料</w:t>
      </w:r>
      <w:bookmarkEnd w:id="48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0945A5" w14:paraId="03D4C25C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52B6856A" w14:textId="77777777" w:rsidR="000945A5" w:rsidRDefault="00825C95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F291B22" w14:textId="77777777" w:rsidR="000945A5" w:rsidRDefault="00825C9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702C936" w14:textId="77777777" w:rsidR="000945A5" w:rsidRDefault="00825C9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0EDD8A3" w14:textId="77777777" w:rsidR="000945A5" w:rsidRDefault="00825C95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F9CABA6" w14:textId="77777777" w:rsidR="000945A5" w:rsidRDefault="00825C95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871CF41" w14:textId="77777777" w:rsidR="000945A5" w:rsidRDefault="00825C95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3128C32F" w14:textId="77777777" w:rsidR="000945A5" w:rsidRDefault="00825C95">
            <w:pPr>
              <w:jc w:val="center"/>
            </w:pPr>
            <w:r>
              <w:t>备注</w:t>
            </w:r>
          </w:p>
        </w:tc>
      </w:tr>
      <w:tr w:rsidR="000945A5" w14:paraId="2EF19534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14310690" w14:textId="77777777" w:rsidR="000945A5" w:rsidRDefault="000945A5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37D56C33" w14:textId="77777777" w:rsidR="000945A5" w:rsidRDefault="00825C95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1A4A89D" w14:textId="77777777" w:rsidR="000945A5" w:rsidRDefault="00825C9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4E53878" w14:textId="77777777" w:rsidR="000945A5" w:rsidRDefault="00825C95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8B43E98" w14:textId="77777777" w:rsidR="000945A5" w:rsidRDefault="00825C95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5D20F61" w14:textId="77777777" w:rsidR="000945A5" w:rsidRDefault="00825C95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76A4E4FC" w14:textId="77777777" w:rsidR="000945A5" w:rsidRDefault="000945A5">
            <w:pPr>
              <w:jc w:val="center"/>
            </w:pPr>
          </w:p>
        </w:tc>
      </w:tr>
      <w:tr w:rsidR="000945A5" w14:paraId="5C7E5BF8" w14:textId="77777777">
        <w:tc>
          <w:tcPr>
            <w:tcW w:w="2196" w:type="dxa"/>
            <w:shd w:val="clear" w:color="auto" w:fill="E6E6E6"/>
            <w:vAlign w:val="center"/>
          </w:tcPr>
          <w:p w14:paraId="04F5B6E6" w14:textId="77777777" w:rsidR="000945A5" w:rsidRDefault="00825C95">
            <w:r>
              <w:t>水泥砂浆</w:t>
            </w:r>
          </w:p>
        </w:tc>
        <w:tc>
          <w:tcPr>
            <w:tcW w:w="1018" w:type="dxa"/>
            <w:vAlign w:val="center"/>
          </w:tcPr>
          <w:p w14:paraId="61764236" w14:textId="77777777" w:rsidR="000945A5" w:rsidRDefault="00825C95">
            <w:r>
              <w:t>0.930</w:t>
            </w:r>
          </w:p>
        </w:tc>
        <w:tc>
          <w:tcPr>
            <w:tcW w:w="1030" w:type="dxa"/>
            <w:vAlign w:val="center"/>
          </w:tcPr>
          <w:p w14:paraId="10D6F55A" w14:textId="77777777" w:rsidR="000945A5" w:rsidRDefault="00825C95">
            <w:r>
              <w:t>11.370</w:t>
            </w:r>
          </w:p>
        </w:tc>
        <w:tc>
          <w:tcPr>
            <w:tcW w:w="848" w:type="dxa"/>
            <w:vAlign w:val="center"/>
          </w:tcPr>
          <w:p w14:paraId="218F281B" w14:textId="77777777" w:rsidR="000945A5" w:rsidRDefault="00825C95">
            <w:r>
              <w:t>1800.0</w:t>
            </w:r>
          </w:p>
        </w:tc>
        <w:tc>
          <w:tcPr>
            <w:tcW w:w="1018" w:type="dxa"/>
            <w:vAlign w:val="center"/>
          </w:tcPr>
          <w:p w14:paraId="0C02664F" w14:textId="77777777" w:rsidR="000945A5" w:rsidRDefault="00825C95">
            <w:r>
              <w:t>1050.0</w:t>
            </w:r>
          </w:p>
        </w:tc>
        <w:tc>
          <w:tcPr>
            <w:tcW w:w="1188" w:type="dxa"/>
            <w:vAlign w:val="center"/>
          </w:tcPr>
          <w:p w14:paraId="531B97A6" w14:textId="77777777" w:rsidR="000945A5" w:rsidRDefault="00825C95">
            <w:r>
              <w:t>0.0210</w:t>
            </w:r>
          </w:p>
        </w:tc>
        <w:tc>
          <w:tcPr>
            <w:tcW w:w="1516" w:type="dxa"/>
            <w:vAlign w:val="center"/>
          </w:tcPr>
          <w:p w14:paraId="6495A8EC" w14:textId="77777777" w:rsidR="000945A5" w:rsidRDefault="00825C95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0945A5" w14:paraId="1E565D66" w14:textId="77777777">
        <w:tc>
          <w:tcPr>
            <w:tcW w:w="2196" w:type="dxa"/>
            <w:shd w:val="clear" w:color="auto" w:fill="E6E6E6"/>
            <w:vAlign w:val="center"/>
          </w:tcPr>
          <w:p w14:paraId="769B2B0F" w14:textId="77777777" w:rsidR="000945A5" w:rsidRDefault="00825C95">
            <w:r>
              <w:t>石灰砂浆</w:t>
            </w:r>
          </w:p>
        </w:tc>
        <w:tc>
          <w:tcPr>
            <w:tcW w:w="1018" w:type="dxa"/>
            <w:vAlign w:val="center"/>
          </w:tcPr>
          <w:p w14:paraId="39CFC2DB" w14:textId="77777777" w:rsidR="000945A5" w:rsidRDefault="00825C95">
            <w:r>
              <w:t>0.810</w:t>
            </w:r>
          </w:p>
        </w:tc>
        <w:tc>
          <w:tcPr>
            <w:tcW w:w="1030" w:type="dxa"/>
            <w:vAlign w:val="center"/>
          </w:tcPr>
          <w:p w14:paraId="72730E51" w14:textId="77777777" w:rsidR="000945A5" w:rsidRDefault="00825C95">
            <w:r>
              <w:t>10.070</w:t>
            </w:r>
          </w:p>
        </w:tc>
        <w:tc>
          <w:tcPr>
            <w:tcW w:w="848" w:type="dxa"/>
            <w:vAlign w:val="center"/>
          </w:tcPr>
          <w:p w14:paraId="42F9338F" w14:textId="77777777" w:rsidR="000945A5" w:rsidRDefault="00825C95">
            <w:r>
              <w:t>1600.0</w:t>
            </w:r>
          </w:p>
        </w:tc>
        <w:tc>
          <w:tcPr>
            <w:tcW w:w="1018" w:type="dxa"/>
            <w:vAlign w:val="center"/>
          </w:tcPr>
          <w:p w14:paraId="6D3BD1C8" w14:textId="77777777" w:rsidR="000945A5" w:rsidRDefault="00825C95">
            <w:r>
              <w:t>1050.0</w:t>
            </w:r>
          </w:p>
        </w:tc>
        <w:tc>
          <w:tcPr>
            <w:tcW w:w="1188" w:type="dxa"/>
            <w:vAlign w:val="center"/>
          </w:tcPr>
          <w:p w14:paraId="2AEBE7E2" w14:textId="77777777" w:rsidR="000945A5" w:rsidRDefault="00825C95">
            <w:r>
              <w:t>0.0443</w:t>
            </w:r>
          </w:p>
        </w:tc>
        <w:tc>
          <w:tcPr>
            <w:tcW w:w="1516" w:type="dxa"/>
            <w:vAlign w:val="center"/>
          </w:tcPr>
          <w:p w14:paraId="372B9741" w14:textId="77777777" w:rsidR="000945A5" w:rsidRDefault="00825C95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0945A5" w14:paraId="0B566231" w14:textId="77777777">
        <w:tc>
          <w:tcPr>
            <w:tcW w:w="2196" w:type="dxa"/>
            <w:shd w:val="clear" w:color="auto" w:fill="E6E6E6"/>
            <w:vAlign w:val="center"/>
          </w:tcPr>
          <w:p w14:paraId="7249E226" w14:textId="77777777" w:rsidR="000945A5" w:rsidRDefault="00825C95">
            <w:r>
              <w:t>钢筋混凝土</w:t>
            </w:r>
          </w:p>
        </w:tc>
        <w:tc>
          <w:tcPr>
            <w:tcW w:w="1018" w:type="dxa"/>
            <w:vAlign w:val="center"/>
          </w:tcPr>
          <w:p w14:paraId="1775D2AE" w14:textId="77777777" w:rsidR="000945A5" w:rsidRDefault="00825C95">
            <w:r>
              <w:t>1.740</w:t>
            </w:r>
          </w:p>
        </w:tc>
        <w:tc>
          <w:tcPr>
            <w:tcW w:w="1030" w:type="dxa"/>
            <w:vAlign w:val="center"/>
          </w:tcPr>
          <w:p w14:paraId="1E200EE4" w14:textId="77777777" w:rsidR="000945A5" w:rsidRDefault="00825C95">
            <w:r>
              <w:t>17.200</w:t>
            </w:r>
          </w:p>
        </w:tc>
        <w:tc>
          <w:tcPr>
            <w:tcW w:w="848" w:type="dxa"/>
            <w:vAlign w:val="center"/>
          </w:tcPr>
          <w:p w14:paraId="4EE804B6" w14:textId="77777777" w:rsidR="000945A5" w:rsidRDefault="00825C95">
            <w:r>
              <w:t>2500.0</w:t>
            </w:r>
          </w:p>
        </w:tc>
        <w:tc>
          <w:tcPr>
            <w:tcW w:w="1018" w:type="dxa"/>
            <w:vAlign w:val="center"/>
          </w:tcPr>
          <w:p w14:paraId="3609A9B0" w14:textId="77777777" w:rsidR="000945A5" w:rsidRDefault="00825C95">
            <w:r>
              <w:t>920.0</w:t>
            </w:r>
          </w:p>
        </w:tc>
        <w:tc>
          <w:tcPr>
            <w:tcW w:w="1188" w:type="dxa"/>
            <w:vAlign w:val="center"/>
          </w:tcPr>
          <w:p w14:paraId="2BBF8A2C" w14:textId="77777777" w:rsidR="000945A5" w:rsidRDefault="00825C95">
            <w:r>
              <w:t>0.0158</w:t>
            </w:r>
          </w:p>
        </w:tc>
        <w:tc>
          <w:tcPr>
            <w:tcW w:w="1516" w:type="dxa"/>
            <w:vAlign w:val="center"/>
          </w:tcPr>
          <w:p w14:paraId="6E248D87" w14:textId="77777777" w:rsidR="000945A5" w:rsidRDefault="00825C95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0945A5" w14:paraId="368384EA" w14:textId="77777777">
        <w:tc>
          <w:tcPr>
            <w:tcW w:w="2196" w:type="dxa"/>
            <w:shd w:val="clear" w:color="auto" w:fill="E6E6E6"/>
            <w:vAlign w:val="center"/>
          </w:tcPr>
          <w:p w14:paraId="0C01A5E1" w14:textId="77777777" w:rsidR="000945A5" w:rsidRDefault="00825C95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3645656E" w14:textId="77777777" w:rsidR="000945A5" w:rsidRDefault="00825C95">
            <w:r>
              <w:t>0.030</w:t>
            </w:r>
          </w:p>
        </w:tc>
        <w:tc>
          <w:tcPr>
            <w:tcW w:w="1030" w:type="dxa"/>
            <w:vAlign w:val="center"/>
          </w:tcPr>
          <w:p w14:paraId="1F510BBF" w14:textId="77777777" w:rsidR="000945A5" w:rsidRDefault="00825C95">
            <w:r>
              <w:t>0.340</w:t>
            </w:r>
          </w:p>
        </w:tc>
        <w:tc>
          <w:tcPr>
            <w:tcW w:w="848" w:type="dxa"/>
            <w:vAlign w:val="center"/>
          </w:tcPr>
          <w:p w14:paraId="033C6F9D" w14:textId="77777777" w:rsidR="000945A5" w:rsidRDefault="00825C95">
            <w:r>
              <w:t>35.0</w:t>
            </w:r>
          </w:p>
        </w:tc>
        <w:tc>
          <w:tcPr>
            <w:tcW w:w="1018" w:type="dxa"/>
            <w:vAlign w:val="center"/>
          </w:tcPr>
          <w:p w14:paraId="4092899D" w14:textId="77777777" w:rsidR="000945A5" w:rsidRDefault="00825C95">
            <w:r>
              <w:t>1380.0</w:t>
            </w:r>
          </w:p>
        </w:tc>
        <w:tc>
          <w:tcPr>
            <w:tcW w:w="1188" w:type="dxa"/>
            <w:vAlign w:val="center"/>
          </w:tcPr>
          <w:p w14:paraId="50B632FD" w14:textId="77777777" w:rsidR="000945A5" w:rsidRDefault="00825C95">
            <w:r>
              <w:t>0.0000</w:t>
            </w:r>
          </w:p>
        </w:tc>
        <w:tc>
          <w:tcPr>
            <w:tcW w:w="1516" w:type="dxa"/>
            <w:vAlign w:val="center"/>
          </w:tcPr>
          <w:p w14:paraId="78CEF46A" w14:textId="77777777" w:rsidR="000945A5" w:rsidRDefault="00825C95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0945A5" w14:paraId="29798BD8" w14:textId="77777777">
        <w:tc>
          <w:tcPr>
            <w:tcW w:w="2196" w:type="dxa"/>
            <w:shd w:val="clear" w:color="auto" w:fill="E6E6E6"/>
            <w:vAlign w:val="center"/>
          </w:tcPr>
          <w:p w14:paraId="6E8EC8F7" w14:textId="77777777" w:rsidR="000945A5" w:rsidRDefault="00825C95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76C0A244" w14:textId="77777777" w:rsidR="000945A5" w:rsidRDefault="00825C95">
            <w:r>
              <w:t>0.750</w:t>
            </w:r>
          </w:p>
        </w:tc>
        <w:tc>
          <w:tcPr>
            <w:tcW w:w="1030" w:type="dxa"/>
            <w:vAlign w:val="center"/>
          </w:tcPr>
          <w:p w14:paraId="571DF254" w14:textId="77777777" w:rsidR="000945A5" w:rsidRDefault="00825C95">
            <w:r>
              <w:t>7.490</w:t>
            </w:r>
          </w:p>
        </w:tc>
        <w:tc>
          <w:tcPr>
            <w:tcW w:w="848" w:type="dxa"/>
            <w:vAlign w:val="center"/>
          </w:tcPr>
          <w:p w14:paraId="32E66273" w14:textId="77777777" w:rsidR="000945A5" w:rsidRDefault="00825C95">
            <w:r>
              <w:t>1450.0</w:t>
            </w:r>
          </w:p>
        </w:tc>
        <w:tc>
          <w:tcPr>
            <w:tcW w:w="1018" w:type="dxa"/>
            <w:vAlign w:val="center"/>
          </w:tcPr>
          <w:p w14:paraId="4B5B98C3" w14:textId="77777777" w:rsidR="000945A5" w:rsidRDefault="00825C95">
            <w:r>
              <w:t>709.4</w:t>
            </w:r>
          </w:p>
        </w:tc>
        <w:tc>
          <w:tcPr>
            <w:tcW w:w="1188" w:type="dxa"/>
            <w:vAlign w:val="center"/>
          </w:tcPr>
          <w:p w14:paraId="14005985" w14:textId="77777777" w:rsidR="000945A5" w:rsidRDefault="00825C95">
            <w:r>
              <w:t>0.0000</w:t>
            </w:r>
          </w:p>
        </w:tc>
        <w:tc>
          <w:tcPr>
            <w:tcW w:w="1516" w:type="dxa"/>
            <w:vAlign w:val="center"/>
          </w:tcPr>
          <w:p w14:paraId="6C76ED46" w14:textId="77777777" w:rsidR="000945A5" w:rsidRDefault="000945A5">
            <w:pPr>
              <w:rPr>
                <w:sz w:val="18"/>
                <w:szCs w:val="18"/>
              </w:rPr>
            </w:pPr>
          </w:p>
        </w:tc>
      </w:tr>
      <w:tr w:rsidR="000945A5" w14:paraId="2DBB9A58" w14:textId="77777777">
        <w:tc>
          <w:tcPr>
            <w:tcW w:w="2196" w:type="dxa"/>
            <w:shd w:val="clear" w:color="auto" w:fill="E6E6E6"/>
            <w:vAlign w:val="center"/>
          </w:tcPr>
          <w:p w14:paraId="36F6A939" w14:textId="77777777" w:rsidR="000945A5" w:rsidRDefault="00825C95">
            <w:r>
              <w:t>预制细石混凝土板</w:t>
            </w:r>
          </w:p>
        </w:tc>
        <w:tc>
          <w:tcPr>
            <w:tcW w:w="1018" w:type="dxa"/>
            <w:vAlign w:val="center"/>
          </w:tcPr>
          <w:p w14:paraId="2FC6BBB0" w14:textId="77777777" w:rsidR="000945A5" w:rsidRDefault="00825C95">
            <w:r>
              <w:t>1.510</w:t>
            </w:r>
          </w:p>
        </w:tc>
        <w:tc>
          <w:tcPr>
            <w:tcW w:w="1030" w:type="dxa"/>
            <w:vAlign w:val="center"/>
          </w:tcPr>
          <w:p w14:paraId="761B0974" w14:textId="77777777" w:rsidR="000945A5" w:rsidRDefault="00825C95">
            <w:r>
              <w:t>15.359</w:t>
            </w:r>
          </w:p>
        </w:tc>
        <w:tc>
          <w:tcPr>
            <w:tcW w:w="848" w:type="dxa"/>
            <w:vAlign w:val="center"/>
          </w:tcPr>
          <w:p w14:paraId="0646A207" w14:textId="77777777" w:rsidR="000945A5" w:rsidRDefault="00825C95">
            <w:r>
              <w:t>2300.0</w:t>
            </w:r>
          </w:p>
        </w:tc>
        <w:tc>
          <w:tcPr>
            <w:tcW w:w="1018" w:type="dxa"/>
            <w:vAlign w:val="center"/>
          </w:tcPr>
          <w:p w14:paraId="5EC295D2" w14:textId="77777777" w:rsidR="000945A5" w:rsidRDefault="00825C95">
            <w:r>
              <w:t>934.0</w:t>
            </w:r>
          </w:p>
        </w:tc>
        <w:tc>
          <w:tcPr>
            <w:tcW w:w="1188" w:type="dxa"/>
            <w:vAlign w:val="center"/>
          </w:tcPr>
          <w:p w14:paraId="69FA8ABA" w14:textId="77777777" w:rsidR="000945A5" w:rsidRDefault="00825C95">
            <w:r>
              <w:t>0.0000</w:t>
            </w:r>
          </w:p>
        </w:tc>
        <w:tc>
          <w:tcPr>
            <w:tcW w:w="1516" w:type="dxa"/>
            <w:vAlign w:val="center"/>
          </w:tcPr>
          <w:p w14:paraId="4BA901EC" w14:textId="77777777" w:rsidR="000945A5" w:rsidRDefault="000945A5">
            <w:pPr>
              <w:rPr>
                <w:sz w:val="18"/>
                <w:szCs w:val="18"/>
              </w:rPr>
            </w:pPr>
          </w:p>
        </w:tc>
      </w:tr>
      <w:tr w:rsidR="000945A5" w14:paraId="3E6B5B4F" w14:textId="77777777">
        <w:tc>
          <w:tcPr>
            <w:tcW w:w="2196" w:type="dxa"/>
            <w:shd w:val="clear" w:color="auto" w:fill="E6E6E6"/>
            <w:vAlign w:val="center"/>
          </w:tcPr>
          <w:p w14:paraId="111CF31F" w14:textId="77777777" w:rsidR="000945A5" w:rsidRDefault="00825C95">
            <w:r>
              <w:t>砂垫层</w:t>
            </w:r>
          </w:p>
        </w:tc>
        <w:tc>
          <w:tcPr>
            <w:tcW w:w="1018" w:type="dxa"/>
            <w:vAlign w:val="center"/>
          </w:tcPr>
          <w:p w14:paraId="1EA794E0" w14:textId="77777777" w:rsidR="000945A5" w:rsidRDefault="00825C95">
            <w:r>
              <w:t>0.580</w:t>
            </w:r>
          </w:p>
        </w:tc>
        <w:tc>
          <w:tcPr>
            <w:tcW w:w="1030" w:type="dxa"/>
            <w:vAlign w:val="center"/>
          </w:tcPr>
          <w:p w14:paraId="1E071A16" w14:textId="77777777" w:rsidR="000945A5" w:rsidRDefault="00825C95">
            <w:r>
              <w:t>7.874</w:t>
            </w:r>
          </w:p>
        </w:tc>
        <w:tc>
          <w:tcPr>
            <w:tcW w:w="848" w:type="dxa"/>
            <w:vAlign w:val="center"/>
          </w:tcPr>
          <w:p w14:paraId="11808720" w14:textId="77777777" w:rsidR="000945A5" w:rsidRDefault="00825C95">
            <w:r>
              <w:t>1400.0</w:t>
            </w:r>
          </w:p>
        </w:tc>
        <w:tc>
          <w:tcPr>
            <w:tcW w:w="1018" w:type="dxa"/>
            <w:vAlign w:val="center"/>
          </w:tcPr>
          <w:p w14:paraId="0ACC94E5" w14:textId="77777777" w:rsidR="000945A5" w:rsidRDefault="00825C95">
            <w:r>
              <w:t>1050.0</w:t>
            </w:r>
          </w:p>
        </w:tc>
        <w:tc>
          <w:tcPr>
            <w:tcW w:w="1188" w:type="dxa"/>
            <w:vAlign w:val="center"/>
          </w:tcPr>
          <w:p w14:paraId="6578C67E" w14:textId="77777777" w:rsidR="000945A5" w:rsidRDefault="00825C95">
            <w:r>
              <w:t>0.0000</w:t>
            </w:r>
          </w:p>
        </w:tc>
        <w:tc>
          <w:tcPr>
            <w:tcW w:w="1516" w:type="dxa"/>
            <w:vAlign w:val="center"/>
          </w:tcPr>
          <w:p w14:paraId="6563BD8B" w14:textId="77777777" w:rsidR="000945A5" w:rsidRDefault="000945A5">
            <w:pPr>
              <w:rPr>
                <w:sz w:val="18"/>
                <w:szCs w:val="18"/>
              </w:rPr>
            </w:pPr>
          </w:p>
        </w:tc>
      </w:tr>
      <w:tr w:rsidR="000945A5" w14:paraId="135ED4CC" w14:textId="77777777">
        <w:tc>
          <w:tcPr>
            <w:tcW w:w="2196" w:type="dxa"/>
            <w:shd w:val="clear" w:color="auto" w:fill="E6E6E6"/>
            <w:vAlign w:val="center"/>
          </w:tcPr>
          <w:p w14:paraId="379AA910" w14:textId="77777777" w:rsidR="000945A5" w:rsidRDefault="00825C95">
            <w:r>
              <w:t>挤塑聚苯板</w:t>
            </w:r>
          </w:p>
        </w:tc>
        <w:tc>
          <w:tcPr>
            <w:tcW w:w="1018" w:type="dxa"/>
            <w:vAlign w:val="center"/>
          </w:tcPr>
          <w:p w14:paraId="4354899A" w14:textId="77777777" w:rsidR="000945A5" w:rsidRDefault="00825C95">
            <w:r>
              <w:t>0.030</w:t>
            </w:r>
          </w:p>
        </w:tc>
        <w:tc>
          <w:tcPr>
            <w:tcW w:w="1030" w:type="dxa"/>
            <w:vAlign w:val="center"/>
          </w:tcPr>
          <w:p w14:paraId="1D2FBB07" w14:textId="77777777" w:rsidR="000945A5" w:rsidRDefault="00825C95">
            <w:r>
              <w:t>0.381</w:t>
            </w:r>
          </w:p>
        </w:tc>
        <w:tc>
          <w:tcPr>
            <w:tcW w:w="848" w:type="dxa"/>
            <w:vAlign w:val="center"/>
          </w:tcPr>
          <w:p w14:paraId="4B26CC77" w14:textId="77777777" w:rsidR="000945A5" w:rsidRDefault="00825C95">
            <w:r>
              <w:t>30.0</w:t>
            </w:r>
          </w:p>
        </w:tc>
        <w:tc>
          <w:tcPr>
            <w:tcW w:w="1018" w:type="dxa"/>
            <w:vAlign w:val="center"/>
          </w:tcPr>
          <w:p w14:paraId="2A7ED1AA" w14:textId="77777777" w:rsidR="000945A5" w:rsidRDefault="00825C95">
            <w:r>
              <w:t>2220.0</w:t>
            </w:r>
          </w:p>
        </w:tc>
        <w:tc>
          <w:tcPr>
            <w:tcW w:w="1188" w:type="dxa"/>
            <w:vAlign w:val="center"/>
          </w:tcPr>
          <w:p w14:paraId="5E3E37D4" w14:textId="77777777" w:rsidR="000945A5" w:rsidRDefault="00825C95">
            <w:r>
              <w:t>0.0000</w:t>
            </w:r>
          </w:p>
        </w:tc>
        <w:tc>
          <w:tcPr>
            <w:tcW w:w="1516" w:type="dxa"/>
            <w:vAlign w:val="center"/>
          </w:tcPr>
          <w:p w14:paraId="13F0AE63" w14:textId="77777777" w:rsidR="000945A5" w:rsidRDefault="000945A5">
            <w:pPr>
              <w:rPr>
                <w:sz w:val="18"/>
                <w:szCs w:val="18"/>
              </w:rPr>
            </w:pPr>
          </w:p>
        </w:tc>
      </w:tr>
      <w:tr w:rsidR="000945A5" w14:paraId="6ADD56DF" w14:textId="77777777">
        <w:tc>
          <w:tcPr>
            <w:tcW w:w="2196" w:type="dxa"/>
            <w:shd w:val="clear" w:color="auto" w:fill="E6E6E6"/>
            <w:vAlign w:val="center"/>
          </w:tcPr>
          <w:p w14:paraId="38165EDE" w14:textId="77777777" w:rsidR="000945A5" w:rsidRDefault="00825C95">
            <w:r>
              <w:t>1:3</w:t>
            </w:r>
            <w:r>
              <w:t>水泥砂浆找平层</w:t>
            </w:r>
          </w:p>
        </w:tc>
        <w:tc>
          <w:tcPr>
            <w:tcW w:w="1018" w:type="dxa"/>
            <w:vAlign w:val="center"/>
          </w:tcPr>
          <w:p w14:paraId="4D422C6F" w14:textId="77777777" w:rsidR="000945A5" w:rsidRDefault="00825C95">
            <w:r>
              <w:t>0.930</w:t>
            </w:r>
          </w:p>
        </w:tc>
        <w:tc>
          <w:tcPr>
            <w:tcW w:w="1030" w:type="dxa"/>
            <w:vAlign w:val="center"/>
          </w:tcPr>
          <w:p w14:paraId="7EAF8A98" w14:textId="77777777" w:rsidR="000945A5" w:rsidRDefault="00825C95">
            <w:r>
              <w:t>11.370</w:t>
            </w:r>
          </w:p>
        </w:tc>
        <w:tc>
          <w:tcPr>
            <w:tcW w:w="848" w:type="dxa"/>
            <w:vAlign w:val="center"/>
          </w:tcPr>
          <w:p w14:paraId="2F64D51E" w14:textId="77777777" w:rsidR="000945A5" w:rsidRDefault="00825C95">
            <w:r>
              <w:t>1800.0</w:t>
            </w:r>
          </w:p>
        </w:tc>
        <w:tc>
          <w:tcPr>
            <w:tcW w:w="1018" w:type="dxa"/>
            <w:vAlign w:val="center"/>
          </w:tcPr>
          <w:p w14:paraId="4A50A8F4" w14:textId="77777777" w:rsidR="000945A5" w:rsidRDefault="00825C95">
            <w:r>
              <w:t>1062.0</w:t>
            </w:r>
          </w:p>
        </w:tc>
        <w:tc>
          <w:tcPr>
            <w:tcW w:w="1188" w:type="dxa"/>
            <w:vAlign w:val="center"/>
          </w:tcPr>
          <w:p w14:paraId="136E764E" w14:textId="77777777" w:rsidR="000945A5" w:rsidRDefault="00825C95">
            <w:r>
              <w:t>0.0000</w:t>
            </w:r>
          </w:p>
        </w:tc>
        <w:tc>
          <w:tcPr>
            <w:tcW w:w="1516" w:type="dxa"/>
            <w:vAlign w:val="center"/>
          </w:tcPr>
          <w:p w14:paraId="0FBD43C3" w14:textId="77777777" w:rsidR="000945A5" w:rsidRDefault="000945A5">
            <w:pPr>
              <w:rPr>
                <w:sz w:val="18"/>
                <w:szCs w:val="18"/>
              </w:rPr>
            </w:pPr>
          </w:p>
        </w:tc>
      </w:tr>
      <w:tr w:rsidR="000945A5" w14:paraId="5F3ECBF4" w14:textId="77777777">
        <w:tc>
          <w:tcPr>
            <w:tcW w:w="2196" w:type="dxa"/>
            <w:shd w:val="clear" w:color="auto" w:fill="E6E6E6"/>
            <w:vAlign w:val="center"/>
          </w:tcPr>
          <w:p w14:paraId="485A8A58" w14:textId="77777777" w:rsidR="000945A5" w:rsidRDefault="00825C95">
            <w:r>
              <w:t>钢筋混凝土屋面板</w:t>
            </w:r>
          </w:p>
        </w:tc>
        <w:tc>
          <w:tcPr>
            <w:tcW w:w="1018" w:type="dxa"/>
            <w:vAlign w:val="center"/>
          </w:tcPr>
          <w:p w14:paraId="547A2A02" w14:textId="77777777" w:rsidR="000945A5" w:rsidRDefault="00825C95">
            <w:r>
              <w:t>1.740</w:t>
            </w:r>
          </w:p>
        </w:tc>
        <w:tc>
          <w:tcPr>
            <w:tcW w:w="1030" w:type="dxa"/>
            <w:vAlign w:val="center"/>
          </w:tcPr>
          <w:p w14:paraId="6DAA78F9" w14:textId="77777777" w:rsidR="000945A5" w:rsidRDefault="00825C95">
            <w:r>
              <w:t>17.060</w:t>
            </w:r>
          </w:p>
        </w:tc>
        <w:tc>
          <w:tcPr>
            <w:tcW w:w="848" w:type="dxa"/>
            <w:vAlign w:val="center"/>
          </w:tcPr>
          <w:p w14:paraId="3FEFD807" w14:textId="77777777" w:rsidR="000945A5" w:rsidRDefault="00825C95">
            <w:r>
              <w:t>2500.0</w:t>
            </w:r>
          </w:p>
        </w:tc>
        <w:tc>
          <w:tcPr>
            <w:tcW w:w="1018" w:type="dxa"/>
            <w:vAlign w:val="center"/>
          </w:tcPr>
          <w:p w14:paraId="6F3F49D9" w14:textId="77777777" w:rsidR="000945A5" w:rsidRDefault="00825C95">
            <w:r>
              <w:t>920.0</w:t>
            </w:r>
          </w:p>
        </w:tc>
        <w:tc>
          <w:tcPr>
            <w:tcW w:w="1188" w:type="dxa"/>
            <w:vAlign w:val="center"/>
          </w:tcPr>
          <w:p w14:paraId="6A010AB5" w14:textId="77777777" w:rsidR="000945A5" w:rsidRDefault="00825C95">
            <w:r>
              <w:t>0.0000</w:t>
            </w:r>
          </w:p>
        </w:tc>
        <w:tc>
          <w:tcPr>
            <w:tcW w:w="1516" w:type="dxa"/>
            <w:vAlign w:val="center"/>
          </w:tcPr>
          <w:p w14:paraId="4504ABC7" w14:textId="77777777" w:rsidR="000945A5" w:rsidRDefault="000945A5">
            <w:pPr>
              <w:rPr>
                <w:sz w:val="18"/>
                <w:szCs w:val="18"/>
              </w:rPr>
            </w:pPr>
          </w:p>
        </w:tc>
      </w:tr>
      <w:tr w:rsidR="000945A5" w14:paraId="1F60CBD3" w14:textId="77777777">
        <w:tc>
          <w:tcPr>
            <w:tcW w:w="2196" w:type="dxa"/>
            <w:shd w:val="clear" w:color="auto" w:fill="E6E6E6"/>
            <w:vAlign w:val="center"/>
          </w:tcPr>
          <w:p w14:paraId="0723479B" w14:textId="77777777" w:rsidR="000945A5" w:rsidRDefault="00825C95">
            <w:r>
              <w:t>石灰水泥砂浆</w:t>
            </w:r>
          </w:p>
        </w:tc>
        <w:tc>
          <w:tcPr>
            <w:tcW w:w="1018" w:type="dxa"/>
            <w:vAlign w:val="center"/>
          </w:tcPr>
          <w:p w14:paraId="6F7EB15D" w14:textId="77777777" w:rsidR="000945A5" w:rsidRDefault="00825C95">
            <w:r>
              <w:t>0.870</w:t>
            </w:r>
          </w:p>
        </w:tc>
        <w:tc>
          <w:tcPr>
            <w:tcW w:w="1030" w:type="dxa"/>
            <w:vAlign w:val="center"/>
          </w:tcPr>
          <w:p w14:paraId="6A67357E" w14:textId="77777777" w:rsidR="000945A5" w:rsidRDefault="00825C95">
            <w:r>
              <w:t>10.627</w:t>
            </w:r>
          </w:p>
        </w:tc>
        <w:tc>
          <w:tcPr>
            <w:tcW w:w="848" w:type="dxa"/>
            <w:vAlign w:val="center"/>
          </w:tcPr>
          <w:p w14:paraId="147C1498" w14:textId="77777777" w:rsidR="000945A5" w:rsidRDefault="00825C95">
            <w:r>
              <w:t>1700.0</w:t>
            </w:r>
          </w:p>
        </w:tc>
        <w:tc>
          <w:tcPr>
            <w:tcW w:w="1018" w:type="dxa"/>
            <w:vAlign w:val="center"/>
          </w:tcPr>
          <w:p w14:paraId="772EBB52" w14:textId="77777777" w:rsidR="000945A5" w:rsidRDefault="00825C95">
            <w:r>
              <w:t>1050.0</w:t>
            </w:r>
          </w:p>
        </w:tc>
        <w:tc>
          <w:tcPr>
            <w:tcW w:w="1188" w:type="dxa"/>
            <w:vAlign w:val="center"/>
          </w:tcPr>
          <w:p w14:paraId="56D52A28" w14:textId="77777777" w:rsidR="000945A5" w:rsidRDefault="00825C95">
            <w:r>
              <w:t>0.0000</w:t>
            </w:r>
          </w:p>
        </w:tc>
        <w:tc>
          <w:tcPr>
            <w:tcW w:w="1516" w:type="dxa"/>
            <w:vAlign w:val="center"/>
          </w:tcPr>
          <w:p w14:paraId="4ABF13A0" w14:textId="77777777" w:rsidR="000945A5" w:rsidRDefault="000945A5">
            <w:pPr>
              <w:rPr>
                <w:sz w:val="18"/>
                <w:szCs w:val="18"/>
              </w:rPr>
            </w:pPr>
          </w:p>
        </w:tc>
      </w:tr>
      <w:tr w:rsidR="000945A5" w14:paraId="086C2452" w14:textId="77777777">
        <w:tc>
          <w:tcPr>
            <w:tcW w:w="2196" w:type="dxa"/>
            <w:shd w:val="clear" w:color="auto" w:fill="E6E6E6"/>
            <w:vAlign w:val="center"/>
          </w:tcPr>
          <w:p w14:paraId="5F782A4D" w14:textId="77777777" w:rsidR="000945A5" w:rsidRDefault="00825C95">
            <w:r>
              <w:t>抗裂砂浆（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1FFBC535" w14:textId="77777777" w:rsidR="000945A5" w:rsidRDefault="00825C95">
            <w:r>
              <w:t>0.930</w:t>
            </w:r>
          </w:p>
        </w:tc>
        <w:tc>
          <w:tcPr>
            <w:tcW w:w="1030" w:type="dxa"/>
            <w:vAlign w:val="center"/>
          </w:tcPr>
          <w:p w14:paraId="18C9580D" w14:textId="77777777" w:rsidR="000945A5" w:rsidRDefault="00825C95">
            <w:r>
              <w:t>10.000</w:t>
            </w:r>
          </w:p>
        </w:tc>
        <w:tc>
          <w:tcPr>
            <w:tcW w:w="848" w:type="dxa"/>
            <w:vAlign w:val="center"/>
          </w:tcPr>
          <w:p w14:paraId="7F439D5F" w14:textId="77777777" w:rsidR="000945A5" w:rsidRDefault="00825C95">
            <w:r>
              <w:t>1800.0</w:t>
            </w:r>
          </w:p>
        </w:tc>
        <w:tc>
          <w:tcPr>
            <w:tcW w:w="1018" w:type="dxa"/>
            <w:vAlign w:val="center"/>
          </w:tcPr>
          <w:p w14:paraId="5FF93D9F" w14:textId="77777777" w:rsidR="000945A5" w:rsidRDefault="00825C95">
            <w:r>
              <w:t>1000.0</w:t>
            </w:r>
          </w:p>
        </w:tc>
        <w:tc>
          <w:tcPr>
            <w:tcW w:w="1188" w:type="dxa"/>
            <w:vAlign w:val="center"/>
          </w:tcPr>
          <w:p w14:paraId="77BDDD31" w14:textId="77777777" w:rsidR="000945A5" w:rsidRDefault="00825C95">
            <w:r>
              <w:t>0.0000</w:t>
            </w:r>
          </w:p>
        </w:tc>
        <w:tc>
          <w:tcPr>
            <w:tcW w:w="1516" w:type="dxa"/>
            <w:vAlign w:val="center"/>
          </w:tcPr>
          <w:p w14:paraId="49DB983C" w14:textId="77777777" w:rsidR="000945A5" w:rsidRDefault="000945A5">
            <w:pPr>
              <w:rPr>
                <w:sz w:val="18"/>
                <w:szCs w:val="18"/>
              </w:rPr>
            </w:pPr>
          </w:p>
        </w:tc>
      </w:tr>
      <w:tr w:rsidR="000945A5" w14:paraId="1675DE93" w14:textId="77777777">
        <w:tc>
          <w:tcPr>
            <w:tcW w:w="2196" w:type="dxa"/>
            <w:shd w:val="clear" w:color="auto" w:fill="E6E6E6"/>
            <w:vAlign w:val="center"/>
          </w:tcPr>
          <w:p w14:paraId="37BA0E32" w14:textId="77777777" w:rsidR="000945A5" w:rsidRDefault="00825C95">
            <w:r>
              <w:t>无机塑化微孔保温板</w:t>
            </w:r>
          </w:p>
        </w:tc>
        <w:tc>
          <w:tcPr>
            <w:tcW w:w="1018" w:type="dxa"/>
            <w:vAlign w:val="center"/>
          </w:tcPr>
          <w:p w14:paraId="77BF54AD" w14:textId="77777777" w:rsidR="000945A5" w:rsidRDefault="00825C95">
            <w:r>
              <w:t>0.042</w:t>
            </w:r>
          </w:p>
        </w:tc>
        <w:tc>
          <w:tcPr>
            <w:tcW w:w="1030" w:type="dxa"/>
            <w:vAlign w:val="center"/>
          </w:tcPr>
          <w:p w14:paraId="022059C0" w14:textId="77777777" w:rsidR="000945A5" w:rsidRDefault="00825C95">
            <w:r>
              <w:t>0.650</w:t>
            </w:r>
          </w:p>
        </w:tc>
        <w:tc>
          <w:tcPr>
            <w:tcW w:w="848" w:type="dxa"/>
            <w:vAlign w:val="center"/>
          </w:tcPr>
          <w:p w14:paraId="2E1FD99E" w14:textId="77777777" w:rsidR="000945A5" w:rsidRDefault="00825C95">
            <w:r>
              <w:t>130.0</w:t>
            </w:r>
          </w:p>
        </w:tc>
        <w:tc>
          <w:tcPr>
            <w:tcW w:w="1018" w:type="dxa"/>
            <w:vAlign w:val="center"/>
          </w:tcPr>
          <w:p w14:paraId="16EC4517" w14:textId="77777777" w:rsidR="000945A5" w:rsidRDefault="00825C95">
            <w:r>
              <w:t>840.0</w:t>
            </w:r>
          </w:p>
        </w:tc>
        <w:tc>
          <w:tcPr>
            <w:tcW w:w="1188" w:type="dxa"/>
            <w:vAlign w:val="center"/>
          </w:tcPr>
          <w:p w14:paraId="012340CD" w14:textId="77777777" w:rsidR="000945A5" w:rsidRDefault="00825C95">
            <w:r>
              <w:t>0.0000</w:t>
            </w:r>
          </w:p>
        </w:tc>
        <w:tc>
          <w:tcPr>
            <w:tcW w:w="1516" w:type="dxa"/>
            <w:vAlign w:val="center"/>
          </w:tcPr>
          <w:p w14:paraId="4079A9DA" w14:textId="77777777" w:rsidR="000945A5" w:rsidRDefault="00825C95">
            <w:r>
              <w:rPr>
                <w:sz w:val="18"/>
                <w:szCs w:val="18"/>
              </w:rPr>
              <w:t>燃烧性能</w:t>
            </w:r>
            <w:r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级</w:t>
            </w:r>
          </w:p>
        </w:tc>
      </w:tr>
      <w:tr w:rsidR="000945A5" w14:paraId="4CA48E40" w14:textId="77777777">
        <w:tc>
          <w:tcPr>
            <w:tcW w:w="2196" w:type="dxa"/>
            <w:shd w:val="clear" w:color="auto" w:fill="E6E6E6"/>
            <w:vAlign w:val="center"/>
          </w:tcPr>
          <w:p w14:paraId="42E86C31" w14:textId="77777777" w:rsidR="000945A5" w:rsidRDefault="00825C95">
            <w:r>
              <w:t>多孔砖</w:t>
            </w:r>
          </w:p>
        </w:tc>
        <w:tc>
          <w:tcPr>
            <w:tcW w:w="1018" w:type="dxa"/>
            <w:vAlign w:val="center"/>
          </w:tcPr>
          <w:p w14:paraId="698B75E1" w14:textId="77777777" w:rsidR="000945A5" w:rsidRDefault="00825C95">
            <w:r>
              <w:t>0.580</w:t>
            </w:r>
          </w:p>
        </w:tc>
        <w:tc>
          <w:tcPr>
            <w:tcW w:w="1030" w:type="dxa"/>
            <w:vAlign w:val="center"/>
          </w:tcPr>
          <w:p w14:paraId="26363007" w14:textId="77777777" w:rsidR="000945A5" w:rsidRDefault="00825C95">
            <w:r>
              <w:t>7.209</w:t>
            </w:r>
          </w:p>
        </w:tc>
        <w:tc>
          <w:tcPr>
            <w:tcW w:w="848" w:type="dxa"/>
            <w:vAlign w:val="center"/>
          </w:tcPr>
          <w:p w14:paraId="07DD369E" w14:textId="77777777" w:rsidR="000945A5" w:rsidRDefault="00825C95">
            <w:r>
              <w:t>1400.0</w:t>
            </w:r>
          </w:p>
        </w:tc>
        <w:tc>
          <w:tcPr>
            <w:tcW w:w="1018" w:type="dxa"/>
            <w:vAlign w:val="center"/>
          </w:tcPr>
          <w:p w14:paraId="4C84F61B" w14:textId="77777777" w:rsidR="000945A5" w:rsidRDefault="00825C95">
            <w:r>
              <w:t>880.0</w:t>
            </w:r>
          </w:p>
        </w:tc>
        <w:tc>
          <w:tcPr>
            <w:tcW w:w="1188" w:type="dxa"/>
            <w:vAlign w:val="center"/>
          </w:tcPr>
          <w:p w14:paraId="23E2582E" w14:textId="77777777" w:rsidR="000945A5" w:rsidRDefault="00825C95">
            <w:r>
              <w:t>0.0000</w:t>
            </w:r>
          </w:p>
        </w:tc>
        <w:tc>
          <w:tcPr>
            <w:tcW w:w="1516" w:type="dxa"/>
            <w:vAlign w:val="center"/>
          </w:tcPr>
          <w:p w14:paraId="3D5DA58B" w14:textId="77777777" w:rsidR="000945A5" w:rsidRDefault="000945A5">
            <w:pPr>
              <w:rPr>
                <w:sz w:val="18"/>
                <w:szCs w:val="18"/>
              </w:rPr>
            </w:pPr>
          </w:p>
        </w:tc>
      </w:tr>
      <w:tr w:rsidR="000945A5" w14:paraId="242CDF9B" w14:textId="77777777">
        <w:tc>
          <w:tcPr>
            <w:tcW w:w="2196" w:type="dxa"/>
            <w:shd w:val="clear" w:color="auto" w:fill="E6E6E6"/>
            <w:vAlign w:val="center"/>
          </w:tcPr>
          <w:p w14:paraId="5FF21566" w14:textId="77777777" w:rsidR="000945A5" w:rsidRDefault="00825C95">
            <w:r>
              <w:t>保温砂浆</w:t>
            </w:r>
          </w:p>
        </w:tc>
        <w:tc>
          <w:tcPr>
            <w:tcW w:w="1018" w:type="dxa"/>
            <w:vAlign w:val="center"/>
          </w:tcPr>
          <w:p w14:paraId="652BD653" w14:textId="77777777" w:rsidR="000945A5" w:rsidRDefault="00825C95">
            <w:r>
              <w:t>0.030</w:t>
            </w:r>
          </w:p>
        </w:tc>
        <w:tc>
          <w:tcPr>
            <w:tcW w:w="1030" w:type="dxa"/>
            <w:vAlign w:val="center"/>
          </w:tcPr>
          <w:p w14:paraId="5DCA1A0C" w14:textId="77777777" w:rsidR="000945A5" w:rsidRDefault="00825C95">
            <w:r>
              <w:t>10.000</w:t>
            </w:r>
          </w:p>
        </w:tc>
        <w:tc>
          <w:tcPr>
            <w:tcW w:w="848" w:type="dxa"/>
            <w:vAlign w:val="center"/>
          </w:tcPr>
          <w:p w14:paraId="2D562DC7" w14:textId="77777777" w:rsidR="000945A5" w:rsidRDefault="00825C95">
            <w:r>
              <w:t>500.0</w:t>
            </w:r>
          </w:p>
        </w:tc>
        <w:tc>
          <w:tcPr>
            <w:tcW w:w="1018" w:type="dxa"/>
            <w:vAlign w:val="center"/>
          </w:tcPr>
          <w:p w14:paraId="5E2708F4" w14:textId="77777777" w:rsidR="000945A5" w:rsidRDefault="00825C95">
            <w:r>
              <w:t>1000.0</w:t>
            </w:r>
          </w:p>
        </w:tc>
        <w:tc>
          <w:tcPr>
            <w:tcW w:w="1188" w:type="dxa"/>
            <w:vAlign w:val="center"/>
          </w:tcPr>
          <w:p w14:paraId="1A8F546E" w14:textId="77777777" w:rsidR="000945A5" w:rsidRDefault="00825C95">
            <w:r>
              <w:t>0.0000</w:t>
            </w:r>
          </w:p>
        </w:tc>
        <w:tc>
          <w:tcPr>
            <w:tcW w:w="1516" w:type="dxa"/>
            <w:vAlign w:val="center"/>
          </w:tcPr>
          <w:p w14:paraId="07A6C6FF" w14:textId="77777777" w:rsidR="000945A5" w:rsidRDefault="000945A5">
            <w:pPr>
              <w:rPr>
                <w:sz w:val="18"/>
                <w:szCs w:val="18"/>
              </w:rPr>
            </w:pPr>
          </w:p>
        </w:tc>
      </w:tr>
      <w:tr w:rsidR="000945A5" w14:paraId="2DF5EA72" w14:textId="77777777">
        <w:tc>
          <w:tcPr>
            <w:tcW w:w="2196" w:type="dxa"/>
            <w:shd w:val="clear" w:color="auto" w:fill="E6E6E6"/>
            <w:vAlign w:val="center"/>
          </w:tcPr>
          <w:p w14:paraId="688B1546" w14:textId="77777777" w:rsidR="000945A5" w:rsidRDefault="00825C95">
            <w:r>
              <w:t>烧结多孔砖</w:t>
            </w:r>
            <w:r>
              <w:t>(240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3ABC01B6" w14:textId="77777777" w:rsidR="000945A5" w:rsidRDefault="00825C95">
            <w:r>
              <w:t>0.580</w:t>
            </w:r>
          </w:p>
        </w:tc>
        <w:tc>
          <w:tcPr>
            <w:tcW w:w="1030" w:type="dxa"/>
            <w:vAlign w:val="center"/>
          </w:tcPr>
          <w:p w14:paraId="599A7071" w14:textId="77777777" w:rsidR="000945A5" w:rsidRDefault="00825C95">
            <w:r>
              <w:t>7.920</w:t>
            </w:r>
          </w:p>
        </w:tc>
        <w:tc>
          <w:tcPr>
            <w:tcW w:w="848" w:type="dxa"/>
            <w:vAlign w:val="center"/>
          </w:tcPr>
          <w:p w14:paraId="14D88A47" w14:textId="77777777" w:rsidR="000945A5" w:rsidRDefault="00825C95">
            <w:r>
              <w:t>1400.0</w:t>
            </w:r>
          </w:p>
        </w:tc>
        <w:tc>
          <w:tcPr>
            <w:tcW w:w="1018" w:type="dxa"/>
            <w:vAlign w:val="center"/>
          </w:tcPr>
          <w:p w14:paraId="523D767F" w14:textId="77777777" w:rsidR="000945A5" w:rsidRDefault="00825C95">
            <w:r>
              <w:t>1062.2</w:t>
            </w:r>
          </w:p>
        </w:tc>
        <w:tc>
          <w:tcPr>
            <w:tcW w:w="1188" w:type="dxa"/>
            <w:vAlign w:val="center"/>
          </w:tcPr>
          <w:p w14:paraId="1AF7C287" w14:textId="77777777" w:rsidR="000945A5" w:rsidRDefault="00825C95">
            <w:r>
              <w:t>0.0000</w:t>
            </w:r>
          </w:p>
        </w:tc>
        <w:tc>
          <w:tcPr>
            <w:tcW w:w="1516" w:type="dxa"/>
            <w:vAlign w:val="center"/>
          </w:tcPr>
          <w:p w14:paraId="2DEE6719" w14:textId="77777777" w:rsidR="000945A5" w:rsidRDefault="000945A5">
            <w:pPr>
              <w:rPr>
                <w:sz w:val="18"/>
                <w:szCs w:val="18"/>
              </w:rPr>
            </w:pPr>
          </w:p>
        </w:tc>
      </w:tr>
    </w:tbl>
    <w:p w14:paraId="4E2FF260" w14:textId="77777777" w:rsidR="000945A5" w:rsidRDefault="00825C95">
      <w:pPr>
        <w:pStyle w:val="2"/>
        <w:widowControl w:val="0"/>
      </w:pPr>
      <w:bookmarkStart w:id="49" w:name="_Toc154562117"/>
      <w:r>
        <w:t>围护结构作法简要说明</w:t>
      </w:r>
      <w:bookmarkEnd w:id="49"/>
    </w:p>
    <w:p w14:paraId="20723A59" w14:textId="77777777" w:rsidR="000945A5" w:rsidRDefault="00825C95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屋顶构造：</w:t>
      </w:r>
      <w:r>
        <w:rPr>
          <w:color w:val="0000FF"/>
          <w:szCs w:val="21"/>
        </w:rPr>
        <w:t>屋顶构造一：</w:t>
      </w:r>
      <w:r>
        <w:rPr>
          <w:color w:val="000000"/>
        </w:rPr>
        <w:t>（由上到下）</w:t>
      </w:r>
    </w:p>
    <w:p w14:paraId="59352A45" w14:textId="77777777" w:rsidR="000945A5" w:rsidRDefault="00825C95">
      <w:pPr>
        <w:widowControl w:val="0"/>
        <w:jc w:val="both"/>
      </w:pPr>
      <w:r>
        <w:t xml:space="preserve">    </w:t>
      </w:r>
      <w:r>
        <w:rPr>
          <w:color w:val="000000"/>
        </w:rPr>
        <w:t>预制细石混凝土板</w:t>
      </w:r>
      <w:r>
        <w:rPr>
          <w:color w:val="000000"/>
        </w:rPr>
        <w:t xml:space="preserve"> 40mm</w:t>
      </w:r>
      <w:r>
        <w:rPr>
          <w:color w:val="000000"/>
        </w:rPr>
        <w:t>＋砂垫层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 xml:space="preserve"> 60mm</w:t>
      </w:r>
      <w:r>
        <w:rPr>
          <w:color w:val="000000"/>
        </w:rPr>
        <w:t>＋</w:t>
      </w:r>
      <w:r>
        <w:rPr>
          <w:color w:val="000000"/>
        </w:rPr>
        <w:t>1:3</w:t>
      </w:r>
      <w:r>
        <w:rPr>
          <w:color w:val="000000"/>
        </w:rPr>
        <w:t>水泥砂浆找平层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钢筋混凝土屋面板</w:t>
      </w:r>
      <w:r>
        <w:rPr>
          <w:color w:val="800080"/>
        </w:rPr>
        <w:t xml:space="preserve"> 120mm</w:t>
      </w:r>
      <w:r>
        <w:rPr>
          <w:color w:val="000000"/>
        </w:rPr>
        <w:t>＋石灰水泥砂浆</w:t>
      </w:r>
      <w:r>
        <w:rPr>
          <w:color w:val="000000"/>
        </w:rPr>
        <w:t xml:space="preserve"> 20mm</w:t>
      </w:r>
    </w:p>
    <w:p w14:paraId="67A36CE9" w14:textId="77777777" w:rsidR="000945A5" w:rsidRDefault="000945A5">
      <w:pPr>
        <w:widowControl w:val="0"/>
        <w:jc w:val="both"/>
        <w:rPr>
          <w:color w:val="000000"/>
        </w:rPr>
      </w:pPr>
    </w:p>
    <w:p w14:paraId="03960A4E" w14:textId="77777777" w:rsidR="000945A5" w:rsidRDefault="00825C9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外墙构造：</w:t>
      </w:r>
      <w:r>
        <w:rPr>
          <w:color w:val="0000FF"/>
          <w:szCs w:val="21"/>
        </w:rPr>
        <w:t>外墙构造一：</w:t>
      </w:r>
      <w:r>
        <w:rPr>
          <w:color w:val="000000"/>
        </w:rPr>
        <w:t>（由外到内）</w:t>
      </w:r>
    </w:p>
    <w:p w14:paraId="2E15F5C7" w14:textId="77777777" w:rsidR="000945A5" w:rsidRDefault="00825C9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抗裂砂浆（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 xml:space="preserve"> 4mm</w:t>
      </w:r>
      <w:r>
        <w:rPr>
          <w:color w:val="000000"/>
        </w:rPr>
        <w:t>＋</w:t>
      </w:r>
      <w:r>
        <w:rPr>
          <w:color w:val="800000"/>
        </w:rPr>
        <w:t>无机塑化微孔保温板</w:t>
      </w:r>
      <w:r>
        <w:rPr>
          <w:color w:val="800000"/>
        </w:rPr>
        <w:t xml:space="preserve"> 50mm</w:t>
      </w:r>
      <w:r>
        <w:rPr>
          <w:color w:val="000000"/>
        </w:rPr>
        <w:t>＋</w:t>
      </w:r>
      <w:r>
        <w:rPr>
          <w:color w:val="800080"/>
        </w:rPr>
        <w:t>多孔砖</w:t>
      </w:r>
      <w:r>
        <w:rPr>
          <w:color w:val="800080"/>
        </w:rPr>
        <w:t xml:space="preserve"> 370mm</w:t>
      </w:r>
      <w:r>
        <w:rPr>
          <w:color w:val="000000"/>
        </w:rPr>
        <w:t>＋保温砂浆</w:t>
      </w:r>
      <w:r>
        <w:rPr>
          <w:color w:val="000000"/>
        </w:rPr>
        <w:t xml:space="preserve"> 20mm</w:t>
      </w:r>
    </w:p>
    <w:p w14:paraId="1B82A9EA" w14:textId="77777777" w:rsidR="000945A5" w:rsidRDefault="000945A5">
      <w:pPr>
        <w:widowControl w:val="0"/>
        <w:jc w:val="both"/>
        <w:rPr>
          <w:color w:val="000000"/>
        </w:rPr>
      </w:pPr>
    </w:p>
    <w:p w14:paraId="7EBD2895" w14:textId="77777777" w:rsidR="000945A5" w:rsidRDefault="00825C9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  <w:szCs w:val="21"/>
        </w:rPr>
        <w:t>6mm</w:t>
      </w:r>
      <w:r>
        <w:rPr>
          <w:color w:val="0000FF"/>
          <w:szCs w:val="21"/>
        </w:rPr>
        <w:t>无色玻璃</w:t>
      </w:r>
      <w:r>
        <w:rPr>
          <w:color w:val="0000FF"/>
          <w:szCs w:val="21"/>
        </w:rPr>
        <w:t>+0.05mm</w:t>
      </w:r>
      <w:r>
        <w:rPr>
          <w:color w:val="0000FF"/>
          <w:szCs w:val="21"/>
        </w:rPr>
        <w:t>（</w:t>
      </w:r>
      <w:r>
        <w:rPr>
          <w:color w:val="0000FF"/>
          <w:szCs w:val="21"/>
        </w:rPr>
        <w:t>S70215</w:t>
      </w:r>
      <w:r>
        <w:rPr>
          <w:color w:val="0000FF"/>
          <w:szCs w:val="21"/>
        </w:rPr>
        <w:t>）智能光控节能安全膜</w:t>
      </w:r>
      <w:r>
        <w:rPr>
          <w:color w:val="0000FF"/>
          <w:szCs w:val="21"/>
        </w:rPr>
        <w:t>+12A+6mmlow-e</w:t>
      </w:r>
      <w:r>
        <w:rPr>
          <w:color w:val="0000FF"/>
          <w:szCs w:val="21"/>
        </w:rPr>
        <w:t>玻璃（无窗框）：</w:t>
      </w:r>
    </w:p>
    <w:p w14:paraId="39CACD45" w14:textId="77777777" w:rsidR="000945A5" w:rsidRDefault="00825C9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1.600W/m^2.K</w:t>
      </w:r>
      <w:r>
        <w:rPr>
          <w:color w:val="000000"/>
        </w:rPr>
        <w:t>，太阳得热系数</w:t>
      </w:r>
      <w:r>
        <w:rPr>
          <w:color w:val="000000"/>
        </w:rPr>
        <w:t>0.287</w:t>
      </w:r>
    </w:p>
    <w:p w14:paraId="3431B4B2" w14:textId="77777777" w:rsidR="000945A5" w:rsidRDefault="000945A5">
      <w:pPr>
        <w:widowControl w:val="0"/>
        <w:jc w:val="both"/>
        <w:rPr>
          <w:color w:val="000000"/>
        </w:rPr>
      </w:pPr>
    </w:p>
    <w:p w14:paraId="71EDE854" w14:textId="77777777" w:rsidR="000945A5" w:rsidRDefault="00825C9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幕墙：</w:t>
      </w:r>
      <w:r>
        <w:rPr>
          <w:color w:val="0000FF"/>
          <w:szCs w:val="21"/>
        </w:rPr>
        <w:t>12A</w:t>
      </w:r>
      <w:r>
        <w:rPr>
          <w:color w:val="0000FF"/>
          <w:szCs w:val="21"/>
        </w:rPr>
        <w:t>钢铝单框双玻窗（平均）：</w:t>
      </w:r>
    </w:p>
    <w:p w14:paraId="4EF6CC49" w14:textId="77777777" w:rsidR="000945A5" w:rsidRDefault="00825C9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3.900W/m^2.K</w:t>
      </w:r>
      <w:r>
        <w:rPr>
          <w:color w:val="000000"/>
        </w:rPr>
        <w:t>，太阳得热系数</w:t>
      </w:r>
      <w:r>
        <w:rPr>
          <w:color w:val="000000"/>
        </w:rPr>
        <w:t>0.652</w:t>
      </w:r>
    </w:p>
    <w:p w14:paraId="6D07EA67" w14:textId="77777777" w:rsidR="000945A5" w:rsidRDefault="000945A5">
      <w:pPr>
        <w:widowControl w:val="0"/>
        <w:jc w:val="both"/>
        <w:rPr>
          <w:color w:val="000000"/>
        </w:rPr>
      </w:pPr>
    </w:p>
    <w:p w14:paraId="63B8621C" w14:textId="77777777" w:rsidR="000945A5" w:rsidRDefault="00825C9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天窗：</w:t>
      </w:r>
      <w:r>
        <w:rPr>
          <w:color w:val="0000FF"/>
          <w:szCs w:val="21"/>
        </w:rPr>
        <w:t>6mm</w:t>
      </w:r>
      <w:r>
        <w:rPr>
          <w:color w:val="0000FF"/>
          <w:szCs w:val="21"/>
        </w:rPr>
        <w:t>无色玻璃</w:t>
      </w:r>
      <w:r>
        <w:rPr>
          <w:color w:val="0000FF"/>
          <w:szCs w:val="21"/>
        </w:rPr>
        <w:t>+0.05mm</w:t>
      </w:r>
      <w:r>
        <w:rPr>
          <w:color w:val="0000FF"/>
          <w:szCs w:val="21"/>
        </w:rPr>
        <w:t>（</w:t>
      </w:r>
      <w:r>
        <w:rPr>
          <w:color w:val="0000FF"/>
          <w:szCs w:val="21"/>
        </w:rPr>
        <w:t>S70215</w:t>
      </w:r>
      <w:r>
        <w:rPr>
          <w:color w:val="0000FF"/>
          <w:szCs w:val="21"/>
        </w:rPr>
        <w:t>）智能光控节能安全膜</w:t>
      </w:r>
      <w:r>
        <w:rPr>
          <w:color w:val="0000FF"/>
          <w:szCs w:val="21"/>
        </w:rPr>
        <w:t>+12A+6mmlow-e</w:t>
      </w:r>
      <w:r>
        <w:rPr>
          <w:color w:val="0000FF"/>
          <w:szCs w:val="21"/>
        </w:rPr>
        <w:t>玻璃（无窗框）：</w:t>
      </w:r>
    </w:p>
    <w:p w14:paraId="3398AD35" w14:textId="77777777" w:rsidR="000945A5" w:rsidRDefault="00825C9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1.600W/m^2.K</w:t>
      </w:r>
      <w:r>
        <w:rPr>
          <w:color w:val="000000"/>
        </w:rPr>
        <w:t>，太阳得热系数</w:t>
      </w:r>
      <w:r>
        <w:rPr>
          <w:color w:val="000000"/>
        </w:rPr>
        <w:t>0.287</w:t>
      </w:r>
    </w:p>
    <w:p w14:paraId="0339865A" w14:textId="77777777" w:rsidR="000945A5" w:rsidRDefault="000945A5">
      <w:pPr>
        <w:widowControl w:val="0"/>
        <w:jc w:val="both"/>
        <w:rPr>
          <w:color w:val="000000"/>
        </w:rPr>
      </w:pPr>
    </w:p>
    <w:p w14:paraId="50E3D1BB" w14:textId="77777777" w:rsidR="000945A5" w:rsidRDefault="00825C95">
      <w:pPr>
        <w:pStyle w:val="1"/>
        <w:widowControl w:val="0"/>
        <w:jc w:val="both"/>
        <w:rPr>
          <w:color w:val="000000"/>
        </w:rPr>
      </w:pPr>
      <w:bookmarkStart w:id="50" w:name="_Toc154562118"/>
      <w:r>
        <w:rPr>
          <w:color w:val="000000"/>
        </w:rPr>
        <w:t>围护结构概况</w:t>
      </w:r>
      <w:bookmarkEnd w:id="50"/>
    </w:p>
    <w:p w14:paraId="4EF1E520" w14:textId="77777777" w:rsidR="000945A5" w:rsidRDefault="000945A5"/>
    <w:tbl>
      <w:tblPr>
        <w:tblW w:w="527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32"/>
        <w:gridCol w:w="764"/>
        <w:gridCol w:w="1786"/>
        <w:gridCol w:w="955"/>
        <w:gridCol w:w="955"/>
        <w:gridCol w:w="1115"/>
        <w:gridCol w:w="1109"/>
        <w:gridCol w:w="955"/>
        <w:gridCol w:w="959"/>
      </w:tblGrid>
      <w:tr w:rsidR="00053ED0" w14:paraId="4795BF85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0EFE693" w14:textId="77777777" w:rsidR="00053ED0" w:rsidRDefault="00825C95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E6D6918" w14:textId="77777777" w:rsidR="00053ED0" w:rsidRDefault="00825C95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标识建筑</w:t>
            </w:r>
          </w:p>
        </w:tc>
        <w:tc>
          <w:tcPr>
            <w:tcW w:w="1586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665B9CD" w14:textId="77777777" w:rsidR="00053ED0" w:rsidRDefault="00825C95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比对建</w:t>
            </w:r>
            <w:r>
              <w:rPr>
                <w:rFonts w:hAnsi="宋体"/>
                <w:szCs w:val="21"/>
              </w:rPr>
              <w:t>筑</w:t>
            </w:r>
          </w:p>
        </w:tc>
      </w:tr>
      <w:tr w:rsidR="00053ED0" w14:paraId="3575B8A3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6E1272F" w14:textId="77777777" w:rsidR="00053ED0" w:rsidRDefault="00825C95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A9160F" w14:textId="77777777" w:rsidR="00053ED0" w:rsidRDefault="00825C95" w:rsidP="0053319F">
            <w:pPr>
              <w:jc w:val="center"/>
              <w:rPr>
                <w:bCs/>
                <w:szCs w:val="21"/>
              </w:rPr>
            </w:pPr>
            <w:bookmarkStart w:id="51" w:name="屋顶K"/>
            <w:r>
              <w:rPr>
                <w:rFonts w:hint="eastAsia"/>
                <w:bCs/>
                <w:szCs w:val="21"/>
              </w:rPr>
              <w:t>0.47</w:t>
            </w:r>
            <w:bookmarkEnd w:id="51"/>
            <w:r>
              <w:rPr>
                <w:rFonts w:hint="eastAsia"/>
                <w:bCs/>
                <w:szCs w:val="21"/>
              </w:rPr>
              <w:t>(D:</w:t>
            </w:r>
            <w:bookmarkStart w:id="52" w:name="屋顶D"/>
            <w:r w:rsidRPr="00AB0512">
              <w:rPr>
                <w:rFonts w:hint="eastAsia"/>
                <w:bCs/>
                <w:szCs w:val="21"/>
              </w:rPr>
              <w:t>3.11</w:t>
            </w:r>
            <w:bookmarkEnd w:id="52"/>
            <w:r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C00B13" w14:textId="77777777" w:rsidR="00053ED0" w:rsidRDefault="00825C95" w:rsidP="0053319F">
            <w:pPr>
              <w:jc w:val="center"/>
              <w:rPr>
                <w:szCs w:val="21"/>
              </w:rPr>
            </w:pPr>
            <w:bookmarkStart w:id="53" w:name="参照建筑屋顶K"/>
            <w:r>
              <w:rPr>
                <w:rFonts w:hint="eastAsia"/>
                <w:szCs w:val="21"/>
              </w:rPr>
              <w:t>0.50</w:t>
            </w:r>
            <w:bookmarkEnd w:id="53"/>
          </w:p>
        </w:tc>
      </w:tr>
      <w:tr w:rsidR="00053ED0" w14:paraId="6BC7A159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0390BE0" w14:textId="77777777" w:rsidR="00053ED0" w:rsidRDefault="00825C95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894EDE" w14:textId="77777777" w:rsidR="00053ED0" w:rsidRDefault="00825C95" w:rsidP="0053319F">
            <w:pPr>
              <w:jc w:val="center"/>
              <w:rPr>
                <w:bCs/>
                <w:szCs w:val="21"/>
              </w:rPr>
            </w:pPr>
            <w:bookmarkStart w:id="54" w:name="外墙K"/>
            <w:r>
              <w:rPr>
                <w:rFonts w:hint="eastAsia"/>
                <w:bCs/>
                <w:szCs w:val="21"/>
              </w:rPr>
              <w:t>0.42</w:t>
            </w:r>
            <w:bookmarkEnd w:id="54"/>
            <w:r>
              <w:rPr>
                <w:rFonts w:hint="eastAsia"/>
                <w:bCs/>
                <w:szCs w:val="21"/>
              </w:rPr>
              <w:t>(D:</w:t>
            </w:r>
            <w:bookmarkStart w:id="55" w:name="外墙D"/>
            <w:r w:rsidRPr="00AB0512">
              <w:rPr>
                <w:rFonts w:hint="eastAsia"/>
                <w:bCs/>
                <w:szCs w:val="21"/>
              </w:rPr>
              <w:t>12.08</w:t>
            </w:r>
            <w:bookmarkEnd w:id="55"/>
            <w:r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A360DB" w14:textId="77777777" w:rsidR="00053ED0" w:rsidRDefault="00825C95" w:rsidP="0053319F">
            <w:pPr>
              <w:jc w:val="center"/>
              <w:rPr>
                <w:szCs w:val="21"/>
              </w:rPr>
            </w:pPr>
            <w:bookmarkStart w:id="56" w:name="参照建筑外墙K"/>
            <w:r>
              <w:rPr>
                <w:rFonts w:hint="eastAsia"/>
                <w:szCs w:val="21"/>
              </w:rPr>
              <w:t>0.80</w:t>
            </w:r>
            <w:bookmarkEnd w:id="56"/>
          </w:p>
        </w:tc>
      </w:tr>
      <w:tr w:rsidR="00053ED0" w14:paraId="35278DF7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485D3D5" w14:textId="77777777" w:rsidR="00053ED0" w:rsidRDefault="00825C95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7D1C7FFF" w14:textId="77777777" w:rsidR="00053ED0" w:rsidRDefault="00825C95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674FE0" w14:textId="77777777" w:rsidR="00053ED0" w:rsidRDefault="00825C95" w:rsidP="0053319F">
            <w:pPr>
              <w:jc w:val="center"/>
              <w:rPr>
                <w:bCs/>
                <w:szCs w:val="21"/>
              </w:rPr>
            </w:pPr>
            <w:bookmarkStart w:id="57" w:name="天窗K"/>
            <w:r>
              <w:rPr>
                <w:rFonts w:hint="eastAsia"/>
                <w:bCs/>
                <w:szCs w:val="21"/>
              </w:rPr>
              <w:t>1.60</w:t>
            </w:r>
            <w:bookmarkEnd w:id="57"/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701021" w14:textId="77777777" w:rsidR="00053ED0" w:rsidRDefault="00825C95" w:rsidP="0053319F">
            <w:pPr>
              <w:jc w:val="center"/>
              <w:rPr>
                <w:szCs w:val="21"/>
              </w:rPr>
            </w:pPr>
            <w:bookmarkStart w:id="58" w:name="参照建筑天窗K"/>
            <w:r>
              <w:rPr>
                <w:rFonts w:hint="eastAsia"/>
                <w:szCs w:val="21"/>
              </w:rPr>
              <w:t>2.60</w:t>
            </w:r>
            <w:bookmarkEnd w:id="58"/>
          </w:p>
        </w:tc>
      </w:tr>
      <w:tr w:rsidR="00053ED0" w14:paraId="6FA12F82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97E1D9D" w14:textId="77777777" w:rsidR="00053ED0" w:rsidRDefault="00825C95" w:rsidP="0053319F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642E48F" w14:textId="77777777" w:rsidR="00053ED0" w:rsidRDefault="00825C95" w:rsidP="0053319F">
            <w:pPr>
              <w:jc w:val="center"/>
              <w:rPr>
                <w:bCs/>
                <w:szCs w:val="21"/>
              </w:rPr>
            </w:pPr>
            <w:bookmarkStart w:id="59" w:name="天窗SHGC"/>
            <w:r>
              <w:rPr>
                <w:rFonts w:hint="eastAsia"/>
                <w:bCs/>
                <w:szCs w:val="21"/>
              </w:rPr>
              <w:t>0.29</w:t>
            </w:r>
            <w:bookmarkEnd w:id="59"/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46F13A" w14:textId="77777777" w:rsidR="00053ED0" w:rsidRDefault="00825C95" w:rsidP="0053319F">
            <w:pPr>
              <w:jc w:val="center"/>
              <w:rPr>
                <w:szCs w:val="21"/>
              </w:rPr>
            </w:pPr>
            <w:bookmarkStart w:id="60" w:name="参照建筑天窗SHGC"/>
            <w:r>
              <w:rPr>
                <w:rFonts w:hint="eastAsia"/>
                <w:szCs w:val="21"/>
              </w:rPr>
              <w:t>0.30</w:t>
            </w:r>
            <w:bookmarkEnd w:id="60"/>
          </w:p>
        </w:tc>
      </w:tr>
      <w:tr w:rsidR="00053ED0" w14:paraId="7346FE0B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5A88E95" w14:textId="77777777" w:rsidR="00053ED0" w:rsidRDefault="00825C95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72A372" w14:textId="77777777" w:rsidR="00053ED0" w:rsidRDefault="00825C95" w:rsidP="0053319F">
            <w:pPr>
              <w:jc w:val="center"/>
              <w:rPr>
                <w:bCs/>
                <w:szCs w:val="21"/>
              </w:rPr>
            </w:pPr>
            <w:bookmarkStart w:id="61" w:name="挑空楼板K"/>
            <w:r>
              <w:rPr>
                <w:rFonts w:hint="eastAsia"/>
                <w:bCs/>
                <w:szCs w:val="21"/>
              </w:rPr>
              <w:t>－</w:t>
            </w:r>
            <w:bookmarkEnd w:id="61"/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F54AE5" w14:textId="77777777" w:rsidR="00053ED0" w:rsidRDefault="00825C95" w:rsidP="0053319F">
            <w:pPr>
              <w:jc w:val="center"/>
              <w:rPr>
                <w:szCs w:val="21"/>
              </w:rPr>
            </w:pPr>
            <w:bookmarkStart w:id="62" w:name="参照建筑挑空楼板K"/>
            <w:r>
              <w:rPr>
                <w:rFonts w:hint="eastAsia"/>
                <w:szCs w:val="21"/>
              </w:rPr>
              <w:t>－</w:t>
            </w:r>
            <w:bookmarkEnd w:id="62"/>
          </w:p>
        </w:tc>
      </w:tr>
      <w:tr w:rsidR="00DC4E2D" w14:paraId="5708550D" w14:textId="77777777" w:rsidTr="00924363">
        <w:trPr>
          <w:jc w:val="center"/>
        </w:trPr>
        <w:tc>
          <w:tcPr>
            <w:tcW w:w="489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58CD772" w14:textId="77777777" w:rsidR="00DC4E2D" w:rsidRDefault="00825C95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731F62D" w14:textId="77777777" w:rsidR="00DC4E2D" w:rsidRDefault="00825C95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2BDD3F2" w14:textId="77777777" w:rsidR="00DC4E2D" w:rsidRDefault="00825C95" w:rsidP="00DC4E2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778BC36" w14:textId="77777777" w:rsidR="00DC4E2D" w:rsidRDefault="00825C95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DD94088" w14:textId="77777777" w:rsidR="00DC4E2D" w:rsidRDefault="00825C95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328D5DE0" w14:textId="77777777" w:rsidR="00DC4E2D" w:rsidRDefault="00825C95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4572440" w14:textId="77777777" w:rsidR="00DC4E2D" w:rsidRDefault="00825C95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E16AF33" w14:textId="77777777" w:rsidR="00DC4E2D" w:rsidRDefault="00825C95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74C0C6C" w14:textId="77777777" w:rsidR="00DC4E2D" w:rsidRDefault="00825C95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1B855D5C" w14:textId="77777777" w:rsidR="00DC4E2D" w:rsidRDefault="00825C95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65B48E5" w14:textId="77777777" w:rsidR="00DC4E2D" w:rsidRDefault="00825C95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DC4E2D" w14:paraId="0B4EBE2E" w14:textId="77777777" w:rsidTr="00924363">
        <w:trPr>
          <w:trHeight w:hRule="exact"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5B3C815" w14:textId="77777777" w:rsidR="00DC4E2D" w:rsidRDefault="00825C95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D0FD135" w14:textId="77777777" w:rsidR="00DC4E2D" w:rsidRDefault="00825C95" w:rsidP="0053319F">
            <w:pPr>
              <w:jc w:val="center"/>
              <w:rPr>
                <w:rFonts w:hAnsi="宋体"/>
                <w:bCs/>
                <w:szCs w:val="21"/>
              </w:rPr>
            </w:pPr>
            <w:bookmarkStart w:id="63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63"/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2D9903B" w14:textId="77777777" w:rsidR="00DC4E2D" w:rsidRDefault="00825C95" w:rsidP="0053319F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7F0731" w14:textId="77777777" w:rsidR="00DC4E2D" w:rsidRDefault="00825C95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0.46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43C1E3" w14:textId="77777777" w:rsidR="00DC4E2D" w:rsidRDefault="00825C95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2.49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71E832" w14:textId="77777777" w:rsidR="00DC4E2D" w:rsidRDefault="00825C95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0.43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E5B1FC" w14:textId="77777777" w:rsidR="00DC4E2D" w:rsidRDefault="00825C95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0.46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7E9F913" w14:textId="77777777" w:rsidR="00DC4E2D" w:rsidRDefault="00825C95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2.40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605104B" w14:textId="77777777" w:rsidR="00DC4E2D" w:rsidRDefault="00825C95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0.35</w:t>
            </w:r>
          </w:p>
        </w:tc>
      </w:tr>
      <w:tr w:rsidR="00DC4E2D" w14:paraId="1572F34A" w14:textId="77777777" w:rsidTr="00924363">
        <w:trPr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E28F46" w14:textId="77777777" w:rsidR="00DC4E2D" w:rsidRDefault="00825C95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C9F62D9" w14:textId="77777777" w:rsidR="00DC4E2D" w:rsidRDefault="00825C95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9FE052" w14:textId="77777777" w:rsidR="00DC4E2D" w:rsidRDefault="00825C95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56D7A2F" w14:textId="77777777" w:rsidR="00DC4E2D" w:rsidRDefault="00825C95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0.36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F55976" w14:textId="77777777" w:rsidR="00DC4E2D" w:rsidRDefault="00825C95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2.12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75A50F" w14:textId="77777777" w:rsidR="00DC4E2D" w:rsidRDefault="00825C95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0.37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4A1C33" w14:textId="77777777" w:rsidR="00DC4E2D" w:rsidRDefault="00825C95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0.36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288BCC" w14:textId="77777777" w:rsidR="00DC4E2D" w:rsidRDefault="00825C95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2.60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87DE96" w14:textId="77777777" w:rsidR="00DC4E2D" w:rsidRDefault="00825C95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0.44</w:t>
            </w:r>
          </w:p>
        </w:tc>
      </w:tr>
      <w:tr w:rsidR="00DC4E2D" w14:paraId="04BEEE9D" w14:textId="77777777" w:rsidTr="00924363">
        <w:trPr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5EC2CB4" w14:textId="77777777" w:rsidR="00DC4E2D" w:rsidRDefault="00825C95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07BF8E5" w14:textId="77777777" w:rsidR="00DC4E2D" w:rsidRDefault="00825C95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F081447" w14:textId="77777777" w:rsidR="00DC4E2D" w:rsidRDefault="00825C95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3FEAC47" w14:textId="77777777" w:rsidR="00DC4E2D" w:rsidRDefault="00825C95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0.39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2405E2" w14:textId="77777777" w:rsidR="00DC4E2D" w:rsidRDefault="00825C95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3.01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02886A" w14:textId="77777777" w:rsidR="00DC4E2D" w:rsidRDefault="00825C95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0.51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5383820" w14:textId="77777777" w:rsidR="00DC4E2D" w:rsidRDefault="00825C95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0.39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CE19DE" w14:textId="77777777" w:rsidR="00DC4E2D" w:rsidRDefault="00825C95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2.60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C2FF09" w14:textId="77777777" w:rsidR="00DC4E2D" w:rsidRDefault="00825C95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0.40</w:t>
            </w:r>
          </w:p>
        </w:tc>
      </w:tr>
      <w:tr w:rsidR="00DC4E2D" w14:paraId="19A2CB39" w14:textId="77777777" w:rsidTr="00924363">
        <w:trPr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BD4B78E" w14:textId="77777777" w:rsidR="00DC4E2D" w:rsidRDefault="00825C95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A92971C" w14:textId="77777777" w:rsidR="00DC4E2D" w:rsidRDefault="00825C95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4BBBC75" w14:textId="77777777" w:rsidR="00DC4E2D" w:rsidRDefault="00825C95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1397938" w14:textId="77777777" w:rsidR="00DC4E2D" w:rsidRDefault="00825C95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0.40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4EC3356" w14:textId="77777777" w:rsidR="00DC4E2D" w:rsidRDefault="00825C95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3.31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47A237C" w14:textId="77777777" w:rsidR="00DC4E2D" w:rsidRDefault="00825C95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0.56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CB04390" w14:textId="77777777" w:rsidR="00DC4E2D" w:rsidRDefault="00825C95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0.40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11C93FF" w14:textId="77777777" w:rsidR="00DC4E2D" w:rsidRDefault="00825C95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2.60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0668FAE" w14:textId="77777777" w:rsidR="00DC4E2D" w:rsidRDefault="00825C95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0.40</w:t>
            </w:r>
          </w:p>
        </w:tc>
      </w:tr>
    </w:tbl>
    <w:p w14:paraId="155B085A" w14:textId="77777777" w:rsidR="000945A5" w:rsidRDefault="00825C95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  <w:r>
        <w:rPr>
          <w:color w:val="000000"/>
        </w:rPr>
        <w:t xml:space="preserve">1. — </w:t>
      </w:r>
      <w:r>
        <w:rPr>
          <w:color w:val="000000"/>
        </w:rPr>
        <w:t>代表本工程无对应项</w:t>
      </w:r>
      <w:r>
        <w:rPr>
          <w:color w:val="000000"/>
        </w:rPr>
        <w:t>; 2. ——</w:t>
      </w:r>
      <w:r>
        <w:rPr>
          <w:color w:val="000000"/>
        </w:rPr>
        <w:t>代表参照建筑不要求，取值同设计建筑。</w:t>
      </w:r>
    </w:p>
    <w:p w14:paraId="605C127A" w14:textId="77777777" w:rsidR="000945A5" w:rsidRDefault="000945A5">
      <w:pPr>
        <w:widowControl w:val="0"/>
        <w:jc w:val="both"/>
        <w:rPr>
          <w:color w:val="000000"/>
        </w:rPr>
      </w:pPr>
    </w:p>
    <w:p w14:paraId="473DAB7C" w14:textId="77777777" w:rsidR="000945A5" w:rsidRDefault="00825C95">
      <w:pPr>
        <w:pStyle w:val="1"/>
        <w:widowControl w:val="0"/>
        <w:jc w:val="both"/>
        <w:rPr>
          <w:color w:val="000000"/>
        </w:rPr>
      </w:pPr>
      <w:bookmarkStart w:id="64" w:name="_Toc154562119"/>
      <w:r>
        <w:rPr>
          <w:color w:val="000000"/>
        </w:rPr>
        <w:t>标识建筑</w:t>
      </w:r>
      <w:bookmarkEnd w:id="64"/>
    </w:p>
    <w:p w14:paraId="23E893BB" w14:textId="77777777" w:rsidR="000945A5" w:rsidRDefault="00825C95">
      <w:pPr>
        <w:pStyle w:val="2"/>
        <w:widowControl w:val="0"/>
      </w:pPr>
      <w:bookmarkStart w:id="65" w:name="_Toc154562120"/>
      <w:r>
        <w:t>房间类型</w:t>
      </w:r>
      <w:bookmarkEnd w:id="65"/>
    </w:p>
    <w:p w14:paraId="2C78450D" w14:textId="77777777" w:rsidR="000945A5" w:rsidRDefault="00825C95">
      <w:pPr>
        <w:pStyle w:val="3"/>
        <w:widowControl w:val="0"/>
        <w:jc w:val="both"/>
        <w:rPr>
          <w:color w:val="000000"/>
        </w:rPr>
      </w:pPr>
      <w:bookmarkStart w:id="66" w:name="_Toc154562121"/>
      <w:r>
        <w:rPr>
          <w:color w:val="000000"/>
        </w:rPr>
        <w:t>房间表</w:t>
      </w:r>
      <w:bookmarkEnd w:id="6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0945A5" w14:paraId="4B21146C" w14:textId="77777777">
        <w:tc>
          <w:tcPr>
            <w:tcW w:w="1567" w:type="dxa"/>
            <w:shd w:val="clear" w:color="auto" w:fill="E6E6E6"/>
            <w:vAlign w:val="center"/>
          </w:tcPr>
          <w:p w14:paraId="1CFDCE94" w14:textId="77777777" w:rsidR="000945A5" w:rsidRDefault="00825C95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4FEAC8D9" w14:textId="77777777" w:rsidR="000945A5" w:rsidRDefault="00825C95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7D2818CD" w14:textId="77777777" w:rsidR="000945A5" w:rsidRDefault="00825C95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64C66DD" w14:textId="77777777" w:rsidR="000945A5" w:rsidRDefault="00825C95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C12DF76" w14:textId="77777777" w:rsidR="000945A5" w:rsidRDefault="00825C95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B138E08" w14:textId="77777777" w:rsidR="000945A5" w:rsidRDefault="00825C95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83C8C6A" w14:textId="77777777" w:rsidR="000945A5" w:rsidRDefault="00825C95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5E3B199" w14:textId="77777777" w:rsidR="000945A5" w:rsidRDefault="00825C95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0945A5" w14:paraId="3F096D69" w14:textId="77777777">
        <w:tc>
          <w:tcPr>
            <w:tcW w:w="1567" w:type="dxa"/>
            <w:shd w:val="clear" w:color="auto" w:fill="E6E6E6"/>
            <w:vAlign w:val="center"/>
          </w:tcPr>
          <w:p w14:paraId="4F1944E8" w14:textId="77777777" w:rsidR="000945A5" w:rsidRDefault="00825C95">
            <w:r>
              <w:t>办公</w:t>
            </w:r>
            <w:r>
              <w:t>-</w:t>
            </w:r>
            <w:r>
              <w:t>其它</w:t>
            </w:r>
          </w:p>
        </w:tc>
        <w:tc>
          <w:tcPr>
            <w:tcW w:w="973" w:type="dxa"/>
            <w:vAlign w:val="center"/>
          </w:tcPr>
          <w:p w14:paraId="177551AC" w14:textId="77777777" w:rsidR="000945A5" w:rsidRDefault="00825C95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ACB01B7" w14:textId="77777777" w:rsidR="000945A5" w:rsidRDefault="00825C95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90D6EDF" w14:textId="77777777" w:rsidR="000945A5" w:rsidRDefault="00825C9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3632CFE" w14:textId="77777777" w:rsidR="000945A5" w:rsidRDefault="00825C95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EC1C6CC" w14:textId="77777777" w:rsidR="000945A5" w:rsidRDefault="00825C95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AF42E44" w14:textId="77777777" w:rsidR="000945A5" w:rsidRDefault="00825C95">
            <w:pPr>
              <w:jc w:val="center"/>
            </w:pPr>
            <w:r>
              <w:t>11(W/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49FBC59" w14:textId="77777777" w:rsidR="000945A5" w:rsidRDefault="00825C95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0945A5" w14:paraId="0A9FFF6A" w14:textId="77777777">
        <w:tc>
          <w:tcPr>
            <w:tcW w:w="1567" w:type="dxa"/>
            <w:shd w:val="clear" w:color="auto" w:fill="E6E6E6"/>
            <w:vAlign w:val="center"/>
          </w:tcPr>
          <w:p w14:paraId="67B72F22" w14:textId="77777777" w:rsidR="000945A5" w:rsidRDefault="00825C95">
            <w:r>
              <w:lastRenderedPageBreak/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79980AF5" w14:textId="77777777" w:rsidR="000945A5" w:rsidRDefault="00825C95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8E95083" w14:textId="77777777" w:rsidR="000945A5" w:rsidRDefault="00825C95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9C2A702" w14:textId="77777777" w:rsidR="000945A5" w:rsidRDefault="00825C9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B8D9D0B" w14:textId="77777777" w:rsidR="000945A5" w:rsidRDefault="00825C95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2CE7401" w14:textId="77777777" w:rsidR="000945A5" w:rsidRDefault="00825C95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5452F5E" w14:textId="77777777" w:rsidR="000945A5" w:rsidRDefault="00825C95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A36FD4B" w14:textId="77777777" w:rsidR="000945A5" w:rsidRDefault="00825C95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0945A5" w14:paraId="5B69820B" w14:textId="77777777">
        <w:tc>
          <w:tcPr>
            <w:tcW w:w="1567" w:type="dxa"/>
            <w:shd w:val="clear" w:color="auto" w:fill="E6E6E6"/>
            <w:vAlign w:val="center"/>
          </w:tcPr>
          <w:p w14:paraId="37163ED4" w14:textId="77777777" w:rsidR="000945A5" w:rsidRDefault="00825C95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973" w:type="dxa"/>
            <w:vAlign w:val="center"/>
          </w:tcPr>
          <w:p w14:paraId="6B752321" w14:textId="77777777" w:rsidR="000945A5" w:rsidRDefault="00825C95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7D19A35" w14:textId="77777777" w:rsidR="000945A5" w:rsidRDefault="00825C95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0F15A86B" w14:textId="77777777" w:rsidR="000945A5" w:rsidRDefault="00825C95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CEAB716" w14:textId="77777777" w:rsidR="000945A5" w:rsidRDefault="00825C95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37E92E5" w14:textId="77777777" w:rsidR="000945A5" w:rsidRDefault="00825C95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9D6351C" w14:textId="77777777" w:rsidR="000945A5" w:rsidRDefault="00825C95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9C02572" w14:textId="77777777" w:rsidR="000945A5" w:rsidRDefault="00825C95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0945A5" w14:paraId="603CF7E8" w14:textId="77777777">
        <w:tc>
          <w:tcPr>
            <w:tcW w:w="1567" w:type="dxa"/>
            <w:shd w:val="clear" w:color="auto" w:fill="E6E6E6"/>
            <w:vAlign w:val="center"/>
          </w:tcPr>
          <w:p w14:paraId="79AED51B" w14:textId="77777777" w:rsidR="000945A5" w:rsidRDefault="00825C95">
            <w:r>
              <w:t>空房间</w:t>
            </w:r>
          </w:p>
        </w:tc>
        <w:tc>
          <w:tcPr>
            <w:tcW w:w="973" w:type="dxa"/>
            <w:vAlign w:val="center"/>
          </w:tcPr>
          <w:p w14:paraId="43326957" w14:textId="77777777" w:rsidR="000945A5" w:rsidRDefault="00825C95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00000441" w14:textId="77777777" w:rsidR="000945A5" w:rsidRDefault="00825C95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1BAFD655" w14:textId="77777777" w:rsidR="000945A5" w:rsidRDefault="00825C95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3BE2E82" w14:textId="77777777" w:rsidR="000945A5" w:rsidRDefault="00825C95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20AF841" w14:textId="77777777" w:rsidR="000945A5" w:rsidRDefault="00825C95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9E2DD4F" w14:textId="77777777" w:rsidR="000945A5" w:rsidRDefault="00825C95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F50F7BD" w14:textId="77777777" w:rsidR="000945A5" w:rsidRDefault="00825C95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14:paraId="1DFF6F00" w14:textId="77777777" w:rsidR="000945A5" w:rsidRDefault="00825C95">
      <w:pPr>
        <w:pStyle w:val="3"/>
        <w:widowControl w:val="0"/>
        <w:jc w:val="both"/>
        <w:rPr>
          <w:color w:val="000000"/>
        </w:rPr>
      </w:pPr>
      <w:bookmarkStart w:id="67" w:name="_Toc154562122"/>
      <w:r>
        <w:rPr>
          <w:color w:val="000000"/>
        </w:rPr>
        <w:t>作息时间表</w:t>
      </w:r>
      <w:bookmarkEnd w:id="67"/>
    </w:p>
    <w:p w14:paraId="6B52262B" w14:textId="77777777" w:rsidR="000945A5" w:rsidRDefault="00825C95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498F3149" w14:textId="77777777" w:rsidR="000945A5" w:rsidRDefault="00825C95">
      <w:pPr>
        <w:pStyle w:val="2"/>
        <w:widowControl w:val="0"/>
      </w:pPr>
      <w:bookmarkStart w:id="68" w:name="_Toc154562123"/>
      <w:r>
        <w:t>系统类型</w:t>
      </w:r>
      <w:bookmarkEnd w:id="68"/>
    </w:p>
    <w:p w14:paraId="1562AC7E" w14:textId="77777777" w:rsidR="000945A5" w:rsidRDefault="00825C95">
      <w:pPr>
        <w:pStyle w:val="3"/>
        <w:widowControl w:val="0"/>
        <w:jc w:val="both"/>
        <w:rPr>
          <w:color w:val="000000"/>
        </w:rPr>
      </w:pPr>
      <w:bookmarkStart w:id="69" w:name="_Toc154562124"/>
      <w:r>
        <w:rPr>
          <w:color w:val="000000"/>
        </w:rPr>
        <w:t>系统分区</w:t>
      </w:r>
      <w:bookmarkEnd w:id="6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0945A5" w14:paraId="0F46E229" w14:textId="77777777">
        <w:tc>
          <w:tcPr>
            <w:tcW w:w="1131" w:type="dxa"/>
            <w:shd w:val="clear" w:color="auto" w:fill="E6E6E6"/>
            <w:vAlign w:val="center"/>
          </w:tcPr>
          <w:p w14:paraId="058011A1" w14:textId="77777777" w:rsidR="000945A5" w:rsidRDefault="00825C95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1D30F547" w14:textId="77777777" w:rsidR="000945A5" w:rsidRDefault="00825C95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3E6993" w14:textId="77777777" w:rsidR="000945A5" w:rsidRDefault="00825C95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76522DD" w14:textId="77777777" w:rsidR="000945A5" w:rsidRDefault="00825C95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0DF758DF" w14:textId="77777777" w:rsidR="000945A5" w:rsidRDefault="00825C95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65191BA8" w14:textId="77777777" w:rsidR="000945A5" w:rsidRDefault="00825C95">
            <w:pPr>
              <w:jc w:val="center"/>
            </w:pPr>
            <w:r>
              <w:t>包含的房间</w:t>
            </w:r>
          </w:p>
        </w:tc>
      </w:tr>
      <w:tr w:rsidR="000945A5" w14:paraId="335010D5" w14:textId="77777777">
        <w:tc>
          <w:tcPr>
            <w:tcW w:w="1131" w:type="dxa"/>
            <w:vAlign w:val="center"/>
          </w:tcPr>
          <w:p w14:paraId="2D5F087A" w14:textId="77777777" w:rsidR="000945A5" w:rsidRDefault="00825C95">
            <w:r>
              <w:t>默认</w:t>
            </w:r>
          </w:p>
        </w:tc>
        <w:tc>
          <w:tcPr>
            <w:tcW w:w="1924" w:type="dxa"/>
            <w:vAlign w:val="center"/>
          </w:tcPr>
          <w:p w14:paraId="31D4F209" w14:textId="77777777" w:rsidR="000945A5" w:rsidRDefault="00825C95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51560235" w14:textId="77777777" w:rsidR="000945A5" w:rsidRDefault="00825C95">
            <w:r>
              <w:t>－</w:t>
            </w:r>
          </w:p>
        </w:tc>
        <w:tc>
          <w:tcPr>
            <w:tcW w:w="848" w:type="dxa"/>
            <w:vAlign w:val="center"/>
          </w:tcPr>
          <w:p w14:paraId="6B9F9B45" w14:textId="77777777" w:rsidR="000945A5" w:rsidRDefault="00825C95">
            <w:r>
              <w:t>－</w:t>
            </w:r>
          </w:p>
        </w:tc>
        <w:tc>
          <w:tcPr>
            <w:tcW w:w="905" w:type="dxa"/>
            <w:vAlign w:val="center"/>
          </w:tcPr>
          <w:p w14:paraId="6514951C" w14:textId="77777777" w:rsidR="000945A5" w:rsidRDefault="00825C95">
            <w:r>
              <w:t>0.00</w:t>
            </w:r>
          </w:p>
        </w:tc>
        <w:tc>
          <w:tcPr>
            <w:tcW w:w="3673" w:type="dxa"/>
            <w:vAlign w:val="center"/>
          </w:tcPr>
          <w:p w14:paraId="61A93481" w14:textId="77777777" w:rsidR="000945A5" w:rsidRDefault="000945A5"/>
        </w:tc>
      </w:tr>
      <w:tr w:rsidR="000945A5" w14:paraId="10521931" w14:textId="77777777">
        <w:tc>
          <w:tcPr>
            <w:tcW w:w="1131" w:type="dxa"/>
            <w:vAlign w:val="center"/>
          </w:tcPr>
          <w:p w14:paraId="21A2784C" w14:textId="77777777" w:rsidR="000945A5" w:rsidRDefault="00825C95">
            <w:r>
              <w:t>Sys</w:t>
            </w:r>
          </w:p>
        </w:tc>
        <w:tc>
          <w:tcPr>
            <w:tcW w:w="1924" w:type="dxa"/>
            <w:vAlign w:val="center"/>
          </w:tcPr>
          <w:p w14:paraId="70EDC8EF" w14:textId="77777777" w:rsidR="000945A5" w:rsidRDefault="00825C95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6D42640B" w14:textId="77777777" w:rsidR="000945A5" w:rsidRDefault="00825C95">
            <w:r>
              <w:t>－</w:t>
            </w:r>
          </w:p>
        </w:tc>
        <w:tc>
          <w:tcPr>
            <w:tcW w:w="848" w:type="dxa"/>
            <w:vAlign w:val="center"/>
          </w:tcPr>
          <w:p w14:paraId="2704F781" w14:textId="77777777" w:rsidR="000945A5" w:rsidRDefault="00825C95">
            <w:r>
              <w:t>－</w:t>
            </w:r>
          </w:p>
        </w:tc>
        <w:tc>
          <w:tcPr>
            <w:tcW w:w="905" w:type="dxa"/>
            <w:vAlign w:val="center"/>
          </w:tcPr>
          <w:p w14:paraId="0497CCEF" w14:textId="77777777" w:rsidR="000945A5" w:rsidRDefault="00825C95">
            <w:r>
              <w:t>8338.30</w:t>
            </w:r>
          </w:p>
        </w:tc>
        <w:tc>
          <w:tcPr>
            <w:tcW w:w="3673" w:type="dxa"/>
            <w:vAlign w:val="center"/>
          </w:tcPr>
          <w:p w14:paraId="4E9DA1B9" w14:textId="77777777" w:rsidR="000945A5" w:rsidRDefault="00825C95">
            <w:r>
              <w:t>1018(1),1017(1),1016(1),1015(1),1014(1),1013(1),1012(1),1011(1),1010(1),1009(1),1008(1),1007(1),1006(1),1005(1),1004(1),1003(1),1002(1),1001(1),2015(2),2014(2),2013(2),2012(2),2011(2),2010(2),2009(2),2008(2),2007(2),2006(2),2005(2),2004(2),2003(2),2002(2),</w:t>
            </w:r>
            <w:r>
              <w:t>2001(2),3016(3),3015(3),3014(3),3013(3),3012(3),3011(3),3010(3),3009(3),3008(3),3007(3),3006(3),3005(3),3004(3),3003(3),3001(3),4014(4),4013(4),4012(4),4011(4),4010(4),4009(4),4008(4),4007(4),4006(4),4005(4),4004(4),4003(4),4001(4),5013(5),5012(5),5011(5),</w:t>
            </w:r>
            <w:r>
              <w:t>5010(5),5009(5),5008(5),5007(5),5006(5),5005(5),5004(5),5003(5),5002(5),5001(5),6002(6),6001(6)</w:t>
            </w:r>
          </w:p>
        </w:tc>
      </w:tr>
    </w:tbl>
    <w:p w14:paraId="389D1E41" w14:textId="77777777" w:rsidR="000945A5" w:rsidRDefault="00825C95">
      <w:pPr>
        <w:pStyle w:val="3"/>
        <w:widowControl w:val="0"/>
        <w:jc w:val="both"/>
        <w:rPr>
          <w:color w:val="000000"/>
        </w:rPr>
      </w:pPr>
      <w:bookmarkStart w:id="70" w:name="_Toc154562125"/>
      <w:r>
        <w:rPr>
          <w:color w:val="000000"/>
        </w:rPr>
        <w:t>热回收参数</w:t>
      </w:r>
      <w:bookmarkEnd w:id="7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0945A5" w14:paraId="5B8CC00B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7E9E78F4" w14:textId="77777777" w:rsidR="000945A5" w:rsidRDefault="00825C95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20932493" w14:textId="77777777" w:rsidR="000945A5" w:rsidRDefault="00825C95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47EEDFA9" w14:textId="77777777" w:rsidR="000945A5" w:rsidRDefault="00825C95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32074271" w14:textId="77777777" w:rsidR="000945A5" w:rsidRDefault="00825C95">
            <w:pPr>
              <w:jc w:val="center"/>
            </w:pPr>
            <w:r>
              <w:t>供暖</w:t>
            </w:r>
          </w:p>
        </w:tc>
      </w:tr>
      <w:tr w:rsidR="000945A5" w14:paraId="0C9344ED" w14:textId="77777777">
        <w:tc>
          <w:tcPr>
            <w:tcW w:w="1131" w:type="dxa"/>
            <w:vMerge/>
            <w:vAlign w:val="center"/>
          </w:tcPr>
          <w:p w14:paraId="41B03B6A" w14:textId="77777777" w:rsidR="000945A5" w:rsidRDefault="000945A5"/>
        </w:tc>
        <w:tc>
          <w:tcPr>
            <w:tcW w:w="1262" w:type="dxa"/>
            <w:vMerge/>
            <w:vAlign w:val="center"/>
          </w:tcPr>
          <w:p w14:paraId="20E42E0C" w14:textId="77777777" w:rsidR="000945A5" w:rsidRDefault="000945A5"/>
        </w:tc>
        <w:tc>
          <w:tcPr>
            <w:tcW w:w="1731" w:type="dxa"/>
            <w:vAlign w:val="center"/>
          </w:tcPr>
          <w:p w14:paraId="6CC74259" w14:textId="77777777" w:rsidR="000945A5" w:rsidRDefault="00825C95">
            <w:r>
              <w:t>回收效率</w:t>
            </w:r>
          </w:p>
        </w:tc>
        <w:tc>
          <w:tcPr>
            <w:tcW w:w="1731" w:type="dxa"/>
            <w:vAlign w:val="center"/>
          </w:tcPr>
          <w:p w14:paraId="33492ED1" w14:textId="77777777" w:rsidR="000945A5" w:rsidRDefault="00825C95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1995E3B7" w14:textId="77777777" w:rsidR="000945A5" w:rsidRDefault="00825C95">
            <w:r>
              <w:t>回收效率</w:t>
            </w:r>
          </w:p>
        </w:tc>
        <w:tc>
          <w:tcPr>
            <w:tcW w:w="1731" w:type="dxa"/>
            <w:vAlign w:val="center"/>
          </w:tcPr>
          <w:p w14:paraId="264DAA84" w14:textId="77777777" w:rsidR="000945A5" w:rsidRDefault="00825C95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0945A5" w14:paraId="791E757A" w14:textId="77777777">
        <w:tc>
          <w:tcPr>
            <w:tcW w:w="1131" w:type="dxa"/>
            <w:vAlign w:val="center"/>
          </w:tcPr>
          <w:p w14:paraId="08C7E9B4" w14:textId="77777777" w:rsidR="000945A5" w:rsidRDefault="00825C95">
            <w:r>
              <w:t>默认</w:t>
            </w:r>
          </w:p>
        </w:tc>
        <w:tc>
          <w:tcPr>
            <w:tcW w:w="1262" w:type="dxa"/>
            <w:vAlign w:val="center"/>
          </w:tcPr>
          <w:p w14:paraId="785D5B4E" w14:textId="77777777" w:rsidR="000945A5" w:rsidRDefault="00825C95">
            <w:r>
              <w:t>全热回收</w:t>
            </w:r>
          </w:p>
        </w:tc>
        <w:tc>
          <w:tcPr>
            <w:tcW w:w="1731" w:type="dxa"/>
            <w:vAlign w:val="center"/>
          </w:tcPr>
          <w:p w14:paraId="3084B307" w14:textId="77777777" w:rsidR="000945A5" w:rsidRDefault="00825C95">
            <w:r>
              <w:t>0.50</w:t>
            </w:r>
          </w:p>
        </w:tc>
        <w:tc>
          <w:tcPr>
            <w:tcW w:w="1731" w:type="dxa"/>
            <w:vAlign w:val="center"/>
          </w:tcPr>
          <w:p w14:paraId="6DD4D866" w14:textId="77777777" w:rsidR="000945A5" w:rsidRDefault="00825C95">
            <w:r>
              <w:t>5℃</w:t>
            </w:r>
          </w:p>
        </w:tc>
        <w:tc>
          <w:tcPr>
            <w:tcW w:w="1731" w:type="dxa"/>
            <w:vAlign w:val="center"/>
          </w:tcPr>
          <w:p w14:paraId="197EBE7D" w14:textId="77777777" w:rsidR="000945A5" w:rsidRDefault="00825C95">
            <w:r>
              <w:t>0.55</w:t>
            </w:r>
          </w:p>
        </w:tc>
        <w:tc>
          <w:tcPr>
            <w:tcW w:w="1731" w:type="dxa"/>
            <w:vAlign w:val="center"/>
          </w:tcPr>
          <w:p w14:paraId="2E5E7796" w14:textId="77777777" w:rsidR="000945A5" w:rsidRDefault="00825C95">
            <w:r>
              <w:t>5(℃)</w:t>
            </w:r>
          </w:p>
        </w:tc>
      </w:tr>
      <w:tr w:rsidR="000945A5" w14:paraId="1F7362D1" w14:textId="77777777">
        <w:tc>
          <w:tcPr>
            <w:tcW w:w="1131" w:type="dxa"/>
            <w:vAlign w:val="center"/>
          </w:tcPr>
          <w:p w14:paraId="208DCE2C" w14:textId="77777777" w:rsidR="000945A5" w:rsidRDefault="00825C95">
            <w:r>
              <w:t>Sys</w:t>
            </w:r>
          </w:p>
        </w:tc>
        <w:tc>
          <w:tcPr>
            <w:tcW w:w="1262" w:type="dxa"/>
            <w:vAlign w:val="center"/>
          </w:tcPr>
          <w:p w14:paraId="7B2B2368" w14:textId="77777777" w:rsidR="000945A5" w:rsidRDefault="00825C95">
            <w:r>
              <w:t>全热回收</w:t>
            </w:r>
          </w:p>
        </w:tc>
        <w:tc>
          <w:tcPr>
            <w:tcW w:w="1731" w:type="dxa"/>
            <w:vAlign w:val="center"/>
          </w:tcPr>
          <w:p w14:paraId="40FA3A2D" w14:textId="77777777" w:rsidR="000945A5" w:rsidRDefault="00825C95">
            <w:r>
              <w:t>0.50</w:t>
            </w:r>
          </w:p>
        </w:tc>
        <w:tc>
          <w:tcPr>
            <w:tcW w:w="1731" w:type="dxa"/>
            <w:vAlign w:val="center"/>
          </w:tcPr>
          <w:p w14:paraId="5A96B1AE" w14:textId="77777777" w:rsidR="000945A5" w:rsidRDefault="00825C95">
            <w:r>
              <w:t>5℃</w:t>
            </w:r>
          </w:p>
        </w:tc>
        <w:tc>
          <w:tcPr>
            <w:tcW w:w="1731" w:type="dxa"/>
            <w:vAlign w:val="center"/>
          </w:tcPr>
          <w:p w14:paraId="622B382D" w14:textId="77777777" w:rsidR="000945A5" w:rsidRDefault="00825C95">
            <w:r>
              <w:t>0.55</w:t>
            </w:r>
          </w:p>
        </w:tc>
        <w:tc>
          <w:tcPr>
            <w:tcW w:w="1731" w:type="dxa"/>
            <w:vAlign w:val="center"/>
          </w:tcPr>
          <w:p w14:paraId="2F16F9A1" w14:textId="77777777" w:rsidR="000945A5" w:rsidRDefault="00825C95">
            <w:r>
              <w:t>5(℃)</w:t>
            </w:r>
          </w:p>
        </w:tc>
      </w:tr>
    </w:tbl>
    <w:p w14:paraId="28A2B0C9" w14:textId="77777777" w:rsidR="000945A5" w:rsidRDefault="00825C95">
      <w:pPr>
        <w:pStyle w:val="2"/>
        <w:widowControl w:val="0"/>
      </w:pPr>
      <w:bookmarkStart w:id="71" w:name="_Toc154562126"/>
      <w:r>
        <w:t>制冷系统</w:t>
      </w:r>
      <w:bookmarkEnd w:id="71"/>
    </w:p>
    <w:p w14:paraId="0464E617" w14:textId="77777777" w:rsidR="000945A5" w:rsidRDefault="00825C95">
      <w:pPr>
        <w:pStyle w:val="3"/>
        <w:widowControl w:val="0"/>
        <w:jc w:val="both"/>
        <w:rPr>
          <w:color w:val="000000"/>
        </w:rPr>
      </w:pPr>
      <w:bookmarkStart w:id="72" w:name="_Toc154562127"/>
      <w:r>
        <w:rPr>
          <w:color w:val="000000"/>
        </w:rPr>
        <w:t>冷水机组</w:t>
      </w:r>
      <w:bookmarkEnd w:id="7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0945A5" w14:paraId="2ACF2D4D" w14:textId="77777777">
        <w:tc>
          <w:tcPr>
            <w:tcW w:w="1697" w:type="dxa"/>
            <w:shd w:val="clear" w:color="auto" w:fill="E6E6E6"/>
            <w:vAlign w:val="center"/>
          </w:tcPr>
          <w:p w14:paraId="2DDBB661" w14:textId="77777777" w:rsidR="000945A5" w:rsidRDefault="00825C95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60F07FA7" w14:textId="77777777" w:rsidR="000945A5" w:rsidRDefault="00825C95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055E1066" w14:textId="77777777" w:rsidR="000945A5" w:rsidRDefault="00825C95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4A7CDA9" w14:textId="77777777" w:rsidR="000945A5" w:rsidRDefault="00825C95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34896D24" w14:textId="77777777" w:rsidR="000945A5" w:rsidRDefault="00825C95">
            <w:pPr>
              <w:jc w:val="center"/>
            </w:pPr>
            <w:r>
              <w:t>额定性能系数</w:t>
            </w:r>
            <w:r>
              <w:br/>
            </w:r>
            <w:r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172CC005" w14:textId="77777777" w:rsidR="000945A5" w:rsidRDefault="00825C95">
            <w:pPr>
              <w:jc w:val="center"/>
            </w:pPr>
            <w:r>
              <w:t>台数</w:t>
            </w:r>
          </w:p>
        </w:tc>
      </w:tr>
      <w:tr w:rsidR="000945A5" w14:paraId="01633D88" w14:textId="77777777">
        <w:tc>
          <w:tcPr>
            <w:tcW w:w="1697" w:type="dxa"/>
            <w:vAlign w:val="center"/>
          </w:tcPr>
          <w:p w14:paraId="6909A043" w14:textId="77777777" w:rsidR="000945A5" w:rsidRDefault="00825C95">
            <w:r>
              <w:t>冷水机组</w:t>
            </w:r>
          </w:p>
        </w:tc>
        <w:tc>
          <w:tcPr>
            <w:tcW w:w="2445" w:type="dxa"/>
            <w:vAlign w:val="center"/>
          </w:tcPr>
          <w:p w14:paraId="31561A82" w14:textId="77777777" w:rsidR="000945A5" w:rsidRDefault="00825C95">
            <w:r>
              <w:t>地源</w:t>
            </w:r>
            <w:r>
              <w:t>/</w:t>
            </w:r>
            <w:r>
              <w:t>水源热泵</w:t>
            </w:r>
          </w:p>
        </w:tc>
        <w:tc>
          <w:tcPr>
            <w:tcW w:w="1647" w:type="dxa"/>
            <w:vAlign w:val="center"/>
          </w:tcPr>
          <w:p w14:paraId="4F43C3D8" w14:textId="77777777" w:rsidR="000945A5" w:rsidRDefault="00825C95">
            <w:r>
              <w:t>100</w:t>
            </w:r>
          </w:p>
        </w:tc>
        <w:tc>
          <w:tcPr>
            <w:tcW w:w="1273" w:type="dxa"/>
            <w:vAlign w:val="center"/>
          </w:tcPr>
          <w:p w14:paraId="75BD0E68" w14:textId="77777777" w:rsidR="000945A5" w:rsidRDefault="00825C95">
            <w:r>
              <w:t>500</w:t>
            </w:r>
          </w:p>
        </w:tc>
        <w:tc>
          <w:tcPr>
            <w:tcW w:w="1630" w:type="dxa"/>
            <w:vAlign w:val="center"/>
          </w:tcPr>
          <w:p w14:paraId="70DE9CEC" w14:textId="77777777" w:rsidR="000945A5" w:rsidRDefault="00825C95">
            <w:r>
              <w:t>5.00</w:t>
            </w:r>
          </w:p>
        </w:tc>
        <w:tc>
          <w:tcPr>
            <w:tcW w:w="628" w:type="dxa"/>
            <w:vAlign w:val="center"/>
          </w:tcPr>
          <w:p w14:paraId="2736EE5D" w14:textId="77777777" w:rsidR="000945A5" w:rsidRDefault="00825C95">
            <w:r>
              <w:t>1</w:t>
            </w:r>
          </w:p>
        </w:tc>
      </w:tr>
      <w:tr w:rsidR="000945A5" w14:paraId="48209324" w14:textId="77777777">
        <w:tc>
          <w:tcPr>
            <w:tcW w:w="1697" w:type="dxa"/>
            <w:vAlign w:val="center"/>
          </w:tcPr>
          <w:p w14:paraId="573C326B" w14:textId="77777777" w:rsidR="000945A5" w:rsidRDefault="00825C95">
            <w:r>
              <w:t>冷水机组</w:t>
            </w:r>
          </w:p>
        </w:tc>
        <w:tc>
          <w:tcPr>
            <w:tcW w:w="2445" w:type="dxa"/>
            <w:vAlign w:val="center"/>
          </w:tcPr>
          <w:p w14:paraId="3B670C90" w14:textId="77777777" w:rsidR="000945A5" w:rsidRDefault="00825C95">
            <w:r>
              <w:t>地源</w:t>
            </w:r>
            <w:r>
              <w:t>/</w:t>
            </w:r>
            <w:r>
              <w:t>水源热泵</w:t>
            </w:r>
          </w:p>
        </w:tc>
        <w:tc>
          <w:tcPr>
            <w:tcW w:w="1647" w:type="dxa"/>
            <w:vAlign w:val="center"/>
          </w:tcPr>
          <w:p w14:paraId="7B59BF82" w14:textId="77777777" w:rsidR="000945A5" w:rsidRDefault="00825C95">
            <w:r>
              <w:t>100</w:t>
            </w:r>
          </w:p>
        </w:tc>
        <w:tc>
          <w:tcPr>
            <w:tcW w:w="1273" w:type="dxa"/>
            <w:vAlign w:val="center"/>
          </w:tcPr>
          <w:p w14:paraId="3D14DE34" w14:textId="77777777" w:rsidR="000945A5" w:rsidRDefault="00825C95">
            <w:r>
              <w:t>500</w:t>
            </w:r>
          </w:p>
        </w:tc>
        <w:tc>
          <w:tcPr>
            <w:tcW w:w="1630" w:type="dxa"/>
            <w:vAlign w:val="center"/>
          </w:tcPr>
          <w:p w14:paraId="649D5405" w14:textId="77777777" w:rsidR="000945A5" w:rsidRDefault="00825C95">
            <w:r>
              <w:t>5.00</w:t>
            </w:r>
          </w:p>
        </w:tc>
        <w:tc>
          <w:tcPr>
            <w:tcW w:w="628" w:type="dxa"/>
            <w:vAlign w:val="center"/>
          </w:tcPr>
          <w:p w14:paraId="02AD2993" w14:textId="77777777" w:rsidR="000945A5" w:rsidRDefault="00825C95">
            <w:r>
              <w:t>1</w:t>
            </w:r>
          </w:p>
        </w:tc>
      </w:tr>
    </w:tbl>
    <w:p w14:paraId="24B9A266" w14:textId="77777777" w:rsidR="000945A5" w:rsidRDefault="00825C95">
      <w:pPr>
        <w:pStyle w:val="3"/>
        <w:widowControl w:val="0"/>
        <w:jc w:val="both"/>
        <w:rPr>
          <w:color w:val="000000"/>
        </w:rPr>
      </w:pPr>
      <w:bookmarkStart w:id="73" w:name="_Toc154562128"/>
      <w:r>
        <w:rPr>
          <w:color w:val="000000"/>
        </w:rPr>
        <w:lastRenderedPageBreak/>
        <w:t>水泵系统</w:t>
      </w:r>
      <w:bookmarkEnd w:id="73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0945A5" w14:paraId="0A7BEDBE" w14:textId="77777777">
        <w:tc>
          <w:tcPr>
            <w:tcW w:w="2677" w:type="dxa"/>
            <w:shd w:val="clear" w:color="auto" w:fill="E6E6E6"/>
            <w:vAlign w:val="center"/>
          </w:tcPr>
          <w:p w14:paraId="0097F721" w14:textId="77777777" w:rsidR="000945A5" w:rsidRDefault="00825C95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60F058D2" w14:textId="77777777" w:rsidR="000945A5" w:rsidRDefault="00825C95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F8C5417" w14:textId="77777777" w:rsidR="000945A5" w:rsidRDefault="00825C95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4582FFEC" w14:textId="77777777" w:rsidR="000945A5" w:rsidRDefault="00825C95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DA0ED74" w14:textId="77777777" w:rsidR="000945A5" w:rsidRDefault="00825C95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31C26A7C" w14:textId="77777777" w:rsidR="000945A5" w:rsidRDefault="00825C95">
            <w:pPr>
              <w:jc w:val="center"/>
            </w:pPr>
            <w:r>
              <w:t>台数</w:t>
            </w:r>
          </w:p>
        </w:tc>
      </w:tr>
      <w:tr w:rsidR="000945A5" w14:paraId="715E9E41" w14:textId="77777777">
        <w:tc>
          <w:tcPr>
            <w:tcW w:w="2677" w:type="dxa"/>
            <w:vAlign w:val="center"/>
          </w:tcPr>
          <w:p w14:paraId="4F5C4B91" w14:textId="77777777" w:rsidR="000945A5" w:rsidRDefault="00825C95">
            <w:r>
              <w:t>冷却水泵</w:t>
            </w:r>
          </w:p>
        </w:tc>
        <w:tc>
          <w:tcPr>
            <w:tcW w:w="1267" w:type="dxa"/>
            <w:vAlign w:val="center"/>
          </w:tcPr>
          <w:p w14:paraId="22CBE6B3" w14:textId="77777777" w:rsidR="000945A5" w:rsidRDefault="00825C95">
            <w:r>
              <w:t>320</w:t>
            </w:r>
          </w:p>
        </w:tc>
        <w:tc>
          <w:tcPr>
            <w:tcW w:w="990" w:type="dxa"/>
            <w:vAlign w:val="center"/>
          </w:tcPr>
          <w:p w14:paraId="035E1F86" w14:textId="77777777" w:rsidR="000945A5" w:rsidRDefault="00825C95">
            <w:r>
              <w:t>25</w:t>
            </w:r>
          </w:p>
        </w:tc>
        <w:tc>
          <w:tcPr>
            <w:tcW w:w="2122" w:type="dxa"/>
            <w:vAlign w:val="center"/>
          </w:tcPr>
          <w:p w14:paraId="4CEBF786" w14:textId="77777777" w:rsidR="000945A5" w:rsidRDefault="00825C95">
            <w:r>
              <w:t>80</w:t>
            </w:r>
          </w:p>
        </w:tc>
        <w:tc>
          <w:tcPr>
            <w:tcW w:w="1556" w:type="dxa"/>
            <w:vAlign w:val="center"/>
          </w:tcPr>
          <w:p w14:paraId="1383B117" w14:textId="77777777" w:rsidR="000945A5" w:rsidRDefault="00825C95">
            <w:r>
              <w:t>31.3</w:t>
            </w:r>
          </w:p>
        </w:tc>
        <w:tc>
          <w:tcPr>
            <w:tcW w:w="701" w:type="dxa"/>
            <w:vAlign w:val="center"/>
          </w:tcPr>
          <w:p w14:paraId="3E2D77ED" w14:textId="77777777" w:rsidR="000945A5" w:rsidRDefault="00825C95">
            <w:r>
              <w:t>2</w:t>
            </w:r>
          </w:p>
        </w:tc>
      </w:tr>
      <w:tr w:rsidR="000945A5" w14:paraId="59A4018A" w14:textId="77777777">
        <w:tc>
          <w:tcPr>
            <w:tcW w:w="2677" w:type="dxa"/>
            <w:vAlign w:val="center"/>
          </w:tcPr>
          <w:p w14:paraId="55EA17AD" w14:textId="77777777" w:rsidR="000945A5" w:rsidRDefault="00825C95">
            <w:r>
              <w:t>冷冻水泵</w:t>
            </w:r>
          </w:p>
        </w:tc>
        <w:tc>
          <w:tcPr>
            <w:tcW w:w="1267" w:type="dxa"/>
            <w:vAlign w:val="center"/>
          </w:tcPr>
          <w:p w14:paraId="109B2FA0" w14:textId="77777777" w:rsidR="000945A5" w:rsidRDefault="00825C95">
            <w:r>
              <w:t>320</w:t>
            </w:r>
          </w:p>
        </w:tc>
        <w:tc>
          <w:tcPr>
            <w:tcW w:w="990" w:type="dxa"/>
            <w:vAlign w:val="center"/>
          </w:tcPr>
          <w:p w14:paraId="2C7ED68E" w14:textId="77777777" w:rsidR="000945A5" w:rsidRDefault="00825C95">
            <w:r>
              <w:t>30</w:t>
            </w:r>
          </w:p>
        </w:tc>
        <w:tc>
          <w:tcPr>
            <w:tcW w:w="2122" w:type="dxa"/>
            <w:vAlign w:val="center"/>
          </w:tcPr>
          <w:p w14:paraId="18F9DFBA" w14:textId="77777777" w:rsidR="000945A5" w:rsidRDefault="00825C95">
            <w:r>
              <w:t>80</w:t>
            </w:r>
          </w:p>
        </w:tc>
        <w:tc>
          <w:tcPr>
            <w:tcW w:w="1556" w:type="dxa"/>
            <w:vAlign w:val="center"/>
          </w:tcPr>
          <w:p w14:paraId="4508A9C1" w14:textId="77777777" w:rsidR="000945A5" w:rsidRDefault="00825C95">
            <w:r>
              <w:t>37.6</w:t>
            </w:r>
          </w:p>
        </w:tc>
        <w:tc>
          <w:tcPr>
            <w:tcW w:w="701" w:type="dxa"/>
            <w:vAlign w:val="center"/>
          </w:tcPr>
          <w:p w14:paraId="78651A04" w14:textId="77777777" w:rsidR="000945A5" w:rsidRDefault="00825C95">
            <w:r>
              <w:t>2</w:t>
            </w:r>
          </w:p>
        </w:tc>
      </w:tr>
    </w:tbl>
    <w:p w14:paraId="03DBEF2B" w14:textId="77777777" w:rsidR="000945A5" w:rsidRDefault="00825C95">
      <w:pPr>
        <w:pStyle w:val="3"/>
        <w:widowControl w:val="0"/>
        <w:jc w:val="both"/>
        <w:rPr>
          <w:color w:val="000000"/>
        </w:rPr>
      </w:pPr>
      <w:bookmarkStart w:id="74" w:name="_Toc154562129"/>
      <w:r>
        <w:rPr>
          <w:color w:val="000000"/>
        </w:rPr>
        <w:t>运行工况</w:t>
      </w:r>
      <w:bookmarkEnd w:id="7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698"/>
        <w:gridCol w:w="1698"/>
        <w:gridCol w:w="1698"/>
        <w:gridCol w:w="1557"/>
        <w:gridCol w:w="1557"/>
      </w:tblGrid>
      <w:tr w:rsidR="000945A5" w14:paraId="4476AA60" w14:textId="77777777">
        <w:tc>
          <w:tcPr>
            <w:tcW w:w="1115" w:type="dxa"/>
            <w:shd w:val="clear" w:color="auto" w:fill="E6E6E6"/>
            <w:vAlign w:val="center"/>
          </w:tcPr>
          <w:p w14:paraId="2772E48B" w14:textId="77777777" w:rsidR="000945A5" w:rsidRDefault="00825C95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DB66A81" w14:textId="77777777" w:rsidR="000945A5" w:rsidRDefault="00825C95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A20D80A" w14:textId="77777777" w:rsidR="000945A5" w:rsidRDefault="00825C95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90CD72B" w14:textId="77777777" w:rsidR="000945A5" w:rsidRDefault="00825C95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CA756CD" w14:textId="77777777" w:rsidR="000945A5" w:rsidRDefault="00825C95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AB9C991" w14:textId="77777777" w:rsidR="000945A5" w:rsidRDefault="00825C95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</w:tr>
      <w:tr w:rsidR="000945A5" w14:paraId="6FD17CEE" w14:textId="77777777">
        <w:tc>
          <w:tcPr>
            <w:tcW w:w="1115" w:type="dxa"/>
            <w:shd w:val="clear" w:color="auto" w:fill="E6E6E6"/>
            <w:vAlign w:val="center"/>
          </w:tcPr>
          <w:p w14:paraId="1772F188" w14:textId="77777777" w:rsidR="000945A5" w:rsidRDefault="00825C95">
            <w:r>
              <w:t>25</w:t>
            </w:r>
          </w:p>
        </w:tc>
        <w:tc>
          <w:tcPr>
            <w:tcW w:w="1697" w:type="dxa"/>
            <w:vAlign w:val="center"/>
          </w:tcPr>
          <w:p w14:paraId="2FA89AEA" w14:textId="77777777" w:rsidR="000945A5" w:rsidRDefault="00825C95">
            <w:r>
              <w:t>250</w:t>
            </w:r>
          </w:p>
        </w:tc>
        <w:tc>
          <w:tcPr>
            <w:tcW w:w="1697" w:type="dxa"/>
            <w:vAlign w:val="center"/>
          </w:tcPr>
          <w:p w14:paraId="724BD8CC" w14:textId="77777777" w:rsidR="000945A5" w:rsidRDefault="00825C95">
            <w:r>
              <w:t>30</w:t>
            </w:r>
          </w:p>
        </w:tc>
        <w:tc>
          <w:tcPr>
            <w:tcW w:w="1697" w:type="dxa"/>
            <w:vAlign w:val="center"/>
          </w:tcPr>
          <w:p w14:paraId="62C9097C" w14:textId="77777777" w:rsidR="000945A5" w:rsidRDefault="00825C95">
            <w:r>
              <w:t>8.33</w:t>
            </w:r>
          </w:p>
        </w:tc>
        <w:tc>
          <w:tcPr>
            <w:tcW w:w="1556" w:type="dxa"/>
            <w:vAlign w:val="center"/>
          </w:tcPr>
          <w:p w14:paraId="557DD228" w14:textId="77777777" w:rsidR="000945A5" w:rsidRDefault="00825C95">
            <w:r>
              <w:t>10</w:t>
            </w:r>
          </w:p>
        </w:tc>
        <w:tc>
          <w:tcPr>
            <w:tcW w:w="1556" w:type="dxa"/>
            <w:vAlign w:val="center"/>
          </w:tcPr>
          <w:p w14:paraId="56F428E3" w14:textId="77777777" w:rsidR="000945A5" w:rsidRDefault="00825C95">
            <w:r>
              <w:t>8</w:t>
            </w:r>
          </w:p>
        </w:tc>
      </w:tr>
      <w:tr w:rsidR="000945A5" w14:paraId="44740C79" w14:textId="77777777">
        <w:tc>
          <w:tcPr>
            <w:tcW w:w="1115" w:type="dxa"/>
            <w:shd w:val="clear" w:color="auto" w:fill="E6E6E6"/>
            <w:vAlign w:val="center"/>
          </w:tcPr>
          <w:p w14:paraId="52B2A8F3" w14:textId="77777777" w:rsidR="000945A5" w:rsidRDefault="00825C95">
            <w:r>
              <w:t>50</w:t>
            </w:r>
          </w:p>
        </w:tc>
        <w:tc>
          <w:tcPr>
            <w:tcW w:w="1697" w:type="dxa"/>
            <w:vAlign w:val="center"/>
          </w:tcPr>
          <w:p w14:paraId="2B086119" w14:textId="77777777" w:rsidR="000945A5" w:rsidRDefault="00825C95">
            <w:r>
              <w:t>500</w:t>
            </w:r>
          </w:p>
        </w:tc>
        <w:tc>
          <w:tcPr>
            <w:tcW w:w="1697" w:type="dxa"/>
            <w:vAlign w:val="center"/>
          </w:tcPr>
          <w:p w14:paraId="7B81C85B" w14:textId="77777777" w:rsidR="000945A5" w:rsidRDefault="00825C95">
            <w:r>
              <w:t>55</w:t>
            </w:r>
          </w:p>
        </w:tc>
        <w:tc>
          <w:tcPr>
            <w:tcW w:w="1697" w:type="dxa"/>
            <w:vAlign w:val="center"/>
          </w:tcPr>
          <w:p w14:paraId="3CF047D1" w14:textId="77777777" w:rsidR="000945A5" w:rsidRDefault="00825C95">
            <w:r>
              <w:t>9.09</w:t>
            </w:r>
          </w:p>
        </w:tc>
        <w:tc>
          <w:tcPr>
            <w:tcW w:w="1556" w:type="dxa"/>
            <w:vAlign w:val="center"/>
          </w:tcPr>
          <w:p w14:paraId="68FFE109" w14:textId="77777777" w:rsidR="000945A5" w:rsidRDefault="00825C95">
            <w:r>
              <w:t>10</w:t>
            </w:r>
          </w:p>
        </w:tc>
        <w:tc>
          <w:tcPr>
            <w:tcW w:w="1556" w:type="dxa"/>
            <w:vAlign w:val="center"/>
          </w:tcPr>
          <w:p w14:paraId="3B68F461" w14:textId="77777777" w:rsidR="000945A5" w:rsidRDefault="00825C95">
            <w:r>
              <w:t>8</w:t>
            </w:r>
          </w:p>
        </w:tc>
      </w:tr>
      <w:tr w:rsidR="000945A5" w14:paraId="200C9083" w14:textId="77777777">
        <w:tc>
          <w:tcPr>
            <w:tcW w:w="1115" w:type="dxa"/>
            <w:shd w:val="clear" w:color="auto" w:fill="E6E6E6"/>
            <w:vAlign w:val="center"/>
          </w:tcPr>
          <w:p w14:paraId="330F52A1" w14:textId="77777777" w:rsidR="000945A5" w:rsidRDefault="00825C95">
            <w:r>
              <w:t>75</w:t>
            </w:r>
          </w:p>
        </w:tc>
        <w:tc>
          <w:tcPr>
            <w:tcW w:w="1697" w:type="dxa"/>
            <w:vAlign w:val="center"/>
          </w:tcPr>
          <w:p w14:paraId="6DE1A7B4" w14:textId="77777777" w:rsidR="000945A5" w:rsidRDefault="00825C95">
            <w:r>
              <w:t>750</w:t>
            </w:r>
          </w:p>
        </w:tc>
        <w:tc>
          <w:tcPr>
            <w:tcW w:w="1697" w:type="dxa"/>
            <w:vAlign w:val="center"/>
          </w:tcPr>
          <w:p w14:paraId="04EB8D98" w14:textId="77777777" w:rsidR="000945A5" w:rsidRDefault="00825C95">
            <w:r>
              <w:t>75</w:t>
            </w:r>
          </w:p>
        </w:tc>
        <w:tc>
          <w:tcPr>
            <w:tcW w:w="1697" w:type="dxa"/>
            <w:vAlign w:val="center"/>
          </w:tcPr>
          <w:p w14:paraId="5BA3B498" w14:textId="77777777" w:rsidR="000945A5" w:rsidRDefault="00825C95">
            <w:r>
              <w:t>10.00</w:t>
            </w:r>
          </w:p>
        </w:tc>
        <w:tc>
          <w:tcPr>
            <w:tcW w:w="1556" w:type="dxa"/>
            <w:vAlign w:val="center"/>
          </w:tcPr>
          <w:p w14:paraId="325403C9" w14:textId="77777777" w:rsidR="000945A5" w:rsidRDefault="00825C95">
            <w:r>
              <w:t>10</w:t>
            </w:r>
          </w:p>
        </w:tc>
        <w:tc>
          <w:tcPr>
            <w:tcW w:w="1556" w:type="dxa"/>
            <w:vAlign w:val="center"/>
          </w:tcPr>
          <w:p w14:paraId="5C220451" w14:textId="77777777" w:rsidR="000945A5" w:rsidRDefault="00825C95">
            <w:r>
              <w:t>8</w:t>
            </w:r>
          </w:p>
        </w:tc>
      </w:tr>
      <w:tr w:rsidR="000945A5" w14:paraId="1C7220EC" w14:textId="77777777">
        <w:tc>
          <w:tcPr>
            <w:tcW w:w="1115" w:type="dxa"/>
            <w:shd w:val="clear" w:color="auto" w:fill="E6E6E6"/>
            <w:vAlign w:val="center"/>
          </w:tcPr>
          <w:p w14:paraId="1D10B973" w14:textId="77777777" w:rsidR="000945A5" w:rsidRDefault="00825C95">
            <w:r>
              <w:t>100</w:t>
            </w:r>
          </w:p>
        </w:tc>
        <w:tc>
          <w:tcPr>
            <w:tcW w:w="1697" w:type="dxa"/>
            <w:vAlign w:val="center"/>
          </w:tcPr>
          <w:p w14:paraId="25A72BAC" w14:textId="77777777" w:rsidR="000945A5" w:rsidRDefault="00825C95">
            <w:r>
              <w:t>1000</w:t>
            </w:r>
          </w:p>
        </w:tc>
        <w:tc>
          <w:tcPr>
            <w:tcW w:w="1697" w:type="dxa"/>
            <w:vAlign w:val="center"/>
          </w:tcPr>
          <w:p w14:paraId="1943367C" w14:textId="77777777" w:rsidR="000945A5" w:rsidRDefault="00825C95">
            <w:r>
              <w:t>100</w:t>
            </w:r>
          </w:p>
        </w:tc>
        <w:tc>
          <w:tcPr>
            <w:tcW w:w="1697" w:type="dxa"/>
            <w:vAlign w:val="center"/>
          </w:tcPr>
          <w:p w14:paraId="428DF416" w14:textId="77777777" w:rsidR="000945A5" w:rsidRDefault="00825C95">
            <w:r>
              <w:t>10.00</w:t>
            </w:r>
          </w:p>
        </w:tc>
        <w:tc>
          <w:tcPr>
            <w:tcW w:w="1556" w:type="dxa"/>
            <w:vAlign w:val="center"/>
          </w:tcPr>
          <w:p w14:paraId="5AD9BCF1" w14:textId="77777777" w:rsidR="000945A5" w:rsidRDefault="00825C95">
            <w:r>
              <w:t>10</w:t>
            </w:r>
          </w:p>
        </w:tc>
        <w:tc>
          <w:tcPr>
            <w:tcW w:w="1556" w:type="dxa"/>
            <w:vAlign w:val="center"/>
          </w:tcPr>
          <w:p w14:paraId="6E32584B" w14:textId="77777777" w:rsidR="000945A5" w:rsidRDefault="00825C95">
            <w:r>
              <w:t>8</w:t>
            </w:r>
          </w:p>
        </w:tc>
      </w:tr>
    </w:tbl>
    <w:p w14:paraId="6165B1F5" w14:textId="77777777" w:rsidR="000945A5" w:rsidRDefault="00825C95">
      <w:pPr>
        <w:pStyle w:val="3"/>
        <w:widowControl w:val="0"/>
        <w:jc w:val="both"/>
        <w:rPr>
          <w:color w:val="000000"/>
        </w:rPr>
      </w:pPr>
      <w:bookmarkStart w:id="75" w:name="_Toc154562130"/>
      <w:r>
        <w:rPr>
          <w:color w:val="000000"/>
        </w:rPr>
        <w:t>制冷能耗</w:t>
      </w:r>
      <w:bookmarkEnd w:id="7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415"/>
        <w:gridCol w:w="1415"/>
        <w:gridCol w:w="1273"/>
        <w:gridCol w:w="1415"/>
        <w:gridCol w:w="1273"/>
        <w:gridCol w:w="1415"/>
      </w:tblGrid>
      <w:tr w:rsidR="000945A5" w14:paraId="232D701B" w14:textId="77777777">
        <w:tc>
          <w:tcPr>
            <w:tcW w:w="1115" w:type="dxa"/>
            <w:shd w:val="clear" w:color="auto" w:fill="E6E6E6"/>
            <w:vAlign w:val="center"/>
          </w:tcPr>
          <w:p w14:paraId="1568F500" w14:textId="77777777" w:rsidR="000945A5" w:rsidRDefault="00825C95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68BB12D" w14:textId="77777777" w:rsidR="000945A5" w:rsidRDefault="00825C95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681903AE" w14:textId="77777777" w:rsidR="000945A5" w:rsidRDefault="00825C95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2AF1FA0" w14:textId="77777777" w:rsidR="000945A5" w:rsidRDefault="00825C95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35D08CE" w14:textId="77777777" w:rsidR="000945A5" w:rsidRDefault="00825C95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3278BD9" w14:textId="77777777" w:rsidR="000945A5" w:rsidRDefault="00825C95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6F2CC278" w14:textId="77777777" w:rsidR="000945A5" w:rsidRDefault="00825C95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</w:tr>
      <w:tr w:rsidR="000945A5" w14:paraId="0EB3D7E7" w14:textId="77777777">
        <w:tc>
          <w:tcPr>
            <w:tcW w:w="1115" w:type="dxa"/>
            <w:shd w:val="clear" w:color="auto" w:fill="E6E6E6"/>
            <w:vAlign w:val="center"/>
          </w:tcPr>
          <w:p w14:paraId="21326EB0" w14:textId="77777777" w:rsidR="000945A5" w:rsidRDefault="00825C95">
            <w:r>
              <w:t>0~25</w:t>
            </w:r>
          </w:p>
        </w:tc>
        <w:tc>
          <w:tcPr>
            <w:tcW w:w="1415" w:type="dxa"/>
            <w:vAlign w:val="center"/>
          </w:tcPr>
          <w:p w14:paraId="26CD163A" w14:textId="77777777" w:rsidR="000945A5" w:rsidRDefault="00825C95">
            <w:r>
              <w:t>55279</w:t>
            </w:r>
          </w:p>
        </w:tc>
        <w:tc>
          <w:tcPr>
            <w:tcW w:w="1415" w:type="dxa"/>
            <w:vAlign w:val="center"/>
          </w:tcPr>
          <w:p w14:paraId="24DA8311" w14:textId="77777777" w:rsidR="000945A5" w:rsidRDefault="00825C95">
            <w:r>
              <w:t>455</w:t>
            </w:r>
          </w:p>
        </w:tc>
        <w:tc>
          <w:tcPr>
            <w:tcW w:w="1273" w:type="dxa"/>
            <w:vAlign w:val="center"/>
          </w:tcPr>
          <w:p w14:paraId="6DE2EE67" w14:textId="77777777" w:rsidR="000945A5" w:rsidRDefault="00825C95">
            <w:r>
              <w:t>8.33</w:t>
            </w:r>
          </w:p>
        </w:tc>
        <w:tc>
          <w:tcPr>
            <w:tcW w:w="1415" w:type="dxa"/>
            <w:vAlign w:val="center"/>
          </w:tcPr>
          <w:p w14:paraId="35E0CD58" w14:textId="77777777" w:rsidR="000945A5" w:rsidRDefault="00825C95">
            <w:r>
              <w:t>6634</w:t>
            </w:r>
          </w:p>
        </w:tc>
        <w:tc>
          <w:tcPr>
            <w:tcW w:w="1273" w:type="dxa"/>
            <w:vAlign w:val="center"/>
          </w:tcPr>
          <w:p w14:paraId="0C32806A" w14:textId="77777777" w:rsidR="000945A5" w:rsidRDefault="00825C95">
            <w:r>
              <w:t>4550</w:t>
            </w:r>
          </w:p>
        </w:tc>
        <w:tc>
          <w:tcPr>
            <w:tcW w:w="1415" w:type="dxa"/>
            <w:vAlign w:val="center"/>
          </w:tcPr>
          <w:p w14:paraId="08751503" w14:textId="77777777" w:rsidR="000945A5" w:rsidRDefault="00825C95">
            <w:r>
              <w:t>3640</w:t>
            </w:r>
          </w:p>
        </w:tc>
      </w:tr>
      <w:tr w:rsidR="000945A5" w14:paraId="0D024E8C" w14:textId="77777777">
        <w:tc>
          <w:tcPr>
            <w:tcW w:w="1115" w:type="dxa"/>
            <w:shd w:val="clear" w:color="auto" w:fill="E6E6E6"/>
            <w:vAlign w:val="center"/>
          </w:tcPr>
          <w:p w14:paraId="246E7B28" w14:textId="77777777" w:rsidR="000945A5" w:rsidRDefault="00825C95">
            <w:r>
              <w:t>25~50</w:t>
            </w:r>
          </w:p>
        </w:tc>
        <w:tc>
          <w:tcPr>
            <w:tcW w:w="1415" w:type="dxa"/>
            <w:vAlign w:val="center"/>
          </w:tcPr>
          <w:p w14:paraId="3D7776E3" w14:textId="77777777" w:rsidR="000945A5" w:rsidRDefault="00825C95">
            <w:r>
              <w:t>227007</w:t>
            </w:r>
          </w:p>
        </w:tc>
        <w:tc>
          <w:tcPr>
            <w:tcW w:w="1415" w:type="dxa"/>
            <w:vAlign w:val="center"/>
          </w:tcPr>
          <w:p w14:paraId="2B18B5A3" w14:textId="77777777" w:rsidR="000945A5" w:rsidRDefault="00825C95">
            <w:r>
              <w:t>608</w:t>
            </w:r>
          </w:p>
        </w:tc>
        <w:tc>
          <w:tcPr>
            <w:tcW w:w="1273" w:type="dxa"/>
            <w:vAlign w:val="center"/>
          </w:tcPr>
          <w:p w14:paraId="6DFCF984" w14:textId="77777777" w:rsidR="000945A5" w:rsidRDefault="00825C95">
            <w:r>
              <w:t>9.09</w:t>
            </w:r>
          </w:p>
        </w:tc>
        <w:tc>
          <w:tcPr>
            <w:tcW w:w="1415" w:type="dxa"/>
            <w:vAlign w:val="center"/>
          </w:tcPr>
          <w:p w14:paraId="1CFD2BD9" w14:textId="77777777" w:rsidR="000945A5" w:rsidRDefault="00825C95">
            <w:r>
              <w:t>24971</w:t>
            </w:r>
          </w:p>
        </w:tc>
        <w:tc>
          <w:tcPr>
            <w:tcW w:w="1273" w:type="dxa"/>
            <w:vAlign w:val="center"/>
          </w:tcPr>
          <w:p w14:paraId="3787F714" w14:textId="77777777" w:rsidR="000945A5" w:rsidRDefault="00825C95">
            <w:r>
              <w:t>6080</w:t>
            </w:r>
          </w:p>
        </w:tc>
        <w:tc>
          <w:tcPr>
            <w:tcW w:w="1415" w:type="dxa"/>
            <w:vAlign w:val="center"/>
          </w:tcPr>
          <w:p w14:paraId="761E8C89" w14:textId="77777777" w:rsidR="000945A5" w:rsidRDefault="00825C95">
            <w:r>
              <w:t>4864</w:t>
            </w:r>
          </w:p>
        </w:tc>
      </w:tr>
      <w:tr w:rsidR="000945A5" w14:paraId="1CBDAEC5" w14:textId="77777777">
        <w:tc>
          <w:tcPr>
            <w:tcW w:w="1115" w:type="dxa"/>
            <w:shd w:val="clear" w:color="auto" w:fill="E6E6E6"/>
            <w:vAlign w:val="center"/>
          </w:tcPr>
          <w:p w14:paraId="2C8BFE31" w14:textId="77777777" w:rsidR="000945A5" w:rsidRDefault="00825C95">
            <w:r>
              <w:t>50~75</w:t>
            </w:r>
          </w:p>
        </w:tc>
        <w:tc>
          <w:tcPr>
            <w:tcW w:w="1415" w:type="dxa"/>
            <w:vAlign w:val="center"/>
          </w:tcPr>
          <w:p w14:paraId="11A37386" w14:textId="77777777" w:rsidR="000945A5" w:rsidRDefault="00825C95">
            <w:r>
              <w:t>248455</w:t>
            </w:r>
          </w:p>
        </w:tc>
        <w:tc>
          <w:tcPr>
            <w:tcW w:w="1415" w:type="dxa"/>
            <w:vAlign w:val="center"/>
          </w:tcPr>
          <w:p w14:paraId="4693875D" w14:textId="77777777" w:rsidR="000945A5" w:rsidRDefault="00825C95">
            <w:r>
              <w:t>415</w:t>
            </w:r>
          </w:p>
        </w:tc>
        <w:tc>
          <w:tcPr>
            <w:tcW w:w="1273" w:type="dxa"/>
            <w:vAlign w:val="center"/>
          </w:tcPr>
          <w:p w14:paraId="24BCD0A8" w14:textId="77777777" w:rsidR="000945A5" w:rsidRDefault="00825C95">
            <w:r>
              <w:t>10.00</w:t>
            </w:r>
          </w:p>
        </w:tc>
        <w:tc>
          <w:tcPr>
            <w:tcW w:w="1415" w:type="dxa"/>
            <w:vAlign w:val="center"/>
          </w:tcPr>
          <w:p w14:paraId="7A9D76A6" w14:textId="77777777" w:rsidR="000945A5" w:rsidRDefault="00825C95">
            <w:r>
              <w:t>24846</w:t>
            </w:r>
          </w:p>
        </w:tc>
        <w:tc>
          <w:tcPr>
            <w:tcW w:w="1273" w:type="dxa"/>
            <w:vAlign w:val="center"/>
          </w:tcPr>
          <w:p w14:paraId="05DDB24C" w14:textId="77777777" w:rsidR="000945A5" w:rsidRDefault="00825C95">
            <w:r>
              <w:t>4150</w:t>
            </w:r>
          </w:p>
        </w:tc>
        <w:tc>
          <w:tcPr>
            <w:tcW w:w="1415" w:type="dxa"/>
            <w:vAlign w:val="center"/>
          </w:tcPr>
          <w:p w14:paraId="250DC7FB" w14:textId="77777777" w:rsidR="000945A5" w:rsidRDefault="00825C95">
            <w:r>
              <w:t>3320</w:t>
            </w:r>
          </w:p>
        </w:tc>
      </w:tr>
      <w:tr w:rsidR="000945A5" w14:paraId="55EA2828" w14:textId="77777777">
        <w:tc>
          <w:tcPr>
            <w:tcW w:w="1115" w:type="dxa"/>
            <w:shd w:val="clear" w:color="auto" w:fill="E6E6E6"/>
            <w:vAlign w:val="center"/>
          </w:tcPr>
          <w:p w14:paraId="33E67317" w14:textId="77777777" w:rsidR="000945A5" w:rsidRDefault="00825C95">
            <w:r>
              <w:t>75~100</w:t>
            </w:r>
          </w:p>
        </w:tc>
        <w:tc>
          <w:tcPr>
            <w:tcW w:w="1415" w:type="dxa"/>
            <w:vAlign w:val="center"/>
          </w:tcPr>
          <w:p w14:paraId="2ADA03B0" w14:textId="77777777" w:rsidR="000945A5" w:rsidRDefault="00825C95">
            <w:r>
              <w:t>6875</w:t>
            </w:r>
          </w:p>
        </w:tc>
        <w:tc>
          <w:tcPr>
            <w:tcW w:w="1415" w:type="dxa"/>
            <w:vAlign w:val="center"/>
          </w:tcPr>
          <w:p w14:paraId="08CC319C" w14:textId="77777777" w:rsidR="000945A5" w:rsidRDefault="00825C95">
            <w:r>
              <w:t>9</w:t>
            </w:r>
          </w:p>
        </w:tc>
        <w:tc>
          <w:tcPr>
            <w:tcW w:w="1273" w:type="dxa"/>
            <w:vAlign w:val="center"/>
          </w:tcPr>
          <w:p w14:paraId="1C97E9C4" w14:textId="77777777" w:rsidR="000945A5" w:rsidRDefault="00825C95">
            <w:r>
              <w:t>10.00</w:t>
            </w:r>
          </w:p>
        </w:tc>
        <w:tc>
          <w:tcPr>
            <w:tcW w:w="1415" w:type="dxa"/>
            <w:vAlign w:val="center"/>
          </w:tcPr>
          <w:p w14:paraId="0AEFD19C" w14:textId="77777777" w:rsidR="000945A5" w:rsidRDefault="00825C95">
            <w:r>
              <w:t>687</w:t>
            </w:r>
          </w:p>
        </w:tc>
        <w:tc>
          <w:tcPr>
            <w:tcW w:w="1273" w:type="dxa"/>
            <w:vAlign w:val="center"/>
          </w:tcPr>
          <w:p w14:paraId="2D48F323" w14:textId="77777777" w:rsidR="000945A5" w:rsidRDefault="00825C95">
            <w:r>
              <w:t>90</w:t>
            </w:r>
          </w:p>
        </w:tc>
        <w:tc>
          <w:tcPr>
            <w:tcW w:w="1415" w:type="dxa"/>
            <w:vAlign w:val="center"/>
          </w:tcPr>
          <w:p w14:paraId="62A458A9" w14:textId="77777777" w:rsidR="000945A5" w:rsidRDefault="00825C95">
            <w:r>
              <w:t>72</w:t>
            </w:r>
          </w:p>
        </w:tc>
      </w:tr>
      <w:tr w:rsidR="000945A5" w14:paraId="7858316B" w14:textId="77777777">
        <w:tc>
          <w:tcPr>
            <w:tcW w:w="1115" w:type="dxa"/>
            <w:shd w:val="clear" w:color="auto" w:fill="E6E6E6"/>
            <w:vAlign w:val="center"/>
          </w:tcPr>
          <w:p w14:paraId="13135B6E" w14:textId="77777777" w:rsidR="000945A5" w:rsidRDefault="00825C95">
            <w:r>
              <w:t>&gt;100</w:t>
            </w:r>
          </w:p>
        </w:tc>
        <w:tc>
          <w:tcPr>
            <w:tcW w:w="1415" w:type="dxa"/>
            <w:vAlign w:val="center"/>
          </w:tcPr>
          <w:p w14:paraId="68A736B8" w14:textId="77777777" w:rsidR="000945A5" w:rsidRDefault="00825C95">
            <w:r>
              <w:t>0</w:t>
            </w:r>
          </w:p>
        </w:tc>
        <w:tc>
          <w:tcPr>
            <w:tcW w:w="1415" w:type="dxa"/>
            <w:vAlign w:val="center"/>
          </w:tcPr>
          <w:p w14:paraId="71EB0DAD" w14:textId="77777777" w:rsidR="000945A5" w:rsidRDefault="00825C95">
            <w:r>
              <w:t>0</w:t>
            </w:r>
          </w:p>
        </w:tc>
        <w:tc>
          <w:tcPr>
            <w:tcW w:w="1273" w:type="dxa"/>
            <w:vAlign w:val="center"/>
          </w:tcPr>
          <w:p w14:paraId="6178A812" w14:textId="77777777" w:rsidR="000945A5" w:rsidRDefault="00825C95">
            <w:r>
              <w:t>－</w:t>
            </w:r>
          </w:p>
        </w:tc>
        <w:tc>
          <w:tcPr>
            <w:tcW w:w="1415" w:type="dxa"/>
            <w:vAlign w:val="center"/>
          </w:tcPr>
          <w:p w14:paraId="6CD4AF0D" w14:textId="77777777" w:rsidR="000945A5" w:rsidRDefault="00825C95">
            <w:r>
              <w:t>0</w:t>
            </w:r>
          </w:p>
        </w:tc>
        <w:tc>
          <w:tcPr>
            <w:tcW w:w="1273" w:type="dxa"/>
            <w:vAlign w:val="center"/>
          </w:tcPr>
          <w:p w14:paraId="364C70DF" w14:textId="77777777" w:rsidR="000945A5" w:rsidRDefault="00825C95">
            <w:r>
              <w:t>0</w:t>
            </w:r>
          </w:p>
        </w:tc>
        <w:tc>
          <w:tcPr>
            <w:tcW w:w="1415" w:type="dxa"/>
            <w:vAlign w:val="center"/>
          </w:tcPr>
          <w:p w14:paraId="2D92EB43" w14:textId="77777777" w:rsidR="000945A5" w:rsidRDefault="00825C95">
            <w:r>
              <w:t>0</w:t>
            </w:r>
          </w:p>
        </w:tc>
      </w:tr>
      <w:tr w:rsidR="000945A5" w14:paraId="4CDD8A13" w14:textId="77777777">
        <w:tc>
          <w:tcPr>
            <w:tcW w:w="1115" w:type="dxa"/>
            <w:shd w:val="clear" w:color="auto" w:fill="E6E6E6"/>
            <w:vAlign w:val="center"/>
          </w:tcPr>
          <w:p w14:paraId="6A6CCC08" w14:textId="77777777" w:rsidR="000945A5" w:rsidRDefault="00825C95">
            <w:r>
              <w:t>合计</w:t>
            </w:r>
          </w:p>
        </w:tc>
        <w:tc>
          <w:tcPr>
            <w:tcW w:w="1415" w:type="dxa"/>
            <w:vAlign w:val="center"/>
          </w:tcPr>
          <w:p w14:paraId="6ADC39FA" w14:textId="77777777" w:rsidR="000945A5" w:rsidRDefault="00825C95">
            <w:r>
              <w:t>537616</w:t>
            </w:r>
          </w:p>
        </w:tc>
        <w:tc>
          <w:tcPr>
            <w:tcW w:w="1415" w:type="dxa"/>
            <w:vAlign w:val="center"/>
          </w:tcPr>
          <w:p w14:paraId="1DA91B51" w14:textId="77777777" w:rsidR="000945A5" w:rsidRDefault="00825C95">
            <w:r>
              <w:t>1487</w:t>
            </w:r>
          </w:p>
        </w:tc>
        <w:tc>
          <w:tcPr>
            <w:tcW w:w="1273" w:type="dxa"/>
            <w:vAlign w:val="center"/>
          </w:tcPr>
          <w:p w14:paraId="7B89B0B0" w14:textId="77777777" w:rsidR="000945A5" w:rsidRDefault="000945A5"/>
        </w:tc>
        <w:tc>
          <w:tcPr>
            <w:tcW w:w="1415" w:type="dxa"/>
            <w:vAlign w:val="center"/>
          </w:tcPr>
          <w:p w14:paraId="6C4C4DF7" w14:textId="77777777" w:rsidR="000945A5" w:rsidRDefault="00825C95">
            <w:r>
              <w:t>57137</w:t>
            </w:r>
          </w:p>
        </w:tc>
        <w:tc>
          <w:tcPr>
            <w:tcW w:w="1273" w:type="dxa"/>
            <w:vAlign w:val="center"/>
          </w:tcPr>
          <w:p w14:paraId="4657EAA6" w14:textId="77777777" w:rsidR="000945A5" w:rsidRDefault="00825C95">
            <w:r>
              <w:t>14870</w:t>
            </w:r>
          </w:p>
        </w:tc>
        <w:tc>
          <w:tcPr>
            <w:tcW w:w="1415" w:type="dxa"/>
            <w:vAlign w:val="center"/>
          </w:tcPr>
          <w:p w14:paraId="35D1CE21" w14:textId="77777777" w:rsidR="000945A5" w:rsidRDefault="00825C95">
            <w:r>
              <w:t>11896</w:t>
            </w:r>
          </w:p>
        </w:tc>
      </w:tr>
    </w:tbl>
    <w:p w14:paraId="6A06DCAE" w14:textId="77777777" w:rsidR="000945A5" w:rsidRDefault="00825C95">
      <w:pPr>
        <w:pStyle w:val="2"/>
        <w:widowControl w:val="0"/>
      </w:pPr>
      <w:bookmarkStart w:id="76" w:name="_Toc154562131"/>
      <w:r>
        <w:t>供暖系统</w:t>
      </w:r>
      <w:bookmarkEnd w:id="76"/>
    </w:p>
    <w:p w14:paraId="244D00FD" w14:textId="77777777" w:rsidR="000945A5" w:rsidRDefault="00825C95">
      <w:pPr>
        <w:pStyle w:val="3"/>
        <w:widowControl w:val="0"/>
        <w:jc w:val="both"/>
        <w:rPr>
          <w:color w:val="000000"/>
        </w:rPr>
      </w:pPr>
      <w:bookmarkStart w:id="77" w:name="_Toc154562132"/>
      <w:r>
        <w:rPr>
          <w:color w:val="000000"/>
        </w:rPr>
        <w:t>热泵系统</w:t>
      </w:r>
      <w:bookmarkEnd w:id="77"/>
    </w:p>
    <w:p w14:paraId="392BB477" w14:textId="77777777" w:rsidR="000945A5" w:rsidRDefault="00825C95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热泵机组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1"/>
        <w:gridCol w:w="1698"/>
        <w:gridCol w:w="1698"/>
        <w:gridCol w:w="1698"/>
        <w:gridCol w:w="1698"/>
        <w:gridCol w:w="730"/>
      </w:tblGrid>
      <w:tr w:rsidR="000945A5" w14:paraId="5B776F95" w14:textId="77777777">
        <w:tc>
          <w:tcPr>
            <w:tcW w:w="1811" w:type="dxa"/>
            <w:shd w:val="clear" w:color="auto" w:fill="E6E6E6"/>
            <w:vAlign w:val="center"/>
          </w:tcPr>
          <w:p w14:paraId="5CB708CE" w14:textId="77777777" w:rsidR="000945A5" w:rsidRDefault="00825C95">
            <w:pPr>
              <w:jc w:val="center"/>
            </w:pPr>
            <w:r>
              <w:t>名称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4D99CED" w14:textId="77777777" w:rsidR="000945A5" w:rsidRDefault="00825C95">
            <w:pPr>
              <w:jc w:val="center"/>
            </w:pPr>
            <w:r>
              <w:t>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B6624FC" w14:textId="77777777" w:rsidR="000945A5" w:rsidRDefault="00825C95">
            <w:pPr>
              <w:jc w:val="center"/>
            </w:pPr>
            <w:r>
              <w:t>额定耗电量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8A5BF2B" w14:textId="77777777" w:rsidR="000945A5" w:rsidRDefault="00825C95">
            <w:pPr>
              <w:jc w:val="center"/>
            </w:pPr>
            <w:r>
              <w:t>额定制热量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9A3DCD8" w14:textId="77777777" w:rsidR="000945A5" w:rsidRDefault="00825C95">
            <w:pPr>
              <w:jc w:val="center"/>
            </w:pPr>
            <w:r>
              <w:t>额定性能系数</w:t>
            </w:r>
            <w:r>
              <w:t xml:space="preserve"> COP</w:t>
            </w:r>
          </w:p>
        </w:tc>
        <w:tc>
          <w:tcPr>
            <w:tcW w:w="730" w:type="dxa"/>
            <w:shd w:val="clear" w:color="auto" w:fill="E6E6E6"/>
            <w:vAlign w:val="center"/>
          </w:tcPr>
          <w:p w14:paraId="6E5C06A2" w14:textId="77777777" w:rsidR="000945A5" w:rsidRDefault="00825C95">
            <w:pPr>
              <w:jc w:val="center"/>
            </w:pPr>
            <w:r>
              <w:t>台数</w:t>
            </w:r>
          </w:p>
        </w:tc>
      </w:tr>
      <w:tr w:rsidR="000945A5" w14:paraId="2754C055" w14:textId="77777777">
        <w:tc>
          <w:tcPr>
            <w:tcW w:w="1811" w:type="dxa"/>
            <w:vAlign w:val="center"/>
          </w:tcPr>
          <w:p w14:paraId="1000955A" w14:textId="77777777" w:rsidR="000945A5" w:rsidRDefault="00825C95">
            <w:r>
              <w:t>热泵机组</w:t>
            </w:r>
          </w:p>
        </w:tc>
        <w:tc>
          <w:tcPr>
            <w:tcW w:w="1697" w:type="dxa"/>
            <w:vAlign w:val="center"/>
          </w:tcPr>
          <w:p w14:paraId="016E5898" w14:textId="77777777" w:rsidR="000945A5" w:rsidRDefault="00825C95">
            <w:r>
              <w:t>地源热泵</w:t>
            </w:r>
          </w:p>
        </w:tc>
        <w:tc>
          <w:tcPr>
            <w:tcW w:w="1697" w:type="dxa"/>
            <w:vAlign w:val="center"/>
          </w:tcPr>
          <w:p w14:paraId="014969DB" w14:textId="77777777" w:rsidR="000945A5" w:rsidRDefault="00825C95">
            <w:r>
              <w:t>125</w:t>
            </w:r>
          </w:p>
        </w:tc>
        <w:tc>
          <w:tcPr>
            <w:tcW w:w="1697" w:type="dxa"/>
            <w:vAlign w:val="center"/>
          </w:tcPr>
          <w:p w14:paraId="786EB798" w14:textId="77777777" w:rsidR="000945A5" w:rsidRDefault="00825C95">
            <w:r>
              <w:t>500</w:t>
            </w:r>
          </w:p>
        </w:tc>
        <w:tc>
          <w:tcPr>
            <w:tcW w:w="1697" w:type="dxa"/>
            <w:vAlign w:val="center"/>
          </w:tcPr>
          <w:p w14:paraId="4A864108" w14:textId="77777777" w:rsidR="000945A5" w:rsidRDefault="00825C95">
            <w:r>
              <w:t>4.00</w:t>
            </w:r>
          </w:p>
        </w:tc>
        <w:tc>
          <w:tcPr>
            <w:tcW w:w="730" w:type="dxa"/>
            <w:vAlign w:val="center"/>
          </w:tcPr>
          <w:p w14:paraId="1B79B656" w14:textId="77777777" w:rsidR="000945A5" w:rsidRDefault="00825C95">
            <w:r>
              <w:t>1</w:t>
            </w:r>
          </w:p>
        </w:tc>
      </w:tr>
      <w:tr w:rsidR="000945A5" w14:paraId="0171CBCA" w14:textId="77777777">
        <w:tc>
          <w:tcPr>
            <w:tcW w:w="1811" w:type="dxa"/>
            <w:vAlign w:val="center"/>
          </w:tcPr>
          <w:p w14:paraId="79635478" w14:textId="77777777" w:rsidR="000945A5" w:rsidRDefault="00825C95">
            <w:r>
              <w:t>热泵机组</w:t>
            </w:r>
          </w:p>
        </w:tc>
        <w:tc>
          <w:tcPr>
            <w:tcW w:w="1697" w:type="dxa"/>
            <w:vAlign w:val="center"/>
          </w:tcPr>
          <w:p w14:paraId="72AC6665" w14:textId="77777777" w:rsidR="000945A5" w:rsidRDefault="00825C95">
            <w:r>
              <w:t>地源热泵</w:t>
            </w:r>
          </w:p>
        </w:tc>
        <w:tc>
          <w:tcPr>
            <w:tcW w:w="1697" w:type="dxa"/>
            <w:vAlign w:val="center"/>
          </w:tcPr>
          <w:p w14:paraId="5AE1129F" w14:textId="77777777" w:rsidR="000945A5" w:rsidRDefault="00825C95">
            <w:r>
              <w:t>125</w:t>
            </w:r>
          </w:p>
        </w:tc>
        <w:tc>
          <w:tcPr>
            <w:tcW w:w="1697" w:type="dxa"/>
            <w:vAlign w:val="center"/>
          </w:tcPr>
          <w:p w14:paraId="07944731" w14:textId="77777777" w:rsidR="000945A5" w:rsidRDefault="00825C95">
            <w:r>
              <w:t>500</w:t>
            </w:r>
          </w:p>
        </w:tc>
        <w:tc>
          <w:tcPr>
            <w:tcW w:w="1697" w:type="dxa"/>
            <w:vAlign w:val="center"/>
          </w:tcPr>
          <w:p w14:paraId="5E7BC5B7" w14:textId="77777777" w:rsidR="000945A5" w:rsidRDefault="00825C95">
            <w:r>
              <w:t>4.00</w:t>
            </w:r>
          </w:p>
        </w:tc>
        <w:tc>
          <w:tcPr>
            <w:tcW w:w="730" w:type="dxa"/>
            <w:vAlign w:val="center"/>
          </w:tcPr>
          <w:p w14:paraId="4D5CF00C" w14:textId="77777777" w:rsidR="000945A5" w:rsidRDefault="00825C95">
            <w:r>
              <w:t>1</w:t>
            </w:r>
          </w:p>
        </w:tc>
      </w:tr>
    </w:tbl>
    <w:p w14:paraId="05A3A62E" w14:textId="77777777" w:rsidR="000945A5" w:rsidRDefault="00825C95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0945A5" w14:paraId="5E71E16E" w14:textId="77777777">
        <w:tc>
          <w:tcPr>
            <w:tcW w:w="2677" w:type="dxa"/>
            <w:shd w:val="clear" w:color="auto" w:fill="E6E6E6"/>
            <w:vAlign w:val="center"/>
          </w:tcPr>
          <w:p w14:paraId="722AE31D" w14:textId="77777777" w:rsidR="000945A5" w:rsidRDefault="00825C95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7257C1E8" w14:textId="77777777" w:rsidR="000945A5" w:rsidRDefault="00825C95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BB6D14D" w14:textId="77777777" w:rsidR="000945A5" w:rsidRDefault="00825C95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1F883FBB" w14:textId="77777777" w:rsidR="000945A5" w:rsidRDefault="00825C95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901AAB8" w14:textId="77777777" w:rsidR="000945A5" w:rsidRDefault="00825C95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5FFF411D" w14:textId="77777777" w:rsidR="000945A5" w:rsidRDefault="00825C95">
            <w:pPr>
              <w:jc w:val="center"/>
            </w:pPr>
            <w:r>
              <w:t>台数</w:t>
            </w:r>
          </w:p>
        </w:tc>
      </w:tr>
      <w:tr w:rsidR="000945A5" w14:paraId="7552EAF3" w14:textId="77777777">
        <w:tc>
          <w:tcPr>
            <w:tcW w:w="2677" w:type="dxa"/>
            <w:vAlign w:val="center"/>
          </w:tcPr>
          <w:p w14:paraId="51E22861" w14:textId="77777777" w:rsidR="000945A5" w:rsidRDefault="00825C95">
            <w:r>
              <w:t>单速</w:t>
            </w:r>
          </w:p>
        </w:tc>
        <w:tc>
          <w:tcPr>
            <w:tcW w:w="1267" w:type="dxa"/>
            <w:vAlign w:val="center"/>
          </w:tcPr>
          <w:p w14:paraId="6C33EEE5" w14:textId="77777777" w:rsidR="000945A5" w:rsidRDefault="00825C95">
            <w:r>
              <w:t>320</w:t>
            </w:r>
          </w:p>
        </w:tc>
        <w:tc>
          <w:tcPr>
            <w:tcW w:w="990" w:type="dxa"/>
            <w:vAlign w:val="center"/>
          </w:tcPr>
          <w:p w14:paraId="1F60C958" w14:textId="77777777" w:rsidR="000945A5" w:rsidRDefault="00825C95">
            <w:r>
              <w:t>30</w:t>
            </w:r>
          </w:p>
        </w:tc>
        <w:tc>
          <w:tcPr>
            <w:tcW w:w="2122" w:type="dxa"/>
            <w:vAlign w:val="center"/>
          </w:tcPr>
          <w:p w14:paraId="5F18FC13" w14:textId="77777777" w:rsidR="000945A5" w:rsidRDefault="00825C95">
            <w:r>
              <w:t>80</w:t>
            </w:r>
          </w:p>
        </w:tc>
        <w:tc>
          <w:tcPr>
            <w:tcW w:w="1556" w:type="dxa"/>
            <w:vAlign w:val="center"/>
          </w:tcPr>
          <w:p w14:paraId="5C8B4D33" w14:textId="77777777" w:rsidR="000945A5" w:rsidRDefault="00825C95">
            <w:r>
              <w:t>37.6</w:t>
            </w:r>
          </w:p>
        </w:tc>
        <w:tc>
          <w:tcPr>
            <w:tcW w:w="701" w:type="dxa"/>
            <w:vAlign w:val="center"/>
          </w:tcPr>
          <w:p w14:paraId="671D97BC" w14:textId="77777777" w:rsidR="000945A5" w:rsidRDefault="00825C95">
            <w:r>
              <w:t>3</w:t>
            </w:r>
          </w:p>
        </w:tc>
      </w:tr>
    </w:tbl>
    <w:p w14:paraId="090C5C73" w14:textId="77777777" w:rsidR="000945A5" w:rsidRDefault="00825C95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1794"/>
        <w:gridCol w:w="1902"/>
        <w:gridCol w:w="1749"/>
        <w:gridCol w:w="2140"/>
      </w:tblGrid>
      <w:tr w:rsidR="000945A5" w14:paraId="6B22321C" w14:textId="77777777">
        <w:tc>
          <w:tcPr>
            <w:tcW w:w="1731" w:type="dxa"/>
            <w:shd w:val="clear" w:color="auto" w:fill="E6E6E6"/>
            <w:vAlign w:val="center"/>
          </w:tcPr>
          <w:p w14:paraId="3A43581B" w14:textId="77777777" w:rsidR="000945A5" w:rsidRDefault="00825C95">
            <w:pPr>
              <w:jc w:val="center"/>
            </w:pPr>
            <w:r>
              <w:t>负荷率</w:t>
            </w:r>
            <w:r>
              <w:t>(%)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4497E3B8" w14:textId="77777777" w:rsidR="000945A5" w:rsidRDefault="00825C95">
            <w:pPr>
              <w:jc w:val="center"/>
            </w:pPr>
            <w:r>
              <w:t>机组制热量</w:t>
            </w:r>
            <w:r>
              <w:t>(kW)</w:t>
            </w:r>
          </w:p>
        </w:tc>
        <w:tc>
          <w:tcPr>
            <w:tcW w:w="1901" w:type="dxa"/>
            <w:shd w:val="clear" w:color="auto" w:fill="E6E6E6"/>
            <w:vAlign w:val="center"/>
          </w:tcPr>
          <w:p w14:paraId="1207D081" w14:textId="77777777" w:rsidR="000945A5" w:rsidRDefault="00825C95">
            <w:pPr>
              <w:jc w:val="center"/>
            </w:pPr>
            <w:r>
              <w:t>机组功率</w:t>
            </w:r>
            <w:r>
              <w:t>(kW)</w:t>
            </w:r>
          </w:p>
        </w:tc>
        <w:tc>
          <w:tcPr>
            <w:tcW w:w="1748" w:type="dxa"/>
            <w:shd w:val="clear" w:color="auto" w:fill="E6E6E6"/>
            <w:vAlign w:val="center"/>
          </w:tcPr>
          <w:p w14:paraId="50D6A35A" w14:textId="77777777" w:rsidR="000945A5" w:rsidRDefault="00825C95">
            <w:pPr>
              <w:jc w:val="center"/>
            </w:pPr>
            <w:r>
              <w:t>性能系数</w:t>
            </w:r>
            <w:r>
              <w:t>(COP)</w:t>
            </w:r>
          </w:p>
        </w:tc>
        <w:tc>
          <w:tcPr>
            <w:tcW w:w="2139" w:type="dxa"/>
            <w:shd w:val="clear" w:color="auto" w:fill="E6E6E6"/>
            <w:vAlign w:val="center"/>
          </w:tcPr>
          <w:p w14:paraId="5545A044" w14:textId="77777777" w:rsidR="000945A5" w:rsidRDefault="00825C95">
            <w:pPr>
              <w:jc w:val="center"/>
            </w:pPr>
            <w:r>
              <w:t>供暖水泵功率</w:t>
            </w:r>
            <w:r>
              <w:t>(kW)</w:t>
            </w:r>
          </w:p>
        </w:tc>
      </w:tr>
      <w:tr w:rsidR="000945A5" w14:paraId="58C1D249" w14:textId="77777777">
        <w:tc>
          <w:tcPr>
            <w:tcW w:w="1731" w:type="dxa"/>
            <w:shd w:val="clear" w:color="auto" w:fill="E6E6E6"/>
            <w:vAlign w:val="center"/>
          </w:tcPr>
          <w:p w14:paraId="19E93B1C" w14:textId="77777777" w:rsidR="000945A5" w:rsidRDefault="00825C95">
            <w:r>
              <w:t>25</w:t>
            </w:r>
          </w:p>
        </w:tc>
        <w:tc>
          <w:tcPr>
            <w:tcW w:w="1794" w:type="dxa"/>
            <w:vAlign w:val="center"/>
          </w:tcPr>
          <w:p w14:paraId="238D5A0B" w14:textId="77777777" w:rsidR="000945A5" w:rsidRDefault="00825C95">
            <w:r>
              <w:t>250</w:t>
            </w:r>
          </w:p>
        </w:tc>
        <w:tc>
          <w:tcPr>
            <w:tcW w:w="1901" w:type="dxa"/>
            <w:vAlign w:val="center"/>
          </w:tcPr>
          <w:p w14:paraId="00C42CAB" w14:textId="77777777" w:rsidR="000945A5" w:rsidRDefault="00825C95">
            <w:r>
              <w:t>31.25</w:t>
            </w:r>
          </w:p>
        </w:tc>
        <w:tc>
          <w:tcPr>
            <w:tcW w:w="1748" w:type="dxa"/>
            <w:vAlign w:val="center"/>
          </w:tcPr>
          <w:p w14:paraId="00F25957" w14:textId="77777777" w:rsidR="000945A5" w:rsidRDefault="00825C95">
            <w:r>
              <w:t>8.00</w:t>
            </w:r>
          </w:p>
        </w:tc>
        <w:tc>
          <w:tcPr>
            <w:tcW w:w="2139" w:type="dxa"/>
            <w:vAlign w:val="center"/>
          </w:tcPr>
          <w:p w14:paraId="6C5A2171" w14:textId="77777777" w:rsidR="000945A5" w:rsidRDefault="00825C95">
            <w:r>
              <w:t>8</w:t>
            </w:r>
          </w:p>
        </w:tc>
      </w:tr>
      <w:tr w:rsidR="000945A5" w14:paraId="18BE2425" w14:textId="77777777">
        <w:tc>
          <w:tcPr>
            <w:tcW w:w="1731" w:type="dxa"/>
            <w:shd w:val="clear" w:color="auto" w:fill="E6E6E6"/>
            <w:vAlign w:val="center"/>
          </w:tcPr>
          <w:p w14:paraId="1EAD3122" w14:textId="77777777" w:rsidR="000945A5" w:rsidRDefault="00825C95">
            <w:r>
              <w:t>50</w:t>
            </w:r>
          </w:p>
        </w:tc>
        <w:tc>
          <w:tcPr>
            <w:tcW w:w="1794" w:type="dxa"/>
            <w:vAlign w:val="center"/>
          </w:tcPr>
          <w:p w14:paraId="7542AD6E" w14:textId="77777777" w:rsidR="000945A5" w:rsidRDefault="00825C95">
            <w:r>
              <w:t>500</w:t>
            </w:r>
          </w:p>
        </w:tc>
        <w:tc>
          <w:tcPr>
            <w:tcW w:w="1901" w:type="dxa"/>
            <w:vAlign w:val="center"/>
          </w:tcPr>
          <w:p w14:paraId="1A044B20" w14:textId="77777777" w:rsidR="000945A5" w:rsidRDefault="00825C95">
            <w:r>
              <w:t>62.5</w:t>
            </w:r>
          </w:p>
        </w:tc>
        <w:tc>
          <w:tcPr>
            <w:tcW w:w="1748" w:type="dxa"/>
            <w:vAlign w:val="center"/>
          </w:tcPr>
          <w:p w14:paraId="31C2CF56" w14:textId="77777777" w:rsidR="000945A5" w:rsidRDefault="00825C95">
            <w:r>
              <w:t>8.00</w:t>
            </w:r>
          </w:p>
        </w:tc>
        <w:tc>
          <w:tcPr>
            <w:tcW w:w="2139" w:type="dxa"/>
            <w:vAlign w:val="center"/>
          </w:tcPr>
          <w:p w14:paraId="1998DF60" w14:textId="77777777" w:rsidR="000945A5" w:rsidRDefault="00825C95">
            <w:r>
              <w:t>8</w:t>
            </w:r>
          </w:p>
        </w:tc>
      </w:tr>
      <w:tr w:rsidR="000945A5" w14:paraId="2A6AB847" w14:textId="77777777">
        <w:tc>
          <w:tcPr>
            <w:tcW w:w="1731" w:type="dxa"/>
            <w:shd w:val="clear" w:color="auto" w:fill="E6E6E6"/>
            <w:vAlign w:val="center"/>
          </w:tcPr>
          <w:p w14:paraId="517D50BE" w14:textId="77777777" w:rsidR="000945A5" w:rsidRDefault="00825C95">
            <w:r>
              <w:t>75</w:t>
            </w:r>
          </w:p>
        </w:tc>
        <w:tc>
          <w:tcPr>
            <w:tcW w:w="1794" w:type="dxa"/>
            <w:vAlign w:val="center"/>
          </w:tcPr>
          <w:p w14:paraId="4F8F76CB" w14:textId="77777777" w:rsidR="000945A5" w:rsidRDefault="00825C95">
            <w:r>
              <w:t>750</w:t>
            </w:r>
          </w:p>
        </w:tc>
        <w:tc>
          <w:tcPr>
            <w:tcW w:w="1901" w:type="dxa"/>
            <w:vAlign w:val="center"/>
          </w:tcPr>
          <w:p w14:paraId="4DCD278E" w14:textId="77777777" w:rsidR="000945A5" w:rsidRDefault="00825C95">
            <w:r>
              <w:t>93.75</w:t>
            </w:r>
          </w:p>
        </w:tc>
        <w:tc>
          <w:tcPr>
            <w:tcW w:w="1748" w:type="dxa"/>
            <w:vAlign w:val="center"/>
          </w:tcPr>
          <w:p w14:paraId="52735C4F" w14:textId="77777777" w:rsidR="000945A5" w:rsidRDefault="00825C95">
            <w:r>
              <w:t>8.00</w:t>
            </w:r>
          </w:p>
        </w:tc>
        <w:tc>
          <w:tcPr>
            <w:tcW w:w="2139" w:type="dxa"/>
            <w:vAlign w:val="center"/>
          </w:tcPr>
          <w:p w14:paraId="2EA927DB" w14:textId="77777777" w:rsidR="000945A5" w:rsidRDefault="00825C95">
            <w:r>
              <w:t>8</w:t>
            </w:r>
          </w:p>
        </w:tc>
      </w:tr>
      <w:tr w:rsidR="000945A5" w14:paraId="02DFF9FD" w14:textId="77777777">
        <w:tc>
          <w:tcPr>
            <w:tcW w:w="1731" w:type="dxa"/>
            <w:shd w:val="clear" w:color="auto" w:fill="E6E6E6"/>
            <w:vAlign w:val="center"/>
          </w:tcPr>
          <w:p w14:paraId="5B2C4CB7" w14:textId="77777777" w:rsidR="000945A5" w:rsidRDefault="00825C95">
            <w:r>
              <w:lastRenderedPageBreak/>
              <w:t>100</w:t>
            </w:r>
          </w:p>
        </w:tc>
        <w:tc>
          <w:tcPr>
            <w:tcW w:w="1794" w:type="dxa"/>
            <w:vAlign w:val="center"/>
          </w:tcPr>
          <w:p w14:paraId="4D87E8EA" w14:textId="77777777" w:rsidR="000945A5" w:rsidRDefault="00825C95">
            <w:r>
              <w:t>1000</w:t>
            </w:r>
          </w:p>
        </w:tc>
        <w:tc>
          <w:tcPr>
            <w:tcW w:w="1901" w:type="dxa"/>
            <w:vAlign w:val="center"/>
          </w:tcPr>
          <w:p w14:paraId="71FF2A14" w14:textId="77777777" w:rsidR="000945A5" w:rsidRDefault="00825C95">
            <w:r>
              <w:t>125</w:t>
            </w:r>
          </w:p>
        </w:tc>
        <w:tc>
          <w:tcPr>
            <w:tcW w:w="1748" w:type="dxa"/>
            <w:vAlign w:val="center"/>
          </w:tcPr>
          <w:p w14:paraId="64FE2FA2" w14:textId="77777777" w:rsidR="000945A5" w:rsidRDefault="00825C95">
            <w:r>
              <w:t>8.00</w:t>
            </w:r>
          </w:p>
        </w:tc>
        <w:tc>
          <w:tcPr>
            <w:tcW w:w="2139" w:type="dxa"/>
            <w:vAlign w:val="center"/>
          </w:tcPr>
          <w:p w14:paraId="06764920" w14:textId="77777777" w:rsidR="000945A5" w:rsidRDefault="00825C95">
            <w:r>
              <w:t>8</w:t>
            </w:r>
          </w:p>
        </w:tc>
      </w:tr>
    </w:tbl>
    <w:p w14:paraId="65861C93" w14:textId="77777777" w:rsidR="000945A5" w:rsidRDefault="00825C95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制热能耗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584"/>
        <w:gridCol w:w="1585"/>
        <w:gridCol w:w="1585"/>
        <w:gridCol w:w="1727"/>
        <w:gridCol w:w="1727"/>
      </w:tblGrid>
      <w:tr w:rsidR="000945A5" w14:paraId="4D153637" w14:textId="77777777">
        <w:tc>
          <w:tcPr>
            <w:tcW w:w="1115" w:type="dxa"/>
            <w:shd w:val="clear" w:color="auto" w:fill="E6E6E6"/>
            <w:vAlign w:val="center"/>
          </w:tcPr>
          <w:p w14:paraId="6503200C" w14:textId="77777777" w:rsidR="000945A5" w:rsidRDefault="00825C95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3F16BBD" w14:textId="77777777" w:rsidR="000945A5" w:rsidRDefault="00825C95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FBF0369" w14:textId="77777777" w:rsidR="000945A5" w:rsidRDefault="00825C95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DF28D23" w14:textId="77777777" w:rsidR="000945A5" w:rsidRDefault="00825C95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5D1D682E" w14:textId="77777777" w:rsidR="000945A5" w:rsidRDefault="00825C95">
            <w:pPr>
              <w:jc w:val="center"/>
            </w:pPr>
            <w:r>
              <w:t>热泵机组</w:t>
            </w:r>
            <w:r>
              <w:br/>
              <w:t>(kWh)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4C329F47" w14:textId="77777777" w:rsidR="000945A5" w:rsidRDefault="00825C95">
            <w:pPr>
              <w:jc w:val="center"/>
            </w:pPr>
            <w:r>
              <w:t>供暖水泵</w:t>
            </w:r>
            <w:r>
              <w:br/>
              <w:t>(kWh)</w:t>
            </w:r>
          </w:p>
        </w:tc>
      </w:tr>
      <w:tr w:rsidR="000945A5" w14:paraId="3D1D9462" w14:textId="77777777">
        <w:tc>
          <w:tcPr>
            <w:tcW w:w="1115" w:type="dxa"/>
            <w:shd w:val="clear" w:color="auto" w:fill="E6E6E6"/>
            <w:vAlign w:val="center"/>
          </w:tcPr>
          <w:p w14:paraId="41CDCA80" w14:textId="77777777" w:rsidR="000945A5" w:rsidRDefault="00825C95">
            <w:r>
              <w:t>0~25</w:t>
            </w:r>
          </w:p>
        </w:tc>
        <w:tc>
          <w:tcPr>
            <w:tcW w:w="1584" w:type="dxa"/>
            <w:vAlign w:val="center"/>
          </w:tcPr>
          <w:p w14:paraId="0EDE6745" w14:textId="77777777" w:rsidR="000945A5" w:rsidRDefault="00825C95">
            <w:r>
              <w:t>81498</w:t>
            </w:r>
          </w:p>
        </w:tc>
        <w:tc>
          <w:tcPr>
            <w:tcW w:w="1584" w:type="dxa"/>
            <w:vAlign w:val="center"/>
          </w:tcPr>
          <w:p w14:paraId="052C8295" w14:textId="77777777" w:rsidR="000945A5" w:rsidRDefault="00825C95">
            <w:r>
              <w:t>1135</w:t>
            </w:r>
          </w:p>
        </w:tc>
        <w:tc>
          <w:tcPr>
            <w:tcW w:w="1584" w:type="dxa"/>
            <w:vAlign w:val="center"/>
          </w:tcPr>
          <w:p w14:paraId="179A50AB" w14:textId="77777777" w:rsidR="000945A5" w:rsidRDefault="00825C95">
            <w:r>
              <w:t>8.00</w:t>
            </w:r>
          </w:p>
        </w:tc>
        <w:tc>
          <w:tcPr>
            <w:tcW w:w="1726" w:type="dxa"/>
            <w:vAlign w:val="center"/>
          </w:tcPr>
          <w:p w14:paraId="16156EFD" w14:textId="77777777" w:rsidR="000945A5" w:rsidRDefault="00825C95">
            <w:r>
              <w:t>10187</w:t>
            </w:r>
          </w:p>
        </w:tc>
        <w:tc>
          <w:tcPr>
            <w:tcW w:w="1726" w:type="dxa"/>
            <w:vAlign w:val="center"/>
          </w:tcPr>
          <w:p w14:paraId="4F4FA299" w14:textId="77777777" w:rsidR="000945A5" w:rsidRDefault="00825C95">
            <w:r>
              <w:t>9080</w:t>
            </w:r>
          </w:p>
        </w:tc>
      </w:tr>
      <w:tr w:rsidR="000945A5" w14:paraId="7F8736A4" w14:textId="77777777">
        <w:tc>
          <w:tcPr>
            <w:tcW w:w="1115" w:type="dxa"/>
            <w:shd w:val="clear" w:color="auto" w:fill="E6E6E6"/>
            <w:vAlign w:val="center"/>
          </w:tcPr>
          <w:p w14:paraId="32D25469" w14:textId="77777777" w:rsidR="000945A5" w:rsidRDefault="00825C95">
            <w:r>
              <w:t>25~50</w:t>
            </w:r>
          </w:p>
        </w:tc>
        <w:tc>
          <w:tcPr>
            <w:tcW w:w="1584" w:type="dxa"/>
            <w:vAlign w:val="center"/>
          </w:tcPr>
          <w:p w14:paraId="49FD0DB2" w14:textId="77777777" w:rsidR="000945A5" w:rsidRDefault="00825C95">
            <w:r>
              <w:t>35560</w:t>
            </w:r>
          </w:p>
        </w:tc>
        <w:tc>
          <w:tcPr>
            <w:tcW w:w="1584" w:type="dxa"/>
            <w:vAlign w:val="center"/>
          </w:tcPr>
          <w:p w14:paraId="0C033F6F" w14:textId="77777777" w:rsidR="000945A5" w:rsidRDefault="00825C95">
            <w:r>
              <w:t>108</w:t>
            </w:r>
          </w:p>
        </w:tc>
        <w:tc>
          <w:tcPr>
            <w:tcW w:w="1584" w:type="dxa"/>
            <w:vAlign w:val="center"/>
          </w:tcPr>
          <w:p w14:paraId="73A529A9" w14:textId="77777777" w:rsidR="000945A5" w:rsidRDefault="00825C95">
            <w:r>
              <w:t>8.00</w:t>
            </w:r>
          </w:p>
        </w:tc>
        <w:tc>
          <w:tcPr>
            <w:tcW w:w="1726" w:type="dxa"/>
            <w:vAlign w:val="center"/>
          </w:tcPr>
          <w:p w14:paraId="223C3C45" w14:textId="77777777" w:rsidR="000945A5" w:rsidRDefault="00825C95">
            <w:r>
              <w:t>4445</w:t>
            </w:r>
          </w:p>
        </w:tc>
        <w:tc>
          <w:tcPr>
            <w:tcW w:w="1726" w:type="dxa"/>
            <w:vAlign w:val="center"/>
          </w:tcPr>
          <w:p w14:paraId="7BE0F0EA" w14:textId="77777777" w:rsidR="000945A5" w:rsidRDefault="00825C95">
            <w:r>
              <w:t>864</w:t>
            </w:r>
          </w:p>
        </w:tc>
      </w:tr>
      <w:tr w:rsidR="000945A5" w14:paraId="2DB1A4EB" w14:textId="77777777">
        <w:tc>
          <w:tcPr>
            <w:tcW w:w="1115" w:type="dxa"/>
            <w:shd w:val="clear" w:color="auto" w:fill="E6E6E6"/>
            <w:vAlign w:val="center"/>
          </w:tcPr>
          <w:p w14:paraId="014838AE" w14:textId="77777777" w:rsidR="000945A5" w:rsidRDefault="00825C95">
            <w:r>
              <w:t>50~75</w:t>
            </w:r>
          </w:p>
        </w:tc>
        <w:tc>
          <w:tcPr>
            <w:tcW w:w="1584" w:type="dxa"/>
            <w:vAlign w:val="center"/>
          </w:tcPr>
          <w:p w14:paraId="4AB30B81" w14:textId="77777777" w:rsidR="000945A5" w:rsidRDefault="00825C95">
            <w:r>
              <w:t>5208</w:t>
            </w:r>
          </w:p>
        </w:tc>
        <w:tc>
          <w:tcPr>
            <w:tcW w:w="1584" w:type="dxa"/>
            <w:vAlign w:val="center"/>
          </w:tcPr>
          <w:p w14:paraId="51CD38B8" w14:textId="77777777" w:rsidR="000945A5" w:rsidRDefault="00825C95">
            <w:r>
              <w:t>9</w:t>
            </w:r>
          </w:p>
        </w:tc>
        <w:tc>
          <w:tcPr>
            <w:tcW w:w="1584" w:type="dxa"/>
            <w:vAlign w:val="center"/>
          </w:tcPr>
          <w:p w14:paraId="4905BC84" w14:textId="77777777" w:rsidR="000945A5" w:rsidRDefault="00825C95">
            <w:r>
              <w:t>8.00</w:t>
            </w:r>
          </w:p>
        </w:tc>
        <w:tc>
          <w:tcPr>
            <w:tcW w:w="1726" w:type="dxa"/>
            <w:vAlign w:val="center"/>
          </w:tcPr>
          <w:p w14:paraId="7C1DED57" w14:textId="77777777" w:rsidR="000945A5" w:rsidRDefault="00825C95">
            <w:r>
              <w:t>651</w:t>
            </w:r>
          </w:p>
        </w:tc>
        <w:tc>
          <w:tcPr>
            <w:tcW w:w="1726" w:type="dxa"/>
            <w:vAlign w:val="center"/>
          </w:tcPr>
          <w:p w14:paraId="23271732" w14:textId="77777777" w:rsidR="000945A5" w:rsidRDefault="00825C95">
            <w:r>
              <w:t>72</w:t>
            </w:r>
          </w:p>
        </w:tc>
      </w:tr>
      <w:tr w:rsidR="000945A5" w14:paraId="79BE2E04" w14:textId="77777777">
        <w:tc>
          <w:tcPr>
            <w:tcW w:w="1115" w:type="dxa"/>
            <w:shd w:val="clear" w:color="auto" w:fill="E6E6E6"/>
            <w:vAlign w:val="center"/>
          </w:tcPr>
          <w:p w14:paraId="1310975A" w14:textId="77777777" w:rsidR="000945A5" w:rsidRDefault="00825C95">
            <w:r>
              <w:t>75~100</w:t>
            </w:r>
          </w:p>
        </w:tc>
        <w:tc>
          <w:tcPr>
            <w:tcW w:w="1584" w:type="dxa"/>
            <w:vAlign w:val="center"/>
          </w:tcPr>
          <w:p w14:paraId="7E8B1236" w14:textId="77777777" w:rsidR="000945A5" w:rsidRDefault="00825C95">
            <w:r>
              <w:t>0</w:t>
            </w:r>
          </w:p>
        </w:tc>
        <w:tc>
          <w:tcPr>
            <w:tcW w:w="1584" w:type="dxa"/>
            <w:vAlign w:val="center"/>
          </w:tcPr>
          <w:p w14:paraId="38469C80" w14:textId="77777777" w:rsidR="000945A5" w:rsidRDefault="00825C95">
            <w:r>
              <w:t>0</w:t>
            </w:r>
          </w:p>
        </w:tc>
        <w:tc>
          <w:tcPr>
            <w:tcW w:w="1584" w:type="dxa"/>
            <w:vAlign w:val="center"/>
          </w:tcPr>
          <w:p w14:paraId="07EEB026" w14:textId="77777777" w:rsidR="000945A5" w:rsidRDefault="00825C95">
            <w:r>
              <w:t>8.00</w:t>
            </w:r>
          </w:p>
        </w:tc>
        <w:tc>
          <w:tcPr>
            <w:tcW w:w="1726" w:type="dxa"/>
            <w:vAlign w:val="center"/>
          </w:tcPr>
          <w:p w14:paraId="6AE84684" w14:textId="77777777" w:rsidR="000945A5" w:rsidRDefault="00825C95">
            <w:r>
              <w:t>0</w:t>
            </w:r>
          </w:p>
        </w:tc>
        <w:tc>
          <w:tcPr>
            <w:tcW w:w="1726" w:type="dxa"/>
            <w:vAlign w:val="center"/>
          </w:tcPr>
          <w:p w14:paraId="6BE6364E" w14:textId="77777777" w:rsidR="000945A5" w:rsidRDefault="00825C95">
            <w:r>
              <w:t>0</w:t>
            </w:r>
          </w:p>
        </w:tc>
      </w:tr>
      <w:tr w:rsidR="000945A5" w14:paraId="60F7790D" w14:textId="77777777">
        <w:tc>
          <w:tcPr>
            <w:tcW w:w="1115" w:type="dxa"/>
            <w:shd w:val="clear" w:color="auto" w:fill="E6E6E6"/>
            <w:vAlign w:val="center"/>
          </w:tcPr>
          <w:p w14:paraId="0FF84E03" w14:textId="77777777" w:rsidR="000945A5" w:rsidRDefault="00825C95">
            <w:r>
              <w:t>&gt;100</w:t>
            </w:r>
          </w:p>
        </w:tc>
        <w:tc>
          <w:tcPr>
            <w:tcW w:w="1584" w:type="dxa"/>
            <w:vAlign w:val="center"/>
          </w:tcPr>
          <w:p w14:paraId="43D574A0" w14:textId="77777777" w:rsidR="000945A5" w:rsidRDefault="00825C95">
            <w:r>
              <w:t>0</w:t>
            </w:r>
          </w:p>
        </w:tc>
        <w:tc>
          <w:tcPr>
            <w:tcW w:w="1584" w:type="dxa"/>
            <w:vAlign w:val="center"/>
          </w:tcPr>
          <w:p w14:paraId="6EE7E60E" w14:textId="77777777" w:rsidR="000945A5" w:rsidRDefault="00825C95">
            <w:r>
              <w:t>0</w:t>
            </w:r>
          </w:p>
        </w:tc>
        <w:tc>
          <w:tcPr>
            <w:tcW w:w="1584" w:type="dxa"/>
            <w:vAlign w:val="center"/>
          </w:tcPr>
          <w:p w14:paraId="51718F4F" w14:textId="77777777" w:rsidR="000945A5" w:rsidRDefault="00825C95">
            <w:r>
              <w:t>－</w:t>
            </w:r>
          </w:p>
        </w:tc>
        <w:tc>
          <w:tcPr>
            <w:tcW w:w="1726" w:type="dxa"/>
            <w:vAlign w:val="center"/>
          </w:tcPr>
          <w:p w14:paraId="0C93BD04" w14:textId="77777777" w:rsidR="000945A5" w:rsidRDefault="00825C95">
            <w:r>
              <w:t>0</w:t>
            </w:r>
          </w:p>
        </w:tc>
        <w:tc>
          <w:tcPr>
            <w:tcW w:w="1726" w:type="dxa"/>
            <w:vAlign w:val="center"/>
          </w:tcPr>
          <w:p w14:paraId="1AC70AD6" w14:textId="77777777" w:rsidR="000945A5" w:rsidRDefault="00825C95">
            <w:r>
              <w:t>0</w:t>
            </w:r>
          </w:p>
        </w:tc>
      </w:tr>
      <w:tr w:rsidR="000945A5" w14:paraId="03A8B0B4" w14:textId="77777777">
        <w:tc>
          <w:tcPr>
            <w:tcW w:w="1115" w:type="dxa"/>
            <w:shd w:val="clear" w:color="auto" w:fill="E6E6E6"/>
            <w:vAlign w:val="center"/>
          </w:tcPr>
          <w:p w14:paraId="10EBC23D" w14:textId="77777777" w:rsidR="000945A5" w:rsidRDefault="00825C95">
            <w:r>
              <w:t>合计</w:t>
            </w:r>
          </w:p>
        </w:tc>
        <w:tc>
          <w:tcPr>
            <w:tcW w:w="1584" w:type="dxa"/>
            <w:vAlign w:val="center"/>
          </w:tcPr>
          <w:p w14:paraId="3F8761D2" w14:textId="77777777" w:rsidR="000945A5" w:rsidRDefault="00825C95">
            <w:r>
              <w:t>122266</w:t>
            </w:r>
          </w:p>
        </w:tc>
        <w:tc>
          <w:tcPr>
            <w:tcW w:w="1584" w:type="dxa"/>
            <w:vAlign w:val="center"/>
          </w:tcPr>
          <w:p w14:paraId="47C08FF4" w14:textId="77777777" w:rsidR="000945A5" w:rsidRDefault="00825C95">
            <w:r>
              <w:t>1252</w:t>
            </w:r>
          </w:p>
        </w:tc>
        <w:tc>
          <w:tcPr>
            <w:tcW w:w="1584" w:type="dxa"/>
            <w:vAlign w:val="center"/>
          </w:tcPr>
          <w:p w14:paraId="415F553D" w14:textId="77777777" w:rsidR="000945A5" w:rsidRDefault="000945A5"/>
        </w:tc>
        <w:tc>
          <w:tcPr>
            <w:tcW w:w="1726" w:type="dxa"/>
            <w:vAlign w:val="center"/>
          </w:tcPr>
          <w:p w14:paraId="0155D796" w14:textId="77777777" w:rsidR="000945A5" w:rsidRDefault="00825C95">
            <w:r>
              <w:t>15283</w:t>
            </w:r>
          </w:p>
        </w:tc>
        <w:tc>
          <w:tcPr>
            <w:tcW w:w="1726" w:type="dxa"/>
            <w:vAlign w:val="center"/>
          </w:tcPr>
          <w:p w14:paraId="553C4179" w14:textId="77777777" w:rsidR="000945A5" w:rsidRDefault="00825C95">
            <w:r>
              <w:t>10016</w:t>
            </w:r>
          </w:p>
        </w:tc>
      </w:tr>
    </w:tbl>
    <w:p w14:paraId="798F9DFD" w14:textId="77777777" w:rsidR="000945A5" w:rsidRDefault="00825C95">
      <w:pPr>
        <w:pStyle w:val="2"/>
        <w:widowControl w:val="0"/>
      </w:pPr>
      <w:bookmarkStart w:id="78" w:name="_Toc154562133"/>
      <w:r>
        <w:t>照明</w:t>
      </w:r>
      <w:bookmarkEnd w:id="78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0945A5" w14:paraId="5E7BD39C" w14:textId="77777777">
        <w:tc>
          <w:tcPr>
            <w:tcW w:w="3135" w:type="dxa"/>
            <w:shd w:val="clear" w:color="auto" w:fill="E6E6E6"/>
            <w:vAlign w:val="center"/>
          </w:tcPr>
          <w:p w14:paraId="15ACE062" w14:textId="77777777" w:rsidR="000945A5" w:rsidRDefault="00825C95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428D19E" w14:textId="77777777" w:rsidR="000945A5" w:rsidRDefault="00825C95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CFE4ED9" w14:textId="77777777" w:rsidR="000945A5" w:rsidRDefault="00825C95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5323BA5D" w14:textId="77777777" w:rsidR="000945A5" w:rsidRDefault="00825C95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CB17254" w14:textId="77777777" w:rsidR="000945A5" w:rsidRDefault="00825C95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0945A5" w14:paraId="3750BD3B" w14:textId="77777777">
        <w:tc>
          <w:tcPr>
            <w:tcW w:w="3135" w:type="dxa"/>
            <w:vAlign w:val="center"/>
          </w:tcPr>
          <w:p w14:paraId="4F71F25F" w14:textId="77777777" w:rsidR="000945A5" w:rsidRDefault="00825C95">
            <w:r>
              <w:t>办公</w:t>
            </w:r>
            <w:r>
              <w:t>-</w:t>
            </w:r>
            <w:r>
              <w:t>其它</w:t>
            </w:r>
          </w:p>
        </w:tc>
        <w:tc>
          <w:tcPr>
            <w:tcW w:w="1697" w:type="dxa"/>
            <w:vAlign w:val="center"/>
          </w:tcPr>
          <w:p w14:paraId="616BF329" w14:textId="77777777" w:rsidR="000945A5" w:rsidRDefault="00825C95">
            <w:r>
              <w:t>25.99</w:t>
            </w:r>
          </w:p>
        </w:tc>
        <w:tc>
          <w:tcPr>
            <w:tcW w:w="1131" w:type="dxa"/>
            <w:vAlign w:val="center"/>
          </w:tcPr>
          <w:p w14:paraId="055C6522" w14:textId="77777777" w:rsidR="000945A5" w:rsidRDefault="00825C95">
            <w:r>
              <w:t>1</w:t>
            </w:r>
          </w:p>
        </w:tc>
        <w:tc>
          <w:tcPr>
            <w:tcW w:w="1522" w:type="dxa"/>
            <w:vAlign w:val="center"/>
          </w:tcPr>
          <w:p w14:paraId="44A078C8" w14:textId="77777777" w:rsidR="000945A5" w:rsidRDefault="00825C95">
            <w:r>
              <w:t>29</w:t>
            </w:r>
          </w:p>
        </w:tc>
        <w:tc>
          <w:tcPr>
            <w:tcW w:w="1862" w:type="dxa"/>
            <w:vAlign w:val="center"/>
          </w:tcPr>
          <w:p w14:paraId="5B4669AB" w14:textId="77777777" w:rsidR="000945A5" w:rsidRDefault="00825C95">
            <w:r>
              <w:t>764</w:t>
            </w:r>
          </w:p>
        </w:tc>
      </w:tr>
      <w:tr w:rsidR="000945A5" w14:paraId="6E67ACAB" w14:textId="77777777">
        <w:tc>
          <w:tcPr>
            <w:tcW w:w="3135" w:type="dxa"/>
            <w:vAlign w:val="center"/>
          </w:tcPr>
          <w:p w14:paraId="2F7860CB" w14:textId="77777777" w:rsidR="000945A5" w:rsidRDefault="00825C95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382615DA" w14:textId="77777777" w:rsidR="000945A5" w:rsidRDefault="00825C95">
            <w:r>
              <w:t>15.12</w:t>
            </w:r>
          </w:p>
        </w:tc>
        <w:tc>
          <w:tcPr>
            <w:tcW w:w="1131" w:type="dxa"/>
            <w:vAlign w:val="center"/>
          </w:tcPr>
          <w:p w14:paraId="28211853" w14:textId="77777777" w:rsidR="000945A5" w:rsidRDefault="00825C95">
            <w:r>
              <w:t>67</w:t>
            </w:r>
          </w:p>
        </w:tc>
        <w:tc>
          <w:tcPr>
            <w:tcW w:w="1522" w:type="dxa"/>
            <w:vAlign w:val="center"/>
          </w:tcPr>
          <w:p w14:paraId="18AEF09C" w14:textId="77777777" w:rsidR="000945A5" w:rsidRDefault="00825C95">
            <w:r>
              <w:t>5621</w:t>
            </w:r>
          </w:p>
        </w:tc>
        <w:tc>
          <w:tcPr>
            <w:tcW w:w="1862" w:type="dxa"/>
            <w:vAlign w:val="center"/>
          </w:tcPr>
          <w:p w14:paraId="0A515CF4" w14:textId="77777777" w:rsidR="000945A5" w:rsidRDefault="00825C95">
            <w:r>
              <w:t>84995</w:t>
            </w:r>
          </w:p>
        </w:tc>
      </w:tr>
      <w:tr w:rsidR="000945A5" w14:paraId="7CE9F3F0" w14:textId="77777777">
        <w:tc>
          <w:tcPr>
            <w:tcW w:w="3135" w:type="dxa"/>
            <w:vAlign w:val="center"/>
          </w:tcPr>
          <w:p w14:paraId="1A580686" w14:textId="77777777" w:rsidR="000945A5" w:rsidRDefault="00825C95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14:paraId="3DFEF375" w14:textId="77777777" w:rsidR="000945A5" w:rsidRDefault="00825C95">
            <w:r>
              <w:t>11.81</w:t>
            </w:r>
          </w:p>
        </w:tc>
        <w:tc>
          <w:tcPr>
            <w:tcW w:w="1131" w:type="dxa"/>
            <w:vAlign w:val="center"/>
          </w:tcPr>
          <w:p w14:paraId="78CEB2DB" w14:textId="77777777" w:rsidR="000945A5" w:rsidRDefault="00825C95">
            <w:r>
              <w:t>8</w:t>
            </w:r>
          </w:p>
        </w:tc>
        <w:tc>
          <w:tcPr>
            <w:tcW w:w="1522" w:type="dxa"/>
            <w:vAlign w:val="center"/>
          </w:tcPr>
          <w:p w14:paraId="2CB07638" w14:textId="77777777" w:rsidR="000945A5" w:rsidRDefault="00825C95">
            <w:r>
              <w:t>3190</w:t>
            </w:r>
          </w:p>
        </w:tc>
        <w:tc>
          <w:tcPr>
            <w:tcW w:w="1862" w:type="dxa"/>
            <w:vAlign w:val="center"/>
          </w:tcPr>
          <w:p w14:paraId="08B40329" w14:textId="77777777" w:rsidR="000945A5" w:rsidRDefault="00825C95">
            <w:r>
              <w:t>37680</w:t>
            </w:r>
          </w:p>
        </w:tc>
      </w:tr>
      <w:tr w:rsidR="000945A5" w14:paraId="5C163950" w14:textId="77777777">
        <w:tc>
          <w:tcPr>
            <w:tcW w:w="3135" w:type="dxa"/>
            <w:vAlign w:val="center"/>
          </w:tcPr>
          <w:p w14:paraId="3640394C" w14:textId="77777777" w:rsidR="000945A5" w:rsidRDefault="00825C95">
            <w:r>
              <w:t>空房间</w:t>
            </w:r>
          </w:p>
        </w:tc>
        <w:tc>
          <w:tcPr>
            <w:tcW w:w="1697" w:type="dxa"/>
            <w:vAlign w:val="center"/>
          </w:tcPr>
          <w:p w14:paraId="58E2DCDE" w14:textId="77777777" w:rsidR="000945A5" w:rsidRDefault="00825C95">
            <w:r>
              <w:t>0.00</w:t>
            </w:r>
          </w:p>
        </w:tc>
        <w:tc>
          <w:tcPr>
            <w:tcW w:w="1131" w:type="dxa"/>
            <w:vAlign w:val="center"/>
          </w:tcPr>
          <w:p w14:paraId="12401CB3" w14:textId="77777777" w:rsidR="000945A5" w:rsidRDefault="00825C95">
            <w:r>
              <w:t>22</w:t>
            </w:r>
          </w:p>
        </w:tc>
        <w:tc>
          <w:tcPr>
            <w:tcW w:w="1522" w:type="dxa"/>
            <w:vAlign w:val="center"/>
          </w:tcPr>
          <w:p w14:paraId="4099AFA8" w14:textId="77777777" w:rsidR="000945A5" w:rsidRDefault="00825C95">
            <w:r>
              <w:t>381</w:t>
            </w:r>
          </w:p>
        </w:tc>
        <w:tc>
          <w:tcPr>
            <w:tcW w:w="1862" w:type="dxa"/>
            <w:vAlign w:val="center"/>
          </w:tcPr>
          <w:p w14:paraId="62F49573" w14:textId="77777777" w:rsidR="000945A5" w:rsidRDefault="00825C95">
            <w:r>
              <w:t>0</w:t>
            </w:r>
          </w:p>
        </w:tc>
      </w:tr>
      <w:tr w:rsidR="000945A5" w14:paraId="603D03FC" w14:textId="77777777">
        <w:tc>
          <w:tcPr>
            <w:tcW w:w="7485" w:type="dxa"/>
            <w:gridSpan w:val="4"/>
            <w:vAlign w:val="center"/>
          </w:tcPr>
          <w:p w14:paraId="5BA1986A" w14:textId="77777777" w:rsidR="000945A5" w:rsidRDefault="00825C95">
            <w:r>
              <w:t>总计</w:t>
            </w:r>
          </w:p>
        </w:tc>
        <w:tc>
          <w:tcPr>
            <w:tcW w:w="1862" w:type="dxa"/>
            <w:vAlign w:val="center"/>
          </w:tcPr>
          <w:p w14:paraId="6160F8FE" w14:textId="77777777" w:rsidR="000945A5" w:rsidRDefault="00825C95">
            <w:r>
              <w:t>123438</w:t>
            </w:r>
          </w:p>
        </w:tc>
      </w:tr>
    </w:tbl>
    <w:p w14:paraId="1FCEC0FA" w14:textId="77777777" w:rsidR="000945A5" w:rsidRDefault="00825C95">
      <w:pPr>
        <w:pStyle w:val="1"/>
        <w:widowControl w:val="0"/>
        <w:jc w:val="both"/>
        <w:rPr>
          <w:color w:val="000000"/>
        </w:rPr>
      </w:pPr>
      <w:bookmarkStart w:id="79" w:name="_Toc154562134"/>
      <w:r>
        <w:rPr>
          <w:color w:val="000000"/>
        </w:rPr>
        <w:t>比对建筑</w:t>
      </w:r>
      <w:bookmarkEnd w:id="79"/>
    </w:p>
    <w:p w14:paraId="59CDF5E9" w14:textId="77777777" w:rsidR="000945A5" w:rsidRDefault="00825C95">
      <w:pPr>
        <w:pStyle w:val="2"/>
        <w:widowControl w:val="0"/>
      </w:pPr>
      <w:bookmarkStart w:id="80" w:name="_Toc154562135"/>
      <w:r>
        <w:t>房间类型</w:t>
      </w:r>
      <w:bookmarkEnd w:id="80"/>
    </w:p>
    <w:p w14:paraId="4D5FC33C" w14:textId="77777777" w:rsidR="000945A5" w:rsidRDefault="00825C95">
      <w:pPr>
        <w:pStyle w:val="3"/>
        <w:widowControl w:val="0"/>
        <w:jc w:val="both"/>
        <w:rPr>
          <w:color w:val="000000"/>
        </w:rPr>
      </w:pPr>
      <w:bookmarkStart w:id="81" w:name="_Toc154562136"/>
      <w:r>
        <w:rPr>
          <w:color w:val="000000"/>
        </w:rPr>
        <w:t>房间表</w:t>
      </w:r>
      <w:bookmarkEnd w:id="8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0945A5" w14:paraId="4FCA2C1D" w14:textId="77777777">
        <w:tc>
          <w:tcPr>
            <w:tcW w:w="1567" w:type="dxa"/>
            <w:shd w:val="clear" w:color="auto" w:fill="E6E6E6"/>
            <w:vAlign w:val="center"/>
          </w:tcPr>
          <w:p w14:paraId="6DD1BB99" w14:textId="77777777" w:rsidR="000945A5" w:rsidRDefault="00825C95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2216BE84" w14:textId="77777777" w:rsidR="000945A5" w:rsidRDefault="00825C95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5D979103" w14:textId="77777777" w:rsidR="000945A5" w:rsidRDefault="00825C95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AA30FBC" w14:textId="77777777" w:rsidR="000945A5" w:rsidRDefault="00825C95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C9F6B7F" w14:textId="77777777" w:rsidR="000945A5" w:rsidRDefault="00825C95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AEBDCED" w14:textId="77777777" w:rsidR="000945A5" w:rsidRDefault="00825C95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5873842" w14:textId="77777777" w:rsidR="000945A5" w:rsidRDefault="00825C95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F85EC60" w14:textId="77777777" w:rsidR="000945A5" w:rsidRDefault="00825C95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0945A5" w14:paraId="36E141F7" w14:textId="77777777">
        <w:tc>
          <w:tcPr>
            <w:tcW w:w="1567" w:type="dxa"/>
            <w:shd w:val="clear" w:color="auto" w:fill="E6E6E6"/>
            <w:vAlign w:val="center"/>
          </w:tcPr>
          <w:p w14:paraId="1A0B3D83" w14:textId="77777777" w:rsidR="000945A5" w:rsidRDefault="00825C95">
            <w:r>
              <w:t>办公</w:t>
            </w:r>
            <w:r>
              <w:t>-</w:t>
            </w:r>
            <w:r>
              <w:t>其它</w:t>
            </w:r>
          </w:p>
        </w:tc>
        <w:tc>
          <w:tcPr>
            <w:tcW w:w="973" w:type="dxa"/>
            <w:vAlign w:val="center"/>
          </w:tcPr>
          <w:p w14:paraId="3C43906C" w14:textId="77777777" w:rsidR="000945A5" w:rsidRDefault="00825C95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708642B" w14:textId="77777777" w:rsidR="000945A5" w:rsidRDefault="00825C95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7F76C6F" w14:textId="77777777" w:rsidR="000945A5" w:rsidRDefault="00825C9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A07BB9D" w14:textId="77777777" w:rsidR="000945A5" w:rsidRDefault="00825C95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5B52EFB" w14:textId="77777777" w:rsidR="000945A5" w:rsidRDefault="00825C95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2D82ED3" w14:textId="77777777" w:rsidR="000945A5" w:rsidRDefault="00825C95">
            <w:pPr>
              <w:jc w:val="center"/>
            </w:pPr>
            <w:r>
              <w:t>11(W/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A890DC0" w14:textId="77777777" w:rsidR="000945A5" w:rsidRDefault="00825C95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0945A5" w14:paraId="05C31B3A" w14:textId="77777777">
        <w:tc>
          <w:tcPr>
            <w:tcW w:w="1567" w:type="dxa"/>
            <w:shd w:val="clear" w:color="auto" w:fill="E6E6E6"/>
            <w:vAlign w:val="center"/>
          </w:tcPr>
          <w:p w14:paraId="7AAC6895" w14:textId="77777777" w:rsidR="000945A5" w:rsidRDefault="00825C95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433523C0" w14:textId="77777777" w:rsidR="000945A5" w:rsidRDefault="00825C95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8A94DE5" w14:textId="77777777" w:rsidR="000945A5" w:rsidRDefault="00825C95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21E3F88" w14:textId="77777777" w:rsidR="000945A5" w:rsidRDefault="00825C9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D78091E" w14:textId="77777777" w:rsidR="000945A5" w:rsidRDefault="00825C95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1028D08" w14:textId="77777777" w:rsidR="000945A5" w:rsidRDefault="00825C95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9E92A2B" w14:textId="77777777" w:rsidR="000945A5" w:rsidRDefault="00825C95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103B1A8" w14:textId="77777777" w:rsidR="000945A5" w:rsidRDefault="00825C95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0945A5" w14:paraId="25F60890" w14:textId="77777777">
        <w:tc>
          <w:tcPr>
            <w:tcW w:w="1567" w:type="dxa"/>
            <w:shd w:val="clear" w:color="auto" w:fill="E6E6E6"/>
            <w:vAlign w:val="center"/>
          </w:tcPr>
          <w:p w14:paraId="28F84575" w14:textId="77777777" w:rsidR="000945A5" w:rsidRDefault="00825C95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973" w:type="dxa"/>
            <w:vAlign w:val="center"/>
          </w:tcPr>
          <w:p w14:paraId="578D601E" w14:textId="77777777" w:rsidR="000945A5" w:rsidRDefault="00825C95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5AD4BCE" w14:textId="77777777" w:rsidR="000945A5" w:rsidRDefault="00825C95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44420B62" w14:textId="77777777" w:rsidR="000945A5" w:rsidRDefault="00825C95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4BB7782" w14:textId="77777777" w:rsidR="000945A5" w:rsidRDefault="00825C95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6E485F4" w14:textId="77777777" w:rsidR="000945A5" w:rsidRDefault="00825C95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7F39F4E" w14:textId="77777777" w:rsidR="000945A5" w:rsidRDefault="00825C95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8335FFC" w14:textId="77777777" w:rsidR="000945A5" w:rsidRDefault="00825C95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0945A5" w14:paraId="0EAB7DF3" w14:textId="77777777">
        <w:tc>
          <w:tcPr>
            <w:tcW w:w="1567" w:type="dxa"/>
            <w:shd w:val="clear" w:color="auto" w:fill="E6E6E6"/>
            <w:vAlign w:val="center"/>
          </w:tcPr>
          <w:p w14:paraId="6AB330C3" w14:textId="77777777" w:rsidR="000945A5" w:rsidRDefault="00825C95">
            <w:r>
              <w:t>空房间</w:t>
            </w:r>
          </w:p>
        </w:tc>
        <w:tc>
          <w:tcPr>
            <w:tcW w:w="973" w:type="dxa"/>
            <w:vAlign w:val="center"/>
          </w:tcPr>
          <w:p w14:paraId="7762885F" w14:textId="77777777" w:rsidR="000945A5" w:rsidRDefault="00825C95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1A16950F" w14:textId="77777777" w:rsidR="000945A5" w:rsidRDefault="00825C95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6F610D54" w14:textId="77777777" w:rsidR="000945A5" w:rsidRDefault="00825C95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9494826" w14:textId="77777777" w:rsidR="000945A5" w:rsidRDefault="00825C95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B61C4BB" w14:textId="77777777" w:rsidR="000945A5" w:rsidRDefault="00825C95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0C4F534" w14:textId="77777777" w:rsidR="000945A5" w:rsidRDefault="00825C95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EFF995D" w14:textId="77777777" w:rsidR="000945A5" w:rsidRDefault="00825C95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14:paraId="640B7BBD" w14:textId="77777777" w:rsidR="000945A5" w:rsidRDefault="00825C95">
      <w:pPr>
        <w:pStyle w:val="3"/>
        <w:widowControl w:val="0"/>
        <w:jc w:val="both"/>
        <w:rPr>
          <w:color w:val="000000"/>
        </w:rPr>
      </w:pPr>
      <w:bookmarkStart w:id="82" w:name="_Toc154562137"/>
      <w:r>
        <w:rPr>
          <w:color w:val="000000"/>
        </w:rPr>
        <w:t>作息时间表</w:t>
      </w:r>
      <w:bookmarkEnd w:id="82"/>
    </w:p>
    <w:p w14:paraId="2796DECC" w14:textId="77777777" w:rsidR="000945A5" w:rsidRDefault="00825C95">
      <w:pPr>
        <w:widowControl w:val="0"/>
        <w:jc w:val="both"/>
        <w:rPr>
          <w:color w:val="000000"/>
        </w:rPr>
      </w:pPr>
      <w:r>
        <w:rPr>
          <w:color w:val="000000"/>
        </w:rPr>
        <w:t>同标识建筑</w:t>
      </w:r>
    </w:p>
    <w:p w14:paraId="61EE097B" w14:textId="77777777" w:rsidR="000945A5" w:rsidRDefault="00825C95">
      <w:pPr>
        <w:pStyle w:val="2"/>
        <w:widowControl w:val="0"/>
      </w:pPr>
      <w:bookmarkStart w:id="83" w:name="_Toc154562138"/>
      <w:r>
        <w:t>系统类型</w:t>
      </w:r>
      <w:bookmarkEnd w:id="83"/>
    </w:p>
    <w:p w14:paraId="03EE9791" w14:textId="77777777" w:rsidR="000945A5" w:rsidRDefault="00825C95">
      <w:pPr>
        <w:pStyle w:val="3"/>
        <w:widowControl w:val="0"/>
        <w:jc w:val="both"/>
        <w:rPr>
          <w:color w:val="000000"/>
        </w:rPr>
      </w:pPr>
      <w:bookmarkStart w:id="84" w:name="_Toc154562139"/>
      <w:r>
        <w:rPr>
          <w:color w:val="000000"/>
        </w:rPr>
        <w:t>系统分区</w:t>
      </w:r>
      <w:bookmarkEnd w:id="8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0945A5" w14:paraId="4596388E" w14:textId="77777777">
        <w:tc>
          <w:tcPr>
            <w:tcW w:w="1131" w:type="dxa"/>
            <w:shd w:val="clear" w:color="auto" w:fill="E6E6E6"/>
            <w:vAlign w:val="center"/>
          </w:tcPr>
          <w:p w14:paraId="73394E05" w14:textId="77777777" w:rsidR="000945A5" w:rsidRDefault="00825C95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7873066E" w14:textId="77777777" w:rsidR="000945A5" w:rsidRDefault="00825C95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FCAAA76" w14:textId="77777777" w:rsidR="000945A5" w:rsidRDefault="00825C95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CFA5E7D" w14:textId="77777777" w:rsidR="000945A5" w:rsidRDefault="00825C95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3C07B15C" w14:textId="77777777" w:rsidR="000945A5" w:rsidRDefault="00825C95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0E2BE8FF" w14:textId="77777777" w:rsidR="000945A5" w:rsidRDefault="00825C95">
            <w:pPr>
              <w:jc w:val="center"/>
            </w:pPr>
            <w:r>
              <w:t>包含的房间</w:t>
            </w:r>
          </w:p>
        </w:tc>
      </w:tr>
      <w:tr w:rsidR="000945A5" w14:paraId="537D542C" w14:textId="77777777">
        <w:tc>
          <w:tcPr>
            <w:tcW w:w="1131" w:type="dxa"/>
            <w:vAlign w:val="center"/>
          </w:tcPr>
          <w:p w14:paraId="2F048916" w14:textId="77777777" w:rsidR="000945A5" w:rsidRDefault="00825C95">
            <w:r>
              <w:lastRenderedPageBreak/>
              <w:t>默认</w:t>
            </w:r>
          </w:p>
        </w:tc>
        <w:tc>
          <w:tcPr>
            <w:tcW w:w="1924" w:type="dxa"/>
            <w:vAlign w:val="center"/>
          </w:tcPr>
          <w:p w14:paraId="5C0BE13D" w14:textId="77777777" w:rsidR="000945A5" w:rsidRDefault="00825C95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4ECCCF9B" w14:textId="77777777" w:rsidR="000945A5" w:rsidRDefault="00825C95">
            <w:r>
              <w:t>－</w:t>
            </w:r>
          </w:p>
        </w:tc>
        <w:tc>
          <w:tcPr>
            <w:tcW w:w="848" w:type="dxa"/>
            <w:vAlign w:val="center"/>
          </w:tcPr>
          <w:p w14:paraId="22453D1C" w14:textId="77777777" w:rsidR="000945A5" w:rsidRDefault="00825C95">
            <w:r>
              <w:t>－</w:t>
            </w:r>
          </w:p>
        </w:tc>
        <w:tc>
          <w:tcPr>
            <w:tcW w:w="905" w:type="dxa"/>
            <w:vAlign w:val="center"/>
          </w:tcPr>
          <w:p w14:paraId="55461FCE" w14:textId="77777777" w:rsidR="000945A5" w:rsidRDefault="00825C95">
            <w:r>
              <w:t>0.00</w:t>
            </w:r>
          </w:p>
        </w:tc>
        <w:tc>
          <w:tcPr>
            <w:tcW w:w="3673" w:type="dxa"/>
            <w:vAlign w:val="center"/>
          </w:tcPr>
          <w:p w14:paraId="7E3F0A5C" w14:textId="77777777" w:rsidR="000945A5" w:rsidRDefault="00825C95">
            <w:r>
              <w:t>同标识建筑</w:t>
            </w:r>
          </w:p>
        </w:tc>
      </w:tr>
      <w:tr w:rsidR="000945A5" w14:paraId="077254C8" w14:textId="77777777">
        <w:tc>
          <w:tcPr>
            <w:tcW w:w="1131" w:type="dxa"/>
            <w:vAlign w:val="center"/>
          </w:tcPr>
          <w:p w14:paraId="0A12F36E" w14:textId="77777777" w:rsidR="000945A5" w:rsidRDefault="00825C95">
            <w:r>
              <w:t>Sys</w:t>
            </w:r>
          </w:p>
        </w:tc>
        <w:tc>
          <w:tcPr>
            <w:tcW w:w="1924" w:type="dxa"/>
            <w:vAlign w:val="center"/>
          </w:tcPr>
          <w:p w14:paraId="14117577" w14:textId="77777777" w:rsidR="000945A5" w:rsidRDefault="00825C95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7CD41A0A" w14:textId="77777777" w:rsidR="000945A5" w:rsidRDefault="00825C95">
            <w:r>
              <w:t>－</w:t>
            </w:r>
          </w:p>
        </w:tc>
        <w:tc>
          <w:tcPr>
            <w:tcW w:w="848" w:type="dxa"/>
            <w:vAlign w:val="center"/>
          </w:tcPr>
          <w:p w14:paraId="6FF7DA3B" w14:textId="77777777" w:rsidR="000945A5" w:rsidRDefault="00825C95">
            <w:r>
              <w:t>－</w:t>
            </w:r>
          </w:p>
        </w:tc>
        <w:tc>
          <w:tcPr>
            <w:tcW w:w="905" w:type="dxa"/>
            <w:vAlign w:val="center"/>
          </w:tcPr>
          <w:p w14:paraId="127BF928" w14:textId="77777777" w:rsidR="000945A5" w:rsidRDefault="00825C95">
            <w:r>
              <w:t>8338.30</w:t>
            </w:r>
          </w:p>
        </w:tc>
        <w:tc>
          <w:tcPr>
            <w:tcW w:w="3673" w:type="dxa"/>
            <w:vAlign w:val="center"/>
          </w:tcPr>
          <w:p w14:paraId="3912206A" w14:textId="77777777" w:rsidR="000945A5" w:rsidRDefault="00825C95">
            <w:r>
              <w:t>同标识建筑</w:t>
            </w:r>
          </w:p>
        </w:tc>
      </w:tr>
    </w:tbl>
    <w:p w14:paraId="482B4111" w14:textId="77777777" w:rsidR="000945A5" w:rsidRDefault="00825C95">
      <w:pPr>
        <w:pStyle w:val="2"/>
        <w:widowControl w:val="0"/>
      </w:pPr>
      <w:bookmarkStart w:id="85" w:name="_Toc154562140"/>
      <w:r>
        <w:t>制冷系统</w:t>
      </w:r>
      <w:bookmarkEnd w:id="85"/>
    </w:p>
    <w:p w14:paraId="3E6BFCCC" w14:textId="77777777" w:rsidR="000945A5" w:rsidRDefault="00825C95">
      <w:pPr>
        <w:pStyle w:val="3"/>
        <w:widowControl w:val="0"/>
        <w:jc w:val="both"/>
        <w:rPr>
          <w:color w:val="000000"/>
        </w:rPr>
      </w:pPr>
      <w:bookmarkStart w:id="86" w:name="_Toc154562141"/>
      <w:r>
        <w:rPr>
          <w:color w:val="000000"/>
        </w:rPr>
        <w:t>冷水机组</w:t>
      </w:r>
      <w:bookmarkEnd w:id="86"/>
    </w:p>
    <w:p w14:paraId="4FCDECDC" w14:textId="77777777" w:rsidR="000945A5" w:rsidRDefault="00825C95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机组选型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0945A5" w14:paraId="74C988B8" w14:textId="77777777">
        <w:tc>
          <w:tcPr>
            <w:tcW w:w="1697" w:type="dxa"/>
            <w:shd w:val="clear" w:color="auto" w:fill="E6E6E6"/>
            <w:vAlign w:val="center"/>
          </w:tcPr>
          <w:p w14:paraId="2A048A17" w14:textId="77777777" w:rsidR="000945A5" w:rsidRDefault="00825C95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0B3269DA" w14:textId="77777777" w:rsidR="000945A5" w:rsidRDefault="00825C95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28138D57" w14:textId="77777777" w:rsidR="000945A5" w:rsidRDefault="00825C95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121FE7A" w14:textId="77777777" w:rsidR="000945A5" w:rsidRDefault="00825C95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602C46D1" w14:textId="77777777" w:rsidR="000945A5" w:rsidRDefault="00825C95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1DA5981E" w14:textId="77777777" w:rsidR="000945A5" w:rsidRDefault="00825C95">
            <w:pPr>
              <w:jc w:val="center"/>
            </w:pPr>
            <w:r>
              <w:t>台数</w:t>
            </w:r>
          </w:p>
        </w:tc>
      </w:tr>
      <w:tr w:rsidR="000945A5" w14:paraId="3869839E" w14:textId="77777777">
        <w:tc>
          <w:tcPr>
            <w:tcW w:w="1697" w:type="dxa"/>
            <w:vAlign w:val="center"/>
          </w:tcPr>
          <w:p w14:paraId="728EE22B" w14:textId="77777777" w:rsidR="000945A5" w:rsidRDefault="00825C95">
            <w:r>
              <w:t>冷水机组</w:t>
            </w:r>
          </w:p>
        </w:tc>
        <w:tc>
          <w:tcPr>
            <w:tcW w:w="2445" w:type="dxa"/>
            <w:vAlign w:val="center"/>
          </w:tcPr>
          <w:p w14:paraId="6E87780A" w14:textId="77777777" w:rsidR="000945A5" w:rsidRDefault="00825C95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5E15118A" w14:textId="77777777" w:rsidR="000945A5" w:rsidRDefault="00825C95">
            <w:r>
              <w:t>190</w:t>
            </w:r>
          </w:p>
        </w:tc>
        <w:tc>
          <w:tcPr>
            <w:tcW w:w="1273" w:type="dxa"/>
            <w:vAlign w:val="center"/>
          </w:tcPr>
          <w:p w14:paraId="694EC95A" w14:textId="77777777" w:rsidR="000945A5" w:rsidRDefault="00825C95">
            <w:r>
              <w:t>814</w:t>
            </w:r>
          </w:p>
        </w:tc>
        <w:tc>
          <w:tcPr>
            <w:tcW w:w="1630" w:type="dxa"/>
            <w:vAlign w:val="center"/>
          </w:tcPr>
          <w:p w14:paraId="0E8F62F5" w14:textId="77777777" w:rsidR="000945A5" w:rsidRDefault="00825C95">
            <w:r>
              <w:t>4.28</w:t>
            </w:r>
          </w:p>
        </w:tc>
        <w:tc>
          <w:tcPr>
            <w:tcW w:w="628" w:type="dxa"/>
            <w:vAlign w:val="center"/>
          </w:tcPr>
          <w:p w14:paraId="2DD3FBA4" w14:textId="77777777" w:rsidR="000945A5" w:rsidRDefault="00825C95">
            <w:r>
              <w:t>1</w:t>
            </w:r>
          </w:p>
        </w:tc>
      </w:tr>
    </w:tbl>
    <w:p w14:paraId="42EB115A" w14:textId="77777777" w:rsidR="000945A5" w:rsidRDefault="00825C95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机组能耗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5"/>
        <w:gridCol w:w="1415"/>
        <w:gridCol w:w="1697"/>
        <w:gridCol w:w="2403"/>
        <w:gridCol w:w="2403"/>
      </w:tblGrid>
      <w:tr w:rsidR="000945A5" w14:paraId="5D1A71A2" w14:textId="77777777">
        <w:tc>
          <w:tcPr>
            <w:tcW w:w="1415" w:type="dxa"/>
            <w:shd w:val="clear" w:color="auto" w:fill="E6E6E6"/>
            <w:vAlign w:val="center"/>
          </w:tcPr>
          <w:p w14:paraId="4F057213" w14:textId="77777777" w:rsidR="000945A5" w:rsidRDefault="00825C95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EF62E94" w14:textId="77777777" w:rsidR="000945A5" w:rsidRDefault="00825C95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56597EA" w14:textId="77777777" w:rsidR="000945A5" w:rsidRDefault="00825C95">
            <w:pPr>
              <w:jc w:val="center"/>
            </w:pPr>
            <w:r>
              <w:t>性能系数</w:t>
            </w:r>
            <w:r>
              <w:br/>
              <w:t>COP</w:t>
            </w:r>
          </w:p>
        </w:tc>
        <w:tc>
          <w:tcPr>
            <w:tcW w:w="2402" w:type="dxa"/>
            <w:shd w:val="clear" w:color="auto" w:fill="E6E6E6"/>
            <w:vAlign w:val="center"/>
          </w:tcPr>
          <w:p w14:paraId="0581D609" w14:textId="77777777" w:rsidR="000945A5" w:rsidRDefault="00825C95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2402" w:type="dxa"/>
            <w:shd w:val="clear" w:color="auto" w:fill="E6E6E6"/>
            <w:vAlign w:val="center"/>
          </w:tcPr>
          <w:p w14:paraId="60FCCB91" w14:textId="77777777" w:rsidR="000945A5" w:rsidRDefault="00825C95">
            <w:pPr>
              <w:jc w:val="center"/>
            </w:pPr>
            <w:r>
              <w:t>机组电耗</w:t>
            </w:r>
            <w:r>
              <w:br/>
              <w:t>(kWh)</w:t>
            </w:r>
          </w:p>
        </w:tc>
      </w:tr>
      <w:tr w:rsidR="000945A5" w14:paraId="5DF9E1E1" w14:textId="77777777">
        <w:tc>
          <w:tcPr>
            <w:tcW w:w="1415" w:type="dxa"/>
            <w:shd w:val="clear" w:color="auto" w:fill="E6E6E6"/>
            <w:vAlign w:val="center"/>
          </w:tcPr>
          <w:p w14:paraId="5A864CA2" w14:textId="77777777" w:rsidR="000945A5" w:rsidRDefault="00825C95">
            <w:r>
              <w:t>25</w:t>
            </w:r>
          </w:p>
        </w:tc>
        <w:tc>
          <w:tcPr>
            <w:tcW w:w="1415" w:type="dxa"/>
            <w:vAlign w:val="center"/>
          </w:tcPr>
          <w:p w14:paraId="6D36DB8F" w14:textId="77777777" w:rsidR="000945A5" w:rsidRDefault="00825C95">
            <w:r>
              <w:t>203</w:t>
            </w:r>
          </w:p>
        </w:tc>
        <w:tc>
          <w:tcPr>
            <w:tcW w:w="1697" w:type="dxa"/>
            <w:vAlign w:val="center"/>
          </w:tcPr>
          <w:p w14:paraId="6C91EEB0" w14:textId="77777777" w:rsidR="000945A5" w:rsidRDefault="00825C95">
            <w:r>
              <w:t>4.23</w:t>
            </w:r>
          </w:p>
        </w:tc>
        <w:tc>
          <w:tcPr>
            <w:tcW w:w="2402" w:type="dxa"/>
            <w:vAlign w:val="center"/>
          </w:tcPr>
          <w:p w14:paraId="357ECBF3" w14:textId="77777777" w:rsidR="000945A5" w:rsidRDefault="00825C95">
            <w:r>
              <w:t>32848</w:t>
            </w:r>
          </w:p>
        </w:tc>
        <w:tc>
          <w:tcPr>
            <w:tcW w:w="2402" w:type="dxa"/>
            <w:vAlign w:val="center"/>
          </w:tcPr>
          <w:p w14:paraId="5C630669" w14:textId="77777777" w:rsidR="000945A5" w:rsidRDefault="00825C95">
            <w:r>
              <w:t>7765</w:t>
            </w:r>
          </w:p>
        </w:tc>
      </w:tr>
      <w:tr w:rsidR="000945A5" w14:paraId="3FB7697C" w14:textId="77777777">
        <w:tc>
          <w:tcPr>
            <w:tcW w:w="1415" w:type="dxa"/>
            <w:shd w:val="clear" w:color="auto" w:fill="E6E6E6"/>
            <w:vAlign w:val="center"/>
          </w:tcPr>
          <w:p w14:paraId="565B589E" w14:textId="77777777" w:rsidR="000945A5" w:rsidRDefault="00825C95">
            <w:r>
              <w:t>50</w:t>
            </w:r>
          </w:p>
        </w:tc>
        <w:tc>
          <w:tcPr>
            <w:tcW w:w="1415" w:type="dxa"/>
            <w:vAlign w:val="center"/>
          </w:tcPr>
          <w:p w14:paraId="0963841D" w14:textId="77777777" w:rsidR="000945A5" w:rsidRDefault="00825C95">
            <w:r>
              <w:t>407</w:t>
            </w:r>
          </w:p>
        </w:tc>
        <w:tc>
          <w:tcPr>
            <w:tcW w:w="1697" w:type="dxa"/>
            <w:vAlign w:val="center"/>
          </w:tcPr>
          <w:p w14:paraId="49CFF06D" w14:textId="77777777" w:rsidR="000945A5" w:rsidRDefault="00825C95">
            <w:r>
              <w:t>5.12</w:t>
            </w:r>
          </w:p>
        </w:tc>
        <w:tc>
          <w:tcPr>
            <w:tcW w:w="2402" w:type="dxa"/>
            <w:vAlign w:val="center"/>
          </w:tcPr>
          <w:p w14:paraId="49475FA9" w14:textId="77777777" w:rsidR="000945A5" w:rsidRDefault="00825C95">
            <w:r>
              <w:t>141568</w:t>
            </w:r>
          </w:p>
        </w:tc>
        <w:tc>
          <w:tcPr>
            <w:tcW w:w="2402" w:type="dxa"/>
            <w:vAlign w:val="center"/>
          </w:tcPr>
          <w:p w14:paraId="522DBCF8" w14:textId="77777777" w:rsidR="000945A5" w:rsidRDefault="00825C95">
            <w:r>
              <w:t>27650</w:t>
            </w:r>
          </w:p>
        </w:tc>
      </w:tr>
      <w:tr w:rsidR="000945A5" w14:paraId="4A139BA9" w14:textId="77777777">
        <w:tc>
          <w:tcPr>
            <w:tcW w:w="1415" w:type="dxa"/>
            <w:shd w:val="clear" w:color="auto" w:fill="E6E6E6"/>
            <w:vAlign w:val="center"/>
          </w:tcPr>
          <w:p w14:paraId="7A568965" w14:textId="77777777" w:rsidR="000945A5" w:rsidRDefault="00825C95">
            <w:r>
              <w:t>75</w:t>
            </w:r>
          </w:p>
        </w:tc>
        <w:tc>
          <w:tcPr>
            <w:tcW w:w="1415" w:type="dxa"/>
            <w:vAlign w:val="center"/>
          </w:tcPr>
          <w:p w14:paraId="64E1CF3E" w14:textId="77777777" w:rsidR="000945A5" w:rsidRDefault="00825C95">
            <w:r>
              <w:t>610</w:t>
            </w:r>
          </w:p>
        </w:tc>
        <w:tc>
          <w:tcPr>
            <w:tcW w:w="1697" w:type="dxa"/>
            <w:vAlign w:val="center"/>
          </w:tcPr>
          <w:p w14:paraId="45D85890" w14:textId="77777777" w:rsidR="000945A5" w:rsidRDefault="00825C95">
            <w:r>
              <w:t>4.65</w:t>
            </w:r>
          </w:p>
        </w:tc>
        <w:tc>
          <w:tcPr>
            <w:tcW w:w="2402" w:type="dxa"/>
            <w:vAlign w:val="center"/>
          </w:tcPr>
          <w:p w14:paraId="17CA5A64" w14:textId="77777777" w:rsidR="000945A5" w:rsidRDefault="00825C95">
            <w:r>
              <w:t>234247</w:t>
            </w:r>
          </w:p>
        </w:tc>
        <w:tc>
          <w:tcPr>
            <w:tcW w:w="2402" w:type="dxa"/>
            <w:vAlign w:val="center"/>
          </w:tcPr>
          <w:p w14:paraId="48FA6C25" w14:textId="77777777" w:rsidR="000945A5" w:rsidRDefault="00825C95">
            <w:r>
              <w:t>50376</w:t>
            </w:r>
          </w:p>
        </w:tc>
      </w:tr>
      <w:tr w:rsidR="000945A5" w14:paraId="6AFDE6DB" w14:textId="77777777">
        <w:tc>
          <w:tcPr>
            <w:tcW w:w="1415" w:type="dxa"/>
            <w:shd w:val="clear" w:color="auto" w:fill="E6E6E6"/>
            <w:vAlign w:val="center"/>
          </w:tcPr>
          <w:p w14:paraId="6D478286" w14:textId="77777777" w:rsidR="000945A5" w:rsidRDefault="00825C95">
            <w:r>
              <w:t>100</w:t>
            </w:r>
          </w:p>
        </w:tc>
        <w:tc>
          <w:tcPr>
            <w:tcW w:w="1415" w:type="dxa"/>
            <w:vAlign w:val="center"/>
          </w:tcPr>
          <w:p w14:paraId="6B67509A" w14:textId="77777777" w:rsidR="000945A5" w:rsidRDefault="00825C95">
            <w:r>
              <w:t>814</w:t>
            </w:r>
          </w:p>
        </w:tc>
        <w:tc>
          <w:tcPr>
            <w:tcW w:w="1697" w:type="dxa"/>
            <w:vAlign w:val="center"/>
          </w:tcPr>
          <w:p w14:paraId="758C22F2" w14:textId="77777777" w:rsidR="000945A5" w:rsidRDefault="00825C95">
            <w:r>
              <w:t>4.28</w:t>
            </w:r>
          </w:p>
        </w:tc>
        <w:tc>
          <w:tcPr>
            <w:tcW w:w="2402" w:type="dxa"/>
            <w:vAlign w:val="center"/>
          </w:tcPr>
          <w:p w14:paraId="1C2599A0" w14:textId="77777777" w:rsidR="000945A5" w:rsidRDefault="00825C95">
            <w:r>
              <w:t>123084</w:t>
            </w:r>
          </w:p>
        </w:tc>
        <w:tc>
          <w:tcPr>
            <w:tcW w:w="2402" w:type="dxa"/>
            <w:vAlign w:val="center"/>
          </w:tcPr>
          <w:p w14:paraId="69833E67" w14:textId="77777777" w:rsidR="000945A5" w:rsidRDefault="00825C95">
            <w:r>
              <w:t>28758</w:t>
            </w:r>
          </w:p>
        </w:tc>
      </w:tr>
      <w:tr w:rsidR="000945A5" w14:paraId="0885F0D7" w14:textId="77777777">
        <w:tc>
          <w:tcPr>
            <w:tcW w:w="2830" w:type="dxa"/>
            <w:gridSpan w:val="2"/>
            <w:shd w:val="clear" w:color="auto" w:fill="E6E6E6"/>
            <w:vAlign w:val="center"/>
          </w:tcPr>
          <w:p w14:paraId="298E5FEA" w14:textId="77777777" w:rsidR="000945A5" w:rsidRDefault="00825C95">
            <w:r>
              <w:t>合计</w:t>
            </w:r>
          </w:p>
        </w:tc>
        <w:tc>
          <w:tcPr>
            <w:tcW w:w="1697" w:type="dxa"/>
            <w:vAlign w:val="center"/>
          </w:tcPr>
          <w:p w14:paraId="56024D54" w14:textId="77777777" w:rsidR="000945A5" w:rsidRDefault="00825C95">
            <w:r>
              <w:t>4.64</w:t>
            </w:r>
          </w:p>
        </w:tc>
        <w:tc>
          <w:tcPr>
            <w:tcW w:w="2402" w:type="dxa"/>
            <w:vAlign w:val="center"/>
          </w:tcPr>
          <w:p w14:paraId="315D67A2" w14:textId="77777777" w:rsidR="000945A5" w:rsidRDefault="00825C95">
            <w:r>
              <w:t>531747</w:t>
            </w:r>
          </w:p>
        </w:tc>
        <w:tc>
          <w:tcPr>
            <w:tcW w:w="2402" w:type="dxa"/>
            <w:vAlign w:val="center"/>
          </w:tcPr>
          <w:p w14:paraId="675D7CB4" w14:textId="77777777" w:rsidR="000945A5" w:rsidRDefault="00825C95">
            <w:r>
              <w:t>114549</w:t>
            </w:r>
          </w:p>
        </w:tc>
      </w:tr>
    </w:tbl>
    <w:p w14:paraId="15752DB7" w14:textId="77777777" w:rsidR="000945A5" w:rsidRDefault="00825C95">
      <w:pPr>
        <w:pStyle w:val="3"/>
        <w:widowControl w:val="0"/>
        <w:jc w:val="both"/>
        <w:rPr>
          <w:color w:val="000000"/>
        </w:rPr>
      </w:pPr>
      <w:bookmarkStart w:id="87" w:name="_Toc154562142"/>
      <w:r>
        <w:rPr>
          <w:color w:val="000000"/>
        </w:rPr>
        <w:t>冷却水泵</w:t>
      </w:r>
      <w:bookmarkEnd w:id="8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7"/>
        <w:gridCol w:w="1166"/>
        <w:gridCol w:w="1166"/>
        <w:gridCol w:w="1953"/>
        <w:gridCol w:w="1953"/>
        <w:gridCol w:w="1928"/>
      </w:tblGrid>
      <w:tr w:rsidR="000945A5" w14:paraId="5C5FE305" w14:textId="77777777">
        <w:tc>
          <w:tcPr>
            <w:tcW w:w="1166" w:type="dxa"/>
            <w:shd w:val="clear" w:color="auto" w:fill="E6E6E6"/>
            <w:vAlign w:val="center"/>
          </w:tcPr>
          <w:p w14:paraId="4B679581" w14:textId="77777777" w:rsidR="000945A5" w:rsidRDefault="00825C95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5FDF4F67" w14:textId="77777777" w:rsidR="000945A5" w:rsidRDefault="00825C95"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14F5FE95" w14:textId="77777777" w:rsidR="000945A5" w:rsidRDefault="00825C95">
            <w:pPr>
              <w:jc w:val="center"/>
            </w:pPr>
            <w:r>
              <w:t>区间时长</w:t>
            </w:r>
            <w:r>
              <w:br/>
              <w:t>(h)</w:t>
            </w:r>
          </w:p>
        </w:tc>
        <w:tc>
          <w:tcPr>
            <w:tcW w:w="1952" w:type="dxa"/>
            <w:shd w:val="clear" w:color="auto" w:fill="E6E6E6"/>
            <w:vAlign w:val="center"/>
          </w:tcPr>
          <w:p w14:paraId="3C345DA4" w14:textId="77777777" w:rsidR="000945A5" w:rsidRDefault="00825C95">
            <w:pPr>
              <w:jc w:val="center"/>
            </w:pPr>
            <w:r>
              <w:t>输送能效比</w:t>
            </w:r>
            <w:r>
              <w:br/>
            </w:r>
            <w:proofErr w:type="spellStart"/>
            <w:r>
              <w:t>ERe</w:t>
            </w:r>
            <w:proofErr w:type="spellEnd"/>
          </w:p>
        </w:tc>
        <w:tc>
          <w:tcPr>
            <w:tcW w:w="1952" w:type="dxa"/>
            <w:shd w:val="clear" w:color="auto" w:fill="E6E6E6"/>
            <w:vAlign w:val="center"/>
          </w:tcPr>
          <w:p w14:paraId="3FF9294E" w14:textId="77777777" w:rsidR="000945A5" w:rsidRDefault="00825C95">
            <w:pPr>
              <w:jc w:val="center"/>
            </w:pPr>
            <w:r>
              <w:t>最大冷负荷</w:t>
            </w:r>
            <w:r>
              <w:br/>
            </w:r>
            <w:r>
              <w:t>(kW)</w:t>
            </w:r>
          </w:p>
        </w:tc>
        <w:tc>
          <w:tcPr>
            <w:tcW w:w="1927" w:type="dxa"/>
            <w:shd w:val="clear" w:color="auto" w:fill="E6E6E6"/>
            <w:vAlign w:val="center"/>
          </w:tcPr>
          <w:p w14:paraId="54B26F2D" w14:textId="77777777" w:rsidR="000945A5" w:rsidRDefault="00825C95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0945A5" w14:paraId="59B5A7B9" w14:textId="77777777">
        <w:tc>
          <w:tcPr>
            <w:tcW w:w="1166" w:type="dxa"/>
            <w:shd w:val="clear" w:color="auto" w:fill="E6E6E6"/>
            <w:vAlign w:val="center"/>
          </w:tcPr>
          <w:p w14:paraId="65951034" w14:textId="77777777" w:rsidR="000945A5" w:rsidRDefault="00825C95">
            <w:r>
              <w:t>25</w:t>
            </w:r>
          </w:p>
        </w:tc>
        <w:tc>
          <w:tcPr>
            <w:tcW w:w="1166" w:type="dxa"/>
            <w:vAlign w:val="center"/>
          </w:tcPr>
          <w:p w14:paraId="229B8F7B" w14:textId="77777777" w:rsidR="000945A5" w:rsidRDefault="00825C95">
            <w:r>
              <w:t>1</w:t>
            </w:r>
          </w:p>
        </w:tc>
        <w:tc>
          <w:tcPr>
            <w:tcW w:w="1166" w:type="dxa"/>
            <w:vAlign w:val="center"/>
          </w:tcPr>
          <w:p w14:paraId="44DC2D70" w14:textId="77777777" w:rsidR="000945A5" w:rsidRDefault="00825C95">
            <w:r>
              <w:t>343</w:t>
            </w:r>
          </w:p>
        </w:tc>
        <w:tc>
          <w:tcPr>
            <w:tcW w:w="1952" w:type="dxa"/>
            <w:vMerge w:val="restart"/>
            <w:vAlign w:val="center"/>
          </w:tcPr>
          <w:p w14:paraId="4DC7EDAA" w14:textId="77777777" w:rsidR="000945A5" w:rsidRDefault="00825C95">
            <w:pPr>
              <w:jc w:val="center"/>
            </w:pPr>
            <w:r>
              <w:t>0.0214</w:t>
            </w:r>
          </w:p>
        </w:tc>
        <w:tc>
          <w:tcPr>
            <w:tcW w:w="1952" w:type="dxa"/>
            <w:vMerge w:val="restart"/>
            <w:vAlign w:val="center"/>
          </w:tcPr>
          <w:p w14:paraId="09F573A5" w14:textId="77777777" w:rsidR="000945A5" w:rsidRDefault="00825C95">
            <w:pPr>
              <w:jc w:val="center"/>
            </w:pPr>
            <w:r>
              <w:t>814</w:t>
            </w:r>
          </w:p>
        </w:tc>
        <w:tc>
          <w:tcPr>
            <w:tcW w:w="1927" w:type="dxa"/>
            <w:vMerge w:val="restart"/>
            <w:vAlign w:val="center"/>
          </w:tcPr>
          <w:p w14:paraId="28622F19" w14:textId="77777777" w:rsidR="000945A5" w:rsidRDefault="00825C95">
            <w:pPr>
              <w:jc w:val="center"/>
            </w:pPr>
            <w:r>
              <w:t>30945</w:t>
            </w:r>
          </w:p>
        </w:tc>
      </w:tr>
      <w:tr w:rsidR="000945A5" w14:paraId="1C774813" w14:textId="77777777">
        <w:tc>
          <w:tcPr>
            <w:tcW w:w="1166" w:type="dxa"/>
            <w:shd w:val="clear" w:color="auto" w:fill="E6E6E6"/>
            <w:vAlign w:val="center"/>
          </w:tcPr>
          <w:p w14:paraId="28F055A6" w14:textId="77777777" w:rsidR="000945A5" w:rsidRDefault="00825C95">
            <w:r>
              <w:t>50</w:t>
            </w:r>
          </w:p>
        </w:tc>
        <w:tc>
          <w:tcPr>
            <w:tcW w:w="1166" w:type="dxa"/>
            <w:vAlign w:val="center"/>
          </w:tcPr>
          <w:p w14:paraId="27129B4C" w14:textId="77777777" w:rsidR="000945A5" w:rsidRDefault="00825C95">
            <w:r>
              <w:t>1</w:t>
            </w:r>
          </w:p>
        </w:tc>
        <w:tc>
          <w:tcPr>
            <w:tcW w:w="1166" w:type="dxa"/>
            <w:vAlign w:val="center"/>
          </w:tcPr>
          <w:p w14:paraId="0FDC6BDC" w14:textId="77777777" w:rsidR="000945A5" w:rsidRDefault="00825C95">
            <w:r>
              <w:t>458</w:t>
            </w:r>
          </w:p>
        </w:tc>
        <w:tc>
          <w:tcPr>
            <w:tcW w:w="1952" w:type="dxa"/>
            <w:vMerge/>
            <w:vAlign w:val="center"/>
          </w:tcPr>
          <w:p w14:paraId="162281B5" w14:textId="77777777" w:rsidR="000945A5" w:rsidRDefault="000945A5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44D6CBBA" w14:textId="77777777" w:rsidR="000945A5" w:rsidRDefault="000945A5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7F5289A4" w14:textId="77777777" w:rsidR="000945A5" w:rsidRDefault="000945A5">
            <w:pPr>
              <w:jc w:val="center"/>
            </w:pPr>
          </w:p>
        </w:tc>
      </w:tr>
      <w:tr w:rsidR="000945A5" w14:paraId="0D788C1D" w14:textId="77777777">
        <w:tc>
          <w:tcPr>
            <w:tcW w:w="1166" w:type="dxa"/>
            <w:shd w:val="clear" w:color="auto" w:fill="E6E6E6"/>
            <w:vAlign w:val="center"/>
          </w:tcPr>
          <w:p w14:paraId="2714BF2B" w14:textId="77777777" w:rsidR="000945A5" w:rsidRDefault="00825C95">
            <w:r>
              <w:t>75</w:t>
            </w:r>
          </w:p>
        </w:tc>
        <w:tc>
          <w:tcPr>
            <w:tcW w:w="1166" w:type="dxa"/>
            <w:vAlign w:val="center"/>
          </w:tcPr>
          <w:p w14:paraId="61F6AC49" w14:textId="77777777" w:rsidR="000945A5" w:rsidRDefault="00825C95">
            <w:r>
              <w:t>1</w:t>
            </w:r>
          </w:p>
        </w:tc>
        <w:tc>
          <w:tcPr>
            <w:tcW w:w="1166" w:type="dxa"/>
            <w:vAlign w:val="center"/>
          </w:tcPr>
          <w:p w14:paraId="4F3C5A4A" w14:textId="77777777" w:rsidR="000945A5" w:rsidRDefault="00825C95">
            <w:r>
              <w:t>462</w:t>
            </w:r>
          </w:p>
        </w:tc>
        <w:tc>
          <w:tcPr>
            <w:tcW w:w="1952" w:type="dxa"/>
            <w:vMerge/>
            <w:vAlign w:val="center"/>
          </w:tcPr>
          <w:p w14:paraId="5960A6B1" w14:textId="77777777" w:rsidR="000945A5" w:rsidRDefault="000945A5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6BE7BE06" w14:textId="77777777" w:rsidR="000945A5" w:rsidRDefault="000945A5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3471D155" w14:textId="77777777" w:rsidR="000945A5" w:rsidRDefault="000945A5">
            <w:pPr>
              <w:jc w:val="center"/>
            </w:pPr>
          </w:p>
        </w:tc>
      </w:tr>
      <w:tr w:rsidR="000945A5" w14:paraId="50546AE3" w14:textId="77777777">
        <w:tc>
          <w:tcPr>
            <w:tcW w:w="1166" w:type="dxa"/>
            <w:shd w:val="clear" w:color="auto" w:fill="E6E6E6"/>
            <w:vAlign w:val="center"/>
          </w:tcPr>
          <w:p w14:paraId="64A3ED07" w14:textId="77777777" w:rsidR="000945A5" w:rsidRDefault="00825C95">
            <w:r>
              <w:t>100</w:t>
            </w:r>
          </w:p>
        </w:tc>
        <w:tc>
          <w:tcPr>
            <w:tcW w:w="1166" w:type="dxa"/>
            <w:vAlign w:val="center"/>
          </w:tcPr>
          <w:p w14:paraId="7FC92418" w14:textId="77777777" w:rsidR="000945A5" w:rsidRDefault="00825C95">
            <w:r>
              <w:t>1</w:t>
            </w:r>
          </w:p>
        </w:tc>
        <w:tc>
          <w:tcPr>
            <w:tcW w:w="1166" w:type="dxa"/>
            <w:vAlign w:val="center"/>
          </w:tcPr>
          <w:p w14:paraId="627AA4E7" w14:textId="77777777" w:rsidR="000945A5" w:rsidRDefault="00825C95">
            <w:r>
              <w:t>179</w:t>
            </w:r>
          </w:p>
        </w:tc>
        <w:tc>
          <w:tcPr>
            <w:tcW w:w="1952" w:type="dxa"/>
            <w:vMerge/>
            <w:vAlign w:val="center"/>
          </w:tcPr>
          <w:p w14:paraId="1615193F" w14:textId="77777777" w:rsidR="000945A5" w:rsidRDefault="000945A5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42764BDF" w14:textId="77777777" w:rsidR="000945A5" w:rsidRDefault="000945A5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4F497683" w14:textId="77777777" w:rsidR="000945A5" w:rsidRDefault="000945A5">
            <w:pPr>
              <w:jc w:val="center"/>
            </w:pPr>
          </w:p>
        </w:tc>
      </w:tr>
    </w:tbl>
    <w:p w14:paraId="51956480" w14:textId="77777777" w:rsidR="000945A5" w:rsidRDefault="00825C95">
      <w:pPr>
        <w:pStyle w:val="3"/>
        <w:widowControl w:val="0"/>
        <w:jc w:val="both"/>
        <w:rPr>
          <w:color w:val="000000"/>
        </w:rPr>
      </w:pPr>
      <w:bookmarkStart w:id="88" w:name="_Toc154562143"/>
      <w:r>
        <w:rPr>
          <w:color w:val="000000"/>
        </w:rPr>
        <w:t>冷冻水泵</w:t>
      </w:r>
      <w:bookmarkEnd w:id="8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7"/>
        <w:gridCol w:w="1166"/>
        <w:gridCol w:w="1166"/>
        <w:gridCol w:w="1953"/>
        <w:gridCol w:w="1953"/>
        <w:gridCol w:w="1928"/>
      </w:tblGrid>
      <w:tr w:rsidR="000945A5" w14:paraId="3AF7D0DE" w14:textId="77777777">
        <w:tc>
          <w:tcPr>
            <w:tcW w:w="1166" w:type="dxa"/>
            <w:shd w:val="clear" w:color="auto" w:fill="E6E6E6"/>
            <w:vAlign w:val="center"/>
          </w:tcPr>
          <w:p w14:paraId="6B3D5AC3" w14:textId="77777777" w:rsidR="000945A5" w:rsidRDefault="00825C95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2BCFE9FF" w14:textId="77777777" w:rsidR="000945A5" w:rsidRDefault="00825C95"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6250988D" w14:textId="77777777" w:rsidR="000945A5" w:rsidRDefault="00825C95">
            <w:pPr>
              <w:jc w:val="center"/>
            </w:pPr>
            <w:r>
              <w:t>区间时长</w:t>
            </w:r>
            <w:r>
              <w:br/>
              <w:t>(h)</w:t>
            </w:r>
          </w:p>
        </w:tc>
        <w:tc>
          <w:tcPr>
            <w:tcW w:w="1952" w:type="dxa"/>
            <w:shd w:val="clear" w:color="auto" w:fill="E6E6E6"/>
            <w:vAlign w:val="center"/>
          </w:tcPr>
          <w:p w14:paraId="48F94CE9" w14:textId="77777777" w:rsidR="000945A5" w:rsidRDefault="00825C95">
            <w:pPr>
              <w:jc w:val="center"/>
            </w:pPr>
            <w:r>
              <w:t>输送能效比</w:t>
            </w:r>
            <w:r>
              <w:br/>
              <w:t>ER0</w:t>
            </w:r>
          </w:p>
        </w:tc>
        <w:tc>
          <w:tcPr>
            <w:tcW w:w="1952" w:type="dxa"/>
            <w:shd w:val="clear" w:color="auto" w:fill="E6E6E6"/>
            <w:vAlign w:val="center"/>
          </w:tcPr>
          <w:p w14:paraId="1F0871DF" w14:textId="77777777" w:rsidR="000945A5" w:rsidRDefault="00825C95">
            <w:pPr>
              <w:jc w:val="center"/>
            </w:pPr>
            <w:r>
              <w:t>最大冷负荷</w:t>
            </w:r>
            <w:r>
              <w:br/>
              <w:t>(kW)</w:t>
            </w:r>
          </w:p>
        </w:tc>
        <w:tc>
          <w:tcPr>
            <w:tcW w:w="1927" w:type="dxa"/>
            <w:shd w:val="clear" w:color="auto" w:fill="E6E6E6"/>
            <w:vAlign w:val="center"/>
          </w:tcPr>
          <w:p w14:paraId="220528B8" w14:textId="77777777" w:rsidR="000945A5" w:rsidRDefault="00825C95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0945A5" w14:paraId="5A4DA947" w14:textId="77777777">
        <w:tc>
          <w:tcPr>
            <w:tcW w:w="1166" w:type="dxa"/>
            <w:shd w:val="clear" w:color="auto" w:fill="E6E6E6"/>
            <w:vAlign w:val="center"/>
          </w:tcPr>
          <w:p w14:paraId="5014AD10" w14:textId="77777777" w:rsidR="000945A5" w:rsidRDefault="00825C95">
            <w:r>
              <w:t>25</w:t>
            </w:r>
          </w:p>
        </w:tc>
        <w:tc>
          <w:tcPr>
            <w:tcW w:w="1166" w:type="dxa"/>
            <w:vAlign w:val="center"/>
          </w:tcPr>
          <w:p w14:paraId="4440258A" w14:textId="77777777" w:rsidR="000945A5" w:rsidRDefault="00825C95">
            <w:r>
              <w:t>1</w:t>
            </w:r>
          </w:p>
        </w:tc>
        <w:tc>
          <w:tcPr>
            <w:tcW w:w="1166" w:type="dxa"/>
            <w:vAlign w:val="center"/>
          </w:tcPr>
          <w:p w14:paraId="6BECFA18" w14:textId="77777777" w:rsidR="000945A5" w:rsidRDefault="00825C95">
            <w:r>
              <w:t>343</w:t>
            </w:r>
          </w:p>
        </w:tc>
        <w:tc>
          <w:tcPr>
            <w:tcW w:w="1952" w:type="dxa"/>
            <w:vMerge w:val="restart"/>
            <w:vAlign w:val="center"/>
          </w:tcPr>
          <w:p w14:paraId="7D435830" w14:textId="77777777" w:rsidR="000945A5" w:rsidRDefault="00825C95">
            <w:pPr>
              <w:jc w:val="center"/>
            </w:pPr>
            <w:r>
              <w:t>0.0241</w:t>
            </w:r>
          </w:p>
        </w:tc>
        <w:tc>
          <w:tcPr>
            <w:tcW w:w="1952" w:type="dxa"/>
            <w:vMerge w:val="restart"/>
            <w:vAlign w:val="center"/>
          </w:tcPr>
          <w:p w14:paraId="1B9B11D1" w14:textId="77777777" w:rsidR="000945A5" w:rsidRDefault="00825C95">
            <w:pPr>
              <w:jc w:val="center"/>
            </w:pPr>
            <w:r>
              <w:t>814</w:t>
            </w:r>
          </w:p>
        </w:tc>
        <w:tc>
          <w:tcPr>
            <w:tcW w:w="1927" w:type="dxa"/>
            <w:vMerge w:val="restart"/>
            <w:vAlign w:val="center"/>
          </w:tcPr>
          <w:p w14:paraId="27073374" w14:textId="77777777" w:rsidR="000945A5" w:rsidRDefault="00825C95">
            <w:pPr>
              <w:jc w:val="center"/>
            </w:pPr>
            <w:r>
              <w:t>28274</w:t>
            </w:r>
          </w:p>
        </w:tc>
      </w:tr>
      <w:tr w:rsidR="000945A5" w14:paraId="6D3D9F1B" w14:textId="77777777">
        <w:tc>
          <w:tcPr>
            <w:tcW w:w="1166" w:type="dxa"/>
            <w:shd w:val="clear" w:color="auto" w:fill="E6E6E6"/>
            <w:vAlign w:val="center"/>
          </w:tcPr>
          <w:p w14:paraId="7063F536" w14:textId="77777777" w:rsidR="000945A5" w:rsidRDefault="00825C95">
            <w:r>
              <w:t>50</w:t>
            </w:r>
          </w:p>
        </w:tc>
        <w:tc>
          <w:tcPr>
            <w:tcW w:w="1166" w:type="dxa"/>
            <w:vAlign w:val="center"/>
          </w:tcPr>
          <w:p w14:paraId="45C31273" w14:textId="77777777" w:rsidR="000945A5" w:rsidRDefault="00825C95">
            <w:r>
              <w:t>1</w:t>
            </w:r>
          </w:p>
        </w:tc>
        <w:tc>
          <w:tcPr>
            <w:tcW w:w="1166" w:type="dxa"/>
            <w:vAlign w:val="center"/>
          </w:tcPr>
          <w:p w14:paraId="67A7AD1A" w14:textId="77777777" w:rsidR="000945A5" w:rsidRDefault="00825C95">
            <w:r>
              <w:t>458</w:t>
            </w:r>
          </w:p>
        </w:tc>
        <w:tc>
          <w:tcPr>
            <w:tcW w:w="1952" w:type="dxa"/>
            <w:vMerge/>
            <w:vAlign w:val="center"/>
          </w:tcPr>
          <w:p w14:paraId="26A8AACB" w14:textId="77777777" w:rsidR="000945A5" w:rsidRDefault="000945A5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2FACFA40" w14:textId="77777777" w:rsidR="000945A5" w:rsidRDefault="000945A5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1A092E30" w14:textId="77777777" w:rsidR="000945A5" w:rsidRDefault="000945A5">
            <w:pPr>
              <w:jc w:val="center"/>
            </w:pPr>
          </w:p>
        </w:tc>
      </w:tr>
      <w:tr w:rsidR="000945A5" w14:paraId="21341D43" w14:textId="77777777">
        <w:tc>
          <w:tcPr>
            <w:tcW w:w="1166" w:type="dxa"/>
            <w:shd w:val="clear" w:color="auto" w:fill="E6E6E6"/>
            <w:vAlign w:val="center"/>
          </w:tcPr>
          <w:p w14:paraId="700DCD6F" w14:textId="77777777" w:rsidR="000945A5" w:rsidRDefault="00825C95">
            <w:r>
              <w:t>75</w:t>
            </w:r>
          </w:p>
        </w:tc>
        <w:tc>
          <w:tcPr>
            <w:tcW w:w="1166" w:type="dxa"/>
            <w:vAlign w:val="center"/>
          </w:tcPr>
          <w:p w14:paraId="5C8F1AA0" w14:textId="77777777" w:rsidR="000945A5" w:rsidRDefault="00825C95">
            <w:r>
              <w:t>1</w:t>
            </w:r>
          </w:p>
        </w:tc>
        <w:tc>
          <w:tcPr>
            <w:tcW w:w="1166" w:type="dxa"/>
            <w:vAlign w:val="center"/>
          </w:tcPr>
          <w:p w14:paraId="78FD5D57" w14:textId="77777777" w:rsidR="000945A5" w:rsidRDefault="00825C95">
            <w:r>
              <w:t>462</w:t>
            </w:r>
          </w:p>
        </w:tc>
        <w:tc>
          <w:tcPr>
            <w:tcW w:w="1952" w:type="dxa"/>
            <w:vMerge/>
            <w:vAlign w:val="center"/>
          </w:tcPr>
          <w:p w14:paraId="2AF2BE0E" w14:textId="77777777" w:rsidR="000945A5" w:rsidRDefault="000945A5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3D71E4D8" w14:textId="77777777" w:rsidR="000945A5" w:rsidRDefault="000945A5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5565106E" w14:textId="77777777" w:rsidR="000945A5" w:rsidRDefault="000945A5">
            <w:pPr>
              <w:jc w:val="center"/>
            </w:pPr>
          </w:p>
        </w:tc>
      </w:tr>
      <w:tr w:rsidR="000945A5" w14:paraId="11BA16A7" w14:textId="77777777">
        <w:tc>
          <w:tcPr>
            <w:tcW w:w="1166" w:type="dxa"/>
            <w:shd w:val="clear" w:color="auto" w:fill="E6E6E6"/>
            <w:vAlign w:val="center"/>
          </w:tcPr>
          <w:p w14:paraId="675349E3" w14:textId="77777777" w:rsidR="000945A5" w:rsidRDefault="00825C95">
            <w:r>
              <w:t>100</w:t>
            </w:r>
          </w:p>
        </w:tc>
        <w:tc>
          <w:tcPr>
            <w:tcW w:w="1166" w:type="dxa"/>
            <w:vAlign w:val="center"/>
          </w:tcPr>
          <w:p w14:paraId="01466C4D" w14:textId="77777777" w:rsidR="000945A5" w:rsidRDefault="00825C95">
            <w:r>
              <w:t>1</w:t>
            </w:r>
          </w:p>
        </w:tc>
        <w:tc>
          <w:tcPr>
            <w:tcW w:w="1166" w:type="dxa"/>
            <w:vAlign w:val="center"/>
          </w:tcPr>
          <w:p w14:paraId="05B5697E" w14:textId="77777777" w:rsidR="000945A5" w:rsidRDefault="00825C95">
            <w:r>
              <w:t>179</w:t>
            </w:r>
          </w:p>
        </w:tc>
        <w:tc>
          <w:tcPr>
            <w:tcW w:w="1952" w:type="dxa"/>
            <w:vMerge/>
            <w:vAlign w:val="center"/>
          </w:tcPr>
          <w:p w14:paraId="1B9CBE00" w14:textId="77777777" w:rsidR="000945A5" w:rsidRDefault="000945A5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6731BFF3" w14:textId="77777777" w:rsidR="000945A5" w:rsidRDefault="000945A5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7A9DC5CC" w14:textId="77777777" w:rsidR="000945A5" w:rsidRDefault="000945A5">
            <w:pPr>
              <w:jc w:val="center"/>
            </w:pPr>
          </w:p>
        </w:tc>
      </w:tr>
    </w:tbl>
    <w:p w14:paraId="2B03BBBE" w14:textId="77777777" w:rsidR="000945A5" w:rsidRDefault="00825C95">
      <w:pPr>
        <w:pStyle w:val="2"/>
        <w:widowControl w:val="0"/>
      </w:pPr>
      <w:bookmarkStart w:id="89" w:name="_Toc154562144"/>
      <w:r>
        <w:t>供暖系统</w:t>
      </w:r>
      <w:bookmarkEnd w:id="89"/>
    </w:p>
    <w:p w14:paraId="49462EE8" w14:textId="77777777" w:rsidR="000945A5" w:rsidRDefault="00825C95">
      <w:pPr>
        <w:pStyle w:val="3"/>
        <w:widowControl w:val="0"/>
        <w:jc w:val="both"/>
        <w:rPr>
          <w:color w:val="000000"/>
        </w:rPr>
      </w:pPr>
      <w:bookmarkStart w:id="90" w:name="_Toc154562145"/>
      <w:r>
        <w:rPr>
          <w:color w:val="000000"/>
        </w:rPr>
        <w:t>热水锅炉能耗</w:t>
      </w:r>
      <w:bookmarkEnd w:id="9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6"/>
        <w:gridCol w:w="1166"/>
        <w:gridCol w:w="600"/>
        <w:gridCol w:w="1167"/>
        <w:gridCol w:w="1167"/>
        <w:gridCol w:w="1167"/>
        <w:gridCol w:w="1733"/>
        <w:gridCol w:w="1167"/>
      </w:tblGrid>
      <w:tr w:rsidR="000945A5" w14:paraId="2B8DA14F" w14:textId="77777777">
        <w:tc>
          <w:tcPr>
            <w:tcW w:w="1166" w:type="dxa"/>
            <w:shd w:val="clear" w:color="auto" w:fill="E6E6E6"/>
            <w:vAlign w:val="center"/>
          </w:tcPr>
          <w:p w14:paraId="24824DAE" w14:textId="77777777" w:rsidR="000945A5" w:rsidRDefault="00825C95">
            <w:pPr>
              <w:jc w:val="center"/>
            </w:pPr>
            <w:r>
              <w:t>燃料类型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35EAC60E" w14:textId="77777777" w:rsidR="000945A5" w:rsidRDefault="00825C95">
            <w:pPr>
              <w:jc w:val="center"/>
            </w:pPr>
            <w:r>
              <w:t>容量</w:t>
            </w:r>
            <w:r>
              <w:t>/</w:t>
            </w:r>
            <w:r>
              <w:t>峰值负荷</w:t>
            </w:r>
            <w:r>
              <w:br/>
              <w:t>(MW)</w:t>
            </w:r>
          </w:p>
        </w:tc>
        <w:tc>
          <w:tcPr>
            <w:tcW w:w="600" w:type="dxa"/>
            <w:shd w:val="clear" w:color="auto" w:fill="E6E6E6"/>
            <w:vAlign w:val="center"/>
          </w:tcPr>
          <w:p w14:paraId="0ABCE99F" w14:textId="77777777" w:rsidR="000945A5" w:rsidRDefault="00825C95"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0C5B26C5" w14:textId="77777777" w:rsidR="000945A5" w:rsidRDefault="00825C95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1FEB1B46" w14:textId="77777777" w:rsidR="000945A5" w:rsidRDefault="00825C95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19821FC1" w14:textId="77777777" w:rsidR="000945A5" w:rsidRDefault="00825C95">
            <w:pPr>
              <w:jc w:val="center"/>
            </w:pPr>
            <w:r>
              <w:t>累计</w:t>
            </w:r>
            <w:r>
              <w:br/>
            </w:r>
            <w:r>
              <w:t>热负荷</w:t>
            </w:r>
            <w:r>
              <w:br/>
              <w:t>(kWh)</w:t>
            </w:r>
          </w:p>
        </w:tc>
        <w:tc>
          <w:tcPr>
            <w:tcW w:w="1732" w:type="dxa"/>
            <w:shd w:val="clear" w:color="auto" w:fill="E6E6E6"/>
            <w:vAlign w:val="center"/>
          </w:tcPr>
          <w:p w14:paraId="3008E1FE" w14:textId="77777777" w:rsidR="000945A5" w:rsidRDefault="00825C95">
            <w:pPr>
              <w:jc w:val="center"/>
            </w:pPr>
            <w:r>
              <w:t>热</w:t>
            </w:r>
            <w:r>
              <w:t>/</w:t>
            </w:r>
            <w:r>
              <w:t>电系数</w:t>
            </w:r>
            <w:r>
              <w:br/>
              <w:t>(kWh/kWh)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5FD28D8F" w14:textId="77777777" w:rsidR="000945A5" w:rsidRDefault="00825C95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0945A5" w14:paraId="2598A812" w14:textId="77777777">
        <w:tc>
          <w:tcPr>
            <w:tcW w:w="1166" w:type="dxa"/>
            <w:vAlign w:val="center"/>
          </w:tcPr>
          <w:p w14:paraId="73721EED" w14:textId="77777777" w:rsidR="000945A5" w:rsidRDefault="00825C95">
            <w:r>
              <w:lastRenderedPageBreak/>
              <w:t>燃气</w:t>
            </w:r>
          </w:p>
        </w:tc>
        <w:tc>
          <w:tcPr>
            <w:tcW w:w="1166" w:type="dxa"/>
            <w:vAlign w:val="center"/>
          </w:tcPr>
          <w:p w14:paraId="7C195205" w14:textId="77777777" w:rsidR="000945A5" w:rsidRDefault="00825C95">
            <w:r>
              <w:t>0.83</w:t>
            </w:r>
          </w:p>
        </w:tc>
        <w:tc>
          <w:tcPr>
            <w:tcW w:w="600" w:type="dxa"/>
            <w:vAlign w:val="center"/>
          </w:tcPr>
          <w:p w14:paraId="726C879E" w14:textId="77777777" w:rsidR="000945A5" w:rsidRDefault="00825C95">
            <w:r>
              <w:t>1</w:t>
            </w:r>
          </w:p>
        </w:tc>
        <w:tc>
          <w:tcPr>
            <w:tcW w:w="1166" w:type="dxa"/>
            <w:vAlign w:val="center"/>
          </w:tcPr>
          <w:p w14:paraId="489BB7B4" w14:textId="77777777" w:rsidR="000945A5" w:rsidRDefault="00825C95">
            <w:r>
              <w:t>0.86</w:t>
            </w:r>
          </w:p>
        </w:tc>
        <w:tc>
          <w:tcPr>
            <w:tcW w:w="1166" w:type="dxa"/>
            <w:vAlign w:val="center"/>
          </w:tcPr>
          <w:p w14:paraId="18E33F3F" w14:textId="77777777" w:rsidR="000945A5" w:rsidRDefault="00825C95">
            <w:r>
              <w:t>0.92</w:t>
            </w:r>
          </w:p>
        </w:tc>
        <w:tc>
          <w:tcPr>
            <w:tcW w:w="1166" w:type="dxa"/>
            <w:vAlign w:val="center"/>
          </w:tcPr>
          <w:p w14:paraId="60FE18F8" w14:textId="77777777" w:rsidR="000945A5" w:rsidRDefault="00825C95">
            <w:r>
              <w:t>166320</w:t>
            </w:r>
          </w:p>
        </w:tc>
        <w:tc>
          <w:tcPr>
            <w:tcW w:w="1732" w:type="dxa"/>
            <w:vAlign w:val="center"/>
          </w:tcPr>
          <w:p w14:paraId="0F10CE12" w14:textId="77777777" w:rsidR="000945A5" w:rsidRDefault="00825C95">
            <w:r>
              <w:t>2.93</w:t>
            </w:r>
          </w:p>
        </w:tc>
        <w:tc>
          <w:tcPr>
            <w:tcW w:w="1166" w:type="dxa"/>
            <w:vAlign w:val="center"/>
          </w:tcPr>
          <w:p w14:paraId="12BE3234" w14:textId="77777777" w:rsidR="000945A5" w:rsidRDefault="00825C95">
            <w:r>
              <w:t>71735</w:t>
            </w:r>
          </w:p>
        </w:tc>
      </w:tr>
    </w:tbl>
    <w:p w14:paraId="6C747056" w14:textId="77777777" w:rsidR="000945A5" w:rsidRDefault="00825C95">
      <w:pPr>
        <w:pStyle w:val="3"/>
        <w:widowControl w:val="0"/>
        <w:jc w:val="both"/>
        <w:rPr>
          <w:color w:val="000000"/>
        </w:rPr>
      </w:pPr>
      <w:bookmarkStart w:id="91" w:name="_Toc154562146"/>
      <w:r>
        <w:rPr>
          <w:color w:val="000000"/>
        </w:rPr>
        <w:t>热水循环水泵能耗</w:t>
      </w:r>
      <w:bookmarkEnd w:id="9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584"/>
        <w:gridCol w:w="1585"/>
        <w:gridCol w:w="1585"/>
        <w:gridCol w:w="1585"/>
        <w:gridCol w:w="1585"/>
      </w:tblGrid>
      <w:tr w:rsidR="000945A5" w14:paraId="32BCA342" w14:textId="77777777">
        <w:tc>
          <w:tcPr>
            <w:tcW w:w="1409" w:type="dxa"/>
            <w:shd w:val="clear" w:color="auto" w:fill="E6E6E6"/>
            <w:vAlign w:val="center"/>
          </w:tcPr>
          <w:p w14:paraId="4A067D1E" w14:textId="77777777" w:rsidR="000945A5" w:rsidRDefault="00825C95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5FAB4B2" w14:textId="77777777" w:rsidR="000945A5" w:rsidRDefault="00825C95">
            <w:pPr>
              <w:jc w:val="center"/>
            </w:pPr>
            <w:r>
              <w:t>开启</w:t>
            </w:r>
            <w:r>
              <w:br/>
            </w:r>
            <w:r>
              <w:t>台数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DF317D6" w14:textId="77777777" w:rsidR="000945A5" w:rsidRDefault="00825C95">
            <w:pPr>
              <w:jc w:val="center"/>
            </w:pPr>
            <w:r>
              <w:t>区间时长</w:t>
            </w:r>
            <w:r>
              <w:br/>
              <w:t>(h)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1E63A4B" w14:textId="77777777" w:rsidR="000945A5" w:rsidRDefault="00825C95">
            <w:pPr>
              <w:jc w:val="center"/>
            </w:pPr>
            <w:r>
              <w:t>输送能效比</w:t>
            </w:r>
            <w:r>
              <w:br/>
              <w:t>EHR0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8572902" w14:textId="77777777" w:rsidR="000945A5" w:rsidRDefault="00825C95">
            <w:pPr>
              <w:jc w:val="center"/>
            </w:pPr>
            <w:r>
              <w:t>最大热负荷</w:t>
            </w:r>
            <w:r>
              <w:br/>
              <w:t>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2CD22CC" w14:textId="77777777" w:rsidR="000945A5" w:rsidRDefault="00825C95">
            <w:pPr>
              <w:jc w:val="center"/>
            </w:pPr>
            <w:r>
              <w:t>供暖水泵电耗</w:t>
            </w:r>
            <w:r>
              <w:br/>
              <w:t>(kWh)</w:t>
            </w:r>
          </w:p>
        </w:tc>
      </w:tr>
      <w:tr w:rsidR="000945A5" w14:paraId="67A8BEF2" w14:textId="77777777">
        <w:tc>
          <w:tcPr>
            <w:tcW w:w="1409" w:type="dxa"/>
            <w:shd w:val="clear" w:color="auto" w:fill="E6E6E6"/>
            <w:vAlign w:val="center"/>
          </w:tcPr>
          <w:p w14:paraId="09CFE8D5" w14:textId="77777777" w:rsidR="000945A5" w:rsidRDefault="00825C95">
            <w:r>
              <w:t>25</w:t>
            </w:r>
          </w:p>
        </w:tc>
        <w:tc>
          <w:tcPr>
            <w:tcW w:w="1584" w:type="dxa"/>
            <w:vAlign w:val="center"/>
          </w:tcPr>
          <w:p w14:paraId="0823DC4B" w14:textId="77777777" w:rsidR="000945A5" w:rsidRDefault="00825C95">
            <w:r>
              <w:t>1</w:t>
            </w:r>
          </w:p>
        </w:tc>
        <w:tc>
          <w:tcPr>
            <w:tcW w:w="1584" w:type="dxa"/>
            <w:vAlign w:val="center"/>
          </w:tcPr>
          <w:p w14:paraId="62C6E377" w14:textId="77777777" w:rsidR="000945A5" w:rsidRDefault="00825C95">
            <w:r>
              <w:t>1067</w:t>
            </w:r>
          </w:p>
        </w:tc>
        <w:tc>
          <w:tcPr>
            <w:tcW w:w="1584" w:type="dxa"/>
            <w:vMerge w:val="restart"/>
            <w:vAlign w:val="center"/>
          </w:tcPr>
          <w:p w14:paraId="03112B3E" w14:textId="77777777" w:rsidR="000945A5" w:rsidRDefault="00825C95">
            <w:pPr>
              <w:jc w:val="center"/>
            </w:pPr>
            <w:r>
              <w:t>0.00433</w:t>
            </w:r>
          </w:p>
        </w:tc>
        <w:tc>
          <w:tcPr>
            <w:tcW w:w="1584" w:type="dxa"/>
            <w:vMerge w:val="restart"/>
            <w:vAlign w:val="center"/>
          </w:tcPr>
          <w:p w14:paraId="44B4A94A" w14:textId="77777777" w:rsidR="000945A5" w:rsidRDefault="00825C95">
            <w:pPr>
              <w:jc w:val="center"/>
            </w:pPr>
            <w:r>
              <w:t>833</w:t>
            </w:r>
          </w:p>
        </w:tc>
        <w:tc>
          <w:tcPr>
            <w:tcW w:w="1584" w:type="dxa"/>
            <w:vMerge w:val="restart"/>
            <w:vAlign w:val="center"/>
          </w:tcPr>
          <w:p w14:paraId="61CF4577" w14:textId="77777777" w:rsidR="000945A5" w:rsidRDefault="00825C95">
            <w:pPr>
              <w:jc w:val="center"/>
            </w:pPr>
            <w:r>
              <w:t>4852</w:t>
            </w:r>
          </w:p>
        </w:tc>
      </w:tr>
      <w:tr w:rsidR="000945A5" w14:paraId="125F2910" w14:textId="77777777">
        <w:tc>
          <w:tcPr>
            <w:tcW w:w="1409" w:type="dxa"/>
            <w:shd w:val="clear" w:color="auto" w:fill="E6E6E6"/>
            <w:vAlign w:val="center"/>
          </w:tcPr>
          <w:p w14:paraId="4FB22626" w14:textId="77777777" w:rsidR="000945A5" w:rsidRDefault="00825C95">
            <w:r>
              <w:t>50</w:t>
            </w:r>
          </w:p>
        </w:tc>
        <w:tc>
          <w:tcPr>
            <w:tcW w:w="1584" w:type="dxa"/>
            <w:vAlign w:val="center"/>
          </w:tcPr>
          <w:p w14:paraId="006E70A7" w14:textId="77777777" w:rsidR="000945A5" w:rsidRDefault="00825C95">
            <w:r>
              <w:t>1</w:t>
            </w:r>
          </w:p>
        </w:tc>
        <w:tc>
          <w:tcPr>
            <w:tcW w:w="1584" w:type="dxa"/>
            <w:vAlign w:val="center"/>
          </w:tcPr>
          <w:p w14:paraId="27E458E9" w14:textId="77777777" w:rsidR="000945A5" w:rsidRDefault="00825C95">
            <w:r>
              <w:t>233</w:t>
            </w:r>
          </w:p>
        </w:tc>
        <w:tc>
          <w:tcPr>
            <w:tcW w:w="1584" w:type="dxa"/>
            <w:vMerge/>
            <w:vAlign w:val="center"/>
          </w:tcPr>
          <w:p w14:paraId="7E33BCDB" w14:textId="77777777" w:rsidR="000945A5" w:rsidRDefault="000945A5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21E11D93" w14:textId="77777777" w:rsidR="000945A5" w:rsidRDefault="000945A5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543863F2" w14:textId="77777777" w:rsidR="000945A5" w:rsidRDefault="000945A5">
            <w:pPr>
              <w:jc w:val="center"/>
            </w:pPr>
          </w:p>
        </w:tc>
      </w:tr>
      <w:tr w:rsidR="000945A5" w14:paraId="758E8E6A" w14:textId="77777777">
        <w:tc>
          <w:tcPr>
            <w:tcW w:w="1409" w:type="dxa"/>
            <w:shd w:val="clear" w:color="auto" w:fill="E6E6E6"/>
            <w:vAlign w:val="center"/>
          </w:tcPr>
          <w:p w14:paraId="67B6FEBC" w14:textId="77777777" w:rsidR="000945A5" w:rsidRDefault="00825C95">
            <w:r>
              <w:t>75</w:t>
            </w:r>
          </w:p>
        </w:tc>
        <w:tc>
          <w:tcPr>
            <w:tcW w:w="1584" w:type="dxa"/>
            <w:vAlign w:val="center"/>
          </w:tcPr>
          <w:p w14:paraId="72576DC7" w14:textId="77777777" w:rsidR="000945A5" w:rsidRDefault="00825C95">
            <w:r>
              <w:t>1</w:t>
            </w:r>
          </w:p>
        </w:tc>
        <w:tc>
          <w:tcPr>
            <w:tcW w:w="1584" w:type="dxa"/>
            <w:vAlign w:val="center"/>
          </w:tcPr>
          <w:p w14:paraId="1F1B5252" w14:textId="77777777" w:rsidR="000945A5" w:rsidRDefault="00825C95">
            <w:r>
              <w:t>39</w:t>
            </w:r>
          </w:p>
        </w:tc>
        <w:tc>
          <w:tcPr>
            <w:tcW w:w="1584" w:type="dxa"/>
            <w:vMerge/>
            <w:vAlign w:val="center"/>
          </w:tcPr>
          <w:p w14:paraId="7631E456" w14:textId="77777777" w:rsidR="000945A5" w:rsidRDefault="000945A5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73119B32" w14:textId="77777777" w:rsidR="000945A5" w:rsidRDefault="000945A5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057BB2FF" w14:textId="77777777" w:rsidR="000945A5" w:rsidRDefault="000945A5">
            <w:pPr>
              <w:jc w:val="center"/>
            </w:pPr>
          </w:p>
        </w:tc>
      </w:tr>
      <w:tr w:rsidR="000945A5" w14:paraId="5D2A2197" w14:textId="77777777">
        <w:tc>
          <w:tcPr>
            <w:tcW w:w="1409" w:type="dxa"/>
            <w:shd w:val="clear" w:color="auto" w:fill="E6E6E6"/>
            <w:vAlign w:val="center"/>
          </w:tcPr>
          <w:p w14:paraId="78FA7808" w14:textId="77777777" w:rsidR="000945A5" w:rsidRDefault="00825C95">
            <w:r>
              <w:t>100</w:t>
            </w:r>
          </w:p>
        </w:tc>
        <w:tc>
          <w:tcPr>
            <w:tcW w:w="1584" w:type="dxa"/>
            <w:vAlign w:val="center"/>
          </w:tcPr>
          <w:p w14:paraId="3BDBD11A" w14:textId="77777777" w:rsidR="000945A5" w:rsidRDefault="00825C95">
            <w:r>
              <w:t>1</w:t>
            </w:r>
          </w:p>
        </w:tc>
        <w:tc>
          <w:tcPr>
            <w:tcW w:w="1584" w:type="dxa"/>
            <w:vAlign w:val="center"/>
          </w:tcPr>
          <w:p w14:paraId="7AF1B892" w14:textId="77777777" w:rsidR="000945A5" w:rsidRDefault="00825C95">
            <w:r>
              <w:t>6</w:t>
            </w:r>
          </w:p>
        </w:tc>
        <w:tc>
          <w:tcPr>
            <w:tcW w:w="1584" w:type="dxa"/>
            <w:vMerge/>
            <w:vAlign w:val="center"/>
          </w:tcPr>
          <w:p w14:paraId="2642A8FC" w14:textId="77777777" w:rsidR="000945A5" w:rsidRDefault="000945A5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66598D68" w14:textId="77777777" w:rsidR="000945A5" w:rsidRDefault="000945A5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1492C206" w14:textId="77777777" w:rsidR="000945A5" w:rsidRDefault="000945A5">
            <w:pPr>
              <w:jc w:val="center"/>
            </w:pPr>
          </w:p>
        </w:tc>
      </w:tr>
    </w:tbl>
    <w:p w14:paraId="34578DA6" w14:textId="77777777" w:rsidR="000945A5" w:rsidRDefault="00825C95">
      <w:pPr>
        <w:pStyle w:val="2"/>
        <w:widowControl w:val="0"/>
      </w:pPr>
      <w:bookmarkStart w:id="92" w:name="_Toc154562147"/>
      <w:r>
        <w:t>照明</w:t>
      </w:r>
      <w:bookmarkEnd w:id="92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0945A5" w14:paraId="42002D0E" w14:textId="77777777">
        <w:tc>
          <w:tcPr>
            <w:tcW w:w="3135" w:type="dxa"/>
            <w:shd w:val="clear" w:color="auto" w:fill="E6E6E6"/>
            <w:vAlign w:val="center"/>
          </w:tcPr>
          <w:p w14:paraId="1DE1F372" w14:textId="77777777" w:rsidR="000945A5" w:rsidRDefault="00825C95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045239A" w14:textId="77777777" w:rsidR="000945A5" w:rsidRDefault="00825C95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7736D7C" w14:textId="77777777" w:rsidR="000945A5" w:rsidRDefault="00825C95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223C2423" w14:textId="77777777" w:rsidR="000945A5" w:rsidRDefault="00825C95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8431EC4" w14:textId="77777777" w:rsidR="000945A5" w:rsidRDefault="00825C95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0945A5" w14:paraId="14BAE305" w14:textId="77777777">
        <w:tc>
          <w:tcPr>
            <w:tcW w:w="3135" w:type="dxa"/>
            <w:vAlign w:val="center"/>
          </w:tcPr>
          <w:p w14:paraId="1BCD42A3" w14:textId="77777777" w:rsidR="000945A5" w:rsidRDefault="00825C95">
            <w:r>
              <w:t>办公</w:t>
            </w:r>
            <w:r>
              <w:t>-</w:t>
            </w:r>
            <w:r>
              <w:t>其它</w:t>
            </w:r>
          </w:p>
        </w:tc>
        <w:tc>
          <w:tcPr>
            <w:tcW w:w="1697" w:type="dxa"/>
            <w:vAlign w:val="center"/>
          </w:tcPr>
          <w:p w14:paraId="2C8224CF" w14:textId="77777777" w:rsidR="000945A5" w:rsidRDefault="00825C95">
            <w:r>
              <w:t>25.99</w:t>
            </w:r>
          </w:p>
        </w:tc>
        <w:tc>
          <w:tcPr>
            <w:tcW w:w="1131" w:type="dxa"/>
            <w:vAlign w:val="center"/>
          </w:tcPr>
          <w:p w14:paraId="17CAD884" w14:textId="77777777" w:rsidR="000945A5" w:rsidRDefault="00825C95">
            <w:r>
              <w:t>1</w:t>
            </w:r>
          </w:p>
        </w:tc>
        <w:tc>
          <w:tcPr>
            <w:tcW w:w="1522" w:type="dxa"/>
            <w:vAlign w:val="center"/>
          </w:tcPr>
          <w:p w14:paraId="5BE10616" w14:textId="77777777" w:rsidR="000945A5" w:rsidRDefault="00825C95">
            <w:r>
              <w:t>29</w:t>
            </w:r>
          </w:p>
        </w:tc>
        <w:tc>
          <w:tcPr>
            <w:tcW w:w="1862" w:type="dxa"/>
            <w:vAlign w:val="center"/>
          </w:tcPr>
          <w:p w14:paraId="62B3546E" w14:textId="77777777" w:rsidR="000945A5" w:rsidRDefault="00825C95">
            <w:r>
              <w:t>764</w:t>
            </w:r>
          </w:p>
        </w:tc>
      </w:tr>
      <w:tr w:rsidR="000945A5" w14:paraId="2987F002" w14:textId="77777777">
        <w:tc>
          <w:tcPr>
            <w:tcW w:w="3135" w:type="dxa"/>
            <w:vAlign w:val="center"/>
          </w:tcPr>
          <w:p w14:paraId="60A3EF3C" w14:textId="77777777" w:rsidR="000945A5" w:rsidRDefault="00825C95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0C1DC863" w14:textId="77777777" w:rsidR="000945A5" w:rsidRDefault="00825C95">
            <w:r>
              <w:t>15.12</w:t>
            </w:r>
          </w:p>
        </w:tc>
        <w:tc>
          <w:tcPr>
            <w:tcW w:w="1131" w:type="dxa"/>
            <w:vAlign w:val="center"/>
          </w:tcPr>
          <w:p w14:paraId="6D9D2D8B" w14:textId="77777777" w:rsidR="000945A5" w:rsidRDefault="00825C95">
            <w:r>
              <w:t>67</w:t>
            </w:r>
          </w:p>
        </w:tc>
        <w:tc>
          <w:tcPr>
            <w:tcW w:w="1522" w:type="dxa"/>
            <w:vAlign w:val="center"/>
          </w:tcPr>
          <w:p w14:paraId="41E91473" w14:textId="77777777" w:rsidR="000945A5" w:rsidRDefault="00825C95">
            <w:r>
              <w:t>5621</w:t>
            </w:r>
          </w:p>
        </w:tc>
        <w:tc>
          <w:tcPr>
            <w:tcW w:w="1862" w:type="dxa"/>
            <w:vAlign w:val="center"/>
          </w:tcPr>
          <w:p w14:paraId="25C2496F" w14:textId="77777777" w:rsidR="000945A5" w:rsidRDefault="00825C95">
            <w:r>
              <w:t>84995</w:t>
            </w:r>
          </w:p>
        </w:tc>
      </w:tr>
      <w:tr w:rsidR="000945A5" w14:paraId="344F620D" w14:textId="77777777">
        <w:tc>
          <w:tcPr>
            <w:tcW w:w="3135" w:type="dxa"/>
            <w:vAlign w:val="center"/>
          </w:tcPr>
          <w:p w14:paraId="5F0F378B" w14:textId="77777777" w:rsidR="000945A5" w:rsidRDefault="00825C95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14:paraId="65D2BFE3" w14:textId="77777777" w:rsidR="000945A5" w:rsidRDefault="00825C95">
            <w:r>
              <w:t>11.81</w:t>
            </w:r>
          </w:p>
        </w:tc>
        <w:tc>
          <w:tcPr>
            <w:tcW w:w="1131" w:type="dxa"/>
            <w:vAlign w:val="center"/>
          </w:tcPr>
          <w:p w14:paraId="611852FC" w14:textId="77777777" w:rsidR="000945A5" w:rsidRDefault="00825C95">
            <w:r>
              <w:t>8</w:t>
            </w:r>
          </w:p>
        </w:tc>
        <w:tc>
          <w:tcPr>
            <w:tcW w:w="1522" w:type="dxa"/>
            <w:vAlign w:val="center"/>
          </w:tcPr>
          <w:p w14:paraId="7D34807C" w14:textId="77777777" w:rsidR="000945A5" w:rsidRDefault="00825C95">
            <w:r>
              <w:t>3190</w:t>
            </w:r>
          </w:p>
        </w:tc>
        <w:tc>
          <w:tcPr>
            <w:tcW w:w="1862" w:type="dxa"/>
            <w:vAlign w:val="center"/>
          </w:tcPr>
          <w:p w14:paraId="62320750" w14:textId="77777777" w:rsidR="000945A5" w:rsidRDefault="00825C95">
            <w:r>
              <w:t>37680</w:t>
            </w:r>
          </w:p>
        </w:tc>
      </w:tr>
      <w:tr w:rsidR="000945A5" w14:paraId="0ADB7BC5" w14:textId="77777777">
        <w:tc>
          <w:tcPr>
            <w:tcW w:w="3135" w:type="dxa"/>
            <w:vAlign w:val="center"/>
          </w:tcPr>
          <w:p w14:paraId="64716C54" w14:textId="77777777" w:rsidR="000945A5" w:rsidRDefault="00825C95">
            <w:r>
              <w:t>空房间</w:t>
            </w:r>
          </w:p>
        </w:tc>
        <w:tc>
          <w:tcPr>
            <w:tcW w:w="1697" w:type="dxa"/>
            <w:vAlign w:val="center"/>
          </w:tcPr>
          <w:p w14:paraId="6E55CA06" w14:textId="77777777" w:rsidR="000945A5" w:rsidRDefault="00825C95">
            <w:r>
              <w:t>0.00</w:t>
            </w:r>
          </w:p>
        </w:tc>
        <w:tc>
          <w:tcPr>
            <w:tcW w:w="1131" w:type="dxa"/>
            <w:vAlign w:val="center"/>
          </w:tcPr>
          <w:p w14:paraId="6C343D84" w14:textId="77777777" w:rsidR="000945A5" w:rsidRDefault="00825C95">
            <w:r>
              <w:t>22</w:t>
            </w:r>
          </w:p>
        </w:tc>
        <w:tc>
          <w:tcPr>
            <w:tcW w:w="1522" w:type="dxa"/>
            <w:vAlign w:val="center"/>
          </w:tcPr>
          <w:p w14:paraId="2B28DC2D" w14:textId="77777777" w:rsidR="000945A5" w:rsidRDefault="00825C95">
            <w:r>
              <w:t>381</w:t>
            </w:r>
          </w:p>
        </w:tc>
        <w:tc>
          <w:tcPr>
            <w:tcW w:w="1862" w:type="dxa"/>
            <w:vAlign w:val="center"/>
          </w:tcPr>
          <w:p w14:paraId="5993817D" w14:textId="77777777" w:rsidR="000945A5" w:rsidRDefault="00825C95">
            <w:r>
              <w:t>0</w:t>
            </w:r>
          </w:p>
        </w:tc>
      </w:tr>
      <w:tr w:rsidR="000945A5" w14:paraId="4B54409A" w14:textId="77777777">
        <w:tc>
          <w:tcPr>
            <w:tcW w:w="7485" w:type="dxa"/>
            <w:gridSpan w:val="4"/>
            <w:vAlign w:val="center"/>
          </w:tcPr>
          <w:p w14:paraId="2127E280" w14:textId="77777777" w:rsidR="000945A5" w:rsidRDefault="00825C95">
            <w:r>
              <w:t>总计</w:t>
            </w:r>
          </w:p>
        </w:tc>
        <w:tc>
          <w:tcPr>
            <w:tcW w:w="1862" w:type="dxa"/>
            <w:vAlign w:val="center"/>
          </w:tcPr>
          <w:p w14:paraId="1229093E" w14:textId="77777777" w:rsidR="000945A5" w:rsidRDefault="00825C95">
            <w:r>
              <w:t>123438</w:t>
            </w:r>
          </w:p>
        </w:tc>
      </w:tr>
    </w:tbl>
    <w:p w14:paraId="7A3F2CCF" w14:textId="77777777" w:rsidR="000945A5" w:rsidRDefault="00825C95">
      <w:pPr>
        <w:pStyle w:val="1"/>
        <w:widowControl w:val="0"/>
        <w:jc w:val="both"/>
        <w:rPr>
          <w:color w:val="000000"/>
        </w:rPr>
      </w:pPr>
      <w:bookmarkStart w:id="93" w:name="_Toc154562148"/>
      <w:r>
        <w:rPr>
          <w:color w:val="000000"/>
        </w:rPr>
        <w:t>计算结果</w:t>
      </w:r>
      <w:bookmarkEnd w:id="93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1997"/>
        <w:gridCol w:w="1183"/>
        <w:gridCol w:w="1183"/>
        <w:gridCol w:w="1297"/>
        <w:gridCol w:w="1292"/>
        <w:gridCol w:w="1284"/>
      </w:tblGrid>
      <w:tr w:rsidR="00EC5E47" w:rsidRPr="00771B84" w14:paraId="3515DC34" w14:textId="77777777" w:rsidTr="00EA1533">
        <w:tc>
          <w:tcPr>
            <w:tcW w:w="587" w:type="pct"/>
            <w:shd w:val="clear" w:color="auto" w:fill="E0E0E0"/>
            <w:vAlign w:val="center"/>
          </w:tcPr>
          <w:p w14:paraId="64A6EB5F" w14:textId="77777777" w:rsidR="00EC5E47" w:rsidRPr="00771B84" w:rsidRDefault="00825C95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2A0842F" w14:textId="77777777" w:rsidR="00EC5E47" w:rsidRPr="00771B84" w:rsidRDefault="00825C95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634" w:type="pct"/>
            <w:shd w:val="clear" w:color="auto" w:fill="E0E0E0"/>
            <w:vAlign w:val="center"/>
          </w:tcPr>
          <w:p w14:paraId="12FBF5C4" w14:textId="77777777" w:rsidR="00EC5E47" w:rsidRPr="00771B84" w:rsidRDefault="00825C95" w:rsidP="00EC5E47">
            <w:pPr>
              <w:jc w:val="center"/>
              <w:rPr>
                <w:lang w:val="en-US"/>
              </w:rPr>
            </w:pPr>
            <w:bookmarkStart w:id="94" w:name="设计建筑别名"/>
            <w:r w:rsidRPr="00771B84">
              <w:rPr>
                <w:rFonts w:hint="eastAsia"/>
                <w:lang w:val="en-US"/>
              </w:rPr>
              <w:t>标识建筑</w:t>
            </w:r>
            <w:bookmarkEnd w:id="94"/>
          </w:p>
          <w:p w14:paraId="671008E3" w14:textId="77777777" w:rsidR="00EC5E47" w:rsidRPr="00771B84" w:rsidRDefault="00825C95" w:rsidP="00EC5E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34" w:type="pct"/>
            <w:shd w:val="clear" w:color="auto" w:fill="E0E0E0"/>
            <w:vAlign w:val="center"/>
          </w:tcPr>
          <w:p w14:paraId="6D31DE81" w14:textId="77777777" w:rsidR="00EC5E47" w:rsidRPr="00771B84" w:rsidRDefault="00825C95" w:rsidP="00EC5E47">
            <w:pPr>
              <w:jc w:val="center"/>
              <w:rPr>
                <w:lang w:val="en-US"/>
              </w:rPr>
            </w:pPr>
            <w:bookmarkStart w:id="95" w:name="参照建筑别名"/>
            <w:r w:rsidRPr="00771B84">
              <w:rPr>
                <w:rFonts w:hint="eastAsia"/>
                <w:lang w:val="en-US"/>
              </w:rPr>
              <w:t>比对建筑</w:t>
            </w:r>
            <w:bookmarkEnd w:id="95"/>
          </w:p>
          <w:p w14:paraId="2D31E63D" w14:textId="77777777" w:rsidR="00EC5E47" w:rsidRPr="00771B84" w:rsidRDefault="00825C95" w:rsidP="00EC5E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95" w:type="pct"/>
            <w:shd w:val="clear" w:color="auto" w:fill="E0E0E0"/>
            <w:vAlign w:val="center"/>
          </w:tcPr>
          <w:p w14:paraId="6E5A70DF" w14:textId="77777777" w:rsidR="00EC5E47" w:rsidRPr="00771B84" w:rsidRDefault="00825C95" w:rsidP="00EC5E47">
            <w:pPr>
              <w:jc w:val="center"/>
              <w:rPr>
                <w:lang w:val="en-US"/>
              </w:rPr>
            </w:pPr>
            <w:bookmarkStart w:id="96" w:name="节能率别名"/>
            <w:r w:rsidRPr="00771B84">
              <w:rPr>
                <w:rFonts w:hint="eastAsia"/>
                <w:lang w:val="en-US"/>
              </w:rPr>
              <w:t>比对节能率</w:t>
            </w:r>
            <w:bookmarkEnd w:id="96"/>
          </w:p>
          <w:p w14:paraId="1EA91C7D" w14:textId="77777777" w:rsidR="00EC5E47" w:rsidRPr="00771B84" w:rsidRDefault="00825C95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（</w:t>
            </w:r>
            <w:r w:rsidRPr="00771B84">
              <w:rPr>
                <w:rFonts w:hint="eastAsia"/>
                <w:lang w:val="en-US"/>
              </w:rPr>
              <w:t>%</w:t>
            </w:r>
            <w:r w:rsidRPr="00771B84">
              <w:rPr>
                <w:rFonts w:hint="eastAsia"/>
                <w:lang w:val="en-US"/>
              </w:rPr>
              <w:t>）</w:t>
            </w:r>
          </w:p>
        </w:tc>
        <w:tc>
          <w:tcPr>
            <w:tcW w:w="692" w:type="pct"/>
            <w:shd w:val="clear" w:color="auto" w:fill="E0E0E0"/>
          </w:tcPr>
          <w:p w14:paraId="58B6BC74" w14:textId="77777777" w:rsidR="00EC5E47" w:rsidRPr="00771B84" w:rsidRDefault="00825C95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基础建筑</w:t>
            </w:r>
          </w:p>
          <w:p w14:paraId="75688E32" w14:textId="77777777" w:rsidR="00EC5E47" w:rsidRPr="00771B84" w:rsidRDefault="00825C95" w:rsidP="00EC5E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89" w:type="pct"/>
            <w:shd w:val="clear" w:color="auto" w:fill="E0E0E0"/>
          </w:tcPr>
          <w:p w14:paraId="47240F1F" w14:textId="77777777" w:rsidR="00EC5E47" w:rsidRPr="00771B84" w:rsidRDefault="00825C95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基础节能率</w:t>
            </w:r>
          </w:p>
          <w:p w14:paraId="4D64F4F3" w14:textId="77777777" w:rsidR="00EC5E47" w:rsidRPr="00771B84" w:rsidRDefault="00825C95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（</w:t>
            </w:r>
            <w:r w:rsidRPr="00771B84">
              <w:rPr>
                <w:rFonts w:hint="eastAsia"/>
                <w:lang w:val="en-US"/>
              </w:rPr>
              <w:t>%</w:t>
            </w:r>
            <w:r w:rsidRPr="00771B84">
              <w:rPr>
                <w:rFonts w:hint="eastAsia"/>
                <w:lang w:val="en-US"/>
              </w:rPr>
              <w:t>）</w:t>
            </w:r>
          </w:p>
        </w:tc>
      </w:tr>
      <w:tr w:rsidR="00EC5E47" w:rsidRPr="00771B84" w14:paraId="06072CCF" w14:textId="77777777" w:rsidTr="00EA1533">
        <w:tc>
          <w:tcPr>
            <w:tcW w:w="587" w:type="pct"/>
            <w:vMerge w:val="restart"/>
            <w:shd w:val="clear" w:color="auto" w:fill="E0E0E0"/>
            <w:vAlign w:val="center"/>
          </w:tcPr>
          <w:p w14:paraId="22AD8D23" w14:textId="77777777" w:rsidR="00EC5E47" w:rsidRPr="00771B84" w:rsidRDefault="00825C95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70C2DCF" w14:textId="77777777" w:rsidR="00EC5E47" w:rsidRPr="00771B84" w:rsidRDefault="00825C95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耗冷量</w:t>
            </w:r>
          </w:p>
        </w:tc>
        <w:tc>
          <w:tcPr>
            <w:tcW w:w="634" w:type="pct"/>
            <w:vAlign w:val="center"/>
          </w:tcPr>
          <w:p w14:paraId="294663F3" w14:textId="77777777" w:rsidR="00EC5E47" w:rsidRPr="00771B84" w:rsidRDefault="00825C95" w:rsidP="00EC5E47">
            <w:pPr>
              <w:jc w:val="center"/>
              <w:rPr>
                <w:lang w:val="en-US"/>
              </w:rPr>
            </w:pPr>
            <w:bookmarkStart w:id="97" w:name="耗冷量2"/>
            <w:r w:rsidRPr="00771B84">
              <w:rPr>
                <w:rFonts w:hint="eastAsia"/>
                <w:lang w:val="en-US"/>
              </w:rPr>
              <w:t>56.60</w:t>
            </w:r>
            <w:bookmarkEnd w:id="97"/>
          </w:p>
        </w:tc>
        <w:tc>
          <w:tcPr>
            <w:tcW w:w="634" w:type="pct"/>
            <w:vAlign w:val="center"/>
          </w:tcPr>
          <w:p w14:paraId="0C751D99" w14:textId="77777777" w:rsidR="00EC5E47" w:rsidRPr="00771B84" w:rsidRDefault="00825C95" w:rsidP="00EC5E47">
            <w:pPr>
              <w:jc w:val="center"/>
              <w:rPr>
                <w:lang w:val="en-US"/>
              </w:rPr>
            </w:pPr>
            <w:bookmarkStart w:id="98" w:name="参照建筑耗冷量2"/>
            <w:r w:rsidRPr="00771B84">
              <w:rPr>
                <w:rFonts w:hint="eastAsia"/>
                <w:lang w:val="en-US"/>
              </w:rPr>
              <w:t>55.99</w:t>
            </w:r>
            <w:bookmarkEnd w:id="98"/>
          </w:p>
        </w:tc>
        <w:tc>
          <w:tcPr>
            <w:tcW w:w="695" w:type="pct"/>
            <w:vAlign w:val="center"/>
          </w:tcPr>
          <w:p w14:paraId="03FD3287" w14:textId="77777777" w:rsidR="00EC5E47" w:rsidRPr="00771B84" w:rsidRDefault="00825C95" w:rsidP="00EC5E47">
            <w:pPr>
              <w:jc w:val="center"/>
              <w:rPr>
                <w:lang w:val="en-US"/>
              </w:rPr>
            </w:pPr>
            <w:bookmarkStart w:id="99" w:name="节能率耗冷量2"/>
            <w:r w:rsidRPr="00771B84">
              <w:rPr>
                <w:rFonts w:hint="eastAsia"/>
                <w:lang w:val="en-US"/>
              </w:rPr>
              <w:t>-1.10%</w:t>
            </w:r>
            <w:bookmarkEnd w:id="99"/>
          </w:p>
        </w:tc>
        <w:tc>
          <w:tcPr>
            <w:tcW w:w="692" w:type="pct"/>
            <w:vAlign w:val="center"/>
          </w:tcPr>
          <w:p w14:paraId="23882482" w14:textId="77777777" w:rsidR="00EC5E47" w:rsidRPr="00771B84" w:rsidRDefault="00825C95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14:paraId="38ED634C" w14:textId="77777777" w:rsidR="00EC5E47" w:rsidRPr="00771B84" w:rsidRDefault="00825C95" w:rsidP="00EC5E47">
            <w:pPr>
              <w:jc w:val="center"/>
              <w:rPr>
                <w:lang w:val="en-US"/>
              </w:rPr>
            </w:pPr>
          </w:p>
        </w:tc>
      </w:tr>
      <w:tr w:rsidR="00EC5E47" w:rsidRPr="00771B84" w14:paraId="40CB3985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5C4EBEA4" w14:textId="77777777" w:rsidR="00EC5E47" w:rsidRPr="00771B84" w:rsidRDefault="00825C95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3F47151" w14:textId="77777777" w:rsidR="00EC5E47" w:rsidRPr="00771B84" w:rsidRDefault="00825C95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耗热量</w:t>
            </w:r>
          </w:p>
        </w:tc>
        <w:tc>
          <w:tcPr>
            <w:tcW w:w="634" w:type="pct"/>
            <w:vAlign w:val="center"/>
          </w:tcPr>
          <w:p w14:paraId="63AC252A" w14:textId="77777777" w:rsidR="00EC5E47" w:rsidRPr="00771B84" w:rsidRDefault="00825C95" w:rsidP="00EC5E47">
            <w:pPr>
              <w:jc w:val="center"/>
              <w:rPr>
                <w:lang w:val="en-US"/>
              </w:rPr>
            </w:pPr>
            <w:bookmarkStart w:id="100" w:name="耗热量2"/>
            <w:r w:rsidRPr="00771B84">
              <w:rPr>
                <w:rFonts w:hint="eastAsia"/>
                <w:lang w:val="en-US"/>
              </w:rPr>
              <w:t>12.87</w:t>
            </w:r>
            <w:bookmarkEnd w:id="100"/>
          </w:p>
        </w:tc>
        <w:tc>
          <w:tcPr>
            <w:tcW w:w="634" w:type="pct"/>
            <w:vAlign w:val="center"/>
          </w:tcPr>
          <w:p w14:paraId="5E1A95F2" w14:textId="77777777" w:rsidR="00EC5E47" w:rsidRPr="00771B84" w:rsidRDefault="00825C95" w:rsidP="00EC5E47">
            <w:pPr>
              <w:jc w:val="center"/>
              <w:rPr>
                <w:lang w:val="en-US"/>
              </w:rPr>
            </w:pPr>
            <w:bookmarkStart w:id="101" w:name="参照建筑耗热量2"/>
            <w:r w:rsidRPr="00771B84">
              <w:rPr>
                <w:rFonts w:hint="eastAsia"/>
                <w:lang w:val="en-US"/>
              </w:rPr>
              <w:t>17.51</w:t>
            </w:r>
            <w:bookmarkEnd w:id="101"/>
          </w:p>
        </w:tc>
        <w:tc>
          <w:tcPr>
            <w:tcW w:w="695" w:type="pct"/>
            <w:vAlign w:val="center"/>
          </w:tcPr>
          <w:p w14:paraId="3CF74F03" w14:textId="77777777" w:rsidR="00EC5E47" w:rsidRPr="00771B84" w:rsidRDefault="00825C95" w:rsidP="00EC5E47">
            <w:pPr>
              <w:jc w:val="center"/>
              <w:rPr>
                <w:lang w:val="en-US"/>
              </w:rPr>
            </w:pPr>
            <w:bookmarkStart w:id="102" w:name="节能率耗热量2"/>
            <w:r w:rsidRPr="00771B84">
              <w:rPr>
                <w:rFonts w:hint="eastAsia"/>
                <w:lang w:val="en-US"/>
              </w:rPr>
              <w:t>26.49%</w:t>
            </w:r>
            <w:bookmarkEnd w:id="102"/>
          </w:p>
        </w:tc>
        <w:tc>
          <w:tcPr>
            <w:tcW w:w="692" w:type="pct"/>
            <w:vAlign w:val="center"/>
          </w:tcPr>
          <w:p w14:paraId="769F07B8" w14:textId="77777777" w:rsidR="00EC5E47" w:rsidRPr="00771B84" w:rsidRDefault="00825C95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14:paraId="4DF811AF" w14:textId="77777777" w:rsidR="00EC5E47" w:rsidRPr="00771B84" w:rsidRDefault="00825C95" w:rsidP="00EC5E47">
            <w:pPr>
              <w:jc w:val="center"/>
              <w:rPr>
                <w:lang w:val="en-US"/>
              </w:rPr>
            </w:pPr>
          </w:p>
        </w:tc>
      </w:tr>
      <w:tr w:rsidR="00EC5E47" w:rsidRPr="00771B84" w14:paraId="25AF21B1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4F6A8014" w14:textId="77777777" w:rsidR="00EC5E47" w:rsidRPr="00771B84" w:rsidRDefault="00825C95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3C05429" w14:textId="77777777" w:rsidR="00EC5E47" w:rsidRPr="00771B84" w:rsidRDefault="00825C95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634" w:type="pct"/>
            <w:vAlign w:val="center"/>
          </w:tcPr>
          <w:p w14:paraId="44697B04" w14:textId="77777777" w:rsidR="00EC5E47" w:rsidRPr="00771B84" w:rsidRDefault="00825C95" w:rsidP="00EC5E47">
            <w:pPr>
              <w:jc w:val="center"/>
              <w:rPr>
                <w:lang w:val="en-US"/>
              </w:rPr>
            </w:pPr>
            <w:bookmarkStart w:id="103" w:name="耗冷耗热量2"/>
            <w:r w:rsidRPr="00771B84">
              <w:rPr>
                <w:rFonts w:hint="eastAsia"/>
                <w:lang w:val="en-US"/>
              </w:rPr>
              <w:t>69.48</w:t>
            </w:r>
            <w:bookmarkEnd w:id="103"/>
          </w:p>
        </w:tc>
        <w:tc>
          <w:tcPr>
            <w:tcW w:w="634" w:type="pct"/>
            <w:vAlign w:val="center"/>
          </w:tcPr>
          <w:p w14:paraId="1DA1254B" w14:textId="77777777" w:rsidR="00EC5E47" w:rsidRPr="00771B84" w:rsidRDefault="00825C95" w:rsidP="00EC5E47">
            <w:pPr>
              <w:jc w:val="center"/>
              <w:rPr>
                <w:lang w:val="en-US"/>
              </w:rPr>
            </w:pPr>
            <w:bookmarkStart w:id="104" w:name="参照建筑耗冷耗热量2"/>
            <w:r w:rsidRPr="00771B84">
              <w:rPr>
                <w:rFonts w:hint="eastAsia"/>
                <w:lang w:val="en-US"/>
              </w:rPr>
              <w:t>73.50</w:t>
            </w:r>
            <w:bookmarkEnd w:id="104"/>
          </w:p>
        </w:tc>
        <w:tc>
          <w:tcPr>
            <w:tcW w:w="695" w:type="pct"/>
            <w:vAlign w:val="center"/>
          </w:tcPr>
          <w:p w14:paraId="4A2063BF" w14:textId="77777777" w:rsidR="00EC5E47" w:rsidRPr="00771B84" w:rsidRDefault="00825C95" w:rsidP="00EC5E47">
            <w:pPr>
              <w:jc w:val="center"/>
              <w:rPr>
                <w:lang w:val="en-US"/>
              </w:rPr>
            </w:pPr>
            <w:bookmarkStart w:id="105" w:name="节能率耗冷耗热量2"/>
            <w:r w:rsidRPr="00771B84">
              <w:rPr>
                <w:rFonts w:hint="eastAsia"/>
                <w:lang w:val="en-US"/>
              </w:rPr>
              <w:t>5.47%</w:t>
            </w:r>
            <w:bookmarkEnd w:id="105"/>
          </w:p>
        </w:tc>
        <w:tc>
          <w:tcPr>
            <w:tcW w:w="692" w:type="pct"/>
            <w:vAlign w:val="center"/>
          </w:tcPr>
          <w:p w14:paraId="579F6463" w14:textId="77777777" w:rsidR="00EC5E47" w:rsidRPr="00771B84" w:rsidRDefault="00825C95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14:paraId="18DB072E" w14:textId="77777777" w:rsidR="00EC5E47" w:rsidRPr="00771B84" w:rsidRDefault="00825C95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0B4E71A9" w14:textId="77777777" w:rsidTr="00EA1533">
        <w:tc>
          <w:tcPr>
            <w:tcW w:w="587" w:type="pct"/>
            <w:vMerge w:val="restart"/>
            <w:shd w:val="clear" w:color="auto" w:fill="E0E0E0"/>
            <w:vAlign w:val="center"/>
          </w:tcPr>
          <w:p w14:paraId="4AAC3CB2" w14:textId="77777777" w:rsidR="00EA1533" w:rsidRPr="00771B84" w:rsidRDefault="00825C95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vAlign w:val="center"/>
          </w:tcPr>
          <w:p w14:paraId="4CA157BF" w14:textId="77777777" w:rsidR="00EA1533" w:rsidRPr="00771B84" w:rsidRDefault="00825C95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634" w:type="pct"/>
            <w:vAlign w:val="center"/>
          </w:tcPr>
          <w:p w14:paraId="64B0277B" w14:textId="77777777" w:rsidR="00EA1533" w:rsidRPr="00771B84" w:rsidRDefault="00825C95" w:rsidP="00EC5E47">
            <w:pPr>
              <w:jc w:val="center"/>
              <w:rPr>
                <w:lang w:val="en-US"/>
              </w:rPr>
            </w:pPr>
            <w:bookmarkStart w:id="106" w:name="冷源能耗"/>
            <w:r w:rsidRPr="00771B84">
              <w:rPr>
                <w:lang w:val="en-US"/>
              </w:rPr>
              <w:t>6.02</w:t>
            </w:r>
            <w:bookmarkEnd w:id="106"/>
          </w:p>
        </w:tc>
        <w:tc>
          <w:tcPr>
            <w:tcW w:w="634" w:type="pct"/>
            <w:vAlign w:val="center"/>
          </w:tcPr>
          <w:p w14:paraId="54E78581" w14:textId="77777777" w:rsidR="00EA1533" w:rsidRPr="00771B84" w:rsidRDefault="00825C95" w:rsidP="00EC5E47">
            <w:pPr>
              <w:jc w:val="center"/>
              <w:rPr>
                <w:lang w:val="en-US"/>
              </w:rPr>
            </w:pPr>
            <w:bookmarkStart w:id="107" w:name="参照建筑冷源能耗"/>
            <w:r w:rsidRPr="00771B84">
              <w:rPr>
                <w:lang w:val="en-US"/>
              </w:rPr>
              <w:t>12.06</w:t>
            </w:r>
            <w:bookmarkEnd w:id="107"/>
          </w:p>
        </w:tc>
        <w:tc>
          <w:tcPr>
            <w:tcW w:w="695" w:type="pct"/>
            <w:vMerge w:val="restart"/>
            <w:vAlign w:val="center"/>
          </w:tcPr>
          <w:p w14:paraId="50F98E50" w14:textId="77777777" w:rsidR="00EA1533" w:rsidRPr="00771B84" w:rsidRDefault="00825C95" w:rsidP="00EC5E47">
            <w:pPr>
              <w:jc w:val="center"/>
              <w:rPr>
                <w:lang w:val="en-US"/>
              </w:rPr>
            </w:pPr>
            <w:bookmarkStart w:id="108" w:name="节能率空调能耗"/>
            <w:r w:rsidRPr="00771B84">
              <w:rPr>
                <w:lang w:val="en-US"/>
              </w:rPr>
              <w:t>51.72%</w:t>
            </w:r>
            <w:bookmarkEnd w:id="108"/>
          </w:p>
        </w:tc>
        <w:tc>
          <w:tcPr>
            <w:tcW w:w="692" w:type="pct"/>
            <w:vMerge w:val="restart"/>
            <w:vAlign w:val="center"/>
          </w:tcPr>
          <w:p w14:paraId="10D574D9" w14:textId="77777777" w:rsidR="00EA1533" w:rsidRPr="00771B84" w:rsidRDefault="00825C95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restart"/>
            <w:vAlign w:val="center"/>
          </w:tcPr>
          <w:p w14:paraId="67F05DE1" w14:textId="77777777" w:rsidR="00EA1533" w:rsidRPr="00771B84" w:rsidRDefault="00825C95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5FF7153B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5B6B099B" w14:textId="77777777" w:rsidR="00EA1533" w:rsidRPr="00771B84" w:rsidRDefault="00825C95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vAlign w:val="center"/>
          </w:tcPr>
          <w:p w14:paraId="345C5567" w14:textId="77777777" w:rsidR="00EA1533" w:rsidRPr="00771B84" w:rsidRDefault="00825C95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634" w:type="pct"/>
            <w:vAlign w:val="center"/>
          </w:tcPr>
          <w:p w14:paraId="55451EF1" w14:textId="77777777" w:rsidR="00EA1533" w:rsidRPr="00771B84" w:rsidRDefault="00825C95" w:rsidP="00EC5E47">
            <w:pPr>
              <w:jc w:val="center"/>
              <w:rPr>
                <w:lang w:val="en-US"/>
              </w:rPr>
            </w:pPr>
            <w:bookmarkStart w:id="109" w:name="冷却水泵能耗"/>
            <w:r w:rsidRPr="00771B84">
              <w:rPr>
                <w:lang w:val="en-US"/>
              </w:rPr>
              <w:t>1.57</w:t>
            </w:r>
            <w:bookmarkEnd w:id="109"/>
          </w:p>
        </w:tc>
        <w:tc>
          <w:tcPr>
            <w:tcW w:w="634" w:type="pct"/>
            <w:vAlign w:val="center"/>
          </w:tcPr>
          <w:p w14:paraId="57C0EB2D" w14:textId="77777777" w:rsidR="00EA1533" w:rsidRPr="00771B84" w:rsidRDefault="00825C95" w:rsidP="00EC5E47">
            <w:pPr>
              <w:jc w:val="center"/>
              <w:rPr>
                <w:lang w:val="en-US"/>
              </w:rPr>
            </w:pPr>
            <w:bookmarkStart w:id="110" w:name="参照建筑冷却水泵能耗"/>
            <w:r w:rsidRPr="00771B84">
              <w:rPr>
                <w:lang w:val="en-US"/>
              </w:rPr>
              <w:t>3.26</w:t>
            </w:r>
            <w:bookmarkEnd w:id="110"/>
          </w:p>
        </w:tc>
        <w:tc>
          <w:tcPr>
            <w:tcW w:w="695" w:type="pct"/>
            <w:vMerge/>
            <w:vAlign w:val="center"/>
          </w:tcPr>
          <w:p w14:paraId="1F0AFF35" w14:textId="77777777" w:rsidR="00EA1533" w:rsidRPr="00771B84" w:rsidRDefault="00825C95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03ED5047" w14:textId="77777777" w:rsidR="00EA1533" w:rsidRPr="00771B84" w:rsidRDefault="00825C95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422D53DD" w14:textId="77777777" w:rsidR="00EA1533" w:rsidRPr="00771B84" w:rsidRDefault="00825C95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497EAE04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24F6715F" w14:textId="77777777" w:rsidR="00EA1533" w:rsidRPr="00771B84" w:rsidRDefault="00825C95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vAlign w:val="center"/>
          </w:tcPr>
          <w:p w14:paraId="1D68036F" w14:textId="77777777" w:rsidR="00EA1533" w:rsidRPr="00771B84" w:rsidRDefault="00825C95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634" w:type="pct"/>
            <w:vAlign w:val="center"/>
          </w:tcPr>
          <w:p w14:paraId="3A587C76" w14:textId="77777777" w:rsidR="00EA1533" w:rsidRPr="00771B84" w:rsidRDefault="00825C95" w:rsidP="00EC5E47">
            <w:pPr>
              <w:jc w:val="center"/>
              <w:rPr>
                <w:lang w:val="en-US"/>
              </w:rPr>
            </w:pPr>
            <w:bookmarkStart w:id="111" w:name="冷冻水泵能耗"/>
            <w:r w:rsidRPr="00771B84">
              <w:rPr>
                <w:lang w:val="en-US"/>
              </w:rPr>
              <w:t>1.25</w:t>
            </w:r>
            <w:bookmarkEnd w:id="111"/>
          </w:p>
        </w:tc>
        <w:tc>
          <w:tcPr>
            <w:tcW w:w="634" w:type="pct"/>
            <w:vAlign w:val="center"/>
          </w:tcPr>
          <w:p w14:paraId="6FAB8B1D" w14:textId="77777777" w:rsidR="00EA1533" w:rsidRPr="00771B84" w:rsidRDefault="00825C95" w:rsidP="00EC5E47">
            <w:pPr>
              <w:jc w:val="center"/>
              <w:rPr>
                <w:lang w:val="en-US"/>
              </w:rPr>
            </w:pPr>
            <w:bookmarkStart w:id="112" w:name="参照建筑冷冻水泵能耗"/>
            <w:r w:rsidRPr="00771B84">
              <w:rPr>
                <w:lang w:val="en-US"/>
              </w:rPr>
              <w:t>2.98</w:t>
            </w:r>
            <w:bookmarkEnd w:id="112"/>
          </w:p>
        </w:tc>
        <w:tc>
          <w:tcPr>
            <w:tcW w:w="695" w:type="pct"/>
            <w:vMerge/>
            <w:vAlign w:val="center"/>
          </w:tcPr>
          <w:p w14:paraId="2304C5FB" w14:textId="77777777" w:rsidR="00EA1533" w:rsidRPr="00771B84" w:rsidRDefault="00825C95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092BFE23" w14:textId="77777777" w:rsidR="00EA1533" w:rsidRPr="00771B84" w:rsidRDefault="00825C95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77C130EB" w14:textId="77777777" w:rsidR="00EA1533" w:rsidRPr="00771B84" w:rsidRDefault="00825C95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1419C6A7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1BE6B908" w14:textId="77777777" w:rsidR="00EA1533" w:rsidRPr="00771B84" w:rsidRDefault="00825C95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vAlign w:val="center"/>
          </w:tcPr>
          <w:p w14:paraId="7D5518C2" w14:textId="77777777" w:rsidR="00EA1533" w:rsidRPr="00771B84" w:rsidRDefault="00825C95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634" w:type="pct"/>
            <w:vAlign w:val="center"/>
          </w:tcPr>
          <w:p w14:paraId="44A3B4CD" w14:textId="77777777" w:rsidR="00EA1533" w:rsidRPr="00771B84" w:rsidRDefault="00825C95" w:rsidP="00EC5E47">
            <w:pPr>
              <w:jc w:val="center"/>
              <w:rPr>
                <w:lang w:val="en-US"/>
              </w:rPr>
            </w:pPr>
            <w:bookmarkStart w:id="113" w:name="单元式空调能耗"/>
            <w:r w:rsidRPr="00771B84">
              <w:rPr>
                <w:lang w:val="en-US"/>
              </w:rPr>
              <w:t>0.00</w:t>
            </w:r>
            <w:bookmarkEnd w:id="113"/>
          </w:p>
        </w:tc>
        <w:tc>
          <w:tcPr>
            <w:tcW w:w="634" w:type="pct"/>
            <w:vAlign w:val="center"/>
          </w:tcPr>
          <w:p w14:paraId="575BECB8" w14:textId="77777777" w:rsidR="00EA1533" w:rsidRPr="00771B84" w:rsidRDefault="00825C95" w:rsidP="00EC5E47">
            <w:pPr>
              <w:jc w:val="center"/>
              <w:rPr>
                <w:lang w:val="en-US"/>
              </w:rPr>
            </w:pPr>
            <w:bookmarkStart w:id="114" w:name="参照建筑单元式空调能耗"/>
            <w:r w:rsidRPr="00771B84">
              <w:rPr>
                <w:lang w:val="en-US"/>
              </w:rPr>
              <w:t>0.00</w:t>
            </w:r>
            <w:bookmarkEnd w:id="114"/>
          </w:p>
        </w:tc>
        <w:tc>
          <w:tcPr>
            <w:tcW w:w="695" w:type="pct"/>
            <w:vMerge/>
            <w:vAlign w:val="center"/>
          </w:tcPr>
          <w:p w14:paraId="7C953D49" w14:textId="77777777" w:rsidR="00EA1533" w:rsidRPr="00771B84" w:rsidRDefault="00825C95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045D0FAF" w14:textId="77777777" w:rsidR="00EA1533" w:rsidRPr="00771B84" w:rsidRDefault="00825C95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012F714A" w14:textId="77777777" w:rsidR="00EA1533" w:rsidRPr="00771B84" w:rsidRDefault="00825C95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564136EB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3BE6B2EF" w14:textId="77777777" w:rsidR="00EA1533" w:rsidRPr="00771B84" w:rsidRDefault="00825C95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C6B5DFF" w14:textId="77777777" w:rsidR="00EA1533" w:rsidRPr="00771B84" w:rsidRDefault="00825C95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634" w:type="pct"/>
            <w:vAlign w:val="center"/>
          </w:tcPr>
          <w:p w14:paraId="5E01AF4A" w14:textId="77777777" w:rsidR="00EA1533" w:rsidRPr="00771B84" w:rsidRDefault="00825C95" w:rsidP="00EC5E47">
            <w:pPr>
              <w:jc w:val="center"/>
              <w:rPr>
                <w:lang w:val="en-US"/>
              </w:rPr>
            </w:pPr>
            <w:bookmarkStart w:id="115" w:name="空调能耗"/>
            <w:r w:rsidRPr="00771B84">
              <w:rPr>
                <w:lang w:val="en-US"/>
              </w:rPr>
              <w:t>8.83</w:t>
            </w:r>
            <w:bookmarkEnd w:id="115"/>
          </w:p>
        </w:tc>
        <w:tc>
          <w:tcPr>
            <w:tcW w:w="634" w:type="pct"/>
            <w:vAlign w:val="center"/>
          </w:tcPr>
          <w:p w14:paraId="01AE97CF" w14:textId="77777777" w:rsidR="00EA1533" w:rsidRPr="00771B84" w:rsidRDefault="00825C95" w:rsidP="00EC5E47">
            <w:pPr>
              <w:jc w:val="center"/>
              <w:rPr>
                <w:lang w:val="en-US"/>
              </w:rPr>
            </w:pPr>
            <w:bookmarkStart w:id="116" w:name="参照建筑空调能耗"/>
            <w:r w:rsidRPr="00771B84">
              <w:rPr>
                <w:lang w:val="en-US"/>
              </w:rPr>
              <w:t>18.30</w:t>
            </w:r>
            <w:bookmarkEnd w:id="116"/>
          </w:p>
        </w:tc>
        <w:tc>
          <w:tcPr>
            <w:tcW w:w="695" w:type="pct"/>
            <w:vMerge/>
            <w:vAlign w:val="center"/>
          </w:tcPr>
          <w:p w14:paraId="22027F39" w14:textId="77777777" w:rsidR="00EA1533" w:rsidRPr="00771B84" w:rsidRDefault="00825C95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54D768D4" w14:textId="77777777" w:rsidR="00EA1533" w:rsidRPr="00771B84" w:rsidRDefault="00825C95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66DD638E" w14:textId="77777777" w:rsidR="00EA1533" w:rsidRPr="00771B84" w:rsidRDefault="00825C95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062D70B2" w14:textId="77777777" w:rsidTr="00EA1533">
        <w:tc>
          <w:tcPr>
            <w:tcW w:w="587" w:type="pct"/>
            <w:vMerge w:val="restart"/>
            <w:shd w:val="clear" w:color="auto" w:fill="E0E0E0"/>
            <w:vAlign w:val="center"/>
          </w:tcPr>
          <w:p w14:paraId="1EE4CAA3" w14:textId="77777777" w:rsidR="00EA1533" w:rsidRPr="00771B84" w:rsidRDefault="00825C95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3E8CF5" w14:textId="77777777" w:rsidR="00EA1533" w:rsidRPr="00771B84" w:rsidRDefault="00825C95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634" w:type="pct"/>
            <w:vAlign w:val="center"/>
          </w:tcPr>
          <w:p w14:paraId="5CB26041" w14:textId="77777777" w:rsidR="00EA1533" w:rsidRPr="00771B84" w:rsidRDefault="00825C95" w:rsidP="00EC5E47">
            <w:pPr>
              <w:jc w:val="center"/>
              <w:rPr>
                <w:lang w:val="en-US"/>
              </w:rPr>
            </w:pPr>
            <w:bookmarkStart w:id="117" w:name="热源能耗"/>
            <w:r w:rsidRPr="00771B84">
              <w:rPr>
                <w:lang w:val="en-US"/>
              </w:rPr>
              <w:t>1.61</w:t>
            </w:r>
            <w:bookmarkEnd w:id="117"/>
          </w:p>
        </w:tc>
        <w:tc>
          <w:tcPr>
            <w:tcW w:w="634" w:type="pct"/>
            <w:vAlign w:val="center"/>
          </w:tcPr>
          <w:p w14:paraId="422381DE" w14:textId="77777777" w:rsidR="00EA1533" w:rsidRPr="00771B84" w:rsidRDefault="00825C95" w:rsidP="00EC5E47">
            <w:pPr>
              <w:jc w:val="center"/>
              <w:rPr>
                <w:lang w:val="en-US"/>
              </w:rPr>
            </w:pPr>
            <w:bookmarkStart w:id="118" w:name="参照建筑热源能耗"/>
            <w:r w:rsidRPr="00771B84">
              <w:rPr>
                <w:lang w:val="en-US"/>
              </w:rPr>
              <w:t>7.55</w:t>
            </w:r>
            <w:bookmarkEnd w:id="118"/>
          </w:p>
        </w:tc>
        <w:tc>
          <w:tcPr>
            <w:tcW w:w="695" w:type="pct"/>
            <w:vMerge w:val="restart"/>
            <w:vAlign w:val="center"/>
          </w:tcPr>
          <w:p w14:paraId="6739FCD6" w14:textId="77777777" w:rsidR="00EA1533" w:rsidRPr="00771B84" w:rsidRDefault="00825C95" w:rsidP="00EC5E47">
            <w:pPr>
              <w:jc w:val="center"/>
              <w:rPr>
                <w:lang w:val="en-US"/>
              </w:rPr>
            </w:pPr>
            <w:bookmarkStart w:id="119" w:name="节能率供暖能耗"/>
            <w:r w:rsidRPr="00771B84">
              <w:rPr>
                <w:rFonts w:hint="eastAsia"/>
                <w:lang w:val="en-US"/>
              </w:rPr>
              <w:t>66.97%</w:t>
            </w:r>
            <w:bookmarkEnd w:id="119"/>
          </w:p>
        </w:tc>
        <w:tc>
          <w:tcPr>
            <w:tcW w:w="692" w:type="pct"/>
            <w:vMerge w:val="restart"/>
            <w:vAlign w:val="center"/>
          </w:tcPr>
          <w:p w14:paraId="36A579C1" w14:textId="77777777" w:rsidR="00EA1533" w:rsidRPr="00771B84" w:rsidRDefault="00825C95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restart"/>
            <w:vAlign w:val="center"/>
          </w:tcPr>
          <w:p w14:paraId="053CBD0E" w14:textId="77777777" w:rsidR="00EA1533" w:rsidRPr="00771B84" w:rsidRDefault="00825C95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4B4CDB21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18490F65" w14:textId="77777777" w:rsidR="00EA1533" w:rsidRPr="00771B84" w:rsidRDefault="00825C95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E0480B" w14:textId="77777777" w:rsidR="00EA1533" w:rsidRPr="00771B84" w:rsidRDefault="00825C95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634" w:type="pct"/>
            <w:vAlign w:val="center"/>
          </w:tcPr>
          <w:p w14:paraId="4838AA3C" w14:textId="77777777" w:rsidR="00EA1533" w:rsidRPr="00771B84" w:rsidRDefault="00825C95" w:rsidP="00EC5E47">
            <w:pPr>
              <w:jc w:val="center"/>
              <w:rPr>
                <w:lang w:val="en-US"/>
              </w:rPr>
            </w:pPr>
            <w:bookmarkStart w:id="120" w:name="热水泵能耗"/>
            <w:r w:rsidRPr="00771B84">
              <w:rPr>
                <w:lang w:val="en-US"/>
              </w:rPr>
              <w:t>1.05</w:t>
            </w:r>
            <w:bookmarkEnd w:id="120"/>
          </w:p>
        </w:tc>
        <w:tc>
          <w:tcPr>
            <w:tcW w:w="634" w:type="pct"/>
            <w:vAlign w:val="center"/>
          </w:tcPr>
          <w:p w14:paraId="40E78A47" w14:textId="77777777" w:rsidR="00EA1533" w:rsidRPr="00771B84" w:rsidRDefault="00825C95" w:rsidP="00EC5E47">
            <w:pPr>
              <w:jc w:val="center"/>
              <w:rPr>
                <w:lang w:val="en-US"/>
              </w:rPr>
            </w:pPr>
            <w:bookmarkStart w:id="121" w:name="参照建筑热水泵能耗"/>
            <w:r w:rsidRPr="00771B84">
              <w:rPr>
                <w:lang w:val="en-US"/>
              </w:rPr>
              <w:t>0.51</w:t>
            </w:r>
            <w:bookmarkEnd w:id="121"/>
          </w:p>
        </w:tc>
        <w:tc>
          <w:tcPr>
            <w:tcW w:w="695" w:type="pct"/>
            <w:vMerge/>
            <w:vAlign w:val="center"/>
          </w:tcPr>
          <w:p w14:paraId="0DB08E67" w14:textId="77777777" w:rsidR="00EA1533" w:rsidRPr="00771B84" w:rsidRDefault="00825C95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4953B945" w14:textId="77777777" w:rsidR="00EA1533" w:rsidRPr="00771B84" w:rsidRDefault="00825C95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2BF75A38" w14:textId="77777777" w:rsidR="00EA1533" w:rsidRPr="00771B84" w:rsidRDefault="00825C95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2E0CDD33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5E7F5116" w14:textId="77777777" w:rsidR="00EA1533" w:rsidRPr="00771B84" w:rsidRDefault="00825C95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569980" w14:textId="77777777" w:rsidR="00EA1533" w:rsidRPr="00771B84" w:rsidRDefault="00825C95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634" w:type="pct"/>
            <w:vAlign w:val="center"/>
          </w:tcPr>
          <w:p w14:paraId="764B9B8A" w14:textId="77777777" w:rsidR="00EA1533" w:rsidRPr="00771B84" w:rsidRDefault="00825C95" w:rsidP="00EC5E47">
            <w:pPr>
              <w:jc w:val="center"/>
              <w:rPr>
                <w:lang w:val="en-US"/>
              </w:rPr>
            </w:pPr>
            <w:bookmarkStart w:id="122" w:name="单元式热泵能耗"/>
            <w:r w:rsidRPr="00771B84">
              <w:rPr>
                <w:lang w:val="en-US"/>
              </w:rPr>
              <w:t>0.00</w:t>
            </w:r>
            <w:bookmarkEnd w:id="122"/>
          </w:p>
        </w:tc>
        <w:tc>
          <w:tcPr>
            <w:tcW w:w="634" w:type="pct"/>
            <w:vAlign w:val="center"/>
          </w:tcPr>
          <w:p w14:paraId="4D9AE761" w14:textId="77777777" w:rsidR="00EA1533" w:rsidRPr="00771B84" w:rsidRDefault="00825C95" w:rsidP="00EC5E47">
            <w:pPr>
              <w:jc w:val="center"/>
              <w:rPr>
                <w:lang w:val="en-US"/>
              </w:rPr>
            </w:pPr>
            <w:bookmarkStart w:id="123" w:name="参照建筑单元式热泵能耗"/>
            <w:r w:rsidRPr="00771B84">
              <w:rPr>
                <w:lang w:val="en-US"/>
              </w:rPr>
              <w:t>0.00</w:t>
            </w:r>
            <w:bookmarkEnd w:id="123"/>
          </w:p>
        </w:tc>
        <w:tc>
          <w:tcPr>
            <w:tcW w:w="695" w:type="pct"/>
            <w:vMerge/>
            <w:vAlign w:val="center"/>
          </w:tcPr>
          <w:p w14:paraId="4AAB63F5" w14:textId="77777777" w:rsidR="00EA1533" w:rsidRPr="00771B84" w:rsidRDefault="00825C95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2C26812D" w14:textId="77777777" w:rsidR="00EA1533" w:rsidRPr="00771B84" w:rsidRDefault="00825C95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5C3666A6" w14:textId="77777777" w:rsidR="00EA1533" w:rsidRPr="00771B84" w:rsidRDefault="00825C95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7AC918E1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3E8EC0C6" w14:textId="77777777" w:rsidR="00EA1533" w:rsidRPr="00771B84" w:rsidRDefault="00825C95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05863E34" w14:textId="77777777" w:rsidR="00EA1533" w:rsidRPr="00771B84" w:rsidRDefault="00825C95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634" w:type="pct"/>
            <w:vAlign w:val="center"/>
          </w:tcPr>
          <w:p w14:paraId="0A0D154E" w14:textId="77777777" w:rsidR="00EA1533" w:rsidRPr="00771B84" w:rsidRDefault="00825C95" w:rsidP="00EC5E47">
            <w:pPr>
              <w:jc w:val="center"/>
              <w:rPr>
                <w:lang w:val="en-US"/>
              </w:rPr>
            </w:pPr>
            <w:bookmarkStart w:id="124" w:name="供暖能耗"/>
            <w:r w:rsidRPr="00771B84">
              <w:rPr>
                <w:lang w:val="en-US"/>
              </w:rPr>
              <w:t>2.66</w:t>
            </w:r>
            <w:bookmarkEnd w:id="124"/>
          </w:p>
        </w:tc>
        <w:tc>
          <w:tcPr>
            <w:tcW w:w="634" w:type="pct"/>
            <w:vAlign w:val="center"/>
          </w:tcPr>
          <w:p w14:paraId="32F6FE98" w14:textId="77777777" w:rsidR="00EA1533" w:rsidRPr="00771B84" w:rsidRDefault="00825C95" w:rsidP="00EC5E47">
            <w:pPr>
              <w:jc w:val="center"/>
              <w:rPr>
                <w:lang w:val="en-US"/>
              </w:rPr>
            </w:pPr>
            <w:bookmarkStart w:id="125" w:name="参照建筑供暖能耗"/>
            <w:r w:rsidRPr="00771B84">
              <w:rPr>
                <w:lang w:val="en-US"/>
              </w:rPr>
              <w:t>8.06</w:t>
            </w:r>
            <w:bookmarkEnd w:id="125"/>
          </w:p>
        </w:tc>
        <w:tc>
          <w:tcPr>
            <w:tcW w:w="695" w:type="pct"/>
            <w:vMerge/>
            <w:vAlign w:val="center"/>
          </w:tcPr>
          <w:p w14:paraId="4891DBF8" w14:textId="77777777" w:rsidR="00EA1533" w:rsidRPr="00771B84" w:rsidRDefault="00825C95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1EB08F43" w14:textId="77777777" w:rsidR="00EA1533" w:rsidRPr="00771B84" w:rsidRDefault="00825C95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7674D2D4" w14:textId="77777777" w:rsidR="00EA1533" w:rsidRPr="00771B84" w:rsidRDefault="00825C95" w:rsidP="00EC5E47">
            <w:pPr>
              <w:jc w:val="center"/>
              <w:rPr>
                <w:lang w:val="en-US"/>
              </w:rPr>
            </w:pPr>
          </w:p>
        </w:tc>
      </w:tr>
      <w:tr w:rsidR="00EC5E47" w:rsidRPr="00771B84" w14:paraId="276D1AFD" w14:textId="77777777" w:rsidTr="00EA1533">
        <w:tc>
          <w:tcPr>
            <w:tcW w:w="1656" w:type="pct"/>
            <w:gridSpan w:val="2"/>
            <w:shd w:val="clear" w:color="auto" w:fill="E0E0E0"/>
            <w:vAlign w:val="center"/>
          </w:tcPr>
          <w:p w14:paraId="0FCC7856" w14:textId="77777777" w:rsidR="00EC5E47" w:rsidRPr="00771B84" w:rsidRDefault="00825C95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采暖空调电耗</w:t>
            </w:r>
          </w:p>
        </w:tc>
        <w:tc>
          <w:tcPr>
            <w:tcW w:w="634" w:type="pct"/>
            <w:vAlign w:val="center"/>
          </w:tcPr>
          <w:p w14:paraId="323133D0" w14:textId="77777777" w:rsidR="00EC5E47" w:rsidRPr="00771B84" w:rsidRDefault="00825C95" w:rsidP="00EC5E47">
            <w:pPr>
              <w:jc w:val="center"/>
              <w:rPr>
                <w:lang w:val="en-US"/>
              </w:rPr>
            </w:pPr>
            <w:bookmarkStart w:id="126" w:name="空调供暖能耗"/>
            <w:r w:rsidRPr="00771B84">
              <w:rPr>
                <w:rFonts w:hint="eastAsia"/>
                <w:lang w:val="en-US"/>
              </w:rPr>
              <w:t>11.50</w:t>
            </w:r>
            <w:bookmarkEnd w:id="126"/>
          </w:p>
        </w:tc>
        <w:tc>
          <w:tcPr>
            <w:tcW w:w="634" w:type="pct"/>
            <w:vAlign w:val="center"/>
          </w:tcPr>
          <w:p w14:paraId="249D91B9" w14:textId="77777777" w:rsidR="00EC5E47" w:rsidRPr="00771B84" w:rsidRDefault="00825C95" w:rsidP="00EC5E47">
            <w:pPr>
              <w:jc w:val="center"/>
              <w:rPr>
                <w:lang w:val="en-US"/>
              </w:rPr>
            </w:pPr>
            <w:bookmarkStart w:id="127" w:name="参照建筑空调供暖能耗"/>
            <w:r w:rsidRPr="00771B84">
              <w:rPr>
                <w:rFonts w:hint="eastAsia"/>
                <w:lang w:val="en-US"/>
              </w:rPr>
              <w:t>26.36</w:t>
            </w:r>
            <w:bookmarkEnd w:id="127"/>
          </w:p>
        </w:tc>
        <w:tc>
          <w:tcPr>
            <w:tcW w:w="695" w:type="pct"/>
            <w:vAlign w:val="center"/>
          </w:tcPr>
          <w:p w14:paraId="4BEC33E8" w14:textId="77777777" w:rsidR="00EC5E47" w:rsidRPr="00771B84" w:rsidRDefault="00825C95" w:rsidP="00EC5E47">
            <w:pPr>
              <w:jc w:val="center"/>
              <w:rPr>
                <w:lang w:val="en-US"/>
              </w:rPr>
            </w:pPr>
            <w:bookmarkStart w:id="128" w:name="节能率空调供暖能耗"/>
            <w:r w:rsidRPr="00771B84">
              <w:rPr>
                <w:rFonts w:hint="eastAsia"/>
                <w:lang w:val="en-US"/>
              </w:rPr>
              <w:t>56.38%</w:t>
            </w:r>
            <w:bookmarkEnd w:id="128"/>
          </w:p>
        </w:tc>
        <w:tc>
          <w:tcPr>
            <w:tcW w:w="692" w:type="pct"/>
            <w:vAlign w:val="center"/>
          </w:tcPr>
          <w:p w14:paraId="3F9032FB" w14:textId="77777777" w:rsidR="00EC5E47" w:rsidRPr="00771B84" w:rsidRDefault="00825C95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14:paraId="1A00B003" w14:textId="77777777" w:rsidR="00EC5E47" w:rsidRPr="00771B84" w:rsidRDefault="00825C95" w:rsidP="00EC5E47">
            <w:pPr>
              <w:jc w:val="center"/>
              <w:rPr>
                <w:lang w:val="en-US"/>
              </w:rPr>
            </w:pPr>
          </w:p>
        </w:tc>
      </w:tr>
      <w:tr w:rsidR="00EC5E47" w:rsidRPr="00771B84" w14:paraId="6A86546A" w14:textId="77777777" w:rsidTr="00EA1533">
        <w:tc>
          <w:tcPr>
            <w:tcW w:w="1656" w:type="pct"/>
            <w:gridSpan w:val="2"/>
            <w:shd w:val="clear" w:color="auto" w:fill="E0E0E0"/>
            <w:vAlign w:val="center"/>
          </w:tcPr>
          <w:p w14:paraId="1FB122B8" w14:textId="77777777" w:rsidR="00EC5E47" w:rsidRPr="00771B84" w:rsidRDefault="00825C95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照明电耗</w:t>
            </w:r>
          </w:p>
        </w:tc>
        <w:tc>
          <w:tcPr>
            <w:tcW w:w="634" w:type="pct"/>
            <w:vAlign w:val="center"/>
          </w:tcPr>
          <w:p w14:paraId="698DB945" w14:textId="77777777" w:rsidR="00EC5E47" w:rsidRPr="00771B84" w:rsidRDefault="00825C95" w:rsidP="00EC5E47">
            <w:pPr>
              <w:jc w:val="center"/>
              <w:rPr>
                <w:lang w:val="en-US"/>
              </w:rPr>
            </w:pPr>
            <w:bookmarkStart w:id="129" w:name="照明能耗"/>
            <w:r w:rsidRPr="00771B84">
              <w:rPr>
                <w:lang w:val="en-US"/>
              </w:rPr>
              <w:t>13.00</w:t>
            </w:r>
            <w:bookmarkEnd w:id="129"/>
          </w:p>
        </w:tc>
        <w:tc>
          <w:tcPr>
            <w:tcW w:w="634" w:type="pct"/>
            <w:vAlign w:val="center"/>
          </w:tcPr>
          <w:p w14:paraId="7D097064" w14:textId="77777777" w:rsidR="00EC5E47" w:rsidRPr="00771B84" w:rsidRDefault="00825C95" w:rsidP="00EC5E47">
            <w:pPr>
              <w:jc w:val="center"/>
              <w:rPr>
                <w:lang w:val="en-US"/>
              </w:rPr>
            </w:pPr>
            <w:bookmarkStart w:id="130" w:name="参照建筑照明能耗"/>
            <w:r w:rsidRPr="00771B84">
              <w:rPr>
                <w:lang w:val="en-US"/>
              </w:rPr>
              <w:t>13.00</w:t>
            </w:r>
            <w:bookmarkEnd w:id="130"/>
          </w:p>
        </w:tc>
        <w:tc>
          <w:tcPr>
            <w:tcW w:w="695" w:type="pct"/>
            <w:vAlign w:val="center"/>
          </w:tcPr>
          <w:p w14:paraId="6E29B4D8" w14:textId="77777777" w:rsidR="00EC5E47" w:rsidRPr="00771B84" w:rsidRDefault="00825C95" w:rsidP="00EC5E47">
            <w:pPr>
              <w:jc w:val="center"/>
              <w:rPr>
                <w:lang w:val="en-US"/>
              </w:rPr>
            </w:pPr>
            <w:bookmarkStart w:id="131" w:name="节能率照明能耗"/>
            <w:r w:rsidRPr="00771B84">
              <w:rPr>
                <w:lang w:val="en-US"/>
              </w:rPr>
              <w:t>0.00%</w:t>
            </w:r>
            <w:bookmarkEnd w:id="131"/>
          </w:p>
        </w:tc>
        <w:tc>
          <w:tcPr>
            <w:tcW w:w="692" w:type="pct"/>
            <w:vAlign w:val="center"/>
          </w:tcPr>
          <w:p w14:paraId="510BC0DF" w14:textId="77777777" w:rsidR="00EC5E47" w:rsidRPr="00771B84" w:rsidRDefault="00825C95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14:paraId="4AF31556" w14:textId="77777777" w:rsidR="00EC5E47" w:rsidRPr="00771B84" w:rsidRDefault="00825C95" w:rsidP="00EC5E47">
            <w:pPr>
              <w:jc w:val="center"/>
              <w:rPr>
                <w:lang w:val="en-US"/>
              </w:rPr>
            </w:pPr>
          </w:p>
        </w:tc>
      </w:tr>
      <w:tr w:rsidR="00EC5E47" w:rsidRPr="00771B84" w14:paraId="22983D0D" w14:textId="77777777" w:rsidTr="00EA1533">
        <w:tc>
          <w:tcPr>
            <w:tcW w:w="1656" w:type="pct"/>
            <w:gridSpan w:val="2"/>
            <w:shd w:val="clear" w:color="auto" w:fill="E0E0E0"/>
            <w:vAlign w:val="center"/>
          </w:tcPr>
          <w:p w14:paraId="3E614DFC" w14:textId="77777777" w:rsidR="00EC5E47" w:rsidRPr="00771B84" w:rsidRDefault="00825C95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合计电耗</w:t>
            </w:r>
          </w:p>
        </w:tc>
        <w:tc>
          <w:tcPr>
            <w:tcW w:w="634" w:type="pct"/>
            <w:vAlign w:val="center"/>
          </w:tcPr>
          <w:p w14:paraId="35F99078" w14:textId="77777777" w:rsidR="00EC5E47" w:rsidRPr="00771B84" w:rsidRDefault="00825C95" w:rsidP="00EC5E47">
            <w:pPr>
              <w:jc w:val="center"/>
              <w:rPr>
                <w:lang w:val="en-US"/>
              </w:rPr>
            </w:pPr>
            <w:bookmarkStart w:id="132" w:name="空调供暖和照明能耗"/>
            <w:r w:rsidRPr="00771B84">
              <w:rPr>
                <w:lang w:val="en-US"/>
              </w:rPr>
              <w:t>24.49</w:t>
            </w:r>
            <w:bookmarkEnd w:id="132"/>
          </w:p>
        </w:tc>
        <w:tc>
          <w:tcPr>
            <w:tcW w:w="634" w:type="pct"/>
            <w:vAlign w:val="center"/>
          </w:tcPr>
          <w:p w14:paraId="42280FDB" w14:textId="77777777" w:rsidR="00EC5E47" w:rsidRPr="00771B84" w:rsidRDefault="00825C95" w:rsidP="00EC5E47">
            <w:pPr>
              <w:jc w:val="center"/>
              <w:rPr>
                <w:lang w:val="en-US"/>
              </w:rPr>
            </w:pPr>
            <w:bookmarkStart w:id="133" w:name="参照建筑空调供暖和照明能耗"/>
            <w:r w:rsidRPr="00771B84">
              <w:rPr>
                <w:lang w:val="en-US"/>
              </w:rPr>
              <w:t>39.36</w:t>
            </w:r>
            <w:bookmarkEnd w:id="133"/>
          </w:p>
        </w:tc>
        <w:tc>
          <w:tcPr>
            <w:tcW w:w="695" w:type="pct"/>
            <w:vAlign w:val="center"/>
          </w:tcPr>
          <w:p w14:paraId="15F50A3F" w14:textId="77777777" w:rsidR="00EC5E47" w:rsidRPr="00771B84" w:rsidRDefault="00825C95" w:rsidP="00EC5E47">
            <w:pPr>
              <w:jc w:val="center"/>
              <w:rPr>
                <w:lang w:val="en-US"/>
              </w:rPr>
            </w:pPr>
            <w:bookmarkStart w:id="134" w:name="节能率Ref"/>
            <w:r w:rsidRPr="00771B84">
              <w:rPr>
                <w:lang w:val="en-US"/>
              </w:rPr>
              <w:t>37.76%</w:t>
            </w:r>
            <w:bookmarkEnd w:id="134"/>
          </w:p>
        </w:tc>
        <w:tc>
          <w:tcPr>
            <w:tcW w:w="692" w:type="pct"/>
            <w:vAlign w:val="center"/>
          </w:tcPr>
          <w:p w14:paraId="7496C383" w14:textId="77777777" w:rsidR="00EC5E47" w:rsidRPr="00771B84" w:rsidRDefault="00825C95" w:rsidP="00EC5E47">
            <w:pPr>
              <w:jc w:val="center"/>
              <w:rPr>
                <w:lang w:val="en-US"/>
              </w:rPr>
            </w:pPr>
            <w:bookmarkStart w:id="135" w:name="基础建筑空调供暖和照明能耗"/>
            <w:r w:rsidRPr="00771B84">
              <w:rPr>
                <w:rFonts w:hint="eastAsia"/>
                <w:lang w:val="en-US"/>
              </w:rPr>
              <w:t>112.44</w:t>
            </w:r>
            <w:bookmarkEnd w:id="135"/>
          </w:p>
        </w:tc>
        <w:tc>
          <w:tcPr>
            <w:tcW w:w="689" w:type="pct"/>
            <w:vAlign w:val="center"/>
          </w:tcPr>
          <w:p w14:paraId="56D7745F" w14:textId="77777777" w:rsidR="00EC5E47" w:rsidRPr="00771B84" w:rsidRDefault="00825C95" w:rsidP="00EC5E47">
            <w:pPr>
              <w:jc w:val="center"/>
              <w:rPr>
                <w:lang w:val="en-US"/>
              </w:rPr>
            </w:pPr>
            <w:bookmarkStart w:id="136" w:name="节能率Base"/>
            <w:r w:rsidRPr="00771B84">
              <w:rPr>
                <w:rFonts w:hint="eastAsia"/>
                <w:lang w:val="en-US"/>
              </w:rPr>
              <w:t>78.22%</w:t>
            </w:r>
            <w:bookmarkEnd w:id="136"/>
          </w:p>
        </w:tc>
      </w:tr>
    </w:tbl>
    <w:p w14:paraId="456ADBB6" w14:textId="77777777" w:rsidR="00CC2ABC" w:rsidRDefault="00825C95"/>
    <w:p w14:paraId="2F7BB39A" w14:textId="77777777" w:rsidR="000945A5" w:rsidRDefault="000945A5">
      <w:pPr>
        <w:widowControl w:val="0"/>
        <w:jc w:val="both"/>
        <w:rPr>
          <w:color w:val="000000"/>
        </w:rPr>
      </w:pPr>
    </w:p>
    <w:p w14:paraId="37A5F6A9" w14:textId="77777777" w:rsidR="000945A5" w:rsidRDefault="00825C95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4AC1D4A9" wp14:editId="090841F2">
            <wp:extent cx="4381960" cy="3438886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81960" cy="3438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CD69FA2" wp14:editId="70B6BE99">
            <wp:extent cx="4391486" cy="3419834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91486" cy="3419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47175" w14:textId="77777777" w:rsidR="000945A5" w:rsidRDefault="000945A5"/>
    <w:p w14:paraId="60B17AF5" w14:textId="77777777" w:rsidR="000945A5" w:rsidRDefault="00825C95">
      <w:pPr>
        <w:jc w:val="center"/>
      </w:pPr>
      <w:r>
        <w:rPr>
          <w:noProof/>
        </w:rPr>
        <w:lastRenderedPageBreak/>
        <w:drawing>
          <wp:inline distT="0" distB="0" distL="0" distR="0" wp14:anchorId="2DBAEEFE" wp14:editId="776F400A">
            <wp:extent cx="5486976" cy="3419834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86976" cy="3419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C6E0BF" w14:textId="77777777" w:rsidR="000945A5" w:rsidRDefault="000945A5">
      <w:pPr>
        <w:jc w:val="both"/>
      </w:pPr>
    </w:p>
    <w:p w14:paraId="4FA8CDC3" w14:textId="77777777" w:rsidR="000945A5" w:rsidRDefault="000945A5">
      <w:pPr>
        <w:sectPr w:rsidR="000945A5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19EA8B88" w14:textId="77777777" w:rsidR="000945A5" w:rsidRDefault="00825C95">
      <w:pPr>
        <w:pStyle w:val="1"/>
        <w:jc w:val="both"/>
      </w:pPr>
      <w:bookmarkStart w:id="137" w:name="_Toc154562149"/>
      <w:r>
        <w:lastRenderedPageBreak/>
        <w:t>附录</w:t>
      </w:r>
      <w:bookmarkEnd w:id="137"/>
    </w:p>
    <w:p w14:paraId="55F7A424" w14:textId="77777777" w:rsidR="000945A5" w:rsidRDefault="00825C95">
      <w:pPr>
        <w:pStyle w:val="2"/>
      </w:pPr>
      <w:bookmarkStart w:id="138" w:name="_Toc154562150"/>
      <w:r>
        <w:t>工作日</w:t>
      </w:r>
      <w:r>
        <w:t>/</w:t>
      </w:r>
      <w:r>
        <w:t>节假日人员逐时在室率</w:t>
      </w:r>
      <w:r>
        <w:t>(%)</w:t>
      </w:r>
      <w:bookmarkEnd w:id="138"/>
    </w:p>
    <w:p w14:paraId="1860DAB6" w14:textId="77777777" w:rsidR="000945A5" w:rsidRDefault="000945A5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DA88E82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B34598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81AB04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8A8748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748BEF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28FAD4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2BA143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D63FC3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58ED10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8B54C2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3F5710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FBF0AE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4D2465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7A00B9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7A7E5D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4EA8BA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ABB379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1102DE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A7FDA6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BAC502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24D9BB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C1CC60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CA5903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C5B5A2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D5F744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7BEFBB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945A5" w14:paraId="3735510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E632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EE542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C755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4BDC1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5F98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12D3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02DD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CCCD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69955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28F1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0A84D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56A76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21E90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B5128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53303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2DEDE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D03F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0CC8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D0CED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5C9C0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98292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3013D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7812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2E7F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E7D9A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945A5" w14:paraId="1A139D0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D8A7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3C1D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BD5EB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4062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C94A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B05FC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4FD0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FD267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78C37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AE8CF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203F9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F38D3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400E6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2FFA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45B0C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58AF0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00024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2E95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EB3D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4638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4C1FD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2D344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8EB3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24F4E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3ADA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945A5" w14:paraId="32DEF24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BFB98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FDF32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24713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D6970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2B6BE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74AF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E395C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6BD1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1243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D45F1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11D5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F417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FCC8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B6A1C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28BEA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5E61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7AF4B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940F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C5B0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4BA4A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A26A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AE53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7C9E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AAC4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EF44C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945A5" w14:paraId="51B884B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8D5A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8891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F879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CEC9B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DEE6B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05F3B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22489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8E43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E68CC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2663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87A5C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DF75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62A5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374D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32E7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AF04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A2A41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FED8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4686E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1422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C43D5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2F002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E6E52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B015A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B110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945A5" w14:paraId="41FAB7F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020D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6E96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3D5F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26EC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B1B88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EFA5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57279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54426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6ED9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68C1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87993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BE7D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A331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6A37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88A88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77958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FB0F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A6357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C1DF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74382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58E3E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CD52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792BD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2F3B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1CAB7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945A5" w14:paraId="1F731EA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E86E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B267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0F95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08BC4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EA05D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F88A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D7710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D6BBE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2414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D4C0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C082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7379B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D233A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D53D2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5A8F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ED6D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44164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D8E85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3B17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4B2BA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96D72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B37D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A8CAA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32FD3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E71DE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945A5" w14:paraId="7311CD8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CA233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3FB7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42A5E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A3EA7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52B9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7D0A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CFF6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D659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0733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BF477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E30E6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E62F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97204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7CE3B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91EA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D87BD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D2D50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0CC2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5F3F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0B586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0B404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CB3B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5EBE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5D5D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4976C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049A94C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4581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25C7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71AD0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5708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3B3F5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A6FA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1B104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CB61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3BDB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FFE74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15CF7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4BBE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93F5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F1955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BD155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8299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0DD75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9BFB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DB27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C4176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FAA0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8CCB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003E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A22B8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2984D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4F0B509" w14:textId="77777777" w:rsidR="000945A5" w:rsidRDefault="000945A5">
      <w:pPr>
        <w:jc w:val="both"/>
      </w:pPr>
    </w:p>
    <w:p w14:paraId="215DC761" w14:textId="77777777" w:rsidR="000945A5" w:rsidRDefault="00825C95">
      <w:r>
        <w:t>注：上行：工作日；下行：节假日</w:t>
      </w:r>
    </w:p>
    <w:p w14:paraId="25B6950E" w14:textId="77777777" w:rsidR="000945A5" w:rsidRDefault="00825C95">
      <w:pPr>
        <w:pStyle w:val="2"/>
      </w:pPr>
      <w:bookmarkStart w:id="139" w:name="_Toc154562151"/>
      <w:r>
        <w:t>工作日</w:t>
      </w:r>
      <w:r>
        <w:t>/</w:t>
      </w:r>
      <w:r>
        <w:t>节假日照明开关时间表</w:t>
      </w:r>
      <w:r>
        <w:t>(%)</w:t>
      </w:r>
      <w:bookmarkEnd w:id="139"/>
    </w:p>
    <w:p w14:paraId="6880F221" w14:textId="77777777" w:rsidR="000945A5" w:rsidRDefault="000945A5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C903D70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D5D719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A99E44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297BC7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7E82C4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6B949D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3104BB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8F4E86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C46DA8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AF8CFD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C0A045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D17984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2F9FEF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176BA4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8947EC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98FE4E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60BA71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DD8586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5844EA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5899C0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0F454C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E259B1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97900C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7E17C5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629A44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C4D0EF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945A5" w14:paraId="2D08EC5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1B8A5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56C4E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8C86C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DBA25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C7ED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A88F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37182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64FDC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7746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95CB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4CA9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2C6EA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C3F1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AD296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D9CC2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39745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EEEE9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02700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1A57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078D0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8B1E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E9A5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04092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14E0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FCEB0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945A5" w14:paraId="2AECD53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7423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34D6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D295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553A1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6157D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399F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6611A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80233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963FA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D34A1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D0EA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8556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1667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1EF3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F0639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B084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A2CC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06D36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A8942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7E3E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057D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54A4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6F550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E0D1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69B33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945A5" w14:paraId="51BFC3D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333D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3A033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593BA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202F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8E35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846A4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F50A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77D51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497E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4209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43E3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359B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427D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2A4AD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476EF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92DC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5A1D8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E9D7C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6981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29F8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DA19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D279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2C65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800A0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CBD1D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0945A5" w14:paraId="75292D1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92C28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C994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524CF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DE5D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C3C00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97E6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52D5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8E05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12B15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EB998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C487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A2D62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BE73C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2D272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03D9A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7FCC8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97B91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4DB5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FDF0A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44A4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248C2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F3A6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8F17D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00A5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8CED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945A5" w14:paraId="3AC364C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4F3F9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07F16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82A7D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2B96E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7766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2DA4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0BF26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F516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367E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5005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BE42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E04A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D4987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A74C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0CDA1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D43C0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CE150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7542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B2B7C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00AF6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742E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2E972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280FF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9486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DA301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945A5" w14:paraId="3499D8D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4901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6A619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ED4F0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BDC72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4D26A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ED8C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DE0D0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53F1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F3039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9D539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AF5E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83D0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942A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BB51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CE4C6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14B50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2E533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A4A7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6D50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7D50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4B71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FEC0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D748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9C3A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24A51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945A5" w14:paraId="0F6AD5D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D080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7AAC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4C67E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F977B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1D01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C889B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6298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05B95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60811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6312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593C9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375BD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A6E7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7E48E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7E026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ECD01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B5683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2AD71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49752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E2BBC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AA61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3856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00B4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ABB7A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7191B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6ECB8F0E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237B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CCEE5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9FD49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6A80B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959F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DD69F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F4DC8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7B816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E1A4E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F4E9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74890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A5D0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0ECCF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9AFA4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41CBE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F69BB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81A6E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AC39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E04BD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88E38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BFBB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C240C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ECA0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59129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EC655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123C06AC" w14:textId="77777777" w:rsidR="000945A5" w:rsidRDefault="000945A5"/>
    <w:p w14:paraId="23D8AE42" w14:textId="77777777" w:rsidR="000945A5" w:rsidRDefault="00825C95">
      <w:r>
        <w:t>注：上行：工作日；下行：节假日</w:t>
      </w:r>
    </w:p>
    <w:p w14:paraId="4AA1CF2D" w14:textId="77777777" w:rsidR="000945A5" w:rsidRDefault="00825C95">
      <w:pPr>
        <w:pStyle w:val="2"/>
      </w:pPr>
      <w:bookmarkStart w:id="140" w:name="_Toc154562152"/>
      <w:r>
        <w:t>工作日</w:t>
      </w:r>
      <w:r>
        <w:t>/</w:t>
      </w:r>
      <w:r>
        <w:t>节假日设备逐时使用率</w:t>
      </w:r>
      <w:r>
        <w:t>(%)</w:t>
      </w:r>
      <w:bookmarkEnd w:id="140"/>
    </w:p>
    <w:p w14:paraId="3C95C9D7" w14:textId="77777777" w:rsidR="000945A5" w:rsidRDefault="000945A5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1CAA95C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6D0470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501388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0A0FE4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105C3E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AF9C21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055D26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D37FBB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D7E567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886A4B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62C331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E72A0E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4553A6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A6C4C0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D6AB20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6FDF5E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D8CC79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29280F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F282B8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8D9A51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660E97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4A5F63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3A636F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056693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3CF9A8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427D39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945A5" w14:paraId="68D965D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E400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A90FA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87C9E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A345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8128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4B55F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CF2F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1777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FE75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9A42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BA1F4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EE85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5F34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FD2C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4C0F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2DBCD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72727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601A6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0829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7D1FA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4FCC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EEC5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D51C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48F8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3BF7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945A5" w14:paraId="74B4843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0320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DAA9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5EEE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D2FC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9F792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B76C7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88DB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2E39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136D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72AD1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752F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65D12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D62F0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8481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113E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B6332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94FAD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289DF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00AAD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6071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C7D6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52F16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C50BD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20BF3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1FFB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945A5" w14:paraId="1DBB19E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166B5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17A2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4837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3FD2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2CF7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AB2C2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8AB4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DE724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426B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5E3E7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F75F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EB47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8CE9F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7CB5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0883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84DA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4B07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2F59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4113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94448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317C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25C8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4B49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235C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535F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945A5" w14:paraId="30B627A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D48A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8441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8E73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2ADA4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3A94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01CF9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47B28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5B3A7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9ECE7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22E97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1412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DFBC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3067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991B3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2EEE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556D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9FED5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1E8C0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AF082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6E23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3166C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001AD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D3EE4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59A9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6A860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945A5" w14:paraId="704F7E8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A454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C1DFB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FC80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19DEE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48EB9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43231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3340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919F4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5AD30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D48B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3A49F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F5695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95E67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7922C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F8C62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962BF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DF662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BB89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4452A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2E15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A9C98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63935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D6365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AFBEB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6B98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945A5" w14:paraId="6D452B7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713B5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BE5FC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2EF95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E47F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ACE8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3925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5F378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A10D2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4140A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B5F9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EF257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3C820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4946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4A725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106E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C2B92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05130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76D69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4037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6D8C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87F88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15EEB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34765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C85B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1CA8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945A5" w14:paraId="5E3AB3C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0D37D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2DDC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4DC1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B01E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41EC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FB81A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8E39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CCD7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12D6C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4F7D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64A7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7FFE9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4BAF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161B3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E3DF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C5AB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AFB13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EC75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1534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4376C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E14E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5A94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D986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C9F7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CBF0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80B5CE9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F5088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1B38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F475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8006D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519DC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D29B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5B4D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C6E63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3CEDE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DAB7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A5D92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81A2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E44B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CCD0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30E9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4352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5711D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3496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2A2C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9EFE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95B48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F86EF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87E5B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42261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7BB5B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6F84217" w14:textId="77777777" w:rsidR="000945A5" w:rsidRDefault="000945A5"/>
    <w:p w14:paraId="2D0C5854" w14:textId="77777777" w:rsidR="000945A5" w:rsidRDefault="00825C95">
      <w:r>
        <w:t>注：上行：工作日；下行：节假日</w:t>
      </w:r>
    </w:p>
    <w:p w14:paraId="4DA55E9D" w14:textId="77777777" w:rsidR="000945A5" w:rsidRDefault="00825C95">
      <w:pPr>
        <w:pStyle w:val="2"/>
      </w:pPr>
      <w:bookmarkStart w:id="141" w:name="_Toc154562153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41"/>
    </w:p>
    <w:p w14:paraId="5C2B8D8B" w14:textId="77777777" w:rsidR="000945A5" w:rsidRDefault="000945A5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5142C76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E1E58A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2FA305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8DC005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0C6B69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81950D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4001F1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975BCF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A9E533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CA9690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FF05A0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87B9DE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F26553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25D561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77B4DF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627F32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B64CC6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AC16D4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F4A71E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BC1D84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C50ED8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D74FA8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17BC0B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95CDEF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0A1ECA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4C2AD6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945A5" w14:paraId="027B625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60BE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2381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4D478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D9D0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A859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6497B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C3C9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B02A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134D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34DB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CA520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A84C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4620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EFD49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B42F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840AB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5D8E7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F0EA1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01DE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7125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E8DED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B61C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21123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831B3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6C88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945A5" w14:paraId="50258EB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81A4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48D8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7642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2C27B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AFF1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806D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A133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505EF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16496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CA242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9C107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EF78C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6CB5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3418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5C7A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9367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CC383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56469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F899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2C100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2F86A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0C50F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C662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B9A35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7BFCA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945A5" w14:paraId="38DBC1B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A0C8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1F45F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8A093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0CDB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0526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1699B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413E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AA83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625E6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DF3D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91C92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FF28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6D81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F51C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707C5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C6D0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506E3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5E676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3F51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4E967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1299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4CEE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4F5AB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653B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5668B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543CBA1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3F79A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B286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A7E1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3D7B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F49E3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257C4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CCEC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B67F4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DCE5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A348E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EECB3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62F3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FC88B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D1BD2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0F7EB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C7CB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46CEC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359BA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5ECB1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61E03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3F85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39068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BD60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CC51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FAFE" w14:textId="77777777" w:rsidR="001211D7" w:rsidRDefault="00825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4E79270" w14:textId="77777777" w:rsidR="000945A5" w:rsidRDefault="000945A5"/>
    <w:p w14:paraId="22E9C04F" w14:textId="77777777" w:rsidR="000945A5" w:rsidRDefault="00825C95">
      <w:r>
        <w:t>注：上行：工作日；下行：节假日</w:t>
      </w:r>
    </w:p>
    <w:p w14:paraId="7C836692" w14:textId="77777777" w:rsidR="000945A5" w:rsidRDefault="000945A5"/>
    <w:sectPr w:rsidR="000945A5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B32B7" w14:textId="77777777" w:rsidR="00825C95" w:rsidRDefault="00825C95" w:rsidP="00203A7D">
      <w:r>
        <w:separator/>
      </w:r>
    </w:p>
  </w:endnote>
  <w:endnote w:type="continuationSeparator" w:id="0">
    <w:p w14:paraId="398A2BD9" w14:textId="77777777" w:rsidR="00825C95" w:rsidRDefault="00825C95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31317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7306386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F749C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936A0">
      <w:rPr>
        <w:rStyle w:val="a9"/>
        <w:noProof/>
      </w:rPr>
      <w:t>1</w:t>
    </w:r>
    <w:r>
      <w:rPr>
        <w:rStyle w:val="a9"/>
      </w:rPr>
      <w:fldChar w:fldCharType="end"/>
    </w:r>
  </w:p>
  <w:p w14:paraId="6B995E5C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F16A1" w14:textId="77777777" w:rsidR="00825C95" w:rsidRDefault="00825C95" w:rsidP="00203A7D">
      <w:r>
        <w:separator/>
      </w:r>
    </w:p>
  </w:footnote>
  <w:footnote w:type="continuationSeparator" w:id="0">
    <w:p w14:paraId="686894D2" w14:textId="77777777" w:rsidR="00825C95" w:rsidRDefault="00825C95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8357C" w14:textId="77777777" w:rsidR="00570EEE" w:rsidRDefault="00570EEE" w:rsidP="00570EEE">
    <w:pPr>
      <w:pStyle w:val="a4"/>
      <w:jc w:val="left"/>
    </w:pPr>
    <w:r w:rsidRPr="00570EEE">
      <w:rPr>
        <w:noProof/>
        <w:lang w:val="en-US"/>
      </w:rPr>
      <w:drawing>
        <wp:inline distT="0" distB="0" distL="0" distR="0" wp14:anchorId="237D15F6" wp14:editId="10C0451A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23D"/>
    <w:rsid w:val="00037A4C"/>
    <w:rsid w:val="000936A0"/>
    <w:rsid w:val="000945A5"/>
    <w:rsid w:val="000D5BDD"/>
    <w:rsid w:val="000F7EF2"/>
    <w:rsid w:val="00122AE1"/>
    <w:rsid w:val="0014776A"/>
    <w:rsid w:val="00203A7D"/>
    <w:rsid w:val="002555B8"/>
    <w:rsid w:val="002E723D"/>
    <w:rsid w:val="0030437C"/>
    <w:rsid w:val="00310698"/>
    <w:rsid w:val="003121F7"/>
    <w:rsid w:val="00314D29"/>
    <w:rsid w:val="0032396A"/>
    <w:rsid w:val="00380EFC"/>
    <w:rsid w:val="003E0BD9"/>
    <w:rsid w:val="004D230F"/>
    <w:rsid w:val="004D449D"/>
    <w:rsid w:val="00517BC7"/>
    <w:rsid w:val="005215FB"/>
    <w:rsid w:val="00534262"/>
    <w:rsid w:val="00570EEE"/>
    <w:rsid w:val="005755BA"/>
    <w:rsid w:val="005A5ADF"/>
    <w:rsid w:val="005C264D"/>
    <w:rsid w:val="005D61F4"/>
    <w:rsid w:val="00681D10"/>
    <w:rsid w:val="00694CD5"/>
    <w:rsid w:val="00694FCA"/>
    <w:rsid w:val="00697F8A"/>
    <w:rsid w:val="006E3B8E"/>
    <w:rsid w:val="007542CB"/>
    <w:rsid w:val="007B5194"/>
    <w:rsid w:val="007D7FC4"/>
    <w:rsid w:val="00825C95"/>
    <w:rsid w:val="00883D6C"/>
    <w:rsid w:val="009677EB"/>
    <w:rsid w:val="009D1406"/>
    <w:rsid w:val="00A32590"/>
    <w:rsid w:val="00A355BD"/>
    <w:rsid w:val="00A37708"/>
    <w:rsid w:val="00A471F7"/>
    <w:rsid w:val="00AA47FE"/>
    <w:rsid w:val="00AA684C"/>
    <w:rsid w:val="00AB02C1"/>
    <w:rsid w:val="00B41640"/>
    <w:rsid w:val="00B55B22"/>
    <w:rsid w:val="00B60841"/>
    <w:rsid w:val="00B66BCD"/>
    <w:rsid w:val="00BF7F7E"/>
    <w:rsid w:val="00C62DB3"/>
    <w:rsid w:val="00C63237"/>
    <w:rsid w:val="00C67778"/>
    <w:rsid w:val="00C97E25"/>
    <w:rsid w:val="00CB5E85"/>
    <w:rsid w:val="00CC63F1"/>
    <w:rsid w:val="00CE28AA"/>
    <w:rsid w:val="00D40158"/>
    <w:rsid w:val="00D43C46"/>
    <w:rsid w:val="00D62A9A"/>
    <w:rsid w:val="00D70BE9"/>
    <w:rsid w:val="00DB4CC2"/>
    <w:rsid w:val="00DC2F5E"/>
    <w:rsid w:val="00DC73AD"/>
    <w:rsid w:val="00DE70B5"/>
    <w:rsid w:val="00DF470C"/>
    <w:rsid w:val="00E3135C"/>
    <w:rsid w:val="00E81ACD"/>
    <w:rsid w:val="00EC1B16"/>
    <w:rsid w:val="00F54441"/>
    <w:rsid w:val="00F75DD1"/>
    <w:rsid w:val="00FA4B87"/>
    <w:rsid w:val="00FC7B51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3B27BBE8"/>
  <w15:chartTrackingRefBased/>
  <w15:docId w15:val="{FB9CBD77-A870-498F-B875-2043B74EC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character" w:customStyle="1" w:styleId="10">
    <w:name w:val="标题 1 字符"/>
    <w:basedOn w:val="a1"/>
    <w:link w:val="1"/>
    <w:rsid w:val="000936A0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TotalTime>2</TotalTime>
  <Pages>16</Pages>
  <Words>1908</Words>
  <Characters>10882</Characters>
  <Application>Microsoft Office Word</Application>
  <DocSecurity>0</DocSecurity>
  <Lines>90</Lines>
  <Paragraphs>25</Paragraphs>
  <ScaleCrop>false</ScaleCrop>
  <Company>ths</Company>
  <LinksUpToDate>false</LinksUpToDate>
  <CharactersWithSpaces>12765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建筑能效测评报告书</dc:title>
  <dc:subject/>
  <dc:creator>HP</dc:creator>
  <cp:keywords/>
  <cp:lastModifiedBy>音 鳴</cp:lastModifiedBy>
  <cp:revision>1</cp:revision>
  <cp:lastPrinted>1899-12-31T16:00:00Z</cp:lastPrinted>
  <dcterms:created xsi:type="dcterms:W3CDTF">2023-12-27T01:34:00Z</dcterms:created>
  <dcterms:modified xsi:type="dcterms:W3CDTF">2023-12-27T01:36:00Z</dcterms:modified>
</cp:coreProperties>
</file>