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5CE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52C6B00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411D1B8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AA736D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BEFBC6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71AD31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258F8AD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2205B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342BCF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49A80BF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48B24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1EB444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长沙</w:t>
            </w:r>
            <w:bookmarkEnd w:id="2"/>
          </w:p>
        </w:tc>
      </w:tr>
      <w:tr w:rsidR="00D40158" w:rsidRPr="00D40158" w14:paraId="7066B29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E02CA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91E747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8DAA30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DF83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FB9756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A3E197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AD018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61FBA6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336E78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64D31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602C47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C9024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5D4D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26D8D0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44E584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68BC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61DE7B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3FA6C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C9C7F1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AC5830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2023年12月27日</w:t>
              </w:r>
            </w:smartTag>
            <w:bookmarkEnd w:id="6"/>
          </w:p>
        </w:tc>
      </w:tr>
    </w:tbl>
    <w:p w14:paraId="42EE5CBD" w14:textId="77777777" w:rsidR="00D40158" w:rsidRDefault="00D40158" w:rsidP="00B41640">
      <w:pPr>
        <w:rPr>
          <w:rFonts w:ascii="宋体" w:hAnsi="宋体"/>
          <w:lang w:val="en-US"/>
        </w:rPr>
      </w:pPr>
    </w:p>
    <w:p w14:paraId="4D6891D4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802E101" wp14:editId="017EC7D9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C54540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AF63A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8FF91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273B1F00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A296F5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52A1E0D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0AD2B4DE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22111C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9B2C8EA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7542CB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1D34DDE6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7165C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295AD89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T19942219763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031726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3FDEB6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F3D758F" w14:textId="77777777" w:rsidR="002E723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562107" w:history="1">
        <w:r w:rsidR="002E723D" w:rsidRPr="00E53B31">
          <w:rPr>
            <w:rStyle w:val="a6"/>
          </w:rPr>
          <w:t>1</w:t>
        </w:r>
        <w:r w:rsidR="002E72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E723D" w:rsidRPr="00E53B31">
          <w:rPr>
            <w:rStyle w:val="a6"/>
          </w:rPr>
          <w:t>建筑概况</w:t>
        </w:r>
        <w:r w:rsidR="002E723D">
          <w:rPr>
            <w:webHidden/>
          </w:rPr>
          <w:tab/>
        </w:r>
        <w:r w:rsidR="002E723D">
          <w:rPr>
            <w:webHidden/>
          </w:rPr>
          <w:fldChar w:fldCharType="begin"/>
        </w:r>
        <w:r w:rsidR="002E723D">
          <w:rPr>
            <w:webHidden/>
          </w:rPr>
          <w:instrText xml:space="preserve"> PAGEREF _Toc154562107 \h </w:instrText>
        </w:r>
        <w:r w:rsidR="002E723D">
          <w:rPr>
            <w:webHidden/>
          </w:rPr>
        </w:r>
        <w:r w:rsidR="002E723D">
          <w:rPr>
            <w:webHidden/>
          </w:rPr>
          <w:fldChar w:fldCharType="separate"/>
        </w:r>
        <w:r w:rsidR="002E723D">
          <w:rPr>
            <w:webHidden/>
          </w:rPr>
          <w:t>4</w:t>
        </w:r>
        <w:r w:rsidR="002E723D">
          <w:rPr>
            <w:webHidden/>
          </w:rPr>
          <w:fldChar w:fldCharType="end"/>
        </w:r>
      </w:hyperlink>
    </w:p>
    <w:p w14:paraId="03D3DB4D" w14:textId="77777777" w:rsidR="002E723D" w:rsidRDefault="002E723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562108" w:history="1">
        <w:r w:rsidRPr="00E53B3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53B31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190BF1C" w14:textId="77777777" w:rsidR="002E723D" w:rsidRDefault="002E723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562109" w:history="1">
        <w:r w:rsidRPr="00E53B3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53B31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008078" w14:textId="77777777" w:rsidR="002E723D" w:rsidRDefault="002E723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562110" w:history="1">
        <w:r w:rsidRPr="00E53B3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53B31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4D59A2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11" w:history="1">
        <w:r w:rsidRPr="00E53B3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744DC1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12" w:history="1">
        <w:r w:rsidRPr="00E53B31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D7BDE9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13" w:history="1">
        <w:r w:rsidRPr="00E53B31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9D4121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14" w:history="1">
        <w:r w:rsidRPr="00E53B31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D84C48" w14:textId="77777777" w:rsidR="002E723D" w:rsidRDefault="002E723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562115" w:history="1">
        <w:r w:rsidRPr="00E53B3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53B31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BF32FF7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16" w:history="1">
        <w:r w:rsidRPr="00E53B31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B83C6FD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17" w:history="1">
        <w:r w:rsidRPr="00E53B31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758A7C" w14:textId="77777777" w:rsidR="002E723D" w:rsidRDefault="002E723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562118" w:history="1">
        <w:r w:rsidRPr="00E53B3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53B31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4EA831" w14:textId="77777777" w:rsidR="002E723D" w:rsidRDefault="002E723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562119" w:history="1">
        <w:r w:rsidRPr="00E53B3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53B31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D971DEB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20" w:history="1">
        <w:r w:rsidRPr="00E53B3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638A1A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21" w:history="1">
        <w:r w:rsidRPr="00E53B31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B5D719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22" w:history="1">
        <w:r w:rsidRPr="00E53B31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0990C7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23" w:history="1">
        <w:r w:rsidRPr="00E53B3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04130F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24" w:history="1">
        <w:r w:rsidRPr="00E53B31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E5C0E85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25" w:history="1">
        <w:r w:rsidRPr="00E53B31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CA6100F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26" w:history="1">
        <w:r w:rsidRPr="00E53B3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C2E025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27" w:history="1">
        <w:r w:rsidRPr="00E53B31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1DDD55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28" w:history="1">
        <w:r w:rsidRPr="00E53B31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8C0E350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29" w:history="1">
        <w:r w:rsidRPr="00E53B31">
          <w:rPr>
            <w:rStyle w:val="a6"/>
            <w:lang w:val="en-GB"/>
          </w:rPr>
          <w:t>7.3.3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ADD614F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30" w:history="1">
        <w:r w:rsidRPr="00E53B31">
          <w:rPr>
            <w:rStyle w:val="a6"/>
            <w:lang w:val="en-GB"/>
          </w:rPr>
          <w:t>7.3.4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EAE719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31" w:history="1">
        <w:r w:rsidRPr="00E53B31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3B063EE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32" w:history="1">
        <w:r w:rsidRPr="00E53B31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0F65DA0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33" w:history="1">
        <w:r w:rsidRPr="00E53B31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672BDDC" w14:textId="77777777" w:rsidR="002E723D" w:rsidRDefault="002E723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562134" w:history="1">
        <w:r w:rsidRPr="00E53B3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53B31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AEA68C7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35" w:history="1">
        <w:r w:rsidRPr="00E53B31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DC27B8D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36" w:history="1">
        <w:r w:rsidRPr="00E53B31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90AA15E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37" w:history="1">
        <w:r w:rsidRPr="00E53B31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7DD887C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38" w:history="1">
        <w:r w:rsidRPr="00E53B31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8C9E81E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39" w:history="1">
        <w:r w:rsidRPr="00E53B31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4DAB665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40" w:history="1">
        <w:r w:rsidRPr="00E53B31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593FEF4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41" w:history="1">
        <w:r w:rsidRPr="00E53B31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9A8D4AB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42" w:history="1">
        <w:r w:rsidRPr="00E53B31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CF3920A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43" w:history="1">
        <w:r w:rsidRPr="00E53B31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367561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44" w:history="1">
        <w:r w:rsidRPr="00E53B31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F41EBDE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45" w:history="1">
        <w:r w:rsidRPr="00E53B31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F02977C" w14:textId="77777777" w:rsidR="002E723D" w:rsidRDefault="002E723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562146" w:history="1">
        <w:r w:rsidRPr="00E53B31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17A6935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47" w:history="1">
        <w:r w:rsidRPr="00E53B31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022E527" w14:textId="77777777" w:rsidR="002E723D" w:rsidRDefault="002E723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562148" w:history="1">
        <w:r w:rsidRPr="00E53B3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53B3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5BDED47" w14:textId="77777777" w:rsidR="002E723D" w:rsidRDefault="002E723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562149" w:history="1">
        <w:r w:rsidRPr="00E53B3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53B31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24463AE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50" w:history="1">
        <w:r w:rsidRPr="00E53B31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工作日</w:t>
        </w:r>
        <w:r w:rsidRPr="00E53B31">
          <w:rPr>
            <w:rStyle w:val="a6"/>
          </w:rPr>
          <w:t>/</w:t>
        </w:r>
        <w:r w:rsidRPr="00E53B31">
          <w:rPr>
            <w:rStyle w:val="a6"/>
          </w:rPr>
          <w:t>节假日人员逐时在室率</w:t>
        </w:r>
        <w:r w:rsidRPr="00E53B3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4B0EE76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51" w:history="1">
        <w:r w:rsidRPr="00E53B31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工作日</w:t>
        </w:r>
        <w:r w:rsidRPr="00E53B31">
          <w:rPr>
            <w:rStyle w:val="a6"/>
          </w:rPr>
          <w:t>/</w:t>
        </w:r>
        <w:r w:rsidRPr="00E53B31">
          <w:rPr>
            <w:rStyle w:val="a6"/>
          </w:rPr>
          <w:t>节假日照明开关时间表</w:t>
        </w:r>
        <w:r w:rsidRPr="00E53B3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2B9266B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52" w:history="1">
        <w:r w:rsidRPr="00E53B31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工作日</w:t>
        </w:r>
        <w:r w:rsidRPr="00E53B31">
          <w:rPr>
            <w:rStyle w:val="a6"/>
          </w:rPr>
          <w:t>/</w:t>
        </w:r>
        <w:r w:rsidRPr="00E53B31">
          <w:rPr>
            <w:rStyle w:val="a6"/>
          </w:rPr>
          <w:t>节假日设备逐时使用率</w:t>
        </w:r>
        <w:r w:rsidRPr="00E53B3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403B2F5" w14:textId="77777777" w:rsidR="002E723D" w:rsidRDefault="002E723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562153" w:history="1">
        <w:r w:rsidRPr="00E53B31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53B31">
          <w:rPr>
            <w:rStyle w:val="a6"/>
          </w:rPr>
          <w:t>工作日</w:t>
        </w:r>
        <w:r w:rsidRPr="00E53B31">
          <w:rPr>
            <w:rStyle w:val="a6"/>
          </w:rPr>
          <w:t>/</w:t>
        </w:r>
        <w:r w:rsidRPr="00E53B31">
          <w:rPr>
            <w:rStyle w:val="a6"/>
          </w:rPr>
          <w:t>节假日空调系统运行时间表</w:t>
        </w:r>
        <w:r w:rsidRPr="00E53B31">
          <w:rPr>
            <w:rStyle w:val="a6"/>
          </w:rPr>
          <w:t>(1:</w:t>
        </w:r>
        <w:r w:rsidRPr="00E53B31">
          <w:rPr>
            <w:rStyle w:val="a6"/>
          </w:rPr>
          <w:t>开</w:t>
        </w:r>
        <w:r w:rsidRPr="00E53B31">
          <w:rPr>
            <w:rStyle w:val="a6"/>
          </w:rPr>
          <w:t>,0:</w:t>
        </w:r>
        <w:r w:rsidRPr="00E53B31">
          <w:rPr>
            <w:rStyle w:val="a6"/>
          </w:rPr>
          <w:t>关</w:t>
        </w:r>
        <w:r w:rsidRPr="00E53B3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_Toc154562153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CF543E9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83B127E" w14:textId="77777777" w:rsidR="00D40158" w:rsidRDefault="00D40158" w:rsidP="00D40158">
      <w:pPr>
        <w:pStyle w:val="TOC1"/>
      </w:pPr>
    </w:p>
    <w:p w14:paraId="6D41453C" w14:textId="77777777" w:rsidR="00D40158" w:rsidRPr="005E5F93" w:rsidRDefault="00D40158" w:rsidP="005215FB">
      <w:pPr>
        <w:pStyle w:val="1"/>
      </w:pPr>
      <w:bookmarkStart w:id="11" w:name="_Toc15456210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2C28E9A" w14:textId="77777777">
        <w:tc>
          <w:tcPr>
            <w:tcW w:w="2841" w:type="dxa"/>
            <w:shd w:val="clear" w:color="auto" w:fill="E6E6E6"/>
          </w:tcPr>
          <w:p w14:paraId="7C0A0A5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83C0CC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48D8CB60" w14:textId="77777777">
        <w:tc>
          <w:tcPr>
            <w:tcW w:w="2841" w:type="dxa"/>
            <w:shd w:val="clear" w:color="auto" w:fill="E6E6E6"/>
          </w:tcPr>
          <w:p w14:paraId="1CE563C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7321E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长沙</w:t>
            </w:r>
            <w:bookmarkEnd w:id="13"/>
          </w:p>
        </w:tc>
      </w:tr>
      <w:tr w:rsidR="00037A4C" w:rsidRPr="00FF2243" w14:paraId="5120B4EC" w14:textId="77777777">
        <w:tc>
          <w:tcPr>
            <w:tcW w:w="2841" w:type="dxa"/>
            <w:shd w:val="clear" w:color="auto" w:fill="E6E6E6"/>
          </w:tcPr>
          <w:p w14:paraId="3FFF0FF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7138A3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28.00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3AAF90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113.08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233F6D3" w14:textId="77777777">
        <w:tc>
          <w:tcPr>
            <w:tcW w:w="2841" w:type="dxa"/>
            <w:shd w:val="clear" w:color="auto" w:fill="E6E6E6"/>
          </w:tcPr>
          <w:p w14:paraId="6EC995B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681F22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9498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7E02A464" w14:textId="77777777">
        <w:tc>
          <w:tcPr>
            <w:tcW w:w="2841" w:type="dxa"/>
            <w:shd w:val="clear" w:color="auto" w:fill="E6E6E6"/>
          </w:tcPr>
          <w:p w14:paraId="1E90ADA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F62D7E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21708DA3" w14:textId="77777777">
        <w:tc>
          <w:tcPr>
            <w:tcW w:w="2841" w:type="dxa"/>
            <w:shd w:val="clear" w:color="auto" w:fill="E6E6E6"/>
          </w:tcPr>
          <w:p w14:paraId="466995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BA69A0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22.4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7948E001" w14:textId="77777777">
        <w:tc>
          <w:tcPr>
            <w:tcW w:w="2841" w:type="dxa"/>
            <w:shd w:val="clear" w:color="auto" w:fill="E6E6E6"/>
          </w:tcPr>
          <w:p w14:paraId="75F6606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7DE615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35097.27</w:t>
            </w:r>
            <w:bookmarkEnd w:id="22"/>
          </w:p>
        </w:tc>
      </w:tr>
      <w:tr w:rsidR="00203A7D" w:rsidRPr="00FF2243" w14:paraId="57923F43" w14:textId="77777777">
        <w:tc>
          <w:tcPr>
            <w:tcW w:w="2841" w:type="dxa"/>
            <w:shd w:val="clear" w:color="auto" w:fill="E6E6E6"/>
          </w:tcPr>
          <w:p w14:paraId="7BC6764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7B5769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7877.62</w:t>
            </w:r>
            <w:bookmarkEnd w:id="23"/>
          </w:p>
        </w:tc>
      </w:tr>
      <w:tr w:rsidR="00D40158" w:rsidRPr="00FF2243" w14:paraId="38664D7D" w14:textId="77777777">
        <w:tc>
          <w:tcPr>
            <w:tcW w:w="2841" w:type="dxa"/>
            <w:shd w:val="clear" w:color="auto" w:fill="E6E6E6"/>
          </w:tcPr>
          <w:p w14:paraId="2091DC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6B4FD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94E0D7E" w14:textId="77777777">
        <w:tc>
          <w:tcPr>
            <w:tcW w:w="2841" w:type="dxa"/>
            <w:shd w:val="clear" w:color="auto" w:fill="E6E6E6"/>
          </w:tcPr>
          <w:p w14:paraId="47B7781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48625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480449F3" w14:textId="77777777">
        <w:tc>
          <w:tcPr>
            <w:tcW w:w="2841" w:type="dxa"/>
            <w:shd w:val="clear" w:color="auto" w:fill="E6E6E6"/>
          </w:tcPr>
          <w:p w14:paraId="126846D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5722BB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71578684" w14:textId="77777777">
        <w:tc>
          <w:tcPr>
            <w:tcW w:w="2841" w:type="dxa"/>
            <w:shd w:val="clear" w:color="auto" w:fill="E6E6E6"/>
          </w:tcPr>
          <w:p w14:paraId="6795BEC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6C4A76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CC63F1" w:rsidRPr="00FF2243" w14:paraId="7A466673" w14:textId="77777777">
        <w:tc>
          <w:tcPr>
            <w:tcW w:w="2841" w:type="dxa"/>
            <w:shd w:val="clear" w:color="auto" w:fill="E6E6E6"/>
          </w:tcPr>
          <w:p w14:paraId="45D05D47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5975936" w14:textId="77777777" w:rsidR="00CC63F1" w:rsidRDefault="00CC63F1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79D530F3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02C3DF21" w14:textId="77777777" w:rsidR="00D40158" w:rsidRDefault="009677EB" w:rsidP="00D40158">
      <w:pPr>
        <w:pStyle w:val="1"/>
      </w:pPr>
      <w:bookmarkStart w:id="30" w:name="_Toc154562108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30"/>
    </w:p>
    <w:p w14:paraId="2F53AA6A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7BD6B8B" w14:textId="77777777" w:rsidR="000945A5" w:rsidRDefault="00825C9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78D38577" w14:textId="77777777" w:rsidR="000945A5" w:rsidRDefault="00825C9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5B41B7E" w14:textId="77777777" w:rsidR="000945A5" w:rsidRDefault="000945A5">
      <w:pPr>
        <w:widowControl w:val="0"/>
        <w:jc w:val="both"/>
        <w:rPr>
          <w:kern w:val="2"/>
          <w:szCs w:val="24"/>
          <w:lang w:val="en-US"/>
        </w:rPr>
      </w:pPr>
    </w:p>
    <w:p w14:paraId="498F94F4" w14:textId="77777777" w:rsidR="000936A0" w:rsidRDefault="000936A0" w:rsidP="000936A0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107"/>
      <w:bookmarkStart w:id="36" w:name="_Toc154562109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245228DD" w14:textId="77777777" w:rsidR="000936A0" w:rsidRPr="000936A0" w:rsidRDefault="000936A0" w:rsidP="000936A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EF6600D" w14:textId="77777777" w:rsidR="00C62DB3" w:rsidRDefault="00C62DB3" w:rsidP="00C62DB3">
      <w:pPr>
        <w:pStyle w:val="1"/>
      </w:pPr>
      <w:bookmarkStart w:id="38" w:name="_Toc154562110"/>
      <w:r>
        <w:rPr>
          <w:rFonts w:hint="eastAsia"/>
        </w:rPr>
        <w:lastRenderedPageBreak/>
        <w:t>气象数据</w:t>
      </w:r>
      <w:bookmarkEnd w:id="38"/>
    </w:p>
    <w:p w14:paraId="4CCFD4A6" w14:textId="77777777" w:rsidR="00C62DB3" w:rsidRDefault="00C62DB3" w:rsidP="00C62DB3">
      <w:pPr>
        <w:pStyle w:val="2"/>
      </w:pPr>
      <w:bookmarkStart w:id="39" w:name="_Toc154562111"/>
      <w:r>
        <w:rPr>
          <w:rFonts w:hint="eastAsia"/>
        </w:rPr>
        <w:t>气象地点</w:t>
      </w:r>
      <w:bookmarkEnd w:id="39"/>
    </w:p>
    <w:p w14:paraId="5C1DBCF2" w14:textId="77777777" w:rsidR="00C62DB3" w:rsidRPr="005E385A" w:rsidRDefault="00C62DB3" w:rsidP="00C62DB3">
      <w:pPr>
        <w:pStyle w:val="a0"/>
        <w:ind w:firstLine="420"/>
        <w:rPr>
          <w:lang w:val="en-US"/>
        </w:rPr>
      </w:pPr>
      <w:bookmarkStart w:id="40" w:name="气象数据来源"/>
      <w:r>
        <w:t>湖南</w:t>
      </w:r>
      <w:r>
        <w:t>-</w:t>
      </w:r>
      <w:r>
        <w:t>长沙（望城）</w:t>
      </w:r>
      <w:r>
        <w:t xml:space="preserve">, </w:t>
      </w:r>
      <w:r>
        <w:t>《中国建筑热环境分析专用气象数据集》</w:t>
      </w:r>
      <w:bookmarkEnd w:id="40"/>
    </w:p>
    <w:p w14:paraId="7BE6652E" w14:textId="77777777" w:rsidR="00C62DB3" w:rsidRDefault="00C62DB3" w:rsidP="00C62DB3">
      <w:pPr>
        <w:pStyle w:val="2"/>
      </w:pPr>
      <w:bookmarkStart w:id="41" w:name="_Toc154562112"/>
      <w:r>
        <w:rPr>
          <w:rFonts w:hint="eastAsia"/>
        </w:rPr>
        <w:t>逐日干球温度表</w:t>
      </w:r>
      <w:bookmarkEnd w:id="41"/>
    </w:p>
    <w:p w14:paraId="50C48AAC" w14:textId="77777777" w:rsidR="00C62DB3" w:rsidRPr="005E385A" w:rsidRDefault="00C62DB3" w:rsidP="00C62DB3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3B0A1EC9" wp14:editId="0E4BD87E">
            <wp:extent cx="5610814" cy="257202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8D728" w14:textId="77777777" w:rsidR="00C62DB3" w:rsidRDefault="00C62DB3" w:rsidP="00C62DB3">
      <w:pPr>
        <w:pStyle w:val="2"/>
      </w:pPr>
      <w:bookmarkStart w:id="43" w:name="_Toc154562113"/>
      <w:r>
        <w:rPr>
          <w:rFonts w:hint="eastAsia"/>
        </w:rPr>
        <w:t>逐月辐照量表</w:t>
      </w:r>
      <w:bookmarkEnd w:id="43"/>
    </w:p>
    <w:p w14:paraId="3132D7DF" w14:textId="77777777" w:rsidR="00C62DB3" w:rsidRPr="00902539" w:rsidRDefault="00C62DB3" w:rsidP="00C62DB3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0EBD1A97" wp14:editId="07B1CAE8">
            <wp:extent cx="5610814" cy="232434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64A6" w14:textId="77777777" w:rsidR="00C62DB3" w:rsidRDefault="00C62DB3" w:rsidP="00C62DB3">
      <w:pPr>
        <w:pStyle w:val="2"/>
      </w:pPr>
      <w:bookmarkStart w:id="45" w:name="_Toc154562114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945A5" w14:paraId="1634B304" w14:textId="77777777">
        <w:tc>
          <w:tcPr>
            <w:tcW w:w="1131" w:type="dxa"/>
            <w:shd w:val="clear" w:color="auto" w:fill="E6E6E6"/>
            <w:vAlign w:val="center"/>
          </w:tcPr>
          <w:p w14:paraId="6C71F797" w14:textId="77777777" w:rsidR="000945A5" w:rsidRDefault="00825C95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B343A0A" w14:textId="77777777" w:rsidR="000945A5" w:rsidRDefault="00825C95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A377E9" w14:textId="77777777" w:rsidR="000945A5" w:rsidRDefault="00825C95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3BFD3D" w14:textId="77777777" w:rsidR="000945A5" w:rsidRDefault="00825C95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6ECD98" w14:textId="77777777" w:rsidR="000945A5" w:rsidRDefault="00825C95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D24883" w14:textId="77777777" w:rsidR="000945A5" w:rsidRDefault="00825C95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0945A5" w14:paraId="430DDECE" w14:textId="77777777">
        <w:tc>
          <w:tcPr>
            <w:tcW w:w="1131" w:type="dxa"/>
            <w:shd w:val="clear" w:color="auto" w:fill="E6E6E6"/>
            <w:vAlign w:val="center"/>
          </w:tcPr>
          <w:p w14:paraId="7EC469BB" w14:textId="77777777" w:rsidR="000945A5" w:rsidRDefault="00825C95">
            <w:r>
              <w:t>最热</w:t>
            </w:r>
          </w:p>
        </w:tc>
        <w:tc>
          <w:tcPr>
            <w:tcW w:w="1975" w:type="dxa"/>
            <w:vAlign w:val="center"/>
          </w:tcPr>
          <w:p w14:paraId="50191D80" w14:textId="77777777" w:rsidR="000945A5" w:rsidRDefault="00825C95">
            <w:r>
              <w:t>08</w:t>
            </w:r>
            <w:r>
              <w:t>月</w:t>
            </w:r>
            <w:r>
              <w:t>06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E8D86FF" w14:textId="77777777" w:rsidR="000945A5" w:rsidRDefault="00825C95">
            <w:r>
              <w:t>38.3</w:t>
            </w:r>
          </w:p>
        </w:tc>
        <w:tc>
          <w:tcPr>
            <w:tcW w:w="1556" w:type="dxa"/>
            <w:vAlign w:val="center"/>
          </w:tcPr>
          <w:p w14:paraId="4680DA20" w14:textId="77777777" w:rsidR="000945A5" w:rsidRDefault="00825C95">
            <w:r>
              <w:t>28.9</w:t>
            </w:r>
          </w:p>
        </w:tc>
        <w:tc>
          <w:tcPr>
            <w:tcW w:w="1556" w:type="dxa"/>
            <w:vAlign w:val="center"/>
          </w:tcPr>
          <w:p w14:paraId="583CD045" w14:textId="77777777" w:rsidR="000945A5" w:rsidRDefault="00825C95">
            <w:r>
              <w:t>21.4</w:t>
            </w:r>
          </w:p>
        </w:tc>
        <w:tc>
          <w:tcPr>
            <w:tcW w:w="1556" w:type="dxa"/>
            <w:vAlign w:val="center"/>
          </w:tcPr>
          <w:p w14:paraId="300ECE52" w14:textId="77777777" w:rsidR="000945A5" w:rsidRDefault="00825C95">
            <w:r>
              <w:t>93.5</w:t>
            </w:r>
          </w:p>
        </w:tc>
      </w:tr>
      <w:tr w:rsidR="000945A5" w14:paraId="524B248D" w14:textId="77777777">
        <w:tc>
          <w:tcPr>
            <w:tcW w:w="1131" w:type="dxa"/>
            <w:shd w:val="clear" w:color="auto" w:fill="E6E6E6"/>
            <w:vAlign w:val="center"/>
          </w:tcPr>
          <w:p w14:paraId="06295576" w14:textId="77777777" w:rsidR="000945A5" w:rsidRDefault="00825C95">
            <w:r>
              <w:t>最冷</w:t>
            </w:r>
          </w:p>
        </w:tc>
        <w:tc>
          <w:tcPr>
            <w:tcW w:w="1975" w:type="dxa"/>
            <w:vAlign w:val="center"/>
          </w:tcPr>
          <w:p w14:paraId="7AC0546C" w14:textId="77777777" w:rsidR="000945A5" w:rsidRDefault="00825C95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F73BB28" w14:textId="77777777" w:rsidR="000945A5" w:rsidRDefault="00825C95">
            <w:r>
              <w:t>-3.3</w:t>
            </w:r>
          </w:p>
        </w:tc>
        <w:tc>
          <w:tcPr>
            <w:tcW w:w="1556" w:type="dxa"/>
            <w:vAlign w:val="center"/>
          </w:tcPr>
          <w:p w14:paraId="55DFB430" w14:textId="77777777" w:rsidR="000945A5" w:rsidRDefault="00825C95">
            <w:r>
              <w:t>-3.3</w:t>
            </w:r>
          </w:p>
        </w:tc>
        <w:tc>
          <w:tcPr>
            <w:tcW w:w="1556" w:type="dxa"/>
            <w:vAlign w:val="center"/>
          </w:tcPr>
          <w:p w14:paraId="02107A4C" w14:textId="77777777" w:rsidR="000945A5" w:rsidRDefault="00825C95">
            <w:r>
              <w:t>2.9</w:t>
            </w:r>
          </w:p>
        </w:tc>
        <w:tc>
          <w:tcPr>
            <w:tcW w:w="1556" w:type="dxa"/>
            <w:vAlign w:val="center"/>
          </w:tcPr>
          <w:p w14:paraId="4D305574" w14:textId="77777777" w:rsidR="000945A5" w:rsidRDefault="00825C95">
            <w:r>
              <w:t>3.9</w:t>
            </w:r>
          </w:p>
        </w:tc>
      </w:tr>
    </w:tbl>
    <w:p w14:paraId="27C604CC" w14:textId="77777777" w:rsidR="00C62DB3" w:rsidRPr="00A23AC4" w:rsidRDefault="00C62DB3" w:rsidP="00C62DB3">
      <w:pPr>
        <w:pStyle w:val="1"/>
        <w:widowControl w:val="0"/>
        <w:jc w:val="both"/>
      </w:pPr>
      <w:bookmarkStart w:id="46" w:name="气象峰值工况"/>
      <w:bookmarkStart w:id="47" w:name="_Toc154562115"/>
      <w:bookmarkEnd w:id="46"/>
      <w:r>
        <w:lastRenderedPageBreak/>
        <w:t>围护结构</w:t>
      </w:r>
      <w:bookmarkEnd w:id="47"/>
    </w:p>
    <w:p w14:paraId="72B2DC33" w14:textId="77777777" w:rsidR="000945A5" w:rsidRDefault="00825C95">
      <w:pPr>
        <w:pStyle w:val="2"/>
        <w:widowControl w:val="0"/>
      </w:pPr>
      <w:bookmarkStart w:id="48" w:name="_Toc154562116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945A5" w14:paraId="03D4C25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2B6856A" w14:textId="77777777" w:rsidR="000945A5" w:rsidRDefault="00825C9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291B22" w14:textId="77777777" w:rsidR="000945A5" w:rsidRDefault="00825C9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702C936" w14:textId="77777777" w:rsidR="000945A5" w:rsidRDefault="00825C9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EDD8A3" w14:textId="77777777" w:rsidR="000945A5" w:rsidRDefault="00825C9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9CABA6" w14:textId="77777777" w:rsidR="000945A5" w:rsidRDefault="00825C9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71CF41" w14:textId="77777777" w:rsidR="000945A5" w:rsidRDefault="00825C9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128C32F" w14:textId="77777777" w:rsidR="000945A5" w:rsidRDefault="00825C95">
            <w:pPr>
              <w:jc w:val="center"/>
            </w:pPr>
            <w:r>
              <w:t>备注</w:t>
            </w:r>
          </w:p>
        </w:tc>
      </w:tr>
      <w:tr w:rsidR="000945A5" w14:paraId="2EF1953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4310690" w14:textId="77777777" w:rsidR="000945A5" w:rsidRDefault="000945A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7D56C33" w14:textId="77777777" w:rsidR="000945A5" w:rsidRDefault="00825C9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1A4A89D" w14:textId="77777777" w:rsidR="000945A5" w:rsidRDefault="00825C9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E53878" w14:textId="77777777" w:rsidR="000945A5" w:rsidRDefault="00825C9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B43E98" w14:textId="77777777" w:rsidR="000945A5" w:rsidRDefault="00825C95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D20F61" w14:textId="77777777" w:rsidR="000945A5" w:rsidRDefault="00825C95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6A4E4FC" w14:textId="77777777" w:rsidR="000945A5" w:rsidRDefault="000945A5">
            <w:pPr>
              <w:jc w:val="center"/>
            </w:pPr>
          </w:p>
        </w:tc>
      </w:tr>
      <w:tr w:rsidR="000945A5" w14:paraId="5C7E5BF8" w14:textId="77777777">
        <w:tc>
          <w:tcPr>
            <w:tcW w:w="2196" w:type="dxa"/>
            <w:shd w:val="clear" w:color="auto" w:fill="E6E6E6"/>
            <w:vAlign w:val="center"/>
          </w:tcPr>
          <w:p w14:paraId="04F5B6E6" w14:textId="77777777" w:rsidR="000945A5" w:rsidRDefault="00825C95">
            <w:r>
              <w:t>水泥砂浆</w:t>
            </w:r>
          </w:p>
        </w:tc>
        <w:tc>
          <w:tcPr>
            <w:tcW w:w="1018" w:type="dxa"/>
            <w:vAlign w:val="center"/>
          </w:tcPr>
          <w:p w14:paraId="61764236" w14:textId="77777777" w:rsidR="000945A5" w:rsidRDefault="00825C95">
            <w:r>
              <w:t>0.930</w:t>
            </w:r>
          </w:p>
        </w:tc>
        <w:tc>
          <w:tcPr>
            <w:tcW w:w="1030" w:type="dxa"/>
            <w:vAlign w:val="center"/>
          </w:tcPr>
          <w:p w14:paraId="10D6F55A" w14:textId="77777777" w:rsidR="000945A5" w:rsidRDefault="00825C95">
            <w:r>
              <w:t>11.370</w:t>
            </w:r>
          </w:p>
        </w:tc>
        <w:tc>
          <w:tcPr>
            <w:tcW w:w="848" w:type="dxa"/>
            <w:vAlign w:val="center"/>
          </w:tcPr>
          <w:p w14:paraId="218F281B" w14:textId="77777777" w:rsidR="000945A5" w:rsidRDefault="00825C95">
            <w:r>
              <w:t>1800.0</w:t>
            </w:r>
          </w:p>
        </w:tc>
        <w:tc>
          <w:tcPr>
            <w:tcW w:w="1018" w:type="dxa"/>
            <w:vAlign w:val="center"/>
          </w:tcPr>
          <w:p w14:paraId="0C02664F" w14:textId="77777777" w:rsidR="000945A5" w:rsidRDefault="00825C95">
            <w:r>
              <w:t>1050.0</w:t>
            </w:r>
          </w:p>
        </w:tc>
        <w:tc>
          <w:tcPr>
            <w:tcW w:w="1188" w:type="dxa"/>
            <w:vAlign w:val="center"/>
          </w:tcPr>
          <w:p w14:paraId="531B97A6" w14:textId="77777777" w:rsidR="000945A5" w:rsidRDefault="00825C95">
            <w:r>
              <w:t>0.0210</w:t>
            </w:r>
          </w:p>
        </w:tc>
        <w:tc>
          <w:tcPr>
            <w:tcW w:w="1516" w:type="dxa"/>
            <w:vAlign w:val="center"/>
          </w:tcPr>
          <w:p w14:paraId="6495A8EC" w14:textId="77777777" w:rsidR="000945A5" w:rsidRDefault="00825C9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945A5" w14:paraId="1E565D66" w14:textId="77777777">
        <w:tc>
          <w:tcPr>
            <w:tcW w:w="2196" w:type="dxa"/>
            <w:shd w:val="clear" w:color="auto" w:fill="E6E6E6"/>
            <w:vAlign w:val="center"/>
          </w:tcPr>
          <w:p w14:paraId="769B2B0F" w14:textId="77777777" w:rsidR="000945A5" w:rsidRDefault="00825C95">
            <w:r>
              <w:t>石灰砂浆</w:t>
            </w:r>
          </w:p>
        </w:tc>
        <w:tc>
          <w:tcPr>
            <w:tcW w:w="1018" w:type="dxa"/>
            <w:vAlign w:val="center"/>
          </w:tcPr>
          <w:p w14:paraId="39CFC2DB" w14:textId="77777777" w:rsidR="000945A5" w:rsidRDefault="00825C95">
            <w:r>
              <w:t>0.810</w:t>
            </w:r>
          </w:p>
        </w:tc>
        <w:tc>
          <w:tcPr>
            <w:tcW w:w="1030" w:type="dxa"/>
            <w:vAlign w:val="center"/>
          </w:tcPr>
          <w:p w14:paraId="72730E51" w14:textId="77777777" w:rsidR="000945A5" w:rsidRDefault="00825C95">
            <w:r>
              <w:t>10.070</w:t>
            </w:r>
          </w:p>
        </w:tc>
        <w:tc>
          <w:tcPr>
            <w:tcW w:w="848" w:type="dxa"/>
            <w:vAlign w:val="center"/>
          </w:tcPr>
          <w:p w14:paraId="42F9338F" w14:textId="77777777" w:rsidR="000945A5" w:rsidRDefault="00825C95">
            <w:r>
              <w:t>1600.0</w:t>
            </w:r>
          </w:p>
        </w:tc>
        <w:tc>
          <w:tcPr>
            <w:tcW w:w="1018" w:type="dxa"/>
            <w:vAlign w:val="center"/>
          </w:tcPr>
          <w:p w14:paraId="6D3BD1C8" w14:textId="77777777" w:rsidR="000945A5" w:rsidRDefault="00825C95">
            <w:r>
              <w:t>1050.0</w:t>
            </w:r>
          </w:p>
        </w:tc>
        <w:tc>
          <w:tcPr>
            <w:tcW w:w="1188" w:type="dxa"/>
            <w:vAlign w:val="center"/>
          </w:tcPr>
          <w:p w14:paraId="2AEBE7E2" w14:textId="77777777" w:rsidR="000945A5" w:rsidRDefault="00825C95">
            <w:r>
              <w:t>0.0443</w:t>
            </w:r>
          </w:p>
        </w:tc>
        <w:tc>
          <w:tcPr>
            <w:tcW w:w="1516" w:type="dxa"/>
            <w:vAlign w:val="center"/>
          </w:tcPr>
          <w:p w14:paraId="372B9741" w14:textId="77777777" w:rsidR="000945A5" w:rsidRDefault="00825C9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945A5" w14:paraId="0B566231" w14:textId="77777777">
        <w:tc>
          <w:tcPr>
            <w:tcW w:w="2196" w:type="dxa"/>
            <w:shd w:val="clear" w:color="auto" w:fill="E6E6E6"/>
            <w:vAlign w:val="center"/>
          </w:tcPr>
          <w:p w14:paraId="7249E226" w14:textId="77777777" w:rsidR="000945A5" w:rsidRDefault="00825C95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775D2AE" w14:textId="77777777" w:rsidR="000945A5" w:rsidRDefault="00825C95">
            <w:r>
              <w:t>1.740</w:t>
            </w:r>
          </w:p>
        </w:tc>
        <w:tc>
          <w:tcPr>
            <w:tcW w:w="1030" w:type="dxa"/>
            <w:vAlign w:val="center"/>
          </w:tcPr>
          <w:p w14:paraId="1E200EE4" w14:textId="77777777" w:rsidR="000945A5" w:rsidRDefault="00825C95">
            <w:r>
              <w:t>17.200</w:t>
            </w:r>
          </w:p>
        </w:tc>
        <w:tc>
          <w:tcPr>
            <w:tcW w:w="848" w:type="dxa"/>
            <w:vAlign w:val="center"/>
          </w:tcPr>
          <w:p w14:paraId="4EE804B6" w14:textId="77777777" w:rsidR="000945A5" w:rsidRDefault="00825C95">
            <w:r>
              <w:t>2500.0</w:t>
            </w:r>
          </w:p>
        </w:tc>
        <w:tc>
          <w:tcPr>
            <w:tcW w:w="1018" w:type="dxa"/>
            <w:vAlign w:val="center"/>
          </w:tcPr>
          <w:p w14:paraId="3609A9B0" w14:textId="77777777" w:rsidR="000945A5" w:rsidRDefault="00825C95">
            <w:r>
              <w:t>920.0</w:t>
            </w:r>
          </w:p>
        </w:tc>
        <w:tc>
          <w:tcPr>
            <w:tcW w:w="1188" w:type="dxa"/>
            <w:vAlign w:val="center"/>
          </w:tcPr>
          <w:p w14:paraId="2BBF8A2C" w14:textId="77777777" w:rsidR="000945A5" w:rsidRDefault="00825C95">
            <w:r>
              <w:t>0.0158</w:t>
            </w:r>
          </w:p>
        </w:tc>
        <w:tc>
          <w:tcPr>
            <w:tcW w:w="1516" w:type="dxa"/>
            <w:vAlign w:val="center"/>
          </w:tcPr>
          <w:p w14:paraId="6E248D87" w14:textId="77777777" w:rsidR="000945A5" w:rsidRDefault="00825C9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945A5" w14:paraId="368384EA" w14:textId="77777777">
        <w:tc>
          <w:tcPr>
            <w:tcW w:w="2196" w:type="dxa"/>
            <w:shd w:val="clear" w:color="auto" w:fill="E6E6E6"/>
            <w:vAlign w:val="center"/>
          </w:tcPr>
          <w:p w14:paraId="0C01A5E1" w14:textId="77777777" w:rsidR="000945A5" w:rsidRDefault="00825C95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645656E" w14:textId="77777777" w:rsidR="000945A5" w:rsidRDefault="00825C95">
            <w:r>
              <w:t>0.030</w:t>
            </w:r>
          </w:p>
        </w:tc>
        <w:tc>
          <w:tcPr>
            <w:tcW w:w="1030" w:type="dxa"/>
            <w:vAlign w:val="center"/>
          </w:tcPr>
          <w:p w14:paraId="1F510BBF" w14:textId="77777777" w:rsidR="000945A5" w:rsidRDefault="00825C95">
            <w:r>
              <w:t>0.340</w:t>
            </w:r>
          </w:p>
        </w:tc>
        <w:tc>
          <w:tcPr>
            <w:tcW w:w="848" w:type="dxa"/>
            <w:vAlign w:val="center"/>
          </w:tcPr>
          <w:p w14:paraId="033C6F9D" w14:textId="77777777" w:rsidR="000945A5" w:rsidRDefault="00825C95">
            <w:r>
              <w:t>35.0</w:t>
            </w:r>
          </w:p>
        </w:tc>
        <w:tc>
          <w:tcPr>
            <w:tcW w:w="1018" w:type="dxa"/>
            <w:vAlign w:val="center"/>
          </w:tcPr>
          <w:p w14:paraId="4092899D" w14:textId="77777777" w:rsidR="000945A5" w:rsidRDefault="00825C95">
            <w:r>
              <w:t>1380.0</w:t>
            </w:r>
          </w:p>
        </w:tc>
        <w:tc>
          <w:tcPr>
            <w:tcW w:w="1188" w:type="dxa"/>
            <w:vAlign w:val="center"/>
          </w:tcPr>
          <w:p w14:paraId="50B632FD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78CEF46A" w14:textId="77777777" w:rsidR="000945A5" w:rsidRDefault="00825C9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0945A5" w14:paraId="29798BD8" w14:textId="77777777">
        <w:tc>
          <w:tcPr>
            <w:tcW w:w="2196" w:type="dxa"/>
            <w:shd w:val="clear" w:color="auto" w:fill="E6E6E6"/>
            <w:vAlign w:val="center"/>
          </w:tcPr>
          <w:p w14:paraId="6E8EC8F7" w14:textId="77777777" w:rsidR="000945A5" w:rsidRDefault="00825C9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6C0A244" w14:textId="77777777" w:rsidR="000945A5" w:rsidRDefault="00825C95">
            <w:r>
              <w:t>0.750</w:t>
            </w:r>
          </w:p>
        </w:tc>
        <w:tc>
          <w:tcPr>
            <w:tcW w:w="1030" w:type="dxa"/>
            <w:vAlign w:val="center"/>
          </w:tcPr>
          <w:p w14:paraId="571DF254" w14:textId="77777777" w:rsidR="000945A5" w:rsidRDefault="00825C95">
            <w:r>
              <w:t>7.490</w:t>
            </w:r>
          </w:p>
        </w:tc>
        <w:tc>
          <w:tcPr>
            <w:tcW w:w="848" w:type="dxa"/>
            <w:vAlign w:val="center"/>
          </w:tcPr>
          <w:p w14:paraId="32E66273" w14:textId="77777777" w:rsidR="000945A5" w:rsidRDefault="00825C95">
            <w:r>
              <w:t>1450.0</w:t>
            </w:r>
          </w:p>
        </w:tc>
        <w:tc>
          <w:tcPr>
            <w:tcW w:w="1018" w:type="dxa"/>
            <w:vAlign w:val="center"/>
          </w:tcPr>
          <w:p w14:paraId="4B5B98C3" w14:textId="77777777" w:rsidR="000945A5" w:rsidRDefault="00825C95">
            <w:r>
              <w:t>709.4</w:t>
            </w:r>
          </w:p>
        </w:tc>
        <w:tc>
          <w:tcPr>
            <w:tcW w:w="1188" w:type="dxa"/>
            <w:vAlign w:val="center"/>
          </w:tcPr>
          <w:p w14:paraId="14005985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6C76ED46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2DBB9A58" w14:textId="77777777">
        <w:tc>
          <w:tcPr>
            <w:tcW w:w="2196" w:type="dxa"/>
            <w:shd w:val="clear" w:color="auto" w:fill="E6E6E6"/>
            <w:vAlign w:val="center"/>
          </w:tcPr>
          <w:p w14:paraId="36F6A939" w14:textId="77777777" w:rsidR="000945A5" w:rsidRDefault="00825C95">
            <w:r>
              <w:t>预制细石混凝土板</w:t>
            </w:r>
          </w:p>
        </w:tc>
        <w:tc>
          <w:tcPr>
            <w:tcW w:w="1018" w:type="dxa"/>
            <w:vAlign w:val="center"/>
          </w:tcPr>
          <w:p w14:paraId="2FC6BBB0" w14:textId="77777777" w:rsidR="000945A5" w:rsidRDefault="00825C95">
            <w:r>
              <w:t>1.510</w:t>
            </w:r>
          </w:p>
        </w:tc>
        <w:tc>
          <w:tcPr>
            <w:tcW w:w="1030" w:type="dxa"/>
            <w:vAlign w:val="center"/>
          </w:tcPr>
          <w:p w14:paraId="761B0974" w14:textId="77777777" w:rsidR="000945A5" w:rsidRDefault="00825C95">
            <w:r>
              <w:t>15.359</w:t>
            </w:r>
          </w:p>
        </w:tc>
        <w:tc>
          <w:tcPr>
            <w:tcW w:w="848" w:type="dxa"/>
            <w:vAlign w:val="center"/>
          </w:tcPr>
          <w:p w14:paraId="0646A207" w14:textId="77777777" w:rsidR="000945A5" w:rsidRDefault="00825C95">
            <w:r>
              <w:t>2300.0</w:t>
            </w:r>
          </w:p>
        </w:tc>
        <w:tc>
          <w:tcPr>
            <w:tcW w:w="1018" w:type="dxa"/>
            <w:vAlign w:val="center"/>
          </w:tcPr>
          <w:p w14:paraId="5EC295D2" w14:textId="77777777" w:rsidR="000945A5" w:rsidRDefault="00825C95">
            <w:r>
              <w:t>934.0</w:t>
            </w:r>
          </w:p>
        </w:tc>
        <w:tc>
          <w:tcPr>
            <w:tcW w:w="1188" w:type="dxa"/>
            <w:vAlign w:val="center"/>
          </w:tcPr>
          <w:p w14:paraId="69FA8ABA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4BA901EC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3E6B5B4F" w14:textId="77777777">
        <w:tc>
          <w:tcPr>
            <w:tcW w:w="2196" w:type="dxa"/>
            <w:shd w:val="clear" w:color="auto" w:fill="E6E6E6"/>
            <w:vAlign w:val="center"/>
          </w:tcPr>
          <w:p w14:paraId="111CF31F" w14:textId="77777777" w:rsidR="000945A5" w:rsidRDefault="00825C95">
            <w:r>
              <w:t>砂垫层</w:t>
            </w:r>
          </w:p>
        </w:tc>
        <w:tc>
          <w:tcPr>
            <w:tcW w:w="1018" w:type="dxa"/>
            <w:vAlign w:val="center"/>
          </w:tcPr>
          <w:p w14:paraId="1EA794E0" w14:textId="77777777" w:rsidR="000945A5" w:rsidRDefault="00825C95">
            <w:r>
              <w:t>0.580</w:t>
            </w:r>
          </w:p>
        </w:tc>
        <w:tc>
          <w:tcPr>
            <w:tcW w:w="1030" w:type="dxa"/>
            <w:vAlign w:val="center"/>
          </w:tcPr>
          <w:p w14:paraId="1E071A16" w14:textId="77777777" w:rsidR="000945A5" w:rsidRDefault="00825C95">
            <w:r>
              <w:t>7.874</w:t>
            </w:r>
          </w:p>
        </w:tc>
        <w:tc>
          <w:tcPr>
            <w:tcW w:w="848" w:type="dxa"/>
            <w:vAlign w:val="center"/>
          </w:tcPr>
          <w:p w14:paraId="11808720" w14:textId="77777777" w:rsidR="000945A5" w:rsidRDefault="00825C95">
            <w:r>
              <w:t>1400.0</w:t>
            </w:r>
          </w:p>
        </w:tc>
        <w:tc>
          <w:tcPr>
            <w:tcW w:w="1018" w:type="dxa"/>
            <w:vAlign w:val="center"/>
          </w:tcPr>
          <w:p w14:paraId="0ACC94E5" w14:textId="77777777" w:rsidR="000945A5" w:rsidRDefault="00825C95">
            <w:r>
              <w:t>1050.0</w:t>
            </w:r>
          </w:p>
        </w:tc>
        <w:tc>
          <w:tcPr>
            <w:tcW w:w="1188" w:type="dxa"/>
            <w:vAlign w:val="center"/>
          </w:tcPr>
          <w:p w14:paraId="6578C67E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6563BD8B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135ED4CC" w14:textId="77777777">
        <w:tc>
          <w:tcPr>
            <w:tcW w:w="2196" w:type="dxa"/>
            <w:shd w:val="clear" w:color="auto" w:fill="E6E6E6"/>
            <w:vAlign w:val="center"/>
          </w:tcPr>
          <w:p w14:paraId="379AA910" w14:textId="77777777" w:rsidR="000945A5" w:rsidRDefault="00825C95">
            <w:r>
              <w:t>挤塑聚苯板</w:t>
            </w:r>
          </w:p>
        </w:tc>
        <w:tc>
          <w:tcPr>
            <w:tcW w:w="1018" w:type="dxa"/>
            <w:vAlign w:val="center"/>
          </w:tcPr>
          <w:p w14:paraId="4354899A" w14:textId="77777777" w:rsidR="000945A5" w:rsidRDefault="00825C95">
            <w:r>
              <w:t>0.030</w:t>
            </w:r>
          </w:p>
        </w:tc>
        <w:tc>
          <w:tcPr>
            <w:tcW w:w="1030" w:type="dxa"/>
            <w:vAlign w:val="center"/>
          </w:tcPr>
          <w:p w14:paraId="1D2FBB07" w14:textId="77777777" w:rsidR="000945A5" w:rsidRDefault="00825C95">
            <w:r>
              <w:t>0.381</w:t>
            </w:r>
          </w:p>
        </w:tc>
        <w:tc>
          <w:tcPr>
            <w:tcW w:w="848" w:type="dxa"/>
            <w:vAlign w:val="center"/>
          </w:tcPr>
          <w:p w14:paraId="4B26CC77" w14:textId="77777777" w:rsidR="000945A5" w:rsidRDefault="00825C95">
            <w:r>
              <w:t>30.0</w:t>
            </w:r>
          </w:p>
        </w:tc>
        <w:tc>
          <w:tcPr>
            <w:tcW w:w="1018" w:type="dxa"/>
            <w:vAlign w:val="center"/>
          </w:tcPr>
          <w:p w14:paraId="2A7ED1AA" w14:textId="77777777" w:rsidR="000945A5" w:rsidRDefault="00825C95">
            <w:r>
              <w:t>2220.0</w:t>
            </w:r>
          </w:p>
        </w:tc>
        <w:tc>
          <w:tcPr>
            <w:tcW w:w="1188" w:type="dxa"/>
            <w:vAlign w:val="center"/>
          </w:tcPr>
          <w:p w14:paraId="5E3E37D4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13F0AE63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6ADD56DF" w14:textId="77777777">
        <w:tc>
          <w:tcPr>
            <w:tcW w:w="2196" w:type="dxa"/>
            <w:shd w:val="clear" w:color="auto" w:fill="E6E6E6"/>
            <w:vAlign w:val="center"/>
          </w:tcPr>
          <w:p w14:paraId="38165EDE" w14:textId="77777777" w:rsidR="000945A5" w:rsidRDefault="00825C95">
            <w:r>
              <w:t>1:3</w:t>
            </w:r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4D422C6F" w14:textId="77777777" w:rsidR="000945A5" w:rsidRDefault="00825C95">
            <w:r>
              <w:t>0.930</w:t>
            </w:r>
          </w:p>
        </w:tc>
        <w:tc>
          <w:tcPr>
            <w:tcW w:w="1030" w:type="dxa"/>
            <w:vAlign w:val="center"/>
          </w:tcPr>
          <w:p w14:paraId="7EAF8A98" w14:textId="77777777" w:rsidR="000945A5" w:rsidRDefault="00825C95">
            <w:r>
              <w:t>11.370</w:t>
            </w:r>
          </w:p>
        </w:tc>
        <w:tc>
          <w:tcPr>
            <w:tcW w:w="848" w:type="dxa"/>
            <w:vAlign w:val="center"/>
          </w:tcPr>
          <w:p w14:paraId="2F64D51E" w14:textId="77777777" w:rsidR="000945A5" w:rsidRDefault="00825C95">
            <w:r>
              <w:t>1800.0</w:t>
            </w:r>
          </w:p>
        </w:tc>
        <w:tc>
          <w:tcPr>
            <w:tcW w:w="1018" w:type="dxa"/>
            <w:vAlign w:val="center"/>
          </w:tcPr>
          <w:p w14:paraId="4A50A8F4" w14:textId="77777777" w:rsidR="000945A5" w:rsidRDefault="00825C95">
            <w:r>
              <w:t>1062.0</w:t>
            </w:r>
          </w:p>
        </w:tc>
        <w:tc>
          <w:tcPr>
            <w:tcW w:w="1188" w:type="dxa"/>
            <w:vAlign w:val="center"/>
          </w:tcPr>
          <w:p w14:paraId="136E764E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0FBD43C3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5F3ECBF4" w14:textId="77777777">
        <w:tc>
          <w:tcPr>
            <w:tcW w:w="2196" w:type="dxa"/>
            <w:shd w:val="clear" w:color="auto" w:fill="E6E6E6"/>
            <w:vAlign w:val="center"/>
          </w:tcPr>
          <w:p w14:paraId="485A8A58" w14:textId="77777777" w:rsidR="000945A5" w:rsidRDefault="00825C95">
            <w:r>
              <w:t>钢筋混凝土屋面板</w:t>
            </w:r>
          </w:p>
        </w:tc>
        <w:tc>
          <w:tcPr>
            <w:tcW w:w="1018" w:type="dxa"/>
            <w:vAlign w:val="center"/>
          </w:tcPr>
          <w:p w14:paraId="547A2A02" w14:textId="77777777" w:rsidR="000945A5" w:rsidRDefault="00825C95">
            <w:r>
              <w:t>1.740</w:t>
            </w:r>
          </w:p>
        </w:tc>
        <w:tc>
          <w:tcPr>
            <w:tcW w:w="1030" w:type="dxa"/>
            <w:vAlign w:val="center"/>
          </w:tcPr>
          <w:p w14:paraId="6DAA78F9" w14:textId="77777777" w:rsidR="000945A5" w:rsidRDefault="00825C95">
            <w:r>
              <w:t>17.060</w:t>
            </w:r>
          </w:p>
        </w:tc>
        <w:tc>
          <w:tcPr>
            <w:tcW w:w="848" w:type="dxa"/>
            <w:vAlign w:val="center"/>
          </w:tcPr>
          <w:p w14:paraId="3FEFD807" w14:textId="77777777" w:rsidR="000945A5" w:rsidRDefault="00825C95">
            <w:r>
              <w:t>2500.0</w:t>
            </w:r>
          </w:p>
        </w:tc>
        <w:tc>
          <w:tcPr>
            <w:tcW w:w="1018" w:type="dxa"/>
            <w:vAlign w:val="center"/>
          </w:tcPr>
          <w:p w14:paraId="6F3F49D9" w14:textId="77777777" w:rsidR="000945A5" w:rsidRDefault="00825C95">
            <w:r>
              <w:t>920.0</w:t>
            </w:r>
          </w:p>
        </w:tc>
        <w:tc>
          <w:tcPr>
            <w:tcW w:w="1188" w:type="dxa"/>
            <w:vAlign w:val="center"/>
          </w:tcPr>
          <w:p w14:paraId="6A010AB5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4504ABC7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1F60CBD3" w14:textId="77777777">
        <w:tc>
          <w:tcPr>
            <w:tcW w:w="2196" w:type="dxa"/>
            <w:shd w:val="clear" w:color="auto" w:fill="E6E6E6"/>
            <w:vAlign w:val="center"/>
          </w:tcPr>
          <w:p w14:paraId="0723479B" w14:textId="77777777" w:rsidR="000945A5" w:rsidRDefault="00825C95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6F7EB15D" w14:textId="77777777" w:rsidR="000945A5" w:rsidRDefault="00825C95">
            <w:r>
              <w:t>0.870</w:t>
            </w:r>
          </w:p>
        </w:tc>
        <w:tc>
          <w:tcPr>
            <w:tcW w:w="1030" w:type="dxa"/>
            <w:vAlign w:val="center"/>
          </w:tcPr>
          <w:p w14:paraId="6A67357E" w14:textId="77777777" w:rsidR="000945A5" w:rsidRDefault="00825C95">
            <w:r>
              <w:t>10.627</w:t>
            </w:r>
          </w:p>
        </w:tc>
        <w:tc>
          <w:tcPr>
            <w:tcW w:w="848" w:type="dxa"/>
            <w:vAlign w:val="center"/>
          </w:tcPr>
          <w:p w14:paraId="147C1498" w14:textId="77777777" w:rsidR="000945A5" w:rsidRDefault="00825C95">
            <w:r>
              <w:t>1700.0</w:t>
            </w:r>
          </w:p>
        </w:tc>
        <w:tc>
          <w:tcPr>
            <w:tcW w:w="1018" w:type="dxa"/>
            <w:vAlign w:val="center"/>
          </w:tcPr>
          <w:p w14:paraId="772EBB52" w14:textId="77777777" w:rsidR="000945A5" w:rsidRDefault="00825C95">
            <w:r>
              <w:t>1050.0</w:t>
            </w:r>
          </w:p>
        </w:tc>
        <w:tc>
          <w:tcPr>
            <w:tcW w:w="1188" w:type="dxa"/>
            <w:vAlign w:val="center"/>
          </w:tcPr>
          <w:p w14:paraId="56D52A28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4ABF13A0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086C2452" w14:textId="77777777">
        <w:tc>
          <w:tcPr>
            <w:tcW w:w="2196" w:type="dxa"/>
            <w:shd w:val="clear" w:color="auto" w:fill="E6E6E6"/>
            <w:vAlign w:val="center"/>
          </w:tcPr>
          <w:p w14:paraId="5F782A4D" w14:textId="77777777" w:rsidR="000945A5" w:rsidRDefault="00825C95">
            <w:r>
              <w:t>抗裂砂浆（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FFBC535" w14:textId="77777777" w:rsidR="000945A5" w:rsidRDefault="00825C95">
            <w:r>
              <w:t>0.930</w:t>
            </w:r>
          </w:p>
        </w:tc>
        <w:tc>
          <w:tcPr>
            <w:tcW w:w="1030" w:type="dxa"/>
            <w:vAlign w:val="center"/>
          </w:tcPr>
          <w:p w14:paraId="18C9580D" w14:textId="77777777" w:rsidR="000945A5" w:rsidRDefault="00825C95">
            <w:r>
              <w:t>10.000</w:t>
            </w:r>
          </w:p>
        </w:tc>
        <w:tc>
          <w:tcPr>
            <w:tcW w:w="848" w:type="dxa"/>
            <w:vAlign w:val="center"/>
          </w:tcPr>
          <w:p w14:paraId="7F439D5F" w14:textId="77777777" w:rsidR="000945A5" w:rsidRDefault="00825C95">
            <w:r>
              <w:t>1800.0</w:t>
            </w:r>
          </w:p>
        </w:tc>
        <w:tc>
          <w:tcPr>
            <w:tcW w:w="1018" w:type="dxa"/>
            <w:vAlign w:val="center"/>
          </w:tcPr>
          <w:p w14:paraId="5FF93D9F" w14:textId="77777777" w:rsidR="000945A5" w:rsidRDefault="00825C95">
            <w:r>
              <w:t>1000.0</w:t>
            </w:r>
          </w:p>
        </w:tc>
        <w:tc>
          <w:tcPr>
            <w:tcW w:w="1188" w:type="dxa"/>
            <w:vAlign w:val="center"/>
          </w:tcPr>
          <w:p w14:paraId="77BDDD31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49DB983C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1675DE93" w14:textId="77777777">
        <w:tc>
          <w:tcPr>
            <w:tcW w:w="2196" w:type="dxa"/>
            <w:shd w:val="clear" w:color="auto" w:fill="E6E6E6"/>
            <w:vAlign w:val="center"/>
          </w:tcPr>
          <w:p w14:paraId="37BA0E32" w14:textId="77777777" w:rsidR="000945A5" w:rsidRDefault="00825C95">
            <w:r>
              <w:t>无机塑化微孔保温板</w:t>
            </w:r>
          </w:p>
        </w:tc>
        <w:tc>
          <w:tcPr>
            <w:tcW w:w="1018" w:type="dxa"/>
            <w:vAlign w:val="center"/>
          </w:tcPr>
          <w:p w14:paraId="77BF54AD" w14:textId="77777777" w:rsidR="000945A5" w:rsidRDefault="00825C95">
            <w:r>
              <w:t>0.042</w:t>
            </w:r>
          </w:p>
        </w:tc>
        <w:tc>
          <w:tcPr>
            <w:tcW w:w="1030" w:type="dxa"/>
            <w:vAlign w:val="center"/>
          </w:tcPr>
          <w:p w14:paraId="022059C0" w14:textId="77777777" w:rsidR="000945A5" w:rsidRDefault="00825C95">
            <w:r>
              <w:t>0.650</w:t>
            </w:r>
          </w:p>
        </w:tc>
        <w:tc>
          <w:tcPr>
            <w:tcW w:w="848" w:type="dxa"/>
            <w:vAlign w:val="center"/>
          </w:tcPr>
          <w:p w14:paraId="2E1FD99E" w14:textId="77777777" w:rsidR="000945A5" w:rsidRDefault="00825C95">
            <w:r>
              <w:t>130.0</w:t>
            </w:r>
          </w:p>
        </w:tc>
        <w:tc>
          <w:tcPr>
            <w:tcW w:w="1018" w:type="dxa"/>
            <w:vAlign w:val="center"/>
          </w:tcPr>
          <w:p w14:paraId="16EC4517" w14:textId="77777777" w:rsidR="000945A5" w:rsidRDefault="00825C95">
            <w:r>
              <w:t>840.0</w:t>
            </w:r>
          </w:p>
        </w:tc>
        <w:tc>
          <w:tcPr>
            <w:tcW w:w="1188" w:type="dxa"/>
            <w:vAlign w:val="center"/>
          </w:tcPr>
          <w:p w14:paraId="012340CD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4079A9DA" w14:textId="77777777" w:rsidR="000945A5" w:rsidRDefault="00825C95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级</w:t>
            </w:r>
          </w:p>
        </w:tc>
      </w:tr>
      <w:tr w:rsidR="000945A5" w14:paraId="4CA48E40" w14:textId="77777777">
        <w:tc>
          <w:tcPr>
            <w:tcW w:w="2196" w:type="dxa"/>
            <w:shd w:val="clear" w:color="auto" w:fill="E6E6E6"/>
            <w:vAlign w:val="center"/>
          </w:tcPr>
          <w:p w14:paraId="42E86C31" w14:textId="77777777" w:rsidR="000945A5" w:rsidRDefault="00825C95">
            <w:r>
              <w:t>多孔砖</w:t>
            </w:r>
          </w:p>
        </w:tc>
        <w:tc>
          <w:tcPr>
            <w:tcW w:w="1018" w:type="dxa"/>
            <w:vAlign w:val="center"/>
          </w:tcPr>
          <w:p w14:paraId="698B75E1" w14:textId="77777777" w:rsidR="000945A5" w:rsidRDefault="00825C95">
            <w:r>
              <w:t>0.580</w:t>
            </w:r>
          </w:p>
        </w:tc>
        <w:tc>
          <w:tcPr>
            <w:tcW w:w="1030" w:type="dxa"/>
            <w:vAlign w:val="center"/>
          </w:tcPr>
          <w:p w14:paraId="26363007" w14:textId="77777777" w:rsidR="000945A5" w:rsidRDefault="00825C95">
            <w:r>
              <w:t>7.209</w:t>
            </w:r>
          </w:p>
        </w:tc>
        <w:tc>
          <w:tcPr>
            <w:tcW w:w="848" w:type="dxa"/>
            <w:vAlign w:val="center"/>
          </w:tcPr>
          <w:p w14:paraId="07DD369E" w14:textId="77777777" w:rsidR="000945A5" w:rsidRDefault="00825C95">
            <w:r>
              <w:t>1400.0</w:t>
            </w:r>
          </w:p>
        </w:tc>
        <w:tc>
          <w:tcPr>
            <w:tcW w:w="1018" w:type="dxa"/>
            <w:vAlign w:val="center"/>
          </w:tcPr>
          <w:p w14:paraId="4C84F61B" w14:textId="77777777" w:rsidR="000945A5" w:rsidRDefault="00825C95">
            <w:r>
              <w:t>880.0</w:t>
            </w:r>
          </w:p>
        </w:tc>
        <w:tc>
          <w:tcPr>
            <w:tcW w:w="1188" w:type="dxa"/>
            <w:vAlign w:val="center"/>
          </w:tcPr>
          <w:p w14:paraId="23E2582E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3D5DA58B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242CDF9B" w14:textId="77777777">
        <w:tc>
          <w:tcPr>
            <w:tcW w:w="2196" w:type="dxa"/>
            <w:shd w:val="clear" w:color="auto" w:fill="E6E6E6"/>
            <w:vAlign w:val="center"/>
          </w:tcPr>
          <w:p w14:paraId="5FF21566" w14:textId="77777777" w:rsidR="000945A5" w:rsidRDefault="00825C95">
            <w:r>
              <w:t>保温砂浆</w:t>
            </w:r>
          </w:p>
        </w:tc>
        <w:tc>
          <w:tcPr>
            <w:tcW w:w="1018" w:type="dxa"/>
            <w:vAlign w:val="center"/>
          </w:tcPr>
          <w:p w14:paraId="652BD653" w14:textId="77777777" w:rsidR="000945A5" w:rsidRDefault="00825C95">
            <w:r>
              <w:t>0.030</w:t>
            </w:r>
          </w:p>
        </w:tc>
        <w:tc>
          <w:tcPr>
            <w:tcW w:w="1030" w:type="dxa"/>
            <w:vAlign w:val="center"/>
          </w:tcPr>
          <w:p w14:paraId="5DCA1A0C" w14:textId="77777777" w:rsidR="000945A5" w:rsidRDefault="00825C95">
            <w:r>
              <w:t>10.000</w:t>
            </w:r>
          </w:p>
        </w:tc>
        <w:tc>
          <w:tcPr>
            <w:tcW w:w="848" w:type="dxa"/>
            <w:vAlign w:val="center"/>
          </w:tcPr>
          <w:p w14:paraId="2D562DC7" w14:textId="77777777" w:rsidR="000945A5" w:rsidRDefault="00825C95">
            <w:r>
              <w:t>500.0</w:t>
            </w:r>
          </w:p>
        </w:tc>
        <w:tc>
          <w:tcPr>
            <w:tcW w:w="1018" w:type="dxa"/>
            <w:vAlign w:val="center"/>
          </w:tcPr>
          <w:p w14:paraId="5E2708F4" w14:textId="77777777" w:rsidR="000945A5" w:rsidRDefault="00825C95">
            <w:r>
              <w:t>1000.0</w:t>
            </w:r>
          </w:p>
        </w:tc>
        <w:tc>
          <w:tcPr>
            <w:tcW w:w="1188" w:type="dxa"/>
            <w:vAlign w:val="center"/>
          </w:tcPr>
          <w:p w14:paraId="1A8F546E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07A6C6FF" w14:textId="77777777" w:rsidR="000945A5" w:rsidRDefault="000945A5">
            <w:pPr>
              <w:rPr>
                <w:sz w:val="18"/>
                <w:szCs w:val="18"/>
              </w:rPr>
            </w:pPr>
          </w:p>
        </w:tc>
      </w:tr>
      <w:tr w:rsidR="000945A5" w14:paraId="2DF5EA72" w14:textId="77777777">
        <w:tc>
          <w:tcPr>
            <w:tcW w:w="2196" w:type="dxa"/>
            <w:shd w:val="clear" w:color="auto" w:fill="E6E6E6"/>
            <w:vAlign w:val="center"/>
          </w:tcPr>
          <w:p w14:paraId="688B1546" w14:textId="77777777" w:rsidR="000945A5" w:rsidRDefault="00825C95">
            <w:r>
              <w:t>烧结多孔砖</w:t>
            </w:r>
            <w:r>
              <w:t>(240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ABC01B6" w14:textId="77777777" w:rsidR="000945A5" w:rsidRDefault="00825C95">
            <w:r>
              <w:t>0.580</w:t>
            </w:r>
          </w:p>
        </w:tc>
        <w:tc>
          <w:tcPr>
            <w:tcW w:w="1030" w:type="dxa"/>
            <w:vAlign w:val="center"/>
          </w:tcPr>
          <w:p w14:paraId="599A7071" w14:textId="77777777" w:rsidR="000945A5" w:rsidRDefault="00825C95">
            <w:r>
              <w:t>7.920</w:t>
            </w:r>
          </w:p>
        </w:tc>
        <w:tc>
          <w:tcPr>
            <w:tcW w:w="848" w:type="dxa"/>
            <w:vAlign w:val="center"/>
          </w:tcPr>
          <w:p w14:paraId="14D88A47" w14:textId="77777777" w:rsidR="000945A5" w:rsidRDefault="00825C95">
            <w:r>
              <w:t>1400.0</w:t>
            </w:r>
          </w:p>
        </w:tc>
        <w:tc>
          <w:tcPr>
            <w:tcW w:w="1018" w:type="dxa"/>
            <w:vAlign w:val="center"/>
          </w:tcPr>
          <w:p w14:paraId="523D767F" w14:textId="77777777" w:rsidR="000945A5" w:rsidRDefault="00825C95">
            <w:r>
              <w:t>1062.2</w:t>
            </w:r>
          </w:p>
        </w:tc>
        <w:tc>
          <w:tcPr>
            <w:tcW w:w="1188" w:type="dxa"/>
            <w:vAlign w:val="center"/>
          </w:tcPr>
          <w:p w14:paraId="1AF7C287" w14:textId="77777777" w:rsidR="000945A5" w:rsidRDefault="00825C95">
            <w:r>
              <w:t>0.0000</w:t>
            </w:r>
          </w:p>
        </w:tc>
        <w:tc>
          <w:tcPr>
            <w:tcW w:w="1516" w:type="dxa"/>
            <w:vAlign w:val="center"/>
          </w:tcPr>
          <w:p w14:paraId="2DEE6719" w14:textId="77777777" w:rsidR="000945A5" w:rsidRDefault="000945A5">
            <w:pPr>
              <w:rPr>
                <w:sz w:val="18"/>
                <w:szCs w:val="18"/>
              </w:rPr>
            </w:pPr>
          </w:p>
        </w:tc>
      </w:tr>
    </w:tbl>
    <w:p w14:paraId="4E2FF260" w14:textId="77777777" w:rsidR="000945A5" w:rsidRDefault="00825C95">
      <w:pPr>
        <w:pStyle w:val="2"/>
        <w:widowControl w:val="0"/>
      </w:pPr>
      <w:bookmarkStart w:id="49" w:name="_Toc154562117"/>
      <w:r>
        <w:t>围护结构作法简要说明</w:t>
      </w:r>
      <w:bookmarkEnd w:id="49"/>
    </w:p>
    <w:p w14:paraId="20723A59" w14:textId="77777777" w:rsidR="000945A5" w:rsidRDefault="00825C95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59352A45" w14:textId="77777777" w:rsidR="000945A5" w:rsidRDefault="00825C95">
      <w:pPr>
        <w:widowControl w:val="0"/>
        <w:jc w:val="both"/>
      </w:pPr>
      <w:r>
        <w:t xml:space="preserve">    </w:t>
      </w:r>
      <w:r>
        <w:rPr>
          <w:color w:val="000000"/>
        </w:rPr>
        <w:t>预制细石混凝土板</w:t>
      </w:r>
      <w:r>
        <w:rPr>
          <w:color w:val="000000"/>
        </w:rPr>
        <w:t xml:space="preserve"> 40mm</w:t>
      </w:r>
      <w:r>
        <w:rPr>
          <w:color w:val="000000"/>
        </w:rPr>
        <w:t>＋砂垫层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60mm</w:t>
      </w:r>
      <w:r>
        <w:rPr>
          <w:color w:val="000000"/>
        </w:rPr>
        <w:t>＋</w:t>
      </w:r>
      <w:r>
        <w:rPr>
          <w:color w:val="000000"/>
        </w:rPr>
        <w:t>1:3</w:t>
      </w:r>
      <w:r>
        <w:rPr>
          <w:color w:val="000000"/>
        </w:rPr>
        <w:t>水泥砂浆找平层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钢筋混凝土屋面板</w:t>
      </w:r>
      <w:r>
        <w:rPr>
          <w:color w:val="800080"/>
        </w:rPr>
        <w:t xml:space="preserve"> 120mm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</w:p>
    <w:p w14:paraId="67A36CE9" w14:textId="77777777" w:rsidR="000945A5" w:rsidRDefault="000945A5">
      <w:pPr>
        <w:widowControl w:val="0"/>
        <w:jc w:val="both"/>
        <w:rPr>
          <w:color w:val="000000"/>
        </w:rPr>
      </w:pPr>
    </w:p>
    <w:p w14:paraId="03960A4E" w14:textId="77777777" w:rsidR="000945A5" w:rsidRDefault="00825C9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2E15F5C7" w14:textId="77777777" w:rsidR="000945A5" w:rsidRDefault="00825C9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抗裂砂浆（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4mm</w:t>
      </w:r>
      <w:r>
        <w:rPr>
          <w:color w:val="000000"/>
        </w:rPr>
        <w:t>＋</w:t>
      </w:r>
      <w:r>
        <w:rPr>
          <w:color w:val="800000"/>
        </w:rPr>
        <w:t>无机塑化微孔保温板</w:t>
      </w:r>
      <w:r>
        <w:rPr>
          <w:color w:val="800000"/>
        </w:rPr>
        <w:t xml:space="preserve"> 50mm</w:t>
      </w:r>
      <w:r>
        <w:rPr>
          <w:color w:val="000000"/>
        </w:rPr>
        <w:t>＋</w:t>
      </w:r>
      <w:r>
        <w:rPr>
          <w:color w:val="800080"/>
        </w:rPr>
        <w:t>多孔砖</w:t>
      </w:r>
      <w:r>
        <w:rPr>
          <w:color w:val="800080"/>
        </w:rPr>
        <w:t xml:space="preserve"> 370mm</w:t>
      </w:r>
      <w:r>
        <w:rPr>
          <w:color w:val="000000"/>
        </w:rPr>
        <w:t>＋保温砂浆</w:t>
      </w:r>
      <w:r>
        <w:rPr>
          <w:color w:val="000000"/>
        </w:rPr>
        <w:t xml:space="preserve"> 20mm</w:t>
      </w:r>
    </w:p>
    <w:p w14:paraId="1B82A9EA" w14:textId="77777777" w:rsidR="000945A5" w:rsidRDefault="000945A5">
      <w:pPr>
        <w:widowControl w:val="0"/>
        <w:jc w:val="both"/>
        <w:rPr>
          <w:color w:val="000000"/>
        </w:rPr>
      </w:pPr>
    </w:p>
    <w:p w14:paraId="7EBD2895" w14:textId="77777777" w:rsidR="000945A5" w:rsidRDefault="00825C9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6mm</w:t>
      </w:r>
      <w:r>
        <w:rPr>
          <w:color w:val="0000FF"/>
          <w:szCs w:val="21"/>
        </w:rPr>
        <w:t>无色玻璃</w:t>
      </w:r>
      <w:r>
        <w:rPr>
          <w:color w:val="0000FF"/>
          <w:szCs w:val="21"/>
        </w:rPr>
        <w:t>+0.05mm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S70215</w:t>
      </w:r>
      <w:r>
        <w:rPr>
          <w:color w:val="0000FF"/>
          <w:szCs w:val="21"/>
        </w:rPr>
        <w:t>）智能光控节能安全膜</w:t>
      </w:r>
      <w:r>
        <w:rPr>
          <w:color w:val="0000FF"/>
          <w:szCs w:val="21"/>
        </w:rPr>
        <w:t>+12A+6mmlow-e</w:t>
      </w:r>
      <w:r>
        <w:rPr>
          <w:color w:val="0000FF"/>
          <w:szCs w:val="21"/>
        </w:rPr>
        <w:t>玻璃（无窗框）：</w:t>
      </w:r>
    </w:p>
    <w:p w14:paraId="39CACD45" w14:textId="77777777" w:rsidR="000945A5" w:rsidRDefault="00825C9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1.600W/m^2.K</w:t>
      </w:r>
      <w:r>
        <w:rPr>
          <w:color w:val="000000"/>
        </w:rPr>
        <w:t>，太阳得热系数</w:t>
      </w:r>
      <w:r>
        <w:rPr>
          <w:color w:val="000000"/>
        </w:rPr>
        <w:t>0.287</w:t>
      </w:r>
    </w:p>
    <w:p w14:paraId="3431B4B2" w14:textId="77777777" w:rsidR="000945A5" w:rsidRDefault="000945A5">
      <w:pPr>
        <w:widowControl w:val="0"/>
        <w:jc w:val="both"/>
        <w:rPr>
          <w:color w:val="000000"/>
        </w:rPr>
      </w:pPr>
    </w:p>
    <w:p w14:paraId="71EDE854" w14:textId="77777777" w:rsidR="000945A5" w:rsidRDefault="00825C9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4EF6CC49" w14:textId="77777777" w:rsidR="000945A5" w:rsidRDefault="00825C9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6D07EA67" w14:textId="77777777" w:rsidR="000945A5" w:rsidRDefault="000945A5">
      <w:pPr>
        <w:widowControl w:val="0"/>
        <w:jc w:val="both"/>
        <w:rPr>
          <w:color w:val="000000"/>
        </w:rPr>
      </w:pPr>
    </w:p>
    <w:p w14:paraId="63B8621C" w14:textId="77777777" w:rsidR="000945A5" w:rsidRDefault="00825C9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6mm</w:t>
      </w:r>
      <w:r>
        <w:rPr>
          <w:color w:val="0000FF"/>
          <w:szCs w:val="21"/>
        </w:rPr>
        <w:t>无色玻璃</w:t>
      </w:r>
      <w:r>
        <w:rPr>
          <w:color w:val="0000FF"/>
          <w:szCs w:val="21"/>
        </w:rPr>
        <w:t>+0.05mm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S70215</w:t>
      </w:r>
      <w:r>
        <w:rPr>
          <w:color w:val="0000FF"/>
          <w:szCs w:val="21"/>
        </w:rPr>
        <w:t>）智能光控节能安全膜</w:t>
      </w:r>
      <w:r>
        <w:rPr>
          <w:color w:val="0000FF"/>
          <w:szCs w:val="21"/>
        </w:rPr>
        <w:t>+12A+6mmlow-e</w:t>
      </w:r>
      <w:r>
        <w:rPr>
          <w:color w:val="0000FF"/>
          <w:szCs w:val="21"/>
        </w:rPr>
        <w:t>玻璃（无窗框）：</w:t>
      </w:r>
    </w:p>
    <w:p w14:paraId="3398AD35" w14:textId="77777777" w:rsidR="000945A5" w:rsidRDefault="00825C9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1.600W/m^2.K</w:t>
      </w:r>
      <w:r>
        <w:rPr>
          <w:color w:val="000000"/>
        </w:rPr>
        <w:t>，太阳得热系数</w:t>
      </w:r>
      <w:r>
        <w:rPr>
          <w:color w:val="000000"/>
        </w:rPr>
        <w:t>0.287</w:t>
      </w:r>
    </w:p>
    <w:p w14:paraId="0339865A" w14:textId="77777777" w:rsidR="000945A5" w:rsidRDefault="000945A5">
      <w:pPr>
        <w:widowControl w:val="0"/>
        <w:jc w:val="both"/>
        <w:rPr>
          <w:color w:val="000000"/>
        </w:rPr>
      </w:pPr>
    </w:p>
    <w:p w14:paraId="50E3D1BB" w14:textId="77777777" w:rsidR="000945A5" w:rsidRDefault="00825C95">
      <w:pPr>
        <w:pStyle w:val="1"/>
        <w:widowControl w:val="0"/>
        <w:jc w:val="both"/>
        <w:rPr>
          <w:color w:val="000000"/>
        </w:rPr>
      </w:pPr>
      <w:bookmarkStart w:id="50" w:name="_Toc154562118"/>
      <w:r>
        <w:rPr>
          <w:color w:val="000000"/>
        </w:rPr>
        <w:t>围护结构概况</w:t>
      </w:r>
      <w:bookmarkEnd w:id="50"/>
    </w:p>
    <w:p w14:paraId="4EF1E520" w14:textId="77777777" w:rsidR="000945A5" w:rsidRDefault="000945A5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4795BF85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EFE693" w14:textId="77777777" w:rsidR="00053ED0" w:rsidRDefault="00825C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6D6918" w14:textId="77777777" w:rsidR="00053ED0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65B9CD" w14:textId="77777777" w:rsidR="00053ED0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</w:t>
            </w:r>
            <w:r>
              <w:rPr>
                <w:rFonts w:hAnsi="宋体"/>
                <w:szCs w:val="21"/>
              </w:rPr>
              <w:t>筑</w:t>
            </w:r>
          </w:p>
        </w:tc>
      </w:tr>
      <w:tr w:rsidR="00053ED0" w14:paraId="3575B8A3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E1272F" w14:textId="77777777" w:rsidR="00053ED0" w:rsidRDefault="00825C95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A9160F" w14:textId="77777777" w:rsidR="00053ED0" w:rsidRDefault="00825C95" w:rsidP="0053319F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0.47</w:t>
            </w:r>
            <w:bookmarkEnd w:id="51"/>
            <w:r>
              <w:rPr>
                <w:rFonts w:hint="eastAsia"/>
                <w:bCs/>
                <w:szCs w:val="21"/>
              </w:rPr>
              <w:t>(D:</w:t>
            </w:r>
            <w:bookmarkStart w:id="52" w:name="屋顶D"/>
            <w:r w:rsidRPr="00AB0512">
              <w:rPr>
                <w:rFonts w:hint="eastAsia"/>
                <w:bCs/>
                <w:szCs w:val="21"/>
              </w:rPr>
              <w:t>3.11</w:t>
            </w:r>
            <w:bookmarkEnd w:id="52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00B13" w14:textId="77777777" w:rsidR="00053ED0" w:rsidRDefault="00825C95" w:rsidP="0053319F">
            <w:pPr>
              <w:jc w:val="center"/>
              <w:rPr>
                <w:szCs w:val="21"/>
              </w:rPr>
            </w:pPr>
            <w:bookmarkStart w:id="53" w:name="参照建筑屋顶K"/>
            <w:r>
              <w:rPr>
                <w:rFonts w:hint="eastAsia"/>
                <w:szCs w:val="21"/>
              </w:rPr>
              <w:t>0.50</w:t>
            </w:r>
            <w:bookmarkEnd w:id="53"/>
          </w:p>
        </w:tc>
      </w:tr>
      <w:tr w:rsidR="00053ED0" w14:paraId="6BC7A159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390BE0" w14:textId="77777777" w:rsidR="00053ED0" w:rsidRDefault="00825C95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94EDE" w14:textId="77777777" w:rsidR="00053ED0" w:rsidRDefault="00825C95" w:rsidP="0053319F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0.42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外墙D"/>
            <w:r w:rsidRPr="00AB0512">
              <w:rPr>
                <w:rFonts w:hint="eastAsia"/>
                <w:bCs/>
                <w:szCs w:val="21"/>
              </w:rPr>
              <w:t>12.08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360DB" w14:textId="77777777" w:rsidR="00053ED0" w:rsidRDefault="00825C95" w:rsidP="0053319F">
            <w:pPr>
              <w:jc w:val="center"/>
              <w:rPr>
                <w:szCs w:val="21"/>
              </w:rPr>
            </w:pPr>
            <w:bookmarkStart w:id="56" w:name="参照建筑外墙K"/>
            <w:r>
              <w:rPr>
                <w:rFonts w:hint="eastAsia"/>
                <w:szCs w:val="21"/>
              </w:rPr>
              <w:t>0.80</w:t>
            </w:r>
            <w:bookmarkEnd w:id="56"/>
          </w:p>
        </w:tc>
      </w:tr>
      <w:tr w:rsidR="00053ED0" w14:paraId="35278DF7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85D3D5" w14:textId="77777777" w:rsidR="00053ED0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D1C7FFF" w14:textId="77777777" w:rsidR="00053ED0" w:rsidRDefault="00825C95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74FE0" w14:textId="77777777" w:rsidR="00053ED0" w:rsidRDefault="00825C95" w:rsidP="0053319F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rFonts w:hint="eastAsia"/>
                <w:bCs/>
                <w:szCs w:val="21"/>
              </w:rPr>
              <w:t>1.60</w:t>
            </w:r>
            <w:bookmarkEnd w:id="57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01021" w14:textId="77777777" w:rsidR="00053ED0" w:rsidRDefault="00825C95" w:rsidP="0053319F">
            <w:pPr>
              <w:jc w:val="center"/>
              <w:rPr>
                <w:szCs w:val="21"/>
              </w:rPr>
            </w:pPr>
            <w:bookmarkStart w:id="58" w:name="参照建筑天窗K"/>
            <w:r>
              <w:rPr>
                <w:rFonts w:hint="eastAsia"/>
                <w:szCs w:val="21"/>
              </w:rPr>
              <w:t>2.60</w:t>
            </w:r>
            <w:bookmarkEnd w:id="58"/>
          </w:p>
        </w:tc>
      </w:tr>
      <w:tr w:rsidR="00053ED0" w14:paraId="6FA12F82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7E1D9D" w14:textId="77777777" w:rsidR="00053ED0" w:rsidRDefault="00825C95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2E48F" w14:textId="77777777" w:rsidR="00053ED0" w:rsidRDefault="00825C95" w:rsidP="0053319F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rFonts w:hint="eastAsia"/>
                <w:bCs/>
                <w:szCs w:val="21"/>
              </w:rPr>
              <w:t>0.29</w:t>
            </w:r>
            <w:bookmarkEnd w:id="59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6F13A" w14:textId="77777777" w:rsidR="00053ED0" w:rsidRDefault="00825C95" w:rsidP="0053319F">
            <w:pPr>
              <w:jc w:val="center"/>
              <w:rPr>
                <w:szCs w:val="21"/>
              </w:rPr>
            </w:pPr>
            <w:bookmarkStart w:id="60" w:name="参照建筑天窗SHGC"/>
            <w:r>
              <w:rPr>
                <w:rFonts w:hint="eastAsia"/>
                <w:szCs w:val="21"/>
              </w:rPr>
              <w:t>0.30</w:t>
            </w:r>
            <w:bookmarkEnd w:id="60"/>
          </w:p>
        </w:tc>
      </w:tr>
      <w:tr w:rsidR="00053ED0" w14:paraId="7346FE0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A88E95" w14:textId="77777777" w:rsidR="00053ED0" w:rsidRDefault="00825C95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2A372" w14:textId="77777777" w:rsidR="00053ED0" w:rsidRDefault="00825C95" w:rsidP="0053319F">
            <w:pPr>
              <w:jc w:val="center"/>
              <w:rPr>
                <w:bCs/>
                <w:szCs w:val="21"/>
              </w:rPr>
            </w:pPr>
            <w:bookmarkStart w:id="61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54AE5" w14:textId="77777777" w:rsidR="00053ED0" w:rsidRDefault="00825C95" w:rsidP="0053319F">
            <w:pPr>
              <w:jc w:val="center"/>
              <w:rPr>
                <w:szCs w:val="21"/>
              </w:rPr>
            </w:pPr>
            <w:bookmarkStart w:id="62" w:name="参照建筑挑空楼板K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 w:rsidR="00DC4E2D" w14:paraId="5708550D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8CD772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31F62D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BDD3F2" w14:textId="77777777" w:rsidR="00DC4E2D" w:rsidRDefault="00825C95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78BC36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D94088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28D5DE0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572440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16AF33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4C0C6C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B855D5C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5B48E5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0B4EBE2E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3C815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0FD135" w14:textId="77777777" w:rsidR="00DC4E2D" w:rsidRDefault="00825C95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3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3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D9903B" w14:textId="77777777" w:rsidR="00DC4E2D" w:rsidRDefault="00825C95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F0731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3C1E3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2.49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1E832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5B1FC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9F913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05104B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DC4E2D" w14:paraId="1572F34A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28F46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F62D9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FE052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D7A2F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55976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2.12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5A50F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A1C33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88BCC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7DE96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DC4E2D" w14:paraId="04BEEE9D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C2CB4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7BF8E5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081447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EAC47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405E2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3.01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2886A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83820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E19DE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2FF09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DC4E2D" w14:paraId="19A2CB39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BD4B78E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92971C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BBBC75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397938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EC3356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3.31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7A237C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0.56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B04390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1C93FF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668FAE" w14:textId="77777777" w:rsidR="00DC4E2D" w:rsidRDefault="00825C9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</w:tbl>
    <w:p w14:paraId="155B085A" w14:textId="77777777" w:rsidR="000945A5" w:rsidRDefault="00825C95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605C127A" w14:textId="77777777" w:rsidR="000945A5" w:rsidRDefault="000945A5">
      <w:pPr>
        <w:widowControl w:val="0"/>
        <w:jc w:val="both"/>
        <w:rPr>
          <w:color w:val="000000"/>
        </w:rPr>
      </w:pPr>
    </w:p>
    <w:p w14:paraId="473DAB7C" w14:textId="77777777" w:rsidR="000945A5" w:rsidRDefault="00825C95">
      <w:pPr>
        <w:pStyle w:val="1"/>
        <w:widowControl w:val="0"/>
        <w:jc w:val="both"/>
        <w:rPr>
          <w:color w:val="000000"/>
        </w:rPr>
      </w:pPr>
      <w:bookmarkStart w:id="64" w:name="_Toc154562119"/>
      <w:r>
        <w:rPr>
          <w:color w:val="000000"/>
        </w:rPr>
        <w:t>标识建筑</w:t>
      </w:r>
      <w:bookmarkEnd w:id="64"/>
    </w:p>
    <w:p w14:paraId="23E893BB" w14:textId="77777777" w:rsidR="000945A5" w:rsidRDefault="00825C95">
      <w:pPr>
        <w:pStyle w:val="2"/>
        <w:widowControl w:val="0"/>
      </w:pPr>
      <w:bookmarkStart w:id="65" w:name="_Toc154562120"/>
      <w:r>
        <w:t>房间类型</w:t>
      </w:r>
      <w:bookmarkEnd w:id="65"/>
    </w:p>
    <w:p w14:paraId="2C78450D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66" w:name="_Toc154562121"/>
      <w:r>
        <w:rPr>
          <w:color w:val="000000"/>
        </w:rPr>
        <w:t>房间表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945A5" w14:paraId="4B21146C" w14:textId="77777777">
        <w:tc>
          <w:tcPr>
            <w:tcW w:w="1567" w:type="dxa"/>
            <w:shd w:val="clear" w:color="auto" w:fill="E6E6E6"/>
            <w:vAlign w:val="center"/>
          </w:tcPr>
          <w:p w14:paraId="1CFDCE94" w14:textId="77777777" w:rsidR="000945A5" w:rsidRDefault="00825C95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FEAC8D9" w14:textId="77777777" w:rsidR="000945A5" w:rsidRDefault="00825C95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D2818CD" w14:textId="77777777" w:rsidR="000945A5" w:rsidRDefault="00825C95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64C66DD" w14:textId="77777777" w:rsidR="000945A5" w:rsidRDefault="00825C95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12DF76" w14:textId="77777777" w:rsidR="000945A5" w:rsidRDefault="00825C95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138E08" w14:textId="77777777" w:rsidR="000945A5" w:rsidRDefault="00825C95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3C8C6A" w14:textId="77777777" w:rsidR="000945A5" w:rsidRDefault="00825C95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E3B199" w14:textId="77777777" w:rsidR="000945A5" w:rsidRDefault="00825C95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945A5" w14:paraId="3F096D69" w14:textId="77777777">
        <w:tc>
          <w:tcPr>
            <w:tcW w:w="1567" w:type="dxa"/>
            <w:shd w:val="clear" w:color="auto" w:fill="E6E6E6"/>
            <w:vAlign w:val="center"/>
          </w:tcPr>
          <w:p w14:paraId="4F1944E8" w14:textId="77777777" w:rsidR="000945A5" w:rsidRDefault="00825C95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14:paraId="177551AC" w14:textId="77777777" w:rsidR="000945A5" w:rsidRDefault="00825C9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ACB01B7" w14:textId="77777777" w:rsidR="000945A5" w:rsidRDefault="00825C9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90D6EDF" w14:textId="77777777" w:rsidR="000945A5" w:rsidRDefault="00825C9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632CFE" w14:textId="77777777" w:rsidR="000945A5" w:rsidRDefault="00825C9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C1C6CC" w14:textId="77777777" w:rsidR="000945A5" w:rsidRDefault="00825C95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F42E44" w14:textId="77777777" w:rsidR="000945A5" w:rsidRDefault="00825C95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9FBC59" w14:textId="77777777" w:rsidR="000945A5" w:rsidRDefault="00825C9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0945A5" w14:paraId="0A9FFF6A" w14:textId="77777777">
        <w:tc>
          <w:tcPr>
            <w:tcW w:w="1567" w:type="dxa"/>
            <w:shd w:val="clear" w:color="auto" w:fill="E6E6E6"/>
            <w:vAlign w:val="center"/>
          </w:tcPr>
          <w:p w14:paraId="67B72F22" w14:textId="77777777" w:rsidR="000945A5" w:rsidRDefault="00825C95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79980AF5" w14:textId="77777777" w:rsidR="000945A5" w:rsidRDefault="00825C9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8E95083" w14:textId="77777777" w:rsidR="000945A5" w:rsidRDefault="00825C9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9C2A702" w14:textId="77777777" w:rsidR="000945A5" w:rsidRDefault="00825C9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8D9D0B" w14:textId="77777777" w:rsidR="000945A5" w:rsidRDefault="00825C9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CE7401" w14:textId="77777777" w:rsidR="000945A5" w:rsidRDefault="00825C95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452F5E" w14:textId="77777777" w:rsidR="000945A5" w:rsidRDefault="00825C95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36FD4B" w14:textId="77777777" w:rsidR="000945A5" w:rsidRDefault="00825C9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45A5" w14:paraId="5B69820B" w14:textId="77777777">
        <w:tc>
          <w:tcPr>
            <w:tcW w:w="1567" w:type="dxa"/>
            <w:shd w:val="clear" w:color="auto" w:fill="E6E6E6"/>
            <w:vAlign w:val="center"/>
          </w:tcPr>
          <w:p w14:paraId="37163ED4" w14:textId="77777777" w:rsidR="000945A5" w:rsidRDefault="00825C95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6B752321" w14:textId="77777777" w:rsidR="000945A5" w:rsidRDefault="00825C9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7D19A35" w14:textId="77777777" w:rsidR="000945A5" w:rsidRDefault="00825C95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0F15A86B" w14:textId="77777777" w:rsidR="000945A5" w:rsidRDefault="00825C9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EAB716" w14:textId="77777777" w:rsidR="000945A5" w:rsidRDefault="00825C9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37E92E5" w14:textId="77777777" w:rsidR="000945A5" w:rsidRDefault="00825C95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D6351C" w14:textId="77777777" w:rsidR="000945A5" w:rsidRDefault="00825C9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C02572" w14:textId="77777777" w:rsidR="000945A5" w:rsidRDefault="00825C9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45A5" w14:paraId="603CF7E8" w14:textId="77777777">
        <w:tc>
          <w:tcPr>
            <w:tcW w:w="1567" w:type="dxa"/>
            <w:shd w:val="clear" w:color="auto" w:fill="E6E6E6"/>
            <w:vAlign w:val="center"/>
          </w:tcPr>
          <w:p w14:paraId="79AED51B" w14:textId="77777777" w:rsidR="000945A5" w:rsidRDefault="00825C95">
            <w:r>
              <w:t>空房间</w:t>
            </w:r>
          </w:p>
        </w:tc>
        <w:tc>
          <w:tcPr>
            <w:tcW w:w="973" w:type="dxa"/>
            <w:vAlign w:val="center"/>
          </w:tcPr>
          <w:p w14:paraId="43326957" w14:textId="77777777" w:rsidR="000945A5" w:rsidRDefault="00825C95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0000441" w14:textId="77777777" w:rsidR="000945A5" w:rsidRDefault="00825C95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BAFD655" w14:textId="77777777" w:rsidR="000945A5" w:rsidRDefault="00825C9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BE2E82" w14:textId="77777777" w:rsidR="000945A5" w:rsidRDefault="00825C9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20AF841" w14:textId="77777777" w:rsidR="000945A5" w:rsidRDefault="00825C95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E2DD4F" w14:textId="77777777" w:rsidR="000945A5" w:rsidRDefault="00825C9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50F7BD" w14:textId="77777777" w:rsidR="000945A5" w:rsidRDefault="00825C9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DFF6F00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67" w:name="_Toc154562122"/>
      <w:r>
        <w:rPr>
          <w:color w:val="000000"/>
        </w:rPr>
        <w:t>作息时间表</w:t>
      </w:r>
      <w:bookmarkEnd w:id="67"/>
    </w:p>
    <w:p w14:paraId="6B52262B" w14:textId="77777777" w:rsidR="000945A5" w:rsidRDefault="00825C95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98F3149" w14:textId="77777777" w:rsidR="000945A5" w:rsidRDefault="00825C95">
      <w:pPr>
        <w:pStyle w:val="2"/>
        <w:widowControl w:val="0"/>
      </w:pPr>
      <w:bookmarkStart w:id="68" w:name="_Toc154562123"/>
      <w:r>
        <w:t>系统类型</w:t>
      </w:r>
      <w:bookmarkEnd w:id="68"/>
    </w:p>
    <w:p w14:paraId="1562AC7E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69" w:name="_Toc154562124"/>
      <w:r>
        <w:rPr>
          <w:color w:val="000000"/>
        </w:rPr>
        <w:t>系统分区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945A5" w14:paraId="0F46E229" w14:textId="77777777">
        <w:tc>
          <w:tcPr>
            <w:tcW w:w="1131" w:type="dxa"/>
            <w:shd w:val="clear" w:color="auto" w:fill="E6E6E6"/>
            <w:vAlign w:val="center"/>
          </w:tcPr>
          <w:p w14:paraId="058011A1" w14:textId="77777777" w:rsidR="000945A5" w:rsidRDefault="00825C95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D30F547" w14:textId="77777777" w:rsidR="000945A5" w:rsidRDefault="00825C95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3E6993" w14:textId="77777777" w:rsidR="000945A5" w:rsidRDefault="00825C95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6522DD" w14:textId="77777777" w:rsidR="000945A5" w:rsidRDefault="00825C95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DF758DF" w14:textId="77777777" w:rsidR="000945A5" w:rsidRDefault="00825C9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5191BA8" w14:textId="77777777" w:rsidR="000945A5" w:rsidRDefault="00825C95">
            <w:pPr>
              <w:jc w:val="center"/>
            </w:pPr>
            <w:r>
              <w:t>包含的房间</w:t>
            </w:r>
          </w:p>
        </w:tc>
      </w:tr>
      <w:tr w:rsidR="000945A5" w14:paraId="335010D5" w14:textId="77777777">
        <w:tc>
          <w:tcPr>
            <w:tcW w:w="1131" w:type="dxa"/>
            <w:vAlign w:val="center"/>
          </w:tcPr>
          <w:p w14:paraId="2D5F087A" w14:textId="77777777" w:rsidR="000945A5" w:rsidRDefault="00825C95">
            <w:r>
              <w:t>默认</w:t>
            </w:r>
          </w:p>
        </w:tc>
        <w:tc>
          <w:tcPr>
            <w:tcW w:w="1924" w:type="dxa"/>
            <w:vAlign w:val="center"/>
          </w:tcPr>
          <w:p w14:paraId="31D4F209" w14:textId="77777777" w:rsidR="000945A5" w:rsidRDefault="00825C95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1560235" w14:textId="77777777" w:rsidR="000945A5" w:rsidRDefault="00825C95">
            <w:r>
              <w:t>－</w:t>
            </w:r>
          </w:p>
        </w:tc>
        <w:tc>
          <w:tcPr>
            <w:tcW w:w="848" w:type="dxa"/>
            <w:vAlign w:val="center"/>
          </w:tcPr>
          <w:p w14:paraId="6B9F9B45" w14:textId="77777777" w:rsidR="000945A5" w:rsidRDefault="00825C95">
            <w:r>
              <w:t>－</w:t>
            </w:r>
          </w:p>
        </w:tc>
        <w:tc>
          <w:tcPr>
            <w:tcW w:w="905" w:type="dxa"/>
            <w:vAlign w:val="center"/>
          </w:tcPr>
          <w:p w14:paraId="6514951C" w14:textId="77777777" w:rsidR="000945A5" w:rsidRDefault="00825C95">
            <w:r>
              <w:t>0.00</w:t>
            </w:r>
          </w:p>
        </w:tc>
        <w:tc>
          <w:tcPr>
            <w:tcW w:w="3673" w:type="dxa"/>
            <w:vAlign w:val="center"/>
          </w:tcPr>
          <w:p w14:paraId="61A93481" w14:textId="77777777" w:rsidR="000945A5" w:rsidRDefault="000945A5"/>
        </w:tc>
      </w:tr>
      <w:tr w:rsidR="000945A5" w14:paraId="10521931" w14:textId="77777777">
        <w:tc>
          <w:tcPr>
            <w:tcW w:w="1131" w:type="dxa"/>
            <w:vAlign w:val="center"/>
          </w:tcPr>
          <w:p w14:paraId="21A2784C" w14:textId="77777777" w:rsidR="000945A5" w:rsidRDefault="00825C95">
            <w:r>
              <w:t>Sys</w:t>
            </w:r>
          </w:p>
        </w:tc>
        <w:tc>
          <w:tcPr>
            <w:tcW w:w="1924" w:type="dxa"/>
            <w:vAlign w:val="center"/>
          </w:tcPr>
          <w:p w14:paraId="70EDC8EF" w14:textId="77777777" w:rsidR="000945A5" w:rsidRDefault="00825C95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D42640B" w14:textId="77777777" w:rsidR="000945A5" w:rsidRDefault="00825C95">
            <w:r>
              <w:t>－</w:t>
            </w:r>
          </w:p>
        </w:tc>
        <w:tc>
          <w:tcPr>
            <w:tcW w:w="848" w:type="dxa"/>
            <w:vAlign w:val="center"/>
          </w:tcPr>
          <w:p w14:paraId="2704F781" w14:textId="77777777" w:rsidR="000945A5" w:rsidRDefault="00825C95">
            <w:r>
              <w:t>－</w:t>
            </w:r>
          </w:p>
        </w:tc>
        <w:tc>
          <w:tcPr>
            <w:tcW w:w="905" w:type="dxa"/>
            <w:vAlign w:val="center"/>
          </w:tcPr>
          <w:p w14:paraId="0497CCEF" w14:textId="77777777" w:rsidR="000945A5" w:rsidRDefault="00825C95">
            <w:r>
              <w:t>8338.30</w:t>
            </w:r>
          </w:p>
        </w:tc>
        <w:tc>
          <w:tcPr>
            <w:tcW w:w="3673" w:type="dxa"/>
            <w:vAlign w:val="center"/>
          </w:tcPr>
          <w:p w14:paraId="4E9DA1B9" w14:textId="77777777" w:rsidR="000945A5" w:rsidRDefault="00825C95">
            <w:r>
              <w:t>1018(1),1017(1),1016(1),1015(1),1014(1),1013(1),1012(1),1011(1),1010(1),1009(1),1008(1),1007(1),1006(1),1005(1),1004(1),1003(1),1002(1),1001(1),2015(2),2014(2),2013(2),2012(2),2011(2),2010(2),2009(2),2008(2),2007(2),2006(2),2005(2),2004(2),2003(2),2002(2),</w:t>
            </w:r>
            <w:r>
              <w:t>2001(2),3016(3),3015(3),3014(3),3013(3),3012(3),3011(3),3010(3),3009(3),3008(3),3007(3),3006(3),3005(3),3004(3),3003(3),3001(3),4014(4),4013(4),4012(4),4011(4),4010(4),4009(4),4008(4),4007(4),4006(4),4005(4),4004(4),4003(4),4001(4),5013(5),5012(5),5011(5),</w:t>
            </w:r>
            <w:r>
              <w:t>5010(5),5009(5),5008(5),5007(5),5006(5),5005(5),5004(5),5003(5),5002(5),5001(5),6002(6),6001(6)</w:t>
            </w:r>
          </w:p>
        </w:tc>
      </w:tr>
    </w:tbl>
    <w:p w14:paraId="389D1E41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70" w:name="_Toc154562125"/>
      <w:r>
        <w:rPr>
          <w:color w:val="000000"/>
        </w:rPr>
        <w:t>热回收参数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0945A5" w14:paraId="5B8CC00B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7E9E78F4" w14:textId="77777777" w:rsidR="000945A5" w:rsidRDefault="00825C95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0932493" w14:textId="77777777" w:rsidR="000945A5" w:rsidRDefault="00825C95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7EEDFA9" w14:textId="77777777" w:rsidR="000945A5" w:rsidRDefault="00825C95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2074271" w14:textId="77777777" w:rsidR="000945A5" w:rsidRDefault="00825C95">
            <w:pPr>
              <w:jc w:val="center"/>
            </w:pPr>
            <w:r>
              <w:t>供暖</w:t>
            </w:r>
          </w:p>
        </w:tc>
      </w:tr>
      <w:tr w:rsidR="000945A5" w14:paraId="0C9344ED" w14:textId="77777777">
        <w:tc>
          <w:tcPr>
            <w:tcW w:w="1131" w:type="dxa"/>
            <w:vMerge/>
            <w:vAlign w:val="center"/>
          </w:tcPr>
          <w:p w14:paraId="41B03B6A" w14:textId="77777777" w:rsidR="000945A5" w:rsidRDefault="000945A5"/>
        </w:tc>
        <w:tc>
          <w:tcPr>
            <w:tcW w:w="1262" w:type="dxa"/>
            <w:vMerge/>
            <w:vAlign w:val="center"/>
          </w:tcPr>
          <w:p w14:paraId="20E42E0C" w14:textId="77777777" w:rsidR="000945A5" w:rsidRDefault="000945A5"/>
        </w:tc>
        <w:tc>
          <w:tcPr>
            <w:tcW w:w="1731" w:type="dxa"/>
            <w:vAlign w:val="center"/>
          </w:tcPr>
          <w:p w14:paraId="6CC74259" w14:textId="77777777" w:rsidR="000945A5" w:rsidRDefault="00825C95">
            <w:r>
              <w:t>回收效率</w:t>
            </w:r>
          </w:p>
        </w:tc>
        <w:tc>
          <w:tcPr>
            <w:tcW w:w="1731" w:type="dxa"/>
            <w:vAlign w:val="center"/>
          </w:tcPr>
          <w:p w14:paraId="33492ED1" w14:textId="77777777" w:rsidR="000945A5" w:rsidRDefault="00825C95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995E3B7" w14:textId="77777777" w:rsidR="000945A5" w:rsidRDefault="00825C95">
            <w:r>
              <w:t>回收效率</w:t>
            </w:r>
          </w:p>
        </w:tc>
        <w:tc>
          <w:tcPr>
            <w:tcW w:w="1731" w:type="dxa"/>
            <w:vAlign w:val="center"/>
          </w:tcPr>
          <w:p w14:paraId="264DAA84" w14:textId="77777777" w:rsidR="000945A5" w:rsidRDefault="00825C95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0945A5" w14:paraId="791E757A" w14:textId="77777777">
        <w:tc>
          <w:tcPr>
            <w:tcW w:w="1131" w:type="dxa"/>
            <w:vAlign w:val="center"/>
          </w:tcPr>
          <w:p w14:paraId="08C7E9B4" w14:textId="77777777" w:rsidR="000945A5" w:rsidRDefault="00825C95">
            <w:r>
              <w:t>默认</w:t>
            </w:r>
          </w:p>
        </w:tc>
        <w:tc>
          <w:tcPr>
            <w:tcW w:w="1262" w:type="dxa"/>
            <w:vAlign w:val="center"/>
          </w:tcPr>
          <w:p w14:paraId="785D5B4E" w14:textId="77777777" w:rsidR="000945A5" w:rsidRDefault="00825C95">
            <w:r>
              <w:t>全热回收</w:t>
            </w:r>
          </w:p>
        </w:tc>
        <w:tc>
          <w:tcPr>
            <w:tcW w:w="1731" w:type="dxa"/>
            <w:vAlign w:val="center"/>
          </w:tcPr>
          <w:p w14:paraId="3084B307" w14:textId="77777777" w:rsidR="000945A5" w:rsidRDefault="00825C95">
            <w:r>
              <w:t>0.50</w:t>
            </w:r>
          </w:p>
        </w:tc>
        <w:tc>
          <w:tcPr>
            <w:tcW w:w="1731" w:type="dxa"/>
            <w:vAlign w:val="center"/>
          </w:tcPr>
          <w:p w14:paraId="6DD4D866" w14:textId="77777777" w:rsidR="000945A5" w:rsidRDefault="00825C95">
            <w:r>
              <w:t>5℃</w:t>
            </w:r>
          </w:p>
        </w:tc>
        <w:tc>
          <w:tcPr>
            <w:tcW w:w="1731" w:type="dxa"/>
            <w:vAlign w:val="center"/>
          </w:tcPr>
          <w:p w14:paraId="197EBE7D" w14:textId="77777777" w:rsidR="000945A5" w:rsidRDefault="00825C95">
            <w:r>
              <w:t>0.55</w:t>
            </w:r>
          </w:p>
        </w:tc>
        <w:tc>
          <w:tcPr>
            <w:tcW w:w="1731" w:type="dxa"/>
            <w:vAlign w:val="center"/>
          </w:tcPr>
          <w:p w14:paraId="2E5E7796" w14:textId="77777777" w:rsidR="000945A5" w:rsidRDefault="00825C95">
            <w:r>
              <w:t>5(℃)</w:t>
            </w:r>
          </w:p>
        </w:tc>
      </w:tr>
      <w:tr w:rsidR="000945A5" w14:paraId="1F7362D1" w14:textId="77777777">
        <w:tc>
          <w:tcPr>
            <w:tcW w:w="1131" w:type="dxa"/>
            <w:vAlign w:val="center"/>
          </w:tcPr>
          <w:p w14:paraId="208DCE2C" w14:textId="77777777" w:rsidR="000945A5" w:rsidRDefault="00825C95">
            <w:r>
              <w:t>Sys</w:t>
            </w:r>
          </w:p>
        </w:tc>
        <w:tc>
          <w:tcPr>
            <w:tcW w:w="1262" w:type="dxa"/>
            <w:vAlign w:val="center"/>
          </w:tcPr>
          <w:p w14:paraId="7B2B2368" w14:textId="77777777" w:rsidR="000945A5" w:rsidRDefault="00825C95">
            <w:r>
              <w:t>全热回收</w:t>
            </w:r>
          </w:p>
        </w:tc>
        <w:tc>
          <w:tcPr>
            <w:tcW w:w="1731" w:type="dxa"/>
            <w:vAlign w:val="center"/>
          </w:tcPr>
          <w:p w14:paraId="40FA3A2D" w14:textId="77777777" w:rsidR="000945A5" w:rsidRDefault="00825C95">
            <w:r>
              <w:t>0.50</w:t>
            </w:r>
          </w:p>
        </w:tc>
        <w:tc>
          <w:tcPr>
            <w:tcW w:w="1731" w:type="dxa"/>
            <w:vAlign w:val="center"/>
          </w:tcPr>
          <w:p w14:paraId="5A96B1AE" w14:textId="77777777" w:rsidR="000945A5" w:rsidRDefault="00825C95">
            <w:r>
              <w:t>5℃</w:t>
            </w:r>
          </w:p>
        </w:tc>
        <w:tc>
          <w:tcPr>
            <w:tcW w:w="1731" w:type="dxa"/>
            <w:vAlign w:val="center"/>
          </w:tcPr>
          <w:p w14:paraId="622B382D" w14:textId="77777777" w:rsidR="000945A5" w:rsidRDefault="00825C95">
            <w:r>
              <w:t>0.55</w:t>
            </w:r>
          </w:p>
        </w:tc>
        <w:tc>
          <w:tcPr>
            <w:tcW w:w="1731" w:type="dxa"/>
            <w:vAlign w:val="center"/>
          </w:tcPr>
          <w:p w14:paraId="2F16F9A1" w14:textId="77777777" w:rsidR="000945A5" w:rsidRDefault="00825C95">
            <w:r>
              <w:t>5(℃)</w:t>
            </w:r>
          </w:p>
        </w:tc>
      </w:tr>
    </w:tbl>
    <w:p w14:paraId="28A2B0C9" w14:textId="77777777" w:rsidR="000945A5" w:rsidRDefault="00825C95">
      <w:pPr>
        <w:pStyle w:val="2"/>
        <w:widowControl w:val="0"/>
      </w:pPr>
      <w:bookmarkStart w:id="71" w:name="_Toc154562126"/>
      <w:r>
        <w:t>制冷系统</w:t>
      </w:r>
      <w:bookmarkEnd w:id="71"/>
    </w:p>
    <w:p w14:paraId="0464E617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72" w:name="_Toc154562127"/>
      <w:r>
        <w:rPr>
          <w:color w:val="000000"/>
        </w:rPr>
        <w:t>冷水机组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0945A5" w14:paraId="2ACF2D4D" w14:textId="77777777">
        <w:tc>
          <w:tcPr>
            <w:tcW w:w="1697" w:type="dxa"/>
            <w:shd w:val="clear" w:color="auto" w:fill="E6E6E6"/>
            <w:vAlign w:val="center"/>
          </w:tcPr>
          <w:p w14:paraId="2DDBB661" w14:textId="77777777" w:rsidR="000945A5" w:rsidRDefault="00825C95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0F07FA7" w14:textId="77777777" w:rsidR="000945A5" w:rsidRDefault="00825C95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55E1066" w14:textId="77777777" w:rsidR="000945A5" w:rsidRDefault="00825C95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A7CDA9" w14:textId="77777777" w:rsidR="000945A5" w:rsidRDefault="00825C95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4896D24" w14:textId="77777777" w:rsidR="000945A5" w:rsidRDefault="00825C95">
            <w:pPr>
              <w:jc w:val="center"/>
            </w:pPr>
            <w:r>
              <w:t>额定性能系数</w:t>
            </w:r>
            <w:r>
              <w:br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72CC005" w14:textId="77777777" w:rsidR="000945A5" w:rsidRDefault="00825C95">
            <w:pPr>
              <w:jc w:val="center"/>
            </w:pPr>
            <w:r>
              <w:t>台数</w:t>
            </w:r>
          </w:p>
        </w:tc>
      </w:tr>
      <w:tr w:rsidR="000945A5" w14:paraId="01633D88" w14:textId="77777777">
        <w:tc>
          <w:tcPr>
            <w:tcW w:w="1697" w:type="dxa"/>
            <w:vAlign w:val="center"/>
          </w:tcPr>
          <w:p w14:paraId="6909A043" w14:textId="77777777" w:rsidR="000945A5" w:rsidRDefault="00825C95">
            <w:r>
              <w:t>冷水机组</w:t>
            </w:r>
          </w:p>
        </w:tc>
        <w:tc>
          <w:tcPr>
            <w:tcW w:w="2445" w:type="dxa"/>
            <w:vAlign w:val="center"/>
          </w:tcPr>
          <w:p w14:paraId="31561A82" w14:textId="77777777" w:rsidR="000945A5" w:rsidRDefault="00825C95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14:paraId="4F43C3D8" w14:textId="77777777" w:rsidR="000945A5" w:rsidRDefault="00825C95">
            <w:r>
              <w:t>100</w:t>
            </w:r>
          </w:p>
        </w:tc>
        <w:tc>
          <w:tcPr>
            <w:tcW w:w="1273" w:type="dxa"/>
            <w:vAlign w:val="center"/>
          </w:tcPr>
          <w:p w14:paraId="75BD0E68" w14:textId="77777777" w:rsidR="000945A5" w:rsidRDefault="00825C95">
            <w:r>
              <w:t>500</w:t>
            </w:r>
          </w:p>
        </w:tc>
        <w:tc>
          <w:tcPr>
            <w:tcW w:w="1630" w:type="dxa"/>
            <w:vAlign w:val="center"/>
          </w:tcPr>
          <w:p w14:paraId="70DE9CEC" w14:textId="77777777" w:rsidR="000945A5" w:rsidRDefault="00825C95">
            <w:r>
              <w:t>5.00</w:t>
            </w:r>
          </w:p>
        </w:tc>
        <w:tc>
          <w:tcPr>
            <w:tcW w:w="628" w:type="dxa"/>
            <w:vAlign w:val="center"/>
          </w:tcPr>
          <w:p w14:paraId="2736EE5D" w14:textId="77777777" w:rsidR="000945A5" w:rsidRDefault="00825C95">
            <w:r>
              <w:t>1</w:t>
            </w:r>
          </w:p>
        </w:tc>
      </w:tr>
      <w:tr w:rsidR="000945A5" w14:paraId="48209324" w14:textId="77777777">
        <w:tc>
          <w:tcPr>
            <w:tcW w:w="1697" w:type="dxa"/>
            <w:vAlign w:val="center"/>
          </w:tcPr>
          <w:p w14:paraId="573C326B" w14:textId="77777777" w:rsidR="000945A5" w:rsidRDefault="00825C95">
            <w:r>
              <w:t>冷水机组</w:t>
            </w:r>
          </w:p>
        </w:tc>
        <w:tc>
          <w:tcPr>
            <w:tcW w:w="2445" w:type="dxa"/>
            <w:vAlign w:val="center"/>
          </w:tcPr>
          <w:p w14:paraId="3B670C90" w14:textId="77777777" w:rsidR="000945A5" w:rsidRDefault="00825C95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14:paraId="7B59BF82" w14:textId="77777777" w:rsidR="000945A5" w:rsidRDefault="00825C95">
            <w:r>
              <w:t>100</w:t>
            </w:r>
          </w:p>
        </w:tc>
        <w:tc>
          <w:tcPr>
            <w:tcW w:w="1273" w:type="dxa"/>
            <w:vAlign w:val="center"/>
          </w:tcPr>
          <w:p w14:paraId="3D14DE34" w14:textId="77777777" w:rsidR="000945A5" w:rsidRDefault="00825C95">
            <w:r>
              <w:t>500</w:t>
            </w:r>
          </w:p>
        </w:tc>
        <w:tc>
          <w:tcPr>
            <w:tcW w:w="1630" w:type="dxa"/>
            <w:vAlign w:val="center"/>
          </w:tcPr>
          <w:p w14:paraId="649D5405" w14:textId="77777777" w:rsidR="000945A5" w:rsidRDefault="00825C95">
            <w:r>
              <w:t>5.00</w:t>
            </w:r>
          </w:p>
        </w:tc>
        <w:tc>
          <w:tcPr>
            <w:tcW w:w="628" w:type="dxa"/>
            <w:vAlign w:val="center"/>
          </w:tcPr>
          <w:p w14:paraId="02AD2993" w14:textId="77777777" w:rsidR="000945A5" w:rsidRDefault="00825C95">
            <w:r>
              <w:t>1</w:t>
            </w:r>
          </w:p>
        </w:tc>
      </w:tr>
    </w:tbl>
    <w:p w14:paraId="24B9A266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73" w:name="_Toc154562128"/>
      <w:r>
        <w:rPr>
          <w:color w:val="000000"/>
        </w:rPr>
        <w:lastRenderedPageBreak/>
        <w:t>水泵系统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0945A5" w14:paraId="0A7BEDBE" w14:textId="77777777">
        <w:tc>
          <w:tcPr>
            <w:tcW w:w="2677" w:type="dxa"/>
            <w:shd w:val="clear" w:color="auto" w:fill="E6E6E6"/>
            <w:vAlign w:val="center"/>
          </w:tcPr>
          <w:p w14:paraId="0097F721" w14:textId="77777777" w:rsidR="000945A5" w:rsidRDefault="00825C95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0F058D2" w14:textId="77777777" w:rsidR="000945A5" w:rsidRDefault="00825C95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8C5417" w14:textId="77777777" w:rsidR="000945A5" w:rsidRDefault="00825C95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582FFEC" w14:textId="77777777" w:rsidR="000945A5" w:rsidRDefault="00825C95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A0ED74" w14:textId="77777777" w:rsidR="000945A5" w:rsidRDefault="00825C95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1C26A7C" w14:textId="77777777" w:rsidR="000945A5" w:rsidRDefault="00825C95">
            <w:pPr>
              <w:jc w:val="center"/>
            </w:pPr>
            <w:r>
              <w:t>台数</w:t>
            </w:r>
          </w:p>
        </w:tc>
      </w:tr>
      <w:tr w:rsidR="000945A5" w14:paraId="715E9E41" w14:textId="77777777">
        <w:tc>
          <w:tcPr>
            <w:tcW w:w="2677" w:type="dxa"/>
            <w:vAlign w:val="center"/>
          </w:tcPr>
          <w:p w14:paraId="4F5C4B91" w14:textId="77777777" w:rsidR="000945A5" w:rsidRDefault="00825C95">
            <w:r>
              <w:t>冷却水泵</w:t>
            </w:r>
          </w:p>
        </w:tc>
        <w:tc>
          <w:tcPr>
            <w:tcW w:w="1267" w:type="dxa"/>
            <w:vAlign w:val="center"/>
          </w:tcPr>
          <w:p w14:paraId="22CBE6B3" w14:textId="77777777" w:rsidR="000945A5" w:rsidRDefault="00825C95">
            <w:r>
              <w:t>320</w:t>
            </w:r>
          </w:p>
        </w:tc>
        <w:tc>
          <w:tcPr>
            <w:tcW w:w="990" w:type="dxa"/>
            <w:vAlign w:val="center"/>
          </w:tcPr>
          <w:p w14:paraId="035E1F86" w14:textId="77777777" w:rsidR="000945A5" w:rsidRDefault="00825C95">
            <w:r>
              <w:t>25</w:t>
            </w:r>
          </w:p>
        </w:tc>
        <w:tc>
          <w:tcPr>
            <w:tcW w:w="2122" w:type="dxa"/>
            <w:vAlign w:val="center"/>
          </w:tcPr>
          <w:p w14:paraId="4CEBF786" w14:textId="77777777" w:rsidR="000945A5" w:rsidRDefault="00825C95">
            <w:r>
              <w:t>80</w:t>
            </w:r>
          </w:p>
        </w:tc>
        <w:tc>
          <w:tcPr>
            <w:tcW w:w="1556" w:type="dxa"/>
            <w:vAlign w:val="center"/>
          </w:tcPr>
          <w:p w14:paraId="1383B117" w14:textId="77777777" w:rsidR="000945A5" w:rsidRDefault="00825C95">
            <w:r>
              <w:t>31.3</w:t>
            </w:r>
          </w:p>
        </w:tc>
        <w:tc>
          <w:tcPr>
            <w:tcW w:w="701" w:type="dxa"/>
            <w:vAlign w:val="center"/>
          </w:tcPr>
          <w:p w14:paraId="3E2D77ED" w14:textId="77777777" w:rsidR="000945A5" w:rsidRDefault="00825C95">
            <w:r>
              <w:t>2</w:t>
            </w:r>
          </w:p>
        </w:tc>
      </w:tr>
      <w:tr w:rsidR="000945A5" w14:paraId="59A4018A" w14:textId="77777777">
        <w:tc>
          <w:tcPr>
            <w:tcW w:w="2677" w:type="dxa"/>
            <w:vAlign w:val="center"/>
          </w:tcPr>
          <w:p w14:paraId="55EA17AD" w14:textId="77777777" w:rsidR="000945A5" w:rsidRDefault="00825C95">
            <w:r>
              <w:t>冷冻水泵</w:t>
            </w:r>
          </w:p>
        </w:tc>
        <w:tc>
          <w:tcPr>
            <w:tcW w:w="1267" w:type="dxa"/>
            <w:vAlign w:val="center"/>
          </w:tcPr>
          <w:p w14:paraId="109B2FA0" w14:textId="77777777" w:rsidR="000945A5" w:rsidRDefault="00825C95">
            <w:r>
              <w:t>320</w:t>
            </w:r>
          </w:p>
        </w:tc>
        <w:tc>
          <w:tcPr>
            <w:tcW w:w="990" w:type="dxa"/>
            <w:vAlign w:val="center"/>
          </w:tcPr>
          <w:p w14:paraId="2C7ED68E" w14:textId="77777777" w:rsidR="000945A5" w:rsidRDefault="00825C95">
            <w:r>
              <w:t>30</w:t>
            </w:r>
          </w:p>
        </w:tc>
        <w:tc>
          <w:tcPr>
            <w:tcW w:w="2122" w:type="dxa"/>
            <w:vAlign w:val="center"/>
          </w:tcPr>
          <w:p w14:paraId="18F9DFBA" w14:textId="77777777" w:rsidR="000945A5" w:rsidRDefault="00825C95">
            <w:r>
              <w:t>80</w:t>
            </w:r>
          </w:p>
        </w:tc>
        <w:tc>
          <w:tcPr>
            <w:tcW w:w="1556" w:type="dxa"/>
            <w:vAlign w:val="center"/>
          </w:tcPr>
          <w:p w14:paraId="4508A9C1" w14:textId="77777777" w:rsidR="000945A5" w:rsidRDefault="00825C95">
            <w:r>
              <w:t>37.6</w:t>
            </w:r>
          </w:p>
        </w:tc>
        <w:tc>
          <w:tcPr>
            <w:tcW w:w="701" w:type="dxa"/>
            <w:vAlign w:val="center"/>
          </w:tcPr>
          <w:p w14:paraId="78651A04" w14:textId="77777777" w:rsidR="000945A5" w:rsidRDefault="00825C95">
            <w:r>
              <w:t>2</w:t>
            </w:r>
          </w:p>
        </w:tc>
      </w:tr>
    </w:tbl>
    <w:p w14:paraId="03DBEF2B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74" w:name="_Toc154562129"/>
      <w:r>
        <w:rPr>
          <w:color w:val="000000"/>
        </w:rPr>
        <w:t>运行工况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0945A5" w14:paraId="4476AA60" w14:textId="77777777">
        <w:tc>
          <w:tcPr>
            <w:tcW w:w="1115" w:type="dxa"/>
            <w:shd w:val="clear" w:color="auto" w:fill="E6E6E6"/>
            <w:vAlign w:val="center"/>
          </w:tcPr>
          <w:p w14:paraId="2772E48B" w14:textId="77777777" w:rsidR="000945A5" w:rsidRDefault="00825C95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DB66A81" w14:textId="77777777" w:rsidR="000945A5" w:rsidRDefault="00825C95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A20D80A" w14:textId="77777777" w:rsidR="000945A5" w:rsidRDefault="00825C95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90CD72B" w14:textId="77777777" w:rsidR="000945A5" w:rsidRDefault="00825C95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CA756CD" w14:textId="77777777" w:rsidR="000945A5" w:rsidRDefault="00825C95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B9C991" w14:textId="77777777" w:rsidR="000945A5" w:rsidRDefault="00825C95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0945A5" w14:paraId="6FD17CEE" w14:textId="77777777">
        <w:tc>
          <w:tcPr>
            <w:tcW w:w="1115" w:type="dxa"/>
            <w:shd w:val="clear" w:color="auto" w:fill="E6E6E6"/>
            <w:vAlign w:val="center"/>
          </w:tcPr>
          <w:p w14:paraId="1772F188" w14:textId="77777777" w:rsidR="000945A5" w:rsidRDefault="00825C95">
            <w:r>
              <w:t>25</w:t>
            </w:r>
          </w:p>
        </w:tc>
        <w:tc>
          <w:tcPr>
            <w:tcW w:w="1697" w:type="dxa"/>
            <w:vAlign w:val="center"/>
          </w:tcPr>
          <w:p w14:paraId="2FA89AEA" w14:textId="77777777" w:rsidR="000945A5" w:rsidRDefault="00825C95">
            <w:r>
              <w:t>250</w:t>
            </w:r>
          </w:p>
        </w:tc>
        <w:tc>
          <w:tcPr>
            <w:tcW w:w="1697" w:type="dxa"/>
            <w:vAlign w:val="center"/>
          </w:tcPr>
          <w:p w14:paraId="724BD8CC" w14:textId="77777777" w:rsidR="000945A5" w:rsidRDefault="00825C95">
            <w:r>
              <w:t>30</w:t>
            </w:r>
          </w:p>
        </w:tc>
        <w:tc>
          <w:tcPr>
            <w:tcW w:w="1697" w:type="dxa"/>
            <w:vAlign w:val="center"/>
          </w:tcPr>
          <w:p w14:paraId="62C9097C" w14:textId="77777777" w:rsidR="000945A5" w:rsidRDefault="00825C95">
            <w:r>
              <w:t>8.33</w:t>
            </w:r>
          </w:p>
        </w:tc>
        <w:tc>
          <w:tcPr>
            <w:tcW w:w="1556" w:type="dxa"/>
            <w:vAlign w:val="center"/>
          </w:tcPr>
          <w:p w14:paraId="557DD228" w14:textId="77777777" w:rsidR="000945A5" w:rsidRDefault="00825C95">
            <w:r>
              <w:t>10</w:t>
            </w:r>
          </w:p>
        </w:tc>
        <w:tc>
          <w:tcPr>
            <w:tcW w:w="1556" w:type="dxa"/>
            <w:vAlign w:val="center"/>
          </w:tcPr>
          <w:p w14:paraId="56F428E3" w14:textId="77777777" w:rsidR="000945A5" w:rsidRDefault="00825C95">
            <w:r>
              <w:t>8</w:t>
            </w:r>
          </w:p>
        </w:tc>
      </w:tr>
      <w:tr w:rsidR="000945A5" w14:paraId="44740C79" w14:textId="77777777">
        <w:tc>
          <w:tcPr>
            <w:tcW w:w="1115" w:type="dxa"/>
            <w:shd w:val="clear" w:color="auto" w:fill="E6E6E6"/>
            <w:vAlign w:val="center"/>
          </w:tcPr>
          <w:p w14:paraId="52B2A8F3" w14:textId="77777777" w:rsidR="000945A5" w:rsidRDefault="00825C95">
            <w:r>
              <w:t>50</w:t>
            </w:r>
          </w:p>
        </w:tc>
        <w:tc>
          <w:tcPr>
            <w:tcW w:w="1697" w:type="dxa"/>
            <w:vAlign w:val="center"/>
          </w:tcPr>
          <w:p w14:paraId="2B086119" w14:textId="77777777" w:rsidR="000945A5" w:rsidRDefault="00825C95">
            <w:r>
              <w:t>500</w:t>
            </w:r>
          </w:p>
        </w:tc>
        <w:tc>
          <w:tcPr>
            <w:tcW w:w="1697" w:type="dxa"/>
            <w:vAlign w:val="center"/>
          </w:tcPr>
          <w:p w14:paraId="7B81C85B" w14:textId="77777777" w:rsidR="000945A5" w:rsidRDefault="00825C95">
            <w:r>
              <w:t>55</w:t>
            </w:r>
          </w:p>
        </w:tc>
        <w:tc>
          <w:tcPr>
            <w:tcW w:w="1697" w:type="dxa"/>
            <w:vAlign w:val="center"/>
          </w:tcPr>
          <w:p w14:paraId="3CF047D1" w14:textId="77777777" w:rsidR="000945A5" w:rsidRDefault="00825C95">
            <w:r>
              <w:t>9.09</w:t>
            </w:r>
          </w:p>
        </w:tc>
        <w:tc>
          <w:tcPr>
            <w:tcW w:w="1556" w:type="dxa"/>
            <w:vAlign w:val="center"/>
          </w:tcPr>
          <w:p w14:paraId="68FFE109" w14:textId="77777777" w:rsidR="000945A5" w:rsidRDefault="00825C95">
            <w:r>
              <w:t>10</w:t>
            </w:r>
          </w:p>
        </w:tc>
        <w:tc>
          <w:tcPr>
            <w:tcW w:w="1556" w:type="dxa"/>
            <w:vAlign w:val="center"/>
          </w:tcPr>
          <w:p w14:paraId="3B68F461" w14:textId="77777777" w:rsidR="000945A5" w:rsidRDefault="00825C95">
            <w:r>
              <w:t>8</w:t>
            </w:r>
          </w:p>
        </w:tc>
      </w:tr>
      <w:tr w:rsidR="000945A5" w14:paraId="200C9083" w14:textId="77777777">
        <w:tc>
          <w:tcPr>
            <w:tcW w:w="1115" w:type="dxa"/>
            <w:shd w:val="clear" w:color="auto" w:fill="E6E6E6"/>
            <w:vAlign w:val="center"/>
          </w:tcPr>
          <w:p w14:paraId="330F52A1" w14:textId="77777777" w:rsidR="000945A5" w:rsidRDefault="00825C95">
            <w:r>
              <w:t>75</w:t>
            </w:r>
          </w:p>
        </w:tc>
        <w:tc>
          <w:tcPr>
            <w:tcW w:w="1697" w:type="dxa"/>
            <w:vAlign w:val="center"/>
          </w:tcPr>
          <w:p w14:paraId="6DE1A7B4" w14:textId="77777777" w:rsidR="000945A5" w:rsidRDefault="00825C95">
            <w:r>
              <w:t>750</w:t>
            </w:r>
          </w:p>
        </w:tc>
        <w:tc>
          <w:tcPr>
            <w:tcW w:w="1697" w:type="dxa"/>
            <w:vAlign w:val="center"/>
          </w:tcPr>
          <w:p w14:paraId="04EB8D98" w14:textId="77777777" w:rsidR="000945A5" w:rsidRDefault="00825C95">
            <w:r>
              <w:t>75</w:t>
            </w:r>
          </w:p>
        </w:tc>
        <w:tc>
          <w:tcPr>
            <w:tcW w:w="1697" w:type="dxa"/>
            <w:vAlign w:val="center"/>
          </w:tcPr>
          <w:p w14:paraId="5BA3B498" w14:textId="77777777" w:rsidR="000945A5" w:rsidRDefault="00825C95">
            <w:r>
              <w:t>10.00</w:t>
            </w:r>
          </w:p>
        </w:tc>
        <w:tc>
          <w:tcPr>
            <w:tcW w:w="1556" w:type="dxa"/>
            <w:vAlign w:val="center"/>
          </w:tcPr>
          <w:p w14:paraId="325403C9" w14:textId="77777777" w:rsidR="000945A5" w:rsidRDefault="00825C95">
            <w:r>
              <w:t>10</w:t>
            </w:r>
          </w:p>
        </w:tc>
        <w:tc>
          <w:tcPr>
            <w:tcW w:w="1556" w:type="dxa"/>
            <w:vAlign w:val="center"/>
          </w:tcPr>
          <w:p w14:paraId="5C220451" w14:textId="77777777" w:rsidR="000945A5" w:rsidRDefault="00825C95">
            <w:r>
              <w:t>8</w:t>
            </w:r>
          </w:p>
        </w:tc>
      </w:tr>
      <w:tr w:rsidR="000945A5" w14:paraId="1C7220EC" w14:textId="77777777">
        <w:tc>
          <w:tcPr>
            <w:tcW w:w="1115" w:type="dxa"/>
            <w:shd w:val="clear" w:color="auto" w:fill="E6E6E6"/>
            <w:vAlign w:val="center"/>
          </w:tcPr>
          <w:p w14:paraId="1D10B973" w14:textId="77777777" w:rsidR="000945A5" w:rsidRDefault="00825C95">
            <w:r>
              <w:t>100</w:t>
            </w:r>
          </w:p>
        </w:tc>
        <w:tc>
          <w:tcPr>
            <w:tcW w:w="1697" w:type="dxa"/>
            <w:vAlign w:val="center"/>
          </w:tcPr>
          <w:p w14:paraId="25A72BAC" w14:textId="77777777" w:rsidR="000945A5" w:rsidRDefault="00825C95">
            <w:r>
              <w:t>1000</w:t>
            </w:r>
          </w:p>
        </w:tc>
        <w:tc>
          <w:tcPr>
            <w:tcW w:w="1697" w:type="dxa"/>
            <w:vAlign w:val="center"/>
          </w:tcPr>
          <w:p w14:paraId="1943367C" w14:textId="77777777" w:rsidR="000945A5" w:rsidRDefault="00825C95">
            <w:r>
              <w:t>100</w:t>
            </w:r>
          </w:p>
        </w:tc>
        <w:tc>
          <w:tcPr>
            <w:tcW w:w="1697" w:type="dxa"/>
            <w:vAlign w:val="center"/>
          </w:tcPr>
          <w:p w14:paraId="428DF416" w14:textId="77777777" w:rsidR="000945A5" w:rsidRDefault="00825C95">
            <w:r>
              <w:t>10.00</w:t>
            </w:r>
          </w:p>
        </w:tc>
        <w:tc>
          <w:tcPr>
            <w:tcW w:w="1556" w:type="dxa"/>
            <w:vAlign w:val="center"/>
          </w:tcPr>
          <w:p w14:paraId="5AD9BCF1" w14:textId="77777777" w:rsidR="000945A5" w:rsidRDefault="00825C95">
            <w:r>
              <w:t>10</w:t>
            </w:r>
          </w:p>
        </w:tc>
        <w:tc>
          <w:tcPr>
            <w:tcW w:w="1556" w:type="dxa"/>
            <w:vAlign w:val="center"/>
          </w:tcPr>
          <w:p w14:paraId="6E32584B" w14:textId="77777777" w:rsidR="000945A5" w:rsidRDefault="00825C95">
            <w:r>
              <w:t>8</w:t>
            </w:r>
          </w:p>
        </w:tc>
      </w:tr>
    </w:tbl>
    <w:p w14:paraId="6165B1F5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75" w:name="_Toc154562130"/>
      <w:r>
        <w:rPr>
          <w:color w:val="000000"/>
        </w:rPr>
        <w:t>制冷能耗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0945A5" w14:paraId="232D701B" w14:textId="77777777">
        <w:tc>
          <w:tcPr>
            <w:tcW w:w="1115" w:type="dxa"/>
            <w:shd w:val="clear" w:color="auto" w:fill="E6E6E6"/>
            <w:vAlign w:val="center"/>
          </w:tcPr>
          <w:p w14:paraId="1568F500" w14:textId="77777777" w:rsidR="000945A5" w:rsidRDefault="00825C95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68BB12D" w14:textId="77777777" w:rsidR="000945A5" w:rsidRDefault="00825C95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81903AE" w14:textId="77777777" w:rsidR="000945A5" w:rsidRDefault="00825C9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2AF1FA0" w14:textId="77777777" w:rsidR="000945A5" w:rsidRDefault="00825C95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35D08CE" w14:textId="77777777" w:rsidR="000945A5" w:rsidRDefault="00825C95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3278BD9" w14:textId="77777777" w:rsidR="000945A5" w:rsidRDefault="00825C95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F2CC278" w14:textId="77777777" w:rsidR="000945A5" w:rsidRDefault="00825C95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0945A5" w14:paraId="0EB3D7E7" w14:textId="77777777">
        <w:tc>
          <w:tcPr>
            <w:tcW w:w="1115" w:type="dxa"/>
            <w:shd w:val="clear" w:color="auto" w:fill="E6E6E6"/>
            <w:vAlign w:val="center"/>
          </w:tcPr>
          <w:p w14:paraId="21326EB0" w14:textId="77777777" w:rsidR="000945A5" w:rsidRDefault="00825C95">
            <w:r>
              <w:t>0~25</w:t>
            </w:r>
          </w:p>
        </w:tc>
        <w:tc>
          <w:tcPr>
            <w:tcW w:w="1415" w:type="dxa"/>
            <w:vAlign w:val="center"/>
          </w:tcPr>
          <w:p w14:paraId="26CD163A" w14:textId="77777777" w:rsidR="000945A5" w:rsidRDefault="00825C95">
            <w:r>
              <w:t>55279</w:t>
            </w:r>
          </w:p>
        </w:tc>
        <w:tc>
          <w:tcPr>
            <w:tcW w:w="1415" w:type="dxa"/>
            <w:vAlign w:val="center"/>
          </w:tcPr>
          <w:p w14:paraId="24DA8311" w14:textId="77777777" w:rsidR="000945A5" w:rsidRDefault="00825C95">
            <w:r>
              <w:t>455</w:t>
            </w:r>
          </w:p>
        </w:tc>
        <w:tc>
          <w:tcPr>
            <w:tcW w:w="1273" w:type="dxa"/>
            <w:vAlign w:val="center"/>
          </w:tcPr>
          <w:p w14:paraId="6DE2EE67" w14:textId="77777777" w:rsidR="000945A5" w:rsidRDefault="00825C95">
            <w:r>
              <w:t>8.33</w:t>
            </w:r>
          </w:p>
        </w:tc>
        <w:tc>
          <w:tcPr>
            <w:tcW w:w="1415" w:type="dxa"/>
            <w:vAlign w:val="center"/>
          </w:tcPr>
          <w:p w14:paraId="35E0CD58" w14:textId="77777777" w:rsidR="000945A5" w:rsidRDefault="00825C95">
            <w:r>
              <w:t>6634</w:t>
            </w:r>
          </w:p>
        </w:tc>
        <w:tc>
          <w:tcPr>
            <w:tcW w:w="1273" w:type="dxa"/>
            <w:vAlign w:val="center"/>
          </w:tcPr>
          <w:p w14:paraId="0C32806A" w14:textId="77777777" w:rsidR="000945A5" w:rsidRDefault="00825C95">
            <w:r>
              <w:t>4550</w:t>
            </w:r>
          </w:p>
        </w:tc>
        <w:tc>
          <w:tcPr>
            <w:tcW w:w="1415" w:type="dxa"/>
            <w:vAlign w:val="center"/>
          </w:tcPr>
          <w:p w14:paraId="08751503" w14:textId="77777777" w:rsidR="000945A5" w:rsidRDefault="00825C95">
            <w:r>
              <w:t>3640</w:t>
            </w:r>
          </w:p>
        </w:tc>
      </w:tr>
      <w:tr w:rsidR="000945A5" w14:paraId="0D024E8C" w14:textId="77777777">
        <w:tc>
          <w:tcPr>
            <w:tcW w:w="1115" w:type="dxa"/>
            <w:shd w:val="clear" w:color="auto" w:fill="E6E6E6"/>
            <w:vAlign w:val="center"/>
          </w:tcPr>
          <w:p w14:paraId="246E7B28" w14:textId="77777777" w:rsidR="000945A5" w:rsidRDefault="00825C95">
            <w:r>
              <w:t>25~50</w:t>
            </w:r>
          </w:p>
        </w:tc>
        <w:tc>
          <w:tcPr>
            <w:tcW w:w="1415" w:type="dxa"/>
            <w:vAlign w:val="center"/>
          </w:tcPr>
          <w:p w14:paraId="3D7776E3" w14:textId="77777777" w:rsidR="000945A5" w:rsidRDefault="00825C95">
            <w:r>
              <w:t>227007</w:t>
            </w:r>
          </w:p>
        </w:tc>
        <w:tc>
          <w:tcPr>
            <w:tcW w:w="1415" w:type="dxa"/>
            <w:vAlign w:val="center"/>
          </w:tcPr>
          <w:p w14:paraId="2B18B5A3" w14:textId="77777777" w:rsidR="000945A5" w:rsidRDefault="00825C95">
            <w:r>
              <w:t>608</w:t>
            </w:r>
          </w:p>
        </w:tc>
        <w:tc>
          <w:tcPr>
            <w:tcW w:w="1273" w:type="dxa"/>
            <w:vAlign w:val="center"/>
          </w:tcPr>
          <w:p w14:paraId="6DFCF984" w14:textId="77777777" w:rsidR="000945A5" w:rsidRDefault="00825C95">
            <w:r>
              <w:t>9.09</w:t>
            </w:r>
          </w:p>
        </w:tc>
        <w:tc>
          <w:tcPr>
            <w:tcW w:w="1415" w:type="dxa"/>
            <w:vAlign w:val="center"/>
          </w:tcPr>
          <w:p w14:paraId="1CFD2BD9" w14:textId="77777777" w:rsidR="000945A5" w:rsidRDefault="00825C95">
            <w:r>
              <w:t>24971</w:t>
            </w:r>
          </w:p>
        </w:tc>
        <w:tc>
          <w:tcPr>
            <w:tcW w:w="1273" w:type="dxa"/>
            <w:vAlign w:val="center"/>
          </w:tcPr>
          <w:p w14:paraId="3787F714" w14:textId="77777777" w:rsidR="000945A5" w:rsidRDefault="00825C95">
            <w:r>
              <w:t>6080</w:t>
            </w:r>
          </w:p>
        </w:tc>
        <w:tc>
          <w:tcPr>
            <w:tcW w:w="1415" w:type="dxa"/>
            <w:vAlign w:val="center"/>
          </w:tcPr>
          <w:p w14:paraId="761E8C89" w14:textId="77777777" w:rsidR="000945A5" w:rsidRDefault="00825C95">
            <w:r>
              <w:t>4864</w:t>
            </w:r>
          </w:p>
        </w:tc>
      </w:tr>
      <w:tr w:rsidR="000945A5" w14:paraId="1CBDAEC5" w14:textId="77777777">
        <w:tc>
          <w:tcPr>
            <w:tcW w:w="1115" w:type="dxa"/>
            <w:shd w:val="clear" w:color="auto" w:fill="E6E6E6"/>
            <w:vAlign w:val="center"/>
          </w:tcPr>
          <w:p w14:paraId="2C8BFE31" w14:textId="77777777" w:rsidR="000945A5" w:rsidRDefault="00825C95">
            <w:r>
              <w:t>50~75</w:t>
            </w:r>
          </w:p>
        </w:tc>
        <w:tc>
          <w:tcPr>
            <w:tcW w:w="1415" w:type="dxa"/>
            <w:vAlign w:val="center"/>
          </w:tcPr>
          <w:p w14:paraId="11A37386" w14:textId="77777777" w:rsidR="000945A5" w:rsidRDefault="00825C95">
            <w:r>
              <w:t>248455</w:t>
            </w:r>
          </w:p>
        </w:tc>
        <w:tc>
          <w:tcPr>
            <w:tcW w:w="1415" w:type="dxa"/>
            <w:vAlign w:val="center"/>
          </w:tcPr>
          <w:p w14:paraId="4693875D" w14:textId="77777777" w:rsidR="000945A5" w:rsidRDefault="00825C95">
            <w:r>
              <w:t>415</w:t>
            </w:r>
          </w:p>
        </w:tc>
        <w:tc>
          <w:tcPr>
            <w:tcW w:w="1273" w:type="dxa"/>
            <w:vAlign w:val="center"/>
          </w:tcPr>
          <w:p w14:paraId="24BCD0A8" w14:textId="77777777" w:rsidR="000945A5" w:rsidRDefault="00825C95">
            <w:r>
              <w:t>10.00</w:t>
            </w:r>
          </w:p>
        </w:tc>
        <w:tc>
          <w:tcPr>
            <w:tcW w:w="1415" w:type="dxa"/>
            <w:vAlign w:val="center"/>
          </w:tcPr>
          <w:p w14:paraId="7A9D76A6" w14:textId="77777777" w:rsidR="000945A5" w:rsidRDefault="00825C95">
            <w:r>
              <w:t>24846</w:t>
            </w:r>
          </w:p>
        </w:tc>
        <w:tc>
          <w:tcPr>
            <w:tcW w:w="1273" w:type="dxa"/>
            <w:vAlign w:val="center"/>
          </w:tcPr>
          <w:p w14:paraId="05DDB24C" w14:textId="77777777" w:rsidR="000945A5" w:rsidRDefault="00825C95">
            <w:r>
              <w:t>4150</w:t>
            </w:r>
          </w:p>
        </w:tc>
        <w:tc>
          <w:tcPr>
            <w:tcW w:w="1415" w:type="dxa"/>
            <w:vAlign w:val="center"/>
          </w:tcPr>
          <w:p w14:paraId="250DC7FB" w14:textId="77777777" w:rsidR="000945A5" w:rsidRDefault="00825C95">
            <w:r>
              <w:t>3320</w:t>
            </w:r>
          </w:p>
        </w:tc>
      </w:tr>
      <w:tr w:rsidR="000945A5" w14:paraId="55EA2828" w14:textId="77777777">
        <w:tc>
          <w:tcPr>
            <w:tcW w:w="1115" w:type="dxa"/>
            <w:shd w:val="clear" w:color="auto" w:fill="E6E6E6"/>
            <w:vAlign w:val="center"/>
          </w:tcPr>
          <w:p w14:paraId="33E67317" w14:textId="77777777" w:rsidR="000945A5" w:rsidRDefault="00825C95">
            <w:r>
              <w:t>75~100</w:t>
            </w:r>
          </w:p>
        </w:tc>
        <w:tc>
          <w:tcPr>
            <w:tcW w:w="1415" w:type="dxa"/>
            <w:vAlign w:val="center"/>
          </w:tcPr>
          <w:p w14:paraId="2ADA03B0" w14:textId="77777777" w:rsidR="000945A5" w:rsidRDefault="00825C95">
            <w:r>
              <w:t>6875</w:t>
            </w:r>
          </w:p>
        </w:tc>
        <w:tc>
          <w:tcPr>
            <w:tcW w:w="1415" w:type="dxa"/>
            <w:vAlign w:val="center"/>
          </w:tcPr>
          <w:p w14:paraId="08CC319C" w14:textId="77777777" w:rsidR="000945A5" w:rsidRDefault="00825C95">
            <w:r>
              <w:t>9</w:t>
            </w:r>
          </w:p>
        </w:tc>
        <w:tc>
          <w:tcPr>
            <w:tcW w:w="1273" w:type="dxa"/>
            <w:vAlign w:val="center"/>
          </w:tcPr>
          <w:p w14:paraId="1C97E9C4" w14:textId="77777777" w:rsidR="000945A5" w:rsidRDefault="00825C95">
            <w:r>
              <w:t>10.00</w:t>
            </w:r>
          </w:p>
        </w:tc>
        <w:tc>
          <w:tcPr>
            <w:tcW w:w="1415" w:type="dxa"/>
            <w:vAlign w:val="center"/>
          </w:tcPr>
          <w:p w14:paraId="0AEFD19C" w14:textId="77777777" w:rsidR="000945A5" w:rsidRDefault="00825C95">
            <w:r>
              <w:t>687</w:t>
            </w:r>
          </w:p>
        </w:tc>
        <w:tc>
          <w:tcPr>
            <w:tcW w:w="1273" w:type="dxa"/>
            <w:vAlign w:val="center"/>
          </w:tcPr>
          <w:p w14:paraId="2D48F323" w14:textId="77777777" w:rsidR="000945A5" w:rsidRDefault="00825C95">
            <w:r>
              <w:t>90</w:t>
            </w:r>
          </w:p>
        </w:tc>
        <w:tc>
          <w:tcPr>
            <w:tcW w:w="1415" w:type="dxa"/>
            <w:vAlign w:val="center"/>
          </w:tcPr>
          <w:p w14:paraId="62A458A9" w14:textId="77777777" w:rsidR="000945A5" w:rsidRDefault="00825C95">
            <w:r>
              <w:t>72</w:t>
            </w:r>
          </w:p>
        </w:tc>
      </w:tr>
      <w:tr w:rsidR="000945A5" w14:paraId="7858316B" w14:textId="77777777">
        <w:tc>
          <w:tcPr>
            <w:tcW w:w="1115" w:type="dxa"/>
            <w:shd w:val="clear" w:color="auto" w:fill="E6E6E6"/>
            <w:vAlign w:val="center"/>
          </w:tcPr>
          <w:p w14:paraId="13135B6E" w14:textId="77777777" w:rsidR="000945A5" w:rsidRDefault="00825C95">
            <w:r>
              <w:t>&gt;100</w:t>
            </w:r>
          </w:p>
        </w:tc>
        <w:tc>
          <w:tcPr>
            <w:tcW w:w="1415" w:type="dxa"/>
            <w:vAlign w:val="center"/>
          </w:tcPr>
          <w:p w14:paraId="68A736B8" w14:textId="77777777" w:rsidR="000945A5" w:rsidRDefault="00825C95">
            <w:r>
              <w:t>0</w:t>
            </w:r>
          </w:p>
        </w:tc>
        <w:tc>
          <w:tcPr>
            <w:tcW w:w="1415" w:type="dxa"/>
            <w:vAlign w:val="center"/>
          </w:tcPr>
          <w:p w14:paraId="71EB0DAD" w14:textId="77777777" w:rsidR="000945A5" w:rsidRDefault="00825C95">
            <w:r>
              <w:t>0</w:t>
            </w:r>
          </w:p>
        </w:tc>
        <w:tc>
          <w:tcPr>
            <w:tcW w:w="1273" w:type="dxa"/>
            <w:vAlign w:val="center"/>
          </w:tcPr>
          <w:p w14:paraId="6178A812" w14:textId="77777777" w:rsidR="000945A5" w:rsidRDefault="00825C95">
            <w:r>
              <w:t>－</w:t>
            </w:r>
          </w:p>
        </w:tc>
        <w:tc>
          <w:tcPr>
            <w:tcW w:w="1415" w:type="dxa"/>
            <w:vAlign w:val="center"/>
          </w:tcPr>
          <w:p w14:paraId="6CD4AF0D" w14:textId="77777777" w:rsidR="000945A5" w:rsidRDefault="00825C95">
            <w:r>
              <w:t>0</w:t>
            </w:r>
          </w:p>
        </w:tc>
        <w:tc>
          <w:tcPr>
            <w:tcW w:w="1273" w:type="dxa"/>
            <w:vAlign w:val="center"/>
          </w:tcPr>
          <w:p w14:paraId="364C70DF" w14:textId="77777777" w:rsidR="000945A5" w:rsidRDefault="00825C95">
            <w:r>
              <w:t>0</w:t>
            </w:r>
          </w:p>
        </w:tc>
        <w:tc>
          <w:tcPr>
            <w:tcW w:w="1415" w:type="dxa"/>
            <w:vAlign w:val="center"/>
          </w:tcPr>
          <w:p w14:paraId="2D92EB43" w14:textId="77777777" w:rsidR="000945A5" w:rsidRDefault="00825C95">
            <w:r>
              <w:t>0</w:t>
            </w:r>
          </w:p>
        </w:tc>
      </w:tr>
      <w:tr w:rsidR="000945A5" w14:paraId="4CDD8A13" w14:textId="77777777">
        <w:tc>
          <w:tcPr>
            <w:tcW w:w="1115" w:type="dxa"/>
            <w:shd w:val="clear" w:color="auto" w:fill="E6E6E6"/>
            <w:vAlign w:val="center"/>
          </w:tcPr>
          <w:p w14:paraId="6A6CCC08" w14:textId="77777777" w:rsidR="000945A5" w:rsidRDefault="00825C95">
            <w:r>
              <w:t>合计</w:t>
            </w:r>
          </w:p>
        </w:tc>
        <w:tc>
          <w:tcPr>
            <w:tcW w:w="1415" w:type="dxa"/>
            <w:vAlign w:val="center"/>
          </w:tcPr>
          <w:p w14:paraId="6ADC39FA" w14:textId="77777777" w:rsidR="000945A5" w:rsidRDefault="00825C95">
            <w:r>
              <w:t>537616</w:t>
            </w:r>
          </w:p>
        </w:tc>
        <w:tc>
          <w:tcPr>
            <w:tcW w:w="1415" w:type="dxa"/>
            <w:vAlign w:val="center"/>
          </w:tcPr>
          <w:p w14:paraId="1DA91B51" w14:textId="77777777" w:rsidR="000945A5" w:rsidRDefault="00825C95">
            <w:r>
              <w:t>1487</w:t>
            </w:r>
          </w:p>
        </w:tc>
        <w:tc>
          <w:tcPr>
            <w:tcW w:w="1273" w:type="dxa"/>
            <w:vAlign w:val="center"/>
          </w:tcPr>
          <w:p w14:paraId="7B89B0B0" w14:textId="77777777" w:rsidR="000945A5" w:rsidRDefault="000945A5"/>
        </w:tc>
        <w:tc>
          <w:tcPr>
            <w:tcW w:w="1415" w:type="dxa"/>
            <w:vAlign w:val="center"/>
          </w:tcPr>
          <w:p w14:paraId="6C4C4DF7" w14:textId="77777777" w:rsidR="000945A5" w:rsidRDefault="00825C95">
            <w:r>
              <w:t>57137</w:t>
            </w:r>
          </w:p>
        </w:tc>
        <w:tc>
          <w:tcPr>
            <w:tcW w:w="1273" w:type="dxa"/>
            <w:vAlign w:val="center"/>
          </w:tcPr>
          <w:p w14:paraId="4657EAA6" w14:textId="77777777" w:rsidR="000945A5" w:rsidRDefault="00825C95">
            <w:r>
              <w:t>14870</w:t>
            </w:r>
          </w:p>
        </w:tc>
        <w:tc>
          <w:tcPr>
            <w:tcW w:w="1415" w:type="dxa"/>
            <w:vAlign w:val="center"/>
          </w:tcPr>
          <w:p w14:paraId="35D1CE21" w14:textId="77777777" w:rsidR="000945A5" w:rsidRDefault="00825C95">
            <w:r>
              <w:t>11896</w:t>
            </w:r>
          </w:p>
        </w:tc>
      </w:tr>
    </w:tbl>
    <w:p w14:paraId="6A06DCAE" w14:textId="77777777" w:rsidR="000945A5" w:rsidRDefault="00825C95">
      <w:pPr>
        <w:pStyle w:val="2"/>
        <w:widowControl w:val="0"/>
      </w:pPr>
      <w:bookmarkStart w:id="76" w:name="_Toc154562131"/>
      <w:r>
        <w:t>供暖系统</w:t>
      </w:r>
      <w:bookmarkEnd w:id="76"/>
    </w:p>
    <w:p w14:paraId="244D00FD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77" w:name="_Toc154562132"/>
      <w:r>
        <w:rPr>
          <w:color w:val="000000"/>
        </w:rPr>
        <w:t>热泵系统</w:t>
      </w:r>
      <w:bookmarkEnd w:id="77"/>
    </w:p>
    <w:p w14:paraId="392BB477" w14:textId="77777777" w:rsidR="000945A5" w:rsidRDefault="00825C9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0945A5" w14:paraId="5B776F95" w14:textId="77777777">
        <w:tc>
          <w:tcPr>
            <w:tcW w:w="1811" w:type="dxa"/>
            <w:shd w:val="clear" w:color="auto" w:fill="E6E6E6"/>
            <w:vAlign w:val="center"/>
          </w:tcPr>
          <w:p w14:paraId="5CB708CE" w14:textId="77777777" w:rsidR="000945A5" w:rsidRDefault="00825C95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4D99CED" w14:textId="77777777" w:rsidR="000945A5" w:rsidRDefault="00825C95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B6624FC" w14:textId="77777777" w:rsidR="000945A5" w:rsidRDefault="00825C95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8A5BF2B" w14:textId="77777777" w:rsidR="000945A5" w:rsidRDefault="00825C95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9A3DCD8" w14:textId="77777777" w:rsidR="000945A5" w:rsidRDefault="00825C95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6E5C06A2" w14:textId="77777777" w:rsidR="000945A5" w:rsidRDefault="00825C95">
            <w:pPr>
              <w:jc w:val="center"/>
            </w:pPr>
            <w:r>
              <w:t>台数</w:t>
            </w:r>
          </w:p>
        </w:tc>
      </w:tr>
      <w:tr w:rsidR="000945A5" w14:paraId="2754C055" w14:textId="77777777">
        <w:tc>
          <w:tcPr>
            <w:tcW w:w="1811" w:type="dxa"/>
            <w:vAlign w:val="center"/>
          </w:tcPr>
          <w:p w14:paraId="1000955A" w14:textId="77777777" w:rsidR="000945A5" w:rsidRDefault="00825C95">
            <w:r>
              <w:t>热泵机组</w:t>
            </w:r>
          </w:p>
        </w:tc>
        <w:tc>
          <w:tcPr>
            <w:tcW w:w="1697" w:type="dxa"/>
            <w:vAlign w:val="center"/>
          </w:tcPr>
          <w:p w14:paraId="016E5898" w14:textId="77777777" w:rsidR="000945A5" w:rsidRDefault="00825C95">
            <w:r>
              <w:t>地源热泵</w:t>
            </w:r>
          </w:p>
        </w:tc>
        <w:tc>
          <w:tcPr>
            <w:tcW w:w="1697" w:type="dxa"/>
            <w:vAlign w:val="center"/>
          </w:tcPr>
          <w:p w14:paraId="014969DB" w14:textId="77777777" w:rsidR="000945A5" w:rsidRDefault="00825C95">
            <w:r>
              <w:t>125</w:t>
            </w:r>
          </w:p>
        </w:tc>
        <w:tc>
          <w:tcPr>
            <w:tcW w:w="1697" w:type="dxa"/>
            <w:vAlign w:val="center"/>
          </w:tcPr>
          <w:p w14:paraId="786EB798" w14:textId="77777777" w:rsidR="000945A5" w:rsidRDefault="00825C95">
            <w:r>
              <w:t>500</w:t>
            </w:r>
          </w:p>
        </w:tc>
        <w:tc>
          <w:tcPr>
            <w:tcW w:w="1697" w:type="dxa"/>
            <w:vAlign w:val="center"/>
          </w:tcPr>
          <w:p w14:paraId="4A864108" w14:textId="77777777" w:rsidR="000945A5" w:rsidRDefault="00825C95">
            <w:r>
              <w:t>4.00</w:t>
            </w:r>
          </w:p>
        </w:tc>
        <w:tc>
          <w:tcPr>
            <w:tcW w:w="730" w:type="dxa"/>
            <w:vAlign w:val="center"/>
          </w:tcPr>
          <w:p w14:paraId="1B79B656" w14:textId="77777777" w:rsidR="000945A5" w:rsidRDefault="00825C95">
            <w:r>
              <w:t>1</w:t>
            </w:r>
          </w:p>
        </w:tc>
      </w:tr>
      <w:tr w:rsidR="000945A5" w14:paraId="0171CBCA" w14:textId="77777777">
        <w:tc>
          <w:tcPr>
            <w:tcW w:w="1811" w:type="dxa"/>
            <w:vAlign w:val="center"/>
          </w:tcPr>
          <w:p w14:paraId="79635478" w14:textId="77777777" w:rsidR="000945A5" w:rsidRDefault="00825C95">
            <w:r>
              <w:t>热泵机组</w:t>
            </w:r>
          </w:p>
        </w:tc>
        <w:tc>
          <w:tcPr>
            <w:tcW w:w="1697" w:type="dxa"/>
            <w:vAlign w:val="center"/>
          </w:tcPr>
          <w:p w14:paraId="72AC6665" w14:textId="77777777" w:rsidR="000945A5" w:rsidRDefault="00825C95">
            <w:r>
              <w:t>地源热泵</w:t>
            </w:r>
          </w:p>
        </w:tc>
        <w:tc>
          <w:tcPr>
            <w:tcW w:w="1697" w:type="dxa"/>
            <w:vAlign w:val="center"/>
          </w:tcPr>
          <w:p w14:paraId="5AE1129F" w14:textId="77777777" w:rsidR="000945A5" w:rsidRDefault="00825C95">
            <w:r>
              <w:t>125</w:t>
            </w:r>
          </w:p>
        </w:tc>
        <w:tc>
          <w:tcPr>
            <w:tcW w:w="1697" w:type="dxa"/>
            <w:vAlign w:val="center"/>
          </w:tcPr>
          <w:p w14:paraId="07944731" w14:textId="77777777" w:rsidR="000945A5" w:rsidRDefault="00825C95">
            <w:r>
              <w:t>500</w:t>
            </w:r>
          </w:p>
        </w:tc>
        <w:tc>
          <w:tcPr>
            <w:tcW w:w="1697" w:type="dxa"/>
            <w:vAlign w:val="center"/>
          </w:tcPr>
          <w:p w14:paraId="5E7BC5B7" w14:textId="77777777" w:rsidR="000945A5" w:rsidRDefault="00825C95">
            <w:r>
              <w:t>4.00</w:t>
            </w:r>
          </w:p>
        </w:tc>
        <w:tc>
          <w:tcPr>
            <w:tcW w:w="730" w:type="dxa"/>
            <w:vAlign w:val="center"/>
          </w:tcPr>
          <w:p w14:paraId="4D5CF00C" w14:textId="77777777" w:rsidR="000945A5" w:rsidRDefault="00825C95">
            <w:r>
              <w:t>1</w:t>
            </w:r>
          </w:p>
        </w:tc>
      </w:tr>
    </w:tbl>
    <w:p w14:paraId="05A3A62E" w14:textId="77777777" w:rsidR="000945A5" w:rsidRDefault="00825C9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0945A5" w14:paraId="5E71E16E" w14:textId="77777777">
        <w:tc>
          <w:tcPr>
            <w:tcW w:w="2677" w:type="dxa"/>
            <w:shd w:val="clear" w:color="auto" w:fill="E6E6E6"/>
            <w:vAlign w:val="center"/>
          </w:tcPr>
          <w:p w14:paraId="722AE31D" w14:textId="77777777" w:rsidR="000945A5" w:rsidRDefault="00825C95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7257C1E8" w14:textId="77777777" w:rsidR="000945A5" w:rsidRDefault="00825C95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B6D14D" w14:textId="77777777" w:rsidR="000945A5" w:rsidRDefault="00825C95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F883FBB" w14:textId="77777777" w:rsidR="000945A5" w:rsidRDefault="00825C95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01AAB8" w14:textId="77777777" w:rsidR="000945A5" w:rsidRDefault="00825C95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FFF411D" w14:textId="77777777" w:rsidR="000945A5" w:rsidRDefault="00825C95">
            <w:pPr>
              <w:jc w:val="center"/>
            </w:pPr>
            <w:r>
              <w:t>台数</w:t>
            </w:r>
          </w:p>
        </w:tc>
      </w:tr>
      <w:tr w:rsidR="000945A5" w14:paraId="7552EAF3" w14:textId="77777777">
        <w:tc>
          <w:tcPr>
            <w:tcW w:w="2677" w:type="dxa"/>
            <w:vAlign w:val="center"/>
          </w:tcPr>
          <w:p w14:paraId="51E22861" w14:textId="77777777" w:rsidR="000945A5" w:rsidRDefault="00825C95">
            <w:r>
              <w:t>单速</w:t>
            </w:r>
          </w:p>
        </w:tc>
        <w:tc>
          <w:tcPr>
            <w:tcW w:w="1267" w:type="dxa"/>
            <w:vAlign w:val="center"/>
          </w:tcPr>
          <w:p w14:paraId="6C33EEE5" w14:textId="77777777" w:rsidR="000945A5" w:rsidRDefault="00825C95">
            <w:r>
              <w:t>320</w:t>
            </w:r>
          </w:p>
        </w:tc>
        <w:tc>
          <w:tcPr>
            <w:tcW w:w="990" w:type="dxa"/>
            <w:vAlign w:val="center"/>
          </w:tcPr>
          <w:p w14:paraId="1F60C958" w14:textId="77777777" w:rsidR="000945A5" w:rsidRDefault="00825C95">
            <w:r>
              <w:t>30</w:t>
            </w:r>
          </w:p>
        </w:tc>
        <w:tc>
          <w:tcPr>
            <w:tcW w:w="2122" w:type="dxa"/>
            <w:vAlign w:val="center"/>
          </w:tcPr>
          <w:p w14:paraId="5F18FC13" w14:textId="77777777" w:rsidR="000945A5" w:rsidRDefault="00825C95">
            <w:r>
              <w:t>80</w:t>
            </w:r>
          </w:p>
        </w:tc>
        <w:tc>
          <w:tcPr>
            <w:tcW w:w="1556" w:type="dxa"/>
            <w:vAlign w:val="center"/>
          </w:tcPr>
          <w:p w14:paraId="5C8B4D33" w14:textId="77777777" w:rsidR="000945A5" w:rsidRDefault="00825C95">
            <w:r>
              <w:t>37.6</w:t>
            </w:r>
          </w:p>
        </w:tc>
        <w:tc>
          <w:tcPr>
            <w:tcW w:w="701" w:type="dxa"/>
            <w:vAlign w:val="center"/>
          </w:tcPr>
          <w:p w14:paraId="671D97BC" w14:textId="77777777" w:rsidR="000945A5" w:rsidRDefault="00825C95">
            <w:r>
              <w:t>3</w:t>
            </w:r>
          </w:p>
        </w:tc>
      </w:tr>
    </w:tbl>
    <w:p w14:paraId="090C5C73" w14:textId="77777777" w:rsidR="000945A5" w:rsidRDefault="00825C9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0945A5" w14:paraId="6B22321C" w14:textId="77777777">
        <w:tc>
          <w:tcPr>
            <w:tcW w:w="1731" w:type="dxa"/>
            <w:shd w:val="clear" w:color="auto" w:fill="E6E6E6"/>
            <w:vAlign w:val="center"/>
          </w:tcPr>
          <w:p w14:paraId="3A43581B" w14:textId="77777777" w:rsidR="000945A5" w:rsidRDefault="00825C95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4497E3B8" w14:textId="77777777" w:rsidR="000945A5" w:rsidRDefault="00825C95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1207D081" w14:textId="77777777" w:rsidR="000945A5" w:rsidRDefault="00825C95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50D6A35A" w14:textId="77777777" w:rsidR="000945A5" w:rsidRDefault="00825C95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5545A044" w14:textId="77777777" w:rsidR="000945A5" w:rsidRDefault="00825C95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0945A5" w14:paraId="58C1D249" w14:textId="77777777">
        <w:tc>
          <w:tcPr>
            <w:tcW w:w="1731" w:type="dxa"/>
            <w:shd w:val="clear" w:color="auto" w:fill="E6E6E6"/>
            <w:vAlign w:val="center"/>
          </w:tcPr>
          <w:p w14:paraId="19E93B1C" w14:textId="77777777" w:rsidR="000945A5" w:rsidRDefault="00825C95">
            <w:r>
              <w:t>25</w:t>
            </w:r>
          </w:p>
        </w:tc>
        <w:tc>
          <w:tcPr>
            <w:tcW w:w="1794" w:type="dxa"/>
            <w:vAlign w:val="center"/>
          </w:tcPr>
          <w:p w14:paraId="238D5A0B" w14:textId="77777777" w:rsidR="000945A5" w:rsidRDefault="00825C95">
            <w:r>
              <w:t>250</w:t>
            </w:r>
          </w:p>
        </w:tc>
        <w:tc>
          <w:tcPr>
            <w:tcW w:w="1901" w:type="dxa"/>
            <w:vAlign w:val="center"/>
          </w:tcPr>
          <w:p w14:paraId="00C42CAB" w14:textId="77777777" w:rsidR="000945A5" w:rsidRDefault="00825C95">
            <w:r>
              <w:t>31.25</w:t>
            </w:r>
          </w:p>
        </w:tc>
        <w:tc>
          <w:tcPr>
            <w:tcW w:w="1748" w:type="dxa"/>
            <w:vAlign w:val="center"/>
          </w:tcPr>
          <w:p w14:paraId="00F25957" w14:textId="77777777" w:rsidR="000945A5" w:rsidRDefault="00825C95">
            <w:r>
              <w:t>8.00</w:t>
            </w:r>
          </w:p>
        </w:tc>
        <w:tc>
          <w:tcPr>
            <w:tcW w:w="2139" w:type="dxa"/>
            <w:vAlign w:val="center"/>
          </w:tcPr>
          <w:p w14:paraId="6C5A2171" w14:textId="77777777" w:rsidR="000945A5" w:rsidRDefault="00825C95">
            <w:r>
              <w:t>8</w:t>
            </w:r>
          </w:p>
        </w:tc>
      </w:tr>
      <w:tr w:rsidR="000945A5" w14:paraId="18BE2425" w14:textId="77777777">
        <w:tc>
          <w:tcPr>
            <w:tcW w:w="1731" w:type="dxa"/>
            <w:shd w:val="clear" w:color="auto" w:fill="E6E6E6"/>
            <w:vAlign w:val="center"/>
          </w:tcPr>
          <w:p w14:paraId="1EAD3122" w14:textId="77777777" w:rsidR="000945A5" w:rsidRDefault="00825C95">
            <w:r>
              <w:t>50</w:t>
            </w:r>
          </w:p>
        </w:tc>
        <w:tc>
          <w:tcPr>
            <w:tcW w:w="1794" w:type="dxa"/>
            <w:vAlign w:val="center"/>
          </w:tcPr>
          <w:p w14:paraId="7542AD6E" w14:textId="77777777" w:rsidR="000945A5" w:rsidRDefault="00825C95">
            <w:r>
              <w:t>500</w:t>
            </w:r>
          </w:p>
        </w:tc>
        <w:tc>
          <w:tcPr>
            <w:tcW w:w="1901" w:type="dxa"/>
            <w:vAlign w:val="center"/>
          </w:tcPr>
          <w:p w14:paraId="1A044B20" w14:textId="77777777" w:rsidR="000945A5" w:rsidRDefault="00825C95">
            <w:r>
              <w:t>62.5</w:t>
            </w:r>
          </w:p>
        </w:tc>
        <w:tc>
          <w:tcPr>
            <w:tcW w:w="1748" w:type="dxa"/>
            <w:vAlign w:val="center"/>
          </w:tcPr>
          <w:p w14:paraId="31C2CF56" w14:textId="77777777" w:rsidR="000945A5" w:rsidRDefault="00825C95">
            <w:r>
              <w:t>8.00</w:t>
            </w:r>
          </w:p>
        </w:tc>
        <w:tc>
          <w:tcPr>
            <w:tcW w:w="2139" w:type="dxa"/>
            <w:vAlign w:val="center"/>
          </w:tcPr>
          <w:p w14:paraId="1998DF60" w14:textId="77777777" w:rsidR="000945A5" w:rsidRDefault="00825C95">
            <w:r>
              <w:t>8</w:t>
            </w:r>
          </w:p>
        </w:tc>
      </w:tr>
      <w:tr w:rsidR="000945A5" w14:paraId="2A6AB847" w14:textId="77777777">
        <w:tc>
          <w:tcPr>
            <w:tcW w:w="1731" w:type="dxa"/>
            <w:shd w:val="clear" w:color="auto" w:fill="E6E6E6"/>
            <w:vAlign w:val="center"/>
          </w:tcPr>
          <w:p w14:paraId="517D50BE" w14:textId="77777777" w:rsidR="000945A5" w:rsidRDefault="00825C95">
            <w:r>
              <w:t>75</w:t>
            </w:r>
          </w:p>
        </w:tc>
        <w:tc>
          <w:tcPr>
            <w:tcW w:w="1794" w:type="dxa"/>
            <w:vAlign w:val="center"/>
          </w:tcPr>
          <w:p w14:paraId="4F8F76CB" w14:textId="77777777" w:rsidR="000945A5" w:rsidRDefault="00825C95">
            <w:r>
              <w:t>750</w:t>
            </w:r>
          </w:p>
        </w:tc>
        <w:tc>
          <w:tcPr>
            <w:tcW w:w="1901" w:type="dxa"/>
            <w:vAlign w:val="center"/>
          </w:tcPr>
          <w:p w14:paraId="4DCD278E" w14:textId="77777777" w:rsidR="000945A5" w:rsidRDefault="00825C95">
            <w:r>
              <w:t>93.75</w:t>
            </w:r>
          </w:p>
        </w:tc>
        <w:tc>
          <w:tcPr>
            <w:tcW w:w="1748" w:type="dxa"/>
            <w:vAlign w:val="center"/>
          </w:tcPr>
          <w:p w14:paraId="52735C4F" w14:textId="77777777" w:rsidR="000945A5" w:rsidRDefault="00825C95">
            <w:r>
              <w:t>8.00</w:t>
            </w:r>
          </w:p>
        </w:tc>
        <w:tc>
          <w:tcPr>
            <w:tcW w:w="2139" w:type="dxa"/>
            <w:vAlign w:val="center"/>
          </w:tcPr>
          <w:p w14:paraId="2EA927DB" w14:textId="77777777" w:rsidR="000945A5" w:rsidRDefault="00825C95">
            <w:r>
              <w:t>8</w:t>
            </w:r>
          </w:p>
        </w:tc>
      </w:tr>
      <w:tr w:rsidR="000945A5" w14:paraId="02DFF9FD" w14:textId="77777777">
        <w:tc>
          <w:tcPr>
            <w:tcW w:w="1731" w:type="dxa"/>
            <w:shd w:val="clear" w:color="auto" w:fill="E6E6E6"/>
            <w:vAlign w:val="center"/>
          </w:tcPr>
          <w:p w14:paraId="5B2C4CB7" w14:textId="77777777" w:rsidR="000945A5" w:rsidRDefault="00825C95">
            <w:r>
              <w:lastRenderedPageBreak/>
              <w:t>100</w:t>
            </w:r>
          </w:p>
        </w:tc>
        <w:tc>
          <w:tcPr>
            <w:tcW w:w="1794" w:type="dxa"/>
            <w:vAlign w:val="center"/>
          </w:tcPr>
          <w:p w14:paraId="4D87E8EA" w14:textId="77777777" w:rsidR="000945A5" w:rsidRDefault="00825C95">
            <w:r>
              <w:t>1000</w:t>
            </w:r>
          </w:p>
        </w:tc>
        <w:tc>
          <w:tcPr>
            <w:tcW w:w="1901" w:type="dxa"/>
            <w:vAlign w:val="center"/>
          </w:tcPr>
          <w:p w14:paraId="71FF2A14" w14:textId="77777777" w:rsidR="000945A5" w:rsidRDefault="00825C95">
            <w:r>
              <w:t>125</w:t>
            </w:r>
          </w:p>
        </w:tc>
        <w:tc>
          <w:tcPr>
            <w:tcW w:w="1748" w:type="dxa"/>
            <w:vAlign w:val="center"/>
          </w:tcPr>
          <w:p w14:paraId="64FE2FA2" w14:textId="77777777" w:rsidR="000945A5" w:rsidRDefault="00825C95">
            <w:r>
              <w:t>8.00</w:t>
            </w:r>
          </w:p>
        </w:tc>
        <w:tc>
          <w:tcPr>
            <w:tcW w:w="2139" w:type="dxa"/>
            <w:vAlign w:val="center"/>
          </w:tcPr>
          <w:p w14:paraId="06764920" w14:textId="77777777" w:rsidR="000945A5" w:rsidRDefault="00825C95">
            <w:r>
              <w:t>8</w:t>
            </w:r>
          </w:p>
        </w:tc>
      </w:tr>
    </w:tbl>
    <w:p w14:paraId="65861C93" w14:textId="77777777" w:rsidR="000945A5" w:rsidRDefault="00825C9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0945A5" w14:paraId="4D153637" w14:textId="77777777">
        <w:tc>
          <w:tcPr>
            <w:tcW w:w="1115" w:type="dxa"/>
            <w:shd w:val="clear" w:color="auto" w:fill="E6E6E6"/>
            <w:vAlign w:val="center"/>
          </w:tcPr>
          <w:p w14:paraId="6503200C" w14:textId="77777777" w:rsidR="000945A5" w:rsidRDefault="00825C95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3F16BBD" w14:textId="77777777" w:rsidR="000945A5" w:rsidRDefault="00825C95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FBF0369" w14:textId="77777777" w:rsidR="000945A5" w:rsidRDefault="00825C95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F28D23" w14:textId="77777777" w:rsidR="000945A5" w:rsidRDefault="00825C95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5D1D682E" w14:textId="77777777" w:rsidR="000945A5" w:rsidRDefault="00825C95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C329F47" w14:textId="77777777" w:rsidR="000945A5" w:rsidRDefault="00825C95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0945A5" w14:paraId="3D1D9462" w14:textId="77777777">
        <w:tc>
          <w:tcPr>
            <w:tcW w:w="1115" w:type="dxa"/>
            <w:shd w:val="clear" w:color="auto" w:fill="E6E6E6"/>
            <w:vAlign w:val="center"/>
          </w:tcPr>
          <w:p w14:paraId="41CDCA80" w14:textId="77777777" w:rsidR="000945A5" w:rsidRDefault="00825C95">
            <w:r>
              <w:t>0~25</w:t>
            </w:r>
          </w:p>
        </w:tc>
        <w:tc>
          <w:tcPr>
            <w:tcW w:w="1584" w:type="dxa"/>
            <w:vAlign w:val="center"/>
          </w:tcPr>
          <w:p w14:paraId="0EDE6745" w14:textId="77777777" w:rsidR="000945A5" w:rsidRDefault="00825C95">
            <w:r>
              <w:t>81498</w:t>
            </w:r>
          </w:p>
        </w:tc>
        <w:tc>
          <w:tcPr>
            <w:tcW w:w="1584" w:type="dxa"/>
            <w:vAlign w:val="center"/>
          </w:tcPr>
          <w:p w14:paraId="052C8295" w14:textId="77777777" w:rsidR="000945A5" w:rsidRDefault="00825C95">
            <w:r>
              <w:t>1135</w:t>
            </w:r>
          </w:p>
        </w:tc>
        <w:tc>
          <w:tcPr>
            <w:tcW w:w="1584" w:type="dxa"/>
            <w:vAlign w:val="center"/>
          </w:tcPr>
          <w:p w14:paraId="179A50AB" w14:textId="77777777" w:rsidR="000945A5" w:rsidRDefault="00825C95">
            <w:r>
              <w:t>8.00</w:t>
            </w:r>
          </w:p>
        </w:tc>
        <w:tc>
          <w:tcPr>
            <w:tcW w:w="1726" w:type="dxa"/>
            <w:vAlign w:val="center"/>
          </w:tcPr>
          <w:p w14:paraId="16156EFD" w14:textId="77777777" w:rsidR="000945A5" w:rsidRDefault="00825C95">
            <w:r>
              <w:t>10187</w:t>
            </w:r>
          </w:p>
        </w:tc>
        <w:tc>
          <w:tcPr>
            <w:tcW w:w="1726" w:type="dxa"/>
            <w:vAlign w:val="center"/>
          </w:tcPr>
          <w:p w14:paraId="4F4FA299" w14:textId="77777777" w:rsidR="000945A5" w:rsidRDefault="00825C95">
            <w:r>
              <w:t>9080</w:t>
            </w:r>
          </w:p>
        </w:tc>
      </w:tr>
      <w:tr w:rsidR="000945A5" w14:paraId="7F8736A4" w14:textId="77777777">
        <w:tc>
          <w:tcPr>
            <w:tcW w:w="1115" w:type="dxa"/>
            <w:shd w:val="clear" w:color="auto" w:fill="E6E6E6"/>
            <w:vAlign w:val="center"/>
          </w:tcPr>
          <w:p w14:paraId="32D25469" w14:textId="77777777" w:rsidR="000945A5" w:rsidRDefault="00825C95">
            <w:r>
              <w:t>25~50</w:t>
            </w:r>
          </w:p>
        </w:tc>
        <w:tc>
          <w:tcPr>
            <w:tcW w:w="1584" w:type="dxa"/>
            <w:vAlign w:val="center"/>
          </w:tcPr>
          <w:p w14:paraId="49FD0DB2" w14:textId="77777777" w:rsidR="000945A5" w:rsidRDefault="00825C95">
            <w:r>
              <w:t>35560</w:t>
            </w:r>
          </w:p>
        </w:tc>
        <w:tc>
          <w:tcPr>
            <w:tcW w:w="1584" w:type="dxa"/>
            <w:vAlign w:val="center"/>
          </w:tcPr>
          <w:p w14:paraId="0C033F6F" w14:textId="77777777" w:rsidR="000945A5" w:rsidRDefault="00825C95">
            <w:r>
              <w:t>108</w:t>
            </w:r>
          </w:p>
        </w:tc>
        <w:tc>
          <w:tcPr>
            <w:tcW w:w="1584" w:type="dxa"/>
            <w:vAlign w:val="center"/>
          </w:tcPr>
          <w:p w14:paraId="73A529A9" w14:textId="77777777" w:rsidR="000945A5" w:rsidRDefault="00825C95">
            <w:r>
              <w:t>8.00</w:t>
            </w:r>
          </w:p>
        </w:tc>
        <w:tc>
          <w:tcPr>
            <w:tcW w:w="1726" w:type="dxa"/>
            <w:vAlign w:val="center"/>
          </w:tcPr>
          <w:p w14:paraId="223C3C45" w14:textId="77777777" w:rsidR="000945A5" w:rsidRDefault="00825C95">
            <w:r>
              <w:t>4445</w:t>
            </w:r>
          </w:p>
        </w:tc>
        <w:tc>
          <w:tcPr>
            <w:tcW w:w="1726" w:type="dxa"/>
            <w:vAlign w:val="center"/>
          </w:tcPr>
          <w:p w14:paraId="7BE0F0EA" w14:textId="77777777" w:rsidR="000945A5" w:rsidRDefault="00825C95">
            <w:r>
              <w:t>864</w:t>
            </w:r>
          </w:p>
        </w:tc>
      </w:tr>
      <w:tr w:rsidR="000945A5" w14:paraId="2DB1A4EB" w14:textId="77777777">
        <w:tc>
          <w:tcPr>
            <w:tcW w:w="1115" w:type="dxa"/>
            <w:shd w:val="clear" w:color="auto" w:fill="E6E6E6"/>
            <w:vAlign w:val="center"/>
          </w:tcPr>
          <w:p w14:paraId="014838AE" w14:textId="77777777" w:rsidR="000945A5" w:rsidRDefault="00825C95">
            <w:r>
              <w:t>50~75</w:t>
            </w:r>
          </w:p>
        </w:tc>
        <w:tc>
          <w:tcPr>
            <w:tcW w:w="1584" w:type="dxa"/>
            <w:vAlign w:val="center"/>
          </w:tcPr>
          <w:p w14:paraId="4AB30B81" w14:textId="77777777" w:rsidR="000945A5" w:rsidRDefault="00825C95">
            <w:r>
              <w:t>5208</w:t>
            </w:r>
          </w:p>
        </w:tc>
        <w:tc>
          <w:tcPr>
            <w:tcW w:w="1584" w:type="dxa"/>
            <w:vAlign w:val="center"/>
          </w:tcPr>
          <w:p w14:paraId="51CD38B8" w14:textId="77777777" w:rsidR="000945A5" w:rsidRDefault="00825C95">
            <w:r>
              <w:t>9</w:t>
            </w:r>
          </w:p>
        </w:tc>
        <w:tc>
          <w:tcPr>
            <w:tcW w:w="1584" w:type="dxa"/>
            <w:vAlign w:val="center"/>
          </w:tcPr>
          <w:p w14:paraId="4905BC84" w14:textId="77777777" w:rsidR="000945A5" w:rsidRDefault="00825C95">
            <w:r>
              <w:t>8.00</w:t>
            </w:r>
          </w:p>
        </w:tc>
        <w:tc>
          <w:tcPr>
            <w:tcW w:w="1726" w:type="dxa"/>
            <w:vAlign w:val="center"/>
          </w:tcPr>
          <w:p w14:paraId="7C1DED57" w14:textId="77777777" w:rsidR="000945A5" w:rsidRDefault="00825C95">
            <w:r>
              <w:t>651</w:t>
            </w:r>
          </w:p>
        </w:tc>
        <w:tc>
          <w:tcPr>
            <w:tcW w:w="1726" w:type="dxa"/>
            <w:vAlign w:val="center"/>
          </w:tcPr>
          <w:p w14:paraId="23271732" w14:textId="77777777" w:rsidR="000945A5" w:rsidRDefault="00825C95">
            <w:r>
              <w:t>72</w:t>
            </w:r>
          </w:p>
        </w:tc>
      </w:tr>
      <w:tr w:rsidR="000945A5" w14:paraId="79BE2E04" w14:textId="77777777">
        <w:tc>
          <w:tcPr>
            <w:tcW w:w="1115" w:type="dxa"/>
            <w:shd w:val="clear" w:color="auto" w:fill="E6E6E6"/>
            <w:vAlign w:val="center"/>
          </w:tcPr>
          <w:p w14:paraId="1310975A" w14:textId="77777777" w:rsidR="000945A5" w:rsidRDefault="00825C95">
            <w:r>
              <w:t>75~100</w:t>
            </w:r>
          </w:p>
        </w:tc>
        <w:tc>
          <w:tcPr>
            <w:tcW w:w="1584" w:type="dxa"/>
            <w:vAlign w:val="center"/>
          </w:tcPr>
          <w:p w14:paraId="7E8B1236" w14:textId="77777777" w:rsidR="000945A5" w:rsidRDefault="00825C95">
            <w:r>
              <w:t>0</w:t>
            </w:r>
          </w:p>
        </w:tc>
        <w:tc>
          <w:tcPr>
            <w:tcW w:w="1584" w:type="dxa"/>
            <w:vAlign w:val="center"/>
          </w:tcPr>
          <w:p w14:paraId="38469C80" w14:textId="77777777" w:rsidR="000945A5" w:rsidRDefault="00825C95">
            <w:r>
              <w:t>0</w:t>
            </w:r>
          </w:p>
        </w:tc>
        <w:tc>
          <w:tcPr>
            <w:tcW w:w="1584" w:type="dxa"/>
            <w:vAlign w:val="center"/>
          </w:tcPr>
          <w:p w14:paraId="07EEB026" w14:textId="77777777" w:rsidR="000945A5" w:rsidRDefault="00825C95">
            <w:r>
              <w:t>8.00</w:t>
            </w:r>
          </w:p>
        </w:tc>
        <w:tc>
          <w:tcPr>
            <w:tcW w:w="1726" w:type="dxa"/>
            <w:vAlign w:val="center"/>
          </w:tcPr>
          <w:p w14:paraId="6AE84684" w14:textId="77777777" w:rsidR="000945A5" w:rsidRDefault="00825C95">
            <w:r>
              <w:t>0</w:t>
            </w:r>
          </w:p>
        </w:tc>
        <w:tc>
          <w:tcPr>
            <w:tcW w:w="1726" w:type="dxa"/>
            <w:vAlign w:val="center"/>
          </w:tcPr>
          <w:p w14:paraId="6BE6364E" w14:textId="77777777" w:rsidR="000945A5" w:rsidRDefault="00825C95">
            <w:r>
              <w:t>0</w:t>
            </w:r>
          </w:p>
        </w:tc>
      </w:tr>
      <w:tr w:rsidR="000945A5" w14:paraId="60F7790D" w14:textId="77777777">
        <w:tc>
          <w:tcPr>
            <w:tcW w:w="1115" w:type="dxa"/>
            <w:shd w:val="clear" w:color="auto" w:fill="E6E6E6"/>
            <w:vAlign w:val="center"/>
          </w:tcPr>
          <w:p w14:paraId="0FF84E03" w14:textId="77777777" w:rsidR="000945A5" w:rsidRDefault="00825C95">
            <w:r>
              <w:t>&gt;100</w:t>
            </w:r>
          </w:p>
        </w:tc>
        <w:tc>
          <w:tcPr>
            <w:tcW w:w="1584" w:type="dxa"/>
            <w:vAlign w:val="center"/>
          </w:tcPr>
          <w:p w14:paraId="43D574A0" w14:textId="77777777" w:rsidR="000945A5" w:rsidRDefault="00825C95">
            <w:r>
              <w:t>0</w:t>
            </w:r>
          </w:p>
        </w:tc>
        <w:tc>
          <w:tcPr>
            <w:tcW w:w="1584" w:type="dxa"/>
            <w:vAlign w:val="center"/>
          </w:tcPr>
          <w:p w14:paraId="6EE7E60E" w14:textId="77777777" w:rsidR="000945A5" w:rsidRDefault="00825C95">
            <w:r>
              <w:t>0</w:t>
            </w:r>
          </w:p>
        </w:tc>
        <w:tc>
          <w:tcPr>
            <w:tcW w:w="1584" w:type="dxa"/>
            <w:vAlign w:val="center"/>
          </w:tcPr>
          <w:p w14:paraId="51718F4F" w14:textId="77777777" w:rsidR="000945A5" w:rsidRDefault="00825C95">
            <w:r>
              <w:t>－</w:t>
            </w:r>
          </w:p>
        </w:tc>
        <w:tc>
          <w:tcPr>
            <w:tcW w:w="1726" w:type="dxa"/>
            <w:vAlign w:val="center"/>
          </w:tcPr>
          <w:p w14:paraId="0C93BD04" w14:textId="77777777" w:rsidR="000945A5" w:rsidRDefault="00825C95">
            <w:r>
              <w:t>0</w:t>
            </w:r>
          </w:p>
        </w:tc>
        <w:tc>
          <w:tcPr>
            <w:tcW w:w="1726" w:type="dxa"/>
            <w:vAlign w:val="center"/>
          </w:tcPr>
          <w:p w14:paraId="1AC70AD6" w14:textId="77777777" w:rsidR="000945A5" w:rsidRDefault="00825C95">
            <w:r>
              <w:t>0</w:t>
            </w:r>
          </w:p>
        </w:tc>
      </w:tr>
      <w:tr w:rsidR="000945A5" w14:paraId="03A8B0B4" w14:textId="77777777">
        <w:tc>
          <w:tcPr>
            <w:tcW w:w="1115" w:type="dxa"/>
            <w:shd w:val="clear" w:color="auto" w:fill="E6E6E6"/>
            <w:vAlign w:val="center"/>
          </w:tcPr>
          <w:p w14:paraId="10EBC23D" w14:textId="77777777" w:rsidR="000945A5" w:rsidRDefault="00825C95">
            <w:r>
              <w:t>合计</w:t>
            </w:r>
          </w:p>
        </w:tc>
        <w:tc>
          <w:tcPr>
            <w:tcW w:w="1584" w:type="dxa"/>
            <w:vAlign w:val="center"/>
          </w:tcPr>
          <w:p w14:paraId="3F8761D2" w14:textId="77777777" w:rsidR="000945A5" w:rsidRDefault="00825C95">
            <w:r>
              <w:t>122266</w:t>
            </w:r>
          </w:p>
        </w:tc>
        <w:tc>
          <w:tcPr>
            <w:tcW w:w="1584" w:type="dxa"/>
            <w:vAlign w:val="center"/>
          </w:tcPr>
          <w:p w14:paraId="47C08FF4" w14:textId="77777777" w:rsidR="000945A5" w:rsidRDefault="00825C95">
            <w:r>
              <w:t>1252</w:t>
            </w:r>
          </w:p>
        </w:tc>
        <w:tc>
          <w:tcPr>
            <w:tcW w:w="1584" w:type="dxa"/>
            <w:vAlign w:val="center"/>
          </w:tcPr>
          <w:p w14:paraId="415F553D" w14:textId="77777777" w:rsidR="000945A5" w:rsidRDefault="000945A5"/>
        </w:tc>
        <w:tc>
          <w:tcPr>
            <w:tcW w:w="1726" w:type="dxa"/>
            <w:vAlign w:val="center"/>
          </w:tcPr>
          <w:p w14:paraId="0155D796" w14:textId="77777777" w:rsidR="000945A5" w:rsidRDefault="00825C95">
            <w:r>
              <w:t>15283</w:t>
            </w:r>
          </w:p>
        </w:tc>
        <w:tc>
          <w:tcPr>
            <w:tcW w:w="1726" w:type="dxa"/>
            <w:vAlign w:val="center"/>
          </w:tcPr>
          <w:p w14:paraId="553C4179" w14:textId="77777777" w:rsidR="000945A5" w:rsidRDefault="00825C95">
            <w:r>
              <w:t>10016</w:t>
            </w:r>
          </w:p>
        </w:tc>
      </w:tr>
    </w:tbl>
    <w:p w14:paraId="798F9DFD" w14:textId="77777777" w:rsidR="000945A5" w:rsidRDefault="00825C95">
      <w:pPr>
        <w:pStyle w:val="2"/>
        <w:widowControl w:val="0"/>
      </w:pPr>
      <w:bookmarkStart w:id="78" w:name="_Toc154562133"/>
      <w:r>
        <w:t>照明</w:t>
      </w:r>
      <w:bookmarkEnd w:id="7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945A5" w14:paraId="5E7BD39C" w14:textId="77777777">
        <w:tc>
          <w:tcPr>
            <w:tcW w:w="3135" w:type="dxa"/>
            <w:shd w:val="clear" w:color="auto" w:fill="E6E6E6"/>
            <w:vAlign w:val="center"/>
          </w:tcPr>
          <w:p w14:paraId="15ACE062" w14:textId="77777777" w:rsidR="000945A5" w:rsidRDefault="00825C95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428D19E" w14:textId="77777777" w:rsidR="000945A5" w:rsidRDefault="00825C95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FE4ED9" w14:textId="77777777" w:rsidR="000945A5" w:rsidRDefault="00825C95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323BA5D" w14:textId="77777777" w:rsidR="000945A5" w:rsidRDefault="00825C95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CB17254" w14:textId="77777777" w:rsidR="000945A5" w:rsidRDefault="00825C95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945A5" w14:paraId="3750BD3B" w14:textId="77777777">
        <w:tc>
          <w:tcPr>
            <w:tcW w:w="3135" w:type="dxa"/>
            <w:vAlign w:val="center"/>
          </w:tcPr>
          <w:p w14:paraId="4F71F25F" w14:textId="77777777" w:rsidR="000945A5" w:rsidRDefault="00825C95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616BF329" w14:textId="77777777" w:rsidR="000945A5" w:rsidRDefault="00825C95">
            <w:r>
              <w:t>25.99</w:t>
            </w:r>
          </w:p>
        </w:tc>
        <w:tc>
          <w:tcPr>
            <w:tcW w:w="1131" w:type="dxa"/>
            <w:vAlign w:val="center"/>
          </w:tcPr>
          <w:p w14:paraId="055C6522" w14:textId="77777777" w:rsidR="000945A5" w:rsidRDefault="00825C95">
            <w:r>
              <w:t>1</w:t>
            </w:r>
          </w:p>
        </w:tc>
        <w:tc>
          <w:tcPr>
            <w:tcW w:w="1522" w:type="dxa"/>
            <w:vAlign w:val="center"/>
          </w:tcPr>
          <w:p w14:paraId="44A078C8" w14:textId="77777777" w:rsidR="000945A5" w:rsidRDefault="00825C95">
            <w:r>
              <w:t>29</w:t>
            </w:r>
          </w:p>
        </w:tc>
        <w:tc>
          <w:tcPr>
            <w:tcW w:w="1862" w:type="dxa"/>
            <w:vAlign w:val="center"/>
          </w:tcPr>
          <w:p w14:paraId="5B4669AB" w14:textId="77777777" w:rsidR="000945A5" w:rsidRDefault="00825C95">
            <w:r>
              <w:t>764</w:t>
            </w:r>
          </w:p>
        </w:tc>
      </w:tr>
      <w:tr w:rsidR="000945A5" w14:paraId="6E67ACAB" w14:textId="77777777">
        <w:tc>
          <w:tcPr>
            <w:tcW w:w="3135" w:type="dxa"/>
            <w:vAlign w:val="center"/>
          </w:tcPr>
          <w:p w14:paraId="2F7860CB" w14:textId="77777777" w:rsidR="000945A5" w:rsidRDefault="00825C9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82615DA" w14:textId="77777777" w:rsidR="000945A5" w:rsidRDefault="00825C95">
            <w:r>
              <w:t>15.12</w:t>
            </w:r>
          </w:p>
        </w:tc>
        <w:tc>
          <w:tcPr>
            <w:tcW w:w="1131" w:type="dxa"/>
            <w:vAlign w:val="center"/>
          </w:tcPr>
          <w:p w14:paraId="28211853" w14:textId="77777777" w:rsidR="000945A5" w:rsidRDefault="00825C95">
            <w:r>
              <w:t>67</w:t>
            </w:r>
          </w:p>
        </w:tc>
        <w:tc>
          <w:tcPr>
            <w:tcW w:w="1522" w:type="dxa"/>
            <w:vAlign w:val="center"/>
          </w:tcPr>
          <w:p w14:paraId="18AEF09C" w14:textId="77777777" w:rsidR="000945A5" w:rsidRDefault="00825C95">
            <w:r>
              <w:t>5621</w:t>
            </w:r>
          </w:p>
        </w:tc>
        <w:tc>
          <w:tcPr>
            <w:tcW w:w="1862" w:type="dxa"/>
            <w:vAlign w:val="center"/>
          </w:tcPr>
          <w:p w14:paraId="0A515CF4" w14:textId="77777777" w:rsidR="000945A5" w:rsidRDefault="00825C95">
            <w:r>
              <w:t>84995</w:t>
            </w:r>
          </w:p>
        </w:tc>
      </w:tr>
      <w:tr w:rsidR="000945A5" w14:paraId="7CE9F3F0" w14:textId="77777777">
        <w:tc>
          <w:tcPr>
            <w:tcW w:w="3135" w:type="dxa"/>
            <w:vAlign w:val="center"/>
          </w:tcPr>
          <w:p w14:paraId="1A580686" w14:textId="77777777" w:rsidR="000945A5" w:rsidRDefault="00825C95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3DFEF375" w14:textId="77777777" w:rsidR="000945A5" w:rsidRDefault="00825C95">
            <w:r>
              <w:t>11.81</w:t>
            </w:r>
          </w:p>
        </w:tc>
        <w:tc>
          <w:tcPr>
            <w:tcW w:w="1131" w:type="dxa"/>
            <w:vAlign w:val="center"/>
          </w:tcPr>
          <w:p w14:paraId="78CEB2DB" w14:textId="77777777" w:rsidR="000945A5" w:rsidRDefault="00825C95">
            <w:r>
              <w:t>8</w:t>
            </w:r>
          </w:p>
        </w:tc>
        <w:tc>
          <w:tcPr>
            <w:tcW w:w="1522" w:type="dxa"/>
            <w:vAlign w:val="center"/>
          </w:tcPr>
          <w:p w14:paraId="2CB07638" w14:textId="77777777" w:rsidR="000945A5" w:rsidRDefault="00825C95">
            <w:r>
              <w:t>3190</w:t>
            </w:r>
          </w:p>
        </w:tc>
        <w:tc>
          <w:tcPr>
            <w:tcW w:w="1862" w:type="dxa"/>
            <w:vAlign w:val="center"/>
          </w:tcPr>
          <w:p w14:paraId="08B40329" w14:textId="77777777" w:rsidR="000945A5" w:rsidRDefault="00825C95">
            <w:r>
              <w:t>37680</w:t>
            </w:r>
          </w:p>
        </w:tc>
      </w:tr>
      <w:tr w:rsidR="000945A5" w14:paraId="5C163950" w14:textId="77777777">
        <w:tc>
          <w:tcPr>
            <w:tcW w:w="3135" w:type="dxa"/>
            <w:vAlign w:val="center"/>
          </w:tcPr>
          <w:p w14:paraId="3640394C" w14:textId="77777777" w:rsidR="000945A5" w:rsidRDefault="00825C95">
            <w:r>
              <w:t>空房间</w:t>
            </w:r>
          </w:p>
        </w:tc>
        <w:tc>
          <w:tcPr>
            <w:tcW w:w="1697" w:type="dxa"/>
            <w:vAlign w:val="center"/>
          </w:tcPr>
          <w:p w14:paraId="58E2DCDE" w14:textId="77777777" w:rsidR="000945A5" w:rsidRDefault="00825C95">
            <w:r>
              <w:t>0.00</w:t>
            </w:r>
          </w:p>
        </w:tc>
        <w:tc>
          <w:tcPr>
            <w:tcW w:w="1131" w:type="dxa"/>
            <w:vAlign w:val="center"/>
          </w:tcPr>
          <w:p w14:paraId="12401CB3" w14:textId="77777777" w:rsidR="000945A5" w:rsidRDefault="00825C95">
            <w:r>
              <w:t>22</w:t>
            </w:r>
          </w:p>
        </w:tc>
        <w:tc>
          <w:tcPr>
            <w:tcW w:w="1522" w:type="dxa"/>
            <w:vAlign w:val="center"/>
          </w:tcPr>
          <w:p w14:paraId="4099AFA8" w14:textId="77777777" w:rsidR="000945A5" w:rsidRDefault="00825C95">
            <w:r>
              <w:t>381</w:t>
            </w:r>
          </w:p>
        </w:tc>
        <w:tc>
          <w:tcPr>
            <w:tcW w:w="1862" w:type="dxa"/>
            <w:vAlign w:val="center"/>
          </w:tcPr>
          <w:p w14:paraId="62F49573" w14:textId="77777777" w:rsidR="000945A5" w:rsidRDefault="00825C95">
            <w:r>
              <w:t>0</w:t>
            </w:r>
          </w:p>
        </w:tc>
      </w:tr>
      <w:tr w:rsidR="000945A5" w14:paraId="603D03FC" w14:textId="77777777">
        <w:tc>
          <w:tcPr>
            <w:tcW w:w="7485" w:type="dxa"/>
            <w:gridSpan w:val="4"/>
            <w:vAlign w:val="center"/>
          </w:tcPr>
          <w:p w14:paraId="5BA1986A" w14:textId="77777777" w:rsidR="000945A5" w:rsidRDefault="00825C95">
            <w:r>
              <w:t>总计</w:t>
            </w:r>
          </w:p>
        </w:tc>
        <w:tc>
          <w:tcPr>
            <w:tcW w:w="1862" w:type="dxa"/>
            <w:vAlign w:val="center"/>
          </w:tcPr>
          <w:p w14:paraId="6160F8FE" w14:textId="77777777" w:rsidR="000945A5" w:rsidRDefault="00825C95">
            <w:r>
              <w:t>123438</w:t>
            </w:r>
          </w:p>
        </w:tc>
      </w:tr>
    </w:tbl>
    <w:p w14:paraId="1FCEC0FA" w14:textId="77777777" w:rsidR="000945A5" w:rsidRDefault="00825C95">
      <w:pPr>
        <w:pStyle w:val="1"/>
        <w:widowControl w:val="0"/>
        <w:jc w:val="both"/>
        <w:rPr>
          <w:color w:val="000000"/>
        </w:rPr>
      </w:pPr>
      <w:bookmarkStart w:id="79" w:name="_Toc154562134"/>
      <w:r>
        <w:rPr>
          <w:color w:val="000000"/>
        </w:rPr>
        <w:t>比对建筑</w:t>
      </w:r>
      <w:bookmarkEnd w:id="79"/>
    </w:p>
    <w:p w14:paraId="59CDF5E9" w14:textId="77777777" w:rsidR="000945A5" w:rsidRDefault="00825C95">
      <w:pPr>
        <w:pStyle w:val="2"/>
        <w:widowControl w:val="0"/>
      </w:pPr>
      <w:bookmarkStart w:id="80" w:name="_Toc154562135"/>
      <w:r>
        <w:t>房间类型</w:t>
      </w:r>
      <w:bookmarkEnd w:id="80"/>
    </w:p>
    <w:p w14:paraId="4D5FC33C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81" w:name="_Toc154562136"/>
      <w:r>
        <w:rPr>
          <w:color w:val="000000"/>
        </w:rPr>
        <w:t>房间表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945A5" w14:paraId="4FCA2C1D" w14:textId="77777777">
        <w:tc>
          <w:tcPr>
            <w:tcW w:w="1567" w:type="dxa"/>
            <w:shd w:val="clear" w:color="auto" w:fill="E6E6E6"/>
            <w:vAlign w:val="center"/>
          </w:tcPr>
          <w:p w14:paraId="6DD1BB99" w14:textId="77777777" w:rsidR="000945A5" w:rsidRDefault="00825C95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216BE84" w14:textId="77777777" w:rsidR="000945A5" w:rsidRDefault="00825C95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D979103" w14:textId="77777777" w:rsidR="000945A5" w:rsidRDefault="00825C95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AA30FBC" w14:textId="77777777" w:rsidR="000945A5" w:rsidRDefault="00825C95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9F6B7F" w14:textId="77777777" w:rsidR="000945A5" w:rsidRDefault="00825C95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EBDCED" w14:textId="77777777" w:rsidR="000945A5" w:rsidRDefault="00825C95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873842" w14:textId="77777777" w:rsidR="000945A5" w:rsidRDefault="00825C95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85EC60" w14:textId="77777777" w:rsidR="000945A5" w:rsidRDefault="00825C95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945A5" w14:paraId="36E141F7" w14:textId="77777777">
        <w:tc>
          <w:tcPr>
            <w:tcW w:w="1567" w:type="dxa"/>
            <w:shd w:val="clear" w:color="auto" w:fill="E6E6E6"/>
            <w:vAlign w:val="center"/>
          </w:tcPr>
          <w:p w14:paraId="1A0B3D83" w14:textId="77777777" w:rsidR="000945A5" w:rsidRDefault="00825C95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14:paraId="3C43906C" w14:textId="77777777" w:rsidR="000945A5" w:rsidRDefault="00825C9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708642B" w14:textId="77777777" w:rsidR="000945A5" w:rsidRDefault="00825C9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7F76C6F" w14:textId="77777777" w:rsidR="000945A5" w:rsidRDefault="00825C9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07BB9D" w14:textId="77777777" w:rsidR="000945A5" w:rsidRDefault="00825C9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5B52EFB" w14:textId="77777777" w:rsidR="000945A5" w:rsidRDefault="00825C95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D82ED3" w14:textId="77777777" w:rsidR="000945A5" w:rsidRDefault="00825C95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890DC0" w14:textId="77777777" w:rsidR="000945A5" w:rsidRDefault="00825C9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0945A5" w14:paraId="05C31B3A" w14:textId="77777777">
        <w:tc>
          <w:tcPr>
            <w:tcW w:w="1567" w:type="dxa"/>
            <w:shd w:val="clear" w:color="auto" w:fill="E6E6E6"/>
            <w:vAlign w:val="center"/>
          </w:tcPr>
          <w:p w14:paraId="7AAC6895" w14:textId="77777777" w:rsidR="000945A5" w:rsidRDefault="00825C9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433523C0" w14:textId="77777777" w:rsidR="000945A5" w:rsidRDefault="00825C9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8A94DE5" w14:textId="77777777" w:rsidR="000945A5" w:rsidRDefault="00825C9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21E3F88" w14:textId="77777777" w:rsidR="000945A5" w:rsidRDefault="00825C9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78091E" w14:textId="77777777" w:rsidR="000945A5" w:rsidRDefault="00825C9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028D08" w14:textId="77777777" w:rsidR="000945A5" w:rsidRDefault="00825C95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E92A2B" w14:textId="77777777" w:rsidR="000945A5" w:rsidRDefault="00825C95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03B1A8" w14:textId="77777777" w:rsidR="000945A5" w:rsidRDefault="00825C9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45A5" w14:paraId="25F60890" w14:textId="77777777">
        <w:tc>
          <w:tcPr>
            <w:tcW w:w="1567" w:type="dxa"/>
            <w:shd w:val="clear" w:color="auto" w:fill="E6E6E6"/>
            <w:vAlign w:val="center"/>
          </w:tcPr>
          <w:p w14:paraId="28F84575" w14:textId="77777777" w:rsidR="000945A5" w:rsidRDefault="00825C95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578D601E" w14:textId="77777777" w:rsidR="000945A5" w:rsidRDefault="00825C9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5AD4BCE" w14:textId="77777777" w:rsidR="000945A5" w:rsidRDefault="00825C95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44420B62" w14:textId="77777777" w:rsidR="000945A5" w:rsidRDefault="00825C9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BB7782" w14:textId="77777777" w:rsidR="000945A5" w:rsidRDefault="00825C9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E485F4" w14:textId="77777777" w:rsidR="000945A5" w:rsidRDefault="00825C95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F39F4E" w14:textId="77777777" w:rsidR="000945A5" w:rsidRDefault="00825C9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335FFC" w14:textId="77777777" w:rsidR="000945A5" w:rsidRDefault="00825C9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45A5" w14:paraId="0EAB7DF3" w14:textId="77777777">
        <w:tc>
          <w:tcPr>
            <w:tcW w:w="1567" w:type="dxa"/>
            <w:shd w:val="clear" w:color="auto" w:fill="E6E6E6"/>
            <w:vAlign w:val="center"/>
          </w:tcPr>
          <w:p w14:paraId="6AB330C3" w14:textId="77777777" w:rsidR="000945A5" w:rsidRDefault="00825C95">
            <w:r>
              <w:t>空房间</w:t>
            </w:r>
          </w:p>
        </w:tc>
        <w:tc>
          <w:tcPr>
            <w:tcW w:w="973" w:type="dxa"/>
            <w:vAlign w:val="center"/>
          </w:tcPr>
          <w:p w14:paraId="7762885F" w14:textId="77777777" w:rsidR="000945A5" w:rsidRDefault="00825C95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A16950F" w14:textId="77777777" w:rsidR="000945A5" w:rsidRDefault="00825C95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F610D54" w14:textId="77777777" w:rsidR="000945A5" w:rsidRDefault="00825C9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494826" w14:textId="77777777" w:rsidR="000945A5" w:rsidRDefault="00825C9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B61C4BB" w14:textId="77777777" w:rsidR="000945A5" w:rsidRDefault="00825C95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C4F534" w14:textId="77777777" w:rsidR="000945A5" w:rsidRDefault="00825C9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FF995D" w14:textId="77777777" w:rsidR="000945A5" w:rsidRDefault="00825C9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40B7BBD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82" w:name="_Toc154562137"/>
      <w:r>
        <w:rPr>
          <w:color w:val="000000"/>
        </w:rPr>
        <w:t>作息时间表</w:t>
      </w:r>
      <w:bookmarkEnd w:id="82"/>
    </w:p>
    <w:p w14:paraId="2796DECC" w14:textId="77777777" w:rsidR="000945A5" w:rsidRDefault="00825C95">
      <w:pPr>
        <w:widowControl w:val="0"/>
        <w:jc w:val="both"/>
        <w:rPr>
          <w:color w:val="000000"/>
        </w:rPr>
      </w:pPr>
      <w:r>
        <w:rPr>
          <w:color w:val="000000"/>
        </w:rPr>
        <w:t>同标识建筑</w:t>
      </w:r>
    </w:p>
    <w:p w14:paraId="61EE097B" w14:textId="77777777" w:rsidR="000945A5" w:rsidRDefault="00825C95">
      <w:pPr>
        <w:pStyle w:val="2"/>
        <w:widowControl w:val="0"/>
      </w:pPr>
      <w:bookmarkStart w:id="83" w:name="_Toc154562138"/>
      <w:r>
        <w:t>系统类型</w:t>
      </w:r>
      <w:bookmarkEnd w:id="83"/>
    </w:p>
    <w:p w14:paraId="03EE9791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84" w:name="_Toc154562139"/>
      <w:r>
        <w:rPr>
          <w:color w:val="000000"/>
        </w:rPr>
        <w:t>系统分区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945A5" w14:paraId="4596388E" w14:textId="77777777">
        <w:tc>
          <w:tcPr>
            <w:tcW w:w="1131" w:type="dxa"/>
            <w:shd w:val="clear" w:color="auto" w:fill="E6E6E6"/>
            <w:vAlign w:val="center"/>
          </w:tcPr>
          <w:p w14:paraId="73394E05" w14:textId="77777777" w:rsidR="000945A5" w:rsidRDefault="00825C95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873066E" w14:textId="77777777" w:rsidR="000945A5" w:rsidRDefault="00825C95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CAAA76" w14:textId="77777777" w:rsidR="000945A5" w:rsidRDefault="00825C95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FA5E7D" w14:textId="77777777" w:rsidR="000945A5" w:rsidRDefault="00825C95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C07B15C" w14:textId="77777777" w:rsidR="000945A5" w:rsidRDefault="00825C9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E2BE8FF" w14:textId="77777777" w:rsidR="000945A5" w:rsidRDefault="00825C95">
            <w:pPr>
              <w:jc w:val="center"/>
            </w:pPr>
            <w:r>
              <w:t>包含的房间</w:t>
            </w:r>
          </w:p>
        </w:tc>
      </w:tr>
      <w:tr w:rsidR="000945A5" w14:paraId="537D542C" w14:textId="77777777">
        <w:tc>
          <w:tcPr>
            <w:tcW w:w="1131" w:type="dxa"/>
            <w:vAlign w:val="center"/>
          </w:tcPr>
          <w:p w14:paraId="2F048916" w14:textId="77777777" w:rsidR="000945A5" w:rsidRDefault="00825C95">
            <w:r>
              <w:lastRenderedPageBreak/>
              <w:t>默认</w:t>
            </w:r>
          </w:p>
        </w:tc>
        <w:tc>
          <w:tcPr>
            <w:tcW w:w="1924" w:type="dxa"/>
            <w:vAlign w:val="center"/>
          </w:tcPr>
          <w:p w14:paraId="5C0BE13D" w14:textId="77777777" w:rsidR="000945A5" w:rsidRDefault="00825C95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ECCCF9B" w14:textId="77777777" w:rsidR="000945A5" w:rsidRDefault="00825C95">
            <w:r>
              <w:t>－</w:t>
            </w:r>
          </w:p>
        </w:tc>
        <w:tc>
          <w:tcPr>
            <w:tcW w:w="848" w:type="dxa"/>
            <w:vAlign w:val="center"/>
          </w:tcPr>
          <w:p w14:paraId="22453D1C" w14:textId="77777777" w:rsidR="000945A5" w:rsidRDefault="00825C95">
            <w:r>
              <w:t>－</w:t>
            </w:r>
          </w:p>
        </w:tc>
        <w:tc>
          <w:tcPr>
            <w:tcW w:w="905" w:type="dxa"/>
            <w:vAlign w:val="center"/>
          </w:tcPr>
          <w:p w14:paraId="55461FCE" w14:textId="77777777" w:rsidR="000945A5" w:rsidRDefault="00825C95">
            <w:r>
              <w:t>0.00</w:t>
            </w:r>
          </w:p>
        </w:tc>
        <w:tc>
          <w:tcPr>
            <w:tcW w:w="3673" w:type="dxa"/>
            <w:vAlign w:val="center"/>
          </w:tcPr>
          <w:p w14:paraId="7E3F0A5C" w14:textId="77777777" w:rsidR="000945A5" w:rsidRDefault="00825C95">
            <w:r>
              <w:t>同标识建筑</w:t>
            </w:r>
          </w:p>
        </w:tc>
      </w:tr>
      <w:tr w:rsidR="000945A5" w14:paraId="077254C8" w14:textId="77777777">
        <w:tc>
          <w:tcPr>
            <w:tcW w:w="1131" w:type="dxa"/>
            <w:vAlign w:val="center"/>
          </w:tcPr>
          <w:p w14:paraId="0A12F36E" w14:textId="77777777" w:rsidR="000945A5" w:rsidRDefault="00825C95">
            <w:r>
              <w:t>Sys</w:t>
            </w:r>
          </w:p>
        </w:tc>
        <w:tc>
          <w:tcPr>
            <w:tcW w:w="1924" w:type="dxa"/>
            <w:vAlign w:val="center"/>
          </w:tcPr>
          <w:p w14:paraId="14117577" w14:textId="77777777" w:rsidR="000945A5" w:rsidRDefault="00825C95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CD41A0A" w14:textId="77777777" w:rsidR="000945A5" w:rsidRDefault="00825C95">
            <w:r>
              <w:t>－</w:t>
            </w:r>
          </w:p>
        </w:tc>
        <w:tc>
          <w:tcPr>
            <w:tcW w:w="848" w:type="dxa"/>
            <w:vAlign w:val="center"/>
          </w:tcPr>
          <w:p w14:paraId="6FF7DA3B" w14:textId="77777777" w:rsidR="000945A5" w:rsidRDefault="00825C95">
            <w:r>
              <w:t>－</w:t>
            </w:r>
          </w:p>
        </w:tc>
        <w:tc>
          <w:tcPr>
            <w:tcW w:w="905" w:type="dxa"/>
            <w:vAlign w:val="center"/>
          </w:tcPr>
          <w:p w14:paraId="127BF928" w14:textId="77777777" w:rsidR="000945A5" w:rsidRDefault="00825C95">
            <w:r>
              <w:t>8338.30</w:t>
            </w:r>
          </w:p>
        </w:tc>
        <w:tc>
          <w:tcPr>
            <w:tcW w:w="3673" w:type="dxa"/>
            <w:vAlign w:val="center"/>
          </w:tcPr>
          <w:p w14:paraId="3912206A" w14:textId="77777777" w:rsidR="000945A5" w:rsidRDefault="00825C95">
            <w:r>
              <w:t>同标识建筑</w:t>
            </w:r>
          </w:p>
        </w:tc>
      </w:tr>
    </w:tbl>
    <w:p w14:paraId="482B4111" w14:textId="77777777" w:rsidR="000945A5" w:rsidRDefault="00825C95">
      <w:pPr>
        <w:pStyle w:val="2"/>
        <w:widowControl w:val="0"/>
      </w:pPr>
      <w:bookmarkStart w:id="85" w:name="_Toc154562140"/>
      <w:r>
        <w:t>制冷系统</w:t>
      </w:r>
      <w:bookmarkEnd w:id="85"/>
    </w:p>
    <w:p w14:paraId="3E6BFCCC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86" w:name="_Toc154562141"/>
      <w:r>
        <w:rPr>
          <w:color w:val="000000"/>
        </w:rPr>
        <w:t>冷水机组</w:t>
      </w:r>
      <w:bookmarkEnd w:id="86"/>
    </w:p>
    <w:p w14:paraId="4FCDECDC" w14:textId="77777777" w:rsidR="000945A5" w:rsidRDefault="00825C9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0945A5" w14:paraId="74C988B8" w14:textId="77777777">
        <w:tc>
          <w:tcPr>
            <w:tcW w:w="1697" w:type="dxa"/>
            <w:shd w:val="clear" w:color="auto" w:fill="E6E6E6"/>
            <w:vAlign w:val="center"/>
          </w:tcPr>
          <w:p w14:paraId="2A048A17" w14:textId="77777777" w:rsidR="000945A5" w:rsidRDefault="00825C95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B3269DA" w14:textId="77777777" w:rsidR="000945A5" w:rsidRDefault="00825C95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28138D57" w14:textId="77777777" w:rsidR="000945A5" w:rsidRDefault="00825C95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121FE7A" w14:textId="77777777" w:rsidR="000945A5" w:rsidRDefault="00825C95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02C46D1" w14:textId="77777777" w:rsidR="000945A5" w:rsidRDefault="00825C95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DA5981E" w14:textId="77777777" w:rsidR="000945A5" w:rsidRDefault="00825C95">
            <w:pPr>
              <w:jc w:val="center"/>
            </w:pPr>
            <w:r>
              <w:t>台数</w:t>
            </w:r>
          </w:p>
        </w:tc>
      </w:tr>
      <w:tr w:rsidR="000945A5" w14:paraId="3869839E" w14:textId="77777777">
        <w:tc>
          <w:tcPr>
            <w:tcW w:w="1697" w:type="dxa"/>
            <w:vAlign w:val="center"/>
          </w:tcPr>
          <w:p w14:paraId="728EE22B" w14:textId="77777777" w:rsidR="000945A5" w:rsidRDefault="00825C95">
            <w:r>
              <w:t>冷水机组</w:t>
            </w:r>
          </w:p>
        </w:tc>
        <w:tc>
          <w:tcPr>
            <w:tcW w:w="2445" w:type="dxa"/>
            <w:vAlign w:val="center"/>
          </w:tcPr>
          <w:p w14:paraId="6E87780A" w14:textId="77777777" w:rsidR="000945A5" w:rsidRDefault="00825C95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5E15118A" w14:textId="77777777" w:rsidR="000945A5" w:rsidRDefault="00825C95">
            <w:r>
              <w:t>190</w:t>
            </w:r>
          </w:p>
        </w:tc>
        <w:tc>
          <w:tcPr>
            <w:tcW w:w="1273" w:type="dxa"/>
            <w:vAlign w:val="center"/>
          </w:tcPr>
          <w:p w14:paraId="694EC95A" w14:textId="77777777" w:rsidR="000945A5" w:rsidRDefault="00825C95">
            <w:r>
              <w:t>814</w:t>
            </w:r>
          </w:p>
        </w:tc>
        <w:tc>
          <w:tcPr>
            <w:tcW w:w="1630" w:type="dxa"/>
            <w:vAlign w:val="center"/>
          </w:tcPr>
          <w:p w14:paraId="0E8F62F5" w14:textId="77777777" w:rsidR="000945A5" w:rsidRDefault="00825C95">
            <w:r>
              <w:t>4.28</w:t>
            </w:r>
          </w:p>
        </w:tc>
        <w:tc>
          <w:tcPr>
            <w:tcW w:w="628" w:type="dxa"/>
            <w:vAlign w:val="center"/>
          </w:tcPr>
          <w:p w14:paraId="2DD3FBA4" w14:textId="77777777" w:rsidR="000945A5" w:rsidRDefault="00825C95">
            <w:r>
              <w:t>1</w:t>
            </w:r>
          </w:p>
        </w:tc>
      </w:tr>
    </w:tbl>
    <w:p w14:paraId="42EB115A" w14:textId="77777777" w:rsidR="000945A5" w:rsidRDefault="00825C9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0945A5" w14:paraId="5D1A71A2" w14:textId="77777777">
        <w:tc>
          <w:tcPr>
            <w:tcW w:w="1415" w:type="dxa"/>
            <w:shd w:val="clear" w:color="auto" w:fill="E6E6E6"/>
            <w:vAlign w:val="center"/>
          </w:tcPr>
          <w:p w14:paraId="4F057213" w14:textId="77777777" w:rsidR="000945A5" w:rsidRDefault="00825C95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EF62E94" w14:textId="77777777" w:rsidR="000945A5" w:rsidRDefault="00825C95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56597EA" w14:textId="77777777" w:rsidR="000945A5" w:rsidRDefault="00825C95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0581D609" w14:textId="77777777" w:rsidR="000945A5" w:rsidRDefault="00825C95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60FCCB91" w14:textId="77777777" w:rsidR="000945A5" w:rsidRDefault="00825C95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0945A5" w14:paraId="5DF9E1E1" w14:textId="77777777">
        <w:tc>
          <w:tcPr>
            <w:tcW w:w="1415" w:type="dxa"/>
            <w:shd w:val="clear" w:color="auto" w:fill="E6E6E6"/>
            <w:vAlign w:val="center"/>
          </w:tcPr>
          <w:p w14:paraId="5A864CA2" w14:textId="77777777" w:rsidR="000945A5" w:rsidRDefault="00825C95">
            <w:r>
              <w:t>25</w:t>
            </w:r>
          </w:p>
        </w:tc>
        <w:tc>
          <w:tcPr>
            <w:tcW w:w="1415" w:type="dxa"/>
            <w:vAlign w:val="center"/>
          </w:tcPr>
          <w:p w14:paraId="6D36DB8F" w14:textId="77777777" w:rsidR="000945A5" w:rsidRDefault="00825C95">
            <w:r>
              <w:t>203</w:t>
            </w:r>
          </w:p>
        </w:tc>
        <w:tc>
          <w:tcPr>
            <w:tcW w:w="1697" w:type="dxa"/>
            <w:vAlign w:val="center"/>
          </w:tcPr>
          <w:p w14:paraId="6C91EEB0" w14:textId="77777777" w:rsidR="000945A5" w:rsidRDefault="00825C95">
            <w:r>
              <w:t>4.23</w:t>
            </w:r>
          </w:p>
        </w:tc>
        <w:tc>
          <w:tcPr>
            <w:tcW w:w="2402" w:type="dxa"/>
            <w:vAlign w:val="center"/>
          </w:tcPr>
          <w:p w14:paraId="357ECBF3" w14:textId="77777777" w:rsidR="000945A5" w:rsidRDefault="00825C95">
            <w:r>
              <w:t>32848</w:t>
            </w:r>
          </w:p>
        </w:tc>
        <w:tc>
          <w:tcPr>
            <w:tcW w:w="2402" w:type="dxa"/>
            <w:vAlign w:val="center"/>
          </w:tcPr>
          <w:p w14:paraId="5C630669" w14:textId="77777777" w:rsidR="000945A5" w:rsidRDefault="00825C95">
            <w:r>
              <w:t>7765</w:t>
            </w:r>
          </w:p>
        </w:tc>
      </w:tr>
      <w:tr w:rsidR="000945A5" w14:paraId="3FB7697C" w14:textId="77777777">
        <w:tc>
          <w:tcPr>
            <w:tcW w:w="1415" w:type="dxa"/>
            <w:shd w:val="clear" w:color="auto" w:fill="E6E6E6"/>
            <w:vAlign w:val="center"/>
          </w:tcPr>
          <w:p w14:paraId="565B589E" w14:textId="77777777" w:rsidR="000945A5" w:rsidRDefault="00825C95">
            <w:r>
              <w:t>50</w:t>
            </w:r>
          </w:p>
        </w:tc>
        <w:tc>
          <w:tcPr>
            <w:tcW w:w="1415" w:type="dxa"/>
            <w:vAlign w:val="center"/>
          </w:tcPr>
          <w:p w14:paraId="0963841D" w14:textId="77777777" w:rsidR="000945A5" w:rsidRDefault="00825C95">
            <w:r>
              <w:t>407</w:t>
            </w:r>
          </w:p>
        </w:tc>
        <w:tc>
          <w:tcPr>
            <w:tcW w:w="1697" w:type="dxa"/>
            <w:vAlign w:val="center"/>
          </w:tcPr>
          <w:p w14:paraId="49CFF06D" w14:textId="77777777" w:rsidR="000945A5" w:rsidRDefault="00825C95">
            <w:r>
              <w:t>5.12</w:t>
            </w:r>
          </w:p>
        </w:tc>
        <w:tc>
          <w:tcPr>
            <w:tcW w:w="2402" w:type="dxa"/>
            <w:vAlign w:val="center"/>
          </w:tcPr>
          <w:p w14:paraId="49475FA9" w14:textId="77777777" w:rsidR="000945A5" w:rsidRDefault="00825C95">
            <w:r>
              <w:t>141568</w:t>
            </w:r>
          </w:p>
        </w:tc>
        <w:tc>
          <w:tcPr>
            <w:tcW w:w="2402" w:type="dxa"/>
            <w:vAlign w:val="center"/>
          </w:tcPr>
          <w:p w14:paraId="522DBCF8" w14:textId="77777777" w:rsidR="000945A5" w:rsidRDefault="00825C95">
            <w:r>
              <w:t>27650</w:t>
            </w:r>
          </w:p>
        </w:tc>
      </w:tr>
      <w:tr w:rsidR="000945A5" w14:paraId="4A139BA9" w14:textId="77777777">
        <w:tc>
          <w:tcPr>
            <w:tcW w:w="1415" w:type="dxa"/>
            <w:shd w:val="clear" w:color="auto" w:fill="E6E6E6"/>
            <w:vAlign w:val="center"/>
          </w:tcPr>
          <w:p w14:paraId="7A568965" w14:textId="77777777" w:rsidR="000945A5" w:rsidRDefault="00825C95">
            <w:r>
              <w:t>75</w:t>
            </w:r>
          </w:p>
        </w:tc>
        <w:tc>
          <w:tcPr>
            <w:tcW w:w="1415" w:type="dxa"/>
            <w:vAlign w:val="center"/>
          </w:tcPr>
          <w:p w14:paraId="64E1CF3E" w14:textId="77777777" w:rsidR="000945A5" w:rsidRDefault="00825C95">
            <w:r>
              <w:t>610</w:t>
            </w:r>
          </w:p>
        </w:tc>
        <w:tc>
          <w:tcPr>
            <w:tcW w:w="1697" w:type="dxa"/>
            <w:vAlign w:val="center"/>
          </w:tcPr>
          <w:p w14:paraId="45D85890" w14:textId="77777777" w:rsidR="000945A5" w:rsidRDefault="00825C95">
            <w:r>
              <w:t>4.65</w:t>
            </w:r>
          </w:p>
        </w:tc>
        <w:tc>
          <w:tcPr>
            <w:tcW w:w="2402" w:type="dxa"/>
            <w:vAlign w:val="center"/>
          </w:tcPr>
          <w:p w14:paraId="17CA5A64" w14:textId="77777777" w:rsidR="000945A5" w:rsidRDefault="00825C95">
            <w:r>
              <w:t>234247</w:t>
            </w:r>
          </w:p>
        </w:tc>
        <w:tc>
          <w:tcPr>
            <w:tcW w:w="2402" w:type="dxa"/>
            <w:vAlign w:val="center"/>
          </w:tcPr>
          <w:p w14:paraId="48FA6C25" w14:textId="77777777" w:rsidR="000945A5" w:rsidRDefault="00825C95">
            <w:r>
              <w:t>50376</w:t>
            </w:r>
          </w:p>
        </w:tc>
      </w:tr>
      <w:tr w:rsidR="000945A5" w14:paraId="6AFDE6DB" w14:textId="77777777">
        <w:tc>
          <w:tcPr>
            <w:tcW w:w="1415" w:type="dxa"/>
            <w:shd w:val="clear" w:color="auto" w:fill="E6E6E6"/>
            <w:vAlign w:val="center"/>
          </w:tcPr>
          <w:p w14:paraId="6D478286" w14:textId="77777777" w:rsidR="000945A5" w:rsidRDefault="00825C95">
            <w:r>
              <w:t>100</w:t>
            </w:r>
          </w:p>
        </w:tc>
        <w:tc>
          <w:tcPr>
            <w:tcW w:w="1415" w:type="dxa"/>
            <w:vAlign w:val="center"/>
          </w:tcPr>
          <w:p w14:paraId="6B67509A" w14:textId="77777777" w:rsidR="000945A5" w:rsidRDefault="00825C95">
            <w:r>
              <w:t>814</w:t>
            </w:r>
          </w:p>
        </w:tc>
        <w:tc>
          <w:tcPr>
            <w:tcW w:w="1697" w:type="dxa"/>
            <w:vAlign w:val="center"/>
          </w:tcPr>
          <w:p w14:paraId="758C22F2" w14:textId="77777777" w:rsidR="000945A5" w:rsidRDefault="00825C95">
            <w:r>
              <w:t>4.28</w:t>
            </w:r>
          </w:p>
        </w:tc>
        <w:tc>
          <w:tcPr>
            <w:tcW w:w="2402" w:type="dxa"/>
            <w:vAlign w:val="center"/>
          </w:tcPr>
          <w:p w14:paraId="1C2599A0" w14:textId="77777777" w:rsidR="000945A5" w:rsidRDefault="00825C95">
            <w:r>
              <w:t>123084</w:t>
            </w:r>
          </w:p>
        </w:tc>
        <w:tc>
          <w:tcPr>
            <w:tcW w:w="2402" w:type="dxa"/>
            <w:vAlign w:val="center"/>
          </w:tcPr>
          <w:p w14:paraId="69833E67" w14:textId="77777777" w:rsidR="000945A5" w:rsidRDefault="00825C95">
            <w:r>
              <w:t>28758</w:t>
            </w:r>
          </w:p>
        </w:tc>
      </w:tr>
      <w:tr w:rsidR="000945A5" w14:paraId="0885F0D7" w14:textId="77777777">
        <w:tc>
          <w:tcPr>
            <w:tcW w:w="2830" w:type="dxa"/>
            <w:gridSpan w:val="2"/>
            <w:shd w:val="clear" w:color="auto" w:fill="E6E6E6"/>
            <w:vAlign w:val="center"/>
          </w:tcPr>
          <w:p w14:paraId="298E5FEA" w14:textId="77777777" w:rsidR="000945A5" w:rsidRDefault="00825C95">
            <w:r>
              <w:t>合计</w:t>
            </w:r>
          </w:p>
        </w:tc>
        <w:tc>
          <w:tcPr>
            <w:tcW w:w="1697" w:type="dxa"/>
            <w:vAlign w:val="center"/>
          </w:tcPr>
          <w:p w14:paraId="56024D54" w14:textId="77777777" w:rsidR="000945A5" w:rsidRDefault="00825C95">
            <w:r>
              <w:t>4.64</w:t>
            </w:r>
          </w:p>
        </w:tc>
        <w:tc>
          <w:tcPr>
            <w:tcW w:w="2402" w:type="dxa"/>
            <w:vAlign w:val="center"/>
          </w:tcPr>
          <w:p w14:paraId="315D67A2" w14:textId="77777777" w:rsidR="000945A5" w:rsidRDefault="00825C95">
            <w:r>
              <w:t>531747</w:t>
            </w:r>
          </w:p>
        </w:tc>
        <w:tc>
          <w:tcPr>
            <w:tcW w:w="2402" w:type="dxa"/>
            <w:vAlign w:val="center"/>
          </w:tcPr>
          <w:p w14:paraId="675D7CB4" w14:textId="77777777" w:rsidR="000945A5" w:rsidRDefault="00825C95">
            <w:r>
              <w:t>114549</w:t>
            </w:r>
          </w:p>
        </w:tc>
      </w:tr>
    </w:tbl>
    <w:p w14:paraId="15752DB7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87" w:name="_Toc154562142"/>
      <w:r>
        <w:rPr>
          <w:color w:val="000000"/>
        </w:rPr>
        <w:t>冷却水泵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0945A5" w14:paraId="5C5FE305" w14:textId="77777777">
        <w:tc>
          <w:tcPr>
            <w:tcW w:w="1166" w:type="dxa"/>
            <w:shd w:val="clear" w:color="auto" w:fill="E6E6E6"/>
            <w:vAlign w:val="center"/>
          </w:tcPr>
          <w:p w14:paraId="4B679581" w14:textId="77777777" w:rsidR="000945A5" w:rsidRDefault="00825C95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FDF4F67" w14:textId="77777777" w:rsidR="000945A5" w:rsidRDefault="00825C95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4F5FE95" w14:textId="77777777" w:rsidR="000945A5" w:rsidRDefault="00825C95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3C345DA4" w14:textId="77777777" w:rsidR="000945A5" w:rsidRDefault="00825C95">
            <w:pPr>
              <w:jc w:val="center"/>
            </w:pPr>
            <w:r>
              <w:t>输送能效比</w:t>
            </w:r>
            <w:r>
              <w:br/>
            </w:r>
            <w:proofErr w:type="spellStart"/>
            <w:r>
              <w:t>ERe</w:t>
            </w:r>
            <w:proofErr w:type="spellEnd"/>
          </w:p>
        </w:tc>
        <w:tc>
          <w:tcPr>
            <w:tcW w:w="1952" w:type="dxa"/>
            <w:shd w:val="clear" w:color="auto" w:fill="E6E6E6"/>
            <w:vAlign w:val="center"/>
          </w:tcPr>
          <w:p w14:paraId="3FF9294E" w14:textId="77777777" w:rsidR="000945A5" w:rsidRDefault="00825C95">
            <w:pPr>
              <w:jc w:val="center"/>
            </w:pPr>
            <w:r>
              <w:t>最大冷负荷</w:t>
            </w:r>
            <w:r>
              <w:br/>
            </w:r>
            <w:r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54B26F2D" w14:textId="77777777" w:rsidR="000945A5" w:rsidRDefault="00825C95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0945A5" w14:paraId="59B5A7B9" w14:textId="77777777">
        <w:tc>
          <w:tcPr>
            <w:tcW w:w="1166" w:type="dxa"/>
            <w:shd w:val="clear" w:color="auto" w:fill="E6E6E6"/>
            <w:vAlign w:val="center"/>
          </w:tcPr>
          <w:p w14:paraId="65951034" w14:textId="77777777" w:rsidR="000945A5" w:rsidRDefault="00825C95">
            <w:r>
              <w:t>25</w:t>
            </w:r>
          </w:p>
        </w:tc>
        <w:tc>
          <w:tcPr>
            <w:tcW w:w="1166" w:type="dxa"/>
            <w:vAlign w:val="center"/>
          </w:tcPr>
          <w:p w14:paraId="229B8F7B" w14:textId="77777777" w:rsidR="000945A5" w:rsidRDefault="00825C95">
            <w:r>
              <w:t>1</w:t>
            </w:r>
          </w:p>
        </w:tc>
        <w:tc>
          <w:tcPr>
            <w:tcW w:w="1166" w:type="dxa"/>
            <w:vAlign w:val="center"/>
          </w:tcPr>
          <w:p w14:paraId="44DC2D70" w14:textId="77777777" w:rsidR="000945A5" w:rsidRDefault="00825C95">
            <w:r>
              <w:t>343</w:t>
            </w:r>
          </w:p>
        </w:tc>
        <w:tc>
          <w:tcPr>
            <w:tcW w:w="1952" w:type="dxa"/>
            <w:vMerge w:val="restart"/>
            <w:vAlign w:val="center"/>
          </w:tcPr>
          <w:p w14:paraId="4DC7EDAA" w14:textId="77777777" w:rsidR="000945A5" w:rsidRDefault="00825C95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14:paraId="09F573A5" w14:textId="77777777" w:rsidR="000945A5" w:rsidRDefault="00825C95">
            <w:pPr>
              <w:jc w:val="center"/>
            </w:pPr>
            <w:r>
              <w:t>814</w:t>
            </w:r>
          </w:p>
        </w:tc>
        <w:tc>
          <w:tcPr>
            <w:tcW w:w="1927" w:type="dxa"/>
            <w:vMerge w:val="restart"/>
            <w:vAlign w:val="center"/>
          </w:tcPr>
          <w:p w14:paraId="28622F19" w14:textId="77777777" w:rsidR="000945A5" w:rsidRDefault="00825C95">
            <w:pPr>
              <w:jc w:val="center"/>
            </w:pPr>
            <w:r>
              <w:t>30945</w:t>
            </w:r>
          </w:p>
        </w:tc>
      </w:tr>
      <w:tr w:rsidR="000945A5" w14:paraId="1C774813" w14:textId="77777777">
        <w:tc>
          <w:tcPr>
            <w:tcW w:w="1166" w:type="dxa"/>
            <w:shd w:val="clear" w:color="auto" w:fill="E6E6E6"/>
            <w:vAlign w:val="center"/>
          </w:tcPr>
          <w:p w14:paraId="28F055A6" w14:textId="77777777" w:rsidR="000945A5" w:rsidRDefault="00825C95">
            <w:r>
              <w:t>50</w:t>
            </w:r>
          </w:p>
        </w:tc>
        <w:tc>
          <w:tcPr>
            <w:tcW w:w="1166" w:type="dxa"/>
            <w:vAlign w:val="center"/>
          </w:tcPr>
          <w:p w14:paraId="27129B4C" w14:textId="77777777" w:rsidR="000945A5" w:rsidRDefault="00825C95">
            <w:r>
              <w:t>1</w:t>
            </w:r>
          </w:p>
        </w:tc>
        <w:tc>
          <w:tcPr>
            <w:tcW w:w="1166" w:type="dxa"/>
            <w:vAlign w:val="center"/>
          </w:tcPr>
          <w:p w14:paraId="0FDC6BDC" w14:textId="77777777" w:rsidR="000945A5" w:rsidRDefault="00825C95">
            <w:r>
              <w:t>458</w:t>
            </w:r>
          </w:p>
        </w:tc>
        <w:tc>
          <w:tcPr>
            <w:tcW w:w="1952" w:type="dxa"/>
            <w:vMerge/>
            <w:vAlign w:val="center"/>
          </w:tcPr>
          <w:p w14:paraId="162281B5" w14:textId="77777777" w:rsidR="000945A5" w:rsidRDefault="000945A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4D6CBBA" w14:textId="77777777" w:rsidR="000945A5" w:rsidRDefault="000945A5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F5289A4" w14:textId="77777777" w:rsidR="000945A5" w:rsidRDefault="000945A5">
            <w:pPr>
              <w:jc w:val="center"/>
            </w:pPr>
          </w:p>
        </w:tc>
      </w:tr>
      <w:tr w:rsidR="000945A5" w14:paraId="0D788C1D" w14:textId="77777777">
        <w:tc>
          <w:tcPr>
            <w:tcW w:w="1166" w:type="dxa"/>
            <w:shd w:val="clear" w:color="auto" w:fill="E6E6E6"/>
            <w:vAlign w:val="center"/>
          </w:tcPr>
          <w:p w14:paraId="2714BF2B" w14:textId="77777777" w:rsidR="000945A5" w:rsidRDefault="00825C95">
            <w:r>
              <w:t>75</w:t>
            </w:r>
          </w:p>
        </w:tc>
        <w:tc>
          <w:tcPr>
            <w:tcW w:w="1166" w:type="dxa"/>
            <w:vAlign w:val="center"/>
          </w:tcPr>
          <w:p w14:paraId="61F6AC49" w14:textId="77777777" w:rsidR="000945A5" w:rsidRDefault="00825C95">
            <w:r>
              <w:t>1</w:t>
            </w:r>
          </w:p>
        </w:tc>
        <w:tc>
          <w:tcPr>
            <w:tcW w:w="1166" w:type="dxa"/>
            <w:vAlign w:val="center"/>
          </w:tcPr>
          <w:p w14:paraId="4F3C5A4A" w14:textId="77777777" w:rsidR="000945A5" w:rsidRDefault="00825C95">
            <w:r>
              <w:t>462</w:t>
            </w:r>
          </w:p>
        </w:tc>
        <w:tc>
          <w:tcPr>
            <w:tcW w:w="1952" w:type="dxa"/>
            <w:vMerge/>
            <w:vAlign w:val="center"/>
          </w:tcPr>
          <w:p w14:paraId="5960A6B1" w14:textId="77777777" w:rsidR="000945A5" w:rsidRDefault="000945A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BE7BE06" w14:textId="77777777" w:rsidR="000945A5" w:rsidRDefault="000945A5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3471D155" w14:textId="77777777" w:rsidR="000945A5" w:rsidRDefault="000945A5">
            <w:pPr>
              <w:jc w:val="center"/>
            </w:pPr>
          </w:p>
        </w:tc>
      </w:tr>
      <w:tr w:rsidR="000945A5" w14:paraId="50546AE3" w14:textId="77777777">
        <w:tc>
          <w:tcPr>
            <w:tcW w:w="1166" w:type="dxa"/>
            <w:shd w:val="clear" w:color="auto" w:fill="E6E6E6"/>
            <w:vAlign w:val="center"/>
          </w:tcPr>
          <w:p w14:paraId="64A3ED07" w14:textId="77777777" w:rsidR="000945A5" w:rsidRDefault="00825C95">
            <w:r>
              <w:t>100</w:t>
            </w:r>
          </w:p>
        </w:tc>
        <w:tc>
          <w:tcPr>
            <w:tcW w:w="1166" w:type="dxa"/>
            <w:vAlign w:val="center"/>
          </w:tcPr>
          <w:p w14:paraId="7FC92418" w14:textId="77777777" w:rsidR="000945A5" w:rsidRDefault="00825C95">
            <w:r>
              <w:t>1</w:t>
            </w:r>
          </w:p>
        </w:tc>
        <w:tc>
          <w:tcPr>
            <w:tcW w:w="1166" w:type="dxa"/>
            <w:vAlign w:val="center"/>
          </w:tcPr>
          <w:p w14:paraId="627AA4E7" w14:textId="77777777" w:rsidR="000945A5" w:rsidRDefault="00825C95">
            <w:r>
              <w:t>179</w:t>
            </w:r>
          </w:p>
        </w:tc>
        <w:tc>
          <w:tcPr>
            <w:tcW w:w="1952" w:type="dxa"/>
            <w:vMerge/>
            <w:vAlign w:val="center"/>
          </w:tcPr>
          <w:p w14:paraId="1615193F" w14:textId="77777777" w:rsidR="000945A5" w:rsidRDefault="000945A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2764BDF" w14:textId="77777777" w:rsidR="000945A5" w:rsidRDefault="000945A5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4F497683" w14:textId="77777777" w:rsidR="000945A5" w:rsidRDefault="000945A5">
            <w:pPr>
              <w:jc w:val="center"/>
            </w:pPr>
          </w:p>
        </w:tc>
      </w:tr>
    </w:tbl>
    <w:p w14:paraId="51956480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88" w:name="_Toc154562143"/>
      <w:r>
        <w:rPr>
          <w:color w:val="000000"/>
        </w:rPr>
        <w:t>冷冻水泵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0945A5" w14:paraId="3AF7D0DE" w14:textId="77777777">
        <w:tc>
          <w:tcPr>
            <w:tcW w:w="1166" w:type="dxa"/>
            <w:shd w:val="clear" w:color="auto" w:fill="E6E6E6"/>
            <w:vAlign w:val="center"/>
          </w:tcPr>
          <w:p w14:paraId="6B3D5AC3" w14:textId="77777777" w:rsidR="000945A5" w:rsidRDefault="00825C95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BCFE9FF" w14:textId="77777777" w:rsidR="000945A5" w:rsidRDefault="00825C95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250988D" w14:textId="77777777" w:rsidR="000945A5" w:rsidRDefault="00825C95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48F94CE9" w14:textId="77777777" w:rsidR="000945A5" w:rsidRDefault="00825C95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1F0871DF" w14:textId="77777777" w:rsidR="000945A5" w:rsidRDefault="00825C95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220528B8" w14:textId="77777777" w:rsidR="000945A5" w:rsidRDefault="00825C95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0945A5" w14:paraId="5A4DA947" w14:textId="77777777">
        <w:tc>
          <w:tcPr>
            <w:tcW w:w="1166" w:type="dxa"/>
            <w:shd w:val="clear" w:color="auto" w:fill="E6E6E6"/>
            <w:vAlign w:val="center"/>
          </w:tcPr>
          <w:p w14:paraId="5014AD10" w14:textId="77777777" w:rsidR="000945A5" w:rsidRDefault="00825C95">
            <w:r>
              <w:t>25</w:t>
            </w:r>
          </w:p>
        </w:tc>
        <w:tc>
          <w:tcPr>
            <w:tcW w:w="1166" w:type="dxa"/>
            <w:vAlign w:val="center"/>
          </w:tcPr>
          <w:p w14:paraId="4440258A" w14:textId="77777777" w:rsidR="000945A5" w:rsidRDefault="00825C95">
            <w:r>
              <w:t>1</w:t>
            </w:r>
          </w:p>
        </w:tc>
        <w:tc>
          <w:tcPr>
            <w:tcW w:w="1166" w:type="dxa"/>
            <w:vAlign w:val="center"/>
          </w:tcPr>
          <w:p w14:paraId="6BECFA18" w14:textId="77777777" w:rsidR="000945A5" w:rsidRDefault="00825C95">
            <w:r>
              <w:t>343</w:t>
            </w:r>
          </w:p>
        </w:tc>
        <w:tc>
          <w:tcPr>
            <w:tcW w:w="1952" w:type="dxa"/>
            <w:vMerge w:val="restart"/>
            <w:vAlign w:val="center"/>
          </w:tcPr>
          <w:p w14:paraId="7D435830" w14:textId="77777777" w:rsidR="000945A5" w:rsidRDefault="00825C95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14:paraId="1B9B11D1" w14:textId="77777777" w:rsidR="000945A5" w:rsidRDefault="00825C95">
            <w:pPr>
              <w:jc w:val="center"/>
            </w:pPr>
            <w:r>
              <w:t>814</w:t>
            </w:r>
          </w:p>
        </w:tc>
        <w:tc>
          <w:tcPr>
            <w:tcW w:w="1927" w:type="dxa"/>
            <w:vMerge w:val="restart"/>
            <w:vAlign w:val="center"/>
          </w:tcPr>
          <w:p w14:paraId="27073374" w14:textId="77777777" w:rsidR="000945A5" w:rsidRDefault="00825C95">
            <w:pPr>
              <w:jc w:val="center"/>
            </w:pPr>
            <w:r>
              <w:t>28274</w:t>
            </w:r>
          </w:p>
        </w:tc>
      </w:tr>
      <w:tr w:rsidR="000945A5" w14:paraId="6D3D9F1B" w14:textId="77777777">
        <w:tc>
          <w:tcPr>
            <w:tcW w:w="1166" w:type="dxa"/>
            <w:shd w:val="clear" w:color="auto" w:fill="E6E6E6"/>
            <w:vAlign w:val="center"/>
          </w:tcPr>
          <w:p w14:paraId="7063F536" w14:textId="77777777" w:rsidR="000945A5" w:rsidRDefault="00825C95">
            <w:r>
              <w:t>50</w:t>
            </w:r>
          </w:p>
        </w:tc>
        <w:tc>
          <w:tcPr>
            <w:tcW w:w="1166" w:type="dxa"/>
            <w:vAlign w:val="center"/>
          </w:tcPr>
          <w:p w14:paraId="45C31273" w14:textId="77777777" w:rsidR="000945A5" w:rsidRDefault="00825C95">
            <w:r>
              <w:t>1</w:t>
            </w:r>
          </w:p>
        </w:tc>
        <w:tc>
          <w:tcPr>
            <w:tcW w:w="1166" w:type="dxa"/>
            <w:vAlign w:val="center"/>
          </w:tcPr>
          <w:p w14:paraId="67A7AD1A" w14:textId="77777777" w:rsidR="000945A5" w:rsidRDefault="00825C95">
            <w:r>
              <w:t>458</w:t>
            </w:r>
          </w:p>
        </w:tc>
        <w:tc>
          <w:tcPr>
            <w:tcW w:w="1952" w:type="dxa"/>
            <w:vMerge/>
            <w:vAlign w:val="center"/>
          </w:tcPr>
          <w:p w14:paraId="26A8AACB" w14:textId="77777777" w:rsidR="000945A5" w:rsidRDefault="000945A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FACFA40" w14:textId="77777777" w:rsidR="000945A5" w:rsidRDefault="000945A5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A092E30" w14:textId="77777777" w:rsidR="000945A5" w:rsidRDefault="000945A5">
            <w:pPr>
              <w:jc w:val="center"/>
            </w:pPr>
          </w:p>
        </w:tc>
      </w:tr>
      <w:tr w:rsidR="000945A5" w14:paraId="21341D43" w14:textId="77777777">
        <w:tc>
          <w:tcPr>
            <w:tcW w:w="1166" w:type="dxa"/>
            <w:shd w:val="clear" w:color="auto" w:fill="E6E6E6"/>
            <w:vAlign w:val="center"/>
          </w:tcPr>
          <w:p w14:paraId="700DCD6F" w14:textId="77777777" w:rsidR="000945A5" w:rsidRDefault="00825C95">
            <w:r>
              <w:t>75</w:t>
            </w:r>
          </w:p>
        </w:tc>
        <w:tc>
          <w:tcPr>
            <w:tcW w:w="1166" w:type="dxa"/>
            <w:vAlign w:val="center"/>
          </w:tcPr>
          <w:p w14:paraId="5C8F1AA0" w14:textId="77777777" w:rsidR="000945A5" w:rsidRDefault="00825C95">
            <w:r>
              <w:t>1</w:t>
            </w:r>
          </w:p>
        </w:tc>
        <w:tc>
          <w:tcPr>
            <w:tcW w:w="1166" w:type="dxa"/>
            <w:vAlign w:val="center"/>
          </w:tcPr>
          <w:p w14:paraId="78FD5D57" w14:textId="77777777" w:rsidR="000945A5" w:rsidRDefault="00825C95">
            <w:r>
              <w:t>462</w:t>
            </w:r>
          </w:p>
        </w:tc>
        <w:tc>
          <w:tcPr>
            <w:tcW w:w="1952" w:type="dxa"/>
            <w:vMerge/>
            <w:vAlign w:val="center"/>
          </w:tcPr>
          <w:p w14:paraId="2AF2BE0E" w14:textId="77777777" w:rsidR="000945A5" w:rsidRDefault="000945A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D71E4D8" w14:textId="77777777" w:rsidR="000945A5" w:rsidRDefault="000945A5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5565106E" w14:textId="77777777" w:rsidR="000945A5" w:rsidRDefault="000945A5">
            <w:pPr>
              <w:jc w:val="center"/>
            </w:pPr>
          </w:p>
        </w:tc>
      </w:tr>
      <w:tr w:rsidR="000945A5" w14:paraId="11BA16A7" w14:textId="77777777">
        <w:tc>
          <w:tcPr>
            <w:tcW w:w="1166" w:type="dxa"/>
            <w:shd w:val="clear" w:color="auto" w:fill="E6E6E6"/>
            <w:vAlign w:val="center"/>
          </w:tcPr>
          <w:p w14:paraId="675349E3" w14:textId="77777777" w:rsidR="000945A5" w:rsidRDefault="00825C95">
            <w:r>
              <w:t>100</w:t>
            </w:r>
          </w:p>
        </w:tc>
        <w:tc>
          <w:tcPr>
            <w:tcW w:w="1166" w:type="dxa"/>
            <w:vAlign w:val="center"/>
          </w:tcPr>
          <w:p w14:paraId="01466C4D" w14:textId="77777777" w:rsidR="000945A5" w:rsidRDefault="00825C95">
            <w:r>
              <w:t>1</w:t>
            </w:r>
          </w:p>
        </w:tc>
        <w:tc>
          <w:tcPr>
            <w:tcW w:w="1166" w:type="dxa"/>
            <w:vAlign w:val="center"/>
          </w:tcPr>
          <w:p w14:paraId="05B5697E" w14:textId="77777777" w:rsidR="000945A5" w:rsidRDefault="00825C95">
            <w:r>
              <w:t>179</w:t>
            </w:r>
          </w:p>
        </w:tc>
        <w:tc>
          <w:tcPr>
            <w:tcW w:w="1952" w:type="dxa"/>
            <w:vMerge/>
            <w:vAlign w:val="center"/>
          </w:tcPr>
          <w:p w14:paraId="1B9CBE00" w14:textId="77777777" w:rsidR="000945A5" w:rsidRDefault="000945A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731BFF3" w14:textId="77777777" w:rsidR="000945A5" w:rsidRDefault="000945A5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A9DC5CC" w14:textId="77777777" w:rsidR="000945A5" w:rsidRDefault="000945A5">
            <w:pPr>
              <w:jc w:val="center"/>
            </w:pPr>
          </w:p>
        </w:tc>
      </w:tr>
    </w:tbl>
    <w:p w14:paraId="2B03BBBE" w14:textId="77777777" w:rsidR="000945A5" w:rsidRDefault="00825C95">
      <w:pPr>
        <w:pStyle w:val="2"/>
        <w:widowControl w:val="0"/>
      </w:pPr>
      <w:bookmarkStart w:id="89" w:name="_Toc154562144"/>
      <w:r>
        <w:t>供暖系统</w:t>
      </w:r>
      <w:bookmarkEnd w:id="89"/>
    </w:p>
    <w:p w14:paraId="49462EE8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90" w:name="_Toc154562145"/>
      <w:r>
        <w:rPr>
          <w:color w:val="000000"/>
        </w:rPr>
        <w:t>热水锅炉能耗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0945A5" w14:paraId="2B8DA14F" w14:textId="77777777">
        <w:tc>
          <w:tcPr>
            <w:tcW w:w="1166" w:type="dxa"/>
            <w:shd w:val="clear" w:color="auto" w:fill="E6E6E6"/>
            <w:vAlign w:val="center"/>
          </w:tcPr>
          <w:p w14:paraId="24824DAE" w14:textId="77777777" w:rsidR="000945A5" w:rsidRDefault="00825C95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5EAC60E" w14:textId="77777777" w:rsidR="000945A5" w:rsidRDefault="00825C95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0ABCE99F" w14:textId="77777777" w:rsidR="000945A5" w:rsidRDefault="00825C95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C5B26C5" w14:textId="77777777" w:rsidR="000945A5" w:rsidRDefault="00825C95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FEB1B46" w14:textId="77777777" w:rsidR="000945A5" w:rsidRDefault="00825C95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9821FC1" w14:textId="77777777" w:rsidR="000945A5" w:rsidRDefault="00825C95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3008E1FE" w14:textId="77777777" w:rsidR="000945A5" w:rsidRDefault="00825C95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FD28D8F" w14:textId="77777777" w:rsidR="000945A5" w:rsidRDefault="00825C95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0945A5" w14:paraId="2598A812" w14:textId="77777777">
        <w:tc>
          <w:tcPr>
            <w:tcW w:w="1166" w:type="dxa"/>
            <w:vAlign w:val="center"/>
          </w:tcPr>
          <w:p w14:paraId="73721EED" w14:textId="77777777" w:rsidR="000945A5" w:rsidRDefault="00825C95">
            <w:r>
              <w:lastRenderedPageBreak/>
              <w:t>燃气</w:t>
            </w:r>
          </w:p>
        </w:tc>
        <w:tc>
          <w:tcPr>
            <w:tcW w:w="1166" w:type="dxa"/>
            <w:vAlign w:val="center"/>
          </w:tcPr>
          <w:p w14:paraId="7C195205" w14:textId="77777777" w:rsidR="000945A5" w:rsidRDefault="00825C95">
            <w:r>
              <w:t>0.83</w:t>
            </w:r>
          </w:p>
        </w:tc>
        <w:tc>
          <w:tcPr>
            <w:tcW w:w="600" w:type="dxa"/>
            <w:vAlign w:val="center"/>
          </w:tcPr>
          <w:p w14:paraId="726C879E" w14:textId="77777777" w:rsidR="000945A5" w:rsidRDefault="00825C95">
            <w:r>
              <w:t>1</w:t>
            </w:r>
          </w:p>
        </w:tc>
        <w:tc>
          <w:tcPr>
            <w:tcW w:w="1166" w:type="dxa"/>
            <w:vAlign w:val="center"/>
          </w:tcPr>
          <w:p w14:paraId="489BB7B4" w14:textId="77777777" w:rsidR="000945A5" w:rsidRDefault="00825C95">
            <w:r>
              <w:t>0.86</w:t>
            </w:r>
          </w:p>
        </w:tc>
        <w:tc>
          <w:tcPr>
            <w:tcW w:w="1166" w:type="dxa"/>
            <w:vAlign w:val="center"/>
          </w:tcPr>
          <w:p w14:paraId="18E33F3F" w14:textId="77777777" w:rsidR="000945A5" w:rsidRDefault="00825C95">
            <w:r>
              <w:t>0.92</w:t>
            </w:r>
          </w:p>
        </w:tc>
        <w:tc>
          <w:tcPr>
            <w:tcW w:w="1166" w:type="dxa"/>
            <w:vAlign w:val="center"/>
          </w:tcPr>
          <w:p w14:paraId="60FE18F8" w14:textId="77777777" w:rsidR="000945A5" w:rsidRDefault="00825C95">
            <w:r>
              <w:t>166320</w:t>
            </w:r>
          </w:p>
        </w:tc>
        <w:tc>
          <w:tcPr>
            <w:tcW w:w="1732" w:type="dxa"/>
            <w:vAlign w:val="center"/>
          </w:tcPr>
          <w:p w14:paraId="0F10CE12" w14:textId="77777777" w:rsidR="000945A5" w:rsidRDefault="00825C95">
            <w:r>
              <w:t>2.93</w:t>
            </w:r>
          </w:p>
        </w:tc>
        <w:tc>
          <w:tcPr>
            <w:tcW w:w="1166" w:type="dxa"/>
            <w:vAlign w:val="center"/>
          </w:tcPr>
          <w:p w14:paraId="12BE3234" w14:textId="77777777" w:rsidR="000945A5" w:rsidRDefault="00825C95">
            <w:r>
              <w:t>71735</w:t>
            </w:r>
          </w:p>
        </w:tc>
      </w:tr>
    </w:tbl>
    <w:p w14:paraId="6C747056" w14:textId="77777777" w:rsidR="000945A5" w:rsidRDefault="00825C95">
      <w:pPr>
        <w:pStyle w:val="3"/>
        <w:widowControl w:val="0"/>
        <w:jc w:val="both"/>
        <w:rPr>
          <w:color w:val="000000"/>
        </w:rPr>
      </w:pPr>
      <w:bookmarkStart w:id="91" w:name="_Toc154562146"/>
      <w:r>
        <w:rPr>
          <w:color w:val="000000"/>
        </w:rPr>
        <w:t>热水循环水泵能耗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0945A5" w14:paraId="32BCA342" w14:textId="77777777">
        <w:tc>
          <w:tcPr>
            <w:tcW w:w="1409" w:type="dxa"/>
            <w:shd w:val="clear" w:color="auto" w:fill="E6E6E6"/>
            <w:vAlign w:val="center"/>
          </w:tcPr>
          <w:p w14:paraId="4A067D1E" w14:textId="77777777" w:rsidR="000945A5" w:rsidRDefault="00825C95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5FAB4B2" w14:textId="77777777" w:rsidR="000945A5" w:rsidRDefault="00825C95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DF317D6" w14:textId="77777777" w:rsidR="000945A5" w:rsidRDefault="00825C95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1E63A4B" w14:textId="77777777" w:rsidR="000945A5" w:rsidRDefault="00825C95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8572902" w14:textId="77777777" w:rsidR="000945A5" w:rsidRDefault="00825C95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2CD22CC" w14:textId="77777777" w:rsidR="000945A5" w:rsidRDefault="00825C95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0945A5" w14:paraId="67A8BEF2" w14:textId="77777777">
        <w:tc>
          <w:tcPr>
            <w:tcW w:w="1409" w:type="dxa"/>
            <w:shd w:val="clear" w:color="auto" w:fill="E6E6E6"/>
            <w:vAlign w:val="center"/>
          </w:tcPr>
          <w:p w14:paraId="09CFE8D5" w14:textId="77777777" w:rsidR="000945A5" w:rsidRDefault="00825C95">
            <w:r>
              <w:t>25</w:t>
            </w:r>
          </w:p>
        </w:tc>
        <w:tc>
          <w:tcPr>
            <w:tcW w:w="1584" w:type="dxa"/>
            <w:vAlign w:val="center"/>
          </w:tcPr>
          <w:p w14:paraId="0823DC4B" w14:textId="77777777" w:rsidR="000945A5" w:rsidRDefault="00825C95">
            <w:r>
              <w:t>1</w:t>
            </w:r>
          </w:p>
        </w:tc>
        <w:tc>
          <w:tcPr>
            <w:tcW w:w="1584" w:type="dxa"/>
            <w:vAlign w:val="center"/>
          </w:tcPr>
          <w:p w14:paraId="62C6E377" w14:textId="77777777" w:rsidR="000945A5" w:rsidRDefault="00825C95">
            <w:r>
              <w:t>1067</w:t>
            </w:r>
          </w:p>
        </w:tc>
        <w:tc>
          <w:tcPr>
            <w:tcW w:w="1584" w:type="dxa"/>
            <w:vMerge w:val="restart"/>
            <w:vAlign w:val="center"/>
          </w:tcPr>
          <w:p w14:paraId="03112B3E" w14:textId="77777777" w:rsidR="000945A5" w:rsidRDefault="00825C95"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 w14:paraId="44B4A94A" w14:textId="77777777" w:rsidR="000945A5" w:rsidRDefault="00825C95">
            <w:pPr>
              <w:jc w:val="center"/>
            </w:pPr>
            <w:r>
              <w:t>833</w:t>
            </w:r>
          </w:p>
        </w:tc>
        <w:tc>
          <w:tcPr>
            <w:tcW w:w="1584" w:type="dxa"/>
            <w:vMerge w:val="restart"/>
            <w:vAlign w:val="center"/>
          </w:tcPr>
          <w:p w14:paraId="61CF4577" w14:textId="77777777" w:rsidR="000945A5" w:rsidRDefault="00825C95">
            <w:pPr>
              <w:jc w:val="center"/>
            </w:pPr>
            <w:r>
              <w:t>4852</w:t>
            </w:r>
          </w:p>
        </w:tc>
      </w:tr>
      <w:tr w:rsidR="000945A5" w14:paraId="125F2910" w14:textId="77777777">
        <w:tc>
          <w:tcPr>
            <w:tcW w:w="1409" w:type="dxa"/>
            <w:shd w:val="clear" w:color="auto" w:fill="E6E6E6"/>
            <w:vAlign w:val="center"/>
          </w:tcPr>
          <w:p w14:paraId="4FB22626" w14:textId="77777777" w:rsidR="000945A5" w:rsidRDefault="00825C95">
            <w:r>
              <w:t>50</w:t>
            </w:r>
          </w:p>
        </w:tc>
        <w:tc>
          <w:tcPr>
            <w:tcW w:w="1584" w:type="dxa"/>
            <w:vAlign w:val="center"/>
          </w:tcPr>
          <w:p w14:paraId="006E70A7" w14:textId="77777777" w:rsidR="000945A5" w:rsidRDefault="00825C95">
            <w:r>
              <w:t>1</w:t>
            </w:r>
          </w:p>
        </w:tc>
        <w:tc>
          <w:tcPr>
            <w:tcW w:w="1584" w:type="dxa"/>
            <w:vAlign w:val="center"/>
          </w:tcPr>
          <w:p w14:paraId="27E458E9" w14:textId="77777777" w:rsidR="000945A5" w:rsidRDefault="00825C95">
            <w:r>
              <w:t>233</w:t>
            </w:r>
          </w:p>
        </w:tc>
        <w:tc>
          <w:tcPr>
            <w:tcW w:w="1584" w:type="dxa"/>
            <w:vMerge/>
            <w:vAlign w:val="center"/>
          </w:tcPr>
          <w:p w14:paraId="7E33BCDB" w14:textId="77777777" w:rsidR="000945A5" w:rsidRDefault="000945A5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1E11D93" w14:textId="77777777" w:rsidR="000945A5" w:rsidRDefault="000945A5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543863F2" w14:textId="77777777" w:rsidR="000945A5" w:rsidRDefault="000945A5">
            <w:pPr>
              <w:jc w:val="center"/>
            </w:pPr>
          </w:p>
        </w:tc>
      </w:tr>
      <w:tr w:rsidR="000945A5" w14:paraId="758E8E6A" w14:textId="77777777">
        <w:tc>
          <w:tcPr>
            <w:tcW w:w="1409" w:type="dxa"/>
            <w:shd w:val="clear" w:color="auto" w:fill="E6E6E6"/>
            <w:vAlign w:val="center"/>
          </w:tcPr>
          <w:p w14:paraId="67B6FEBC" w14:textId="77777777" w:rsidR="000945A5" w:rsidRDefault="00825C95">
            <w:r>
              <w:t>75</w:t>
            </w:r>
          </w:p>
        </w:tc>
        <w:tc>
          <w:tcPr>
            <w:tcW w:w="1584" w:type="dxa"/>
            <w:vAlign w:val="center"/>
          </w:tcPr>
          <w:p w14:paraId="72576DC7" w14:textId="77777777" w:rsidR="000945A5" w:rsidRDefault="00825C95">
            <w:r>
              <w:t>1</w:t>
            </w:r>
          </w:p>
        </w:tc>
        <w:tc>
          <w:tcPr>
            <w:tcW w:w="1584" w:type="dxa"/>
            <w:vAlign w:val="center"/>
          </w:tcPr>
          <w:p w14:paraId="1F1B5252" w14:textId="77777777" w:rsidR="000945A5" w:rsidRDefault="00825C95">
            <w:r>
              <w:t>39</w:t>
            </w:r>
          </w:p>
        </w:tc>
        <w:tc>
          <w:tcPr>
            <w:tcW w:w="1584" w:type="dxa"/>
            <w:vMerge/>
            <w:vAlign w:val="center"/>
          </w:tcPr>
          <w:p w14:paraId="7631E456" w14:textId="77777777" w:rsidR="000945A5" w:rsidRDefault="000945A5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73119B32" w14:textId="77777777" w:rsidR="000945A5" w:rsidRDefault="000945A5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057BB2FF" w14:textId="77777777" w:rsidR="000945A5" w:rsidRDefault="000945A5">
            <w:pPr>
              <w:jc w:val="center"/>
            </w:pPr>
          </w:p>
        </w:tc>
      </w:tr>
      <w:tr w:rsidR="000945A5" w14:paraId="5D2A2197" w14:textId="77777777">
        <w:tc>
          <w:tcPr>
            <w:tcW w:w="1409" w:type="dxa"/>
            <w:shd w:val="clear" w:color="auto" w:fill="E6E6E6"/>
            <w:vAlign w:val="center"/>
          </w:tcPr>
          <w:p w14:paraId="78FA7808" w14:textId="77777777" w:rsidR="000945A5" w:rsidRDefault="00825C95">
            <w:r>
              <w:t>100</w:t>
            </w:r>
          </w:p>
        </w:tc>
        <w:tc>
          <w:tcPr>
            <w:tcW w:w="1584" w:type="dxa"/>
            <w:vAlign w:val="center"/>
          </w:tcPr>
          <w:p w14:paraId="3BDBD11A" w14:textId="77777777" w:rsidR="000945A5" w:rsidRDefault="00825C95">
            <w:r>
              <w:t>1</w:t>
            </w:r>
          </w:p>
        </w:tc>
        <w:tc>
          <w:tcPr>
            <w:tcW w:w="1584" w:type="dxa"/>
            <w:vAlign w:val="center"/>
          </w:tcPr>
          <w:p w14:paraId="7AF1B892" w14:textId="77777777" w:rsidR="000945A5" w:rsidRDefault="00825C95">
            <w:r>
              <w:t>6</w:t>
            </w:r>
          </w:p>
        </w:tc>
        <w:tc>
          <w:tcPr>
            <w:tcW w:w="1584" w:type="dxa"/>
            <w:vMerge/>
            <w:vAlign w:val="center"/>
          </w:tcPr>
          <w:p w14:paraId="2642A8FC" w14:textId="77777777" w:rsidR="000945A5" w:rsidRDefault="000945A5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66598D68" w14:textId="77777777" w:rsidR="000945A5" w:rsidRDefault="000945A5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1492C206" w14:textId="77777777" w:rsidR="000945A5" w:rsidRDefault="000945A5">
            <w:pPr>
              <w:jc w:val="center"/>
            </w:pPr>
          </w:p>
        </w:tc>
      </w:tr>
    </w:tbl>
    <w:p w14:paraId="34578DA6" w14:textId="77777777" w:rsidR="000945A5" w:rsidRDefault="00825C95">
      <w:pPr>
        <w:pStyle w:val="2"/>
        <w:widowControl w:val="0"/>
      </w:pPr>
      <w:bookmarkStart w:id="92" w:name="_Toc154562147"/>
      <w:r>
        <w:t>照明</w:t>
      </w:r>
      <w:bookmarkEnd w:id="9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945A5" w14:paraId="42002D0E" w14:textId="77777777">
        <w:tc>
          <w:tcPr>
            <w:tcW w:w="3135" w:type="dxa"/>
            <w:shd w:val="clear" w:color="auto" w:fill="E6E6E6"/>
            <w:vAlign w:val="center"/>
          </w:tcPr>
          <w:p w14:paraId="1DE1F372" w14:textId="77777777" w:rsidR="000945A5" w:rsidRDefault="00825C95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045239A" w14:textId="77777777" w:rsidR="000945A5" w:rsidRDefault="00825C95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736D7C" w14:textId="77777777" w:rsidR="000945A5" w:rsidRDefault="00825C95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23C2423" w14:textId="77777777" w:rsidR="000945A5" w:rsidRDefault="00825C95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8431EC4" w14:textId="77777777" w:rsidR="000945A5" w:rsidRDefault="00825C95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945A5" w14:paraId="14BAE305" w14:textId="77777777">
        <w:tc>
          <w:tcPr>
            <w:tcW w:w="3135" w:type="dxa"/>
            <w:vAlign w:val="center"/>
          </w:tcPr>
          <w:p w14:paraId="1BCD42A3" w14:textId="77777777" w:rsidR="000945A5" w:rsidRDefault="00825C95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2C8224CF" w14:textId="77777777" w:rsidR="000945A5" w:rsidRDefault="00825C95">
            <w:r>
              <w:t>25.99</w:t>
            </w:r>
          </w:p>
        </w:tc>
        <w:tc>
          <w:tcPr>
            <w:tcW w:w="1131" w:type="dxa"/>
            <w:vAlign w:val="center"/>
          </w:tcPr>
          <w:p w14:paraId="17CAD884" w14:textId="77777777" w:rsidR="000945A5" w:rsidRDefault="00825C95">
            <w:r>
              <w:t>1</w:t>
            </w:r>
          </w:p>
        </w:tc>
        <w:tc>
          <w:tcPr>
            <w:tcW w:w="1522" w:type="dxa"/>
            <w:vAlign w:val="center"/>
          </w:tcPr>
          <w:p w14:paraId="5BE10616" w14:textId="77777777" w:rsidR="000945A5" w:rsidRDefault="00825C95">
            <w:r>
              <w:t>29</w:t>
            </w:r>
          </w:p>
        </w:tc>
        <w:tc>
          <w:tcPr>
            <w:tcW w:w="1862" w:type="dxa"/>
            <w:vAlign w:val="center"/>
          </w:tcPr>
          <w:p w14:paraId="62B3546E" w14:textId="77777777" w:rsidR="000945A5" w:rsidRDefault="00825C95">
            <w:r>
              <w:t>764</w:t>
            </w:r>
          </w:p>
        </w:tc>
      </w:tr>
      <w:tr w:rsidR="000945A5" w14:paraId="2987F002" w14:textId="77777777">
        <w:tc>
          <w:tcPr>
            <w:tcW w:w="3135" w:type="dxa"/>
            <w:vAlign w:val="center"/>
          </w:tcPr>
          <w:p w14:paraId="60A3EF3C" w14:textId="77777777" w:rsidR="000945A5" w:rsidRDefault="00825C9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0C1DC863" w14:textId="77777777" w:rsidR="000945A5" w:rsidRDefault="00825C95">
            <w:r>
              <w:t>15.12</w:t>
            </w:r>
          </w:p>
        </w:tc>
        <w:tc>
          <w:tcPr>
            <w:tcW w:w="1131" w:type="dxa"/>
            <w:vAlign w:val="center"/>
          </w:tcPr>
          <w:p w14:paraId="6D9D2D8B" w14:textId="77777777" w:rsidR="000945A5" w:rsidRDefault="00825C95">
            <w:r>
              <w:t>67</w:t>
            </w:r>
          </w:p>
        </w:tc>
        <w:tc>
          <w:tcPr>
            <w:tcW w:w="1522" w:type="dxa"/>
            <w:vAlign w:val="center"/>
          </w:tcPr>
          <w:p w14:paraId="41E91473" w14:textId="77777777" w:rsidR="000945A5" w:rsidRDefault="00825C95">
            <w:r>
              <w:t>5621</w:t>
            </w:r>
          </w:p>
        </w:tc>
        <w:tc>
          <w:tcPr>
            <w:tcW w:w="1862" w:type="dxa"/>
            <w:vAlign w:val="center"/>
          </w:tcPr>
          <w:p w14:paraId="25C2496F" w14:textId="77777777" w:rsidR="000945A5" w:rsidRDefault="00825C95">
            <w:r>
              <w:t>84995</w:t>
            </w:r>
          </w:p>
        </w:tc>
      </w:tr>
      <w:tr w:rsidR="000945A5" w14:paraId="344F620D" w14:textId="77777777">
        <w:tc>
          <w:tcPr>
            <w:tcW w:w="3135" w:type="dxa"/>
            <w:vAlign w:val="center"/>
          </w:tcPr>
          <w:p w14:paraId="5F0F378B" w14:textId="77777777" w:rsidR="000945A5" w:rsidRDefault="00825C95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65D2BFE3" w14:textId="77777777" w:rsidR="000945A5" w:rsidRDefault="00825C95">
            <w:r>
              <w:t>11.81</w:t>
            </w:r>
          </w:p>
        </w:tc>
        <w:tc>
          <w:tcPr>
            <w:tcW w:w="1131" w:type="dxa"/>
            <w:vAlign w:val="center"/>
          </w:tcPr>
          <w:p w14:paraId="611852FC" w14:textId="77777777" w:rsidR="000945A5" w:rsidRDefault="00825C95">
            <w:r>
              <w:t>8</w:t>
            </w:r>
          </w:p>
        </w:tc>
        <w:tc>
          <w:tcPr>
            <w:tcW w:w="1522" w:type="dxa"/>
            <w:vAlign w:val="center"/>
          </w:tcPr>
          <w:p w14:paraId="7D34807C" w14:textId="77777777" w:rsidR="000945A5" w:rsidRDefault="00825C95">
            <w:r>
              <w:t>3190</w:t>
            </w:r>
          </w:p>
        </w:tc>
        <w:tc>
          <w:tcPr>
            <w:tcW w:w="1862" w:type="dxa"/>
            <w:vAlign w:val="center"/>
          </w:tcPr>
          <w:p w14:paraId="62320750" w14:textId="77777777" w:rsidR="000945A5" w:rsidRDefault="00825C95">
            <w:r>
              <w:t>37680</w:t>
            </w:r>
          </w:p>
        </w:tc>
      </w:tr>
      <w:tr w:rsidR="000945A5" w14:paraId="0ADB7BC5" w14:textId="77777777">
        <w:tc>
          <w:tcPr>
            <w:tcW w:w="3135" w:type="dxa"/>
            <w:vAlign w:val="center"/>
          </w:tcPr>
          <w:p w14:paraId="64716C54" w14:textId="77777777" w:rsidR="000945A5" w:rsidRDefault="00825C95">
            <w:r>
              <w:t>空房间</w:t>
            </w:r>
          </w:p>
        </w:tc>
        <w:tc>
          <w:tcPr>
            <w:tcW w:w="1697" w:type="dxa"/>
            <w:vAlign w:val="center"/>
          </w:tcPr>
          <w:p w14:paraId="6E55CA06" w14:textId="77777777" w:rsidR="000945A5" w:rsidRDefault="00825C95">
            <w:r>
              <w:t>0.00</w:t>
            </w:r>
          </w:p>
        </w:tc>
        <w:tc>
          <w:tcPr>
            <w:tcW w:w="1131" w:type="dxa"/>
            <w:vAlign w:val="center"/>
          </w:tcPr>
          <w:p w14:paraId="6C343D84" w14:textId="77777777" w:rsidR="000945A5" w:rsidRDefault="00825C95">
            <w:r>
              <w:t>22</w:t>
            </w:r>
          </w:p>
        </w:tc>
        <w:tc>
          <w:tcPr>
            <w:tcW w:w="1522" w:type="dxa"/>
            <w:vAlign w:val="center"/>
          </w:tcPr>
          <w:p w14:paraId="2B28DC2D" w14:textId="77777777" w:rsidR="000945A5" w:rsidRDefault="00825C95">
            <w:r>
              <w:t>381</w:t>
            </w:r>
          </w:p>
        </w:tc>
        <w:tc>
          <w:tcPr>
            <w:tcW w:w="1862" w:type="dxa"/>
            <w:vAlign w:val="center"/>
          </w:tcPr>
          <w:p w14:paraId="5993817D" w14:textId="77777777" w:rsidR="000945A5" w:rsidRDefault="00825C95">
            <w:r>
              <w:t>0</w:t>
            </w:r>
          </w:p>
        </w:tc>
      </w:tr>
      <w:tr w:rsidR="000945A5" w14:paraId="4B54409A" w14:textId="77777777">
        <w:tc>
          <w:tcPr>
            <w:tcW w:w="7485" w:type="dxa"/>
            <w:gridSpan w:val="4"/>
            <w:vAlign w:val="center"/>
          </w:tcPr>
          <w:p w14:paraId="2127E280" w14:textId="77777777" w:rsidR="000945A5" w:rsidRDefault="00825C95">
            <w:r>
              <w:t>总计</w:t>
            </w:r>
          </w:p>
        </w:tc>
        <w:tc>
          <w:tcPr>
            <w:tcW w:w="1862" w:type="dxa"/>
            <w:vAlign w:val="center"/>
          </w:tcPr>
          <w:p w14:paraId="1229093E" w14:textId="77777777" w:rsidR="000945A5" w:rsidRDefault="00825C95">
            <w:r>
              <w:t>123438</w:t>
            </w:r>
          </w:p>
        </w:tc>
      </w:tr>
    </w:tbl>
    <w:p w14:paraId="7A3F2CCF" w14:textId="77777777" w:rsidR="000945A5" w:rsidRDefault="00825C95">
      <w:pPr>
        <w:pStyle w:val="1"/>
        <w:widowControl w:val="0"/>
        <w:jc w:val="both"/>
        <w:rPr>
          <w:color w:val="000000"/>
        </w:rPr>
      </w:pPr>
      <w:bookmarkStart w:id="93" w:name="_Toc154562148"/>
      <w:r>
        <w:rPr>
          <w:color w:val="000000"/>
        </w:rPr>
        <w:t>计算结果</w:t>
      </w:r>
      <w:bookmarkEnd w:id="9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997"/>
        <w:gridCol w:w="1183"/>
        <w:gridCol w:w="1183"/>
        <w:gridCol w:w="1297"/>
        <w:gridCol w:w="1292"/>
        <w:gridCol w:w="1284"/>
      </w:tblGrid>
      <w:tr w:rsidR="00EC5E47" w:rsidRPr="00771B84" w14:paraId="3515DC34" w14:textId="77777777" w:rsidTr="00EA1533">
        <w:tc>
          <w:tcPr>
            <w:tcW w:w="587" w:type="pct"/>
            <w:shd w:val="clear" w:color="auto" w:fill="E0E0E0"/>
            <w:vAlign w:val="center"/>
          </w:tcPr>
          <w:p w14:paraId="64A6EB5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A0842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12FBF5C4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94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94"/>
          </w:p>
          <w:p w14:paraId="671008E3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6D31DE81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95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95"/>
          </w:p>
          <w:p w14:paraId="2D31E63D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6E5A70D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96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96"/>
          </w:p>
          <w:p w14:paraId="1EA91C7D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58B6BC74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14:paraId="75688E32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14:paraId="47240F1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14:paraId="4D64F4F3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EC5E47" w:rsidRPr="00771B84" w14:paraId="06072CCF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22AD8D23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0C2DC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294663F3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97" w:name="耗冷量2"/>
            <w:r w:rsidRPr="00771B84">
              <w:rPr>
                <w:rFonts w:hint="eastAsia"/>
                <w:lang w:val="en-US"/>
              </w:rPr>
              <w:t>56.60</w:t>
            </w:r>
            <w:bookmarkEnd w:id="97"/>
          </w:p>
        </w:tc>
        <w:tc>
          <w:tcPr>
            <w:tcW w:w="634" w:type="pct"/>
            <w:vAlign w:val="center"/>
          </w:tcPr>
          <w:p w14:paraId="0C751D99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98" w:name="参照建筑耗冷量2"/>
            <w:r w:rsidRPr="00771B84">
              <w:rPr>
                <w:rFonts w:hint="eastAsia"/>
                <w:lang w:val="en-US"/>
              </w:rPr>
              <w:t>55.99</w:t>
            </w:r>
            <w:bookmarkEnd w:id="98"/>
          </w:p>
        </w:tc>
        <w:tc>
          <w:tcPr>
            <w:tcW w:w="695" w:type="pct"/>
            <w:vAlign w:val="center"/>
          </w:tcPr>
          <w:p w14:paraId="03FD3287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99" w:name="节能率耗冷量2"/>
            <w:r w:rsidRPr="00771B84">
              <w:rPr>
                <w:rFonts w:hint="eastAsia"/>
                <w:lang w:val="en-US"/>
              </w:rPr>
              <w:t>-1.10%</w:t>
            </w:r>
            <w:bookmarkEnd w:id="99"/>
          </w:p>
        </w:tc>
        <w:tc>
          <w:tcPr>
            <w:tcW w:w="692" w:type="pct"/>
            <w:vAlign w:val="center"/>
          </w:tcPr>
          <w:p w14:paraId="23882482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38ED634C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40CB3985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5C4EBEA4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3F47151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14:paraId="63AC252A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00" w:name="耗热量2"/>
            <w:r w:rsidRPr="00771B84">
              <w:rPr>
                <w:rFonts w:hint="eastAsia"/>
                <w:lang w:val="en-US"/>
              </w:rPr>
              <w:t>12.87</w:t>
            </w:r>
            <w:bookmarkEnd w:id="100"/>
          </w:p>
        </w:tc>
        <w:tc>
          <w:tcPr>
            <w:tcW w:w="634" w:type="pct"/>
            <w:vAlign w:val="center"/>
          </w:tcPr>
          <w:p w14:paraId="5E1A95F2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01" w:name="参照建筑耗热量2"/>
            <w:r w:rsidRPr="00771B84">
              <w:rPr>
                <w:rFonts w:hint="eastAsia"/>
                <w:lang w:val="en-US"/>
              </w:rPr>
              <w:t>17.51</w:t>
            </w:r>
            <w:bookmarkEnd w:id="101"/>
          </w:p>
        </w:tc>
        <w:tc>
          <w:tcPr>
            <w:tcW w:w="695" w:type="pct"/>
            <w:vAlign w:val="center"/>
          </w:tcPr>
          <w:p w14:paraId="3CF74F03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02" w:name="节能率耗热量2"/>
            <w:r w:rsidRPr="00771B84">
              <w:rPr>
                <w:rFonts w:hint="eastAsia"/>
                <w:lang w:val="en-US"/>
              </w:rPr>
              <w:t>26.49%</w:t>
            </w:r>
            <w:bookmarkEnd w:id="102"/>
          </w:p>
        </w:tc>
        <w:tc>
          <w:tcPr>
            <w:tcW w:w="692" w:type="pct"/>
            <w:vAlign w:val="center"/>
          </w:tcPr>
          <w:p w14:paraId="769F07B8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4DF811A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25AF21B1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4F6A8014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3C05429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14:paraId="44697B04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03" w:name="耗冷耗热量2"/>
            <w:r w:rsidRPr="00771B84">
              <w:rPr>
                <w:rFonts w:hint="eastAsia"/>
                <w:lang w:val="en-US"/>
              </w:rPr>
              <w:t>69.48</w:t>
            </w:r>
            <w:bookmarkEnd w:id="103"/>
          </w:p>
        </w:tc>
        <w:tc>
          <w:tcPr>
            <w:tcW w:w="634" w:type="pct"/>
            <w:vAlign w:val="center"/>
          </w:tcPr>
          <w:p w14:paraId="1DA1254B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04" w:name="参照建筑耗冷耗热量2"/>
            <w:r w:rsidRPr="00771B84">
              <w:rPr>
                <w:rFonts w:hint="eastAsia"/>
                <w:lang w:val="en-US"/>
              </w:rPr>
              <w:t>73.50</w:t>
            </w:r>
            <w:bookmarkEnd w:id="104"/>
          </w:p>
        </w:tc>
        <w:tc>
          <w:tcPr>
            <w:tcW w:w="695" w:type="pct"/>
            <w:vAlign w:val="center"/>
          </w:tcPr>
          <w:p w14:paraId="4A2063B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05" w:name="节能率耗冷耗热量2"/>
            <w:r w:rsidRPr="00771B84">
              <w:rPr>
                <w:rFonts w:hint="eastAsia"/>
                <w:lang w:val="en-US"/>
              </w:rPr>
              <w:t>5.47%</w:t>
            </w:r>
            <w:bookmarkEnd w:id="105"/>
          </w:p>
        </w:tc>
        <w:tc>
          <w:tcPr>
            <w:tcW w:w="692" w:type="pct"/>
            <w:vAlign w:val="center"/>
          </w:tcPr>
          <w:p w14:paraId="579F6463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18DB072E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0B4E71A9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4AAC3CB2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14:paraId="4CA157BF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64B0277B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06" w:name="冷源能耗"/>
            <w:r w:rsidRPr="00771B84">
              <w:rPr>
                <w:lang w:val="en-US"/>
              </w:rPr>
              <w:t>6.02</w:t>
            </w:r>
            <w:bookmarkEnd w:id="106"/>
          </w:p>
        </w:tc>
        <w:tc>
          <w:tcPr>
            <w:tcW w:w="634" w:type="pct"/>
            <w:vAlign w:val="center"/>
          </w:tcPr>
          <w:p w14:paraId="54E78581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07" w:name="参照建筑冷源能耗"/>
            <w:r w:rsidRPr="00771B84">
              <w:rPr>
                <w:lang w:val="en-US"/>
              </w:rPr>
              <w:t>12.06</w:t>
            </w:r>
            <w:bookmarkEnd w:id="107"/>
          </w:p>
        </w:tc>
        <w:tc>
          <w:tcPr>
            <w:tcW w:w="695" w:type="pct"/>
            <w:vMerge w:val="restart"/>
            <w:vAlign w:val="center"/>
          </w:tcPr>
          <w:p w14:paraId="50F98E50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08" w:name="节能率空调能耗"/>
            <w:r w:rsidRPr="00771B84">
              <w:rPr>
                <w:lang w:val="en-US"/>
              </w:rPr>
              <w:t>51.72%</w:t>
            </w:r>
            <w:bookmarkEnd w:id="108"/>
          </w:p>
        </w:tc>
        <w:tc>
          <w:tcPr>
            <w:tcW w:w="692" w:type="pct"/>
            <w:vMerge w:val="restart"/>
            <w:vAlign w:val="center"/>
          </w:tcPr>
          <w:p w14:paraId="10D574D9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67F05DE1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5FF7153B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5B6B099B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345C5567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55451EF1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09" w:name="冷却水泵能耗"/>
            <w:r w:rsidRPr="00771B84">
              <w:rPr>
                <w:lang w:val="en-US"/>
              </w:rPr>
              <w:t>1.57</w:t>
            </w:r>
            <w:bookmarkEnd w:id="109"/>
          </w:p>
        </w:tc>
        <w:tc>
          <w:tcPr>
            <w:tcW w:w="634" w:type="pct"/>
            <w:vAlign w:val="center"/>
          </w:tcPr>
          <w:p w14:paraId="57C0EB2D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0" w:name="参照建筑冷却水泵能耗"/>
            <w:r w:rsidRPr="00771B84">
              <w:rPr>
                <w:lang w:val="en-US"/>
              </w:rPr>
              <w:t>3.26</w:t>
            </w:r>
            <w:bookmarkEnd w:id="110"/>
          </w:p>
        </w:tc>
        <w:tc>
          <w:tcPr>
            <w:tcW w:w="695" w:type="pct"/>
            <w:vMerge/>
            <w:vAlign w:val="center"/>
          </w:tcPr>
          <w:p w14:paraId="1F0AFF35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3ED5047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422D53DD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497EAE04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24F6715F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1D68036F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3A587C76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1" w:name="冷冻水泵能耗"/>
            <w:r w:rsidRPr="00771B84">
              <w:rPr>
                <w:lang w:val="en-US"/>
              </w:rPr>
              <w:t>1.25</w:t>
            </w:r>
            <w:bookmarkEnd w:id="111"/>
          </w:p>
        </w:tc>
        <w:tc>
          <w:tcPr>
            <w:tcW w:w="634" w:type="pct"/>
            <w:vAlign w:val="center"/>
          </w:tcPr>
          <w:p w14:paraId="6FAB8B1D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2" w:name="参照建筑冷冻水泵能耗"/>
            <w:r w:rsidRPr="00771B84">
              <w:rPr>
                <w:lang w:val="en-US"/>
              </w:rPr>
              <w:t>2.98</w:t>
            </w:r>
            <w:bookmarkEnd w:id="112"/>
          </w:p>
        </w:tc>
        <w:tc>
          <w:tcPr>
            <w:tcW w:w="695" w:type="pct"/>
            <w:vMerge/>
            <w:vAlign w:val="center"/>
          </w:tcPr>
          <w:p w14:paraId="2304C5FB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92BFE23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77C130EB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1419C6A7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1BE6B908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7D5518C2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44A3B4CD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3" w:name="单元式空调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634" w:type="pct"/>
            <w:vAlign w:val="center"/>
          </w:tcPr>
          <w:p w14:paraId="575BECB8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4" w:name="参照建筑单元式空调能耗"/>
            <w:r w:rsidRPr="00771B84">
              <w:rPr>
                <w:lang w:val="en-US"/>
              </w:rPr>
              <w:t>0.00</w:t>
            </w:r>
            <w:bookmarkEnd w:id="114"/>
          </w:p>
        </w:tc>
        <w:tc>
          <w:tcPr>
            <w:tcW w:w="695" w:type="pct"/>
            <w:vMerge/>
            <w:vAlign w:val="center"/>
          </w:tcPr>
          <w:p w14:paraId="7C953D49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45D0FAF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012F714A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564136EB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3BE6B2EF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6B5DFF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5E01AF4A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5" w:name="空调能耗"/>
            <w:r w:rsidRPr="00771B84">
              <w:rPr>
                <w:lang w:val="en-US"/>
              </w:rPr>
              <w:t>8.83</w:t>
            </w:r>
            <w:bookmarkEnd w:id="115"/>
          </w:p>
        </w:tc>
        <w:tc>
          <w:tcPr>
            <w:tcW w:w="634" w:type="pct"/>
            <w:vAlign w:val="center"/>
          </w:tcPr>
          <w:p w14:paraId="01AE97CF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6" w:name="参照建筑空调能耗"/>
            <w:r w:rsidRPr="00771B84">
              <w:rPr>
                <w:lang w:val="en-US"/>
              </w:rPr>
              <w:t>18.30</w:t>
            </w:r>
            <w:bookmarkEnd w:id="116"/>
          </w:p>
        </w:tc>
        <w:tc>
          <w:tcPr>
            <w:tcW w:w="695" w:type="pct"/>
            <w:vMerge/>
            <w:vAlign w:val="center"/>
          </w:tcPr>
          <w:p w14:paraId="22027F39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54D768D4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6DD638E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062D70B2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1EE4CAA3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8CF5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14:paraId="5CB26041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7" w:name="热源能耗"/>
            <w:r w:rsidRPr="00771B84">
              <w:rPr>
                <w:lang w:val="en-US"/>
              </w:rPr>
              <w:t>1.61</w:t>
            </w:r>
            <w:bookmarkEnd w:id="117"/>
          </w:p>
        </w:tc>
        <w:tc>
          <w:tcPr>
            <w:tcW w:w="634" w:type="pct"/>
            <w:vAlign w:val="center"/>
          </w:tcPr>
          <w:p w14:paraId="422381DE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8" w:name="参照建筑热源能耗"/>
            <w:r w:rsidRPr="00771B84">
              <w:rPr>
                <w:lang w:val="en-US"/>
              </w:rPr>
              <w:t>7.55</w:t>
            </w:r>
            <w:bookmarkEnd w:id="118"/>
          </w:p>
        </w:tc>
        <w:tc>
          <w:tcPr>
            <w:tcW w:w="695" w:type="pct"/>
            <w:vMerge w:val="restart"/>
            <w:vAlign w:val="center"/>
          </w:tcPr>
          <w:p w14:paraId="6739FCD6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19" w:name="节能率供暖能耗"/>
            <w:r w:rsidRPr="00771B84">
              <w:rPr>
                <w:rFonts w:hint="eastAsia"/>
                <w:lang w:val="en-US"/>
              </w:rPr>
              <w:t>66.97%</w:t>
            </w:r>
            <w:bookmarkEnd w:id="119"/>
          </w:p>
        </w:tc>
        <w:tc>
          <w:tcPr>
            <w:tcW w:w="692" w:type="pct"/>
            <w:vMerge w:val="restart"/>
            <w:vAlign w:val="center"/>
          </w:tcPr>
          <w:p w14:paraId="36A579C1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053CBD0E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4B4CDB21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18490F65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0480B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14:paraId="4838AA3C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20" w:name="热水泵能耗"/>
            <w:r w:rsidRPr="00771B84">
              <w:rPr>
                <w:lang w:val="en-US"/>
              </w:rPr>
              <w:t>1.05</w:t>
            </w:r>
            <w:bookmarkEnd w:id="120"/>
          </w:p>
        </w:tc>
        <w:tc>
          <w:tcPr>
            <w:tcW w:w="634" w:type="pct"/>
            <w:vAlign w:val="center"/>
          </w:tcPr>
          <w:p w14:paraId="40E78A47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21" w:name="参照建筑热水泵能耗"/>
            <w:r w:rsidRPr="00771B84">
              <w:rPr>
                <w:lang w:val="en-US"/>
              </w:rPr>
              <w:t>0.51</w:t>
            </w:r>
            <w:bookmarkEnd w:id="121"/>
          </w:p>
        </w:tc>
        <w:tc>
          <w:tcPr>
            <w:tcW w:w="695" w:type="pct"/>
            <w:vMerge/>
            <w:vAlign w:val="center"/>
          </w:tcPr>
          <w:p w14:paraId="0DB08E67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4953B945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BF75A38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2E0CDD33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5E7F5116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9980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14:paraId="764B9B8A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22" w:name="单元式热泵能耗"/>
            <w:r w:rsidRPr="00771B84">
              <w:rPr>
                <w:lang w:val="en-US"/>
              </w:rPr>
              <w:t>0.00</w:t>
            </w:r>
            <w:bookmarkEnd w:id="122"/>
          </w:p>
        </w:tc>
        <w:tc>
          <w:tcPr>
            <w:tcW w:w="634" w:type="pct"/>
            <w:vAlign w:val="center"/>
          </w:tcPr>
          <w:p w14:paraId="4D9AE761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23" w:name="参照建筑单元式热泵能耗"/>
            <w:r w:rsidRPr="00771B84">
              <w:rPr>
                <w:lang w:val="en-US"/>
              </w:rPr>
              <w:t>0.00</w:t>
            </w:r>
            <w:bookmarkEnd w:id="123"/>
          </w:p>
        </w:tc>
        <w:tc>
          <w:tcPr>
            <w:tcW w:w="695" w:type="pct"/>
            <w:vMerge/>
            <w:vAlign w:val="center"/>
          </w:tcPr>
          <w:p w14:paraId="4AAB63F5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C26812D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5C3666A6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7AC918E1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3E8EC0C6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5863E34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14:paraId="0A0D154E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24" w:name="供暖能耗"/>
            <w:r w:rsidRPr="00771B84">
              <w:rPr>
                <w:lang w:val="en-US"/>
              </w:rPr>
              <w:t>2.66</w:t>
            </w:r>
            <w:bookmarkEnd w:id="124"/>
          </w:p>
        </w:tc>
        <w:tc>
          <w:tcPr>
            <w:tcW w:w="634" w:type="pct"/>
            <w:vAlign w:val="center"/>
          </w:tcPr>
          <w:p w14:paraId="32F6FE98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  <w:bookmarkStart w:id="125" w:name="参照建筑供暖能耗"/>
            <w:r w:rsidRPr="00771B84">
              <w:rPr>
                <w:lang w:val="en-US"/>
              </w:rPr>
              <w:t>8.06</w:t>
            </w:r>
            <w:bookmarkEnd w:id="125"/>
          </w:p>
        </w:tc>
        <w:tc>
          <w:tcPr>
            <w:tcW w:w="695" w:type="pct"/>
            <w:vMerge/>
            <w:vAlign w:val="center"/>
          </w:tcPr>
          <w:p w14:paraId="4891DBF8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1EB08F43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7674D2D4" w14:textId="77777777" w:rsidR="00EA1533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276D1AFD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0FCC7856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14:paraId="323133D0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26" w:name="空调供暖能耗"/>
            <w:r w:rsidRPr="00771B84">
              <w:rPr>
                <w:rFonts w:hint="eastAsia"/>
                <w:lang w:val="en-US"/>
              </w:rPr>
              <w:t>11.50</w:t>
            </w:r>
            <w:bookmarkEnd w:id="126"/>
          </w:p>
        </w:tc>
        <w:tc>
          <w:tcPr>
            <w:tcW w:w="634" w:type="pct"/>
            <w:vAlign w:val="center"/>
          </w:tcPr>
          <w:p w14:paraId="249D91B9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27" w:name="参照建筑空调供暖能耗"/>
            <w:r w:rsidRPr="00771B84">
              <w:rPr>
                <w:rFonts w:hint="eastAsia"/>
                <w:lang w:val="en-US"/>
              </w:rPr>
              <w:t>26.36</w:t>
            </w:r>
            <w:bookmarkEnd w:id="127"/>
          </w:p>
        </w:tc>
        <w:tc>
          <w:tcPr>
            <w:tcW w:w="695" w:type="pct"/>
            <w:vAlign w:val="center"/>
          </w:tcPr>
          <w:p w14:paraId="4BEC33E8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28" w:name="节能率空调供暖能耗"/>
            <w:r w:rsidRPr="00771B84">
              <w:rPr>
                <w:rFonts w:hint="eastAsia"/>
                <w:lang w:val="en-US"/>
              </w:rPr>
              <w:t>56.38%</w:t>
            </w:r>
            <w:bookmarkEnd w:id="128"/>
          </w:p>
        </w:tc>
        <w:tc>
          <w:tcPr>
            <w:tcW w:w="692" w:type="pct"/>
            <w:vAlign w:val="center"/>
          </w:tcPr>
          <w:p w14:paraId="3F9032FB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1A00B003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6A86546A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1FB122B8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 w14:paraId="698DB945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29" w:name="照明能耗"/>
            <w:r w:rsidRPr="00771B84">
              <w:rPr>
                <w:lang w:val="en-US"/>
              </w:rPr>
              <w:t>13.00</w:t>
            </w:r>
            <w:bookmarkEnd w:id="129"/>
          </w:p>
        </w:tc>
        <w:tc>
          <w:tcPr>
            <w:tcW w:w="634" w:type="pct"/>
            <w:vAlign w:val="center"/>
          </w:tcPr>
          <w:p w14:paraId="7D097064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30" w:name="参照建筑照明能耗"/>
            <w:r w:rsidRPr="00771B84">
              <w:rPr>
                <w:lang w:val="en-US"/>
              </w:rPr>
              <w:t>13.00</w:t>
            </w:r>
            <w:bookmarkEnd w:id="130"/>
          </w:p>
        </w:tc>
        <w:tc>
          <w:tcPr>
            <w:tcW w:w="695" w:type="pct"/>
            <w:vAlign w:val="center"/>
          </w:tcPr>
          <w:p w14:paraId="6E29B4D8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31" w:name="节能率照明能耗"/>
            <w:r w:rsidRPr="00771B84">
              <w:rPr>
                <w:lang w:val="en-US"/>
              </w:rPr>
              <w:t>0.00%</w:t>
            </w:r>
            <w:bookmarkEnd w:id="131"/>
          </w:p>
        </w:tc>
        <w:tc>
          <w:tcPr>
            <w:tcW w:w="692" w:type="pct"/>
            <w:vAlign w:val="center"/>
          </w:tcPr>
          <w:p w14:paraId="510BC0D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4AF31556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22983D0D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3E614DFC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 w14:paraId="35F99078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32" w:name="空调供暖和照明能耗"/>
            <w:r w:rsidRPr="00771B84">
              <w:rPr>
                <w:lang w:val="en-US"/>
              </w:rPr>
              <w:t>24.49</w:t>
            </w:r>
            <w:bookmarkEnd w:id="132"/>
          </w:p>
        </w:tc>
        <w:tc>
          <w:tcPr>
            <w:tcW w:w="634" w:type="pct"/>
            <w:vAlign w:val="center"/>
          </w:tcPr>
          <w:p w14:paraId="42280FDB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33" w:name="参照建筑空调供暖和照明能耗"/>
            <w:r w:rsidRPr="00771B84">
              <w:rPr>
                <w:lang w:val="en-US"/>
              </w:rPr>
              <w:t>39.36</w:t>
            </w:r>
            <w:bookmarkEnd w:id="133"/>
          </w:p>
        </w:tc>
        <w:tc>
          <w:tcPr>
            <w:tcW w:w="695" w:type="pct"/>
            <w:vAlign w:val="center"/>
          </w:tcPr>
          <w:p w14:paraId="15F50A3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34" w:name="节能率Ref"/>
            <w:r w:rsidRPr="00771B84">
              <w:rPr>
                <w:lang w:val="en-US"/>
              </w:rPr>
              <w:t>37.76%</w:t>
            </w:r>
            <w:bookmarkEnd w:id="134"/>
          </w:p>
        </w:tc>
        <w:tc>
          <w:tcPr>
            <w:tcW w:w="692" w:type="pct"/>
            <w:vAlign w:val="center"/>
          </w:tcPr>
          <w:p w14:paraId="7496C383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35" w:name="基础建筑空调供暖和照明能耗"/>
            <w:r w:rsidRPr="00771B84">
              <w:rPr>
                <w:rFonts w:hint="eastAsia"/>
                <w:lang w:val="en-US"/>
              </w:rPr>
              <w:t>112.44</w:t>
            </w:r>
            <w:bookmarkEnd w:id="135"/>
          </w:p>
        </w:tc>
        <w:tc>
          <w:tcPr>
            <w:tcW w:w="689" w:type="pct"/>
            <w:vAlign w:val="center"/>
          </w:tcPr>
          <w:p w14:paraId="56D7745F" w14:textId="77777777" w:rsidR="00EC5E47" w:rsidRPr="00771B84" w:rsidRDefault="00825C95" w:rsidP="00EC5E47">
            <w:pPr>
              <w:jc w:val="center"/>
              <w:rPr>
                <w:lang w:val="en-US"/>
              </w:rPr>
            </w:pPr>
            <w:bookmarkStart w:id="136" w:name="节能率Base"/>
            <w:r w:rsidRPr="00771B84">
              <w:rPr>
                <w:rFonts w:hint="eastAsia"/>
                <w:lang w:val="en-US"/>
              </w:rPr>
              <w:t>78.22%</w:t>
            </w:r>
            <w:bookmarkEnd w:id="136"/>
          </w:p>
        </w:tc>
      </w:tr>
    </w:tbl>
    <w:p w14:paraId="456ADBB6" w14:textId="77777777" w:rsidR="00CC2ABC" w:rsidRDefault="00825C95"/>
    <w:p w14:paraId="2F7BB39A" w14:textId="77777777" w:rsidR="000945A5" w:rsidRDefault="000945A5">
      <w:pPr>
        <w:widowControl w:val="0"/>
        <w:jc w:val="both"/>
        <w:rPr>
          <w:color w:val="000000"/>
        </w:rPr>
      </w:pPr>
    </w:p>
    <w:p w14:paraId="37A5F6A9" w14:textId="77777777" w:rsidR="000945A5" w:rsidRDefault="00825C95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AC1D4A9" wp14:editId="090841F2">
            <wp:extent cx="4381960" cy="343888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69FA2" wp14:editId="70B6BE99">
            <wp:extent cx="4391486" cy="34198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1486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47175" w14:textId="77777777" w:rsidR="000945A5" w:rsidRDefault="000945A5"/>
    <w:p w14:paraId="60B17AF5" w14:textId="77777777" w:rsidR="000945A5" w:rsidRDefault="00825C95">
      <w:pPr>
        <w:jc w:val="center"/>
      </w:pPr>
      <w:r>
        <w:rPr>
          <w:noProof/>
        </w:rPr>
        <w:lastRenderedPageBreak/>
        <w:drawing>
          <wp:inline distT="0" distB="0" distL="0" distR="0" wp14:anchorId="2DBAEEFE" wp14:editId="776F400A">
            <wp:extent cx="5486976" cy="34198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976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6E0BF" w14:textId="77777777" w:rsidR="000945A5" w:rsidRDefault="000945A5">
      <w:pPr>
        <w:jc w:val="both"/>
      </w:pPr>
    </w:p>
    <w:p w14:paraId="4FA8CDC3" w14:textId="77777777" w:rsidR="000945A5" w:rsidRDefault="000945A5">
      <w:pPr>
        <w:sectPr w:rsidR="000945A5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9EA8B88" w14:textId="77777777" w:rsidR="000945A5" w:rsidRDefault="00825C95">
      <w:pPr>
        <w:pStyle w:val="1"/>
        <w:jc w:val="both"/>
      </w:pPr>
      <w:bookmarkStart w:id="137" w:name="_Toc154562149"/>
      <w:r>
        <w:lastRenderedPageBreak/>
        <w:t>附录</w:t>
      </w:r>
      <w:bookmarkEnd w:id="137"/>
    </w:p>
    <w:p w14:paraId="55F7A424" w14:textId="77777777" w:rsidR="000945A5" w:rsidRDefault="00825C95">
      <w:pPr>
        <w:pStyle w:val="2"/>
      </w:pPr>
      <w:bookmarkStart w:id="138" w:name="_Toc154562150"/>
      <w:r>
        <w:t>工作日</w:t>
      </w:r>
      <w:r>
        <w:t>/</w:t>
      </w:r>
      <w:r>
        <w:t>节假日人员逐时在室率</w:t>
      </w:r>
      <w:r>
        <w:t>(%)</w:t>
      </w:r>
      <w:bookmarkEnd w:id="138"/>
    </w:p>
    <w:p w14:paraId="1860DAB6" w14:textId="77777777" w:rsidR="000945A5" w:rsidRDefault="000945A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DA88E8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B3459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1AB0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A874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48BE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8FAD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BA14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63FC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8ED1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B54C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F571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BF0A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D246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A00B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A7E5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EA8B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BB37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1102D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7FDA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BAC50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4D9B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1CC6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CA590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5B5A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5F74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BEFB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45A5" w14:paraId="373551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E63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E54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C75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DC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F9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2D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2D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CCC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95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8F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A84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6A7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1E9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512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30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ED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D03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0CC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CE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C9C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29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013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781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2E7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D9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1A139D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8A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C1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D5E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406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94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05F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4FD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D26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C3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E8C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03F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38D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00E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FF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B0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AF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002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E9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B3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463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1F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34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EB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4F4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AD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32DEF2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B9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DF3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71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97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6B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4A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95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6BD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24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45F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1D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F41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CC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6A1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8BE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E6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F4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40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C5B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BA4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A26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E5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7C9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AAC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44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51B884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D5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889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87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EC9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EE6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F3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248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8E4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68C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266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7A5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DF7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2A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374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2E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F0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2A4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FED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686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142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43D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F00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E5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15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B11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41FAB7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020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6E9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D5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26E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1B8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FA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727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42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ED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68C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799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E7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A33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6A3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8A8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795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B0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635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1D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438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E3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CD5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2B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F3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CAB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1F731E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86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B26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0F9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8BC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A05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88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771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BB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241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4C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C08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379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233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3D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A8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ED6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416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E8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B1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2B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D7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37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CA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2FD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71D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7311CD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A23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3FB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2A5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EA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52B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7D0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CFF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D65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073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F47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0E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E62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720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E3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91E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87B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2D5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CC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F3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58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B40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CB3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EB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5D5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976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049A94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58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5C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1AD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570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B3F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A6F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B10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CB6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3BD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E7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5CF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4BB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93F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195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D15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829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DD7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9BF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DB2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417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FAA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8CC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03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22B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984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4F0B509" w14:textId="77777777" w:rsidR="000945A5" w:rsidRDefault="000945A5">
      <w:pPr>
        <w:jc w:val="both"/>
      </w:pPr>
    </w:p>
    <w:p w14:paraId="215DC761" w14:textId="77777777" w:rsidR="000945A5" w:rsidRDefault="00825C95">
      <w:r>
        <w:t>注：上行：工作日；下行：节假日</w:t>
      </w:r>
    </w:p>
    <w:p w14:paraId="25B6950E" w14:textId="77777777" w:rsidR="000945A5" w:rsidRDefault="00825C95">
      <w:pPr>
        <w:pStyle w:val="2"/>
      </w:pPr>
      <w:bookmarkStart w:id="139" w:name="_Toc154562151"/>
      <w:r>
        <w:t>工作日</w:t>
      </w:r>
      <w:r>
        <w:t>/</w:t>
      </w:r>
      <w:r>
        <w:t>节假日照明开关时间表</w:t>
      </w:r>
      <w:r>
        <w:t>(%)</w:t>
      </w:r>
      <w:bookmarkEnd w:id="139"/>
    </w:p>
    <w:p w14:paraId="6880F221" w14:textId="77777777" w:rsidR="000945A5" w:rsidRDefault="000945A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903D7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5D71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A99E4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97BC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E82C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B949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104B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F4E8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46DA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F8CF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C0A04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D1798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F9FE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176BA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947E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8FE4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0BA7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D858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844E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899C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F454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E259B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7900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E17C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29A4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C4D0E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45A5" w14:paraId="2D08EC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8A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6C4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86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BA2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7E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A88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718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4FD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774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5C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4CA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C6E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3F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D29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9CC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74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EEE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270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1A5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78D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B1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9A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09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4E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CEB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2AECD5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42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4D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29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53A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157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399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611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023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63F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34A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0E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55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166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1EF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63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B08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A2C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D3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94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E3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057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54A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F55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0D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B3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51BFC3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333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A03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3B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02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8E3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46A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F50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D5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497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420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3E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359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427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4A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76E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92D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A1D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9D7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98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29F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DA1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27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C6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00A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BD1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945A5" w14:paraId="75292D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C2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99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24C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DE5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3C0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97E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2D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E0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B1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99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C48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2D6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E73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D27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3D9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FCC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7B9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4DB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DF0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4A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48C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3A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17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00A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CE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3AC364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F3F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7F1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A7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B96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776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2DA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F2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51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367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500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BE4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E04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98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A74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CDA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43C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E15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54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B7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0AF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742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97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80F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948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A30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3499D8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90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A61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4F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C7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26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ED8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E0D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53F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303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53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F5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83D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42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BB5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E4C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B5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E53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4A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6D5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D5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B7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FEC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D74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C3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4A5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0F6AD5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D08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AA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C67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77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D0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89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29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B9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81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631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93C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75B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A6E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E48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E02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D0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568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D7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75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2BB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AA6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85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0B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BB7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191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6ECB8F0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237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EE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FD4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A80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959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69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4DC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B81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1A4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4E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89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5D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CC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AFA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CB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9B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1A6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C3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04B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8E3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FB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240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ECA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912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C65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123C06AC" w14:textId="77777777" w:rsidR="000945A5" w:rsidRDefault="000945A5"/>
    <w:p w14:paraId="23D8AE42" w14:textId="77777777" w:rsidR="000945A5" w:rsidRDefault="00825C95">
      <w:r>
        <w:t>注：上行：工作日；下行：节假日</w:t>
      </w:r>
    </w:p>
    <w:p w14:paraId="4AA1CF2D" w14:textId="77777777" w:rsidR="000945A5" w:rsidRDefault="00825C95">
      <w:pPr>
        <w:pStyle w:val="2"/>
      </w:pPr>
      <w:bookmarkStart w:id="140" w:name="_Toc154562152"/>
      <w:r>
        <w:t>工作日</w:t>
      </w:r>
      <w:r>
        <w:t>/</w:t>
      </w:r>
      <w:r>
        <w:t>节假日设备逐时使用率</w:t>
      </w:r>
      <w:r>
        <w:t>(%)</w:t>
      </w:r>
      <w:bookmarkEnd w:id="140"/>
    </w:p>
    <w:p w14:paraId="3C95C9D7" w14:textId="77777777" w:rsidR="000945A5" w:rsidRDefault="000945A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1CAA95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D047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0138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A0FE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05C3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F9C2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55D2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37FB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7E56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86A4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2C33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E72A0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553A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6C4C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6AB2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FDF5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8CC7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9280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282B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D9A5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60E9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A5F6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A636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5669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CF9A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27D3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45A5" w14:paraId="68D965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E40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90F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7C9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A34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812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55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CF2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77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FE7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A4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1F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E8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5F3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D2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4C0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DBC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272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01A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82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1F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FC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EEC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51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48F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BF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74B484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032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DAA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5EE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2F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79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6C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8D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2E3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136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AD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52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D1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2F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48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13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33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FA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89D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AA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607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7D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2F1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50B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0BF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FF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1DBB19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6B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17A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483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3FD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2CF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B2C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8AB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E72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26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E3E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75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EB4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E9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7CB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088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84D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4B0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2F5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11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44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317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25C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4B4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235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535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30B627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D48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44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8E7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DA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3A9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1CF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7B2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B3A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ECE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2E9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141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DFB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306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1B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2EE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56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FED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8C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08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6E2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66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1A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3EE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9A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A86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704F7E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A45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1DF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FC8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9DE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EB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23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334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19F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D3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48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49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569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5E6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922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C6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62B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F66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B8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452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E1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C9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93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636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FBE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B9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6D452B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13B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5F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F9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E47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ACE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392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F37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10D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140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B5F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F25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C82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494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A72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06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2B9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513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D6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403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6D8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7F8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EE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76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85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1CA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5E3AB3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D37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2DD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4DC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B01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41E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B81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8E3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CCD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D6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4F7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4A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FE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BA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61B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E3D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A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FB1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C7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53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376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14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A9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98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C9F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BF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80B5CE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08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1B3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F47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06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19D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D29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5B4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6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CED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AB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5D9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1A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E44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CCD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30E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35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711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49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2A2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EF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5B4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86E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7E5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26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BB5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F84217" w14:textId="77777777" w:rsidR="000945A5" w:rsidRDefault="000945A5"/>
    <w:p w14:paraId="2D0C5854" w14:textId="77777777" w:rsidR="000945A5" w:rsidRDefault="00825C95">
      <w:r>
        <w:t>注：上行：工作日；下行：节假日</w:t>
      </w:r>
    </w:p>
    <w:p w14:paraId="4DA55E9D" w14:textId="77777777" w:rsidR="000945A5" w:rsidRDefault="00825C95">
      <w:pPr>
        <w:pStyle w:val="2"/>
      </w:pPr>
      <w:bookmarkStart w:id="141" w:name="_Toc15456215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1"/>
    </w:p>
    <w:p w14:paraId="5C2B8D8B" w14:textId="77777777" w:rsidR="000945A5" w:rsidRDefault="000945A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5142C7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1E58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FA30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DC00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C6B6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1950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001F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75BC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9E53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A969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F05A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7B9D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2655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5D56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7B4D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627F3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64CC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C16D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4A71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C1D8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C50ED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D74FA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7BC0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5CDE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A1EC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C2AD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45A5" w14:paraId="027B625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60B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238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D47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D9D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A85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97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3C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02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134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34D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A52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84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462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D4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42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40A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D8E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0EA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1D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12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8DE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B61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112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31B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6C8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50258E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1A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8D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764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C27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AFF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806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A13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5E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649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A24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C10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78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6CB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341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5C7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36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C38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46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89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C10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F86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50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C66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A3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BFC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45A5" w14:paraId="38DBC1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A0C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F45F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A09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0CD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52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699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413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AA8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5E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DF3D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1C9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F2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6D8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F51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7C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6D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06E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E67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F5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E967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299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4CE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F5A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653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668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543CBA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79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B286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A7E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D7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9E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57C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CE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7F4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DCE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348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CB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62F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88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1BD2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7E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C7CB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CEC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59BA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CB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E03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F85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9068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D60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CC51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FAFE" w14:textId="77777777" w:rsidR="001211D7" w:rsidRDefault="00825C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4E79270" w14:textId="77777777" w:rsidR="000945A5" w:rsidRDefault="000945A5"/>
    <w:p w14:paraId="22E9C04F" w14:textId="77777777" w:rsidR="000945A5" w:rsidRDefault="00825C95">
      <w:r>
        <w:t>注：上行：工作日；下行：节假日</w:t>
      </w:r>
    </w:p>
    <w:p w14:paraId="7C836692" w14:textId="77777777" w:rsidR="000945A5" w:rsidRDefault="000945A5"/>
    <w:sectPr w:rsidR="000945A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32B7" w14:textId="77777777" w:rsidR="00825C95" w:rsidRDefault="00825C95" w:rsidP="00203A7D">
      <w:r>
        <w:separator/>
      </w:r>
    </w:p>
  </w:endnote>
  <w:endnote w:type="continuationSeparator" w:id="0">
    <w:p w14:paraId="398A2BD9" w14:textId="77777777" w:rsidR="00825C95" w:rsidRDefault="00825C9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1317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30638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749C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6A0">
      <w:rPr>
        <w:rStyle w:val="a9"/>
        <w:noProof/>
      </w:rPr>
      <w:t>1</w:t>
    </w:r>
    <w:r>
      <w:rPr>
        <w:rStyle w:val="a9"/>
      </w:rPr>
      <w:fldChar w:fldCharType="end"/>
    </w:r>
  </w:p>
  <w:p w14:paraId="6B995E5C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16A1" w14:textId="77777777" w:rsidR="00825C95" w:rsidRDefault="00825C95" w:rsidP="00203A7D">
      <w:r>
        <w:separator/>
      </w:r>
    </w:p>
  </w:footnote>
  <w:footnote w:type="continuationSeparator" w:id="0">
    <w:p w14:paraId="686894D2" w14:textId="77777777" w:rsidR="00825C95" w:rsidRDefault="00825C9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357C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237D15F6" wp14:editId="10C0451A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3D"/>
    <w:rsid w:val="00037A4C"/>
    <w:rsid w:val="000936A0"/>
    <w:rsid w:val="000945A5"/>
    <w:rsid w:val="000D5BDD"/>
    <w:rsid w:val="000F7EF2"/>
    <w:rsid w:val="00122AE1"/>
    <w:rsid w:val="0014776A"/>
    <w:rsid w:val="00203A7D"/>
    <w:rsid w:val="002555B8"/>
    <w:rsid w:val="002E723D"/>
    <w:rsid w:val="0030437C"/>
    <w:rsid w:val="00310698"/>
    <w:rsid w:val="003121F7"/>
    <w:rsid w:val="00314D29"/>
    <w:rsid w:val="0032396A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5D61F4"/>
    <w:rsid w:val="00681D10"/>
    <w:rsid w:val="00694CD5"/>
    <w:rsid w:val="00694FCA"/>
    <w:rsid w:val="00697F8A"/>
    <w:rsid w:val="006E3B8E"/>
    <w:rsid w:val="007542CB"/>
    <w:rsid w:val="007B5194"/>
    <w:rsid w:val="007D7FC4"/>
    <w:rsid w:val="00825C95"/>
    <w:rsid w:val="00883D6C"/>
    <w:rsid w:val="009677EB"/>
    <w:rsid w:val="009D1406"/>
    <w:rsid w:val="00A32590"/>
    <w:rsid w:val="00A355BD"/>
    <w:rsid w:val="00A37708"/>
    <w:rsid w:val="00A471F7"/>
    <w:rsid w:val="00AA47FE"/>
    <w:rsid w:val="00AA684C"/>
    <w:rsid w:val="00AB02C1"/>
    <w:rsid w:val="00B41640"/>
    <w:rsid w:val="00B55B22"/>
    <w:rsid w:val="00B60841"/>
    <w:rsid w:val="00B66BCD"/>
    <w:rsid w:val="00BF7F7E"/>
    <w:rsid w:val="00C62DB3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EC1B16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B27BBE8"/>
  <w15:chartTrackingRefBased/>
  <w15:docId w15:val="{FB9CBD77-A870-498F-B875-2043B74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character" w:customStyle="1" w:styleId="10">
    <w:name w:val="标题 1 字符"/>
    <w:basedOn w:val="a1"/>
    <w:link w:val="1"/>
    <w:rsid w:val="000936A0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2</TotalTime>
  <Pages>16</Pages>
  <Words>1908</Words>
  <Characters>10882</Characters>
  <Application>Microsoft Office Word</Application>
  <DocSecurity>0</DocSecurity>
  <Lines>90</Lines>
  <Paragraphs>25</Paragraphs>
  <ScaleCrop>false</ScaleCrop>
  <Company>ths</Company>
  <LinksUpToDate>false</LinksUpToDate>
  <CharactersWithSpaces>12765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HP</dc:creator>
  <cp:keywords/>
  <cp:lastModifiedBy>音 鳴</cp:lastModifiedBy>
  <cp:revision>1</cp:revision>
  <cp:lastPrinted>1899-12-31T16:00:00Z</cp:lastPrinted>
  <dcterms:created xsi:type="dcterms:W3CDTF">2023-12-27T01:34:00Z</dcterms:created>
  <dcterms:modified xsi:type="dcterms:W3CDTF">2023-12-27T01:36:00Z</dcterms:modified>
</cp:coreProperties>
</file>