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7D4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3FCA54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E5E174B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FD0D2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B08B6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E11C0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4"/>
          </w:p>
        </w:tc>
      </w:tr>
      <w:tr w:rsidR="00D40158" w:rsidRPr="00D40158" w14:paraId="486339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EDD4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F761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成都</w:t>
            </w:r>
            <w:bookmarkEnd w:id="5"/>
          </w:p>
        </w:tc>
      </w:tr>
      <w:tr w:rsidR="00D40158" w:rsidRPr="00D40158" w14:paraId="3F0339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9DBA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1210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64B55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B67C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C771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B85347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DF1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BD9E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98866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3BB1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0D7D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C1B3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CAF18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4A053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FC4A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07532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B0EE1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3038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B89C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6985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9"/>
          </w:p>
        </w:tc>
      </w:tr>
    </w:tbl>
    <w:p w14:paraId="71FD361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A123B7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E8AD610" wp14:editId="5F431687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6BB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F883F5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551E0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6CFF3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B34286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F3D72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D92FE5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0FA321E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E8DF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956C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315752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578BC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9B3A3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T15881178515</w:t>
            </w:r>
            <w:bookmarkEnd w:id="13"/>
          </w:p>
        </w:tc>
      </w:tr>
    </w:tbl>
    <w:p w14:paraId="393B1B6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96080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5BF637D" w14:textId="77777777" w:rsidR="005336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35167" w:history="1">
        <w:r w:rsidR="00533633" w:rsidRPr="00D72062">
          <w:rPr>
            <w:rStyle w:val="a7"/>
          </w:rPr>
          <w:t>1</w:t>
        </w:r>
        <w:r w:rsidR="0053363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33633" w:rsidRPr="00D72062">
          <w:rPr>
            <w:rStyle w:val="a7"/>
          </w:rPr>
          <w:t>建筑概况</w:t>
        </w:r>
        <w:r w:rsidR="00533633">
          <w:rPr>
            <w:webHidden/>
          </w:rPr>
          <w:tab/>
        </w:r>
        <w:r w:rsidR="00533633">
          <w:rPr>
            <w:webHidden/>
          </w:rPr>
          <w:fldChar w:fldCharType="begin"/>
        </w:r>
        <w:r w:rsidR="00533633">
          <w:rPr>
            <w:webHidden/>
          </w:rPr>
          <w:instrText xml:space="preserve"> PAGEREF _Toc155535167 \h </w:instrText>
        </w:r>
        <w:r w:rsidR="00533633">
          <w:rPr>
            <w:webHidden/>
          </w:rPr>
        </w:r>
        <w:r w:rsidR="00533633">
          <w:rPr>
            <w:webHidden/>
          </w:rPr>
          <w:fldChar w:fldCharType="separate"/>
        </w:r>
        <w:r w:rsidR="00533633">
          <w:rPr>
            <w:webHidden/>
          </w:rPr>
          <w:t>3</w:t>
        </w:r>
        <w:r w:rsidR="00533633">
          <w:rPr>
            <w:webHidden/>
          </w:rPr>
          <w:fldChar w:fldCharType="end"/>
        </w:r>
      </w:hyperlink>
    </w:p>
    <w:p w14:paraId="0A5895EB" w14:textId="77777777" w:rsidR="00533633" w:rsidRDefault="005336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5168" w:history="1">
        <w:r w:rsidRPr="00D7206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7206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7C143E" w14:textId="77777777" w:rsidR="00533633" w:rsidRDefault="005336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5169" w:history="1">
        <w:r w:rsidRPr="00D7206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72062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214705" w14:textId="77777777" w:rsidR="00533633" w:rsidRDefault="005336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5170" w:history="1">
        <w:r w:rsidRPr="00D7206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72062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AE6301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1" w:history="1">
        <w:r w:rsidRPr="00D7206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19158D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2" w:history="1">
        <w:r w:rsidRPr="00D7206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5C8330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3" w:history="1">
        <w:r w:rsidRPr="00D7206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218E6D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4" w:history="1">
        <w:r w:rsidRPr="00D7206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6191BD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5" w:history="1">
        <w:r w:rsidRPr="00D7206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20C498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6" w:history="1">
        <w:r w:rsidRPr="00D72062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22F041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7" w:history="1">
        <w:r w:rsidRPr="00D7206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67E353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8" w:history="1">
        <w:r w:rsidRPr="00D7206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88CEB5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79" w:history="1">
        <w:r w:rsidRPr="00D7206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6EAA6E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0" w:history="1">
        <w:r w:rsidRPr="00D72062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8D0C09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1" w:history="1">
        <w:r w:rsidRPr="00D7206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139973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2" w:history="1">
        <w:r w:rsidRPr="00D7206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F2A4FF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3" w:history="1">
        <w:r w:rsidRPr="00D7206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0B0AAC6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4" w:history="1">
        <w:r w:rsidRPr="00D7206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942321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5" w:history="1">
        <w:r w:rsidRPr="00D72062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外墙主断面传热系数的修正系数</w:t>
        </w:r>
        <w:r w:rsidRPr="00D72062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214817B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6" w:history="1">
        <w:r w:rsidRPr="00D72062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7B81304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7" w:history="1">
        <w:r w:rsidRPr="00D7206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BE574B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8" w:history="1">
        <w:r w:rsidRPr="00D72062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27C617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89" w:history="1">
        <w:r w:rsidRPr="00D7206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E74522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0" w:history="1">
        <w:r w:rsidRPr="00D72062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540EF4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1" w:history="1">
        <w:r w:rsidRPr="00D72062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CE8C2A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2" w:history="1">
        <w:r w:rsidRPr="00D72062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E42C41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3" w:history="1">
        <w:r w:rsidRPr="00D72062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82A357" w14:textId="77777777" w:rsidR="00533633" w:rsidRDefault="005336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4" w:history="1">
        <w:r w:rsidRPr="00D72062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AC0FF66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5" w:history="1">
        <w:r w:rsidRPr="00D72062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912A7C6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6" w:history="1">
        <w:r w:rsidRPr="00D72062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BBB27DA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7" w:history="1">
        <w:r w:rsidRPr="00D72062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5F4B6A2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8" w:history="1">
        <w:r w:rsidRPr="00D72062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80F0FA3" w14:textId="77777777" w:rsidR="00533633" w:rsidRDefault="005336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5199" w:history="1">
        <w:r w:rsidRPr="00D72062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72062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_Toc155535199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4D7AF3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168AF83" w14:textId="77777777" w:rsidR="00D40158" w:rsidRDefault="00D40158" w:rsidP="00D40158">
      <w:pPr>
        <w:pStyle w:val="TOC1"/>
      </w:pPr>
    </w:p>
    <w:p w14:paraId="1821FDB9" w14:textId="77777777" w:rsidR="00D40158" w:rsidRPr="005E5F93" w:rsidRDefault="00D40158" w:rsidP="005215FB">
      <w:pPr>
        <w:pStyle w:val="1"/>
      </w:pPr>
      <w:bookmarkStart w:id="14" w:name="_Toc15553516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74D96AF" w14:textId="77777777" w:rsidTr="00BE3C10">
        <w:tc>
          <w:tcPr>
            <w:tcW w:w="2759" w:type="dxa"/>
            <w:shd w:val="clear" w:color="auto" w:fill="E6E6E6"/>
          </w:tcPr>
          <w:p w14:paraId="6B0F60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7F4D9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集市</w:t>
            </w:r>
            <w:bookmarkEnd w:id="16"/>
          </w:p>
        </w:tc>
      </w:tr>
      <w:tr w:rsidR="00D40158" w:rsidRPr="00FF2243" w14:paraId="298B0EF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69A7C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FB8A4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成都</w:t>
            </w:r>
            <w:bookmarkEnd w:id="17"/>
          </w:p>
        </w:tc>
      </w:tr>
      <w:tr w:rsidR="00037A4C" w:rsidRPr="00FF2243" w14:paraId="3A02716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6C95B5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5C100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83D12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99737A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AC6691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8BA994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6BBE56D2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93EA2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2F4FD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5697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B584905" w14:textId="77777777" w:rsidTr="00BE3C10">
        <w:tc>
          <w:tcPr>
            <w:tcW w:w="2759" w:type="dxa"/>
            <w:shd w:val="clear" w:color="auto" w:fill="E6E6E6"/>
          </w:tcPr>
          <w:p w14:paraId="00159B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7F920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63B0D44" w14:textId="77777777" w:rsidTr="00BE3C10">
        <w:tc>
          <w:tcPr>
            <w:tcW w:w="2759" w:type="dxa"/>
            <w:shd w:val="clear" w:color="auto" w:fill="E6E6E6"/>
          </w:tcPr>
          <w:p w14:paraId="54F604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D0F12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15.6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394215D" w14:textId="77777777" w:rsidTr="00BE3C10">
        <w:tc>
          <w:tcPr>
            <w:tcW w:w="2759" w:type="dxa"/>
            <w:shd w:val="clear" w:color="auto" w:fill="E6E6E6"/>
          </w:tcPr>
          <w:p w14:paraId="6278CD9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F73ABD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22832.47</w:t>
            </w:r>
            <w:bookmarkEnd w:id="26"/>
          </w:p>
        </w:tc>
      </w:tr>
      <w:tr w:rsidR="00203A7D" w:rsidRPr="00FF2243" w14:paraId="4FC41627" w14:textId="77777777" w:rsidTr="00BE3C10">
        <w:tc>
          <w:tcPr>
            <w:tcW w:w="2759" w:type="dxa"/>
            <w:shd w:val="clear" w:color="auto" w:fill="E6E6E6"/>
          </w:tcPr>
          <w:p w14:paraId="04D0A07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2A99B9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4038.55</w:t>
            </w:r>
            <w:bookmarkEnd w:id="27"/>
          </w:p>
        </w:tc>
      </w:tr>
      <w:tr w:rsidR="00FA4476" w:rsidRPr="00FF2243" w14:paraId="51EE4FC0" w14:textId="77777777" w:rsidTr="00BE3C10">
        <w:tc>
          <w:tcPr>
            <w:tcW w:w="2759" w:type="dxa"/>
            <w:shd w:val="clear" w:color="auto" w:fill="E6E6E6"/>
          </w:tcPr>
          <w:p w14:paraId="3092A58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4E4A08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129.8</w:t>
            </w:r>
            <w:bookmarkEnd w:id="28"/>
          </w:p>
        </w:tc>
      </w:tr>
      <w:tr w:rsidR="00D40158" w:rsidRPr="00FF2243" w14:paraId="19D9C7F5" w14:textId="77777777" w:rsidTr="00BE3C10">
        <w:tc>
          <w:tcPr>
            <w:tcW w:w="2759" w:type="dxa"/>
            <w:shd w:val="clear" w:color="auto" w:fill="E6E6E6"/>
          </w:tcPr>
          <w:p w14:paraId="3E765F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E3106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AB179FC" w14:textId="77777777" w:rsidTr="00BE3C10">
        <w:tc>
          <w:tcPr>
            <w:tcW w:w="2759" w:type="dxa"/>
            <w:shd w:val="clear" w:color="auto" w:fill="E6E6E6"/>
          </w:tcPr>
          <w:p w14:paraId="52D8C2D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0B6AA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0F6D139" w14:textId="77777777" w:rsidTr="00BE3C10">
        <w:tc>
          <w:tcPr>
            <w:tcW w:w="2759" w:type="dxa"/>
            <w:shd w:val="clear" w:color="auto" w:fill="E6E6E6"/>
          </w:tcPr>
          <w:p w14:paraId="65A1A3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4FAB4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7C54CC0" w14:textId="77777777" w:rsidR="00D40158" w:rsidRDefault="00D40158" w:rsidP="00D40158">
      <w:pPr>
        <w:pStyle w:val="1"/>
      </w:pPr>
      <w:bookmarkStart w:id="32" w:name="TitleFormat"/>
      <w:bookmarkStart w:id="33" w:name="_Toc155535168"/>
      <w:bookmarkEnd w:id="15"/>
      <w:r>
        <w:rPr>
          <w:rFonts w:hint="eastAsia"/>
        </w:rPr>
        <w:t>设计依据</w:t>
      </w:r>
      <w:bookmarkEnd w:id="33"/>
    </w:p>
    <w:p w14:paraId="271E41C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4ECF76CB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80D265C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B855E60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682899A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8E5B52F" w14:textId="77777777" w:rsidR="006D31E9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535169"/>
      <w:r>
        <w:rPr>
          <w:kern w:val="2"/>
          <w:szCs w:val="24"/>
        </w:rPr>
        <w:lastRenderedPageBreak/>
        <w:t>建筑大样</w:t>
      </w:r>
      <w:bookmarkEnd w:id="35"/>
    </w:p>
    <w:p w14:paraId="3F64968E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6368DA" wp14:editId="10BA52F5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8E32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78BC803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0D39B9" wp14:editId="316C5B4E">
            <wp:extent cx="5667375" cy="5991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0F9A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3B4722B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F784CC" wp14:editId="46AE4832">
            <wp:extent cx="5667375" cy="7553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B2B0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CAFE653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71487F3" wp14:editId="59B02A53">
            <wp:extent cx="5667375" cy="4238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D691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0EB5F67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54A311" wp14:editId="0800B91E">
            <wp:extent cx="5667375" cy="7239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CD75" w14:textId="77777777" w:rsidR="006D31E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651CF94" w14:textId="77777777" w:rsidR="006D31E9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535170"/>
      <w:r>
        <w:rPr>
          <w:kern w:val="2"/>
          <w:szCs w:val="24"/>
        </w:rPr>
        <w:lastRenderedPageBreak/>
        <w:t>规定性指标检查</w:t>
      </w:r>
      <w:bookmarkEnd w:id="36"/>
    </w:p>
    <w:p w14:paraId="4B9544F2" w14:textId="77777777" w:rsidR="006D31E9" w:rsidRDefault="00000000">
      <w:pPr>
        <w:pStyle w:val="2"/>
        <w:widowControl w:val="0"/>
        <w:rPr>
          <w:kern w:val="2"/>
        </w:rPr>
      </w:pPr>
      <w:bookmarkStart w:id="37" w:name="_Toc155535171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D31E9" w14:paraId="274E480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882CC22" w14:textId="77777777" w:rsidR="006D31E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DE147D" w14:textId="77777777" w:rsidR="006D31E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C4B49C" w14:textId="77777777" w:rsidR="006D31E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19D2A" w14:textId="77777777" w:rsidR="006D31E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071B97" w14:textId="77777777" w:rsidR="006D31E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BA46B3" w14:textId="77777777" w:rsidR="006D31E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370883" w14:textId="77777777" w:rsidR="006D31E9" w:rsidRDefault="00000000">
            <w:pPr>
              <w:jc w:val="center"/>
            </w:pPr>
            <w:r>
              <w:t>备注</w:t>
            </w:r>
          </w:p>
        </w:tc>
      </w:tr>
      <w:tr w:rsidR="006D31E9" w14:paraId="4ECA4A2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12D33F8" w14:textId="77777777" w:rsidR="006D31E9" w:rsidRDefault="006D31E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2F7042" w14:textId="77777777" w:rsidR="006D31E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F2728A" w14:textId="77777777" w:rsidR="006D31E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0DFEA" w14:textId="77777777" w:rsidR="006D31E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3AEE4C" w14:textId="77777777" w:rsidR="006D31E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D4AEBA" w14:textId="77777777" w:rsidR="006D31E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3FFC99" w14:textId="77777777" w:rsidR="006D31E9" w:rsidRDefault="006D31E9">
            <w:pPr>
              <w:jc w:val="center"/>
            </w:pPr>
          </w:p>
        </w:tc>
      </w:tr>
      <w:tr w:rsidR="006D31E9" w14:paraId="6DBD3AAA" w14:textId="77777777">
        <w:tc>
          <w:tcPr>
            <w:tcW w:w="2196" w:type="dxa"/>
            <w:shd w:val="clear" w:color="auto" w:fill="E6E6E6"/>
            <w:vAlign w:val="center"/>
          </w:tcPr>
          <w:p w14:paraId="418AB7F1" w14:textId="77777777" w:rsidR="006D31E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1BF7E3C" w14:textId="77777777" w:rsidR="006D31E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5A6391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AA8C1D" w14:textId="77777777" w:rsidR="006D31E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1CE2E97" w14:textId="77777777" w:rsidR="006D31E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DDE52F1" w14:textId="77777777" w:rsidR="006D31E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520933C" w14:textId="77777777" w:rsidR="006D31E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1E9" w14:paraId="126FBDAE" w14:textId="77777777">
        <w:tc>
          <w:tcPr>
            <w:tcW w:w="2196" w:type="dxa"/>
            <w:shd w:val="clear" w:color="auto" w:fill="E6E6E6"/>
            <w:vAlign w:val="center"/>
          </w:tcPr>
          <w:p w14:paraId="0F806BBF" w14:textId="77777777" w:rsidR="006D31E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CB225B9" w14:textId="77777777" w:rsidR="006D31E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95E11E8" w14:textId="77777777" w:rsidR="006D31E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E1DA1B" w14:textId="77777777" w:rsidR="006D31E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B791C11" w14:textId="77777777" w:rsidR="006D31E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036A559" w14:textId="77777777" w:rsidR="006D31E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B7213D5" w14:textId="77777777" w:rsidR="006D31E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1E9" w14:paraId="139A7A8A" w14:textId="77777777">
        <w:tc>
          <w:tcPr>
            <w:tcW w:w="2196" w:type="dxa"/>
            <w:shd w:val="clear" w:color="auto" w:fill="E6E6E6"/>
            <w:vAlign w:val="center"/>
          </w:tcPr>
          <w:p w14:paraId="63CC73E1" w14:textId="77777777" w:rsidR="006D31E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867D5E" w14:textId="77777777" w:rsidR="006D31E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38457F1" w14:textId="77777777" w:rsidR="006D31E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2E7565" w14:textId="77777777" w:rsidR="006D31E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C5A6A0D" w14:textId="77777777" w:rsidR="006D31E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3A33DB4" w14:textId="77777777" w:rsidR="006D31E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882F915" w14:textId="77777777" w:rsidR="006D31E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D31E9" w14:paraId="4F95B942" w14:textId="77777777">
        <w:tc>
          <w:tcPr>
            <w:tcW w:w="2196" w:type="dxa"/>
            <w:shd w:val="clear" w:color="auto" w:fill="E6E6E6"/>
            <w:vAlign w:val="center"/>
          </w:tcPr>
          <w:p w14:paraId="285BC6CB" w14:textId="77777777" w:rsidR="006D31E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3E6183C" w14:textId="77777777" w:rsidR="006D31E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D3CA25F" w14:textId="77777777" w:rsidR="006D31E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A2DD18E" w14:textId="77777777" w:rsidR="006D31E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ACD1384" w14:textId="77777777" w:rsidR="006D31E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872B47A" w14:textId="77777777" w:rsidR="006D31E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827A2C" w14:textId="77777777" w:rsidR="006D31E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D31E9" w14:paraId="0EA562A2" w14:textId="77777777">
        <w:tc>
          <w:tcPr>
            <w:tcW w:w="2196" w:type="dxa"/>
            <w:shd w:val="clear" w:color="auto" w:fill="E6E6E6"/>
            <w:vAlign w:val="center"/>
          </w:tcPr>
          <w:p w14:paraId="3DF0F98F" w14:textId="77777777" w:rsidR="006D31E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0A2C1F5" w14:textId="77777777" w:rsidR="006D31E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EF7BA21" w14:textId="77777777" w:rsidR="006D31E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0AC73EE" w14:textId="77777777" w:rsidR="006D31E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2E85989" w14:textId="77777777" w:rsidR="006D31E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6BFC213" w14:textId="77777777" w:rsidR="006D31E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851C8E" w14:textId="77777777" w:rsidR="006D31E9" w:rsidRDefault="006D31E9">
            <w:pPr>
              <w:rPr>
                <w:sz w:val="18"/>
                <w:szCs w:val="18"/>
              </w:rPr>
            </w:pPr>
          </w:p>
        </w:tc>
      </w:tr>
      <w:tr w:rsidR="006D31E9" w14:paraId="50D7566B" w14:textId="77777777">
        <w:tc>
          <w:tcPr>
            <w:tcW w:w="2196" w:type="dxa"/>
            <w:shd w:val="clear" w:color="auto" w:fill="E6E6E6"/>
            <w:vAlign w:val="center"/>
          </w:tcPr>
          <w:p w14:paraId="79C59BD1" w14:textId="77777777" w:rsidR="006D31E9" w:rsidRDefault="00000000">
            <w:r>
              <w:t>太阳能光伏板</w:t>
            </w:r>
          </w:p>
        </w:tc>
        <w:tc>
          <w:tcPr>
            <w:tcW w:w="1018" w:type="dxa"/>
            <w:vAlign w:val="center"/>
          </w:tcPr>
          <w:p w14:paraId="2CF79F42" w14:textId="77777777" w:rsidR="006D31E9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32A5640B" w14:textId="77777777" w:rsidR="006D31E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DFBD543" w14:textId="77777777" w:rsidR="006D31E9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113127F6" w14:textId="77777777" w:rsidR="006D31E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5D6B9D2" w14:textId="77777777" w:rsidR="006D31E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A382A2" w14:textId="77777777" w:rsidR="006D31E9" w:rsidRDefault="006D31E9">
            <w:pPr>
              <w:rPr>
                <w:sz w:val="18"/>
                <w:szCs w:val="18"/>
              </w:rPr>
            </w:pPr>
          </w:p>
        </w:tc>
      </w:tr>
      <w:tr w:rsidR="006D31E9" w14:paraId="0A729BAC" w14:textId="77777777">
        <w:tc>
          <w:tcPr>
            <w:tcW w:w="2196" w:type="dxa"/>
            <w:shd w:val="clear" w:color="auto" w:fill="E6E6E6"/>
            <w:vAlign w:val="center"/>
          </w:tcPr>
          <w:p w14:paraId="701B3157" w14:textId="77777777" w:rsidR="006D31E9" w:rsidRDefault="00000000">
            <w:r>
              <w:t>粉煤灰陶粒混凝土</w:t>
            </w:r>
            <w:r>
              <w:t>(ρ=1500)</w:t>
            </w:r>
          </w:p>
        </w:tc>
        <w:tc>
          <w:tcPr>
            <w:tcW w:w="1018" w:type="dxa"/>
            <w:vAlign w:val="center"/>
          </w:tcPr>
          <w:p w14:paraId="5E40DB14" w14:textId="77777777" w:rsidR="006D31E9" w:rsidRDefault="00000000">
            <w:r>
              <w:t>0.700</w:t>
            </w:r>
          </w:p>
        </w:tc>
        <w:tc>
          <w:tcPr>
            <w:tcW w:w="1030" w:type="dxa"/>
            <w:vAlign w:val="center"/>
          </w:tcPr>
          <w:p w14:paraId="79216D7F" w14:textId="77777777" w:rsidR="006D31E9" w:rsidRDefault="00000000">
            <w:r>
              <w:t>9.160</w:t>
            </w:r>
          </w:p>
        </w:tc>
        <w:tc>
          <w:tcPr>
            <w:tcW w:w="848" w:type="dxa"/>
            <w:vAlign w:val="center"/>
          </w:tcPr>
          <w:p w14:paraId="12729C2C" w14:textId="77777777" w:rsidR="006D31E9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51DE015A" w14:textId="77777777" w:rsidR="006D31E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E6AA78" w14:textId="77777777" w:rsidR="006D31E9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8269017" w14:textId="77777777" w:rsidR="006D31E9" w:rsidRDefault="006D31E9">
            <w:pPr>
              <w:rPr>
                <w:sz w:val="18"/>
                <w:szCs w:val="18"/>
              </w:rPr>
            </w:pPr>
          </w:p>
        </w:tc>
      </w:tr>
      <w:tr w:rsidR="006D31E9" w14:paraId="64C0E75C" w14:textId="77777777">
        <w:tc>
          <w:tcPr>
            <w:tcW w:w="2196" w:type="dxa"/>
            <w:shd w:val="clear" w:color="auto" w:fill="E6E6E6"/>
            <w:vAlign w:val="center"/>
          </w:tcPr>
          <w:p w14:paraId="69CADCBD" w14:textId="77777777" w:rsidR="006D31E9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268334E6" w14:textId="77777777" w:rsidR="006D31E9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12912729" w14:textId="77777777" w:rsidR="006D31E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5980DEF" w14:textId="77777777" w:rsidR="006D31E9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55B72F4" w14:textId="77777777" w:rsidR="006D31E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055A80B" w14:textId="77777777" w:rsidR="006D31E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1CB10C" w14:textId="77777777" w:rsidR="006D31E9" w:rsidRDefault="006D31E9">
            <w:pPr>
              <w:rPr>
                <w:sz w:val="18"/>
                <w:szCs w:val="18"/>
              </w:rPr>
            </w:pPr>
          </w:p>
        </w:tc>
      </w:tr>
      <w:tr w:rsidR="006D31E9" w14:paraId="48FBEB71" w14:textId="77777777">
        <w:tc>
          <w:tcPr>
            <w:tcW w:w="2196" w:type="dxa"/>
            <w:shd w:val="clear" w:color="auto" w:fill="E6E6E6"/>
            <w:vAlign w:val="center"/>
          </w:tcPr>
          <w:p w14:paraId="577891A2" w14:textId="77777777" w:rsidR="006D31E9" w:rsidRDefault="00000000">
            <w:r>
              <w:t>憎水膨胀珍珠岩制品</w:t>
            </w:r>
          </w:p>
        </w:tc>
        <w:tc>
          <w:tcPr>
            <w:tcW w:w="1018" w:type="dxa"/>
            <w:vAlign w:val="center"/>
          </w:tcPr>
          <w:p w14:paraId="4777CC31" w14:textId="77777777" w:rsidR="006D31E9" w:rsidRDefault="00000000">
            <w:r>
              <w:t>0.108</w:t>
            </w:r>
          </w:p>
        </w:tc>
        <w:tc>
          <w:tcPr>
            <w:tcW w:w="1030" w:type="dxa"/>
            <w:vAlign w:val="center"/>
          </w:tcPr>
          <w:p w14:paraId="59E1538F" w14:textId="77777777" w:rsidR="006D31E9" w:rsidRDefault="00000000">
            <w:r>
              <w:t>1.859</w:t>
            </w:r>
          </w:p>
        </w:tc>
        <w:tc>
          <w:tcPr>
            <w:tcW w:w="848" w:type="dxa"/>
            <w:vAlign w:val="center"/>
          </w:tcPr>
          <w:p w14:paraId="344F7409" w14:textId="77777777" w:rsidR="006D31E9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67234400" w14:textId="77777777" w:rsidR="006D31E9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4EF49FD2" w14:textId="77777777" w:rsidR="006D31E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A423BE" w14:textId="77777777" w:rsidR="006D31E9" w:rsidRDefault="006D31E9">
            <w:pPr>
              <w:rPr>
                <w:sz w:val="18"/>
                <w:szCs w:val="18"/>
              </w:rPr>
            </w:pPr>
          </w:p>
        </w:tc>
      </w:tr>
    </w:tbl>
    <w:p w14:paraId="03842978" w14:textId="77777777" w:rsidR="006D31E9" w:rsidRDefault="00000000">
      <w:pPr>
        <w:pStyle w:val="2"/>
        <w:widowControl w:val="0"/>
        <w:rPr>
          <w:kern w:val="2"/>
        </w:rPr>
      </w:pPr>
      <w:bookmarkStart w:id="38" w:name="_Toc155535172"/>
      <w:r>
        <w:rPr>
          <w:kern w:val="2"/>
        </w:rPr>
        <w:t>围护结构作法简要说明</w:t>
      </w:r>
      <w:bookmarkEnd w:id="38"/>
    </w:p>
    <w:p w14:paraId="003784CA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EDE297" w14:textId="77777777" w:rsidR="006D31E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太阳能光伏板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(ρ=1500)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憎水膨胀珍珠岩制品</w:t>
      </w:r>
      <w:r>
        <w:rPr>
          <w:color w:val="800000"/>
          <w:kern w:val="2"/>
          <w:szCs w:val="24"/>
          <w:lang w:val="en-US"/>
        </w:rPr>
        <w:t xml:space="preserve"> 180mm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30mm</w:t>
      </w:r>
    </w:p>
    <w:p w14:paraId="7D1AB74F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F7550D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F86973C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43mm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964A587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2EDF84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241C2FE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44mm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FE23D73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5C40F1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2F342110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0.350</w:t>
      </w:r>
    </w:p>
    <w:p w14:paraId="7DE52F89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5D9AF8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E0F1435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0.480</w:t>
      </w:r>
    </w:p>
    <w:p w14:paraId="7386EF3F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95345B" w14:textId="77777777" w:rsidR="006D31E9" w:rsidRDefault="00000000">
      <w:pPr>
        <w:pStyle w:val="2"/>
        <w:widowControl w:val="0"/>
        <w:rPr>
          <w:kern w:val="2"/>
        </w:rPr>
      </w:pPr>
      <w:bookmarkStart w:id="39" w:name="_Toc155535173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D31E9" w14:paraId="64EB275B" w14:textId="77777777">
        <w:tc>
          <w:tcPr>
            <w:tcW w:w="2513" w:type="dxa"/>
            <w:shd w:val="clear" w:color="auto" w:fill="E6E6E6"/>
            <w:vAlign w:val="center"/>
          </w:tcPr>
          <w:p w14:paraId="69065342" w14:textId="77777777" w:rsidR="006D31E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2B500C4" w14:textId="77777777" w:rsidR="006D31E9" w:rsidRDefault="00000000">
            <w:r>
              <w:t>4038.55</w:t>
            </w:r>
          </w:p>
        </w:tc>
      </w:tr>
      <w:tr w:rsidR="006D31E9" w14:paraId="110D00F7" w14:textId="77777777">
        <w:tc>
          <w:tcPr>
            <w:tcW w:w="2513" w:type="dxa"/>
            <w:shd w:val="clear" w:color="auto" w:fill="E6E6E6"/>
            <w:vAlign w:val="center"/>
          </w:tcPr>
          <w:p w14:paraId="2C51CB31" w14:textId="77777777" w:rsidR="006D31E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8ECD750" w14:textId="77777777" w:rsidR="006D31E9" w:rsidRDefault="00000000">
            <w:r>
              <w:t>22832.47</w:t>
            </w:r>
          </w:p>
        </w:tc>
      </w:tr>
      <w:tr w:rsidR="006D31E9" w14:paraId="14BA65DF" w14:textId="77777777">
        <w:tc>
          <w:tcPr>
            <w:tcW w:w="2513" w:type="dxa"/>
            <w:shd w:val="clear" w:color="auto" w:fill="E6E6E6"/>
            <w:vAlign w:val="center"/>
          </w:tcPr>
          <w:p w14:paraId="3AEAC299" w14:textId="77777777" w:rsidR="006D31E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B382A44" w14:textId="77777777" w:rsidR="006D31E9" w:rsidRDefault="00000000">
            <w:r>
              <w:t>0.18</w:t>
            </w:r>
          </w:p>
        </w:tc>
      </w:tr>
    </w:tbl>
    <w:p w14:paraId="4DE2D675" w14:textId="77777777" w:rsidR="006D31E9" w:rsidRDefault="00000000">
      <w:pPr>
        <w:pStyle w:val="2"/>
        <w:widowControl w:val="0"/>
        <w:rPr>
          <w:kern w:val="2"/>
        </w:rPr>
      </w:pPr>
      <w:bookmarkStart w:id="40" w:name="_Toc155535174"/>
      <w:r>
        <w:rPr>
          <w:kern w:val="2"/>
        </w:rPr>
        <w:t>窗墙比</w:t>
      </w:r>
      <w:bookmarkEnd w:id="40"/>
    </w:p>
    <w:p w14:paraId="124A140F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535175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6D31E9" w14:paraId="450824ED" w14:textId="77777777">
        <w:tc>
          <w:tcPr>
            <w:tcW w:w="1131" w:type="dxa"/>
            <w:shd w:val="clear" w:color="auto" w:fill="E6E6E6"/>
            <w:vAlign w:val="center"/>
          </w:tcPr>
          <w:p w14:paraId="3EF036DA" w14:textId="77777777" w:rsidR="006D31E9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07513E7" w14:textId="77777777" w:rsidR="006D31E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893C11" w14:textId="77777777" w:rsidR="006D31E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D22607" w14:textId="77777777" w:rsidR="006D31E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09A9D2" w14:textId="77777777" w:rsidR="006D31E9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C49782" w14:textId="77777777" w:rsidR="006D31E9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F5353C" w14:textId="77777777" w:rsidR="006D31E9" w:rsidRDefault="00000000">
            <w:pPr>
              <w:jc w:val="center"/>
            </w:pPr>
            <w:r>
              <w:t>结论</w:t>
            </w:r>
          </w:p>
        </w:tc>
      </w:tr>
      <w:tr w:rsidR="006D31E9" w14:paraId="161A01C8" w14:textId="77777777">
        <w:tc>
          <w:tcPr>
            <w:tcW w:w="1131" w:type="dxa"/>
            <w:shd w:val="clear" w:color="auto" w:fill="E6E6E6"/>
            <w:vAlign w:val="center"/>
          </w:tcPr>
          <w:p w14:paraId="647D61AD" w14:textId="77777777" w:rsidR="006D31E9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391911EC" w14:textId="77777777" w:rsidR="006D31E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1D1700A" w14:textId="77777777" w:rsidR="006D31E9" w:rsidRDefault="00000000">
            <w:r>
              <w:t>153.23</w:t>
            </w:r>
          </w:p>
        </w:tc>
        <w:tc>
          <w:tcPr>
            <w:tcW w:w="1584" w:type="dxa"/>
            <w:vAlign w:val="center"/>
          </w:tcPr>
          <w:p w14:paraId="2AC3F94A" w14:textId="77777777" w:rsidR="006D31E9" w:rsidRDefault="00000000">
            <w:r>
              <w:t>584.45</w:t>
            </w:r>
          </w:p>
        </w:tc>
        <w:tc>
          <w:tcPr>
            <w:tcW w:w="1131" w:type="dxa"/>
            <w:vAlign w:val="center"/>
          </w:tcPr>
          <w:p w14:paraId="3B3F5490" w14:textId="77777777" w:rsidR="006D31E9" w:rsidRDefault="00000000">
            <w:r>
              <w:t>0.26</w:t>
            </w:r>
          </w:p>
        </w:tc>
        <w:tc>
          <w:tcPr>
            <w:tcW w:w="1018" w:type="dxa"/>
            <w:vAlign w:val="center"/>
          </w:tcPr>
          <w:p w14:paraId="079BF980" w14:textId="77777777" w:rsidR="006D31E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5BF472B" w14:textId="77777777" w:rsidR="006D31E9" w:rsidRDefault="00000000">
            <w:r>
              <w:t>适宜</w:t>
            </w:r>
          </w:p>
        </w:tc>
      </w:tr>
      <w:tr w:rsidR="006D31E9" w14:paraId="74AAF757" w14:textId="77777777">
        <w:tc>
          <w:tcPr>
            <w:tcW w:w="1131" w:type="dxa"/>
            <w:shd w:val="clear" w:color="auto" w:fill="E6E6E6"/>
            <w:vAlign w:val="center"/>
          </w:tcPr>
          <w:p w14:paraId="7EC3223B" w14:textId="77777777" w:rsidR="006D31E9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1F0523B4" w14:textId="77777777" w:rsidR="006D31E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3376405" w14:textId="77777777" w:rsidR="006D31E9" w:rsidRDefault="00000000">
            <w:r>
              <w:t>121.49</w:t>
            </w:r>
          </w:p>
        </w:tc>
        <w:tc>
          <w:tcPr>
            <w:tcW w:w="1584" w:type="dxa"/>
            <w:vAlign w:val="center"/>
          </w:tcPr>
          <w:p w14:paraId="1F04CD10" w14:textId="77777777" w:rsidR="006D31E9" w:rsidRDefault="00000000">
            <w:r>
              <w:t>388.03</w:t>
            </w:r>
          </w:p>
        </w:tc>
        <w:tc>
          <w:tcPr>
            <w:tcW w:w="1131" w:type="dxa"/>
            <w:vAlign w:val="center"/>
          </w:tcPr>
          <w:p w14:paraId="163BAFF6" w14:textId="77777777" w:rsidR="006D31E9" w:rsidRDefault="00000000">
            <w:r>
              <w:t>0.31</w:t>
            </w:r>
          </w:p>
        </w:tc>
        <w:tc>
          <w:tcPr>
            <w:tcW w:w="1018" w:type="dxa"/>
            <w:vAlign w:val="center"/>
          </w:tcPr>
          <w:p w14:paraId="0ADA3F58" w14:textId="77777777" w:rsidR="006D31E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1BCD7AD" w14:textId="77777777" w:rsidR="006D31E9" w:rsidRDefault="00000000">
            <w:r>
              <w:t>适宜</w:t>
            </w:r>
          </w:p>
        </w:tc>
      </w:tr>
      <w:tr w:rsidR="006D31E9" w14:paraId="3E135FD7" w14:textId="77777777">
        <w:tc>
          <w:tcPr>
            <w:tcW w:w="1131" w:type="dxa"/>
            <w:shd w:val="clear" w:color="auto" w:fill="E6E6E6"/>
            <w:vAlign w:val="center"/>
          </w:tcPr>
          <w:p w14:paraId="5DDFA93C" w14:textId="77777777" w:rsidR="006D31E9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686C3A89" w14:textId="77777777" w:rsidR="006D31E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B0E8E83" w14:textId="77777777" w:rsidR="006D31E9" w:rsidRDefault="00000000">
            <w:r>
              <w:t>190.28</w:t>
            </w:r>
          </w:p>
        </w:tc>
        <w:tc>
          <w:tcPr>
            <w:tcW w:w="1584" w:type="dxa"/>
            <w:vAlign w:val="center"/>
          </w:tcPr>
          <w:p w14:paraId="187DEAEB" w14:textId="77777777" w:rsidR="006D31E9" w:rsidRDefault="00000000">
            <w:r>
              <w:t>401.47</w:t>
            </w:r>
          </w:p>
        </w:tc>
        <w:tc>
          <w:tcPr>
            <w:tcW w:w="1131" w:type="dxa"/>
            <w:vAlign w:val="center"/>
          </w:tcPr>
          <w:p w14:paraId="31A9FD1C" w14:textId="77777777" w:rsidR="006D31E9" w:rsidRDefault="00000000">
            <w:r>
              <w:t>0.47</w:t>
            </w:r>
          </w:p>
        </w:tc>
        <w:tc>
          <w:tcPr>
            <w:tcW w:w="1018" w:type="dxa"/>
            <w:vAlign w:val="center"/>
          </w:tcPr>
          <w:p w14:paraId="615FD670" w14:textId="77777777" w:rsidR="006D31E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4B27A87" w14:textId="77777777" w:rsidR="006D31E9" w:rsidRDefault="00000000">
            <w:r>
              <w:t>适宜</w:t>
            </w:r>
          </w:p>
        </w:tc>
      </w:tr>
      <w:tr w:rsidR="006D31E9" w14:paraId="632F5AF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85089EF" w14:textId="77777777" w:rsidR="006D31E9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4C84C9A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D31E9" w14:paraId="591B25C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AC12686" w14:textId="77777777" w:rsidR="006D31E9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EEF9B06" w14:textId="77777777" w:rsidR="006D31E9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6D31E9" w14:paraId="3F2EAC5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185DD2D" w14:textId="77777777" w:rsidR="006D31E9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782C791" w14:textId="77777777" w:rsidR="006D31E9" w:rsidRDefault="00000000">
            <w:r>
              <w:t>适宜</w:t>
            </w:r>
          </w:p>
        </w:tc>
      </w:tr>
    </w:tbl>
    <w:p w14:paraId="7C966074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535176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D31E9" w14:paraId="34CE3A64" w14:textId="77777777">
        <w:tc>
          <w:tcPr>
            <w:tcW w:w="1160" w:type="dxa"/>
            <w:shd w:val="clear" w:color="auto" w:fill="E6E6E6"/>
            <w:vAlign w:val="center"/>
          </w:tcPr>
          <w:p w14:paraId="2FFF3861" w14:textId="77777777" w:rsidR="006D31E9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22ACFD" w14:textId="77777777" w:rsidR="006D31E9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6535840" w14:textId="77777777" w:rsidR="006D31E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66D7049" w14:textId="77777777" w:rsidR="006D31E9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795C9D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DE2C06F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FD5483" w14:textId="77777777" w:rsidR="006D31E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7A01EE6" w14:textId="77777777" w:rsidR="006D31E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D31E9" w14:paraId="6C224C15" w14:textId="77777777">
        <w:tc>
          <w:tcPr>
            <w:tcW w:w="1160" w:type="dxa"/>
            <w:vMerge w:val="restart"/>
            <w:vAlign w:val="center"/>
          </w:tcPr>
          <w:p w14:paraId="66A2EA30" w14:textId="77777777" w:rsidR="006D31E9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2FF27CE" w14:textId="77777777" w:rsidR="006D31E9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153.23</w:t>
            </w:r>
          </w:p>
        </w:tc>
        <w:tc>
          <w:tcPr>
            <w:tcW w:w="1562" w:type="dxa"/>
            <w:vAlign w:val="center"/>
          </w:tcPr>
          <w:p w14:paraId="61A6C0AF" w14:textId="77777777" w:rsidR="006D31E9" w:rsidRDefault="006D31E9"/>
        </w:tc>
        <w:tc>
          <w:tcPr>
            <w:tcW w:w="1386" w:type="dxa"/>
            <w:vAlign w:val="center"/>
          </w:tcPr>
          <w:p w14:paraId="553AD1EA" w14:textId="77777777" w:rsidR="006D31E9" w:rsidRDefault="00000000">
            <w:r>
              <w:t>5.40×3.90</w:t>
            </w:r>
          </w:p>
        </w:tc>
        <w:tc>
          <w:tcPr>
            <w:tcW w:w="735" w:type="dxa"/>
            <w:vAlign w:val="center"/>
          </w:tcPr>
          <w:p w14:paraId="4C93DDC4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FAF8749" w14:textId="77777777" w:rsidR="006D31E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BE5E89D" w14:textId="77777777" w:rsidR="006D31E9" w:rsidRDefault="00000000">
            <w:r>
              <w:t>21.06</w:t>
            </w:r>
          </w:p>
        </w:tc>
        <w:tc>
          <w:tcPr>
            <w:tcW w:w="1262" w:type="dxa"/>
            <w:vAlign w:val="center"/>
          </w:tcPr>
          <w:p w14:paraId="6E19BADB" w14:textId="77777777" w:rsidR="006D31E9" w:rsidRDefault="00000000">
            <w:r>
              <w:t>42.12</w:t>
            </w:r>
          </w:p>
        </w:tc>
      </w:tr>
      <w:tr w:rsidR="006D31E9" w14:paraId="07F6BF8A" w14:textId="77777777">
        <w:tc>
          <w:tcPr>
            <w:tcW w:w="1160" w:type="dxa"/>
            <w:vMerge/>
            <w:vAlign w:val="center"/>
          </w:tcPr>
          <w:p w14:paraId="7ACDAA73" w14:textId="77777777" w:rsidR="006D31E9" w:rsidRDefault="006D31E9"/>
        </w:tc>
        <w:tc>
          <w:tcPr>
            <w:tcW w:w="1245" w:type="dxa"/>
            <w:vMerge/>
            <w:vAlign w:val="center"/>
          </w:tcPr>
          <w:p w14:paraId="3F11027A" w14:textId="77777777" w:rsidR="006D31E9" w:rsidRDefault="006D31E9"/>
        </w:tc>
        <w:tc>
          <w:tcPr>
            <w:tcW w:w="1562" w:type="dxa"/>
            <w:vAlign w:val="center"/>
          </w:tcPr>
          <w:p w14:paraId="0A98D02D" w14:textId="77777777" w:rsidR="006D31E9" w:rsidRDefault="006D31E9"/>
        </w:tc>
        <w:tc>
          <w:tcPr>
            <w:tcW w:w="1386" w:type="dxa"/>
            <w:vAlign w:val="center"/>
          </w:tcPr>
          <w:p w14:paraId="2376F743" w14:textId="77777777" w:rsidR="006D31E9" w:rsidRDefault="00000000">
            <w:r>
              <w:t>2.15×3.90</w:t>
            </w:r>
          </w:p>
        </w:tc>
        <w:tc>
          <w:tcPr>
            <w:tcW w:w="735" w:type="dxa"/>
            <w:vAlign w:val="center"/>
          </w:tcPr>
          <w:p w14:paraId="25F87F90" w14:textId="77777777" w:rsidR="006D31E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9426FF5" w14:textId="77777777" w:rsidR="006D31E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4CDF022" w14:textId="77777777" w:rsidR="006D31E9" w:rsidRDefault="00000000">
            <w:r>
              <w:t>8.39</w:t>
            </w:r>
          </w:p>
        </w:tc>
        <w:tc>
          <w:tcPr>
            <w:tcW w:w="1262" w:type="dxa"/>
            <w:vAlign w:val="center"/>
          </w:tcPr>
          <w:p w14:paraId="3B8211EF" w14:textId="77777777" w:rsidR="006D31E9" w:rsidRDefault="00000000">
            <w:r>
              <w:t>16.79</w:t>
            </w:r>
          </w:p>
        </w:tc>
      </w:tr>
      <w:tr w:rsidR="006D31E9" w14:paraId="65096199" w14:textId="77777777">
        <w:tc>
          <w:tcPr>
            <w:tcW w:w="1160" w:type="dxa"/>
            <w:vMerge/>
            <w:vAlign w:val="center"/>
          </w:tcPr>
          <w:p w14:paraId="201ED013" w14:textId="77777777" w:rsidR="006D31E9" w:rsidRDefault="006D31E9"/>
        </w:tc>
        <w:tc>
          <w:tcPr>
            <w:tcW w:w="1245" w:type="dxa"/>
            <w:vMerge/>
            <w:vAlign w:val="center"/>
          </w:tcPr>
          <w:p w14:paraId="5921328E" w14:textId="77777777" w:rsidR="006D31E9" w:rsidRDefault="006D31E9"/>
        </w:tc>
        <w:tc>
          <w:tcPr>
            <w:tcW w:w="1562" w:type="dxa"/>
            <w:vAlign w:val="center"/>
          </w:tcPr>
          <w:p w14:paraId="699D60A1" w14:textId="77777777" w:rsidR="006D31E9" w:rsidRDefault="006D31E9"/>
        </w:tc>
        <w:tc>
          <w:tcPr>
            <w:tcW w:w="1386" w:type="dxa"/>
            <w:vAlign w:val="center"/>
          </w:tcPr>
          <w:p w14:paraId="5590E1AB" w14:textId="77777777" w:rsidR="006D31E9" w:rsidRDefault="00000000">
            <w:r>
              <w:t>6.40×3.90</w:t>
            </w:r>
          </w:p>
        </w:tc>
        <w:tc>
          <w:tcPr>
            <w:tcW w:w="735" w:type="dxa"/>
            <w:vAlign w:val="center"/>
          </w:tcPr>
          <w:p w14:paraId="322E4D84" w14:textId="77777777" w:rsidR="006D31E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560861D" w14:textId="77777777" w:rsidR="006D31E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305D31C" w14:textId="77777777" w:rsidR="006D31E9" w:rsidRDefault="00000000">
            <w:r>
              <w:t>24.96</w:t>
            </w:r>
          </w:p>
        </w:tc>
        <w:tc>
          <w:tcPr>
            <w:tcW w:w="1262" w:type="dxa"/>
            <w:vAlign w:val="center"/>
          </w:tcPr>
          <w:p w14:paraId="2180CB71" w14:textId="77777777" w:rsidR="006D31E9" w:rsidRDefault="00000000">
            <w:r>
              <w:t>74.88</w:t>
            </w:r>
          </w:p>
        </w:tc>
      </w:tr>
      <w:tr w:rsidR="006D31E9" w14:paraId="66EA2AF9" w14:textId="77777777">
        <w:tc>
          <w:tcPr>
            <w:tcW w:w="1160" w:type="dxa"/>
            <w:vMerge/>
            <w:vAlign w:val="center"/>
          </w:tcPr>
          <w:p w14:paraId="33F22996" w14:textId="77777777" w:rsidR="006D31E9" w:rsidRDefault="006D31E9"/>
        </w:tc>
        <w:tc>
          <w:tcPr>
            <w:tcW w:w="1245" w:type="dxa"/>
            <w:vMerge/>
            <w:vAlign w:val="center"/>
          </w:tcPr>
          <w:p w14:paraId="6C3234C2" w14:textId="77777777" w:rsidR="006D31E9" w:rsidRDefault="006D31E9"/>
        </w:tc>
        <w:tc>
          <w:tcPr>
            <w:tcW w:w="1562" w:type="dxa"/>
            <w:vAlign w:val="center"/>
          </w:tcPr>
          <w:p w14:paraId="5D1EEB70" w14:textId="77777777" w:rsidR="006D31E9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063B165C" w14:textId="77777777" w:rsidR="006D31E9" w:rsidRDefault="00000000">
            <w:r>
              <w:t>1.20×1.80</w:t>
            </w:r>
          </w:p>
        </w:tc>
        <w:tc>
          <w:tcPr>
            <w:tcW w:w="735" w:type="dxa"/>
            <w:vAlign w:val="center"/>
          </w:tcPr>
          <w:p w14:paraId="23D585C4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796879" w14:textId="77777777" w:rsidR="006D31E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39A9D39B" w14:textId="77777777" w:rsidR="006D31E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327BF7E" w14:textId="77777777" w:rsidR="006D31E9" w:rsidRDefault="00000000">
            <w:r>
              <w:t>12.96</w:t>
            </w:r>
          </w:p>
        </w:tc>
      </w:tr>
      <w:tr w:rsidR="006D31E9" w14:paraId="1B19B442" w14:textId="77777777">
        <w:tc>
          <w:tcPr>
            <w:tcW w:w="1160" w:type="dxa"/>
            <w:vMerge/>
            <w:vAlign w:val="center"/>
          </w:tcPr>
          <w:p w14:paraId="407F895E" w14:textId="77777777" w:rsidR="006D31E9" w:rsidRDefault="006D31E9"/>
        </w:tc>
        <w:tc>
          <w:tcPr>
            <w:tcW w:w="1245" w:type="dxa"/>
            <w:vMerge/>
            <w:vAlign w:val="center"/>
          </w:tcPr>
          <w:p w14:paraId="77C5BF1A" w14:textId="77777777" w:rsidR="006D31E9" w:rsidRDefault="006D31E9"/>
        </w:tc>
        <w:tc>
          <w:tcPr>
            <w:tcW w:w="1562" w:type="dxa"/>
            <w:vAlign w:val="center"/>
          </w:tcPr>
          <w:p w14:paraId="78412E1F" w14:textId="77777777" w:rsidR="006D31E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779347D4" w14:textId="77777777" w:rsidR="006D31E9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683797DC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C9B8E6" w14:textId="77777777" w:rsidR="006D31E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0C7318F" w14:textId="77777777" w:rsidR="006D31E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04C52B45" w14:textId="77777777" w:rsidR="006D31E9" w:rsidRDefault="00000000">
            <w:r>
              <w:t>6.48</w:t>
            </w:r>
          </w:p>
        </w:tc>
      </w:tr>
      <w:tr w:rsidR="006D31E9" w14:paraId="06D50BDC" w14:textId="77777777">
        <w:tc>
          <w:tcPr>
            <w:tcW w:w="1160" w:type="dxa"/>
            <w:vMerge w:val="restart"/>
            <w:vAlign w:val="center"/>
          </w:tcPr>
          <w:p w14:paraId="442518AD" w14:textId="77777777" w:rsidR="006D31E9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E307060" w14:textId="77777777" w:rsidR="006D31E9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121.49</w:t>
            </w:r>
          </w:p>
        </w:tc>
        <w:tc>
          <w:tcPr>
            <w:tcW w:w="1562" w:type="dxa"/>
            <w:vAlign w:val="center"/>
          </w:tcPr>
          <w:p w14:paraId="0353F051" w14:textId="77777777" w:rsidR="006D31E9" w:rsidRDefault="006D31E9"/>
        </w:tc>
        <w:tc>
          <w:tcPr>
            <w:tcW w:w="1386" w:type="dxa"/>
            <w:vAlign w:val="center"/>
          </w:tcPr>
          <w:p w14:paraId="4636F3F2" w14:textId="77777777" w:rsidR="006D31E9" w:rsidRDefault="00000000">
            <w:r>
              <w:t>5.40×3.90</w:t>
            </w:r>
          </w:p>
        </w:tc>
        <w:tc>
          <w:tcPr>
            <w:tcW w:w="735" w:type="dxa"/>
            <w:vAlign w:val="center"/>
          </w:tcPr>
          <w:p w14:paraId="45395E50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E3F3E9" w14:textId="77777777" w:rsidR="006D31E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8110B1B" w14:textId="77777777" w:rsidR="006D31E9" w:rsidRDefault="00000000">
            <w:r>
              <w:t>21.06</w:t>
            </w:r>
          </w:p>
        </w:tc>
        <w:tc>
          <w:tcPr>
            <w:tcW w:w="1262" w:type="dxa"/>
            <w:vAlign w:val="center"/>
          </w:tcPr>
          <w:p w14:paraId="40E4065E" w14:textId="77777777" w:rsidR="006D31E9" w:rsidRDefault="00000000">
            <w:r>
              <w:t>42.12</w:t>
            </w:r>
          </w:p>
        </w:tc>
      </w:tr>
      <w:tr w:rsidR="006D31E9" w14:paraId="4B74BD88" w14:textId="77777777">
        <w:tc>
          <w:tcPr>
            <w:tcW w:w="1160" w:type="dxa"/>
            <w:vMerge/>
            <w:vAlign w:val="center"/>
          </w:tcPr>
          <w:p w14:paraId="3634A3E1" w14:textId="77777777" w:rsidR="006D31E9" w:rsidRDefault="006D31E9"/>
        </w:tc>
        <w:tc>
          <w:tcPr>
            <w:tcW w:w="1245" w:type="dxa"/>
            <w:vMerge/>
            <w:vAlign w:val="center"/>
          </w:tcPr>
          <w:p w14:paraId="1C7FC7FB" w14:textId="77777777" w:rsidR="006D31E9" w:rsidRDefault="006D31E9"/>
        </w:tc>
        <w:tc>
          <w:tcPr>
            <w:tcW w:w="1562" w:type="dxa"/>
            <w:vAlign w:val="center"/>
          </w:tcPr>
          <w:p w14:paraId="6D27A878" w14:textId="77777777" w:rsidR="006D31E9" w:rsidRDefault="006D31E9"/>
        </w:tc>
        <w:tc>
          <w:tcPr>
            <w:tcW w:w="1386" w:type="dxa"/>
            <w:vAlign w:val="center"/>
          </w:tcPr>
          <w:p w14:paraId="2576FDF4" w14:textId="77777777" w:rsidR="006D31E9" w:rsidRDefault="00000000">
            <w:r>
              <w:t>2.51×3.90</w:t>
            </w:r>
          </w:p>
        </w:tc>
        <w:tc>
          <w:tcPr>
            <w:tcW w:w="735" w:type="dxa"/>
            <w:vAlign w:val="center"/>
          </w:tcPr>
          <w:p w14:paraId="60F944F1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5D6C072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A1A8A9" w14:textId="77777777" w:rsidR="006D31E9" w:rsidRDefault="00000000">
            <w:r>
              <w:t>9.80</w:t>
            </w:r>
          </w:p>
        </w:tc>
        <w:tc>
          <w:tcPr>
            <w:tcW w:w="1262" w:type="dxa"/>
            <w:vAlign w:val="center"/>
          </w:tcPr>
          <w:p w14:paraId="16D02DAB" w14:textId="77777777" w:rsidR="006D31E9" w:rsidRDefault="00000000">
            <w:r>
              <w:t>9.80</w:t>
            </w:r>
          </w:p>
        </w:tc>
      </w:tr>
      <w:tr w:rsidR="006D31E9" w14:paraId="513560B7" w14:textId="77777777">
        <w:tc>
          <w:tcPr>
            <w:tcW w:w="1160" w:type="dxa"/>
            <w:vMerge/>
            <w:vAlign w:val="center"/>
          </w:tcPr>
          <w:p w14:paraId="5897DE06" w14:textId="77777777" w:rsidR="006D31E9" w:rsidRDefault="006D31E9"/>
        </w:tc>
        <w:tc>
          <w:tcPr>
            <w:tcW w:w="1245" w:type="dxa"/>
            <w:vMerge/>
            <w:vAlign w:val="center"/>
          </w:tcPr>
          <w:p w14:paraId="552D814B" w14:textId="77777777" w:rsidR="006D31E9" w:rsidRDefault="006D31E9"/>
        </w:tc>
        <w:tc>
          <w:tcPr>
            <w:tcW w:w="1562" w:type="dxa"/>
            <w:vAlign w:val="center"/>
          </w:tcPr>
          <w:p w14:paraId="4DC5F06A" w14:textId="77777777" w:rsidR="006D31E9" w:rsidRDefault="006D31E9"/>
        </w:tc>
        <w:tc>
          <w:tcPr>
            <w:tcW w:w="1386" w:type="dxa"/>
            <w:vAlign w:val="center"/>
          </w:tcPr>
          <w:p w14:paraId="3DA4E800" w14:textId="77777777" w:rsidR="006D31E9" w:rsidRDefault="00000000">
            <w:r>
              <w:t>4.50×1.80</w:t>
            </w:r>
          </w:p>
        </w:tc>
        <w:tc>
          <w:tcPr>
            <w:tcW w:w="735" w:type="dxa"/>
            <w:vAlign w:val="center"/>
          </w:tcPr>
          <w:p w14:paraId="7A652B80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42D619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1C35A8" w14:textId="77777777" w:rsidR="006D31E9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5E4326D3" w14:textId="77777777" w:rsidR="006D31E9" w:rsidRDefault="00000000">
            <w:r>
              <w:t>8.10</w:t>
            </w:r>
          </w:p>
        </w:tc>
      </w:tr>
      <w:tr w:rsidR="006D31E9" w14:paraId="71681E97" w14:textId="77777777">
        <w:tc>
          <w:tcPr>
            <w:tcW w:w="1160" w:type="dxa"/>
            <w:vMerge/>
            <w:vAlign w:val="center"/>
          </w:tcPr>
          <w:p w14:paraId="07CC342F" w14:textId="77777777" w:rsidR="006D31E9" w:rsidRDefault="006D31E9"/>
        </w:tc>
        <w:tc>
          <w:tcPr>
            <w:tcW w:w="1245" w:type="dxa"/>
            <w:vMerge/>
            <w:vAlign w:val="center"/>
          </w:tcPr>
          <w:p w14:paraId="3FFAB189" w14:textId="77777777" w:rsidR="006D31E9" w:rsidRDefault="006D31E9"/>
        </w:tc>
        <w:tc>
          <w:tcPr>
            <w:tcW w:w="1562" w:type="dxa"/>
            <w:vAlign w:val="center"/>
          </w:tcPr>
          <w:p w14:paraId="0F79B308" w14:textId="77777777" w:rsidR="006D31E9" w:rsidRDefault="006D31E9"/>
        </w:tc>
        <w:tc>
          <w:tcPr>
            <w:tcW w:w="1386" w:type="dxa"/>
            <w:vAlign w:val="center"/>
          </w:tcPr>
          <w:p w14:paraId="4AD600B7" w14:textId="77777777" w:rsidR="006D31E9" w:rsidRDefault="00000000">
            <w:r>
              <w:t>2.47×3.90</w:t>
            </w:r>
          </w:p>
        </w:tc>
        <w:tc>
          <w:tcPr>
            <w:tcW w:w="735" w:type="dxa"/>
            <w:vAlign w:val="center"/>
          </w:tcPr>
          <w:p w14:paraId="0EE638E9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22009D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7E42D5" w14:textId="77777777" w:rsidR="006D31E9" w:rsidRDefault="00000000">
            <w:r>
              <w:t>9.63</w:t>
            </w:r>
          </w:p>
        </w:tc>
        <w:tc>
          <w:tcPr>
            <w:tcW w:w="1262" w:type="dxa"/>
            <w:vAlign w:val="center"/>
          </w:tcPr>
          <w:p w14:paraId="06D696E9" w14:textId="77777777" w:rsidR="006D31E9" w:rsidRDefault="00000000">
            <w:r>
              <w:t>9.63</w:t>
            </w:r>
          </w:p>
        </w:tc>
      </w:tr>
      <w:tr w:rsidR="006D31E9" w14:paraId="7DE1E097" w14:textId="77777777">
        <w:tc>
          <w:tcPr>
            <w:tcW w:w="1160" w:type="dxa"/>
            <w:vMerge/>
            <w:vAlign w:val="center"/>
          </w:tcPr>
          <w:p w14:paraId="426A8A2B" w14:textId="77777777" w:rsidR="006D31E9" w:rsidRDefault="006D31E9"/>
        </w:tc>
        <w:tc>
          <w:tcPr>
            <w:tcW w:w="1245" w:type="dxa"/>
            <w:vMerge/>
            <w:vAlign w:val="center"/>
          </w:tcPr>
          <w:p w14:paraId="0C4366DF" w14:textId="77777777" w:rsidR="006D31E9" w:rsidRDefault="006D31E9"/>
        </w:tc>
        <w:tc>
          <w:tcPr>
            <w:tcW w:w="1562" w:type="dxa"/>
            <w:vAlign w:val="center"/>
          </w:tcPr>
          <w:p w14:paraId="10CE24EC" w14:textId="77777777" w:rsidR="006D31E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4F6B3625" w14:textId="77777777" w:rsidR="006D31E9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5F08FD0F" w14:textId="77777777" w:rsidR="006D31E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6E11D8F" w14:textId="77777777" w:rsidR="006D31E9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3537F37B" w14:textId="77777777" w:rsidR="006D31E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3E848B54" w14:textId="77777777" w:rsidR="006D31E9" w:rsidRDefault="00000000">
            <w:r>
              <w:t>45.36</w:t>
            </w:r>
          </w:p>
        </w:tc>
      </w:tr>
      <w:tr w:rsidR="006D31E9" w14:paraId="0EA28F61" w14:textId="77777777">
        <w:tc>
          <w:tcPr>
            <w:tcW w:w="1160" w:type="dxa"/>
            <w:vMerge/>
            <w:vAlign w:val="center"/>
          </w:tcPr>
          <w:p w14:paraId="5D720135" w14:textId="77777777" w:rsidR="006D31E9" w:rsidRDefault="006D31E9"/>
        </w:tc>
        <w:tc>
          <w:tcPr>
            <w:tcW w:w="1245" w:type="dxa"/>
            <w:vMerge/>
            <w:vAlign w:val="center"/>
          </w:tcPr>
          <w:p w14:paraId="79A52DEF" w14:textId="77777777" w:rsidR="006D31E9" w:rsidRDefault="006D31E9"/>
        </w:tc>
        <w:tc>
          <w:tcPr>
            <w:tcW w:w="1562" w:type="dxa"/>
            <w:vAlign w:val="center"/>
          </w:tcPr>
          <w:p w14:paraId="50E0284D" w14:textId="77777777" w:rsidR="006D31E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42770331" w14:textId="77777777" w:rsidR="006D31E9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6AC233E2" w14:textId="77777777" w:rsidR="006D31E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74D5113" w14:textId="77777777" w:rsidR="006D31E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C2C15ED" w14:textId="77777777" w:rsidR="006D31E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3251FEA3" w14:textId="77777777" w:rsidR="006D31E9" w:rsidRDefault="00000000">
            <w:r>
              <w:t>6.48</w:t>
            </w:r>
          </w:p>
        </w:tc>
      </w:tr>
      <w:tr w:rsidR="006D31E9" w14:paraId="10C3C9EC" w14:textId="77777777">
        <w:tc>
          <w:tcPr>
            <w:tcW w:w="1160" w:type="dxa"/>
            <w:vMerge w:val="restart"/>
            <w:vAlign w:val="center"/>
          </w:tcPr>
          <w:p w14:paraId="0D633FC1" w14:textId="77777777" w:rsidR="006D31E9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3391757A" w14:textId="77777777" w:rsidR="006D31E9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190.28</w:t>
            </w:r>
          </w:p>
        </w:tc>
        <w:tc>
          <w:tcPr>
            <w:tcW w:w="1562" w:type="dxa"/>
            <w:vAlign w:val="center"/>
          </w:tcPr>
          <w:p w14:paraId="6E54A328" w14:textId="77777777" w:rsidR="006D31E9" w:rsidRDefault="006D31E9"/>
        </w:tc>
        <w:tc>
          <w:tcPr>
            <w:tcW w:w="1386" w:type="dxa"/>
            <w:vAlign w:val="center"/>
          </w:tcPr>
          <w:p w14:paraId="40042D91" w14:textId="77777777" w:rsidR="006D31E9" w:rsidRDefault="00000000">
            <w:r>
              <w:t>2.15×3.90</w:t>
            </w:r>
          </w:p>
        </w:tc>
        <w:tc>
          <w:tcPr>
            <w:tcW w:w="735" w:type="dxa"/>
            <w:vAlign w:val="center"/>
          </w:tcPr>
          <w:p w14:paraId="7B54ED36" w14:textId="77777777" w:rsidR="006D31E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41D3325" w14:textId="77777777" w:rsidR="006D31E9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F3FD619" w14:textId="77777777" w:rsidR="006D31E9" w:rsidRDefault="00000000">
            <w:r>
              <w:t>8.39</w:t>
            </w:r>
          </w:p>
        </w:tc>
        <w:tc>
          <w:tcPr>
            <w:tcW w:w="1262" w:type="dxa"/>
            <w:vAlign w:val="center"/>
          </w:tcPr>
          <w:p w14:paraId="7F057E1B" w14:textId="77777777" w:rsidR="006D31E9" w:rsidRDefault="00000000">
            <w:r>
              <w:t>67.16</w:t>
            </w:r>
          </w:p>
        </w:tc>
      </w:tr>
      <w:tr w:rsidR="006D31E9" w14:paraId="4D714A98" w14:textId="77777777">
        <w:tc>
          <w:tcPr>
            <w:tcW w:w="1160" w:type="dxa"/>
            <w:vMerge/>
            <w:vAlign w:val="center"/>
          </w:tcPr>
          <w:p w14:paraId="42261CCE" w14:textId="77777777" w:rsidR="006D31E9" w:rsidRDefault="006D31E9"/>
        </w:tc>
        <w:tc>
          <w:tcPr>
            <w:tcW w:w="1245" w:type="dxa"/>
            <w:vMerge/>
            <w:vAlign w:val="center"/>
          </w:tcPr>
          <w:p w14:paraId="4B2BDBE8" w14:textId="77777777" w:rsidR="006D31E9" w:rsidRDefault="006D31E9"/>
        </w:tc>
        <w:tc>
          <w:tcPr>
            <w:tcW w:w="1562" w:type="dxa"/>
            <w:vAlign w:val="center"/>
          </w:tcPr>
          <w:p w14:paraId="6CA041A6" w14:textId="77777777" w:rsidR="006D31E9" w:rsidRDefault="006D31E9"/>
        </w:tc>
        <w:tc>
          <w:tcPr>
            <w:tcW w:w="1386" w:type="dxa"/>
            <w:vAlign w:val="center"/>
          </w:tcPr>
          <w:p w14:paraId="5B036C7F" w14:textId="77777777" w:rsidR="006D31E9" w:rsidRDefault="00000000">
            <w:r>
              <w:t>6.40×3.90</w:t>
            </w:r>
          </w:p>
        </w:tc>
        <w:tc>
          <w:tcPr>
            <w:tcW w:w="735" w:type="dxa"/>
            <w:vAlign w:val="center"/>
          </w:tcPr>
          <w:p w14:paraId="2D663342" w14:textId="77777777" w:rsidR="006D31E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4C92CC3" w14:textId="77777777" w:rsidR="006D31E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4C7211C" w14:textId="77777777" w:rsidR="006D31E9" w:rsidRDefault="00000000">
            <w:r>
              <w:t>24.96</w:t>
            </w:r>
          </w:p>
        </w:tc>
        <w:tc>
          <w:tcPr>
            <w:tcW w:w="1262" w:type="dxa"/>
            <w:vAlign w:val="center"/>
          </w:tcPr>
          <w:p w14:paraId="164E1B12" w14:textId="77777777" w:rsidR="006D31E9" w:rsidRDefault="00000000">
            <w:r>
              <w:t>74.88</w:t>
            </w:r>
          </w:p>
        </w:tc>
      </w:tr>
      <w:tr w:rsidR="006D31E9" w14:paraId="7B51A08B" w14:textId="77777777">
        <w:tc>
          <w:tcPr>
            <w:tcW w:w="1160" w:type="dxa"/>
            <w:vMerge/>
            <w:vAlign w:val="center"/>
          </w:tcPr>
          <w:p w14:paraId="0E4786E2" w14:textId="77777777" w:rsidR="006D31E9" w:rsidRDefault="006D31E9"/>
        </w:tc>
        <w:tc>
          <w:tcPr>
            <w:tcW w:w="1245" w:type="dxa"/>
            <w:vMerge/>
            <w:vAlign w:val="center"/>
          </w:tcPr>
          <w:p w14:paraId="690E4186" w14:textId="77777777" w:rsidR="006D31E9" w:rsidRDefault="006D31E9"/>
        </w:tc>
        <w:tc>
          <w:tcPr>
            <w:tcW w:w="1562" w:type="dxa"/>
            <w:vAlign w:val="center"/>
          </w:tcPr>
          <w:p w14:paraId="62F49F13" w14:textId="77777777" w:rsidR="006D31E9" w:rsidRDefault="006D31E9"/>
        </w:tc>
        <w:tc>
          <w:tcPr>
            <w:tcW w:w="1386" w:type="dxa"/>
            <w:vAlign w:val="center"/>
          </w:tcPr>
          <w:p w14:paraId="5D877D3C" w14:textId="77777777" w:rsidR="006D31E9" w:rsidRDefault="00000000">
            <w:r>
              <w:t>1.13×3.90</w:t>
            </w:r>
          </w:p>
        </w:tc>
        <w:tc>
          <w:tcPr>
            <w:tcW w:w="735" w:type="dxa"/>
            <w:vAlign w:val="center"/>
          </w:tcPr>
          <w:p w14:paraId="31DC3EC4" w14:textId="77777777" w:rsidR="006D31E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60A21E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384C97" w14:textId="77777777" w:rsidR="006D31E9" w:rsidRDefault="00000000">
            <w:r>
              <w:t>4.39</w:t>
            </w:r>
          </w:p>
        </w:tc>
        <w:tc>
          <w:tcPr>
            <w:tcW w:w="1262" w:type="dxa"/>
            <w:vAlign w:val="center"/>
          </w:tcPr>
          <w:p w14:paraId="79DF01B6" w14:textId="77777777" w:rsidR="006D31E9" w:rsidRDefault="00000000">
            <w:r>
              <w:t>4.39</w:t>
            </w:r>
          </w:p>
        </w:tc>
      </w:tr>
      <w:tr w:rsidR="006D31E9" w14:paraId="7FCB3474" w14:textId="77777777">
        <w:tc>
          <w:tcPr>
            <w:tcW w:w="1160" w:type="dxa"/>
            <w:vMerge/>
            <w:vAlign w:val="center"/>
          </w:tcPr>
          <w:p w14:paraId="0588F766" w14:textId="77777777" w:rsidR="006D31E9" w:rsidRDefault="006D31E9"/>
        </w:tc>
        <w:tc>
          <w:tcPr>
            <w:tcW w:w="1245" w:type="dxa"/>
            <w:vMerge/>
            <w:vAlign w:val="center"/>
          </w:tcPr>
          <w:p w14:paraId="7287C41E" w14:textId="77777777" w:rsidR="006D31E9" w:rsidRDefault="006D31E9"/>
        </w:tc>
        <w:tc>
          <w:tcPr>
            <w:tcW w:w="1562" w:type="dxa"/>
            <w:vAlign w:val="center"/>
          </w:tcPr>
          <w:p w14:paraId="5D7B985A" w14:textId="77777777" w:rsidR="006D31E9" w:rsidRDefault="006D31E9"/>
        </w:tc>
        <w:tc>
          <w:tcPr>
            <w:tcW w:w="1386" w:type="dxa"/>
            <w:vAlign w:val="center"/>
          </w:tcPr>
          <w:p w14:paraId="69908C6F" w14:textId="77777777" w:rsidR="006D31E9" w:rsidRDefault="00000000">
            <w:r>
              <w:t>4.00×1.80</w:t>
            </w:r>
          </w:p>
        </w:tc>
        <w:tc>
          <w:tcPr>
            <w:tcW w:w="735" w:type="dxa"/>
            <w:vAlign w:val="center"/>
          </w:tcPr>
          <w:p w14:paraId="6968730F" w14:textId="77777777" w:rsidR="006D31E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130680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ED4699" w14:textId="77777777" w:rsidR="006D31E9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2CBA3D37" w14:textId="77777777" w:rsidR="006D31E9" w:rsidRDefault="00000000">
            <w:r>
              <w:t>7.20</w:t>
            </w:r>
          </w:p>
        </w:tc>
      </w:tr>
      <w:tr w:rsidR="006D31E9" w14:paraId="19C4A4B2" w14:textId="77777777">
        <w:tc>
          <w:tcPr>
            <w:tcW w:w="1160" w:type="dxa"/>
            <w:vMerge/>
            <w:vAlign w:val="center"/>
          </w:tcPr>
          <w:p w14:paraId="31A83F4D" w14:textId="77777777" w:rsidR="006D31E9" w:rsidRDefault="006D31E9"/>
        </w:tc>
        <w:tc>
          <w:tcPr>
            <w:tcW w:w="1245" w:type="dxa"/>
            <w:vMerge/>
            <w:vAlign w:val="center"/>
          </w:tcPr>
          <w:p w14:paraId="1E913BE0" w14:textId="77777777" w:rsidR="006D31E9" w:rsidRDefault="006D31E9"/>
        </w:tc>
        <w:tc>
          <w:tcPr>
            <w:tcW w:w="1562" w:type="dxa"/>
            <w:vAlign w:val="center"/>
          </w:tcPr>
          <w:p w14:paraId="44B2BE1E" w14:textId="77777777" w:rsidR="006D31E9" w:rsidRDefault="006D31E9"/>
        </w:tc>
        <w:tc>
          <w:tcPr>
            <w:tcW w:w="1386" w:type="dxa"/>
            <w:vAlign w:val="center"/>
          </w:tcPr>
          <w:p w14:paraId="18345227" w14:textId="77777777" w:rsidR="006D31E9" w:rsidRDefault="00000000">
            <w:r>
              <w:t>1.28×3.90</w:t>
            </w:r>
          </w:p>
        </w:tc>
        <w:tc>
          <w:tcPr>
            <w:tcW w:w="735" w:type="dxa"/>
            <w:vAlign w:val="center"/>
          </w:tcPr>
          <w:p w14:paraId="2A40600F" w14:textId="77777777" w:rsidR="006D31E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B1FAA4" w14:textId="77777777" w:rsidR="006D31E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E91B3B" w14:textId="77777777" w:rsidR="006D31E9" w:rsidRDefault="00000000">
            <w:r>
              <w:t>4.97</w:t>
            </w:r>
          </w:p>
        </w:tc>
        <w:tc>
          <w:tcPr>
            <w:tcW w:w="1262" w:type="dxa"/>
            <w:vAlign w:val="center"/>
          </w:tcPr>
          <w:p w14:paraId="09C65C03" w14:textId="77777777" w:rsidR="006D31E9" w:rsidRDefault="00000000">
            <w:r>
              <w:t>4.97</w:t>
            </w:r>
          </w:p>
        </w:tc>
      </w:tr>
      <w:tr w:rsidR="006D31E9" w14:paraId="18C8941D" w14:textId="77777777">
        <w:tc>
          <w:tcPr>
            <w:tcW w:w="1160" w:type="dxa"/>
            <w:vMerge/>
            <w:vAlign w:val="center"/>
          </w:tcPr>
          <w:p w14:paraId="27EEFD90" w14:textId="77777777" w:rsidR="006D31E9" w:rsidRDefault="006D31E9"/>
        </w:tc>
        <w:tc>
          <w:tcPr>
            <w:tcW w:w="1245" w:type="dxa"/>
            <w:vMerge/>
            <w:vAlign w:val="center"/>
          </w:tcPr>
          <w:p w14:paraId="1682527D" w14:textId="77777777" w:rsidR="006D31E9" w:rsidRDefault="006D31E9"/>
        </w:tc>
        <w:tc>
          <w:tcPr>
            <w:tcW w:w="1562" w:type="dxa"/>
            <w:vAlign w:val="center"/>
          </w:tcPr>
          <w:p w14:paraId="20A354E9" w14:textId="77777777" w:rsidR="006D31E9" w:rsidRDefault="00000000">
            <w:r>
              <w:t>C0618</w:t>
            </w:r>
          </w:p>
        </w:tc>
        <w:tc>
          <w:tcPr>
            <w:tcW w:w="1386" w:type="dxa"/>
            <w:vAlign w:val="center"/>
          </w:tcPr>
          <w:p w14:paraId="34FD3DC5" w14:textId="77777777" w:rsidR="006D31E9" w:rsidRDefault="00000000">
            <w:r>
              <w:t>0.60×1.80</w:t>
            </w:r>
          </w:p>
        </w:tc>
        <w:tc>
          <w:tcPr>
            <w:tcW w:w="735" w:type="dxa"/>
            <w:vAlign w:val="center"/>
          </w:tcPr>
          <w:p w14:paraId="72378136" w14:textId="77777777" w:rsidR="006D31E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664DBDE" w14:textId="77777777" w:rsidR="006D31E9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7653B92C" w14:textId="77777777" w:rsidR="006D31E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4F3D1E9" w14:textId="77777777" w:rsidR="006D31E9" w:rsidRDefault="00000000">
            <w:r>
              <w:t>12.96</w:t>
            </w:r>
          </w:p>
        </w:tc>
      </w:tr>
      <w:tr w:rsidR="006D31E9" w14:paraId="20B28073" w14:textId="77777777">
        <w:tc>
          <w:tcPr>
            <w:tcW w:w="1160" w:type="dxa"/>
            <w:vMerge/>
            <w:vAlign w:val="center"/>
          </w:tcPr>
          <w:p w14:paraId="61E6E66A" w14:textId="77777777" w:rsidR="006D31E9" w:rsidRDefault="006D31E9"/>
        </w:tc>
        <w:tc>
          <w:tcPr>
            <w:tcW w:w="1245" w:type="dxa"/>
            <w:vMerge/>
            <w:vAlign w:val="center"/>
          </w:tcPr>
          <w:p w14:paraId="72224E17" w14:textId="77777777" w:rsidR="006D31E9" w:rsidRDefault="006D31E9"/>
        </w:tc>
        <w:tc>
          <w:tcPr>
            <w:tcW w:w="1562" w:type="dxa"/>
            <w:vAlign w:val="center"/>
          </w:tcPr>
          <w:p w14:paraId="291AC38A" w14:textId="77777777" w:rsidR="006D31E9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02CC504A" w14:textId="77777777" w:rsidR="006D31E9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7330E179" w14:textId="77777777" w:rsidR="006D31E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46E0D0" w14:textId="77777777" w:rsidR="006D31E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B2B4DB9" w14:textId="77777777" w:rsidR="006D31E9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7519AF5" w14:textId="77777777" w:rsidR="006D31E9" w:rsidRDefault="00000000">
            <w:r>
              <w:t>9.00</w:t>
            </w:r>
          </w:p>
        </w:tc>
      </w:tr>
      <w:tr w:rsidR="006D31E9" w14:paraId="7BDBA915" w14:textId="77777777">
        <w:tc>
          <w:tcPr>
            <w:tcW w:w="1160" w:type="dxa"/>
            <w:vMerge/>
            <w:vAlign w:val="center"/>
          </w:tcPr>
          <w:p w14:paraId="7AF66E47" w14:textId="77777777" w:rsidR="006D31E9" w:rsidRDefault="006D31E9"/>
        </w:tc>
        <w:tc>
          <w:tcPr>
            <w:tcW w:w="1245" w:type="dxa"/>
            <w:vMerge/>
            <w:vAlign w:val="center"/>
          </w:tcPr>
          <w:p w14:paraId="5AF183F7" w14:textId="77777777" w:rsidR="006D31E9" w:rsidRDefault="006D31E9"/>
        </w:tc>
        <w:tc>
          <w:tcPr>
            <w:tcW w:w="1562" w:type="dxa"/>
            <w:vAlign w:val="center"/>
          </w:tcPr>
          <w:p w14:paraId="7E608367" w14:textId="77777777" w:rsidR="006D31E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579DFD1A" w14:textId="77777777" w:rsidR="006D31E9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6303C3DB" w14:textId="77777777" w:rsidR="006D31E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27D9A9A" w14:textId="77777777" w:rsidR="006D31E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7A0CAF4" w14:textId="77777777" w:rsidR="006D31E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E96D7A4" w14:textId="77777777" w:rsidR="006D31E9" w:rsidRDefault="00000000">
            <w:r>
              <w:t>9.72</w:t>
            </w:r>
          </w:p>
        </w:tc>
      </w:tr>
    </w:tbl>
    <w:p w14:paraId="34F28A3C" w14:textId="77777777" w:rsidR="006D31E9" w:rsidRDefault="00000000">
      <w:pPr>
        <w:pStyle w:val="2"/>
        <w:widowControl w:val="0"/>
        <w:rPr>
          <w:kern w:val="2"/>
        </w:rPr>
      </w:pPr>
      <w:bookmarkStart w:id="43" w:name="_Toc155535177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6D31E9" w14:paraId="34C78485" w14:textId="77777777">
        <w:tc>
          <w:tcPr>
            <w:tcW w:w="905" w:type="dxa"/>
            <w:shd w:val="clear" w:color="auto" w:fill="E6E6E6"/>
            <w:vAlign w:val="center"/>
          </w:tcPr>
          <w:p w14:paraId="57ADE029" w14:textId="77777777" w:rsidR="006D31E9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7D5FDC" w14:textId="77777777" w:rsidR="006D31E9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34208" w14:textId="77777777" w:rsidR="006D31E9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B98EED7" w14:textId="77777777" w:rsidR="006D31E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50FA851" w14:textId="77777777" w:rsidR="006D31E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4B8E8CB" w14:textId="77777777" w:rsidR="006D31E9" w:rsidRDefault="00000000">
            <w:pPr>
              <w:jc w:val="center"/>
            </w:pPr>
            <w:r>
              <w:t>透射比限值</w:t>
            </w:r>
          </w:p>
        </w:tc>
      </w:tr>
      <w:tr w:rsidR="006D31E9" w14:paraId="76270CAA" w14:textId="77777777">
        <w:tc>
          <w:tcPr>
            <w:tcW w:w="905" w:type="dxa"/>
            <w:shd w:val="clear" w:color="auto" w:fill="E6E6E6"/>
            <w:vAlign w:val="center"/>
          </w:tcPr>
          <w:p w14:paraId="6533B4CF" w14:textId="77777777" w:rsidR="006D31E9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BAC68E1" w14:textId="77777777" w:rsidR="006D31E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04046FE" w14:textId="77777777" w:rsidR="006D31E9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6CF07482" w14:textId="77777777" w:rsidR="006D31E9" w:rsidRDefault="00000000">
            <w:r>
              <w:t>C1218</w:t>
            </w:r>
          </w:p>
        </w:tc>
        <w:tc>
          <w:tcPr>
            <w:tcW w:w="2009" w:type="dxa"/>
            <w:vAlign w:val="center"/>
          </w:tcPr>
          <w:p w14:paraId="5FB29157" w14:textId="77777777" w:rsidR="006D31E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07EA905" w14:textId="77777777" w:rsidR="006D31E9" w:rsidRDefault="00000000">
            <w:r>
              <w:t>0.60</w:t>
            </w:r>
          </w:p>
        </w:tc>
      </w:tr>
      <w:tr w:rsidR="006D31E9" w14:paraId="6C983C74" w14:textId="77777777">
        <w:tc>
          <w:tcPr>
            <w:tcW w:w="905" w:type="dxa"/>
            <w:shd w:val="clear" w:color="auto" w:fill="E6E6E6"/>
            <w:vAlign w:val="center"/>
          </w:tcPr>
          <w:p w14:paraId="531DCC85" w14:textId="77777777" w:rsidR="006D31E9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393BE069" w14:textId="77777777" w:rsidR="006D31E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91CEAAB" w14:textId="77777777" w:rsidR="006D31E9" w:rsidRDefault="00000000">
            <w:r>
              <w:t>0.31</w:t>
            </w:r>
          </w:p>
        </w:tc>
        <w:tc>
          <w:tcPr>
            <w:tcW w:w="2088" w:type="dxa"/>
            <w:vAlign w:val="center"/>
          </w:tcPr>
          <w:p w14:paraId="756389BE" w14:textId="77777777" w:rsidR="006D31E9" w:rsidRDefault="00000000">
            <w:r>
              <w:t>C1818</w:t>
            </w:r>
          </w:p>
        </w:tc>
        <w:tc>
          <w:tcPr>
            <w:tcW w:w="2009" w:type="dxa"/>
            <w:vAlign w:val="center"/>
          </w:tcPr>
          <w:p w14:paraId="06A8463F" w14:textId="77777777" w:rsidR="006D31E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09B9B0F" w14:textId="77777777" w:rsidR="006D31E9" w:rsidRDefault="00000000">
            <w:r>
              <w:t>0.60</w:t>
            </w:r>
          </w:p>
        </w:tc>
      </w:tr>
      <w:tr w:rsidR="006D31E9" w14:paraId="06FE55DA" w14:textId="77777777">
        <w:tc>
          <w:tcPr>
            <w:tcW w:w="905" w:type="dxa"/>
            <w:shd w:val="clear" w:color="auto" w:fill="E6E6E6"/>
            <w:vAlign w:val="center"/>
          </w:tcPr>
          <w:p w14:paraId="27541C37" w14:textId="77777777" w:rsidR="006D31E9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60CB228D" w14:textId="77777777" w:rsidR="006D31E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BF95A61" w14:textId="77777777" w:rsidR="006D31E9" w:rsidRDefault="00000000">
            <w:r>
              <w:t>0.47</w:t>
            </w:r>
          </w:p>
        </w:tc>
        <w:tc>
          <w:tcPr>
            <w:tcW w:w="2088" w:type="dxa"/>
            <w:vAlign w:val="center"/>
          </w:tcPr>
          <w:p w14:paraId="580D2F4D" w14:textId="77777777" w:rsidR="006D31E9" w:rsidRDefault="00000000">
            <w:r>
              <w:t>C1818</w:t>
            </w:r>
          </w:p>
        </w:tc>
        <w:tc>
          <w:tcPr>
            <w:tcW w:w="2009" w:type="dxa"/>
            <w:vAlign w:val="center"/>
          </w:tcPr>
          <w:p w14:paraId="0CDC84C0" w14:textId="77777777" w:rsidR="006D31E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2DD832F" w14:textId="77777777" w:rsidR="006D31E9" w:rsidRDefault="00000000">
            <w:r>
              <w:t>0.40</w:t>
            </w:r>
          </w:p>
        </w:tc>
      </w:tr>
      <w:tr w:rsidR="006D31E9" w14:paraId="5BD56C7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305361" w14:textId="77777777" w:rsidR="006D31E9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6FB9023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6D31E9" w14:paraId="5B9180E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5AE5A89" w14:textId="77777777" w:rsidR="006D31E9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CD3FCAF" w14:textId="77777777" w:rsidR="006D31E9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6D31E9" w14:paraId="029AA64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80B8BD0" w14:textId="77777777" w:rsidR="006D31E9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DFF9F99" w14:textId="77777777" w:rsidR="006D31E9" w:rsidRDefault="00000000">
            <w:r>
              <w:t>满足</w:t>
            </w:r>
          </w:p>
        </w:tc>
      </w:tr>
    </w:tbl>
    <w:p w14:paraId="01EA72E0" w14:textId="77777777" w:rsidR="006D31E9" w:rsidRDefault="00000000">
      <w:pPr>
        <w:pStyle w:val="2"/>
        <w:widowControl w:val="0"/>
        <w:rPr>
          <w:kern w:val="2"/>
        </w:rPr>
      </w:pPr>
      <w:bookmarkStart w:id="44" w:name="_Toc155535178"/>
      <w:r>
        <w:rPr>
          <w:kern w:val="2"/>
        </w:rPr>
        <w:t>天窗</w:t>
      </w:r>
      <w:bookmarkEnd w:id="44"/>
    </w:p>
    <w:p w14:paraId="1A45B6DF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535179"/>
      <w:r>
        <w:rPr>
          <w:color w:val="000000"/>
          <w:kern w:val="2"/>
          <w:szCs w:val="24"/>
        </w:rPr>
        <w:t>天窗屋顶比</w:t>
      </w:r>
      <w:bookmarkEnd w:id="45"/>
    </w:p>
    <w:p w14:paraId="7F855C06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2854A6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535180"/>
      <w:r>
        <w:rPr>
          <w:color w:val="000000"/>
          <w:kern w:val="2"/>
          <w:szCs w:val="24"/>
        </w:rPr>
        <w:t>天窗类型</w:t>
      </w:r>
      <w:bookmarkEnd w:id="46"/>
    </w:p>
    <w:p w14:paraId="38443F7E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44A0C9" w14:textId="77777777" w:rsidR="006D31E9" w:rsidRDefault="00000000">
      <w:pPr>
        <w:pStyle w:val="2"/>
        <w:widowControl w:val="0"/>
        <w:rPr>
          <w:kern w:val="2"/>
        </w:rPr>
      </w:pPr>
      <w:bookmarkStart w:id="47" w:name="_Toc155535181"/>
      <w:r>
        <w:rPr>
          <w:kern w:val="2"/>
        </w:rPr>
        <w:t>屋顶构造</w:t>
      </w:r>
      <w:bookmarkEnd w:id="47"/>
    </w:p>
    <w:p w14:paraId="3CD91AF5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535182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31E9" w14:paraId="1A986C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EBFDF8" w14:textId="77777777" w:rsidR="006D31E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B128C" w14:textId="77777777" w:rsidR="006D31E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35DA6" w14:textId="77777777" w:rsidR="006D31E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C8C83" w14:textId="77777777" w:rsidR="006D31E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9743F3" w14:textId="77777777" w:rsidR="006D31E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68A42" w14:textId="77777777" w:rsidR="006D31E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C2DCAB" w14:textId="77777777" w:rsidR="006D31E9" w:rsidRDefault="00000000">
            <w:pPr>
              <w:jc w:val="center"/>
            </w:pPr>
            <w:r>
              <w:t>热惰性指标</w:t>
            </w:r>
          </w:p>
        </w:tc>
      </w:tr>
      <w:tr w:rsidR="006D31E9" w14:paraId="3676014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753590" w14:textId="77777777" w:rsidR="006D31E9" w:rsidRDefault="006D31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94BA2A" w14:textId="77777777" w:rsidR="006D31E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6C9D5" w14:textId="77777777" w:rsidR="006D31E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9AB80" w14:textId="77777777" w:rsidR="006D31E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E50D0B" w14:textId="77777777" w:rsidR="006D31E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213AB" w14:textId="77777777" w:rsidR="006D31E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297B90" w14:textId="77777777" w:rsidR="006D31E9" w:rsidRDefault="00000000">
            <w:pPr>
              <w:jc w:val="center"/>
            </w:pPr>
            <w:r>
              <w:t>D=R*S</w:t>
            </w:r>
          </w:p>
        </w:tc>
      </w:tr>
      <w:tr w:rsidR="006D31E9" w14:paraId="4B7D1529" w14:textId="77777777">
        <w:tc>
          <w:tcPr>
            <w:tcW w:w="3345" w:type="dxa"/>
            <w:vAlign w:val="center"/>
          </w:tcPr>
          <w:p w14:paraId="681BE2F2" w14:textId="77777777" w:rsidR="006D31E9" w:rsidRDefault="00000000">
            <w:r>
              <w:t>太阳能光伏板</w:t>
            </w:r>
          </w:p>
        </w:tc>
        <w:tc>
          <w:tcPr>
            <w:tcW w:w="848" w:type="dxa"/>
            <w:vAlign w:val="center"/>
          </w:tcPr>
          <w:p w14:paraId="10DE5C2C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82B9EF" w14:textId="77777777" w:rsidR="006D31E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5B23D745" w14:textId="77777777" w:rsidR="006D31E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9065CEB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275798" w14:textId="77777777" w:rsidR="006D31E9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04585337" w14:textId="77777777" w:rsidR="006D31E9" w:rsidRDefault="00000000">
            <w:r>
              <w:t>0.200</w:t>
            </w:r>
          </w:p>
        </w:tc>
      </w:tr>
      <w:tr w:rsidR="006D31E9" w14:paraId="700F6A70" w14:textId="77777777">
        <w:tc>
          <w:tcPr>
            <w:tcW w:w="3345" w:type="dxa"/>
            <w:vAlign w:val="center"/>
          </w:tcPr>
          <w:p w14:paraId="18A197DE" w14:textId="77777777" w:rsidR="006D31E9" w:rsidRDefault="00000000">
            <w:r>
              <w:t>粉煤灰陶粒混凝土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14:paraId="0A4BEE8D" w14:textId="77777777" w:rsidR="006D31E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E0B54F7" w14:textId="77777777" w:rsidR="006D31E9" w:rsidRDefault="00000000">
            <w:r>
              <w:t>0.700</w:t>
            </w:r>
          </w:p>
        </w:tc>
        <w:tc>
          <w:tcPr>
            <w:tcW w:w="1075" w:type="dxa"/>
            <w:vAlign w:val="center"/>
          </w:tcPr>
          <w:p w14:paraId="33C754FC" w14:textId="77777777" w:rsidR="006D31E9" w:rsidRDefault="00000000">
            <w:r>
              <w:t>9.160</w:t>
            </w:r>
          </w:p>
        </w:tc>
        <w:tc>
          <w:tcPr>
            <w:tcW w:w="848" w:type="dxa"/>
            <w:vAlign w:val="center"/>
          </w:tcPr>
          <w:p w14:paraId="01140571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2174DF" w14:textId="77777777" w:rsidR="006D31E9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368D9164" w14:textId="77777777" w:rsidR="006D31E9" w:rsidRDefault="00000000">
            <w:r>
              <w:t>0.393</w:t>
            </w:r>
          </w:p>
        </w:tc>
      </w:tr>
      <w:tr w:rsidR="006D31E9" w14:paraId="65AB5155" w14:textId="77777777">
        <w:tc>
          <w:tcPr>
            <w:tcW w:w="3345" w:type="dxa"/>
            <w:vAlign w:val="center"/>
          </w:tcPr>
          <w:p w14:paraId="1A7344F9" w14:textId="77777777" w:rsidR="006D31E9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329C8B7" w14:textId="77777777" w:rsidR="006D31E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5060088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4F1209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73B8B0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811479" w14:textId="77777777" w:rsidR="006D31E9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0AFB4C50" w14:textId="77777777" w:rsidR="006D31E9" w:rsidRDefault="00000000">
            <w:r>
              <w:t>0.367</w:t>
            </w:r>
          </w:p>
        </w:tc>
      </w:tr>
      <w:tr w:rsidR="006D31E9" w14:paraId="1F94E48D" w14:textId="77777777">
        <w:tc>
          <w:tcPr>
            <w:tcW w:w="3345" w:type="dxa"/>
            <w:vAlign w:val="center"/>
          </w:tcPr>
          <w:p w14:paraId="785C1386" w14:textId="77777777" w:rsidR="006D31E9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7F660039" w14:textId="77777777" w:rsidR="006D31E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723975A" w14:textId="77777777" w:rsidR="006D31E9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7B7208EB" w14:textId="77777777" w:rsidR="006D31E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0CD2C89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3265B4" w14:textId="77777777" w:rsidR="006D31E9" w:rsidRDefault="00000000">
            <w:r>
              <w:t>0.714</w:t>
            </w:r>
          </w:p>
        </w:tc>
        <w:tc>
          <w:tcPr>
            <w:tcW w:w="1064" w:type="dxa"/>
            <w:vAlign w:val="center"/>
          </w:tcPr>
          <w:p w14:paraId="3A746D61" w14:textId="77777777" w:rsidR="006D31E9" w:rsidRDefault="00000000">
            <w:r>
              <w:t>0.254</w:t>
            </w:r>
          </w:p>
        </w:tc>
      </w:tr>
      <w:tr w:rsidR="006D31E9" w14:paraId="6AE14CEA" w14:textId="77777777">
        <w:tc>
          <w:tcPr>
            <w:tcW w:w="3345" w:type="dxa"/>
            <w:vAlign w:val="center"/>
          </w:tcPr>
          <w:p w14:paraId="2E10C58C" w14:textId="77777777" w:rsidR="006D31E9" w:rsidRDefault="00000000">
            <w:r>
              <w:t>憎水膨胀珍珠岩制品</w:t>
            </w:r>
          </w:p>
        </w:tc>
        <w:tc>
          <w:tcPr>
            <w:tcW w:w="848" w:type="dxa"/>
            <w:vAlign w:val="center"/>
          </w:tcPr>
          <w:p w14:paraId="54775AE8" w14:textId="77777777" w:rsidR="006D31E9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01E76854" w14:textId="77777777" w:rsidR="006D31E9" w:rsidRDefault="00000000">
            <w:r>
              <w:t>0.108</w:t>
            </w:r>
          </w:p>
        </w:tc>
        <w:tc>
          <w:tcPr>
            <w:tcW w:w="1075" w:type="dxa"/>
            <w:vAlign w:val="center"/>
          </w:tcPr>
          <w:p w14:paraId="2599FD2A" w14:textId="77777777" w:rsidR="006D31E9" w:rsidRDefault="00000000">
            <w:r>
              <w:t>1.859</w:t>
            </w:r>
          </w:p>
        </w:tc>
        <w:tc>
          <w:tcPr>
            <w:tcW w:w="848" w:type="dxa"/>
            <w:vAlign w:val="center"/>
          </w:tcPr>
          <w:p w14:paraId="1F91F2E7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204CB4" w14:textId="77777777" w:rsidR="006D31E9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1B2B657E" w14:textId="77777777" w:rsidR="006D31E9" w:rsidRDefault="00000000">
            <w:r>
              <w:t>3.098</w:t>
            </w:r>
          </w:p>
        </w:tc>
      </w:tr>
      <w:tr w:rsidR="006D31E9" w14:paraId="5BEAE71D" w14:textId="77777777">
        <w:tc>
          <w:tcPr>
            <w:tcW w:w="3345" w:type="dxa"/>
            <w:vAlign w:val="center"/>
          </w:tcPr>
          <w:p w14:paraId="6050AB69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CCC579" w14:textId="77777777" w:rsidR="006D31E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7C05CC4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B3B2AE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DA9134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01697B" w14:textId="77777777" w:rsidR="006D31E9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52387B9C" w14:textId="77777777" w:rsidR="006D31E9" w:rsidRDefault="00000000">
            <w:r>
              <w:t>0.367</w:t>
            </w:r>
          </w:p>
        </w:tc>
      </w:tr>
      <w:tr w:rsidR="006D31E9" w14:paraId="71BC6E47" w14:textId="77777777">
        <w:tc>
          <w:tcPr>
            <w:tcW w:w="3345" w:type="dxa"/>
            <w:vAlign w:val="center"/>
          </w:tcPr>
          <w:p w14:paraId="5DB11C66" w14:textId="77777777" w:rsidR="006D31E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9B5F3A" w14:textId="77777777" w:rsidR="006D31E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9A11CAB" w14:textId="77777777" w:rsidR="006D31E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D5BBD8" w14:textId="77777777" w:rsidR="006D31E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93FA46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F54118" w14:textId="77777777" w:rsidR="006D31E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CCF249D" w14:textId="77777777" w:rsidR="006D31E9" w:rsidRDefault="00000000">
            <w:r>
              <w:t>0.297</w:t>
            </w:r>
          </w:p>
        </w:tc>
      </w:tr>
      <w:tr w:rsidR="006D31E9" w14:paraId="4F1C473C" w14:textId="77777777">
        <w:tc>
          <w:tcPr>
            <w:tcW w:w="3345" w:type="dxa"/>
            <w:vAlign w:val="center"/>
          </w:tcPr>
          <w:p w14:paraId="64DF926D" w14:textId="77777777" w:rsidR="006D31E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014A85" w14:textId="77777777" w:rsidR="006D31E9" w:rsidRDefault="00000000">
            <w:r>
              <w:t>350</w:t>
            </w:r>
          </w:p>
        </w:tc>
        <w:tc>
          <w:tcPr>
            <w:tcW w:w="1075" w:type="dxa"/>
            <w:vAlign w:val="center"/>
          </w:tcPr>
          <w:p w14:paraId="7C94B1DF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78A508" w14:textId="77777777" w:rsidR="006D31E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6008D7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3FC6FE" w14:textId="77777777" w:rsidR="006D31E9" w:rsidRDefault="00000000">
            <w:r>
              <w:t>2.526</w:t>
            </w:r>
          </w:p>
        </w:tc>
        <w:tc>
          <w:tcPr>
            <w:tcW w:w="1064" w:type="dxa"/>
            <w:vAlign w:val="center"/>
          </w:tcPr>
          <w:p w14:paraId="5EC1E287" w14:textId="77777777" w:rsidR="006D31E9" w:rsidRDefault="00000000">
            <w:r>
              <w:t>4.975</w:t>
            </w:r>
          </w:p>
        </w:tc>
      </w:tr>
      <w:tr w:rsidR="006D31E9" w14:paraId="528287EA" w14:textId="77777777">
        <w:tc>
          <w:tcPr>
            <w:tcW w:w="3345" w:type="dxa"/>
            <w:shd w:val="clear" w:color="auto" w:fill="E6E6E6"/>
            <w:vAlign w:val="center"/>
          </w:tcPr>
          <w:p w14:paraId="0AE59BBF" w14:textId="77777777" w:rsidR="006D31E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94A4C9" w14:textId="77777777" w:rsidR="006D31E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31E9" w14:paraId="006D2E98" w14:textId="77777777">
        <w:tc>
          <w:tcPr>
            <w:tcW w:w="3345" w:type="dxa"/>
            <w:shd w:val="clear" w:color="auto" w:fill="E6E6E6"/>
            <w:vAlign w:val="center"/>
          </w:tcPr>
          <w:p w14:paraId="74A4EE20" w14:textId="77777777" w:rsidR="006D31E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65044D2" w14:textId="77777777" w:rsidR="006D31E9" w:rsidRDefault="00000000">
            <w:pPr>
              <w:jc w:val="center"/>
            </w:pPr>
            <w:r>
              <w:t>0.37</w:t>
            </w:r>
          </w:p>
        </w:tc>
      </w:tr>
      <w:tr w:rsidR="006D31E9" w14:paraId="018AC52C" w14:textId="77777777">
        <w:tc>
          <w:tcPr>
            <w:tcW w:w="3345" w:type="dxa"/>
            <w:shd w:val="clear" w:color="auto" w:fill="E6E6E6"/>
            <w:vAlign w:val="center"/>
          </w:tcPr>
          <w:p w14:paraId="77A12BE5" w14:textId="77777777" w:rsidR="006D31E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D1DF69C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D31E9" w14:paraId="18F2BC5D" w14:textId="77777777">
        <w:tc>
          <w:tcPr>
            <w:tcW w:w="3345" w:type="dxa"/>
            <w:shd w:val="clear" w:color="auto" w:fill="E6E6E6"/>
            <w:vAlign w:val="center"/>
          </w:tcPr>
          <w:p w14:paraId="43BADE42" w14:textId="77777777" w:rsidR="006D31E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2ED696F" w14:textId="77777777" w:rsidR="006D31E9" w:rsidRDefault="00000000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6D31E9" w14:paraId="3833BECF" w14:textId="77777777">
        <w:tc>
          <w:tcPr>
            <w:tcW w:w="3345" w:type="dxa"/>
            <w:shd w:val="clear" w:color="auto" w:fill="E6E6E6"/>
            <w:vAlign w:val="center"/>
          </w:tcPr>
          <w:p w14:paraId="33310B23" w14:textId="77777777" w:rsidR="006D31E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B84FEE6" w14:textId="77777777" w:rsidR="006D31E9" w:rsidRDefault="00000000">
            <w:r>
              <w:t>满足</w:t>
            </w:r>
          </w:p>
        </w:tc>
      </w:tr>
    </w:tbl>
    <w:p w14:paraId="342BCB6A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276E8A" w14:textId="77777777" w:rsidR="006D31E9" w:rsidRDefault="00000000">
      <w:pPr>
        <w:pStyle w:val="2"/>
        <w:widowControl w:val="0"/>
        <w:rPr>
          <w:kern w:val="2"/>
        </w:rPr>
      </w:pPr>
      <w:bookmarkStart w:id="49" w:name="_Toc155535183"/>
      <w:r>
        <w:rPr>
          <w:kern w:val="2"/>
        </w:rPr>
        <w:t>外墙构造</w:t>
      </w:r>
      <w:bookmarkEnd w:id="49"/>
    </w:p>
    <w:p w14:paraId="76C84D1E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535184"/>
      <w:r>
        <w:rPr>
          <w:color w:val="000000"/>
          <w:kern w:val="2"/>
          <w:szCs w:val="24"/>
        </w:rPr>
        <w:t>外墙相关构造</w:t>
      </w:r>
      <w:bookmarkEnd w:id="50"/>
    </w:p>
    <w:p w14:paraId="7D435F72" w14:textId="77777777" w:rsidR="006D31E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31E9" w14:paraId="4BAA03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B199D1" w14:textId="77777777" w:rsidR="006D31E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6B513" w14:textId="77777777" w:rsidR="006D31E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D850D" w14:textId="77777777" w:rsidR="006D31E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613D1" w14:textId="77777777" w:rsidR="006D31E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33FCD" w14:textId="77777777" w:rsidR="006D31E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34D27" w14:textId="77777777" w:rsidR="006D31E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3950D" w14:textId="77777777" w:rsidR="006D31E9" w:rsidRDefault="00000000">
            <w:pPr>
              <w:jc w:val="center"/>
            </w:pPr>
            <w:r>
              <w:t>热惰性指标</w:t>
            </w:r>
          </w:p>
        </w:tc>
      </w:tr>
      <w:tr w:rsidR="006D31E9" w14:paraId="4FB6AA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4D198E" w14:textId="77777777" w:rsidR="006D31E9" w:rsidRDefault="006D31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DA371A" w14:textId="77777777" w:rsidR="006D31E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0A41B" w14:textId="77777777" w:rsidR="006D31E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47A79" w14:textId="77777777" w:rsidR="006D31E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B458E" w14:textId="77777777" w:rsidR="006D31E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82B03" w14:textId="77777777" w:rsidR="006D31E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06BE12" w14:textId="77777777" w:rsidR="006D31E9" w:rsidRDefault="00000000">
            <w:pPr>
              <w:jc w:val="center"/>
            </w:pPr>
            <w:r>
              <w:t>D=R*S</w:t>
            </w:r>
          </w:p>
        </w:tc>
      </w:tr>
      <w:tr w:rsidR="006D31E9" w14:paraId="1DA66455" w14:textId="77777777">
        <w:tc>
          <w:tcPr>
            <w:tcW w:w="3345" w:type="dxa"/>
            <w:vAlign w:val="center"/>
          </w:tcPr>
          <w:p w14:paraId="2DAF72A9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CE8374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95CC9D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D763D8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1E5A3F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78D144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7010841" w14:textId="77777777" w:rsidR="006D31E9" w:rsidRDefault="00000000">
            <w:r>
              <w:t>0.245</w:t>
            </w:r>
          </w:p>
        </w:tc>
      </w:tr>
      <w:tr w:rsidR="006D31E9" w14:paraId="61105C15" w14:textId="77777777">
        <w:tc>
          <w:tcPr>
            <w:tcW w:w="3345" w:type="dxa"/>
            <w:vAlign w:val="center"/>
          </w:tcPr>
          <w:p w14:paraId="1363C5A2" w14:textId="77777777" w:rsidR="006D31E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5A18687" w14:textId="77777777" w:rsidR="006D31E9" w:rsidRDefault="00000000">
            <w:r>
              <w:t>43</w:t>
            </w:r>
          </w:p>
        </w:tc>
        <w:tc>
          <w:tcPr>
            <w:tcW w:w="1075" w:type="dxa"/>
            <w:vAlign w:val="center"/>
          </w:tcPr>
          <w:p w14:paraId="50B2EF77" w14:textId="77777777" w:rsidR="006D31E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B997CF9" w14:textId="77777777" w:rsidR="006D31E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A5C4701" w14:textId="77777777" w:rsidR="006D31E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11CD697" w14:textId="77777777" w:rsidR="006D31E9" w:rsidRDefault="00000000">
            <w:r>
              <w:t>1.194</w:t>
            </w:r>
          </w:p>
        </w:tc>
        <w:tc>
          <w:tcPr>
            <w:tcW w:w="1064" w:type="dxa"/>
            <w:vAlign w:val="center"/>
          </w:tcPr>
          <w:p w14:paraId="5A6147E7" w14:textId="77777777" w:rsidR="006D31E9" w:rsidRDefault="00000000">
            <w:r>
              <w:t>0.487</w:t>
            </w:r>
          </w:p>
        </w:tc>
      </w:tr>
      <w:tr w:rsidR="006D31E9" w14:paraId="0FB1D81A" w14:textId="77777777">
        <w:tc>
          <w:tcPr>
            <w:tcW w:w="3345" w:type="dxa"/>
            <w:vAlign w:val="center"/>
          </w:tcPr>
          <w:p w14:paraId="4BA97270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98003D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4DFDEC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1337CE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35090FB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D6E166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91D554" w14:textId="77777777" w:rsidR="006D31E9" w:rsidRDefault="00000000">
            <w:r>
              <w:t>0.245</w:t>
            </w:r>
          </w:p>
        </w:tc>
      </w:tr>
      <w:tr w:rsidR="006D31E9" w14:paraId="33D00076" w14:textId="77777777">
        <w:tc>
          <w:tcPr>
            <w:tcW w:w="3345" w:type="dxa"/>
            <w:vAlign w:val="center"/>
          </w:tcPr>
          <w:p w14:paraId="34BC1618" w14:textId="77777777" w:rsidR="006D31E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A8567C" w14:textId="77777777" w:rsidR="006D31E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B0A9CA1" w14:textId="77777777" w:rsidR="006D31E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278E34" w14:textId="77777777" w:rsidR="006D31E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871FD4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DCF809" w14:textId="77777777" w:rsidR="006D31E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72439F4" w14:textId="77777777" w:rsidR="006D31E9" w:rsidRDefault="00000000">
            <w:r>
              <w:t>1.977</w:t>
            </w:r>
          </w:p>
        </w:tc>
      </w:tr>
      <w:tr w:rsidR="006D31E9" w14:paraId="0F05B87B" w14:textId="77777777">
        <w:tc>
          <w:tcPr>
            <w:tcW w:w="3345" w:type="dxa"/>
            <w:vAlign w:val="center"/>
          </w:tcPr>
          <w:p w14:paraId="4DAE78E5" w14:textId="77777777" w:rsidR="006D31E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60D4B7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CD3D0E" w14:textId="77777777" w:rsidR="006D31E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6AC345A" w14:textId="77777777" w:rsidR="006D31E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7613A9C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124B50" w14:textId="77777777" w:rsidR="006D31E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0E01154" w14:textId="77777777" w:rsidR="006D31E9" w:rsidRDefault="00000000">
            <w:r>
              <w:t>0.249</w:t>
            </w:r>
          </w:p>
        </w:tc>
      </w:tr>
      <w:tr w:rsidR="006D31E9" w14:paraId="4A577579" w14:textId="77777777">
        <w:tc>
          <w:tcPr>
            <w:tcW w:w="3345" w:type="dxa"/>
            <w:vAlign w:val="center"/>
          </w:tcPr>
          <w:p w14:paraId="69830EEA" w14:textId="77777777" w:rsidR="006D31E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E004BE" w14:textId="77777777" w:rsidR="006D31E9" w:rsidRDefault="00000000">
            <w:r>
              <w:t>303</w:t>
            </w:r>
          </w:p>
        </w:tc>
        <w:tc>
          <w:tcPr>
            <w:tcW w:w="1075" w:type="dxa"/>
            <w:vAlign w:val="center"/>
          </w:tcPr>
          <w:p w14:paraId="2422CFC8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89EE91" w14:textId="77777777" w:rsidR="006D31E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921262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D80E0D" w14:textId="77777777" w:rsidR="006D31E9" w:rsidRDefault="00000000">
            <w:r>
              <w:t>1.377</w:t>
            </w:r>
          </w:p>
        </w:tc>
        <w:tc>
          <w:tcPr>
            <w:tcW w:w="1064" w:type="dxa"/>
            <w:vAlign w:val="center"/>
          </w:tcPr>
          <w:p w14:paraId="359FB109" w14:textId="77777777" w:rsidR="006D31E9" w:rsidRDefault="00000000">
            <w:r>
              <w:t>3.202</w:t>
            </w:r>
          </w:p>
        </w:tc>
      </w:tr>
      <w:tr w:rsidR="006D31E9" w14:paraId="77291BC9" w14:textId="77777777">
        <w:tc>
          <w:tcPr>
            <w:tcW w:w="3345" w:type="dxa"/>
            <w:shd w:val="clear" w:color="auto" w:fill="E6E6E6"/>
            <w:vAlign w:val="center"/>
          </w:tcPr>
          <w:p w14:paraId="18426D37" w14:textId="77777777" w:rsidR="006D31E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648AAE" w14:textId="77777777" w:rsidR="006D31E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31E9" w14:paraId="7220F166" w14:textId="77777777">
        <w:tc>
          <w:tcPr>
            <w:tcW w:w="3345" w:type="dxa"/>
            <w:shd w:val="clear" w:color="auto" w:fill="E6E6E6"/>
            <w:vAlign w:val="center"/>
          </w:tcPr>
          <w:p w14:paraId="7F1BE168" w14:textId="77777777" w:rsidR="006D31E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A3487E" w14:textId="77777777" w:rsidR="006D31E9" w:rsidRDefault="00000000">
            <w:pPr>
              <w:jc w:val="center"/>
            </w:pPr>
            <w:r>
              <w:t>0.65</w:t>
            </w:r>
          </w:p>
        </w:tc>
      </w:tr>
    </w:tbl>
    <w:p w14:paraId="74D9B7FC" w14:textId="77777777" w:rsidR="006D31E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31E9" w14:paraId="064DFA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7427F8" w14:textId="77777777" w:rsidR="006D31E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E44D1" w14:textId="77777777" w:rsidR="006D31E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2B2BC" w14:textId="77777777" w:rsidR="006D31E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FA19A" w14:textId="77777777" w:rsidR="006D31E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7597A" w14:textId="77777777" w:rsidR="006D31E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07092" w14:textId="77777777" w:rsidR="006D31E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AB3CF3" w14:textId="77777777" w:rsidR="006D31E9" w:rsidRDefault="00000000">
            <w:pPr>
              <w:jc w:val="center"/>
            </w:pPr>
            <w:r>
              <w:t>热惰性指标</w:t>
            </w:r>
          </w:p>
        </w:tc>
      </w:tr>
      <w:tr w:rsidR="006D31E9" w14:paraId="166060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97058E" w14:textId="77777777" w:rsidR="006D31E9" w:rsidRDefault="006D31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BD0DB3" w14:textId="77777777" w:rsidR="006D31E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36244" w14:textId="77777777" w:rsidR="006D31E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DCD88" w14:textId="77777777" w:rsidR="006D31E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29394" w14:textId="77777777" w:rsidR="006D31E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45EF3" w14:textId="77777777" w:rsidR="006D31E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FB3D02" w14:textId="77777777" w:rsidR="006D31E9" w:rsidRDefault="00000000">
            <w:pPr>
              <w:jc w:val="center"/>
            </w:pPr>
            <w:r>
              <w:t>D=R*S</w:t>
            </w:r>
          </w:p>
        </w:tc>
      </w:tr>
      <w:tr w:rsidR="006D31E9" w14:paraId="318FD070" w14:textId="77777777">
        <w:tc>
          <w:tcPr>
            <w:tcW w:w="3345" w:type="dxa"/>
            <w:vAlign w:val="center"/>
          </w:tcPr>
          <w:p w14:paraId="0A6010A4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6B0B4B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9CFA0F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320C08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046F0A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24AE31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3B8CA8" w14:textId="77777777" w:rsidR="006D31E9" w:rsidRDefault="00000000">
            <w:r>
              <w:t>0.245</w:t>
            </w:r>
          </w:p>
        </w:tc>
      </w:tr>
      <w:tr w:rsidR="006D31E9" w14:paraId="4735ABB7" w14:textId="77777777">
        <w:tc>
          <w:tcPr>
            <w:tcW w:w="3345" w:type="dxa"/>
            <w:vAlign w:val="center"/>
          </w:tcPr>
          <w:p w14:paraId="753C367F" w14:textId="77777777" w:rsidR="006D31E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038FDD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B2D026" w14:textId="77777777" w:rsidR="006D31E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FE82ADB" w14:textId="77777777" w:rsidR="006D31E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8C0E083" w14:textId="77777777" w:rsidR="006D31E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A71C9F9" w14:textId="77777777" w:rsidR="006D31E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A5E1AC4" w14:textId="77777777" w:rsidR="006D31E9" w:rsidRDefault="00000000">
            <w:r>
              <w:t>0.227</w:t>
            </w:r>
          </w:p>
        </w:tc>
      </w:tr>
      <w:tr w:rsidR="006D31E9" w14:paraId="37003856" w14:textId="77777777">
        <w:tc>
          <w:tcPr>
            <w:tcW w:w="3345" w:type="dxa"/>
            <w:vAlign w:val="center"/>
          </w:tcPr>
          <w:p w14:paraId="71097580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EDB088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99FCCA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83B1BF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469021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140E1E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6E5D5B" w14:textId="77777777" w:rsidR="006D31E9" w:rsidRDefault="00000000">
            <w:r>
              <w:t>0.245</w:t>
            </w:r>
          </w:p>
        </w:tc>
      </w:tr>
      <w:tr w:rsidR="006D31E9" w14:paraId="2D7850AB" w14:textId="77777777">
        <w:tc>
          <w:tcPr>
            <w:tcW w:w="3345" w:type="dxa"/>
            <w:vAlign w:val="center"/>
          </w:tcPr>
          <w:p w14:paraId="1E7E11A3" w14:textId="77777777" w:rsidR="006D31E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775E3F" w14:textId="77777777" w:rsidR="006D31E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F679465" w14:textId="77777777" w:rsidR="006D31E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3B4A3AF" w14:textId="77777777" w:rsidR="006D31E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F844DF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76DFC0" w14:textId="77777777" w:rsidR="006D31E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972A031" w14:textId="77777777" w:rsidR="006D31E9" w:rsidRDefault="00000000">
            <w:r>
              <w:t>1.977</w:t>
            </w:r>
          </w:p>
        </w:tc>
      </w:tr>
      <w:tr w:rsidR="006D31E9" w14:paraId="0CE4D132" w14:textId="77777777">
        <w:tc>
          <w:tcPr>
            <w:tcW w:w="3345" w:type="dxa"/>
            <w:vAlign w:val="center"/>
          </w:tcPr>
          <w:p w14:paraId="7BBB73EE" w14:textId="77777777" w:rsidR="006D31E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15B5A0F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9AE12C" w14:textId="77777777" w:rsidR="006D31E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8BD01CB" w14:textId="77777777" w:rsidR="006D31E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5FA940D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0E7F41" w14:textId="77777777" w:rsidR="006D31E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C34B3DB" w14:textId="77777777" w:rsidR="006D31E9" w:rsidRDefault="00000000">
            <w:r>
              <w:t>0.249</w:t>
            </w:r>
          </w:p>
        </w:tc>
      </w:tr>
      <w:tr w:rsidR="006D31E9" w14:paraId="19C026B3" w14:textId="77777777">
        <w:tc>
          <w:tcPr>
            <w:tcW w:w="3345" w:type="dxa"/>
            <w:vAlign w:val="center"/>
          </w:tcPr>
          <w:p w14:paraId="413A2FB9" w14:textId="77777777" w:rsidR="006D31E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45ADC3" w14:textId="77777777" w:rsidR="006D31E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C27FEB6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63631B" w14:textId="77777777" w:rsidR="006D31E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DDFE97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7CC364" w14:textId="77777777" w:rsidR="006D31E9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060B9AF" w14:textId="77777777" w:rsidR="006D31E9" w:rsidRDefault="00000000">
            <w:r>
              <w:t>2.941</w:t>
            </w:r>
          </w:p>
        </w:tc>
      </w:tr>
      <w:tr w:rsidR="006D31E9" w14:paraId="6CE1A9A5" w14:textId="77777777">
        <w:tc>
          <w:tcPr>
            <w:tcW w:w="3345" w:type="dxa"/>
            <w:shd w:val="clear" w:color="auto" w:fill="E6E6E6"/>
            <w:vAlign w:val="center"/>
          </w:tcPr>
          <w:p w14:paraId="7B995660" w14:textId="77777777" w:rsidR="006D31E9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449395AB" w14:textId="77777777" w:rsidR="006D31E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31E9" w14:paraId="7EDA99E3" w14:textId="77777777">
        <w:tc>
          <w:tcPr>
            <w:tcW w:w="3345" w:type="dxa"/>
            <w:shd w:val="clear" w:color="auto" w:fill="E6E6E6"/>
            <w:vAlign w:val="center"/>
          </w:tcPr>
          <w:p w14:paraId="283607B1" w14:textId="77777777" w:rsidR="006D31E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BD1E8BE" w14:textId="77777777" w:rsidR="006D31E9" w:rsidRDefault="00000000">
            <w:pPr>
              <w:jc w:val="center"/>
            </w:pPr>
            <w:r>
              <w:t>1.11</w:t>
            </w:r>
          </w:p>
        </w:tc>
      </w:tr>
    </w:tbl>
    <w:p w14:paraId="234E83A4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535185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161CECE4" w14:textId="77777777"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1ECA63A1" wp14:editId="555CE603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6EB8B726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572238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535186"/>
      <w:r>
        <w:rPr>
          <w:color w:val="000000"/>
          <w:kern w:val="2"/>
          <w:szCs w:val="24"/>
        </w:rPr>
        <w:t>外墙平均热工特性</w:t>
      </w:r>
      <w:bookmarkEnd w:id="53"/>
    </w:p>
    <w:p w14:paraId="0CC88A1A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0466AD10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31E9" w14:paraId="5BE002A7" w14:textId="77777777">
        <w:tc>
          <w:tcPr>
            <w:tcW w:w="2948" w:type="dxa"/>
            <w:shd w:val="clear" w:color="auto" w:fill="E6E6E6"/>
            <w:vAlign w:val="center"/>
          </w:tcPr>
          <w:p w14:paraId="7209F954" w14:textId="77777777" w:rsidR="006D31E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AF0667" w14:textId="77777777" w:rsidR="006D31E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54CB2" w14:textId="77777777" w:rsidR="006D31E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AC3A1B" w14:textId="77777777" w:rsidR="006D31E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3DF7F3" w14:textId="77777777" w:rsidR="006D31E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5DEC75" w14:textId="77777777" w:rsidR="006D31E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4533C6" w14:textId="77777777" w:rsidR="006D31E9" w:rsidRDefault="00000000">
            <w:pPr>
              <w:jc w:val="center"/>
            </w:pPr>
            <w:r>
              <w:t>太阳辐射吸收系数</w:t>
            </w:r>
          </w:p>
        </w:tc>
      </w:tr>
      <w:tr w:rsidR="006D31E9" w14:paraId="333E955B" w14:textId="77777777">
        <w:tc>
          <w:tcPr>
            <w:tcW w:w="2948" w:type="dxa"/>
            <w:vAlign w:val="center"/>
          </w:tcPr>
          <w:p w14:paraId="3BD2A4B3" w14:textId="77777777" w:rsidR="006D31E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B052D50" w14:textId="77777777" w:rsidR="006D31E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0A81813" w14:textId="77777777" w:rsidR="006D31E9" w:rsidRDefault="00000000">
            <w:r>
              <w:t>421.14</w:t>
            </w:r>
          </w:p>
        </w:tc>
        <w:tc>
          <w:tcPr>
            <w:tcW w:w="922" w:type="dxa"/>
            <w:vAlign w:val="center"/>
          </w:tcPr>
          <w:p w14:paraId="3BB06BB7" w14:textId="77777777" w:rsidR="006D31E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A212B03" w14:textId="77777777" w:rsidR="006D31E9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657C02A1" w14:textId="77777777" w:rsidR="006D31E9" w:rsidRDefault="00000000">
            <w:r>
              <w:t>3.20</w:t>
            </w:r>
          </w:p>
        </w:tc>
        <w:tc>
          <w:tcPr>
            <w:tcW w:w="1107" w:type="dxa"/>
            <w:vAlign w:val="center"/>
          </w:tcPr>
          <w:p w14:paraId="617DD418" w14:textId="77777777" w:rsidR="006D31E9" w:rsidRDefault="00000000">
            <w:r>
              <w:t>0.75</w:t>
            </w:r>
          </w:p>
        </w:tc>
      </w:tr>
      <w:tr w:rsidR="006D31E9" w14:paraId="5A6707BB" w14:textId="77777777">
        <w:tc>
          <w:tcPr>
            <w:tcW w:w="2948" w:type="dxa"/>
            <w:shd w:val="clear" w:color="auto" w:fill="E6E6E6"/>
            <w:vAlign w:val="center"/>
          </w:tcPr>
          <w:p w14:paraId="02F48879" w14:textId="77777777" w:rsidR="006D31E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A243736" w14:textId="77777777" w:rsidR="006D31E9" w:rsidRDefault="00000000">
            <w:pPr>
              <w:jc w:val="center"/>
            </w:pPr>
            <w:r>
              <w:t>0%</w:t>
            </w:r>
          </w:p>
        </w:tc>
      </w:tr>
      <w:tr w:rsidR="006D31E9" w14:paraId="524D4820" w14:textId="77777777">
        <w:tc>
          <w:tcPr>
            <w:tcW w:w="2948" w:type="dxa"/>
            <w:shd w:val="clear" w:color="auto" w:fill="E6E6E6"/>
            <w:vAlign w:val="center"/>
          </w:tcPr>
          <w:p w14:paraId="3DA07E1B" w14:textId="77777777" w:rsidR="006D31E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129E3C" w14:textId="77777777" w:rsidR="006D31E9" w:rsidRDefault="00000000">
            <w:pPr>
              <w:jc w:val="center"/>
            </w:pPr>
            <w:r>
              <w:t>0.65 × 1.10 = 0.72</w:t>
            </w:r>
          </w:p>
        </w:tc>
      </w:tr>
    </w:tbl>
    <w:p w14:paraId="79D4D5C7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31E9" w14:paraId="455E0AF5" w14:textId="77777777">
        <w:tc>
          <w:tcPr>
            <w:tcW w:w="2948" w:type="dxa"/>
            <w:shd w:val="clear" w:color="auto" w:fill="E6E6E6"/>
            <w:vAlign w:val="center"/>
          </w:tcPr>
          <w:p w14:paraId="751A318B" w14:textId="77777777" w:rsidR="006D31E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EBA440" w14:textId="77777777" w:rsidR="006D31E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08DD60" w14:textId="77777777" w:rsidR="006D31E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219993" w14:textId="77777777" w:rsidR="006D31E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20D4CE2" w14:textId="77777777" w:rsidR="006D31E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4B4195" w14:textId="77777777" w:rsidR="006D31E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FD5E9" w14:textId="77777777" w:rsidR="006D31E9" w:rsidRDefault="00000000">
            <w:pPr>
              <w:jc w:val="center"/>
            </w:pPr>
            <w:r>
              <w:t>太阳辐射吸收系数</w:t>
            </w:r>
          </w:p>
        </w:tc>
      </w:tr>
      <w:tr w:rsidR="006D31E9" w14:paraId="598732FA" w14:textId="77777777">
        <w:tc>
          <w:tcPr>
            <w:tcW w:w="2948" w:type="dxa"/>
            <w:vAlign w:val="center"/>
          </w:tcPr>
          <w:p w14:paraId="43D74580" w14:textId="77777777" w:rsidR="006D31E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49219F1" w14:textId="77777777" w:rsidR="006D31E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3F9EF3E" w14:textId="77777777" w:rsidR="006D31E9" w:rsidRDefault="00000000">
            <w:r>
              <w:t>252.05</w:t>
            </w:r>
          </w:p>
        </w:tc>
        <w:tc>
          <w:tcPr>
            <w:tcW w:w="922" w:type="dxa"/>
            <w:vAlign w:val="center"/>
          </w:tcPr>
          <w:p w14:paraId="065BFC50" w14:textId="77777777" w:rsidR="006D31E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1EB33ED" w14:textId="77777777" w:rsidR="006D31E9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0733BAAE" w14:textId="77777777" w:rsidR="006D31E9" w:rsidRDefault="00000000">
            <w:r>
              <w:t>3.20</w:t>
            </w:r>
          </w:p>
        </w:tc>
        <w:tc>
          <w:tcPr>
            <w:tcW w:w="1107" w:type="dxa"/>
            <w:vAlign w:val="center"/>
          </w:tcPr>
          <w:p w14:paraId="668D65CC" w14:textId="77777777" w:rsidR="006D31E9" w:rsidRDefault="00000000">
            <w:r>
              <w:t>0.75</w:t>
            </w:r>
          </w:p>
        </w:tc>
      </w:tr>
      <w:tr w:rsidR="006D31E9" w14:paraId="2E5BBFF6" w14:textId="77777777">
        <w:tc>
          <w:tcPr>
            <w:tcW w:w="2948" w:type="dxa"/>
            <w:shd w:val="clear" w:color="auto" w:fill="E6E6E6"/>
            <w:vAlign w:val="center"/>
          </w:tcPr>
          <w:p w14:paraId="32BB81EE" w14:textId="77777777" w:rsidR="006D31E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E744A85" w14:textId="77777777" w:rsidR="006D31E9" w:rsidRDefault="00000000">
            <w:pPr>
              <w:jc w:val="center"/>
            </w:pPr>
            <w:r>
              <w:t>0%</w:t>
            </w:r>
          </w:p>
        </w:tc>
      </w:tr>
      <w:tr w:rsidR="006D31E9" w14:paraId="399DF963" w14:textId="77777777">
        <w:tc>
          <w:tcPr>
            <w:tcW w:w="2948" w:type="dxa"/>
            <w:shd w:val="clear" w:color="auto" w:fill="E6E6E6"/>
            <w:vAlign w:val="center"/>
          </w:tcPr>
          <w:p w14:paraId="10E00C93" w14:textId="77777777" w:rsidR="006D31E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4F0C76" w14:textId="77777777" w:rsidR="006D31E9" w:rsidRDefault="00000000">
            <w:pPr>
              <w:jc w:val="center"/>
            </w:pPr>
            <w:r>
              <w:t>0.65 × 1.10 = 0.72</w:t>
            </w:r>
          </w:p>
        </w:tc>
      </w:tr>
    </w:tbl>
    <w:p w14:paraId="7C7521CE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31E9" w14:paraId="737ACAAB" w14:textId="77777777">
        <w:tc>
          <w:tcPr>
            <w:tcW w:w="2948" w:type="dxa"/>
            <w:shd w:val="clear" w:color="auto" w:fill="E6E6E6"/>
            <w:vAlign w:val="center"/>
          </w:tcPr>
          <w:p w14:paraId="349EC9AF" w14:textId="77777777" w:rsidR="006D31E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ABFD24" w14:textId="77777777" w:rsidR="006D31E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1B1B41" w14:textId="77777777" w:rsidR="006D31E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F169E7" w14:textId="77777777" w:rsidR="006D31E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787BDE" w14:textId="77777777" w:rsidR="006D31E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34A8ED" w14:textId="77777777" w:rsidR="006D31E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415C31" w14:textId="77777777" w:rsidR="006D31E9" w:rsidRDefault="00000000">
            <w:pPr>
              <w:jc w:val="center"/>
            </w:pPr>
            <w:r>
              <w:t>太阳辐射吸收系数</w:t>
            </w:r>
          </w:p>
        </w:tc>
      </w:tr>
      <w:tr w:rsidR="006D31E9" w14:paraId="5A5A8537" w14:textId="77777777">
        <w:tc>
          <w:tcPr>
            <w:tcW w:w="2948" w:type="dxa"/>
            <w:vAlign w:val="center"/>
          </w:tcPr>
          <w:p w14:paraId="48BE0086" w14:textId="77777777" w:rsidR="006D31E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C26FF01" w14:textId="77777777" w:rsidR="006D31E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F119989" w14:textId="77777777" w:rsidR="006D31E9" w:rsidRDefault="00000000">
            <w:r>
              <w:t>202.79</w:t>
            </w:r>
          </w:p>
        </w:tc>
        <w:tc>
          <w:tcPr>
            <w:tcW w:w="922" w:type="dxa"/>
            <w:vAlign w:val="center"/>
          </w:tcPr>
          <w:p w14:paraId="213C043F" w14:textId="77777777" w:rsidR="006D31E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67BB8CF" w14:textId="77777777" w:rsidR="006D31E9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236DA176" w14:textId="77777777" w:rsidR="006D31E9" w:rsidRDefault="00000000">
            <w:r>
              <w:t>3.20</w:t>
            </w:r>
          </w:p>
        </w:tc>
        <w:tc>
          <w:tcPr>
            <w:tcW w:w="1107" w:type="dxa"/>
            <w:vAlign w:val="center"/>
          </w:tcPr>
          <w:p w14:paraId="3FD7F18D" w14:textId="77777777" w:rsidR="006D31E9" w:rsidRDefault="00000000">
            <w:r>
              <w:t>0.75</w:t>
            </w:r>
          </w:p>
        </w:tc>
      </w:tr>
      <w:tr w:rsidR="006D31E9" w14:paraId="3C1A7C35" w14:textId="77777777">
        <w:tc>
          <w:tcPr>
            <w:tcW w:w="2948" w:type="dxa"/>
            <w:shd w:val="clear" w:color="auto" w:fill="E6E6E6"/>
            <w:vAlign w:val="center"/>
          </w:tcPr>
          <w:p w14:paraId="5DB56466" w14:textId="77777777" w:rsidR="006D31E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2D97998" w14:textId="77777777" w:rsidR="006D31E9" w:rsidRDefault="00000000">
            <w:pPr>
              <w:jc w:val="center"/>
            </w:pPr>
            <w:r>
              <w:t>0%</w:t>
            </w:r>
          </w:p>
        </w:tc>
      </w:tr>
      <w:tr w:rsidR="006D31E9" w14:paraId="3872CBF1" w14:textId="77777777">
        <w:tc>
          <w:tcPr>
            <w:tcW w:w="2948" w:type="dxa"/>
            <w:shd w:val="clear" w:color="auto" w:fill="E6E6E6"/>
            <w:vAlign w:val="center"/>
          </w:tcPr>
          <w:p w14:paraId="5F1BDBBD" w14:textId="77777777" w:rsidR="006D31E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C9BD5F" w14:textId="77777777" w:rsidR="006D31E9" w:rsidRDefault="00000000">
            <w:pPr>
              <w:jc w:val="center"/>
            </w:pPr>
            <w:r>
              <w:t>0.65 × 1.10 = 0.72</w:t>
            </w:r>
          </w:p>
        </w:tc>
      </w:tr>
    </w:tbl>
    <w:p w14:paraId="27069BA4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31E9" w14:paraId="2E5F637E" w14:textId="77777777">
        <w:tc>
          <w:tcPr>
            <w:tcW w:w="2948" w:type="dxa"/>
            <w:shd w:val="clear" w:color="auto" w:fill="E6E6E6"/>
            <w:vAlign w:val="center"/>
          </w:tcPr>
          <w:p w14:paraId="438DBA2B" w14:textId="77777777" w:rsidR="006D31E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2BEA6D" w14:textId="77777777" w:rsidR="006D31E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CD132A" w14:textId="77777777" w:rsidR="006D31E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0651B9B" w14:textId="77777777" w:rsidR="006D31E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E0F1FC" w14:textId="77777777" w:rsidR="006D31E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B020DF" w14:textId="77777777" w:rsidR="006D31E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E9DA10" w14:textId="77777777" w:rsidR="006D31E9" w:rsidRDefault="00000000">
            <w:pPr>
              <w:jc w:val="center"/>
            </w:pPr>
            <w:r>
              <w:t>太阳辐射吸收系数</w:t>
            </w:r>
          </w:p>
        </w:tc>
      </w:tr>
      <w:tr w:rsidR="006D31E9" w14:paraId="5F6F7EA9" w14:textId="77777777">
        <w:tc>
          <w:tcPr>
            <w:tcW w:w="2948" w:type="dxa"/>
            <w:vAlign w:val="center"/>
          </w:tcPr>
          <w:p w14:paraId="1C789DC9" w14:textId="77777777" w:rsidR="006D31E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49E6A9" w14:textId="77777777" w:rsidR="006D31E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22B58A" w14:textId="77777777" w:rsidR="006D31E9" w:rsidRDefault="00000000">
            <w:r>
              <w:t>875.97</w:t>
            </w:r>
          </w:p>
        </w:tc>
        <w:tc>
          <w:tcPr>
            <w:tcW w:w="922" w:type="dxa"/>
            <w:vAlign w:val="center"/>
          </w:tcPr>
          <w:p w14:paraId="2E9B484D" w14:textId="77777777" w:rsidR="006D31E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6316B4C" w14:textId="77777777" w:rsidR="006D31E9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00EDF45E" w14:textId="77777777" w:rsidR="006D31E9" w:rsidRDefault="00000000">
            <w:r>
              <w:t>3.20</w:t>
            </w:r>
          </w:p>
        </w:tc>
        <w:tc>
          <w:tcPr>
            <w:tcW w:w="1107" w:type="dxa"/>
            <w:vAlign w:val="center"/>
          </w:tcPr>
          <w:p w14:paraId="43C45EA3" w14:textId="77777777" w:rsidR="006D31E9" w:rsidRDefault="00000000">
            <w:r>
              <w:t>0.75</w:t>
            </w:r>
          </w:p>
        </w:tc>
      </w:tr>
      <w:tr w:rsidR="006D31E9" w14:paraId="3A3A35CC" w14:textId="77777777">
        <w:tc>
          <w:tcPr>
            <w:tcW w:w="2948" w:type="dxa"/>
            <w:shd w:val="clear" w:color="auto" w:fill="E6E6E6"/>
            <w:vAlign w:val="center"/>
          </w:tcPr>
          <w:p w14:paraId="535B10D4" w14:textId="77777777" w:rsidR="006D31E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7A18362" w14:textId="77777777" w:rsidR="006D31E9" w:rsidRDefault="00000000">
            <w:pPr>
              <w:jc w:val="center"/>
            </w:pPr>
            <w:r>
              <w:t>0%</w:t>
            </w:r>
          </w:p>
        </w:tc>
      </w:tr>
      <w:tr w:rsidR="006D31E9" w14:paraId="17C06F99" w14:textId="77777777">
        <w:tc>
          <w:tcPr>
            <w:tcW w:w="2948" w:type="dxa"/>
            <w:shd w:val="clear" w:color="auto" w:fill="E6E6E6"/>
            <w:vAlign w:val="center"/>
          </w:tcPr>
          <w:p w14:paraId="662E9BDD" w14:textId="77777777" w:rsidR="006D31E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1E5570" w14:textId="77777777" w:rsidR="006D31E9" w:rsidRDefault="00000000">
            <w:pPr>
              <w:jc w:val="center"/>
            </w:pPr>
            <w:r>
              <w:t>0.65 × 1.10 = 0.72</w:t>
            </w:r>
          </w:p>
        </w:tc>
      </w:tr>
      <w:tr w:rsidR="006D31E9" w14:paraId="02AAEF4E" w14:textId="77777777">
        <w:tc>
          <w:tcPr>
            <w:tcW w:w="2948" w:type="dxa"/>
            <w:shd w:val="clear" w:color="auto" w:fill="E6E6E6"/>
            <w:vAlign w:val="center"/>
          </w:tcPr>
          <w:p w14:paraId="4C86061D" w14:textId="77777777" w:rsidR="006D31E9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CA575F4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D31E9" w14:paraId="6E10FE6B" w14:textId="77777777">
        <w:tc>
          <w:tcPr>
            <w:tcW w:w="2948" w:type="dxa"/>
            <w:shd w:val="clear" w:color="auto" w:fill="E6E6E6"/>
            <w:vAlign w:val="center"/>
          </w:tcPr>
          <w:p w14:paraId="72AB38C2" w14:textId="77777777" w:rsidR="006D31E9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DAD57E0" w14:textId="77777777" w:rsidR="006D31E9" w:rsidRDefault="00000000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6D31E9" w14:paraId="25B77D54" w14:textId="77777777">
        <w:tc>
          <w:tcPr>
            <w:tcW w:w="2948" w:type="dxa"/>
            <w:shd w:val="clear" w:color="auto" w:fill="E6E6E6"/>
            <w:vAlign w:val="center"/>
          </w:tcPr>
          <w:p w14:paraId="1CFD4B1B" w14:textId="77777777" w:rsidR="006D31E9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C370494" w14:textId="77777777" w:rsidR="006D31E9" w:rsidRDefault="00000000">
            <w:r>
              <w:t>满足</w:t>
            </w:r>
          </w:p>
        </w:tc>
      </w:tr>
    </w:tbl>
    <w:p w14:paraId="0B4FD802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1E8C10" w14:textId="77777777" w:rsidR="006D31E9" w:rsidRDefault="00000000">
      <w:pPr>
        <w:pStyle w:val="2"/>
        <w:widowControl w:val="0"/>
        <w:rPr>
          <w:kern w:val="2"/>
        </w:rPr>
      </w:pPr>
      <w:bookmarkStart w:id="54" w:name="_Toc155535187"/>
      <w:r>
        <w:rPr>
          <w:kern w:val="2"/>
        </w:rPr>
        <w:lastRenderedPageBreak/>
        <w:t>挑空楼板构造</w:t>
      </w:r>
      <w:bookmarkEnd w:id="54"/>
    </w:p>
    <w:p w14:paraId="5BEFF24A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535188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31E9" w14:paraId="01AD63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2EEEBB" w14:textId="77777777" w:rsidR="006D31E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93A59" w14:textId="77777777" w:rsidR="006D31E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04DEF" w14:textId="77777777" w:rsidR="006D31E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AAF59" w14:textId="77777777" w:rsidR="006D31E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5EE41" w14:textId="77777777" w:rsidR="006D31E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21672" w14:textId="77777777" w:rsidR="006D31E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3DD4B" w14:textId="77777777" w:rsidR="006D31E9" w:rsidRDefault="00000000">
            <w:pPr>
              <w:jc w:val="center"/>
            </w:pPr>
            <w:r>
              <w:t>热惰性指标</w:t>
            </w:r>
          </w:p>
        </w:tc>
      </w:tr>
      <w:tr w:rsidR="006D31E9" w14:paraId="6B93E0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DBB732" w14:textId="77777777" w:rsidR="006D31E9" w:rsidRDefault="006D31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0FEAAF" w14:textId="77777777" w:rsidR="006D31E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B0D2C" w14:textId="77777777" w:rsidR="006D31E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52368" w14:textId="77777777" w:rsidR="006D31E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C1F22" w14:textId="77777777" w:rsidR="006D31E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3005E" w14:textId="77777777" w:rsidR="006D31E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C1E5A6" w14:textId="77777777" w:rsidR="006D31E9" w:rsidRDefault="00000000">
            <w:pPr>
              <w:jc w:val="center"/>
            </w:pPr>
            <w:r>
              <w:t>D=R*S</w:t>
            </w:r>
          </w:p>
        </w:tc>
      </w:tr>
      <w:tr w:rsidR="006D31E9" w14:paraId="7E8641C1" w14:textId="77777777">
        <w:tc>
          <w:tcPr>
            <w:tcW w:w="3345" w:type="dxa"/>
            <w:vAlign w:val="center"/>
          </w:tcPr>
          <w:p w14:paraId="2315AE9C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D857A3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A6CE33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414708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4EC2D7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959024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C78D58" w14:textId="77777777" w:rsidR="006D31E9" w:rsidRDefault="00000000">
            <w:r>
              <w:t>0.245</w:t>
            </w:r>
          </w:p>
        </w:tc>
      </w:tr>
      <w:tr w:rsidR="006D31E9" w14:paraId="07222259" w14:textId="77777777">
        <w:tc>
          <w:tcPr>
            <w:tcW w:w="3345" w:type="dxa"/>
            <w:vAlign w:val="center"/>
          </w:tcPr>
          <w:p w14:paraId="7F9592AE" w14:textId="77777777" w:rsidR="006D31E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2909EF" w14:textId="77777777" w:rsidR="006D31E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96EDEE1" w14:textId="77777777" w:rsidR="006D31E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693B66" w14:textId="77777777" w:rsidR="006D31E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1893D8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EC8C81" w14:textId="77777777" w:rsidR="006D31E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3D6EBD5" w14:textId="77777777" w:rsidR="006D31E9" w:rsidRDefault="00000000">
            <w:r>
              <w:t>1.186</w:t>
            </w:r>
          </w:p>
        </w:tc>
      </w:tr>
      <w:tr w:rsidR="006D31E9" w14:paraId="1AA60600" w14:textId="77777777">
        <w:tc>
          <w:tcPr>
            <w:tcW w:w="3345" w:type="dxa"/>
            <w:vAlign w:val="center"/>
          </w:tcPr>
          <w:p w14:paraId="438C6D40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47FD93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D7DBA0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116044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EA6F40F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EDB7E4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B49ADE" w14:textId="77777777" w:rsidR="006D31E9" w:rsidRDefault="00000000">
            <w:r>
              <w:t>0.245</w:t>
            </w:r>
          </w:p>
        </w:tc>
      </w:tr>
      <w:tr w:rsidR="006D31E9" w14:paraId="22723240" w14:textId="77777777">
        <w:tc>
          <w:tcPr>
            <w:tcW w:w="3345" w:type="dxa"/>
            <w:vAlign w:val="center"/>
          </w:tcPr>
          <w:p w14:paraId="6E40EF2F" w14:textId="77777777" w:rsidR="006D31E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C24DF53" w14:textId="77777777" w:rsidR="006D31E9" w:rsidRDefault="00000000">
            <w:r>
              <w:t>44</w:t>
            </w:r>
          </w:p>
        </w:tc>
        <w:tc>
          <w:tcPr>
            <w:tcW w:w="1075" w:type="dxa"/>
            <w:vAlign w:val="center"/>
          </w:tcPr>
          <w:p w14:paraId="3D9859BB" w14:textId="77777777" w:rsidR="006D31E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8B727F6" w14:textId="77777777" w:rsidR="006D31E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584D7B7" w14:textId="77777777" w:rsidR="006D31E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4546F09" w14:textId="77777777" w:rsidR="006D31E9" w:rsidRDefault="00000000">
            <w:r>
              <w:t>1.222</w:t>
            </w:r>
          </w:p>
        </w:tc>
        <w:tc>
          <w:tcPr>
            <w:tcW w:w="1064" w:type="dxa"/>
            <w:vAlign w:val="center"/>
          </w:tcPr>
          <w:p w14:paraId="063460CC" w14:textId="77777777" w:rsidR="006D31E9" w:rsidRDefault="00000000">
            <w:r>
              <w:t>0.499</w:t>
            </w:r>
          </w:p>
        </w:tc>
      </w:tr>
      <w:tr w:rsidR="006D31E9" w14:paraId="3EA599F5" w14:textId="77777777">
        <w:tc>
          <w:tcPr>
            <w:tcW w:w="3345" w:type="dxa"/>
            <w:vAlign w:val="center"/>
          </w:tcPr>
          <w:p w14:paraId="11FE8750" w14:textId="77777777" w:rsidR="006D31E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99B52B" w14:textId="77777777" w:rsidR="006D31E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C819CC" w14:textId="77777777" w:rsidR="006D31E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A928599" w14:textId="77777777" w:rsidR="006D31E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1BF3EF" w14:textId="77777777" w:rsidR="006D31E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69D7E4" w14:textId="77777777" w:rsidR="006D31E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8C04EB" w14:textId="77777777" w:rsidR="006D31E9" w:rsidRDefault="00000000">
            <w:r>
              <w:t>0.245</w:t>
            </w:r>
          </w:p>
        </w:tc>
      </w:tr>
      <w:tr w:rsidR="006D31E9" w14:paraId="3B0FA0FF" w14:textId="77777777">
        <w:tc>
          <w:tcPr>
            <w:tcW w:w="3345" w:type="dxa"/>
            <w:vAlign w:val="center"/>
          </w:tcPr>
          <w:p w14:paraId="72101A73" w14:textId="77777777" w:rsidR="006D31E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D3B4CC" w14:textId="77777777" w:rsidR="006D31E9" w:rsidRDefault="00000000">
            <w:r>
              <w:t>224</w:t>
            </w:r>
          </w:p>
        </w:tc>
        <w:tc>
          <w:tcPr>
            <w:tcW w:w="1075" w:type="dxa"/>
            <w:vAlign w:val="center"/>
          </w:tcPr>
          <w:p w14:paraId="4ACBDC3C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CCD9D1" w14:textId="77777777" w:rsidR="006D31E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CCEF9C" w14:textId="77777777" w:rsidR="006D31E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10EE7D" w14:textId="77777777" w:rsidR="006D31E9" w:rsidRDefault="00000000">
            <w:r>
              <w:t>1.356</w:t>
            </w:r>
          </w:p>
        </w:tc>
        <w:tc>
          <w:tcPr>
            <w:tcW w:w="1064" w:type="dxa"/>
            <w:vAlign w:val="center"/>
          </w:tcPr>
          <w:p w14:paraId="339A21CE" w14:textId="77777777" w:rsidR="006D31E9" w:rsidRDefault="00000000">
            <w:r>
              <w:t>2.418</w:t>
            </w:r>
          </w:p>
        </w:tc>
      </w:tr>
      <w:tr w:rsidR="006D31E9" w14:paraId="0EBB7805" w14:textId="77777777">
        <w:tc>
          <w:tcPr>
            <w:tcW w:w="3345" w:type="dxa"/>
            <w:shd w:val="clear" w:color="auto" w:fill="E6E6E6"/>
            <w:vAlign w:val="center"/>
          </w:tcPr>
          <w:p w14:paraId="61A02336" w14:textId="77777777" w:rsidR="006D31E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73C0E2" w14:textId="77777777" w:rsidR="006D31E9" w:rsidRDefault="00000000">
            <w:pPr>
              <w:jc w:val="center"/>
            </w:pPr>
            <w:r>
              <w:t>0.66</w:t>
            </w:r>
          </w:p>
        </w:tc>
      </w:tr>
      <w:tr w:rsidR="006D31E9" w14:paraId="407A2B83" w14:textId="77777777">
        <w:tc>
          <w:tcPr>
            <w:tcW w:w="3345" w:type="dxa"/>
            <w:shd w:val="clear" w:color="auto" w:fill="E6E6E6"/>
            <w:vAlign w:val="center"/>
          </w:tcPr>
          <w:p w14:paraId="48F80A18" w14:textId="77777777" w:rsidR="006D31E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EA80FFC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D31E9" w14:paraId="3325B8D4" w14:textId="77777777">
        <w:tc>
          <w:tcPr>
            <w:tcW w:w="3345" w:type="dxa"/>
            <w:shd w:val="clear" w:color="auto" w:fill="E6E6E6"/>
            <w:vAlign w:val="center"/>
          </w:tcPr>
          <w:p w14:paraId="29E408E6" w14:textId="77777777" w:rsidR="006D31E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C361DE6" w14:textId="77777777" w:rsidR="006D31E9" w:rsidRDefault="00000000">
            <w:r>
              <w:t>K≤0.70</w:t>
            </w:r>
          </w:p>
        </w:tc>
      </w:tr>
      <w:tr w:rsidR="006D31E9" w14:paraId="603C0CBB" w14:textId="77777777">
        <w:tc>
          <w:tcPr>
            <w:tcW w:w="3345" w:type="dxa"/>
            <w:shd w:val="clear" w:color="auto" w:fill="E6E6E6"/>
            <w:vAlign w:val="center"/>
          </w:tcPr>
          <w:p w14:paraId="4930604D" w14:textId="77777777" w:rsidR="006D31E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FEB4828" w14:textId="77777777" w:rsidR="006D31E9" w:rsidRDefault="00000000">
            <w:r>
              <w:t>满足</w:t>
            </w:r>
          </w:p>
        </w:tc>
      </w:tr>
    </w:tbl>
    <w:p w14:paraId="7AC158D7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7A3A6C" w14:textId="77777777" w:rsidR="006D31E9" w:rsidRDefault="00000000">
      <w:pPr>
        <w:pStyle w:val="2"/>
        <w:widowControl w:val="0"/>
        <w:rPr>
          <w:kern w:val="2"/>
        </w:rPr>
      </w:pPr>
      <w:bookmarkStart w:id="56" w:name="_Toc155535189"/>
      <w:r>
        <w:rPr>
          <w:kern w:val="2"/>
        </w:rPr>
        <w:t>外窗热工</w:t>
      </w:r>
      <w:bookmarkEnd w:id="56"/>
    </w:p>
    <w:p w14:paraId="7A20270F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535190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D31E9" w14:paraId="23B68152" w14:textId="77777777">
        <w:tc>
          <w:tcPr>
            <w:tcW w:w="905" w:type="dxa"/>
            <w:shd w:val="clear" w:color="auto" w:fill="E6E6E6"/>
            <w:vAlign w:val="center"/>
          </w:tcPr>
          <w:p w14:paraId="3E8764E2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B360472" w14:textId="77777777" w:rsidR="006D31E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2557B29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4627D2D" w14:textId="77777777" w:rsidR="006D31E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692AC7" w14:textId="77777777" w:rsidR="006D31E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9AB87C" w14:textId="77777777" w:rsidR="006D31E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CA43C9F" w14:textId="77777777" w:rsidR="006D31E9" w:rsidRDefault="00000000">
            <w:pPr>
              <w:jc w:val="center"/>
            </w:pPr>
            <w:r>
              <w:t>备注</w:t>
            </w:r>
          </w:p>
        </w:tc>
      </w:tr>
      <w:tr w:rsidR="006D31E9" w14:paraId="1451A375" w14:textId="77777777">
        <w:tc>
          <w:tcPr>
            <w:tcW w:w="905" w:type="dxa"/>
            <w:vAlign w:val="center"/>
          </w:tcPr>
          <w:p w14:paraId="2B8BED4C" w14:textId="77777777" w:rsidR="006D31E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21B5387" w14:textId="77777777" w:rsidR="006D31E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D60307E" w14:textId="77777777" w:rsidR="006D31E9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E31326E" w14:textId="77777777" w:rsidR="006D31E9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50688BF0" w14:textId="77777777" w:rsidR="006D31E9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55CD5831" w14:textId="77777777" w:rsidR="006D31E9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1BD401E" w14:textId="77777777" w:rsidR="006D31E9" w:rsidRDefault="00000000">
            <w:r>
              <w:t>来源《民用建筑热工设计规范》</w:t>
            </w:r>
          </w:p>
        </w:tc>
      </w:tr>
      <w:tr w:rsidR="006D31E9" w14:paraId="151B1245" w14:textId="77777777">
        <w:tc>
          <w:tcPr>
            <w:tcW w:w="905" w:type="dxa"/>
            <w:vAlign w:val="center"/>
          </w:tcPr>
          <w:p w14:paraId="1AF869D7" w14:textId="77777777" w:rsidR="006D31E9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470128A2" w14:textId="77777777" w:rsidR="006D31E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280AC4A" w14:textId="77777777" w:rsidR="006D31E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D5E59C3" w14:textId="77777777" w:rsidR="006D31E9" w:rsidRDefault="00000000">
            <w:r>
              <w:t>2.30</w:t>
            </w:r>
          </w:p>
        </w:tc>
        <w:tc>
          <w:tcPr>
            <w:tcW w:w="956" w:type="dxa"/>
            <w:vAlign w:val="center"/>
          </w:tcPr>
          <w:p w14:paraId="57A68799" w14:textId="77777777" w:rsidR="006D31E9" w:rsidRDefault="00000000">
            <w:r>
              <w:t>0.48</w:t>
            </w:r>
          </w:p>
        </w:tc>
        <w:tc>
          <w:tcPr>
            <w:tcW w:w="956" w:type="dxa"/>
            <w:vAlign w:val="center"/>
          </w:tcPr>
          <w:p w14:paraId="2AACD8DE" w14:textId="77777777" w:rsidR="006D31E9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4087FC9" w14:textId="77777777" w:rsidR="006D31E9" w:rsidRDefault="00000000">
            <w:r>
              <w:t>来源《民用建筑热工设计规范》</w:t>
            </w:r>
          </w:p>
        </w:tc>
      </w:tr>
    </w:tbl>
    <w:p w14:paraId="4A98A926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535191"/>
      <w:r>
        <w:rPr>
          <w:color w:val="000000"/>
          <w:kern w:val="2"/>
          <w:szCs w:val="24"/>
        </w:rPr>
        <w:t>外遮阳类型</w:t>
      </w:r>
      <w:bookmarkEnd w:id="58"/>
    </w:p>
    <w:p w14:paraId="5D9DE69A" w14:textId="77777777" w:rsidR="006D31E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6D31E9" w14:paraId="410BFE27" w14:textId="77777777">
        <w:tc>
          <w:tcPr>
            <w:tcW w:w="1018" w:type="dxa"/>
            <w:shd w:val="clear" w:color="auto" w:fill="E6E6E6"/>
            <w:vAlign w:val="center"/>
          </w:tcPr>
          <w:p w14:paraId="0DA48CF2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BFE213" w14:textId="77777777" w:rsidR="006D31E9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0DBA6" w14:textId="77777777" w:rsidR="006D31E9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76D1D" w14:textId="77777777" w:rsidR="006D31E9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1A40A" w14:textId="77777777" w:rsidR="006D31E9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52ED772" w14:textId="77777777" w:rsidR="006D31E9" w:rsidRDefault="00000000">
            <w:pPr>
              <w:jc w:val="center"/>
            </w:pPr>
            <w:r>
              <w:t>备注</w:t>
            </w:r>
          </w:p>
        </w:tc>
      </w:tr>
      <w:tr w:rsidR="006D31E9" w14:paraId="7A669E1B" w14:textId="77777777">
        <w:tc>
          <w:tcPr>
            <w:tcW w:w="1018" w:type="dxa"/>
            <w:vAlign w:val="center"/>
          </w:tcPr>
          <w:p w14:paraId="0421F62D" w14:textId="77777777" w:rsidR="006D31E9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5EDC99B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E5C0E0F" w14:textId="77777777" w:rsidR="006D31E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C942B9F" w14:textId="77777777" w:rsidR="006D31E9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14:paraId="7B5A21E3" w14:textId="77777777" w:rsidR="006D31E9" w:rsidRDefault="00000000">
            <w:r>
              <w:t>0.750</w:t>
            </w:r>
          </w:p>
        </w:tc>
        <w:tc>
          <w:tcPr>
            <w:tcW w:w="3390" w:type="dxa"/>
            <w:vAlign w:val="center"/>
          </w:tcPr>
          <w:p w14:paraId="4BD30B55" w14:textId="77777777" w:rsidR="006D31E9" w:rsidRDefault="006D31E9"/>
        </w:tc>
      </w:tr>
    </w:tbl>
    <w:p w14:paraId="4DCC7708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535192"/>
      <w:r>
        <w:rPr>
          <w:color w:val="000000"/>
          <w:kern w:val="2"/>
          <w:szCs w:val="24"/>
        </w:rPr>
        <w:t>平均传热系数</w:t>
      </w:r>
      <w:bookmarkEnd w:id="59"/>
    </w:p>
    <w:p w14:paraId="37FF463F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736BEA5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A3C9F06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31E9" w14:paraId="50B6149C" w14:textId="77777777">
        <w:tc>
          <w:tcPr>
            <w:tcW w:w="1013" w:type="dxa"/>
            <w:shd w:val="clear" w:color="auto" w:fill="E6E6E6"/>
            <w:vAlign w:val="center"/>
          </w:tcPr>
          <w:p w14:paraId="32AD9647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AE740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366AB3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836CE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B7E9C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451797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6CB6E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7110E" w14:textId="77777777" w:rsidR="006D31E9" w:rsidRDefault="00000000">
            <w:pPr>
              <w:jc w:val="center"/>
            </w:pPr>
            <w:r>
              <w:t>传热系数</w:t>
            </w:r>
          </w:p>
        </w:tc>
      </w:tr>
      <w:tr w:rsidR="006D31E9" w14:paraId="1F7387EC" w14:textId="77777777">
        <w:tc>
          <w:tcPr>
            <w:tcW w:w="1013" w:type="dxa"/>
            <w:vAlign w:val="center"/>
          </w:tcPr>
          <w:p w14:paraId="74418C4B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B02178" w14:textId="77777777" w:rsidR="006D31E9" w:rsidRDefault="006D31E9"/>
        </w:tc>
        <w:tc>
          <w:tcPr>
            <w:tcW w:w="1188" w:type="dxa"/>
            <w:vAlign w:val="center"/>
          </w:tcPr>
          <w:p w14:paraId="2D00B4C3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237136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BAEC52" w14:textId="77777777" w:rsidR="006D31E9" w:rsidRDefault="00000000">
            <w:r>
              <w:t>21.060</w:t>
            </w:r>
          </w:p>
        </w:tc>
        <w:tc>
          <w:tcPr>
            <w:tcW w:w="1188" w:type="dxa"/>
            <w:vAlign w:val="center"/>
          </w:tcPr>
          <w:p w14:paraId="6708FF78" w14:textId="77777777" w:rsidR="006D31E9" w:rsidRDefault="00000000">
            <w:r>
              <w:t>42.120</w:t>
            </w:r>
          </w:p>
        </w:tc>
        <w:tc>
          <w:tcPr>
            <w:tcW w:w="1188" w:type="dxa"/>
            <w:vAlign w:val="center"/>
          </w:tcPr>
          <w:p w14:paraId="5F3D9E32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9EACAD1" w14:textId="77777777" w:rsidR="006D31E9" w:rsidRDefault="00000000">
            <w:r>
              <w:t>2.400</w:t>
            </w:r>
          </w:p>
        </w:tc>
      </w:tr>
      <w:tr w:rsidR="006D31E9" w14:paraId="4730601D" w14:textId="77777777">
        <w:tc>
          <w:tcPr>
            <w:tcW w:w="1013" w:type="dxa"/>
            <w:vAlign w:val="center"/>
          </w:tcPr>
          <w:p w14:paraId="2E3233F7" w14:textId="77777777" w:rsidR="006D31E9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57004C4B" w14:textId="77777777" w:rsidR="006D31E9" w:rsidRDefault="006D31E9"/>
        </w:tc>
        <w:tc>
          <w:tcPr>
            <w:tcW w:w="1188" w:type="dxa"/>
            <w:vAlign w:val="center"/>
          </w:tcPr>
          <w:p w14:paraId="417BB09D" w14:textId="77777777" w:rsidR="006D31E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13348EF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81C0C1" w14:textId="77777777" w:rsidR="006D31E9" w:rsidRDefault="00000000">
            <w:r>
              <w:t>8.395</w:t>
            </w:r>
          </w:p>
        </w:tc>
        <w:tc>
          <w:tcPr>
            <w:tcW w:w="1188" w:type="dxa"/>
            <w:vAlign w:val="center"/>
          </w:tcPr>
          <w:p w14:paraId="77CC9456" w14:textId="77777777" w:rsidR="006D31E9" w:rsidRDefault="00000000">
            <w:r>
              <w:t>16.790</w:t>
            </w:r>
          </w:p>
        </w:tc>
        <w:tc>
          <w:tcPr>
            <w:tcW w:w="1188" w:type="dxa"/>
            <w:vAlign w:val="center"/>
          </w:tcPr>
          <w:p w14:paraId="7E639A7A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E2A489C" w14:textId="77777777" w:rsidR="006D31E9" w:rsidRDefault="00000000">
            <w:r>
              <w:t>2.400</w:t>
            </w:r>
          </w:p>
        </w:tc>
      </w:tr>
      <w:tr w:rsidR="006D31E9" w14:paraId="5BD15294" w14:textId="77777777">
        <w:tc>
          <w:tcPr>
            <w:tcW w:w="1013" w:type="dxa"/>
            <w:vAlign w:val="center"/>
          </w:tcPr>
          <w:p w14:paraId="25E41167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97C603B" w14:textId="77777777" w:rsidR="006D31E9" w:rsidRDefault="006D31E9"/>
        </w:tc>
        <w:tc>
          <w:tcPr>
            <w:tcW w:w="1188" w:type="dxa"/>
            <w:vAlign w:val="center"/>
          </w:tcPr>
          <w:p w14:paraId="738479AB" w14:textId="77777777" w:rsidR="006D31E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C3C84D7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C0FF59" w14:textId="77777777" w:rsidR="006D31E9" w:rsidRDefault="00000000">
            <w:r>
              <w:t>24.960</w:t>
            </w:r>
          </w:p>
        </w:tc>
        <w:tc>
          <w:tcPr>
            <w:tcW w:w="1188" w:type="dxa"/>
            <w:vAlign w:val="center"/>
          </w:tcPr>
          <w:p w14:paraId="1F10F1F8" w14:textId="77777777" w:rsidR="006D31E9" w:rsidRDefault="00000000">
            <w:r>
              <w:t>74.880</w:t>
            </w:r>
          </w:p>
        </w:tc>
        <w:tc>
          <w:tcPr>
            <w:tcW w:w="1188" w:type="dxa"/>
            <w:vAlign w:val="center"/>
          </w:tcPr>
          <w:p w14:paraId="681F7BA7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AD7973A" w14:textId="77777777" w:rsidR="006D31E9" w:rsidRDefault="00000000">
            <w:r>
              <w:t>2.400</w:t>
            </w:r>
          </w:p>
        </w:tc>
      </w:tr>
      <w:tr w:rsidR="006D31E9" w14:paraId="75EAE299" w14:textId="77777777">
        <w:tc>
          <w:tcPr>
            <w:tcW w:w="1013" w:type="dxa"/>
            <w:vAlign w:val="center"/>
          </w:tcPr>
          <w:p w14:paraId="0859CEB0" w14:textId="77777777" w:rsidR="006D31E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85ADE05" w14:textId="77777777" w:rsidR="006D31E9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51046CD6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D033DF" w14:textId="77777777" w:rsidR="006D31E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B62BB98" w14:textId="77777777" w:rsidR="006D31E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5C377EF" w14:textId="77777777" w:rsidR="006D31E9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26DCCAC4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5B8ADB" w14:textId="77777777" w:rsidR="006D31E9" w:rsidRDefault="00000000">
            <w:r>
              <w:t>2.300</w:t>
            </w:r>
          </w:p>
        </w:tc>
      </w:tr>
      <w:tr w:rsidR="006D31E9" w14:paraId="615FB28A" w14:textId="77777777">
        <w:tc>
          <w:tcPr>
            <w:tcW w:w="1013" w:type="dxa"/>
            <w:vAlign w:val="center"/>
          </w:tcPr>
          <w:p w14:paraId="4F040F47" w14:textId="77777777" w:rsidR="006D31E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9CAEED5" w14:textId="77777777" w:rsidR="006D31E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9394BA1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1728B2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80F9E7" w14:textId="77777777" w:rsidR="006D31E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BFFC01A" w14:textId="77777777" w:rsidR="006D31E9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3D796D3A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60245B" w14:textId="77777777" w:rsidR="006D31E9" w:rsidRDefault="00000000">
            <w:r>
              <w:t>2.300</w:t>
            </w:r>
          </w:p>
        </w:tc>
      </w:tr>
      <w:tr w:rsidR="006D31E9" w14:paraId="0EED5AE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513F29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F0D85E" w14:textId="77777777" w:rsidR="006D31E9" w:rsidRDefault="00000000">
            <w:r>
              <w:t>153.230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A96B22" w14:textId="77777777" w:rsidR="006D31E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7FE126" w14:textId="77777777" w:rsidR="006D31E9" w:rsidRDefault="00000000">
            <w:r>
              <w:t>2.387</w:t>
            </w:r>
          </w:p>
        </w:tc>
      </w:tr>
    </w:tbl>
    <w:p w14:paraId="42C6140F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3FC54BF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31E9" w14:paraId="4AEDE9D4" w14:textId="77777777">
        <w:tc>
          <w:tcPr>
            <w:tcW w:w="1013" w:type="dxa"/>
            <w:shd w:val="clear" w:color="auto" w:fill="E6E6E6"/>
            <w:vAlign w:val="center"/>
          </w:tcPr>
          <w:p w14:paraId="424C004C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B44670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F26EE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855631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89EEC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0586CB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110963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A20D89" w14:textId="77777777" w:rsidR="006D31E9" w:rsidRDefault="00000000">
            <w:pPr>
              <w:jc w:val="center"/>
            </w:pPr>
            <w:r>
              <w:t>传热系数</w:t>
            </w:r>
          </w:p>
        </w:tc>
      </w:tr>
      <w:tr w:rsidR="006D31E9" w14:paraId="12573C44" w14:textId="77777777">
        <w:tc>
          <w:tcPr>
            <w:tcW w:w="1013" w:type="dxa"/>
            <w:vAlign w:val="center"/>
          </w:tcPr>
          <w:p w14:paraId="24305889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C15689" w14:textId="77777777" w:rsidR="006D31E9" w:rsidRDefault="006D31E9"/>
        </w:tc>
        <w:tc>
          <w:tcPr>
            <w:tcW w:w="1188" w:type="dxa"/>
            <w:vAlign w:val="center"/>
          </w:tcPr>
          <w:p w14:paraId="2D21ACA6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E91EEA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53E335" w14:textId="77777777" w:rsidR="006D31E9" w:rsidRDefault="00000000">
            <w:r>
              <w:t>21.060</w:t>
            </w:r>
          </w:p>
        </w:tc>
        <w:tc>
          <w:tcPr>
            <w:tcW w:w="1188" w:type="dxa"/>
            <w:vAlign w:val="center"/>
          </w:tcPr>
          <w:p w14:paraId="064026D3" w14:textId="77777777" w:rsidR="006D31E9" w:rsidRDefault="00000000">
            <w:r>
              <w:t>42.120</w:t>
            </w:r>
          </w:p>
        </w:tc>
        <w:tc>
          <w:tcPr>
            <w:tcW w:w="1188" w:type="dxa"/>
            <w:vAlign w:val="center"/>
          </w:tcPr>
          <w:p w14:paraId="661E1377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ADD9985" w14:textId="77777777" w:rsidR="006D31E9" w:rsidRDefault="00000000">
            <w:r>
              <w:t>2.400</w:t>
            </w:r>
          </w:p>
        </w:tc>
      </w:tr>
      <w:tr w:rsidR="006D31E9" w14:paraId="4AE2EC80" w14:textId="77777777">
        <w:tc>
          <w:tcPr>
            <w:tcW w:w="1013" w:type="dxa"/>
            <w:vAlign w:val="center"/>
          </w:tcPr>
          <w:p w14:paraId="37AFB1FA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4BA347" w14:textId="77777777" w:rsidR="006D31E9" w:rsidRDefault="006D31E9"/>
        </w:tc>
        <w:tc>
          <w:tcPr>
            <w:tcW w:w="1188" w:type="dxa"/>
            <w:vAlign w:val="center"/>
          </w:tcPr>
          <w:p w14:paraId="72C3C45D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51215D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79D71C" w14:textId="77777777" w:rsidR="006D31E9" w:rsidRDefault="00000000">
            <w:r>
              <w:t>9.801</w:t>
            </w:r>
          </w:p>
        </w:tc>
        <w:tc>
          <w:tcPr>
            <w:tcW w:w="1188" w:type="dxa"/>
            <w:vAlign w:val="center"/>
          </w:tcPr>
          <w:p w14:paraId="273E1D59" w14:textId="77777777" w:rsidR="006D31E9" w:rsidRDefault="00000000">
            <w:r>
              <w:t>9.801</w:t>
            </w:r>
          </w:p>
        </w:tc>
        <w:tc>
          <w:tcPr>
            <w:tcW w:w="1188" w:type="dxa"/>
            <w:vAlign w:val="center"/>
          </w:tcPr>
          <w:p w14:paraId="14F8A073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1300956" w14:textId="77777777" w:rsidR="006D31E9" w:rsidRDefault="00000000">
            <w:r>
              <w:t>2.400</w:t>
            </w:r>
          </w:p>
        </w:tc>
      </w:tr>
      <w:tr w:rsidR="006D31E9" w14:paraId="7FA8882A" w14:textId="77777777">
        <w:tc>
          <w:tcPr>
            <w:tcW w:w="1013" w:type="dxa"/>
            <w:vAlign w:val="center"/>
          </w:tcPr>
          <w:p w14:paraId="7E97D68B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0E8FDA" w14:textId="77777777" w:rsidR="006D31E9" w:rsidRDefault="006D31E9"/>
        </w:tc>
        <w:tc>
          <w:tcPr>
            <w:tcW w:w="1188" w:type="dxa"/>
            <w:vAlign w:val="center"/>
          </w:tcPr>
          <w:p w14:paraId="23B173B1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B00A71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8D7349" w14:textId="77777777" w:rsidR="006D31E9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4A8C7004" w14:textId="77777777" w:rsidR="006D31E9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8B221A6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4C188C4" w14:textId="77777777" w:rsidR="006D31E9" w:rsidRDefault="00000000">
            <w:r>
              <w:t>2.400</w:t>
            </w:r>
          </w:p>
        </w:tc>
      </w:tr>
      <w:tr w:rsidR="006D31E9" w14:paraId="2259AE1F" w14:textId="77777777">
        <w:tc>
          <w:tcPr>
            <w:tcW w:w="1013" w:type="dxa"/>
            <w:vAlign w:val="center"/>
          </w:tcPr>
          <w:p w14:paraId="7F7C9F9A" w14:textId="77777777" w:rsidR="006D31E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B03C9F5" w14:textId="77777777" w:rsidR="006D31E9" w:rsidRDefault="006D31E9"/>
        </w:tc>
        <w:tc>
          <w:tcPr>
            <w:tcW w:w="1188" w:type="dxa"/>
            <w:vAlign w:val="center"/>
          </w:tcPr>
          <w:p w14:paraId="0B67B551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A39AE7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7A456B" w14:textId="77777777" w:rsidR="006D31E9" w:rsidRDefault="00000000">
            <w:r>
              <w:t>9.633</w:t>
            </w:r>
          </w:p>
        </w:tc>
        <w:tc>
          <w:tcPr>
            <w:tcW w:w="1188" w:type="dxa"/>
            <w:vAlign w:val="center"/>
          </w:tcPr>
          <w:p w14:paraId="74C5E7DE" w14:textId="77777777" w:rsidR="006D31E9" w:rsidRDefault="00000000">
            <w:r>
              <w:t>9.633</w:t>
            </w:r>
          </w:p>
        </w:tc>
        <w:tc>
          <w:tcPr>
            <w:tcW w:w="1188" w:type="dxa"/>
            <w:vAlign w:val="center"/>
          </w:tcPr>
          <w:p w14:paraId="675D3338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D82EA0B" w14:textId="77777777" w:rsidR="006D31E9" w:rsidRDefault="00000000">
            <w:r>
              <w:t>2.400</w:t>
            </w:r>
          </w:p>
        </w:tc>
      </w:tr>
      <w:tr w:rsidR="006D31E9" w14:paraId="2CC5829A" w14:textId="77777777">
        <w:tc>
          <w:tcPr>
            <w:tcW w:w="1013" w:type="dxa"/>
            <w:vAlign w:val="center"/>
          </w:tcPr>
          <w:p w14:paraId="65799421" w14:textId="77777777" w:rsidR="006D31E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434B106" w14:textId="77777777" w:rsidR="006D31E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7477F065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84E3BE4" w14:textId="77777777" w:rsidR="006D31E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C5C7491" w14:textId="77777777" w:rsidR="006D31E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1F0B73D" w14:textId="77777777" w:rsidR="006D31E9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3AB293D3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DDD872" w14:textId="77777777" w:rsidR="006D31E9" w:rsidRDefault="00000000">
            <w:r>
              <w:t>2.300</w:t>
            </w:r>
          </w:p>
        </w:tc>
      </w:tr>
      <w:tr w:rsidR="006D31E9" w14:paraId="39BDE0F1" w14:textId="77777777">
        <w:tc>
          <w:tcPr>
            <w:tcW w:w="1013" w:type="dxa"/>
            <w:vAlign w:val="center"/>
          </w:tcPr>
          <w:p w14:paraId="30302B15" w14:textId="77777777" w:rsidR="006D31E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2F19600" w14:textId="77777777" w:rsidR="006D31E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91461E1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DFBD373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EBAD08" w14:textId="77777777" w:rsidR="006D31E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C59E5F8" w14:textId="77777777" w:rsidR="006D31E9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FD841AB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5C3083" w14:textId="77777777" w:rsidR="006D31E9" w:rsidRDefault="00000000">
            <w:r>
              <w:t>2.300</w:t>
            </w:r>
          </w:p>
        </w:tc>
      </w:tr>
      <w:tr w:rsidR="006D31E9" w14:paraId="25EB1AF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46B3EBD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52B38C" w14:textId="77777777" w:rsidR="006D31E9" w:rsidRDefault="00000000">
            <w:r>
              <w:t>121.494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BEE85D" w14:textId="77777777" w:rsidR="006D31E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E4FDD9" w14:textId="77777777" w:rsidR="006D31E9" w:rsidRDefault="00000000">
            <w:r>
              <w:t>2.357</w:t>
            </w:r>
          </w:p>
        </w:tc>
      </w:tr>
    </w:tbl>
    <w:p w14:paraId="4775505E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98F532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9037134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31E9" w14:paraId="539AB720" w14:textId="77777777">
        <w:tc>
          <w:tcPr>
            <w:tcW w:w="1013" w:type="dxa"/>
            <w:shd w:val="clear" w:color="auto" w:fill="E6E6E6"/>
            <w:vAlign w:val="center"/>
          </w:tcPr>
          <w:p w14:paraId="741AC369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78616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FC60C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D7BD9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55043B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902175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6026B3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B9666A" w14:textId="77777777" w:rsidR="006D31E9" w:rsidRDefault="00000000">
            <w:pPr>
              <w:jc w:val="center"/>
            </w:pPr>
            <w:r>
              <w:t>传热系数</w:t>
            </w:r>
          </w:p>
        </w:tc>
      </w:tr>
      <w:tr w:rsidR="006D31E9" w14:paraId="638F06A2" w14:textId="77777777">
        <w:tc>
          <w:tcPr>
            <w:tcW w:w="1013" w:type="dxa"/>
            <w:vAlign w:val="center"/>
          </w:tcPr>
          <w:p w14:paraId="71703B2C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9B08C2" w14:textId="77777777" w:rsidR="006D31E9" w:rsidRDefault="006D31E9"/>
        </w:tc>
        <w:tc>
          <w:tcPr>
            <w:tcW w:w="1188" w:type="dxa"/>
            <w:vAlign w:val="center"/>
          </w:tcPr>
          <w:p w14:paraId="4BABEB65" w14:textId="77777777" w:rsidR="006D31E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D725158" w14:textId="77777777" w:rsidR="006D31E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5A753AB" w14:textId="77777777" w:rsidR="006D31E9" w:rsidRDefault="00000000">
            <w:r>
              <w:t>8.395</w:t>
            </w:r>
          </w:p>
        </w:tc>
        <w:tc>
          <w:tcPr>
            <w:tcW w:w="1188" w:type="dxa"/>
            <w:vAlign w:val="center"/>
          </w:tcPr>
          <w:p w14:paraId="3F419186" w14:textId="77777777" w:rsidR="006D31E9" w:rsidRDefault="00000000">
            <w:r>
              <w:t>67.159</w:t>
            </w:r>
          </w:p>
        </w:tc>
        <w:tc>
          <w:tcPr>
            <w:tcW w:w="1188" w:type="dxa"/>
            <w:vAlign w:val="center"/>
          </w:tcPr>
          <w:p w14:paraId="5178A9AE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D12568C" w14:textId="77777777" w:rsidR="006D31E9" w:rsidRDefault="00000000">
            <w:r>
              <w:t>2.400</w:t>
            </w:r>
          </w:p>
        </w:tc>
      </w:tr>
      <w:tr w:rsidR="006D31E9" w14:paraId="24E8224D" w14:textId="77777777">
        <w:tc>
          <w:tcPr>
            <w:tcW w:w="1013" w:type="dxa"/>
            <w:vAlign w:val="center"/>
          </w:tcPr>
          <w:p w14:paraId="00FE6386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3CCA05" w14:textId="77777777" w:rsidR="006D31E9" w:rsidRDefault="006D31E9"/>
        </w:tc>
        <w:tc>
          <w:tcPr>
            <w:tcW w:w="1188" w:type="dxa"/>
            <w:vAlign w:val="center"/>
          </w:tcPr>
          <w:p w14:paraId="491F0074" w14:textId="77777777" w:rsidR="006D31E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56130E4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9D70FF" w14:textId="77777777" w:rsidR="006D31E9" w:rsidRDefault="00000000">
            <w:r>
              <w:t>24.960</w:t>
            </w:r>
          </w:p>
        </w:tc>
        <w:tc>
          <w:tcPr>
            <w:tcW w:w="1188" w:type="dxa"/>
            <w:vAlign w:val="center"/>
          </w:tcPr>
          <w:p w14:paraId="7F04BC20" w14:textId="77777777" w:rsidR="006D31E9" w:rsidRDefault="00000000">
            <w:r>
              <w:t>74.880</w:t>
            </w:r>
          </w:p>
        </w:tc>
        <w:tc>
          <w:tcPr>
            <w:tcW w:w="1188" w:type="dxa"/>
            <w:vAlign w:val="center"/>
          </w:tcPr>
          <w:p w14:paraId="73B2217D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3BBC102" w14:textId="77777777" w:rsidR="006D31E9" w:rsidRDefault="00000000">
            <w:r>
              <w:t>2.400</w:t>
            </w:r>
          </w:p>
        </w:tc>
      </w:tr>
      <w:tr w:rsidR="006D31E9" w14:paraId="427E878D" w14:textId="77777777">
        <w:tc>
          <w:tcPr>
            <w:tcW w:w="1013" w:type="dxa"/>
            <w:vAlign w:val="center"/>
          </w:tcPr>
          <w:p w14:paraId="78789CC4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22FF44" w14:textId="77777777" w:rsidR="006D31E9" w:rsidRDefault="006D31E9"/>
        </w:tc>
        <w:tc>
          <w:tcPr>
            <w:tcW w:w="1188" w:type="dxa"/>
            <w:vAlign w:val="center"/>
          </w:tcPr>
          <w:p w14:paraId="47A7BB7B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D0271E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795DAD" w14:textId="77777777" w:rsidR="006D31E9" w:rsidRDefault="00000000">
            <w:r>
              <w:t>4.388</w:t>
            </w:r>
          </w:p>
        </w:tc>
        <w:tc>
          <w:tcPr>
            <w:tcW w:w="1188" w:type="dxa"/>
            <w:vAlign w:val="center"/>
          </w:tcPr>
          <w:p w14:paraId="2F0B7D08" w14:textId="77777777" w:rsidR="006D31E9" w:rsidRDefault="00000000">
            <w:r>
              <w:t>4.388</w:t>
            </w:r>
          </w:p>
        </w:tc>
        <w:tc>
          <w:tcPr>
            <w:tcW w:w="1188" w:type="dxa"/>
            <w:vAlign w:val="center"/>
          </w:tcPr>
          <w:p w14:paraId="66C864CF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D04F4A" w14:textId="77777777" w:rsidR="006D31E9" w:rsidRDefault="00000000">
            <w:r>
              <w:t>2.400</w:t>
            </w:r>
          </w:p>
        </w:tc>
      </w:tr>
      <w:tr w:rsidR="006D31E9" w14:paraId="3108CB41" w14:textId="77777777">
        <w:tc>
          <w:tcPr>
            <w:tcW w:w="1013" w:type="dxa"/>
            <w:vAlign w:val="center"/>
          </w:tcPr>
          <w:p w14:paraId="0B22F282" w14:textId="77777777" w:rsidR="006D31E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6BE273D" w14:textId="77777777" w:rsidR="006D31E9" w:rsidRDefault="006D31E9"/>
        </w:tc>
        <w:tc>
          <w:tcPr>
            <w:tcW w:w="1188" w:type="dxa"/>
            <w:vAlign w:val="center"/>
          </w:tcPr>
          <w:p w14:paraId="57F429F9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FB14FD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611E74" w14:textId="77777777" w:rsidR="006D31E9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3DA1B3C" w14:textId="77777777" w:rsidR="006D31E9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153B77F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3B34FCA" w14:textId="77777777" w:rsidR="006D31E9" w:rsidRDefault="00000000">
            <w:r>
              <w:t>2.400</w:t>
            </w:r>
          </w:p>
        </w:tc>
      </w:tr>
      <w:tr w:rsidR="006D31E9" w14:paraId="46DA3908" w14:textId="77777777">
        <w:tc>
          <w:tcPr>
            <w:tcW w:w="1013" w:type="dxa"/>
            <w:vAlign w:val="center"/>
          </w:tcPr>
          <w:p w14:paraId="396A5268" w14:textId="77777777" w:rsidR="006D31E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EE838CC" w14:textId="77777777" w:rsidR="006D31E9" w:rsidRDefault="006D31E9"/>
        </w:tc>
        <w:tc>
          <w:tcPr>
            <w:tcW w:w="1188" w:type="dxa"/>
            <w:vAlign w:val="center"/>
          </w:tcPr>
          <w:p w14:paraId="6DD7BBDB" w14:textId="77777777" w:rsidR="006D31E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4EA0EC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8021A0" w14:textId="77777777" w:rsidR="006D31E9" w:rsidRDefault="00000000">
            <w:r>
              <w:t>4.973</w:t>
            </w:r>
          </w:p>
        </w:tc>
        <w:tc>
          <w:tcPr>
            <w:tcW w:w="1188" w:type="dxa"/>
            <w:vAlign w:val="center"/>
          </w:tcPr>
          <w:p w14:paraId="0D96D131" w14:textId="77777777" w:rsidR="006D31E9" w:rsidRDefault="00000000">
            <w:r>
              <w:t>4.973</w:t>
            </w:r>
          </w:p>
        </w:tc>
        <w:tc>
          <w:tcPr>
            <w:tcW w:w="1188" w:type="dxa"/>
            <w:vAlign w:val="center"/>
          </w:tcPr>
          <w:p w14:paraId="6DE40503" w14:textId="77777777" w:rsidR="006D31E9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FA1377A" w14:textId="77777777" w:rsidR="006D31E9" w:rsidRDefault="00000000">
            <w:r>
              <w:t>2.400</w:t>
            </w:r>
          </w:p>
        </w:tc>
      </w:tr>
      <w:tr w:rsidR="006D31E9" w14:paraId="2A756AB2" w14:textId="77777777">
        <w:tc>
          <w:tcPr>
            <w:tcW w:w="1013" w:type="dxa"/>
            <w:vAlign w:val="center"/>
          </w:tcPr>
          <w:p w14:paraId="3CCACF75" w14:textId="77777777" w:rsidR="006D31E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B859664" w14:textId="77777777" w:rsidR="006D31E9" w:rsidRDefault="00000000">
            <w:r>
              <w:t>C0618</w:t>
            </w:r>
          </w:p>
        </w:tc>
        <w:tc>
          <w:tcPr>
            <w:tcW w:w="1188" w:type="dxa"/>
            <w:vAlign w:val="center"/>
          </w:tcPr>
          <w:p w14:paraId="5EE760D4" w14:textId="77777777" w:rsidR="006D31E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D7A916F" w14:textId="77777777" w:rsidR="006D31E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22A4929" w14:textId="77777777" w:rsidR="006D31E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B456ADB" w14:textId="77777777" w:rsidR="006D31E9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31213FE8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9D73EE" w14:textId="77777777" w:rsidR="006D31E9" w:rsidRDefault="00000000">
            <w:r>
              <w:t>2.300</w:t>
            </w:r>
          </w:p>
        </w:tc>
      </w:tr>
      <w:tr w:rsidR="006D31E9" w14:paraId="624EBF60" w14:textId="77777777">
        <w:tc>
          <w:tcPr>
            <w:tcW w:w="1013" w:type="dxa"/>
            <w:vAlign w:val="center"/>
          </w:tcPr>
          <w:p w14:paraId="758B0474" w14:textId="77777777" w:rsidR="006D31E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136D584" w14:textId="77777777" w:rsidR="006D31E9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FAA2110" w14:textId="77777777" w:rsidR="006D31E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C3433F" w14:textId="77777777" w:rsidR="006D31E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F798F6" w14:textId="77777777" w:rsidR="006D31E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AB3DD5F" w14:textId="77777777" w:rsidR="006D31E9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14074B4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CA0C83" w14:textId="77777777" w:rsidR="006D31E9" w:rsidRDefault="00000000">
            <w:r>
              <w:t>2.300</w:t>
            </w:r>
          </w:p>
        </w:tc>
      </w:tr>
      <w:tr w:rsidR="006D31E9" w14:paraId="1667B508" w14:textId="77777777">
        <w:tc>
          <w:tcPr>
            <w:tcW w:w="1013" w:type="dxa"/>
            <w:vAlign w:val="center"/>
          </w:tcPr>
          <w:p w14:paraId="0210B227" w14:textId="77777777" w:rsidR="006D31E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58F2CCD" w14:textId="77777777" w:rsidR="006D31E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70B69BE0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886C455" w14:textId="77777777" w:rsidR="006D31E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26B058" w14:textId="77777777" w:rsidR="006D31E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847F40A" w14:textId="77777777" w:rsidR="006D31E9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0B69F5D5" w14:textId="77777777" w:rsidR="006D31E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08A9D1" w14:textId="77777777" w:rsidR="006D31E9" w:rsidRDefault="00000000">
            <w:r>
              <w:t>2.300</w:t>
            </w:r>
          </w:p>
        </w:tc>
      </w:tr>
      <w:tr w:rsidR="006D31E9" w14:paraId="3ABC408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98C25C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64FDB8" w14:textId="77777777" w:rsidR="006D31E9" w:rsidRDefault="00000000">
            <w:r>
              <w:t>190.279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663B75" w14:textId="77777777" w:rsidR="006D31E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03D982" w14:textId="77777777" w:rsidR="006D31E9" w:rsidRDefault="00000000">
            <w:r>
              <w:t>2.383</w:t>
            </w:r>
          </w:p>
        </w:tc>
      </w:tr>
    </w:tbl>
    <w:p w14:paraId="6304F91F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D6184A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535193"/>
      <w:r>
        <w:rPr>
          <w:color w:val="000000"/>
          <w:kern w:val="2"/>
          <w:szCs w:val="24"/>
        </w:rPr>
        <w:t>综合太阳得热系数</w:t>
      </w:r>
      <w:bookmarkEnd w:id="60"/>
    </w:p>
    <w:p w14:paraId="406EBCA7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348307A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378A20C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31E9" w14:paraId="098D8ACF" w14:textId="77777777">
        <w:tc>
          <w:tcPr>
            <w:tcW w:w="656" w:type="dxa"/>
            <w:shd w:val="clear" w:color="auto" w:fill="E6E6E6"/>
            <w:vAlign w:val="center"/>
          </w:tcPr>
          <w:p w14:paraId="35ED653A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5124C1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FBF348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B0CBAD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2805E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36BCA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CB15D4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1119A4" w14:textId="77777777" w:rsidR="006D31E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118831" w14:textId="77777777" w:rsidR="006D31E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A26A96" w14:textId="77777777" w:rsidR="006D31E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DFCB78" w14:textId="77777777" w:rsidR="006D31E9" w:rsidRDefault="00000000">
            <w:pPr>
              <w:jc w:val="center"/>
            </w:pPr>
            <w:r>
              <w:t>综合太阳得热系数</w:t>
            </w:r>
          </w:p>
        </w:tc>
      </w:tr>
      <w:tr w:rsidR="006D31E9" w14:paraId="356FCC08" w14:textId="77777777">
        <w:tc>
          <w:tcPr>
            <w:tcW w:w="656" w:type="dxa"/>
            <w:vAlign w:val="center"/>
          </w:tcPr>
          <w:p w14:paraId="1612D89E" w14:textId="77777777" w:rsidR="006D31E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C0CE413" w14:textId="77777777" w:rsidR="006D31E9" w:rsidRDefault="006D31E9"/>
        </w:tc>
        <w:tc>
          <w:tcPr>
            <w:tcW w:w="769" w:type="dxa"/>
            <w:vAlign w:val="center"/>
          </w:tcPr>
          <w:p w14:paraId="459697B6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470B71" w14:textId="77777777" w:rsidR="006D31E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98EBE39" w14:textId="77777777" w:rsidR="006D31E9" w:rsidRDefault="00000000">
            <w:r>
              <w:t>21.060</w:t>
            </w:r>
          </w:p>
        </w:tc>
        <w:tc>
          <w:tcPr>
            <w:tcW w:w="848" w:type="dxa"/>
            <w:vAlign w:val="center"/>
          </w:tcPr>
          <w:p w14:paraId="2424782F" w14:textId="77777777" w:rsidR="006D31E9" w:rsidRDefault="00000000">
            <w:r>
              <w:t>42.120</w:t>
            </w:r>
          </w:p>
        </w:tc>
        <w:tc>
          <w:tcPr>
            <w:tcW w:w="781" w:type="dxa"/>
            <w:vAlign w:val="center"/>
          </w:tcPr>
          <w:p w14:paraId="262376FF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998D8E6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37C5B53D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C6BC27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12CF997" w14:textId="77777777" w:rsidR="006D31E9" w:rsidRDefault="00000000">
            <w:r>
              <w:t>0.263</w:t>
            </w:r>
          </w:p>
        </w:tc>
      </w:tr>
      <w:tr w:rsidR="006D31E9" w14:paraId="342006E5" w14:textId="77777777">
        <w:tc>
          <w:tcPr>
            <w:tcW w:w="656" w:type="dxa"/>
            <w:vAlign w:val="center"/>
          </w:tcPr>
          <w:p w14:paraId="1CF30EE6" w14:textId="77777777" w:rsidR="006D31E9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338F5124" w14:textId="77777777" w:rsidR="006D31E9" w:rsidRDefault="006D31E9"/>
        </w:tc>
        <w:tc>
          <w:tcPr>
            <w:tcW w:w="769" w:type="dxa"/>
            <w:vAlign w:val="center"/>
          </w:tcPr>
          <w:p w14:paraId="1C28A5C7" w14:textId="77777777" w:rsidR="006D31E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E6C72A5" w14:textId="77777777" w:rsidR="006D31E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1771C5B" w14:textId="77777777" w:rsidR="006D31E9" w:rsidRDefault="00000000">
            <w:r>
              <w:t>8.395</w:t>
            </w:r>
          </w:p>
        </w:tc>
        <w:tc>
          <w:tcPr>
            <w:tcW w:w="848" w:type="dxa"/>
            <w:vAlign w:val="center"/>
          </w:tcPr>
          <w:p w14:paraId="51877E90" w14:textId="77777777" w:rsidR="006D31E9" w:rsidRDefault="00000000">
            <w:r>
              <w:t>16.790</w:t>
            </w:r>
          </w:p>
        </w:tc>
        <w:tc>
          <w:tcPr>
            <w:tcW w:w="781" w:type="dxa"/>
            <w:vAlign w:val="center"/>
          </w:tcPr>
          <w:p w14:paraId="560F3A4C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13C4EB4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21A401BF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E3B243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93A7ED1" w14:textId="77777777" w:rsidR="006D31E9" w:rsidRDefault="00000000">
            <w:r>
              <w:t>0.263</w:t>
            </w:r>
          </w:p>
        </w:tc>
      </w:tr>
      <w:tr w:rsidR="006D31E9" w14:paraId="479E8368" w14:textId="77777777">
        <w:tc>
          <w:tcPr>
            <w:tcW w:w="656" w:type="dxa"/>
            <w:vAlign w:val="center"/>
          </w:tcPr>
          <w:p w14:paraId="4BB55968" w14:textId="77777777" w:rsidR="006D31E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733B8EF" w14:textId="77777777" w:rsidR="006D31E9" w:rsidRDefault="006D31E9"/>
        </w:tc>
        <w:tc>
          <w:tcPr>
            <w:tcW w:w="769" w:type="dxa"/>
            <w:vAlign w:val="center"/>
          </w:tcPr>
          <w:p w14:paraId="664A6D9B" w14:textId="77777777" w:rsidR="006D31E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05BC9C5" w14:textId="77777777" w:rsidR="006D31E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C586B12" w14:textId="77777777" w:rsidR="006D31E9" w:rsidRDefault="00000000">
            <w:r>
              <w:t>24.960</w:t>
            </w:r>
          </w:p>
        </w:tc>
        <w:tc>
          <w:tcPr>
            <w:tcW w:w="848" w:type="dxa"/>
            <w:vAlign w:val="center"/>
          </w:tcPr>
          <w:p w14:paraId="17108FF2" w14:textId="77777777" w:rsidR="006D31E9" w:rsidRDefault="00000000">
            <w:r>
              <w:t>74.880</w:t>
            </w:r>
          </w:p>
        </w:tc>
        <w:tc>
          <w:tcPr>
            <w:tcW w:w="781" w:type="dxa"/>
            <w:vAlign w:val="center"/>
          </w:tcPr>
          <w:p w14:paraId="716EFADF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99B338C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6215697C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7C9BE7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975CF4C" w14:textId="77777777" w:rsidR="006D31E9" w:rsidRDefault="00000000">
            <w:r>
              <w:t>0.263</w:t>
            </w:r>
          </w:p>
        </w:tc>
      </w:tr>
      <w:tr w:rsidR="006D31E9" w14:paraId="2473C7D0" w14:textId="77777777">
        <w:tc>
          <w:tcPr>
            <w:tcW w:w="656" w:type="dxa"/>
            <w:vAlign w:val="center"/>
          </w:tcPr>
          <w:p w14:paraId="2723FCBB" w14:textId="77777777" w:rsidR="006D31E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AA36482" w14:textId="77777777" w:rsidR="006D31E9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59538925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C139F0" w14:textId="77777777" w:rsidR="006D31E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33D8A2CD" w14:textId="77777777" w:rsidR="006D31E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8EA5AA2" w14:textId="77777777" w:rsidR="006D31E9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1A3A941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A1097E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72F5E962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0740CC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44DB70A" w14:textId="77777777" w:rsidR="006D31E9" w:rsidRDefault="00000000">
            <w:r>
              <w:t>0.360</w:t>
            </w:r>
          </w:p>
        </w:tc>
      </w:tr>
      <w:tr w:rsidR="006D31E9" w14:paraId="7A3C3861" w14:textId="77777777">
        <w:tc>
          <w:tcPr>
            <w:tcW w:w="656" w:type="dxa"/>
            <w:vAlign w:val="center"/>
          </w:tcPr>
          <w:p w14:paraId="08C52D7D" w14:textId="77777777" w:rsidR="006D31E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F6ECD5C" w14:textId="77777777" w:rsidR="006D31E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8C8F7B3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D3471F" w14:textId="77777777" w:rsidR="006D31E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45C59D7" w14:textId="77777777" w:rsidR="006D31E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5EF3DF5" w14:textId="77777777" w:rsidR="006D31E9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2628CA54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E6C8B1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01ADEF6B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C6896E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3930539" w14:textId="77777777" w:rsidR="006D31E9" w:rsidRDefault="00000000">
            <w:r>
              <w:t>0.360</w:t>
            </w:r>
          </w:p>
        </w:tc>
      </w:tr>
      <w:tr w:rsidR="006D31E9" w14:paraId="66CFA79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34BEC9A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C0CA74" w14:textId="77777777" w:rsidR="006D31E9" w:rsidRDefault="00000000">
            <w:r>
              <w:t>153.230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239D61" w14:textId="77777777" w:rsidR="006D31E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65978E3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17F96FA" w14:textId="77777777" w:rsidR="006D31E9" w:rsidRDefault="00000000">
            <w:r>
              <w:t>0.275</w:t>
            </w:r>
          </w:p>
        </w:tc>
      </w:tr>
    </w:tbl>
    <w:p w14:paraId="475E5E72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A5A1389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31E9" w14:paraId="2576FC01" w14:textId="77777777">
        <w:tc>
          <w:tcPr>
            <w:tcW w:w="656" w:type="dxa"/>
            <w:shd w:val="clear" w:color="auto" w:fill="E6E6E6"/>
            <w:vAlign w:val="center"/>
          </w:tcPr>
          <w:p w14:paraId="3CAC1343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06BB66D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423935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997648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B5B56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CBA80B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FA7182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E154F5" w14:textId="77777777" w:rsidR="006D31E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84EE7B" w14:textId="77777777" w:rsidR="006D31E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BDB65B" w14:textId="77777777" w:rsidR="006D31E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099A72" w14:textId="77777777" w:rsidR="006D31E9" w:rsidRDefault="00000000">
            <w:pPr>
              <w:jc w:val="center"/>
            </w:pPr>
            <w:r>
              <w:t>综合太阳得热系数</w:t>
            </w:r>
          </w:p>
        </w:tc>
      </w:tr>
      <w:tr w:rsidR="006D31E9" w14:paraId="04DDEAED" w14:textId="77777777">
        <w:tc>
          <w:tcPr>
            <w:tcW w:w="656" w:type="dxa"/>
            <w:vAlign w:val="center"/>
          </w:tcPr>
          <w:p w14:paraId="60AE7E1D" w14:textId="77777777" w:rsidR="006D31E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12910E1" w14:textId="77777777" w:rsidR="006D31E9" w:rsidRDefault="006D31E9"/>
        </w:tc>
        <w:tc>
          <w:tcPr>
            <w:tcW w:w="769" w:type="dxa"/>
            <w:vAlign w:val="center"/>
          </w:tcPr>
          <w:p w14:paraId="3F794242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9EFB27F" w14:textId="77777777" w:rsidR="006D31E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B9F87C7" w14:textId="77777777" w:rsidR="006D31E9" w:rsidRDefault="00000000">
            <w:r>
              <w:t>21.060</w:t>
            </w:r>
          </w:p>
        </w:tc>
        <w:tc>
          <w:tcPr>
            <w:tcW w:w="848" w:type="dxa"/>
            <w:vAlign w:val="center"/>
          </w:tcPr>
          <w:p w14:paraId="6228CEBC" w14:textId="77777777" w:rsidR="006D31E9" w:rsidRDefault="00000000">
            <w:r>
              <w:t>42.120</w:t>
            </w:r>
          </w:p>
        </w:tc>
        <w:tc>
          <w:tcPr>
            <w:tcW w:w="781" w:type="dxa"/>
            <w:vAlign w:val="center"/>
          </w:tcPr>
          <w:p w14:paraId="528FDC6F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4087BDE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0484E2EC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02212B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1BF599E" w14:textId="77777777" w:rsidR="006D31E9" w:rsidRDefault="00000000">
            <w:r>
              <w:t>0.263</w:t>
            </w:r>
          </w:p>
        </w:tc>
      </w:tr>
      <w:tr w:rsidR="006D31E9" w14:paraId="0C96B49B" w14:textId="77777777">
        <w:tc>
          <w:tcPr>
            <w:tcW w:w="656" w:type="dxa"/>
            <w:vAlign w:val="center"/>
          </w:tcPr>
          <w:p w14:paraId="508A487C" w14:textId="77777777" w:rsidR="006D31E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40B9456" w14:textId="77777777" w:rsidR="006D31E9" w:rsidRDefault="006D31E9"/>
        </w:tc>
        <w:tc>
          <w:tcPr>
            <w:tcW w:w="769" w:type="dxa"/>
            <w:vAlign w:val="center"/>
          </w:tcPr>
          <w:p w14:paraId="2B469889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568BD2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3EDF23" w14:textId="77777777" w:rsidR="006D31E9" w:rsidRDefault="00000000">
            <w:r>
              <w:t>9.801</w:t>
            </w:r>
          </w:p>
        </w:tc>
        <w:tc>
          <w:tcPr>
            <w:tcW w:w="848" w:type="dxa"/>
            <w:vAlign w:val="center"/>
          </w:tcPr>
          <w:p w14:paraId="2C03387A" w14:textId="77777777" w:rsidR="006D31E9" w:rsidRDefault="00000000">
            <w:r>
              <w:t>9.801</w:t>
            </w:r>
          </w:p>
        </w:tc>
        <w:tc>
          <w:tcPr>
            <w:tcW w:w="781" w:type="dxa"/>
            <w:vAlign w:val="center"/>
          </w:tcPr>
          <w:p w14:paraId="129A7657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ABAAF29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76DEA3A3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38AC0F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72DA16D" w14:textId="77777777" w:rsidR="006D31E9" w:rsidRDefault="00000000">
            <w:r>
              <w:t>0.263</w:t>
            </w:r>
          </w:p>
        </w:tc>
      </w:tr>
      <w:tr w:rsidR="006D31E9" w14:paraId="6B4B4B94" w14:textId="77777777">
        <w:tc>
          <w:tcPr>
            <w:tcW w:w="656" w:type="dxa"/>
            <w:vAlign w:val="center"/>
          </w:tcPr>
          <w:p w14:paraId="0C9B6844" w14:textId="77777777" w:rsidR="006D31E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0FBB6E5" w14:textId="77777777" w:rsidR="006D31E9" w:rsidRDefault="006D31E9"/>
        </w:tc>
        <w:tc>
          <w:tcPr>
            <w:tcW w:w="769" w:type="dxa"/>
            <w:vAlign w:val="center"/>
          </w:tcPr>
          <w:p w14:paraId="13A43FE4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33D95C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26557F" w14:textId="77777777" w:rsidR="006D31E9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10AAB006" w14:textId="77777777" w:rsidR="006D31E9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7F2F8335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CC98ED3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3B79172F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7B3A72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257DEF1F" w14:textId="77777777" w:rsidR="006D31E9" w:rsidRDefault="00000000">
            <w:r>
              <w:t>0.263</w:t>
            </w:r>
          </w:p>
        </w:tc>
      </w:tr>
      <w:tr w:rsidR="006D31E9" w14:paraId="7A6695B7" w14:textId="77777777">
        <w:tc>
          <w:tcPr>
            <w:tcW w:w="656" w:type="dxa"/>
            <w:vAlign w:val="center"/>
          </w:tcPr>
          <w:p w14:paraId="429F6C5E" w14:textId="77777777" w:rsidR="006D31E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90D38DF" w14:textId="77777777" w:rsidR="006D31E9" w:rsidRDefault="006D31E9"/>
        </w:tc>
        <w:tc>
          <w:tcPr>
            <w:tcW w:w="769" w:type="dxa"/>
            <w:vAlign w:val="center"/>
          </w:tcPr>
          <w:p w14:paraId="0B4BC457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B804DC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9F6228" w14:textId="77777777" w:rsidR="006D31E9" w:rsidRDefault="00000000">
            <w:r>
              <w:t>9.633</w:t>
            </w:r>
          </w:p>
        </w:tc>
        <w:tc>
          <w:tcPr>
            <w:tcW w:w="848" w:type="dxa"/>
            <w:vAlign w:val="center"/>
          </w:tcPr>
          <w:p w14:paraId="47858AA6" w14:textId="77777777" w:rsidR="006D31E9" w:rsidRDefault="00000000">
            <w:r>
              <w:t>9.633</w:t>
            </w:r>
          </w:p>
        </w:tc>
        <w:tc>
          <w:tcPr>
            <w:tcW w:w="781" w:type="dxa"/>
            <w:vAlign w:val="center"/>
          </w:tcPr>
          <w:p w14:paraId="6924CE48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0A810A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62053126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3B7ACF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0E348A5" w14:textId="77777777" w:rsidR="006D31E9" w:rsidRDefault="00000000">
            <w:r>
              <w:t>0.263</w:t>
            </w:r>
          </w:p>
        </w:tc>
      </w:tr>
      <w:tr w:rsidR="006D31E9" w14:paraId="18768041" w14:textId="77777777">
        <w:tc>
          <w:tcPr>
            <w:tcW w:w="656" w:type="dxa"/>
            <w:vAlign w:val="center"/>
          </w:tcPr>
          <w:p w14:paraId="4C8A7B06" w14:textId="77777777" w:rsidR="006D31E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79E8498" w14:textId="77777777" w:rsidR="006D31E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751BF3F" w14:textId="77777777" w:rsidR="006D31E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6228976" w14:textId="77777777" w:rsidR="006D31E9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660048D5" w14:textId="77777777" w:rsidR="006D31E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33F712D5" w14:textId="77777777" w:rsidR="006D31E9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289A4E19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B2CAF5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6020E37B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C3D4A6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BC1E4E2" w14:textId="77777777" w:rsidR="006D31E9" w:rsidRDefault="00000000">
            <w:r>
              <w:t>0.360</w:t>
            </w:r>
          </w:p>
        </w:tc>
      </w:tr>
      <w:tr w:rsidR="006D31E9" w14:paraId="0E4710F8" w14:textId="77777777">
        <w:tc>
          <w:tcPr>
            <w:tcW w:w="656" w:type="dxa"/>
            <w:vAlign w:val="center"/>
          </w:tcPr>
          <w:p w14:paraId="15230267" w14:textId="77777777" w:rsidR="006D31E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B1FD326" w14:textId="77777777" w:rsidR="006D31E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0EF45FAE" w14:textId="77777777" w:rsidR="006D31E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00747E3" w14:textId="77777777" w:rsidR="006D31E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25DB9B7" w14:textId="77777777" w:rsidR="006D31E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20AA6AB0" w14:textId="77777777" w:rsidR="006D31E9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44CBA72C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D91687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4A422730" w14:textId="77777777" w:rsidR="006D31E9" w:rsidRDefault="006D31E9"/>
        </w:tc>
        <w:tc>
          <w:tcPr>
            <w:tcW w:w="916" w:type="dxa"/>
            <w:vAlign w:val="center"/>
          </w:tcPr>
          <w:p w14:paraId="66E636B9" w14:textId="77777777" w:rsidR="006D31E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CE52B1" w14:textId="77777777" w:rsidR="006D31E9" w:rsidRDefault="00000000">
            <w:r>
              <w:t>0.480</w:t>
            </w:r>
          </w:p>
        </w:tc>
      </w:tr>
      <w:tr w:rsidR="006D31E9" w14:paraId="6C7B320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62A434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423BE0" w14:textId="77777777" w:rsidR="006D31E9" w:rsidRDefault="00000000">
            <w:r>
              <w:t>121.494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FFEA2C" w14:textId="77777777" w:rsidR="006D31E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C7861A" w14:textId="77777777" w:rsidR="006D31E9" w:rsidRDefault="00000000">
            <w:r>
              <w:t>0.763</w:t>
            </w:r>
          </w:p>
        </w:tc>
        <w:tc>
          <w:tcPr>
            <w:tcW w:w="916" w:type="dxa"/>
            <w:vAlign w:val="center"/>
          </w:tcPr>
          <w:p w14:paraId="1A7097C5" w14:textId="77777777" w:rsidR="006D31E9" w:rsidRDefault="00000000">
            <w:r>
              <w:t>0.311</w:t>
            </w:r>
          </w:p>
        </w:tc>
      </w:tr>
    </w:tbl>
    <w:p w14:paraId="4D3A87F0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7DDCED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C9148AA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31E9" w14:paraId="63C9109A" w14:textId="77777777">
        <w:tc>
          <w:tcPr>
            <w:tcW w:w="656" w:type="dxa"/>
            <w:shd w:val="clear" w:color="auto" w:fill="E6E6E6"/>
            <w:vAlign w:val="center"/>
          </w:tcPr>
          <w:p w14:paraId="7C9D700E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EE0C22C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85D9D7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02EE5C" w14:textId="77777777" w:rsidR="006D31E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F36C8" w14:textId="77777777" w:rsidR="006D31E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57E0F" w14:textId="77777777" w:rsidR="006D31E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A1D266" w14:textId="77777777" w:rsidR="006D31E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1181CC" w14:textId="77777777" w:rsidR="006D31E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AD5AC9" w14:textId="77777777" w:rsidR="006D31E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80852C" w14:textId="77777777" w:rsidR="006D31E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81ACA6" w14:textId="77777777" w:rsidR="006D31E9" w:rsidRDefault="00000000">
            <w:pPr>
              <w:jc w:val="center"/>
            </w:pPr>
            <w:r>
              <w:t>综合太阳得热系数</w:t>
            </w:r>
          </w:p>
        </w:tc>
      </w:tr>
      <w:tr w:rsidR="006D31E9" w14:paraId="7F05CDF1" w14:textId="77777777">
        <w:tc>
          <w:tcPr>
            <w:tcW w:w="656" w:type="dxa"/>
            <w:vAlign w:val="center"/>
          </w:tcPr>
          <w:p w14:paraId="338EDBE8" w14:textId="77777777" w:rsidR="006D31E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A9725B5" w14:textId="77777777" w:rsidR="006D31E9" w:rsidRDefault="006D31E9"/>
        </w:tc>
        <w:tc>
          <w:tcPr>
            <w:tcW w:w="769" w:type="dxa"/>
            <w:vAlign w:val="center"/>
          </w:tcPr>
          <w:p w14:paraId="638E3CBC" w14:textId="77777777" w:rsidR="006D31E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2BCEA09" w14:textId="77777777" w:rsidR="006D31E9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046B5123" w14:textId="77777777" w:rsidR="006D31E9" w:rsidRDefault="00000000">
            <w:r>
              <w:t>8.395</w:t>
            </w:r>
          </w:p>
        </w:tc>
        <w:tc>
          <w:tcPr>
            <w:tcW w:w="848" w:type="dxa"/>
            <w:vAlign w:val="center"/>
          </w:tcPr>
          <w:p w14:paraId="2414547A" w14:textId="77777777" w:rsidR="006D31E9" w:rsidRDefault="00000000">
            <w:r>
              <w:t>67.159</w:t>
            </w:r>
          </w:p>
        </w:tc>
        <w:tc>
          <w:tcPr>
            <w:tcW w:w="781" w:type="dxa"/>
            <w:vAlign w:val="center"/>
          </w:tcPr>
          <w:p w14:paraId="3AF99EF8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55450FC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5EB3928F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0A6EF0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D4EB1BF" w14:textId="77777777" w:rsidR="006D31E9" w:rsidRDefault="00000000">
            <w:r>
              <w:t>0.263</w:t>
            </w:r>
          </w:p>
        </w:tc>
      </w:tr>
      <w:tr w:rsidR="006D31E9" w14:paraId="580AE808" w14:textId="77777777">
        <w:tc>
          <w:tcPr>
            <w:tcW w:w="656" w:type="dxa"/>
            <w:vAlign w:val="center"/>
          </w:tcPr>
          <w:p w14:paraId="1CBA8393" w14:textId="77777777" w:rsidR="006D31E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A565CF8" w14:textId="77777777" w:rsidR="006D31E9" w:rsidRDefault="006D31E9"/>
        </w:tc>
        <w:tc>
          <w:tcPr>
            <w:tcW w:w="769" w:type="dxa"/>
            <w:vAlign w:val="center"/>
          </w:tcPr>
          <w:p w14:paraId="1E396346" w14:textId="77777777" w:rsidR="006D31E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AA22B5B" w14:textId="77777777" w:rsidR="006D31E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A65FB01" w14:textId="77777777" w:rsidR="006D31E9" w:rsidRDefault="00000000">
            <w:r>
              <w:t>24.960</w:t>
            </w:r>
          </w:p>
        </w:tc>
        <w:tc>
          <w:tcPr>
            <w:tcW w:w="848" w:type="dxa"/>
            <w:vAlign w:val="center"/>
          </w:tcPr>
          <w:p w14:paraId="155B3101" w14:textId="77777777" w:rsidR="006D31E9" w:rsidRDefault="00000000">
            <w:r>
              <w:t>74.880</w:t>
            </w:r>
          </w:p>
        </w:tc>
        <w:tc>
          <w:tcPr>
            <w:tcW w:w="781" w:type="dxa"/>
            <w:vAlign w:val="center"/>
          </w:tcPr>
          <w:p w14:paraId="6673AC75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EABEE13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24D94C7C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57F502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2C5F1DE7" w14:textId="77777777" w:rsidR="006D31E9" w:rsidRDefault="00000000">
            <w:r>
              <w:t>0.263</w:t>
            </w:r>
          </w:p>
        </w:tc>
      </w:tr>
      <w:tr w:rsidR="006D31E9" w14:paraId="74B777E4" w14:textId="77777777">
        <w:tc>
          <w:tcPr>
            <w:tcW w:w="656" w:type="dxa"/>
            <w:vAlign w:val="center"/>
          </w:tcPr>
          <w:p w14:paraId="35744ED4" w14:textId="77777777" w:rsidR="006D31E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A00DF46" w14:textId="77777777" w:rsidR="006D31E9" w:rsidRDefault="006D31E9"/>
        </w:tc>
        <w:tc>
          <w:tcPr>
            <w:tcW w:w="769" w:type="dxa"/>
            <w:vAlign w:val="center"/>
          </w:tcPr>
          <w:p w14:paraId="1E826C7B" w14:textId="77777777" w:rsidR="006D31E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885B51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23E17B" w14:textId="77777777" w:rsidR="006D31E9" w:rsidRDefault="00000000">
            <w:r>
              <w:t>4.388</w:t>
            </w:r>
          </w:p>
        </w:tc>
        <w:tc>
          <w:tcPr>
            <w:tcW w:w="848" w:type="dxa"/>
            <w:vAlign w:val="center"/>
          </w:tcPr>
          <w:p w14:paraId="098E0839" w14:textId="77777777" w:rsidR="006D31E9" w:rsidRDefault="00000000">
            <w:r>
              <w:t>4.388</w:t>
            </w:r>
          </w:p>
        </w:tc>
        <w:tc>
          <w:tcPr>
            <w:tcW w:w="781" w:type="dxa"/>
            <w:vAlign w:val="center"/>
          </w:tcPr>
          <w:p w14:paraId="28DE32B3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F4BB525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46714E84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DE0462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775AE2B0" w14:textId="77777777" w:rsidR="006D31E9" w:rsidRDefault="00000000">
            <w:r>
              <w:t>0.263</w:t>
            </w:r>
          </w:p>
        </w:tc>
      </w:tr>
      <w:tr w:rsidR="006D31E9" w14:paraId="0D502648" w14:textId="77777777">
        <w:tc>
          <w:tcPr>
            <w:tcW w:w="656" w:type="dxa"/>
            <w:vAlign w:val="center"/>
          </w:tcPr>
          <w:p w14:paraId="3D7F4CB5" w14:textId="77777777" w:rsidR="006D31E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7AE7E5D" w14:textId="77777777" w:rsidR="006D31E9" w:rsidRDefault="006D31E9"/>
        </w:tc>
        <w:tc>
          <w:tcPr>
            <w:tcW w:w="769" w:type="dxa"/>
            <w:vAlign w:val="center"/>
          </w:tcPr>
          <w:p w14:paraId="5C32A1FB" w14:textId="77777777" w:rsidR="006D31E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7CFF1D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53C8B6" w14:textId="77777777" w:rsidR="006D31E9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2C47CB68" w14:textId="77777777" w:rsidR="006D31E9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59530DBA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2427435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2A70F4B7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68D3B1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28E0485" w14:textId="77777777" w:rsidR="006D31E9" w:rsidRDefault="00000000">
            <w:r>
              <w:t>0.263</w:t>
            </w:r>
          </w:p>
        </w:tc>
      </w:tr>
      <w:tr w:rsidR="006D31E9" w14:paraId="7F7537CF" w14:textId="77777777">
        <w:tc>
          <w:tcPr>
            <w:tcW w:w="656" w:type="dxa"/>
            <w:vAlign w:val="center"/>
          </w:tcPr>
          <w:p w14:paraId="56D941F7" w14:textId="77777777" w:rsidR="006D31E9" w:rsidRDefault="0000000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67C48834" w14:textId="77777777" w:rsidR="006D31E9" w:rsidRDefault="006D31E9"/>
        </w:tc>
        <w:tc>
          <w:tcPr>
            <w:tcW w:w="769" w:type="dxa"/>
            <w:vAlign w:val="center"/>
          </w:tcPr>
          <w:p w14:paraId="79AA2D2C" w14:textId="77777777" w:rsidR="006D31E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93DB9C" w14:textId="77777777" w:rsidR="006D31E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5CB56F" w14:textId="77777777" w:rsidR="006D31E9" w:rsidRDefault="00000000">
            <w:r>
              <w:t>4.973</w:t>
            </w:r>
          </w:p>
        </w:tc>
        <w:tc>
          <w:tcPr>
            <w:tcW w:w="848" w:type="dxa"/>
            <w:vAlign w:val="center"/>
          </w:tcPr>
          <w:p w14:paraId="66A91AEB" w14:textId="77777777" w:rsidR="006D31E9" w:rsidRDefault="00000000">
            <w:r>
              <w:t>4.973</w:t>
            </w:r>
          </w:p>
        </w:tc>
        <w:tc>
          <w:tcPr>
            <w:tcW w:w="781" w:type="dxa"/>
            <w:vAlign w:val="center"/>
          </w:tcPr>
          <w:p w14:paraId="007AA109" w14:textId="77777777" w:rsidR="006D31E9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B808CD0" w14:textId="77777777" w:rsidR="006D31E9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0DA710C3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3AB7F8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0B0889A" w14:textId="77777777" w:rsidR="006D31E9" w:rsidRDefault="00000000">
            <w:r>
              <w:t>0.263</w:t>
            </w:r>
          </w:p>
        </w:tc>
      </w:tr>
      <w:tr w:rsidR="006D31E9" w14:paraId="682835AB" w14:textId="77777777">
        <w:tc>
          <w:tcPr>
            <w:tcW w:w="656" w:type="dxa"/>
            <w:vAlign w:val="center"/>
          </w:tcPr>
          <w:p w14:paraId="4EEB056C" w14:textId="77777777" w:rsidR="006D31E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93BD894" w14:textId="77777777" w:rsidR="006D31E9" w:rsidRDefault="00000000">
            <w:r>
              <w:t>C0618</w:t>
            </w:r>
          </w:p>
        </w:tc>
        <w:tc>
          <w:tcPr>
            <w:tcW w:w="769" w:type="dxa"/>
            <w:vAlign w:val="center"/>
          </w:tcPr>
          <w:p w14:paraId="77F05F28" w14:textId="77777777" w:rsidR="006D31E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B7F86FA" w14:textId="77777777" w:rsidR="006D31E9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466A11FE" w14:textId="77777777" w:rsidR="006D31E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E4109B3" w14:textId="77777777" w:rsidR="006D31E9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501DFC5B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67114B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720F22BD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B4AB37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3192EE1" w14:textId="77777777" w:rsidR="006D31E9" w:rsidRDefault="00000000">
            <w:r>
              <w:t>0.360</w:t>
            </w:r>
          </w:p>
        </w:tc>
      </w:tr>
      <w:tr w:rsidR="006D31E9" w14:paraId="1B69D1E3" w14:textId="77777777">
        <w:tc>
          <w:tcPr>
            <w:tcW w:w="656" w:type="dxa"/>
            <w:vAlign w:val="center"/>
          </w:tcPr>
          <w:p w14:paraId="699FC958" w14:textId="77777777" w:rsidR="006D31E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1FC2836" w14:textId="77777777" w:rsidR="006D31E9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319F6108" w14:textId="77777777" w:rsidR="006D31E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5A3956" w14:textId="77777777" w:rsidR="006D31E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2567263" w14:textId="77777777" w:rsidR="006D31E9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496EE0C8" w14:textId="77777777" w:rsidR="006D31E9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3DB247ED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7E35D2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33E3BA9E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7B06A8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4BB2AE9" w14:textId="77777777" w:rsidR="006D31E9" w:rsidRDefault="00000000">
            <w:r>
              <w:t>0.360</w:t>
            </w:r>
          </w:p>
        </w:tc>
      </w:tr>
      <w:tr w:rsidR="006D31E9" w14:paraId="711D7B0F" w14:textId="77777777">
        <w:tc>
          <w:tcPr>
            <w:tcW w:w="656" w:type="dxa"/>
            <w:vAlign w:val="center"/>
          </w:tcPr>
          <w:p w14:paraId="45A5AF81" w14:textId="77777777" w:rsidR="006D31E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04AD0FE" w14:textId="77777777" w:rsidR="006D31E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51404DAE" w14:textId="77777777" w:rsidR="006D31E9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AF0E8E6" w14:textId="77777777" w:rsidR="006D31E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7239BDD" w14:textId="77777777" w:rsidR="006D31E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2C1F6519" w14:textId="77777777" w:rsidR="006D31E9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4B7634A4" w14:textId="77777777" w:rsidR="006D31E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CE5923" w14:textId="77777777" w:rsidR="006D31E9" w:rsidRDefault="00000000">
            <w:r>
              <w:t>0.480</w:t>
            </w:r>
          </w:p>
        </w:tc>
        <w:tc>
          <w:tcPr>
            <w:tcW w:w="1018" w:type="dxa"/>
            <w:vAlign w:val="center"/>
          </w:tcPr>
          <w:p w14:paraId="573E5A39" w14:textId="77777777" w:rsidR="006D31E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1813A1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CB5AF93" w14:textId="77777777" w:rsidR="006D31E9" w:rsidRDefault="00000000">
            <w:r>
              <w:t>0.360</w:t>
            </w:r>
          </w:p>
        </w:tc>
      </w:tr>
      <w:tr w:rsidR="006D31E9" w14:paraId="395FC79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06D46E" w14:textId="77777777" w:rsidR="006D31E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103BAF" w14:textId="77777777" w:rsidR="006D31E9" w:rsidRDefault="00000000">
            <w:r>
              <w:t>190.279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CE5321" w14:textId="77777777" w:rsidR="006D31E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3581FCA" w14:textId="77777777" w:rsidR="006D31E9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6C8332B" w14:textId="77777777" w:rsidR="006D31E9" w:rsidRDefault="00000000">
            <w:r>
              <w:t>0.279</w:t>
            </w:r>
          </w:p>
        </w:tc>
      </w:tr>
    </w:tbl>
    <w:p w14:paraId="2A78FD4B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99EF5F" w14:textId="77777777" w:rsidR="006D31E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535194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D31E9" w14:paraId="707CBE7A" w14:textId="77777777">
        <w:tc>
          <w:tcPr>
            <w:tcW w:w="1245" w:type="dxa"/>
            <w:shd w:val="clear" w:color="auto" w:fill="E6E6E6"/>
            <w:vAlign w:val="center"/>
          </w:tcPr>
          <w:p w14:paraId="72811A80" w14:textId="77777777" w:rsidR="006D31E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E29E9A" w14:textId="77777777" w:rsidR="006D31E9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EB6EC2" w14:textId="77777777" w:rsidR="006D31E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04E923" w14:textId="77777777" w:rsidR="006D31E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F70A355" w14:textId="77777777" w:rsidR="006D31E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6AF86" w14:textId="77777777" w:rsidR="006D31E9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FF871A2" w14:textId="77777777" w:rsidR="006D31E9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2C3868" w14:textId="77777777" w:rsidR="006D31E9" w:rsidRDefault="00000000">
            <w:pPr>
              <w:jc w:val="center"/>
            </w:pPr>
            <w:r>
              <w:t>结论</w:t>
            </w:r>
          </w:p>
        </w:tc>
      </w:tr>
      <w:tr w:rsidR="006D31E9" w14:paraId="553E3234" w14:textId="77777777">
        <w:tc>
          <w:tcPr>
            <w:tcW w:w="1245" w:type="dxa"/>
            <w:shd w:val="clear" w:color="auto" w:fill="E6E6E6"/>
            <w:vAlign w:val="center"/>
          </w:tcPr>
          <w:p w14:paraId="7CA44035" w14:textId="77777777" w:rsidR="006D31E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440350E" w14:textId="77777777" w:rsidR="006D31E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E40210A" w14:textId="77777777" w:rsidR="006D31E9" w:rsidRDefault="00000000">
            <w:r>
              <w:t>153.23</w:t>
            </w:r>
          </w:p>
        </w:tc>
        <w:tc>
          <w:tcPr>
            <w:tcW w:w="1131" w:type="dxa"/>
            <w:vAlign w:val="center"/>
          </w:tcPr>
          <w:p w14:paraId="2D407D5C" w14:textId="77777777" w:rsidR="006D31E9" w:rsidRDefault="00000000">
            <w:r>
              <w:t>2.39</w:t>
            </w:r>
          </w:p>
        </w:tc>
        <w:tc>
          <w:tcPr>
            <w:tcW w:w="1245" w:type="dxa"/>
            <w:vAlign w:val="center"/>
          </w:tcPr>
          <w:p w14:paraId="1E160EA9" w14:textId="77777777" w:rsidR="006D31E9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4F3D33DF" w14:textId="77777777" w:rsidR="006D31E9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79FBE0FA" w14:textId="77777777" w:rsidR="006D31E9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4EF2D766" w14:textId="77777777" w:rsidR="006D31E9" w:rsidRDefault="00000000">
            <w:r>
              <w:t>满足</w:t>
            </w:r>
          </w:p>
        </w:tc>
      </w:tr>
      <w:tr w:rsidR="006D31E9" w14:paraId="79E8EB66" w14:textId="77777777">
        <w:tc>
          <w:tcPr>
            <w:tcW w:w="1245" w:type="dxa"/>
            <w:shd w:val="clear" w:color="auto" w:fill="E6E6E6"/>
            <w:vAlign w:val="center"/>
          </w:tcPr>
          <w:p w14:paraId="4E18E00A" w14:textId="77777777" w:rsidR="006D31E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2B57AFBC" w14:textId="77777777" w:rsidR="006D31E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DFD7971" w14:textId="77777777" w:rsidR="006D31E9" w:rsidRDefault="00000000">
            <w:r>
              <w:t>121.49</w:t>
            </w:r>
          </w:p>
        </w:tc>
        <w:tc>
          <w:tcPr>
            <w:tcW w:w="1131" w:type="dxa"/>
            <w:vAlign w:val="center"/>
          </w:tcPr>
          <w:p w14:paraId="6028BC17" w14:textId="77777777" w:rsidR="006D31E9" w:rsidRDefault="00000000">
            <w:r>
              <w:t>2.36</w:t>
            </w:r>
          </w:p>
        </w:tc>
        <w:tc>
          <w:tcPr>
            <w:tcW w:w="1245" w:type="dxa"/>
            <w:vAlign w:val="center"/>
          </w:tcPr>
          <w:p w14:paraId="15C4A89B" w14:textId="77777777" w:rsidR="006D31E9" w:rsidRDefault="00000000">
            <w:r>
              <w:t>0.31</w:t>
            </w:r>
          </w:p>
        </w:tc>
        <w:tc>
          <w:tcPr>
            <w:tcW w:w="1075" w:type="dxa"/>
            <w:vAlign w:val="center"/>
          </w:tcPr>
          <w:p w14:paraId="34850B84" w14:textId="77777777" w:rsidR="006D31E9" w:rsidRDefault="00000000">
            <w:r>
              <w:t>0.31</w:t>
            </w:r>
          </w:p>
        </w:tc>
        <w:tc>
          <w:tcPr>
            <w:tcW w:w="1465" w:type="dxa"/>
            <w:vAlign w:val="center"/>
          </w:tcPr>
          <w:p w14:paraId="6F178C2F" w14:textId="77777777" w:rsidR="006D31E9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7569E0FB" w14:textId="77777777" w:rsidR="006D31E9" w:rsidRDefault="00000000">
            <w:r>
              <w:t>满足</w:t>
            </w:r>
          </w:p>
        </w:tc>
      </w:tr>
      <w:tr w:rsidR="006D31E9" w14:paraId="444776CB" w14:textId="77777777">
        <w:tc>
          <w:tcPr>
            <w:tcW w:w="1245" w:type="dxa"/>
            <w:shd w:val="clear" w:color="auto" w:fill="E6E6E6"/>
            <w:vAlign w:val="center"/>
          </w:tcPr>
          <w:p w14:paraId="779BAFBF" w14:textId="77777777" w:rsidR="006D31E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2AB230CB" w14:textId="77777777" w:rsidR="006D31E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1069FB6" w14:textId="77777777" w:rsidR="006D31E9" w:rsidRDefault="00000000">
            <w:r>
              <w:t>190.28</w:t>
            </w:r>
          </w:p>
        </w:tc>
        <w:tc>
          <w:tcPr>
            <w:tcW w:w="1131" w:type="dxa"/>
            <w:vAlign w:val="center"/>
          </w:tcPr>
          <w:p w14:paraId="4629B2ED" w14:textId="77777777" w:rsidR="006D31E9" w:rsidRDefault="00000000">
            <w:r>
              <w:t>2.38</w:t>
            </w:r>
          </w:p>
        </w:tc>
        <w:tc>
          <w:tcPr>
            <w:tcW w:w="1245" w:type="dxa"/>
            <w:vAlign w:val="center"/>
          </w:tcPr>
          <w:p w14:paraId="48C21593" w14:textId="77777777" w:rsidR="006D31E9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58C27C52" w14:textId="77777777" w:rsidR="006D31E9" w:rsidRDefault="00000000">
            <w:r>
              <w:t>0.47</w:t>
            </w:r>
          </w:p>
        </w:tc>
        <w:tc>
          <w:tcPr>
            <w:tcW w:w="1465" w:type="dxa"/>
            <w:vAlign w:val="center"/>
          </w:tcPr>
          <w:p w14:paraId="3828406A" w14:textId="77777777" w:rsidR="006D31E9" w:rsidRDefault="00000000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7B3BE830" w14:textId="77777777" w:rsidR="006D31E9" w:rsidRDefault="00000000">
            <w:r>
              <w:t>满足</w:t>
            </w:r>
          </w:p>
        </w:tc>
      </w:tr>
      <w:tr w:rsidR="006D31E9" w14:paraId="3406A5A3" w14:textId="77777777">
        <w:tc>
          <w:tcPr>
            <w:tcW w:w="1245" w:type="dxa"/>
            <w:shd w:val="clear" w:color="auto" w:fill="E6E6E6"/>
            <w:vAlign w:val="center"/>
          </w:tcPr>
          <w:p w14:paraId="04A51F3E" w14:textId="77777777" w:rsidR="006D31E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DAC4AAA" w14:textId="77777777" w:rsidR="006D31E9" w:rsidRDefault="006D31E9"/>
        </w:tc>
        <w:tc>
          <w:tcPr>
            <w:tcW w:w="1018" w:type="dxa"/>
            <w:vAlign w:val="center"/>
          </w:tcPr>
          <w:p w14:paraId="65B93DFD" w14:textId="77777777" w:rsidR="006D31E9" w:rsidRDefault="00000000">
            <w:r>
              <w:t>465.00</w:t>
            </w:r>
          </w:p>
        </w:tc>
        <w:tc>
          <w:tcPr>
            <w:tcW w:w="1131" w:type="dxa"/>
            <w:vAlign w:val="center"/>
          </w:tcPr>
          <w:p w14:paraId="0E8BF1C6" w14:textId="77777777" w:rsidR="006D31E9" w:rsidRDefault="00000000">
            <w:r>
              <w:t>2.38</w:t>
            </w:r>
          </w:p>
        </w:tc>
        <w:tc>
          <w:tcPr>
            <w:tcW w:w="1245" w:type="dxa"/>
            <w:vAlign w:val="center"/>
          </w:tcPr>
          <w:p w14:paraId="29C6EAC2" w14:textId="77777777" w:rsidR="006D31E9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4F28E64C" w14:textId="77777777" w:rsidR="006D31E9" w:rsidRDefault="00000000">
            <w:r>
              <w:t>0.34</w:t>
            </w:r>
          </w:p>
        </w:tc>
        <w:tc>
          <w:tcPr>
            <w:tcW w:w="1465" w:type="dxa"/>
            <w:vAlign w:val="center"/>
          </w:tcPr>
          <w:p w14:paraId="6F17D8EF" w14:textId="77777777" w:rsidR="006D31E9" w:rsidRDefault="006D31E9"/>
        </w:tc>
        <w:tc>
          <w:tcPr>
            <w:tcW w:w="1131" w:type="dxa"/>
            <w:vAlign w:val="center"/>
          </w:tcPr>
          <w:p w14:paraId="00EA352D" w14:textId="77777777" w:rsidR="006D31E9" w:rsidRDefault="006D31E9"/>
        </w:tc>
      </w:tr>
      <w:tr w:rsidR="006D31E9" w14:paraId="1B2EAA4C" w14:textId="77777777">
        <w:tc>
          <w:tcPr>
            <w:tcW w:w="1245" w:type="dxa"/>
            <w:shd w:val="clear" w:color="auto" w:fill="E6E6E6"/>
            <w:vAlign w:val="center"/>
          </w:tcPr>
          <w:p w14:paraId="7E0D3115" w14:textId="77777777" w:rsidR="006D31E9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B20FA49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D31E9" w14:paraId="5D846F1C" w14:textId="77777777">
        <w:tc>
          <w:tcPr>
            <w:tcW w:w="1245" w:type="dxa"/>
            <w:shd w:val="clear" w:color="auto" w:fill="E6E6E6"/>
            <w:vAlign w:val="center"/>
          </w:tcPr>
          <w:p w14:paraId="6847EF09" w14:textId="77777777" w:rsidR="006D31E9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AAA2CC6" w14:textId="77777777" w:rsidR="006D31E9" w:rsidRDefault="00000000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6D31E9" w14:paraId="2B4AA9F6" w14:textId="77777777">
        <w:tc>
          <w:tcPr>
            <w:tcW w:w="1245" w:type="dxa"/>
            <w:shd w:val="clear" w:color="auto" w:fill="E6E6E6"/>
            <w:vAlign w:val="center"/>
          </w:tcPr>
          <w:p w14:paraId="3CA77471" w14:textId="77777777" w:rsidR="006D31E9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F2AE2C5" w14:textId="77777777" w:rsidR="006D31E9" w:rsidRDefault="00000000">
            <w:r>
              <w:t>满足</w:t>
            </w:r>
          </w:p>
        </w:tc>
      </w:tr>
    </w:tbl>
    <w:p w14:paraId="6A6708B9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DC6908E" w14:textId="77777777" w:rsidR="006D31E9" w:rsidRDefault="00000000">
      <w:pPr>
        <w:pStyle w:val="2"/>
        <w:widowControl w:val="0"/>
        <w:rPr>
          <w:kern w:val="2"/>
        </w:rPr>
      </w:pPr>
      <w:bookmarkStart w:id="62" w:name="_Toc155535195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D31E9" w14:paraId="61E10569" w14:textId="77777777">
        <w:tc>
          <w:tcPr>
            <w:tcW w:w="718" w:type="dxa"/>
            <w:shd w:val="clear" w:color="auto" w:fill="E6E6E6"/>
            <w:vAlign w:val="center"/>
          </w:tcPr>
          <w:p w14:paraId="15A447EB" w14:textId="77777777" w:rsidR="006D31E9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A67BBEA" w14:textId="77777777" w:rsidR="006D31E9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8A0ED07" w14:textId="77777777" w:rsidR="006D31E9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B20A66" w14:textId="77777777" w:rsidR="006D31E9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45B143" w14:textId="77777777" w:rsidR="006D31E9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1AE38BF" w14:textId="77777777" w:rsidR="006D31E9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3C3D652" w14:textId="77777777" w:rsidR="006D31E9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B01E6F3" w14:textId="77777777" w:rsidR="006D31E9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5C5FB" w14:textId="77777777" w:rsidR="006D31E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88EF84" w14:textId="77777777" w:rsidR="006D31E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59AA24" w14:textId="77777777" w:rsidR="006D31E9" w:rsidRDefault="00000000">
            <w:pPr>
              <w:jc w:val="center"/>
            </w:pPr>
            <w:r>
              <w:t>结论</w:t>
            </w:r>
          </w:p>
        </w:tc>
      </w:tr>
      <w:tr w:rsidR="006D31E9" w14:paraId="395C542F" w14:textId="77777777">
        <w:tc>
          <w:tcPr>
            <w:tcW w:w="718" w:type="dxa"/>
            <w:vMerge w:val="restart"/>
            <w:vAlign w:val="center"/>
          </w:tcPr>
          <w:p w14:paraId="10998149" w14:textId="77777777" w:rsidR="006D31E9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C0195D3" w14:textId="77777777" w:rsidR="006D31E9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DDA45C" w14:textId="77777777" w:rsidR="006D31E9" w:rsidRDefault="00000000">
            <w:r>
              <w:t>60.60</w:t>
            </w:r>
          </w:p>
        </w:tc>
        <w:tc>
          <w:tcPr>
            <w:tcW w:w="735" w:type="dxa"/>
            <w:vMerge w:val="restart"/>
            <w:vAlign w:val="center"/>
          </w:tcPr>
          <w:p w14:paraId="38F715B2" w14:textId="77777777" w:rsidR="006D31E9" w:rsidRDefault="00000000">
            <w:r>
              <w:t>35.10</w:t>
            </w:r>
          </w:p>
        </w:tc>
        <w:tc>
          <w:tcPr>
            <w:tcW w:w="962" w:type="dxa"/>
            <w:vAlign w:val="center"/>
          </w:tcPr>
          <w:p w14:paraId="7A0810F2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227F1877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00DA4D2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CE5BF5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AAA5D6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A8F442" w14:textId="77777777" w:rsidR="006D31E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9AF6902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3AFA8081" w14:textId="77777777">
        <w:tc>
          <w:tcPr>
            <w:tcW w:w="718" w:type="dxa"/>
            <w:vMerge/>
            <w:vAlign w:val="center"/>
          </w:tcPr>
          <w:p w14:paraId="26165C7A" w14:textId="77777777" w:rsidR="006D31E9" w:rsidRDefault="006D31E9"/>
        </w:tc>
        <w:tc>
          <w:tcPr>
            <w:tcW w:w="962" w:type="dxa"/>
            <w:vMerge/>
            <w:vAlign w:val="center"/>
          </w:tcPr>
          <w:p w14:paraId="42E68026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1FCF04C1" w14:textId="77777777" w:rsidR="006D31E9" w:rsidRDefault="006D31E9"/>
        </w:tc>
        <w:tc>
          <w:tcPr>
            <w:tcW w:w="735" w:type="dxa"/>
            <w:vMerge/>
            <w:vAlign w:val="center"/>
          </w:tcPr>
          <w:p w14:paraId="63F61682" w14:textId="77777777" w:rsidR="006D31E9" w:rsidRDefault="006D31E9"/>
        </w:tc>
        <w:tc>
          <w:tcPr>
            <w:tcW w:w="962" w:type="dxa"/>
            <w:vAlign w:val="center"/>
          </w:tcPr>
          <w:p w14:paraId="72CA747B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5BE38B2B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435ECD75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FCDD5E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C52D26" w14:textId="77777777" w:rsidR="006D31E9" w:rsidRDefault="006D31E9"/>
        </w:tc>
        <w:tc>
          <w:tcPr>
            <w:tcW w:w="1018" w:type="dxa"/>
            <w:vMerge/>
            <w:vAlign w:val="center"/>
          </w:tcPr>
          <w:p w14:paraId="2061E805" w14:textId="77777777" w:rsidR="006D31E9" w:rsidRDefault="006D31E9"/>
        </w:tc>
        <w:tc>
          <w:tcPr>
            <w:tcW w:w="1030" w:type="dxa"/>
            <w:vMerge/>
            <w:vAlign w:val="center"/>
          </w:tcPr>
          <w:p w14:paraId="670EB9CB" w14:textId="77777777" w:rsidR="006D31E9" w:rsidRDefault="006D31E9"/>
        </w:tc>
      </w:tr>
      <w:tr w:rsidR="006D31E9" w14:paraId="0AA72194" w14:textId="77777777">
        <w:tc>
          <w:tcPr>
            <w:tcW w:w="718" w:type="dxa"/>
            <w:vMerge/>
            <w:vAlign w:val="center"/>
          </w:tcPr>
          <w:p w14:paraId="3720B3F3" w14:textId="77777777" w:rsidR="006D31E9" w:rsidRDefault="006D31E9"/>
        </w:tc>
        <w:tc>
          <w:tcPr>
            <w:tcW w:w="962" w:type="dxa"/>
            <w:vMerge/>
            <w:vAlign w:val="center"/>
          </w:tcPr>
          <w:p w14:paraId="7CA43802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4305908C" w14:textId="77777777" w:rsidR="006D31E9" w:rsidRDefault="006D31E9"/>
        </w:tc>
        <w:tc>
          <w:tcPr>
            <w:tcW w:w="735" w:type="dxa"/>
            <w:vMerge/>
            <w:vAlign w:val="center"/>
          </w:tcPr>
          <w:p w14:paraId="47873362" w14:textId="77777777" w:rsidR="006D31E9" w:rsidRDefault="006D31E9"/>
        </w:tc>
        <w:tc>
          <w:tcPr>
            <w:tcW w:w="962" w:type="dxa"/>
            <w:vAlign w:val="center"/>
          </w:tcPr>
          <w:p w14:paraId="28CB1F5A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137E96FD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7A7332D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722E29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619C75" w14:textId="77777777" w:rsidR="006D31E9" w:rsidRDefault="006D31E9"/>
        </w:tc>
        <w:tc>
          <w:tcPr>
            <w:tcW w:w="1018" w:type="dxa"/>
            <w:vMerge/>
            <w:vAlign w:val="center"/>
          </w:tcPr>
          <w:p w14:paraId="66BC0BDE" w14:textId="77777777" w:rsidR="006D31E9" w:rsidRDefault="006D31E9"/>
        </w:tc>
        <w:tc>
          <w:tcPr>
            <w:tcW w:w="1030" w:type="dxa"/>
            <w:vMerge/>
            <w:vAlign w:val="center"/>
          </w:tcPr>
          <w:p w14:paraId="57203BE8" w14:textId="77777777" w:rsidR="006D31E9" w:rsidRDefault="006D31E9"/>
        </w:tc>
      </w:tr>
      <w:tr w:rsidR="006D31E9" w14:paraId="2419A93B" w14:textId="77777777">
        <w:tc>
          <w:tcPr>
            <w:tcW w:w="718" w:type="dxa"/>
            <w:vMerge/>
            <w:vAlign w:val="center"/>
          </w:tcPr>
          <w:p w14:paraId="48BFECA1" w14:textId="77777777" w:rsidR="006D31E9" w:rsidRDefault="006D31E9"/>
        </w:tc>
        <w:tc>
          <w:tcPr>
            <w:tcW w:w="962" w:type="dxa"/>
            <w:vMerge/>
            <w:vAlign w:val="center"/>
          </w:tcPr>
          <w:p w14:paraId="05E5A95E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569F3C8F" w14:textId="77777777" w:rsidR="006D31E9" w:rsidRDefault="006D31E9"/>
        </w:tc>
        <w:tc>
          <w:tcPr>
            <w:tcW w:w="735" w:type="dxa"/>
            <w:vMerge/>
            <w:vAlign w:val="center"/>
          </w:tcPr>
          <w:p w14:paraId="35E329BE" w14:textId="77777777" w:rsidR="006D31E9" w:rsidRDefault="006D31E9"/>
        </w:tc>
        <w:tc>
          <w:tcPr>
            <w:tcW w:w="962" w:type="dxa"/>
            <w:vAlign w:val="center"/>
          </w:tcPr>
          <w:p w14:paraId="66C53829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37086A71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58E839F4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043BBA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74329A" w14:textId="77777777" w:rsidR="006D31E9" w:rsidRDefault="006D31E9"/>
        </w:tc>
        <w:tc>
          <w:tcPr>
            <w:tcW w:w="1018" w:type="dxa"/>
            <w:vMerge/>
            <w:vAlign w:val="center"/>
          </w:tcPr>
          <w:p w14:paraId="0DC6043B" w14:textId="77777777" w:rsidR="006D31E9" w:rsidRDefault="006D31E9"/>
        </w:tc>
        <w:tc>
          <w:tcPr>
            <w:tcW w:w="1030" w:type="dxa"/>
            <w:vMerge/>
            <w:vAlign w:val="center"/>
          </w:tcPr>
          <w:p w14:paraId="009D0D73" w14:textId="77777777" w:rsidR="006D31E9" w:rsidRDefault="006D31E9"/>
        </w:tc>
      </w:tr>
      <w:tr w:rsidR="006D31E9" w14:paraId="33B9EB6A" w14:textId="77777777">
        <w:tc>
          <w:tcPr>
            <w:tcW w:w="718" w:type="dxa"/>
            <w:vMerge/>
            <w:vAlign w:val="center"/>
          </w:tcPr>
          <w:p w14:paraId="077DF59C" w14:textId="77777777" w:rsidR="006D31E9" w:rsidRDefault="006D31E9"/>
        </w:tc>
        <w:tc>
          <w:tcPr>
            <w:tcW w:w="962" w:type="dxa"/>
            <w:vMerge/>
            <w:vAlign w:val="center"/>
          </w:tcPr>
          <w:p w14:paraId="064410FE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C4C9BA7" w14:textId="77777777" w:rsidR="006D31E9" w:rsidRDefault="006D31E9"/>
        </w:tc>
        <w:tc>
          <w:tcPr>
            <w:tcW w:w="735" w:type="dxa"/>
            <w:vMerge/>
            <w:vAlign w:val="center"/>
          </w:tcPr>
          <w:p w14:paraId="21FC40C8" w14:textId="77777777" w:rsidR="006D31E9" w:rsidRDefault="006D31E9"/>
        </w:tc>
        <w:tc>
          <w:tcPr>
            <w:tcW w:w="962" w:type="dxa"/>
            <w:vAlign w:val="center"/>
          </w:tcPr>
          <w:p w14:paraId="654DF220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7A4E9BAD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34B724D3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0C788F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79F1DA" w14:textId="77777777" w:rsidR="006D31E9" w:rsidRDefault="006D31E9"/>
        </w:tc>
        <w:tc>
          <w:tcPr>
            <w:tcW w:w="1018" w:type="dxa"/>
            <w:vMerge/>
            <w:vAlign w:val="center"/>
          </w:tcPr>
          <w:p w14:paraId="0F3FDAE4" w14:textId="77777777" w:rsidR="006D31E9" w:rsidRDefault="006D31E9"/>
        </w:tc>
        <w:tc>
          <w:tcPr>
            <w:tcW w:w="1030" w:type="dxa"/>
            <w:vMerge/>
            <w:vAlign w:val="center"/>
          </w:tcPr>
          <w:p w14:paraId="1FBD1421" w14:textId="77777777" w:rsidR="006D31E9" w:rsidRDefault="006D31E9"/>
        </w:tc>
      </w:tr>
      <w:tr w:rsidR="006D31E9" w14:paraId="1C0A03B7" w14:textId="77777777">
        <w:tc>
          <w:tcPr>
            <w:tcW w:w="718" w:type="dxa"/>
            <w:vMerge/>
            <w:vAlign w:val="center"/>
          </w:tcPr>
          <w:p w14:paraId="7E890889" w14:textId="77777777" w:rsidR="006D31E9" w:rsidRDefault="006D31E9"/>
        </w:tc>
        <w:tc>
          <w:tcPr>
            <w:tcW w:w="962" w:type="dxa"/>
            <w:vMerge/>
            <w:vAlign w:val="center"/>
          </w:tcPr>
          <w:p w14:paraId="6A197776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6E08E845" w14:textId="77777777" w:rsidR="006D31E9" w:rsidRDefault="006D31E9"/>
        </w:tc>
        <w:tc>
          <w:tcPr>
            <w:tcW w:w="735" w:type="dxa"/>
            <w:vMerge/>
            <w:vAlign w:val="center"/>
          </w:tcPr>
          <w:p w14:paraId="66C38950" w14:textId="77777777" w:rsidR="006D31E9" w:rsidRDefault="006D31E9"/>
        </w:tc>
        <w:tc>
          <w:tcPr>
            <w:tcW w:w="962" w:type="dxa"/>
            <w:vAlign w:val="center"/>
          </w:tcPr>
          <w:p w14:paraId="7677B1C7" w14:textId="77777777" w:rsidR="006D31E9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68EC18D3" w14:textId="77777777" w:rsidR="006D31E9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44814878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C5FA10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1702D0" w14:textId="77777777" w:rsidR="006D31E9" w:rsidRDefault="006D31E9"/>
        </w:tc>
        <w:tc>
          <w:tcPr>
            <w:tcW w:w="1018" w:type="dxa"/>
            <w:vMerge/>
            <w:vAlign w:val="center"/>
          </w:tcPr>
          <w:p w14:paraId="19D3DEF3" w14:textId="77777777" w:rsidR="006D31E9" w:rsidRDefault="006D31E9"/>
        </w:tc>
        <w:tc>
          <w:tcPr>
            <w:tcW w:w="1030" w:type="dxa"/>
            <w:vMerge/>
            <w:vAlign w:val="center"/>
          </w:tcPr>
          <w:p w14:paraId="701CCDA4" w14:textId="77777777" w:rsidR="006D31E9" w:rsidRDefault="006D31E9"/>
        </w:tc>
      </w:tr>
      <w:tr w:rsidR="006D31E9" w14:paraId="42C12DF0" w14:textId="77777777">
        <w:tc>
          <w:tcPr>
            <w:tcW w:w="718" w:type="dxa"/>
            <w:vMerge/>
            <w:vAlign w:val="center"/>
          </w:tcPr>
          <w:p w14:paraId="473D5620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171DF0E1" w14:textId="77777777" w:rsidR="006D31E9" w:rsidRDefault="00000000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AEA6C0" w14:textId="77777777" w:rsidR="006D31E9" w:rsidRDefault="00000000">
            <w:r>
              <w:t>48.26</w:t>
            </w:r>
          </w:p>
        </w:tc>
        <w:tc>
          <w:tcPr>
            <w:tcW w:w="735" w:type="dxa"/>
            <w:vMerge w:val="restart"/>
            <w:vAlign w:val="center"/>
          </w:tcPr>
          <w:p w14:paraId="31400ABD" w14:textId="77777777" w:rsidR="006D31E9" w:rsidRDefault="00000000">
            <w:r>
              <w:t>28.47</w:t>
            </w:r>
          </w:p>
        </w:tc>
        <w:tc>
          <w:tcPr>
            <w:tcW w:w="962" w:type="dxa"/>
            <w:vAlign w:val="center"/>
          </w:tcPr>
          <w:p w14:paraId="00E8B939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7B167AE6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2875B66E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6E45621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C9045C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B90520" w14:textId="77777777" w:rsidR="006D31E9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706964F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2AEC7718" w14:textId="77777777">
        <w:tc>
          <w:tcPr>
            <w:tcW w:w="718" w:type="dxa"/>
            <w:vMerge/>
            <w:vAlign w:val="center"/>
          </w:tcPr>
          <w:p w14:paraId="080C36D8" w14:textId="77777777" w:rsidR="006D31E9" w:rsidRDefault="006D31E9"/>
        </w:tc>
        <w:tc>
          <w:tcPr>
            <w:tcW w:w="962" w:type="dxa"/>
            <w:vMerge/>
            <w:vAlign w:val="center"/>
          </w:tcPr>
          <w:p w14:paraId="57A0AA19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49AA72AC" w14:textId="77777777" w:rsidR="006D31E9" w:rsidRDefault="006D31E9"/>
        </w:tc>
        <w:tc>
          <w:tcPr>
            <w:tcW w:w="735" w:type="dxa"/>
            <w:vMerge/>
            <w:vAlign w:val="center"/>
          </w:tcPr>
          <w:p w14:paraId="2AFE1869" w14:textId="77777777" w:rsidR="006D31E9" w:rsidRDefault="006D31E9"/>
        </w:tc>
        <w:tc>
          <w:tcPr>
            <w:tcW w:w="962" w:type="dxa"/>
            <w:vAlign w:val="center"/>
          </w:tcPr>
          <w:p w14:paraId="70FB4B82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738CB27C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7A82D6A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E32AC8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ECE417" w14:textId="77777777" w:rsidR="006D31E9" w:rsidRDefault="006D31E9"/>
        </w:tc>
        <w:tc>
          <w:tcPr>
            <w:tcW w:w="1018" w:type="dxa"/>
            <w:vMerge/>
            <w:vAlign w:val="center"/>
          </w:tcPr>
          <w:p w14:paraId="1CF7315B" w14:textId="77777777" w:rsidR="006D31E9" w:rsidRDefault="006D31E9"/>
        </w:tc>
        <w:tc>
          <w:tcPr>
            <w:tcW w:w="1030" w:type="dxa"/>
            <w:vMerge/>
            <w:vAlign w:val="center"/>
          </w:tcPr>
          <w:p w14:paraId="522D3238" w14:textId="77777777" w:rsidR="006D31E9" w:rsidRDefault="006D31E9"/>
        </w:tc>
      </w:tr>
      <w:tr w:rsidR="006D31E9" w14:paraId="6CBAC6D0" w14:textId="77777777">
        <w:tc>
          <w:tcPr>
            <w:tcW w:w="718" w:type="dxa"/>
            <w:vMerge/>
            <w:vAlign w:val="center"/>
          </w:tcPr>
          <w:p w14:paraId="4CA1AB02" w14:textId="77777777" w:rsidR="006D31E9" w:rsidRDefault="006D31E9"/>
        </w:tc>
        <w:tc>
          <w:tcPr>
            <w:tcW w:w="962" w:type="dxa"/>
            <w:vMerge/>
            <w:vAlign w:val="center"/>
          </w:tcPr>
          <w:p w14:paraId="712A5D04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13F54DF" w14:textId="77777777" w:rsidR="006D31E9" w:rsidRDefault="006D31E9"/>
        </w:tc>
        <w:tc>
          <w:tcPr>
            <w:tcW w:w="735" w:type="dxa"/>
            <w:vMerge/>
            <w:vAlign w:val="center"/>
          </w:tcPr>
          <w:p w14:paraId="75A7B092" w14:textId="77777777" w:rsidR="006D31E9" w:rsidRDefault="006D31E9"/>
        </w:tc>
        <w:tc>
          <w:tcPr>
            <w:tcW w:w="962" w:type="dxa"/>
            <w:vAlign w:val="center"/>
          </w:tcPr>
          <w:p w14:paraId="3D2DCEC5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21623901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031A23F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2A1E49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D8905D" w14:textId="77777777" w:rsidR="006D31E9" w:rsidRDefault="006D31E9"/>
        </w:tc>
        <w:tc>
          <w:tcPr>
            <w:tcW w:w="1018" w:type="dxa"/>
            <w:vMerge/>
            <w:vAlign w:val="center"/>
          </w:tcPr>
          <w:p w14:paraId="44272251" w14:textId="77777777" w:rsidR="006D31E9" w:rsidRDefault="006D31E9"/>
        </w:tc>
        <w:tc>
          <w:tcPr>
            <w:tcW w:w="1030" w:type="dxa"/>
            <w:vMerge/>
            <w:vAlign w:val="center"/>
          </w:tcPr>
          <w:p w14:paraId="2C5C51CC" w14:textId="77777777" w:rsidR="006D31E9" w:rsidRDefault="006D31E9"/>
        </w:tc>
      </w:tr>
      <w:tr w:rsidR="006D31E9" w14:paraId="2C7FB8FC" w14:textId="77777777">
        <w:tc>
          <w:tcPr>
            <w:tcW w:w="718" w:type="dxa"/>
            <w:vMerge/>
            <w:vAlign w:val="center"/>
          </w:tcPr>
          <w:p w14:paraId="546A133F" w14:textId="77777777" w:rsidR="006D31E9" w:rsidRDefault="006D31E9"/>
        </w:tc>
        <w:tc>
          <w:tcPr>
            <w:tcW w:w="962" w:type="dxa"/>
            <w:vMerge/>
            <w:vAlign w:val="center"/>
          </w:tcPr>
          <w:p w14:paraId="04713121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5767F48" w14:textId="77777777" w:rsidR="006D31E9" w:rsidRDefault="006D31E9"/>
        </w:tc>
        <w:tc>
          <w:tcPr>
            <w:tcW w:w="735" w:type="dxa"/>
            <w:vMerge/>
            <w:vAlign w:val="center"/>
          </w:tcPr>
          <w:p w14:paraId="2DFD9ACA" w14:textId="77777777" w:rsidR="006D31E9" w:rsidRDefault="006D31E9"/>
        </w:tc>
        <w:tc>
          <w:tcPr>
            <w:tcW w:w="962" w:type="dxa"/>
            <w:vAlign w:val="center"/>
          </w:tcPr>
          <w:p w14:paraId="7528029C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1AF9029A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DE57F0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46E20B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5AAA2B" w14:textId="77777777" w:rsidR="006D31E9" w:rsidRDefault="006D31E9"/>
        </w:tc>
        <w:tc>
          <w:tcPr>
            <w:tcW w:w="1018" w:type="dxa"/>
            <w:vMerge/>
            <w:vAlign w:val="center"/>
          </w:tcPr>
          <w:p w14:paraId="4B3F1C38" w14:textId="77777777" w:rsidR="006D31E9" w:rsidRDefault="006D31E9"/>
        </w:tc>
        <w:tc>
          <w:tcPr>
            <w:tcW w:w="1030" w:type="dxa"/>
            <w:vMerge/>
            <w:vAlign w:val="center"/>
          </w:tcPr>
          <w:p w14:paraId="4F2A8010" w14:textId="77777777" w:rsidR="006D31E9" w:rsidRDefault="006D31E9"/>
        </w:tc>
      </w:tr>
      <w:tr w:rsidR="006D31E9" w14:paraId="4473F7D2" w14:textId="77777777">
        <w:tc>
          <w:tcPr>
            <w:tcW w:w="718" w:type="dxa"/>
            <w:vMerge/>
            <w:vAlign w:val="center"/>
          </w:tcPr>
          <w:p w14:paraId="3AE866DA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00BE81BB" w14:textId="77777777" w:rsidR="006D31E9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838FD1" w14:textId="77777777" w:rsidR="006D31E9" w:rsidRDefault="00000000">
            <w:r>
              <w:t>75.69</w:t>
            </w:r>
          </w:p>
        </w:tc>
        <w:tc>
          <w:tcPr>
            <w:tcW w:w="735" w:type="dxa"/>
            <w:vMerge w:val="restart"/>
            <w:vAlign w:val="center"/>
          </w:tcPr>
          <w:p w14:paraId="7D311732" w14:textId="77777777" w:rsidR="006D31E9" w:rsidRDefault="00000000">
            <w:r>
              <w:t>44.07</w:t>
            </w:r>
          </w:p>
        </w:tc>
        <w:tc>
          <w:tcPr>
            <w:tcW w:w="962" w:type="dxa"/>
            <w:vAlign w:val="center"/>
          </w:tcPr>
          <w:p w14:paraId="5F53CF70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2D49DE12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05D91EFA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860667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B0965A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84DB20" w14:textId="77777777" w:rsidR="006D31E9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9D75210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41D14C91" w14:textId="77777777">
        <w:tc>
          <w:tcPr>
            <w:tcW w:w="718" w:type="dxa"/>
            <w:vMerge/>
            <w:vAlign w:val="center"/>
          </w:tcPr>
          <w:p w14:paraId="2FF6FC1F" w14:textId="77777777" w:rsidR="006D31E9" w:rsidRDefault="006D31E9"/>
        </w:tc>
        <w:tc>
          <w:tcPr>
            <w:tcW w:w="962" w:type="dxa"/>
            <w:vMerge/>
            <w:vAlign w:val="center"/>
          </w:tcPr>
          <w:p w14:paraId="3132FA05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BAE539B" w14:textId="77777777" w:rsidR="006D31E9" w:rsidRDefault="006D31E9"/>
        </w:tc>
        <w:tc>
          <w:tcPr>
            <w:tcW w:w="735" w:type="dxa"/>
            <w:vMerge/>
            <w:vAlign w:val="center"/>
          </w:tcPr>
          <w:p w14:paraId="39CA2738" w14:textId="77777777" w:rsidR="006D31E9" w:rsidRDefault="006D31E9"/>
        </w:tc>
        <w:tc>
          <w:tcPr>
            <w:tcW w:w="962" w:type="dxa"/>
            <w:vAlign w:val="center"/>
          </w:tcPr>
          <w:p w14:paraId="1B4F54E1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D7804CB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05CBD69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DB1A91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971A13" w14:textId="77777777" w:rsidR="006D31E9" w:rsidRDefault="006D31E9"/>
        </w:tc>
        <w:tc>
          <w:tcPr>
            <w:tcW w:w="1018" w:type="dxa"/>
            <w:vMerge/>
            <w:vAlign w:val="center"/>
          </w:tcPr>
          <w:p w14:paraId="3FD005DF" w14:textId="77777777" w:rsidR="006D31E9" w:rsidRDefault="006D31E9"/>
        </w:tc>
        <w:tc>
          <w:tcPr>
            <w:tcW w:w="1030" w:type="dxa"/>
            <w:vMerge/>
            <w:vAlign w:val="center"/>
          </w:tcPr>
          <w:p w14:paraId="2A7E13FB" w14:textId="77777777" w:rsidR="006D31E9" w:rsidRDefault="006D31E9"/>
        </w:tc>
      </w:tr>
      <w:tr w:rsidR="006D31E9" w14:paraId="44C16C38" w14:textId="77777777">
        <w:tc>
          <w:tcPr>
            <w:tcW w:w="718" w:type="dxa"/>
            <w:vMerge/>
            <w:vAlign w:val="center"/>
          </w:tcPr>
          <w:p w14:paraId="15731BFD" w14:textId="77777777" w:rsidR="006D31E9" w:rsidRDefault="006D31E9"/>
        </w:tc>
        <w:tc>
          <w:tcPr>
            <w:tcW w:w="962" w:type="dxa"/>
            <w:vMerge/>
            <w:vAlign w:val="center"/>
          </w:tcPr>
          <w:p w14:paraId="7C056D0F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735C278" w14:textId="77777777" w:rsidR="006D31E9" w:rsidRDefault="006D31E9"/>
        </w:tc>
        <w:tc>
          <w:tcPr>
            <w:tcW w:w="735" w:type="dxa"/>
            <w:vMerge/>
            <w:vAlign w:val="center"/>
          </w:tcPr>
          <w:p w14:paraId="647276B1" w14:textId="77777777" w:rsidR="006D31E9" w:rsidRDefault="006D31E9"/>
        </w:tc>
        <w:tc>
          <w:tcPr>
            <w:tcW w:w="962" w:type="dxa"/>
            <w:vAlign w:val="center"/>
          </w:tcPr>
          <w:p w14:paraId="1640634F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3F2E7C9B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56F14E8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81F6E0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E8CD1D" w14:textId="77777777" w:rsidR="006D31E9" w:rsidRDefault="006D31E9"/>
        </w:tc>
        <w:tc>
          <w:tcPr>
            <w:tcW w:w="1018" w:type="dxa"/>
            <w:vMerge/>
            <w:vAlign w:val="center"/>
          </w:tcPr>
          <w:p w14:paraId="4B118DED" w14:textId="77777777" w:rsidR="006D31E9" w:rsidRDefault="006D31E9"/>
        </w:tc>
        <w:tc>
          <w:tcPr>
            <w:tcW w:w="1030" w:type="dxa"/>
            <w:vMerge/>
            <w:vAlign w:val="center"/>
          </w:tcPr>
          <w:p w14:paraId="7B7EA65E" w14:textId="77777777" w:rsidR="006D31E9" w:rsidRDefault="006D31E9"/>
        </w:tc>
      </w:tr>
      <w:tr w:rsidR="006D31E9" w14:paraId="31BA1019" w14:textId="77777777">
        <w:tc>
          <w:tcPr>
            <w:tcW w:w="718" w:type="dxa"/>
            <w:vMerge/>
            <w:vAlign w:val="center"/>
          </w:tcPr>
          <w:p w14:paraId="4B6174CA" w14:textId="77777777" w:rsidR="006D31E9" w:rsidRDefault="006D31E9"/>
        </w:tc>
        <w:tc>
          <w:tcPr>
            <w:tcW w:w="962" w:type="dxa"/>
            <w:vMerge/>
            <w:vAlign w:val="center"/>
          </w:tcPr>
          <w:p w14:paraId="74CA380E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CD566A7" w14:textId="77777777" w:rsidR="006D31E9" w:rsidRDefault="006D31E9"/>
        </w:tc>
        <w:tc>
          <w:tcPr>
            <w:tcW w:w="735" w:type="dxa"/>
            <w:vMerge/>
            <w:vAlign w:val="center"/>
          </w:tcPr>
          <w:p w14:paraId="71CFC7FE" w14:textId="77777777" w:rsidR="006D31E9" w:rsidRDefault="006D31E9"/>
        </w:tc>
        <w:tc>
          <w:tcPr>
            <w:tcW w:w="962" w:type="dxa"/>
            <w:vAlign w:val="center"/>
          </w:tcPr>
          <w:p w14:paraId="4B38455F" w14:textId="77777777" w:rsidR="006D31E9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48CA2F25" w14:textId="77777777" w:rsidR="006D31E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0F7F6BEC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5BE92B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0CE572" w14:textId="77777777" w:rsidR="006D31E9" w:rsidRDefault="006D31E9"/>
        </w:tc>
        <w:tc>
          <w:tcPr>
            <w:tcW w:w="1018" w:type="dxa"/>
            <w:vMerge/>
            <w:vAlign w:val="center"/>
          </w:tcPr>
          <w:p w14:paraId="1CCB238D" w14:textId="77777777" w:rsidR="006D31E9" w:rsidRDefault="006D31E9"/>
        </w:tc>
        <w:tc>
          <w:tcPr>
            <w:tcW w:w="1030" w:type="dxa"/>
            <w:vMerge/>
            <w:vAlign w:val="center"/>
          </w:tcPr>
          <w:p w14:paraId="381FA998" w14:textId="77777777" w:rsidR="006D31E9" w:rsidRDefault="006D31E9"/>
        </w:tc>
      </w:tr>
      <w:tr w:rsidR="006D31E9" w14:paraId="5C46A715" w14:textId="77777777">
        <w:tc>
          <w:tcPr>
            <w:tcW w:w="718" w:type="dxa"/>
            <w:vMerge w:val="restart"/>
            <w:vAlign w:val="center"/>
          </w:tcPr>
          <w:p w14:paraId="4A086DCB" w14:textId="77777777" w:rsidR="006D31E9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068CF00" w14:textId="77777777" w:rsidR="006D31E9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DA0D11" w14:textId="77777777" w:rsidR="006D31E9" w:rsidRDefault="00000000">
            <w:r>
              <w:t>2065.50</w:t>
            </w:r>
          </w:p>
        </w:tc>
        <w:tc>
          <w:tcPr>
            <w:tcW w:w="735" w:type="dxa"/>
            <w:vMerge w:val="restart"/>
            <w:vAlign w:val="center"/>
          </w:tcPr>
          <w:p w14:paraId="3B340564" w14:textId="77777777" w:rsidR="006D31E9" w:rsidRDefault="00000000">
            <w:r>
              <w:t>456.59</w:t>
            </w:r>
          </w:p>
        </w:tc>
        <w:tc>
          <w:tcPr>
            <w:tcW w:w="962" w:type="dxa"/>
            <w:vAlign w:val="center"/>
          </w:tcPr>
          <w:p w14:paraId="55BF9A5A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2916469" w14:textId="77777777" w:rsidR="006D31E9" w:rsidRDefault="00000000">
            <w:r>
              <w:t>24.96</w:t>
            </w:r>
          </w:p>
        </w:tc>
        <w:tc>
          <w:tcPr>
            <w:tcW w:w="679" w:type="dxa"/>
            <w:vAlign w:val="center"/>
          </w:tcPr>
          <w:p w14:paraId="0EC5D15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FC84C4" w14:textId="77777777" w:rsidR="006D31E9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37E39B4" w14:textId="77777777" w:rsidR="006D31E9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C789AD0" w14:textId="77777777" w:rsidR="006D31E9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9D7F109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1248C1F5" w14:textId="77777777">
        <w:tc>
          <w:tcPr>
            <w:tcW w:w="718" w:type="dxa"/>
            <w:vMerge/>
            <w:vAlign w:val="center"/>
          </w:tcPr>
          <w:p w14:paraId="1D84AF0A" w14:textId="77777777" w:rsidR="006D31E9" w:rsidRDefault="006D31E9"/>
        </w:tc>
        <w:tc>
          <w:tcPr>
            <w:tcW w:w="962" w:type="dxa"/>
            <w:vMerge/>
            <w:vAlign w:val="center"/>
          </w:tcPr>
          <w:p w14:paraId="063BE761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4328386C" w14:textId="77777777" w:rsidR="006D31E9" w:rsidRDefault="006D31E9"/>
        </w:tc>
        <w:tc>
          <w:tcPr>
            <w:tcW w:w="735" w:type="dxa"/>
            <w:vMerge/>
            <w:vAlign w:val="center"/>
          </w:tcPr>
          <w:p w14:paraId="79096C4F" w14:textId="77777777" w:rsidR="006D31E9" w:rsidRDefault="006D31E9"/>
        </w:tc>
        <w:tc>
          <w:tcPr>
            <w:tcW w:w="962" w:type="dxa"/>
            <w:vAlign w:val="center"/>
          </w:tcPr>
          <w:p w14:paraId="798D142C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44BD764" w14:textId="77777777" w:rsidR="006D31E9" w:rsidRDefault="00000000">
            <w:r>
              <w:t>24.96</w:t>
            </w:r>
          </w:p>
        </w:tc>
        <w:tc>
          <w:tcPr>
            <w:tcW w:w="679" w:type="dxa"/>
            <w:vAlign w:val="center"/>
          </w:tcPr>
          <w:p w14:paraId="5C92F77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2C456F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6706573" w14:textId="77777777" w:rsidR="006D31E9" w:rsidRDefault="006D31E9"/>
        </w:tc>
        <w:tc>
          <w:tcPr>
            <w:tcW w:w="1018" w:type="dxa"/>
            <w:vMerge/>
            <w:vAlign w:val="center"/>
          </w:tcPr>
          <w:p w14:paraId="50F0DA79" w14:textId="77777777" w:rsidR="006D31E9" w:rsidRDefault="006D31E9"/>
        </w:tc>
        <w:tc>
          <w:tcPr>
            <w:tcW w:w="1030" w:type="dxa"/>
            <w:vMerge/>
            <w:vAlign w:val="center"/>
          </w:tcPr>
          <w:p w14:paraId="42FA2ACD" w14:textId="77777777" w:rsidR="006D31E9" w:rsidRDefault="006D31E9"/>
        </w:tc>
      </w:tr>
      <w:tr w:rsidR="006D31E9" w14:paraId="489959DB" w14:textId="77777777">
        <w:tc>
          <w:tcPr>
            <w:tcW w:w="718" w:type="dxa"/>
            <w:vMerge/>
            <w:vAlign w:val="center"/>
          </w:tcPr>
          <w:p w14:paraId="0C45926C" w14:textId="77777777" w:rsidR="006D31E9" w:rsidRDefault="006D31E9"/>
        </w:tc>
        <w:tc>
          <w:tcPr>
            <w:tcW w:w="962" w:type="dxa"/>
            <w:vMerge/>
            <w:vAlign w:val="center"/>
          </w:tcPr>
          <w:p w14:paraId="640EF879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2D5F1F7D" w14:textId="77777777" w:rsidR="006D31E9" w:rsidRDefault="006D31E9"/>
        </w:tc>
        <w:tc>
          <w:tcPr>
            <w:tcW w:w="735" w:type="dxa"/>
            <w:vMerge/>
            <w:vAlign w:val="center"/>
          </w:tcPr>
          <w:p w14:paraId="3547B69B" w14:textId="77777777" w:rsidR="006D31E9" w:rsidRDefault="006D31E9"/>
        </w:tc>
        <w:tc>
          <w:tcPr>
            <w:tcW w:w="962" w:type="dxa"/>
            <w:vAlign w:val="center"/>
          </w:tcPr>
          <w:p w14:paraId="1B353AFE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424DE37" w14:textId="77777777" w:rsidR="006D31E9" w:rsidRDefault="00000000">
            <w:r>
              <w:t>8.39</w:t>
            </w:r>
          </w:p>
        </w:tc>
        <w:tc>
          <w:tcPr>
            <w:tcW w:w="679" w:type="dxa"/>
            <w:vAlign w:val="center"/>
          </w:tcPr>
          <w:p w14:paraId="756DC9CE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E3DE46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3D2CF6A" w14:textId="77777777" w:rsidR="006D31E9" w:rsidRDefault="006D31E9"/>
        </w:tc>
        <w:tc>
          <w:tcPr>
            <w:tcW w:w="1018" w:type="dxa"/>
            <w:vMerge/>
            <w:vAlign w:val="center"/>
          </w:tcPr>
          <w:p w14:paraId="396BE0E3" w14:textId="77777777" w:rsidR="006D31E9" w:rsidRDefault="006D31E9"/>
        </w:tc>
        <w:tc>
          <w:tcPr>
            <w:tcW w:w="1030" w:type="dxa"/>
            <w:vMerge/>
            <w:vAlign w:val="center"/>
          </w:tcPr>
          <w:p w14:paraId="7A9F33F6" w14:textId="77777777" w:rsidR="006D31E9" w:rsidRDefault="006D31E9"/>
        </w:tc>
      </w:tr>
      <w:tr w:rsidR="006D31E9" w14:paraId="570635BC" w14:textId="77777777">
        <w:tc>
          <w:tcPr>
            <w:tcW w:w="718" w:type="dxa"/>
            <w:vMerge/>
            <w:vAlign w:val="center"/>
          </w:tcPr>
          <w:p w14:paraId="3E18F934" w14:textId="77777777" w:rsidR="006D31E9" w:rsidRDefault="006D31E9"/>
        </w:tc>
        <w:tc>
          <w:tcPr>
            <w:tcW w:w="962" w:type="dxa"/>
            <w:vMerge/>
            <w:vAlign w:val="center"/>
          </w:tcPr>
          <w:p w14:paraId="5F1D2724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C737574" w14:textId="77777777" w:rsidR="006D31E9" w:rsidRDefault="006D31E9"/>
        </w:tc>
        <w:tc>
          <w:tcPr>
            <w:tcW w:w="735" w:type="dxa"/>
            <w:vMerge/>
            <w:vAlign w:val="center"/>
          </w:tcPr>
          <w:p w14:paraId="746DDA20" w14:textId="77777777" w:rsidR="006D31E9" w:rsidRDefault="006D31E9"/>
        </w:tc>
        <w:tc>
          <w:tcPr>
            <w:tcW w:w="962" w:type="dxa"/>
            <w:vAlign w:val="center"/>
          </w:tcPr>
          <w:p w14:paraId="3555E88C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BC7247E" w14:textId="77777777" w:rsidR="006D31E9" w:rsidRDefault="00000000">
            <w:r>
              <w:t>8.39</w:t>
            </w:r>
          </w:p>
        </w:tc>
        <w:tc>
          <w:tcPr>
            <w:tcW w:w="679" w:type="dxa"/>
            <w:vAlign w:val="center"/>
          </w:tcPr>
          <w:p w14:paraId="61CFC33F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82410B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206382E" w14:textId="77777777" w:rsidR="006D31E9" w:rsidRDefault="006D31E9"/>
        </w:tc>
        <w:tc>
          <w:tcPr>
            <w:tcW w:w="1018" w:type="dxa"/>
            <w:vMerge/>
            <w:vAlign w:val="center"/>
          </w:tcPr>
          <w:p w14:paraId="73A64035" w14:textId="77777777" w:rsidR="006D31E9" w:rsidRDefault="006D31E9"/>
        </w:tc>
        <w:tc>
          <w:tcPr>
            <w:tcW w:w="1030" w:type="dxa"/>
            <w:vMerge/>
            <w:vAlign w:val="center"/>
          </w:tcPr>
          <w:p w14:paraId="4BFA2910" w14:textId="77777777" w:rsidR="006D31E9" w:rsidRDefault="006D31E9"/>
        </w:tc>
      </w:tr>
      <w:tr w:rsidR="006D31E9" w14:paraId="5DF72158" w14:textId="77777777">
        <w:tc>
          <w:tcPr>
            <w:tcW w:w="718" w:type="dxa"/>
            <w:vMerge/>
            <w:vAlign w:val="center"/>
          </w:tcPr>
          <w:p w14:paraId="24484EDB" w14:textId="77777777" w:rsidR="006D31E9" w:rsidRDefault="006D31E9"/>
        </w:tc>
        <w:tc>
          <w:tcPr>
            <w:tcW w:w="962" w:type="dxa"/>
            <w:vMerge/>
            <w:vAlign w:val="center"/>
          </w:tcPr>
          <w:p w14:paraId="0505EE12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4F8AD918" w14:textId="77777777" w:rsidR="006D31E9" w:rsidRDefault="006D31E9"/>
        </w:tc>
        <w:tc>
          <w:tcPr>
            <w:tcW w:w="735" w:type="dxa"/>
            <w:vMerge/>
            <w:vAlign w:val="center"/>
          </w:tcPr>
          <w:p w14:paraId="1CB73C2C" w14:textId="77777777" w:rsidR="006D31E9" w:rsidRDefault="006D31E9"/>
        </w:tc>
        <w:tc>
          <w:tcPr>
            <w:tcW w:w="962" w:type="dxa"/>
            <w:vAlign w:val="center"/>
          </w:tcPr>
          <w:p w14:paraId="3C8C1E47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6726FC5" w14:textId="77777777" w:rsidR="006D31E9" w:rsidRDefault="00000000">
            <w:r>
              <w:t>8.39</w:t>
            </w:r>
          </w:p>
        </w:tc>
        <w:tc>
          <w:tcPr>
            <w:tcW w:w="679" w:type="dxa"/>
            <w:vAlign w:val="center"/>
          </w:tcPr>
          <w:p w14:paraId="4F36BA9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A0635C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1107E9E" w14:textId="77777777" w:rsidR="006D31E9" w:rsidRDefault="006D31E9"/>
        </w:tc>
        <w:tc>
          <w:tcPr>
            <w:tcW w:w="1018" w:type="dxa"/>
            <w:vMerge/>
            <w:vAlign w:val="center"/>
          </w:tcPr>
          <w:p w14:paraId="70D61DBB" w14:textId="77777777" w:rsidR="006D31E9" w:rsidRDefault="006D31E9"/>
        </w:tc>
        <w:tc>
          <w:tcPr>
            <w:tcW w:w="1030" w:type="dxa"/>
            <w:vMerge/>
            <w:vAlign w:val="center"/>
          </w:tcPr>
          <w:p w14:paraId="613F8C52" w14:textId="77777777" w:rsidR="006D31E9" w:rsidRDefault="006D31E9"/>
        </w:tc>
      </w:tr>
      <w:tr w:rsidR="006D31E9" w14:paraId="748AAA1C" w14:textId="77777777">
        <w:tc>
          <w:tcPr>
            <w:tcW w:w="718" w:type="dxa"/>
            <w:vMerge/>
            <w:vAlign w:val="center"/>
          </w:tcPr>
          <w:p w14:paraId="6CC71AF6" w14:textId="77777777" w:rsidR="006D31E9" w:rsidRDefault="006D31E9"/>
        </w:tc>
        <w:tc>
          <w:tcPr>
            <w:tcW w:w="962" w:type="dxa"/>
            <w:vMerge/>
            <w:vAlign w:val="center"/>
          </w:tcPr>
          <w:p w14:paraId="2D624215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2D8DFD11" w14:textId="77777777" w:rsidR="006D31E9" w:rsidRDefault="006D31E9"/>
        </w:tc>
        <w:tc>
          <w:tcPr>
            <w:tcW w:w="735" w:type="dxa"/>
            <w:vMerge/>
            <w:vAlign w:val="center"/>
          </w:tcPr>
          <w:p w14:paraId="3B323C0F" w14:textId="77777777" w:rsidR="006D31E9" w:rsidRDefault="006D31E9"/>
        </w:tc>
        <w:tc>
          <w:tcPr>
            <w:tcW w:w="962" w:type="dxa"/>
            <w:vAlign w:val="center"/>
          </w:tcPr>
          <w:p w14:paraId="1136DED9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10FE4AE" w14:textId="77777777" w:rsidR="006D31E9" w:rsidRDefault="00000000">
            <w:r>
              <w:t>8.39</w:t>
            </w:r>
          </w:p>
        </w:tc>
        <w:tc>
          <w:tcPr>
            <w:tcW w:w="679" w:type="dxa"/>
            <w:vAlign w:val="center"/>
          </w:tcPr>
          <w:p w14:paraId="59C4A361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BC949B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89DF7D8" w14:textId="77777777" w:rsidR="006D31E9" w:rsidRDefault="006D31E9"/>
        </w:tc>
        <w:tc>
          <w:tcPr>
            <w:tcW w:w="1018" w:type="dxa"/>
            <w:vMerge/>
            <w:vAlign w:val="center"/>
          </w:tcPr>
          <w:p w14:paraId="6F39E4C5" w14:textId="77777777" w:rsidR="006D31E9" w:rsidRDefault="006D31E9"/>
        </w:tc>
        <w:tc>
          <w:tcPr>
            <w:tcW w:w="1030" w:type="dxa"/>
            <w:vMerge/>
            <w:vAlign w:val="center"/>
          </w:tcPr>
          <w:p w14:paraId="1B0A4876" w14:textId="77777777" w:rsidR="006D31E9" w:rsidRDefault="006D31E9"/>
        </w:tc>
      </w:tr>
      <w:tr w:rsidR="006D31E9" w14:paraId="1E234F1F" w14:textId="77777777">
        <w:tc>
          <w:tcPr>
            <w:tcW w:w="718" w:type="dxa"/>
            <w:vMerge/>
            <w:vAlign w:val="center"/>
          </w:tcPr>
          <w:p w14:paraId="06ACECCF" w14:textId="77777777" w:rsidR="006D31E9" w:rsidRDefault="006D31E9"/>
        </w:tc>
        <w:tc>
          <w:tcPr>
            <w:tcW w:w="962" w:type="dxa"/>
            <w:vMerge/>
            <w:vAlign w:val="center"/>
          </w:tcPr>
          <w:p w14:paraId="330585C2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5E94508" w14:textId="77777777" w:rsidR="006D31E9" w:rsidRDefault="006D31E9"/>
        </w:tc>
        <w:tc>
          <w:tcPr>
            <w:tcW w:w="735" w:type="dxa"/>
            <w:vMerge/>
            <w:vAlign w:val="center"/>
          </w:tcPr>
          <w:p w14:paraId="110A30C8" w14:textId="77777777" w:rsidR="006D31E9" w:rsidRDefault="006D31E9"/>
        </w:tc>
        <w:tc>
          <w:tcPr>
            <w:tcW w:w="962" w:type="dxa"/>
            <w:vAlign w:val="center"/>
          </w:tcPr>
          <w:p w14:paraId="4EFE1949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1CDAF1" w14:textId="77777777" w:rsidR="006D31E9" w:rsidRDefault="00000000">
            <w:r>
              <w:t>8.39</w:t>
            </w:r>
          </w:p>
        </w:tc>
        <w:tc>
          <w:tcPr>
            <w:tcW w:w="679" w:type="dxa"/>
            <w:vAlign w:val="center"/>
          </w:tcPr>
          <w:p w14:paraId="3F0805B9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1D0708F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47AFC70" w14:textId="77777777" w:rsidR="006D31E9" w:rsidRDefault="006D31E9"/>
        </w:tc>
        <w:tc>
          <w:tcPr>
            <w:tcW w:w="1018" w:type="dxa"/>
            <w:vMerge/>
            <w:vAlign w:val="center"/>
          </w:tcPr>
          <w:p w14:paraId="1D330A0A" w14:textId="77777777" w:rsidR="006D31E9" w:rsidRDefault="006D31E9"/>
        </w:tc>
        <w:tc>
          <w:tcPr>
            <w:tcW w:w="1030" w:type="dxa"/>
            <w:vMerge/>
            <w:vAlign w:val="center"/>
          </w:tcPr>
          <w:p w14:paraId="4A14E1B2" w14:textId="77777777" w:rsidR="006D31E9" w:rsidRDefault="006D31E9"/>
        </w:tc>
      </w:tr>
      <w:tr w:rsidR="006D31E9" w14:paraId="4E541F0A" w14:textId="77777777">
        <w:tc>
          <w:tcPr>
            <w:tcW w:w="718" w:type="dxa"/>
            <w:vMerge/>
            <w:vAlign w:val="center"/>
          </w:tcPr>
          <w:p w14:paraId="4B9F097D" w14:textId="77777777" w:rsidR="006D31E9" w:rsidRDefault="006D31E9"/>
        </w:tc>
        <w:tc>
          <w:tcPr>
            <w:tcW w:w="962" w:type="dxa"/>
            <w:vMerge/>
            <w:vAlign w:val="center"/>
          </w:tcPr>
          <w:p w14:paraId="2F3BE737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2821E48D" w14:textId="77777777" w:rsidR="006D31E9" w:rsidRDefault="006D31E9"/>
        </w:tc>
        <w:tc>
          <w:tcPr>
            <w:tcW w:w="735" w:type="dxa"/>
            <w:vMerge/>
            <w:vAlign w:val="center"/>
          </w:tcPr>
          <w:p w14:paraId="3749B836" w14:textId="77777777" w:rsidR="006D31E9" w:rsidRDefault="006D31E9"/>
        </w:tc>
        <w:tc>
          <w:tcPr>
            <w:tcW w:w="962" w:type="dxa"/>
            <w:vAlign w:val="center"/>
          </w:tcPr>
          <w:p w14:paraId="222CB1EE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7B2C7C9" w14:textId="77777777" w:rsidR="006D31E9" w:rsidRDefault="00000000">
            <w:r>
              <w:t>4.39</w:t>
            </w:r>
          </w:p>
        </w:tc>
        <w:tc>
          <w:tcPr>
            <w:tcW w:w="679" w:type="dxa"/>
            <w:vAlign w:val="center"/>
          </w:tcPr>
          <w:p w14:paraId="10A7391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453337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BCAB05A" w14:textId="77777777" w:rsidR="006D31E9" w:rsidRDefault="006D31E9"/>
        </w:tc>
        <w:tc>
          <w:tcPr>
            <w:tcW w:w="1018" w:type="dxa"/>
            <w:vMerge/>
            <w:vAlign w:val="center"/>
          </w:tcPr>
          <w:p w14:paraId="39DC51C6" w14:textId="77777777" w:rsidR="006D31E9" w:rsidRDefault="006D31E9"/>
        </w:tc>
        <w:tc>
          <w:tcPr>
            <w:tcW w:w="1030" w:type="dxa"/>
            <w:vMerge/>
            <w:vAlign w:val="center"/>
          </w:tcPr>
          <w:p w14:paraId="5439F40B" w14:textId="77777777" w:rsidR="006D31E9" w:rsidRDefault="006D31E9"/>
        </w:tc>
      </w:tr>
      <w:tr w:rsidR="006D31E9" w14:paraId="64E1ACD3" w14:textId="77777777">
        <w:tc>
          <w:tcPr>
            <w:tcW w:w="718" w:type="dxa"/>
            <w:vMerge/>
            <w:vAlign w:val="center"/>
          </w:tcPr>
          <w:p w14:paraId="0C37A2B2" w14:textId="77777777" w:rsidR="006D31E9" w:rsidRDefault="006D31E9"/>
        </w:tc>
        <w:tc>
          <w:tcPr>
            <w:tcW w:w="962" w:type="dxa"/>
            <w:vMerge/>
            <w:vAlign w:val="center"/>
          </w:tcPr>
          <w:p w14:paraId="4D6934E5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581F11CD" w14:textId="77777777" w:rsidR="006D31E9" w:rsidRDefault="006D31E9"/>
        </w:tc>
        <w:tc>
          <w:tcPr>
            <w:tcW w:w="735" w:type="dxa"/>
            <w:vMerge/>
            <w:vAlign w:val="center"/>
          </w:tcPr>
          <w:p w14:paraId="3AFAD2CB" w14:textId="77777777" w:rsidR="006D31E9" w:rsidRDefault="006D31E9"/>
        </w:tc>
        <w:tc>
          <w:tcPr>
            <w:tcW w:w="962" w:type="dxa"/>
            <w:vAlign w:val="center"/>
          </w:tcPr>
          <w:p w14:paraId="4375901C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265E43" w14:textId="77777777" w:rsidR="006D31E9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2AFAECE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5E6AF2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C39C5BD" w14:textId="77777777" w:rsidR="006D31E9" w:rsidRDefault="006D31E9"/>
        </w:tc>
        <w:tc>
          <w:tcPr>
            <w:tcW w:w="1018" w:type="dxa"/>
            <w:vMerge/>
            <w:vAlign w:val="center"/>
          </w:tcPr>
          <w:p w14:paraId="4F63DF5E" w14:textId="77777777" w:rsidR="006D31E9" w:rsidRDefault="006D31E9"/>
        </w:tc>
        <w:tc>
          <w:tcPr>
            <w:tcW w:w="1030" w:type="dxa"/>
            <w:vMerge/>
            <w:vAlign w:val="center"/>
          </w:tcPr>
          <w:p w14:paraId="457CEECB" w14:textId="77777777" w:rsidR="006D31E9" w:rsidRDefault="006D31E9"/>
        </w:tc>
      </w:tr>
      <w:tr w:rsidR="006D31E9" w14:paraId="28C0027A" w14:textId="77777777">
        <w:tc>
          <w:tcPr>
            <w:tcW w:w="718" w:type="dxa"/>
            <w:vMerge/>
            <w:vAlign w:val="center"/>
          </w:tcPr>
          <w:p w14:paraId="40AFF4A4" w14:textId="77777777" w:rsidR="006D31E9" w:rsidRDefault="006D31E9"/>
        </w:tc>
        <w:tc>
          <w:tcPr>
            <w:tcW w:w="962" w:type="dxa"/>
            <w:vMerge/>
            <w:vAlign w:val="center"/>
          </w:tcPr>
          <w:p w14:paraId="39491730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440B5D96" w14:textId="77777777" w:rsidR="006D31E9" w:rsidRDefault="006D31E9"/>
        </w:tc>
        <w:tc>
          <w:tcPr>
            <w:tcW w:w="735" w:type="dxa"/>
            <w:vMerge/>
            <w:vAlign w:val="center"/>
          </w:tcPr>
          <w:p w14:paraId="03121278" w14:textId="77777777" w:rsidR="006D31E9" w:rsidRDefault="006D31E9"/>
        </w:tc>
        <w:tc>
          <w:tcPr>
            <w:tcW w:w="962" w:type="dxa"/>
            <w:vAlign w:val="center"/>
          </w:tcPr>
          <w:p w14:paraId="675B4A4D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43E5B78" w14:textId="77777777" w:rsidR="006D31E9" w:rsidRDefault="00000000">
            <w:r>
              <w:t>4.97</w:t>
            </w:r>
          </w:p>
        </w:tc>
        <w:tc>
          <w:tcPr>
            <w:tcW w:w="679" w:type="dxa"/>
            <w:vAlign w:val="center"/>
          </w:tcPr>
          <w:p w14:paraId="5747DFDC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63EFE2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F69FB2" w14:textId="77777777" w:rsidR="006D31E9" w:rsidRDefault="006D31E9"/>
        </w:tc>
        <w:tc>
          <w:tcPr>
            <w:tcW w:w="1018" w:type="dxa"/>
            <w:vMerge/>
            <w:vAlign w:val="center"/>
          </w:tcPr>
          <w:p w14:paraId="67594D66" w14:textId="77777777" w:rsidR="006D31E9" w:rsidRDefault="006D31E9"/>
        </w:tc>
        <w:tc>
          <w:tcPr>
            <w:tcW w:w="1030" w:type="dxa"/>
            <w:vMerge/>
            <w:vAlign w:val="center"/>
          </w:tcPr>
          <w:p w14:paraId="67FB24CF" w14:textId="77777777" w:rsidR="006D31E9" w:rsidRDefault="006D31E9"/>
        </w:tc>
      </w:tr>
      <w:tr w:rsidR="006D31E9" w14:paraId="7FF26859" w14:textId="77777777">
        <w:tc>
          <w:tcPr>
            <w:tcW w:w="718" w:type="dxa"/>
            <w:vMerge/>
            <w:vAlign w:val="center"/>
          </w:tcPr>
          <w:p w14:paraId="692BBDA9" w14:textId="77777777" w:rsidR="006D31E9" w:rsidRDefault="006D31E9"/>
        </w:tc>
        <w:tc>
          <w:tcPr>
            <w:tcW w:w="962" w:type="dxa"/>
            <w:vMerge/>
            <w:vAlign w:val="center"/>
          </w:tcPr>
          <w:p w14:paraId="4E17F734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8735492" w14:textId="77777777" w:rsidR="006D31E9" w:rsidRDefault="006D31E9"/>
        </w:tc>
        <w:tc>
          <w:tcPr>
            <w:tcW w:w="735" w:type="dxa"/>
            <w:vMerge/>
            <w:vAlign w:val="center"/>
          </w:tcPr>
          <w:p w14:paraId="4B800DE0" w14:textId="77777777" w:rsidR="006D31E9" w:rsidRDefault="006D31E9"/>
        </w:tc>
        <w:tc>
          <w:tcPr>
            <w:tcW w:w="962" w:type="dxa"/>
            <w:vAlign w:val="center"/>
          </w:tcPr>
          <w:p w14:paraId="0AA123FE" w14:textId="77777777" w:rsidR="006D31E9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2EE840A" w14:textId="77777777" w:rsidR="006D31E9" w:rsidRDefault="00000000">
            <w:r>
              <w:t>24.96</w:t>
            </w:r>
          </w:p>
        </w:tc>
        <w:tc>
          <w:tcPr>
            <w:tcW w:w="679" w:type="dxa"/>
            <w:vAlign w:val="center"/>
          </w:tcPr>
          <w:p w14:paraId="734C596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0DF811" w14:textId="77777777" w:rsidR="006D31E9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9F27A91" w14:textId="77777777" w:rsidR="006D31E9" w:rsidRDefault="006D31E9"/>
        </w:tc>
        <w:tc>
          <w:tcPr>
            <w:tcW w:w="1018" w:type="dxa"/>
            <w:vMerge/>
            <w:vAlign w:val="center"/>
          </w:tcPr>
          <w:p w14:paraId="4654F713" w14:textId="77777777" w:rsidR="006D31E9" w:rsidRDefault="006D31E9"/>
        </w:tc>
        <w:tc>
          <w:tcPr>
            <w:tcW w:w="1030" w:type="dxa"/>
            <w:vMerge/>
            <w:vAlign w:val="center"/>
          </w:tcPr>
          <w:p w14:paraId="44976B0B" w14:textId="77777777" w:rsidR="006D31E9" w:rsidRDefault="006D31E9"/>
        </w:tc>
      </w:tr>
      <w:tr w:rsidR="006D31E9" w14:paraId="79890F8C" w14:textId="77777777">
        <w:tc>
          <w:tcPr>
            <w:tcW w:w="718" w:type="dxa"/>
            <w:vMerge/>
            <w:vAlign w:val="center"/>
          </w:tcPr>
          <w:p w14:paraId="119A18FE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5FBD8916" w14:textId="77777777" w:rsidR="006D31E9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40EF68" w14:textId="77777777" w:rsidR="006D31E9" w:rsidRDefault="00000000">
            <w:r>
              <w:t>32.29</w:t>
            </w:r>
          </w:p>
        </w:tc>
        <w:tc>
          <w:tcPr>
            <w:tcW w:w="735" w:type="dxa"/>
            <w:vMerge w:val="restart"/>
            <w:vAlign w:val="center"/>
          </w:tcPr>
          <w:p w14:paraId="272D172A" w14:textId="77777777" w:rsidR="006D31E9" w:rsidRDefault="00000000">
            <w:r>
              <w:t>24.57</w:t>
            </w:r>
          </w:p>
        </w:tc>
        <w:tc>
          <w:tcPr>
            <w:tcW w:w="962" w:type="dxa"/>
            <w:vAlign w:val="center"/>
          </w:tcPr>
          <w:p w14:paraId="07DE6A72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AA65620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A430B1A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0DB97D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E91D077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F76030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F31EE20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2A2AB25D" w14:textId="77777777">
        <w:tc>
          <w:tcPr>
            <w:tcW w:w="718" w:type="dxa"/>
            <w:vMerge/>
            <w:vAlign w:val="center"/>
          </w:tcPr>
          <w:p w14:paraId="1A266A78" w14:textId="77777777" w:rsidR="006D31E9" w:rsidRDefault="006D31E9"/>
        </w:tc>
        <w:tc>
          <w:tcPr>
            <w:tcW w:w="962" w:type="dxa"/>
            <w:vMerge/>
            <w:vAlign w:val="center"/>
          </w:tcPr>
          <w:p w14:paraId="4ECF33C4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E01CC8D" w14:textId="77777777" w:rsidR="006D31E9" w:rsidRDefault="006D31E9"/>
        </w:tc>
        <w:tc>
          <w:tcPr>
            <w:tcW w:w="735" w:type="dxa"/>
            <w:vMerge/>
            <w:vAlign w:val="center"/>
          </w:tcPr>
          <w:p w14:paraId="26114213" w14:textId="77777777" w:rsidR="006D31E9" w:rsidRDefault="006D31E9"/>
        </w:tc>
        <w:tc>
          <w:tcPr>
            <w:tcW w:w="962" w:type="dxa"/>
            <w:vAlign w:val="center"/>
          </w:tcPr>
          <w:p w14:paraId="7F208853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1E1AC58D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04196D3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7EC8C4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E8EA7C" w14:textId="77777777" w:rsidR="006D31E9" w:rsidRDefault="006D31E9"/>
        </w:tc>
        <w:tc>
          <w:tcPr>
            <w:tcW w:w="1018" w:type="dxa"/>
            <w:vMerge/>
            <w:vAlign w:val="center"/>
          </w:tcPr>
          <w:p w14:paraId="42786460" w14:textId="77777777" w:rsidR="006D31E9" w:rsidRDefault="006D31E9"/>
        </w:tc>
        <w:tc>
          <w:tcPr>
            <w:tcW w:w="1030" w:type="dxa"/>
            <w:vMerge/>
            <w:vAlign w:val="center"/>
          </w:tcPr>
          <w:p w14:paraId="1FAF7BBD" w14:textId="77777777" w:rsidR="006D31E9" w:rsidRDefault="006D31E9"/>
        </w:tc>
      </w:tr>
      <w:tr w:rsidR="006D31E9" w14:paraId="5D05CFD9" w14:textId="77777777">
        <w:tc>
          <w:tcPr>
            <w:tcW w:w="718" w:type="dxa"/>
            <w:vMerge/>
            <w:vAlign w:val="center"/>
          </w:tcPr>
          <w:p w14:paraId="4309762C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5D074E66" w14:textId="77777777" w:rsidR="006D31E9" w:rsidRDefault="0000000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5785C7" w14:textId="77777777" w:rsidR="006D31E9" w:rsidRDefault="00000000">
            <w:r>
              <w:t>31.70</w:t>
            </w:r>
          </w:p>
        </w:tc>
        <w:tc>
          <w:tcPr>
            <w:tcW w:w="735" w:type="dxa"/>
            <w:vMerge w:val="restart"/>
            <w:vAlign w:val="center"/>
          </w:tcPr>
          <w:p w14:paraId="44B4249F" w14:textId="77777777" w:rsidR="006D31E9" w:rsidRDefault="00000000">
            <w:r>
              <w:t>23.40</w:t>
            </w:r>
          </w:p>
        </w:tc>
        <w:tc>
          <w:tcPr>
            <w:tcW w:w="962" w:type="dxa"/>
            <w:vAlign w:val="center"/>
          </w:tcPr>
          <w:p w14:paraId="4DEDAF05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26022B1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D1FABE8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12A153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CC3AFE9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4077C8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63FEA22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0E0BBD53" w14:textId="77777777">
        <w:tc>
          <w:tcPr>
            <w:tcW w:w="718" w:type="dxa"/>
            <w:vMerge/>
            <w:vAlign w:val="center"/>
          </w:tcPr>
          <w:p w14:paraId="4303AC32" w14:textId="77777777" w:rsidR="006D31E9" w:rsidRDefault="006D31E9"/>
        </w:tc>
        <w:tc>
          <w:tcPr>
            <w:tcW w:w="962" w:type="dxa"/>
            <w:vMerge/>
            <w:vAlign w:val="center"/>
          </w:tcPr>
          <w:p w14:paraId="7EF1D75F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1EE05638" w14:textId="77777777" w:rsidR="006D31E9" w:rsidRDefault="006D31E9"/>
        </w:tc>
        <w:tc>
          <w:tcPr>
            <w:tcW w:w="735" w:type="dxa"/>
            <w:vMerge/>
            <w:vAlign w:val="center"/>
          </w:tcPr>
          <w:p w14:paraId="1F585BD1" w14:textId="77777777" w:rsidR="006D31E9" w:rsidRDefault="006D31E9"/>
        </w:tc>
        <w:tc>
          <w:tcPr>
            <w:tcW w:w="962" w:type="dxa"/>
            <w:vAlign w:val="center"/>
          </w:tcPr>
          <w:p w14:paraId="1BC7209E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13B1003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1E208ED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7D2AAA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DA88F0" w14:textId="77777777" w:rsidR="006D31E9" w:rsidRDefault="006D31E9"/>
        </w:tc>
        <w:tc>
          <w:tcPr>
            <w:tcW w:w="1018" w:type="dxa"/>
            <w:vMerge/>
            <w:vAlign w:val="center"/>
          </w:tcPr>
          <w:p w14:paraId="65C4161C" w14:textId="77777777" w:rsidR="006D31E9" w:rsidRDefault="006D31E9"/>
        </w:tc>
        <w:tc>
          <w:tcPr>
            <w:tcW w:w="1030" w:type="dxa"/>
            <w:vMerge/>
            <w:vAlign w:val="center"/>
          </w:tcPr>
          <w:p w14:paraId="2E910F7B" w14:textId="77777777" w:rsidR="006D31E9" w:rsidRDefault="006D31E9"/>
        </w:tc>
      </w:tr>
      <w:tr w:rsidR="006D31E9" w14:paraId="3507A8E4" w14:textId="77777777">
        <w:tc>
          <w:tcPr>
            <w:tcW w:w="718" w:type="dxa"/>
            <w:vMerge/>
            <w:vAlign w:val="center"/>
          </w:tcPr>
          <w:p w14:paraId="736AD23F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6410A475" w14:textId="77777777" w:rsidR="006D31E9" w:rsidRDefault="00000000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821A28" w14:textId="77777777" w:rsidR="006D31E9" w:rsidRDefault="00000000">
            <w:r>
              <w:t>31.40</w:t>
            </w:r>
          </w:p>
        </w:tc>
        <w:tc>
          <w:tcPr>
            <w:tcW w:w="735" w:type="dxa"/>
            <w:vMerge w:val="restart"/>
            <w:vAlign w:val="center"/>
          </w:tcPr>
          <w:p w14:paraId="333261D3" w14:textId="77777777" w:rsidR="006D31E9" w:rsidRDefault="00000000">
            <w:r>
              <w:t>23.40</w:t>
            </w:r>
          </w:p>
        </w:tc>
        <w:tc>
          <w:tcPr>
            <w:tcW w:w="962" w:type="dxa"/>
            <w:vAlign w:val="center"/>
          </w:tcPr>
          <w:p w14:paraId="2EDFA7B5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5318C3E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68DDF6EB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5691C1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22260AB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E36BDE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EAE0521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712C5213" w14:textId="77777777">
        <w:tc>
          <w:tcPr>
            <w:tcW w:w="718" w:type="dxa"/>
            <w:vMerge/>
            <w:vAlign w:val="center"/>
          </w:tcPr>
          <w:p w14:paraId="01E70DDF" w14:textId="77777777" w:rsidR="006D31E9" w:rsidRDefault="006D31E9"/>
        </w:tc>
        <w:tc>
          <w:tcPr>
            <w:tcW w:w="962" w:type="dxa"/>
            <w:vMerge/>
            <w:vAlign w:val="center"/>
          </w:tcPr>
          <w:p w14:paraId="180BCBBA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17935C64" w14:textId="77777777" w:rsidR="006D31E9" w:rsidRDefault="006D31E9"/>
        </w:tc>
        <w:tc>
          <w:tcPr>
            <w:tcW w:w="735" w:type="dxa"/>
            <w:vMerge/>
            <w:vAlign w:val="center"/>
          </w:tcPr>
          <w:p w14:paraId="0B4C2D31" w14:textId="77777777" w:rsidR="006D31E9" w:rsidRDefault="006D31E9"/>
        </w:tc>
        <w:tc>
          <w:tcPr>
            <w:tcW w:w="962" w:type="dxa"/>
            <w:vAlign w:val="center"/>
          </w:tcPr>
          <w:p w14:paraId="046E6182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199F6E41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45565AB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2A117C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ED9D03" w14:textId="77777777" w:rsidR="006D31E9" w:rsidRDefault="006D31E9"/>
        </w:tc>
        <w:tc>
          <w:tcPr>
            <w:tcW w:w="1018" w:type="dxa"/>
            <w:vMerge/>
            <w:vAlign w:val="center"/>
          </w:tcPr>
          <w:p w14:paraId="41AD4332" w14:textId="77777777" w:rsidR="006D31E9" w:rsidRDefault="006D31E9"/>
        </w:tc>
        <w:tc>
          <w:tcPr>
            <w:tcW w:w="1030" w:type="dxa"/>
            <w:vMerge/>
            <w:vAlign w:val="center"/>
          </w:tcPr>
          <w:p w14:paraId="2EF7BD77" w14:textId="77777777" w:rsidR="006D31E9" w:rsidRDefault="006D31E9"/>
        </w:tc>
      </w:tr>
      <w:tr w:rsidR="006D31E9" w14:paraId="5974B1FE" w14:textId="77777777">
        <w:tc>
          <w:tcPr>
            <w:tcW w:w="718" w:type="dxa"/>
            <w:vMerge/>
            <w:vAlign w:val="center"/>
          </w:tcPr>
          <w:p w14:paraId="4C55868E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0817E5E8" w14:textId="77777777" w:rsidR="006D31E9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7DBB379" w14:textId="77777777" w:rsidR="006D31E9" w:rsidRDefault="00000000">
            <w:r>
              <w:t>31.40</w:t>
            </w:r>
          </w:p>
        </w:tc>
        <w:tc>
          <w:tcPr>
            <w:tcW w:w="735" w:type="dxa"/>
            <w:vMerge w:val="restart"/>
            <w:vAlign w:val="center"/>
          </w:tcPr>
          <w:p w14:paraId="6280F9A7" w14:textId="77777777" w:rsidR="006D31E9" w:rsidRDefault="00000000">
            <w:r>
              <w:t>23.40</w:t>
            </w:r>
          </w:p>
        </w:tc>
        <w:tc>
          <w:tcPr>
            <w:tcW w:w="962" w:type="dxa"/>
            <w:vAlign w:val="center"/>
          </w:tcPr>
          <w:p w14:paraId="08F66D90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0D5E462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8A770D9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A10861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ECB3904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574F1B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1829401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46B18910" w14:textId="77777777">
        <w:tc>
          <w:tcPr>
            <w:tcW w:w="718" w:type="dxa"/>
            <w:vMerge/>
            <w:vAlign w:val="center"/>
          </w:tcPr>
          <w:p w14:paraId="6CDD4FFC" w14:textId="77777777" w:rsidR="006D31E9" w:rsidRDefault="006D31E9"/>
        </w:tc>
        <w:tc>
          <w:tcPr>
            <w:tcW w:w="962" w:type="dxa"/>
            <w:vMerge/>
            <w:vAlign w:val="center"/>
          </w:tcPr>
          <w:p w14:paraId="01527A46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54298F7E" w14:textId="77777777" w:rsidR="006D31E9" w:rsidRDefault="006D31E9"/>
        </w:tc>
        <w:tc>
          <w:tcPr>
            <w:tcW w:w="735" w:type="dxa"/>
            <w:vMerge/>
            <w:vAlign w:val="center"/>
          </w:tcPr>
          <w:p w14:paraId="5972BA3A" w14:textId="77777777" w:rsidR="006D31E9" w:rsidRDefault="006D31E9"/>
        </w:tc>
        <w:tc>
          <w:tcPr>
            <w:tcW w:w="962" w:type="dxa"/>
            <w:vAlign w:val="center"/>
          </w:tcPr>
          <w:p w14:paraId="215F2621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A467868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C86255E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545D18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84224F" w14:textId="77777777" w:rsidR="006D31E9" w:rsidRDefault="006D31E9"/>
        </w:tc>
        <w:tc>
          <w:tcPr>
            <w:tcW w:w="1018" w:type="dxa"/>
            <w:vMerge/>
            <w:vAlign w:val="center"/>
          </w:tcPr>
          <w:p w14:paraId="3424FA34" w14:textId="77777777" w:rsidR="006D31E9" w:rsidRDefault="006D31E9"/>
        </w:tc>
        <w:tc>
          <w:tcPr>
            <w:tcW w:w="1030" w:type="dxa"/>
            <w:vMerge/>
            <w:vAlign w:val="center"/>
          </w:tcPr>
          <w:p w14:paraId="099F7E00" w14:textId="77777777" w:rsidR="006D31E9" w:rsidRDefault="006D31E9"/>
        </w:tc>
      </w:tr>
      <w:tr w:rsidR="006D31E9" w14:paraId="5F60C7F6" w14:textId="77777777">
        <w:tc>
          <w:tcPr>
            <w:tcW w:w="718" w:type="dxa"/>
            <w:vMerge/>
            <w:vAlign w:val="center"/>
          </w:tcPr>
          <w:p w14:paraId="23E3F418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7B1808EB" w14:textId="77777777" w:rsidR="006D31E9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41B1528" w14:textId="77777777" w:rsidR="006D31E9" w:rsidRDefault="00000000">
            <w:r>
              <w:t>31.40</w:t>
            </w:r>
          </w:p>
        </w:tc>
        <w:tc>
          <w:tcPr>
            <w:tcW w:w="735" w:type="dxa"/>
            <w:vMerge w:val="restart"/>
            <w:vAlign w:val="center"/>
          </w:tcPr>
          <w:p w14:paraId="7E078E0C" w14:textId="77777777" w:rsidR="006D31E9" w:rsidRDefault="00000000">
            <w:r>
              <w:t>23.40</w:t>
            </w:r>
          </w:p>
        </w:tc>
        <w:tc>
          <w:tcPr>
            <w:tcW w:w="962" w:type="dxa"/>
            <w:vAlign w:val="center"/>
          </w:tcPr>
          <w:p w14:paraId="02E15F7E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1B192570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EBE0A2A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98BAE2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4650D6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97E853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7B89609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2214B273" w14:textId="77777777">
        <w:tc>
          <w:tcPr>
            <w:tcW w:w="718" w:type="dxa"/>
            <w:vMerge/>
            <w:vAlign w:val="center"/>
          </w:tcPr>
          <w:p w14:paraId="1EE40967" w14:textId="77777777" w:rsidR="006D31E9" w:rsidRDefault="006D31E9"/>
        </w:tc>
        <w:tc>
          <w:tcPr>
            <w:tcW w:w="962" w:type="dxa"/>
            <w:vMerge/>
            <w:vAlign w:val="center"/>
          </w:tcPr>
          <w:p w14:paraId="2D497083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756E1EFD" w14:textId="77777777" w:rsidR="006D31E9" w:rsidRDefault="006D31E9"/>
        </w:tc>
        <w:tc>
          <w:tcPr>
            <w:tcW w:w="735" w:type="dxa"/>
            <w:vMerge/>
            <w:vAlign w:val="center"/>
          </w:tcPr>
          <w:p w14:paraId="1CA7C21A" w14:textId="77777777" w:rsidR="006D31E9" w:rsidRDefault="006D31E9"/>
        </w:tc>
        <w:tc>
          <w:tcPr>
            <w:tcW w:w="962" w:type="dxa"/>
            <w:vAlign w:val="center"/>
          </w:tcPr>
          <w:p w14:paraId="6ACE3263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03700318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7B335E65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94F1C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1CE047" w14:textId="77777777" w:rsidR="006D31E9" w:rsidRDefault="006D31E9"/>
        </w:tc>
        <w:tc>
          <w:tcPr>
            <w:tcW w:w="1018" w:type="dxa"/>
            <w:vMerge/>
            <w:vAlign w:val="center"/>
          </w:tcPr>
          <w:p w14:paraId="2AD4EE6B" w14:textId="77777777" w:rsidR="006D31E9" w:rsidRDefault="006D31E9"/>
        </w:tc>
        <w:tc>
          <w:tcPr>
            <w:tcW w:w="1030" w:type="dxa"/>
            <w:vMerge/>
            <w:vAlign w:val="center"/>
          </w:tcPr>
          <w:p w14:paraId="45CB44A1" w14:textId="77777777" w:rsidR="006D31E9" w:rsidRDefault="006D31E9"/>
        </w:tc>
      </w:tr>
      <w:tr w:rsidR="006D31E9" w14:paraId="54F888AD" w14:textId="77777777">
        <w:tc>
          <w:tcPr>
            <w:tcW w:w="718" w:type="dxa"/>
            <w:vMerge/>
            <w:vAlign w:val="center"/>
          </w:tcPr>
          <w:p w14:paraId="0F0EB714" w14:textId="77777777" w:rsidR="006D31E9" w:rsidRDefault="006D31E9"/>
        </w:tc>
        <w:tc>
          <w:tcPr>
            <w:tcW w:w="962" w:type="dxa"/>
            <w:vMerge w:val="restart"/>
            <w:vAlign w:val="center"/>
          </w:tcPr>
          <w:p w14:paraId="429230D0" w14:textId="77777777" w:rsidR="006D31E9" w:rsidRDefault="00000000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677E64" w14:textId="77777777" w:rsidR="006D31E9" w:rsidRDefault="00000000">
            <w:r>
              <w:t>31.40</w:t>
            </w:r>
          </w:p>
        </w:tc>
        <w:tc>
          <w:tcPr>
            <w:tcW w:w="735" w:type="dxa"/>
            <w:vMerge w:val="restart"/>
            <w:vAlign w:val="center"/>
          </w:tcPr>
          <w:p w14:paraId="0668B293" w14:textId="77777777" w:rsidR="006D31E9" w:rsidRDefault="00000000">
            <w:r>
              <w:t>24.57</w:t>
            </w:r>
          </w:p>
        </w:tc>
        <w:tc>
          <w:tcPr>
            <w:tcW w:w="962" w:type="dxa"/>
            <w:vAlign w:val="center"/>
          </w:tcPr>
          <w:p w14:paraId="799768C5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09B56AF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2596100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EB0647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5CC45C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9E5CCD9" w14:textId="77777777" w:rsidR="006D31E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FF068FD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2098E04B" w14:textId="77777777">
        <w:tc>
          <w:tcPr>
            <w:tcW w:w="718" w:type="dxa"/>
            <w:vMerge/>
            <w:vAlign w:val="center"/>
          </w:tcPr>
          <w:p w14:paraId="5DA03BB9" w14:textId="77777777" w:rsidR="006D31E9" w:rsidRDefault="006D31E9"/>
        </w:tc>
        <w:tc>
          <w:tcPr>
            <w:tcW w:w="962" w:type="dxa"/>
            <w:vMerge/>
            <w:vAlign w:val="center"/>
          </w:tcPr>
          <w:p w14:paraId="6720111B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543D1E09" w14:textId="77777777" w:rsidR="006D31E9" w:rsidRDefault="006D31E9"/>
        </w:tc>
        <w:tc>
          <w:tcPr>
            <w:tcW w:w="735" w:type="dxa"/>
            <w:vMerge/>
            <w:vAlign w:val="center"/>
          </w:tcPr>
          <w:p w14:paraId="47B62852" w14:textId="77777777" w:rsidR="006D31E9" w:rsidRDefault="006D31E9"/>
        </w:tc>
        <w:tc>
          <w:tcPr>
            <w:tcW w:w="962" w:type="dxa"/>
            <w:vAlign w:val="center"/>
          </w:tcPr>
          <w:p w14:paraId="32359E97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E11E7AA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FF13250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23DA78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80D1F0" w14:textId="77777777" w:rsidR="006D31E9" w:rsidRDefault="006D31E9"/>
        </w:tc>
        <w:tc>
          <w:tcPr>
            <w:tcW w:w="1018" w:type="dxa"/>
            <w:vMerge/>
            <w:vAlign w:val="center"/>
          </w:tcPr>
          <w:p w14:paraId="16029B57" w14:textId="77777777" w:rsidR="006D31E9" w:rsidRDefault="006D31E9"/>
        </w:tc>
        <w:tc>
          <w:tcPr>
            <w:tcW w:w="1030" w:type="dxa"/>
            <w:vMerge/>
            <w:vAlign w:val="center"/>
          </w:tcPr>
          <w:p w14:paraId="7D0E1718" w14:textId="77777777" w:rsidR="006D31E9" w:rsidRDefault="006D31E9"/>
        </w:tc>
      </w:tr>
      <w:tr w:rsidR="006D31E9" w14:paraId="1CC9D5BC" w14:textId="77777777">
        <w:tc>
          <w:tcPr>
            <w:tcW w:w="718" w:type="dxa"/>
            <w:vMerge w:val="restart"/>
            <w:vAlign w:val="center"/>
          </w:tcPr>
          <w:p w14:paraId="23E1585E" w14:textId="77777777" w:rsidR="006D31E9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1707CDB1" w14:textId="77777777" w:rsidR="006D31E9" w:rsidRDefault="00000000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6AB3FA" w14:textId="77777777" w:rsidR="006D31E9" w:rsidRDefault="00000000">
            <w:r>
              <w:t>60.60</w:t>
            </w:r>
          </w:p>
        </w:tc>
        <w:tc>
          <w:tcPr>
            <w:tcW w:w="735" w:type="dxa"/>
            <w:vMerge w:val="restart"/>
            <w:vAlign w:val="center"/>
          </w:tcPr>
          <w:p w14:paraId="15874BE6" w14:textId="77777777" w:rsidR="006D31E9" w:rsidRDefault="00000000">
            <w:r>
              <w:t>98.67</w:t>
            </w:r>
          </w:p>
        </w:tc>
        <w:tc>
          <w:tcPr>
            <w:tcW w:w="962" w:type="dxa"/>
            <w:vAlign w:val="center"/>
          </w:tcPr>
          <w:p w14:paraId="02777460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BB834BB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4CBCA12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13E0BE" w14:textId="77777777" w:rsidR="006D31E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A1A872" w14:textId="77777777" w:rsidR="006D31E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C80BEF" w14:textId="77777777" w:rsidR="006D31E9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37EA698" w14:textId="77777777" w:rsidR="006D31E9" w:rsidRDefault="00000000">
            <w:r>
              <w:rPr>
                <w:color w:val="FF0000"/>
              </w:rPr>
              <w:t>不适宜</w:t>
            </w:r>
          </w:p>
        </w:tc>
      </w:tr>
      <w:tr w:rsidR="006D31E9" w14:paraId="04869ABE" w14:textId="77777777">
        <w:tc>
          <w:tcPr>
            <w:tcW w:w="718" w:type="dxa"/>
            <w:vMerge/>
            <w:vAlign w:val="center"/>
          </w:tcPr>
          <w:p w14:paraId="06194FD6" w14:textId="77777777" w:rsidR="006D31E9" w:rsidRDefault="006D31E9"/>
        </w:tc>
        <w:tc>
          <w:tcPr>
            <w:tcW w:w="962" w:type="dxa"/>
            <w:vMerge/>
            <w:vAlign w:val="center"/>
          </w:tcPr>
          <w:p w14:paraId="1418839C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B7DBA5D" w14:textId="77777777" w:rsidR="006D31E9" w:rsidRDefault="006D31E9"/>
        </w:tc>
        <w:tc>
          <w:tcPr>
            <w:tcW w:w="735" w:type="dxa"/>
            <w:vMerge/>
            <w:vAlign w:val="center"/>
          </w:tcPr>
          <w:p w14:paraId="71632838" w14:textId="77777777" w:rsidR="006D31E9" w:rsidRDefault="006D31E9"/>
        </w:tc>
        <w:tc>
          <w:tcPr>
            <w:tcW w:w="962" w:type="dxa"/>
            <w:vAlign w:val="center"/>
          </w:tcPr>
          <w:p w14:paraId="040AF385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32CDC81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B141AA0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4E5D31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59FE50" w14:textId="77777777" w:rsidR="006D31E9" w:rsidRDefault="006D31E9"/>
        </w:tc>
        <w:tc>
          <w:tcPr>
            <w:tcW w:w="1018" w:type="dxa"/>
            <w:vMerge/>
            <w:vAlign w:val="center"/>
          </w:tcPr>
          <w:p w14:paraId="417E10EA" w14:textId="77777777" w:rsidR="006D31E9" w:rsidRDefault="006D31E9"/>
        </w:tc>
        <w:tc>
          <w:tcPr>
            <w:tcW w:w="1030" w:type="dxa"/>
            <w:vMerge/>
            <w:vAlign w:val="center"/>
          </w:tcPr>
          <w:p w14:paraId="1C5BB049" w14:textId="77777777" w:rsidR="006D31E9" w:rsidRDefault="006D31E9"/>
        </w:tc>
      </w:tr>
      <w:tr w:rsidR="006D31E9" w14:paraId="04D636F3" w14:textId="77777777">
        <w:tc>
          <w:tcPr>
            <w:tcW w:w="718" w:type="dxa"/>
            <w:vMerge/>
            <w:vAlign w:val="center"/>
          </w:tcPr>
          <w:p w14:paraId="3AEB23AB" w14:textId="77777777" w:rsidR="006D31E9" w:rsidRDefault="006D31E9"/>
        </w:tc>
        <w:tc>
          <w:tcPr>
            <w:tcW w:w="962" w:type="dxa"/>
            <w:vMerge/>
            <w:vAlign w:val="center"/>
          </w:tcPr>
          <w:p w14:paraId="69C43D3F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286E89D5" w14:textId="77777777" w:rsidR="006D31E9" w:rsidRDefault="006D31E9"/>
        </w:tc>
        <w:tc>
          <w:tcPr>
            <w:tcW w:w="735" w:type="dxa"/>
            <w:vMerge/>
            <w:vAlign w:val="center"/>
          </w:tcPr>
          <w:p w14:paraId="33AA7218" w14:textId="77777777" w:rsidR="006D31E9" w:rsidRDefault="006D31E9"/>
        </w:tc>
        <w:tc>
          <w:tcPr>
            <w:tcW w:w="962" w:type="dxa"/>
            <w:vAlign w:val="center"/>
          </w:tcPr>
          <w:p w14:paraId="2CE7C1A9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1FD3A0C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7AA8CD66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DCC99A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2EE30E" w14:textId="77777777" w:rsidR="006D31E9" w:rsidRDefault="006D31E9"/>
        </w:tc>
        <w:tc>
          <w:tcPr>
            <w:tcW w:w="1018" w:type="dxa"/>
            <w:vMerge/>
            <w:vAlign w:val="center"/>
          </w:tcPr>
          <w:p w14:paraId="66C935D9" w14:textId="77777777" w:rsidR="006D31E9" w:rsidRDefault="006D31E9"/>
        </w:tc>
        <w:tc>
          <w:tcPr>
            <w:tcW w:w="1030" w:type="dxa"/>
            <w:vMerge/>
            <w:vAlign w:val="center"/>
          </w:tcPr>
          <w:p w14:paraId="5023B4A6" w14:textId="77777777" w:rsidR="006D31E9" w:rsidRDefault="006D31E9"/>
        </w:tc>
      </w:tr>
      <w:tr w:rsidR="006D31E9" w14:paraId="47D57C31" w14:textId="77777777">
        <w:tc>
          <w:tcPr>
            <w:tcW w:w="718" w:type="dxa"/>
            <w:vMerge/>
            <w:vAlign w:val="center"/>
          </w:tcPr>
          <w:p w14:paraId="2906B84F" w14:textId="77777777" w:rsidR="006D31E9" w:rsidRDefault="006D31E9"/>
        </w:tc>
        <w:tc>
          <w:tcPr>
            <w:tcW w:w="962" w:type="dxa"/>
            <w:vMerge/>
            <w:vAlign w:val="center"/>
          </w:tcPr>
          <w:p w14:paraId="01D972BD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0E136D71" w14:textId="77777777" w:rsidR="006D31E9" w:rsidRDefault="006D31E9"/>
        </w:tc>
        <w:tc>
          <w:tcPr>
            <w:tcW w:w="735" w:type="dxa"/>
            <w:vMerge/>
            <w:vAlign w:val="center"/>
          </w:tcPr>
          <w:p w14:paraId="1A5A450C" w14:textId="77777777" w:rsidR="006D31E9" w:rsidRDefault="006D31E9"/>
        </w:tc>
        <w:tc>
          <w:tcPr>
            <w:tcW w:w="962" w:type="dxa"/>
            <w:vAlign w:val="center"/>
          </w:tcPr>
          <w:p w14:paraId="1417A24C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9B9F547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E03A36D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A13F07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FBAC63" w14:textId="77777777" w:rsidR="006D31E9" w:rsidRDefault="006D31E9"/>
        </w:tc>
        <w:tc>
          <w:tcPr>
            <w:tcW w:w="1018" w:type="dxa"/>
            <w:vMerge/>
            <w:vAlign w:val="center"/>
          </w:tcPr>
          <w:p w14:paraId="72111852" w14:textId="77777777" w:rsidR="006D31E9" w:rsidRDefault="006D31E9"/>
        </w:tc>
        <w:tc>
          <w:tcPr>
            <w:tcW w:w="1030" w:type="dxa"/>
            <w:vMerge/>
            <w:vAlign w:val="center"/>
          </w:tcPr>
          <w:p w14:paraId="14DEF123" w14:textId="77777777" w:rsidR="006D31E9" w:rsidRDefault="006D31E9"/>
        </w:tc>
      </w:tr>
      <w:tr w:rsidR="006D31E9" w14:paraId="22CD37C4" w14:textId="77777777">
        <w:tc>
          <w:tcPr>
            <w:tcW w:w="718" w:type="dxa"/>
            <w:vMerge/>
            <w:vAlign w:val="center"/>
          </w:tcPr>
          <w:p w14:paraId="640A51A5" w14:textId="77777777" w:rsidR="006D31E9" w:rsidRDefault="006D31E9"/>
        </w:tc>
        <w:tc>
          <w:tcPr>
            <w:tcW w:w="962" w:type="dxa"/>
            <w:vMerge/>
            <w:vAlign w:val="center"/>
          </w:tcPr>
          <w:p w14:paraId="7AEB0BB7" w14:textId="77777777" w:rsidR="006D31E9" w:rsidRDefault="006D31E9"/>
        </w:tc>
        <w:tc>
          <w:tcPr>
            <w:tcW w:w="735" w:type="dxa"/>
            <w:gridSpan w:val="2"/>
            <w:vMerge/>
            <w:vAlign w:val="center"/>
          </w:tcPr>
          <w:p w14:paraId="262D7773" w14:textId="77777777" w:rsidR="006D31E9" w:rsidRDefault="006D31E9"/>
        </w:tc>
        <w:tc>
          <w:tcPr>
            <w:tcW w:w="735" w:type="dxa"/>
            <w:vMerge/>
            <w:vAlign w:val="center"/>
          </w:tcPr>
          <w:p w14:paraId="394C35F1" w14:textId="77777777" w:rsidR="006D31E9" w:rsidRDefault="006D31E9"/>
        </w:tc>
        <w:tc>
          <w:tcPr>
            <w:tcW w:w="962" w:type="dxa"/>
            <w:vAlign w:val="center"/>
          </w:tcPr>
          <w:p w14:paraId="3BBE3D1C" w14:textId="77777777" w:rsidR="006D31E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0C3B3DDB" w14:textId="77777777" w:rsidR="006D31E9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57C0B680" w14:textId="77777777" w:rsidR="006D31E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263255" w14:textId="77777777" w:rsidR="006D31E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659496" w14:textId="77777777" w:rsidR="006D31E9" w:rsidRDefault="006D31E9"/>
        </w:tc>
        <w:tc>
          <w:tcPr>
            <w:tcW w:w="1018" w:type="dxa"/>
            <w:vMerge/>
            <w:vAlign w:val="center"/>
          </w:tcPr>
          <w:p w14:paraId="670210B0" w14:textId="77777777" w:rsidR="006D31E9" w:rsidRDefault="006D31E9"/>
        </w:tc>
        <w:tc>
          <w:tcPr>
            <w:tcW w:w="1030" w:type="dxa"/>
            <w:vMerge/>
            <w:vAlign w:val="center"/>
          </w:tcPr>
          <w:p w14:paraId="554713BE" w14:textId="77777777" w:rsidR="006D31E9" w:rsidRDefault="006D31E9"/>
        </w:tc>
      </w:tr>
      <w:tr w:rsidR="006D31E9" w14:paraId="0A323F3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5E12894" w14:textId="77777777" w:rsidR="006D31E9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19DE8F75" w14:textId="77777777" w:rsidR="006D31E9" w:rsidRDefault="00000000">
            <w:r>
              <w:t>有</w:t>
            </w:r>
          </w:p>
        </w:tc>
      </w:tr>
      <w:tr w:rsidR="006D31E9" w14:paraId="066D3A8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B0E8CB" w14:textId="77777777" w:rsidR="006D31E9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1DF8139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6D31E9" w14:paraId="31E3704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6A35B1" w14:textId="77777777" w:rsidR="006D31E9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09A7E13" w14:textId="77777777" w:rsidR="006D31E9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6D31E9" w14:paraId="7DDDA06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D57114E" w14:textId="77777777" w:rsidR="006D31E9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03FE269" w14:textId="77777777" w:rsidR="006D31E9" w:rsidRDefault="00000000">
            <w:r>
              <w:t>满足</w:t>
            </w:r>
          </w:p>
        </w:tc>
      </w:tr>
    </w:tbl>
    <w:p w14:paraId="3A5F431F" w14:textId="77777777" w:rsidR="006D31E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39EBC9F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B72117" w14:textId="77777777" w:rsidR="006D31E9" w:rsidRDefault="00000000">
      <w:pPr>
        <w:pStyle w:val="2"/>
        <w:widowControl w:val="0"/>
        <w:rPr>
          <w:kern w:val="2"/>
        </w:rPr>
      </w:pPr>
      <w:bookmarkStart w:id="63" w:name="_Toc155535196"/>
      <w:r>
        <w:rPr>
          <w:kern w:val="2"/>
        </w:rPr>
        <w:lastRenderedPageBreak/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D31E9" w14:paraId="7F3EEEF1" w14:textId="77777777">
        <w:tc>
          <w:tcPr>
            <w:tcW w:w="1358" w:type="dxa"/>
            <w:shd w:val="clear" w:color="auto" w:fill="E6E6E6"/>
            <w:vAlign w:val="center"/>
          </w:tcPr>
          <w:p w14:paraId="2B7D369D" w14:textId="77777777" w:rsidR="006D31E9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A4F4E8" w14:textId="77777777" w:rsidR="006D31E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545A3F" w14:textId="77777777" w:rsidR="006D31E9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17075E" w14:textId="77777777" w:rsidR="006D31E9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826AE2" w14:textId="77777777" w:rsidR="006D31E9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F4B0963" w14:textId="77777777" w:rsidR="006D31E9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B3F806" w14:textId="77777777" w:rsidR="006D31E9" w:rsidRDefault="00000000">
            <w:pPr>
              <w:jc w:val="center"/>
            </w:pPr>
            <w:r>
              <w:t>结论</w:t>
            </w:r>
          </w:p>
        </w:tc>
      </w:tr>
      <w:tr w:rsidR="006D31E9" w14:paraId="4E9F65A6" w14:textId="77777777">
        <w:tc>
          <w:tcPr>
            <w:tcW w:w="1358" w:type="dxa"/>
            <w:shd w:val="clear" w:color="auto" w:fill="E6E6E6"/>
            <w:vAlign w:val="center"/>
          </w:tcPr>
          <w:p w14:paraId="2C61A1EB" w14:textId="77777777" w:rsidR="006D31E9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88D6C58" w14:textId="77777777" w:rsidR="006D31E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48239BF" w14:textId="77777777" w:rsidR="006D31E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2EE1CB2" w14:textId="77777777" w:rsidR="006D31E9" w:rsidRDefault="00000000">
            <w:r>
              <w:t>153.23</w:t>
            </w:r>
          </w:p>
        </w:tc>
        <w:tc>
          <w:tcPr>
            <w:tcW w:w="1584" w:type="dxa"/>
            <w:vAlign w:val="center"/>
          </w:tcPr>
          <w:p w14:paraId="73CF9700" w14:textId="77777777" w:rsidR="006D31E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DE0DFFF" w14:textId="77777777" w:rsidR="006D31E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FE235D" w14:textId="77777777" w:rsidR="006D31E9" w:rsidRDefault="00000000">
            <w:r>
              <w:t>满足</w:t>
            </w:r>
          </w:p>
        </w:tc>
      </w:tr>
      <w:tr w:rsidR="006D31E9" w14:paraId="49DE81D5" w14:textId="77777777">
        <w:tc>
          <w:tcPr>
            <w:tcW w:w="1358" w:type="dxa"/>
            <w:shd w:val="clear" w:color="auto" w:fill="E6E6E6"/>
            <w:vAlign w:val="center"/>
          </w:tcPr>
          <w:p w14:paraId="540B7A5A" w14:textId="77777777" w:rsidR="006D31E9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5761C1DC" w14:textId="77777777" w:rsidR="006D31E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C56F5BA" w14:textId="77777777" w:rsidR="006D31E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F1DD47D" w14:textId="77777777" w:rsidR="006D31E9" w:rsidRDefault="00000000">
            <w:r>
              <w:t>121.49</w:t>
            </w:r>
          </w:p>
        </w:tc>
        <w:tc>
          <w:tcPr>
            <w:tcW w:w="1584" w:type="dxa"/>
            <w:vAlign w:val="center"/>
          </w:tcPr>
          <w:p w14:paraId="066D72D1" w14:textId="77777777" w:rsidR="006D31E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FDA6044" w14:textId="77777777" w:rsidR="006D31E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7ABEE36" w14:textId="77777777" w:rsidR="006D31E9" w:rsidRDefault="00000000">
            <w:r>
              <w:t>满足</w:t>
            </w:r>
          </w:p>
        </w:tc>
      </w:tr>
      <w:tr w:rsidR="006D31E9" w14:paraId="7503C8BF" w14:textId="77777777">
        <w:tc>
          <w:tcPr>
            <w:tcW w:w="1358" w:type="dxa"/>
            <w:shd w:val="clear" w:color="auto" w:fill="E6E6E6"/>
            <w:vAlign w:val="center"/>
          </w:tcPr>
          <w:p w14:paraId="782797A6" w14:textId="77777777" w:rsidR="006D31E9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21F1C241" w14:textId="77777777" w:rsidR="006D31E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2B5F055" w14:textId="77777777" w:rsidR="006D31E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8D1D9FA" w14:textId="77777777" w:rsidR="006D31E9" w:rsidRDefault="00000000">
            <w:r>
              <w:t>190.28</w:t>
            </w:r>
          </w:p>
        </w:tc>
        <w:tc>
          <w:tcPr>
            <w:tcW w:w="1584" w:type="dxa"/>
            <w:vAlign w:val="center"/>
          </w:tcPr>
          <w:p w14:paraId="15A41148" w14:textId="77777777" w:rsidR="006D31E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237B93E" w14:textId="77777777" w:rsidR="006D31E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ECA614E" w14:textId="77777777" w:rsidR="006D31E9" w:rsidRDefault="00000000">
            <w:r>
              <w:t>满足</w:t>
            </w:r>
          </w:p>
        </w:tc>
      </w:tr>
      <w:tr w:rsidR="006D31E9" w14:paraId="1E37BB9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D39384E" w14:textId="77777777" w:rsidR="006D31E9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731D7FD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D31E9" w14:paraId="20BBA64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B251A13" w14:textId="77777777" w:rsidR="006D31E9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96632E7" w14:textId="77777777" w:rsidR="006D31E9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6D31E9" w14:paraId="40FFC08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9E5D963" w14:textId="77777777" w:rsidR="006D31E9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1D199A2" w14:textId="77777777" w:rsidR="006D31E9" w:rsidRDefault="00000000">
            <w:r>
              <w:t>满足</w:t>
            </w:r>
          </w:p>
        </w:tc>
      </w:tr>
    </w:tbl>
    <w:p w14:paraId="2E8AE639" w14:textId="77777777" w:rsidR="006D31E9" w:rsidRDefault="00000000">
      <w:pPr>
        <w:pStyle w:val="2"/>
        <w:widowControl w:val="0"/>
        <w:rPr>
          <w:kern w:val="2"/>
        </w:rPr>
      </w:pPr>
      <w:bookmarkStart w:id="64" w:name="_Toc155535197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D31E9" w14:paraId="44BF0B4D" w14:textId="77777777">
        <w:tc>
          <w:tcPr>
            <w:tcW w:w="2263" w:type="dxa"/>
            <w:shd w:val="clear" w:color="auto" w:fill="E6E6E6"/>
            <w:vAlign w:val="center"/>
          </w:tcPr>
          <w:p w14:paraId="21AEDBFF" w14:textId="77777777" w:rsidR="006D31E9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C3A7D75" w14:textId="77777777" w:rsidR="006D31E9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AEBD7B4" w14:textId="77777777" w:rsidR="006D31E9" w:rsidRDefault="00000000">
            <w:r>
              <w:t>10</w:t>
            </w:r>
            <w:r>
              <w:t>层以上</w:t>
            </w:r>
          </w:p>
        </w:tc>
      </w:tr>
      <w:tr w:rsidR="006D31E9" w14:paraId="0E0704FC" w14:textId="77777777">
        <w:tc>
          <w:tcPr>
            <w:tcW w:w="2263" w:type="dxa"/>
            <w:shd w:val="clear" w:color="auto" w:fill="E6E6E6"/>
            <w:vAlign w:val="center"/>
          </w:tcPr>
          <w:p w14:paraId="70216D00" w14:textId="77777777" w:rsidR="006D31E9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D5F85A5" w14:textId="77777777" w:rsidR="006D31E9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496F377" w14:textId="77777777" w:rsidR="006D31E9" w:rsidRDefault="00000000">
            <w:r>
              <w:t>－</w:t>
            </w:r>
          </w:p>
        </w:tc>
      </w:tr>
      <w:tr w:rsidR="006D31E9" w14:paraId="034BDBD4" w14:textId="77777777">
        <w:tc>
          <w:tcPr>
            <w:tcW w:w="2263" w:type="dxa"/>
            <w:shd w:val="clear" w:color="auto" w:fill="E6E6E6"/>
            <w:vAlign w:val="center"/>
          </w:tcPr>
          <w:p w14:paraId="3E56E87A" w14:textId="77777777" w:rsidR="006D31E9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7215B40" w14:textId="77777777" w:rsidR="006D31E9" w:rsidRDefault="006D31E9"/>
        </w:tc>
        <w:tc>
          <w:tcPr>
            <w:tcW w:w="3534" w:type="dxa"/>
            <w:vAlign w:val="center"/>
          </w:tcPr>
          <w:p w14:paraId="45B6724D" w14:textId="77777777" w:rsidR="006D31E9" w:rsidRDefault="006D31E9"/>
        </w:tc>
      </w:tr>
      <w:tr w:rsidR="006D31E9" w14:paraId="4DF5CFCF" w14:textId="77777777">
        <w:tc>
          <w:tcPr>
            <w:tcW w:w="2263" w:type="dxa"/>
            <w:shd w:val="clear" w:color="auto" w:fill="E6E6E6"/>
            <w:vAlign w:val="center"/>
          </w:tcPr>
          <w:p w14:paraId="103CFE0E" w14:textId="77777777" w:rsidR="006D31E9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0EEB0EBF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6AA16D95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6D31E9" w14:paraId="522CCCB5" w14:textId="77777777">
        <w:tc>
          <w:tcPr>
            <w:tcW w:w="2263" w:type="dxa"/>
            <w:shd w:val="clear" w:color="auto" w:fill="E6E6E6"/>
            <w:vAlign w:val="center"/>
          </w:tcPr>
          <w:p w14:paraId="6A321A81" w14:textId="77777777" w:rsidR="006D31E9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1F2FACB1" w14:textId="77777777" w:rsidR="006D31E9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300D660" w14:textId="77777777" w:rsidR="006D31E9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6D31E9" w14:paraId="02F90EF9" w14:textId="77777777">
        <w:tc>
          <w:tcPr>
            <w:tcW w:w="2263" w:type="dxa"/>
            <w:shd w:val="clear" w:color="auto" w:fill="E6E6E6"/>
            <w:vAlign w:val="center"/>
          </w:tcPr>
          <w:p w14:paraId="1BB61F90" w14:textId="77777777" w:rsidR="006D31E9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34E59FB2" w14:textId="77777777" w:rsidR="006D31E9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82C34F8" w14:textId="77777777" w:rsidR="006D31E9" w:rsidRDefault="00000000">
            <w:r>
              <w:t>－</w:t>
            </w:r>
          </w:p>
        </w:tc>
      </w:tr>
    </w:tbl>
    <w:p w14:paraId="27C02A1E" w14:textId="77777777" w:rsidR="006D31E9" w:rsidRDefault="00000000">
      <w:pPr>
        <w:pStyle w:val="2"/>
        <w:widowControl w:val="0"/>
        <w:rPr>
          <w:kern w:val="2"/>
        </w:rPr>
      </w:pPr>
      <w:bookmarkStart w:id="65" w:name="_Toc155535198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D31E9" w14:paraId="1103995E" w14:textId="77777777">
        <w:tc>
          <w:tcPr>
            <w:tcW w:w="2263" w:type="dxa"/>
            <w:shd w:val="clear" w:color="auto" w:fill="E6E6E6"/>
            <w:vAlign w:val="center"/>
          </w:tcPr>
          <w:p w14:paraId="121C9B91" w14:textId="77777777" w:rsidR="006D31E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E88CBE9" w14:textId="77777777" w:rsidR="006D31E9" w:rsidRDefault="00000000">
            <w:r>
              <w:t>－</w:t>
            </w:r>
          </w:p>
        </w:tc>
      </w:tr>
      <w:tr w:rsidR="006D31E9" w14:paraId="4A7D921F" w14:textId="77777777">
        <w:tc>
          <w:tcPr>
            <w:tcW w:w="2263" w:type="dxa"/>
            <w:shd w:val="clear" w:color="auto" w:fill="E6E6E6"/>
            <w:vAlign w:val="center"/>
          </w:tcPr>
          <w:p w14:paraId="521F5808" w14:textId="77777777" w:rsidR="006D31E9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780FD2E" w14:textId="77777777" w:rsidR="006D31E9" w:rsidRDefault="006D31E9"/>
        </w:tc>
      </w:tr>
      <w:tr w:rsidR="006D31E9" w14:paraId="7B7D0F5C" w14:textId="77777777">
        <w:tc>
          <w:tcPr>
            <w:tcW w:w="2263" w:type="dxa"/>
            <w:shd w:val="clear" w:color="auto" w:fill="E6E6E6"/>
            <w:vAlign w:val="center"/>
          </w:tcPr>
          <w:p w14:paraId="4E5B82E2" w14:textId="77777777" w:rsidR="006D31E9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7B8E6DA" w14:textId="77777777" w:rsidR="006D31E9" w:rsidRDefault="00000000">
            <w:r>
              <w:t>有</w:t>
            </w:r>
          </w:p>
        </w:tc>
      </w:tr>
      <w:tr w:rsidR="006D31E9" w14:paraId="715028B5" w14:textId="77777777">
        <w:tc>
          <w:tcPr>
            <w:tcW w:w="2263" w:type="dxa"/>
            <w:shd w:val="clear" w:color="auto" w:fill="E6E6E6"/>
            <w:vAlign w:val="center"/>
          </w:tcPr>
          <w:p w14:paraId="07C33848" w14:textId="77777777" w:rsidR="006D31E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752DF5F" w14:textId="77777777" w:rsidR="006D31E9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6D31E9" w14:paraId="61D923CB" w14:textId="77777777">
        <w:tc>
          <w:tcPr>
            <w:tcW w:w="2263" w:type="dxa"/>
            <w:shd w:val="clear" w:color="auto" w:fill="E6E6E6"/>
            <w:vAlign w:val="center"/>
          </w:tcPr>
          <w:p w14:paraId="2B36A8DB" w14:textId="77777777" w:rsidR="006D31E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AF8B232" w14:textId="77777777" w:rsidR="006D31E9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6D31E9" w14:paraId="27CC2CDA" w14:textId="77777777">
        <w:tc>
          <w:tcPr>
            <w:tcW w:w="2263" w:type="dxa"/>
            <w:shd w:val="clear" w:color="auto" w:fill="E6E6E6"/>
            <w:vAlign w:val="center"/>
          </w:tcPr>
          <w:p w14:paraId="623F17DB" w14:textId="77777777" w:rsidR="006D31E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9832917" w14:textId="77777777" w:rsidR="006D31E9" w:rsidRDefault="00000000">
            <w:r>
              <w:t>－</w:t>
            </w:r>
          </w:p>
        </w:tc>
      </w:tr>
    </w:tbl>
    <w:p w14:paraId="5EE16456" w14:textId="77777777" w:rsidR="006D31E9" w:rsidRDefault="00000000">
      <w:pPr>
        <w:pStyle w:val="2"/>
        <w:widowControl w:val="0"/>
        <w:rPr>
          <w:kern w:val="2"/>
        </w:rPr>
      </w:pPr>
      <w:bookmarkStart w:id="66" w:name="_Toc155535199"/>
      <w:r>
        <w:rPr>
          <w:kern w:val="2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D31E9" w14:paraId="7B02ED2B" w14:textId="77777777">
        <w:tc>
          <w:tcPr>
            <w:tcW w:w="1131" w:type="dxa"/>
            <w:shd w:val="clear" w:color="auto" w:fill="E6E6E6"/>
            <w:vAlign w:val="center"/>
          </w:tcPr>
          <w:p w14:paraId="07D3197A" w14:textId="77777777" w:rsidR="006D31E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88515D1" w14:textId="77777777" w:rsidR="006D31E9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4A2CB1E" w14:textId="77777777" w:rsidR="006D31E9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4570FB8" w14:textId="77777777" w:rsidR="006D31E9" w:rsidRDefault="00000000">
            <w:pPr>
              <w:jc w:val="center"/>
            </w:pPr>
            <w:r>
              <w:t>可否性能权衡</w:t>
            </w:r>
          </w:p>
        </w:tc>
      </w:tr>
      <w:tr w:rsidR="006D31E9" w14:paraId="41BB3995" w14:textId="77777777">
        <w:tc>
          <w:tcPr>
            <w:tcW w:w="1131" w:type="dxa"/>
            <w:vAlign w:val="center"/>
          </w:tcPr>
          <w:p w14:paraId="3A5176F8" w14:textId="77777777" w:rsidR="006D31E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24DD4BE" w14:textId="77777777" w:rsidR="006D31E9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EE77641" w14:textId="77777777" w:rsidR="006D31E9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0B097C4" w14:textId="77777777" w:rsidR="006D31E9" w:rsidRDefault="006D31E9"/>
        </w:tc>
      </w:tr>
      <w:tr w:rsidR="006D31E9" w14:paraId="34E08751" w14:textId="77777777">
        <w:tc>
          <w:tcPr>
            <w:tcW w:w="1131" w:type="dxa"/>
            <w:vAlign w:val="center"/>
          </w:tcPr>
          <w:p w14:paraId="469CDAE0" w14:textId="77777777" w:rsidR="006D31E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A85A3BD" w14:textId="77777777" w:rsidR="006D31E9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3E72D67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C5948C" w14:textId="77777777" w:rsidR="006D31E9" w:rsidRDefault="006D31E9"/>
        </w:tc>
      </w:tr>
      <w:tr w:rsidR="006D31E9" w14:paraId="616A246C" w14:textId="77777777">
        <w:tc>
          <w:tcPr>
            <w:tcW w:w="1131" w:type="dxa"/>
            <w:vAlign w:val="center"/>
          </w:tcPr>
          <w:p w14:paraId="24B3FAB4" w14:textId="77777777" w:rsidR="006D31E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7A5A1C9" w14:textId="77777777" w:rsidR="006D31E9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183C600F" w14:textId="77777777" w:rsidR="006D31E9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F3DD03A" w14:textId="77777777" w:rsidR="006D31E9" w:rsidRDefault="006D31E9"/>
        </w:tc>
      </w:tr>
      <w:tr w:rsidR="006D31E9" w14:paraId="56760BB3" w14:textId="77777777">
        <w:tc>
          <w:tcPr>
            <w:tcW w:w="1131" w:type="dxa"/>
            <w:vAlign w:val="center"/>
          </w:tcPr>
          <w:p w14:paraId="40043DE4" w14:textId="77777777" w:rsidR="006D31E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DC73AED" w14:textId="77777777" w:rsidR="006D31E9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5F2C93E7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32DDDC" w14:textId="77777777" w:rsidR="006D31E9" w:rsidRDefault="006D31E9"/>
        </w:tc>
      </w:tr>
      <w:tr w:rsidR="006D31E9" w14:paraId="7F996755" w14:textId="77777777">
        <w:tc>
          <w:tcPr>
            <w:tcW w:w="1131" w:type="dxa"/>
            <w:vAlign w:val="center"/>
          </w:tcPr>
          <w:p w14:paraId="09ABB683" w14:textId="77777777" w:rsidR="006D31E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B8562F5" w14:textId="77777777" w:rsidR="006D31E9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673220A7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1B83BC" w14:textId="77777777" w:rsidR="006D31E9" w:rsidRDefault="006D31E9"/>
        </w:tc>
      </w:tr>
      <w:tr w:rsidR="006D31E9" w14:paraId="6FF27B94" w14:textId="77777777">
        <w:tc>
          <w:tcPr>
            <w:tcW w:w="1131" w:type="dxa"/>
            <w:vAlign w:val="center"/>
          </w:tcPr>
          <w:p w14:paraId="3B1E363E" w14:textId="77777777" w:rsidR="006D31E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113C6DD" w14:textId="77777777" w:rsidR="006D31E9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3EC0B3B3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BAA256" w14:textId="77777777" w:rsidR="006D31E9" w:rsidRDefault="006D31E9"/>
        </w:tc>
      </w:tr>
      <w:tr w:rsidR="006D31E9" w14:paraId="57158308" w14:textId="77777777">
        <w:tc>
          <w:tcPr>
            <w:tcW w:w="1131" w:type="dxa"/>
            <w:vAlign w:val="center"/>
          </w:tcPr>
          <w:p w14:paraId="447BE1C4" w14:textId="77777777" w:rsidR="006D31E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F90F67D" w14:textId="77777777" w:rsidR="006D31E9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74D14E4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2755DB" w14:textId="77777777" w:rsidR="006D31E9" w:rsidRDefault="006D31E9"/>
        </w:tc>
      </w:tr>
      <w:tr w:rsidR="006D31E9" w14:paraId="48CF2C21" w14:textId="77777777">
        <w:tc>
          <w:tcPr>
            <w:tcW w:w="1131" w:type="dxa"/>
            <w:vAlign w:val="center"/>
          </w:tcPr>
          <w:p w14:paraId="6F50A6E4" w14:textId="77777777" w:rsidR="006D31E9" w:rsidRDefault="00000000">
            <w:r>
              <w:lastRenderedPageBreak/>
              <w:t>8</w:t>
            </w:r>
          </w:p>
        </w:tc>
        <w:tc>
          <w:tcPr>
            <w:tcW w:w="4069" w:type="dxa"/>
            <w:vAlign w:val="center"/>
          </w:tcPr>
          <w:p w14:paraId="041F62A1" w14:textId="77777777" w:rsidR="006D31E9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317803F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79FCED8" w14:textId="77777777" w:rsidR="006D31E9" w:rsidRDefault="006D31E9"/>
        </w:tc>
      </w:tr>
      <w:tr w:rsidR="006D31E9" w14:paraId="31DD1446" w14:textId="77777777">
        <w:tc>
          <w:tcPr>
            <w:tcW w:w="1131" w:type="dxa"/>
            <w:vAlign w:val="center"/>
          </w:tcPr>
          <w:p w14:paraId="4EDCCAF9" w14:textId="77777777" w:rsidR="006D31E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07639C42" w14:textId="77777777" w:rsidR="006D31E9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36E55BD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ADBEB43" w14:textId="77777777" w:rsidR="006D31E9" w:rsidRDefault="006D31E9"/>
        </w:tc>
      </w:tr>
      <w:tr w:rsidR="006D31E9" w14:paraId="51BD5328" w14:textId="77777777">
        <w:tc>
          <w:tcPr>
            <w:tcW w:w="1131" w:type="dxa"/>
            <w:vAlign w:val="center"/>
          </w:tcPr>
          <w:p w14:paraId="095F9E58" w14:textId="77777777" w:rsidR="006D31E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344A5270" w14:textId="77777777" w:rsidR="006D31E9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2495C92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710442" w14:textId="77777777" w:rsidR="006D31E9" w:rsidRDefault="006D31E9"/>
        </w:tc>
      </w:tr>
      <w:tr w:rsidR="006D31E9" w14:paraId="40E8DCDC" w14:textId="77777777">
        <w:tc>
          <w:tcPr>
            <w:tcW w:w="1131" w:type="dxa"/>
            <w:vAlign w:val="center"/>
          </w:tcPr>
          <w:p w14:paraId="672C170C" w14:textId="77777777" w:rsidR="006D31E9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17D0852" w14:textId="77777777" w:rsidR="006D31E9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4B4E6EA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B0B7088" w14:textId="77777777" w:rsidR="006D31E9" w:rsidRDefault="006D31E9"/>
        </w:tc>
      </w:tr>
      <w:tr w:rsidR="006D31E9" w14:paraId="4BE12F4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06DBA64" w14:textId="77777777" w:rsidR="006D31E9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C945955" w14:textId="77777777" w:rsidR="006D31E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233E4E6" w14:textId="77777777" w:rsidR="006D31E9" w:rsidRDefault="006D31E9"/>
        </w:tc>
      </w:tr>
    </w:tbl>
    <w:p w14:paraId="18DFD45F" w14:textId="77777777" w:rsidR="006D31E9" w:rsidRDefault="006D31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E2F39C" w14:textId="77777777" w:rsidR="006D31E9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66A8A33A" w14:textId="77777777" w:rsidR="006D31E9" w:rsidRDefault="006D31E9"/>
    <w:sectPr w:rsidR="006D31E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E091" w14:textId="77777777" w:rsidR="00FC4FF8" w:rsidRDefault="00FC4FF8" w:rsidP="00203A7D">
      <w:r>
        <w:separator/>
      </w:r>
    </w:p>
  </w:endnote>
  <w:endnote w:type="continuationSeparator" w:id="0">
    <w:p w14:paraId="67356702" w14:textId="77777777" w:rsidR="00FC4FF8" w:rsidRDefault="00FC4FF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39F06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C8879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3C20" w14:textId="77777777" w:rsidR="00FC4FF8" w:rsidRDefault="00FC4FF8" w:rsidP="00203A7D">
      <w:r>
        <w:separator/>
      </w:r>
    </w:p>
  </w:footnote>
  <w:footnote w:type="continuationSeparator" w:id="0">
    <w:p w14:paraId="1FEF8D74" w14:textId="77777777" w:rsidR="00FC4FF8" w:rsidRDefault="00FC4FF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B09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0B7D71C" wp14:editId="77C3FDCC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3C8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597764">
    <w:abstractNumId w:val="0"/>
  </w:num>
  <w:num w:numId="2" w16cid:durableId="893740012">
    <w:abstractNumId w:val="2"/>
  </w:num>
  <w:num w:numId="3" w16cid:durableId="48779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3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33633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D31E9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C4F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4EC76E4"/>
  <w15:chartTrackingRefBased/>
  <w15:docId w15:val="{7822C502-1C74-4189-9790-82FFF3F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20</Pages>
  <Words>1962</Words>
  <Characters>11187</Characters>
  <Application>Microsoft Office Word</Application>
  <DocSecurity>0</DocSecurity>
  <Lines>93</Lines>
  <Paragraphs>26</Paragraphs>
  <ScaleCrop>false</ScaleCrop>
  <Company>ths</Company>
  <LinksUpToDate>false</LinksUpToDate>
  <CharactersWithSpaces>13123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博文 张</cp:lastModifiedBy>
  <cp:revision>1</cp:revision>
  <cp:lastPrinted>1899-12-31T16:00:00Z</cp:lastPrinted>
  <dcterms:created xsi:type="dcterms:W3CDTF">2024-01-07T07:52:00Z</dcterms:created>
  <dcterms:modified xsi:type="dcterms:W3CDTF">2024-01-07T07:53:00Z</dcterms:modified>
</cp:coreProperties>
</file>