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24B4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2EEDD91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0B6C4CA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EA84D4F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39AA8499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5DADC490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1607D87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E5AA02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BDE755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145E047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BC48C1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40147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泸州</w:t>
            </w:r>
            <w:bookmarkEnd w:id="1"/>
          </w:p>
        </w:tc>
      </w:tr>
      <w:tr w:rsidR="00D40158" w:rsidRPr="00D40158" w14:paraId="3D2E2409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DDAD4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4D8683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8A56C2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293BF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EED821C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75148D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32D0EE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8646A7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29784B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632CB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BB7BB41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9EE473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CBC4C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9493E78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544260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2E65E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0089B8D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32C7C6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27377B1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C38E07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3CAC8D46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42B48FD2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BED1F04" wp14:editId="72CBB04C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3984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724CDF7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AF148B4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7F13BB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7EFFE0EE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FE5F30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E9681D6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24944048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503C5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E7966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BB54C24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72D84E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E1137B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T18328041103</w:t>
            </w:r>
            <w:bookmarkEnd w:id="9"/>
          </w:p>
        </w:tc>
      </w:tr>
    </w:tbl>
    <w:p w14:paraId="753707F2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5B38CD51" w14:textId="77777777" w:rsidR="00000000" w:rsidRDefault="0000000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D2986C0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1C02978A" w14:textId="77777777">
        <w:tc>
          <w:tcPr>
            <w:tcW w:w="2841" w:type="dxa"/>
            <w:shd w:val="clear" w:color="auto" w:fill="E6E6E6"/>
          </w:tcPr>
          <w:p w14:paraId="2D2343E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3CF19C36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2C1FF6DE" w14:textId="77777777">
        <w:tc>
          <w:tcPr>
            <w:tcW w:w="2841" w:type="dxa"/>
            <w:shd w:val="clear" w:color="auto" w:fill="E6E6E6"/>
          </w:tcPr>
          <w:p w14:paraId="2A7C4D65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DB1E15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泸州</w:t>
            </w:r>
            <w:bookmarkEnd w:id="13"/>
          </w:p>
        </w:tc>
      </w:tr>
      <w:tr w:rsidR="00D40158" w:rsidRPr="00FF2243" w14:paraId="04AB965D" w14:textId="77777777">
        <w:tc>
          <w:tcPr>
            <w:tcW w:w="2841" w:type="dxa"/>
            <w:shd w:val="clear" w:color="auto" w:fill="E6E6E6"/>
          </w:tcPr>
          <w:p w14:paraId="614E7824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1A63E096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1574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093BD828" w14:textId="77777777">
        <w:tc>
          <w:tcPr>
            <w:tcW w:w="2841" w:type="dxa"/>
            <w:shd w:val="clear" w:color="auto" w:fill="E6E6E6"/>
          </w:tcPr>
          <w:p w14:paraId="45B42648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2B2D7059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3ED976C4" w14:textId="77777777">
        <w:tc>
          <w:tcPr>
            <w:tcW w:w="2841" w:type="dxa"/>
            <w:shd w:val="clear" w:color="auto" w:fill="E6E6E6"/>
          </w:tcPr>
          <w:p w14:paraId="57E0377E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4FBDC91E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11.7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37AE0223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2994D6C0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4DFF5C04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5879DE3E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564FD3BA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4F7A734A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27A5CD3A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1EBF00C4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208D18C0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5FFB4468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57C2EA2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4815E96C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0BA8B5A5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624D3383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46BE07C0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033C1E74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3469097B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3C9D7626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7FCA5EB3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11A0037F" w14:textId="469136C1" w:rsidR="00000000" w:rsidRDefault="00967EB2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0B373744" wp14:editId="72FF489A">
            <wp:extent cx="1363980" cy="441960"/>
            <wp:effectExtent l="0" t="0" r="0" b="0"/>
            <wp:docPr id="12701623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42B2EC63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65237638" w14:textId="0DD9EB5E" w:rsidR="00000000" w:rsidRDefault="00967EB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04FF5A8" wp14:editId="3DB61895">
            <wp:extent cx="419100" cy="236220"/>
            <wp:effectExtent l="0" t="0" r="0" b="0"/>
            <wp:docPr id="18397280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1C7B1D89" w14:textId="3D405083" w:rsidR="00000000" w:rsidRDefault="00967EB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6901295" wp14:editId="74E62C59">
            <wp:extent cx="335280" cy="23622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3A28C66B" w14:textId="0E524A06" w:rsidR="00000000" w:rsidRDefault="00967EB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025D531" wp14:editId="49E26BE7">
            <wp:extent cx="281940" cy="236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4950D2CF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3CB4242B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5DC5EB5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522A44D5" w14:textId="5294A3D5" w:rsidR="00000000" w:rsidRPr="002207EC" w:rsidRDefault="00967EB2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16708468" wp14:editId="382A8748">
            <wp:extent cx="1379220" cy="441960"/>
            <wp:effectExtent l="0" t="0" r="0" b="0"/>
            <wp:docPr id="208357358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3A9F7B9E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35626E1" w14:textId="5ACB1457" w:rsidR="00000000" w:rsidRDefault="00967EB2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59447D2" wp14:editId="7D8B0EFE">
            <wp:extent cx="441960" cy="23622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6B1E4E57" w14:textId="0E99FC03" w:rsidR="00000000" w:rsidRDefault="00967EB2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4942C6A" wp14:editId="6AF686B0">
            <wp:extent cx="350520" cy="23622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4B06030" w14:textId="1A213715" w:rsidR="00000000" w:rsidRDefault="00967EB2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378B25A" wp14:editId="155C89DA">
            <wp:extent cx="304800" cy="23622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透明部分</w:t>
      </w:r>
      <w:r w:rsidR="00000000">
        <w:rPr>
          <w:rFonts w:hint="eastAsia"/>
          <w:kern w:val="2"/>
          <w:sz w:val="21"/>
          <w:szCs w:val="24"/>
          <w:lang w:val="en-US"/>
        </w:rPr>
        <w:t>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7D66B939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585F0A59" wp14:editId="511CE88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AADA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749363CE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5568C447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F3ECE1B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1775B462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1995CD86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22FA50D1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B6204" w14:paraId="701FFA22" w14:textId="77777777">
        <w:tc>
          <w:tcPr>
            <w:tcW w:w="4420" w:type="dxa"/>
            <w:gridSpan w:val="3"/>
          </w:tcPr>
          <w:p w14:paraId="77FB322C" w14:textId="77777777" w:rsidR="009B6204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7AC0B06D" w14:textId="77777777" w:rsidR="009B6204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4D3D3BE9" w14:textId="77777777" w:rsidR="009B6204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1302C4A" w14:textId="77777777" w:rsidR="009B6204" w:rsidRDefault="00000000">
            <w:r>
              <w:t>可开启面积比例</w:t>
            </w:r>
            <w:r>
              <w:t>(%)</w:t>
            </w:r>
          </w:p>
        </w:tc>
      </w:tr>
      <w:tr w:rsidR="009B6204" w14:paraId="7DC9854B" w14:textId="77777777">
        <w:tc>
          <w:tcPr>
            <w:tcW w:w="1000" w:type="dxa"/>
            <w:vAlign w:val="center"/>
          </w:tcPr>
          <w:p w14:paraId="15CBCFBC" w14:textId="77777777" w:rsidR="009B6204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46ED09A2" w14:textId="77777777" w:rsidR="009B6204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0E975762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F0001AC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E4D10BB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D87A955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877DBBA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9352ABE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7B56908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58B1F9C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5489D5A" w14:textId="77777777" w:rsidR="009B6204" w:rsidRDefault="009B6204"/>
        </w:tc>
      </w:tr>
      <w:tr w:rsidR="009B6204" w14:paraId="3D39AECF" w14:textId="77777777">
        <w:tc>
          <w:tcPr>
            <w:tcW w:w="1000" w:type="dxa"/>
            <w:vAlign w:val="center"/>
          </w:tcPr>
          <w:p w14:paraId="370B9B56" w14:textId="77777777" w:rsidR="009B6204" w:rsidRDefault="00000000">
            <w:r>
              <w:t>C1209</w:t>
            </w:r>
          </w:p>
        </w:tc>
        <w:tc>
          <w:tcPr>
            <w:tcW w:w="2360" w:type="dxa"/>
            <w:vAlign w:val="center"/>
          </w:tcPr>
          <w:p w14:paraId="53530D47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431513C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306289C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E50E340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02B14C0" w14:textId="77777777" w:rsidR="009B6204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0FC7BF07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CF828A3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73BED28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105F1D2" w14:textId="77777777" w:rsidR="009B6204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4C1ADA68" w14:textId="77777777" w:rsidR="009B6204" w:rsidRDefault="00000000">
            <w:r>
              <w:t>100</w:t>
            </w:r>
          </w:p>
        </w:tc>
      </w:tr>
      <w:tr w:rsidR="009B6204" w14:paraId="16D4B410" w14:textId="77777777">
        <w:tc>
          <w:tcPr>
            <w:tcW w:w="1000" w:type="dxa"/>
            <w:vAlign w:val="center"/>
          </w:tcPr>
          <w:p w14:paraId="68F40BAC" w14:textId="77777777" w:rsidR="009B6204" w:rsidRDefault="00000000">
            <w:r>
              <w:t>C1522</w:t>
            </w:r>
          </w:p>
        </w:tc>
        <w:tc>
          <w:tcPr>
            <w:tcW w:w="2360" w:type="dxa"/>
            <w:vAlign w:val="center"/>
          </w:tcPr>
          <w:p w14:paraId="7570A278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D15BF64" w14:textId="77777777" w:rsidR="009B6204" w:rsidRDefault="00000000">
            <w:r>
              <w:t>21</w:t>
            </w:r>
          </w:p>
        </w:tc>
        <w:tc>
          <w:tcPr>
            <w:tcW w:w="1060" w:type="dxa"/>
            <w:vAlign w:val="center"/>
          </w:tcPr>
          <w:p w14:paraId="465C4B73" w14:textId="77777777" w:rsidR="009B6204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DC758D0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43A6FBD4" w14:textId="77777777" w:rsidR="009B6204" w:rsidRDefault="00000000">
            <w:r>
              <w:t>3.30</w:t>
            </w:r>
          </w:p>
        </w:tc>
        <w:tc>
          <w:tcPr>
            <w:tcW w:w="1060" w:type="dxa"/>
            <w:vAlign w:val="center"/>
          </w:tcPr>
          <w:p w14:paraId="7817CCCD" w14:textId="77777777" w:rsidR="009B6204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418DE0B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090B125C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8CBF60B" w14:textId="77777777" w:rsidR="009B6204" w:rsidRDefault="00000000">
            <w:r>
              <w:t>3.30</w:t>
            </w:r>
          </w:p>
        </w:tc>
        <w:tc>
          <w:tcPr>
            <w:tcW w:w="1980" w:type="dxa"/>
            <w:vAlign w:val="center"/>
          </w:tcPr>
          <w:p w14:paraId="13AAB454" w14:textId="77777777" w:rsidR="009B6204" w:rsidRDefault="00000000">
            <w:r>
              <w:t>100</w:t>
            </w:r>
          </w:p>
        </w:tc>
      </w:tr>
      <w:tr w:rsidR="009B6204" w14:paraId="71041D53" w14:textId="77777777">
        <w:tc>
          <w:tcPr>
            <w:tcW w:w="1000" w:type="dxa"/>
            <w:vAlign w:val="center"/>
          </w:tcPr>
          <w:p w14:paraId="790C9077" w14:textId="77777777" w:rsidR="009B6204" w:rsidRDefault="00000000">
            <w:r>
              <w:t>C1821</w:t>
            </w:r>
          </w:p>
        </w:tc>
        <w:tc>
          <w:tcPr>
            <w:tcW w:w="2360" w:type="dxa"/>
            <w:vAlign w:val="center"/>
          </w:tcPr>
          <w:p w14:paraId="720F3072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BC27222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DA171C4" w14:textId="77777777" w:rsidR="009B6204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596703A" w14:textId="77777777" w:rsidR="009B6204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675C3D01" w14:textId="77777777" w:rsidR="009B6204" w:rsidRDefault="00000000">
            <w:r>
              <w:t>3.78</w:t>
            </w:r>
          </w:p>
        </w:tc>
        <w:tc>
          <w:tcPr>
            <w:tcW w:w="1060" w:type="dxa"/>
            <w:vAlign w:val="center"/>
          </w:tcPr>
          <w:p w14:paraId="589D4AB2" w14:textId="77777777" w:rsidR="009B6204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54767C1" w14:textId="77777777" w:rsidR="009B6204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3F642FD4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18BB442" w14:textId="77777777" w:rsidR="009B6204" w:rsidRDefault="00000000">
            <w:r>
              <w:t>3.78</w:t>
            </w:r>
          </w:p>
        </w:tc>
        <w:tc>
          <w:tcPr>
            <w:tcW w:w="1980" w:type="dxa"/>
            <w:vAlign w:val="center"/>
          </w:tcPr>
          <w:p w14:paraId="678EEC17" w14:textId="77777777" w:rsidR="009B6204" w:rsidRDefault="00000000">
            <w:r>
              <w:t>100</w:t>
            </w:r>
          </w:p>
        </w:tc>
      </w:tr>
      <w:tr w:rsidR="009B6204" w14:paraId="6C542990" w14:textId="77777777">
        <w:tc>
          <w:tcPr>
            <w:tcW w:w="1000" w:type="dxa"/>
            <w:vAlign w:val="center"/>
          </w:tcPr>
          <w:p w14:paraId="45E5DED4" w14:textId="77777777" w:rsidR="009B6204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1EA25797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506F6E6" w14:textId="77777777" w:rsidR="009B6204" w:rsidRDefault="00000000">
            <w:r>
              <w:t>23</w:t>
            </w:r>
          </w:p>
        </w:tc>
        <w:tc>
          <w:tcPr>
            <w:tcW w:w="1060" w:type="dxa"/>
            <w:vAlign w:val="center"/>
          </w:tcPr>
          <w:p w14:paraId="073AB47E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22AFE91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674F4BD" w14:textId="77777777" w:rsidR="009B6204" w:rsidRDefault="00000000">
            <w:r>
              <w:t>74.16</w:t>
            </w:r>
          </w:p>
        </w:tc>
        <w:tc>
          <w:tcPr>
            <w:tcW w:w="1060" w:type="dxa"/>
            <w:vAlign w:val="center"/>
          </w:tcPr>
          <w:p w14:paraId="7FDDDE6F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DAB3830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C9790FC" w14:textId="77777777" w:rsidR="009B6204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4DA1DDA7" w14:textId="77777777" w:rsidR="009B6204" w:rsidRDefault="00000000">
            <w:r>
              <w:t>69.78</w:t>
            </w:r>
          </w:p>
        </w:tc>
        <w:tc>
          <w:tcPr>
            <w:tcW w:w="1980" w:type="dxa"/>
            <w:vAlign w:val="center"/>
          </w:tcPr>
          <w:p w14:paraId="55C11BCB" w14:textId="77777777" w:rsidR="009B6204" w:rsidRDefault="00000000">
            <w:r>
              <w:t>94</w:t>
            </w:r>
          </w:p>
        </w:tc>
      </w:tr>
    </w:tbl>
    <w:p w14:paraId="73CB6BF3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5DF9462E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B6204" w14:paraId="30C5873C" w14:textId="77777777">
        <w:tc>
          <w:tcPr>
            <w:tcW w:w="4420" w:type="dxa"/>
            <w:gridSpan w:val="3"/>
          </w:tcPr>
          <w:p w14:paraId="3F064B1F" w14:textId="77777777" w:rsidR="009B6204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6F7CBA21" w14:textId="77777777" w:rsidR="009B6204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1EFD63F9" w14:textId="77777777" w:rsidR="009B6204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9F11528" w14:textId="77777777" w:rsidR="009B6204" w:rsidRDefault="00000000">
            <w:r>
              <w:t>可开启面积比例</w:t>
            </w:r>
            <w:r>
              <w:t>(%)</w:t>
            </w:r>
          </w:p>
        </w:tc>
      </w:tr>
      <w:tr w:rsidR="009B6204" w14:paraId="0B725027" w14:textId="77777777">
        <w:tc>
          <w:tcPr>
            <w:tcW w:w="1000" w:type="dxa"/>
            <w:vAlign w:val="center"/>
          </w:tcPr>
          <w:p w14:paraId="24E1CB43" w14:textId="77777777" w:rsidR="009B6204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053F813E" w14:textId="77777777" w:rsidR="009B6204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04DC7F7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2FD4185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8C76FA4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612EF2D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F6E49EA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5169B87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F597E41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74D7954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2344CC7" w14:textId="77777777" w:rsidR="009B6204" w:rsidRDefault="009B6204"/>
        </w:tc>
      </w:tr>
      <w:tr w:rsidR="009B6204" w14:paraId="54A707B9" w14:textId="77777777">
        <w:tc>
          <w:tcPr>
            <w:tcW w:w="1000" w:type="dxa"/>
            <w:vAlign w:val="center"/>
          </w:tcPr>
          <w:p w14:paraId="3B79A430" w14:textId="77777777" w:rsidR="009B6204" w:rsidRDefault="00000000">
            <w:r>
              <w:t>C1522</w:t>
            </w:r>
          </w:p>
        </w:tc>
        <w:tc>
          <w:tcPr>
            <w:tcW w:w="2360" w:type="dxa"/>
            <w:vAlign w:val="center"/>
          </w:tcPr>
          <w:p w14:paraId="449C8BDF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4AEB9F6" w14:textId="77777777" w:rsidR="009B6204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7E20E4EF" w14:textId="77777777" w:rsidR="009B6204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EFBAB78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27EE042B" w14:textId="77777777" w:rsidR="009B6204" w:rsidRDefault="00000000">
            <w:r>
              <w:t>3.30</w:t>
            </w:r>
          </w:p>
        </w:tc>
        <w:tc>
          <w:tcPr>
            <w:tcW w:w="1060" w:type="dxa"/>
            <w:vAlign w:val="center"/>
          </w:tcPr>
          <w:p w14:paraId="7122BCD6" w14:textId="77777777" w:rsidR="009B6204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CB34810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64E0846C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44511AF" w14:textId="77777777" w:rsidR="009B6204" w:rsidRDefault="00000000">
            <w:r>
              <w:t>3.30</w:t>
            </w:r>
          </w:p>
        </w:tc>
        <w:tc>
          <w:tcPr>
            <w:tcW w:w="1980" w:type="dxa"/>
            <w:vAlign w:val="center"/>
          </w:tcPr>
          <w:p w14:paraId="38C41003" w14:textId="77777777" w:rsidR="009B6204" w:rsidRDefault="00000000">
            <w:r>
              <w:t>100</w:t>
            </w:r>
          </w:p>
        </w:tc>
      </w:tr>
      <w:tr w:rsidR="009B6204" w14:paraId="6095CA73" w14:textId="77777777">
        <w:tc>
          <w:tcPr>
            <w:tcW w:w="1000" w:type="dxa"/>
            <w:vAlign w:val="center"/>
          </w:tcPr>
          <w:p w14:paraId="26E02CBC" w14:textId="77777777" w:rsidR="009B6204" w:rsidRDefault="00000000">
            <w:r>
              <w:t>C2409</w:t>
            </w:r>
          </w:p>
        </w:tc>
        <w:tc>
          <w:tcPr>
            <w:tcW w:w="2360" w:type="dxa"/>
            <w:vAlign w:val="center"/>
          </w:tcPr>
          <w:p w14:paraId="0120EAB0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6D812DD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A589995" w14:textId="77777777" w:rsidR="009B6204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04089A49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9139BFD" w14:textId="77777777" w:rsidR="009B6204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60541EF6" w14:textId="77777777" w:rsidR="009B6204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1634AC58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DC471CC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44EAA66" w14:textId="77777777" w:rsidR="009B6204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08EBFEAC" w14:textId="77777777" w:rsidR="009B6204" w:rsidRDefault="00000000">
            <w:r>
              <w:t>100</w:t>
            </w:r>
          </w:p>
        </w:tc>
      </w:tr>
      <w:tr w:rsidR="009B6204" w14:paraId="68D0C5E0" w14:textId="77777777">
        <w:tc>
          <w:tcPr>
            <w:tcW w:w="1000" w:type="dxa"/>
            <w:vAlign w:val="center"/>
          </w:tcPr>
          <w:p w14:paraId="6D847FEE" w14:textId="77777777" w:rsidR="009B6204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F2CCBB8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49007DE" w14:textId="77777777" w:rsidR="009B6204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648AA810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65E548A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BDE0D18" w14:textId="77777777" w:rsidR="009B6204" w:rsidRDefault="00000000">
            <w:r>
              <w:t>18.66</w:t>
            </w:r>
          </w:p>
        </w:tc>
        <w:tc>
          <w:tcPr>
            <w:tcW w:w="1060" w:type="dxa"/>
            <w:vAlign w:val="center"/>
          </w:tcPr>
          <w:p w14:paraId="70A93F30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7E9FCBD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691B281" w14:textId="77777777" w:rsidR="009B6204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E79E285" w14:textId="77777777" w:rsidR="009B6204" w:rsidRDefault="00000000">
            <w:r>
              <w:t>15.36</w:t>
            </w:r>
          </w:p>
        </w:tc>
        <w:tc>
          <w:tcPr>
            <w:tcW w:w="1980" w:type="dxa"/>
            <w:vAlign w:val="center"/>
          </w:tcPr>
          <w:p w14:paraId="14F3D220" w14:textId="77777777" w:rsidR="009B6204" w:rsidRDefault="00000000">
            <w:r>
              <w:t>82</w:t>
            </w:r>
          </w:p>
        </w:tc>
      </w:tr>
    </w:tbl>
    <w:p w14:paraId="2C4421AE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4CCCDAFD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B6204" w14:paraId="7C7DA6D8" w14:textId="77777777">
        <w:tc>
          <w:tcPr>
            <w:tcW w:w="4420" w:type="dxa"/>
            <w:gridSpan w:val="3"/>
          </w:tcPr>
          <w:p w14:paraId="69FA0063" w14:textId="77777777" w:rsidR="009B6204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6EDC60F" w14:textId="77777777" w:rsidR="009B6204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5AD3FD19" w14:textId="77777777" w:rsidR="009B6204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11A18525" w14:textId="77777777" w:rsidR="009B6204" w:rsidRDefault="00000000">
            <w:r>
              <w:t>可开启面积比例</w:t>
            </w:r>
            <w:r>
              <w:t>(%)</w:t>
            </w:r>
          </w:p>
        </w:tc>
      </w:tr>
      <w:tr w:rsidR="009B6204" w14:paraId="61AC990D" w14:textId="77777777">
        <w:tc>
          <w:tcPr>
            <w:tcW w:w="1000" w:type="dxa"/>
            <w:vAlign w:val="center"/>
          </w:tcPr>
          <w:p w14:paraId="7B769477" w14:textId="77777777" w:rsidR="009B6204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0F2A9DEF" w14:textId="77777777" w:rsidR="009B6204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0F9814F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EE2A957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88728F9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43BC568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410DE4F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62D20AB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C4AFACA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383F9D7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9147A82" w14:textId="77777777" w:rsidR="009B6204" w:rsidRDefault="009B6204"/>
        </w:tc>
      </w:tr>
      <w:tr w:rsidR="009B6204" w14:paraId="33059EAB" w14:textId="77777777">
        <w:tc>
          <w:tcPr>
            <w:tcW w:w="1000" w:type="dxa"/>
            <w:vAlign w:val="center"/>
          </w:tcPr>
          <w:p w14:paraId="35788108" w14:textId="77777777" w:rsidR="009B6204" w:rsidRDefault="00000000">
            <w:r>
              <w:t>C0722</w:t>
            </w:r>
          </w:p>
        </w:tc>
        <w:tc>
          <w:tcPr>
            <w:tcW w:w="2360" w:type="dxa"/>
            <w:vAlign w:val="center"/>
          </w:tcPr>
          <w:p w14:paraId="6AFAECAA" w14:textId="77777777" w:rsidR="009B6204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7563104" w14:textId="77777777" w:rsidR="009B6204" w:rsidRDefault="00000000">
            <w:r>
              <w:t>29</w:t>
            </w:r>
          </w:p>
        </w:tc>
        <w:tc>
          <w:tcPr>
            <w:tcW w:w="1060" w:type="dxa"/>
            <w:vAlign w:val="center"/>
          </w:tcPr>
          <w:p w14:paraId="00A338A7" w14:textId="77777777" w:rsidR="009B6204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10C11C1D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5B6035EA" w14:textId="77777777" w:rsidR="009B6204" w:rsidRDefault="00000000">
            <w:r>
              <w:t>1.65</w:t>
            </w:r>
          </w:p>
        </w:tc>
        <w:tc>
          <w:tcPr>
            <w:tcW w:w="1060" w:type="dxa"/>
            <w:vAlign w:val="center"/>
          </w:tcPr>
          <w:p w14:paraId="15012BE3" w14:textId="77777777" w:rsidR="009B6204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68FD6566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5C27F443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3D29200" w14:textId="77777777" w:rsidR="009B6204" w:rsidRDefault="00000000">
            <w:r>
              <w:t>1.32</w:t>
            </w:r>
          </w:p>
        </w:tc>
        <w:tc>
          <w:tcPr>
            <w:tcW w:w="1980" w:type="dxa"/>
            <w:vAlign w:val="center"/>
          </w:tcPr>
          <w:p w14:paraId="4037AD71" w14:textId="77777777" w:rsidR="009B6204" w:rsidRDefault="00000000">
            <w:r>
              <w:t>80</w:t>
            </w:r>
          </w:p>
        </w:tc>
      </w:tr>
      <w:tr w:rsidR="009B6204" w14:paraId="28649D35" w14:textId="77777777">
        <w:tc>
          <w:tcPr>
            <w:tcW w:w="1000" w:type="dxa"/>
            <w:vAlign w:val="center"/>
          </w:tcPr>
          <w:p w14:paraId="79A4DF0F" w14:textId="77777777" w:rsidR="009B6204" w:rsidRDefault="00000000">
            <w:r>
              <w:t>C1209</w:t>
            </w:r>
          </w:p>
        </w:tc>
        <w:tc>
          <w:tcPr>
            <w:tcW w:w="2360" w:type="dxa"/>
            <w:vAlign w:val="center"/>
          </w:tcPr>
          <w:p w14:paraId="450E3397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CDE0C7C" w14:textId="77777777" w:rsidR="009B6204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7D91C8B6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CCDDBE3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0797159" w14:textId="77777777" w:rsidR="009B6204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2DFE5407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0EA4B37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7543914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51E5B4E" w14:textId="77777777" w:rsidR="009B6204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38A18B2A" w14:textId="77777777" w:rsidR="009B6204" w:rsidRDefault="00000000">
            <w:r>
              <w:t>100</w:t>
            </w:r>
          </w:p>
        </w:tc>
      </w:tr>
      <w:tr w:rsidR="009B6204" w14:paraId="7E04B07D" w14:textId="77777777">
        <w:tc>
          <w:tcPr>
            <w:tcW w:w="1000" w:type="dxa"/>
            <w:vAlign w:val="center"/>
          </w:tcPr>
          <w:p w14:paraId="36EFB0A7" w14:textId="77777777" w:rsidR="009B6204" w:rsidRDefault="00000000">
            <w:r>
              <w:t>C1522</w:t>
            </w:r>
          </w:p>
        </w:tc>
        <w:tc>
          <w:tcPr>
            <w:tcW w:w="2360" w:type="dxa"/>
            <w:vAlign w:val="center"/>
          </w:tcPr>
          <w:p w14:paraId="2458CB90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D86256E" w14:textId="77777777" w:rsidR="009B6204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1E56F02A" w14:textId="77777777" w:rsidR="009B6204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84830D6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54863059" w14:textId="77777777" w:rsidR="009B6204" w:rsidRDefault="00000000">
            <w:r>
              <w:t>3.30</w:t>
            </w:r>
          </w:p>
        </w:tc>
        <w:tc>
          <w:tcPr>
            <w:tcW w:w="1060" w:type="dxa"/>
            <w:vAlign w:val="center"/>
          </w:tcPr>
          <w:p w14:paraId="3AF99F6C" w14:textId="77777777" w:rsidR="009B6204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565CAF4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7D27A883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5789A6E" w14:textId="77777777" w:rsidR="009B6204" w:rsidRDefault="00000000">
            <w:r>
              <w:t>3.30</w:t>
            </w:r>
          </w:p>
        </w:tc>
        <w:tc>
          <w:tcPr>
            <w:tcW w:w="1980" w:type="dxa"/>
            <w:vAlign w:val="center"/>
          </w:tcPr>
          <w:p w14:paraId="2EC95D15" w14:textId="77777777" w:rsidR="009B6204" w:rsidRDefault="00000000">
            <w:r>
              <w:t>100</w:t>
            </w:r>
          </w:p>
        </w:tc>
      </w:tr>
      <w:tr w:rsidR="009B6204" w14:paraId="4F8B03FE" w14:textId="77777777">
        <w:tc>
          <w:tcPr>
            <w:tcW w:w="1000" w:type="dxa"/>
            <w:vAlign w:val="center"/>
          </w:tcPr>
          <w:p w14:paraId="14F39EA7" w14:textId="77777777" w:rsidR="009B6204" w:rsidRDefault="00000000">
            <w:r>
              <w:t>C3012</w:t>
            </w:r>
          </w:p>
        </w:tc>
        <w:tc>
          <w:tcPr>
            <w:tcW w:w="2360" w:type="dxa"/>
            <w:vAlign w:val="center"/>
          </w:tcPr>
          <w:p w14:paraId="611A2E3B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46C64CD" w14:textId="77777777" w:rsidR="009B6204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0D63DE5F" w14:textId="77777777" w:rsidR="009B6204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4B56AA71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6D59946" w14:textId="77777777" w:rsidR="009B6204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5B6605AB" w14:textId="77777777" w:rsidR="009B6204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3F458E5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00338FD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6ADF5B0" w14:textId="77777777" w:rsidR="009B6204" w:rsidRDefault="00000000">
            <w:r>
              <w:t>3.60</w:t>
            </w:r>
          </w:p>
        </w:tc>
        <w:tc>
          <w:tcPr>
            <w:tcW w:w="1980" w:type="dxa"/>
            <w:vAlign w:val="center"/>
          </w:tcPr>
          <w:p w14:paraId="2AB7281F" w14:textId="77777777" w:rsidR="009B6204" w:rsidRDefault="00000000">
            <w:r>
              <w:t>100</w:t>
            </w:r>
          </w:p>
        </w:tc>
      </w:tr>
      <w:tr w:rsidR="009B6204" w14:paraId="0D638EDB" w14:textId="77777777">
        <w:tc>
          <w:tcPr>
            <w:tcW w:w="1000" w:type="dxa"/>
            <w:vAlign w:val="center"/>
          </w:tcPr>
          <w:p w14:paraId="2324F77C" w14:textId="77777777" w:rsidR="009B6204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5C3727DD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B011EA1" w14:textId="77777777" w:rsidR="009B6204" w:rsidRDefault="00000000">
            <w:r>
              <w:t>49</w:t>
            </w:r>
          </w:p>
        </w:tc>
        <w:tc>
          <w:tcPr>
            <w:tcW w:w="1060" w:type="dxa"/>
            <w:vAlign w:val="center"/>
          </w:tcPr>
          <w:p w14:paraId="0500DC0F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D06EF90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E211F0F" w14:textId="77777777" w:rsidR="009B6204" w:rsidRDefault="00000000">
            <w:r>
              <w:t>112.11</w:t>
            </w:r>
          </w:p>
        </w:tc>
        <w:tc>
          <w:tcPr>
            <w:tcW w:w="1060" w:type="dxa"/>
            <w:vAlign w:val="center"/>
          </w:tcPr>
          <w:p w14:paraId="37B161AF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AFD4B3F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23C6D1A" w14:textId="77777777" w:rsidR="009B6204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733267A4" w14:textId="77777777" w:rsidR="009B6204" w:rsidRDefault="00000000">
            <w:r>
              <w:t>100.14</w:t>
            </w:r>
          </w:p>
        </w:tc>
        <w:tc>
          <w:tcPr>
            <w:tcW w:w="1980" w:type="dxa"/>
            <w:vAlign w:val="center"/>
          </w:tcPr>
          <w:p w14:paraId="6FBEFFAD" w14:textId="77777777" w:rsidR="009B6204" w:rsidRDefault="00000000">
            <w:r>
              <w:t>89</w:t>
            </w:r>
          </w:p>
        </w:tc>
      </w:tr>
    </w:tbl>
    <w:p w14:paraId="3F6C168A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bookmarkEnd w:id="29"/>
    </w:p>
    <w:p w14:paraId="30A981B4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B6204" w14:paraId="122BD2BB" w14:textId="77777777">
        <w:tc>
          <w:tcPr>
            <w:tcW w:w="4420" w:type="dxa"/>
            <w:gridSpan w:val="3"/>
          </w:tcPr>
          <w:p w14:paraId="71E19A7F" w14:textId="77777777" w:rsidR="009B6204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76F0FE9B" w14:textId="77777777" w:rsidR="009B6204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166485E9" w14:textId="77777777" w:rsidR="009B6204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971EA07" w14:textId="77777777" w:rsidR="009B6204" w:rsidRDefault="00000000">
            <w:r>
              <w:t>可开启面积比例</w:t>
            </w:r>
            <w:r>
              <w:t>(%)</w:t>
            </w:r>
          </w:p>
        </w:tc>
      </w:tr>
      <w:tr w:rsidR="009B6204" w14:paraId="3C3B897C" w14:textId="77777777">
        <w:tc>
          <w:tcPr>
            <w:tcW w:w="1000" w:type="dxa"/>
            <w:vAlign w:val="center"/>
          </w:tcPr>
          <w:p w14:paraId="36400EA6" w14:textId="77777777" w:rsidR="009B6204" w:rsidRDefault="00000000">
            <w:r>
              <w:lastRenderedPageBreak/>
              <w:t>编号</w:t>
            </w:r>
          </w:p>
        </w:tc>
        <w:tc>
          <w:tcPr>
            <w:tcW w:w="2360" w:type="dxa"/>
            <w:vAlign w:val="center"/>
          </w:tcPr>
          <w:p w14:paraId="527ED16B" w14:textId="77777777" w:rsidR="009B6204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6634CAEA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2595312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7D487C6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F696D2D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A8E44AC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EED2E90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C200701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3B99026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0DBD306" w14:textId="77777777" w:rsidR="009B6204" w:rsidRDefault="009B6204"/>
        </w:tc>
      </w:tr>
      <w:tr w:rsidR="009B6204" w14:paraId="1D8AA428" w14:textId="77777777">
        <w:tc>
          <w:tcPr>
            <w:tcW w:w="1000" w:type="dxa"/>
            <w:vAlign w:val="center"/>
          </w:tcPr>
          <w:p w14:paraId="53164113" w14:textId="77777777" w:rsidR="009B6204" w:rsidRDefault="00000000">
            <w:r>
              <w:t>C0722</w:t>
            </w:r>
          </w:p>
        </w:tc>
        <w:tc>
          <w:tcPr>
            <w:tcW w:w="2360" w:type="dxa"/>
            <w:vAlign w:val="center"/>
          </w:tcPr>
          <w:p w14:paraId="17CB4661" w14:textId="77777777" w:rsidR="009B6204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C57ADDC" w14:textId="77777777" w:rsidR="009B6204" w:rsidRDefault="00000000">
            <w:r>
              <w:t>12</w:t>
            </w:r>
          </w:p>
        </w:tc>
        <w:tc>
          <w:tcPr>
            <w:tcW w:w="1060" w:type="dxa"/>
            <w:vAlign w:val="center"/>
          </w:tcPr>
          <w:p w14:paraId="7AB5BAB8" w14:textId="77777777" w:rsidR="009B6204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28C910F8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449CB1C4" w14:textId="77777777" w:rsidR="009B6204" w:rsidRDefault="00000000">
            <w:r>
              <w:t>1.65</w:t>
            </w:r>
          </w:p>
        </w:tc>
        <w:tc>
          <w:tcPr>
            <w:tcW w:w="1060" w:type="dxa"/>
            <w:vAlign w:val="center"/>
          </w:tcPr>
          <w:p w14:paraId="4A5C8478" w14:textId="77777777" w:rsidR="009B6204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A52C862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34DE3ACF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C82DD8E" w14:textId="77777777" w:rsidR="009B6204" w:rsidRDefault="00000000">
            <w:r>
              <w:t>1.32</w:t>
            </w:r>
          </w:p>
        </w:tc>
        <w:tc>
          <w:tcPr>
            <w:tcW w:w="1980" w:type="dxa"/>
            <w:vAlign w:val="center"/>
          </w:tcPr>
          <w:p w14:paraId="537A7FEE" w14:textId="77777777" w:rsidR="009B6204" w:rsidRDefault="00000000">
            <w:r>
              <w:t>80</w:t>
            </w:r>
          </w:p>
        </w:tc>
      </w:tr>
      <w:tr w:rsidR="009B6204" w14:paraId="4699BED0" w14:textId="77777777">
        <w:tc>
          <w:tcPr>
            <w:tcW w:w="1000" w:type="dxa"/>
            <w:vAlign w:val="center"/>
          </w:tcPr>
          <w:p w14:paraId="6AC84C13" w14:textId="77777777" w:rsidR="009B6204" w:rsidRDefault="00000000">
            <w:r>
              <w:t>C1209</w:t>
            </w:r>
          </w:p>
        </w:tc>
        <w:tc>
          <w:tcPr>
            <w:tcW w:w="2360" w:type="dxa"/>
            <w:vAlign w:val="center"/>
          </w:tcPr>
          <w:p w14:paraId="211B61ED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2887FAA" w14:textId="77777777" w:rsidR="009B6204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399669EF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A6AD31C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F31B87B" w14:textId="77777777" w:rsidR="009B6204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417F2252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554833F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63BF176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4AB1315" w14:textId="77777777" w:rsidR="009B6204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4207F6F4" w14:textId="77777777" w:rsidR="009B6204" w:rsidRDefault="00000000">
            <w:r>
              <w:t>100</w:t>
            </w:r>
          </w:p>
        </w:tc>
      </w:tr>
      <w:tr w:rsidR="009B6204" w14:paraId="7223FDFB" w14:textId="77777777">
        <w:tc>
          <w:tcPr>
            <w:tcW w:w="1000" w:type="dxa"/>
            <w:vAlign w:val="center"/>
          </w:tcPr>
          <w:p w14:paraId="133A190B" w14:textId="77777777" w:rsidR="009B6204" w:rsidRDefault="00000000">
            <w:r>
              <w:t>C2409</w:t>
            </w:r>
          </w:p>
        </w:tc>
        <w:tc>
          <w:tcPr>
            <w:tcW w:w="2360" w:type="dxa"/>
            <w:vAlign w:val="center"/>
          </w:tcPr>
          <w:p w14:paraId="36DF688E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3BAD3D9" w14:textId="77777777" w:rsidR="009B6204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215DF184" w14:textId="77777777" w:rsidR="009B6204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2C072BF2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A2DB855" w14:textId="77777777" w:rsidR="009B6204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3705716B" w14:textId="77777777" w:rsidR="009B6204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66DCD5DC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1053768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02B6C7F" w14:textId="77777777" w:rsidR="009B6204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1CEE0434" w14:textId="77777777" w:rsidR="009B6204" w:rsidRDefault="00000000">
            <w:r>
              <w:t>100</w:t>
            </w:r>
          </w:p>
        </w:tc>
      </w:tr>
      <w:tr w:rsidR="009B6204" w14:paraId="4EE694EE" w14:textId="77777777">
        <w:tc>
          <w:tcPr>
            <w:tcW w:w="1000" w:type="dxa"/>
            <w:vAlign w:val="center"/>
          </w:tcPr>
          <w:p w14:paraId="69D36C29" w14:textId="77777777" w:rsidR="009B6204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6EE942F9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5BB41BF" w14:textId="77777777" w:rsidR="009B6204" w:rsidRDefault="00000000">
            <w:r>
              <w:t>25</w:t>
            </w:r>
          </w:p>
        </w:tc>
        <w:tc>
          <w:tcPr>
            <w:tcW w:w="1060" w:type="dxa"/>
            <w:vAlign w:val="center"/>
          </w:tcPr>
          <w:p w14:paraId="7BD5F674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A5CB793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1FB70EC" w14:textId="77777777" w:rsidR="009B6204" w:rsidRDefault="00000000">
            <w:r>
              <w:t>41.40</w:t>
            </w:r>
          </w:p>
        </w:tc>
        <w:tc>
          <w:tcPr>
            <w:tcW w:w="1060" w:type="dxa"/>
            <w:vAlign w:val="center"/>
          </w:tcPr>
          <w:p w14:paraId="1627E481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375E961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D86F0C7" w14:textId="77777777" w:rsidR="009B6204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2CCFC129" w14:textId="77777777" w:rsidR="009B6204" w:rsidRDefault="00000000">
            <w:r>
              <w:t>35.28</w:t>
            </w:r>
          </w:p>
        </w:tc>
        <w:tc>
          <w:tcPr>
            <w:tcW w:w="1980" w:type="dxa"/>
            <w:vAlign w:val="center"/>
          </w:tcPr>
          <w:p w14:paraId="39320495" w14:textId="77777777" w:rsidR="009B6204" w:rsidRDefault="00000000">
            <w:r>
              <w:t>85</w:t>
            </w:r>
          </w:p>
        </w:tc>
      </w:tr>
    </w:tbl>
    <w:p w14:paraId="7EEC4F44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bookmarkEnd w:id="30"/>
    </w:p>
    <w:p w14:paraId="4AA9D79E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B6204" w14:paraId="115D2148" w14:textId="77777777">
        <w:tc>
          <w:tcPr>
            <w:tcW w:w="4420" w:type="dxa"/>
            <w:gridSpan w:val="3"/>
          </w:tcPr>
          <w:p w14:paraId="70C1A23C" w14:textId="77777777" w:rsidR="009B6204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4F79CFD5" w14:textId="77777777" w:rsidR="009B6204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F26F7EC" w14:textId="77777777" w:rsidR="009B6204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6501CE88" w14:textId="77777777" w:rsidR="009B6204" w:rsidRDefault="00000000">
            <w:r>
              <w:t>可开启面积比例</w:t>
            </w:r>
            <w:r>
              <w:t>(%)</w:t>
            </w:r>
          </w:p>
        </w:tc>
      </w:tr>
      <w:tr w:rsidR="009B6204" w14:paraId="7BD65ACA" w14:textId="77777777">
        <w:tc>
          <w:tcPr>
            <w:tcW w:w="1000" w:type="dxa"/>
            <w:vAlign w:val="center"/>
          </w:tcPr>
          <w:p w14:paraId="3CD293E2" w14:textId="77777777" w:rsidR="009B6204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75801EF0" w14:textId="77777777" w:rsidR="009B6204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4F2FD539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913C53E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682DE0D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58D5C62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B1DF643" w14:textId="77777777" w:rsidR="009B6204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77D604D" w14:textId="77777777" w:rsidR="009B6204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FE43C78" w14:textId="77777777" w:rsidR="009B6204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1F0A0E8" w14:textId="77777777" w:rsidR="009B6204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759D1E6" w14:textId="77777777" w:rsidR="009B6204" w:rsidRDefault="009B6204"/>
        </w:tc>
      </w:tr>
      <w:tr w:rsidR="009B6204" w14:paraId="122BDCC2" w14:textId="77777777">
        <w:tc>
          <w:tcPr>
            <w:tcW w:w="1000" w:type="dxa"/>
            <w:vAlign w:val="center"/>
          </w:tcPr>
          <w:p w14:paraId="6965E959" w14:textId="77777777" w:rsidR="009B6204" w:rsidRDefault="00000000">
            <w:r>
              <w:t>C0722</w:t>
            </w:r>
          </w:p>
        </w:tc>
        <w:tc>
          <w:tcPr>
            <w:tcW w:w="2360" w:type="dxa"/>
            <w:vAlign w:val="center"/>
          </w:tcPr>
          <w:p w14:paraId="05B5DFD1" w14:textId="77777777" w:rsidR="009B6204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D57F84B" w14:textId="77777777" w:rsidR="009B6204" w:rsidRDefault="00000000">
            <w:r>
              <w:t>41</w:t>
            </w:r>
          </w:p>
        </w:tc>
        <w:tc>
          <w:tcPr>
            <w:tcW w:w="1060" w:type="dxa"/>
            <w:vAlign w:val="center"/>
          </w:tcPr>
          <w:p w14:paraId="22DD24E6" w14:textId="77777777" w:rsidR="009B6204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18DD4241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7B438204" w14:textId="77777777" w:rsidR="009B6204" w:rsidRDefault="00000000">
            <w:r>
              <w:t>1.65</w:t>
            </w:r>
          </w:p>
        </w:tc>
        <w:tc>
          <w:tcPr>
            <w:tcW w:w="1060" w:type="dxa"/>
            <w:vAlign w:val="center"/>
          </w:tcPr>
          <w:p w14:paraId="67DFBB74" w14:textId="77777777" w:rsidR="009B6204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D272F7B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33552919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5166C63" w14:textId="77777777" w:rsidR="009B6204" w:rsidRDefault="00000000">
            <w:r>
              <w:t>1.32</w:t>
            </w:r>
          </w:p>
        </w:tc>
        <w:tc>
          <w:tcPr>
            <w:tcW w:w="1980" w:type="dxa"/>
            <w:vAlign w:val="center"/>
          </w:tcPr>
          <w:p w14:paraId="2848F6AC" w14:textId="77777777" w:rsidR="009B6204" w:rsidRDefault="00000000">
            <w:r>
              <w:t>80</w:t>
            </w:r>
          </w:p>
        </w:tc>
      </w:tr>
      <w:tr w:rsidR="009B6204" w14:paraId="4EB12D8F" w14:textId="77777777">
        <w:tc>
          <w:tcPr>
            <w:tcW w:w="1000" w:type="dxa"/>
            <w:vAlign w:val="center"/>
          </w:tcPr>
          <w:p w14:paraId="37C0C1C3" w14:textId="77777777" w:rsidR="009B6204" w:rsidRDefault="00000000">
            <w:r>
              <w:t>C1209</w:t>
            </w:r>
          </w:p>
        </w:tc>
        <w:tc>
          <w:tcPr>
            <w:tcW w:w="2360" w:type="dxa"/>
            <w:vAlign w:val="center"/>
          </w:tcPr>
          <w:p w14:paraId="78D63406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C96B062" w14:textId="77777777" w:rsidR="009B6204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4BF97026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B5045C2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1910928" w14:textId="77777777" w:rsidR="009B6204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041909AB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F949932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2C5F639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F83A121" w14:textId="77777777" w:rsidR="009B6204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07C94037" w14:textId="77777777" w:rsidR="009B6204" w:rsidRDefault="00000000">
            <w:r>
              <w:t>100</w:t>
            </w:r>
          </w:p>
        </w:tc>
      </w:tr>
      <w:tr w:rsidR="009B6204" w14:paraId="2CBB918B" w14:textId="77777777">
        <w:tc>
          <w:tcPr>
            <w:tcW w:w="1000" w:type="dxa"/>
            <w:vAlign w:val="center"/>
          </w:tcPr>
          <w:p w14:paraId="7E2DADE6" w14:textId="77777777" w:rsidR="009B6204" w:rsidRDefault="00000000">
            <w:r>
              <w:t>C1522</w:t>
            </w:r>
          </w:p>
        </w:tc>
        <w:tc>
          <w:tcPr>
            <w:tcW w:w="2360" w:type="dxa"/>
            <w:vAlign w:val="center"/>
          </w:tcPr>
          <w:p w14:paraId="3975406C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6235506A" w14:textId="77777777" w:rsidR="009B6204" w:rsidRDefault="00000000">
            <w:r>
              <w:t>35</w:t>
            </w:r>
          </w:p>
        </w:tc>
        <w:tc>
          <w:tcPr>
            <w:tcW w:w="1060" w:type="dxa"/>
            <w:vAlign w:val="center"/>
          </w:tcPr>
          <w:p w14:paraId="325AE2E7" w14:textId="77777777" w:rsidR="009B6204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3BF7D13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442E34D8" w14:textId="77777777" w:rsidR="009B6204" w:rsidRDefault="00000000">
            <w:r>
              <w:t>3.30</w:t>
            </w:r>
          </w:p>
        </w:tc>
        <w:tc>
          <w:tcPr>
            <w:tcW w:w="1060" w:type="dxa"/>
            <w:vAlign w:val="center"/>
          </w:tcPr>
          <w:p w14:paraId="3BAE0E5F" w14:textId="77777777" w:rsidR="009B6204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F6A2C6E" w14:textId="77777777" w:rsidR="009B6204" w:rsidRDefault="00000000">
            <w:r>
              <w:t>2.20</w:t>
            </w:r>
          </w:p>
        </w:tc>
        <w:tc>
          <w:tcPr>
            <w:tcW w:w="1060" w:type="dxa"/>
            <w:vAlign w:val="center"/>
          </w:tcPr>
          <w:p w14:paraId="47372A3D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A5C3B6E" w14:textId="77777777" w:rsidR="009B6204" w:rsidRDefault="00000000">
            <w:r>
              <w:t>3.30</w:t>
            </w:r>
          </w:p>
        </w:tc>
        <w:tc>
          <w:tcPr>
            <w:tcW w:w="1980" w:type="dxa"/>
            <w:vAlign w:val="center"/>
          </w:tcPr>
          <w:p w14:paraId="2F60B990" w14:textId="77777777" w:rsidR="009B6204" w:rsidRDefault="00000000">
            <w:r>
              <w:t>100</w:t>
            </w:r>
          </w:p>
        </w:tc>
      </w:tr>
      <w:tr w:rsidR="009B6204" w14:paraId="4A04F72B" w14:textId="77777777">
        <w:tc>
          <w:tcPr>
            <w:tcW w:w="1000" w:type="dxa"/>
            <w:vAlign w:val="center"/>
          </w:tcPr>
          <w:p w14:paraId="32CB5F3C" w14:textId="77777777" w:rsidR="009B6204" w:rsidRDefault="00000000">
            <w:r>
              <w:t>C1821</w:t>
            </w:r>
          </w:p>
        </w:tc>
        <w:tc>
          <w:tcPr>
            <w:tcW w:w="2360" w:type="dxa"/>
            <w:vAlign w:val="center"/>
          </w:tcPr>
          <w:p w14:paraId="3F113D31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136543B7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EE37ED3" w14:textId="77777777" w:rsidR="009B6204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8853918" w14:textId="77777777" w:rsidR="009B6204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59EC42C1" w14:textId="77777777" w:rsidR="009B6204" w:rsidRDefault="00000000">
            <w:r>
              <w:t>3.78</w:t>
            </w:r>
          </w:p>
        </w:tc>
        <w:tc>
          <w:tcPr>
            <w:tcW w:w="1060" w:type="dxa"/>
            <w:vAlign w:val="center"/>
          </w:tcPr>
          <w:p w14:paraId="57C9DBAD" w14:textId="77777777" w:rsidR="009B6204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5FD5575" w14:textId="77777777" w:rsidR="009B6204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2C47300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57C8678" w14:textId="77777777" w:rsidR="009B6204" w:rsidRDefault="00000000">
            <w:r>
              <w:t>3.78</w:t>
            </w:r>
          </w:p>
        </w:tc>
        <w:tc>
          <w:tcPr>
            <w:tcW w:w="1980" w:type="dxa"/>
            <w:vAlign w:val="center"/>
          </w:tcPr>
          <w:p w14:paraId="653F574C" w14:textId="77777777" w:rsidR="009B6204" w:rsidRDefault="00000000">
            <w:r>
              <w:t>100</w:t>
            </w:r>
          </w:p>
        </w:tc>
      </w:tr>
      <w:tr w:rsidR="009B6204" w14:paraId="7CCEA399" w14:textId="77777777">
        <w:tc>
          <w:tcPr>
            <w:tcW w:w="1000" w:type="dxa"/>
            <w:vAlign w:val="center"/>
          </w:tcPr>
          <w:p w14:paraId="3B8B106D" w14:textId="77777777" w:rsidR="009B6204" w:rsidRDefault="00000000">
            <w:r>
              <w:t>C2409</w:t>
            </w:r>
          </w:p>
        </w:tc>
        <w:tc>
          <w:tcPr>
            <w:tcW w:w="2360" w:type="dxa"/>
            <w:vAlign w:val="center"/>
          </w:tcPr>
          <w:p w14:paraId="6101FD56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460C0FC" w14:textId="77777777" w:rsidR="009B6204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2ED836E0" w14:textId="77777777" w:rsidR="009B6204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37BDF31C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D245ACF" w14:textId="77777777" w:rsidR="009B6204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46BC5E50" w14:textId="77777777" w:rsidR="009B6204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437AF5DC" w14:textId="77777777" w:rsidR="009B6204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F36C7BF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399C786" w14:textId="77777777" w:rsidR="009B6204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4D88310D" w14:textId="77777777" w:rsidR="009B6204" w:rsidRDefault="00000000">
            <w:r>
              <w:t>100</w:t>
            </w:r>
          </w:p>
        </w:tc>
      </w:tr>
      <w:tr w:rsidR="009B6204" w14:paraId="390ABCCC" w14:textId="77777777">
        <w:tc>
          <w:tcPr>
            <w:tcW w:w="1000" w:type="dxa"/>
            <w:vAlign w:val="center"/>
          </w:tcPr>
          <w:p w14:paraId="1E6729A8" w14:textId="77777777" w:rsidR="009B6204" w:rsidRDefault="00000000">
            <w:r>
              <w:t>C3012</w:t>
            </w:r>
          </w:p>
        </w:tc>
        <w:tc>
          <w:tcPr>
            <w:tcW w:w="2360" w:type="dxa"/>
            <w:vAlign w:val="center"/>
          </w:tcPr>
          <w:p w14:paraId="76B5DC48" w14:textId="77777777" w:rsidR="009B6204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9D0B696" w14:textId="77777777" w:rsidR="009B6204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16F958DC" w14:textId="77777777" w:rsidR="009B6204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6D2A485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9FE6FCA" w14:textId="77777777" w:rsidR="009B6204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01135A66" w14:textId="77777777" w:rsidR="009B6204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5E7FAF81" w14:textId="77777777" w:rsidR="009B6204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37CC765" w14:textId="77777777" w:rsidR="009B6204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4FA69B3" w14:textId="77777777" w:rsidR="009B6204" w:rsidRDefault="00000000">
            <w:r>
              <w:t>3.60</w:t>
            </w:r>
          </w:p>
        </w:tc>
        <w:tc>
          <w:tcPr>
            <w:tcW w:w="1980" w:type="dxa"/>
            <w:vAlign w:val="center"/>
          </w:tcPr>
          <w:p w14:paraId="55B5C31B" w14:textId="77777777" w:rsidR="009B6204" w:rsidRDefault="00000000">
            <w:r>
              <w:t>100</w:t>
            </w:r>
          </w:p>
        </w:tc>
      </w:tr>
      <w:tr w:rsidR="009B6204" w14:paraId="5330C460" w14:textId="77777777">
        <w:tc>
          <w:tcPr>
            <w:tcW w:w="1000" w:type="dxa"/>
            <w:vAlign w:val="center"/>
          </w:tcPr>
          <w:p w14:paraId="6BF9BDB7" w14:textId="77777777" w:rsidR="009B6204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66F00CFD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22F3B53" w14:textId="77777777" w:rsidR="009B6204" w:rsidRDefault="00000000">
            <w:r>
              <w:t>103</w:t>
            </w:r>
          </w:p>
        </w:tc>
        <w:tc>
          <w:tcPr>
            <w:tcW w:w="1060" w:type="dxa"/>
            <w:vAlign w:val="center"/>
          </w:tcPr>
          <w:p w14:paraId="0903AAD5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CBD7263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ADA24F8" w14:textId="77777777" w:rsidR="009B6204" w:rsidRDefault="00000000">
            <w:r>
              <w:t>246.33</w:t>
            </w:r>
          </w:p>
        </w:tc>
        <w:tc>
          <w:tcPr>
            <w:tcW w:w="1060" w:type="dxa"/>
            <w:vAlign w:val="center"/>
          </w:tcPr>
          <w:p w14:paraId="5DC9123D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5CD8754" w14:textId="77777777" w:rsidR="009B6204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8CD5AD6" w14:textId="77777777" w:rsidR="009B6204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39229BDC" w14:textId="77777777" w:rsidR="009B6204" w:rsidRDefault="00000000">
            <w:r>
              <w:t>232.80</w:t>
            </w:r>
          </w:p>
        </w:tc>
        <w:tc>
          <w:tcPr>
            <w:tcW w:w="1980" w:type="dxa"/>
            <w:vAlign w:val="center"/>
          </w:tcPr>
          <w:p w14:paraId="7FC211C6" w14:textId="77777777" w:rsidR="009B6204" w:rsidRDefault="00000000">
            <w:r>
              <w:t>95</w:t>
            </w:r>
          </w:p>
        </w:tc>
      </w:tr>
    </w:tbl>
    <w:p w14:paraId="10EA8300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0FB04E9A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79C414E0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7261D8A6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2EC13B23" w14:textId="77777777" w:rsidR="00000000" w:rsidRPr="00811EC1" w:rsidRDefault="00000000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460677AB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95%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0129BFAE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39AB208C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750C6663" w14:textId="77777777" w:rsidR="009B6204" w:rsidRDefault="009B6204"/>
    <w:p w14:paraId="77C0CCDD" w14:textId="77777777" w:rsidR="009B6204" w:rsidRDefault="00000000">
      <w:pPr>
        <w:pStyle w:val="1"/>
      </w:pPr>
      <w:r>
        <w:t>附录：门窗详图</w:t>
      </w:r>
    </w:p>
    <w:p w14:paraId="3A801F84" w14:textId="77777777" w:rsidR="009B6204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9B6204" w14:paraId="045CA8F1" w14:textId="77777777">
        <w:tc>
          <w:tcPr>
            <w:tcW w:w="2263" w:type="dxa"/>
            <w:shd w:val="clear" w:color="auto" w:fill="E6E6E6"/>
            <w:vAlign w:val="center"/>
          </w:tcPr>
          <w:p w14:paraId="6045CDB6" w14:textId="77777777" w:rsidR="009B6204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0F1B93F" w14:textId="77777777" w:rsidR="009B6204" w:rsidRDefault="00000000">
            <w:r>
              <w:t>C0722</w:t>
            </w:r>
          </w:p>
        </w:tc>
      </w:tr>
      <w:tr w:rsidR="009B6204" w14:paraId="324DC3A5" w14:textId="77777777">
        <w:tc>
          <w:tcPr>
            <w:tcW w:w="2263" w:type="dxa"/>
            <w:shd w:val="clear" w:color="auto" w:fill="E6E6E6"/>
            <w:vAlign w:val="center"/>
          </w:tcPr>
          <w:p w14:paraId="71C9CD2F" w14:textId="77777777" w:rsidR="009B6204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5D187A5" w14:textId="77777777" w:rsidR="009B6204" w:rsidRDefault="00000000">
            <w:r>
              <w:t>1.65</w:t>
            </w:r>
          </w:p>
        </w:tc>
      </w:tr>
      <w:tr w:rsidR="009B6204" w14:paraId="0B3FB959" w14:textId="77777777">
        <w:tc>
          <w:tcPr>
            <w:tcW w:w="2263" w:type="dxa"/>
            <w:shd w:val="clear" w:color="auto" w:fill="E6E6E6"/>
            <w:vAlign w:val="center"/>
          </w:tcPr>
          <w:p w14:paraId="6C5770B3" w14:textId="77777777" w:rsidR="009B6204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18B621C" w14:textId="77777777" w:rsidR="009B6204" w:rsidRDefault="00000000">
            <w:r>
              <w:t>1.32</w:t>
            </w:r>
          </w:p>
        </w:tc>
      </w:tr>
      <w:tr w:rsidR="009B6204" w14:paraId="3694B3E4" w14:textId="77777777">
        <w:tc>
          <w:tcPr>
            <w:tcW w:w="4662" w:type="dxa"/>
            <w:gridSpan w:val="2"/>
            <w:vAlign w:val="center"/>
          </w:tcPr>
          <w:p w14:paraId="26B63179" w14:textId="77777777" w:rsidR="009B620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104D1E" wp14:editId="556B50D6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C60FDE" w14:textId="77777777" w:rsidR="009B6204" w:rsidRDefault="009B6204"/>
    <w:p w14:paraId="265B698D" w14:textId="77777777" w:rsidR="009B6204" w:rsidRDefault="009B6204"/>
    <w:sectPr w:rsidR="009B6204" w:rsidSect="001B130F">
      <w:headerReference w:type="default" r:id="rId22"/>
      <w:footerReference w:type="default" r:id="rId2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E03A" w14:textId="77777777" w:rsidR="000E2013" w:rsidRDefault="000E2013">
      <w:pPr>
        <w:spacing w:line="240" w:lineRule="auto"/>
      </w:pPr>
      <w:r>
        <w:separator/>
      </w:r>
    </w:p>
  </w:endnote>
  <w:endnote w:type="continuationSeparator" w:id="0">
    <w:p w14:paraId="5A6C5175" w14:textId="77777777" w:rsidR="000E2013" w:rsidRDefault="000E2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541E1C43" w14:textId="77777777" w:rsidTr="00E32112">
      <w:tc>
        <w:tcPr>
          <w:tcW w:w="3020" w:type="dxa"/>
        </w:tcPr>
        <w:p w14:paraId="788F257A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69DAF09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A50AD89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22F18B9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165E54E5" w14:textId="77777777" w:rsidTr="00715ADB">
      <w:tc>
        <w:tcPr>
          <w:tcW w:w="1667" w:type="pct"/>
        </w:tcPr>
        <w:p w14:paraId="58A2EE77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7DA342AA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B416220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3BEBA4FE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1147D5F" w14:textId="77777777" w:rsidTr="00715ADB">
      <w:tc>
        <w:tcPr>
          <w:tcW w:w="1667" w:type="pct"/>
        </w:tcPr>
        <w:p w14:paraId="0BF9B0CA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4FFD9F4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66590B54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A1A4F8D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C1BF" w14:textId="77777777" w:rsidR="000E2013" w:rsidRDefault="000E2013">
      <w:pPr>
        <w:spacing w:line="240" w:lineRule="auto"/>
      </w:pPr>
      <w:r>
        <w:separator/>
      </w:r>
    </w:p>
  </w:footnote>
  <w:footnote w:type="continuationSeparator" w:id="0">
    <w:p w14:paraId="557E3BC5" w14:textId="77777777" w:rsidR="000E2013" w:rsidRDefault="000E2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4F30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34E76324" wp14:editId="2BD33DF0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5E86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1FBDC34" wp14:editId="163BA3B0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74CE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090366E4" wp14:editId="628EE509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3413162">
    <w:abstractNumId w:val="0"/>
  </w:num>
  <w:num w:numId="2" w16cid:durableId="564728306">
    <w:abstractNumId w:val="4"/>
  </w:num>
  <w:num w:numId="3" w16cid:durableId="1912614633">
    <w:abstractNumId w:val="2"/>
  </w:num>
  <w:num w:numId="4" w16cid:durableId="111673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9619064">
    <w:abstractNumId w:val="3"/>
  </w:num>
  <w:num w:numId="6" w16cid:durableId="169627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B2"/>
    <w:rsid w:val="000E2013"/>
    <w:rsid w:val="001915A3"/>
    <w:rsid w:val="00217F62"/>
    <w:rsid w:val="00967EB2"/>
    <w:rsid w:val="009B620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8CB9"/>
  <w15:docId w15:val="{41F50A0C-AB42-437C-A931-808E54C8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6</Pages>
  <Words>414</Words>
  <Characters>2363</Characters>
  <Application>Microsoft Office Word</Application>
  <DocSecurity>0</DocSecurity>
  <Lines>19</Lines>
  <Paragraphs>5</Paragraphs>
  <ScaleCrop>false</ScaleCrop>
  <Company>ths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007</dc:creator>
  <cp:keywords/>
  <dc:description/>
  <cp:lastModifiedBy>宗赵 陈</cp:lastModifiedBy>
  <cp:revision>1</cp:revision>
  <cp:lastPrinted>1900-12-31T16:00:00Z</cp:lastPrinted>
  <dcterms:created xsi:type="dcterms:W3CDTF">2024-01-03T12:10:00Z</dcterms:created>
  <dcterms:modified xsi:type="dcterms:W3CDTF">2024-01-03T12:11:00Z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