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7BE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D8FB8B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DAD1021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035093D0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45435386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E8280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B36EDB7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F54780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68E4697" w14:textId="77777777"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03B9D4AB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4A5D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0F8614E" w14:textId="7B05512D" w:rsidR="00D40158" w:rsidRPr="00D40158" w:rsidRDefault="007C433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太原</w:t>
            </w:r>
          </w:p>
        </w:tc>
      </w:tr>
      <w:tr w:rsidR="00D40158" w:rsidRPr="00D40158" w14:paraId="126F15DF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2043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FD67C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D40158" w:rsidRPr="00D40158" w14:paraId="1270D43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A6C4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ABF280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 w:rsidR="00D40158" w:rsidRPr="00D40158" w14:paraId="495BA5D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8B0D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A98F7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D40158" w:rsidRPr="00D40158" w14:paraId="76D59468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F5253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6A22E4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6C5EED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AB52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982B77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89D26B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6832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26A13E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577D99D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45A1C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FFF6FFA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4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2023年12月25日</w:t>
              </w:r>
            </w:smartTag>
            <w:bookmarkEnd w:id="4"/>
          </w:p>
        </w:tc>
      </w:tr>
    </w:tbl>
    <w:p w14:paraId="61E3FF06" w14:textId="77777777" w:rsidR="00495F4C" w:rsidRDefault="00495F4C" w:rsidP="00B41640">
      <w:pPr>
        <w:rPr>
          <w:rFonts w:ascii="宋体" w:hAnsi="宋体"/>
          <w:lang w:val="en-US"/>
        </w:rPr>
      </w:pPr>
    </w:p>
    <w:p w14:paraId="02BB82B8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45CC5C1C" wp14:editId="4BF67743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271C8" w14:textId="77777777" w:rsidR="003F567E" w:rsidRDefault="003F567E">
      <w:pPr>
        <w:rPr>
          <w:rFonts w:ascii="宋体" w:hAnsi="宋体"/>
          <w:lang w:val="en-US"/>
        </w:rPr>
      </w:pPr>
    </w:p>
    <w:p w14:paraId="0323F48E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1A45762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569AF8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2805E0A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ascii="宋体" w:hAnsi="宋体" w:hint="eastAsia"/>
              </w:rPr>
              <w:t>住区热环境TERA2023</w:t>
            </w:r>
            <w:bookmarkEnd w:id="6"/>
          </w:p>
        </w:tc>
      </w:tr>
      <w:tr w:rsidR="00DD16C4" w:rsidRPr="00D40158" w14:paraId="1A39A4A3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B93BD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538AC5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t>20220808(SP1)</w:t>
            </w:r>
            <w:bookmarkEnd w:id="7"/>
          </w:p>
        </w:tc>
      </w:tr>
      <w:tr w:rsidR="001B7C87" w:rsidRPr="00D40158" w14:paraId="3ED442B9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6DB8E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5AB4BA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9914585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10967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76A06B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T15735743836</w:t>
            </w:r>
            <w:bookmarkEnd w:id="8"/>
          </w:p>
        </w:tc>
      </w:tr>
    </w:tbl>
    <w:p w14:paraId="6524D66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14149F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9" w:name="目录"/>
    <w:bookmarkEnd w:id="9"/>
    <w:p w14:paraId="6D1EFDFF" w14:textId="064FFB2A" w:rsidR="007C433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438843" w:history="1">
        <w:r w:rsidR="007C4331" w:rsidRPr="00F47BB2">
          <w:rPr>
            <w:rStyle w:val="a6"/>
          </w:rPr>
          <w:t>1</w:t>
        </w:r>
        <w:r w:rsidR="007C4331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C4331" w:rsidRPr="00F47BB2">
          <w:rPr>
            <w:rStyle w:val="a6"/>
          </w:rPr>
          <w:t>住区概况</w:t>
        </w:r>
        <w:r w:rsidR="007C4331">
          <w:rPr>
            <w:webHidden/>
          </w:rPr>
          <w:tab/>
        </w:r>
        <w:r w:rsidR="007C4331">
          <w:rPr>
            <w:webHidden/>
          </w:rPr>
          <w:fldChar w:fldCharType="begin"/>
        </w:r>
        <w:r w:rsidR="007C4331">
          <w:rPr>
            <w:webHidden/>
          </w:rPr>
          <w:instrText xml:space="preserve"> PAGEREF _Toc154438843 \h </w:instrText>
        </w:r>
        <w:r w:rsidR="007C4331">
          <w:rPr>
            <w:webHidden/>
          </w:rPr>
        </w:r>
        <w:r w:rsidR="007C4331">
          <w:rPr>
            <w:webHidden/>
          </w:rPr>
          <w:fldChar w:fldCharType="separate"/>
        </w:r>
        <w:r w:rsidR="007C4331">
          <w:rPr>
            <w:webHidden/>
          </w:rPr>
          <w:t>3</w:t>
        </w:r>
        <w:r w:rsidR="007C4331">
          <w:rPr>
            <w:webHidden/>
          </w:rPr>
          <w:fldChar w:fldCharType="end"/>
        </w:r>
      </w:hyperlink>
    </w:p>
    <w:p w14:paraId="59030490" w14:textId="71FD4D14" w:rsidR="007C4331" w:rsidRDefault="007C43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8844" w:history="1">
        <w:r w:rsidRPr="00F47BB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7BB2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3D2FBED" w14:textId="2D7C4FC3" w:rsidR="007C4331" w:rsidRDefault="007C43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8845" w:history="1">
        <w:r w:rsidRPr="00F47BB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7BB2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17975A" w14:textId="3E0D7C12" w:rsidR="007C4331" w:rsidRDefault="007C433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8846" w:history="1">
        <w:r w:rsidRPr="00F47BB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7BB2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1632E3" w14:textId="650422F5" w:rsidR="007C4331" w:rsidRDefault="007C433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8847" w:history="1">
        <w:r w:rsidRPr="00F47BB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7BB2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AAE41D" w14:textId="49FEF40A" w:rsidR="007C4331" w:rsidRDefault="007C43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8848" w:history="1">
        <w:r w:rsidRPr="00F47BB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7BB2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FE0878" w14:textId="2650F2A6" w:rsidR="007C4331" w:rsidRDefault="007C433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8849" w:history="1">
        <w:r w:rsidRPr="00F47BB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7BB2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97DEEE" w14:textId="359FED7C" w:rsidR="007C4331" w:rsidRDefault="007C433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8850" w:history="1">
        <w:r w:rsidRPr="00F47BB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7BB2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500330" w14:textId="50F8D2C3" w:rsidR="007C4331" w:rsidRDefault="007C43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8851" w:history="1">
        <w:r w:rsidRPr="00F47BB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7BB2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972127" w14:textId="45879ECE" w:rsidR="007C4331" w:rsidRDefault="007C43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8852" w:history="1">
        <w:r w:rsidRPr="00F47BB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7BB2">
          <w:rPr>
            <w:rStyle w:val="a6"/>
          </w:rPr>
          <w:t>强制性设计指标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9DFB168" w14:textId="277122BD" w:rsidR="007C4331" w:rsidRDefault="007C433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8853" w:history="1">
        <w:r w:rsidRPr="00F47BB2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7BB2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A5AD42" w14:textId="374E1CEB" w:rsidR="007C4331" w:rsidRDefault="007C433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8854" w:history="1">
        <w:r w:rsidRPr="00F47BB2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7BB2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F4ABF2" w14:textId="6A4470F5" w:rsidR="007C4331" w:rsidRDefault="007C43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8855" w:history="1">
        <w:r w:rsidRPr="00F47BB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7BB2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753D20" w14:textId="0C5F6AE1" w:rsidR="007C4331" w:rsidRDefault="007C433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8856" w:history="1">
        <w:r w:rsidRPr="00F47BB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7BB2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B6E923" w14:textId="55AF98F5" w:rsidR="007C4331" w:rsidRDefault="007C433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8857" w:history="1">
        <w:r w:rsidRPr="00F47BB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7BB2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81ACEF0" w14:textId="62C21DF6" w:rsidR="007C4331" w:rsidRDefault="007C433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8858" w:history="1">
        <w:r w:rsidRPr="00F47BB2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7BB2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81A440" w14:textId="24866FDF" w:rsidR="007C4331" w:rsidRDefault="007C433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8859" w:history="1">
        <w:r w:rsidRPr="00F47BB2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47BB2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872E00" w14:textId="0BC0C5DE" w:rsidR="007C4331" w:rsidRDefault="007C433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8860" w:history="1">
        <w:r w:rsidRPr="00F47BB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47BB2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_Toc154438860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B0172D" w14:textId="33FC8E7E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776180E" w14:textId="77777777" w:rsidR="00D40158" w:rsidRDefault="00D40158" w:rsidP="00D40158">
      <w:pPr>
        <w:pStyle w:val="TOC1"/>
      </w:pPr>
    </w:p>
    <w:p w14:paraId="28858A8F" w14:textId="77777777" w:rsidR="00D40158" w:rsidRDefault="002F1F5C" w:rsidP="005215FB">
      <w:pPr>
        <w:pStyle w:val="1"/>
      </w:pPr>
      <w:bookmarkStart w:id="10" w:name="_Toc154438843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0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7AE262A1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26214FA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66F9093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1"/>
            <w:bookmarkEnd w:id="11"/>
          </w:p>
        </w:tc>
      </w:tr>
      <w:tr w:rsidR="00DE224D" w:rsidRPr="00FF2243" w14:paraId="31E0E689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59EEC5C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82656E8" w14:textId="7EFD05AD" w:rsidR="00DE224D" w:rsidRPr="00FF2243" w:rsidRDefault="007C4331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太原</w:t>
            </w:r>
          </w:p>
        </w:tc>
      </w:tr>
      <w:tr w:rsidR="00DE224D" w:rsidRPr="00FF2243" w14:paraId="662D6D4B" w14:textId="77777777" w:rsidTr="00DE224D">
        <w:tc>
          <w:tcPr>
            <w:tcW w:w="2767" w:type="dxa"/>
            <w:shd w:val="clear" w:color="auto" w:fill="E6E6E6"/>
          </w:tcPr>
          <w:p w14:paraId="1BF8F0F6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840C304" w14:textId="65CB3354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>
              <w:t>3</w:t>
            </w:r>
            <w:bookmarkEnd w:id="12"/>
            <w:r w:rsidR="007C4331">
              <w:rPr>
                <w:rFonts w:hint="eastAsia"/>
              </w:rPr>
              <w:t>7.90</w:t>
            </w:r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27864C64" w14:textId="4B7360A4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>
              <w:t>11</w:t>
            </w:r>
            <w:bookmarkEnd w:id="13"/>
            <w:r w:rsidR="007C4331">
              <w:rPr>
                <w:rFonts w:hint="eastAsia"/>
              </w:rPr>
              <w:t>2.55</w:t>
            </w:r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1D52B143" w14:textId="77777777" w:rsidTr="00DE224D">
        <w:tc>
          <w:tcPr>
            <w:tcW w:w="2767" w:type="dxa"/>
            <w:shd w:val="clear" w:color="auto" w:fill="E6E6E6"/>
          </w:tcPr>
          <w:p w14:paraId="77C6D5B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22010CBF" w14:textId="0F8548A0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区"/>
            <w:r>
              <w:t>II</w:t>
            </w:r>
            <w:bookmarkEnd w:id="14"/>
            <w:r w:rsidR="007C4331">
              <w:t>B</w:t>
            </w:r>
          </w:p>
        </w:tc>
      </w:tr>
      <w:tr w:rsidR="00DE224D" w:rsidRPr="00FF2243" w14:paraId="67185467" w14:textId="77777777" w:rsidTr="00DE224D">
        <w:tc>
          <w:tcPr>
            <w:tcW w:w="2767" w:type="dxa"/>
            <w:shd w:val="clear" w:color="auto" w:fill="E6E6E6"/>
          </w:tcPr>
          <w:p w14:paraId="086721D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77893DE4" w14:textId="05FD8C98" w:rsidR="00DE224D" w:rsidRPr="00FF2243" w:rsidRDefault="007C4331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</w:rPr>
              <w:t>西北偏北</w:t>
            </w:r>
          </w:p>
        </w:tc>
      </w:tr>
    </w:tbl>
    <w:p w14:paraId="2B6AE7EF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3F50809C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5" w:name="总图鸟瞰图"/>
      <w:bookmarkEnd w:id="15"/>
    </w:p>
    <w:p w14:paraId="0E62B0C6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6" w:name="OLE_LINK3"/>
      <w:bookmarkStart w:id="17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6"/>
      <w:bookmarkEnd w:id="17"/>
    </w:p>
    <w:p w14:paraId="7B245612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3C06EEF2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18" w:name="总图平面图"/>
      <w:bookmarkEnd w:id="18"/>
    </w:p>
    <w:p w14:paraId="71097DDF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142ECA8D" w14:textId="77777777" w:rsidR="00D40158" w:rsidRDefault="00D40158" w:rsidP="00D40158">
      <w:pPr>
        <w:pStyle w:val="1"/>
      </w:pPr>
      <w:bookmarkStart w:id="19" w:name="TitleFormat"/>
      <w:bookmarkStart w:id="20" w:name="_Toc154438844"/>
      <w:r>
        <w:rPr>
          <w:rFonts w:hint="eastAsia"/>
        </w:rPr>
        <w:t>设计依据</w:t>
      </w:r>
      <w:bookmarkEnd w:id="20"/>
    </w:p>
    <w:p w14:paraId="621D447C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1" w:name="计算依据"/>
      <w:r>
        <w:t xml:space="preserve">1. </w:t>
      </w:r>
      <w:r>
        <w:t>《绿色建筑评价标准》</w:t>
      </w:r>
      <w:r>
        <w:t>GB/T 50378-2019</w:t>
      </w:r>
      <w:r>
        <w:br/>
        <w:t xml:space="preserve">2. </w:t>
      </w:r>
      <w:r>
        <w:t>《城市居住区热环境设计标准》</w:t>
      </w:r>
      <w:r>
        <w:t>JGJ 286-2013</w:t>
      </w:r>
      <w:bookmarkEnd w:id="19"/>
      <w:bookmarkEnd w:id="21"/>
    </w:p>
    <w:p w14:paraId="17D92AE8" w14:textId="77777777" w:rsidR="001137ED" w:rsidRDefault="001137ED" w:rsidP="001137ED">
      <w:pPr>
        <w:pStyle w:val="1"/>
      </w:pPr>
      <w:bookmarkStart w:id="22" w:name="_Toc154438845"/>
      <w:r w:rsidRPr="009F0094">
        <w:rPr>
          <w:rFonts w:hint="eastAsia"/>
        </w:rPr>
        <w:t>计算规定</w:t>
      </w:r>
      <w:bookmarkEnd w:id="22"/>
    </w:p>
    <w:p w14:paraId="014FC24E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6BDDCA67" w14:textId="77777777" w:rsidR="001137ED" w:rsidRDefault="001137ED" w:rsidP="001137ED">
      <w:pPr>
        <w:pStyle w:val="2"/>
      </w:pPr>
      <w:bookmarkStart w:id="23" w:name="_Toc154438846"/>
      <w:r w:rsidRPr="009F0094">
        <w:rPr>
          <w:rFonts w:hint="eastAsia"/>
        </w:rPr>
        <w:t>强制条文</w:t>
      </w:r>
      <w:bookmarkEnd w:id="23"/>
    </w:p>
    <w:p w14:paraId="36AAC7BB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50BD2F1E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47A51EF5" w14:textId="77777777" w:rsidTr="00761242">
        <w:tc>
          <w:tcPr>
            <w:tcW w:w="2321" w:type="dxa"/>
          </w:tcPr>
          <w:p w14:paraId="04C5781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269D4DF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7BC5ED3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732AAFB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2A0D0CAE" w14:textId="77777777" w:rsidTr="00761242">
        <w:tc>
          <w:tcPr>
            <w:tcW w:w="2321" w:type="dxa"/>
          </w:tcPr>
          <w:p w14:paraId="24A17E7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27E40F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208E855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169D428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51AC436E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58A3B318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1B1A7B49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3D61880F" w14:textId="77777777" w:rsidTr="00761242">
        <w:tc>
          <w:tcPr>
            <w:tcW w:w="1569" w:type="dxa"/>
            <w:vMerge w:val="restart"/>
          </w:tcPr>
          <w:p w14:paraId="61F851A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0E6114A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2B87D05F" w14:textId="77777777" w:rsidTr="00761242">
        <w:tc>
          <w:tcPr>
            <w:tcW w:w="1569" w:type="dxa"/>
            <w:vMerge/>
          </w:tcPr>
          <w:p w14:paraId="61AD6EE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585853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7E555AC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145D7086" w14:textId="77777777" w:rsidTr="00761242">
        <w:tc>
          <w:tcPr>
            <w:tcW w:w="1569" w:type="dxa"/>
          </w:tcPr>
          <w:p w14:paraId="145184C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165FD64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5AD4C8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7289FB3C" w14:textId="77777777" w:rsidTr="00761242">
        <w:tc>
          <w:tcPr>
            <w:tcW w:w="1569" w:type="dxa"/>
          </w:tcPr>
          <w:p w14:paraId="5FB26ED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5B53F83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F6721D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5557081D" w14:textId="77777777" w:rsidTr="00761242">
        <w:tc>
          <w:tcPr>
            <w:tcW w:w="1569" w:type="dxa"/>
          </w:tcPr>
          <w:p w14:paraId="32782D9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477A29B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49F10D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674105F1" w14:textId="77777777" w:rsidTr="00761242">
        <w:tc>
          <w:tcPr>
            <w:tcW w:w="1569" w:type="dxa"/>
          </w:tcPr>
          <w:p w14:paraId="06DF16D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377C8CA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402BB16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448DECBB" w14:textId="77777777" w:rsidR="001137ED" w:rsidRPr="00400852" w:rsidRDefault="001137ED" w:rsidP="001137ED">
      <w:pPr>
        <w:pStyle w:val="2"/>
      </w:pPr>
      <w:bookmarkStart w:id="24" w:name="_Toc154438847"/>
      <w:r w:rsidRPr="00400852">
        <w:rPr>
          <w:rFonts w:hint="eastAsia"/>
        </w:rPr>
        <w:t>规定性设计</w:t>
      </w:r>
      <w:bookmarkEnd w:id="24"/>
    </w:p>
    <w:p w14:paraId="13BF9748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381B545D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0B8037E6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50ED2A4D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1B0D8744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CAB3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0E4E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B155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0A2D9F13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AF01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07D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44D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59A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4017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8EDE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745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7E6936BE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C463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F5DB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066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57C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A80E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ECB39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705D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6FE07DA4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053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FCD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83587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A38F7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802B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C2B87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E8AD2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31F2BF81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F76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5FB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7C5A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646CD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6E39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6E044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66F91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72426666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989A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E5E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794E7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82E6B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9AA2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211A8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C324C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785F3A42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784AE2B2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6BE7B615" w14:textId="77777777" w:rsidR="00BB1C06" w:rsidRDefault="005207E3" w:rsidP="002F0C69">
      <w:pPr>
        <w:pStyle w:val="1"/>
      </w:pPr>
      <w:bookmarkStart w:id="25" w:name="_Toc154438848"/>
      <w:r>
        <w:rPr>
          <w:rFonts w:hint="eastAsia"/>
        </w:rPr>
        <w:t>计算参数</w:t>
      </w:r>
      <w:bookmarkEnd w:id="25"/>
    </w:p>
    <w:p w14:paraId="3341215E" w14:textId="77777777" w:rsidR="00116794" w:rsidRDefault="00613298" w:rsidP="009C3CAA">
      <w:pPr>
        <w:pStyle w:val="2"/>
      </w:pPr>
      <w:bookmarkStart w:id="26" w:name="_Toc154438849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3F567E" w14:paraId="1F81E74E" w14:textId="77777777">
        <w:tc>
          <w:tcPr>
            <w:tcW w:w="1284" w:type="dxa"/>
            <w:shd w:val="clear" w:color="auto" w:fill="E6E6E6"/>
            <w:vAlign w:val="center"/>
          </w:tcPr>
          <w:p w14:paraId="64A9CF9D" w14:textId="77777777" w:rsidR="003F567E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18EAA47" w14:textId="77777777" w:rsidR="003F567E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9274361" w14:textId="77777777" w:rsidR="003F567E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250B50F" w14:textId="77777777" w:rsidR="003F567E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D3ECB9A" w14:textId="77777777" w:rsidR="003F567E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D15B3E7" w14:textId="77777777" w:rsidR="003F567E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4A38068" w14:textId="77777777" w:rsidR="003F567E" w:rsidRDefault="00000000">
            <w:pPr>
              <w:jc w:val="center"/>
            </w:pPr>
            <w:r>
              <w:t>主导风向</w:t>
            </w:r>
          </w:p>
        </w:tc>
      </w:tr>
      <w:tr w:rsidR="003F567E" w14:paraId="4E3665C0" w14:textId="77777777">
        <w:tc>
          <w:tcPr>
            <w:tcW w:w="1284" w:type="dxa"/>
            <w:shd w:val="clear" w:color="auto" w:fill="E6E6E6"/>
            <w:vAlign w:val="center"/>
          </w:tcPr>
          <w:p w14:paraId="559366CA" w14:textId="77777777" w:rsidR="003F567E" w:rsidRDefault="00000000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12DB29DA" w14:textId="77777777" w:rsidR="003F567E" w:rsidRDefault="00000000"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 w14:paraId="7CE15B32" w14:textId="77777777" w:rsidR="003F567E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6C74868C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D5A8C97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5D04DB4" w14:textId="77777777" w:rsidR="003F567E" w:rsidRDefault="00000000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 w:val="restart"/>
            <w:vAlign w:val="center"/>
          </w:tcPr>
          <w:p w14:paraId="4341CBDB" w14:textId="77777777" w:rsidR="003F567E" w:rsidRDefault="00000000">
            <w:pPr>
              <w:jc w:val="center"/>
            </w:pPr>
            <w:r>
              <w:t>南</w:t>
            </w:r>
          </w:p>
        </w:tc>
      </w:tr>
      <w:tr w:rsidR="003F567E" w14:paraId="7900171B" w14:textId="77777777">
        <w:tc>
          <w:tcPr>
            <w:tcW w:w="1284" w:type="dxa"/>
            <w:shd w:val="clear" w:color="auto" w:fill="E6E6E6"/>
            <w:vAlign w:val="center"/>
          </w:tcPr>
          <w:p w14:paraId="17EA64BF" w14:textId="77777777" w:rsidR="003F567E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341" w:type="dxa"/>
            <w:vAlign w:val="center"/>
          </w:tcPr>
          <w:p w14:paraId="1627BFBE" w14:textId="77777777" w:rsidR="003F567E" w:rsidRDefault="00000000"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 w14:paraId="0DF39306" w14:textId="77777777" w:rsidR="003F567E" w:rsidRDefault="0000000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545C0D18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A6F293C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58DC2A1" w14:textId="77777777" w:rsidR="003F567E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6A70808A" w14:textId="77777777" w:rsidR="003F567E" w:rsidRDefault="003F567E">
            <w:pPr>
              <w:jc w:val="center"/>
            </w:pPr>
          </w:p>
        </w:tc>
      </w:tr>
      <w:tr w:rsidR="003F567E" w14:paraId="33A8332F" w14:textId="77777777">
        <w:tc>
          <w:tcPr>
            <w:tcW w:w="1284" w:type="dxa"/>
            <w:shd w:val="clear" w:color="auto" w:fill="E6E6E6"/>
            <w:vAlign w:val="center"/>
          </w:tcPr>
          <w:p w14:paraId="13835302" w14:textId="77777777" w:rsidR="003F567E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3014324B" w14:textId="77777777" w:rsidR="003F567E" w:rsidRDefault="00000000">
            <w:pPr>
              <w:jc w:val="center"/>
            </w:pPr>
            <w:r>
              <w:t>23.6</w:t>
            </w:r>
          </w:p>
        </w:tc>
        <w:tc>
          <w:tcPr>
            <w:tcW w:w="1341" w:type="dxa"/>
            <w:vAlign w:val="center"/>
          </w:tcPr>
          <w:p w14:paraId="11DA346D" w14:textId="77777777" w:rsidR="003F567E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7B19F084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D2CFDA0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20ABEC3" w14:textId="77777777" w:rsidR="003F567E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61451E4C" w14:textId="77777777" w:rsidR="003F567E" w:rsidRDefault="003F567E">
            <w:pPr>
              <w:jc w:val="center"/>
            </w:pPr>
          </w:p>
        </w:tc>
      </w:tr>
      <w:tr w:rsidR="003F567E" w14:paraId="04E1994C" w14:textId="77777777">
        <w:tc>
          <w:tcPr>
            <w:tcW w:w="1284" w:type="dxa"/>
            <w:shd w:val="clear" w:color="auto" w:fill="E6E6E6"/>
            <w:vAlign w:val="center"/>
          </w:tcPr>
          <w:p w14:paraId="56C0694A" w14:textId="77777777" w:rsidR="003F567E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2E942635" w14:textId="77777777" w:rsidR="003F567E" w:rsidRDefault="00000000"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 w14:paraId="048A8F6E" w14:textId="77777777" w:rsidR="003F567E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2AD3013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1A1CD2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D08EE9" w14:textId="77777777" w:rsidR="003F567E" w:rsidRDefault="00000000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31076CB1" w14:textId="77777777" w:rsidR="003F567E" w:rsidRDefault="003F567E">
            <w:pPr>
              <w:jc w:val="center"/>
            </w:pPr>
          </w:p>
        </w:tc>
      </w:tr>
      <w:tr w:rsidR="003F567E" w14:paraId="62663AE5" w14:textId="77777777">
        <w:tc>
          <w:tcPr>
            <w:tcW w:w="1284" w:type="dxa"/>
            <w:shd w:val="clear" w:color="auto" w:fill="E6E6E6"/>
            <w:vAlign w:val="center"/>
          </w:tcPr>
          <w:p w14:paraId="5DC2A7AA" w14:textId="77777777" w:rsidR="003F567E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0FA7014C" w14:textId="77777777" w:rsidR="003F567E" w:rsidRDefault="00000000">
            <w:pPr>
              <w:jc w:val="center"/>
            </w:pPr>
            <w:r>
              <w:t>22.8</w:t>
            </w:r>
          </w:p>
        </w:tc>
        <w:tc>
          <w:tcPr>
            <w:tcW w:w="1341" w:type="dxa"/>
            <w:vAlign w:val="center"/>
          </w:tcPr>
          <w:p w14:paraId="14E9809A" w14:textId="77777777" w:rsidR="003F567E" w:rsidRDefault="0000000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5CF74C11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62E03E4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E5801E3" w14:textId="77777777" w:rsidR="003F567E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114D6D49" w14:textId="77777777" w:rsidR="003F567E" w:rsidRDefault="003F567E">
            <w:pPr>
              <w:jc w:val="center"/>
            </w:pPr>
          </w:p>
        </w:tc>
      </w:tr>
      <w:tr w:rsidR="003F567E" w14:paraId="7E80B5E2" w14:textId="77777777">
        <w:tc>
          <w:tcPr>
            <w:tcW w:w="1284" w:type="dxa"/>
            <w:shd w:val="clear" w:color="auto" w:fill="E6E6E6"/>
            <w:vAlign w:val="center"/>
          </w:tcPr>
          <w:p w14:paraId="06EE57EF" w14:textId="77777777" w:rsidR="003F567E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00B01F27" w14:textId="77777777" w:rsidR="003F567E" w:rsidRDefault="00000000">
            <w:pPr>
              <w:jc w:val="center"/>
            </w:pPr>
            <w:r>
              <w:t>22.6</w:t>
            </w:r>
          </w:p>
        </w:tc>
        <w:tc>
          <w:tcPr>
            <w:tcW w:w="1341" w:type="dxa"/>
            <w:vAlign w:val="center"/>
          </w:tcPr>
          <w:p w14:paraId="7FA7DEE6" w14:textId="77777777" w:rsidR="003F567E" w:rsidRDefault="0000000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661F258C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3F06B50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951B4C7" w14:textId="77777777" w:rsidR="003F567E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5E911287" w14:textId="77777777" w:rsidR="003F567E" w:rsidRDefault="003F567E">
            <w:pPr>
              <w:jc w:val="center"/>
            </w:pPr>
          </w:p>
        </w:tc>
      </w:tr>
      <w:tr w:rsidR="003F567E" w14:paraId="500BB4A5" w14:textId="77777777">
        <w:tc>
          <w:tcPr>
            <w:tcW w:w="1284" w:type="dxa"/>
            <w:shd w:val="clear" w:color="auto" w:fill="E6E6E6"/>
            <w:vAlign w:val="center"/>
          </w:tcPr>
          <w:p w14:paraId="2ACE8E12" w14:textId="77777777" w:rsidR="003F567E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512D22D4" w14:textId="77777777" w:rsidR="003F567E" w:rsidRDefault="00000000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14:paraId="4B9DF422" w14:textId="77777777" w:rsidR="003F567E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05ABA362" w14:textId="77777777" w:rsidR="003F567E" w:rsidRDefault="00000000">
            <w:pPr>
              <w:jc w:val="center"/>
            </w:pPr>
            <w:r>
              <w:t>31.86</w:t>
            </w:r>
          </w:p>
        </w:tc>
        <w:tc>
          <w:tcPr>
            <w:tcW w:w="1341" w:type="dxa"/>
            <w:vAlign w:val="center"/>
          </w:tcPr>
          <w:p w14:paraId="24A790B7" w14:textId="77777777" w:rsidR="003F567E" w:rsidRDefault="00000000">
            <w:pPr>
              <w:jc w:val="center"/>
            </w:pPr>
            <w:r>
              <w:t>28.32</w:t>
            </w:r>
          </w:p>
        </w:tc>
        <w:tc>
          <w:tcPr>
            <w:tcW w:w="1341" w:type="dxa"/>
            <w:vAlign w:val="center"/>
          </w:tcPr>
          <w:p w14:paraId="4B67731A" w14:textId="77777777" w:rsidR="003F567E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5AB7963E" w14:textId="77777777" w:rsidR="003F567E" w:rsidRDefault="003F567E">
            <w:pPr>
              <w:jc w:val="center"/>
            </w:pPr>
          </w:p>
        </w:tc>
      </w:tr>
      <w:tr w:rsidR="003F567E" w14:paraId="4CA6623B" w14:textId="77777777">
        <w:tc>
          <w:tcPr>
            <w:tcW w:w="1284" w:type="dxa"/>
            <w:shd w:val="clear" w:color="auto" w:fill="E6E6E6"/>
            <w:vAlign w:val="center"/>
          </w:tcPr>
          <w:p w14:paraId="6C1DFBE6" w14:textId="77777777" w:rsidR="003F567E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55559E37" w14:textId="77777777" w:rsidR="003F567E" w:rsidRDefault="00000000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14:paraId="50A380F7" w14:textId="77777777" w:rsidR="003F567E" w:rsidRDefault="0000000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2B976D88" w14:textId="77777777" w:rsidR="003F567E" w:rsidRDefault="00000000">
            <w:pPr>
              <w:jc w:val="center"/>
            </w:pPr>
            <w:r>
              <w:t>123.90</w:t>
            </w:r>
          </w:p>
        </w:tc>
        <w:tc>
          <w:tcPr>
            <w:tcW w:w="1341" w:type="dxa"/>
            <w:vAlign w:val="center"/>
          </w:tcPr>
          <w:p w14:paraId="6B51C02A" w14:textId="77777777" w:rsidR="003F567E" w:rsidRDefault="00000000">
            <w:pPr>
              <w:jc w:val="center"/>
            </w:pPr>
            <w:r>
              <w:t>97.94</w:t>
            </w:r>
          </w:p>
        </w:tc>
        <w:tc>
          <w:tcPr>
            <w:tcW w:w="1341" w:type="dxa"/>
            <w:vAlign w:val="center"/>
          </w:tcPr>
          <w:p w14:paraId="3A45E938" w14:textId="77777777" w:rsidR="003F567E" w:rsidRDefault="00000000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2710DACB" w14:textId="77777777" w:rsidR="003F567E" w:rsidRDefault="003F567E">
            <w:pPr>
              <w:jc w:val="center"/>
            </w:pPr>
          </w:p>
        </w:tc>
      </w:tr>
      <w:tr w:rsidR="003F567E" w14:paraId="355CB561" w14:textId="77777777">
        <w:tc>
          <w:tcPr>
            <w:tcW w:w="1284" w:type="dxa"/>
            <w:shd w:val="clear" w:color="auto" w:fill="E6E6E6"/>
            <w:vAlign w:val="center"/>
          </w:tcPr>
          <w:p w14:paraId="26134C06" w14:textId="77777777" w:rsidR="003F567E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4D584CCF" w14:textId="77777777" w:rsidR="003F567E" w:rsidRDefault="00000000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14:paraId="4F8777BE" w14:textId="77777777" w:rsidR="003F567E" w:rsidRDefault="0000000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1B0985FF" w14:textId="77777777" w:rsidR="003F567E" w:rsidRDefault="00000000">
            <w:pPr>
              <w:jc w:val="center"/>
            </w:pPr>
            <w:r>
              <w:t>230.10</w:t>
            </w:r>
          </w:p>
        </w:tc>
        <w:tc>
          <w:tcPr>
            <w:tcW w:w="1341" w:type="dxa"/>
            <w:vAlign w:val="center"/>
          </w:tcPr>
          <w:p w14:paraId="57665689" w14:textId="77777777" w:rsidR="003F567E" w:rsidRDefault="00000000">
            <w:pPr>
              <w:jc w:val="center"/>
            </w:pPr>
            <w:r>
              <w:t>178.18</w:t>
            </w:r>
          </w:p>
        </w:tc>
        <w:tc>
          <w:tcPr>
            <w:tcW w:w="1341" w:type="dxa"/>
            <w:vAlign w:val="center"/>
          </w:tcPr>
          <w:p w14:paraId="0C12A9E1" w14:textId="77777777" w:rsidR="003F567E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430BC3A0" w14:textId="77777777" w:rsidR="003F567E" w:rsidRDefault="003F567E">
            <w:pPr>
              <w:jc w:val="center"/>
            </w:pPr>
          </w:p>
        </w:tc>
      </w:tr>
      <w:tr w:rsidR="003F567E" w14:paraId="40E277AA" w14:textId="77777777">
        <w:tc>
          <w:tcPr>
            <w:tcW w:w="1284" w:type="dxa"/>
            <w:shd w:val="clear" w:color="auto" w:fill="E6E6E6"/>
            <w:vAlign w:val="center"/>
          </w:tcPr>
          <w:p w14:paraId="40A7256D" w14:textId="77777777" w:rsidR="003F567E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6753A29C" w14:textId="77777777" w:rsidR="003F567E" w:rsidRDefault="00000000"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 w14:paraId="0E92169D" w14:textId="77777777" w:rsidR="003F567E" w:rsidRDefault="00000000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14:paraId="157A33A5" w14:textId="77777777" w:rsidR="003F567E" w:rsidRDefault="00000000">
            <w:pPr>
              <w:jc w:val="center"/>
            </w:pPr>
            <w:r>
              <w:t>359.90</w:t>
            </w:r>
          </w:p>
        </w:tc>
        <w:tc>
          <w:tcPr>
            <w:tcW w:w="1341" w:type="dxa"/>
            <w:vAlign w:val="center"/>
          </w:tcPr>
          <w:p w14:paraId="0C1BF3AC" w14:textId="77777777" w:rsidR="003F567E" w:rsidRDefault="00000000">
            <w:pPr>
              <w:jc w:val="center"/>
            </w:pPr>
            <w:r>
              <w:t>260.78</w:t>
            </w:r>
          </w:p>
        </w:tc>
        <w:tc>
          <w:tcPr>
            <w:tcW w:w="1341" w:type="dxa"/>
            <w:vAlign w:val="center"/>
          </w:tcPr>
          <w:p w14:paraId="275FBFD7" w14:textId="77777777" w:rsidR="003F567E" w:rsidRDefault="00000000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14:paraId="1F4F50FB" w14:textId="77777777" w:rsidR="003F567E" w:rsidRDefault="003F567E">
            <w:pPr>
              <w:jc w:val="center"/>
            </w:pPr>
          </w:p>
        </w:tc>
      </w:tr>
      <w:tr w:rsidR="003F567E" w14:paraId="4591B73A" w14:textId="77777777">
        <w:tc>
          <w:tcPr>
            <w:tcW w:w="1284" w:type="dxa"/>
            <w:shd w:val="clear" w:color="auto" w:fill="E6E6E6"/>
            <w:vAlign w:val="center"/>
          </w:tcPr>
          <w:p w14:paraId="4B157D5D" w14:textId="77777777" w:rsidR="003F567E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12773300" w14:textId="77777777" w:rsidR="003F567E" w:rsidRDefault="00000000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01EC5528" w14:textId="77777777" w:rsidR="003F567E" w:rsidRDefault="00000000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14:paraId="628B7DF3" w14:textId="77777777" w:rsidR="003F567E" w:rsidRDefault="00000000">
            <w:pPr>
              <w:jc w:val="center"/>
            </w:pPr>
            <w:r>
              <w:t>472.00</w:t>
            </w:r>
          </w:p>
        </w:tc>
        <w:tc>
          <w:tcPr>
            <w:tcW w:w="1341" w:type="dxa"/>
            <w:vAlign w:val="center"/>
          </w:tcPr>
          <w:p w14:paraId="1C6BC9BE" w14:textId="77777777" w:rsidR="003F567E" w:rsidRDefault="00000000">
            <w:pPr>
              <w:jc w:val="center"/>
            </w:pPr>
            <w:r>
              <w:t>322.14</w:t>
            </w:r>
          </w:p>
        </w:tc>
        <w:tc>
          <w:tcPr>
            <w:tcW w:w="1341" w:type="dxa"/>
            <w:vAlign w:val="center"/>
          </w:tcPr>
          <w:p w14:paraId="6E274F2B" w14:textId="77777777" w:rsidR="003F567E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51519F5" w14:textId="77777777" w:rsidR="003F567E" w:rsidRDefault="003F567E">
            <w:pPr>
              <w:jc w:val="center"/>
            </w:pPr>
          </w:p>
        </w:tc>
      </w:tr>
      <w:tr w:rsidR="003F567E" w14:paraId="115C3939" w14:textId="77777777">
        <w:tc>
          <w:tcPr>
            <w:tcW w:w="1284" w:type="dxa"/>
            <w:shd w:val="clear" w:color="auto" w:fill="E6E6E6"/>
            <w:vAlign w:val="center"/>
          </w:tcPr>
          <w:p w14:paraId="022F0337" w14:textId="77777777" w:rsidR="003F567E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609B11F8" w14:textId="77777777" w:rsidR="003F567E" w:rsidRDefault="00000000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14:paraId="380D51C1" w14:textId="77777777" w:rsidR="003F567E" w:rsidRDefault="0000000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720630DA" w14:textId="77777777" w:rsidR="003F567E" w:rsidRDefault="00000000">
            <w:pPr>
              <w:jc w:val="center"/>
            </w:pPr>
            <w:r>
              <w:t>553.42</w:t>
            </w:r>
          </w:p>
        </w:tc>
        <w:tc>
          <w:tcPr>
            <w:tcW w:w="1341" w:type="dxa"/>
            <w:vAlign w:val="center"/>
          </w:tcPr>
          <w:p w14:paraId="728D0FEE" w14:textId="77777777" w:rsidR="003F567E" w:rsidRDefault="00000000">
            <w:pPr>
              <w:jc w:val="center"/>
            </w:pPr>
            <w:r>
              <w:t>378.78</w:t>
            </w:r>
          </w:p>
        </w:tc>
        <w:tc>
          <w:tcPr>
            <w:tcW w:w="1341" w:type="dxa"/>
            <w:vAlign w:val="center"/>
          </w:tcPr>
          <w:p w14:paraId="28A91DAA" w14:textId="77777777" w:rsidR="003F567E" w:rsidRDefault="00000000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14:paraId="7AE3D480" w14:textId="77777777" w:rsidR="003F567E" w:rsidRDefault="003F567E">
            <w:pPr>
              <w:jc w:val="center"/>
            </w:pPr>
          </w:p>
        </w:tc>
      </w:tr>
      <w:tr w:rsidR="003F567E" w14:paraId="6E19B9B3" w14:textId="77777777">
        <w:tc>
          <w:tcPr>
            <w:tcW w:w="1284" w:type="dxa"/>
            <w:shd w:val="clear" w:color="auto" w:fill="E6E6E6"/>
            <w:vAlign w:val="center"/>
          </w:tcPr>
          <w:p w14:paraId="1A0C09F7" w14:textId="77777777" w:rsidR="003F567E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5AE6FC6E" w14:textId="77777777" w:rsidR="003F567E" w:rsidRDefault="00000000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14:paraId="6A6EEE89" w14:textId="77777777" w:rsidR="003F567E" w:rsidRDefault="00000000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3CC1F129" w14:textId="77777777" w:rsidR="003F567E" w:rsidRDefault="00000000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14:paraId="774D813E" w14:textId="77777777" w:rsidR="003F567E" w:rsidRDefault="00000000">
            <w:pPr>
              <w:jc w:val="center"/>
            </w:pPr>
            <w:r>
              <w:t>403.56</w:t>
            </w:r>
          </w:p>
        </w:tc>
        <w:tc>
          <w:tcPr>
            <w:tcW w:w="1341" w:type="dxa"/>
            <w:vAlign w:val="center"/>
          </w:tcPr>
          <w:p w14:paraId="73640F12" w14:textId="77777777" w:rsidR="003F567E" w:rsidRDefault="00000000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60A326F0" w14:textId="77777777" w:rsidR="003F567E" w:rsidRDefault="003F567E">
            <w:pPr>
              <w:jc w:val="center"/>
            </w:pPr>
          </w:p>
        </w:tc>
      </w:tr>
      <w:tr w:rsidR="003F567E" w14:paraId="01630D5F" w14:textId="77777777">
        <w:tc>
          <w:tcPr>
            <w:tcW w:w="1284" w:type="dxa"/>
            <w:shd w:val="clear" w:color="auto" w:fill="E6E6E6"/>
            <w:vAlign w:val="center"/>
          </w:tcPr>
          <w:p w14:paraId="6BF5F32C" w14:textId="77777777" w:rsidR="003F567E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557ED598" w14:textId="77777777" w:rsidR="003F567E" w:rsidRDefault="00000000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7DD516BC" w14:textId="77777777" w:rsidR="003F567E" w:rsidRDefault="00000000"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 w14:paraId="72D6276D" w14:textId="77777777" w:rsidR="003F567E" w:rsidRDefault="00000000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14:paraId="1CB367A0" w14:textId="77777777" w:rsidR="003F567E" w:rsidRDefault="00000000">
            <w:pPr>
              <w:jc w:val="center"/>
            </w:pPr>
            <w:r>
              <w:t>400.02</w:t>
            </w:r>
          </w:p>
        </w:tc>
        <w:tc>
          <w:tcPr>
            <w:tcW w:w="1341" w:type="dxa"/>
            <w:vAlign w:val="center"/>
          </w:tcPr>
          <w:p w14:paraId="299B35AD" w14:textId="77777777" w:rsidR="003F567E" w:rsidRDefault="00000000">
            <w:pPr>
              <w:jc w:val="center"/>
            </w:pPr>
            <w:r>
              <w:t>2.6</w:t>
            </w:r>
          </w:p>
        </w:tc>
        <w:tc>
          <w:tcPr>
            <w:tcW w:w="1341" w:type="dxa"/>
            <w:vMerge/>
            <w:vAlign w:val="center"/>
          </w:tcPr>
          <w:p w14:paraId="4266EB70" w14:textId="77777777" w:rsidR="003F567E" w:rsidRDefault="003F567E">
            <w:pPr>
              <w:jc w:val="center"/>
            </w:pPr>
          </w:p>
        </w:tc>
      </w:tr>
      <w:tr w:rsidR="003F567E" w14:paraId="05FB7313" w14:textId="77777777">
        <w:tc>
          <w:tcPr>
            <w:tcW w:w="1284" w:type="dxa"/>
            <w:shd w:val="clear" w:color="auto" w:fill="E6E6E6"/>
            <w:vAlign w:val="center"/>
          </w:tcPr>
          <w:p w14:paraId="50049548" w14:textId="77777777" w:rsidR="003F567E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5ADFC598" w14:textId="77777777" w:rsidR="003F567E" w:rsidRDefault="00000000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55AC46BD" w14:textId="77777777" w:rsidR="003F567E" w:rsidRDefault="00000000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14:paraId="4D22976D" w14:textId="77777777" w:rsidR="003F567E" w:rsidRDefault="00000000">
            <w:pPr>
              <w:jc w:val="center"/>
            </w:pPr>
            <w:r>
              <w:t>569.94</w:t>
            </w:r>
          </w:p>
        </w:tc>
        <w:tc>
          <w:tcPr>
            <w:tcW w:w="1341" w:type="dxa"/>
            <w:vAlign w:val="center"/>
          </w:tcPr>
          <w:p w14:paraId="43181779" w14:textId="77777777" w:rsidR="003F567E" w:rsidRDefault="00000000">
            <w:pPr>
              <w:jc w:val="center"/>
            </w:pPr>
            <w:r>
              <w:t>384.68</w:t>
            </w:r>
          </w:p>
        </w:tc>
        <w:tc>
          <w:tcPr>
            <w:tcW w:w="1341" w:type="dxa"/>
            <w:vAlign w:val="center"/>
          </w:tcPr>
          <w:p w14:paraId="0E4965DC" w14:textId="77777777" w:rsidR="003F567E" w:rsidRDefault="0000000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30D567CA" w14:textId="77777777" w:rsidR="003F567E" w:rsidRDefault="003F567E">
            <w:pPr>
              <w:jc w:val="center"/>
            </w:pPr>
          </w:p>
        </w:tc>
      </w:tr>
      <w:tr w:rsidR="003F567E" w14:paraId="68D2D4A2" w14:textId="77777777">
        <w:tc>
          <w:tcPr>
            <w:tcW w:w="1284" w:type="dxa"/>
            <w:shd w:val="clear" w:color="auto" w:fill="E6E6E6"/>
            <w:vAlign w:val="center"/>
          </w:tcPr>
          <w:p w14:paraId="1A7A4658" w14:textId="77777777" w:rsidR="003F567E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5FE95869" w14:textId="77777777" w:rsidR="003F567E" w:rsidRDefault="00000000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15F1A810" w14:textId="77777777" w:rsidR="003F567E" w:rsidRDefault="00000000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72C92136" w14:textId="77777777" w:rsidR="003F567E" w:rsidRDefault="00000000">
            <w:pPr>
              <w:jc w:val="center"/>
            </w:pPr>
            <w:r>
              <w:t>495.60</w:t>
            </w:r>
          </w:p>
        </w:tc>
        <w:tc>
          <w:tcPr>
            <w:tcW w:w="1341" w:type="dxa"/>
            <w:vAlign w:val="center"/>
          </w:tcPr>
          <w:p w14:paraId="290C05B0" w14:textId="77777777" w:rsidR="003F567E" w:rsidRDefault="00000000">
            <w:pPr>
              <w:jc w:val="center"/>
            </w:pPr>
            <w:r>
              <w:t>330.40</w:t>
            </w:r>
          </w:p>
        </w:tc>
        <w:tc>
          <w:tcPr>
            <w:tcW w:w="1341" w:type="dxa"/>
            <w:vAlign w:val="center"/>
          </w:tcPr>
          <w:p w14:paraId="4D42E829" w14:textId="77777777" w:rsidR="003F567E" w:rsidRDefault="0000000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1AD141B7" w14:textId="77777777" w:rsidR="003F567E" w:rsidRDefault="003F567E">
            <w:pPr>
              <w:jc w:val="center"/>
            </w:pPr>
          </w:p>
        </w:tc>
      </w:tr>
      <w:tr w:rsidR="003F567E" w14:paraId="61413D9A" w14:textId="77777777">
        <w:tc>
          <w:tcPr>
            <w:tcW w:w="1284" w:type="dxa"/>
            <w:shd w:val="clear" w:color="auto" w:fill="E6E6E6"/>
            <w:vAlign w:val="center"/>
          </w:tcPr>
          <w:p w14:paraId="7B342BCE" w14:textId="77777777" w:rsidR="003F567E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1B817FB0" w14:textId="77777777" w:rsidR="003F567E" w:rsidRDefault="00000000">
            <w:pPr>
              <w:jc w:val="center"/>
            </w:pPr>
            <w:r>
              <w:t>29.6</w:t>
            </w:r>
          </w:p>
        </w:tc>
        <w:tc>
          <w:tcPr>
            <w:tcW w:w="1341" w:type="dxa"/>
            <w:vAlign w:val="center"/>
          </w:tcPr>
          <w:p w14:paraId="520C5489" w14:textId="77777777" w:rsidR="003F567E" w:rsidRDefault="00000000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3E13DE31" w14:textId="77777777" w:rsidR="003F567E" w:rsidRDefault="00000000">
            <w:pPr>
              <w:jc w:val="center"/>
            </w:pPr>
            <w:r>
              <w:t>382.32</w:t>
            </w:r>
          </w:p>
        </w:tc>
        <w:tc>
          <w:tcPr>
            <w:tcW w:w="1341" w:type="dxa"/>
            <w:vAlign w:val="center"/>
          </w:tcPr>
          <w:p w14:paraId="1B3FD026" w14:textId="77777777" w:rsidR="003F567E" w:rsidRDefault="00000000">
            <w:pPr>
              <w:jc w:val="center"/>
            </w:pPr>
            <w:r>
              <w:t>256.06</w:t>
            </w:r>
          </w:p>
        </w:tc>
        <w:tc>
          <w:tcPr>
            <w:tcW w:w="1341" w:type="dxa"/>
            <w:vAlign w:val="center"/>
          </w:tcPr>
          <w:p w14:paraId="7A210D2E" w14:textId="77777777" w:rsidR="003F567E" w:rsidRDefault="00000000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61039392" w14:textId="77777777" w:rsidR="003F567E" w:rsidRDefault="003F567E">
            <w:pPr>
              <w:jc w:val="center"/>
            </w:pPr>
          </w:p>
        </w:tc>
      </w:tr>
      <w:tr w:rsidR="003F567E" w14:paraId="49140C20" w14:textId="77777777">
        <w:tc>
          <w:tcPr>
            <w:tcW w:w="1284" w:type="dxa"/>
            <w:shd w:val="clear" w:color="auto" w:fill="E6E6E6"/>
            <w:vAlign w:val="center"/>
          </w:tcPr>
          <w:p w14:paraId="1EE51690" w14:textId="77777777" w:rsidR="003F567E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559F4F14" w14:textId="77777777" w:rsidR="003F567E" w:rsidRDefault="0000000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5BA99804" w14:textId="77777777" w:rsidR="003F567E" w:rsidRDefault="00000000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1439C4EC" w14:textId="77777777" w:rsidR="003F567E" w:rsidRDefault="00000000">
            <w:pPr>
              <w:jc w:val="center"/>
            </w:pPr>
            <w:r>
              <w:t>253.70</w:t>
            </w:r>
          </w:p>
        </w:tc>
        <w:tc>
          <w:tcPr>
            <w:tcW w:w="1341" w:type="dxa"/>
            <w:vAlign w:val="center"/>
          </w:tcPr>
          <w:p w14:paraId="074441B1" w14:textId="77777777" w:rsidR="003F567E" w:rsidRDefault="00000000">
            <w:pPr>
              <w:jc w:val="center"/>
            </w:pPr>
            <w:r>
              <w:t>177.00</w:t>
            </w:r>
          </w:p>
        </w:tc>
        <w:tc>
          <w:tcPr>
            <w:tcW w:w="1341" w:type="dxa"/>
            <w:vAlign w:val="center"/>
          </w:tcPr>
          <w:p w14:paraId="6098E05E" w14:textId="77777777" w:rsidR="003F567E" w:rsidRDefault="00000000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63E45169" w14:textId="77777777" w:rsidR="003F567E" w:rsidRDefault="003F567E">
            <w:pPr>
              <w:jc w:val="center"/>
            </w:pPr>
          </w:p>
        </w:tc>
      </w:tr>
      <w:tr w:rsidR="003F567E" w14:paraId="7006C83E" w14:textId="77777777">
        <w:tc>
          <w:tcPr>
            <w:tcW w:w="1284" w:type="dxa"/>
            <w:shd w:val="clear" w:color="auto" w:fill="E6E6E6"/>
            <w:vAlign w:val="center"/>
          </w:tcPr>
          <w:p w14:paraId="2121FF71" w14:textId="77777777" w:rsidR="003F567E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30516765" w14:textId="77777777" w:rsidR="003F567E" w:rsidRDefault="00000000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3DF86343" w14:textId="77777777" w:rsidR="003F567E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7D04C572" w14:textId="77777777" w:rsidR="003F567E" w:rsidRDefault="00000000">
            <w:pPr>
              <w:jc w:val="center"/>
            </w:pPr>
            <w:r>
              <w:t>129.80</w:t>
            </w:r>
          </w:p>
        </w:tc>
        <w:tc>
          <w:tcPr>
            <w:tcW w:w="1341" w:type="dxa"/>
            <w:vAlign w:val="center"/>
          </w:tcPr>
          <w:p w14:paraId="3B17AAE3" w14:textId="77777777" w:rsidR="003F567E" w:rsidRDefault="00000000">
            <w:pPr>
              <w:jc w:val="center"/>
            </w:pPr>
            <w:r>
              <w:t>94.40</w:t>
            </w:r>
          </w:p>
        </w:tc>
        <w:tc>
          <w:tcPr>
            <w:tcW w:w="1341" w:type="dxa"/>
            <w:vAlign w:val="center"/>
          </w:tcPr>
          <w:p w14:paraId="1603A5B4" w14:textId="77777777" w:rsidR="003F567E" w:rsidRDefault="00000000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24F898B3" w14:textId="77777777" w:rsidR="003F567E" w:rsidRDefault="003F567E">
            <w:pPr>
              <w:jc w:val="center"/>
            </w:pPr>
          </w:p>
        </w:tc>
      </w:tr>
      <w:tr w:rsidR="003F567E" w14:paraId="594CCC02" w14:textId="77777777">
        <w:tc>
          <w:tcPr>
            <w:tcW w:w="1284" w:type="dxa"/>
            <w:shd w:val="clear" w:color="auto" w:fill="E6E6E6"/>
            <w:vAlign w:val="center"/>
          </w:tcPr>
          <w:p w14:paraId="4F3CDBB9" w14:textId="77777777" w:rsidR="003F567E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6CC622F1" w14:textId="77777777" w:rsidR="003F567E" w:rsidRDefault="00000000"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 w14:paraId="0837767C" w14:textId="77777777" w:rsidR="003F567E" w:rsidRDefault="00000000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52C91B22" w14:textId="77777777" w:rsidR="003F567E" w:rsidRDefault="00000000">
            <w:pPr>
              <w:jc w:val="center"/>
            </w:pPr>
            <w:r>
              <w:t>18.88</w:t>
            </w:r>
          </w:p>
        </w:tc>
        <w:tc>
          <w:tcPr>
            <w:tcW w:w="1341" w:type="dxa"/>
            <w:vAlign w:val="center"/>
          </w:tcPr>
          <w:p w14:paraId="0822C803" w14:textId="77777777" w:rsidR="003F567E" w:rsidRDefault="00000000">
            <w:pPr>
              <w:jc w:val="center"/>
            </w:pPr>
            <w:r>
              <w:t>16.52</w:t>
            </w:r>
          </w:p>
        </w:tc>
        <w:tc>
          <w:tcPr>
            <w:tcW w:w="1341" w:type="dxa"/>
            <w:vAlign w:val="center"/>
          </w:tcPr>
          <w:p w14:paraId="395FDAB4" w14:textId="77777777" w:rsidR="003F567E" w:rsidRDefault="00000000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14:paraId="2D560D66" w14:textId="77777777" w:rsidR="003F567E" w:rsidRDefault="003F567E">
            <w:pPr>
              <w:jc w:val="center"/>
            </w:pPr>
          </w:p>
        </w:tc>
      </w:tr>
      <w:tr w:rsidR="003F567E" w14:paraId="39FF3D36" w14:textId="77777777">
        <w:tc>
          <w:tcPr>
            <w:tcW w:w="1284" w:type="dxa"/>
            <w:shd w:val="clear" w:color="auto" w:fill="E6E6E6"/>
            <w:vAlign w:val="center"/>
          </w:tcPr>
          <w:p w14:paraId="723B4D47" w14:textId="77777777" w:rsidR="003F567E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681093DA" w14:textId="77777777" w:rsidR="003F567E" w:rsidRDefault="00000000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14:paraId="5F050429" w14:textId="77777777" w:rsidR="003F567E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5E7D7D4C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F3CB5BD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714C112" w14:textId="77777777" w:rsidR="003F567E" w:rsidRDefault="00000000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14:paraId="623F85DC" w14:textId="77777777" w:rsidR="003F567E" w:rsidRDefault="003F567E">
            <w:pPr>
              <w:jc w:val="center"/>
            </w:pPr>
          </w:p>
        </w:tc>
      </w:tr>
      <w:tr w:rsidR="003F567E" w14:paraId="77B807B1" w14:textId="77777777">
        <w:tc>
          <w:tcPr>
            <w:tcW w:w="1284" w:type="dxa"/>
            <w:shd w:val="clear" w:color="auto" w:fill="E6E6E6"/>
            <w:vAlign w:val="center"/>
          </w:tcPr>
          <w:p w14:paraId="0FDC16DD" w14:textId="77777777" w:rsidR="003F567E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0965D263" w14:textId="77777777" w:rsidR="003F567E" w:rsidRDefault="00000000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14:paraId="2244D8FD" w14:textId="77777777" w:rsidR="003F567E" w:rsidRDefault="0000000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46451E27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4A29981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CE7D3D0" w14:textId="77777777" w:rsidR="003F567E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4B5A641" w14:textId="77777777" w:rsidR="003F567E" w:rsidRDefault="003F567E">
            <w:pPr>
              <w:jc w:val="center"/>
            </w:pPr>
          </w:p>
        </w:tc>
      </w:tr>
      <w:tr w:rsidR="003F567E" w14:paraId="39CC9AE1" w14:textId="77777777">
        <w:tc>
          <w:tcPr>
            <w:tcW w:w="1284" w:type="dxa"/>
            <w:shd w:val="clear" w:color="auto" w:fill="E6E6E6"/>
            <w:vAlign w:val="center"/>
          </w:tcPr>
          <w:p w14:paraId="6A0C09B5" w14:textId="77777777" w:rsidR="003F567E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6ADD610F" w14:textId="77777777" w:rsidR="003F567E" w:rsidRDefault="00000000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14:paraId="49E16367" w14:textId="77777777" w:rsidR="003F567E" w:rsidRDefault="0000000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66AF3012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9D41195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B36251" w14:textId="77777777" w:rsidR="003F567E" w:rsidRDefault="00000000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07CF6118" w14:textId="77777777" w:rsidR="003F567E" w:rsidRDefault="003F567E">
            <w:pPr>
              <w:jc w:val="center"/>
            </w:pPr>
          </w:p>
        </w:tc>
      </w:tr>
      <w:tr w:rsidR="003F567E" w14:paraId="59DB5810" w14:textId="77777777">
        <w:tc>
          <w:tcPr>
            <w:tcW w:w="1284" w:type="dxa"/>
            <w:shd w:val="clear" w:color="auto" w:fill="E6E6E6"/>
            <w:vAlign w:val="center"/>
          </w:tcPr>
          <w:p w14:paraId="795E7650" w14:textId="77777777" w:rsidR="003F567E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37EDCD54" w14:textId="77777777" w:rsidR="003F567E" w:rsidRDefault="00000000"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 w14:paraId="38EAE981" w14:textId="77777777" w:rsidR="003F567E" w:rsidRDefault="0000000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270CD979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2FFC81B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9AC82C9" w14:textId="77777777" w:rsidR="003F567E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0A221DBB" w14:textId="77777777" w:rsidR="003F567E" w:rsidRDefault="003F567E">
            <w:pPr>
              <w:jc w:val="center"/>
            </w:pPr>
          </w:p>
        </w:tc>
      </w:tr>
      <w:tr w:rsidR="003F567E" w14:paraId="3F588C08" w14:textId="77777777">
        <w:tc>
          <w:tcPr>
            <w:tcW w:w="1284" w:type="dxa"/>
            <w:shd w:val="clear" w:color="auto" w:fill="E6E6E6"/>
            <w:vAlign w:val="center"/>
          </w:tcPr>
          <w:p w14:paraId="4ECE4271" w14:textId="77777777" w:rsidR="003F567E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59D7C0B7" w14:textId="77777777" w:rsidR="003F567E" w:rsidRDefault="00000000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45091A40" w14:textId="77777777" w:rsidR="003F567E" w:rsidRDefault="00000000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0940E710" w14:textId="77777777" w:rsidR="003F567E" w:rsidRDefault="00000000">
            <w:pPr>
              <w:jc w:val="center"/>
            </w:pPr>
            <w:r>
              <w:t>201.53</w:t>
            </w:r>
          </w:p>
        </w:tc>
        <w:tc>
          <w:tcPr>
            <w:tcW w:w="1341" w:type="dxa"/>
            <w:vAlign w:val="center"/>
          </w:tcPr>
          <w:p w14:paraId="19ED142D" w14:textId="77777777" w:rsidR="003F567E" w:rsidRDefault="00000000">
            <w:pPr>
              <w:jc w:val="center"/>
            </w:pPr>
            <w:r>
              <w:t>138.70</w:t>
            </w:r>
          </w:p>
        </w:tc>
        <w:tc>
          <w:tcPr>
            <w:tcW w:w="1341" w:type="dxa"/>
            <w:vAlign w:val="center"/>
          </w:tcPr>
          <w:p w14:paraId="372BC123" w14:textId="77777777" w:rsidR="003F567E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49D3DCC" w14:textId="77777777" w:rsidR="003F567E" w:rsidRDefault="003F567E">
            <w:pPr>
              <w:jc w:val="center"/>
            </w:pPr>
          </w:p>
        </w:tc>
      </w:tr>
    </w:tbl>
    <w:p w14:paraId="4300EF57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27" w:name="气象参数"/>
      <w:bookmarkEnd w:id="27"/>
    </w:p>
    <w:p w14:paraId="15EAADAE" w14:textId="77777777" w:rsidR="009C3CAA" w:rsidRDefault="00613298" w:rsidP="009C3CAA">
      <w:pPr>
        <w:pStyle w:val="2"/>
      </w:pPr>
      <w:bookmarkStart w:id="28" w:name="_Toc154438850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3F567E" w14:paraId="64B9A74E" w14:textId="77777777">
        <w:tc>
          <w:tcPr>
            <w:tcW w:w="1866" w:type="dxa"/>
            <w:shd w:val="clear" w:color="auto" w:fill="E6E6E6"/>
            <w:vAlign w:val="center"/>
          </w:tcPr>
          <w:p w14:paraId="6715B437" w14:textId="77777777" w:rsidR="003F567E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6AF912D" w14:textId="77777777" w:rsidR="003F567E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861341A" w14:textId="77777777" w:rsidR="003F567E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418B199" w14:textId="77777777" w:rsidR="003F567E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262007D" w14:textId="77777777" w:rsidR="003F567E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3F567E" w14:paraId="33FF80B9" w14:textId="77777777">
        <w:tc>
          <w:tcPr>
            <w:tcW w:w="1866" w:type="dxa"/>
            <w:shd w:val="clear" w:color="auto" w:fill="E6E6E6"/>
            <w:vAlign w:val="center"/>
          </w:tcPr>
          <w:p w14:paraId="41544AC1" w14:textId="77777777" w:rsidR="003F567E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59C4ABC6" w14:textId="77777777" w:rsidR="003F567E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8FEA6B7" w14:textId="77777777" w:rsidR="003F567E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0C4EA7E1" w14:textId="77777777" w:rsidR="003F567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08B1DB5" w14:textId="77777777" w:rsidR="003F567E" w:rsidRDefault="00000000">
            <w:pPr>
              <w:jc w:val="center"/>
            </w:pPr>
            <w:r>
              <w:t>0.22</w:t>
            </w:r>
          </w:p>
        </w:tc>
      </w:tr>
      <w:tr w:rsidR="003F567E" w14:paraId="3C19EF1E" w14:textId="77777777">
        <w:tc>
          <w:tcPr>
            <w:tcW w:w="1866" w:type="dxa"/>
            <w:shd w:val="clear" w:color="auto" w:fill="E6E6E6"/>
            <w:vAlign w:val="center"/>
          </w:tcPr>
          <w:p w14:paraId="6BF9F61F" w14:textId="77777777" w:rsidR="003F567E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6F63F6F3" w14:textId="77777777" w:rsidR="003F567E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6905B37F" w14:textId="77777777" w:rsidR="003F567E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1AC40CA5" w14:textId="77777777" w:rsidR="003F567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E25D2EE" w14:textId="77777777" w:rsidR="003F567E" w:rsidRDefault="00000000">
            <w:pPr>
              <w:jc w:val="center"/>
            </w:pPr>
            <w:r>
              <w:t>0.16</w:t>
            </w:r>
          </w:p>
        </w:tc>
      </w:tr>
      <w:tr w:rsidR="003F567E" w14:paraId="69DEC452" w14:textId="77777777">
        <w:tc>
          <w:tcPr>
            <w:tcW w:w="1866" w:type="dxa"/>
            <w:shd w:val="clear" w:color="auto" w:fill="E6E6E6"/>
            <w:vAlign w:val="center"/>
          </w:tcPr>
          <w:p w14:paraId="49F73913" w14:textId="77777777" w:rsidR="003F567E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2C556C50" w14:textId="77777777" w:rsidR="003F567E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64290DCE" w14:textId="77777777" w:rsidR="003F567E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16038263" w14:textId="77777777" w:rsidR="003F567E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FADCEAF" w14:textId="77777777" w:rsidR="003F567E" w:rsidRDefault="00000000">
            <w:pPr>
              <w:jc w:val="center"/>
            </w:pPr>
            <w:r>
              <w:t>0.16</w:t>
            </w:r>
          </w:p>
        </w:tc>
      </w:tr>
      <w:tr w:rsidR="003F567E" w14:paraId="5F306724" w14:textId="77777777">
        <w:tc>
          <w:tcPr>
            <w:tcW w:w="1866" w:type="dxa"/>
            <w:shd w:val="clear" w:color="auto" w:fill="E6E6E6"/>
            <w:vAlign w:val="center"/>
          </w:tcPr>
          <w:p w14:paraId="221E7933" w14:textId="77777777" w:rsidR="003F567E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061C533A" w14:textId="77777777" w:rsidR="003F567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7B1864E" w14:textId="77777777" w:rsidR="003F567E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407A1496" w14:textId="77777777" w:rsidR="003F567E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26748573" w14:textId="77777777" w:rsidR="003F567E" w:rsidRDefault="00000000">
            <w:pPr>
              <w:jc w:val="center"/>
            </w:pPr>
            <w:r>
              <w:t>0.15</w:t>
            </w:r>
          </w:p>
        </w:tc>
      </w:tr>
      <w:tr w:rsidR="003F567E" w14:paraId="4EDB18CC" w14:textId="77777777">
        <w:tc>
          <w:tcPr>
            <w:tcW w:w="1866" w:type="dxa"/>
            <w:shd w:val="clear" w:color="auto" w:fill="E6E6E6"/>
            <w:vAlign w:val="center"/>
          </w:tcPr>
          <w:p w14:paraId="5EF1AC2A" w14:textId="77777777" w:rsidR="003F567E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7866AA29" w14:textId="77777777" w:rsidR="003F567E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159ADE1C" w14:textId="77777777" w:rsidR="003F567E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71478B58" w14:textId="77777777" w:rsidR="003F567E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0B9B17E" w14:textId="77777777" w:rsidR="003F567E" w:rsidRDefault="00000000">
            <w:pPr>
              <w:jc w:val="center"/>
            </w:pPr>
            <w:r>
              <w:t>0.17</w:t>
            </w:r>
          </w:p>
        </w:tc>
      </w:tr>
      <w:tr w:rsidR="003F567E" w14:paraId="454990F1" w14:textId="77777777">
        <w:tc>
          <w:tcPr>
            <w:tcW w:w="1866" w:type="dxa"/>
            <w:shd w:val="clear" w:color="auto" w:fill="E6E6E6"/>
            <w:vAlign w:val="center"/>
          </w:tcPr>
          <w:p w14:paraId="465324C6" w14:textId="77777777" w:rsidR="003F567E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7EB69186" w14:textId="77777777" w:rsidR="003F567E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3CF9BA77" w14:textId="77777777" w:rsidR="003F567E" w:rsidRDefault="00000000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53733993" w14:textId="77777777" w:rsidR="003F567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674AE26" w14:textId="77777777" w:rsidR="003F567E" w:rsidRDefault="00000000">
            <w:pPr>
              <w:jc w:val="center"/>
            </w:pPr>
            <w:r>
              <w:t>0.20</w:t>
            </w:r>
          </w:p>
        </w:tc>
      </w:tr>
      <w:tr w:rsidR="003F567E" w14:paraId="71661CF6" w14:textId="77777777">
        <w:tc>
          <w:tcPr>
            <w:tcW w:w="1866" w:type="dxa"/>
            <w:shd w:val="clear" w:color="auto" w:fill="E6E6E6"/>
            <w:vAlign w:val="center"/>
          </w:tcPr>
          <w:p w14:paraId="324A3CAD" w14:textId="77777777" w:rsidR="003F567E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65068B7E" w14:textId="77777777" w:rsidR="003F567E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47224806" w14:textId="77777777" w:rsidR="003F567E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0931F390" w14:textId="77777777" w:rsidR="003F567E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5C598592" w14:textId="77777777" w:rsidR="003F567E" w:rsidRDefault="00000000">
            <w:pPr>
              <w:jc w:val="center"/>
            </w:pPr>
            <w:r>
              <w:t>0.28</w:t>
            </w:r>
          </w:p>
        </w:tc>
      </w:tr>
      <w:tr w:rsidR="003F567E" w14:paraId="4F5F2360" w14:textId="77777777">
        <w:tc>
          <w:tcPr>
            <w:tcW w:w="1866" w:type="dxa"/>
            <w:shd w:val="clear" w:color="auto" w:fill="E6E6E6"/>
            <w:vAlign w:val="center"/>
          </w:tcPr>
          <w:p w14:paraId="7571EAEC" w14:textId="77777777" w:rsidR="003F567E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2E4E4CC2" w14:textId="77777777" w:rsidR="003F567E" w:rsidRDefault="00000000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0CE36D0C" w14:textId="77777777" w:rsidR="003F567E" w:rsidRDefault="00000000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0BDB0C2D" w14:textId="77777777" w:rsidR="003F567E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D6ED145" w14:textId="77777777" w:rsidR="003F567E" w:rsidRDefault="00000000">
            <w:pPr>
              <w:jc w:val="center"/>
            </w:pPr>
            <w:r>
              <w:t>0.35</w:t>
            </w:r>
          </w:p>
        </w:tc>
      </w:tr>
      <w:tr w:rsidR="003F567E" w14:paraId="36DC3F2E" w14:textId="77777777">
        <w:tc>
          <w:tcPr>
            <w:tcW w:w="1866" w:type="dxa"/>
            <w:shd w:val="clear" w:color="auto" w:fill="E6E6E6"/>
            <w:vAlign w:val="center"/>
          </w:tcPr>
          <w:p w14:paraId="0FDCF584" w14:textId="77777777" w:rsidR="003F567E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2AC3820D" w14:textId="77777777" w:rsidR="003F567E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2960EFEF" w14:textId="77777777" w:rsidR="003F567E" w:rsidRDefault="00000000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06E17B0B" w14:textId="77777777" w:rsidR="003F567E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33A18F6" w14:textId="77777777" w:rsidR="003F567E" w:rsidRDefault="00000000">
            <w:pPr>
              <w:jc w:val="center"/>
            </w:pPr>
            <w:r>
              <w:t>0.45</w:t>
            </w:r>
          </w:p>
        </w:tc>
      </w:tr>
      <w:tr w:rsidR="003F567E" w14:paraId="7548E86A" w14:textId="77777777">
        <w:tc>
          <w:tcPr>
            <w:tcW w:w="1866" w:type="dxa"/>
            <w:shd w:val="clear" w:color="auto" w:fill="E6E6E6"/>
            <w:vAlign w:val="center"/>
          </w:tcPr>
          <w:p w14:paraId="3A7088D3" w14:textId="77777777" w:rsidR="003F567E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0A3DDA93" w14:textId="77777777" w:rsidR="003F567E" w:rsidRDefault="00000000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01F6FDAB" w14:textId="77777777" w:rsidR="003F567E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7B6E2870" w14:textId="77777777" w:rsidR="003F567E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C124E0B" w14:textId="77777777" w:rsidR="003F567E" w:rsidRDefault="00000000">
            <w:pPr>
              <w:jc w:val="center"/>
            </w:pPr>
            <w:r>
              <w:t>0.52</w:t>
            </w:r>
          </w:p>
        </w:tc>
      </w:tr>
      <w:tr w:rsidR="003F567E" w14:paraId="3737AAB1" w14:textId="77777777">
        <w:tc>
          <w:tcPr>
            <w:tcW w:w="1866" w:type="dxa"/>
            <w:shd w:val="clear" w:color="auto" w:fill="E6E6E6"/>
            <w:vAlign w:val="center"/>
          </w:tcPr>
          <w:p w14:paraId="09092458" w14:textId="77777777" w:rsidR="003F567E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3EC404EF" w14:textId="77777777" w:rsidR="003F567E" w:rsidRDefault="00000000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00FE0AD0" w14:textId="77777777" w:rsidR="003F567E" w:rsidRDefault="00000000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2CF173B4" w14:textId="77777777" w:rsidR="003F567E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5F08553" w14:textId="77777777" w:rsidR="003F567E" w:rsidRDefault="00000000">
            <w:pPr>
              <w:jc w:val="center"/>
            </w:pPr>
            <w:r>
              <w:t>0.55</w:t>
            </w:r>
          </w:p>
        </w:tc>
      </w:tr>
      <w:tr w:rsidR="003F567E" w14:paraId="0D203D25" w14:textId="77777777">
        <w:tc>
          <w:tcPr>
            <w:tcW w:w="1866" w:type="dxa"/>
            <w:shd w:val="clear" w:color="auto" w:fill="E6E6E6"/>
            <w:vAlign w:val="center"/>
          </w:tcPr>
          <w:p w14:paraId="6D9C08E3" w14:textId="77777777" w:rsidR="003F567E" w:rsidRDefault="00000000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160DDC56" w14:textId="77777777" w:rsidR="003F567E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2CCA8A10" w14:textId="77777777" w:rsidR="003F567E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711F51D7" w14:textId="77777777" w:rsidR="003F567E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599390A0" w14:textId="77777777" w:rsidR="003F567E" w:rsidRDefault="00000000">
            <w:pPr>
              <w:jc w:val="center"/>
            </w:pPr>
            <w:r>
              <w:t>0.52</w:t>
            </w:r>
          </w:p>
        </w:tc>
      </w:tr>
      <w:tr w:rsidR="003F567E" w14:paraId="1FBE6F44" w14:textId="77777777">
        <w:tc>
          <w:tcPr>
            <w:tcW w:w="1866" w:type="dxa"/>
            <w:shd w:val="clear" w:color="auto" w:fill="E6E6E6"/>
            <w:vAlign w:val="center"/>
          </w:tcPr>
          <w:p w14:paraId="28D660F3" w14:textId="77777777" w:rsidR="003F567E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66" w:type="dxa"/>
            <w:vAlign w:val="center"/>
          </w:tcPr>
          <w:p w14:paraId="43522012" w14:textId="77777777" w:rsidR="003F567E" w:rsidRDefault="00000000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40A52B8E" w14:textId="77777777" w:rsidR="003F567E" w:rsidRDefault="00000000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1B84B856" w14:textId="77777777" w:rsidR="003F567E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DA0753C" w14:textId="77777777" w:rsidR="003F567E" w:rsidRDefault="00000000">
            <w:pPr>
              <w:jc w:val="center"/>
            </w:pPr>
            <w:r>
              <w:t>0.47</w:t>
            </w:r>
          </w:p>
        </w:tc>
      </w:tr>
      <w:tr w:rsidR="003F567E" w14:paraId="1097CED0" w14:textId="77777777">
        <w:tc>
          <w:tcPr>
            <w:tcW w:w="1866" w:type="dxa"/>
            <w:shd w:val="clear" w:color="auto" w:fill="E6E6E6"/>
            <w:vAlign w:val="center"/>
          </w:tcPr>
          <w:p w14:paraId="67BF4FD4" w14:textId="77777777" w:rsidR="003F567E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316666D6" w14:textId="77777777" w:rsidR="003F567E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4083EC05" w14:textId="77777777" w:rsidR="003F567E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20025236" w14:textId="77777777" w:rsidR="003F567E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418A5A8" w14:textId="77777777" w:rsidR="003F567E" w:rsidRDefault="00000000">
            <w:pPr>
              <w:jc w:val="center"/>
            </w:pPr>
            <w:r>
              <w:t>0.42</w:t>
            </w:r>
          </w:p>
        </w:tc>
      </w:tr>
      <w:tr w:rsidR="003F567E" w14:paraId="467F1888" w14:textId="77777777">
        <w:tc>
          <w:tcPr>
            <w:tcW w:w="1866" w:type="dxa"/>
            <w:shd w:val="clear" w:color="auto" w:fill="E6E6E6"/>
            <w:vAlign w:val="center"/>
          </w:tcPr>
          <w:p w14:paraId="2AE5BE8E" w14:textId="77777777" w:rsidR="003F567E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4ACC21E1" w14:textId="77777777" w:rsidR="003F567E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143C9BD8" w14:textId="77777777" w:rsidR="003F567E" w:rsidRDefault="00000000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74335E8B" w14:textId="77777777" w:rsidR="003F567E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1BEF9B9" w14:textId="77777777" w:rsidR="003F567E" w:rsidRDefault="00000000">
            <w:pPr>
              <w:jc w:val="center"/>
            </w:pPr>
            <w:r>
              <w:t>0.32</w:t>
            </w:r>
          </w:p>
        </w:tc>
      </w:tr>
      <w:tr w:rsidR="003F567E" w14:paraId="7F826031" w14:textId="77777777">
        <w:tc>
          <w:tcPr>
            <w:tcW w:w="1866" w:type="dxa"/>
            <w:shd w:val="clear" w:color="auto" w:fill="E6E6E6"/>
            <w:vAlign w:val="center"/>
          </w:tcPr>
          <w:p w14:paraId="14DCE9A8" w14:textId="77777777" w:rsidR="003F567E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79FC9A1C" w14:textId="77777777" w:rsidR="003F567E" w:rsidRDefault="00000000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6AB11A55" w14:textId="77777777" w:rsidR="003F567E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274C19F4" w14:textId="77777777" w:rsidR="003F567E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2D8C6EC6" w14:textId="77777777" w:rsidR="003F567E" w:rsidRDefault="00000000">
            <w:pPr>
              <w:jc w:val="center"/>
            </w:pPr>
            <w:r>
              <w:t>0.28</w:t>
            </w:r>
          </w:p>
        </w:tc>
      </w:tr>
      <w:tr w:rsidR="003F567E" w14:paraId="69747829" w14:textId="77777777">
        <w:tc>
          <w:tcPr>
            <w:tcW w:w="1866" w:type="dxa"/>
            <w:shd w:val="clear" w:color="auto" w:fill="E6E6E6"/>
            <w:vAlign w:val="center"/>
          </w:tcPr>
          <w:p w14:paraId="47B135D4" w14:textId="77777777" w:rsidR="003F567E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746AF3EF" w14:textId="77777777" w:rsidR="003F567E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461D0392" w14:textId="77777777" w:rsidR="003F567E" w:rsidRDefault="00000000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621ED9AB" w14:textId="77777777" w:rsidR="003F567E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549168F6" w14:textId="77777777" w:rsidR="003F567E" w:rsidRDefault="00000000">
            <w:pPr>
              <w:jc w:val="center"/>
            </w:pPr>
            <w:r>
              <w:t>0.20</w:t>
            </w:r>
          </w:p>
        </w:tc>
      </w:tr>
      <w:tr w:rsidR="003F567E" w14:paraId="4078F5E7" w14:textId="77777777">
        <w:tc>
          <w:tcPr>
            <w:tcW w:w="1866" w:type="dxa"/>
            <w:shd w:val="clear" w:color="auto" w:fill="E6E6E6"/>
            <w:vAlign w:val="center"/>
          </w:tcPr>
          <w:p w14:paraId="3432B215" w14:textId="77777777" w:rsidR="003F567E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17E6ACC4" w14:textId="77777777" w:rsidR="003F567E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077EAC94" w14:textId="77777777" w:rsidR="003F567E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21AF6749" w14:textId="77777777" w:rsidR="003F567E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611A13DD" w14:textId="77777777" w:rsidR="003F567E" w:rsidRDefault="00000000">
            <w:pPr>
              <w:jc w:val="center"/>
            </w:pPr>
            <w:r>
              <w:t>0.17</w:t>
            </w:r>
          </w:p>
        </w:tc>
      </w:tr>
      <w:tr w:rsidR="003F567E" w14:paraId="447B5187" w14:textId="77777777">
        <w:tc>
          <w:tcPr>
            <w:tcW w:w="1866" w:type="dxa"/>
            <w:shd w:val="clear" w:color="auto" w:fill="E6E6E6"/>
            <w:vAlign w:val="center"/>
          </w:tcPr>
          <w:p w14:paraId="7B7E78FA" w14:textId="77777777" w:rsidR="003F567E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3DF41BC3" w14:textId="77777777" w:rsidR="003F567E" w:rsidRDefault="00000000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58D9D4F1" w14:textId="77777777" w:rsidR="003F567E" w:rsidRDefault="00000000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37CAF7DE" w14:textId="77777777" w:rsidR="003F567E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0093E315" w14:textId="77777777" w:rsidR="003F567E" w:rsidRDefault="00000000">
            <w:pPr>
              <w:jc w:val="center"/>
            </w:pPr>
            <w:r>
              <w:t>0.14</w:t>
            </w:r>
          </w:p>
        </w:tc>
      </w:tr>
      <w:tr w:rsidR="003F567E" w14:paraId="47A5C546" w14:textId="77777777">
        <w:tc>
          <w:tcPr>
            <w:tcW w:w="1866" w:type="dxa"/>
            <w:shd w:val="clear" w:color="auto" w:fill="E6E6E6"/>
            <w:vAlign w:val="center"/>
          </w:tcPr>
          <w:p w14:paraId="49F38B06" w14:textId="77777777" w:rsidR="003F567E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1F294876" w14:textId="77777777" w:rsidR="003F567E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0DCDA432" w14:textId="77777777" w:rsidR="003F567E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520D706" w14:textId="77777777" w:rsidR="003F567E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77E5D83E" w14:textId="77777777" w:rsidR="003F567E" w:rsidRDefault="00000000">
            <w:pPr>
              <w:jc w:val="center"/>
            </w:pPr>
            <w:r>
              <w:t>0.11</w:t>
            </w:r>
          </w:p>
        </w:tc>
      </w:tr>
      <w:tr w:rsidR="003F567E" w14:paraId="5D03F491" w14:textId="77777777">
        <w:tc>
          <w:tcPr>
            <w:tcW w:w="1866" w:type="dxa"/>
            <w:shd w:val="clear" w:color="auto" w:fill="E6E6E6"/>
            <w:vAlign w:val="center"/>
          </w:tcPr>
          <w:p w14:paraId="3D8DE6EC" w14:textId="77777777" w:rsidR="003F567E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07E0B312" w14:textId="77777777" w:rsidR="003F567E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52426A04" w14:textId="77777777" w:rsidR="003F567E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58EA094C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25738D64" w14:textId="77777777" w:rsidR="003F567E" w:rsidRDefault="00000000">
            <w:pPr>
              <w:jc w:val="center"/>
            </w:pPr>
            <w:r>
              <w:t>0.09</w:t>
            </w:r>
          </w:p>
        </w:tc>
      </w:tr>
      <w:tr w:rsidR="003F567E" w14:paraId="0BB49D06" w14:textId="77777777">
        <w:tc>
          <w:tcPr>
            <w:tcW w:w="1866" w:type="dxa"/>
            <w:shd w:val="clear" w:color="auto" w:fill="E6E6E6"/>
            <w:vAlign w:val="center"/>
          </w:tcPr>
          <w:p w14:paraId="7BCA4433" w14:textId="77777777" w:rsidR="003F567E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19A75D74" w14:textId="77777777" w:rsidR="003F567E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44B8E79C" w14:textId="77777777" w:rsidR="003F567E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049A158E" w14:textId="77777777" w:rsidR="003F567E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26399FCF" w14:textId="77777777" w:rsidR="003F567E" w:rsidRDefault="00000000">
            <w:pPr>
              <w:jc w:val="center"/>
            </w:pPr>
            <w:r>
              <w:t>0.09</w:t>
            </w:r>
          </w:p>
        </w:tc>
      </w:tr>
      <w:tr w:rsidR="003F567E" w14:paraId="04E2B0E1" w14:textId="77777777">
        <w:tc>
          <w:tcPr>
            <w:tcW w:w="1866" w:type="dxa"/>
            <w:shd w:val="clear" w:color="auto" w:fill="E6E6E6"/>
            <w:vAlign w:val="center"/>
          </w:tcPr>
          <w:p w14:paraId="2AF893F9" w14:textId="77777777" w:rsidR="003F567E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1D51720E" w14:textId="77777777" w:rsidR="003F567E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58913835" w14:textId="77777777" w:rsidR="003F567E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6264123" w14:textId="77777777" w:rsidR="003F567E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49DCD89" w14:textId="77777777" w:rsidR="003F567E" w:rsidRDefault="00000000">
            <w:pPr>
              <w:jc w:val="center"/>
            </w:pPr>
            <w:r>
              <w:t>0.06</w:t>
            </w:r>
          </w:p>
        </w:tc>
      </w:tr>
      <w:tr w:rsidR="003F567E" w14:paraId="0E84CB31" w14:textId="77777777">
        <w:tc>
          <w:tcPr>
            <w:tcW w:w="1866" w:type="dxa"/>
            <w:shd w:val="clear" w:color="auto" w:fill="E6E6E6"/>
            <w:vAlign w:val="center"/>
          </w:tcPr>
          <w:p w14:paraId="07A84C62" w14:textId="77777777" w:rsidR="003F567E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5E86F842" w14:textId="77777777" w:rsidR="003F567E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AEEDFB4" w14:textId="77777777" w:rsidR="003F567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908F387" w14:textId="77777777" w:rsidR="003F567E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277354B1" w14:textId="77777777" w:rsidR="003F567E" w:rsidRDefault="00000000">
            <w:pPr>
              <w:jc w:val="center"/>
            </w:pPr>
            <w:r>
              <w:t>0.08</w:t>
            </w:r>
          </w:p>
        </w:tc>
      </w:tr>
      <w:tr w:rsidR="003F567E" w14:paraId="2CE09C54" w14:textId="77777777">
        <w:tc>
          <w:tcPr>
            <w:tcW w:w="1866" w:type="dxa"/>
            <w:shd w:val="clear" w:color="auto" w:fill="E6E6E6"/>
            <w:vAlign w:val="center"/>
          </w:tcPr>
          <w:p w14:paraId="1773D5D1" w14:textId="77777777" w:rsidR="003F567E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51DE838C" w14:textId="77777777" w:rsidR="003F567E" w:rsidRDefault="00000000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60697CC8" w14:textId="77777777" w:rsidR="003F567E" w:rsidRDefault="00000000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49E4E636" w14:textId="77777777" w:rsidR="003F567E" w:rsidRDefault="00000000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6D60927C" w14:textId="77777777" w:rsidR="003F567E" w:rsidRDefault="00000000">
            <w:pPr>
              <w:jc w:val="center"/>
            </w:pPr>
            <w:r>
              <w:t>6.16</w:t>
            </w:r>
          </w:p>
        </w:tc>
      </w:tr>
    </w:tbl>
    <w:p w14:paraId="3FDA10F7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29" w:name="蒸发量参数"/>
      <w:bookmarkEnd w:id="29"/>
    </w:p>
    <w:p w14:paraId="2BC9B464" w14:textId="77777777" w:rsidR="000B2FE8" w:rsidRDefault="00AA7C65" w:rsidP="000B2FE8">
      <w:pPr>
        <w:pStyle w:val="1"/>
      </w:pPr>
      <w:bookmarkStart w:id="30" w:name="_Toc154438851"/>
      <w:r>
        <w:rPr>
          <w:rFonts w:hint="eastAsia"/>
        </w:rPr>
        <w:t>住区指标概览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3F567E" w14:paraId="542E31E7" w14:textId="77777777">
        <w:tc>
          <w:tcPr>
            <w:tcW w:w="4666" w:type="dxa"/>
            <w:shd w:val="clear" w:color="auto" w:fill="E6E6E6"/>
            <w:vAlign w:val="center"/>
          </w:tcPr>
          <w:p w14:paraId="741A1FF0" w14:textId="77777777" w:rsidR="003F567E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2948428F" w14:textId="77777777" w:rsidR="003F567E" w:rsidRDefault="00000000">
            <w:pPr>
              <w:jc w:val="center"/>
            </w:pPr>
            <w:r>
              <w:t>值</w:t>
            </w:r>
          </w:p>
        </w:tc>
      </w:tr>
      <w:tr w:rsidR="003F567E" w14:paraId="14C5E990" w14:textId="77777777">
        <w:tc>
          <w:tcPr>
            <w:tcW w:w="4666" w:type="dxa"/>
            <w:shd w:val="clear" w:color="auto" w:fill="E6E6E6"/>
            <w:vAlign w:val="center"/>
          </w:tcPr>
          <w:p w14:paraId="0B3D4F7A" w14:textId="77777777" w:rsidR="003F567E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A1EA5A8" w14:textId="77777777" w:rsidR="003F567E" w:rsidRDefault="00000000">
            <w:r>
              <w:t>61995.19</w:t>
            </w:r>
          </w:p>
        </w:tc>
      </w:tr>
      <w:tr w:rsidR="003F567E" w14:paraId="328E743A" w14:textId="77777777">
        <w:tc>
          <w:tcPr>
            <w:tcW w:w="4666" w:type="dxa"/>
            <w:shd w:val="clear" w:color="auto" w:fill="E6E6E6"/>
            <w:vAlign w:val="center"/>
          </w:tcPr>
          <w:p w14:paraId="079DF063" w14:textId="77777777" w:rsidR="003F567E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511BCCD9" w14:textId="77777777" w:rsidR="003F567E" w:rsidRDefault="00000000">
            <w:r>
              <w:t>0.08</w:t>
            </w:r>
          </w:p>
        </w:tc>
      </w:tr>
      <w:tr w:rsidR="003F567E" w14:paraId="32ED0F86" w14:textId="77777777">
        <w:tc>
          <w:tcPr>
            <w:tcW w:w="4666" w:type="dxa"/>
            <w:shd w:val="clear" w:color="auto" w:fill="E6E6E6"/>
            <w:vAlign w:val="center"/>
          </w:tcPr>
          <w:p w14:paraId="1E0DB548" w14:textId="77777777" w:rsidR="003F567E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EF04754" w14:textId="77777777" w:rsidR="003F567E" w:rsidRDefault="00000000">
            <w:r>
              <w:t>57159.81</w:t>
            </w:r>
          </w:p>
        </w:tc>
      </w:tr>
      <w:tr w:rsidR="003F567E" w14:paraId="51CC35C2" w14:textId="77777777">
        <w:tc>
          <w:tcPr>
            <w:tcW w:w="4666" w:type="dxa"/>
            <w:shd w:val="clear" w:color="auto" w:fill="E6E6E6"/>
            <w:vAlign w:val="center"/>
          </w:tcPr>
          <w:p w14:paraId="4B794F63" w14:textId="77777777" w:rsidR="003F567E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E75C4A" w14:textId="77777777" w:rsidR="003F567E" w:rsidRDefault="00000000">
            <w:r>
              <w:t>1321.76</w:t>
            </w:r>
          </w:p>
        </w:tc>
      </w:tr>
      <w:tr w:rsidR="003F567E" w14:paraId="7D13A9C5" w14:textId="77777777">
        <w:tc>
          <w:tcPr>
            <w:tcW w:w="4666" w:type="dxa"/>
            <w:shd w:val="clear" w:color="auto" w:fill="E6E6E6"/>
            <w:vAlign w:val="center"/>
          </w:tcPr>
          <w:p w14:paraId="22373A21" w14:textId="77777777" w:rsidR="003F567E" w:rsidRDefault="00000000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BBDD7FC" w14:textId="77777777" w:rsidR="003F567E" w:rsidRDefault="00000000">
            <w:r>
              <w:t>9403.52</w:t>
            </w:r>
          </w:p>
        </w:tc>
      </w:tr>
      <w:tr w:rsidR="003F567E" w14:paraId="4A17F5F1" w14:textId="77777777">
        <w:tc>
          <w:tcPr>
            <w:tcW w:w="4666" w:type="dxa"/>
            <w:shd w:val="clear" w:color="auto" w:fill="E6E6E6"/>
            <w:vAlign w:val="center"/>
          </w:tcPr>
          <w:p w14:paraId="7664F8DA" w14:textId="77777777" w:rsidR="003F567E" w:rsidRDefault="00000000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AABC101" w14:textId="77777777" w:rsidR="003F567E" w:rsidRDefault="00000000">
            <w:r>
              <w:t>34046.96</w:t>
            </w:r>
          </w:p>
        </w:tc>
      </w:tr>
      <w:tr w:rsidR="003F567E" w14:paraId="611E435D" w14:textId="77777777">
        <w:tc>
          <w:tcPr>
            <w:tcW w:w="4666" w:type="dxa"/>
            <w:shd w:val="clear" w:color="auto" w:fill="E6E6E6"/>
            <w:vAlign w:val="center"/>
          </w:tcPr>
          <w:p w14:paraId="1442E955" w14:textId="77777777" w:rsidR="003F567E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5FE1FFE" w14:textId="77777777" w:rsidR="003F567E" w:rsidRDefault="00000000">
            <w:r>
              <w:t>744.33</w:t>
            </w:r>
          </w:p>
        </w:tc>
      </w:tr>
      <w:tr w:rsidR="003F567E" w14:paraId="2D72D164" w14:textId="77777777">
        <w:tc>
          <w:tcPr>
            <w:tcW w:w="4666" w:type="dxa"/>
            <w:shd w:val="clear" w:color="auto" w:fill="E6E6E6"/>
            <w:vAlign w:val="center"/>
          </w:tcPr>
          <w:p w14:paraId="610B3CCC" w14:textId="77777777" w:rsidR="003F567E" w:rsidRDefault="00000000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283B2D" w14:textId="77777777" w:rsidR="003F567E" w:rsidRDefault="00000000">
            <w:r>
              <w:t>4108.71</w:t>
            </w:r>
          </w:p>
        </w:tc>
      </w:tr>
      <w:tr w:rsidR="003F567E" w14:paraId="0390EDF5" w14:textId="77777777">
        <w:tc>
          <w:tcPr>
            <w:tcW w:w="4666" w:type="dxa"/>
            <w:shd w:val="clear" w:color="auto" w:fill="E6E6E6"/>
            <w:vAlign w:val="center"/>
          </w:tcPr>
          <w:p w14:paraId="28D7AAF8" w14:textId="77777777" w:rsidR="003F567E" w:rsidRDefault="00000000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4C6A410" w14:textId="77777777" w:rsidR="003F567E" w:rsidRDefault="00000000">
            <w:r>
              <w:t>17614.90</w:t>
            </w:r>
          </w:p>
        </w:tc>
      </w:tr>
      <w:tr w:rsidR="003F567E" w14:paraId="362FA0D1" w14:textId="77777777">
        <w:tc>
          <w:tcPr>
            <w:tcW w:w="4666" w:type="dxa"/>
            <w:shd w:val="clear" w:color="auto" w:fill="E6E6E6"/>
            <w:vAlign w:val="center"/>
          </w:tcPr>
          <w:p w14:paraId="6A057218" w14:textId="77777777" w:rsidR="003F567E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DF6F55B" w14:textId="77777777" w:rsidR="003F567E" w:rsidRDefault="00000000">
            <w:r>
              <w:t>2033.69</w:t>
            </w:r>
          </w:p>
        </w:tc>
      </w:tr>
      <w:tr w:rsidR="003F567E" w14:paraId="7B38C978" w14:textId="77777777">
        <w:tc>
          <w:tcPr>
            <w:tcW w:w="4666" w:type="dxa"/>
            <w:shd w:val="clear" w:color="auto" w:fill="E6E6E6"/>
            <w:vAlign w:val="center"/>
          </w:tcPr>
          <w:p w14:paraId="5C393609" w14:textId="77777777" w:rsidR="003F567E" w:rsidRDefault="00000000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9DAD562" w14:textId="77777777" w:rsidR="003F567E" w:rsidRDefault="00000000">
            <w:r>
              <w:t>6165.54</w:t>
            </w:r>
          </w:p>
        </w:tc>
      </w:tr>
      <w:tr w:rsidR="003F567E" w14:paraId="1170FE56" w14:textId="77777777">
        <w:tc>
          <w:tcPr>
            <w:tcW w:w="4666" w:type="dxa"/>
            <w:shd w:val="clear" w:color="auto" w:fill="E6E6E6"/>
            <w:vAlign w:val="center"/>
          </w:tcPr>
          <w:p w14:paraId="4C95FBA0" w14:textId="77777777" w:rsidR="003F567E" w:rsidRDefault="00000000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30E30CDB" w14:textId="77777777" w:rsidR="003F567E" w:rsidRDefault="00000000">
            <w:r>
              <w:t>0.79</w:t>
            </w:r>
          </w:p>
        </w:tc>
      </w:tr>
      <w:tr w:rsidR="003F567E" w14:paraId="4D2A280F" w14:textId="77777777">
        <w:tc>
          <w:tcPr>
            <w:tcW w:w="4666" w:type="dxa"/>
            <w:shd w:val="clear" w:color="auto" w:fill="E6E6E6"/>
            <w:vAlign w:val="center"/>
          </w:tcPr>
          <w:p w14:paraId="36D9D560" w14:textId="77777777" w:rsidR="003F567E" w:rsidRDefault="00000000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5DDB9D30" w14:textId="77777777" w:rsidR="003F567E" w:rsidRDefault="00000000">
            <w:r>
              <w:t>0.16</w:t>
            </w:r>
          </w:p>
        </w:tc>
      </w:tr>
      <w:tr w:rsidR="003F567E" w14:paraId="290ECE85" w14:textId="77777777">
        <w:tc>
          <w:tcPr>
            <w:tcW w:w="4666" w:type="dxa"/>
            <w:shd w:val="clear" w:color="auto" w:fill="E6E6E6"/>
            <w:vAlign w:val="center"/>
          </w:tcPr>
          <w:p w14:paraId="654F9752" w14:textId="77777777" w:rsidR="003F567E" w:rsidRDefault="00000000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396D16C1" w14:textId="77777777" w:rsidR="003F567E" w:rsidRDefault="00000000">
            <w:r>
              <w:t>0.61</w:t>
            </w:r>
          </w:p>
        </w:tc>
      </w:tr>
      <w:tr w:rsidR="003F567E" w14:paraId="6FB1DBF4" w14:textId="77777777">
        <w:tc>
          <w:tcPr>
            <w:tcW w:w="4666" w:type="dxa"/>
            <w:shd w:val="clear" w:color="auto" w:fill="E6E6E6"/>
            <w:vAlign w:val="center"/>
          </w:tcPr>
          <w:p w14:paraId="38158714" w14:textId="77777777" w:rsidR="003F567E" w:rsidRDefault="00000000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2CEBDE09" w14:textId="77777777" w:rsidR="003F567E" w:rsidRDefault="00000000">
            <w:r>
              <w:t>10.34</w:t>
            </w:r>
          </w:p>
        </w:tc>
      </w:tr>
      <w:tr w:rsidR="003F567E" w14:paraId="35AC40DA" w14:textId="77777777">
        <w:tc>
          <w:tcPr>
            <w:tcW w:w="4666" w:type="dxa"/>
            <w:shd w:val="clear" w:color="auto" w:fill="E6E6E6"/>
            <w:vAlign w:val="center"/>
          </w:tcPr>
          <w:p w14:paraId="155013EF" w14:textId="77777777" w:rsidR="003F567E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C1967B4" w14:textId="77777777" w:rsidR="003F567E" w:rsidRDefault="00000000">
            <w:r>
              <w:t>31</w:t>
            </w:r>
          </w:p>
        </w:tc>
      </w:tr>
      <w:tr w:rsidR="003F567E" w14:paraId="753881D9" w14:textId="77777777">
        <w:tc>
          <w:tcPr>
            <w:tcW w:w="4666" w:type="dxa"/>
            <w:shd w:val="clear" w:color="auto" w:fill="E6E6E6"/>
            <w:vAlign w:val="center"/>
          </w:tcPr>
          <w:p w14:paraId="2C40CA95" w14:textId="77777777" w:rsidR="003F567E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4CA8725F" w14:textId="77777777" w:rsidR="003F567E" w:rsidRDefault="00000000">
            <w:r>
              <w:t>4</w:t>
            </w:r>
          </w:p>
        </w:tc>
      </w:tr>
      <w:tr w:rsidR="003F567E" w14:paraId="08B81129" w14:textId="77777777">
        <w:tc>
          <w:tcPr>
            <w:tcW w:w="4666" w:type="dxa"/>
            <w:shd w:val="clear" w:color="auto" w:fill="E6E6E6"/>
            <w:vAlign w:val="center"/>
          </w:tcPr>
          <w:p w14:paraId="13DA4BC9" w14:textId="77777777" w:rsidR="003F567E" w:rsidRDefault="00000000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389A0B80" w14:textId="77777777" w:rsidR="003F567E" w:rsidRDefault="00000000">
            <w:r>
              <w:t>0.85</w:t>
            </w:r>
          </w:p>
        </w:tc>
      </w:tr>
      <w:tr w:rsidR="003F567E" w14:paraId="184362DD" w14:textId="77777777">
        <w:tc>
          <w:tcPr>
            <w:tcW w:w="4666" w:type="dxa"/>
            <w:shd w:val="clear" w:color="auto" w:fill="E6E6E6"/>
            <w:vAlign w:val="center"/>
          </w:tcPr>
          <w:p w14:paraId="1876F557" w14:textId="77777777" w:rsidR="003F567E" w:rsidRDefault="00000000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26AEBADC" w14:textId="77777777" w:rsidR="003F567E" w:rsidRDefault="00000000">
            <w:r>
              <w:t>0</w:t>
            </w:r>
          </w:p>
        </w:tc>
      </w:tr>
    </w:tbl>
    <w:p w14:paraId="6C348310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1" w:name="住区指标概览"/>
      <w:bookmarkEnd w:id="31"/>
    </w:p>
    <w:p w14:paraId="3594E14B" w14:textId="77777777" w:rsidR="00870C53" w:rsidRDefault="00870C53" w:rsidP="00870C53">
      <w:pPr>
        <w:pStyle w:val="1"/>
      </w:pPr>
      <w:bookmarkStart w:id="32" w:name="_Toc154438852"/>
      <w:r>
        <w:rPr>
          <w:rFonts w:hint="eastAsia"/>
        </w:rPr>
        <w:lastRenderedPageBreak/>
        <w:t>强制性</w:t>
      </w:r>
      <w:r>
        <w:t>设计指标</w:t>
      </w:r>
      <w:bookmarkEnd w:id="32"/>
    </w:p>
    <w:p w14:paraId="2B93C40D" w14:textId="77777777" w:rsidR="000C5EBC" w:rsidRDefault="000C5EBC" w:rsidP="000C5EBC">
      <w:pPr>
        <w:pStyle w:val="2"/>
      </w:pPr>
      <w:bookmarkStart w:id="33" w:name="_Toc154438853"/>
      <w:r>
        <w:rPr>
          <w:rFonts w:hint="eastAsia"/>
        </w:rPr>
        <w:t>平均迎风面积比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3F567E" w14:paraId="5DA9FD57" w14:textId="77777777">
        <w:tc>
          <w:tcPr>
            <w:tcW w:w="1866" w:type="dxa"/>
            <w:shd w:val="clear" w:color="auto" w:fill="E6E6E6"/>
            <w:vAlign w:val="center"/>
          </w:tcPr>
          <w:p w14:paraId="5ED4FD57" w14:textId="77777777" w:rsidR="003F567E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C07CB8C" w14:textId="77777777" w:rsidR="003F567E" w:rsidRDefault="0000000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1884A3" w14:textId="77777777" w:rsidR="003F567E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1A545B2" w14:textId="77777777" w:rsidR="003F567E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C6F8764" w14:textId="77777777" w:rsidR="003F567E" w:rsidRDefault="00000000">
            <w:pPr>
              <w:jc w:val="center"/>
            </w:pPr>
            <w:r>
              <w:t>迎风面积比</w:t>
            </w:r>
          </w:p>
        </w:tc>
      </w:tr>
      <w:tr w:rsidR="003F567E" w14:paraId="26947281" w14:textId="77777777">
        <w:tc>
          <w:tcPr>
            <w:tcW w:w="1866" w:type="dxa"/>
            <w:shd w:val="clear" w:color="auto" w:fill="E6E6E6"/>
            <w:vAlign w:val="center"/>
          </w:tcPr>
          <w:p w14:paraId="5D68CFBD" w14:textId="77777777" w:rsidR="003F567E" w:rsidRDefault="00000000">
            <w:r>
              <w:t>致远</w:t>
            </w:r>
            <w:r>
              <w:t>C</w:t>
            </w:r>
          </w:p>
        </w:tc>
        <w:tc>
          <w:tcPr>
            <w:tcW w:w="1866" w:type="dxa"/>
            <w:vAlign w:val="center"/>
          </w:tcPr>
          <w:p w14:paraId="18F67D66" w14:textId="77777777" w:rsidR="003F567E" w:rsidRDefault="00000000">
            <w:r>
              <w:t>2754.17</w:t>
            </w:r>
          </w:p>
        </w:tc>
        <w:tc>
          <w:tcPr>
            <w:tcW w:w="1866" w:type="dxa"/>
            <w:vAlign w:val="center"/>
          </w:tcPr>
          <w:p w14:paraId="43356F92" w14:textId="77777777" w:rsidR="003F567E" w:rsidRDefault="00000000">
            <w:r>
              <w:t>4484.14</w:t>
            </w:r>
          </w:p>
        </w:tc>
        <w:tc>
          <w:tcPr>
            <w:tcW w:w="1866" w:type="dxa"/>
            <w:vAlign w:val="center"/>
          </w:tcPr>
          <w:p w14:paraId="740612BF" w14:textId="77777777" w:rsidR="003F567E" w:rsidRDefault="00000000">
            <w:r>
              <w:t>130.00</w:t>
            </w:r>
          </w:p>
        </w:tc>
        <w:tc>
          <w:tcPr>
            <w:tcW w:w="1866" w:type="dxa"/>
            <w:vAlign w:val="center"/>
          </w:tcPr>
          <w:p w14:paraId="280A1A01" w14:textId="77777777" w:rsidR="003F567E" w:rsidRDefault="00000000">
            <w:r>
              <w:t>0.6142</w:t>
            </w:r>
          </w:p>
        </w:tc>
      </w:tr>
      <w:tr w:rsidR="003F567E" w14:paraId="2E59576E" w14:textId="77777777">
        <w:tc>
          <w:tcPr>
            <w:tcW w:w="1866" w:type="dxa"/>
            <w:shd w:val="clear" w:color="auto" w:fill="E6E6E6"/>
            <w:vAlign w:val="center"/>
          </w:tcPr>
          <w:p w14:paraId="27F9860C" w14:textId="77777777" w:rsidR="003F567E" w:rsidRDefault="0000000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2A984344" w14:textId="77777777" w:rsidR="003F567E" w:rsidRDefault="00000000">
            <w:r>
              <w:rPr>
                <w:b/>
              </w:rPr>
              <w:t>0.614</w:t>
            </w:r>
          </w:p>
        </w:tc>
      </w:tr>
      <w:tr w:rsidR="003F567E" w14:paraId="3E736FF1" w14:textId="77777777">
        <w:tc>
          <w:tcPr>
            <w:tcW w:w="1866" w:type="dxa"/>
            <w:shd w:val="clear" w:color="auto" w:fill="E6E6E6"/>
            <w:vAlign w:val="center"/>
          </w:tcPr>
          <w:p w14:paraId="347BD4A1" w14:textId="77777777" w:rsidR="003F567E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D98EAC6" w14:textId="77777777" w:rsidR="003F567E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3F567E" w14:paraId="5B142A0B" w14:textId="77777777">
        <w:tc>
          <w:tcPr>
            <w:tcW w:w="1866" w:type="dxa"/>
            <w:shd w:val="clear" w:color="auto" w:fill="E6E6E6"/>
            <w:vAlign w:val="center"/>
          </w:tcPr>
          <w:p w14:paraId="6D9A4B5D" w14:textId="77777777" w:rsidR="003F567E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34A0E51" w14:textId="77777777" w:rsidR="003F567E" w:rsidRDefault="00000000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3F567E" w14:paraId="4849F992" w14:textId="77777777">
        <w:tc>
          <w:tcPr>
            <w:tcW w:w="1866" w:type="dxa"/>
            <w:shd w:val="clear" w:color="auto" w:fill="E6E6E6"/>
            <w:vAlign w:val="center"/>
          </w:tcPr>
          <w:p w14:paraId="2F9DC210" w14:textId="77777777" w:rsidR="003F567E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22AA006" w14:textId="77777777" w:rsidR="003F567E" w:rsidRDefault="00000000">
            <w:r>
              <w:rPr>
                <w:b/>
              </w:rPr>
              <w:t>满足</w:t>
            </w:r>
          </w:p>
        </w:tc>
      </w:tr>
    </w:tbl>
    <w:p w14:paraId="58F82563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4" w:name="平均迎风面积比"/>
      <w:bookmarkEnd w:id="34"/>
    </w:p>
    <w:p w14:paraId="42BF2E84" w14:textId="77777777" w:rsidR="000C5EBC" w:rsidRDefault="000C5EBC" w:rsidP="000C5EBC">
      <w:pPr>
        <w:pStyle w:val="2"/>
      </w:pPr>
      <w:bookmarkStart w:id="35" w:name="_Toc154438854"/>
      <w:r>
        <w:rPr>
          <w:rFonts w:hint="eastAsia"/>
        </w:rPr>
        <w:t>活动场地遮阳覆盖率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3F567E" w14:paraId="2A000FA2" w14:textId="77777777">
        <w:tc>
          <w:tcPr>
            <w:tcW w:w="1866" w:type="dxa"/>
            <w:shd w:val="clear" w:color="auto" w:fill="E6E6E6"/>
            <w:vAlign w:val="center"/>
          </w:tcPr>
          <w:p w14:paraId="3B6858D7" w14:textId="77777777" w:rsidR="003F567E" w:rsidRDefault="0000000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D25169C" w14:textId="77777777" w:rsidR="003F567E" w:rsidRDefault="0000000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2E124BC" w14:textId="77777777" w:rsidR="003F567E" w:rsidRDefault="0000000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24AED68" w14:textId="77777777" w:rsidR="003F567E" w:rsidRDefault="0000000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F826F98" w14:textId="77777777" w:rsidR="003F567E" w:rsidRDefault="0000000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3F567E" w14:paraId="69BD468C" w14:textId="77777777">
        <w:tc>
          <w:tcPr>
            <w:tcW w:w="1866" w:type="dxa"/>
            <w:shd w:val="clear" w:color="auto" w:fill="E6E6E6"/>
            <w:vAlign w:val="center"/>
          </w:tcPr>
          <w:p w14:paraId="5F648587" w14:textId="77777777" w:rsidR="003F567E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2E63776B" w14:textId="77777777" w:rsidR="003F567E" w:rsidRDefault="00000000">
            <w:r>
              <w:t>508.9</w:t>
            </w:r>
          </w:p>
        </w:tc>
        <w:tc>
          <w:tcPr>
            <w:tcW w:w="1866" w:type="dxa"/>
            <w:vAlign w:val="center"/>
          </w:tcPr>
          <w:p w14:paraId="38E90283" w14:textId="77777777" w:rsidR="003F567E" w:rsidRDefault="00000000">
            <w:r>
              <w:t>1321.8</w:t>
            </w:r>
          </w:p>
        </w:tc>
        <w:tc>
          <w:tcPr>
            <w:tcW w:w="1866" w:type="dxa"/>
            <w:vAlign w:val="center"/>
          </w:tcPr>
          <w:p w14:paraId="5E122FBC" w14:textId="77777777" w:rsidR="003F567E" w:rsidRDefault="00000000">
            <w:r>
              <w:t>39</w:t>
            </w:r>
          </w:p>
        </w:tc>
        <w:tc>
          <w:tcPr>
            <w:tcW w:w="1866" w:type="dxa"/>
            <w:vAlign w:val="center"/>
          </w:tcPr>
          <w:p w14:paraId="7ABE1875" w14:textId="77777777" w:rsidR="003F567E" w:rsidRDefault="00000000">
            <w:r>
              <w:t>10</w:t>
            </w:r>
          </w:p>
        </w:tc>
      </w:tr>
      <w:tr w:rsidR="003F567E" w14:paraId="54E9B9C2" w14:textId="77777777">
        <w:tc>
          <w:tcPr>
            <w:tcW w:w="1866" w:type="dxa"/>
            <w:shd w:val="clear" w:color="auto" w:fill="E6E6E6"/>
            <w:vAlign w:val="center"/>
          </w:tcPr>
          <w:p w14:paraId="1D48676A" w14:textId="77777777" w:rsidR="003F567E" w:rsidRDefault="00000000">
            <w:r>
              <w:t>人行道</w:t>
            </w:r>
          </w:p>
        </w:tc>
        <w:tc>
          <w:tcPr>
            <w:tcW w:w="1866" w:type="dxa"/>
            <w:vAlign w:val="center"/>
          </w:tcPr>
          <w:p w14:paraId="7DB41F53" w14:textId="77777777" w:rsidR="003F567E" w:rsidRDefault="00000000">
            <w:r>
              <w:t>1523.2</w:t>
            </w:r>
          </w:p>
        </w:tc>
        <w:tc>
          <w:tcPr>
            <w:tcW w:w="1866" w:type="dxa"/>
            <w:vAlign w:val="center"/>
          </w:tcPr>
          <w:p w14:paraId="0222C0D9" w14:textId="77777777" w:rsidR="003F567E" w:rsidRDefault="00000000">
            <w:r>
              <w:t>4843.8</w:t>
            </w:r>
          </w:p>
        </w:tc>
        <w:tc>
          <w:tcPr>
            <w:tcW w:w="1866" w:type="dxa"/>
            <w:vAlign w:val="center"/>
          </w:tcPr>
          <w:p w14:paraId="0A4CE488" w14:textId="77777777" w:rsidR="003F567E" w:rsidRDefault="00000000">
            <w:r>
              <w:t>31</w:t>
            </w:r>
          </w:p>
        </w:tc>
        <w:tc>
          <w:tcPr>
            <w:tcW w:w="1866" w:type="dxa"/>
            <w:vAlign w:val="center"/>
          </w:tcPr>
          <w:p w14:paraId="42E7E284" w14:textId="77777777" w:rsidR="003F567E" w:rsidRDefault="00000000">
            <w:r>
              <w:t>25</w:t>
            </w:r>
          </w:p>
        </w:tc>
      </w:tr>
      <w:tr w:rsidR="003F567E" w14:paraId="12F5175C" w14:textId="77777777">
        <w:tc>
          <w:tcPr>
            <w:tcW w:w="1866" w:type="dxa"/>
            <w:shd w:val="clear" w:color="auto" w:fill="E6E6E6"/>
            <w:vAlign w:val="center"/>
          </w:tcPr>
          <w:p w14:paraId="258833E6" w14:textId="77777777" w:rsidR="003F567E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53BD206" w14:textId="77777777" w:rsidR="003F567E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3F567E" w14:paraId="5C3F83AE" w14:textId="77777777">
        <w:tc>
          <w:tcPr>
            <w:tcW w:w="1866" w:type="dxa"/>
            <w:shd w:val="clear" w:color="auto" w:fill="E6E6E6"/>
            <w:vAlign w:val="center"/>
          </w:tcPr>
          <w:p w14:paraId="5F8DDC8B" w14:textId="77777777" w:rsidR="003F567E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0529C35" w14:textId="77777777" w:rsidR="003F567E" w:rsidRDefault="00000000">
            <w:r>
              <w:rPr>
                <w:b/>
              </w:rPr>
              <w:t>各类活动场地遮阳覆盖率不得低于标准要求限值</w:t>
            </w:r>
          </w:p>
        </w:tc>
      </w:tr>
      <w:tr w:rsidR="003F567E" w14:paraId="2B51F123" w14:textId="77777777">
        <w:tc>
          <w:tcPr>
            <w:tcW w:w="1866" w:type="dxa"/>
            <w:shd w:val="clear" w:color="auto" w:fill="E6E6E6"/>
            <w:vAlign w:val="center"/>
          </w:tcPr>
          <w:p w14:paraId="0BAB8FAB" w14:textId="77777777" w:rsidR="003F567E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FB34459" w14:textId="77777777" w:rsidR="003F567E" w:rsidRDefault="00000000">
            <w:r>
              <w:rPr>
                <w:b/>
              </w:rPr>
              <w:t>满足</w:t>
            </w:r>
          </w:p>
        </w:tc>
      </w:tr>
    </w:tbl>
    <w:p w14:paraId="019C8749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6" w:name="活动场地遮阳覆盖率"/>
      <w:bookmarkEnd w:id="36"/>
    </w:p>
    <w:p w14:paraId="6CFEBE81" w14:textId="77777777" w:rsidR="000B2FE8" w:rsidRDefault="00AA7C65" w:rsidP="009D580B">
      <w:pPr>
        <w:pStyle w:val="1"/>
      </w:pPr>
      <w:bookmarkStart w:id="37" w:name="_Toc154438855"/>
      <w:r>
        <w:rPr>
          <w:rFonts w:hint="eastAsia"/>
        </w:rPr>
        <w:t>规定性设计指标</w:t>
      </w:r>
      <w:bookmarkEnd w:id="37"/>
    </w:p>
    <w:p w14:paraId="03DF438B" w14:textId="77777777" w:rsidR="00EA741A" w:rsidRDefault="00EE005A" w:rsidP="00E72EFD">
      <w:pPr>
        <w:pStyle w:val="2"/>
      </w:pPr>
      <w:bookmarkStart w:id="38" w:name="_Toc154438856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3F567E" w14:paraId="40EC8EE8" w14:textId="77777777">
        <w:tc>
          <w:tcPr>
            <w:tcW w:w="1866" w:type="dxa"/>
            <w:shd w:val="clear" w:color="auto" w:fill="E6E6E6"/>
            <w:vAlign w:val="center"/>
          </w:tcPr>
          <w:p w14:paraId="272EE112" w14:textId="77777777" w:rsidR="003F567E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C7D4482" w14:textId="77777777" w:rsidR="003F567E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CBA0850" w14:textId="77777777" w:rsidR="003F567E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DDE425" w14:textId="77777777" w:rsidR="003F567E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6861550" w14:textId="77777777" w:rsidR="003F567E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3F567E" w14:paraId="1D419CF7" w14:textId="77777777">
        <w:tc>
          <w:tcPr>
            <w:tcW w:w="1866" w:type="dxa"/>
            <w:shd w:val="clear" w:color="auto" w:fill="E6E6E6"/>
            <w:vAlign w:val="center"/>
          </w:tcPr>
          <w:p w14:paraId="4E3322E3" w14:textId="77777777" w:rsidR="003F567E" w:rsidRDefault="00000000">
            <w:r>
              <w:t>致远</w:t>
            </w:r>
            <w:r>
              <w:t>C</w:t>
            </w:r>
          </w:p>
        </w:tc>
        <w:tc>
          <w:tcPr>
            <w:tcW w:w="1866" w:type="dxa"/>
            <w:vAlign w:val="center"/>
          </w:tcPr>
          <w:p w14:paraId="1ACE38AE" w14:textId="77777777" w:rsidR="003F567E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7461395C" w14:textId="77777777" w:rsidR="003F567E" w:rsidRDefault="00000000">
            <w:r>
              <w:t>4835.4</w:t>
            </w:r>
          </w:p>
        </w:tc>
        <w:tc>
          <w:tcPr>
            <w:tcW w:w="1866" w:type="dxa"/>
            <w:vAlign w:val="center"/>
          </w:tcPr>
          <w:p w14:paraId="50E26992" w14:textId="77777777" w:rsidR="003F567E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18F8D64A" w14:textId="77777777" w:rsidR="003F567E" w:rsidRDefault="00000000">
            <w:r>
              <w:t>0</w:t>
            </w:r>
          </w:p>
        </w:tc>
      </w:tr>
      <w:tr w:rsidR="003F567E" w14:paraId="59CAED28" w14:textId="77777777">
        <w:tc>
          <w:tcPr>
            <w:tcW w:w="1866" w:type="dxa"/>
            <w:shd w:val="clear" w:color="auto" w:fill="E6E6E6"/>
            <w:vAlign w:val="center"/>
          </w:tcPr>
          <w:p w14:paraId="792F7F87" w14:textId="77777777" w:rsidR="003F567E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E3C490B" w14:textId="77777777" w:rsidR="003F567E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3F567E" w14:paraId="251A83B5" w14:textId="77777777">
        <w:tc>
          <w:tcPr>
            <w:tcW w:w="1866" w:type="dxa"/>
            <w:shd w:val="clear" w:color="auto" w:fill="E6E6E6"/>
            <w:vAlign w:val="center"/>
          </w:tcPr>
          <w:p w14:paraId="58F90048" w14:textId="77777777" w:rsidR="003F567E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38CA172" w14:textId="77777777" w:rsidR="003F567E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3F567E" w14:paraId="02253057" w14:textId="77777777">
        <w:tc>
          <w:tcPr>
            <w:tcW w:w="1866" w:type="dxa"/>
            <w:shd w:val="clear" w:color="auto" w:fill="E6E6E6"/>
            <w:vAlign w:val="center"/>
          </w:tcPr>
          <w:p w14:paraId="053B82CF" w14:textId="77777777" w:rsidR="003F567E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71600AF" w14:textId="77777777" w:rsidR="003F567E" w:rsidRDefault="00000000">
            <w:r>
              <w:t>满足</w:t>
            </w:r>
          </w:p>
        </w:tc>
      </w:tr>
    </w:tbl>
    <w:p w14:paraId="67BC2942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39" w:name="底层通风架空率"/>
      <w:bookmarkEnd w:id="39"/>
    </w:p>
    <w:p w14:paraId="3887B6E6" w14:textId="77777777" w:rsidR="00E72EFD" w:rsidRDefault="00E72EFD" w:rsidP="00234F4A">
      <w:pPr>
        <w:pStyle w:val="2"/>
      </w:pPr>
      <w:bookmarkStart w:id="40" w:name="_Toc154438857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3F567E" w14:paraId="1917F778" w14:textId="77777777">
        <w:tc>
          <w:tcPr>
            <w:tcW w:w="3112" w:type="dxa"/>
            <w:shd w:val="clear" w:color="auto" w:fill="E6E6E6"/>
            <w:vAlign w:val="center"/>
          </w:tcPr>
          <w:p w14:paraId="498071F1" w14:textId="77777777" w:rsidR="003F567E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FA002F7" w14:textId="77777777" w:rsidR="003F567E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89EA476" w14:textId="77777777" w:rsidR="003F567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3F567E" w14:paraId="5B6E7313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477D7DB3" w14:textId="77777777" w:rsidR="003F567E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344C2454" w14:textId="77777777" w:rsidR="003F567E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681A7E5C" w14:textId="77777777" w:rsidR="003F567E" w:rsidRDefault="00000000">
            <w:r>
              <w:t>17615</w:t>
            </w:r>
          </w:p>
        </w:tc>
      </w:tr>
      <w:tr w:rsidR="003F567E" w14:paraId="280068BD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7419012" w14:textId="77777777" w:rsidR="003F567E" w:rsidRDefault="003F567E"/>
        </w:tc>
        <w:tc>
          <w:tcPr>
            <w:tcW w:w="3110" w:type="dxa"/>
            <w:vAlign w:val="center"/>
          </w:tcPr>
          <w:p w14:paraId="6940D927" w14:textId="77777777" w:rsidR="003F567E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77D7AC78" w14:textId="77777777" w:rsidR="003F567E" w:rsidRDefault="00000000">
            <w:r>
              <w:t>0</w:t>
            </w:r>
          </w:p>
        </w:tc>
      </w:tr>
      <w:tr w:rsidR="003F567E" w14:paraId="4AB8B77B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32BED8ED" w14:textId="77777777" w:rsidR="003F567E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5E94D3C3" w14:textId="77777777" w:rsidR="003F567E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0E8CCD9D" w14:textId="77777777" w:rsidR="003F567E" w:rsidRDefault="00000000">
            <w:r>
              <w:t>0</w:t>
            </w:r>
          </w:p>
        </w:tc>
      </w:tr>
      <w:tr w:rsidR="003F567E" w14:paraId="4A852834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2B63D369" w14:textId="77777777" w:rsidR="003F567E" w:rsidRDefault="003F567E"/>
        </w:tc>
        <w:tc>
          <w:tcPr>
            <w:tcW w:w="3110" w:type="dxa"/>
            <w:vAlign w:val="center"/>
          </w:tcPr>
          <w:p w14:paraId="2FB221F0" w14:textId="77777777" w:rsidR="003F567E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5FCCAFE7" w14:textId="77777777" w:rsidR="003F567E" w:rsidRDefault="00000000">
            <w:r>
              <w:t>0</w:t>
            </w:r>
          </w:p>
        </w:tc>
      </w:tr>
      <w:tr w:rsidR="003F567E" w14:paraId="413B213A" w14:textId="77777777">
        <w:tc>
          <w:tcPr>
            <w:tcW w:w="3112" w:type="dxa"/>
            <w:shd w:val="clear" w:color="auto" w:fill="E6E6E6"/>
            <w:vAlign w:val="center"/>
          </w:tcPr>
          <w:p w14:paraId="71643352" w14:textId="77777777" w:rsidR="003F567E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C11C83A" w14:textId="77777777" w:rsidR="003F567E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3F567E" w14:paraId="33CC524D" w14:textId="77777777">
        <w:tc>
          <w:tcPr>
            <w:tcW w:w="3112" w:type="dxa"/>
            <w:shd w:val="clear" w:color="auto" w:fill="E6E6E6"/>
            <w:vAlign w:val="center"/>
          </w:tcPr>
          <w:p w14:paraId="147684D7" w14:textId="77777777" w:rsidR="003F567E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21D2EC9F" w14:textId="77777777" w:rsidR="003F567E" w:rsidRDefault="00000000">
            <w:r>
              <w:t>绿化遮阳体叶面积指数不应小于</w:t>
            </w:r>
            <w:r>
              <w:t>3.0</w:t>
            </w:r>
          </w:p>
        </w:tc>
      </w:tr>
      <w:tr w:rsidR="003F567E" w14:paraId="4BE42C8C" w14:textId="77777777">
        <w:tc>
          <w:tcPr>
            <w:tcW w:w="3112" w:type="dxa"/>
            <w:shd w:val="clear" w:color="auto" w:fill="E6E6E6"/>
            <w:vAlign w:val="center"/>
          </w:tcPr>
          <w:p w14:paraId="407E12D6" w14:textId="77777777" w:rsidR="003F567E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3FA584CB" w14:textId="77777777" w:rsidR="003F567E" w:rsidRDefault="00000000">
            <w:r>
              <w:t>满足</w:t>
            </w:r>
          </w:p>
        </w:tc>
      </w:tr>
    </w:tbl>
    <w:p w14:paraId="0B8DD7AC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1" w:name="绿化遮阳体叶面积指数"/>
      <w:bookmarkEnd w:id="41"/>
    </w:p>
    <w:p w14:paraId="5B9788AC" w14:textId="77777777" w:rsidR="00E72EFD" w:rsidRDefault="00E72EFD" w:rsidP="00E72EFD">
      <w:pPr>
        <w:pStyle w:val="2"/>
      </w:pPr>
      <w:bookmarkStart w:id="42" w:name="_Toc154438858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3F567E" w14:paraId="592B5AF0" w14:textId="77777777">
        <w:tc>
          <w:tcPr>
            <w:tcW w:w="1866" w:type="dxa"/>
            <w:shd w:val="clear" w:color="auto" w:fill="E6E6E6"/>
            <w:vAlign w:val="center"/>
          </w:tcPr>
          <w:p w14:paraId="5F63083F" w14:textId="77777777" w:rsidR="003F567E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54049F3" w14:textId="77777777" w:rsidR="003F567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E61F327" w14:textId="77777777" w:rsidR="003F567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EB9ED05" w14:textId="77777777" w:rsidR="003F567E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DC6A817" w14:textId="77777777" w:rsidR="003F567E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3F567E" w14:paraId="7408BF4E" w14:textId="77777777">
        <w:tc>
          <w:tcPr>
            <w:tcW w:w="1866" w:type="dxa"/>
            <w:shd w:val="clear" w:color="auto" w:fill="E6E6E6"/>
            <w:vAlign w:val="center"/>
          </w:tcPr>
          <w:p w14:paraId="6F4C8832" w14:textId="77777777" w:rsidR="003F567E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6611CC4A" w14:textId="77777777" w:rsidR="003F567E" w:rsidRDefault="00000000">
            <w:r>
              <w:t>1322</w:t>
            </w:r>
          </w:p>
        </w:tc>
        <w:tc>
          <w:tcPr>
            <w:tcW w:w="1866" w:type="dxa"/>
            <w:vAlign w:val="center"/>
          </w:tcPr>
          <w:p w14:paraId="53D722E6" w14:textId="77777777" w:rsidR="003F567E" w:rsidRDefault="00000000">
            <w:r>
              <w:t>0.214</w:t>
            </w:r>
          </w:p>
        </w:tc>
        <w:tc>
          <w:tcPr>
            <w:tcW w:w="1866" w:type="dxa"/>
            <w:vAlign w:val="center"/>
          </w:tcPr>
          <w:p w14:paraId="7F62C098" w14:textId="77777777" w:rsidR="003F567E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0A838EC5" w14:textId="77777777" w:rsidR="003F567E" w:rsidRDefault="00000000">
            <w:r>
              <w:t>1.69</w:t>
            </w:r>
          </w:p>
        </w:tc>
      </w:tr>
      <w:tr w:rsidR="003F567E" w14:paraId="069C6FC2" w14:textId="77777777">
        <w:tc>
          <w:tcPr>
            <w:tcW w:w="1866" w:type="dxa"/>
            <w:shd w:val="clear" w:color="auto" w:fill="E6E6E6"/>
            <w:vAlign w:val="center"/>
          </w:tcPr>
          <w:p w14:paraId="0EA005D4" w14:textId="77777777" w:rsidR="003F567E" w:rsidRDefault="00000000">
            <w:r>
              <w:t>人行道</w:t>
            </w:r>
          </w:p>
        </w:tc>
        <w:tc>
          <w:tcPr>
            <w:tcW w:w="1866" w:type="dxa"/>
            <w:vAlign w:val="center"/>
          </w:tcPr>
          <w:p w14:paraId="2C0C5E79" w14:textId="77777777" w:rsidR="003F567E" w:rsidRDefault="00000000">
            <w:r>
              <w:t>4844</w:t>
            </w:r>
          </w:p>
        </w:tc>
        <w:tc>
          <w:tcPr>
            <w:tcW w:w="1866" w:type="dxa"/>
            <w:vAlign w:val="center"/>
          </w:tcPr>
          <w:p w14:paraId="7191143B" w14:textId="77777777" w:rsidR="003F567E" w:rsidRDefault="00000000">
            <w:r>
              <w:t>0.786</w:t>
            </w:r>
          </w:p>
        </w:tc>
        <w:tc>
          <w:tcPr>
            <w:tcW w:w="1866" w:type="dxa"/>
            <w:vAlign w:val="center"/>
          </w:tcPr>
          <w:p w14:paraId="65C21830" w14:textId="77777777" w:rsidR="003F567E" w:rsidRDefault="00000000">
            <w:r>
              <w:t>3.04</w:t>
            </w:r>
          </w:p>
        </w:tc>
        <w:tc>
          <w:tcPr>
            <w:tcW w:w="1866" w:type="dxa"/>
            <w:vAlign w:val="center"/>
          </w:tcPr>
          <w:p w14:paraId="6226D3E9" w14:textId="77777777" w:rsidR="003F567E" w:rsidRDefault="00000000">
            <w:r>
              <w:t>1.69</w:t>
            </w:r>
          </w:p>
        </w:tc>
      </w:tr>
      <w:tr w:rsidR="003F567E" w14:paraId="77791028" w14:textId="77777777">
        <w:tc>
          <w:tcPr>
            <w:tcW w:w="1866" w:type="dxa"/>
            <w:shd w:val="clear" w:color="auto" w:fill="E6E6E6"/>
            <w:vAlign w:val="center"/>
          </w:tcPr>
          <w:p w14:paraId="3A781E59" w14:textId="77777777" w:rsidR="003F567E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2D311101" w14:textId="77777777" w:rsidR="003F567E" w:rsidRDefault="00000000">
            <w:r>
              <w:t>6166</w:t>
            </w:r>
          </w:p>
        </w:tc>
        <w:tc>
          <w:tcPr>
            <w:tcW w:w="1866" w:type="dxa"/>
            <w:vAlign w:val="center"/>
          </w:tcPr>
          <w:p w14:paraId="4E661094" w14:textId="77777777" w:rsidR="003F567E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14:paraId="3C96E6F7" w14:textId="77777777" w:rsidR="003F567E" w:rsidRDefault="00000000">
            <w:r>
              <w:t>3.03</w:t>
            </w:r>
          </w:p>
        </w:tc>
        <w:tc>
          <w:tcPr>
            <w:tcW w:w="1866" w:type="dxa"/>
            <w:vAlign w:val="center"/>
          </w:tcPr>
          <w:p w14:paraId="04276C79" w14:textId="77777777" w:rsidR="003F567E" w:rsidRDefault="00000000">
            <w:r>
              <w:t>1.69</w:t>
            </w:r>
          </w:p>
        </w:tc>
      </w:tr>
    </w:tbl>
    <w:p w14:paraId="7A6DC331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3" w:name="渗透蒸发指标"/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3F567E" w14:paraId="0C78E574" w14:textId="77777777">
        <w:tc>
          <w:tcPr>
            <w:tcW w:w="3112" w:type="dxa"/>
            <w:shd w:val="clear" w:color="auto" w:fill="E6E6E6"/>
            <w:vAlign w:val="center"/>
          </w:tcPr>
          <w:p w14:paraId="5FE627F5" w14:textId="77777777" w:rsidR="003F567E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B97D745" w14:textId="77777777" w:rsidR="003F567E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B2A2FCF" w14:textId="77777777" w:rsidR="003F567E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3F567E" w14:paraId="552698DF" w14:textId="77777777">
        <w:tc>
          <w:tcPr>
            <w:tcW w:w="3112" w:type="dxa"/>
            <w:shd w:val="clear" w:color="auto" w:fill="E6E6E6"/>
            <w:vAlign w:val="center"/>
          </w:tcPr>
          <w:p w14:paraId="15075109" w14:textId="77777777" w:rsidR="003F567E" w:rsidRDefault="00000000">
            <w:r>
              <w:t>广场</w:t>
            </w:r>
          </w:p>
        </w:tc>
        <w:tc>
          <w:tcPr>
            <w:tcW w:w="3110" w:type="dxa"/>
            <w:vAlign w:val="center"/>
          </w:tcPr>
          <w:p w14:paraId="54BC7B18" w14:textId="77777777" w:rsidR="003F567E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5DCB23BB" w14:textId="77777777" w:rsidR="003F567E" w:rsidRDefault="00000000">
            <w:r>
              <w:t>40</w:t>
            </w:r>
          </w:p>
        </w:tc>
      </w:tr>
      <w:tr w:rsidR="003F567E" w14:paraId="30D69EAE" w14:textId="77777777">
        <w:tc>
          <w:tcPr>
            <w:tcW w:w="3112" w:type="dxa"/>
            <w:shd w:val="clear" w:color="auto" w:fill="E6E6E6"/>
            <w:vAlign w:val="center"/>
          </w:tcPr>
          <w:p w14:paraId="44C377FB" w14:textId="77777777" w:rsidR="003F567E" w:rsidRDefault="00000000">
            <w:r>
              <w:t>人行道</w:t>
            </w:r>
          </w:p>
        </w:tc>
        <w:tc>
          <w:tcPr>
            <w:tcW w:w="3110" w:type="dxa"/>
            <w:vAlign w:val="center"/>
          </w:tcPr>
          <w:p w14:paraId="19DEB147" w14:textId="77777777" w:rsidR="003F567E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0F43A326" w14:textId="77777777" w:rsidR="003F567E" w:rsidRDefault="00000000">
            <w:r>
              <w:t>50</w:t>
            </w:r>
          </w:p>
        </w:tc>
      </w:tr>
      <w:tr w:rsidR="003F567E" w14:paraId="6A3BA5E7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349243B1" w14:textId="77777777" w:rsidR="003F567E" w:rsidRDefault="00000000">
            <w:pPr>
              <w:jc w:val="center"/>
            </w:pPr>
            <w:r>
              <w:t>渗透与蒸发指标</w:t>
            </w:r>
          </w:p>
        </w:tc>
      </w:tr>
      <w:tr w:rsidR="003F567E" w14:paraId="43C2D038" w14:textId="77777777">
        <w:tc>
          <w:tcPr>
            <w:tcW w:w="3112" w:type="dxa"/>
            <w:shd w:val="clear" w:color="auto" w:fill="E6E6E6"/>
            <w:vAlign w:val="center"/>
          </w:tcPr>
          <w:p w14:paraId="0D588F80" w14:textId="77777777" w:rsidR="003F567E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985C94A" w14:textId="77777777" w:rsidR="003F567E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C87E0AB" w14:textId="77777777" w:rsidR="003F567E" w:rsidRDefault="00000000">
            <w:pPr>
              <w:jc w:val="center"/>
            </w:pPr>
            <w:r>
              <w:t>限值</w:t>
            </w:r>
          </w:p>
        </w:tc>
      </w:tr>
      <w:tr w:rsidR="003F567E" w14:paraId="442CDC90" w14:textId="77777777">
        <w:tc>
          <w:tcPr>
            <w:tcW w:w="3112" w:type="dxa"/>
            <w:shd w:val="clear" w:color="auto" w:fill="E6E6E6"/>
            <w:vAlign w:val="center"/>
          </w:tcPr>
          <w:p w14:paraId="23BAD4DA" w14:textId="77777777" w:rsidR="003F567E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5184873C" w14:textId="77777777" w:rsidR="003F567E" w:rsidRDefault="00000000">
            <w:r>
              <w:t>3.03</w:t>
            </w:r>
          </w:p>
        </w:tc>
        <w:tc>
          <w:tcPr>
            <w:tcW w:w="3110" w:type="dxa"/>
            <w:vAlign w:val="center"/>
          </w:tcPr>
          <w:p w14:paraId="6444F30B" w14:textId="77777777" w:rsidR="003F567E" w:rsidRDefault="00000000">
            <w:r>
              <w:t>3</w:t>
            </w:r>
          </w:p>
        </w:tc>
      </w:tr>
      <w:tr w:rsidR="003F567E" w14:paraId="24D6B66B" w14:textId="77777777">
        <w:tc>
          <w:tcPr>
            <w:tcW w:w="3112" w:type="dxa"/>
            <w:shd w:val="clear" w:color="auto" w:fill="E6E6E6"/>
            <w:vAlign w:val="center"/>
          </w:tcPr>
          <w:p w14:paraId="08166BEA" w14:textId="77777777" w:rsidR="003F567E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5F369D30" w14:textId="77777777" w:rsidR="003F567E" w:rsidRDefault="00000000">
            <w:r>
              <w:t>1.69</w:t>
            </w:r>
          </w:p>
        </w:tc>
        <w:tc>
          <w:tcPr>
            <w:tcW w:w="3110" w:type="dxa"/>
            <w:vAlign w:val="center"/>
          </w:tcPr>
          <w:p w14:paraId="4D392895" w14:textId="77777777" w:rsidR="003F567E" w:rsidRDefault="00000000">
            <w:r>
              <w:t>1.6</w:t>
            </w:r>
          </w:p>
        </w:tc>
      </w:tr>
      <w:tr w:rsidR="003F567E" w14:paraId="7BBA6AA8" w14:textId="77777777">
        <w:tc>
          <w:tcPr>
            <w:tcW w:w="3112" w:type="dxa"/>
            <w:shd w:val="clear" w:color="auto" w:fill="E6E6E6"/>
            <w:vAlign w:val="center"/>
          </w:tcPr>
          <w:p w14:paraId="5C20FBFD" w14:textId="77777777" w:rsidR="003F567E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786FFFEF" w14:textId="77777777" w:rsidR="003F567E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3F567E" w14:paraId="2188820C" w14:textId="77777777">
        <w:tc>
          <w:tcPr>
            <w:tcW w:w="3112" w:type="dxa"/>
            <w:shd w:val="clear" w:color="auto" w:fill="E6E6E6"/>
            <w:vAlign w:val="center"/>
          </w:tcPr>
          <w:p w14:paraId="399AB288" w14:textId="77777777" w:rsidR="003F567E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7EBFDCDA" w14:textId="77777777" w:rsidR="003F567E" w:rsidRDefault="00000000">
            <w:r>
              <w:t>渗透面积比率、透水系数及蒸发量不应低于标准规定限值</w:t>
            </w:r>
          </w:p>
        </w:tc>
      </w:tr>
      <w:tr w:rsidR="003F567E" w14:paraId="75C96A95" w14:textId="77777777">
        <w:tc>
          <w:tcPr>
            <w:tcW w:w="3112" w:type="dxa"/>
            <w:shd w:val="clear" w:color="auto" w:fill="E6E6E6"/>
            <w:vAlign w:val="center"/>
          </w:tcPr>
          <w:p w14:paraId="0CF1BABD" w14:textId="77777777" w:rsidR="003F567E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309596DD" w14:textId="77777777" w:rsidR="003F567E" w:rsidRDefault="00000000">
            <w:r>
              <w:t>满足</w:t>
            </w:r>
          </w:p>
        </w:tc>
      </w:tr>
    </w:tbl>
    <w:p w14:paraId="4B0ACF36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78BC38D5" w14:textId="77777777" w:rsidR="000B2FE8" w:rsidRDefault="00E72EFD" w:rsidP="000B2FE8">
      <w:pPr>
        <w:pStyle w:val="2"/>
      </w:pPr>
      <w:bookmarkStart w:id="44" w:name="_Toc154438859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3F567E" w14:paraId="53E8806C" w14:textId="77777777">
        <w:tc>
          <w:tcPr>
            <w:tcW w:w="1866" w:type="dxa"/>
            <w:shd w:val="clear" w:color="auto" w:fill="E6E6E6"/>
            <w:vAlign w:val="center"/>
          </w:tcPr>
          <w:p w14:paraId="67DD4AFF" w14:textId="77777777" w:rsidR="003F567E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F931026" w14:textId="77777777" w:rsidR="003F567E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DF50C8" w14:textId="77777777" w:rsidR="003F567E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D2ACD5E" w14:textId="77777777" w:rsidR="003F567E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E155847" w14:textId="77777777" w:rsidR="003F567E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3F567E" w14:paraId="2DF31B2E" w14:textId="77777777">
        <w:tc>
          <w:tcPr>
            <w:tcW w:w="1866" w:type="dxa"/>
            <w:shd w:val="clear" w:color="auto" w:fill="E6E6E6"/>
            <w:vAlign w:val="center"/>
          </w:tcPr>
          <w:p w14:paraId="199386E7" w14:textId="77777777" w:rsidR="003F567E" w:rsidRDefault="00000000">
            <w:r>
              <w:t>致远</w:t>
            </w:r>
            <w:r>
              <w:t>C</w:t>
            </w:r>
          </w:p>
        </w:tc>
        <w:tc>
          <w:tcPr>
            <w:tcW w:w="1866" w:type="dxa"/>
            <w:vAlign w:val="center"/>
          </w:tcPr>
          <w:p w14:paraId="4BAB1353" w14:textId="77777777" w:rsidR="003F567E" w:rsidRDefault="00000000">
            <w:r>
              <w:t>4835.4</w:t>
            </w:r>
          </w:p>
        </w:tc>
        <w:tc>
          <w:tcPr>
            <w:tcW w:w="1866" w:type="dxa"/>
            <w:vAlign w:val="center"/>
          </w:tcPr>
          <w:p w14:paraId="7D1134F6" w14:textId="77777777" w:rsidR="003F567E" w:rsidRDefault="00000000">
            <w:r>
              <w:t>2671.3</w:t>
            </w:r>
          </w:p>
        </w:tc>
        <w:tc>
          <w:tcPr>
            <w:tcW w:w="1866" w:type="dxa"/>
            <w:vAlign w:val="center"/>
          </w:tcPr>
          <w:p w14:paraId="1829AB18" w14:textId="77777777" w:rsidR="003F567E" w:rsidRDefault="00000000">
            <w:r>
              <w:t>4835.4</w:t>
            </w:r>
          </w:p>
        </w:tc>
        <w:tc>
          <w:tcPr>
            <w:tcW w:w="1866" w:type="dxa"/>
            <w:vAlign w:val="center"/>
          </w:tcPr>
          <w:p w14:paraId="11957696" w14:textId="77777777" w:rsidR="003F567E" w:rsidRDefault="00000000">
            <w:r>
              <w:t>55</w:t>
            </w:r>
          </w:p>
        </w:tc>
      </w:tr>
      <w:tr w:rsidR="003F567E" w14:paraId="139512D2" w14:textId="77777777">
        <w:tc>
          <w:tcPr>
            <w:tcW w:w="1866" w:type="dxa"/>
            <w:shd w:val="clear" w:color="auto" w:fill="E6E6E6"/>
            <w:vAlign w:val="center"/>
          </w:tcPr>
          <w:p w14:paraId="62668083" w14:textId="77777777" w:rsidR="003F567E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115D0266" w14:textId="77777777" w:rsidR="003F567E" w:rsidRDefault="00000000">
            <w:r>
              <w:t>4835.4</w:t>
            </w:r>
          </w:p>
        </w:tc>
        <w:tc>
          <w:tcPr>
            <w:tcW w:w="1866" w:type="dxa"/>
            <w:vAlign w:val="center"/>
          </w:tcPr>
          <w:p w14:paraId="3831D09B" w14:textId="77777777" w:rsidR="003F567E" w:rsidRDefault="00000000">
            <w:r>
              <w:t>2671.3</w:t>
            </w:r>
          </w:p>
        </w:tc>
        <w:tc>
          <w:tcPr>
            <w:tcW w:w="1866" w:type="dxa"/>
            <w:vAlign w:val="center"/>
          </w:tcPr>
          <w:p w14:paraId="6A1CA412" w14:textId="77777777" w:rsidR="003F567E" w:rsidRDefault="00000000">
            <w:r>
              <w:t>4835.4</w:t>
            </w:r>
          </w:p>
        </w:tc>
        <w:tc>
          <w:tcPr>
            <w:tcW w:w="1866" w:type="dxa"/>
            <w:vAlign w:val="center"/>
          </w:tcPr>
          <w:p w14:paraId="67CF379B" w14:textId="77777777" w:rsidR="003F567E" w:rsidRDefault="00000000">
            <w:r>
              <w:t>55</w:t>
            </w:r>
          </w:p>
        </w:tc>
      </w:tr>
      <w:tr w:rsidR="003F567E" w14:paraId="11D99148" w14:textId="77777777">
        <w:tc>
          <w:tcPr>
            <w:tcW w:w="1866" w:type="dxa"/>
            <w:shd w:val="clear" w:color="auto" w:fill="E6E6E6"/>
            <w:vAlign w:val="center"/>
          </w:tcPr>
          <w:p w14:paraId="58FFD023" w14:textId="77777777" w:rsidR="003F567E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8E0C45A" w14:textId="77777777" w:rsidR="003F567E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3F567E" w14:paraId="67672A86" w14:textId="77777777">
        <w:tc>
          <w:tcPr>
            <w:tcW w:w="1866" w:type="dxa"/>
            <w:shd w:val="clear" w:color="auto" w:fill="E6E6E6"/>
            <w:vAlign w:val="center"/>
          </w:tcPr>
          <w:p w14:paraId="62A72FCD" w14:textId="77777777" w:rsidR="003F567E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2E1B19A" w14:textId="77777777" w:rsidR="003F567E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3F567E" w14:paraId="15196D87" w14:textId="77777777">
        <w:tc>
          <w:tcPr>
            <w:tcW w:w="1866" w:type="dxa"/>
            <w:shd w:val="clear" w:color="auto" w:fill="E6E6E6"/>
            <w:vAlign w:val="center"/>
          </w:tcPr>
          <w:p w14:paraId="7BD73EC0" w14:textId="77777777" w:rsidR="003F567E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B8F576B" w14:textId="77777777" w:rsidR="003F567E" w:rsidRDefault="00000000">
            <w:r>
              <w:t>满足</w:t>
            </w:r>
          </w:p>
        </w:tc>
      </w:tr>
    </w:tbl>
    <w:p w14:paraId="0B8B9CBA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5" w:name="屋面绿化率"/>
      <w:bookmarkEnd w:id="45"/>
    </w:p>
    <w:p w14:paraId="06084665" w14:textId="77777777" w:rsidR="000B2FE8" w:rsidRDefault="000B2FE8" w:rsidP="000B2FE8">
      <w:pPr>
        <w:pStyle w:val="1"/>
      </w:pPr>
      <w:bookmarkStart w:id="46" w:name="_Toc154438860"/>
      <w:r>
        <w:rPr>
          <w:rFonts w:hint="eastAsia"/>
        </w:rPr>
        <w:t>结论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1E98BFF3" w14:textId="77777777" w:rsidTr="00A43C67">
        <w:tc>
          <w:tcPr>
            <w:tcW w:w="1867" w:type="dxa"/>
            <w:shd w:val="clear" w:color="auto" w:fill="E6E6E6"/>
            <w:vAlign w:val="center"/>
          </w:tcPr>
          <w:p w14:paraId="0681345C" w14:textId="77777777" w:rsidR="00D63713" w:rsidRDefault="00D63713" w:rsidP="0003477B">
            <w:pPr>
              <w:jc w:val="center"/>
            </w:pPr>
            <w:bookmarkStart w:id="47" w:name="结论"/>
            <w:bookmarkEnd w:id="47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5C27295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FB28AB5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F800DA7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2EA59D5D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65087F8D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12123FDC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61288328" w14:textId="77777777" w:rsidR="00D63713" w:rsidRPr="00F25DFA" w:rsidRDefault="00BA63DA" w:rsidP="0003477B">
            <w:pPr>
              <w:rPr>
                <w:b/>
              </w:rPr>
            </w:pPr>
            <w:bookmarkStart w:id="48" w:name="平均迎风面积比结论"/>
            <w:r>
              <w:rPr>
                <w:rFonts w:hint="eastAsia"/>
                <w:b/>
              </w:rPr>
              <w:t>满足</w:t>
            </w:r>
            <w:bookmarkEnd w:id="48"/>
          </w:p>
        </w:tc>
        <w:tc>
          <w:tcPr>
            <w:tcW w:w="2800" w:type="dxa"/>
            <w:vMerge w:val="restart"/>
            <w:vAlign w:val="center"/>
          </w:tcPr>
          <w:p w14:paraId="6A3C8420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6406034E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2292B52E" w14:textId="77777777" w:rsidR="00D63713" w:rsidRDefault="00D63713" w:rsidP="0003477B"/>
        </w:tc>
        <w:tc>
          <w:tcPr>
            <w:tcW w:w="2800" w:type="dxa"/>
            <w:vAlign w:val="center"/>
          </w:tcPr>
          <w:p w14:paraId="713D689F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5BE37D78" w14:textId="77777777" w:rsidR="00D63713" w:rsidRPr="00F25DFA" w:rsidRDefault="004760A9" w:rsidP="0003477B">
            <w:pPr>
              <w:rPr>
                <w:b/>
              </w:rPr>
            </w:pPr>
            <w:bookmarkStart w:id="49" w:name="活动场地遮阳覆盖率结论"/>
            <w:r>
              <w:rPr>
                <w:rFonts w:hint="eastAsia"/>
                <w:b/>
              </w:rPr>
              <w:t>满足</w:t>
            </w:r>
            <w:bookmarkEnd w:id="49"/>
          </w:p>
        </w:tc>
        <w:tc>
          <w:tcPr>
            <w:tcW w:w="2800" w:type="dxa"/>
            <w:vMerge/>
            <w:vAlign w:val="center"/>
          </w:tcPr>
          <w:p w14:paraId="4151390A" w14:textId="77777777" w:rsidR="00D63713" w:rsidRDefault="00D63713" w:rsidP="0003477B"/>
        </w:tc>
      </w:tr>
      <w:tr w:rsidR="00D63713" w14:paraId="555145F7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55B9BCE6" w14:textId="77777777" w:rsidR="00D63713" w:rsidRDefault="00D63713" w:rsidP="0003477B">
            <w:r>
              <w:lastRenderedPageBreak/>
              <w:t>规定性设计</w:t>
            </w:r>
          </w:p>
        </w:tc>
        <w:tc>
          <w:tcPr>
            <w:tcW w:w="2800" w:type="dxa"/>
            <w:vAlign w:val="center"/>
          </w:tcPr>
          <w:p w14:paraId="51909D2B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33EA5DC1" w14:textId="77777777" w:rsidR="00D63713" w:rsidRDefault="00D63713" w:rsidP="0003477B">
            <w:bookmarkStart w:id="50" w:name="底层通风架空率结论"/>
            <w: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14:paraId="411B7481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68D147A0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29F5EB0D" w14:textId="77777777" w:rsidR="00D63713" w:rsidRDefault="00D63713" w:rsidP="0003477B"/>
        </w:tc>
        <w:tc>
          <w:tcPr>
            <w:tcW w:w="2800" w:type="dxa"/>
            <w:vAlign w:val="center"/>
          </w:tcPr>
          <w:p w14:paraId="5A470ECA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730F36A5" w14:textId="77777777" w:rsidR="00D63713" w:rsidRPr="001C59ED" w:rsidRDefault="00D63713" w:rsidP="0003477B">
            <w:bookmarkStart w:id="51" w:name="绿化遮阳体叶面积指数结论"/>
            <w:r>
              <w:t>满足</w:t>
            </w:r>
            <w:bookmarkEnd w:id="51"/>
          </w:p>
        </w:tc>
        <w:tc>
          <w:tcPr>
            <w:tcW w:w="2800" w:type="dxa"/>
            <w:vMerge/>
            <w:vAlign w:val="center"/>
          </w:tcPr>
          <w:p w14:paraId="29B03AEC" w14:textId="77777777" w:rsidR="00D63713" w:rsidRDefault="00D63713" w:rsidP="0003477B"/>
        </w:tc>
      </w:tr>
      <w:tr w:rsidR="00D63713" w14:paraId="13AC3A88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3FB5A170" w14:textId="77777777" w:rsidR="00D63713" w:rsidRDefault="00D63713" w:rsidP="0003477B"/>
        </w:tc>
        <w:tc>
          <w:tcPr>
            <w:tcW w:w="2800" w:type="dxa"/>
            <w:vAlign w:val="center"/>
          </w:tcPr>
          <w:p w14:paraId="35FF1723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16275E34" w14:textId="77777777" w:rsidR="00D63713" w:rsidRPr="001C59ED" w:rsidRDefault="00D63713" w:rsidP="0003477B">
            <w:bookmarkStart w:id="52" w:name="渗透蒸发指标结论"/>
            <w: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7F55A51D" w14:textId="77777777" w:rsidR="00D63713" w:rsidRDefault="00D63713" w:rsidP="0003477B"/>
        </w:tc>
      </w:tr>
      <w:tr w:rsidR="00D63713" w14:paraId="4C61F6F8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514E2396" w14:textId="77777777" w:rsidR="00D63713" w:rsidRDefault="00D63713" w:rsidP="0003477B"/>
        </w:tc>
        <w:tc>
          <w:tcPr>
            <w:tcW w:w="2800" w:type="dxa"/>
            <w:vAlign w:val="center"/>
          </w:tcPr>
          <w:p w14:paraId="3DB80377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769BB21" w14:textId="77777777" w:rsidR="00D63713" w:rsidRPr="001C59ED" w:rsidRDefault="00D63713" w:rsidP="0003477B">
            <w:bookmarkStart w:id="53" w:name="屋面绿化率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0E3CC519" w14:textId="77777777" w:rsidR="00D63713" w:rsidRDefault="00D63713" w:rsidP="0003477B"/>
        </w:tc>
      </w:tr>
      <w:tr w:rsidR="00D63713" w14:paraId="5FA76354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654C6C59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3FE56D85" w14:textId="77777777" w:rsidR="00D63713" w:rsidRPr="00F25DFA" w:rsidRDefault="00ED2652" w:rsidP="0003477B">
            <w:pPr>
              <w:rPr>
                <w:b/>
              </w:rPr>
            </w:pPr>
            <w:bookmarkStart w:id="54" w:name="总结论"/>
            <w:r>
              <w:rPr>
                <w:rFonts w:hint="eastAsia"/>
                <w:b/>
              </w:rPr>
              <w:t>满足</w:t>
            </w:r>
            <w:bookmarkEnd w:id="54"/>
          </w:p>
        </w:tc>
      </w:tr>
    </w:tbl>
    <w:p w14:paraId="339A6974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DC65" w14:textId="77777777" w:rsidR="004D47F2" w:rsidRDefault="004D47F2" w:rsidP="00203A7D">
      <w:r>
        <w:separator/>
      </w:r>
    </w:p>
  </w:endnote>
  <w:endnote w:type="continuationSeparator" w:id="0">
    <w:p w14:paraId="77EC02B9" w14:textId="77777777" w:rsidR="004D47F2" w:rsidRDefault="004D47F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5B3E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AC1EC2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C9F7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14:paraId="5C57BCA8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8D0E" w14:textId="77777777" w:rsidR="004D47F2" w:rsidRDefault="004D47F2" w:rsidP="00203A7D">
      <w:r>
        <w:separator/>
      </w:r>
    </w:p>
  </w:footnote>
  <w:footnote w:type="continuationSeparator" w:id="0">
    <w:p w14:paraId="4F70B694" w14:textId="77777777" w:rsidR="004D47F2" w:rsidRDefault="004D47F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E301" w14:textId="77777777"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5E6631DA" wp14:editId="1193552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1368602">
    <w:abstractNumId w:val="0"/>
  </w:num>
  <w:num w:numId="2" w16cid:durableId="1357344609">
    <w:abstractNumId w:val="1"/>
  </w:num>
  <w:num w:numId="3" w16cid:durableId="2127001154">
    <w:abstractNumId w:val="0"/>
  </w:num>
  <w:num w:numId="4" w16cid:durableId="1585648983">
    <w:abstractNumId w:val="0"/>
  </w:num>
  <w:num w:numId="5" w16cid:durableId="1764767282">
    <w:abstractNumId w:val="0"/>
  </w:num>
  <w:num w:numId="6" w16cid:durableId="2130738307">
    <w:abstractNumId w:val="0"/>
  </w:num>
  <w:num w:numId="7" w16cid:durableId="1471165433">
    <w:abstractNumId w:val="0"/>
  </w:num>
  <w:num w:numId="8" w16cid:durableId="1032462220">
    <w:abstractNumId w:val="0"/>
  </w:num>
  <w:num w:numId="9" w16cid:durableId="1142113795">
    <w:abstractNumId w:val="0"/>
  </w:num>
  <w:num w:numId="10" w16cid:durableId="449865142">
    <w:abstractNumId w:val="0"/>
  </w:num>
  <w:num w:numId="11" w16cid:durableId="1431731538">
    <w:abstractNumId w:val="0"/>
  </w:num>
  <w:num w:numId="12" w16cid:durableId="169981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31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3F567E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47F2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C4331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F54FA59"/>
  <w15:chartTrackingRefBased/>
  <w15:docId w15:val="{5B5EC473-917A-436B-B935-A7DFDA10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7491;&#27491;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2</TotalTime>
  <Pages>9</Pages>
  <Words>831</Words>
  <Characters>4741</Characters>
  <Application>Microsoft Office Word</Application>
  <DocSecurity>0</DocSecurity>
  <Lines>39</Lines>
  <Paragraphs>11</Paragraphs>
  <ScaleCrop>false</ScaleCrop>
  <Company>ths</Company>
  <LinksUpToDate>false</LinksUpToDate>
  <CharactersWithSpaces>5561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xiaozhengzheng</dc:creator>
  <cp:keywords/>
  <cp:lastModifiedBy>2577287579@qq.com</cp:lastModifiedBy>
  <cp:revision>1</cp:revision>
  <cp:lastPrinted>1899-12-31T16:00:00Z</cp:lastPrinted>
  <dcterms:created xsi:type="dcterms:W3CDTF">2023-12-25T15:20:00Z</dcterms:created>
  <dcterms:modified xsi:type="dcterms:W3CDTF">2023-12-25T15:22:00Z</dcterms:modified>
</cp:coreProperties>
</file>