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C72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11D1E1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5186824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4601CB9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63ABCE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66CA4C8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06FB5DF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0FA6A7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1D340F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乐亚楼</w:t>
            </w:r>
            <w:bookmarkEnd w:id="1"/>
          </w:p>
        </w:tc>
      </w:tr>
      <w:tr w:rsidR="00D40158" w:rsidRPr="00D40158" w14:paraId="423C46D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A0EEB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0F215D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怀化</w:t>
            </w:r>
            <w:bookmarkEnd w:id="2"/>
          </w:p>
        </w:tc>
      </w:tr>
      <w:tr w:rsidR="00D40158" w:rsidRPr="00D40158" w14:paraId="4B77B5B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75DA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40D6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EE802F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83CA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D08350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7F8B2B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C7D1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B2306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3845CE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EC1C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FFB9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AA81E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ECBEF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066FAA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EA6F48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456AD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B203BE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7CB27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6005A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9711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2024年3月15日</w:t>
              </w:r>
            </w:smartTag>
            <w:bookmarkEnd w:id="6"/>
          </w:p>
        </w:tc>
      </w:tr>
    </w:tbl>
    <w:p w14:paraId="36D660C2" w14:textId="77777777" w:rsidR="00D40158" w:rsidRDefault="00D40158" w:rsidP="00B41640">
      <w:pPr>
        <w:rPr>
          <w:rFonts w:ascii="宋体" w:hAnsi="宋体"/>
          <w:lang w:val="en-US"/>
        </w:rPr>
      </w:pPr>
    </w:p>
    <w:p w14:paraId="594AC5CC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1279167" wp14:editId="5601F80E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8163F8B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492FC5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E7C8F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082A7EB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89082B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AF3DB2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0E7CB2DF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14C2AB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21082F4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158D9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DB9B0E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0E6BB8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EB4EB7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P4A493977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67C59AF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2D6BCEA" w14:textId="77777777" w:rsidR="00DE2F4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433847" w:history="1">
        <w:r w:rsidR="00DE2F4E" w:rsidRPr="00F0063E">
          <w:rPr>
            <w:rStyle w:val="a6"/>
          </w:rPr>
          <w:t>1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建筑概况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_Toc161433847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4</w:t>
        </w:r>
        <w:r w:rsidR="00DE2F4E">
          <w:rPr>
            <w:webHidden/>
          </w:rPr>
          <w:fldChar w:fldCharType="end"/>
        </w:r>
      </w:hyperlink>
    </w:p>
    <w:p w14:paraId="231A25EA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48" w:history="1">
        <w:r w:rsidR="00DE2F4E" w:rsidRPr="00F0063E">
          <w:rPr>
            <w:rStyle w:val="a6"/>
          </w:rPr>
          <w:t>2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计算依据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_Toc161433848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4</w:t>
        </w:r>
        <w:r w:rsidR="00DE2F4E">
          <w:rPr>
            <w:webHidden/>
          </w:rPr>
          <w:fldChar w:fldCharType="end"/>
        </w:r>
      </w:hyperlink>
    </w:p>
    <w:p w14:paraId="3D2D51BB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49" w:history="1">
        <w:r w:rsidR="00DE2F4E" w:rsidRPr="00F0063E">
          <w:rPr>
            <w:rStyle w:val="a6"/>
          </w:rPr>
          <w:t>3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计算要求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_Toc161433849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4</w:t>
        </w:r>
        <w:r w:rsidR="00DE2F4E">
          <w:rPr>
            <w:webHidden/>
          </w:rPr>
          <w:fldChar w:fldCharType="end"/>
        </w:r>
      </w:hyperlink>
    </w:p>
    <w:p w14:paraId="0EA556F7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0" w:history="1">
        <w:r w:rsidR="00DE2F4E" w:rsidRPr="00F0063E">
          <w:rPr>
            <w:rStyle w:val="a6"/>
            <w:lang w:val="en-GB"/>
          </w:rPr>
          <w:t>3.1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计算目标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4</w:t>
        </w:r>
        <w:r w:rsidR="00DE2F4E">
          <w:rPr>
            <w:webHidden/>
          </w:rPr>
          <w:fldChar w:fldCharType="end"/>
        </w:r>
      </w:hyperlink>
    </w:p>
    <w:p w14:paraId="78060803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1" w:history="1">
        <w:r w:rsidR="00DE2F4E" w:rsidRPr="00F0063E">
          <w:rPr>
            <w:rStyle w:val="a6"/>
            <w:lang w:val="en-GB"/>
          </w:rPr>
          <w:t>3.2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计算方法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5</w:t>
        </w:r>
        <w:r w:rsidR="00DE2F4E">
          <w:rPr>
            <w:webHidden/>
          </w:rPr>
          <w:fldChar w:fldCharType="end"/>
        </w:r>
      </w:hyperlink>
    </w:p>
    <w:p w14:paraId="1A6E4378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52" w:history="1">
        <w:r w:rsidR="00DE2F4E" w:rsidRPr="00F0063E">
          <w:rPr>
            <w:rStyle w:val="a6"/>
          </w:rPr>
          <w:t>4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软件介绍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_Toc161433852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5</w:t>
        </w:r>
        <w:r w:rsidR="00DE2F4E">
          <w:rPr>
            <w:webHidden/>
          </w:rPr>
          <w:fldChar w:fldCharType="end"/>
        </w:r>
      </w:hyperlink>
    </w:p>
    <w:p w14:paraId="131F071F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53" w:history="1">
        <w:r w:rsidR="00DE2F4E" w:rsidRPr="00F0063E">
          <w:rPr>
            <w:rStyle w:val="a6"/>
          </w:rPr>
          <w:t>5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气象数据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_Toc161433853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5</w:t>
        </w:r>
        <w:r w:rsidR="00DE2F4E">
          <w:rPr>
            <w:webHidden/>
          </w:rPr>
          <w:fldChar w:fldCharType="end"/>
        </w:r>
      </w:hyperlink>
    </w:p>
    <w:p w14:paraId="2860F067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4" w:history="1">
        <w:r w:rsidR="00DE2F4E" w:rsidRPr="00F0063E">
          <w:rPr>
            <w:rStyle w:val="a6"/>
            <w:lang w:val="en-GB"/>
          </w:rPr>
          <w:t>5.1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气象地点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_Toc161433854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5</w:t>
        </w:r>
        <w:r w:rsidR="00DE2F4E">
          <w:rPr>
            <w:webHidden/>
          </w:rPr>
          <w:fldChar w:fldCharType="end"/>
        </w:r>
      </w:hyperlink>
    </w:p>
    <w:p w14:paraId="29F3657A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5" w:history="1">
        <w:r w:rsidR="00DE2F4E" w:rsidRPr="00F0063E">
          <w:rPr>
            <w:rStyle w:val="a6"/>
            <w:lang w:val="en-GB"/>
          </w:rPr>
          <w:t>5.2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逐日干球温度表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_Toc161433855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6</w:t>
        </w:r>
        <w:r w:rsidR="00DE2F4E">
          <w:rPr>
            <w:webHidden/>
          </w:rPr>
          <w:fldChar w:fldCharType="end"/>
        </w:r>
      </w:hyperlink>
    </w:p>
    <w:p w14:paraId="7988CCCA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6" w:history="1">
        <w:r w:rsidR="00DE2F4E" w:rsidRPr="00F0063E">
          <w:rPr>
            <w:rStyle w:val="a6"/>
            <w:lang w:val="en-GB"/>
          </w:rPr>
          <w:t>5.3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逐月辐照量表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_Toc161433856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6</w:t>
        </w:r>
        <w:r w:rsidR="00DE2F4E">
          <w:rPr>
            <w:webHidden/>
          </w:rPr>
          <w:fldChar w:fldCharType="end"/>
        </w:r>
      </w:hyperlink>
    </w:p>
    <w:p w14:paraId="10254890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57" w:history="1">
        <w:r w:rsidR="00DE2F4E" w:rsidRPr="00F0063E">
          <w:rPr>
            <w:rStyle w:val="a6"/>
            <w:lang w:val="en-GB"/>
          </w:rPr>
          <w:t>5.4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峰值工况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6</w:t>
        </w:r>
        <w:r w:rsidR="00DE2F4E">
          <w:rPr>
            <w:webHidden/>
          </w:rPr>
          <w:fldChar w:fldCharType="end"/>
        </w:r>
      </w:hyperlink>
    </w:p>
    <w:p w14:paraId="015D7470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58" w:history="1">
        <w:r w:rsidR="00DE2F4E" w:rsidRPr="00F0063E">
          <w:rPr>
            <w:rStyle w:val="a6"/>
          </w:rPr>
          <w:t>6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建筑大样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7</w:t>
        </w:r>
        <w:r w:rsidR="00DE2F4E">
          <w:rPr>
            <w:webHidden/>
          </w:rPr>
          <w:fldChar w:fldCharType="end"/>
        </w:r>
      </w:hyperlink>
    </w:p>
    <w:p w14:paraId="7948A209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59" w:history="1">
        <w:r w:rsidR="00DE2F4E" w:rsidRPr="00F0063E">
          <w:rPr>
            <w:rStyle w:val="a6"/>
          </w:rPr>
          <w:t>7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围护结构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_Toc161433859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12</w:t>
        </w:r>
        <w:r w:rsidR="00DE2F4E">
          <w:rPr>
            <w:webHidden/>
          </w:rPr>
          <w:fldChar w:fldCharType="end"/>
        </w:r>
      </w:hyperlink>
    </w:p>
    <w:p w14:paraId="727D19B2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0" w:history="1">
        <w:r w:rsidR="00DE2F4E" w:rsidRPr="00F0063E">
          <w:rPr>
            <w:rStyle w:val="a6"/>
            <w:lang w:val="en-GB"/>
          </w:rPr>
          <w:t>7.1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工程材料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12</w:t>
        </w:r>
        <w:r w:rsidR="00DE2F4E">
          <w:rPr>
            <w:webHidden/>
          </w:rPr>
          <w:fldChar w:fldCharType="end"/>
        </w:r>
      </w:hyperlink>
    </w:p>
    <w:p w14:paraId="444FB2BB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1" w:history="1">
        <w:r w:rsidR="00DE2F4E" w:rsidRPr="00F0063E">
          <w:rPr>
            <w:rStyle w:val="a6"/>
            <w:lang w:val="en-GB"/>
          </w:rPr>
          <w:t>7.2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围护结构作法简要说明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12</w:t>
        </w:r>
        <w:r w:rsidR="00DE2F4E">
          <w:rPr>
            <w:webHidden/>
          </w:rPr>
          <w:fldChar w:fldCharType="end"/>
        </w:r>
      </w:hyperlink>
    </w:p>
    <w:p w14:paraId="40888D85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62" w:history="1">
        <w:r w:rsidR="00DE2F4E" w:rsidRPr="00F0063E">
          <w:rPr>
            <w:rStyle w:val="a6"/>
          </w:rPr>
          <w:t>8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围护结构概况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_Toc161433862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13</w:t>
        </w:r>
        <w:r w:rsidR="00DE2F4E">
          <w:rPr>
            <w:webHidden/>
          </w:rPr>
          <w:fldChar w:fldCharType="end"/>
        </w:r>
      </w:hyperlink>
    </w:p>
    <w:p w14:paraId="51A9FC22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63" w:history="1">
        <w:r w:rsidR="00DE2F4E" w:rsidRPr="00F0063E">
          <w:rPr>
            <w:rStyle w:val="a6"/>
          </w:rPr>
          <w:t>9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设计建筑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_Toc161433863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13</w:t>
        </w:r>
        <w:r w:rsidR="00DE2F4E">
          <w:rPr>
            <w:webHidden/>
          </w:rPr>
          <w:fldChar w:fldCharType="end"/>
        </w:r>
      </w:hyperlink>
    </w:p>
    <w:p w14:paraId="013A95DF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4" w:history="1">
        <w:r w:rsidR="00DE2F4E" w:rsidRPr="00F0063E">
          <w:rPr>
            <w:rStyle w:val="a6"/>
            <w:lang w:val="en-GB"/>
          </w:rPr>
          <w:t>9.1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房间类型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_Toc161433864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13</w:t>
        </w:r>
        <w:r w:rsidR="00DE2F4E">
          <w:rPr>
            <w:webHidden/>
          </w:rPr>
          <w:fldChar w:fldCharType="end"/>
        </w:r>
      </w:hyperlink>
    </w:p>
    <w:p w14:paraId="3F94469B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5" w:history="1">
        <w:r w:rsidR="00DE2F4E" w:rsidRPr="00F0063E">
          <w:rPr>
            <w:rStyle w:val="a6"/>
            <w:lang w:val="en-GB"/>
          </w:rPr>
          <w:t>9.1.1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房间表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_Toc161433865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13</w:t>
        </w:r>
        <w:r w:rsidR="00DE2F4E">
          <w:rPr>
            <w:webHidden/>
          </w:rPr>
          <w:fldChar w:fldCharType="end"/>
        </w:r>
      </w:hyperlink>
    </w:p>
    <w:p w14:paraId="366583CC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6" w:history="1">
        <w:r w:rsidR="00DE2F4E" w:rsidRPr="00F0063E">
          <w:rPr>
            <w:rStyle w:val="a6"/>
            <w:lang w:val="en-GB"/>
          </w:rPr>
          <w:t>9.1.2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作息时间表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_Toc161433866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6F7E0618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7" w:history="1">
        <w:r w:rsidR="00DE2F4E" w:rsidRPr="00F0063E">
          <w:rPr>
            <w:rStyle w:val="a6"/>
            <w:lang w:val="en-GB"/>
          </w:rPr>
          <w:t>9.2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系统类型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50BCB084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8" w:history="1">
        <w:r w:rsidR="00DE2F4E" w:rsidRPr="00F0063E">
          <w:rPr>
            <w:rStyle w:val="a6"/>
            <w:lang w:val="en-GB"/>
          </w:rPr>
          <w:t>9.2.1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系统分区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71CCA412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69" w:history="1">
        <w:r w:rsidR="00DE2F4E" w:rsidRPr="00F0063E">
          <w:rPr>
            <w:rStyle w:val="a6"/>
            <w:lang w:val="en-GB"/>
          </w:rPr>
          <w:t>9.2.2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热回收参数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_Toc161433869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52BF4ADD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0" w:history="1">
        <w:r w:rsidR="00DE2F4E" w:rsidRPr="00F0063E">
          <w:rPr>
            <w:rStyle w:val="a6"/>
            <w:lang w:val="en-GB"/>
          </w:rPr>
          <w:t>9.3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制冷系统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0FA7D1BC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1" w:history="1">
        <w:r w:rsidR="00DE2F4E" w:rsidRPr="00F0063E">
          <w:rPr>
            <w:rStyle w:val="a6"/>
            <w:lang w:val="en-GB"/>
          </w:rPr>
          <w:t>9.4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供暖系统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3425DDC8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2" w:history="1">
        <w:r w:rsidR="00DE2F4E" w:rsidRPr="00F0063E">
          <w:rPr>
            <w:rStyle w:val="a6"/>
            <w:lang w:val="en-GB"/>
          </w:rPr>
          <w:t>9.4.1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多联机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单元式热泵能耗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_Toc161433872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14</w:t>
        </w:r>
        <w:r w:rsidR="00DE2F4E">
          <w:rPr>
            <w:webHidden/>
          </w:rPr>
          <w:fldChar w:fldCharType="end"/>
        </w:r>
      </w:hyperlink>
    </w:p>
    <w:p w14:paraId="2BBA1C3F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3" w:history="1">
        <w:r w:rsidR="00DE2F4E" w:rsidRPr="00F0063E">
          <w:rPr>
            <w:rStyle w:val="a6"/>
            <w:lang w:val="en-GB"/>
          </w:rPr>
          <w:t>9.5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空调风机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_Toc161433873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15</w:t>
        </w:r>
        <w:r w:rsidR="00DE2F4E">
          <w:rPr>
            <w:webHidden/>
          </w:rPr>
          <w:fldChar w:fldCharType="end"/>
        </w:r>
      </w:hyperlink>
    </w:p>
    <w:p w14:paraId="1DDA6785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4" w:history="1">
        <w:r w:rsidR="00DE2F4E" w:rsidRPr="00F0063E">
          <w:rPr>
            <w:rStyle w:val="a6"/>
            <w:lang w:val="en-GB"/>
          </w:rPr>
          <w:t>9.5.1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独立新排风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_Toc161433874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15</w:t>
        </w:r>
        <w:r w:rsidR="00DE2F4E">
          <w:rPr>
            <w:webHidden/>
          </w:rPr>
          <w:fldChar w:fldCharType="end"/>
        </w:r>
      </w:hyperlink>
    </w:p>
    <w:p w14:paraId="5EC2097E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5" w:history="1">
        <w:r w:rsidR="00DE2F4E" w:rsidRPr="00F0063E">
          <w:rPr>
            <w:rStyle w:val="a6"/>
            <w:lang w:val="en-GB"/>
          </w:rPr>
          <w:t>9.5.2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多联机室内机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_Toc161433875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15</w:t>
        </w:r>
        <w:r w:rsidR="00DE2F4E">
          <w:rPr>
            <w:webHidden/>
          </w:rPr>
          <w:fldChar w:fldCharType="end"/>
        </w:r>
      </w:hyperlink>
    </w:p>
    <w:p w14:paraId="54F31F1B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6" w:history="1">
        <w:r w:rsidR="00DE2F4E" w:rsidRPr="00F0063E">
          <w:rPr>
            <w:rStyle w:val="a6"/>
            <w:lang w:val="en-GB"/>
          </w:rPr>
          <w:t>9.6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照明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_Toc161433876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15</w:t>
        </w:r>
        <w:r w:rsidR="00DE2F4E">
          <w:rPr>
            <w:webHidden/>
          </w:rPr>
          <w:fldChar w:fldCharType="end"/>
        </w:r>
      </w:hyperlink>
    </w:p>
    <w:p w14:paraId="0DFD4413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7" w:history="1">
        <w:r w:rsidR="00DE2F4E" w:rsidRPr="00F0063E">
          <w:rPr>
            <w:rStyle w:val="a6"/>
            <w:lang w:val="en-GB"/>
          </w:rPr>
          <w:t>9.7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负荷分项统计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15</w:t>
        </w:r>
        <w:r w:rsidR="00DE2F4E">
          <w:rPr>
            <w:webHidden/>
          </w:rPr>
          <w:fldChar w:fldCharType="end"/>
        </w:r>
      </w:hyperlink>
    </w:p>
    <w:p w14:paraId="48294AA5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8" w:history="1">
        <w:r w:rsidR="00DE2F4E" w:rsidRPr="00F0063E">
          <w:rPr>
            <w:rStyle w:val="a6"/>
            <w:lang w:val="en-GB"/>
          </w:rPr>
          <w:t>9.8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逐月负荷表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16</w:t>
        </w:r>
        <w:r w:rsidR="00DE2F4E">
          <w:rPr>
            <w:webHidden/>
          </w:rPr>
          <w:fldChar w:fldCharType="end"/>
        </w:r>
      </w:hyperlink>
    </w:p>
    <w:p w14:paraId="73216931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79" w:history="1">
        <w:r w:rsidR="00DE2F4E" w:rsidRPr="00F0063E">
          <w:rPr>
            <w:rStyle w:val="a6"/>
            <w:lang w:val="en-GB"/>
          </w:rPr>
          <w:t>9.9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逐月电耗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_Toc161433879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17</w:t>
        </w:r>
        <w:r w:rsidR="00DE2F4E">
          <w:rPr>
            <w:webHidden/>
          </w:rPr>
          <w:fldChar w:fldCharType="end"/>
        </w:r>
      </w:hyperlink>
    </w:p>
    <w:p w14:paraId="63CD610E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80" w:history="1">
        <w:r w:rsidR="00DE2F4E" w:rsidRPr="00F0063E">
          <w:rPr>
            <w:rStyle w:val="a6"/>
          </w:rPr>
          <w:t>10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参照建筑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5911316C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1" w:history="1">
        <w:r w:rsidR="00DE2F4E" w:rsidRPr="00F0063E">
          <w:rPr>
            <w:rStyle w:val="a6"/>
            <w:lang w:val="en-GB"/>
          </w:rPr>
          <w:t>10.1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房间类型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03A1E630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2" w:history="1">
        <w:r w:rsidR="00DE2F4E" w:rsidRPr="00F0063E">
          <w:rPr>
            <w:rStyle w:val="a6"/>
            <w:lang w:val="en-GB"/>
          </w:rPr>
          <w:t>10.1.1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房间表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_Toc161433882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75086CC4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3" w:history="1">
        <w:r w:rsidR="00DE2F4E" w:rsidRPr="00F0063E">
          <w:rPr>
            <w:rStyle w:val="a6"/>
            <w:lang w:val="en-GB"/>
          </w:rPr>
          <w:t>10.1.2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作息时间表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_Toc161433883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5F419748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4" w:history="1">
        <w:r w:rsidR="00DE2F4E" w:rsidRPr="00F0063E">
          <w:rPr>
            <w:rStyle w:val="a6"/>
            <w:lang w:val="en-GB"/>
          </w:rPr>
          <w:t>10.2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系统类型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_Toc161433884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72559D90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5" w:history="1">
        <w:r w:rsidR="00DE2F4E" w:rsidRPr="00F0063E">
          <w:rPr>
            <w:rStyle w:val="a6"/>
            <w:lang w:val="en-GB"/>
          </w:rPr>
          <w:t>10.3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制冷系统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_Toc161433885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598A998B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6" w:history="1">
        <w:r w:rsidR="00DE2F4E" w:rsidRPr="00F0063E">
          <w:rPr>
            <w:rStyle w:val="a6"/>
            <w:lang w:val="en-GB"/>
          </w:rPr>
          <w:t>10.4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供暖系统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_Toc161433886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353149A1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7" w:history="1">
        <w:r w:rsidR="00DE2F4E" w:rsidRPr="00F0063E">
          <w:rPr>
            <w:rStyle w:val="a6"/>
            <w:lang w:val="en-GB"/>
          </w:rPr>
          <w:t>10.4.1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多联机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单元式热泵能耗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18</w:t>
        </w:r>
        <w:r w:rsidR="00DE2F4E">
          <w:rPr>
            <w:webHidden/>
          </w:rPr>
          <w:fldChar w:fldCharType="end"/>
        </w:r>
      </w:hyperlink>
    </w:p>
    <w:p w14:paraId="3EE2810D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8" w:history="1">
        <w:r w:rsidR="00DE2F4E" w:rsidRPr="00F0063E">
          <w:rPr>
            <w:rStyle w:val="a6"/>
            <w:lang w:val="en-GB"/>
          </w:rPr>
          <w:t>10.5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空调风机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19</w:t>
        </w:r>
        <w:r w:rsidR="00DE2F4E">
          <w:rPr>
            <w:webHidden/>
          </w:rPr>
          <w:fldChar w:fldCharType="end"/>
        </w:r>
      </w:hyperlink>
    </w:p>
    <w:p w14:paraId="127DA837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89" w:history="1">
        <w:r w:rsidR="00DE2F4E" w:rsidRPr="00F0063E">
          <w:rPr>
            <w:rStyle w:val="a6"/>
            <w:lang w:val="en-GB"/>
          </w:rPr>
          <w:t>10.5.1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独立新排风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_Toc161433889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19</w:t>
        </w:r>
        <w:r w:rsidR="00DE2F4E">
          <w:rPr>
            <w:webHidden/>
          </w:rPr>
          <w:fldChar w:fldCharType="end"/>
        </w:r>
      </w:hyperlink>
    </w:p>
    <w:p w14:paraId="79AB0D4F" w14:textId="77777777" w:rsidR="00DE2F4E" w:rsidRDefault="0000000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0" w:history="1">
        <w:r w:rsidR="00DE2F4E" w:rsidRPr="00F0063E">
          <w:rPr>
            <w:rStyle w:val="a6"/>
            <w:lang w:val="en-GB"/>
          </w:rPr>
          <w:t>10.5.2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多联机室内机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19</w:t>
        </w:r>
        <w:r w:rsidR="00DE2F4E">
          <w:rPr>
            <w:webHidden/>
          </w:rPr>
          <w:fldChar w:fldCharType="end"/>
        </w:r>
      </w:hyperlink>
    </w:p>
    <w:p w14:paraId="322A8CE8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1" w:history="1">
        <w:r w:rsidR="00DE2F4E" w:rsidRPr="00F0063E">
          <w:rPr>
            <w:rStyle w:val="a6"/>
            <w:lang w:val="en-GB"/>
          </w:rPr>
          <w:t>10.6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照明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19</w:t>
        </w:r>
        <w:r w:rsidR="00DE2F4E">
          <w:rPr>
            <w:webHidden/>
          </w:rPr>
          <w:fldChar w:fldCharType="end"/>
        </w:r>
      </w:hyperlink>
    </w:p>
    <w:p w14:paraId="256C67D7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2" w:history="1">
        <w:r w:rsidR="00DE2F4E" w:rsidRPr="00F0063E">
          <w:rPr>
            <w:rStyle w:val="a6"/>
            <w:lang w:val="en-GB"/>
          </w:rPr>
          <w:t>10.7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负荷分项统计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_Toc161433892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20</w:t>
        </w:r>
        <w:r w:rsidR="00DE2F4E">
          <w:rPr>
            <w:webHidden/>
          </w:rPr>
          <w:fldChar w:fldCharType="end"/>
        </w:r>
      </w:hyperlink>
    </w:p>
    <w:p w14:paraId="4AD8687D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3" w:history="1">
        <w:r w:rsidR="00DE2F4E" w:rsidRPr="00F0063E">
          <w:rPr>
            <w:rStyle w:val="a6"/>
            <w:lang w:val="en-GB"/>
          </w:rPr>
          <w:t>10.8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逐月负荷表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_Toc161433893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20</w:t>
        </w:r>
        <w:r w:rsidR="00DE2F4E">
          <w:rPr>
            <w:webHidden/>
          </w:rPr>
          <w:fldChar w:fldCharType="end"/>
        </w:r>
      </w:hyperlink>
    </w:p>
    <w:p w14:paraId="6B2D64E4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4" w:history="1">
        <w:r w:rsidR="00DE2F4E" w:rsidRPr="00F0063E">
          <w:rPr>
            <w:rStyle w:val="a6"/>
            <w:lang w:val="en-GB"/>
          </w:rPr>
          <w:t>10.9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逐月电耗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_Toc161433894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21</w:t>
        </w:r>
        <w:r w:rsidR="00DE2F4E">
          <w:rPr>
            <w:webHidden/>
          </w:rPr>
          <w:fldChar w:fldCharType="end"/>
        </w:r>
      </w:hyperlink>
    </w:p>
    <w:p w14:paraId="478464BB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95" w:history="1">
        <w:r w:rsidR="00DE2F4E" w:rsidRPr="00F0063E">
          <w:rPr>
            <w:rStyle w:val="a6"/>
          </w:rPr>
          <w:t>11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计算结果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_Toc161433895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22</w:t>
        </w:r>
        <w:r w:rsidR="00DE2F4E">
          <w:rPr>
            <w:webHidden/>
          </w:rPr>
          <w:fldChar w:fldCharType="end"/>
        </w:r>
      </w:hyperlink>
    </w:p>
    <w:p w14:paraId="3D1934F9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96" w:history="1">
        <w:r w:rsidR="00DE2F4E" w:rsidRPr="00F0063E">
          <w:rPr>
            <w:rStyle w:val="a6"/>
          </w:rPr>
          <w:t>12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绿色建筑性能评估得分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_Toc161433896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23</w:t>
        </w:r>
        <w:r w:rsidR="00DE2F4E">
          <w:rPr>
            <w:webHidden/>
          </w:rPr>
          <w:fldChar w:fldCharType="end"/>
        </w:r>
      </w:hyperlink>
    </w:p>
    <w:p w14:paraId="0B120289" w14:textId="77777777" w:rsidR="00DE2F4E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433897" w:history="1">
        <w:r w:rsidR="00DE2F4E" w:rsidRPr="00F0063E">
          <w:rPr>
            <w:rStyle w:val="a6"/>
          </w:rPr>
          <w:t>13</w:t>
        </w:r>
        <w:r w:rsidR="00DE2F4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附录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_Toc161433897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25</w:t>
        </w:r>
        <w:r w:rsidR="00DE2F4E">
          <w:rPr>
            <w:webHidden/>
          </w:rPr>
          <w:fldChar w:fldCharType="end"/>
        </w:r>
      </w:hyperlink>
    </w:p>
    <w:p w14:paraId="4CF7FF96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8" w:history="1">
        <w:r w:rsidR="00DE2F4E" w:rsidRPr="00F0063E">
          <w:rPr>
            <w:rStyle w:val="a6"/>
            <w:lang w:val="en-GB"/>
          </w:rPr>
          <w:t>13.1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工作日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节假日人员逐时在室率</w:t>
        </w:r>
        <w:r w:rsidR="00DE2F4E" w:rsidRPr="00F0063E">
          <w:rPr>
            <w:rStyle w:val="a6"/>
          </w:rPr>
          <w:t>(%)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_Toc161433898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25</w:t>
        </w:r>
        <w:r w:rsidR="00DE2F4E">
          <w:rPr>
            <w:webHidden/>
          </w:rPr>
          <w:fldChar w:fldCharType="end"/>
        </w:r>
      </w:hyperlink>
    </w:p>
    <w:p w14:paraId="6114F1B6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899" w:history="1">
        <w:r w:rsidR="00DE2F4E" w:rsidRPr="00F0063E">
          <w:rPr>
            <w:rStyle w:val="a6"/>
            <w:lang w:val="en-GB"/>
          </w:rPr>
          <w:t>13.2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工作日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节假日照明开关时间表</w:t>
        </w:r>
        <w:r w:rsidR="00DE2F4E" w:rsidRPr="00F0063E">
          <w:rPr>
            <w:rStyle w:val="a6"/>
          </w:rPr>
          <w:t>(%)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_Toc161433899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25</w:t>
        </w:r>
        <w:r w:rsidR="00DE2F4E">
          <w:rPr>
            <w:webHidden/>
          </w:rPr>
          <w:fldChar w:fldCharType="end"/>
        </w:r>
      </w:hyperlink>
    </w:p>
    <w:p w14:paraId="7B89B33F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900" w:history="1">
        <w:r w:rsidR="00DE2F4E" w:rsidRPr="00F0063E">
          <w:rPr>
            <w:rStyle w:val="a6"/>
            <w:lang w:val="en-GB"/>
          </w:rPr>
          <w:t>13.3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工作日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节假日设备逐时使用率</w:t>
        </w:r>
        <w:r w:rsidR="00DE2F4E" w:rsidRPr="00F0063E">
          <w:rPr>
            <w:rStyle w:val="a6"/>
          </w:rPr>
          <w:t>(%)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_Toc161433900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25</w:t>
        </w:r>
        <w:r w:rsidR="00DE2F4E">
          <w:rPr>
            <w:webHidden/>
          </w:rPr>
          <w:fldChar w:fldCharType="end"/>
        </w:r>
      </w:hyperlink>
    </w:p>
    <w:p w14:paraId="6CAE79CF" w14:textId="77777777" w:rsidR="00DE2F4E" w:rsidRDefault="0000000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433901" w:history="1">
        <w:r w:rsidR="00DE2F4E" w:rsidRPr="00F0063E">
          <w:rPr>
            <w:rStyle w:val="a6"/>
            <w:lang w:val="en-GB"/>
          </w:rPr>
          <w:t>13.4</w:t>
        </w:r>
        <w:r w:rsidR="00DE2F4E"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="00DE2F4E" w:rsidRPr="00F0063E">
          <w:rPr>
            <w:rStyle w:val="a6"/>
          </w:rPr>
          <w:t>工作日</w:t>
        </w:r>
        <w:r w:rsidR="00DE2F4E" w:rsidRPr="00F0063E">
          <w:rPr>
            <w:rStyle w:val="a6"/>
          </w:rPr>
          <w:t>/</w:t>
        </w:r>
        <w:r w:rsidR="00DE2F4E" w:rsidRPr="00F0063E">
          <w:rPr>
            <w:rStyle w:val="a6"/>
          </w:rPr>
          <w:t>节假日空调系统运行时间表</w:t>
        </w:r>
        <w:r w:rsidR="00DE2F4E" w:rsidRPr="00F0063E">
          <w:rPr>
            <w:rStyle w:val="a6"/>
          </w:rPr>
          <w:t>(1:</w:t>
        </w:r>
        <w:r w:rsidR="00DE2F4E" w:rsidRPr="00F0063E">
          <w:rPr>
            <w:rStyle w:val="a6"/>
          </w:rPr>
          <w:t>开</w:t>
        </w:r>
        <w:r w:rsidR="00DE2F4E" w:rsidRPr="00F0063E">
          <w:rPr>
            <w:rStyle w:val="a6"/>
          </w:rPr>
          <w:t>,0:</w:t>
        </w:r>
        <w:r w:rsidR="00DE2F4E" w:rsidRPr="00F0063E">
          <w:rPr>
            <w:rStyle w:val="a6"/>
          </w:rPr>
          <w:t>关</w:t>
        </w:r>
        <w:r w:rsidR="00DE2F4E" w:rsidRPr="00F0063E">
          <w:rPr>
            <w:rStyle w:val="a6"/>
          </w:rPr>
          <w:t>)</w:t>
        </w:r>
        <w:r w:rsidR="00DE2F4E">
          <w:rPr>
            <w:webHidden/>
          </w:rPr>
          <w:tab/>
        </w:r>
        <w:r w:rsidR="00DE2F4E">
          <w:rPr>
            <w:webHidden/>
          </w:rPr>
          <w:fldChar w:fldCharType="begin"/>
        </w:r>
        <w:r w:rsidR="00DE2F4E">
          <w:rPr>
            <w:webHidden/>
          </w:rPr>
          <w:instrText xml:space="preserve"> PAGEREF _Toc161433901 \h </w:instrText>
        </w:r>
        <w:r w:rsidR="00DE2F4E">
          <w:rPr>
            <w:webHidden/>
          </w:rPr>
        </w:r>
        <w:r w:rsidR="00DE2F4E">
          <w:rPr>
            <w:webHidden/>
          </w:rPr>
          <w:fldChar w:fldCharType="separate"/>
        </w:r>
        <w:r w:rsidR="00DE2F4E">
          <w:rPr>
            <w:webHidden/>
          </w:rPr>
          <w:t>26</w:t>
        </w:r>
        <w:r w:rsidR="00DE2F4E">
          <w:rPr>
            <w:webHidden/>
          </w:rPr>
          <w:fldChar w:fldCharType="end"/>
        </w:r>
      </w:hyperlink>
    </w:p>
    <w:p w14:paraId="7C83F933" w14:textId="77777777" w:rsidR="00AA47FE" w:rsidRDefault="00D40158" w:rsidP="00D40158">
      <w:pPr>
        <w:pStyle w:val="TOC1"/>
        <w:sectPr w:rsidR="00AA47FE" w:rsidSect="00136F53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DFC153B" w14:textId="77777777" w:rsidR="00D40158" w:rsidRDefault="00D40158" w:rsidP="00D40158">
      <w:pPr>
        <w:pStyle w:val="TOC1"/>
      </w:pPr>
    </w:p>
    <w:p w14:paraId="7AC77470" w14:textId="77777777" w:rsidR="00D40158" w:rsidRPr="005E5F93" w:rsidRDefault="00D40158" w:rsidP="005215FB">
      <w:pPr>
        <w:pStyle w:val="1"/>
      </w:pPr>
      <w:bookmarkStart w:id="11" w:name="_Toc161433847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 w14:paraId="5A42AD30" w14:textId="77777777">
        <w:tc>
          <w:tcPr>
            <w:tcW w:w="2841" w:type="dxa"/>
            <w:shd w:val="clear" w:color="auto" w:fill="E6E6E6"/>
          </w:tcPr>
          <w:p w14:paraId="50CADE3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1BB51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乐亚楼</w:t>
            </w:r>
            <w:bookmarkEnd w:id="12"/>
          </w:p>
        </w:tc>
      </w:tr>
      <w:tr w:rsidR="00D40158" w:rsidRPr="00FF2243" w14:paraId="2E7E51CA" w14:textId="77777777">
        <w:tc>
          <w:tcPr>
            <w:tcW w:w="2841" w:type="dxa"/>
            <w:shd w:val="clear" w:color="auto" w:fill="E6E6E6"/>
          </w:tcPr>
          <w:p w14:paraId="4AFAFE3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9F6DC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怀化</w:t>
            </w:r>
            <w:bookmarkEnd w:id="13"/>
          </w:p>
        </w:tc>
      </w:tr>
      <w:tr w:rsidR="00037A4C" w:rsidRPr="00FF2243" w14:paraId="5EBBB89F" w14:textId="77777777">
        <w:tc>
          <w:tcPr>
            <w:tcW w:w="2841" w:type="dxa"/>
            <w:shd w:val="clear" w:color="auto" w:fill="E6E6E6"/>
          </w:tcPr>
          <w:p w14:paraId="3F148F2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2C4535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27.60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0BDDC5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110.00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C894FD7" w14:textId="77777777">
        <w:tc>
          <w:tcPr>
            <w:tcW w:w="2841" w:type="dxa"/>
            <w:shd w:val="clear" w:color="auto" w:fill="E6E6E6"/>
          </w:tcPr>
          <w:p w14:paraId="62A6879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9ADD321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893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0717CB0D" w14:textId="77777777">
        <w:tc>
          <w:tcPr>
            <w:tcW w:w="2841" w:type="dxa"/>
            <w:shd w:val="clear" w:color="auto" w:fill="E6E6E6"/>
          </w:tcPr>
          <w:p w14:paraId="0AC89D1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D3F0E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3D4F6D2" w14:textId="77777777">
        <w:tc>
          <w:tcPr>
            <w:tcW w:w="2841" w:type="dxa"/>
            <w:shd w:val="clear" w:color="auto" w:fill="E6E6E6"/>
          </w:tcPr>
          <w:p w14:paraId="36D578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67AE5F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23.0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18F442D" w14:textId="77777777">
        <w:tc>
          <w:tcPr>
            <w:tcW w:w="2841" w:type="dxa"/>
            <w:shd w:val="clear" w:color="auto" w:fill="E6E6E6"/>
          </w:tcPr>
          <w:p w14:paraId="3C0D91B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F9BA82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4370.91</w:t>
            </w:r>
            <w:bookmarkEnd w:id="22"/>
          </w:p>
        </w:tc>
      </w:tr>
      <w:tr w:rsidR="00203A7D" w:rsidRPr="00FF2243" w14:paraId="36E68D6F" w14:textId="77777777">
        <w:tc>
          <w:tcPr>
            <w:tcW w:w="2841" w:type="dxa"/>
            <w:shd w:val="clear" w:color="auto" w:fill="E6E6E6"/>
          </w:tcPr>
          <w:p w14:paraId="303741F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2EBB0B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1405.95</w:t>
            </w:r>
            <w:bookmarkEnd w:id="23"/>
          </w:p>
        </w:tc>
      </w:tr>
      <w:tr w:rsidR="00D40158" w:rsidRPr="00FF2243" w14:paraId="1ECD322B" w14:textId="77777777">
        <w:tc>
          <w:tcPr>
            <w:tcW w:w="2841" w:type="dxa"/>
            <w:shd w:val="clear" w:color="auto" w:fill="E6E6E6"/>
          </w:tcPr>
          <w:p w14:paraId="45CC9C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5AE67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67.8</w:t>
            </w:r>
            <w:bookmarkEnd w:id="24"/>
          </w:p>
        </w:tc>
      </w:tr>
      <w:tr w:rsidR="00D40158" w:rsidRPr="00FF2243" w14:paraId="44701A1B" w14:textId="77777777">
        <w:tc>
          <w:tcPr>
            <w:tcW w:w="2841" w:type="dxa"/>
            <w:shd w:val="clear" w:color="auto" w:fill="E6E6E6"/>
          </w:tcPr>
          <w:p w14:paraId="410A63E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6A85FC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:rsidR="00D40158" w:rsidRPr="00FF2243" w14:paraId="61083323" w14:textId="77777777">
        <w:tc>
          <w:tcPr>
            <w:tcW w:w="2841" w:type="dxa"/>
            <w:shd w:val="clear" w:color="auto" w:fill="E6E6E6"/>
          </w:tcPr>
          <w:p w14:paraId="1BA6677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9DBD1B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03D626F3" w14:textId="77777777">
        <w:tc>
          <w:tcPr>
            <w:tcW w:w="2841" w:type="dxa"/>
            <w:shd w:val="clear" w:color="auto" w:fill="E6E6E6"/>
          </w:tcPr>
          <w:p w14:paraId="129EBCA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EB72A1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4129C50E" w14:textId="77777777">
        <w:tc>
          <w:tcPr>
            <w:tcW w:w="2841" w:type="dxa"/>
            <w:shd w:val="clear" w:color="auto" w:fill="E6E6E6"/>
          </w:tcPr>
          <w:p w14:paraId="49A0D81F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A8FFEAB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:6.2-9.13,</w:t>
            </w:r>
            <w:r>
              <w:t>供暖期</w:t>
            </w:r>
            <w:r>
              <w:t>:12.20-2.8</w:t>
            </w:r>
            <w:bookmarkEnd w:id="28"/>
          </w:p>
        </w:tc>
      </w:tr>
    </w:tbl>
    <w:p w14:paraId="7A79893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23930397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59FD7944" w14:textId="77777777" w:rsidR="00D40158" w:rsidRDefault="000B5101" w:rsidP="00D40158">
      <w:pPr>
        <w:pStyle w:val="1"/>
      </w:pPr>
      <w:bookmarkStart w:id="30" w:name="_Toc16143384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6C22157E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729F8346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6C7C020C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C677CAB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926A521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3A99CA51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38F34B69" w14:textId="77777777" w:rsidR="00F6579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8A0C7A5" w14:textId="77777777" w:rsidR="00F65794" w:rsidRDefault="00F65794">
      <w:pPr>
        <w:widowControl w:val="0"/>
        <w:jc w:val="both"/>
        <w:rPr>
          <w:kern w:val="2"/>
          <w:szCs w:val="24"/>
          <w:lang w:val="en-US"/>
        </w:rPr>
      </w:pPr>
    </w:p>
    <w:p w14:paraId="7B17F03C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1433849"/>
      <w:r>
        <w:rPr>
          <w:rFonts w:hint="eastAsia"/>
        </w:rPr>
        <w:t>计算要求</w:t>
      </w:r>
      <w:bookmarkEnd w:id="32"/>
      <w:bookmarkEnd w:id="33"/>
      <w:bookmarkEnd w:id="34"/>
    </w:p>
    <w:p w14:paraId="60683232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1433850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185A8082" w14:textId="77777777" w:rsidR="00B44635" w:rsidRDefault="00B44635" w:rsidP="00B44635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6300B49F" w14:textId="77777777" w:rsidR="00B44635" w:rsidRDefault="00B44635" w:rsidP="00B44635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2D1E16D9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61433851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765F4990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40960522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564FD1E0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F336720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2080DEC" w14:textId="77777777" w:rsidR="00B44635" w:rsidRDefault="00B44635" w:rsidP="00B44635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61433852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0A0ABB4E" w14:textId="77777777" w:rsidR="00B44635" w:rsidRPr="00B44635" w:rsidRDefault="00B44635" w:rsidP="00B4463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8C04507" w14:textId="77777777" w:rsidR="005567C2" w:rsidRDefault="005567C2" w:rsidP="005567C2">
      <w:pPr>
        <w:pStyle w:val="1"/>
      </w:pPr>
      <w:bookmarkStart w:id="46" w:name="_Toc161433853"/>
      <w:r>
        <w:rPr>
          <w:rFonts w:hint="eastAsia"/>
        </w:rPr>
        <w:t>气象数据</w:t>
      </w:r>
      <w:bookmarkEnd w:id="46"/>
    </w:p>
    <w:p w14:paraId="6324F606" w14:textId="77777777" w:rsidR="005567C2" w:rsidRDefault="005567C2" w:rsidP="005567C2">
      <w:pPr>
        <w:pStyle w:val="2"/>
      </w:pPr>
      <w:bookmarkStart w:id="47" w:name="_Toc161433854"/>
      <w:r>
        <w:rPr>
          <w:rFonts w:hint="eastAsia"/>
        </w:rPr>
        <w:t>气象地点</w:t>
      </w:r>
      <w:bookmarkEnd w:id="47"/>
    </w:p>
    <w:p w14:paraId="1BFF2298" w14:textId="3A905F5A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湖南</w:t>
      </w:r>
      <w:r>
        <w:t>-</w:t>
      </w:r>
      <w:r w:rsidR="00DE2F4E">
        <w:rPr>
          <w:rFonts w:hint="eastAsia"/>
        </w:rPr>
        <w:t>怀化</w:t>
      </w:r>
      <w:r>
        <w:t xml:space="preserve">, </w:t>
      </w:r>
      <w:r>
        <w:t>《中国建筑热环境分析专用气象数据集》</w:t>
      </w:r>
      <w:bookmarkEnd w:id="48"/>
    </w:p>
    <w:p w14:paraId="25DECF9A" w14:textId="77777777" w:rsidR="005567C2" w:rsidRDefault="005567C2" w:rsidP="005567C2">
      <w:pPr>
        <w:pStyle w:val="2"/>
      </w:pPr>
      <w:bookmarkStart w:id="49" w:name="_Toc161433855"/>
      <w:r>
        <w:rPr>
          <w:rFonts w:hint="eastAsia"/>
        </w:rPr>
        <w:lastRenderedPageBreak/>
        <w:t>逐日干球温度表</w:t>
      </w:r>
      <w:bookmarkEnd w:id="49"/>
    </w:p>
    <w:p w14:paraId="6FCF0B21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6F263D3D" wp14:editId="29084D70">
            <wp:extent cx="5610814" cy="2572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D610" w14:textId="77777777" w:rsidR="005567C2" w:rsidRDefault="005567C2" w:rsidP="005567C2">
      <w:pPr>
        <w:pStyle w:val="2"/>
      </w:pPr>
      <w:bookmarkStart w:id="51" w:name="_Toc161433856"/>
      <w:r>
        <w:rPr>
          <w:rFonts w:hint="eastAsia"/>
        </w:rPr>
        <w:t>逐月辐照量表</w:t>
      </w:r>
      <w:bookmarkEnd w:id="51"/>
    </w:p>
    <w:p w14:paraId="7023255C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3E8F9A54" wp14:editId="26205DC9">
            <wp:extent cx="5610814" cy="232434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3CE0" w14:textId="77777777" w:rsidR="005567C2" w:rsidRDefault="005567C2" w:rsidP="005567C2">
      <w:pPr>
        <w:pStyle w:val="2"/>
      </w:pPr>
      <w:bookmarkStart w:id="53" w:name="_Toc161433857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65794" w14:paraId="18986062" w14:textId="77777777">
        <w:tc>
          <w:tcPr>
            <w:tcW w:w="1131" w:type="dxa"/>
            <w:shd w:val="clear" w:color="auto" w:fill="E6E6E6"/>
            <w:vAlign w:val="center"/>
          </w:tcPr>
          <w:p w14:paraId="06F519FF" w14:textId="77777777" w:rsidR="00F6579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3F2FD18" w14:textId="77777777" w:rsidR="00F6579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E430B4" w14:textId="77777777" w:rsidR="00F6579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2D1899" w14:textId="77777777" w:rsidR="00F6579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1569B2" w14:textId="77777777" w:rsidR="00F6579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84896A" w14:textId="77777777" w:rsidR="00F6579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65794" w14:paraId="58EC0A8A" w14:textId="77777777">
        <w:tc>
          <w:tcPr>
            <w:tcW w:w="1131" w:type="dxa"/>
            <w:shd w:val="clear" w:color="auto" w:fill="E6E6E6"/>
            <w:vAlign w:val="center"/>
          </w:tcPr>
          <w:p w14:paraId="28B63DE9" w14:textId="77777777" w:rsidR="00F6579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271D0DC" w14:textId="77777777" w:rsidR="00F65794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3667120" w14:textId="77777777" w:rsidR="00F65794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5C0E8D00" w14:textId="77777777" w:rsidR="00F65794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5441191" w14:textId="77777777" w:rsidR="00F65794" w:rsidRDefault="00000000">
            <w:r>
              <w:t>19.4</w:t>
            </w:r>
          </w:p>
        </w:tc>
        <w:tc>
          <w:tcPr>
            <w:tcW w:w="1556" w:type="dxa"/>
            <w:vAlign w:val="center"/>
          </w:tcPr>
          <w:p w14:paraId="0F62B5FB" w14:textId="77777777" w:rsidR="00F65794" w:rsidRDefault="00000000">
            <w:r>
              <w:t>88.4</w:t>
            </w:r>
          </w:p>
        </w:tc>
      </w:tr>
      <w:tr w:rsidR="00F65794" w14:paraId="19FD9A98" w14:textId="77777777">
        <w:tc>
          <w:tcPr>
            <w:tcW w:w="1131" w:type="dxa"/>
            <w:shd w:val="clear" w:color="auto" w:fill="E6E6E6"/>
            <w:vAlign w:val="center"/>
          </w:tcPr>
          <w:p w14:paraId="725D3E59" w14:textId="77777777" w:rsidR="00F6579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E2DE3F3" w14:textId="77777777" w:rsidR="00F65794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18ED8CA" w14:textId="77777777" w:rsidR="00F65794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201F8C6F" w14:textId="77777777" w:rsidR="00F65794" w:rsidRDefault="00000000">
            <w:r>
              <w:t>-2.8</w:t>
            </w:r>
          </w:p>
        </w:tc>
        <w:tc>
          <w:tcPr>
            <w:tcW w:w="1556" w:type="dxa"/>
            <w:vAlign w:val="center"/>
          </w:tcPr>
          <w:p w14:paraId="755B4A00" w14:textId="77777777" w:rsidR="00F65794" w:rsidRDefault="00000000">
            <w:r>
              <w:t>2.9</w:t>
            </w:r>
          </w:p>
        </w:tc>
        <w:tc>
          <w:tcPr>
            <w:tcW w:w="1556" w:type="dxa"/>
            <w:vAlign w:val="center"/>
          </w:tcPr>
          <w:p w14:paraId="4A32CD5F" w14:textId="77777777" w:rsidR="00F65794" w:rsidRDefault="00000000">
            <w:r>
              <w:t>5.0</w:t>
            </w:r>
          </w:p>
        </w:tc>
      </w:tr>
    </w:tbl>
    <w:p w14:paraId="31206DF8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61433858"/>
      <w:bookmarkEnd w:id="54"/>
      <w:r>
        <w:lastRenderedPageBreak/>
        <w:t>建筑大样</w:t>
      </w:r>
      <w:bookmarkEnd w:id="55"/>
    </w:p>
    <w:p w14:paraId="44279823" w14:textId="77777777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42BAB69F" wp14:editId="0FFCB9FF">
            <wp:extent cx="5667375" cy="30956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56C6" w14:textId="77777777" w:rsidR="00F65794" w:rsidRDefault="00000000">
      <w:pPr>
        <w:widowControl w:val="0"/>
        <w:jc w:val="center"/>
      </w:pPr>
      <w:r>
        <w:t>1</w:t>
      </w:r>
      <w:r>
        <w:t>层平面</w:t>
      </w:r>
    </w:p>
    <w:p w14:paraId="4781BE86" w14:textId="77777777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6D782302" wp14:editId="34E3E67C">
            <wp:extent cx="5667375" cy="31051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6F74A" w14:textId="77777777" w:rsidR="00F65794" w:rsidRDefault="00000000">
      <w:pPr>
        <w:widowControl w:val="0"/>
        <w:jc w:val="center"/>
      </w:pPr>
      <w:r>
        <w:t>2</w:t>
      </w:r>
      <w:r>
        <w:t>层平面</w:t>
      </w:r>
    </w:p>
    <w:p w14:paraId="09F9BF35" w14:textId="77777777" w:rsidR="00F6579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260DE61C" wp14:editId="7E418973">
            <wp:extent cx="5667375" cy="3543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0841" w14:textId="77777777" w:rsidR="00F65794" w:rsidRDefault="00000000">
      <w:pPr>
        <w:widowControl w:val="0"/>
        <w:jc w:val="center"/>
      </w:pPr>
      <w:r>
        <w:t>3</w:t>
      </w:r>
      <w:r>
        <w:t>层平面</w:t>
      </w:r>
    </w:p>
    <w:p w14:paraId="3A2E81B3" w14:textId="4A8AB084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3342F358" wp14:editId="45A28B33">
            <wp:extent cx="5667375" cy="36385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292EF" w14:textId="77777777" w:rsidR="00F65794" w:rsidRDefault="00000000">
      <w:pPr>
        <w:widowControl w:val="0"/>
        <w:jc w:val="center"/>
      </w:pPr>
      <w:r>
        <w:t>4</w:t>
      </w:r>
      <w:r>
        <w:t>层平面</w:t>
      </w:r>
    </w:p>
    <w:p w14:paraId="203BABAD" w14:textId="77777777" w:rsidR="00F6579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496238B8" wp14:editId="5826BD7D">
            <wp:extent cx="4953520" cy="363893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BEF3" w14:textId="77777777" w:rsidR="00F65794" w:rsidRDefault="00000000">
      <w:pPr>
        <w:widowControl w:val="0"/>
        <w:jc w:val="center"/>
      </w:pPr>
      <w:r>
        <w:t>左视图</w:t>
      </w:r>
    </w:p>
    <w:p w14:paraId="24EB4579" w14:textId="77777777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61404BA9" wp14:editId="7AA377C5">
            <wp:extent cx="4953520" cy="363893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4FA96" w14:textId="77777777" w:rsidR="00F65794" w:rsidRDefault="00000000">
      <w:pPr>
        <w:widowControl w:val="0"/>
        <w:jc w:val="center"/>
      </w:pPr>
      <w:r>
        <w:t>右视图</w:t>
      </w:r>
    </w:p>
    <w:p w14:paraId="359E3F35" w14:textId="77777777" w:rsidR="00F6579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6C36B78D" wp14:editId="0A2C8726">
            <wp:extent cx="4953520" cy="3638932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B1B1" w14:textId="77777777" w:rsidR="00F65794" w:rsidRDefault="00000000">
      <w:pPr>
        <w:widowControl w:val="0"/>
        <w:jc w:val="center"/>
      </w:pPr>
      <w:r>
        <w:t>西南轴侧图</w:t>
      </w:r>
    </w:p>
    <w:p w14:paraId="770C9A2E" w14:textId="77777777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69497812" wp14:editId="42903E61">
            <wp:extent cx="4953520" cy="3638932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D078" w14:textId="77777777" w:rsidR="00F65794" w:rsidRDefault="00000000">
      <w:pPr>
        <w:widowControl w:val="0"/>
        <w:jc w:val="center"/>
      </w:pPr>
      <w:r>
        <w:t>东南轴侧图</w:t>
      </w:r>
    </w:p>
    <w:p w14:paraId="10E16BE1" w14:textId="77777777" w:rsidR="00F65794" w:rsidRDefault="00000000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32B5E209" wp14:editId="06AD4219">
            <wp:extent cx="4953520" cy="363893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59E0" w14:textId="77777777" w:rsidR="00F65794" w:rsidRDefault="00000000">
      <w:pPr>
        <w:widowControl w:val="0"/>
        <w:jc w:val="center"/>
      </w:pPr>
      <w:r>
        <w:t>西北轴侧图</w:t>
      </w:r>
    </w:p>
    <w:p w14:paraId="6328B69F" w14:textId="77777777" w:rsidR="00F65794" w:rsidRDefault="00000000">
      <w:pPr>
        <w:widowControl w:val="0"/>
        <w:jc w:val="center"/>
      </w:pPr>
      <w:r>
        <w:rPr>
          <w:noProof/>
        </w:rPr>
        <w:drawing>
          <wp:inline distT="0" distB="0" distL="0" distR="0" wp14:anchorId="3FCD6FDB" wp14:editId="4748F5EE">
            <wp:extent cx="4953520" cy="363893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520" cy="363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2E035" w14:textId="77777777" w:rsidR="00F65794" w:rsidRDefault="00000000">
      <w:pPr>
        <w:widowControl w:val="0"/>
        <w:jc w:val="center"/>
      </w:pPr>
      <w:r>
        <w:t>东北轴侧图</w:t>
      </w:r>
    </w:p>
    <w:p w14:paraId="1F90210E" w14:textId="77777777" w:rsidR="00F65794" w:rsidRDefault="00000000">
      <w:pPr>
        <w:pStyle w:val="1"/>
        <w:widowControl w:val="0"/>
        <w:jc w:val="both"/>
      </w:pPr>
      <w:bookmarkStart w:id="56" w:name="_Toc161433859"/>
      <w:r>
        <w:lastRenderedPageBreak/>
        <w:t>围护结构</w:t>
      </w:r>
      <w:bookmarkEnd w:id="56"/>
    </w:p>
    <w:p w14:paraId="7750DAB8" w14:textId="77777777" w:rsidR="00F65794" w:rsidRDefault="00000000">
      <w:pPr>
        <w:pStyle w:val="2"/>
        <w:widowControl w:val="0"/>
      </w:pPr>
      <w:bookmarkStart w:id="57" w:name="_Toc161433860"/>
      <w:r>
        <w:t>工程材料</w:t>
      </w:r>
      <w:bookmarkEnd w:id="57"/>
    </w:p>
    <w:tbl>
      <w:tblPr>
        <w:tblW w:w="9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7"/>
        <w:gridCol w:w="1150"/>
        <w:gridCol w:w="947"/>
        <w:gridCol w:w="1137"/>
        <w:gridCol w:w="1326"/>
        <w:gridCol w:w="1692"/>
      </w:tblGrid>
      <w:tr w:rsidR="00F93AE0" w14:paraId="4A9A6355" w14:textId="77777777" w:rsidTr="00F93AE0">
        <w:tc>
          <w:tcPr>
            <w:tcW w:w="21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34AAC6C" w14:textId="77777777" w:rsidR="00F93AE0" w:rsidRDefault="00F93AE0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2C58B12" w14:textId="77777777" w:rsidR="00F93AE0" w:rsidRDefault="00F93AE0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F74F13B" w14:textId="77777777" w:rsidR="00F93AE0" w:rsidRDefault="00F93AE0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457270C" w14:textId="77777777" w:rsidR="00F93AE0" w:rsidRDefault="00F93AE0">
            <w:pPr>
              <w:jc w:val="center"/>
            </w:pPr>
            <w:r>
              <w:rPr>
                <w:rFonts w:hint="eastAsia"/>
              </w:rPr>
              <w:t>密度</w:t>
            </w:r>
            <w:r>
              <w:t>ρ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E81BD31" w14:textId="77777777" w:rsidR="00F93AE0" w:rsidRDefault="00F93AE0">
            <w:pPr>
              <w:jc w:val="center"/>
            </w:pPr>
            <w:r>
              <w:rPr>
                <w:rFonts w:hint="eastAsia"/>
              </w:rPr>
              <w:t>比热容</w:t>
            </w:r>
            <w:r>
              <w:t>Cp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43E5BC" w14:textId="77777777" w:rsidR="00F93AE0" w:rsidRDefault="00F93AE0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1D10430" w14:textId="77777777" w:rsidR="00F93AE0" w:rsidRDefault="00F93AE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93AE0" w14:paraId="5DF745E9" w14:textId="77777777" w:rsidTr="00F93AE0">
        <w:tc>
          <w:tcPr>
            <w:tcW w:w="219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17FB4" w14:textId="77777777" w:rsidR="00F93AE0" w:rsidRDefault="00F93AE0"/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8ECE7B2" w14:textId="77777777" w:rsidR="00F93AE0" w:rsidRDefault="00F93AE0">
            <w:pPr>
              <w:jc w:val="center"/>
            </w:pPr>
            <w:r>
              <w:t>W/(m.K)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3816032" w14:textId="77777777" w:rsidR="00F93AE0" w:rsidRDefault="00F93AE0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5543169" w14:textId="77777777" w:rsidR="00F93AE0" w:rsidRDefault="00F93AE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F85B6A" w14:textId="77777777" w:rsidR="00F93AE0" w:rsidRDefault="00F93AE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D7DC48" w14:textId="77777777" w:rsidR="00F93AE0" w:rsidRDefault="00F93AE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F2A89DA" w14:textId="77777777" w:rsidR="00F93AE0" w:rsidRDefault="00F93AE0"/>
        </w:tc>
      </w:tr>
      <w:tr w:rsidR="00F93AE0" w14:paraId="56001317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241F40D" w14:textId="77777777" w:rsidR="00F93AE0" w:rsidRDefault="00F93AE0">
            <w:r>
              <w:rPr>
                <w:rFonts w:hint="eastAsia"/>
              </w:rPr>
              <w:t>水泥砂浆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C92F4" w14:textId="77777777" w:rsidR="00F93AE0" w:rsidRDefault="00F93AE0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E7AC7" w14:textId="77777777" w:rsidR="00F93AE0" w:rsidRDefault="00F93AE0">
            <w:r>
              <w:t>11.306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8D97F" w14:textId="77777777" w:rsidR="00F93AE0" w:rsidRDefault="00F93AE0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C8F43" w14:textId="77777777" w:rsidR="00F93AE0" w:rsidRDefault="00F93AE0">
            <w:r>
              <w:t>1050.0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0EB08" w14:textId="77777777" w:rsidR="00F93AE0" w:rsidRDefault="00F93AE0">
            <w:r>
              <w:t>0.0210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758F1D" w14:textId="77777777" w:rsidR="00F93AE0" w:rsidRDefault="00F93AE0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93AE0" w14:paraId="660D12E9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BE9451A" w14:textId="77777777" w:rsidR="00F93AE0" w:rsidRDefault="00F93AE0">
            <w:r>
              <w:rPr>
                <w:rFonts w:hint="eastAsia"/>
              </w:rPr>
              <w:t>砾石、石灰岩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CD7EE" w14:textId="77777777" w:rsidR="00F93AE0" w:rsidRDefault="00F93AE0">
            <w:r>
              <w:t>2.040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48500" w14:textId="77777777" w:rsidR="00F93AE0" w:rsidRDefault="00F93AE0">
            <w:r>
              <w:t>18.099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F2C09" w14:textId="77777777" w:rsidR="00F93AE0" w:rsidRDefault="00F93AE0">
            <w:r>
              <w:t>2400.0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B949B5" w14:textId="77777777" w:rsidR="00F93AE0" w:rsidRDefault="00F93AE0">
            <w:r>
              <w:t>920.0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D8915" w14:textId="77777777" w:rsidR="00F93AE0" w:rsidRDefault="00F93AE0">
            <w:r>
              <w:t>0.0301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90CCC8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5BFAD8F6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9B5109" w14:textId="77777777" w:rsidR="00F93AE0" w:rsidRDefault="00F93AE0">
            <w:r>
              <w:rPr>
                <w:rFonts w:hint="eastAsia"/>
              </w:rPr>
              <w:t>挤塑板（聚苯乙烯树脂）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07852" w14:textId="77777777" w:rsidR="00F93AE0" w:rsidRDefault="00F93AE0">
            <w:r>
              <w:t>0.030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4C885" w14:textId="77777777" w:rsidR="00F93AE0" w:rsidRDefault="00F93AE0">
            <w:r>
              <w:t>0.325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D4AEB" w14:textId="77777777" w:rsidR="00F93AE0" w:rsidRDefault="00F93AE0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FE07B" w14:textId="77777777" w:rsidR="00F93AE0" w:rsidRDefault="00F93AE0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3909F" w14:textId="77777777" w:rsidR="00F93AE0" w:rsidRDefault="00F93AE0">
            <w:r>
              <w:t>0.0246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EFF79B" w14:textId="77777777" w:rsidR="00F93AE0" w:rsidRDefault="00F93AE0">
            <w:r>
              <w:rPr>
                <w:rFonts w:hint="eastAsia"/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rFonts w:hint="eastAsia"/>
                <w:sz w:val="18"/>
                <w:szCs w:val="18"/>
              </w:rPr>
              <w:t>，蒸汽渗透系数没有给出</w:t>
            </w:r>
          </w:p>
        </w:tc>
      </w:tr>
      <w:tr w:rsidR="00F93AE0" w14:paraId="01EF8A36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1624589" w14:textId="77777777" w:rsidR="00F93AE0" w:rsidRDefault="00F93AE0">
            <w:r>
              <w:rPr>
                <w:rFonts w:hint="eastAsia"/>
              </w:rPr>
              <w:t>金属瓦（光伏瓦）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26F62" w14:textId="77777777" w:rsidR="00F93AE0" w:rsidRDefault="00F93AE0">
            <w:r>
              <w:t>58.200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801E8" w14:textId="77777777" w:rsidR="00F93AE0" w:rsidRDefault="00F93AE0">
            <w:r>
              <w:t>182.276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DEC23" w14:textId="77777777" w:rsidR="00F93AE0" w:rsidRDefault="00F93AE0">
            <w:r>
              <w:t>7850.0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8BFCD" w14:textId="77777777" w:rsidR="00F93AE0" w:rsidRDefault="00F93AE0">
            <w:r>
              <w:t>1000.0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2E115" w14:textId="77777777" w:rsidR="00F93AE0" w:rsidRDefault="00F93AE0">
            <w:r>
              <w:t>0.0050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0C1B2A7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18EF3545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D95EF6A" w14:textId="77777777" w:rsidR="00F93AE0" w:rsidRDefault="00F93AE0">
            <w:r>
              <w:rPr>
                <w:rFonts w:hint="eastAsia"/>
              </w:rPr>
              <w:t>防水层（合成高分子防水卷材）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E9F62" w14:textId="77777777" w:rsidR="00F93AE0" w:rsidRDefault="00F93AE0">
            <w:r>
              <w:t>0.150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55655" w14:textId="77777777" w:rsidR="00F93AE0" w:rsidRDefault="00F93AE0">
            <w:r>
              <w:t>6.070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DCBA7" w14:textId="77777777" w:rsidR="00F93AE0" w:rsidRDefault="00F93AE0">
            <w:r>
              <w:t>580.0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A982A" w14:textId="77777777" w:rsidR="00F93AE0" w:rsidRDefault="00F93AE0">
            <w:r>
              <w:t>5823.6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C5C93" w14:textId="77777777" w:rsidR="00F93AE0" w:rsidRDefault="00F93AE0">
            <w:r>
              <w:t>0.0123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7F83AA9" w14:textId="77777777" w:rsidR="00F93AE0" w:rsidRDefault="00F93AE0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F93AE0" w14:paraId="0653D059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BDB63AC" w14:textId="77777777" w:rsidR="00F93AE0" w:rsidRDefault="00F93AE0">
            <w:r>
              <w:rPr>
                <w:rFonts w:hint="eastAsia"/>
              </w:rPr>
              <w:t>刨花板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B7B87" w14:textId="77777777" w:rsidR="00F93AE0" w:rsidRDefault="00F93AE0">
            <w:r>
              <w:t>0.340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EACCD" w14:textId="77777777" w:rsidR="00F93AE0" w:rsidRDefault="00F93AE0">
            <w:r>
              <w:t>7.270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82E9A" w14:textId="77777777" w:rsidR="00F93AE0" w:rsidRDefault="00F93AE0">
            <w:r>
              <w:t>1000.0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CD25" w14:textId="77777777" w:rsidR="00F93AE0" w:rsidRDefault="00F93AE0">
            <w:r>
              <w:t>2137.6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AE061" w14:textId="77777777" w:rsidR="00F93AE0" w:rsidRDefault="00F93AE0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7EBE35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46E48A8A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86C98AF" w14:textId="77777777" w:rsidR="00F93AE0" w:rsidRDefault="00F93AE0">
            <w:r>
              <w:rPr>
                <w:rFonts w:hint="eastAsia"/>
              </w:rPr>
              <w:t>实木地板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A4DCF" w14:textId="77777777" w:rsidR="00F93AE0" w:rsidRDefault="00F93AE0">
            <w:r>
              <w:t>0.170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7EF0B" w14:textId="77777777" w:rsidR="00F93AE0" w:rsidRDefault="00F93AE0">
            <w:r>
              <w:t>4.661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A419A" w14:textId="77777777" w:rsidR="00F93AE0" w:rsidRDefault="00F93AE0">
            <w:r>
              <w:t>700.0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38B29" w14:textId="77777777" w:rsidR="00F93AE0" w:rsidRDefault="00F93AE0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720B" w14:textId="77777777" w:rsidR="00F93AE0" w:rsidRDefault="00F93AE0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B9FB25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46C413FD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8A3B0A4" w14:textId="77777777" w:rsidR="00F93AE0" w:rsidRDefault="00F93AE0">
            <w:r>
              <w:rPr>
                <w:rFonts w:hint="eastAsia"/>
              </w:rPr>
              <w:t>木板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C5B9E" w14:textId="77777777" w:rsidR="00F93AE0" w:rsidRDefault="00F93AE0">
            <w:r>
              <w:t>0.058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3A6A6" w14:textId="77777777" w:rsidR="00F93AE0" w:rsidRDefault="00F93AE0">
            <w:r>
              <w:t>1.627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CF783" w14:textId="77777777" w:rsidR="00F93AE0" w:rsidRDefault="00F93AE0">
            <w:r>
              <w:t>250.0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021D3" w14:textId="77777777" w:rsidR="00F93AE0" w:rsidRDefault="00F93AE0">
            <w:r>
              <w:t>2510.0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E6F33" w14:textId="77777777" w:rsidR="00F93AE0" w:rsidRDefault="00F93AE0">
            <w:r>
              <w:t>0.0100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7CBF4F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3B6523E8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3FA607" w14:textId="77777777" w:rsidR="00F93AE0" w:rsidRDefault="00F93AE0">
            <w:r>
              <w:rPr>
                <w:rFonts w:hint="eastAsia"/>
              </w:rPr>
              <w:t>保温层（喷涂硬泡聚氨酯）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14193" w14:textId="77777777" w:rsidR="00F93AE0" w:rsidRDefault="00F93AE0">
            <w:r>
              <w:t>0.024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D4E97" w14:textId="77777777" w:rsidR="00F93AE0" w:rsidRDefault="00F93AE0">
            <w:r>
              <w:t>0.450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CB473" w14:textId="77777777" w:rsidR="00F93AE0" w:rsidRDefault="00F93AE0">
            <w:r>
              <w:t>35.0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35F17" w14:textId="77777777" w:rsidR="00F93AE0" w:rsidRDefault="00F93AE0">
            <w:r>
              <w:t>3315.0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3E1D9" w14:textId="77777777" w:rsidR="00F93AE0" w:rsidRDefault="00F93AE0">
            <w:r>
              <w:t>0.0352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20C42A2" w14:textId="77777777" w:rsidR="00F93AE0" w:rsidRDefault="00F93AE0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F93AE0" w14:paraId="08F5061E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21F5A11" w14:textId="77777777" w:rsidR="00F93AE0" w:rsidRDefault="00F93AE0">
            <w:r>
              <w:rPr>
                <w:rFonts w:hint="eastAsia"/>
              </w:rPr>
              <w:t>隔气层（聚苯乙烯泡沫塑料</w:t>
            </w:r>
            <w:r>
              <w:t>EPS</w:t>
            </w:r>
            <w:r>
              <w:rPr>
                <w:rFonts w:hint="eastAsia"/>
              </w:rPr>
              <w:t>）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F0F65" w14:textId="77777777" w:rsidR="00F93AE0" w:rsidRDefault="00F93AE0">
            <w:r>
              <w:t>0.042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E91FF" w14:textId="77777777" w:rsidR="00F93AE0" w:rsidRDefault="00F93AE0">
            <w:r>
              <w:t>0.360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CAAA" w14:textId="77777777" w:rsidR="00F93AE0" w:rsidRDefault="00F93AE0">
            <w:r>
              <w:t>30.0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2AC3A" w14:textId="77777777" w:rsidR="00F93AE0" w:rsidRDefault="00F93AE0">
            <w:r>
              <w:t>1380.0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6306C" w14:textId="77777777" w:rsidR="00F93AE0" w:rsidRDefault="00F93AE0">
            <w:r>
              <w:t>0.0234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1CC62BF" w14:textId="77777777" w:rsidR="00F93AE0" w:rsidRDefault="00F93AE0">
            <w:pPr>
              <w:rPr>
                <w:sz w:val="18"/>
                <w:szCs w:val="18"/>
              </w:rPr>
            </w:pPr>
          </w:p>
        </w:tc>
      </w:tr>
      <w:tr w:rsidR="00F93AE0" w14:paraId="5456FF0B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AF86060" w14:textId="77777777" w:rsidR="00F93AE0" w:rsidRDefault="00F93AE0">
            <w:r>
              <w:rPr>
                <w:rFonts w:hint="eastAsia"/>
              </w:rPr>
              <w:t>木纹碳酸钙板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6148B" w14:textId="77777777" w:rsidR="00F93AE0" w:rsidRDefault="00F93AE0">
            <w:r>
              <w:t>0.045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F1840" w14:textId="77777777" w:rsidR="00F93AE0" w:rsidRDefault="00F93AE0">
            <w:r>
              <w:t>0.750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21D79" w14:textId="77777777" w:rsidR="00F93AE0" w:rsidRDefault="00F93AE0">
            <w:r>
              <w:t>160.0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19D12" w14:textId="77777777" w:rsidR="00F93AE0" w:rsidRDefault="00F93AE0">
            <w:r>
              <w:t>1074.3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3ADF4" w14:textId="77777777" w:rsidR="00F93AE0" w:rsidRDefault="00F93AE0">
            <w:r>
              <w:t>0.0300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E455191" w14:textId="77777777" w:rsidR="00F93AE0" w:rsidRDefault="00F93AE0">
            <w:r>
              <w:rPr>
                <w:rFonts w:hint="eastAsia"/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rFonts w:hint="eastAsia"/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F93AE0" w14:paraId="35D38369" w14:textId="77777777" w:rsidTr="00F93AE0">
        <w:tc>
          <w:tcPr>
            <w:tcW w:w="2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8831AE5" w14:textId="77777777" w:rsidR="00F93AE0" w:rsidRDefault="00F93AE0">
            <w:r>
              <w:rPr>
                <w:rFonts w:hint="eastAsia"/>
              </w:rPr>
              <w:t>胶粘剂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8AB8B1F" w14:textId="77777777" w:rsidR="00F93AE0" w:rsidRDefault="00F93AE0">
            <w:r>
              <w:t>0.930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8050C7C" w14:textId="77777777" w:rsidR="00F93AE0" w:rsidRDefault="00F93AE0">
            <w:r>
              <w:t>11.310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4BCE449" w14:textId="77777777" w:rsidR="00F93AE0" w:rsidRDefault="00F93AE0">
            <w:r>
              <w:t>1800.0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D8EAC73" w14:textId="77777777" w:rsidR="00F93AE0" w:rsidRDefault="00F93AE0">
            <w:r>
              <w:t>1050.8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57A68DB" w14:textId="77777777" w:rsidR="00F93AE0" w:rsidRDefault="00F93AE0">
            <w:r>
              <w:t>0.0208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15726D" w14:textId="77777777" w:rsidR="00F93AE0" w:rsidRDefault="00F93AE0">
            <w:r>
              <w:rPr>
                <w:rFonts w:hint="eastAsia"/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=1.00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</w:tc>
      </w:tr>
    </w:tbl>
    <w:p w14:paraId="452FCD31" w14:textId="77777777" w:rsidR="00F65794" w:rsidRDefault="00000000">
      <w:pPr>
        <w:pStyle w:val="2"/>
        <w:widowControl w:val="0"/>
      </w:pPr>
      <w:bookmarkStart w:id="58" w:name="_Toc161433861"/>
      <w:r>
        <w:t>围护结构作法简要说明</w:t>
      </w:r>
      <w:bookmarkEnd w:id="58"/>
    </w:p>
    <w:p w14:paraId="55DF9EF3" w14:textId="77777777" w:rsidR="00F6579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自定义木构屋顶（光伏瓦）：</w:t>
      </w:r>
      <w:r>
        <w:rPr>
          <w:color w:val="000000"/>
        </w:rPr>
        <w:t>（由上到下）</w:t>
      </w:r>
    </w:p>
    <w:p w14:paraId="7EE1BB6C" w14:textId="77777777" w:rsidR="00F6579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金属瓦（光伏瓦）</w:t>
      </w:r>
      <w:r>
        <w:rPr>
          <w:color w:val="000000"/>
        </w:rPr>
        <w:t xml:space="preserve"> 15mm</w:t>
      </w:r>
      <w:r>
        <w:rPr>
          <w:color w:val="000000"/>
        </w:rPr>
        <w:t>＋防水层（合成高分子防水卷材）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＋隔气层（聚苯乙烯泡沫塑料</w:t>
      </w:r>
      <w:r>
        <w:rPr>
          <w:color w:val="000000"/>
        </w:rPr>
        <w:t>EPS</w:t>
      </w:r>
      <w:r>
        <w:rPr>
          <w:color w:val="000000"/>
        </w:rPr>
        <w:t>）</w:t>
      </w:r>
      <w:r>
        <w:rPr>
          <w:color w:val="000000"/>
        </w:rPr>
        <w:t xml:space="preserve"> 10mm</w:t>
      </w:r>
      <w:r>
        <w:rPr>
          <w:color w:val="000000"/>
        </w:rPr>
        <w:t>＋刨花板</w:t>
      </w:r>
      <w:r>
        <w:rPr>
          <w:color w:val="000000"/>
        </w:rPr>
        <w:t xml:space="preserve"> 15mm</w:t>
      </w:r>
    </w:p>
    <w:p w14:paraId="34E014B2" w14:textId="77777777" w:rsidR="00F65794" w:rsidRDefault="00F65794">
      <w:pPr>
        <w:widowControl w:val="0"/>
        <w:jc w:val="both"/>
        <w:rPr>
          <w:color w:val="000000"/>
        </w:rPr>
      </w:pPr>
    </w:p>
    <w:p w14:paraId="1386D140" w14:textId="77777777" w:rsidR="00F6579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自定义木构外墙：</w:t>
      </w:r>
      <w:r>
        <w:rPr>
          <w:color w:val="000000"/>
        </w:rPr>
        <w:t>（由外到内）</w:t>
      </w:r>
    </w:p>
    <w:p w14:paraId="36163CE6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木板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100mm</w:t>
      </w:r>
      <w:r>
        <w:rPr>
          <w:color w:val="000000"/>
        </w:rPr>
        <w:t>＋木纹碳酸钙板</w:t>
      </w:r>
      <w:r>
        <w:rPr>
          <w:color w:val="000000"/>
        </w:rPr>
        <w:t xml:space="preserve"> 10mm</w:t>
      </w:r>
    </w:p>
    <w:p w14:paraId="0E2B0352" w14:textId="77777777" w:rsidR="00F65794" w:rsidRDefault="00F65794">
      <w:pPr>
        <w:widowControl w:val="0"/>
        <w:jc w:val="both"/>
        <w:rPr>
          <w:color w:val="000000"/>
        </w:rPr>
      </w:pPr>
    </w:p>
    <w:p w14:paraId="232B2A5F" w14:textId="77777777" w:rsidR="00F6579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自定义木构楼地面：</w:t>
      </w:r>
      <w:r>
        <w:rPr>
          <w:color w:val="000000"/>
        </w:rPr>
        <w:t>（由上到下）</w:t>
      </w:r>
    </w:p>
    <w:p w14:paraId="4A054039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实木地板</w:t>
      </w:r>
      <w:r>
        <w:rPr>
          <w:color w:val="000000"/>
        </w:rPr>
        <w:t xml:space="preserve"> 15mm</w:t>
      </w:r>
      <w:r>
        <w:rPr>
          <w:color w:val="000000"/>
        </w:rPr>
        <w:t>＋</w:t>
      </w:r>
      <w:r>
        <w:rPr>
          <w:color w:val="800000"/>
        </w:rPr>
        <w:t>保温层（喷涂硬泡聚氨酯）</w:t>
      </w:r>
      <w:r>
        <w:rPr>
          <w:color w:val="800000"/>
        </w:rPr>
        <w:t xml:space="preserve"> 60mm</w:t>
      </w:r>
      <w:r>
        <w:rPr>
          <w:color w:val="000000"/>
        </w:rPr>
        <w:t>＋实木地板</w:t>
      </w:r>
      <w:r>
        <w:rPr>
          <w:color w:val="000000"/>
        </w:rPr>
        <w:t xml:space="preserve"> 15mm</w:t>
      </w:r>
    </w:p>
    <w:p w14:paraId="467DB003" w14:textId="77777777" w:rsidR="00F65794" w:rsidRDefault="00F65794">
      <w:pPr>
        <w:widowControl w:val="0"/>
        <w:jc w:val="both"/>
        <w:rPr>
          <w:color w:val="000000"/>
        </w:rPr>
      </w:pPr>
    </w:p>
    <w:p w14:paraId="5ED62CBE" w14:textId="77777777" w:rsidR="00F6579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597F6411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0.209</w:t>
      </w:r>
    </w:p>
    <w:p w14:paraId="072EC15D" w14:textId="77777777" w:rsidR="00F65794" w:rsidRDefault="00F65794">
      <w:pPr>
        <w:widowControl w:val="0"/>
        <w:jc w:val="both"/>
        <w:rPr>
          <w:color w:val="000000"/>
        </w:rPr>
      </w:pPr>
    </w:p>
    <w:p w14:paraId="27BCB074" w14:textId="77777777" w:rsidR="00F6579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单框低辐射中空玻璃窗</w:t>
      </w:r>
      <w:r>
        <w:rPr>
          <w:color w:val="0000FF"/>
          <w:szCs w:val="21"/>
        </w:rPr>
        <w:t>(</w:t>
      </w:r>
      <w:r>
        <w:rPr>
          <w:color w:val="0000FF"/>
          <w:szCs w:val="21"/>
        </w:rPr>
        <w:t>木、塑料窗框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14:paraId="0CCA174E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2.000W/m^2.K</w:t>
      </w:r>
      <w:r>
        <w:rPr>
          <w:color w:val="000000"/>
        </w:rPr>
        <w:t>，太阳得热系数</w:t>
      </w:r>
      <w:r>
        <w:rPr>
          <w:color w:val="000000"/>
        </w:rPr>
        <w:t>0.209</w:t>
      </w:r>
    </w:p>
    <w:p w14:paraId="3FECB18D" w14:textId="77777777" w:rsidR="00F65794" w:rsidRDefault="00F65794">
      <w:pPr>
        <w:widowControl w:val="0"/>
        <w:jc w:val="both"/>
        <w:rPr>
          <w:color w:val="000000"/>
        </w:rPr>
      </w:pPr>
    </w:p>
    <w:p w14:paraId="76643A1F" w14:textId="77777777" w:rsidR="00F65794" w:rsidRDefault="00000000">
      <w:pPr>
        <w:pStyle w:val="1"/>
        <w:widowControl w:val="0"/>
        <w:jc w:val="both"/>
        <w:rPr>
          <w:color w:val="000000"/>
        </w:rPr>
      </w:pPr>
      <w:bookmarkStart w:id="59" w:name="_Toc161433862"/>
      <w:r>
        <w:rPr>
          <w:color w:val="000000"/>
        </w:rPr>
        <w:t>围护结构概况</w:t>
      </w:r>
      <w:bookmarkEnd w:id="59"/>
    </w:p>
    <w:p w14:paraId="7E16B789" w14:textId="77777777" w:rsidR="00F65794" w:rsidRDefault="00F6579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14:paraId="5A57F8F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8C01C6" w14:textId="77777777" w:rsidR="007579B4" w:rsidRDefault="007579B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2CDE46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17A43A65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F8391B" w14:textId="77777777" w:rsidR="007579B4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3C547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bookmarkStart w:id="60" w:name="屋顶K"/>
            <w:r>
              <w:rPr>
                <w:rFonts w:hint="eastAsia"/>
                <w:bCs/>
                <w:szCs w:val="21"/>
              </w:rPr>
              <w:t>0.21</w:t>
            </w:r>
            <w:bookmarkEnd w:id="60"/>
            <w:r>
              <w:rPr>
                <w:rFonts w:hint="eastAsia"/>
                <w:bCs/>
                <w:szCs w:val="21"/>
              </w:rPr>
              <w:t>(D:</w:t>
            </w:r>
            <w:bookmarkStart w:id="61" w:name="屋顶D"/>
            <w:r w:rsidRPr="00AB0512">
              <w:rPr>
                <w:rFonts w:hint="eastAsia"/>
                <w:bCs/>
                <w:szCs w:val="21"/>
              </w:rPr>
              <w:t>2.73</w:t>
            </w:r>
            <w:bookmarkEnd w:id="61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3B3751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60E313" w14:textId="77777777" w:rsidR="007579B4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41417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bookmarkStart w:id="62" w:name="外墙K"/>
            <w:r>
              <w:rPr>
                <w:rFonts w:hint="eastAsia"/>
                <w:bCs/>
                <w:szCs w:val="21"/>
              </w:rPr>
              <w:t>0.25</w:t>
            </w:r>
            <w:bookmarkEnd w:id="62"/>
            <w:r>
              <w:rPr>
                <w:rFonts w:hint="eastAsia"/>
                <w:bCs/>
                <w:szCs w:val="21"/>
              </w:rPr>
              <w:t>(D:</w:t>
            </w:r>
            <w:bookmarkStart w:id="63" w:name="外墙D"/>
            <w:r w:rsidRPr="00AB0512">
              <w:rPr>
                <w:rFonts w:hint="eastAsia"/>
                <w:bCs/>
                <w:szCs w:val="21"/>
              </w:rPr>
              <w:t>2.32</w:t>
            </w:r>
            <w:bookmarkEnd w:id="6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64C09A17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9F0EA6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F01F1B5" w14:textId="77777777" w:rsidR="007579B4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2B32E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bookmarkStart w:id="64" w:name="天窗K"/>
            <w:r>
              <w:rPr>
                <w:rFonts w:hint="eastAsia"/>
                <w:bCs/>
                <w:szCs w:val="21"/>
              </w:rPr>
              <w:t>2.00</w:t>
            </w:r>
            <w:bookmarkEnd w:id="64"/>
          </w:p>
        </w:tc>
      </w:tr>
      <w:tr w:rsidR="005A1400" w14:paraId="5E9889BF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E44EE7" w14:textId="77777777" w:rsidR="007579B4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3D900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bookmarkStart w:id="65" w:name="天窗SHGC"/>
            <w:r>
              <w:rPr>
                <w:rFonts w:hint="eastAsia"/>
                <w:bCs/>
                <w:szCs w:val="21"/>
              </w:rPr>
              <w:t>0.21</w:t>
            </w:r>
            <w:bookmarkEnd w:id="65"/>
          </w:p>
        </w:tc>
      </w:tr>
      <w:tr w:rsidR="005A1400" w14:paraId="4666896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E95FCC" w14:textId="77777777" w:rsidR="007579B4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CCECE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bookmarkStart w:id="66" w:name="挑空楼板K"/>
            <w:r>
              <w:rPr>
                <w:rFonts w:hint="eastAsia"/>
                <w:bCs/>
                <w:szCs w:val="21"/>
              </w:rPr>
              <w:t>0.35</w:t>
            </w:r>
            <w:bookmarkEnd w:id="66"/>
          </w:p>
        </w:tc>
      </w:tr>
      <w:tr w:rsidR="005A1400" w14:paraId="1212CD52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B31D92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82575D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5E3ECA" w14:textId="77777777" w:rsidR="007579B4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19B811B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B4D736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5B13884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D1EA34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47EF51D8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B8326" w14:textId="77777777" w:rsidR="007579B4" w:rsidRDefault="007579B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C34A22" w14:textId="77777777" w:rsidR="007579B4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6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FFC19B" w14:textId="77777777" w:rsidR="007579B4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34D8B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2BF9D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DB616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689C49CE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39C04" w14:textId="77777777" w:rsidR="007579B4" w:rsidRDefault="007579B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252968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26075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2B5500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68BB70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B9ABF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4A6BA5C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85B6C" w14:textId="77777777" w:rsidR="007579B4" w:rsidRDefault="007579B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8142D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AE94C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4F8A0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3013F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38FAC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  <w:tr w:rsidR="005A1400" w14:paraId="3CCA0B4C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EC2C903" w14:textId="77777777" w:rsidR="007579B4" w:rsidRDefault="007579B4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A64125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061A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4DCEF3B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AD297D5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178159" w14:textId="77777777" w:rsidR="007579B4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</w:tr>
    </w:tbl>
    <w:p w14:paraId="2E2045E4" w14:textId="77777777" w:rsidR="00F65794" w:rsidRDefault="00F65794">
      <w:pPr>
        <w:widowControl w:val="0"/>
        <w:jc w:val="both"/>
        <w:rPr>
          <w:color w:val="000000"/>
        </w:rPr>
      </w:pPr>
    </w:p>
    <w:p w14:paraId="27260928" w14:textId="77777777" w:rsidR="00F65794" w:rsidRDefault="00000000">
      <w:pPr>
        <w:pStyle w:val="1"/>
        <w:widowControl w:val="0"/>
        <w:jc w:val="both"/>
        <w:rPr>
          <w:color w:val="000000"/>
        </w:rPr>
      </w:pPr>
      <w:bookmarkStart w:id="68" w:name="_Toc161433863"/>
      <w:r>
        <w:rPr>
          <w:color w:val="000000"/>
        </w:rPr>
        <w:t>设计建筑</w:t>
      </w:r>
      <w:bookmarkEnd w:id="68"/>
    </w:p>
    <w:p w14:paraId="793A0863" w14:textId="77777777" w:rsidR="00F65794" w:rsidRDefault="00000000">
      <w:pPr>
        <w:pStyle w:val="2"/>
        <w:widowControl w:val="0"/>
      </w:pPr>
      <w:bookmarkStart w:id="69" w:name="_Toc161433864"/>
      <w:r>
        <w:t>房间类型</w:t>
      </w:r>
      <w:bookmarkEnd w:id="69"/>
    </w:p>
    <w:p w14:paraId="4260BB65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0" w:name="_Toc161433865"/>
      <w:r>
        <w:rPr>
          <w:color w:val="000000"/>
        </w:rPr>
        <w:t>房间表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65794" w14:paraId="6952F5AD" w14:textId="77777777">
        <w:tc>
          <w:tcPr>
            <w:tcW w:w="1567" w:type="dxa"/>
            <w:shd w:val="clear" w:color="auto" w:fill="E6E6E6"/>
            <w:vAlign w:val="center"/>
          </w:tcPr>
          <w:p w14:paraId="1401EE3B" w14:textId="77777777" w:rsidR="00F6579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91D0D6D" w14:textId="77777777" w:rsidR="00F6579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A98C6B8" w14:textId="77777777" w:rsidR="00F6579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20C5C8F" w14:textId="77777777" w:rsidR="00F6579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479A04" w14:textId="77777777" w:rsidR="00F6579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EC4A8C" w14:textId="77777777" w:rsidR="00F6579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F48E16" w14:textId="77777777" w:rsidR="00F6579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FBC8CC" w14:textId="77777777" w:rsidR="00F6579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65794" w14:paraId="4BFA81A2" w14:textId="77777777">
        <w:tc>
          <w:tcPr>
            <w:tcW w:w="1567" w:type="dxa"/>
            <w:shd w:val="clear" w:color="auto" w:fill="E6E6E6"/>
            <w:vAlign w:val="center"/>
          </w:tcPr>
          <w:p w14:paraId="2EA7D733" w14:textId="77777777" w:rsidR="00F65794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973" w:type="dxa"/>
            <w:vAlign w:val="center"/>
          </w:tcPr>
          <w:p w14:paraId="77F781D6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3CE56D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43A7C02" w14:textId="77777777" w:rsidR="00F6579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B44AD7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A80C72" w14:textId="77777777" w:rsidR="00F65794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F2524B" w14:textId="77777777" w:rsidR="00F6579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4C0221" w14:textId="77777777" w:rsidR="00F6579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5794" w14:paraId="01EED293" w14:textId="77777777">
        <w:tc>
          <w:tcPr>
            <w:tcW w:w="1567" w:type="dxa"/>
            <w:shd w:val="clear" w:color="auto" w:fill="E6E6E6"/>
            <w:vAlign w:val="center"/>
          </w:tcPr>
          <w:p w14:paraId="644BEEEE" w14:textId="77777777" w:rsidR="00F65794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973" w:type="dxa"/>
            <w:vAlign w:val="center"/>
          </w:tcPr>
          <w:p w14:paraId="5019FA73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FA9ED64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504C01E" w14:textId="77777777" w:rsidR="00F6579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4AE783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EA0514D" w14:textId="77777777" w:rsidR="00F65794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5BC01A" w14:textId="77777777" w:rsidR="00F6579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E58A12" w14:textId="77777777" w:rsidR="00F65794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65794" w14:paraId="17B66084" w14:textId="77777777">
        <w:tc>
          <w:tcPr>
            <w:tcW w:w="1567" w:type="dxa"/>
            <w:shd w:val="clear" w:color="auto" w:fill="E6E6E6"/>
            <w:vAlign w:val="center"/>
          </w:tcPr>
          <w:p w14:paraId="4210F299" w14:textId="77777777" w:rsidR="00F65794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973" w:type="dxa"/>
            <w:vAlign w:val="center"/>
          </w:tcPr>
          <w:p w14:paraId="1F379CF8" w14:textId="77777777" w:rsidR="00F6579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38DA837" w14:textId="77777777" w:rsidR="00F6579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C7B22D1" w14:textId="77777777" w:rsidR="00F65794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F387C9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AD1E61" w14:textId="77777777" w:rsidR="00F65794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7372E3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0B4DD9" w14:textId="77777777" w:rsidR="00F6579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F65794" w14:paraId="5EEF4380" w14:textId="77777777">
        <w:tc>
          <w:tcPr>
            <w:tcW w:w="1567" w:type="dxa"/>
            <w:shd w:val="clear" w:color="auto" w:fill="E6E6E6"/>
            <w:vAlign w:val="center"/>
          </w:tcPr>
          <w:p w14:paraId="4AA163E5" w14:textId="77777777" w:rsidR="00F65794" w:rsidRDefault="00000000">
            <w:r>
              <w:t>乡建</w:t>
            </w:r>
            <w:r>
              <w:t>—</w:t>
            </w:r>
            <w:r>
              <w:t>小活动室</w:t>
            </w:r>
          </w:p>
        </w:tc>
        <w:tc>
          <w:tcPr>
            <w:tcW w:w="973" w:type="dxa"/>
            <w:vAlign w:val="center"/>
          </w:tcPr>
          <w:p w14:paraId="2C822E05" w14:textId="77777777" w:rsidR="00F6579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2C49E3" w14:textId="77777777" w:rsidR="00F6579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31B5BA9" w14:textId="77777777" w:rsidR="00F65794" w:rsidRDefault="00000000">
            <w:pPr>
              <w:jc w:val="center"/>
            </w:pPr>
            <w:r>
              <w:t>15(m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984633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C9EA44" w14:textId="77777777" w:rsidR="00F65794" w:rsidRDefault="00000000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2D2772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4EF3E4" w14:textId="77777777" w:rsidR="00F6579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1BFD5EE4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1" w:name="_Toc161433866"/>
      <w:r>
        <w:rPr>
          <w:color w:val="000000"/>
        </w:rPr>
        <w:lastRenderedPageBreak/>
        <w:t>作息时间表</w:t>
      </w:r>
      <w:bookmarkEnd w:id="71"/>
    </w:p>
    <w:p w14:paraId="622E1F0D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1E6A27D7" w14:textId="77777777" w:rsidR="00F65794" w:rsidRDefault="00000000">
      <w:pPr>
        <w:pStyle w:val="2"/>
        <w:widowControl w:val="0"/>
      </w:pPr>
      <w:bookmarkStart w:id="72" w:name="_Toc161433867"/>
      <w:r>
        <w:t>系统类型</w:t>
      </w:r>
      <w:bookmarkEnd w:id="72"/>
    </w:p>
    <w:p w14:paraId="69872F15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3" w:name="_Toc161433868"/>
      <w:r>
        <w:rPr>
          <w:color w:val="000000"/>
        </w:rPr>
        <w:t>系统分区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65794" w14:paraId="35432113" w14:textId="77777777">
        <w:tc>
          <w:tcPr>
            <w:tcW w:w="1131" w:type="dxa"/>
            <w:shd w:val="clear" w:color="auto" w:fill="E6E6E6"/>
            <w:vAlign w:val="center"/>
          </w:tcPr>
          <w:p w14:paraId="02261984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AAD8B1D" w14:textId="77777777" w:rsidR="00F6579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BE86D1" w14:textId="77777777" w:rsidR="00F6579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46E200" w14:textId="77777777" w:rsidR="00F6579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058DBA2" w14:textId="77777777" w:rsidR="00F6579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BEEDA8D" w14:textId="77777777" w:rsidR="00F65794" w:rsidRDefault="00000000">
            <w:pPr>
              <w:jc w:val="center"/>
            </w:pPr>
            <w:r>
              <w:t>包含的房间</w:t>
            </w:r>
          </w:p>
        </w:tc>
      </w:tr>
      <w:tr w:rsidR="00F65794" w14:paraId="282F9364" w14:textId="77777777">
        <w:tc>
          <w:tcPr>
            <w:tcW w:w="1131" w:type="dxa"/>
            <w:vAlign w:val="center"/>
          </w:tcPr>
          <w:p w14:paraId="6B58A52D" w14:textId="77777777" w:rsidR="00F6579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42C58FEE" w14:textId="77777777" w:rsidR="00F65794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302F7C8C" w14:textId="77777777" w:rsidR="00F6579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8C9CD98" w14:textId="77777777" w:rsidR="00F6579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0E105AD" w14:textId="77777777" w:rsidR="00F65794" w:rsidRDefault="00000000">
            <w:r>
              <w:t>0.00</w:t>
            </w:r>
          </w:p>
        </w:tc>
        <w:tc>
          <w:tcPr>
            <w:tcW w:w="3673" w:type="dxa"/>
            <w:vAlign w:val="center"/>
          </w:tcPr>
          <w:p w14:paraId="33A3A64C" w14:textId="77777777" w:rsidR="00F65794" w:rsidRDefault="00F65794"/>
        </w:tc>
      </w:tr>
      <w:tr w:rsidR="00F65794" w14:paraId="7FBBBF22" w14:textId="77777777">
        <w:tc>
          <w:tcPr>
            <w:tcW w:w="1131" w:type="dxa"/>
            <w:vAlign w:val="center"/>
          </w:tcPr>
          <w:p w14:paraId="44363EBE" w14:textId="77777777" w:rsidR="00F65794" w:rsidRDefault="00000000">
            <w:r>
              <w:t>多联机空调</w:t>
            </w:r>
          </w:p>
        </w:tc>
        <w:tc>
          <w:tcPr>
            <w:tcW w:w="1924" w:type="dxa"/>
            <w:vAlign w:val="center"/>
          </w:tcPr>
          <w:p w14:paraId="7011C993" w14:textId="77777777" w:rsidR="00F65794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756F0256" w14:textId="77777777" w:rsidR="00F6579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EB999D9" w14:textId="77777777" w:rsidR="00F65794" w:rsidRDefault="00000000">
            <w:r>
              <w:t>3.08</w:t>
            </w:r>
          </w:p>
        </w:tc>
        <w:tc>
          <w:tcPr>
            <w:tcW w:w="905" w:type="dxa"/>
            <w:vAlign w:val="center"/>
          </w:tcPr>
          <w:p w14:paraId="714FF65E" w14:textId="77777777" w:rsidR="00F65794" w:rsidRDefault="00000000">
            <w:r>
              <w:t>690.19</w:t>
            </w:r>
          </w:p>
        </w:tc>
        <w:tc>
          <w:tcPr>
            <w:tcW w:w="3673" w:type="dxa"/>
            <w:vAlign w:val="center"/>
          </w:tcPr>
          <w:p w14:paraId="23AB5A81" w14:textId="77777777" w:rsidR="00F65794" w:rsidRDefault="00000000">
            <w:r>
              <w:t>1001(1),2003(2),2001(2),3007(3),3006(3),3005(3),3002(3),3001(3)</w:t>
            </w:r>
          </w:p>
        </w:tc>
      </w:tr>
    </w:tbl>
    <w:p w14:paraId="60A06500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4" w:name="_Toc161433869"/>
      <w:r>
        <w:rPr>
          <w:color w:val="000000"/>
        </w:rPr>
        <w:t>热回收参数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65794" w14:paraId="2236833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44F8F57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B3AA404" w14:textId="77777777" w:rsidR="00F6579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3B31C20" w14:textId="77777777" w:rsidR="00F6579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594AB60A" w14:textId="77777777" w:rsidR="00F65794" w:rsidRDefault="00000000">
            <w:pPr>
              <w:jc w:val="center"/>
            </w:pPr>
            <w:r>
              <w:t>供暖</w:t>
            </w:r>
          </w:p>
        </w:tc>
      </w:tr>
      <w:tr w:rsidR="00F65794" w14:paraId="1D635E43" w14:textId="77777777">
        <w:tc>
          <w:tcPr>
            <w:tcW w:w="1131" w:type="dxa"/>
            <w:vMerge/>
            <w:vAlign w:val="center"/>
          </w:tcPr>
          <w:p w14:paraId="20557A54" w14:textId="77777777" w:rsidR="00F65794" w:rsidRDefault="00F65794"/>
        </w:tc>
        <w:tc>
          <w:tcPr>
            <w:tcW w:w="1262" w:type="dxa"/>
            <w:vMerge/>
            <w:vAlign w:val="center"/>
          </w:tcPr>
          <w:p w14:paraId="0A42A0B7" w14:textId="77777777" w:rsidR="00F65794" w:rsidRDefault="00F65794"/>
        </w:tc>
        <w:tc>
          <w:tcPr>
            <w:tcW w:w="1731" w:type="dxa"/>
            <w:vAlign w:val="center"/>
          </w:tcPr>
          <w:p w14:paraId="391C48CC" w14:textId="77777777" w:rsidR="00F6579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D219C6B" w14:textId="77777777" w:rsidR="00F6579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5D7A7455" w14:textId="77777777" w:rsidR="00F6579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DCDDB50" w14:textId="77777777" w:rsidR="00F6579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65794" w14:paraId="79CAEC32" w14:textId="77777777">
        <w:tc>
          <w:tcPr>
            <w:tcW w:w="1131" w:type="dxa"/>
            <w:vAlign w:val="center"/>
          </w:tcPr>
          <w:p w14:paraId="0823EDC9" w14:textId="77777777" w:rsidR="00F6579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565E965" w14:textId="77777777" w:rsidR="00F65794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11B7BC6F" w14:textId="77777777" w:rsidR="00F65794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50C4A1A6" w14:textId="77777777" w:rsidR="00F65794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227A4768" w14:textId="77777777" w:rsidR="00F65794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48121C0D" w14:textId="77777777" w:rsidR="00F65794" w:rsidRDefault="00000000">
            <w:r>
              <w:t>5(℃)</w:t>
            </w:r>
          </w:p>
        </w:tc>
      </w:tr>
      <w:tr w:rsidR="00F65794" w14:paraId="4383F776" w14:textId="77777777">
        <w:tc>
          <w:tcPr>
            <w:tcW w:w="1131" w:type="dxa"/>
            <w:vAlign w:val="center"/>
          </w:tcPr>
          <w:p w14:paraId="78D43352" w14:textId="77777777" w:rsidR="00F65794" w:rsidRDefault="00000000">
            <w:r>
              <w:t>多联机空调</w:t>
            </w:r>
          </w:p>
        </w:tc>
        <w:tc>
          <w:tcPr>
            <w:tcW w:w="1262" w:type="dxa"/>
            <w:vAlign w:val="center"/>
          </w:tcPr>
          <w:p w14:paraId="7FC1C60C" w14:textId="77777777" w:rsidR="00F65794" w:rsidRDefault="00000000">
            <w:r>
              <w:t>显热回收</w:t>
            </w:r>
          </w:p>
        </w:tc>
        <w:tc>
          <w:tcPr>
            <w:tcW w:w="1731" w:type="dxa"/>
            <w:vAlign w:val="center"/>
          </w:tcPr>
          <w:p w14:paraId="47D7C4E7" w14:textId="77777777" w:rsidR="00F65794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3BA9A636" w14:textId="77777777" w:rsidR="00F65794" w:rsidRDefault="00000000">
            <w:r>
              <w:t>--</w:t>
            </w:r>
          </w:p>
        </w:tc>
        <w:tc>
          <w:tcPr>
            <w:tcW w:w="1731" w:type="dxa"/>
            <w:vAlign w:val="center"/>
          </w:tcPr>
          <w:p w14:paraId="765A4CB7" w14:textId="77777777" w:rsidR="00F65794" w:rsidRDefault="00000000">
            <w:r>
              <w:t>0.65</w:t>
            </w:r>
          </w:p>
        </w:tc>
        <w:tc>
          <w:tcPr>
            <w:tcW w:w="1731" w:type="dxa"/>
            <w:vAlign w:val="center"/>
          </w:tcPr>
          <w:p w14:paraId="013E064A" w14:textId="77777777" w:rsidR="00F65794" w:rsidRDefault="00000000">
            <w:r>
              <w:t>5(℃)</w:t>
            </w:r>
          </w:p>
        </w:tc>
      </w:tr>
    </w:tbl>
    <w:p w14:paraId="38B934A6" w14:textId="77777777" w:rsidR="00F65794" w:rsidRDefault="00000000">
      <w:pPr>
        <w:pStyle w:val="2"/>
        <w:widowControl w:val="0"/>
      </w:pPr>
      <w:bookmarkStart w:id="75" w:name="_Toc161433870"/>
      <w:r>
        <w:t>制冷系统</w:t>
      </w:r>
      <w:bookmarkEnd w:id="75"/>
    </w:p>
    <w:p w14:paraId="34258DE3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1FC0FF2E" w14:textId="77777777" w:rsidR="00F65794" w:rsidRDefault="00000000">
      <w:pPr>
        <w:pStyle w:val="2"/>
        <w:widowControl w:val="0"/>
      </w:pPr>
      <w:bookmarkStart w:id="76" w:name="_Toc161433871"/>
      <w:r>
        <w:t>供暖系统</w:t>
      </w:r>
      <w:bookmarkEnd w:id="76"/>
    </w:p>
    <w:p w14:paraId="4A0A46A7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7" w:name="_Toc161433872"/>
      <w:r>
        <w:rPr>
          <w:color w:val="000000"/>
        </w:rPr>
        <w:t>多联机/单元式热泵能耗</w:t>
      </w:r>
      <w:bookmarkEnd w:id="77"/>
    </w:p>
    <w:p w14:paraId="07453E54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F65794" w14:paraId="249FA858" w14:textId="77777777">
        <w:tc>
          <w:tcPr>
            <w:tcW w:w="1115" w:type="dxa"/>
            <w:shd w:val="clear" w:color="auto" w:fill="E6E6E6"/>
            <w:vAlign w:val="center"/>
          </w:tcPr>
          <w:p w14:paraId="0674BED6" w14:textId="77777777" w:rsidR="00F65794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47C9D290" w14:textId="77777777" w:rsidR="00F65794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F65794" w14:paraId="39693194" w14:textId="77777777">
        <w:tc>
          <w:tcPr>
            <w:tcW w:w="1115" w:type="dxa"/>
            <w:shd w:val="clear" w:color="auto" w:fill="E6E6E6"/>
            <w:vAlign w:val="center"/>
          </w:tcPr>
          <w:p w14:paraId="1C09FD21" w14:textId="77777777" w:rsidR="00F65794" w:rsidRDefault="00000000">
            <w:r>
              <w:t>多联机空调</w:t>
            </w:r>
          </w:p>
        </w:tc>
        <w:tc>
          <w:tcPr>
            <w:tcW w:w="8212" w:type="dxa"/>
            <w:vAlign w:val="center"/>
          </w:tcPr>
          <w:p w14:paraId="4640A791" w14:textId="77777777" w:rsidR="00F65794" w:rsidRDefault="00000000">
            <w:r>
              <w:rPr>
                <w:noProof/>
              </w:rPr>
              <w:drawing>
                <wp:inline distT="0" distB="0" distL="0" distR="0" wp14:anchorId="550F8F57" wp14:editId="50FADB50">
                  <wp:extent cx="5115462" cy="2400552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FD4AF" w14:textId="77777777" w:rsidR="00F65794" w:rsidRDefault="00F6579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65794" w14:paraId="69C2B330" w14:textId="77777777">
        <w:tc>
          <w:tcPr>
            <w:tcW w:w="2196" w:type="dxa"/>
            <w:shd w:val="clear" w:color="auto" w:fill="E6E6E6"/>
            <w:vAlign w:val="center"/>
          </w:tcPr>
          <w:p w14:paraId="75AEEFD9" w14:textId="77777777" w:rsidR="00F6579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3345376" w14:textId="77777777" w:rsidR="00F6579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972CAFC" w14:textId="77777777" w:rsidR="00F65794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3E1D559" w14:textId="77777777" w:rsidR="00F6579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65794" w14:paraId="54A1BC4D" w14:textId="77777777">
        <w:tc>
          <w:tcPr>
            <w:tcW w:w="2196" w:type="dxa"/>
            <w:shd w:val="clear" w:color="auto" w:fill="E6E6E6"/>
            <w:vAlign w:val="center"/>
          </w:tcPr>
          <w:p w14:paraId="6D611BF1" w14:textId="77777777" w:rsidR="00F65794" w:rsidRDefault="00000000">
            <w:r>
              <w:t>多联机空调</w:t>
            </w:r>
          </w:p>
        </w:tc>
        <w:tc>
          <w:tcPr>
            <w:tcW w:w="2190" w:type="dxa"/>
            <w:vAlign w:val="center"/>
          </w:tcPr>
          <w:p w14:paraId="4179CEC8" w14:textId="77777777" w:rsidR="00F65794" w:rsidRDefault="00000000">
            <w:r>
              <w:t>3.08</w:t>
            </w:r>
          </w:p>
        </w:tc>
        <w:tc>
          <w:tcPr>
            <w:tcW w:w="2473" w:type="dxa"/>
            <w:vAlign w:val="center"/>
          </w:tcPr>
          <w:p w14:paraId="78FEAD96" w14:textId="77777777" w:rsidR="00F65794" w:rsidRDefault="00000000">
            <w:r>
              <w:t>8854</w:t>
            </w:r>
          </w:p>
        </w:tc>
        <w:tc>
          <w:tcPr>
            <w:tcW w:w="2473" w:type="dxa"/>
            <w:vAlign w:val="center"/>
          </w:tcPr>
          <w:p w14:paraId="5D565903" w14:textId="77777777" w:rsidR="00F65794" w:rsidRDefault="00000000">
            <w:r>
              <w:t>2530</w:t>
            </w:r>
          </w:p>
        </w:tc>
      </w:tr>
    </w:tbl>
    <w:p w14:paraId="5BC1CB9C" w14:textId="77777777" w:rsidR="00F65794" w:rsidRDefault="00F65794"/>
    <w:p w14:paraId="34AD0041" w14:textId="77777777" w:rsidR="00F65794" w:rsidRDefault="00000000">
      <w:pPr>
        <w:pStyle w:val="2"/>
        <w:widowControl w:val="0"/>
      </w:pPr>
      <w:bookmarkStart w:id="78" w:name="_Toc161433873"/>
      <w:r>
        <w:t>空调风机</w:t>
      </w:r>
      <w:bookmarkEnd w:id="78"/>
    </w:p>
    <w:p w14:paraId="6BEF9C9F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79" w:name="_Toc161433874"/>
      <w:r>
        <w:rPr>
          <w:color w:val="000000"/>
        </w:rPr>
        <w:t>独立新排风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65794" w14:paraId="7C8CE4ED" w14:textId="77777777">
        <w:tc>
          <w:tcPr>
            <w:tcW w:w="1635" w:type="dxa"/>
            <w:shd w:val="clear" w:color="auto" w:fill="E6E6E6"/>
            <w:vAlign w:val="center"/>
          </w:tcPr>
          <w:p w14:paraId="625865E3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49A57B" w14:textId="77777777" w:rsidR="00F6579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85E4EBA" w14:textId="77777777" w:rsidR="00F6579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4FF16E6" w14:textId="77777777" w:rsidR="00F6579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91E73E3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0508863" w14:textId="77777777" w:rsidR="00F6579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65794" w14:paraId="32AE4F6D" w14:textId="77777777">
        <w:tc>
          <w:tcPr>
            <w:tcW w:w="1635" w:type="dxa"/>
            <w:vAlign w:val="center"/>
          </w:tcPr>
          <w:p w14:paraId="44374352" w14:textId="77777777" w:rsidR="00F65794" w:rsidRDefault="00000000">
            <w:r>
              <w:t>多联机空调</w:t>
            </w:r>
          </w:p>
        </w:tc>
        <w:tc>
          <w:tcPr>
            <w:tcW w:w="1415" w:type="dxa"/>
            <w:vAlign w:val="center"/>
          </w:tcPr>
          <w:p w14:paraId="171E77EF" w14:textId="77777777" w:rsidR="00F65794" w:rsidRDefault="00000000">
            <w:r>
              <w:t>983</w:t>
            </w:r>
          </w:p>
        </w:tc>
        <w:tc>
          <w:tcPr>
            <w:tcW w:w="1794" w:type="dxa"/>
            <w:vAlign w:val="center"/>
          </w:tcPr>
          <w:p w14:paraId="06EBC8D2" w14:textId="77777777" w:rsidR="00F6579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1E83CE39" w14:textId="77777777" w:rsidR="00F65794" w:rsidRDefault="00000000">
            <w:r>
              <w:t>236</w:t>
            </w:r>
          </w:p>
        </w:tc>
        <w:tc>
          <w:tcPr>
            <w:tcW w:w="1431" w:type="dxa"/>
            <w:vAlign w:val="center"/>
          </w:tcPr>
          <w:p w14:paraId="418B2172" w14:textId="77777777" w:rsidR="00F65794" w:rsidRDefault="00000000">
            <w:r>
              <w:t>663</w:t>
            </w:r>
          </w:p>
        </w:tc>
        <w:tc>
          <w:tcPr>
            <w:tcW w:w="1533" w:type="dxa"/>
            <w:vAlign w:val="center"/>
          </w:tcPr>
          <w:p w14:paraId="118EE9DC" w14:textId="77777777" w:rsidR="00F65794" w:rsidRDefault="00000000">
            <w:r>
              <w:t>156</w:t>
            </w:r>
          </w:p>
        </w:tc>
      </w:tr>
      <w:tr w:rsidR="00F65794" w14:paraId="63966AF4" w14:textId="77777777">
        <w:tc>
          <w:tcPr>
            <w:tcW w:w="7797" w:type="dxa"/>
            <w:gridSpan w:val="5"/>
            <w:vAlign w:val="center"/>
          </w:tcPr>
          <w:p w14:paraId="6429CC68" w14:textId="77777777" w:rsidR="00F6579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2939A62" w14:textId="77777777" w:rsidR="00F65794" w:rsidRDefault="00000000">
            <w:r>
              <w:t>156</w:t>
            </w:r>
          </w:p>
        </w:tc>
      </w:tr>
    </w:tbl>
    <w:p w14:paraId="1C920C2D" w14:textId="77777777" w:rsidR="00F65794" w:rsidRDefault="00F6579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65794" w14:paraId="50E16427" w14:textId="77777777">
        <w:tc>
          <w:tcPr>
            <w:tcW w:w="1681" w:type="dxa"/>
            <w:shd w:val="clear" w:color="auto" w:fill="E6E6E6"/>
            <w:vAlign w:val="center"/>
          </w:tcPr>
          <w:p w14:paraId="29E9E5A7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1C0034" w14:textId="77777777" w:rsidR="00F6579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4077C7" w14:textId="77777777" w:rsidR="00F6579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23FB933" w14:textId="77777777" w:rsidR="00F6579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B0C44E" w14:textId="77777777" w:rsidR="00F6579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6791AB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14C22D7" w14:textId="77777777" w:rsidR="00F6579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65794" w14:paraId="6B7E2A8F" w14:textId="77777777">
        <w:tc>
          <w:tcPr>
            <w:tcW w:w="1681" w:type="dxa"/>
            <w:vAlign w:val="center"/>
          </w:tcPr>
          <w:p w14:paraId="71CC0208" w14:textId="77777777" w:rsidR="00F65794" w:rsidRDefault="00000000">
            <w:r>
              <w:t>多联机空调</w:t>
            </w:r>
          </w:p>
        </w:tc>
        <w:tc>
          <w:tcPr>
            <w:tcW w:w="1131" w:type="dxa"/>
            <w:vAlign w:val="center"/>
          </w:tcPr>
          <w:p w14:paraId="3A76F341" w14:textId="77777777" w:rsidR="00F65794" w:rsidRDefault="00000000">
            <w:r>
              <w:t>786</w:t>
            </w:r>
          </w:p>
        </w:tc>
        <w:tc>
          <w:tcPr>
            <w:tcW w:w="990" w:type="dxa"/>
            <w:vAlign w:val="center"/>
          </w:tcPr>
          <w:p w14:paraId="005ED251" w14:textId="77777777" w:rsidR="00F6579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0B72EC3" w14:textId="77777777" w:rsidR="00F6579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E89D7AB" w14:textId="77777777" w:rsidR="00F65794" w:rsidRDefault="00000000">
            <w:r>
              <w:t>189</w:t>
            </w:r>
          </w:p>
        </w:tc>
        <w:tc>
          <w:tcPr>
            <w:tcW w:w="1131" w:type="dxa"/>
            <w:vAlign w:val="center"/>
          </w:tcPr>
          <w:p w14:paraId="29238168" w14:textId="77777777" w:rsidR="00F65794" w:rsidRDefault="00000000">
            <w:r>
              <w:t>663</w:t>
            </w:r>
          </w:p>
        </w:tc>
        <w:tc>
          <w:tcPr>
            <w:tcW w:w="1550" w:type="dxa"/>
            <w:vAlign w:val="center"/>
          </w:tcPr>
          <w:p w14:paraId="522834CB" w14:textId="77777777" w:rsidR="00F65794" w:rsidRDefault="00000000">
            <w:r>
              <w:t>125</w:t>
            </w:r>
          </w:p>
        </w:tc>
      </w:tr>
      <w:tr w:rsidR="00F65794" w14:paraId="79A62E09" w14:textId="77777777">
        <w:tc>
          <w:tcPr>
            <w:tcW w:w="7761" w:type="dxa"/>
            <w:gridSpan w:val="6"/>
            <w:vAlign w:val="center"/>
          </w:tcPr>
          <w:p w14:paraId="62338F7B" w14:textId="77777777" w:rsidR="00F6579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F14524C" w14:textId="77777777" w:rsidR="00F65794" w:rsidRDefault="00000000">
            <w:r>
              <w:t>125</w:t>
            </w:r>
          </w:p>
        </w:tc>
      </w:tr>
    </w:tbl>
    <w:p w14:paraId="7740F5FE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80" w:name="_Toc161433875"/>
      <w:r>
        <w:rPr>
          <w:color w:val="000000"/>
        </w:rPr>
        <w:lastRenderedPageBreak/>
        <w:t>多联机室内机</w:t>
      </w:r>
      <w:bookmarkEnd w:id="8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65794" w14:paraId="57A47479" w14:textId="77777777">
        <w:tc>
          <w:tcPr>
            <w:tcW w:w="1964" w:type="dxa"/>
            <w:shd w:val="clear" w:color="auto" w:fill="E6E6E6"/>
            <w:vAlign w:val="center"/>
          </w:tcPr>
          <w:p w14:paraId="122A12AD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31B44FF" w14:textId="77777777" w:rsidR="00F6579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832D5C8" w14:textId="77777777" w:rsidR="00F6579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405044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B542F39" w14:textId="77777777" w:rsidR="00F65794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F65794" w14:paraId="516DAE95" w14:textId="77777777">
        <w:tc>
          <w:tcPr>
            <w:tcW w:w="1964" w:type="dxa"/>
            <w:vAlign w:val="center"/>
          </w:tcPr>
          <w:p w14:paraId="5B152CD5" w14:textId="77777777" w:rsidR="00F65794" w:rsidRDefault="00000000">
            <w:r>
              <w:t>多联机空调</w:t>
            </w:r>
          </w:p>
        </w:tc>
        <w:tc>
          <w:tcPr>
            <w:tcW w:w="1980" w:type="dxa"/>
            <w:vAlign w:val="center"/>
          </w:tcPr>
          <w:p w14:paraId="5665D047" w14:textId="77777777" w:rsidR="00F65794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AF41906" w14:textId="77777777" w:rsidR="00F6579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170BDDE" w14:textId="77777777" w:rsidR="00F65794" w:rsidRDefault="00000000">
            <w:r>
              <w:t>537</w:t>
            </w:r>
          </w:p>
        </w:tc>
        <w:tc>
          <w:tcPr>
            <w:tcW w:w="1975" w:type="dxa"/>
            <w:vAlign w:val="center"/>
          </w:tcPr>
          <w:p w14:paraId="7D30BA72" w14:textId="77777777" w:rsidR="00F65794" w:rsidRDefault="00000000">
            <w:r>
              <w:t>215</w:t>
            </w:r>
          </w:p>
        </w:tc>
      </w:tr>
      <w:tr w:rsidR="00F65794" w14:paraId="5A3814B1" w14:textId="77777777">
        <w:tc>
          <w:tcPr>
            <w:tcW w:w="7339" w:type="dxa"/>
            <w:gridSpan w:val="4"/>
            <w:vAlign w:val="center"/>
          </w:tcPr>
          <w:p w14:paraId="77CF7E0A" w14:textId="77777777" w:rsidR="00F6579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E2345C2" w14:textId="77777777" w:rsidR="00F65794" w:rsidRDefault="00000000">
            <w:r>
              <w:t>215</w:t>
            </w:r>
          </w:p>
        </w:tc>
      </w:tr>
    </w:tbl>
    <w:p w14:paraId="347EB5D3" w14:textId="77777777" w:rsidR="00F65794" w:rsidRDefault="00000000">
      <w:pPr>
        <w:pStyle w:val="2"/>
        <w:widowControl w:val="0"/>
      </w:pPr>
      <w:bookmarkStart w:id="81" w:name="_Toc161433876"/>
      <w:r>
        <w:t>照明</w:t>
      </w:r>
      <w:bookmarkEnd w:id="8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65794" w14:paraId="22AFC46C" w14:textId="77777777">
        <w:tc>
          <w:tcPr>
            <w:tcW w:w="3135" w:type="dxa"/>
            <w:shd w:val="clear" w:color="auto" w:fill="E6E6E6"/>
            <w:vAlign w:val="center"/>
          </w:tcPr>
          <w:p w14:paraId="7C122C3A" w14:textId="77777777" w:rsidR="00F6579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0379F56" w14:textId="77777777" w:rsidR="00F6579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E8803B" w14:textId="77777777" w:rsidR="00F6579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28C370C" w14:textId="77777777" w:rsidR="00F6579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8287224" w14:textId="77777777" w:rsidR="00F6579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65794" w14:paraId="7041DFCF" w14:textId="77777777">
        <w:tc>
          <w:tcPr>
            <w:tcW w:w="3135" w:type="dxa"/>
            <w:vAlign w:val="center"/>
          </w:tcPr>
          <w:p w14:paraId="4C0F1895" w14:textId="77777777" w:rsidR="00F65794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1697" w:type="dxa"/>
            <w:vAlign w:val="center"/>
          </w:tcPr>
          <w:p w14:paraId="7A2EF28D" w14:textId="77777777" w:rsidR="00F65794" w:rsidRDefault="00000000">
            <w:r>
              <w:t>4.93</w:t>
            </w:r>
          </w:p>
        </w:tc>
        <w:tc>
          <w:tcPr>
            <w:tcW w:w="1131" w:type="dxa"/>
            <w:vAlign w:val="center"/>
          </w:tcPr>
          <w:p w14:paraId="761C1709" w14:textId="77777777" w:rsidR="00F6579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2EACB260" w14:textId="77777777" w:rsidR="00F65794" w:rsidRDefault="00000000">
            <w:r>
              <w:t>122</w:t>
            </w:r>
          </w:p>
        </w:tc>
        <w:tc>
          <w:tcPr>
            <w:tcW w:w="1862" w:type="dxa"/>
            <w:vAlign w:val="center"/>
          </w:tcPr>
          <w:p w14:paraId="3243DB53" w14:textId="77777777" w:rsidR="00F65794" w:rsidRDefault="00000000">
            <w:r>
              <w:t>600</w:t>
            </w:r>
          </w:p>
        </w:tc>
      </w:tr>
      <w:tr w:rsidR="00F65794" w14:paraId="0D86BEA1" w14:textId="77777777">
        <w:tc>
          <w:tcPr>
            <w:tcW w:w="3135" w:type="dxa"/>
            <w:vAlign w:val="center"/>
          </w:tcPr>
          <w:p w14:paraId="2A33EE2E" w14:textId="77777777" w:rsidR="00F65794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1697" w:type="dxa"/>
            <w:vAlign w:val="center"/>
          </w:tcPr>
          <w:p w14:paraId="2545166E" w14:textId="77777777" w:rsidR="00F65794" w:rsidRDefault="00000000">
            <w:r>
              <w:t>4.93</w:t>
            </w:r>
          </w:p>
        </w:tc>
        <w:tc>
          <w:tcPr>
            <w:tcW w:w="1131" w:type="dxa"/>
            <w:vAlign w:val="center"/>
          </w:tcPr>
          <w:p w14:paraId="667A4AE2" w14:textId="77777777" w:rsidR="00F6579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C97A088" w14:textId="77777777" w:rsidR="00F65794" w:rsidRDefault="00000000">
            <w:r>
              <w:t>19</w:t>
            </w:r>
          </w:p>
        </w:tc>
        <w:tc>
          <w:tcPr>
            <w:tcW w:w="1862" w:type="dxa"/>
            <w:vAlign w:val="center"/>
          </w:tcPr>
          <w:p w14:paraId="5FF678D7" w14:textId="77777777" w:rsidR="00F65794" w:rsidRDefault="00000000">
            <w:r>
              <w:t>95</w:t>
            </w:r>
          </w:p>
        </w:tc>
      </w:tr>
      <w:tr w:rsidR="00F65794" w14:paraId="3D276B82" w14:textId="77777777">
        <w:tc>
          <w:tcPr>
            <w:tcW w:w="3135" w:type="dxa"/>
            <w:vAlign w:val="center"/>
          </w:tcPr>
          <w:p w14:paraId="054BD6E5" w14:textId="77777777" w:rsidR="00F65794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1697" w:type="dxa"/>
            <w:vAlign w:val="center"/>
          </w:tcPr>
          <w:p w14:paraId="497FCFB4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4750154A" w14:textId="77777777" w:rsidR="00F6579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64D9D1C" w14:textId="77777777" w:rsidR="00F65794" w:rsidRDefault="00000000">
            <w:r>
              <w:t>522</w:t>
            </w:r>
          </w:p>
        </w:tc>
        <w:tc>
          <w:tcPr>
            <w:tcW w:w="1862" w:type="dxa"/>
            <w:vAlign w:val="center"/>
          </w:tcPr>
          <w:p w14:paraId="4A912439" w14:textId="77777777" w:rsidR="00F65794" w:rsidRDefault="00000000">
            <w:r>
              <w:t>5146</w:t>
            </w:r>
          </w:p>
        </w:tc>
      </w:tr>
      <w:tr w:rsidR="00F65794" w14:paraId="3F40F30B" w14:textId="77777777">
        <w:tc>
          <w:tcPr>
            <w:tcW w:w="3135" w:type="dxa"/>
            <w:vAlign w:val="center"/>
          </w:tcPr>
          <w:p w14:paraId="2C543B09" w14:textId="77777777" w:rsidR="00F65794" w:rsidRDefault="00000000">
            <w:r>
              <w:t>乡建</w:t>
            </w:r>
            <w:r>
              <w:t>—</w:t>
            </w:r>
            <w:r>
              <w:t>小活动室</w:t>
            </w:r>
          </w:p>
        </w:tc>
        <w:tc>
          <w:tcPr>
            <w:tcW w:w="1697" w:type="dxa"/>
            <w:vAlign w:val="center"/>
          </w:tcPr>
          <w:p w14:paraId="366995D2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0BA5730F" w14:textId="77777777" w:rsidR="00F6579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53BAACA" w14:textId="77777777" w:rsidR="00F65794" w:rsidRDefault="00000000">
            <w:r>
              <w:t>199</w:t>
            </w:r>
          </w:p>
        </w:tc>
        <w:tc>
          <w:tcPr>
            <w:tcW w:w="1862" w:type="dxa"/>
            <w:vAlign w:val="center"/>
          </w:tcPr>
          <w:p w14:paraId="3D13E4E5" w14:textId="77777777" w:rsidR="00F65794" w:rsidRDefault="00000000">
            <w:r>
              <w:t>1965</w:t>
            </w:r>
          </w:p>
        </w:tc>
      </w:tr>
      <w:tr w:rsidR="00F65794" w14:paraId="5D965650" w14:textId="77777777">
        <w:tc>
          <w:tcPr>
            <w:tcW w:w="7485" w:type="dxa"/>
            <w:gridSpan w:val="4"/>
            <w:vAlign w:val="center"/>
          </w:tcPr>
          <w:p w14:paraId="39B8BC45" w14:textId="77777777" w:rsidR="00F6579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F1B83A5" w14:textId="77777777" w:rsidR="00F65794" w:rsidRDefault="00000000">
            <w:r>
              <w:t>7805</w:t>
            </w:r>
          </w:p>
        </w:tc>
      </w:tr>
    </w:tbl>
    <w:p w14:paraId="6B7A2130" w14:textId="77777777" w:rsidR="00F65794" w:rsidRDefault="00000000">
      <w:pPr>
        <w:pStyle w:val="2"/>
        <w:widowControl w:val="0"/>
      </w:pPr>
      <w:bookmarkStart w:id="82" w:name="_Toc161433877"/>
      <w:r>
        <w:t>负荷分项统计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65794" w14:paraId="59BCD90E" w14:textId="77777777">
        <w:tc>
          <w:tcPr>
            <w:tcW w:w="1964" w:type="dxa"/>
            <w:shd w:val="clear" w:color="auto" w:fill="E6E6E6"/>
            <w:vAlign w:val="center"/>
          </w:tcPr>
          <w:p w14:paraId="47581E61" w14:textId="77777777" w:rsidR="00F6579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A925777" w14:textId="77777777" w:rsidR="00F6579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323D1B" w14:textId="77777777" w:rsidR="00F6579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5F1C95" w14:textId="77777777" w:rsidR="00F6579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D86FFF" w14:textId="77777777" w:rsidR="00F6579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4D6ABF" w14:textId="77777777" w:rsidR="00F6579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F04E472" w14:textId="77777777" w:rsidR="00F65794" w:rsidRDefault="00000000">
            <w:pPr>
              <w:jc w:val="center"/>
            </w:pPr>
            <w:r>
              <w:t>合计</w:t>
            </w:r>
          </w:p>
        </w:tc>
      </w:tr>
      <w:tr w:rsidR="00F65794" w14:paraId="77E04A9E" w14:textId="77777777">
        <w:tc>
          <w:tcPr>
            <w:tcW w:w="1964" w:type="dxa"/>
            <w:shd w:val="clear" w:color="auto" w:fill="E6E6E6"/>
            <w:vAlign w:val="center"/>
          </w:tcPr>
          <w:p w14:paraId="3CDFE0A7" w14:textId="77777777" w:rsidR="00F6579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3BA3617" w14:textId="77777777" w:rsidR="00F65794" w:rsidRDefault="00000000">
            <w:r>
              <w:t>-14.72</w:t>
            </w:r>
          </w:p>
        </w:tc>
        <w:tc>
          <w:tcPr>
            <w:tcW w:w="1273" w:type="dxa"/>
            <w:vAlign w:val="center"/>
          </w:tcPr>
          <w:p w14:paraId="49B9FEE0" w14:textId="77777777" w:rsidR="00F65794" w:rsidRDefault="00000000">
            <w:r>
              <w:t>4.47</w:t>
            </w:r>
          </w:p>
        </w:tc>
        <w:tc>
          <w:tcPr>
            <w:tcW w:w="1131" w:type="dxa"/>
            <w:vAlign w:val="center"/>
          </w:tcPr>
          <w:p w14:paraId="7F73AE37" w14:textId="77777777" w:rsidR="00F65794" w:rsidRDefault="00000000">
            <w:r>
              <w:t>1.55</w:t>
            </w:r>
          </w:p>
        </w:tc>
        <w:tc>
          <w:tcPr>
            <w:tcW w:w="1131" w:type="dxa"/>
            <w:vAlign w:val="center"/>
          </w:tcPr>
          <w:p w14:paraId="13EF61D4" w14:textId="77777777" w:rsidR="00F65794" w:rsidRDefault="00000000">
            <w:r>
              <w:t>-2.52</w:t>
            </w:r>
          </w:p>
        </w:tc>
        <w:tc>
          <w:tcPr>
            <w:tcW w:w="1131" w:type="dxa"/>
            <w:vAlign w:val="center"/>
          </w:tcPr>
          <w:p w14:paraId="6188C094" w14:textId="77777777" w:rsidR="00F65794" w:rsidRDefault="00000000">
            <w:r>
              <w:t>1.31</w:t>
            </w:r>
          </w:p>
        </w:tc>
        <w:tc>
          <w:tcPr>
            <w:tcW w:w="1415" w:type="dxa"/>
            <w:vAlign w:val="center"/>
          </w:tcPr>
          <w:p w14:paraId="5650E14E" w14:textId="77777777" w:rsidR="00F65794" w:rsidRDefault="00000000">
            <w:r>
              <w:t>-9.92</w:t>
            </w:r>
          </w:p>
        </w:tc>
      </w:tr>
      <w:tr w:rsidR="00F65794" w14:paraId="68E20D54" w14:textId="77777777">
        <w:tc>
          <w:tcPr>
            <w:tcW w:w="1964" w:type="dxa"/>
            <w:shd w:val="clear" w:color="auto" w:fill="E6E6E6"/>
            <w:vAlign w:val="center"/>
          </w:tcPr>
          <w:p w14:paraId="729B9511" w14:textId="77777777" w:rsidR="00F6579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5B2AF2D" w14:textId="77777777" w:rsidR="00F6579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2F730E2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01B1848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A7F5540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1F662F3" w14:textId="77777777" w:rsidR="00F6579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43ED0EE" w14:textId="77777777" w:rsidR="00F65794" w:rsidRDefault="00000000">
            <w:r>
              <w:t>0.00</w:t>
            </w:r>
          </w:p>
        </w:tc>
      </w:tr>
    </w:tbl>
    <w:p w14:paraId="43264BAC" w14:textId="77777777" w:rsidR="00F65794" w:rsidRDefault="00000000">
      <w:r>
        <w:rPr>
          <w:noProof/>
        </w:rPr>
        <w:drawing>
          <wp:inline distT="0" distB="0" distL="0" distR="0" wp14:anchorId="42BC7CAE" wp14:editId="5407F946">
            <wp:extent cx="5667375" cy="27432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1DE80" w14:textId="77777777" w:rsidR="00F65794" w:rsidRDefault="00F65794"/>
    <w:p w14:paraId="2731A640" w14:textId="77777777" w:rsidR="00F65794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0F2D901" wp14:editId="0F7BEEC2">
            <wp:extent cx="5667375" cy="26955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9F3F" w14:textId="77777777" w:rsidR="00F65794" w:rsidRDefault="00000000">
      <w:pPr>
        <w:pStyle w:val="2"/>
        <w:widowControl w:val="0"/>
      </w:pPr>
      <w:bookmarkStart w:id="83" w:name="_Toc161433878"/>
      <w:r>
        <w:t>逐月负荷表</w:t>
      </w:r>
      <w:bookmarkEnd w:id="8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65794" w14:paraId="54BF7A37" w14:textId="77777777">
        <w:tc>
          <w:tcPr>
            <w:tcW w:w="854" w:type="dxa"/>
            <w:shd w:val="clear" w:color="auto" w:fill="E6E6E6"/>
            <w:vAlign w:val="center"/>
          </w:tcPr>
          <w:p w14:paraId="09C0FDFF" w14:textId="77777777" w:rsidR="00F6579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DCC566" w14:textId="77777777" w:rsidR="00F6579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8DC8DF" w14:textId="77777777" w:rsidR="00F6579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6005A7" w14:textId="77777777" w:rsidR="00F6579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7C5AE36" w14:textId="77777777" w:rsidR="00F6579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B91F96" w14:textId="77777777" w:rsidR="00F6579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9FDB2C1" w14:textId="77777777" w:rsidR="00F6579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65794" w14:paraId="42710741" w14:textId="77777777">
        <w:tc>
          <w:tcPr>
            <w:tcW w:w="854" w:type="dxa"/>
            <w:shd w:val="clear" w:color="auto" w:fill="E6E6E6"/>
            <w:vAlign w:val="center"/>
          </w:tcPr>
          <w:p w14:paraId="50C08398" w14:textId="77777777" w:rsidR="00F6579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85427A" w14:textId="77777777" w:rsidR="00F65794" w:rsidRDefault="00000000">
            <w:pPr>
              <w:jc w:val="right"/>
            </w:pPr>
            <w:r>
              <w:t>5370</w:t>
            </w:r>
          </w:p>
        </w:tc>
        <w:tc>
          <w:tcPr>
            <w:tcW w:w="1188" w:type="dxa"/>
            <w:vAlign w:val="center"/>
          </w:tcPr>
          <w:p w14:paraId="0753F726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D2274" w14:textId="77777777" w:rsidR="00F65794" w:rsidRDefault="00000000">
            <w:pPr>
              <w:jc w:val="right"/>
            </w:pPr>
            <w:r>
              <w:rPr>
                <w:color w:val="FF0000"/>
              </w:rPr>
              <w:t>36.549</w:t>
            </w:r>
          </w:p>
        </w:tc>
        <w:tc>
          <w:tcPr>
            <w:tcW w:w="1862" w:type="dxa"/>
            <w:vAlign w:val="center"/>
          </w:tcPr>
          <w:p w14:paraId="335F9814" w14:textId="77777777" w:rsidR="00F6579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55A0C3B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9432E4" w14:textId="77777777" w:rsidR="00F65794" w:rsidRDefault="00000000">
            <w:r>
              <w:t>--</w:t>
            </w:r>
          </w:p>
        </w:tc>
      </w:tr>
      <w:tr w:rsidR="00F65794" w14:paraId="162C3C50" w14:textId="77777777">
        <w:tc>
          <w:tcPr>
            <w:tcW w:w="854" w:type="dxa"/>
            <w:shd w:val="clear" w:color="auto" w:fill="E6E6E6"/>
            <w:vAlign w:val="center"/>
          </w:tcPr>
          <w:p w14:paraId="05302BD2" w14:textId="77777777" w:rsidR="00F6579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0DDDA6" w14:textId="77777777" w:rsidR="00F65794" w:rsidRDefault="00000000">
            <w:pPr>
              <w:jc w:val="right"/>
            </w:pPr>
            <w:r>
              <w:t>2187</w:t>
            </w:r>
          </w:p>
        </w:tc>
        <w:tc>
          <w:tcPr>
            <w:tcW w:w="1188" w:type="dxa"/>
            <w:vAlign w:val="center"/>
          </w:tcPr>
          <w:p w14:paraId="42FCF249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E7B135" w14:textId="77777777" w:rsidR="00F65794" w:rsidRDefault="00000000">
            <w:pPr>
              <w:jc w:val="right"/>
            </w:pPr>
            <w:r>
              <w:t>36.036</w:t>
            </w:r>
          </w:p>
        </w:tc>
        <w:tc>
          <w:tcPr>
            <w:tcW w:w="1862" w:type="dxa"/>
            <w:vAlign w:val="center"/>
          </w:tcPr>
          <w:p w14:paraId="5F864486" w14:textId="77777777" w:rsidR="00F65794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FFB5B3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EA78E2" w14:textId="77777777" w:rsidR="00F65794" w:rsidRDefault="00000000">
            <w:r>
              <w:t>--</w:t>
            </w:r>
          </w:p>
        </w:tc>
      </w:tr>
      <w:tr w:rsidR="00F65794" w14:paraId="5B53E2B2" w14:textId="77777777">
        <w:tc>
          <w:tcPr>
            <w:tcW w:w="854" w:type="dxa"/>
            <w:shd w:val="clear" w:color="auto" w:fill="E6E6E6"/>
            <w:vAlign w:val="center"/>
          </w:tcPr>
          <w:p w14:paraId="3A12841B" w14:textId="77777777" w:rsidR="00F6579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62DEBD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307FE2F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AF1EEC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42395F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9FD218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4BC1BB" w14:textId="77777777" w:rsidR="00F65794" w:rsidRDefault="00000000">
            <w:r>
              <w:t>--</w:t>
            </w:r>
          </w:p>
        </w:tc>
      </w:tr>
      <w:tr w:rsidR="00F65794" w14:paraId="77B16B4D" w14:textId="77777777">
        <w:tc>
          <w:tcPr>
            <w:tcW w:w="854" w:type="dxa"/>
            <w:shd w:val="clear" w:color="auto" w:fill="E6E6E6"/>
            <w:vAlign w:val="center"/>
          </w:tcPr>
          <w:p w14:paraId="3C2CB69C" w14:textId="77777777" w:rsidR="00F6579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664063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C0D4E7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B491F1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4F6CDE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1061D5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85F268" w14:textId="77777777" w:rsidR="00F65794" w:rsidRDefault="00000000">
            <w:r>
              <w:t>--</w:t>
            </w:r>
          </w:p>
        </w:tc>
      </w:tr>
      <w:tr w:rsidR="00F65794" w14:paraId="75ACE4EC" w14:textId="77777777">
        <w:tc>
          <w:tcPr>
            <w:tcW w:w="854" w:type="dxa"/>
            <w:shd w:val="clear" w:color="auto" w:fill="E6E6E6"/>
            <w:vAlign w:val="center"/>
          </w:tcPr>
          <w:p w14:paraId="6C6E5BE9" w14:textId="77777777" w:rsidR="00F6579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C8EC0F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14E361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63B13F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93696B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0401C2A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855F7B" w14:textId="77777777" w:rsidR="00F65794" w:rsidRDefault="00000000">
            <w:r>
              <w:t>--</w:t>
            </w:r>
          </w:p>
        </w:tc>
      </w:tr>
      <w:tr w:rsidR="00F65794" w14:paraId="0B411B09" w14:textId="77777777">
        <w:tc>
          <w:tcPr>
            <w:tcW w:w="854" w:type="dxa"/>
            <w:shd w:val="clear" w:color="auto" w:fill="E6E6E6"/>
            <w:vAlign w:val="center"/>
          </w:tcPr>
          <w:p w14:paraId="04D719AA" w14:textId="77777777" w:rsidR="00F6579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003FD6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9DCD9B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E59D7C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D76048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9599E0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3CF99F" w14:textId="77777777" w:rsidR="00F65794" w:rsidRDefault="00000000">
            <w:r>
              <w:t>--</w:t>
            </w:r>
          </w:p>
        </w:tc>
      </w:tr>
      <w:tr w:rsidR="00F65794" w14:paraId="765D3795" w14:textId="77777777">
        <w:tc>
          <w:tcPr>
            <w:tcW w:w="854" w:type="dxa"/>
            <w:shd w:val="clear" w:color="auto" w:fill="E6E6E6"/>
            <w:vAlign w:val="center"/>
          </w:tcPr>
          <w:p w14:paraId="5BB6ECAD" w14:textId="77777777" w:rsidR="00F6579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A2A2D5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4D9420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388C27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65B007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1EB9C2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C930AD" w14:textId="77777777" w:rsidR="00F65794" w:rsidRDefault="00000000">
            <w:r>
              <w:t>--</w:t>
            </w:r>
          </w:p>
        </w:tc>
      </w:tr>
      <w:tr w:rsidR="00F65794" w14:paraId="44D65979" w14:textId="77777777">
        <w:tc>
          <w:tcPr>
            <w:tcW w:w="854" w:type="dxa"/>
            <w:shd w:val="clear" w:color="auto" w:fill="E6E6E6"/>
            <w:vAlign w:val="center"/>
          </w:tcPr>
          <w:p w14:paraId="712A4E0E" w14:textId="77777777" w:rsidR="00F6579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0163E5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624F49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88908B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1DE310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49CA9FD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322C32" w14:textId="77777777" w:rsidR="00F65794" w:rsidRDefault="00000000">
            <w:r>
              <w:t>--</w:t>
            </w:r>
          </w:p>
        </w:tc>
      </w:tr>
      <w:tr w:rsidR="00F65794" w14:paraId="66597E1B" w14:textId="77777777">
        <w:tc>
          <w:tcPr>
            <w:tcW w:w="854" w:type="dxa"/>
            <w:shd w:val="clear" w:color="auto" w:fill="E6E6E6"/>
            <w:vAlign w:val="center"/>
          </w:tcPr>
          <w:p w14:paraId="6E335298" w14:textId="77777777" w:rsidR="00F6579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F470AD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938692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9E7432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DC5DE1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0A7807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AB5E9D" w14:textId="77777777" w:rsidR="00F65794" w:rsidRDefault="00000000">
            <w:r>
              <w:t>--</w:t>
            </w:r>
          </w:p>
        </w:tc>
      </w:tr>
      <w:tr w:rsidR="00F65794" w14:paraId="2C6F9B40" w14:textId="77777777">
        <w:tc>
          <w:tcPr>
            <w:tcW w:w="854" w:type="dxa"/>
            <w:shd w:val="clear" w:color="auto" w:fill="E6E6E6"/>
            <w:vAlign w:val="center"/>
          </w:tcPr>
          <w:p w14:paraId="1247C02E" w14:textId="77777777" w:rsidR="00F6579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5A46D8A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0B3640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2D1D66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CDBE7A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1121DE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4D096E" w14:textId="77777777" w:rsidR="00F65794" w:rsidRDefault="00000000">
            <w:r>
              <w:t>--</w:t>
            </w:r>
          </w:p>
        </w:tc>
      </w:tr>
      <w:tr w:rsidR="00F65794" w14:paraId="414D5A02" w14:textId="77777777">
        <w:tc>
          <w:tcPr>
            <w:tcW w:w="854" w:type="dxa"/>
            <w:shd w:val="clear" w:color="auto" w:fill="E6E6E6"/>
            <w:vAlign w:val="center"/>
          </w:tcPr>
          <w:p w14:paraId="50A3BB5E" w14:textId="77777777" w:rsidR="00F6579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57EC2D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0C4AD2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9F3746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18623A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7D3731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BB30D5" w14:textId="77777777" w:rsidR="00F65794" w:rsidRDefault="00000000">
            <w:r>
              <w:t>--</w:t>
            </w:r>
          </w:p>
        </w:tc>
      </w:tr>
      <w:tr w:rsidR="00F65794" w14:paraId="3D449539" w14:textId="77777777">
        <w:tc>
          <w:tcPr>
            <w:tcW w:w="854" w:type="dxa"/>
            <w:shd w:val="clear" w:color="auto" w:fill="E6E6E6"/>
            <w:vAlign w:val="center"/>
          </w:tcPr>
          <w:p w14:paraId="4F82D7AA" w14:textId="77777777" w:rsidR="00F6579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9885E6" w14:textId="77777777" w:rsidR="00F65794" w:rsidRDefault="00000000">
            <w:pPr>
              <w:jc w:val="right"/>
            </w:pPr>
            <w:r>
              <w:t>1298</w:t>
            </w:r>
          </w:p>
        </w:tc>
        <w:tc>
          <w:tcPr>
            <w:tcW w:w="1188" w:type="dxa"/>
            <w:vAlign w:val="center"/>
          </w:tcPr>
          <w:p w14:paraId="1B55AD09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DBFC00" w14:textId="77777777" w:rsidR="00F65794" w:rsidRDefault="00000000">
            <w:pPr>
              <w:jc w:val="right"/>
            </w:pPr>
            <w:r>
              <w:t>25.570</w:t>
            </w:r>
          </w:p>
        </w:tc>
        <w:tc>
          <w:tcPr>
            <w:tcW w:w="1862" w:type="dxa"/>
            <w:vAlign w:val="center"/>
          </w:tcPr>
          <w:p w14:paraId="525F5BA6" w14:textId="77777777" w:rsidR="00F65794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F4BCC5E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EBFC8E" w14:textId="77777777" w:rsidR="00F65794" w:rsidRDefault="00000000">
            <w:r>
              <w:t>--</w:t>
            </w:r>
          </w:p>
        </w:tc>
      </w:tr>
    </w:tbl>
    <w:p w14:paraId="0B1D8A0C" w14:textId="77777777" w:rsidR="00F65794" w:rsidRDefault="00000000">
      <w:r>
        <w:rPr>
          <w:noProof/>
        </w:rPr>
        <w:drawing>
          <wp:inline distT="0" distB="0" distL="0" distR="0" wp14:anchorId="20833177" wp14:editId="640D636B">
            <wp:extent cx="5344086" cy="232434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95C7" w14:textId="77777777" w:rsidR="00F65794" w:rsidRDefault="00F65794"/>
    <w:p w14:paraId="138F953D" w14:textId="77777777" w:rsidR="00F65794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0ABDAC2" wp14:editId="0BF42AFB">
            <wp:extent cx="5344086" cy="231481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0381" w14:textId="77777777" w:rsidR="00F65794" w:rsidRDefault="00000000">
      <w:pPr>
        <w:pStyle w:val="2"/>
        <w:widowControl w:val="0"/>
      </w:pPr>
      <w:bookmarkStart w:id="84" w:name="_Toc161433879"/>
      <w:r>
        <w:t>逐月电耗</w:t>
      </w:r>
      <w:bookmarkEnd w:id="84"/>
    </w:p>
    <w:p w14:paraId="395C2423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65794" w14:paraId="7DA375DC" w14:textId="77777777">
        <w:tc>
          <w:tcPr>
            <w:tcW w:w="1041" w:type="dxa"/>
            <w:shd w:val="clear" w:color="auto" w:fill="E6E6E6"/>
            <w:vAlign w:val="center"/>
          </w:tcPr>
          <w:p w14:paraId="1EE31601" w14:textId="77777777" w:rsidR="00F6579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8CFDC30" w14:textId="77777777" w:rsidR="00F6579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93EDD47" w14:textId="77777777" w:rsidR="00F6579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BBBD57" w14:textId="77777777" w:rsidR="00F6579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C5B9690" w14:textId="77777777" w:rsidR="00F6579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ABD1C8" w14:textId="77777777" w:rsidR="00F6579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9B935C" w14:textId="77777777" w:rsidR="00F6579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7128FC" w14:textId="77777777" w:rsidR="00F6579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3E1474" w14:textId="77777777" w:rsidR="00F65794" w:rsidRDefault="00000000">
            <w:pPr>
              <w:jc w:val="center"/>
            </w:pPr>
            <w:r>
              <w:t>热水</w:t>
            </w:r>
          </w:p>
        </w:tc>
      </w:tr>
      <w:tr w:rsidR="00F65794" w14:paraId="02790F34" w14:textId="77777777">
        <w:tc>
          <w:tcPr>
            <w:tcW w:w="1041" w:type="dxa"/>
            <w:vAlign w:val="center"/>
          </w:tcPr>
          <w:p w14:paraId="02ED8352" w14:textId="77777777" w:rsidR="00F6579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CD380C8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006801" w14:textId="77777777" w:rsidR="00F65794" w:rsidRDefault="00000000">
            <w:pPr>
              <w:jc w:val="right"/>
            </w:pPr>
            <w:r>
              <w:t>1.69</w:t>
            </w:r>
          </w:p>
        </w:tc>
        <w:tc>
          <w:tcPr>
            <w:tcW w:w="1148" w:type="dxa"/>
            <w:vAlign w:val="center"/>
          </w:tcPr>
          <w:p w14:paraId="6FA2B5C4" w14:textId="77777777" w:rsidR="00F65794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50242460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1594609A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84AB2BB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4B7B860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729323C" w14:textId="77777777" w:rsidR="00F65794" w:rsidRDefault="00000000">
            <w:pPr>
              <w:jc w:val="right"/>
            </w:pPr>
            <w:r>
              <w:t>－</w:t>
            </w:r>
          </w:p>
        </w:tc>
      </w:tr>
      <w:tr w:rsidR="00F65794" w14:paraId="3BD96A46" w14:textId="77777777">
        <w:tc>
          <w:tcPr>
            <w:tcW w:w="1041" w:type="dxa"/>
            <w:vAlign w:val="center"/>
          </w:tcPr>
          <w:p w14:paraId="7948E47A" w14:textId="77777777" w:rsidR="00F6579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C720B10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1F6790" w14:textId="77777777" w:rsidR="00F65794" w:rsidRDefault="00000000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14:paraId="55D4D7CD" w14:textId="77777777" w:rsidR="00F65794" w:rsidRDefault="00000000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14:paraId="6167C12A" w14:textId="77777777" w:rsidR="00F65794" w:rsidRDefault="00000000">
            <w:pPr>
              <w:jc w:val="right"/>
            </w:pPr>
            <w:r>
              <w:t>0.67</w:t>
            </w:r>
          </w:p>
        </w:tc>
        <w:tc>
          <w:tcPr>
            <w:tcW w:w="1148" w:type="dxa"/>
            <w:vAlign w:val="center"/>
          </w:tcPr>
          <w:p w14:paraId="646A6576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C34DB6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8923E5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32EDCC" w14:textId="77777777" w:rsidR="00F65794" w:rsidRDefault="00F65794">
            <w:pPr>
              <w:jc w:val="right"/>
            </w:pPr>
          </w:p>
        </w:tc>
      </w:tr>
      <w:tr w:rsidR="00F65794" w14:paraId="490BB201" w14:textId="77777777">
        <w:tc>
          <w:tcPr>
            <w:tcW w:w="1041" w:type="dxa"/>
            <w:vAlign w:val="center"/>
          </w:tcPr>
          <w:p w14:paraId="1ECEDDFE" w14:textId="77777777" w:rsidR="00F6579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1271598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74242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9C1EBA" w14:textId="77777777" w:rsidR="00F6579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65537EBD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4F320934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D97E2FC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6EBC83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6DE58A" w14:textId="77777777" w:rsidR="00F65794" w:rsidRDefault="00F65794">
            <w:pPr>
              <w:jc w:val="right"/>
            </w:pPr>
          </w:p>
        </w:tc>
      </w:tr>
      <w:tr w:rsidR="00F65794" w14:paraId="08372E66" w14:textId="77777777">
        <w:tc>
          <w:tcPr>
            <w:tcW w:w="1041" w:type="dxa"/>
            <w:vAlign w:val="center"/>
          </w:tcPr>
          <w:p w14:paraId="60B8A628" w14:textId="77777777" w:rsidR="00F6579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6CB258C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6C3D9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8443AC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24C13A" w14:textId="77777777" w:rsidR="00F65794" w:rsidRDefault="00000000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14:paraId="23159A33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C95EFD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4DB5D3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45360B" w14:textId="77777777" w:rsidR="00F65794" w:rsidRDefault="00F65794">
            <w:pPr>
              <w:jc w:val="right"/>
            </w:pPr>
          </w:p>
        </w:tc>
      </w:tr>
      <w:tr w:rsidR="00F65794" w14:paraId="1B955757" w14:textId="77777777">
        <w:tc>
          <w:tcPr>
            <w:tcW w:w="1041" w:type="dxa"/>
            <w:vAlign w:val="center"/>
          </w:tcPr>
          <w:p w14:paraId="47FBAFD5" w14:textId="77777777" w:rsidR="00F6579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D9561BC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D33D98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EEB0F4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077E73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0A8AB45C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635D1D7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BFE338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7CCB70" w14:textId="77777777" w:rsidR="00F65794" w:rsidRDefault="00F65794">
            <w:pPr>
              <w:jc w:val="right"/>
            </w:pPr>
          </w:p>
        </w:tc>
      </w:tr>
      <w:tr w:rsidR="00F65794" w14:paraId="0E5C2760" w14:textId="77777777">
        <w:tc>
          <w:tcPr>
            <w:tcW w:w="1041" w:type="dxa"/>
            <w:vAlign w:val="center"/>
          </w:tcPr>
          <w:p w14:paraId="4B445B4E" w14:textId="77777777" w:rsidR="00F6579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86F89BE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03FFAA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73D4BA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B4D7B6" w14:textId="77777777" w:rsidR="00F65794" w:rsidRDefault="00000000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14:paraId="18C4296D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875F8F0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DBEDD3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3F7AF0" w14:textId="77777777" w:rsidR="00F65794" w:rsidRDefault="00F65794">
            <w:pPr>
              <w:jc w:val="right"/>
            </w:pPr>
          </w:p>
        </w:tc>
      </w:tr>
      <w:tr w:rsidR="00F65794" w14:paraId="340795B8" w14:textId="77777777">
        <w:tc>
          <w:tcPr>
            <w:tcW w:w="1041" w:type="dxa"/>
            <w:vAlign w:val="center"/>
          </w:tcPr>
          <w:p w14:paraId="005F4DB8" w14:textId="77777777" w:rsidR="00F6579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3353607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668E81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759233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76963A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4D6E17E5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3978A74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A74AF3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F318B5" w14:textId="77777777" w:rsidR="00F65794" w:rsidRDefault="00F65794">
            <w:pPr>
              <w:jc w:val="right"/>
            </w:pPr>
          </w:p>
        </w:tc>
      </w:tr>
      <w:tr w:rsidR="00F65794" w14:paraId="250113E6" w14:textId="77777777">
        <w:tc>
          <w:tcPr>
            <w:tcW w:w="1041" w:type="dxa"/>
            <w:vAlign w:val="center"/>
          </w:tcPr>
          <w:p w14:paraId="22079601" w14:textId="77777777" w:rsidR="00F6579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181255E5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275E825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0577E86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9DC587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0AAFA6A3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985F7C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93C839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752B0B" w14:textId="77777777" w:rsidR="00F65794" w:rsidRDefault="00F65794">
            <w:pPr>
              <w:jc w:val="right"/>
            </w:pPr>
          </w:p>
        </w:tc>
      </w:tr>
      <w:tr w:rsidR="00F65794" w14:paraId="7E0E9031" w14:textId="77777777">
        <w:tc>
          <w:tcPr>
            <w:tcW w:w="1041" w:type="dxa"/>
            <w:vAlign w:val="center"/>
          </w:tcPr>
          <w:p w14:paraId="35651C4C" w14:textId="77777777" w:rsidR="00F6579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2FB5CDD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26482E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ABC18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2C97C7" w14:textId="77777777" w:rsidR="00F65794" w:rsidRDefault="00000000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14:paraId="10C79645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DC9AF9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322E5A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29221E" w14:textId="77777777" w:rsidR="00F65794" w:rsidRDefault="00F65794">
            <w:pPr>
              <w:jc w:val="right"/>
            </w:pPr>
          </w:p>
        </w:tc>
      </w:tr>
      <w:tr w:rsidR="00F65794" w14:paraId="43BDEF87" w14:textId="77777777">
        <w:tc>
          <w:tcPr>
            <w:tcW w:w="1041" w:type="dxa"/>
            <w:vAlign w:val="center"/>
          </w:tcPr>
          <w:p w14:paraId="0FBEA9F4" w14:textId="77777777" w:rsidR="00F6579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08ABCC0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77D3B1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00DAC8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D60E4F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46EFDCDE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AF90756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9B7484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CD1B29C" w14:textId="77777777" w:rsidR="00F65794" w:rsidRDefault="00F65794">
            <w:pPr>
              <w:jc w:val="right"/>
            </w:pPr>
          </w:p>
        </w:tc>
      </w:tr>
      <w:tr w:rsidR="00F65794" w14:paraId="70B07C4F" w14:textId="77777777">
        <w:tc>
          <w:tcPr>
            <w:tcW w:w="1041" w:type="dxa"/>
            <w:vAlign w:val="center"/>
          </w:tcPr>
          <w:p w14:paraId="689AD466" w14:textId="77777777" w:rsidR="00F6579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6D33C67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C0EBBF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20DE4C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FCD044" w14:textId="77777777" w:rsidR="00F65794" w:rsidRDefault="00000000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14:paraId="6CCEA58E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EB22528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485104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58C5FE" w14:textId="77777777" w:rsidR="00F65794" w:rsidRDefault="00F65794">
            <w:pPr>
              <w:jc w:val="right"/>
            </w:pPr>
          </w:p>
        </w:tc>
      </w:tr>
      <w:tr w:rsidR="00F65794" w14:paraId="50996FA4" w14:textId="77777777">
        <w:tc>
          <w:tcPr>
            <w:tcW w:w="1041" w:type="dxa"/>
            <w:vAlign w:val="center"/>
          </w:tcPr>
          <w:p w14:paraId="3D9DD723" w14:textId="77777777" w:rsidR="00F6579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B533E0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3800E26" w14:textId="77777777" w:rsidR="00F65794" w:rsidRDefault="00000000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12ABC636" w14:textId="77777777" w:rsidR="00F65794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62DFC993" w14:textId="77777777" w:rsidR="00F6579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3E4502F0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8E98A9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8385A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AC2878" w14:textId="77777777" w:rsidR="00F65794" w:rsidRDefault="00F65794">
            <w:pPr>
              <w:jc w:val="right"/>
            </w:pPr>
          </w:p>
        </w:tc>
      </w:tr>
      <w:tr w:rsidR="00F65794" w14:paraId="4F980FCE" w14:textId="77777777">
        <w:tc>
          <w:tcPr>
            <w:tcW w:w="1041" w:type="dxa"/>
            <w:vAlign w:val="center"/>
          </w:tcPr>
          <w:p w14:paraId="295CBDB9" w14:textId="77777777" w:rsidR="00F6579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5E71F32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A4BBD2" w14:textId="77777777" w:rsidR="00F65794" w:rsidRDefault="00000000">
            <w:pPr>
              <w:jc w:val="right"/>
            </w:pPr>
            <w:r>
              <w:t>2.83</w:t>
            </w:r>
          </w:p>
        </w:tc>
        <w:tc>
          <w:tcPr>
            <w:tcW w:w="1148" w:type="dxa"/>
            <w:vAlign w:val="center"/>
          </w:tcPr>
          <w:p w14:paraId="40C64E64" w14:textId="77777777" w:rsidR="00F65794" w:rsidRDefault="00000000">
            <w:pPr>
              <w:jc w:val="right"/>
            </w:pPr>
            <w:r>
              <w:t>0.48</w:t>
            </w:r>
          </w:p>
        </w:tc>
        <w:tc>
          <w:tcPr>
            <w:tcW w:w="1148" w:type="dxa"/>
            <w:vAlign w:val="center"/>
          </w:tcPr>
          <w:p w14:paraId="12BA29C6" w14:textId="77777777" w:rsidR="00F65794" w:rsidRDefault="00000000">
            <w:pPr>
              <w:jc w:val="right"/>
            </w:pPr>
            <w:r>
              <w:t>8.74</w:t>
            </w:r>
          </w:p>
        </w:tc>
        <w:tc>
          <w:tcPr>
            <w:tcW w:w="1148" w:type="dxa"/>
            <w:vAlign w:val="center"/>
          </w:tcPr>
          <w:p w14:paraId="0AE1436F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EE4BD21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838A9F4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0DCBEFF" w14:textId="77777777" w:rsidR="00F65794" w:rsidRDefault="00000000">
            <w:pPr>
              <w:jc w:val="right"/>
            </w:pPr>
            <w:r>
              <w:t>－</w:t>
            </w:r>
          </w:p>
        </w:tc>
      </w:tr>
    </w:tbl>
    <w:p w14:paraId="17A34381" w14:textId="77777777" w:rsidR="00F65794" w:rsidRDefault="00000000">
      <w:pPr>
        <w:pStyle w:val="1"/>
        <w:widowControl w:val="0"/>
        <w:jc w:val="both"/>
        <w:rPr>
          <w:color w:val="000000"/>
        </w:rPr>
      </w:pPr>
      <w:bookmarkStart w:id="85" w:name="_Toc161433880"/>
      <w:r>
        <w:rPr>
          <w:color w:val="000000"/>
        </w:rPr>
        <w:t>参照建筑</w:t>
      </w:r>
      <w:bookmarkEnd w:id="85"/>
    </w:p>
    <w:p w14:paraId="6D617464" w14:textId="77777777" w:rsidR="00F65794" w:rsidRDefault="00000000">
      <w:pPr>
        <w:pStyle w:val="2"/>
        <w:widowControl w:val="0"/>
      </w:pPr>
      <w:bookmarkStart w:id="86" w:name="_Toc161433881"/>
      <w:r>
        <w:t>房间类型</w:t>
      </w:r>
      <w:bookmarkEnd w:id="86"/>
    </w:p>
    <w:p w14:paraId="4EBB19F0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87" w:name="_Toc161433882"/>
      <w:r>
        <w:rPr>
          <w:color w:val="000000"/>
        </w:rPr>
        <w:t>房间表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65794" w14:paraId="480F0FC9" w14:textId="77777777">
        <w:tc>
          <w:tcPr>
            <w:tcW w:w="1567" w:type="dxa"/>
            <w:shd w:val="clear" w:color="auto" w:fill="E6E6E6"/>
            <w:vAlign w:val="center"/>
          </w:tcPr>
          <w:p w14:paraId="7ADEDE88" w14:textId="77777777" w:rsidR="00F6579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30BF926" w14:textId="77777777" w:rsidR="00F6579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D61F675" w14:textId="77777777" w:rsidR="00F6579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2389D35" w14:textId="77777777" w:rsidR="00F6579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F39E4B" w14:textId="77777777" w:rsidR="00F6579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0C8B40" w14:textId="77777777" w:rsidR="00F6579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46E539" w14:textId="77777777" w:rsidR="00F6579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D4A6C8" w14:textId="77777777" w:rsidR="00F6579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65794" w14:paraId="199D36C4" w14:textId="77777777">
        <w:tc>
          <w:tcPr>
            <w:tcW w:w="1567" w:type="dxa"/>
            <w:shd w:val="clear" w:color="auto" w:fill="E6E6E6"/>
            <w:vAlign w:val="center"/>
          </w:tcPr>
          <w:p w14:paraId="04DD76A7" w14:textId="77777777" w:rsidR="00F65794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973" w:type="dxa"/>
            <w:vAlign w:val="center"/>
          </w:tcPr>
          <w:p w14:paraId="3F1D95F9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D0F38DC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C055418" w14:textId="77777777" w:rsidR="00F6579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780671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9C0247" w14:textId="77777777" w:rsidR="00F6579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1046EB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57D7924" w14:textId="77777777" w:rsidR="00F6579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5794" w14:paraId="5E4E67DB" w14:textId="77777777">
        <w:tc>
          <w:tcPr>
            <w:tcW w:w="1567" w:type="dxa"/>
            <w:shd w:val="clear" w:color="auto" w:fill="E6E6E6"/>
            <w:vAlign w:val="center"/>
          </w:tcPr>
          <w:p w14:paraId="3F4ACB21" w14:textId="77777777" w:rsidR="00F65794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973" w:type="dxa"/>
            <w:vAlign w:val="center"/>
          </w:tcPr>
          <w:p w14:paraId="335F873B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2D3BEE4" w14:textId="77777777" w:rsidR="00F6579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04F3693" w14:textId="77777777" w:rsidR="00F6579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ED8815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88A6FEF" w14:textId="77777777" w:rsidR="00F6579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F509A7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801FBD" w14:textId="77777777" w:rsidR="00F6579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5794" w14:paraId="153643B9" w14:textId="77777777">
        <w:tc>
          <w:tcPr>
            <w:tcW w:w="1567" w:type="dxa"/>
            <w:shd w:val="clear" w:color="auto" w:fill="E6E6E6"/>
            <w:vAlign w:val="center"/>
          </w:tcPr>
          <w:p w14:paraId="00F3205E" w14:textId="77777777" w:rsidR="00F65794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973" w:type="dxa"/>
            <w:vAlign w:val="center"/>
          </w:tcPr>
          <w:p w14:paraId="0A2D6788" w14:textId="77777777" w:rsidR="00F6579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AE9746C" w14:textId="77777777" w:rsidR="00F6579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9241210" w14:textId="77777777" w:rsidR="00F6579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D5C232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87DA2C" w14:textId="77777777" w:rsidR="00F6579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C993F0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3D42BE" w14:textId="77777777" w:rsidR="00F6579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65794" w14:paraId="58C4A296" w14:textId="77777777">
        <w:tc>
          <w:tcPr>
            <w:tcW w:w="1567" w:type="dxa"/>
            <w:shd w:val="clear" w:color="auto" w:fill="E6E6E6"/>
            <w:vAlign w:val="center"/>
          </w:tcPr>
          <w:p w14:paraId="5DD0DBBC" w14:textId="77777777" w:rsidR="00F65794" w:rsidRDefault="00000000">
            <w:r>
              <w:t>乡建</w:t>
            </w:r>
            <w:r>
              <w:t>—</w:t>
            </w:r>
            <w:r>
              <w:t>小活动</w:t>
            </w:r>
            <w:r>
              <w:lastRenderedPageBreak/>
              <w:t>室</w:t>
            </w:r>
          </w:p>
        </w:tc>
        <w:tc>
          <w:tcPr>
            <w:tcW w:w="973" w:type="dxa"/>
            <w:vAlign w:val="center"/>
          </w:tcPr>
          <w:p w14:paraId="308A98BC" w14:textId="77777777" w:rsidR="00F65794" w:rsidRDefault="00000000">
            <w:pPr>
              <w:jc w:val="center"/>
            </w:pPr>
            <w:r>
              <w:lastRenderedPageBreak/>
              <w:t>26</w:t>
            </w:r>
          </w:p>
        </w:tc>
        <w:tc>
          <w:tcPr>
            <w:tcW w:w="979" w:type="dxa"/>
            <w:vAlign w:val="center"/>
          </w:tcPr>
          <w:p w14:paraId="50122B2E" w14:textId="77777777" w:rsidR="00F6579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0F571B" w14:textId="77777777" w:rsidR="00F6579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8D8704" w14:textId="77777777" w:rsidR="00F6579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F8186FC" w14:textId="77777777" w:rsidR="00F6579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2445EA" w14:textId="77777777" w:rsidR="00F6579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9B1013" w14:textId="77777777" w:rsidR="00F6579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0A9E2DBC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88" w:name="_Toc161433883"/>
      <w:r>
        <w:rPr>
          <w:color w:val="000000"/>
        </w:rPr>
        <w:t>作息时间表</w:t>
      </w:r>
      <w:bookmarkEnd w:id="88"/>
    </w:p>
    <w:p w14:paraId="714D4595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C735F7D" w14:textId="77777777" w:rsidR="00F65794" w:rsidRDefault="00000000">
      <w:pPr>
        <w:pStyle w:val="2"/>
        <w:widowControl w:val="0"/>
      </w:pPr>
      <w:bookmarkStart w:id="89" w:name="_Toc161433884"/>
      <w:r>
        <w:t>系统类型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65794" w14:paraId="4F7AC888" w14:textId="77777777">
        <w:tc>
          <w:tcPr>
            <w:tcW w:w="1131" w:type="dxa"/>
            <w:shd w:val="clear" w:color="auto" w:fill="E6E6E6"/>
            <w:vAlign w:val="center"/>
          </w:tcPr>
          <w:p w14:paraId="312309B7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8387A03" w14:textId="77777777" w:rsidR="00F6579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AD9856" w14:textId="77777777" w:rsidR="00F6579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B9ED84" w14:textId="77777777" w:rsidR="00F6579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ED9A55C" w14:textId="77777777" w:rsidR="00F6579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EA9B467" w14:textId="77777777" w:rsidR="00F65794" w:rsidRDefault="00000000">
            <w:pPr>
              <w:jc w:val="center"/>
            </w:pPr>
            <w:r>
              <w:t>包含的房间</w:t>
            </w:r>
          </w:p>
        </w:tc>
      </w:tr>
      <w:tr w:rsidR="00F65794" w14:paraId="22D661FC" w14:textId="77777777">
        <w:tc>
          <w:tcPr>
            <w:tcW w:w="1131" w:type="dxa"/>
            <w:vAlign w:val="center"/>
          </w:tcPr>
          <w:p w14:paraId="346BDFA6" w14:textId="77777777" w:rsidR="00F6579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96FBFC5" w14:textId="77777777" w:rsidR="00F65794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3F1CA196" w14:textId="77777777" w:rsidR="00F6579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6FDA19" w14:textId="77777777" w:rsidR="00F65794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60ECC6C" w14:textId="77777777" w:rsidR="00F65794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0C50ED3" w14:textId="77777777" w:rsidR="00F65794" w:rsidRDefault="00000000">
            <w:r>
              <w:t>同设计建筑</w:t>
            </w:r>
          </w:p>
        </w:tc>
      </w:tr>
      <w:tr w:rsidR="00F65794" w14:paraId="591AD51F" w14:textId="77777777">
        <w:tc>
          <w:tcPr>
            <w:tcW w:w="1131" w:type="dxa"/>
            <w:vAlign w:val="center"/>
          </w:tcPr>
          <w:p w14:paraId="1579D645" w14:textId="77777777" w:rsidR="00F65794" w:rsidRDefault="00000000">
            <w:r>
              <w:t>多联机空调</w:t>
            </w:r>
          </w:p>
        </w:tc>
        <w:tc>
          <w:tcPr>
            <w:tcW w:w="1924" w:type="dxa"/>
            <w:vAlign w:val="center"/>
          </w:tcPr>
          <w:p w14:paraId="7E1DCC3F" w14:textId="77777777" w:rsidR="00F65794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583197C4" w14:textId="77777777" w:rsidR="00F6579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1981AA4" w14:textId="77777777" w:rsidR="00F65794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4342B04A" w14:textId="77777777" w:rsidR="00F65794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7071CEE3" w14:textId="77777777" w:rsidR="00F65794" w:rsidRDefault="00000000">
            <w:r>
              <w:t>同设计建筑</w:t>
            </w:r>
          </w:p>
        </w:tc>
      </w:tr>
    </w:tbl>
    <w:p w14:paraId="756EED6F" w14:textId="77777777" w:rsidR="00F65794" w:rsidRDefault="00000000">
      <w:pPr>
        <w:pStyle w:val="2"/>
        <w:widowControl w:val="0"/>
      </w:pPr>
      <w:bookmarkStart w:id="90" w:name="_Toc161433885"/>
      <w:r>
        <w:t>制冷系统</w:t>
      </w:r>
      <w:bookmarkEnd w:id="90"/>
    </w:p>
    <w:p w14:paraId="3B97C019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47B153D3" w14:textId="77777777" w:rsidR="00F65794" w:rsidRDefault="00000000">
      <w:pPr>
        <w:pStyle w:val="2"/>
        <w:widowControl w:val="0"/>
      </w:pPr>
      <w:bookmarkStart w:id="91" w:name="_Toc161433886"/>
      <w:r>
        <w:t>供暖系统</w:t>
      </w:r>
      <w:bookmarkEnd w:id="91"/>
    </w:p>
    <w:p w14:paraId="78E9B032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92" w:name="_Toc161433887"/>
      <w:r>
        <w:rPr>
          <w:color w:val="000000"/>
        </w:rPr>
        <w:t>多联机/单元式热泵能耗</w:t>
      </w:r>
      <w:bookmarkEnd w:id="92"/>
    </w:p>
    <w:p w14:paraId="3819799B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F65794" w14:paraId="095D3BBF" w14:textId="77777777">
        <w:tc>
          <w:tcPr>
            <w:tcW w:w="1115" w:type="dxa"/>
            <w:shd w:val="clear" w:color="auto" w:fill="E6E6E6"/>
            <w:vAlign w:val="center"/>
          </w:tcPr>
          <w:p w14:paraId="445B0A7F" w14:textId="77777777" w:rsidR="00F65794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73AE8625" w14:textId="77777777" w:rsidR="00F65794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F65794" w14:paraId="63A67364" w14:textId="77777777">
        <w:tc>
          <w:tcPr>
            <w:tcW w:w="1115" w:type="dxa"/>
            <w:shd w:val="clear" w:color="auto" w:fill="E6E6E6"/>
            <w:vAlign w:val="center"/>
          </w:tcPr>
          <w:p w14:paraId="58C9BD11" w14:textId="77777777" w:rsidR="00F65794" w:rsidRDefault="00000000">
            <w:r>
              <w:t>多联机空调</w:t>
            </w:r>
          </w:p>
        </w:tc>
        <w:tc>
          <w:tcPr>
            <w:tcW w:w="8212" w:type="dxa"/>
            <w:vAlign w:val="center"/>
          </w:tcPr>
          <w:p w14:paraId="4E67153C" w14:textId="77777777" w:rsidR="00F65794" w:rsidRDefault="00000000">
            <w:r>
              <w:rPr>
                <w:noProof/>
              </w:rPr>
              <w:drawing>
                <wp:inline distT="0" distB="0" distL="0" distR="0" wp14:anchorId="3121A53E" wp14:editId="72CD0EFE">
                  <wp:extent cx="5115462" cy="2400552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59FF2" w14:textId="77777777" w:rsidR="00F65794" w:rsidRDefault="00F6579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65794" w14:paraId="121BCC5C" w14:textId="77777777">
        <w:tc>
          <w:tcPr>
            <w:tcW w:w="2196" w:type="dxa"/>
            <w:shd w:val="clear" w:color="auto" w:fill="E6E6E6"/>
            <w:vAlign w:val="center"/>
          </w:tcPr>
          <w:p w14:paraId="03F5A783" w14:textId="77777777" w:rsidR="00F6579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2280098" w14:textId="77777777" w:rsidR="00F6579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3AB7CF1" w14:textId="77777777" w:rsidR="00F65794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4E50C75" w14:textId="77777777" w:rsidR="00F6579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65794" w14:paraId="28985AB8" w14:textId="77777777">
        <w:tc>
          <w:tcPr>
            <w:tcW w:w="2196" w:type="dxa"/>
            <w:shd w:val="clear" w:color="auto" w:fill="E6E6E6"/>
            <w:vAlign w:val="center"/>
          </w:tcPr>
          <w:p w14:paraId="4F7B8F9B" w14:textId="77777777" w:rsidR="00F65794" w:rsidRDefault="00000000">
            <w:r>
              <w:t>多联机空调</w:t>
            </w:r>
          </w:p>
        </w:tc>
        <w:tc>
          <w:tcPr>
            <w:tcW w:w="2190" w:type="dxa"/>
            <w:vAlign w:val="center"/>
          </w:tcPr>
          <w:p w14:paraId="52411143" w14:textId="77777777" w:rsidR="00F65794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14:paraId="25401D05" w14:textId="77777777" w:rsidR="00F65794" w:rsidRDefault="00000000">
            <w:r>
              <w:t>9967</w:t>
            </w:r>
          </w:p>
        </w:tc>
        <w:tc>
          <w:tcPr>
            <w:tcW w:w="2473" w:type="dxa"/>
            <w:vAlign w:val="center"/>
          </w:tcPr>
          <w:p w14:paraId="27A60EF3" w14:textId="77777777" w:rsidR="00F65794" w:rsidRDefault="00000000">
            <w:r>
              <w:t>3198</w:t>
            </w:r>
          </w:p>
        </w:tc>
      </w:tr>
    </w:tbl>
    <w:p w14:paraId="77DD0188" w14:textId="77777777" w:rsidR="00F65794" w:rsidRDefault="00F65794"/>
    <w:p w14:paraId="7490C38D" w14:textId="77777777" w:rsidR="00F65794" w:rsidRDefault="00000000">
      <w:pPr>
        <w:pStyle w:val="2"/>
        <w:widowControl w:val="0"/>
      </w:pPr>
      <w:bookmarkStart w:id="93" w:name="_Toc161433888"/>
      <w:r>
        <w:t>空调风机</w:t>
      </w:r>
      <w:bookmarkEnd w:id="93"/>
    </w:p>
    <w:p w14:paraId="70AAEFE1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94" w:name="_Toc161433889"/>
      <w:r>
        <w:rPr>
          <w:color w:val="000000"/>
        </w:rPr>
        <w:t>独立新排风</w:t>
      </w:r>
      <w:bookmarkEnd w:id="9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65794" w14:paraId="4AE69D11" w14:textId="77777777">
        <w:tc>
          <w:tcPr>
            <w:tcW w:w="1635" w:type="dxa"/>
            <w:shd w:val="clear" w:color="auto" w:fill="E6E6E6"/>
            <w:vAlign w:val="center"/>
          </w:tcPr>
          <w:p w14:paraId="68C18E16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474CBDD" w14:textId="77777777" w:rsidR="00F65794" w:rsidRDefault="00000000">
            <w:pPr>
              <w:jc w:val="center"/>
            </w:pPr>
            <w:r>
              <w:t>新风量</w:t>
            </w:r>
            <w:r>
              <w:br/>
            </w:r>
            <w:r>
              <w:lastRenderedPageBreak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FBDD05F" w14:textId="77777777" w:rsidR="00F65794" w:rsidRDefault="00000000">
            <w:pPr>
              <w:jc w:val="center"/>
            </w:pPr>
            <w:r>
              <w:lastRenderedPageBreak/>
              <w:t>单位风量耗功率</w:t>
            </w:r>
            <w:r>
              <w:br/>
            </w:r>
            <w:r>
              <w:lastRenderedPageBreak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FEFCCB6" w14:textId="77777777" w:rsidR="00F65794" w:rsidRDefault="00000000">
            <w:pPr>
              <w:jc w:val="center"/>
            </w:pPr>
            <w:r>
              <w:lastRenderedPageBreak/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D8D5A3B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2CB436F" w14:textId="77777777" w:rsidR="00F65794" w:rsidRDefault="00000000">
            <w:pPr>
              <w:jc w:val="center"/>
            </w:pPr>
            <w:r>
              <w:t>新风电耗</w:t>
            </w:r>
            <w:r>
              <w:lastRenderedPageBreak/>
              <w:t>(kWh)</w:t>
            </w:r>
          </w:p>
        </w:tc>
      </w:tr>
      <w:tr w:rsidR="00F65794" w14:paraId="2975FFA6" w14:textId="77777777">
        <w:tc>
          <w:tcPr>
            <w:tcW w:w="1635" w:type="dxa"/>
            <w:vAlign w:val="center"/>
          </w:tcPr>
          <w:p w14:paraId="0C24614F" w14:textId="77777777" w:rsidR="00F65794" w:rsidRDefault="00000000">
            <w:r>
              <w:lastRenderedPageBreak/>
              <w:t>多联机空调</w:t>
            </w:r>
          </w:p>
        </w:tc>
        <w:tc>
          <w:tcPr>
            <w:tcW w:w="1415" w:type="dxa"/>
            <w:vAlign w:val="center"/>
          </w:tcPr>
          <w:p w14:paraId="6AB5CCCB" w14:textId="77777777" w:rsidR="00F65794" w:rsidRDefault="00000000">
            <w:r>
              <w:t>983</w:t>
            </w:r>
          </w:p>
        </w:tc>
        <w:tc>
          <w:tcPr>
            <w:tcW w:w="1794" w:type="dxa"/>
            <w:vAlign w:val="center"/>
          </w:tcPr>
          <w:p w14:paraId="5B7E7152" w14:textId="77777777" w:rsidR="00F6579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1CCE2E02" w14:textId="77777777" w:rsidR="00F65794" w:rsidRDefault="00000000">
            <w:r>
              <w:t>236</w:t>
            </w:r>
          </w:p>
        </w:tc>
        <w:tc>
          <w:tcPr>
            <w:tcW w:w="1431" w:type="dxa"/>
            <w:vAlign w:val="center"/>
          </w:tcPr>
          <w:p w14:paraId="2CC7C6B0" w14:textId="77777777" w:rsidR="00F65794" w:rsidRDefault="00000000">
            <w:r>
              <w:t>663</w:t>
            </w:r>
          </w:p>
        </w:tc>
        <w:tc>
          <w:tcPr>
            <w:tcW w:w="1533" w:type="dxa"/>
            <w:vAlign w:val="center"/>
          </w:tcPr>
          <w:p w14:paraId="071E1E1D" w14:textId="77777777" w:rsidR="00F65794" w:rsidRDefault="00000000">
            <w:r>
              <w:t>156</w:t>
            </w:r>
          </w:p>
        </w:tc>
      </w:tr>
      <w:tr w:rsidR="00F65794" w14:paraId="3F475290" w14:textId="77777777">
        <w:tc>
          <w:tcPr>
            <w:tcW w:w="7797" w:type="dxa"/>
            <w:gridSpan w:val="5"/>
            <w:vAlign w:val="center"/>
          </w:tcPr>
          <w:p w14:paraId="2EDD573A" w14:textId="77777777" w:rsidR="00F6579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7C681054" w14:textId="77777777" w:rsidR="00F65794" w:rsidRDefault="00000000">
            <w:r>
              <w:t>156</w:t>
            </w:r>
          </w:p>
        </w:tc>
      </w:tr>
    </w:tbl>
    <w:p w14:paraId="2E373575" w14:textId="77777777" w:rsidR="00F65794" w:rsidRDefault="00F6579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65794" w14:paraId="67A4AC3A" w14:textId="77777777">
        <w:tc>
          <w:tcPr>
            <w:tcW w:w="1681" w:type="dxa"/>
            <w:shd w:val="clear" w:color="auto" w:fill="E6E6E6"/>
            <w:vAlign w:val="center"/>
          </w:tcPr>
          <w:p w14:paraId="170A8680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9D68A6F" w14:textId="77777777" w:rsidR="00F6579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898511" w14:textId="77777777" w:rsidR="00F6579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4C28E40" w14:textId="77777777" w:rsidR="00F6579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D82C7B" w14:textId="77777777" w:rsidR="00F6579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2F2E7D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317805F" w14:textId="77777777" w:rsidR="00F6579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65794" w14:paraId="4259E46F" w14:textId="77777777">
        <w:tc>
          <w:tcPr>
            <w:tcW w:w="1681" w:type="dxa"/>
            <w:vAlign w:val="center"/>
          </w:tcPr>
          <w:p w14:paraId="337026AE" w14:textId="77777777" w:rsidR="00F65794" w:rsidRDefault="00000000">
            <w:r>
              <w:t>多联机空调</w:t>
            </w:r>
          </w:p>
        </w:tc>
        <w:tc>
          <w:tcPr>
            <w:tcW w:w="1131" w:type="dxa"/>
            <w:vAlign w:val="center"/>
          </w:tcPr>
          <w:p w14:paraId="7088B37B" w14:textId="77777777" w:rsidR="00F65794" w:rsidRDefault="00000000">
            <w:r>
              <w:t>786</w:t>
            </w:r>
          </w:p>
        </w:tc>
        <w:tc>
          <w:tcPr>
            <w:tcW w:w="990" w:type="dxa"/>
            <w:vAlign w:val="center"/>
          </w:tcPr>
          <w:p w14:paraId="475A6075" w14:textId="77777777" w:rsidR="00F6579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71333C32" w14:textId="77777777" w:rsidR="00F6579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599463F" w14:textId="77777777" w:rsidR="00F65794" w:rsidRDefault="00000000">
            <w:r>
              <w:t>189</w:t>
            </w:r>
          </w:p>
        </w:tc>
        <w:tc>
          <w:tcPr>
            <w:tcW w:w="1131" w:type="dxa"/>
            <w:vAlign w:val="center"/>
          </w:tcPr>
          <w:p w14:paraId="7428B0EE" w14:textId="77777777" w:rsidR="00F65794" w:rsidRDefault="00000000">
            <w:r>
              <w:t>663</w:t>
            </w:r>
          </w:p>
        </w:tc>
        <w:tc>
          <w:tcPr>
            <w:tcW w:w="1550" w:type="dxa"/>
            <w:vAlign w:val="center"/>
          </w:tcPr>
          <w:p w14:paraId="581896B1" w14:textId="77777777" w:rsidR="00F65794" w:rsidRDefault="00000000">
            <w:r>
              <w:t>125</w:t>
            </w:r>
          </w:p>
        </w:tc>
      </w:tr>
      <w:tr w:rsidR="00F65794" w14:paraId="34310356" w14:textId="77777777">
        <w:tc>
          <w:tcPr>
            <w:tcW w:w="7761" w:type="dxa"/>
            <w:gridSpan w:val="6"/>
            <w:vAlign w:val="center"/>
          </w:tcPr>
          <w:p w14:paraId="0D9D51E4" w14:textId="77777777" w:rsidR="00F6579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675B49F4" w14:textId="77777777" w:rsidR="00F65794" w:rsidRDefault="00000000">
            <w:r>
              <w:t>125</w:t>
            </w:r>
          </w:p>
        </w:tc>
      </w:tr>
    </w:tbl>
    <w:p w14:paraId="5759D115" w14:textId="77777777" w:rsidR="00F65794" w:rsidRDefault="00000000">
      <w:pPr>
        <w:pStyle w:val="3"/>
        <w:widowControl w:val="0"/>
        <w:jc w:val="both"/>
        <w:rPr>
          <w:color w:val="000000"/>
        </w:rPr>
      </w:pPr>
      <w:bookmarkStart w:id="95" w:name="_Toc161433890"/>
      <w:r>
        <w:rPr>
          <w:color w:val="000000"/>
        </w:rPr>
        <w:t>多联机室内机</w:t>
      </w:r>
      <w:bookmarkEnd w:id="9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65794" w14:paraId="5F97A7FD" w14:textId="77777777">
        <w:tc>
          <w:tcPr>
            <w:tcW w:w="1964" w:type="dxa"/>
            <w:shd w:val="clear" w:color="auto" w:fill="E6E6E6"/>
            <w:vAlign w:val="center"/>
          </w:tcPr>
          <w:p w14:paraId="2BB7007A" w14:textId="77777777" w:rsidR="00F65794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69A06BD" w14:textId="77777777" w:rsidR="00F65794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E013FE5" w14:textId="77777777" w:rsidR="00F65794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FD4016" w14:textId="77777777" w:rsidR="00F6579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E904443" w14:textId="77777777" w:rsidR="00F65794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F65794" w14:paraId="574C6512" w14:textId="77777777">
        <w:tc>
          <w:tcPr>
            <w:tcW w:w="1964" w:type="dxa"/>
            <w:vAlign w:val="center"/>
          </w:tcPr>
          <w:p w14:paraId="58147318" w14:textId="77777777" w:rsidR="00F65794" w:rsidRDefault="00000000">
            <w:r>
              <w:t>多联机空调</w:t>
            </w:r>
          </w:p>
        </w:tc>
        <w:tc>
          <w:tcPr>
            <w:tcW w:w="1980" w:type="dxa"/>
            <w:vAlign w:val="center"/>
          </w:tcPr>
          <w:p w14:paraId="239045EC" w14:textId="77777777" w:rsidR="00F65794" w:rsidRDefault="00000000">
            <w:pPr>
              <w:jc w:val="center"/>
            </w:pPr>
            <w:r>
              <w:t>411.888</w:t>
            </w:r>
          </w:p>
        </w:tc>
        <w:tc>
          <w:tcPr>
            <w:tcW w:w="1839" w:type="dxa"/>
            <w:vAlign w:val="center"/>
          </w:tcPr>
          <w:p w14:paraId="70D73F48" w14:textId="77777777" w:rsidR="00F6579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CA3911D" w14:textId="77777777" w:rsidR="00F65794" w:rsidRDefault="00000000">
            <w:r>
              <w:t>539</w:t>
            </w:r>
          </w:p>
        </w:tc>
        <w:tc>
          <w:tcPr>
            <w:tcW w:w="1975" w:type="dxa"/>
            <w:vAlign w:val="center"/>
          </w:tcPr>
          <w:p w14:paraId="7A02C4FF" w14:textId="77777777" w:rsidR="00F65794" w:rsidRDefault="00000000">
            <w:r>
              <w:t>222</w:t>
            </w:r>
          </w:p>
        </w:tc>
      </w:tr>
      <w:tr w:rsidR="00F65794" w14:paraId="3FF0FDF8" w14:textId="77777777">
        <w:tc>
          <w:tcPr>
            <w:tcW w:w="7339" w:type="dxa"/>
            <w:gridSpan w:val="4"/>
            <w:vAlign w:val="center"/>
          </w:tcPr>
          <w:p w14:paraId="28CE35E3" w14:textId="77777777" w:rsidR="00F65794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9F610D9" w14:textId="77777777" w:rsidR="00F65794" w:rsidRDefault="00000000">
            <w:r>
              <w:t>222</w:t>
            </w:r>
          </w:p>
        </w:tc>
      </w:tr>
    </w:tbl>
    <w:p w14:paraId="1B4BE238" w14:textId="77777777" w:rsidR="00F65794" w:rsidRDefault="00000000">
      <w:pPr>
        <w:pStyle w:val="2"/>
        <w:widowControl w:val="0"/>
      </w:pPr>
      <w:bookmarkStart w:id="96" w:name="_Toc161433891"/>
      <w:r>
        <w:t>照明</w:t>
      </w:r>
      <w:bookmarkEnd w:id="9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65794" w14:paraId="5253057F" w14:textId="77777777">
        <w:tc>
          <w:tcPr>
            <w:tcW w:w="3135" w:type="dxa"/>
            <w:shd w:val="clear" w:color="auto" w:fill="E6E6E6"/>
            <w:vAlign w:val="center"/>
          </w:tcPr>
          <w:p w14:paraId="493250FD" w14:textId="77777777" w:rsidR="00F6579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A59E12A" w14:textId="77777777" w:rsidR="00F6579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1FC746" w14:textId="77777777" w:rsidR="00F6579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F2C990E" w14:textId="77777777" w:rsidR="00F6579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CF872A6" w14:textId="77777777" w:rsidR="00F6579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65794" w14:paraId="6261A0AF" w14:textId="77777777">
        <w:tc>
          <w:tcPr>
            <w:tcW w:w="3135" w:type="dxa"/>
            <w:vAlign w:val="center"/>
          </w:tcPr>
          <w:p w14:paraId="5606C602" w14:textId="77777777" w:rsidR="00F65794" w:rsidRDefault="00000000">
            <w:r>
              <w:t>乡建</w:t>
            </w:r>
            <w:r>
              <w:t>—</w:t>
            </w:r>
            <w:r>
              <w:t>其他</w:t>
            </w:r>
          </w:p>
        </w:tc>
        <w:tc>
          <w:tcPr>
            <w:tcW w:w="1697" w:type="dxa"/>
            <w:vAlign w:val="center"/>
          </w:tcPr>
          <w:p w14:paraId="5CE711A4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279CB565" w14:textId="77777777" w:rsidR="00F6579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41E79DFC" w14:textId="77777777" w:rsidR="00F65794" w:rsidRDefault="00000000">
            <w:r>
              <w:t>122</w:t>
            </w:r>
          </w:p>
        </w:tc>
        <w:tc>
          <w:tcPr>
            <w:tcW w:w="1862" w:type="dxa"/>
            <w:vAlign w:val="center"/>
          </w:tcPr>
          <w:p w14:paraId="6DA4B286" w14:textId="77777777" w:rsidR="00F65794" w:rsidRDefault="00000000">
            <w:r>
              <w:t>1199</w:t>
            </w:r>
          </w:p>
        </w:tc>
      </w:tr>
      <w:tr w:rsidR="00F65794" w14:paraId="227C37F6" w14:textId="77777777">
        <w:tc>
          <w:tcPr>
            <w:tcW w:w="3135" w:type="dxa"/>
            <w:vAlign w:val="center"/>
          </w:tcPr>
          <w:p w14:paraId="565E49E4" w14:textId="77777777" w:rsidR="00F65794" w:rsidRDefault="00000000">
            <w:r>
              <w:t>乡建</w:t>
            </w:r>
            <w:r>
              <w:t>—</w:t>
            </w:r>
            <w:r>
              <w:t>厕所</w:t>
            </w:r>
          </w:p>
        </w:tc>
        <w:tc>
          <w:tcPr>
            <w:tcW w:w="1697" w:type="dxa"/>
            <w:vAlign w:val="center"/>
          </w:tcPr>
          <w:p w14:paraId="7A459461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5A5A444C" w14:textId="77777777" w:rsidR="00F6579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3FB0993" w14:textId="77777777" w:rsidR="00F65794" w:rsidRDefault="00000000">
            <w:r>
              <w:t>19</w:t>
            </w:r>
          </w:p>
        </w:tc>
        <w:tc>
          <w:tcPr>
            <w:tcW w:w="1862" w:type="dxa"/>
            <w:vAlign w:val="center"/>
          </w:tcPr>
          <w:p w14:paraId="60AB30CE" w14:textId="77777777" w:rsidR="00F65794" w:rsidRDefault="00000000">
            <w:r>
              <w:t>189</w:t>
            </w:r>
          </w:p>
        </w:tc>
      </w:tr>
      <w:tr w:rsidR="00F65794" w14:paraId="7D69B0A5" w14:textId="77777777">
        <w:tc>
          <w:tcPr>
            <w:tcW w:w="3135" w:type="dxa"/>
            <w:vAlign w:val="center"/>
          </w:tcPr>
          <w:p w14:paraId="127BAC24" w14:textId="77777777" w:rsidR="00F65794" w:rsidRDefault="00000000">
            <w:r>
              <w:t>乡建</w:t>
            </w:r>
            <w:r>
              <w:t>—</w:t>
            </w:r>
            <w:r>
              <w:t>大活动室</w:t>
            </w:r>
          </w:p>
        </w:tc>
        <w:tc>
          <w:tcPr>
            <w:tcW w:w="1697" w:type="dxa"/>
            <w:vAlign w:val="center"/>
          </w:tcPr>
          <w:p w14:paraId="2D879767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45C81858" w14:textId="77777777" w:rsidR="00F65794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285ABE37" w14:textId="77777777" w:rsidR="00F65794" w:rsidRDefault="00000000">
            <w:r>
              <w:t>522</w:t>
            </w:r>
          </w:p>
        </w:tc>
        <w:tc>
          <w:tcPr>
            <w:tcW w:w="1862" w:type="dxa"/>
            <w:vAlign w:val="center"/>
          </w:tcPr>
          <w:p w14:paraId="3C3FFA14" w14:textId="77777777" w:rsidR="00F65794" w:rsidRDefault="00000000">
            <w:r>
              <w:t>5146</w:t>
            </w:r>
          </w:p>
        </w:tc>
      </w:tr>
      <w:tr w:rsidR="00F65794" w14:paraId="43313950" w14:textId="77777777">
        <w:tc>
          <w:tcPr>
            <w:tcW w:w="3135" w:type="dxa"/>
            <w:vAlign w:val="center"/>
          </w:tcPr>
          <w:p w14:paraId="5AAAB2E9" w14:textId="77777777" w:rsidR="00F65794" w:rsidRDefault="00000000">
            <w:r>
              <w:t>乡建</w:t>
            </w:r>
            <w:r>
              <w:t>—</w:t>
            </w:r>
            <w:r>
              <w:t>小活动室</w:t>
            </w:r>
          </w:p>
        </w:tc>
        <w:tc>
          <w:tcPr>
            <w:tcW w:w="1697" w:type="dxa"/>
            <w:vAlign w:val="center"/>
          </w:tcPr>
          <w:p w14:paraId="619E6FFB" w14:textId="77777777" w:rsidR="00F65794" w:rsidRDefault="00000000">
            <w:r>
              <w:t>9.86</w:t>
            </w:r>
          </w:p>
        </w:tc>
        <w:tc>
          <w:tcPr>
            <w:tcW w:w="1131" w:type="dxa"/>
            <w:vAlign w:val="center"/>
          </w:tcPr>
          <w:p w14:paraId="163ADA23" w14:textId="77777777" w:rsidR="00F65794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ACF1E0B" w14:textId="77777777" w:rsidR="00F65794" w:rsidRDefault="00000000">
            <w:r>
              <w:t>199</w:t>
            </w:r>
          </w:p>
        </w:tc>
        <w:tc>
          <w:tcPr>
            <w:tcW w:w="1862" w:type="dxa"/>
            <w:vAlign w:val="center"/>
          </w:tcPr>
          <w:p w14:paraId="26C08814" w14:textId="77777777" w:rsidR="00F65794" w:rsidRDefault="00000000">
            <w:r>
              <w:t>1965</w:t>
            </w:r>
          </w:p>
        </w:tc>
      </w:tr>
      <w:tr w:rsidR="00F65794" w14:paraId="3741040A" w14:textId="77777777">
        <w:tc>
          <w:tcPr>
            <w:tcW w:w="7485" w:type="dxa"/>
            <w:gridSpan w:val="4"/>
            <w:vAlign w:val="center"/>
          </w:tcPr>
          <w:p w14:paraId="527087EE" w14:textId="77777777" w:rsidR="00F6579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421B9572" w14:textId="77777777" w:rsidR="00F65794" w:rsidRDefault="00000000">
            <w:r>
              <w:t>8499</w:t>
            </w:r>
          </w:p>
        </w:tc>
      </w:tr>
    </w:tbl>
    <w:p w14:paraId="5444D45D" w14:textId="77777777" w:rsidR="00F65794" w:rsidRDefault="00000000">
      <w:pPr>
        <w:pStyle w:val="2"/>
        <w:widowControl w:val="0"/>
      </w:pPr>
      <w:bookmarkStart w:id="97" w:name="_Toc161433892"/>
      <w:r>
        <w:t>负荷分项统计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65794" w14:paraId="1A87EDD5" w14:textId="77777777">
        <w:tc>
          <w:tcPr>
            <w:tcW w:w="1964" w:type="dxa"/>
            <w:shd w:val="clear" w:color="auto" w:fill="E6E6E6"/>
            <w:vAlign w:val="center"/>
          </w:tcPr>
          <w:p w14:paraId="6F93E0BA" w14:textId="77777777" w:rsidR="00F6579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72143D2" w14:textId="77777777" w:rsidR="00F6579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3399B1" w14:textId="77777777" w:rsidR="00F6579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9C034D" w14:textId="77777777" w:rsidR="00F6579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377F4F" w14:textId="77777777" w:rsidR="00F6579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1BC77A" w14:textId="77777777" w:rsidR="00F6579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CC05BA1" w14:textId="77777777" w:rsidR="00F65794" w:rsidRDefault="00000000">
            <w:pPr>
              <w:jc w:val="center"/>
            </w:pPr>
            <w:r>
              <w:t>合计</w:t>
            </w:r>
          </w:p>
        </w:tc>
      </w:tr>
      <w:tr w:rsidR="00F65794" w14:paraId="734A9842" w14:textId="77777777">
        <w:tc>
          <w:tcPr>
            <w:tcW w:w="1964" w:type="dxa"/>
            <w:shd w:val="clear" w:color="auto" w:fill="E6E6E6"/>
            <w:vAlign w:val="center"/>
          </w:tcPr>
          <w:p w14:paraId="6BBBBCA6" w14:textId="77777777" w:rsidR="00F6579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C4115F5" w14:textId="77777777" w:rsidR="00F65794" w:rsidRDefault="00000000">
            <w:r>
              <w:t>-14.66</w:t>
            </w:r>
          </w:p>
        </w:tc>
        <w:tc>
          <w:tcPr>
            <w:tcW w:w="1273" w:type="dxa"/>
            <w:vAlign w:val="center"/>
          </w:tcPr>
          <w:p w14:paraId="07F40FFB" w14:textId="77777777" w:rsidR="00F65794" w:rsidRDefault="00000000">
            <w:r>
              <w:t>4.46</w:t>
            </w:r>
          </w:p>
        </w:tc>
        <w:tc>
          <w:tcPr>
            <w:tcW w:w="1131" w:type="dxa"/>
            <w:vAlign w:val="center"/>
          </w:tcPr>
          <w:p w14:paraId="3915B799" w14:textId="77777777" w:rsidR="00F65794" w:rsidRDefault="00000000">
            <w:r>
              <w:t>1.55</w:t>
            </w:r>
          </w:p>
        </w:tc>
        <w:tc>
          <w:tcPr>
            <w:tcW w:w="1131" w:type="dxa"/>
            <w:vAlign w:val="center"/>
          </w:tcPr>
          <w:p w14:paraId="113130E4" w14:textId="77777777" w:rsidR="00F65794" w:rsidRDefault="00000000">
            <w:r>
              <w:t>-2.52</w:t>
            </w:r>
          </w:p>
        </w:tc>
        <w:tc>
          <w:tcPr>
            <w:tcW w:w="1131" w:type="dxa"/>
            <w:vAlign w:val="center"/>
          </w:tcPr>
          <w:p w14:paraId="272D592C" w14:textId="77777777" w:rsidR="00F6579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11C2A542" w14:textId="77777777" w:rsidR="00F65794" w:rsidRDefault="00000000">
            <w:r>
              <w:t>-11.16</w:t>
            </w:r>
          </w:p>
        </w:tc>
      </w:tr>
      <w:tr w:rsidR="00F65794" w14:paraId="6252ED13" w14:textId="77777777">
        <w:tc>
          <w:tcPr>
            <w:tcW w:w="1964" w:type="dxa"/>
            <w:shd w:val="clear" w:color="auto" w:fill="E6E6E6"/>
            <w:vAlign w:val="center"/>
          </w:tcPr>
          <w:p w14:paraId="0FC02087" w14:textId="77777777" w:rsidR="00F6579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8AC9AF5" w14:textId="77777777" w:rsidR="00F65794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0C18084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A6C4E26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7FEEDEF" w14:textId="77777777" w:rsidR="00F65794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9FAB367" w14:textId="77777777" w:rsidR="00F6579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1C15E7F" w14:textId="77777777" w:rsidR="00F65794" w:rsidRDefault="00000000">
            <w:r>
              <w:t>0.00</w:t>
            </w:r>
          </w:p>
        </w:tc>
      </w:tr>
    </w:tbl>
    <w:p w14:paraId="225DE1EC" w14:textId="77777777" w:rsidR="00F65794" w:rsidRDefault="00000000">
      <w:r>
        <w:rPr>
          <w:noProof/>
        </w:rPr>
        <w:lastRenderedPageBreak/>
        <w:drawing>
          <wp:inline distT="0" distB="0" distL="0" distR="0" wp14:anchorId="3FC50D73" wp14:editId="05A1D344">
            <wp:extent cx="5667375" cy="27432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0E36B" w14:textId="77777777" w:rsidR="00F65794" w:rsidRDefault="00F65794"/>
    <w:p w14:paraId="4B113AB1" w14:textId="77777777" w:rsidR="00F6579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C328D0E" wp14:editId="2A5A1227">
            <wp:extent cx="5667375" cy="26955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6254" w14:textId="77777777" w:rsidR="00F65794" w:rsidRDefault="00000000">
      <w:pPr>
        <w:pStyle w:val="2"/>
        <w:widowControl w:val="0"/>
      </w:pPr>
      <w:bookmarkStart w:id="98" w:name="_Toc161433893"/>
      <w:r>
        <w:t>逐月负荷表</w:t>
      </w:r>
      <w:bookmarkEnd w:id="9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65794" w14:paraId="570EF49D" w14:textId="77777777">
        <w:tc>
          <w:tcPr>
            <w:tcW w:w="854" w:type="dxa"/>
            <w:shd w:val="clear" w:color="auto" w:fill="E6E6E6"/>
            <w:vAlign w:val="center"/>
          </w:tcPr>
          <w:p w14:paraId="3C9A1C0A" w14:textId="77777777" w:rsidR="00F6579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327848" w14:textId="77777777" w:rsidR="00F6579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3D5B64" w14:textId="77777777" w:rsidR="00F6579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E7E146" w14:textId="77777777" w:rsidR="00F6579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4B9FB05" w14:textId="77777777" w:rsidR="00F6579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DFB852" w14:textId="77777777" w:rsidR="00F6579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AF02E5" w14:textId="77777777" w:rsidR="00F6579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65794" w14:paraId="5996F133" w14:textId="77777777">
        <w:tc>
          <w:tcPr>
            <w:tcW w:w="854" w:type="dxa"/>
            <w:shd w:val="clear" w:color="auto" w:fill="E6E6E6"/>
            <w:vAlign w:val="center"/>
          </w:tcPr>
          <w:p w14:paraId="73CB1AAD" w14:textId="77777777" w:rsidR="00F6579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CB516A" w14:textId="77777777" w:rsidR="00F65794" w:rsidRDefault="00000000">
            <w:pPr>
              <w:jc w:val="right"/>
            </w:pPr>
            <w:r>
              <w:t>6038</w:t>
            </w:r>
          </w:p>
        </w:tc>
        <w:tc>
          <w:tcPr>
            <w:tcW w:w="1188" w:type="dxa"/>
            <w:vAlign w:val="center"/>
          </w:tcPr>
          <w:p w14:paraId="7FFF1F01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555ED9" w14:textId="77777777" w:rsidR="00F65794" w:rsidRDefault="00000000">
            <w:pPr>
              <w:jc w:val="right"/>
            </w:pPr>
            <w:r>
              <w:rPr>
                <w:color w:val="FF0000"/>
              </w:rPr>
              <w:t>37.635</w:t>
            </w:r>
          </w:p>
        </w:tc>
        <w:tc>
          <w:tcPr>
            <w:tcW w:w="1862" w:type="dxa"/>
            <w:vAlign w:val="center"/>
          </w:tcPr>
          <w:p w14:paraId="5B24A3D7" w14:textId="77777777" w:rsidR="00F6579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7AE566F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36A64E" w14:textId="77777777" w:rsidR="00F65794" w:rsidRDefault="00000000">
            <w:r>
              <w:t>--</w:t>
            </w:r>
          </w:p>
        </w:tc>
      </w:tr>
      <w:tr w:rsidR="00F65794" w14:paraId="70278132" w14:textId="77777777">
        <w:tc>
          <w:tcPr>
            <w:tcW w:w="854" w:type="dxa"/>
            <w:shd w:val="clear" w:color="auto" w:fill="E6E6E6"/>
            <w:vAlign w:val="center"/>
          </w:tcPr>
          <w:p w14:paraId="0EB01CD4" w14:textId="77777777" w:rsidR="00F6579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4EA8B1" w14:textId="77777777" w:rsidR="00F65794" w:rsidRDefault="00000000">
            <w:pPr>
              <w:jc w:val="right"/>
            </w:pPr>
            <w:r>
              <w:t>2438</w:t>
            </w:r>
          </w:p>
        </w:tc>
        <w:tc>
          <w:tcPr>
            <w:tcW w:w="1188" w:type="dxa"/>
            <w:vAlign w:val="center"/>
          </w:tcPr>
          <w:p w14:paraId="05AA4035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6DE3AE" w14:textId="77777777" w:rsidR="00F65794" w:rsidRDefault="00000000">
            <w:pPr>
              <w:jc w:val="right"/>
            </w:pPr>
            <w:r>
              <w:t>36.277</w:t>
            </w:r>
          </w:p>
        </w:tc>
        <w:tc>
          <w:tcPr>
            <w:tcW w:w="1862" w:type="dxa"/>
            <w:vAlign w:val="center"/>
          </w:tcPr>
          <w:p w14:paraId="65C46D6A" w14:textId="77777777" w:rsidR="00F65794" w:rsidRDefault="00000000">
            <w:r>
              <w:t>02</w:t>
            </w:r>
            <w:r>
              <w:t>月</w:t>
            </w:r>
            <w:r>
              <w:t>06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BA6683B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F96869" w14:textId="77777777" w:rsidR="00F65794" w:rsidRDefault="00000000">
            <w:r>
              <w:t>--</w:t>
            </w:r>
          </w:p>
        </w:tc>
      </w:tr>
      <w:tr w:rsidR="00F65794" w14:paraId="61255DEB" w14:textId="77777777">
        <w:tc>
          <w:tcPr>
            <w:tcW w:w="854" w:type="dxa"/>
            <w:shd w:val="clear" w:color="auto" w:fill="E6E6E6"/>
            <w:vAlign w:val="center"/>
          </w:tcPr>
          <w:p w14:paraId="36946183" w14:textId="77777777" w:rsidR="00F6579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6DAC4A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777A96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A68EF5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C704E6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713D8BB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6E2F9D" w14:textId="77777777" w:rsidR="00F65794" w:rsidRDefault="00000000">
            <w:r>
              <w:t>--</w:t>
            </w:r>
          </w:p>
        </w:tc>
      </w:tr>
      <w:tr w:rsidR="00F65794" w14:paraId="26EAA19D" w14:textId="77777777">
        <w:tc>
          <w:tcPr>
            <w:tcW w:w="854" w:type="dxa"/>
            <w:shd w:val="clear" w:color="auto" w:fill="E6E6E6"/>
            <w:vAlign w:val="center"/>
          </w:tcPr>
          <w:p w14:paraId="7190EFF0" w14:textId="77777777" w:rsidR="00F6579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51B5C8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B7B391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708975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5627CC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416BDD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D3E450" w14:textId="77777777" w:rsidR="00F65794" w:rsidRDefault="00000000">
            <w:r>
              <w:t>--</w:t>
            </w:r>
          </w:p>
        </w:tc>
      </w:tr>
      <w:tr w:rsidR="00F65794" w14:paraId="7E25B8A3" w14:textId="77777777">
        <w:tc>
          <w:tcPr>
            <w:tcW w:w="854" w:type="dxa"/>
            <w:shd w:val="clear" w:color="auto" w:fill="E6E6E6"/>
            <w:vAlign w:val="center"/>
          </w:tcPr>
          <w:p w14:paraId="1246C1A1" w14:textId="77777777" w:rsidR="00F6579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F7EFCCE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B530F9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247489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976875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8F55A6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D5B8F8" w14:textId="77777777" w:rsidR="00F65794" w:rsidRDefault="00000000">
            <w:r>
              <w:t>--</w:t>
            </w:r>
          </w:p>
        </w:tc>
      </w:tr>
      <w:tr w:rsidR="00F65794" w14:paraId="44AF92FB" w14:textId="77777777">
        <w:tc>
          <w:tcPr>
            <w:tcW w:w="854" w:type="dxa"/>
            <w:shd w:val="clear" w:color="auto" w:fill="E6E6E6"/>
            <w:vAlign w:val="center"/>
          </w:tcPr>
          <w:p w14:paraId="08294E6A" w14:textId="77777777" w:rsidR="00F6579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B1DC1A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558FA3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7430E9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854C88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D60135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F91536" w14:textId="77777777" w:rsidR="00F65794" w:rsidRDefault="00000000">
            <w:r>
              <w:t>--</w:t>
            </w:r>
          </w:p>
        </w:tc>
      </w:tr>
      <w:tr w:rsidR="00F65794" w14:paraId="0AE0B7F7" w14:textId="77777777">
        <w:tc>
          <w:tcPr>
            <w:tcW w:w="854" w:type="dxa"/>
            <w:shd w:val="clear" w:color="auto" w:fill="E6E6E6"/>
            <w:vAlign w:val="center"/>
          </w:tcPr>
          <w:p w14:paraId="1EA68346" w14:textId="77777777" w:rsidR="00F6579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06D0F8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8BB14F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1DD6E1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C92B8A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69810A5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C356AB" w14:textId="77777777" w:rsidR="00F65794" w:rsidRDefault="00000000">
            <w:r>
              <w:t>--</w:t>
            </w:r>
          </w:p>
        </w:tc>
      </w:tr>
      <w:tr w:rsidR="00F65794" w14:paraId="7BABB9DC" w14:textId="77777777">
        <w:tc>
          <w:tcPr>
            <w:tcW w:w="854" w:type="dxa"/>
            <w:shd w:val="clear" w:color="auto" w:fill="E6E6E6"/>
            <w:vAlign w:val="center"/>
          </w:tcPr>
          <w:p w14:paraId="69FE2A09" w14:textId="77777777" w:rsidR="00F6579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9F9B05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0B0368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58E7888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B2EBBE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C0ADF6B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29EE66" w14:textId="77777777" w:rsidR="00F65794" w:rsidRDefault="00000000">
            <w:r>
              <w:t>--</w:t>
            </w:r>
          </w:p>
        </w:tc>
      </w:tr>
      <w:tr w:rsidR="00F65794" w14:paraId="066388B8" w14:textId="77777777">
        <w:tc>
          <w:tcPr>
            <w:tcW w:w="854" w:type="dxa"/>
            <w:shd w:val="clear" w:color="auto" w:fill="E6E6E6"/>
            <w:vAlign w:val="center"/>
          </w:tcPr>
          <w:p w14:paraId="0606220A" w14:textId="77777777" w:rsidR="00F6579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548983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2C430E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15291A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D6D369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17964D8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1E9C6B" w14:textId="77777777" w:rsidR="00F65794" w:rsidRDefault="00000000">
            <w:r>
              <w:t>--</w:t>
            </w:r>
          </w:p>
        </w:tc>
      </w:tr>
      <w:tr w:rsidR="00F65794" w14:paraId="7D5224ED" w14:textId="77777777">
        <w:tc>
          <w:tcPr>
            <w:tcW w:w="854" w:type="dxa"/>
            <w:shd w:val="clear" w:color="auto" w:fill="E6E6E6"/>
            <w:vAlign w:val="center"/>
          </w:tcPr>
          <w:p w14:paraId="3380B823" w14:textId="77777777" w:rsidR="00F6579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24E084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C624EF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83BDC4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13D2FA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591CBA9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3F0290" w14:textId="77777777" w:rsidR="00F65794" w:rsidRDefault="00000000">
            <w:r>
              <w:t>--</w:t>
            </w:r>
          </w:p>
        </w:tc>
      </w:tr>
      <w:tr w:rsidR="00F65794" w14:paraId="22A013F4" w14:textId="77777777">
        <w:tc>
          <w:tcPr>
            <w:tcW w:w="854" w:type="dxa"/>
            <w:shd w:val="clear" w:color="auto" w:fill="E6E6E6"/>
            <w:vAlign w:val="center"/>
          </w:tcPr>
          <w:p w14:paraId="535F9766" w14:textId="77777777" w:rsidR="00F65794" w:rsidRDefault="0000000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401546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7CE383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310491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88D856" w14:textId="77777777" w:rsidR="00F6579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3E034C7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55B8D1" w14:textId="77777777" w:rsidR="00F65794" w:rsidRDefault="00000000">
            <w:r>
              <w:t>--</w:t>
            </w:r>
          </w:p>
        </w:tc>
      </w:tr>
      <w:tr w:rsidR="00F65794" w14:paraId="2D3C99C2" w14:textId="77777777">
        <w:tc>
          <w:tcPr>
            <w:tcW w:w="854" w:type="dxa"/>
            <w:shd w:val="clear" w:color="auto" w:fill="E6E6E6"/>
            <w:vAlign w:val="center"/>
          </w:tcPr>
          <w:p w14:paraId="722A2C03" w14:textId="77777777" w:rsidR="00F6579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6E76E04" w14:textId="77777777" w:rsidR="00F65794" w:rsidRDefault="00000000">
            <w:pPr>
              <w:jc w:val="right"/>
            </w:pPr>
            <w:r>
              <w:t>1492</w:t>
            </w:r>
          </w:p>
        </w:tc>
        <w:tc>
          <w:tcPr>
            <w:tcW w:w="1188" w:type="dxa"/>
            <w:vAlign w:val="center"/>
          </w:tcPr>
          <w:p w14:paraId="07748445" w14:textId="77777777" w:rsidR="00F6579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03055D" w14:textId="77777777" w:rsidR="00F65794" w:rsidRDefault="00000000">
            <w:pPr>
              <w:jc w:val="right"/>
            </w:pPr>
            <w:r>
              <w:t>25.835</w:t>
            </w:r>
          </w:p>
        </w:tc>
        <w:tc>
          <w:tcPr>
            <w:tcW w:w="1862" w:type="dxa"/>
            <w:vAlign w:val="center"/>
          </w:tcPr>
          <w:p w14:paraId="3AF18066" w14:textId="77777777" w:rsidR="00F65794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DD7AB0F" w14:textId="77777777" w:rsidR="00F6579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CA4EC5" w14:textId="77777777" w:rsidR="00F65794" w:rsidRDefault="00000000">
            <w:r>
              <w:t>--</w:t>
            </w:r>
          </w:p>
        </w:tc>
      </w:tr>
    </w:tbl>
    <w:p w14:paraId="08E3782E" w14:textId="77777777" w:rsidR="00F65794" w:rsidRDefault="00000000">
      <w:r>
        <w:rPr>
          <w:noProof/>
        </w:rPr>
        <w:drawing>
          <wp:inline distT="0" distB="0" distL="0" distR="0" wp14:anchorId="5C772142" wp14:editId="6143B891">
            <wp:extent cx="5344086" cy="232434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621E1" w14:textId="77777777" w:rsidR="00F65794" w:rsidRDefault="00F65794"/>
    <w:p w14:paraId="49CE6BCF" w14:textId="77777777" w:rsidR="00F6579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E0C7979" wp14:editId="3F9D1F40">
            <wp:extent cx="5344086" cy="2314818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D173" w14:textId="77777777" w:rsidR="00F65794" w:rsidRDefault="00000000">
      <w:pPr>
        <w:pStyle w:val="2"/>
        <w:widowControl w:val="0"/>
      </w:pPr>
      <w:bookmarkStart w:id="99" w:name="_Toc161433894"/>
      <w:r>
        <w:t>逐月电耗</w:t>
      </w:r>
      <w:bookmarkEnd w:id="99"/>
    </w:p>
    <w:p w14:paraId="2D11D5D0" w14:textId="77777777" w:rsidR="00F6579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65794" w14:paraId="5589EE47" w14:textId="77777777">
        <w:tc>
          <w:tcPr>
            <w:tcW w:w="1041" w:type="dxa"/>
            <w:shd w:val="clear" w:color="auto" w:fill="E6E6E6"/>
            <w:vAlign w:val="center"/>
          </w:tcPr>
          <w:p w14:paraId="20444669" w14:textId="77777777" w:rsidR="00F6579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64DE64F" w14:textId="77777777" w:rsidR="00F6579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5895F6F" w14:textId="77777777" w:rsidR="00F6579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21EED2F" w14:textId="77777777" w:rsidR="00F6579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77DDEF8" w14:textId="77777777" w:rsidR="00F6579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2DFA117" w14:textId="77777777" w:rsidR="00F6579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33D6C1" w14:textId="77777777" w:rsidR="00F6579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C29D6E" w14:textId="77777777" w:rsidR="00F6579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E4D57" w14:textId="77777777" w:rsidR="00F65794" w:rsidRDefault="00000000">
            <w:pPr>
              <w:jc w:val="center"/>
            </w:pPr>
            <w:r>
              <w:t>热水</w:t>
            </w:r>
          </w:p>
        </w:tc>
      </w:tr>
      <w:tr w:rsidR="00F65794" w14:paraId="40CC37D6" w14:textId="77777777">
        <w:tc>
          <w:tcPr>
            <w:tcW w:w="1041" w:type="dxa"/>
            <w:vAlign w:val="center"/>
          </w:tcPr>
          <w:p w14:paraId="2786F462" w14:textId="77777777" w:rsidR="00F6579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F5A1E3A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4693FA" w14:textId="77777777" w:rsidR="00F65794" w:rsidRDefault="00000000">
            <w:pPr>
              <w:jc w:val="right"/>
            </w:pPr>
            <w:r>
              <w:t>2.14</w:t>
            </w:r>
          </w:p>
        </w:tc>
        <w:tc>
          <w:tcPr>
            <w:tcW w:w="1148" w:type="dxa"/>
            <w:vAlign w:val="center"/>
          </w:tcPr>
          <w:p w14:paraId="11A7AFDF" w14:textId="77777777" w:rsidR="00F65794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6912AD84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0C9780F1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B3A44D1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56EC04B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4D3EA31" w14:textId="77777777" w:rsidR="00F65794" w:rsidRDefault="00000000">
            <w:pPr>
              <w:jc w:val="right"/>
            </w:pPr>
            <w:r>
              <w:t>－</w:t>
            </w:r>
          </w:p>
        </w:tc>
      </w:tr>
      <w:tr w:rsidR="00F65794" w14:paraId="09144A5F" w14:textId="77777777">
        <w:tc>
          <w:tcPr>
            <w:tcW w:w="1041" w:type="dxa"/>
            <w:vAlign w:val="center"/>
          </w:tcPr>
          <w:p w14:paraId="7586E501" w14:textId="77777777" w:rsidR="00F6579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30C5684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B5FE93C" w14:textId="77777777" w:rsidR="00F65794" w:rsidRDefault="00000000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4983701F" w14:textId="77777777" w:rsidR="00F65794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5271407C" w14:textId="77777777" w:rsidR="00F65794" w:rsidRDefault="00000000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14:paraId="5DC3AC1D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AEB0EC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C62626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B26688" w14:textId="77777777" w:rsidR="00F65794" w:rsidRDefault="00F65794">
            <w:pPr>
              <w:jc w:val="right"/>
            </w:pPr>
          </w:p>
        </w:tc>
      </w:tr>
      <w:tr w:rsidR="00F65794" w14:paraId="2D5BB1F0" w14:textId="77777777">
        <w:tc>
          <w:tcPr>
            <w:tcW w:w="1041" w:type="dxa"/>
            <w:vAlign w:val="center"/>
          </w:tcPr>
          <w:p w14:paraId="6A75E59E" w14:textId="77777777" w:rsidR="00F6579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7F6C6B3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3194DF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62912A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BDF3ED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0243A1B8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79FC26B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F27404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5992A5" w14:textId="77777777" w:rsidR="00F65794" w:rsidRDefault="00F65794">
            <w:pPr>
              <w:jc w:val="right"/>
            </w:pPr>
          </w:p>
        </w:tc>
      </w:tr>
      <w:tr w:rsidR="00F65794" w14:paraId="45B06098" w14:textId="77777777">
        <w:tc>
          <w:tcPr>
            <w:tcW w:w="1041" w:type="dxa"/>
            <w:vAlign w:val="center"/>
          </w:tcPr>
          <w:p w14:paraId="31C6108A" w14:textId="77777777" w:rsidR="00F6579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6755B7F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43D70D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9DE53D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7034FE" w14:textId="77777777" w:rsidR="00F6579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37ADDA54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39D8B21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EF36D2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16FB39" w14:textId="77777777" w:rsidR="00F65794" w:rsidRDefault="00F65794">
            <w:pPr>
              <w:jc w:val="right"/>
            </w:pPr>
          </w:p>
        </w:tc>
      </w:tr>
      <w:tr w:rsidR="00F65794" w14:paraId="1CD94716" w14:textId="77777777">
        <w:tc>
          <w:tcPr>
            <w:tcW w:w="1041" w:type="dxa"/>
            <w:vAlign w:val="center"/>
          </w:tcPr>
          <w:p w14:paraId="1A768B7A" w14:textId="77777777" w:rsidR="00F6579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50D17C25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947375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D1E0514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3B5A53D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3A90C7E3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F51282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7F48F3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91E5CC1" w14:textId="77777777" w:rsidR="00F65794" w:rsidRDefault="00F65794">
            <w:pPr>
              <w:jc w:val="right"/>
            </w:pPr>
          </w:p>
        </w:tc>
      </w:tr>
      <w:tr w:rsidR="00F65794" w14:paraId="4A12F35D" w14:textId="77777777">
        <w:tc>
          <w:tcPr>
            <w:tcW w:w="1041" w:type="dxa"/>
            <w:vAlign w:val="center"/>
          </w:tcPr>
          <w:p w14:paraId="5688CAEB" w14:textId="77777777" w:rsidR="00F6579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8DD6E7D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E49870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B8D128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3CEEE1" w14:textId="77777777" w:rsidR="00F6579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36A5179D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687AEC2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4848A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190CF5" w14:textId="77777777" w:rsidR="00F65794" w:rsidRDefault="00F65794">
            <w:pPr>
              <w:jc w:val="right"/>
            </w:pPr>
          </w:p>
        </w:tc>
      </w:tr>
      <w:tr w:rsidR="00F65794" w14:paraId="0FEAB6F8" w14:textId="77777777">
        <w:tc>
          <w:tcPr>
            <w:tcW w:w="1041" w:type="dxa"/>
            <w:vAlign w:val="center"/>
          </w:tcPr>
          <w:p w14:paraId="540F00E3" w14:textId="77777777" w:rsidR="00F6579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EA1F6F4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8BDD77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BBC425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6095D5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4860F6C7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AE8076F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7210A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F6B782" w14:textId="77777777" w:rsidR="00F65794" w:rsidRDefault="00F65794">
            <w:pPr>
              <w:jc w:val="right"/>
            </w:pPr>
          </w:p>
        </w:tc>
      </w:tr>
      <w:tr w:rsidR="00F65794" w14:paraId="276E0BE8" w14:textId="77777777">
        <w:tc>
          <w:tcPr>
            <w:tcW w:w="1041" w:type="dxa"/>
            <w:vAlign w:val="center"/>
          </w:tcPr>
          <w:p w14:paraId="3A79F92C" w14:textId="77777777" w:rsidR="00F6579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458E5D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76A002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EE52F0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4A62F6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05C3200F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9B184C4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3F1837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190B4A0" w14:textId="77777777" w:rsidR="00F65794" w:rsidRDefault="00F65794">
            <w:pPr>
              <w:jc w:val="right"/>
            </w:pPr>
          </w:p>
        </w:tc>
      </w:tr>
      <w:tr w:rsidR="00F65794" w14:paraId="6E5D5D42" w14:textId="77777777">
        <w:tc>
          <w:tcPr>
            <w:tcW w:w="1041" w:type="dxa"/>
            <w:vAlign w:val="center"/>
          </w:tcPr>
          <w:p w14:paraId="43CB9C72" w14:textId="77777777" w:rsidR="00F6579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53DAC9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135062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FFA18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E4C7C2" w14:textId="77777777" w:rsidR="00F6579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01D01FCB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6058B5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37E6CF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29E4F84" w14:textId="77777777" w:rsidR="00F65794" w:rsidRDefault="00F65794">
            <w:pPr>
              <w:jc w:val="right"/>
            </w:pPr>
          </w:p>
        </w:tc>
      </w:tr>
      <w:tr w:rsidR="00F65794" w14:paraId="7083C65E" w14:textId="77777777">
        <w:tc>
          <w:tcPr>
            <w:tcW w:w="1041" w:type="dxa"/>
            <w:vAlign w:val="center"/>
          </w:tcPr>
          <w:p w14:paraId="0ECF92CF" w14:textId="77777777" w:rsidR="00F6579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4C3FBCF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41C259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9C9B004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726192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7415E8E4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7945E47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F18F8D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B1CF230" w14:textId="77777777" w:rsidR="00F65794" w:rsidRDefault="00F65794">
            <w:pPr>
              <w:jc w:val="right"/>
            </w:pPr>
          </w:p>
        </w:tc>
      </w:tr>
      <w:tr w:rsidR="00F65794" w14:paraId="4C2DA41D" w14:textId="77777777">
        <w:tc>
          <w:tcPr>
            <w:tcW w:w="1041" w:type="dxa"/>
            <w:vAlign w:val="center"/>
          </w:tcPr>
          <w:p w14:paraId="0A5E076D" w14:textId="77777777" w:rsidR="00F6579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544F9D10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495F0F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D079AC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D8904E" w14:textId="77777777" w:rsidR="00F65794" w:rsidRDefault="00000000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14:paraId="6924CB7D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9F5B5E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8100A3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023EBD" w14:textId="77777777" w:rsidR="00F65794" w:rsidRDefault="00F65794">
            <w:pPr>
              <w:jc w:val="right"/>
            </w:pPr>
          </w:p>
        </w:tc>
      </w:tr>
      <w:tr w:rsidR="00F65794" w14:paraId="149A905D" w14:textId="77777777">
        <w:tc>
          <w:tcPr>
            <w:tcW w:w="1041" w:type="dxa"/>
            <w:vAlign w:val="center"/>
          </w:tcPr>
          <w:p w14:paraId="0DFDC301" w14:textId="77777777" w:rsidR="00F65794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5B2EC85D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C9912C" w14:textId="77777777" w:rsidR="00F65794" w:rsidRDefault="00000000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4BD3025A" w14:textId="77777777" w:rsidR="00F65794" w:rsidRDefault="00000000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14:paraId="790E0777" w14:textId="77777777" w:rsidR="00F65794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2A415917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803A0BF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3A8D9D" w14:textId="77777777" w:rsidR="00F65794" w:rsidRDefault="00F6579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578BCA" w14:textId="77777777" w:rsidR="00F65794" w:rsidRDefault="00F65794">
            <w:pPr>
              <w:jc w:val="right"/>
            </w:pPr>
          </w:p>
        </w:tc>
      </w:tr>
      <w:tr w:rsidR="00F65794" w14:paraId="5F4162F8" w14:textId="77777777">
        <w:tc>
          <w:tcPr>
            <w:tcW w:w="1041" w:type="dxa"/>
            <w:vAlign w:val="center"/>
          </w:tcPr>
          <w:p w14:paraId="08A0FA4F" w14:textId="77777777" w:rsidR="00F6579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2AF56DB" w14:textId="77777777" w:rsidR="00F6579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A3E534" w14:textId="77777777" w:rsidR="00F65794" w:rsidRDefault="00000000">
            <w:pPr>
              <w:jc w:val="right"/>
            </w:pPr>
            <w:r>
              <w:t>3.58</w:t>
            </w:r>
          </w:p>
        </w:tc>
        <w:tc>
          <w:tcPr>
            <w:tcW w:w="1148" w:type="dxa"/>
            <w:vAlign w:val="center"/>
          </w:tcPr>
          <w:p w14:paraId="199CC6F9" w14:textId="77777777" w:rsidR="00F65794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2E89F216" w14:textId="77777777" w:rsidR="00F65794" w:rsidRDefault="00000000">
            <w:pPr>
              <w:jc w:val="right"/>
            </w:pPr>
            <w:r>
              <w:t>9.52</w:t>
            </w:r>
          </w:p>
        </w:tc>
        <w:tc>
          <w:tcPr>
            <w:tcW w:w="1148" w:type="dxa"/>
            <w:vAlign w:val="center"/>
          </w:tcPr>
          <w:p w14:paraId="7D18EF3C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09EC84F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6774DC0" w14:textId="77777777" w:rsidR="00F65794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9EE8A6D" w14:textId="77777777" w:rsidR="00F65794" w:rsidRDefault="00000000">
            <w:pPr>
              <w:jc w:val="right"/>
            </w:pPr>
            <w:r>
              <w:t>－</w:t>
            </w:r>
          </w:p>
        </w:tc>
      </w:tr>
    </w:tbl>
    <w:p w14:paraId="6A7EA918" w14:textId="77777777" w:rsidR="00F65794" w:rsidRDefault="00000000">
      <w:pPr>
        <w:pStyle w:val="1"/>
        <w:widowControl w:val="0"/>
        <w:jc w:val="both"/>
        <w:rPr>
          <w:color w:val="000000"/>
        </w:rPr>
      </w:pPr>
      <w:bookmarkStart w:id="100" w:name="_Toc161433895"/>
      <w:r>
        <w:rPr>
          <w:color w:val="000000"/>
        </w:rPr>
        <w:t>计算结果</w:t>
      </w:r>
      <w:bookmarkEnd w:id="10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3176AD6A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829F83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D24A23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170B77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01"/>
          </w:p>
          <w:p w14:paraId="7C3BC1C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B86A054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2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02"/>
          </w:p>
          <w:p w14:paraId="16C17BA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7B2686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03"/>
          </w:p>
          <w:p w14:paraId="325CE98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C55ADE" w:rsidRPr="007D7645" w14:paraId="4A8865E5" w14:textId="77777777" w:rsidTr="006A299C">
        <w:tc>
          <w:tcPr>
            <w:tcW w:w="807" w:type="pct"/>
            <w:vMerge w:val="restart"/>
            <w:shd w:val="clear" w:color="auto" w:fill="E0E0E0"/>
            <w:vAlign w:val="center"/>
          </w:tcPr>
          <w:p w14:paraId="30E79426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2B4B1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7AEBE68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耗冷量2"/>
            <w:r w:rsidRPr="007D7645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877" w:type="pct"/>
            <w:vAlign w:val="center"/>
          </w:tcPr>
          <w:p w14:paraId="46F6AB18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参照建筑耗冷量2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960" w:type="pct"/>
            <w:vMerge w:val="restart"/>
            <w:vAlign w:val="center"/>
          </w:tcPr>
          <w:p w14:paraId="000E9575" w14:textId="77777777" w:rsidR="007579B4" w:rsidRPr="00B819A4" w:rsidRDefault="00000000" w:rsidP="00C55ADE">
            <w:pPr>
              <w:jc w:val="center"/>
              <w:rPr>
                <w:lang w:val="en-US"/>
              </w:rPr>
            </w:pPr>
            <w:bookmarkStart w:id="106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11.17%</w:t>
            </w:r>
            <w:bookmarkEnd w:id="106"/>
          </w:p>
        </w:tc>
      </w:tr>
      <w:tr w:rsidR="00C55ADE" w:rsidRPr="007D7645" w14:paraId="04AE1CC7" w14:textId="77777777" w:rsidTr="006A299C">
        <w:tc>
          <w:tcPr>
            <w:tcW w:w="807" w:type="pct"/>
            <w:vMerge/>
            <w:shd w:val="clear" w:color="auto" w:fill="E0E0E0"/>
            <w:vAlign w:val="center"/>
          </w:tcPr>
          <w:p w14:paraId="6DB9EB77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8B2394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44E0953F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耗热量2"/>
            <w:r w:rsidRPr="007D7645">
              <w:rPr>
                <w:rFonts w:hint="eastAsia"/>
                <w:lang w:val="en-US"/>
              </w:rPr>
              <w:t>9.92</w:t>
            </w:r>
            <w:bookmarkEnd w:id="107"/>
          </w:p>
        </w:tc>
        <w:tc>
          <w:tcPr>
            <w:tcW w:w="877" w:type="pct"/>
            <w:vAlign w:val="center"/>
          </w:tcPr>
          <w:p w14:paraId="76CA595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参照建筑耗热量2"/>
            <w:r>
              <w:rPr>
                <w:rFonts w:hint="eastAsia"/>
                <w:lang w:val="en-US"/>
              </w:rPr>
              <w:t>11.16</w:t>
            </w:r>
            <w:bookmarkEnd w:id="108"/>
          </w:p>
        </w:tc>
        <w:tc>
          <w:tcPr>
            <w:tcW w:w="960" w:type="pct"/>
            <w:vMerge/>
            <w:vAlign w:val="center"/>
          </w:tcPr>
          <w:p w14:paraId="4BD34FED" w14:textId="77777777" w:rsidR="007579B4" w:rsidRPr="007D7645" w:rsidRDefault="007579B4" w:rsidP="00F21AC0">
            <w:pPr>
              <w:ind w:firstLine="420"/>
              <w:jc w:val="center"/>
              <w:rPr>
                <w:lang w:val="en-US"/>
              </w:rPr>
            </w:pPr>
          </w:p>
        </w:tc>
      </w:tr>
      <w:tr w:rsidR="00C55ADE" w:rsidRPr="007D7645" w14:paraId="12144817" w14:textId="77777777" w:rsidTr="006A299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692C46D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7866409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9B89054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耗冷耗热量2"/>
            <w:r w:rsidRPr="007D7645">
              <w:rPr>
                <w:rFonts w:hint="eastAsia"/>
                <w:lang w:val="en-US"/>
              </w:rPr>
              <w:t>9.92</w:t>
            </w:r>
            <w:bookmarkEnd w:id="109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8859EF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参照建筑耗冷耗热量2"/>
            <w:r>
              <w:rPr>
                <w:rFonts w:hint="eastAsia"/>
                <w:lang w:val="en-US"/>
              </w:rPr>
              <w:t>11.16</w:t>
            </w:r>
            <w:bookmarkEnd w:id="110"/>
          </w:p>
        </w:tc>
        <w:tc>
          <w:tcPr>
            <w:tcW w:w="960" w:type="pct"/>
            <w:vMerge/>
            <w:vAlign w:val="center"/>
          </w:tcPr>
          <w:p w14:paraId="292F2E69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ED0BBF" w:rsidRPr="007D7645" w14:paraId="37402BD3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F1E5AF2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3BF6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234CFA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4CFC3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75C62A" w14:textId="77777777" w:rsidR="007579B4" w:rsidRDefault="007579B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69BC2B9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3DE0D27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B604A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9EFE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热回收供暖负荷"/>
            <w:r w:rsidRPr="007D7645">
              <w:rPr>
                <w:rFonts w:hint="eastAsia"/>
                <w:lang w:val="en-US"/>
              </w:rPr>
              <w:t>1.31</w:t>
            </w:r>
            <w:bookmarkEnd w:id="112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4E514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402515A5" w14:textId="77777777" w:rsidR="007579B4" w:rsidRDefault="007579B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99EFD30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2E01E3B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AF4C55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3FAB7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热回收负荷"/>
            <w:r w:rsidRPr="007D7645">
              <w:rPr>
                <w:rFonts w:hint="eastAsia"/>
                <w:lang w:val="en-US"/>
              </w:rPr>
              <w:t>1.31</w:t>
            </w:r>
            <w:bookmarkEnd w:id="113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F62356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B66073" w14:textId="77777777" w:rsidR="007579B4" w:rsidRDefault="007579B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662F3459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363D30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27A2D2E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C811C2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冷源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70225EF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参照建筑冷源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71A1C5D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节能率空调能耗"/>
            <w:r w:rsidRPr="007D7645">
              <w:rPr>
                <w:lang w:val="en-US"/>
              </w:rPr>
              <w:t>-</w:t>
            </w:r>
            <w:bookmarkEnd w:id="116"/>
          </w:p>
        </w:tc>
      </w:tr>
      <w:tr w:rsidR="00B819A4" w:rsidRPr="007D7645" w14:paraId="7F5AF0C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BF82E8C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B1E8022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C2678F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冷却水泵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vAlign w:val="center"/>
          </w:tcPr>
          <w:p w14:paraId="0AFA47D6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参照建筑冷却水泵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/>
            <w:vAlign w:val="center"/>
          </w:tcPr>
          <w:p w14:paraId="3EA29C82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872E8C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ED4F6E9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B112E06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D1F6CC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冷冻水泵能耗"/>
            <w:r w:rsidRPr="007D7645">
              <w:rPr>
                <w:lang w:val="en-US"/>
              </w:rPr>
              <w:t>0.00</w:t>
            </w:r>
            <w:bookmarkEnd w:id="119"/>
          </w:p>
        </w:tc>
        <w:tc>
          <w:tcPr>
            <w:tcW w:w="877" w:type="pct"/>
            <w:vAlign w:val="center"/>
          </w:tcPr>
          <w:p w14:paraId="499DDF6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参照建筑冷冻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960" w:type="pct"/>
            <w:vMerge/>
            <w:vAlign w:val="center"/>
          </w:tcPr>
          <w:p w14:paraId="4890073F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7CEC8E8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B583165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16BBE2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D6A4BB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冷却塔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14:paraId="21E85147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冷却塔能耗"/>
            <w:r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6882CC82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AA58AC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A241806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5BA6F5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C4DB87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单元式空调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1CAB7EA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单元式空调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7A25E3EA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1DEFDAE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BC90CF7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034D6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8BE257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空调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877" w:type="pct"/>
            <w:vAlign w:val="center"/>
          </w:tcPr>
          <w:p w14:paraId="11AF2789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空调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078C7130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172A059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52B6BB6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F306F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E31F501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热源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3D9109A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参照建筑热源能耗"/>
            <w:r w:rsidRPr="007D7645">
              <w:rPr>
                <w:lang w:val="en-US"/>
              </w:rPr>
              <w:t>0.00</w:t>
            </w:r>
            <w:bookmarkEnd w:id="128"/>
          </w:p>
        </w:tc>
        <w:tc>
          <w:tcPr>
            <w:tcW w:w="960" w:type="pct"/>
            <w:vMerge w:val="restart"/>
            <w:vAlign w:val="center"/>
          </w:tcPr>
          <w:p w14:paraId="002CCAF4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节能率供暖能耗"/>
            <w:r w:rsidRPr="007D7645">
              <w:rPr>
                <w:rFonts w:hint="eastAsia"/>
                <w:lang w:val="en-US"/>
              </w:rPr>
              <w:t>20.89%</w:t>
            </w:r>
            <w:bookmarkEnd w:id="129"/>
          </w:p>
        </w:tc>
      </w:tr>
      <w:tr w:rsidR="00B819A4" w:rsidRPr="007D7645" w14:paraId="6FF75C2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57E4888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1553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561FB1B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热水泵能耗"/>
            <w:r w:rsidRPr="007D7645"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18F2A2CA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热水泵能耗"/>
            <w:r w:rsidRPr="007D7645"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2F5BCDEA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3D58F5" w:rsidRPr="007D7645" w14:paraId="6C72AFD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F963AD2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B8C97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702D51E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供暖热源侧水泵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15ABC49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9A28FC7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77DD20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6D0B056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9602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7DCC7821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单元式热泵能耗"/>
            <w:r w:rsidRPr="007D7645">
              <w:rPr>
                <w:lang w:val="en-US"/>
              </w:rPr>
              <w:t>2.83</w:t>
            </w:r>
            <w:bookmarkEnd w:id="133"/>
          </w:p>
        </w:tc>
        <w:tc>
          <w:tcPr>
            <w:tcW w:w="877" w:type="pct"/>
            <w:vAlign w:val="center"/>
          </w:tcPr>
          <w:p w14:paraId="28298D0A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单元式热泵能耗"/>
            <w:r w:rsidRPr="007D7645">
              <w:rPr>
                <w:lang w:val="en-US"/>
              </w:rPr>
              <w:t>3.58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5D1486A2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647A5D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0F08827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6A42001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16C860E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供暖能耗"/>
            <w:r w:rsidRPr="007D7645">
              <w:rPr>
                <w:lang w:val="en-US"/>
              </w:rPr>
              <w:t>2.83</w:t>
            </w:r>
            <w:bookmarkEnd w:id="135"/>
          </w:p>
        </w:tc>
        <w:tc>
          <w:tcPr>
            <w:tcW w:w="877" w:type="pct"/>
            <w:vAlign w:val="center"/>
          </w:tcPr>
          <w:p w14:paraId="2B5F89B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供暖能耗"/>
            <w:r w:rsidRPr="007D7645">
              <w:rPr>
                <w:lang w:val="en-US"/>
              </w:rPr>
              <w:t>3.58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0B325DDD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09DDAC27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25B26960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813EC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2152F76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新排风系统能耗"/>
            <w:r>
              <w:rPr>
                <w:rFonts w:hint="eastAsia"/>
                <w:lang w:val="en-US"/>
              </w:rPr>
              <w:t>0.32</w:t>
            </w:r>
            <w:bookmarkEnd w:id="137"/>
          </w:p>
        </w:tc>
        <w:tc>
          <w:tcPr>
            <w:tcW w:w="877" w:type="pct"/>
            <w:vAlign w:val="center"/>
          </w:tcPr>
          <w:p w14:paraId="06EA9F83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新排风系统能耗"/>
            <w:r>
              <w:rPr>
                <w:lang w:val="en-US"/>
              </w:rPr>
              <w:t>0.32</w:t>
            </w:r>
            <w:bookmarkEnd w:id="138"/>
          </w:p>
        </w:tc>
        <w:tc>
          <w:tcPr>
            <w:tcW w:w="960" w:type="pct"/>
            <w:vMerge w:val="restart"/>
            <w:vAlign w:val="center"/>
          </w:tcPr>
          <w:p w14:paraId="71F61DAF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节能率空调动力能耗"/>
            <w:r>
              <w:rPr>
                <w:rFonts w:hint="eastAsia"/>
                <w:lang w:val="en-US"/>
              </w:rPr>
              <w:t>1.51%</w:t>
            </w:r>
            <w:bookmarkEnd w:id="139"/>
          </w:p>
        </w:tc>
      </w:tr>
      <w:tr w:rsidR="007E4106" w:rsidRPr="007D7645" w14:paraId="1A51BBFC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8220519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2A5B02" w14:textId="77777777" w:rsidR="007579B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2FF24E25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0" w:name="风机盘管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 w14:paraId="7DACA300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1" w:name="参照建筑风机盘管能耗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  <w:tc>
          <w:tcPr>
            <w:tcW w:w="960" w:type="pct"/>
            <w:vMerge/>
            <w:vAlign w:val="center"/>
          </w:tcPr>
          <w:p w14:paraId="62F634BA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2A4FF68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CA5620D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AF6CB4" w14:textId="77777777" w:rsidR="007579B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07EA2962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2" w:name="多联机室内机能耗"/>
            <w:r>
              <w:rPr>
                <w:rFonts w:hint="eastAsia"/>
                <w:lang w:val="en-US"/>
              </w:rPr>
              <w:t>0.24</w:t>
            </w:r>
            <w:bookmarkEnd w:id="142"/>
          </w:p>
        </w:tc>
        <w:tc>
          <w:tcPr>
            <w:tcW w:w="877" w:type="pct"/>
            <w:vAlign w:val="center"/>
          </w:tcPr>
          <w:p w14:paraId="3D424EF9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3" w:name="参照建筑多联机室内机能耗"/>
            <w:r>
              <w:rPr>
                <w:rFonts w:hint="eastAsia"/>
                <w:lang w:val="en-US"/>
              </w:rPr>
              <w:t>0.25</w:t>
            </w:r>
            <w:bookmarkEnd w:id="143"/>
          </w:p>
        </w:tc>
        <w:tc>
          <w:tcPr>
            <w:tcW w:w="960" w:type="pct"/>
            <w:vMerge/>
            <w:vAlign w:val="center"/>
          </w:tcPr>
          <w:p w14:paraId="33DC6D0A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1DE18E68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8B116A5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BE98FA" w14:textId="77777777" w:rsidR="007579B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6FF6AE9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4" w:name="全空气系统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877" w:type="pct"/>
            <w:vAlign w:val="center"/>
          </w:tcPr>
          <w:p w14:paraId="1FB56069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5"/>
          </w:p>
        </w:tc>
        <w:tc>
          <w:tcPr>
            <w:tcW w:w="960" w:type="pct"/>
            <w:vMerge/>
            <w:vAlign w:val="center"/>
          </w:tcPr>
          <w:p w14:paraId="0C4067FA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87B9EA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20E22D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591D39C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66FB382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空调动力能耗"/>
            <w:r>
              <w:rPr>
                <w:rFonts w:hint="eastAsia"/>
                <w:lang w:val="en-US"/>
              </w:rPr>
              <w:t>0.56</w:t>
            </w:r>
            <w:bookmarkEnd w:id="146"/>
          </w:p>
        </w:tc>
        <w:tc>
          <w:tcPr>
            <w:tcW w:w="877" w:type="pct"/>
            <w:vAlign w:val="center"/>
          </w:tcPr>
          <w:p w14:paraId="56463FA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参照建筑空调动力能耗"/>
            <w:r>
              <w:rPr>
                <w:rFonts w:hint="eastAsia"/>
                <w:lang w:val="en-US"/>
              </w:rPr>
              <w:t>0.56</w:t>
            </w:r>
            <w:bookmarkEnd w:id="147"/>
          </w:p>
        </w:tc>
        <w:tc>
          <w:tcPr>
            <w:tcW w:w="960" w:type="pct"/>
            <w:vMerge/>
            <w:vAlign w:val="center"/>
          </w:tcPr>
          <w:p w14:paraId="60055ADC" w14:textId="77777777" w:rsidR="007579B4" w:rsidRPr="007D7645" w:rsidRDefault="007579B4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4569F7F2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49829315" w14:textId="77777777" w:rsidR="007579B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315176BB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8" w:name="空调供暖风机能耗"/>
            <w:r>
              <w:rPr>
                <w:rFonts w:hint="eastAsia"/>
                <w:lang w:val="en-US"/>
              </w:rPr>
              <w:t>3.39</w:t>
            </w:r>
            <w:bookmarkEnd w:id="148"/>
          </w:p>
        </w:tc>
        <w:tc>
          <w:tcPr>
            <w:tcW w:w="877" w:type="pct"/>
            <w:vAlign w:val="center"/>
          </w:tcPr>
          <w:p w14:paraId="1D449F34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49" w:name="参照建筑空调供暖风机能耗"/>
            <w:r>
              <w:rPr>
                <w:lang w:val="en-US"/>
              </w:rPr>
              <w:t>4.15</w:t>
            </w:r>
            <w:bookmarkEnd w:id="149"/>
          </w:p>
        </w:tc>
        <w:tc>
          <w:tcPr>
            <w:tcW w:w="960" w:type="pct"/>
            <w:vAlign w:val="center"/>
          </w:tcPr>
          <w:p w14:paraId="6C9C5B5D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节能率空调供暖风机能耗"/>
            <w:r>
              <w:rPr>
                <w:rFonts w:hint="eastAsia"/>
                <w:lang w:val="en-US"/>
              </w:rPr>
              <w:t>18.25%</w:t>
            </w:r>
            <w:bookmarkEnd w:id="150"/>
          </w:p>
        </w:tc>
      </w:tr>
      <w:tr w:rsidR="00C30754" w:rsidRPr="007D7645" w14:paraId="75C91763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0D59CDD1" w14:textId="77777777" w:rsidR="007579B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493988AB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51" w:name="照明能耗"/>
            <w:r>
              <w:rPr>
                <w:rFonts w:hint="eastAsia"/>
                <w:lang w:val="en-US"/>
              </w:rPr>
              <w:t>8.74</w:t>
            </w:r>
            <w:bookmarkEnd w:id="151"/>
          </w:p>
        </w:tc>
        <w:tc>
          <w:tcPr>
            <w:tcW w:w="877" w:type="pct"/>
            <w:vAlign w:val="center"/>
          </w:tcPr>
          <w:p w14:paraId="3F3CD55F" w14:textId="77777777" w:rsidR="007579B4" w:rsidRDefault="00000000" w:rsidP="00F21AC0">
            <w:pPr>
              <w:jc w:val="center"/>
              <w:rPr>
                <w:lang w:val="en-US"/>
              </w:rPr>
            </w:pPr>
            <w:bookmarkStart w:id="152" w:name="参照建筑照明能耗"/>
            <w:r>
              <w:rPr>
                <w:rFonts w:hint="eastAsia"/>
                <w:lang w:val="en-US"/>
              </w:rPr>
              <w:t>9.52</w:t>
            </w:r>
            <w:bookmarkEnd w:id="152"/>
          </w:p>
        </w:tc>
        <w:tc>
          <w:tcPr>
            <w:tcW w:w="960" w:type="pct"/>
            <w:vAlign w:val="center"/>
          </w:tcPr>
          <w:p w14:paraId="1BD281C5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节能率照明能耗"/>
            <w:r>
              <w:rPr>
                <w:rFonts w:hint="eastAsia"/>
                <w:lang w:val="en-US"/>
              </w:rPr>
              <w:t>8.17%</w:t>
            </w:r>
            <w:bookmarkEnd w:id="153"/>
          </w:p>
        </w:tc>
      </w:tr>
      <w:tr w:rsidR="00B819A4" w:rsidRPr="007D7645" w14:paraId="72602580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3E933357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0256C8B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供暖空调照明风机能耗"/>
            <w:r w:rsidRPr="007D7645">
              <w:rPr>
                <w:rFonts w:hint="eastAsia"/>
                <w:lang w:val="en-US"/>
              </w:rPr>
              <w:t>12.13</w:t>
            </w:r>
            <w:bookmarkEnd w:id="15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6C1E577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参照建筑供暖空调照明风机能耗"/>
            <w:r w:rsidRPr="007D7645">
              <w:rPr>
                <w:rFonts w:hint="eastAsia"/>
                <w:lang w:val="en-US"/>
              </w:rPr>
              <w:t>13.67</w:t>
            </w:r>
            <w:bookmarkEnd w:id="155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778CDF51" w14:textId="77777777" w:rsidR="007579B4" w:rsidRPr="007D7645" w:rsidRDefault="00000000" w:rsidP="00F21AC0">
            <w:pPr>
              <w:jc w:val="center"/>
              <w:rPr>
                <w:lang w:val="en-US"/>
              </w:rPr>
            </w:pPr>
            <w:bookmarkStart w:id="156" w:name="节能率供暖空调照明风机能耗"/>
            <w:r w:rsidRPr="007D7645">
              <w:rPr>
                <w:rFonts w:hint="eastAsia"/>
                <w:lang w:val="en-US"/>
              </w:rPr>
              <w:t>11.23%</w:t>
            </w:r>
            <w:bookmarkEnd w:id="156"/>
          </w:p>
        </w:tc>
      </w:tr>
    </w:tbl>
    <w:p w14:paraId="6D8BA219" w14:textId="77777777" w:rsidR="007579B4" w:rsidRDefault="007579B4"/>
    <w:p w14:paraId="20D68A00" w14:textId="77777777" w:rsidR="00F65794" w:rsidRDefault="00F65794">
      <w:pPr>
        <w:widowControl w:val="0"/>
        <w:jc w:val="both"/>
        <w:rPr>
          <w:color w:val="000000"/>
        </w:rPr>
      </w:pPr>
    </w:p>
    <w:p w14:paraId="6178F1A6" w14:textId="77777777" w:rsidR="00F65794" w:rsidRDefault="00000000">
      <w:pPr>
        <w:pStyle w:val="1"/>
        <w:widowControl w:val="0"/>
        <w:jc w:val="both"/>
        <w:rPr>
          <w:color w:val="000000"/>
        </w:rPr>
      </w:pPr>
      <w:bookmarkStart w:id="157" w:name="_Toc161433896"/>
      <w:r>
        <w:rPr>
          <w:color w:val="000000"/>
        </w:rPr>
        <w:t>绿色建筑性能评估得分</w:t>
      </w:r>
      <w:bookmarkEnd w:id="157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2E63DDAA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77DB4A5D" w14:textId="77777777" w:rsidR="007579B4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2C0C28E" w14:textId="77777777" w:rsidR="007579B4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7F4834D" w14:textId="77777777" w:rsidR="007579B4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A5DDFE9" w14:textId="77777777" w:rsidR="007579B4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5EC00F1B" w14:textId="77777777" w:rsidTr="003945BC">
        <w:trPr>
          <w:jc w:val="center"/>
        </w:trPr>
        <w:tc>
          <w:tcPr>
            <w:tcW w:w="1970" w:type="dxa"/>
            <w:vAlign w:val="center"/>
          </w:tcPr>
          <w:p w14:paraId="483B8B70" w14:textId="77777777" w:rsidR="007579B4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2F6128DF" w14:textId="77777777" w:rsidR="007579B4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D69BD0B" w14:textId="77777777" w:rsidR="007579B4" w:rsidRDefault="00000000" w:rsidP="000D3FD4">
            <w:bookmarkStart w:id="158" w:name="节能率计算目标"/>
            <w:r>
              <w:t>11.23%</w:t>
            </w:r>
            <w:bookmarkEnd w:id="158"/>
          </w:p>
        </w:tc>
        <w:tc>
          <w:tcPr>
            <w:tcW w:w="706" w:type="dxa"/>
            <w:vAlign w:val="center"/>
          </w:tcPr>
          <w:p w14:paraId="1C861428" w14:textId="77777777" w:rsidR="007579B4" w:rsidRDefault="00000000" w:rsidP="000D3FD4">
            <w:bookmarkStart w:id="159" w:name="得分计算目标"/>
            <w:r>
              <w:t>5</w:t>
            </w:r>
            <w:bookmarkEnd w:id="159"/>
          </w:p>
        </w:tc>
      </w:tr>
      <w:tr w:rsidR="000D2224" w14:paraId="54A18D91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9107114" w14:textId="77777777" w:rsidR="007579B4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56CEBFD1" w14:textId="77777777" w:rsidR="007579B4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4C0C8F1" w14:textId="77777777" w:rsidR="007579B4" w:rsidRDefault="007579B4"/>
    <w:p w14:paraId="02E9BA85" w14:textId="77777777" w:rsidR="00F65794" w:rsidRDefault="00F65794">
      <w:pPr>
        <w:widowControl w:val="0"/>
        <w:jc w:val="both"/>
        <w:rPr>
          <w:color w:val="000000"/>
        </w:rPr>
      </w:pPr>
    </w:p>
    <w:p w14:paraId="5BA5222F" w14:textId="77777777" w:rsidR="00F6579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9C4C3AE" wp14:editId="5C938D20">
            <wp:extent cx="4420064" cy="343888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9F731" wp14:editId="64ACE239">
            <wp:extent cx="4420064" cy="341983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42CF" w14:textId="77777777" w:rsidR="00F65794" w:rsidRDefault="00F65794"/>
    <w:p w14:paraId="2298F8F6" w14:textId="77777777" w:rsidR="00F65794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76F933A" wp14:editId="6E6FEED6">
            <wp:extent cx="5496502" cy="3438886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3AF36" w14:textId="77777777" w:rsidR="00F65794" w:rsidRDefault="00F65794">
      <w:pPr>
        <w:jc w:val="both"/>
      </w:pPr>
    </w:p>
    <w:p w14:paraId="79B58D25" w14:textId="77777777" w:rsidR="00F65794" w:rsidRDefault="00F65794">
      <w:pPr>
        <w:sectPr w:rsidR="00F65794" w:rsidSect="00136F5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4F4BF2D" w14:textId="77777777" w:rsidR="00F65794" w:rsidRDefault="00000000">
      <w:pPr>
        <w:pStyle w:val="1"/>
        <w:jc w:val="both"/>
      </w:pPr>
      <w:bookmarkStart w:id="160" w:name="_Toc161433897"/>
      <w:r>
        <w:lastRenderedPageBreak/>
        <w:t>附录</w:t>
      </w:r>
      <w:bookmarkEnd w:id="160"/>
    </w:p>
    <w:p w14:paraId="7C56E933" w14:textId="77777777" w:rsidR="00F65794" w:rsidRDefault="00000000">
      <w:pPr>
        <w:pStyle w:val="2"/>
      </w:pPr>
      <w:bookmarkStart w:id="161" w:name="_Toc161433898"/>
      <w:r>
        <w:t>工作日/节假日人员逐时在室率(%)</w:t>
      </w:r>
      <w:bookmarkEnd w:id="161"/>
    </w:p>
    <w:p w14:paraId="2D3D5126" w14:textId="77777777" w:rsidR="00F65794" w:rsidRDefault="00F657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513AD4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EEFF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832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A9C1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3A7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6199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B100A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42E5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18CC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18BD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EE57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5D3B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7998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A9C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116C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3C6C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CBAB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31DA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635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8391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61C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1438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948D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C71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6EA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0ACD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5794" w14:paraId="6D6BB3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D88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90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61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37A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4C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91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E4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702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6F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AC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E2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5D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515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2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72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61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98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FA0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EB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9B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EC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0F0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05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D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B1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03B18B7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B09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A8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3A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69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383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DD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C6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F5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2A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8A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CF6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A43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CB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4E6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4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6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C3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DD1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4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6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A8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0F8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5FE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E5E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9A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37156C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2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4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1F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D2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4D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98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CF0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F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C21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DB8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2E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2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EF8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23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17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8A8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90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5B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88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88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67F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28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7B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5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80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0D2FEF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B49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B48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4CD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13E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8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AA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908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07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84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B79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0DA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55F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3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14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B58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31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1E6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68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1F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45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4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8A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A71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9A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5B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7ABEB2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1DC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5F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C8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3F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A4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CA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9C0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B33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4A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46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5A0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9BD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9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F73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3B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838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10B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0C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C0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1D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3F2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8C8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E0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7C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4DB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0737AA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D76F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40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02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30F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013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8F7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FE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0D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1BF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B6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80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97F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E0A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F6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8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FE1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6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D3C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15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2F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02E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31E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70E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BF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4C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7FD28D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03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48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7A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6AE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D3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B5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18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4A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70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3F6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0D5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7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31D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52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B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8CD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31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B0E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62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AB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0DA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6E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F21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6E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CBC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E74A59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446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5D5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41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BF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B1A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35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14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1C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B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E6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29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CD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4C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E2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E0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73A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7B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EB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A4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B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A96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B00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C2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1A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32E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00FA8D" w14:textId="77777777" w:rsidR="00F65794" w:rsidRDefault="00F65794">
      <w:pPr>
        <w:jc w:val="both"/>
      </w:pPr>
    </w:p>
    <w:p w14:paraId="5C98E09E" w14:textId="77777777" w:rsidR="00F65794" w:rsidRDefault="00000000">
      <w:r>
        <w:t>注：上行：工作日；下行：节假日</w:t>
      </w:r>
    </w:p>
    <w:p w14:paraId="6FEDEEBA" w14:textId="77777777" w:rsidR="00F65794" w:rsidRDefault="00000000">
      <w:pPr>
        <w:pStyle w:val="2"/>
      </w:pPr>
      <w:bookmarkStart w:id="162" w:name="_Toc161433899"/>
      <w:r>
        <w:t>工作日/节假日照明开关时间表(%)</w:t>
      </w:r>
      <w:bookmarkEnd w:id="162"/>
    </w:p>
    <w:p w14:paraId="15EC53E7" w14:textId="77777777" w:rsidR="00F65794" w:rsidRDefault="00F657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A5C57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B81F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67BD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897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C978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DEB6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C0A8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CEDE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EAED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69A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152D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40C3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4D14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E497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559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E7154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882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4F18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1CF6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EB80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79A7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CEB7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13AB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5A7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7605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BC5F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5794" w14:paraId="1E51FF9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ECC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540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2E9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2A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91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DB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3E4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DA6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109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1CD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09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132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02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5E5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5E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85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C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EF5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14E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BF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A0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06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0A4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1D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46A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047A7A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CB14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C1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6EA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D5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C6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3A2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E1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C6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DE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A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6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4E7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3A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48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8D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6E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9E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570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CA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66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6D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95B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5D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DA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011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24D907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5D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F7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48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39C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6C1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A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B30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3B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C93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D2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AE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60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C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EB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8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C2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1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82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7C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8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9E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2F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43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E7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5ED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2C0FEE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A7C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7F2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4C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E0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27F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8A9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A5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9C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06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D1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8ED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A9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C4D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2D5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510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5C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6E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B6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2A1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D69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F0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6E0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DE4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A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471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5834036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0E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36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A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1EB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810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FF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312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437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8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E85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357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AF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B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4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4B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37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6AA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A8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78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E29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0D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57E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8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F3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D0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441824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2611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403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A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C4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0B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31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A6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5C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83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C1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B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25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3AD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37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5E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3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152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E6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C1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0C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5D3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712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AB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A8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B7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6D34F2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BC3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98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55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6A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4A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84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55F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4C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F11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9B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F9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FC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AF9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992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6A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E2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99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C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8F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E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FB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9CF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5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411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3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C1201C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2C69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7FD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A18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E3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4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4A2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EBF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4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3C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8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B9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8B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95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7F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DD7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80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A6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9C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B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5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FF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F72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D29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61F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B4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9DB0CBB" w14:textId="77777777" w:rsidR="00F65794" w:rsidRDefault="00F65794"/>
    <w:p w14:paraId="238428D1" w14:textId="77777777" w:rsidR="00F65794" w:rsidRDefault="00000000">
      <w:r>
        <w:t>注：上行：工作日；下行：节假日</w:t>
      </w:r>
    </w:p>
    <w:p w14:paraId="201EAD53" w14:textId="77777777" w:rsidR="00F65794" w:rsidRDefault="00000000">
      <w:pPr>
        <w:pStyle w:val="2"/>
      </w:pPr>
      <w:bookmarkStart w:id="163" w:name="_Toc161433900"/>
      <w:r>
        <w:t>工作日/节假日设备逐时使用率(%)</w:t>
      </w:r>
      <w:bookmarkEnd w:id="163"/>
    </w:p>
    <w:p w14:paraId="53EC02FF" w14:textId="77777777" w:rsidR="00F65794" w:rsidRDefault="00F657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58AAA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BD3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0EC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3093F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9D78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D491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A511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F6003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38A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AFF7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7E9C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128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4E39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1C508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B27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B653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A6A4D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F30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2B8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2D66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6EF0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CA45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8FAC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8F94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0355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CA4F8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5794" w14:paraId="47A2D6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7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其他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A19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FF1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A67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0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1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2B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13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82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E2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6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54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1E5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D4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CB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A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E5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3C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73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A8F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65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3B6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F9E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C5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AE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2C812D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41D2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F42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2DF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17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ACD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D5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154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7CD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B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24A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3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FDC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E6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283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3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102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B5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AA0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AE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87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C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17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5C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5A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96D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10B24A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981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厕所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C38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68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7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7BC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63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7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B0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7E7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B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BB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95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A2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6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58A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51E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D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A17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9B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56E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21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2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8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7D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4C7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1F89FBB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ED2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CA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4F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B28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D3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12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AE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BD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9DE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21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200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16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99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CD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79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F3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3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C6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4D1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4DB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121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F2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CB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29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7A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745597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9B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大活动室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CDD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C4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5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FD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998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D0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685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9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86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C0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B19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2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C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DF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B7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12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3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B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3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A4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B8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D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70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F4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19D9DE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8C7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6CE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1C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36D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60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71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D8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EC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E3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138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F09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2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5E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84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416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F69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15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D8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2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32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66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6A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1A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1A9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E5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54B7F0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7B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乡建</w:t>
            </w:r>
            <w:r>
              <w:rPr>
                <w:sz w:val="18"/>
                <w:szCs w:val="18"/>
                <w:lang w:val="en-US"/>
              </w:rPr>
              <w:t>—</w:t>
            </w:r>
            <w:r>
              <w:rPr>
                <w:sz w:val="18"/>
                <w:szCs w:val="18"/>
                <w:lang w:val="en-US"/>
              </w:rPr>
              <w:t>小活动室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CA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3C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98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7C3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98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6B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9E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D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6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9D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A2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9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F9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2A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447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67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9B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1C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F5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CD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5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946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1E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08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18DC8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0C9A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8E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F73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A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F21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525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D3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B0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26E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E2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8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D6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FF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0C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8E0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629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3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1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E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5E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20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C8F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39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A2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2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D0238C" w14:textId="77777777" w:rsidR="00F65794" w:rsidRDefault="00F65794"/>
    <w:p w14:paraId="48F06DCD" w14:textId="77777777" w:rsidR="00F65794" w:rsidRDefault="00000000">
      <w:r>
        <w:t>注：上行：工作日；下行：节假日</w:t>
      </w:r>
    </w:p>
    <w:p w14:paraId="4AB1374D" w14:textId="77777777" w:rsidR="00F65794" w:rsidRDefault="00000000">
      <w:pPr>
        <w:pStyle w:val="2"/>
      </w:pPr>
      <w:bookmarkStart w:id="164" w:name="_Toc161433901"/>
      <w:r>
        <w:t>工作日/节假日空调系统运行时间表(1:开,0:关)</w:t>
      </w:r>
      <w:bookmarkEnd w:id="164"/>
    </w:p>
    <w:p w14:paraId="0BA3590C" w14:textId="77777777" w:rsidR="00F6579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B8B5F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BCD3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BB49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EC760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799F1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95BC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A27EA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2216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7C6C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29FA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B2D8A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F41F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331E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EE86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67D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1246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E5E3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1DCF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6E04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6B08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EEF6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228E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785B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0F9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CC64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0701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5794" w14:paraId="1C20E3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52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65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7E8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68E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C67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E9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D9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6F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0B8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D6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7E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CA0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5E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5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87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0D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328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8D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84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5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57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BAA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BC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BE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9A1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5D68DE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1AD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DE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E3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3E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533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0C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4F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35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5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1E0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29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28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4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A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63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53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A1E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ECD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8FA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204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93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D7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82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F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142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26AAB75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5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多联机空调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4CC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9F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A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C0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B1A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C9E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7F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83C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64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6E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004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C0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955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7A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01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7CC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A9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8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DC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89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2A8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F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DD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498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4BBE74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180A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CB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1A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9F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E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C1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73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21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3B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1C3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9A8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6B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A4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19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891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59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BA7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3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F9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444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61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AC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95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56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A7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7A3C25E" w14:textId="77777777" w:rsidR="00F65794" w:rsidRDefault="00000000">
      <w:r>
        <w:t>供冷期：</w:t>
      </w:r>
    </w:p>
    <w:p w14:paraId="20645F80" w14:textId="77777777" w:rsidR="00F65794" w:rsidRDefault="00F6579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C9C611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072B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2CA4D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C192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1DD99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31495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D6DC5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CF60E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638D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F7AB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941D9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10D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AB8AB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69DE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55B7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30A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C5D0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AA478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82D9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4AB2C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8845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B9922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819B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6F428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7B54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D1E07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65794" w14:paraId="137748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638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35E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202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39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3E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3A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07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85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84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12E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847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96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8F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17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0A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BE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2FC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80A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1EF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242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30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19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F2D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18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1D9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47C960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843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4A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13C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0A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7F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C2F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BC0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DA3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637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C8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08D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D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4D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E1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62D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5E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32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A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65F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39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35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1C9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44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739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98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65794" w14:paraId="2DAB5B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63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多联机空调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A76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A1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68F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BFF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30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56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43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963C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6F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D8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92E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36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29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64F6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BD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99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2C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BDC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4EF2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BD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E0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94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55B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7A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190931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EB7" w14:textId="77777777" w:rsidR="007579B4" w:rsidRDefault="007579B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F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6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92B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CF3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69F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011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3E0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133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2FC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F57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26F9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42E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CB9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D3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35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18E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AA7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D38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AB5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1A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4A4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10D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F6A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81F" w14:textId="77777777" w:rsidR="007579B4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267E4A6" w14:textId="77777777" w:rsidR="00F65794" w:rsidRDefault="00F65794"/>
    <w:p w14:paraId="26BB817C" w14:textId="77777777" w:rsidR="00F65794" w:rsidRDefault="00000000">
      <w:r>
        <w:t>注：上行：工作日；下行：节假日</w:t>
      </w:r>
    </w:p>
    <w:p w14:paraId="026328F9" w14:textId="77777777" w:rsidR="00F65794" w:rsidRDefault="00F65794"/>
    <w:sectPr w:rsidR="00F65794" w:rsidSect="00136F5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149C" w14:textId="77777777" w:rsidR="00136F53" w:rsidRDefault="00136F53" w:rsidP="00203A7D">
      <w:r>
        <w:separator/>
      </w:r>
    </w:p>
  </w:endnote>
  <w:endnote w:type="continuationSeparator" w:id="0">
    <w:p w14:paraId="30F5D07C" w14:textId="77777777" w:rsidR="00136F53" w:rsidRDefault="00136F5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BEE4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83FE14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AE81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556">
      <w:rPr>
        <w:rStyle w:val="a9"/>
        <w:noProof/>
      </w:rPr>
      <w:t>1</w:t>
    </w:r>
    <w:r>
      <w:rPr>
        <w:rStyle w:val="a9"/>
      </w:rPr>
      <w:fldChar w:fldCharType="end"/>
    </w:r>
  </w:p>
  <w:p w14:paraId="51F366E0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E857" w14:textId="77777777" w:rsidR="00136F53" w:rsidRDefault="00136F53" w:rsidP="00203A7D">
      <w:r>
        <w:separator/>
      </w:r>
    </w:p>
  </w:footnote>
  <w:footnote w:type="continuationSeparator" w:id="0">
    <w:p w14:paraId="6C64394C" w14:textId="77777777" w:rsidR="00136F53" w:rsidRDefault="00136F5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1B61" w14:textId="77777777" w:rsidR="00D04BAE" w:rsidRDefault="00A24556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26EAC5D8" wp14:editId="17B4AB3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12376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F4E"/>
    <w:rsid w:val="00037A4C"/>
    <w:rsid w:val="000B5101"/>
    <w:rsid w:val="000D5BDD"/>
    <w:rsid w:val="000E3614"/>
    <w:rsid w:val="000F7EF2"/>
    <w:rsid w:val="00122AE1"/>
    <w:rsid w:val="001369AE"/>
    <w:rsid w:val="00136F53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34262"/>
    <w:rsid w:val="005567C2"/>
    <w:rsid w:val="005755BA"/>
    <w:rsid w:val="005A5ADF"/>
    <w:rsid w:val="005E4E76"/>
    <w:rsid w:val="005F48F2"/>
    <w:rsid w:val="00624DAB"/>
    <w:rsid w:val="00694FCA"/>
    <w:rsid w:val="006E3B8E"/>
    <w:rsid w:val="007579B4"/>
    <w:rsid w:val="007B5DF6"/>
    <w:rsid w:val="007D7FC4"/>
    <w:rsid w:val="008010DE"/>
    <w:rsid w:val="00847185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4635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E2F4E"/>
    <w:rsid w:val="00DF470C"/>
    <w:rsid w:val="00E3135C"/>
    <w:rsid w:val="00E81ACD"/>
    <w:rsid w:val="00E841D9"/>
    <w:rsid w:val="00EE70BC"/>
    <w:rsid w:val="00F65794"/>
    <w:rsid w:val="00F75DD1"/>
    <w:rsid w:val="00F82291"/>
    <w:rsid w:val="00F82AF0"/>
    <w:rsid w:val="00F90461"/>
    <w:rsid w:val="00F93AE0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919A84D"/>
  <w15:docId w15:val="{6293B19D-4D54-4243-A48E-49317BC5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B44635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TotalTime>8</TotalTime>
  <Pages>26</Pages>
  <Words>2188</Words>
  <Characters>12477</Characters>
  <Application>Microsoft Office Word</Application>
  <DocSecurity>0</DocSecurity>
  <Lines>103</Lines>
  <Paragraphs>29</Paragraphs>
  <ScaleCrop>false</ScaleCrop>
  <Company>ths</Company>
  <LinksUpToDate>false</LinksUpToDate>
  <CharactersWithSpaces>14636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郑雨竺</dc:creator>
  <cp:lastModifiedBy>雨竺 郑</cp:lastModifiedBy>
  <cp:revision>2</cp:revision>
  <cp:lastPrinted>1900-12-31T16:00:00Z</cp:lastPrinted>
  <dcterms:created xsi:type="dcterms:W3CDTF">2024-03-15T14:23:00Z</dcterms:created>
  <dcterms:modified xsi:type="dcterms:W3CDTF">2024-03-16T03:30:00Z</dcterms:modified>
</cp:coreProperties>
</file>