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A1D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585D92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AE76B8E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B15F2A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40A3F1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223F9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6A04F2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EDC06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FFBB6C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风雨桥</w:t>
            </w:r>
            <w:bookmarkEnd w:id="1"/>
          </w:p>
        </w:tc>
      </w:tr>
      <w:tr w:rsidR="00D40158" w:rsidRPr="00D40158" w14:paraId="59E9AA1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0886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5214F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怀化</w:t>
            </w:r>
            <w:bookmarkEnd w:id="2"/>
          </w:p>
        </w:tc>
      </w:tr>
      <w:tr w:rsidR="00D40158" w:rsidRPr="00D40158" w14:paraId="5D98DE0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2FAA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3AF77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04C933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8A49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3730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5F5D9E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B964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6482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92A760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B434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52C3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DB496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FDE5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50766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756C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9CA5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F8CB7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62A3F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7CA89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016F2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6"/>
          </w:p>
        </w:tc>
      </w:tr>
    </w:tbl>
    <w:p w14:paraId="723A32A5" w14:textId="77777777" w:rsidR="00D40158" w:rsidRDefault="00D40158" w:rsidP="00B41640">
      <w:pPr>
        <w:rPr>
          <w:rFonts w:ascii="宋体" w:hAnsi="宋体"/>
          <w:lang w:val="en-US"/>
        </w:rPr>
      </w:pPr>
    </w:p>
    <w:p w14:paraId="3DB5C8F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ED72563" wp14:editId="7EC22E70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E40DEB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EAC01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D6D89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3731E43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AD27F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E2F08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6FB2FE7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0D4A9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8F3E55D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28FFAF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D8373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1CA8CF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89A9D0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871F9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0D2A11E" w14:textId="77777777" w:rsidR="00D8590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81541" w:history="1">
        <w:r w:rsidR="00D85905" w:rsidRPr="00AA5C8B">
          <w:rPr>
            <w:rStyle w:val="a6"/>
          </w:rPr>
          <w:t>1</w:t>
        </w:r>
        <w:r w:rsidR="00D8590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85905" w:rsidRPr="00AA5C8B">
          <w:rPr>
            <w:rStyle w:val="a6"/>
          </w:rPr>
          <w:t>建筑概况</w:t>
        </w:r>
        <w:r w:rsidR="00D85905">
          <w:rPr>
            <w:webHidden/>
          </w:rPr>
          <w:tab/>
        </w:r>
        <w:r w:rsidR="00D85905">
          <w:rPr>
            <w:webHidden/>
          </w:rPr>
          <w:fldChar w:fldCharType="begin"/>
        </w:r>
        <w:r w:rsidR="00D85905">
          <w:rPr>
            <w:webHidden/>
          </w:rPr>
          <w:instrText xml:space="preserve"> PAGEREF _Toc161481541 \h </w:instrText>
        </w:r>
        <w:r w:rsidR="00D85905">
          <w:rPr>
            <w:webHidden/>
          </w:rPr>
        </w:r>
        <w:r w:rsidR="00D85905">
          <w:rPr>
            <w:webHidden/>
          </w:rPr>
          <w:fldChar w:fldCharType="separate"/>
        </w:r>
        <w:r w:rsidR="00D85905">
          <w:rPr>
            <w:webHidden/>
          </w:rPr>
          <w:t>4</w:t>
        </w:r>
        <w:r w:rsidR="00D85905">
          <w:rPr>
            <w:webHidden/>
          </w:rPr>
          <w:fldChar w:fldCharType="end"/>
        </w:r>
      </w:hyperlink>
    </w:p>
    <w:p w14:paraId="6B7BD283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42" w:history="1">
        <w:r w:rsidRPr="00AA5C8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47EAE6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43" w:history="1">
        <w:r w:rsidRPr="00AA5C8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0B1E0B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44" w:history="1">
        <w:r w:rsidRPr="00AA5C8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8C7772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45" w:history="1">
        <w:r w:rsidRPr="00AA5C8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CF1606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46" w:history="1">
        <w:r w:rsidRPr="00AA5C8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8CB433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47" w:history="1">
        <w:r w:rsidRPr="00AA5C8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EA086E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48" w:history="1">
        <w:r w:rsidRPr="00AA5C8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524033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49" w:history="1">
        <w:r w:rsidRPr="00AA5C8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75AF02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50" w:history="1">
        <w:r w:rsidRPr="00AA5C8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5C7A854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51" w:history="1">
        <w:r w:rsidRPr="00AA5C8B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7919F19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52" w:history="1">
        <w:r w:rsidRPr="00AA5C8B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89129DE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53" w:history="1">
        <w:r w:rsidRPr="00AA5C8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0014CB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54" w:history="1">
        <w:r w:rsidRPr="00AA5C8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22AA65C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55" w:history="1">
        <w:r w:rsidRPr="00AA5C8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93CDF93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56" w:history="1">
        <w:r w:rsidRPr="00AA5C8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5A0789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57" w:history="1">
        <w:r w:rsidRPr="00AA5C8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DFD36F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58" w:history="1">
        <w:r w:rsidRPr="00AA5C8B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BF19CC" w14:textId="77777777" w:rsidR="00D85905" w:rsidRDefault="00D859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59" w:history="1">
        <w:r w:rsidRPr="00AA5C8B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4D8418" w14:textId="77777777" w:rsidR="00D85905" w:rsidRDefault="00D859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60" w:history="1">
        <w:r w:rsidRPr="00AA5C8B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2D17685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61" w:history="1">
        <w:r w:rsidRPr="00AA5C8B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8BC9213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62" w:history="1">
        <w:r w:rsidRPr="00AA5C8B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53CC0DD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63" w:history="1">
        <w:r w:rsidRPr="00AA5C8B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BFAF96" w14:textId="77777777" w:rsidR="00D85905" w:rsidRDefault="00D859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64" w:history="1">
        <w:r w:rsidRPr="00AA5C8B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2BFC40A" w14:textId="77777777" w:rsidR="00D85905" w:rsidRDefault="00D859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65" w:history="1">
        <w:r w:rsidRPr="00AA5C8B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1D09677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66" w:history="1">
        <w:r w:rsidRPr="00AA5C8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A291D1C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67" w:history="1">
        <w:r w:rsidRPr="00AA5C8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64E98C1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68" w:history="1">
        <w:r w:rsidRPr="00AA5C8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471F4C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69" w:history="1">
        <w:r w:rsidRPr="00AA5C8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38871C4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70" w:history="1">
        <w:r w:rsidRPr="00AA5C8B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48126CD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71" w:history="1">
        <w:r w:rsidRPr="00AA5C8B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9BA3B9A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72" w:history="1">
        <w:r w:rsidRPr="00AA5C8B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88D2E1B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73" w:history="1">
        <w:r w:rsidRPr="00AA5C8B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B2E8D42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74" w:history="1">
        <w:r w:rsidRPr="00AA5C8B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3EE19CE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75" w:history="1">
        <w:r w:rsidRPr="00AA5C8B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060E55B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76" w:history="1">
        <w:r w:rsidRPr="00AA5C8B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04B8EBA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77" w:history="1">
        <w:r w:rsidRPr="00AA5C8B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DAF5807" w14:textId="77777777" w:rsidR="00D85905" w:rsidRDefault="00D859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1578" w:history="1">
        <w:r w:rsidRPr="00AA5C8B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5C8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AD0D217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79" w:history="1">
        <w:r w:rsidRPr="00AA5C8B">
          <w:rPr>
            <w:rStyle w:val="a6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工作日</w:t>
        </w:r>
        <w:r w:rsidRPr="00AA5C8B">
          <w:rPr>
            <w:rStyle w:val="a6"/>
          </w:rPr>
          <w:t>/</w:t>
        </w:r>
        <w:r w:rsidRPr="00AA5C8B">
          <w:rPr>
            <w:rStyle w:val="a6"/>
          </w:rPr>
          <w:t>节假日人员逐时在室率</w:t>
        </w:r>
        <w:r w:rsidRPr="00AA5C8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818BC7B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80" w:history="1">
        <w:r w:rsidRPr="00AA5C8B">
          <w:rPr>
            <w:rStyle w:val="a6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工作日</w:t>
        </w:r>
        <w:r w:rsidRPr="00AA5C8B">
          <w:rPr>
            <w:rStyle w:val="a6"/>
          </w:rPr>
          <w:t>/</w:t>
        </w:r>
        <w:r w:rsidRPr="00AA5C8B">
          <w:rPr>
            <w:rStyle w:val="a6"/>
          </w:rPr>
          <w:t>节假日照明开关时间表</w:t>
        </w:r>
        <w:r w:rsidRPr="00AA5C8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803ABE7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81" w:history="1">
        <w:r w:rsidRPr="00AA5C8B">
          <w:rPr>
            <w:rStyle w:val="a6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工作日</w:t>
        </w:r>
        <w:r w:rsidRPr="00AA5C8B">
          <w:rPr>
            <w:rStyle w:val="a6"/>
          </w:rPr>
          <w:t>/</w:t>
        </w:r>
        <w:r w:rsidRPr="00AA5C8B">
          <w:rPr>
            <w:rStyle w:val="a6"/>
          </w:rPr>
          <w:t>节假日设备逐时使用率</w:t>
        </w:r>
        <w:r w:rsidRPr="00AA5C8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FE68200" w14:textId="77777777" w:rsidR="00D85905" w:rsidRDefault="00D859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1582" w:history="1">
        <w:r w:rsidRPr="00AA5C8B">
          <w:rPr>
            <w:rStyle w:val="a6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5C8B">
          <w:rPr>
            <w:rStyle w:val="a6"/>
          </w:rPr>
          <w:t>工作日</w:t>
        </w:r>
        <w:r w:rsidRPr="00AA5C8B">
          <w:rPr>
            <w:rStyle w:val="a6"/>
          </w:rPr>
          <w:t>/</w:t>
        </w:r>
        <w:r w:rsidRPr="00AA5C8B">
          <w:rPr>
            <w:rStyle w:val="a6"/>
          </w:rPr>
          <w:t>节假日空调系统运行时间表</w:t>
        </w:r>
        <w:r w:rsidRPr="00AA5C8B">
          <w:rPr>
            <w:rStyle w:val="a6"/>
          </w:rPr>
          <w:t>(1:</w:t>
        </w:r>
        <w:r w:rsidRPr="00AA5C8B">
          <w:rPr>
            <w:rStyle w:val="a6"/>
          </w:rPr>
          <w:t>开</w:t>
        </w:r>
        <w:r w:rsidRPr="00AA5C8B">
          <w:rPr>
            <w:rStyle w:val="a6"/>
          </w:rPr>
          <w:t>,0:</w:t>
        </w:r>
        <w:r w:rsidRPr="00AA5C8B">
          <w:rPr>
            <w:rStyle w:val="a6"/>
          </w:rPr>
          <w:t>关</w:t>
        </w:r>
        <w:r w:rsidRPr="00AA5C8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_Toc161481582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91625F9" w14:textId="77777777" w:rsidR="00AA47FE" w:rsidRDefault="00D40158" w:rsidP="00D40158">
      <w:pPr>
        <w:pStyle w:val="TOC1"/>
        <w:sectPr w:rsidR="00AA47FE" w:rsidSect="00427B3A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1BB917B" w14:textId="77777777" w:rsidR="00D40158" w:rsidRDefault="00D40158" w:rsidP="00D40158">
      <w:pPr>
        <w:pStyle w:val="TOC1"/>
      </w:pPr>
    </w:p>
    <w:p w14:paraId="23C8F53A" w14:textId="77777777" w:rsidR="00D40158" w:rsidRPr="005E5F93" w:rsidRDefault="00D40158" w:rsidP="005215FB">
      <w:pPr>
        <w:pStyle w:val="1"/>
      </w:pPr>
      <w:bookmarkStart w:id="11" w:name="_Toc16148154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12B767C" w14:textId="77777777">
        <w:tc>
          <w:tcPr>
            <w:tcW w:w="2841" w:type="dxa"/>
            <w:shd w:val="clear" w:color="auto" w:fill="E6E6E6"/>
          </w:tcPr>
          <w:p w14:paraId="6F7467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FC199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风雨桥</w:t>
            </w:r>
            <w:bookmarkEnd w:id="12"/>
          </w:p>
        </w:tc>
      </w:tr>
      <w:tr w:rsidR="00D40158" w:rsidRPr="00FF2243" w14:paraId="5F8731EA" w14:textId="77777777">
        <w:tc>
          <w:tcPr>
            <w:tcW w:w="2841" w:type="dxa"/>
            <w:shd w:val="clear" w:color="auto" w:fill="E6E6E6"/>
          </w:tcPr>
          <w:p w14:paraId="1B6D2D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67708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怀化</w:t>
            </w:r>
            <w:bookmarkEnd w:id="13"/>
          </w:p>
        </w:tc>
      </w:tr>
      <w:tr w:rsidR="00037A4C" w:rsidRPr="00FF2243" w14:paraId="0AF079C6" w14:textId="77777777">
        <w:tc>
          <w:tcPr>
            <w:tcW w:w="2841" w:type="dxa"/>
            <w:shd w:val="clear" w:color="auto" w:fill="E6E6E6"/>
          </w:tcPr>
          <w:p w14:paraId="6092CF1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B1EE96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27.60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BED555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BF7B66A" w14:textId="77777777">
        <w:tc>
          <w:tcPr>
            <w:tcW w:w="2841" w:type="dxa"/>
            <w:shd w:val="clear" w:color="auto" w:fill="E6E6E6"/>
          </w:tcPr>
          <w:p w14:paraId="467C62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CFD3A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CA29012" w14:textId="77777777">
        <w:tc>
          <w:tcPr>
            <w:tcW w:w="2841" w:type="dxa"/>
            <w:shd w:val="clear" w:color="auto" w:fill="E6E6E6"/>
          </w:tcPr>
          <w:p w14:paraId="291DC6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665DB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8ED9869" w14:textId="77777777">
        <w:tc>
          <w:tcPr>
            <w:tcW w:w="2841" w:type="dxa"/>
            <w:shd w:val="clear" w:color="auto" w:fill="E6E6E6"/>
          </w:tcPr>
          <w:p w14:paraId="437DE2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F793B8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7.8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4CD3693" w14:textId="77777777">
        <w:tc>
          <w:tcPr>
            <w:tcW w:w="2841" w:type="dxa"/>
            <w:shd w:val="clear" w:color="auto" w:fill="E6E6E6"/>
          </w:tcPr>
          <w:p w14:paraId="4DFCE35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AA495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407.63</w:t>
            </w:r>
            <w:bookmarkEnd w:id="22"/>
          </w:p>
        </w:tc>
      </w:tr>
      <w:tr w:rsidR="00203A7D" w:rsidRPr="00FF2243" w14:paraId="2B59076C" w14:textId="77777777">
        <w:tc>
          <w:tcPr>
            <w:tcW w:w="2841" w:type="dxa"/>
            <w:shd w:val="clear" w:color="auto" w:fill="E6E6E6"/>
          </w:tcPr>
          <w:p w14:paraId="1FB36B7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2E615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335.50</w:t>
            </w:r>
            <w:bookmarkEnd w:id="23"/>
          </w:p>
        </w:tc>
      </w:tr>
      <w:tr w:rsidR="00D40158" w:rsidRPr="00FF2243" w14:paraId="18A94A1B" w14:textId="77777777">
        <w:tc>
          <w:tcPr>
            <w:tcW w:w="2841" w:type="dxa"/>
            <w:shd w:val="clear" w:color="auto" w:fill="E6E6E6"/>
          </w:tcPr>
          <w:p w14:paraId="117E72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AF308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65.3</w:t>
            </w:r>
            <w:bookmarkEnd w:id="24"/>
          </w:p>
        </w:tc>
      </w:tr>
      <w:tr w:rsidR="00D40158" w:rsidRPr="00FF2243" w14:paraId="700B1FC9" w14:textId="77777777">
        <w:tc>
          <w:tcPr>
            <w:tcW w:w="2841" w:type="dxa"/>
            <w:shd w:val="clear" w:color="auto" w:fill="E6E6E6"/>
          </w:tcPr>
          <w:p w14:paraId="318CAC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CC36B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05D15F65" w14:textId="77777777">
        <w:tc>
          <w:tcPr>
            <w:tcW w:w="2841" w:type="dxa"/>
            <w:shd w:val="clear" w:color="auto" w:fill="E6E6E6"/>
          </w:tcPr>
          <w:p w14:paraId="75CF688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0E96B9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1B4DB7D" w14:textId="77777777">
        <w:tc>
          <w:tcPr>
            <w:tcW w:w="2841" w:type="dxa"/>
            <w:shd w:val="clear" w:color="auto" w:fill="E6E6E6"/>
          </w:tcPr>
          <w:p w14:paraId="4C45498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921D3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51C8765E" w14:textId="77777777">
        <w:tc>
          <w:tcPr>
            <w:tcW w:w="2841" w:type="dxa"/>
            <w:shd w:val="clear" w:color="auto" w:fill="E6E6E6"/>
          </w:tcPr>
          <w:p w14:paraId="5255171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56293AF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:6.2-9.13,</w:t>
            </w:r>
            <w:r>
              <w:t>供暖期</w:t>
            </w:r>
            <w:r>
              <w:t>:12.20-2.8</w:t>
            </w:r>
            <w:bookmarkEnd w:id="28"/>
          </w:p>
        </w:tc>
      </w:tr>
    </w:tbl>
    <w:p w14:paraId="1271CD2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32D89601" w14:textId="77777777" w:rsidR="00033A7A" w:rsidRDefault="00732438" w:rsidP="00824A6F">
      <w:pPr>
        <w:pStyle w:val="1"/>
      </w:pPr>
      <w:bookmarkStart w:id="30" w:name="_Toc16148154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39FF84B9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1A937750" w14:textId="77777777" w:rsidR="003B21D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6550431" w14:textId="77777777" w:rsidR="003B21D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268E9442" w14:textId="77777777" w:rsidR="003B21D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46DA7441" w14:textId="77777777" w:rsidR="003B21D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45AAB801" w14:textId="77777777" w:rsidR="003B21D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4161E8C3" w14:textId="77777777" w:rsidR="003B21D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642B57FB" w14:textId="77777777" w:rsidR="003B21D6" w:rsidRDefault="003B21D6">
      <w:pPr>
        <w:pStyle w:val="a0"/>
        <w:ind w:firstLineChars="0" w:firstLine="0"/>
        <w:rPr>
          <w:lang w:val="en-US"/>
        </w:rPr>
      </w:pPr>
    </w:p>
    <w:p w14:paraId="6DDB1B89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6148154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9BC516E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188CA9C7" w14:textId="77777777" w:rsidR="00A23AC4" w:rsidRDefault="00B31357" w:rsidP="00B31357">
      <w:pPr>
        <w:pStyle w:val="1"/>
      </w:pPr>
      <w:bookmarkStart w:id="38" w:name="_Toc161481544"/>
      <w:r>
        <w:rPr>
          <w:rFonts w:hint="eastAsia"/>
        </w:rPr>
        <w:t>气象数据</w:t>
      </w:r>
      <w:bookmarkEnd w:id="38"/>
    </w:p>
    <w:p w14:paraId="6759EF56" w14:textId="77777777" w:rsidR="00B31357" w:rsidRDefault="008244A0" w:rsidP="008244A0">
      <w:pPr>
        <w:pStyle w:val="2"/>
      </w:pPr>
      <w:bookmarkStart w:id="39" w:name="_Toc161481545"/>
      <w:r>
        <w:rPr>
          <w:rFonts w:hint="eastAsia"/>
        </w:rPr>
        <w:t>气象地点</w:t>
      </w:r>
      <w:bookmarkEnd w:id="39"/>
    </w:p>
    <w:p w14:paraId="003FB15B" w14:textId="75B8FBDF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湖南</w:t>
      </w:r>
      <w:r>
        <w:t>-</w:t>
      </w:r>
      <w:r w:rsidR="00D85905">
        <w:rPr>
          <w:rFonts w:hint="eastAsia"/>
        </w:rPr>
        <w:t>怀化</w:t>
      </w:r>
      <w:r>
        <w:t xml:space="preserve">, </w:t>
      </w:r>
      <w:r>
        <w:t>《中国建筑热环境分析专用气象数据集》</w:t>
      </w:r>
      <w:bookmarkEnd w:id="40"/>
    </w:p>
    <w:p w14:paraId="26838DE2" w14:textId="77777777" w:rsidR="008244A0" w:rsidRDefault="00483CEF" w:rsidP="00483CEF">
      <w:pPr>
        <w:pStyle w:val="2"/>
      </w:pPr>
      <w:bookmarkStart w:id="41" w:name="_Toc161481546"/>
      <w:r>
        <w:rPr>
          <w:rFonts w:hint="eastAsia"/>
        </w:rPr>
        <w:t>逐日干球温度表</w:t>
      </w:r>
      <w:bookmarkEnd w:id="41"/>
    </w:p>
    <w:p w14:paraId="1FE6D5D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519BAB55" wp14:editId="5C08C29B">
            <wp:extent cx="5610814" cy="25720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59C6C" w14:textId="77777777" w:rsidR="00902539" w:rsidRDefault="00483CEF" w:rsidP="00902539">
      <w:pPr>
        <w:pStyle w:val="2"/>
      </w:pPr>
      <w:bookmarkStart w:id="43" w:name="_Toc161481547"/>
      <w:r>
        <w:rPr>
          <w:rFonts w:hint="eastAsia"/>
        </w:rPr>
        <w:t>逐月辐照量表</w:t>
      </w:r>
      <w:bookmarkEnd w:id="43"/>
    </w:p>
    <w:p w14:paraId="6D6ED1D8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571E8F45" wp14:editId="4A6B3789">
            <wp:extent cx="5610814" cy="232434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539FD" w14:textId="77777777" w:rsidR="00483CEF" w:rsidRDefault="00483CEF" w:rsidP="00483CEF">
      <w:pPr>
        <w:pStyle w:val="2"/>
      </w:pPr>
      <w:bookmarkStart w:id="45" w:name="_Toc161481548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B21D6" w14:paraId="3ED73406" w14:textId="77777777">
        <w:tc>
          <w:tcPr>
            <w:tcW w:w="1131" w:type="dxa"/>
            <w:shd w:val="clear" w:color="auto" w:fill="E6E6E6"/>
            <w:vAlign w:val="center"/>
          </w:tcPr>
          <w:p w14:paraId="5F3E75C0" w14:textId="77777777" w:rsidR="003B21D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A383497" w14:textId="77777777" w:rsidR="003B21D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468FFF" w14:textId="77777777" w:rsidR="003B21D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0F0F52" w14:textId="77777777" w:rsidR="003B21D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CB5C8E" w14:textId="77777777" w:rsidR="003B21D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AAB463" w14:textId="77777777" w:rsidR="003B21D6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B21D6" w14:paraId="609E74A4" w14:textId="77777777">
        <w:tc>
          <w:tcPr>
            <w:tcW w:w="1131" w:type="dxa"/>
            <w:shd w:val="clear" w:color="auto" w:fill="E6E6E6"/>
            <w:vAlign w:val="center"/>
          </w:tcPr>
          <w:p w14:paraId="60F39FE5" w14:textId="77777777" w:rsidR="003B21D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D4A0C99" w14:textId="77777777" w:rsidR="003B21D6" w:rsidRDefault="00000000">
            <w:r>
              <w:t>07</w:t>
            </w:r>
            <w:r>
              <w:t>月</w:t>
            </w:r>
            <w:r>
              <w:t>23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CD245D1" w14:textId="77777777" w:rsidR="003B21D6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49CD1CB2" w14:textId="77777777" w:rsidR="003B21D6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5CD2B43A" w14:textId="77777777" w:rsidR="003B21D6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1A58ED90" w14:textId="77777777" w:rsidR="003B21D6" w:rsidRDefault="00000000">
            <w:r>
              <w:t>88.4</w:t>
            </w:r>
          </w:p>
        </w:tc>
      </w:tr>
      <w:tr w:rsidR="003B21D6" w14:paraId="1C52C4CE" w14:textId="77777777">
        <w:tc>
          <w:tcPr>
            <w:tcW w:w="1131" w:type="dxa"/>
            <w:shd w:val="clear" w:color="auto" w:fill="E6E6E6"/>
            <w:vAlign w:val="center"/>
          </w:tcPr>
          <w:p w14:paraId="39EDB4C9" w14:textId="77777777" w:rsidR="003B21D6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6F3D4A80" w14:textId="77777777" w:rsidR="003B21D6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D5FF548" w14:textId="77777777" w:rsidR="003B21D6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05518A79" w14:textId="77777777" w:rsidR="003B21D6" w:rsidRDefault="00000000">
            <w:r>
              <w:t>-2.8</w:t>
            </w:r>
          </w:p>
        </w:tc>
        <w:tc>
          <w:tcPr>
            <w:tcW w:w="1556" w:type="dxa"/>
            <w:vAlign w:val="center"/>
          </w:tcPr>
          <w:p w14:paraId="243A0A18" w14:textId="77777777" w:rsidR="003B21D6" w:rsidRDefault="00000000">
            <w:r>
              <w:t>2.9</w:t>
            </w:r>
          </w:p>
        </w:tc>
        <w:tc>
          <w:tcPr>
            <w:tcW w:w="1556" w:type="dxa"/>
            <w:vAlign w:val="center"/>
          </w:tcPr>
          <w:p w14:paraId="61A1EECB" w14:textId="77777777" w:rsidR="003B21D6" w:rsidRDefault="00000000">
            <w:r>
              <w:t>5.0</w:t>
            </w:r>
          </w:p>
        </w:tc>
      </w:tr>
    </w:tbl>
    <w:p w14:paraId="2E54CB42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61481549"/>
      <w:bookmarkEnd w:id="46"/>
      <w:r>
        <w:t>建筑大样</w:t>
      </w:r>
      <w:bookmarkEnd w:id="47"/>
    </w:p>
    <w:p w14:paraId="06067434" w14:textId="77777777" w:rsidR="003B21D6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E3E6B13" wp14:editId="0B9E6563">
            <wp:extent cx="5667375" cy="5876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49E78" w14:textId="77777777" w:rsidR="003B21D6" w:rsidRDefault="00000000">
      <w:pPr>
        <w:widowControl w:val="0"/>
        <w:jc w:val="center"/>
      </w:pPr>
      <w:r>
        <w:t>1</w:t>
      </w:r>
      <w:r>
        <w:t>层平面</w:t>
      </w:r>
    </w:p>
    <w:p w14:paraId="0660488D" w14:textId="77777777" w:rsidR="003B21D6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6A44441" wp14:editId="76DB61C7">
            <wp:extent cx="1924050" cy="8010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BEC5D" w14:textId="77777777" w:rsidR="003B21D6" w:rsidRDefault="00000000">
      <w:pPr>
        <w:widowControl w:val="0"/>
        <w:jc w:val="center"/>
      </w:pPr>
      <w:r>
        <w:t>2</w:t>
      </w:r>
      <w:r>
        <w:t>层平面</w:t>
      </w:r>
    </w:p>
    <w:p w14:paraId="48378CE4" w14:textId="77777777" w:rsidR="003B21D6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9430C46" wp14:editId="7C3AB25E">
            <wp:extent cx="1743075" cy="80105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4F041" w14:textId="77777777" w:rsidR="003B21D6" w:rsidRDefault="00000000">
      <w:pPr>
        <w:widowControl w:val="0"/>
        <w:jc w:val="center"/>
      </w:pPr>
      <w:r>
        <w:t>3</w:t>
      </w:r>
      <w:r>
        <w:t>层平面</w:t>
      </w:r>
    </w:p>
    <w:p w14:paraId="2221B6E5" w14:textId="77777777" w:rsidR="003B21D6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2D9B14A" wp14:editId="24734883">
            <wp:extent cx="4953520" cy="363893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3B66" w14:textId="77777777" w:rsidR="003B21D6" w:rsidRDefault="00000000">
      <w:pPr>
        <w:widowControl w:val="0"/>
        <w:jc w:val="center"/>
      </w:pPr>
      <w:r>
        <w:t>左视图</w:t>
      </w:r>
    </w:p>
    <w:p w14:paraId="735D611D" w14:textId="77777777" w:rsidR="003B21D6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5B1A154" wp14:editId="3A870841">
            <wp:extent cx="4953520" cy="3638932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3840E" w14:textId="77777777" w:rsidR="003B21D6" w:rsidRDefault="00000000">
      <w:pPr>
        <w:widowControl w:val="0"/>
        <w:jc w:val="center"/>
      </w:pPr>
      <w:r>
        <w:t>右视图</w:t>
      </w:r>
    </w:p>
    <w:p w14:paraId="64CDFADB" w14:textId="77777777" w:rsidR="003B21D6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9547F73" wp14:editId="69AA56CF">
            <wp:extent cx="4953520" cy="3638932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D815E" w14:textId="77777777" w:rsidR="003B21D6" w:rsidRDefault="00000000">
      <w:pPr>
        <w:widowControl w:val="0"/>
        <w:jc w:val="center"/>
      </w:pPr>
      <w:r>
        <w:t>西南轴侧图</w:t>
      </w:r>
    </w:p>
    <w:p w14:paraId="7FF8DCDE" w14:textId="77777777" w:rsidR="003B21D6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6D142F4" wp14:editId="650258DD">
            <wp:extent cx="4953520" cy="3638932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E3C2B" w14:textId="77777777" w:rsidR="003B21D6" w:rsidRDefault="00000000">
      <w:pPr>
        <w:widowControl w:val="0"/>
        <w:jc w:val="center"/>
      </w:pPr>
      <w:r>
        <w:t>东南轴侧图</w:t>
      </w:r>
    </w:p>
    <w:p w14:paraId="3396F97D" w14:textId="77777777" w:rsidR="003B21D6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6180867" wp14:editId="03072366">
            <wp:extent cx="4953520" cy="3638932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0F45" w14:textId="77777777" w:rsidR="003B21D6" w:rsidRDefault="00000000">
      <w:pPr>
        <w:widowControl w:val="0"/>
        <w:jc w:val="center"/>
      </w:pPr>
      <w:r>
        <w:t>西北轴侧图</w:t>
      </w:r>
    </w:p>
    <w:p w14:paraId="64CCA241" w14:textId="77777777" w:rsidR="003B21D6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3E5BA93" wp14:editId="5F336DEC">
            <wp:extent cx="4953520" cy="3638932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98FCD" w14:textId="77777777" w:rsidR="003B21D6" w:rsidRDefault="00000000">
      <w:pPr>
        <w:widowControl w:val="0"/>
        <w:jc w:val="center"/>
      </w:pPr>
      <w:r>
        <w:t>东北轴侧图</w:t>
      </w:r>
    </w:p>
    <w:p w14:paraId="678E6C6F" w14:textId="77777777" w:rsidR="003B21D6" w:rsidRDefault="00000000">
      <w:pPr>
        <w:pStyle w:val="1"/>
        <w:widowControl w:val="0"/>
        <w:jc w:val="both"/>
      </w:pPr>
      <w:bookmarkStart w:id="48" w:name="_Toc161481550"/>
      <w:r>
        <w:lastRenderedPageBreak/>
        <w:t>围护结构</w:t>
      </w:r>
      <w:bookmarkEnd w:id="48"/>
    </w:p>
    <w:p w14:paraId="5DE2CAAB" w14:textId="77777777" w:rsidR="003B21D6" w:rsidRDefault="00000000">
      <w:pPr>
        <w:pStyle w:val="2"/>
        <w:widowControl w:val="0"/>
      </w:pPr>
      <w:bookmarkStart w:id="49" w:name="_Toc161481551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B21D6" w14:paraId="518908B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085F4FC" w14:textId="77777777" w:rsidR="003B21D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1452D9" w14:textId="77777777" w:rsidR="003B21D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BB0681" w14:textId="77777777" w:rsidR="003B21D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F55B20" w14:textId="77777777" w:rsidR="003B21D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B5D9C6" w14:textId="77777777" w:rsidR="003B21D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708A92" w14:textId="77777777" w:rsidR="003B21D6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F80F6CE" w14:textId="77777777" w:rsidR="003B21D6" w:rsidRDefault="00000000">
            <w:pPr>
              <w:jc w:val="center"/>
            </w:pPr>
            <w:r>
              <w:t>备注</w:t>
            </w:r>
          </w:p>
        </w:tc>
      </w:tr>
      <w:tr w:rsidR="003B21D6" w14:paraId="739CC2E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1211494" w14:textId="77777777" w:rsidR="003B21D6" w:rsidRDefault="003B21D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D1F240B" w14:textId="77777777" w:rsidR="003B21D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B68F43" w14:textId="77777777" w:rsidR="003B21D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A2F24D" w14:textId="77777777" w:rsidR="003B21D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3662A4" w14:textId="77777777" w:rsidR="003B21D6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73125B" w14:textId="77777777" w:rsidR="003B21D6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9412A9" w14:textId="77777777" w:rsidR="003B21D6" w:rsidRDefault="003B21D6">
            <w:pPr>
              <w:jc w:val="center"/>
            </w:pPr>
          </w:p>
        </w:tc>
      </w:tr>
      <w:tr w:rsidR="003B21D6" w14:paraId="24D629EE" w14:textId="77777777">
        <w:tc>
          <w:tcPr>
            <w:tcW w:w="2196" w:type="dxa"/>
            <w:shd w:val="clear" w:color="auto" w:fill="E6E6E6"/>
            <w:vAlign w:val="center"/>
          </w:tcPr>
          <w:p w14:paraId="5FEEB64B" w14:textId="77777777" w:rsidR="003B21D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3D43E13" w14:textId="77777777" w:rsidR="003B21D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05E4F25" w14:textId="77777777" w:rsidR="003B21D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D0F1C08" w14:textId="77777777" w:rsidR="003B21D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7B30D5C" w14:textId="77777777" w:rsidR="003B21D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B1473F0" w14:textId="77777777" w:rsidR="003B21D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AB09F25" w14:textId="77777777" w:rsidR="003B21D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B21D6" w14:paraId="1BBA9943" w14:textId="77777777">
        <w:tc>
          <w:tcPr>
            <w:tcW w:w="2196" w:type="dxa"/>
            <w:shd w:val="clear" w:color="auto" w:fill="E6E6E6"/>
            <w:vAlign w:val="center"/>
          </w:tcPr>
          <w:p w14:paraId="471360FC" w14:textId="77777777" w:rsidR="003B21D6" w:rsidRDefault="00000000">
            <w:r>
              <w:t>砾石、石灰岩</w:t>
            </w:r>
          </w:p>
        </w:tc>
        <w:tc>
          <w:tcPr>
            <w:tcW w:w="1018" w:type="dxa"/>
            <w:vAlign w:val="center"/>
          </w:tcPr>
          <w:p w14:paraId="4D7C6F00" w14:textId="77777777" w:rsidR="003B21D6" w:rsidRDefault="00000000">
            <w:r>
              <w:t>2.040</w:t>
            </w:r>
          </w:p>
        </w:tc>
        <w:tc>
          <w:tcPr>
            <w:tcW w:w="1030" w:type="dxa"/>
            <w:vAlign w:val="center"/>
          </w:tcPr>
          <w:p w14:paraId="39BB2978" w14:textId="77777777" w:rsidR="003B21D6" w:rsidRDefault="00000000">
            <w:r>
              <w:t>18.099</w:t>
            </w:r>
          </w:p>
        </w:tc>
        <w:tc>
          <w:tcPr>
            <w:tcW w:w="848" w:type="dxa"/>
            <w:vAlign w:val="center"/>
          </w:tcPr>
          <w:p w14:paraId="5C32AB98" w14:textId="77777777" w:rsidR="003B21D6" w:rsidRDefault="00000000">
            <w:r>
              <w:t>2400.0</w:t>
            </w:r>
          </w:p>
        </w:tc>
        <w:tc>
          <w:tcPr>
            <w:tcW w:w="1018" w:type="dxa"/>
            <w:vAlign w:val="center"/>
          </w:tcPr>
          <w:p w14:paraId="1EEDDF9B" w14:textId="77777777" w:rsidR="003B21D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6A7FAAD" w14:textId="77777777" w:rsidR="003B21D6" w:rsidRDefault="00000000">
            <w:r>
              <w:t>0.0301</w:t>
            </w:r>
          </w:p>
        </w:tc>
        <w:tc>
          <w:tcPr>
            <w:tcW w:w="1516" w:type="dxa"/>
            <w:vAlign w:val="center"/>
          </w:tcPr>
          <w:p w14:paraId="15488FA0" w14:textId="77777777" w:rsidR="003B21D6" w:rsidRDefault="003B21D6">
            <w:pPr>
              <w:rPr>
                <w:sz w:val="18"/>
                <w:szCs w:val="18"/>
              </w:rPr>
            </w:pPr>
          </w:p>
        </w:tc>
      </w:tr>
      <w:tr w:rsidR="003B21D6" w14:paraId="7587F278" w14:textId="77777777">
        <w:tc>
          <w:tcPr>
            <w:tcW w:w="2196" w:type="dxa"/>
            <w:shd w:val="clear" w:color="auto" w:fill="E6E6E6"/>
            <w:vAlign w:val="center"/>
          </w:tcPr>
          <w:p w14:paraId="6096524A" w14:textId="77777777" w:rsidR="003B21D6" w:rsidRDefault="00000000">
            <w:r>
              <w:t>挤塑板（聚苯乙烯树脂）</w:t>
            </w:r>
          </w:p>
        </w:tc>
        <w:tc>
          <w:tcPr>
            <w:tcW w:w="1018" w:type="dxa"/>
            <w:vAlign w:val="center"/>
          </w:tcPr>
          <w:p w14:paraId="01DFCE82" w14:textId="77777777" w:rsidR="003B21D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201FABE" w14:textId="77777777" w:rsidR="003B21D6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20FCF044" w14:textId="77777777" w:rsidR="003B21D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29A35BF" w14:textId="77777777" w:rsidR="003B21D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10C9271" w14:textId="77777777" w:rsidR="003B21D6" w:rsidRDefault="00000000">
            <w:r>
              <w:t>0.0246</w:t>
            </w:r>
          </w:p>
        </w:tc>
        <w:tc>
          <w:tcPr>
            <w:tcW w:w="1516" w:type="dxa"/>
            <w:vAlign w:val="center"/>
          </w:tcPr>
          <w:p w14:paraId="2A5AB96A" w14:textId="77777777" w:rsidR="003B21D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B21D6" w14:paraId="6C0A1F6C" w14:textId="77777777">
        <w:tc>
          <w:tcPr>
            <w:tcW w:w="2196" w:type="dxa"/>
            <w:shd w:val="clear" w:color="auto" w:fill="E6E6E6"/>
            <w:vAlign w:val="center"/>
          </w:tcPr>
          <w:p w14:paraId="7B6DD310" w14:textId="77777777" w:rsidR="003B21D6" w:rsidRDefault="00000000">
            <w:r>
              <w:t>金属瓦（光伏瓦）</w:t>
            </w:r>
          </w:p>
        </w:tc>
        <w:tc>
          <w:tcPr>
            <w:tcW w:w="1018" w:type="dxa"/>
            <w:vAlign w:val="center"/>
          </w:tcPr>
          <w:p w14:paraId="3F46F530" w14:textId="77777777" w:rsidR="003B21D6" w:rsidRDefault="00000000">
            <w:r>
              <w:t>58.200</w:t>
            </w:r>
          </w:p>
        </w:tc>
        <w:tc>
          <w:tcPr>
            <w:tcW w:w="1030" w:type="dxa"/>
            <w:vAlign w:val="center"/>
          </w:tcPr>
          <w:p w14:paraId="20390D54" w14:textId="77777777" w:rsidR="003B21D6" w:rsidRDefault="00000000">
            <w:r>
              <w:t>182.276</w:t>
            </w:r>
          </w:p>
        </w:tc>
        <w:tc>
          <w:tcPr>
            <w:tcW w:w="848" w:type="dxa"/>
            <w:vAlign w:val="center"/>
          </w:tcPr>
          <w:p w14:paraId="47C10FA7" w14:textId="77777777" w:rsidR="003B21D6" w:rsidRDefault="00000000">
            <w:r>
              <w:t>7850.0</w:t>
            </w:r>
          </w:p>
        </w:tc>
        <w:tc>
          <w:tcPr>
            <w:tcW w:w="1018" w:type="dxa"/>
            <w:vAlign w:val="center"/>
          </w:tcPr>
          <w:p w14:paraId="54826617" w14:textId="77777777" w:rsidR="003B21D6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99353D4" w14:textId="77777777" w:rsidR="003B21D6" w:rsidRDefault="00000000">
            <w:r>
              <w:t>0.0050</w:t>
            </w:r>
          </w:p>
        </w:tc>
        <w:tc>
          <w:tcPr>
            <w:tcW w:w="1516" w:type="dxa"/>
            <w:vAlign w:val="center"/>
          </w:tcPr>
          <w:p w14:paraId="1403ACD5" w14:textId="77777777" w:rsidR="003B21D6" w:rsidRDefault="003B21D6">
            <w:pPr>
              <w:rPr>
                <w:sz w:val="18"/>
                <w:szCs w:val="18"/>
              </w:rPr>
            </w:pPr>
          </w:p>
        </w:tc>
      </w:tr>
      <w:tr w:rsidR="003B21D6" w14:paraId="0B6BD1DA" w14:textId="77777777">
        <w:tc>
          <w:tcPr>
            <w:tcW w:w="2196" w:type="dxa"/>
            <w:shd w:val="clear" w:color="auto" w:fill="E6E6E6"/>
            <w:vAlign w:val="center"/>
          </w:tcPr>
          <w:p w14:paraId="5B646D57" w14:textId="77777777" w:rsidR="003B21D6" w:rsidRDefault="00000000">
            <w:r>
              <w:t>防水层（合成高分子防水卷材）</w:t>
            </w:r>
          </w:p>
        </w:tc>
        <w:tc>
          <w:tcPr>
            <w:tcW w:w="1018" w:type="dxa"/>
            <w:vAlign w:val="center"/>
          </w:tcPr>
          <w:p w14:paraId="36C38D3B" w14:textId="77777777" w:rsidR="003B21D6" w:rsidRDefault="00000000">
            <w:r>
              <w:t>0.150</w:t>
            </w:r>
          </w:p>
        </w:tc>
        <w:tc>
          <w:tcPr>
            <w:tcW w:w="1030" w:type="dxa"/>
            <w:vAlign w:val="center"/>
          </w:tcPr>
          <w:p w14:paraId="070DD61F" w14:textId="77777777" w:rsidR="003B21D6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38DC13E4" w14:textId="77777777" w:rsidR="003B21D6" w:rsidRDefault="00000000">
            <w:r>
              <w:t>580.0</w:t>
            </w:r>
          </w:p>
        </w:tc>
        <w:tc>
          <w:tcPr>
            <w:tcW w:w="1018" w:type="dxa"/>
            <w:vAlign w:val="center"/>
          </w:tcPr>
          <w:p w14:paraId="6DF3E73E" w14:textId="77777777" w:rsidR="003B21D6" w:rsidRDefault="00000000">
            <w:r>
              <w:t>5823.6</w:t>
            </w:r>
          </w:p>
        </w:tc>
        <w:tc>
          <w:tcPr>
            <w:tcW w:w="1188" w:type="dxa"/>
            <w:vAlign w:val="center"/>
          </w:tcPr>
          <w:p w14:paraId="40FB386C" w14:textId="77777777" w:rsidR="003B21D6" w:rsidRDefault="00000000">
            <w:r>
              <w:t>0.0123</w:t>
            </w:r>
          </w:p>
        </w:tc>
        <w:tc>
          <w:tcPr>
            <w:tcW w:w="1516" w:type="dxa"/>
            <w:vAlign w:val="center"/>
          </w:tcPr>
          <w:p w14:paraId="00B06DAA" w14:textId="77777777" w:rsidR="003B21D6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3B21D6" w14:paraId="1581032D" w14:textId="77777777">
        <w:tc>
          <w:tcPr>
            <w:tcW w:w="2196" w:type="dxa"/>
            <w:shd w:val="clear" w:color="auto" w:fill="E6E6E6"/>
            <w:vAlign w:val="center"/>
          </w:tcPr>
          <w:p w14:paraId="425E496D" w14:textId="77777777" w:rsidR="003B21D6" w:rsidRDefault="00000000">
            <w:r>
              <w:t>刨花板</w:t>
            </w:r>
          </w:p>
        </w:tc>
        <w:tc>
          <w:tcPr>
            <w:tcW w:w="1018" w:type="dxa"/>
            <w:vAlign w:val="center"/>
          </w:tcPr>
          <w:p w14:paraId="3633A68A" w14:textId="77777777" w:rsidR="003B21D6" w:rsidRDefault="00000000">
            <w:r>
              <w:t>0.340</w:t>
            </w:r>
          </w:p>
        </w:tc>
        <w:tc>
          <w:tcPr>
            <w:tcW w:w="1030" w:type="dxa"/>
            <w:vAlign w:val="center"/>
          </w:tcPr>
          <w:p w14:paraId="7688C64F" w14:textId="77777777" w:rsidR="003B21D6" w:rsidRDefault="00000000">
            <w:r>
              <w:t>7.270</w:t>
            </w:r>
          </w:p>
        </w:tc>
        <w:tc>
          <w:tcPr>
            <w:tcW w:w="848" w:type="dxa"/>
            <w:vAlign w:val="center"/>
          </w:tcPr>
          <w:p w14:paraId="782CBE28" w14:textId="77777777" w:rsidR="003B21D6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6787EF4D" w14:textId="77777777" w:rsidR="003B21D6" w:rsidRDefault="00000000">
            <w:r>
              <w:t>2137.6</w:t>
            </w:r>
          </w:p>
        </w:tc>
        <w:tc>
          <w:tcPr>
            <w:tcW w:w="1188" w:type="dxa"/>
            <w:vAlign w:val="center"/>
          </w:tcPr>
          <w:p w14:paraId="64F45707" w14:textId="77777777" w:rsidR="003B21D6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0CBBA3A1" w14:textId="77777777" w:rsidR="003B21D6" w:rsidRDefault="003B21D6">
            <w:pPr>
              <w:rPr>
                <w:sz w:val="18"/>
                <w:szCs w:val="18"/>
              </w:rPr>
            </w:pPr>
          </w:p>
        </w:tc>
      </w:tr>
      <w:tr w:rsidR="003B21D6" w14:paraId="05218A93" w14:textId="77777777">
        <w:tc>
          <w:tcPr>
            <w:tcW w:w="2196" w:type="dxa"/>
            <w:shd w:val="clear" w:color="auto" w:fill="E6E6E6"/>
            <w:vAlign w:val="center"/>
          </w:tcPr>
          <w:p w14:paraId="116384DB" w14:textId="77777777" w:rsidR="003B21D6" w:rsidRDefault="00000000">
            <w:r>
              <w:t>实木地板</w:t>
            </w:r>
          </w:p>
        </w:tc>
        <w:tc>
          <w:tcPr>
            <w:tcW w:w="1018" w:type="dxa"/>
            <w:vAlign w:val="center"/>
          </w:tcPr>
          <w:p w14:paraId="31EC7F2E" w14:textId="77777777" w:rsidR="003B21D6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58D7D556" w14:textId="77777777" w:rsidR="003B21D6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6B2024F9" w14:textId="77777777" w:rsidR="003B21D6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B375167" w14:textId="77777777" w:rsidR="003B21D6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243ABA74" w14:textId="77777777" w:rsidR="003B21D6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7C0FCC67" w14:textId="77777777" w:rsidR="003B21D6" w:rsidRDefault="003B21D6">
            <w:pPr>
              <w:rPr>
                <w:sz w:val="18"/>
                <w:szCs w:val="18"/>
              </w:rPr>
            </w:pPr>
          </w:p>
        </w:tc>
      </w:tr>
      <w:tr w:rsidR="003B21D6" w14:paraId="3DCC7794" w14:textId="77777777">
        <w:tc>
          <w:tcPr>
            <w:tcW w:w="2196" w:type="dxa"/>
            <w:shd w:val="clear" w:color="auto" w:fill="E6E6E6"/>
            <w:vAlign w:val="center"/>
          </w:tcPr>
          <w:p w14:paraId="72CDE651" w14:textId="77777777" w:rsidR="003B21D6" w:rsidRDefault="00000000">
            <w:r>
              <w:t>木板</w:t>
            </w:r>
          </w:p>
        </w:tc>
        <w:tc>
          <w:tcPr>
            <w:tcW w:w="1018" w:type="dxa"/>
            <w:vAlign w:val="center"/>
          </w:tcPr>
          <w:p w14:paraId="6009A51D" w14:textId="77777777" w:rsidR="003B21D6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6D1034C1" w14:textId="77777777" w:rsidR="003B21D6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21C4CD8C" w14:textId="77777777" w:rsidR="003B21D6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160E2A09" w14:textId="77777777" w:rsidR="003B21D6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386F5B42" w14:textId="77777777" w:rsidR="003B21D6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230CD177" w14:textId="77777777" w:rsidR="003B21D6" w:rsidRDefault="003B21D6">
            <w:pPr>
              <w:rPr>
                <w:sz w:val="18"/>
                <w:szCs w:val="18"/>
              </w:rPr>
            </w:pPr>
          </w:p>
        </w:tc>
      </w:tr>
      <w:tr w:rsidR="003B21D6" w14:paraId="0D91CB93" w14:textId="77777777">
        <w:tc>
          <w:tcPr>
            <w:tcW w:w="2196" w:type="dxa"/>
            <w:shd w:val="clear" w:color="auto" w:fill="E6E6E6"/>
            <w:vAlign w:val="center"/>
          </w:tcPr>
          <w:p w14:paraId="68144F31" w14:textId="77777777" w:rsidR="003B21D6" w:rsidRDefault="00000000">
            <w:r>
              <w:t>保温层（喷涂硬泡聚氨酯）</w:t>
            </w:r>
          </w:p>
        </w:tc>
        <w:tc>
          <w:tcPr>
            <w:tcW w:w="1018" w:type="dxa"/>
            <w:vAlign w:val="center"/>
          </w:tcPr>
          <w:p w14:paraId="6E2EF040" w14:textId="77777777" w:rsidR="003B21D6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19C3C535" w14:textId="77777777" w:rsidR="003B21D6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067142C5" w14:textId="77777777" w:rsidR="003B21D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21B421A" w14:textId="77777777" w:rsidR="003B21D6" w:rsidRDefault="00000000">
            <w:r>
              <w:t>3315.0</w:t>
            </w:r>
          </w:p>
        </w:tc>
        <w:tc>
          <w:tcPr>
            <w:tcW w:w="1188" w:type="dxa"/>
            <w:vAlign w:val="center"/>
          </w:tcPr>
          <w:p w14:paraId="2AC3C4AD" w14:textId="77777777" w:rsidR="003B21D6" w:rsidRDefault="00000000">
            <w:r>
              <w:t>0.0352</w:t>
            </w:r>
          </w:p>
        </w:tc>
        <w:tc>
          <w:tcPr>
            <w:tcW w:w="1516" w:type="dxa"/>
            <w:vAlign w:val="center"/>
          </w:tcPr>
          <w:p w14:paraId="335CE389" w14:textId="77777777" w:rsidR="003B21D6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3B21D6" w14:paraId="289F6DB7" w14:textId="77777777">
        <w:tc>
          <w:tcPr>
            <w:tcW w:w="2196" w:type="dxa"/>
            <w:shd w:val="clear" w:color="auto" w:fill="E6E6E6"/>
            <w:vAlign w:val="center"/>
          </w:tcPr>
          <w:p w14:paraId="2D3B80D9" w14:textId="77777777" w:rsidR="003B21D6" w:rsidRDefault="00000000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ECAD262" w14:textId="77777777" w:rsidR="003B21D6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25F5D35E" w14:textId="77777777" w:rsidR="003B21D6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62BA87DA" w14:textId="77777777" w:rsidR="003B21D6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28FA93B5" w14:textId="77777777" w:rsidR="003B21D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001549B" w14:textId="77777777" w:rsidR="003B21D6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3E178D95" w14:textId="77777777" w:rsidR="003B21D6" w:rsidRDefault="003B21D6">
            <w:pPr>
              <w:rPr>
                <w:sz w:val="18"/>
                <w:szCs w:val="18"/>
              </w:rPr>
            </w:pPr>
          </w:p>
        </w:tc>
      </w:tr>
      <w:tr w:rsidR="003B21D6" w14:paraId="5E0F7011" w14:textId="77777777">
        <w:tc>
          <w:tcPr>
            <w:tcW w:w="2196" w:type="dxa"/>
            <w:shd w:val="clear" w:color="auto" w:fill="E6E6E6"/>
            <w:vAlign w:val="center"/>
          </w:tcPr>
          <w:p w14:paraId="0740BE21" w14:textId="77777777" w:rsidR="003B21D6" w:rsidRDefault="00000000">
            <w:r>
              <w:t>木纹碳酸钙板</w:t>
            </w:r>
          </w:p>
        </w:tc>
        <w:tc>
          <w:tcPr>
            <w:tcW w:w="1018" w:type="dxa"/>
            <w:vAlign w:val="center"/>
          </w:tcPr>
          <w:p w14:paraId="59CAB7C0" w14:textId="77777777" w:rsidR="003B21D6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50F830B1" w14:textId="77777777" w:rsidR="003B21D6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5C70DE60" w14:textId="77777777" w:rsidR="003B21D6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710FEE2D" w14:textId="77777777" w:rsidR="003B21D6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0B31245E" w14:textId="77777777" w:rsidR="003B21D6" w:rsidRDefault="00000000">
            <w:r>
              <w:t>0.0300</w:t>
            </w:r>
          </w:p>
        </w:tc>
        <w:tc>
          <w:tcPr>
            <w:tcW w:w="1516" w:type="dxa"/>
            <w:vAlign w:val="center"/>
          </w:tcPr>
          <w:p w14:paraId="774CF2E7" w14:textId="77777777" w:rsidR="003B21D6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3B21D6" w14:paraId="4E13D3AB" w14:textId="77777777">
        <w:tc>
          <w:tcPr>
            <w:tcW w:w="2196" w:type="dxa"/>
            <w:shd w:val="clear" w:color="auto" w:fill="E6E6E6"/>
            <w:vAlign w:val="center"/>
          </w:tcPr>
          <w:p w14:paraId="114B289A" w14:textId="77777777" w:rsidR="003B21D6" w:rsidRDefault="00000000">
            <w:r>
              <w:t>胶粘剂</w:t>
            </w:r>
          </w:p>
        </w:tc>
        <w:tc>
          <w:tcPr>
            <w:tcW w:w="1018" w:type="dxa"/>
            <w:vAlign w:val="center"/>
          </w:tcPr>
          <w:p w14:paraId="0B61490E" w14:textId="77777777" w:rsidR="003B21D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E3C5EE6" w14:textId="77777777" w:rsidR="003B21D6" w:rsidRDefault="00000000">
            <w:r>
              <w:t>11.310</w:t>
            </w:r>
          </w:p>
        </w:tc>
        <w:tc>
          <w:tcPr>
            <w:tcW w:w="848" w:type="dxa"/>
            <w:vAlign w:val="center"/>
          </w:tcPr>
          <w:p w14:paraId="5D117BF6" w14:textId="77777777" w:rsidR="003B21D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2CD877A" w14:textId="77777777" w:rsidR="003B21D6" w:rsidRDefault="00000000">
            <w:r>
              <w:t>1050.8</w:t>
            </w:r>
          </w:p>
        </w:tc>
        <w:tc>
          <w:tcPr>
            <w:tcW w:w="1188" w:type="dxa"/>
            <w:vAlign w:val="center"/>
          </w:tcPr>
          <w:p w14:paraId="21D31782" w14:textId="77777777" w:rsidR="003B21D6" w:rsidRDefault="00000000">
            <w:r>
              <w:t>0.0208</w:t>
            </w:r>
          </w:p>
        </w:tc>
        <w:tc>
          <w:tcPr>
            <w:tcW w:w="1516" w:type="dxa"/>
            <w:vAlign w:val="center"/>
          </w:tcPr>
          <w:p w14:paraId="3A3994F2" w14:textId="77777777" w:rsidR="003B21D6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</w:tbl>
    <w:p w14:paraId="69AC1319" w14:textId="77777777" w:rsidR="003B21D6" w:rsidRDefault="00000000">
      <w:pPr>
        <w:pStyle w:val="2"/>
        <w:widowControl w:val="0"/>
      </w:pPr>
      <w:bookmarkStart w:id="50" w:name="_Toc161481552"/>
      <w:r>
        <w:t>围护结构作法简要说明</w:t>
      </w:r>
      <w:bookmarkEnd w:id="50"/>
    </w:p>
    <w:p w14:paraId="096586F8" w14:textId="77777777" w:rsidR="003B21D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自定义木构屋顶（光伏瓦）：</w:t>
      </w:r>
      <w:r>
        <w:rPr>
          <w:color w:val="000000"/>
        </w:rPr>
        <w:t>（由上到下）</w:t>
      </w:r>
    </w:p>
    <w:p w14:paraId="16F78641" w14:textId="77777777" w:rsidR="003B21D6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金属瓦（光伏瓦）</w:t>
      </w:r>
      <w:r>
        <w:rPr>
          <w:color w:val="000000"/>
        </w:rPr>
        <w:t xml:space="preserve"> 15mm</w:t>
      </w:r>
      <w:r>
        <w:rPr>
          <w:color w:val="000000"/>
        </w:rPr>
        <w:t>＋防水层（合成高分子防水卷材）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100mm</w:t>
      </w:r>
      <w:r>
        <w:rPr>
          <w:color w:val="000000"/>
        </w:rPr>
        <w:t>＋隔气层（聚苯乙烯泡沫塑料</w:t>
      </w:r>
      <w:r>
        <w:rPr>
          <w:color w:val="000000"/>
        </w:rPr>
        <w:t>EPS</w:t>
      </w:r>
      <w:r>
        <w:rPr>
          <w:color w:val="000000"/>
        </w:rPr>
        <w:t>）</w:t>
      </w:r>
      <w:r>
        <w:rPr>
          <w:color w:val="000000"/>
        </w:rPr>
        <w:t xml:space="preserve"> 10mm</w:t>
      </w:r>
      <w:r>
        <w:rPr>
          <w:color w:val="000000"/>
        </w:rPr>
        <w:t>＋刨花板</w:t>
      </w:r>
      <w:r>
        <w:rPr>
          <w:color w:val="000000"/>
        </w:rPr>
        <w:t xml:space="preserve"> 15mm</w:t>
      </w:r>
    </w:p>
    <w:p w14:paraId="30E61AE5" w14:textId="77777777" w:rsidR="003B21D6" w:rsidRDefault="003B21D6">
      <w:pPr>
        <w:widowControl w:val="0"/>
        <w:jc w:val="both"/>
        <w:rPr>
          <w:color w:val="000000"/>
        </w:rPr>
      </w:pPr>
    </w:p>
    <w:p w14:paraId="06A28E46" w14:textId="77777777" w:rsidR="003B21D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自定义木构外墙：</w:t>
      </w:r>
      <w:r>
        <w:rPr>
          <w:color w:val="000000"/>
        </w:rPr>
        <w:t>（由外到内）</w:t>
      </w:r>
    </w:p>
    <w:p w14:paraId="2538C70F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木板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100mm</w:t>
      </w:r>
      <w:r>
        <w:rPr>
          <w:color w:val="000000"/>
        </w:rPr>
        <w:t>＋木纹碳酸钙板</w:t>
      </w:r>
      <w:r>
        <w:rPr>
          <w:color w:val="000000"/>
        </w:rPr>
        <w:t xml:space="preserve"> 10mm</w:t>
      </w:r>
    </w:p>
    <w:p w14:paraId="0E3943B3" w14:textId="77777777" w:rsidR="003B21D6" w:rsidRDefault="003B21D6">
      <w:pPr>
        <w:widowControl w:val="0"/>
        <w:jc w:val="both"/>
        <w:rPr>
          <w:color w:val="000000"/>
        </w:rPr>
      </w:pPr>
    </w:p>
    <w:p w14:paraId="45E6D4D0" w14:textId="77777777" w:rsidR="003B21D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单框低辐射中空玻璃窗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木、塑料窗框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：</w:t>
      </w:r>
    </w:p>
    <w:p w14:paraId="437EFE89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0.209</w:t>
      </w:r>
    </w:p>
    <w:p w14:paraId="79F7B8D7" w14:textId="77777777" w:rsidR="003B21D6" w:rsidRDefault="003B21D6">
      <w:pPr>
        <w:widowControl w:val="0"/>
        <w:jc w:val="both"/>
        <w:rPr>
          <w:color w:val="000000"/>
        </w:rPr>
      </w:pPr>
    </w:p>
    <w:p w14:paraId="2F7AFF9A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51" w:name="_Toc161481553"/>
      <w:r>
        <w:rPr>
          <w:color w:val="000000"/>
        </w:rPr>
        <w:t>围护结构概况</w:t>
      </w:r>
      <w:bookmarkEnd w:id="51"/>
    </w:p>
    <w:p w14:paraId="1CAC7537" w14:textId="77777777" w:rsidR="003B21D6" w:rsidRDefault="003B21D6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3AA0CCE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19704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F567E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24E9430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E1CA01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0F6D8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0.21</w:t>
            </w:r>
            <w:bookmarkEnd w:id="52"/>
            <w:r>
              <w:rPr>
                <w:rFonts w:hint="eastAsia"/>
                <w:bCs/>
                <w:szCs w:val="21"/>
              </w:rPr>
              <w:t>(D:</w:t>
            </w:r>
            <w:bookmarkStart w:id="53" w:name="屋顶D"/>
            <w:r w:rsidRPr="00AB0512">
              <w:rPr>
                <w:rFonts w:hint="eastAsia"/>
                <w:bCs/>
                <w:szCs w:val="21"/>
              </w:rPr>
              <w:t>2.73</w:t>
            </w:r>
            <w:bookmarkEnd w:id="5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C37E82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BD8132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122C3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0.25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2.32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6180EB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D2827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1E364E5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A28D6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5B48970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FA9D4F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71DD6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70E5526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D5FDAC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71701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14:paraId="10907E25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9740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12DE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6A4D1C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1CF75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4AED4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77E6B2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E0A7C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716B9FE3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3FB8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62D35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D1340D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6C2D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2DB66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C6B4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</w:tr>
      <w:tr w:rsidR="005A1400" w14:paraId="0C917E4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E1AA4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4EEF9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94BD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0545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0A5D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47C65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</w:tr>
      <w:tr w:rsidR="005A1400" w14:paraId="71E06E0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749E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CA2AE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DBFA6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21A37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8337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A468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</w:tr>
      <w:tr w:rsidR="005A1400" w14:paraId="5D33E275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EACDC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E60CA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808B6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70F0B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CF97C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FFDFA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2A8385C9" w14:textId="77777777" w:rsidR="003B21D6" w:rsidRDefault="003B21D6">
      <w:pPr>
        <w:widowControl w:val="0"/>
        <w:jc w:val="both"/>
        <w:rPr>
          <w:color w:val="000000"/>
        </w:rPr>
      </w:pPr>
    </w:p>
    <w:p w14:paraId="12B03D59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60" w:name="_Toc161481554"/>
      <w:r>
        <w:rPr>
          <w:color w:val="000000"/>
        </w:rPr>
        <w:t>房间类型</w:t>
      </w:r>
      <w:bookmarkEnd w:id="60"/>
    </w:p>
    <w:p w14:paraId="0E2E4432" w14:textId="77777777" w:rsidR="003B21D6" w:rsidRDefault="00000000">
      <w:pPr>
        <w:pStyle w:val="2"/>
        <w:widowControl w:val="0"/>
      </w:pPr>
      <w:bookmarkStart w:id="61" w:name="_Toc161481555"/>
      <w:r>
        <w:t>房间表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B21D6" w14:paraId="6FCCBA31" w14:textId="77777777">
        <w:tc>
          <w:tcPr>
            <w:tcW w:w="1567" w:type="dxa"/>
            <w:shd w:val="clear" w:color="auto" w:fill="E6E6E6"/>
            <w:vAlign w:val="center"/>
          </w:tcPr>
          <w:p w14:paraId="1FFAE2DF" w14:textId="77777777" w:rsidR="003B21D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6DE3B08" w14:textId="77777777" w:rsidR="003B21D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68BA0AF" w14:textId="77777777" w:rsidR="003B21D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A0404C" w14:textId="77777777" w:rsidR="003B21D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CFA4F0" w14:textId="77777777" w:rsidR="003B21D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F75271" w14:textId="77777777" w:rsidR="003B21D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22AF49" w14:textId="77777777" w:rsidR="003B21D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AB75A2" w14:textId="77777777" w:rsidR="003B21D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B21D6" w14:paraId="2EF10828" w14:textId="77777777">
        <w:tc>
          <w:tcPr>
            <w:tcW w:w="1567" w:type="dxa"/>
            <w:shd w:val="clear" w:color="auto" w:fill="E6E6E6"/>
            <w:vAlign w:val="center"/>
          </w:tcPr>
          <w:p w14:paraId="1C0FCAD6" w14:textId="77777777" w:rsidR="003B21D6" w:rsidRDefault="00000000">
            <w:r>
              <w:t>乡建</w:t>
            </w:r>
            <w:r>
              <w:t>—</w:t>
            </w:r>
            <w:r>
              <w:t>活动室</w:t>
            </w:r>
          </w:p>
        </w:tc>
        <w:tc>
          <w:tcPr>
            <w:tcW w:w="973" w:type="dxa"/>
            <w:vAlign w:val="center"/>
          </w:tcPr>
          <w:p w14:paraId="24E52FE9" w14:textId="77777777" w:rsidR="003B21D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76BD204" w14:textId="77777777" w:rsidR="003B21D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E64AB29" w14:textId="77777777" w:rsidR="003B21D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071738" w14:textId="77777777" w:rsidR="003B21D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127239" w14:textId="77777777" w:rsidR="003B21D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B4B4FE" w14:textId="77777777" w:rsidR="003B21D6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906EA2" w14:textId="77777777" w:rsidR="003B21D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FD2AF0F" w14:textId="77777777" w:rsidR="003B21D6" w:rsidRDefault="00000000">
      <w:pPr>
        <w:pStyle w:val="2"/>
        <w:widowControl w:val="0"/>
      </w:pPr>
      <w:bookmarkStart w:id="62" w:name="_Toc161481556"/>
      <w:r>
        <w:t>作息时间表</w:t>
      </w:r>
      <w:bookmarkEnd w:id="62"/>
    </w:p>
    <w:p w14:paraId="0092CC10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AAB2DCC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63" w:name="_Toc161481557"/>
      <w:r>
        <w:rPr>
          <w:color w:val="000000"/>
        </w:rPr>
        <w:t>暖通空调系统</w:t>
      </w:r>
      <w:bookmarkEnd w:id="63"/>
    </w:p>
    <w:p w14:paraId="3408B67D" w14:textId="77777777" w:rsidR="003B21D6" w:rsidRDefault="00000000">
      <w:pPr>
        <w:pStyle w:val="2"/>
        <w:widowControl w:val="0"/>
      </w:pPr>
      <w:bookmarkStart w:id="64" w:name="_Toc161481558"/>
      <w:r>
        <w:t>系统类型</w:t>
      </w:r>
      <w:bookmarkEnd w:id="64"/>
    </w:p>
    <w:p w14:paraId="4D4DB469" w14:textId="77777777" w:rsidR="003B21D6" w:rsidRDefault="00000000">
      <w:pPr>
        <w:pStyle w:val="3"/>
        <w:widowControl w:val="0"/>
        <w:jc w:val="both"/>
        <w:rPr>
          <w:color w:val="000000"/>
        </w:rPr>
      </w:pPr>
      <w:bookmarkStart w:id="65" w:name="_Toc161481559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B21D6" w14:paraId="32E07883" w14:textId="77777777">
        <w:tc>
          <w:tcPr>
            <w:tcW w:w="1131" w:type="dxa"/>
            <w:shd w:val="clear" w:color="auto" w:fill="E6E6E6"/>
            <w:vAlign w:val="center"/>
          </w:tcPr>
          <w:p w14:paraId="390EFDEB" w14:textId="77777777" w:rsidR="003B21D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F2FF365" w14:textId="77777777" w:rsidR="003B21D6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99270F" w14:textId="77777777" w:rsidR="003B21D6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7C3B39" w14:textId="77777777" w:rsidR="003B21D6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3F8CC34" w14:textId="77777777" w:rsidR="003B21D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ABEC034" w14:textId="77777777" w:rsidR="003B21D6" w:rsidRDefault="00000000">
            <w:pPr>
              <w:jc w:val="center"/>
            </w:pPr>
            <w:r>
              <w:t>包含的房间</w:t>
            </w:r>
          </w:p>
        </w:tc>
      </w:tr>
      <w:tr w:rsidR="003B21D6" w14:paraId="7E187971" w14:textId="77777777">
        <w:tc>
          <w:tcPr>
            <w:tcW w:w="1131" w:type="dxa"/>
            <w:vAlign w:val="center"/>
          </w:tcPr>
          <w:p w14:paraId="687C0976" w14:textId="77777777" w:rsidR="003B21D6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983E5D4" w14:textId="77777777" w:rsidR="003B21D6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41500C8" w14:textId="77777777" w:rsidR="003B21D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4CBE1C8" w14:textId="77777777" w:rsidR="003B21D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CA1896D" w14:textId="77777777" w:rsidR="003B21D6" w:rsidRDefault="00000000">
            <w:r>
              <w:t>0.00</w:t>
            </w:r>
          </w:p>
        </w:tc>
        <w:tc>
          <w:tcPr>
            <w:tcW w:w="3673" w:type="dxa"/>
            <w:vAlign w:val="center"/>
          </w:tcPr>
          <w:p w14:paraId="3C21F749" w14:textId="77777777" w:rsidR="003B21D6" w:rsidRDefault="00000000">
            <w:r>
              <w:t>所有房间</w:t>
            </w:r>
          </w:p>
        </w:tc>
      </w:tr>
    </w:tbl>
    <w:p w14:paraId="0BF7E0A9" w14:textId="77777777" w:rsidR="003B21D6" w:rsidRDefault="00000000">
      <w:pPr>
        <w:pStyle w:val="3"/>
        <w:widowControl w:val="0"/>
        <w:jc w:val="both"/>
        <w:rPr>
          <w:color w:val="000000"/>
        </w:rPr>
      </w:pPr>
      <w:bookmarkStart w:id="66" w:name="_Toc161481560"/>
      <w:r>
        <w:rPr>
          <w:color w:val="000000"/>
        </w:rPr>
        <w:lastRenderedPageBreak/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B21D6" w14:paraId="161C4D0B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F726991" w14:textId="77777777" w:rsidR="003B21D6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348C608" w14:textId="77777777" w:rsidR="003B21D6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9E1D907" w14:textId="77777777" w:rsidR="003B21D6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84FBD42" w14:textId="77777777" w:rsidR="003B21D6" w:rsidRDefault="00000000">
            <w:pPr>
              <w:jc w:val="center"/>
            </w:pPr>
            <w:r>
              <w:t>供暖</w:t>
            </w:r>
          </w:p>
        </w:tc>
      </w:tr>
      <w:tr w:rsidR="003B21D6" w14:paraId="726EBE00" w14:textId="77777777">
        <w:tc>
          <w:tcPr>
            <w:tcW w:w="1131" w:type="dxa"/>
            <w:vMerge/>
            <w:vAlign w:val="center"/>
          </w:tcPr>
          <w:p w14:paraId="56C45E16" w14:textId="77777777" w:rsidR="003B21D6" w:rsidRDefault="003B21D6"/>
        </w:tc>
        <w:tc>
          <w:tcPr>
            <w:tcW w:w="1262" w:type="dxa"/>
            <w:vMerge/>
            <w:vAlign w:val="center"/>
          </w:tcPr>
          <w:p w14:paraId="465A4995" w14:textId="77777777" w:rsidR="003B21D6" w:rsidRDefault="003B21D6"/>
        </w:tc>
        <w:tc>
          <w:tcPr>
            <w:tcW w:w="1731" w:type="dxa"/>
            <w:vAlign w:val="center"/>
          </w:tcPr>
          <w:p w14:paraId="10C5BFEF" w14:textId="77777777" w:rsidR="003B21D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D60EF65" w14:textId="77777777" w:rsidR="003B21D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ACCB8AD" w14:textId="77777777" w:rsidR="003B21D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AD5AD85" w14:textId="77777777" w:rsidR="003B21D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B21D6" w14:paraId="07B80FFE" w14:textId="77777777">
        <w:tc>
          <w:tcPr>
            <w:tcW w:w="1131" w:type="dxa"/>
            <w:vAlign w:val="center"/>
          </w:tcPr>
          <w:p w14:paraId="1D7BFB6A" w14:textId="77777777" w:rsidR="003B21D6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868DD43" w14:textId="77777777" w:rsidR="003B21D6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9FD1F52" w14:textId="77777777" w:rsidR="003B21D6" w:rsidRDefault="003B21D6"/>
        </w:tc>
        <w:tc>
          <w:tcPr>
            <w:tcW w:w="1731" w:type="dxa"/>
            <w:vAlign w:val="center"/>
          </w:tcPr>
          <w:p w14:paraId="6EA7474E" w14:textId="77777777" w:rsidR="003B21D6" w:rsidRDefault="003B21D6"/>
        </w:tc>
        <w:tc>
          <w:tcPr>
            <w:tcW w:w="1731" w:type="dxa"/>
            <w:vAlign w:val="center"/>
          </w:tcPr>
          <w:p w14:paraId="22677638" w14:textId="77777777" w:rsidR="003B21D6" w:rsidRDefault="003B21D6"/>
        </w:tc>
        <w:tc>
          <w:tcPr>
            <w:tcW w:w="1731" w:type="dxa"/>
            <w:vAlign w:val="center"/>
          </w:tcPr>
          <w:p w14:paraId="762F17FC" w14:textId="77777777" w:rsidR="003B21D6" w:rsidRDefault="003B21D6"/>
        </w:tc>
      </w:tr>
    </w:tbl>
    <w:p w14:paraId="3B4A370D" w14:textId="77777777" w:rsidR="003B21D6" w:rsidRDefault="00000000">
      <w:pPr>
        <w:pStyle w:val="2"/>
        <w:widowControl w:val="0"/>
      </w:pPr>
      <w:bookmarkStart w:id="67" w:name="_Toc161481561"/>
      <w:r>
        <w:t>制冷系统</w:t>
      </w:r>
      <w:bookmarkEnd w:id="67"/>
    </w:p>
    <w:p w14:paraId="292EB4E8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FDEF12F" w14:textId="77777777" w:rsidR="003B21D6" w:rsidRDefault="00000000">
      <w:pPr>
        <w:pStyle w:val="2"/>
        <w:widowControl w:val="0"/>
      </w:pPr>
      <w:bookmarkStart w:id="68" w:name="_Toc161481562"/>
      <w:r>
        <w:t>供暖系统</w:t>
      </w:r>
      <w:bookmarkEnd w:id="68"/>
    </w:p>
    <w:p w14:paraId="26D78E2A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36759EED" w14:textId="77777777" w:rsidR="003B21D6" w:rsidRDefault="00000000">
      <w:pPr>
        <w:pStyle w:val="2"/>
        <w:widowControl w:val="0"/>
      </w:pPr>
      <w:bookmarkStart w:id="69" w:name="_Toc161481563"/>
      <w:r>
        <w:t>空调风机</w:t>
      </w:r>
      <w:bookmarkEnd w:id="69"/>
    </w:p>
    <w:p w14:paraId="595EB061" w14:textId="77777777" w:rsidR="003B21D6" w:rsidRDefault="00000000">
      <w:pPr>
        <w:pStyle w:val="3"/>
        <w:widowControl w:val="0"/>
        <w:jc w:val="both"/>
        <w:rPr>
          <w:color w:val="000000"/>
        </w:rPr>
      </w:pPr>
      <w:bookmarkStart w:id="70" w:name="_Toc161481564"/>
      <w:r>
        <w:rPr>
          <w:color w:val="000000"/>
        </w:rPr>
        <w:t>独立新排风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B21D6" w14:paraId="505CCA47" w14:textId="77777777">
        <w:tc>
          <w:tcPr>
            <w:tcW w:w="1635" w:type="dxa"/>
            <w:shd w:val="clear" w:color="auto" w:fill="E6E6E6"/>
            <w:vAlign w:val="center"/>
          </w:tcPr>
          <w:p w14:paraId="20A1619E" w14:textId="77777777" w:rsidR="003B21D6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A2A9ED9" w14:textId="77777777" w:rsidR="003B21D6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01CCA5F" w14:textId="77777777" w:rsidR="003B21D6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B8C4253" w14:textId="77777777" w:rsidR="003B21D6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ED9639C" w14:textId="77777777" w:rsidR="003B21D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4CF50D4" w14:textId="77777777" w:rsidR="003B21D6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B21D6" w14:paraId="577E1461" w14:textId="77777777">
        <w:tc>
          <w:tcPr>
            <w:tcW w:w="1635" w:type="dxa"/>
            <w:vAlign w:val="center"/>
          </w:tcPr>
          <w:p w14:paraId="12C8E9FA" w14:textId="77777777" w:rsidR="003B21D6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0C4C9AD" w14:textId="77777777" w:rsidR="003B21D6" w:rsidRDefault="00000000">
            <w:r>
              <w:t>105</w:t>
            </w:r>
          </w:p>
        </w:tc>
        <w:tc>
          <w:tcPr>
            <w:tcW w:w="1794" w:type="dxa"/>
            <w:vAlign w:val="center"/>
          </w:tcPr>
          <w:p w14:paraId="5879D1FB" w14:textId="77777777" w:rsidR="003B21D6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47965BF" w14:textId="77777777" w:rsidR="003B21D6" w:rsidRDefault="00000000">
            <w:r>
              <w:t>25</w:t>
            </w:r>
          </w:p>
        </w:tc>
        <w:tc>
          <w:tcPr>
            <w:tcW w:w="1431" w:type="dxa"/>
            <w:vAlign w:val="center"/>
          </w:tcPr>
          <w:p w14:paraId="504128E0" w14:textId="77777777" w:rsidR="003B21D6" w:rsidRDefault="00000000">
            <w:r>
              <w:t>2170</w:t>
            </w:r>
          </w:p>
        </w:tc>
        <w:tc>
          <w:tcPr>
            <w:tcW w:w="1533" w:type="dxa"/>
            <w:vAlign w:val="center"/>
          </w:tcPr>
          <w:p w14:paraId="6ECA0711" w14:textId="77777777" w:rsidR="003B21D6" w:rsidRDefault="00000000">
            <w:r>
              <w:t>55</w:t>
            </w:r>
          </w:p>
        </w:tc>
      </w:tr>
      <w:tr w:rsidR="003B21D6" w14:paraId="49345A46" w14:textId="77777777">
        <w:tc>
          <w:tcPr>
            <w:tcW w:w="7797" w:type="dxa"/>
            <w:gridSpan w:val="5"/>
            <w:vAlign w:val="center"/>
          </w:tcPr>
          <w:p w14:paraId="1AE0BB29" w14:textId="77777777" w:rsidR="003B21D6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A78D947" w14:textId="77777777" w:rsidR="003B21D6" w:rsidRDefault="00000000">
            <w:r>
              <w:t>55</w:t>
            </w:r>
          </w:p>
        </w:tc>
      </w:tr>
    </w:tbl>
    <w:p w14:paraId="78781554" w14:textId="77777777" w:rsidR="003B21D6" w:rsidRDefault="003B21D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B21D6" w14:paraId="5AD9166C" w14:textId="77777777">
        <w:tc>
          <w:tcPr>
            <w:tcW w:w="1681" w:type="dxa"/>
            <w:shd w:val="clear" w:color="auto" w:fill="E6E6E6"/>
            <w:vAlign w:val="center"/>
          </w:tcPr>
          <w:p w14:paraId="31D738EB" w14:textId="77777777" w:rsidR="003B21D6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AF5D86" w14:textId="77777777" w:rsidR="003B21D6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A3A276" w14:textId="77777777" w:rsidR="003B21D6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9C7F55" w14:textId="77777777" w:rsidR="003B21D6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CD9A05" w14:textId="77777777" w:rsidR="003B21D6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9AB039" w14:textId="77777777" w:rsidR="003B21D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673E97" w14:textId="77777777" w:rsidR="003B21D6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B21D6" w14:paraId="594862A9" w14:textId="77777777">
        <w:tc>
          <w:tcPr>
            <w:tcW w:w="1681" w:type="dxa"/>
            <w:vAlign w:val="center"/>
          </w:tcPr>
          <w:p w14:paraId="553E18E8" w14:textId="77777777" w:rsidR="003B21D6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A4E56CB" w14:textId="77777777" w:rsidR="003B21D6" w:rsidRDefault="00000000">
            <w:r>
              <w:t>84</w:t>
            </w:r>
          </w:p>
        </w:tc>
        <w:tc>
          <w:tcPr>
            <w:tcW w:w="990" w:type="dxa"/>
            <w:vAlign w:val="center"/>
          </w:tcPr>
          <w:p w14:paraId="3A6493C5" w14:textId="77777777" w:rsidR="003B21D6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F85C73B" w14:textId="77777777" w:rsidR="003B21D6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A38F409" w14:textId="77777777" w:rsidR="003B21D6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45F6A954" w14:textId="77777777" w:rsidR="003B21D6" w:rsidRDefault="00000000">
            <w:r>
              <w:t>2170</w:t>
            </w:r>
          </w:p>
        </w:tc>
        <w:tc>
          <w:tcPr>
            <w:tcW w:w="1550" w:type="dxa"/>
            <w:vAlign w:val="center"/>
          </w:tcPr>
          <w:p w14:paraId="22CACDDD" w14:textId="77777777" w:rsidR="003B21D6" w:rsidRDefault="00000000">
            <w:r>
              <w:t>44</w:t>
            </w:r>
          </w:p>
        </w:tc>
      </w:tr>
      <w:tr w:rsidR="003B21D6" w14:paraId="6DCFFA17" w14:textId="77777777">
        <w:tc>
          <w:tcPr>
            <w:tcW w:w="7761" w:type="dxa"/>
            <w:gridSpan w:val="6"/>
            <w:vAlign w:val="center"/>
          </w:tcPr>
          <w:p w14:paraId="48FDE342" w14:textId="77777777" w:rsidR="003B21D6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F042A1A" w14:textId="77777777" w:rsidR="003B21D6" w:rsidRDefault="00000000">
            <w:r>
              <w:t>44</w:t>
            </w:r>
          </w:p>
        </w:tc>
      </w:tr>
    </w:tbl>
    <w:p w14:paraId="5EBA2B9B" w14:textId="77777777" w:rsidR="003B21D6" w:rsidRDefault="00000000">
      <w:pPr>
        <w:pStyle w:val="3"/>
        <w:widowControl w:val="0"/>
        <w:jc w:val="both"/>
        <w:rPr>
          <w:color w:val="000000"/>
        </w:rPr>
      </w:pPr>
      <w:bookmarkStart w:id="71" w:name="_Toc161481565"/>
      <w:r>
        <w:rPr>
          <w:color w:val="000000"/>
        </w:rPr>
        <w:t>风机盘管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B21D6" w14:paraId="4CD17C97" w14:textId="77777777">
        <w:tc>
          <w:tcPr>
            <w:tcW w:w="1964" w:type="dxa"/>
            <w:shd w:val="clear" w:color="auto" w:fill="E6E6E6"/>
            <w:vAlign w:val="center"/>
          </w:tcPr>
          <w:p w14:paraId="2727BED7" w14:textId="77777777" w:rsidR="003B21D6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AD0F64D" w14:textId="77777777" w:rsidR="003B21D6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D85CAA6" w14:textId="77777777" w:rsidR="003B21D6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BC4AFA" w14:textId="77777777" w:rsidR="003B21D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2951849" w14:textId="77777777" w:rsidR="003B21D6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B21D6" w14:paraId="6AC1B756" w14:textId="77777777">
        <w:tc>
          <w:tcPr>
            <w:tcW w:w="1964" w:type="dxa"/>
            <w:vAlign w:val="center"/>
          </w:tcPr>
          <w:p w14:paraId="1BA57F0E" w14:textId="77777777" w:rsidR="003B21D6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3707F987" w14:textId="77777777" w:rsidR="003B21D6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7FC87C9" w14:textId="77777777" w:rsidR="003B21D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DF1F865" w14:textId="77777777" w:rsidR="003B21D6" w:rsidRDefault="00000000">
            <w:r>
              <w:t>0</w:t>
            </w:r>
          </w:p>
        </w:tc>
        <w:tc>
          <w:tcPr>
            <w:tcW w:w="1975" w:type="dxa"/>
            <w:vAlign w:val="center"/>
          </w:tcPr>
          <w:p w14:paraId="06D31462" w14:textId="77777777" w:rsidR="003B21D6" w:rsidRDefault="00000000">
            <w:r>
              <w:t>0</w:t>
            </w:r>
          </w:p>
        </w:tc>
      </w:tr>
      <w:tr w:rsidR="003B21D6" w14:paraId="27A91AFE" w14:textId="77777777">
        <w:tc>
          <w:tcPr>
            <w:tcW w:w="7339" w:type="dxa"/>
            <w:gridSpan w:val="4"/>
            <w:vAlign w:val="center"/>
          </w:tcPr>
          <w:p w14:paraId="24A33FE0" w14:textId="77777777" w:rsidR="003B21D6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5D641DA" w14:textId="77777777" w:rsidR="003B21D6" w:rsidRDefault="00000000">
            <w:r>
              <w:t>0</w:t>
            </w:r>
          </w:p>
        </w:tc>
      </w:tr>
    </w:tbl>
    <w:p w14:paraId="1D7D511A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72" w:name="_Toc161481566"/>
      <w:r>
        <w:rPr>
          <w:color w:val="000000"/>
        </w:rPr>
        <w:t>照明</w:t>
      </w:r>
      <w:bookmarkEnd w:id="7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B21D6" w14:paraId="3C1A5913" w14:textId="77777777">
        <w:tc>
          <w:tcPr>
            <w:tcW w:w="3135" w:type="dxa"/>
            <w:shd w:val="clear" w:color="auto" w:fill="E6E6E6"/>
            <w:vAlign w:val="center"/>
          </w:tcPr>
          <w:p w14:paraId="6B9D0937" w14:textId="77777777" w:rsidR="003B21D6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777AB8" w14:textId="77777777" w:rsidR="003B21D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ABA283" w14:textId="77777777" w:rsidR="003B21D6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F8641E1" w14:textId="77777777" w:rsidR="003B21D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C9A0763" w14:textId="77777777" w:rsidR="003B21D6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B21D6" w14:paraId="1455A7AC" w14:textId="77777777">
        <w:tc>
          <w:tcPr>
            <w:tcW w:w="3135" w:type="dxa"/>
            <w:vAlign w:val="center"/>
          </w:tcPr>
          <w:p w14:paraId="59D80E55" w14:textId="77777777" w:rsidR="003B21D6" w:rsidRDefault="00000000">
            <w:r>
              <w:t>乡建</w:t>
            </w:r>
            <w:r>
              <w:t>—</w:t>
            </w:r>
            <w:r>
              <w:t>活动室</w:t>
            </w:r>
          </w:p>
        </w:tc>
        <w:tc>
          <w:tcPr>
            <w:tcW w:w="1697" w:type="dxa"/>
            <w:vAlign w:val="center"/>
          </w:tcPr>
          <w:p w14:paraId="50AACA50" w14:textId="77777777" w:rsidR="003B21D6" w:rsidRDefault="00000000">
            <w:r>
              <w:t>9.86</w:t>
            </w:r>
          </w:p>
        </w:tc>
        <w:tc>
          <w:tcPr>
            <w:tcW w:w="1131" w:type="dxa"/>
            <w:vAlign w:val="center"/>
          </w:tcPr>
          <w:p w14:paraId="43204D6F" w14:textId="77777777" w:rsidR="003B21D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9476427" w14:textId="77777777" w:rsidR="003B21D6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52DA1B49" w14:textId="77777777" w:rsidR="003B21D6" w:rsidRDefault="00000000">
            <w:r>
              <w:t>911</w:t>
            </w:r>
          </w:p>
        </w:tc>
      </w:tr>
      <w:tr w:rsidR="003B21D6" w14:paraId="486CF120" w14:textId="77777777">
        <w:tc>
          <w:tcPr>
            <w:tcW w:w="7485" w:type="dxa"/>
            <w:gridSpan w:val="4"/>
            <w:vAlign w:val="center"/>
          </w:tcPr>
          <w:p w14:paraId="350E3765" w14:textId="77777777" w:rsidR="003B21D6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D6FE339" w14:textId="77777777" w:rsidR="003B21D6" w:rsidRDefault="00000000">
            <w:r>
              <w:t>911</w:t>
            </w:r>
          </w:p>
        </w:tc>
      </w:tr>
    </w:tbl>
    <w:p w14:paraId="166B365D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73" w:name="_Toc161481567"/>
      <w:r>
        <w:rPr>
          <w:color w:val="000000"/>
        </w:rPr>
        <w:t>插座设备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B21D6" w14:paraId="0155ADE7" w14:textId="77777777">
        <w:tc>
          <w:tcPr>
            <w:tcW w:w="3135" w:type="dxa"/>
            <w:shd w:val="clear" w:color="auto" w:fill="E6E6E6"/>
            <w:vAlign w:val="center"/>
          </w:tcPr>
          <w:p w14:paraId="2A114A2E" w14:textId="77777777" w:rsidR="003B21D6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57899E" w14:textId="77777777" w:rsidR="003B21D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477A77" w14:textId="77777777" w:rsidR="003B21D6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A32220A" w14:textId="77777777" w:rsidR="003B21D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50A850" w14:textId="77777777" w:rsidR="003B21D6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B21D6" w14:paraId="7DED86CF" w14:textId="77777777">
        <w:tc>
          <w:tcPr>
            <w:tcW w:w="3135" w:type="dxa"/>
            <w:vAlign w:val="center"/>
          </w:tcPr>
          <w:p w14:paraId="4EFD2A2B" w14:textId="77777777" w:rsidR="003B21D6" w:rsidRDefault="00000000">
            <w:r>
              <w:lastRenderedPageBreak/>
              <w:t>乡建</w:t>
            </w:r>
            <w:r>
              <w:t>—</w:t>
            </w:r>
            <w:r>
              <w:t>活动室</w:t>
            </w:r>
          </w:p>
        </w:tc>
        <w:tc>
          <w:tcPr>
            <w:tcW w:w="1697" w:type="dxa"/>
            <w:vAlign w:val="center"/>
          </w:tcPr>
          <w:p w14:paraId="614796C0" w14:textId="77777777" w:rsidR="003B21D6" w:rsidRDefault="00000000">
            <w:r>
              <w:t>10.95</w:t>
            </w:r>
          </w:p>
        </w:tc>
        <w:tc>
          <w:tcPr>
            <w:tcW w:w="1131" w:type="dxa"/>
            <w:vAlign w:val="center"/>
          </w:tcPr>
          <w:p w14:paraId="126F34F8" w14:textId="77777777" w:rsidR="003B21D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F4FD32D" w14:textId="77777777" w:rsidR="003B21D6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44655152" w14:textId="77777777" w:rsidR="003B21D6" w:rsidRDefault="00000000">
            <w:r>
              <w:t>1012</w:t>
            </w:r>
          </w:p>
        </w:tc>
      </w:tr>
      <w:tr w:rsidR="003B21D6" w14:paraId="7577AC0D" w14:textId="77777777">
        <w:tc>
          <w:tcPr>
            <w:tcW w:w="7485" w:type="dxa"/>
            <w:gridSpan w:val="4"/>
            <w:vAlign w:val="center"/>
          </w:tcPr>
          <w:p w14:paraId="1C59B31B" w14:textId="77777777" w:rsidR="003B21D6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838C8AF" w14:textId="77777777" w:rsidR="003B21D6" w:rsidRDefault="00000000">
            <w:r>
              <w:t>1012</w:t>
            </w:r>
          </w:p>
        </w:tc>
      </w:tr>
    </w:tbl>
    <w:p w14:paraId="0B105DB2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74" w:name="_Toc161481568"/>
      <w:r>
        <w:rPr>
          <w:color w:val="000000"/>
        </w:rPr>
        <w:t>排风机</w:t>
      </w:r>
      <w:bookmarkEnd w:id="74"/>
    </w:p>
    <w:p w14:paraId="0DE72998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8335AF9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75" w:name="_Toc161481569"/>
      <w:r>
        <w:rPr>
          <w:color w:val="000000"/>
        </w:rPr>
        <w:t>生活热水</w:t>
      </w:r>
      <w:bookmarkEnd w:id="75"/>
    </w:p>
    <w:p w14:paraId="6535E97B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604B0A98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76" w:name="_Toc161481570"/>
      <w:r>
        <w:rPr>
          <w:color w:val="000000"/>
        </w:rPr>
        <w:t>电梯</w:t>
      </w:r>
      <w:bookmarkEnd w:id="76"/>
    </w:p>
    <w:p w14:paraId="39E24D2C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39B776AA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77" w:name="_Toc161481571"/>
      <w:r>
        <w:rPr>
          <w:color w:val="000000"/>
        </w:rPr>
        <w:t>光伏发电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B21D6" w14:paraId="3B39A9C2" w14:textId="77777777">
        <w:tc>
          <w:tcPr>
            <w:tcW w:w="3395" w:type="dxa"/>
            <w:shd w:val="clear" w:color="auto" w:fill="E6E6E6"/>
            <w:vAlign w:val="center"/>
          </w:tcPr>
          <w:p w14:paraId="4E501DE4" w14:textId="77777777" w:rsidR="003B21D6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2978E44" w14:textId="77777777" w:rsidR="003B21D6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3B21D6" w14:paraId="4C825309" w14:textId="77777777">
        <w:tc>
          <w:tcPr>
            <w:tcW w:w="3395" w:type="dxa"/>
            <w:vAlign w:val="center"/>
          </w:tcPr>
          <w:p w14:paraId="2E32566A" w14:textId="77777777" w:rsidR="003B21D6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5C29D94D" w14:textId="77777777" w:rsidR="003B21D6" w:rsidRDefault="00000000">
            <w:pPr>
              <w:jc w:val="center"/>
            </w:pPr>
            <w:r>
              <w:t>170</w:t>
            </w:r>
          </w:p>
        </w:tc>
      </w:tr>
      <w:tr w:rsidR="003B21D6" w14:paraId="26E07EA2" w14:textId="77777777">
        <w:tc>
          <w:tcPr>
            <w:tcW w:w="3395" w:type="dxa"/>
            <w:vAlign w:val="center"/>
          </w:tcPr>
          <w:p w14:paraId="3EB867F8" w14:textId="77777777" w:rsidR="003B21D6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43797DEB" w14:textId="77777777" w:rsidR="003B21D6" w:rsidRDefault="00000000">
            <w:pPr>
              <w:jc w:val="center"/>
            </w:pPr>
            <w:r>
              <w:t>220</w:t>
            </w:r>
          </w:p>
        </w:tc>
      </w:tr>
      <w:tr w:rsidR="003B21D6" w14:paraId="7D224A9D" w14:textId="77777777">
        <w:tc>
          <w:tcPr>
            <w:tcW w:w="3395" w:type="dxa"/>
            <w:vAlign w:val="center"/>
          </w:tcPr>
          <w:p w14:paraId="0D66D3AA" w14:textId="77777777" w:rsidR="003B21D6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3CD2C6D2" w14:textId="77777777" w:rsidR="003B21D6" w:rsidRDefault="00000000">
            <w:pPr>
              <w:jc w:val="center"/>
            </w:pPr>
            <w:r>
              <w:t>260</w:t>
            </w:r>
          </w:p>
        </w:tc>
      </w:tr>
      <w:tr w:rsidR="003B21D6" w14:paraId="3EE6E060" w14:textId="77777777">
        <w:tc>
          <w:tcPr>
            <w:tcW w:w="3395" w:type="dxa"/>
            <w:vAlign w:val="center"/>
          </w:tcPr>
          <w:p w14:paraId="2795718E" w14:textId="77777777" w:rsidR="003B21D6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2B322CA1" w14:textId="77777777" w:rsidR="003B21D6" w:rsidRDefault="00000000">
            <w:pPr>
              <w:jc w:val="center"/>
            </w:pPr>
            <w:r>
              <w:t>410</w:t>
            </w:r>
          </w:p>
        </w:tc>
      </w:tr>
      <w:tr w:rsidR="003B21D6" w14:paraId="3205DFD5" w14:textId="77777777">
        <w:tc>
          <w:tcPr>
            <w:tcW w:w="3395" w:type="dxa"/>
            <w:vAlign w:val="center"/>
          </w:tcPr>
          <w:p w14:paraId="3A3A8C15" w14:textId="77777777" w:rsidR="003B21D6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731CC6DC" w14:textId="77777777" w:rsidR="003B21D6" w:rsidRDefault="00000000">
            <w:pPr>
              <w:jc w:val="center"/>
            </w:pPr>
            <w:r>
              <w:t>460</w:t>
            </w:r>
          </w:p>
        </w:tc>
      </w:tr>
      <w:tr w:rsidR="003B21D6" w14:paraId="71AFD315" w14:textId="77777777">
        <w:tc>
          <w:tcPr>
            <w:tcW w:w="3395" w:type="dxa"/>
            <w:vAlign w:val="center"/>
          </w:tcPr>
          <w:p w14:paraId="2668B63D" w14:textId="77777777" w:rsidR="003B21D6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1A23FD0E" w14:textId="77777777" w:rsidR="003B21D6" w:rsidRDefault="00000000">
            <w:pPr>
              <w:jc w:val="center"/>
            </w:pPr>
            <w:r>
              <w:t>440</w:t>
            </w:r>
          </w:p>
        </w:tc>
      </w:tr>
      <w:tr w:rsidR="003B21D6" w14:paraId="4D97B74E" w14:textId="77777777">
        <w:tc>
          <w:tcPr>
            <w:tcW w:w="3395" w:type="dxa"/>
            <w:vAlign w:val="center"/>
          </w:tcPr>
          <w:p w14:paraId="0141B409" w14:textId="77777777" w:rsidR="003B21D6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50A463DB" w14:textId="77777777" w:rsidR="003B21D6" w:rsidRDefault="00000000">
            <w:pPr>
              <w:jc w:val="center"/>
            </w:pPr>
            <w:r>
              <w:t>580</w:t>
            </w:r>
          </w:p>
        </w:tc>
      </w:tr>
      <w:tr w:rsidR="003B21D6" w14:paraId="7355C96F" w14:textId="77777777">
        <w:tc>
          <w:tcPr>
            <w:tcW w:w="3395" w:type="dxa"/>
            <w:vAlign w:val="center"/>
          </w:tcPr>
          <w:p w14:paraId="505FFC1C" w14:textId="77777777" w:rsidR="003B21D6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0D5790AC" w14:textId="77777777" w:rsidR="003B21D6" w:rsidRDefault="00000000">
            <w:pPr>
              <w:jc w:val="center"/>
            </w:pPr>
            <w:r>
              <w:t>550</w:t>
            </w:r>
          </w:p>
        </w:tc>
      </w:tr>
      <w:tr w:rsidR="003B21D6" w14:paraId="03510BDC" w14:textId="77777777">
        <w:tc>
          <w:tcPr>
            <w:tcW w:w="3395" w:type="dxa"/>
            <w:vAlign w:val="center"/>
          </w:tcPr>
          <w:p w14:paraId="3D1D94F2" w14:textId="77777777" w:rsidR="003B21D6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32E7D7DD" w14:textId="77777777" w:rsidR="003B21D6" w:rsidRDefault="00000000">
            <w:pPr>
              <w:jc w:val="center"/>
            </w:pPr>
            <w:r>
              <w:t>460</w:t>
            </w:r>
          </w:p>
        </w:tc>
      </w:tr>
      <w:tr w:rsidR="003B21D6" w14:paraId="41294E8F" w14:textId="77777777">
        <w:tc>
          <w:tcPr>
            <w:tcW w:w="3395" w:type="dxa"/>
            <w:vAlign w:val="center"/>
          </w:tcPr>
          <w:p w14:paraId="5740B0D7" w14:textId="77777777" w:rsidR="003B21D6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67CD119B" w14:textId="77777777" w:rsidR="003B21D6" w:rsidRDefault="00000000">
            <w:pPr>
              <w:jc w:val="center"/>
            </w:pPr>
            <w:r>
              <w:t>360</w:t>
            </w:r>
          </w:p>
        </w:tc>
      </w:tr>
      <w:tr w:rsidR="003B21D6" w14:paraId="1F8F45A4" w14:textId="77777777">
        <w:tc>
          <w:tcPr>
            <w:tcW w:w="3395" w:type="dxa"/>
            <w:vAlign w:val="center"/>
          </w:tcPr>
          <w:p w14:paraId="68B7A953" w14:textId="77777777" w:rsidR="003B21D6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68E7CC23" w14:textId="77777777" w:rsidR="003B21D6" w:rsidRDefault="00000000">
            <w:pPr>
              <w:jc w:val="center"/>
            </w:pPr>
            <w:r>
              <w:t>260</w:t>
            </w:r>
          </w:p>
        </w:tc>
      </w:tr>
      <w:tr w:rsidR="003B21D6" w14:paraId="3E09A09B" w14:textId="77777777">
        <w:tc>
          <w:tcPr>
            <w:tcW w:w="3395" w:type="dxa"/>
            <w:vAlign w:val="center"/>
          </w:tcPr>
          <w:p w14:paraId="566F5FC5" w14:textId="77777777" w:rsidR="003B21D6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09B9F571" w14:textId="77777777" w:rsidR="003B21D6" w:rsidRDefault="00000000">
            <w:pPr>
              <w:jc w:val="center"/>
            </w:pPr>
            <w:r>
              <w:t>210</w:t>
            </w:r>
          </w:p>
        </w:tc>
      </w:tr>
      <w:tr w:rsidR="003B21D6" w14:paraId="2FC3AD55" w14:textId="77777777">
        <w:tc>
          <w:tcPr>
            <w:tcW w:w="3395" w:type="dxa"/>
            <w:vAlign w:val="center"/>
          </w:tcPr>
          <w:p w14:paraId="126328C3" w14:textId="77777777" w:rsidR="003B21D6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011F7B23" w14:textId="77777777" w:rsidR="003B21D6" w:rsidRDefault="00000000">
            <w:pPr>
              <w:jc w:val="center"/>
            </w:pPr>
            <w:r>
              <w:t>4380</w:t>
            </w:r>
          </w:p>
        </w:tc>
      </w:tr>
    </w:tbl>
    <w:p w14:paraId="00DD5187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78" w:name="_Toc161481572"/>
      <w:r>
        <w:rPr>
          <w:color w:val="000000"/>
        </w:rPr>
        <w:t>风力发电</w:t>
      </w:r>
      <w:bookmarkEnd w:id="78"/>
    </w:p>
    <w:p w14:paraId="458D5723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5A54A68E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79" w:name="_Toc161481573"/>
      <w:r>
        <w:rPr>
          <w:color w:val="000000"/>
        </w:rPr>
        <w:t>计算结果</w:t>
      </w:r>
      <w:bookmarkEnd w:id="79"/>
    </w:p>
    <w:p w14:paraId="7C867232" w14:textId="77777777" w:rsidR="003B21D6" w:rsidRDefault="00000000">
      <w:pPr>
        <w:pStyle w:val="2"/>
        <w:widowControl w:val="0"/>
      </w:pPr>
      <w:bookmarkStart w:id="80" w:name="_Toc161481574"/>
      <w:r>
        <w:t>负荷分项统计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B21D6" w14:paraId="1D01C6A7" w14:textId="77777777">
        <w:tc>
          <w:tcPr>
            <w:tcW w:w="1964" w:type="dxa"/>
            <w:shd w:val="clear" w:color="auto" w:fill="E6E6E6"/>
            <w:vAlign w:val="center"/>
          </w:tcPr>
          <w:p w14:paraId="4CD7D57C" w14:textId="77777777" w:rsidR="003B21D6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25D07D" w14:textId="77777777" w:rsidR="003B21D6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BC081A" w14:textId="77777777" w:rsidR="003B21D6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8FAC3B" w14:textId="77777777" w:rsidR="003B21D6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CF24A8" w14:textId="77777777" w:rsidR="003B21D6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BE16FA" w14:textId="77777777" w:rsidR="003B21D6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843568" w14:textId="77777777" w:rsidR="003B21D6" w:rsidRDefault="00000000">
            <w:pPr>
              <w:jc w:val="center"/>
            </w:pPr>
            <w:r>
              <w:t>合计</w:t>
            </w:r>
          </w:p>
        </w:tc>
      </w:tr>
      <w:tr w:rsidR="003B21D6" w14:paraId="3C17E8FC" w14:textId="77777777">
        <w:tc>
          <w:tcPr>
            <w:tcW w:w="1964" w:type="dxa"/>
            <w:shd w:val="clear" w:color="auto" w:fill="E6E6E6"/>
            <w:vAlign w:val="center"/>
          </w:tcPr>
          <w:p w14:paraId="682EAF69" w14:textId="77777777" w:rsidR="003B21D6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20C3891" w14:textId="77777777" w:rsidR="003B21D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9E30253" w14:textId="77777777" w:rsidR="003B21D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4DCCFFD" w14:textId="77777777" w:rsidR="003B21D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62412B4" w14:textId="77777777" w:rsidR="003B21D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0EE252F" w14:textId="77777777" w:rsidR="003B21D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B1552D8" w14:textId="77777777" w:rsidR="003B21D6" w:rsidRDefault="00000000">
            <w:r>
              <w:t>0.00</w:t>
            </w:r>
          </w:p>
        </w:tc>
      </w:tr>
      <w:tr w:rsidR="003B21D6" w14:paraId="6593253D" w14:textId="77777777">
        <w:tc>
          <w:tcPr>
            <w:tcW w:w="1964" w:type="dxa"/>
            <w:shd w:val="clear" w:color="auto" w:fill="E6E6E6"/>
            <w:vAlign w:val="center"/>
          </w:tcPr>
          <w:p w14:paraId="7C51CE14" w14:textId="77777777" w:rsidR="003B21D6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95BE0DB" w14:textId="77777777" w:rsidR="003B21D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4CE1AB0" w14:textId="77777777" w:rsidR="003B21D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1E27F57" w14:textId="77777777" w:rsidR="003B21D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93C2FA8" w14:textId="77777777" w:rsidR="003B21D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4FD0E08" w14:textId="77777777" w:rsidR="003B21D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B10261D" w14:textId="77777777" w:rsidR="003B21D6" w:rsidRDefault="00000000">
            <w:r>
              <w:t>0.00</w:t>
            </w:r>
          </w:p>
        </w:tc>
      </w:tr>
    </w:tbl>
    <w:p w14:paraId="590874FE" w14:textId="77777777" w:rsidR="003B21D6" w:rsidRDefault="00000000">
      <w:r>
        <w:rPr>
          <w:noProof/>
        </w:rPr>
        <w:lastRenderedPageBreak/>
        <w:drawing>
          <wp:inline distT="0" distB="0" distL="0" distR="0" wp14:anchorId="530CE361" wp14:editId="307BE89D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1A54" w14:textId="77777777" w:rsidR="003B21D6" w:rsidRDefault="003B21D6"/>
    <w:p w14:paraId="3E67CB21" w14:textId="77777777" w:rsidR="003B21D6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C97A9DA" wp14:editId="015BC95F">
            <wp:extent cx="5667375" cy="2695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876D3" w14:textId="77777777" w:rsidR="003B21D6" w:rsidRDefault="00000000">
      <w:pPr>
        <w:pStyle w:val="2"/>
        <w:widowControl w:val="0"/>
      </w:pPr>
      <w:bookmarkStart w:id="81" w:name="_Toc161481575"/>
      <w:r>
        <w:t>逐月负荷表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B21D6" w14:paraId="2A3D47BC" w14:textId="77777777">
        <w:tc>
          <w:tcPr>
            <w:tcW w:w="854" w:type="dxa"/>
            <w:shd w:val="clear" w:color="auto" w:fill="E6E6E6"/>
            <w:vAlign w:val="center"/>
          </w:tcPr>
          <w:p w14:paraId="27233B38" w14:textId="77777777" w:rsidR="003B21D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A3A086" w14:textId="77777777" w:rsidR="003B21D6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51EB9A" w14:textId="77777777" w:rsidR="003B21D6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C85241" w14:textId="77777777" w:rsidR="003B21D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086340" w14:textId="77777777" w:rsidR="003B21D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D46DB5" w14:textId="77777777" w:rsidR="003B21D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A81A255" w14:textId="77777777" w:rsidR="003B21D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B21D6" w14:paraId="45E3BC1A" w14:textId="77777777">
        <w:tc>
          <w:tcPr>
            <w:tcW w:w="854" w:type="dxa"/>
            <w:shd w:val="clear" w:color="auto" w:fill="E6E6E6"/>
            <w:vAlign w:val="center"/>
          </w:tcPr>
          <w:p w14:paraId="0BF5BB43" w14:textId="77777777" w:rsidR="003B21D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1DA326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08D048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2B2E26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965966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F05F9E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9107C4" w14:textId="77777777" w:rsidR="003B21D6" w:rsidRDefault="00000000">
            <w:r>
              <w:t>--</w:t>
            </w:r>
          </w:p>
        </w:tc>
      </w:tr>
      <w:tr w:rsidR="003B21D6" w14:paraId="760E30C5" w14:textId="77777777">
        <w:tc>
          <w:tcPr>
            <w:tcW w:w="854" w:type="dxa"/>
            <w:shd w:val="clear" w:color="auto" w:fill="E6E6E6"/>
            <w:vAlign w:val="center"/>
          </w:tcPr>
          <w:p w14:paraId="4CB3F960" w14:textId="77777777" w:rsidR="003B21D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72C01A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407252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6E9B91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52D31B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798CF3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210D76" w14:textId="77777777" w:rsidR="003B21D6" w:rsidRDefault="00000000">
            <w:r>
              <w:t>--</w:t>
            </w:r>
          </w:p>
        </w:tc>
      </w:tr>
      <w:tr w:rsidR="003B21D6" w14:paraId="2214576C" w14:textId="77777777">
        <w:tc>
          <w:tcPr>
            <w:tcW w:w="854" w:type="dxa"/>
            <w:shd w:val="clear" w:color="auto" w:fill="E6E6E6"/>
            <w:vAlign w:val="center"/>
          </w:tcPr>
          <w:p w14:paraId="1971EBA8" w14:textId="77777777" w:rsidR="003B21D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6A49B3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9A1E50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89A512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8EA4B8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51F717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811BCE" w14:textId="77777777" w:rsidR="003B21D6" w:rsidRDefault="00000000">
            <w:r>
              <w:t>--</w:t>
            </w:r>
          </w:p>
        </w:tc>
      </w:tr>
      <w:tr w:rsidR="003B21D6" w14:paraId="00A2A042" w14:textId="77777777">
        <w:tc>
          <w:tcPr>
            <w:tcW w:w="854" w:type="dxa"/>
            <w:shd w:val="clear" w:color="auto" w:fill="E6E6E6"/>
            <w:vAlign w:val="center"/>
          </w:tcPr>
          <w:p w14:paraId="016A9CCF" w14:textId="77777777" w:rsidR="003B21D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0E6B1E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304766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2FEFD8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10F881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1A27D5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76EE59" w14:textId="77777777" w:rsidR="003B21D6" w:rsidRDefault="00000000">
            <w:r>
              <w:t>--</w:t>
            </w:r>
          </w:p>
        </w:tc>
      </w:tr>
      <w:tr w:rsidR="003B21D6" w14:paraId="39487312" w14:textId="77777777">
        <w:tc>
          <w:tcPr>
            <w:tcW w:w="854" w:type="dxa"/>
            <w:shd w:val="clear" w:color="auto" w:fill="E6E6E6"/>
            <w:vAlign w:val="center"/>
          </w:tcPr>
          <w:p w14:paraId="79EAA1DF" w14:textId="77777777" w:rsidR="003B21D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50D40F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E425FA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91E28E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AD2972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1BB54F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0768B2" w14:textId="77777777" w:rsidR="003B21D6" w:rsidRDefault="00000000">
            <w:r>
              <w:t>--</w:t>
            </w:r>
          </w:p>
        </w:tc>
      </w:tr>
      <w:tr w:rsidR="003B21D6" w14:paraId="54FC5918" w14:textId="77777777">
        <w:tc>
          <w:tcPr>
            <w:tcW w:w="854" w:type="dxa"/>
            <w:shd w:val="clear" w:color="auto" w:fill="E6E6E6"/>
            <w:vAlign w:val="center"/>
          </w:tcPr>
          <w:p w14:paraId="2B733D6D" w14:textId="77777777" w:rsidR="003B21D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0847CD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B76F11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2CD916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90E8DA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41AE17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C0795A" w14:textId="77777777" w:rsidR="003B21D6" w:rsidRDefault="00000000">
            <w:r>
              <w:t>--</w:t>
            </w:r>
          </w:p>
        </w:tc>
      </w:tr>
      <w:tr w:rsidR="003B21D6" w14:paraId="648DDCE1" w14:textId="77777777">
        <w:tc>
          <w:tcPr>
            <w:tcW w:w="854" w:type="dxa"/>
            <w:shd w:val="clear" w:color="auto" w:fill="E6E6E6"/>
            <w:vAlign w:val="center"/>
          </w:tcPr>
          <w:p w14:paraId="6FF2E108" w14:textId="77777777" w:rsidR="003B21D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AFDEA6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FD7221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101E13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5EA0AE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4734FC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C89878" w14:textId="77777777" w:rsidR="003B21D6" w:rsidRDefault="00000000">
            <w:r>
              <w:t>--</w:t>
            </w:r>
          </w:p>
        </w:tc>
      </w:tr>
      <w:tr w:rsidR="003B21D6" w14:paraId="120AA1A9" w14:textId="77777777">
        <w:tc>
          <w:tcPr>
            <w:tcW w:w="854" w:type="dxa"/>
            <w:shd w:val="clear" w:color="auto" w:fill="E6E6E6"/>
            <w:vAlign w:val="center"/>
          </w:tcPr>
          <w:p w14:paraId="315F80CE" w14:textId="77777777" w:rsidR="003B21D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DD19E1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36ABAC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64C4A5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D8BBA4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A36A48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310E9E" w14:textId="77777777" w:rsidR="003B21D6" w:rsidRDefault="00000000">
            <w:r>
              <w:t>--</w:t>
            </w:r>
          </w:p>
        </w:tc>
      </w:tr>
      <w:tr w:rsidR="003B21D6" w14:paraId="660115DC" w14:textId="77777777">
        <w:tc>
          <w:tcPr>
            <w:tcW w:w="854" w:type="dxa"/>
            <w:shd w:val="clear" w:color="auto" w:fill="E6E6E6"/>
            <w:vAlign w:val="center"/>
          </w:tcPr>
          <w:p w14:paraId="3CE89734" w14:textId="77777777" w:rsidR="003B21D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FD7251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1771C2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73DB45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AFBDF5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9173C51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71C0DF" w14:textId="77777777" w:rsidR="003B21D6" w:rsidRDefault="00000000">
            <w:r>
              <w:t>--</w:t>
            </w:r>
          </w:p>
        </w:tc>
      </w:tr>
      <w:tr w:rsidR="003B21D6" w14:paraId="20F085A3" w14:textId="77777777">
        <w:tc>
          <w:tcPr>
            <w:tcW w:w="854" w:type="dxa"/>
            <w:shd w:val="clear" w:color="auto" w:fill="E6E6E6"/>
            <w:vAlign w:val="center"/>
          </w:tcPr>
          <w:p w14:paraId="52B07382" w14:textId="77777777" w:rsidR="003B21D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4C3338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55C1E3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FBF370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B6DE96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6860498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6B2ED5" w14:textId="77777777" w:rsidR="003B21D6" w:rsidRDefault="00000000">
            <w:r>
              <w:t>--</w:t>
            </w:r>
          </w:p>
        </w:tc>
      </w:tr>
      <w:tr w:rsidR="003B21D6" w14:paraId="7C47A262" w14:textId="77777777">
        <w:tc>
          <w:tcPr>
            <w:tcW w:w="854" w:type="dxa"/>
            <w:shd w:val="clear" w:color="auto" w:fill="E6E6E6"/>
            <w:vAlign w:val="center"/>
          </w:tcPr>
          <w:p w14:paraId="46437330" w14:textId="77777777" w:rsidR="003B21D6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A6E263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47C3A9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2A001D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532A95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956BFF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5CF5A0" w14:textId="77777777" w:rsidR="003B21D6" w:rsidRDefault="00000000">
            <w:r>
              <w:t>--</w:t>
            </w:r>
          </w:p>
        </w:tc>
      </w:tr>
      <w:tr w:rsidR="003B21D6" w14:paraId="63E9F262" w14:textId="77777777">
        <w:tc>
          <w:tcPr>
            <w:tcW w:w="854" w:type="dxa"/>
            <w:shd w:val="clear" w:color="auto" w:fill="E6E6E6"/>
            <w:vAlign w:val="center"/>
          </w:tcPr>
          <w:p w14:paraId="632D90B2" w14:textId="77777777" w:rsidR="003B21D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14E9AF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55C36D" w14:textId="77777777" w:rsidR="003B21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37192B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CD6807" w14:textId="77777777" w:rsidR="003B21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1CB37B" w14:textId="77777777" w:rsidR="003B21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1E2E7B" w14:textId="77777777" w:rsidR="003B21D6" w:rsidRDefault="00000000">
            <w:r>
              <w:t>--</w:t>
            </w:r>
          </w:p>
        </w:tc>
      </w:tr>
    </w:tbl>
    <w:p w14:paraId="2104814E" w14:textId="77777777" w:rsidR="003B21D6" w:rsidRDefault="00000000">
      <w:r>
        <w:rPr>
          <w:noProof/>
        </w:rPr>
        <w:drawing>
          <wp:inline distT="0" distB="0" distL="0" distR="0" wp14:anchorId="3948E554" wp14:editId="3C929A9D">
            <wp:extent cx="5344086" cy="232434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4FCC" w14:textId="77777777" w:rsidR="003B21D6" w:rsidRDefault="003B21D6"/>
    <w:p w14:paraId="12BF235F" w14:textId="77777777" w:rsidR="003B21D6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F4248D5" wp14:editId="0CF0FE61">
            <wp:extent cx="5344086" cy="2314818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CBA52" w14:textId="77777777" w:rsidR="003B21D6" w:rsidRDefault="00000000">
      <w:pPr>
        <w:pStyle w:val="2"/>
        <w:widowControl w:val="0"/>
      </w:pPr>
      <w:bookmarkStart w:id="82" w:name="_Toc161481576"/>
      <w:r>
        <w:t>逐月电耗</w:t>
      </w:r>
      <w:bookmarkEnd w:id="82"/>
    </w:p>
    <w:p w14:paraId="6844A837" w14:textId="77777777" w:rsidR="003B21D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B21D6" w14:paraId="226563D6" w14:textId="77777777">
        <w:tc>
          <w:tcPr>
            <w:tcW w:w="1041" w:type="dxa"/>
            <w:shd w:val="clear" w:color="auto" w:fill="E6E6E6"/>
            <w:vAlign w:val="center"/>
          </w:tcPr>
          <w:p w14:paraId="2CF62A50" w14:textId="77777777" w:rsidR="003B21D6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AC1FADA" w14:textId="77777777" w:rsidR="003B21D6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C17B72" w14:textId="77777777" w:rsidR="003B21D6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A9C72A" w14:textId="77777777" w:rsidR="003B21D6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F4A6EC0" w14:textId="77777777" w:rsidR="003B21D6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5878315" w14:textId="77777777" w:rsidR="003B21D6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BC9379" w14:textId="77777777" w:rsidR="003B21D6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725071" w14:textId="77777777" w:rsidR="003B21D6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84BD76" w14:textId="77777777" w:rsidR="003B21D6" w:rsidRDefault="00000000">
            <w:pPr>
              <w:jc w:val="center"/>
            </w:pPr>
            <w:r>
              <w:t>热水</w:t>
            </w:r>
          </w:p>
        </w:tc>
      </w:tr>
      <w:tr w:rsidR="003B21D6" w14:paraId="52DA207B" w14:textId="77777777">
        <w:tc>
          <w:tcPr>
            <w:tcW w:w="1041" w:type="dxa"/>
            <w:vAlign w:val="center"/>
          </w:tcPr>
          <w:p w14:paraId="26B3C7E9" w14:textId="77777777" w:rsidR="003B21D6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A08EDD7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9933CA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648853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CEBDFA" w14:textId="77777777" w:rsidR="003B21D6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745B1A40" w14:textId="77777777" w:rsidR="003B21D6" w:rsidRDefault="00000000">
            <w:pPr>
              <w:jc w:val="right"/>
            </w:pPr>
            <w:r>
              <w:t>0.90</w:t>
            </w:r>
          </w:p>
        </w:tc>
        <w:tc>
          <w:tcPr>
            <w:tcW w:w="848" w:type="dxa"/>
            <w:vMerge w:val="restart"/>
            <w:vAlign w:val="center"/>
          </w:tcPr>
          <w:p w14:paraId="660B01F5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F5705D2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8871FC1" w14:textId="77777777" w:rsidR="003B21D6" w:rsidRDefault="00000000">
            <w:pPr>
              <w:jc w:val="right"/>
            </w:pPr>
            <w:r>
              <w:t>0.00</w:t>
            </w:r>
          </w:p>
        </w:tc>
      </w:tr>
      <w:tr w:rsidR="003B21D6" w14:paraId="7CF8929F" w14:textId="77777777">
        <w:tc>
          <w:tcPr>
            <w:tcW w:w="1041" w:type="dxa"/>
            <w:vAlign w:val="center"/>
          </w:tcPr>
          <w:p w14:paraId="151CE1B5" w14:textId="77777777" w:rsidR="003B21D6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00B9A20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246809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B7F3C5" w14:textId="77777777" w:rsidR="003B21D6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070F7F85" w14:textId="77777777" w:rsidR="003B21D6" w:rsidRDefault="00000000">
            <w:pPr>
              <w:jc w:val="right"/>
            </w:pPr>
            <w:r>
              <w:t>0.73</w:t>
            </w:r>
          </w:p>
        </w:tc>
        <w:tc>
          <w:tcPr>
            <w:tcW w:w="1148" w:type="dxa"/>
            <w:vAlign w:val="center"/>
          </w:tcPr>
          <w:p w14:paraId="789BD892" w14:textId="77777777" w:rsidR="003B21D6" w:rsidRDefault="00000000">
            <w:pPr>
              <w:jc w:val="right"/>
            </w:pPr>
            <w:r>
              <w:t>0.81</w:t>
            </w:r>
          </w:p>
        </w:tc>
        <w:tc>
          <w:tcPr>
            <w:tcW w:w="848" w:type="dxa"/>
            <w:vMerge/>
            <w:vAlign w:val="center"/>
          </w:tcPr>
          <w:p w14:paraId="0DD04F48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7E228D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0020D7" w14:textId="77777777" w:rsidR="003B21D6" w:rsidRDefault="003B21D6">
            <w:pPr>
              <w:jc w:val="right"/>
            </w:pPr>
          </w:p>
        </w:tc>
      </w:tr>
      <w:tr w:rsidR="003B21D6" w14:paraId="7B47E564" w14:textId="77777777">
        <w:tc>
          <w:tcPr>
            <w:tcW w:w="1041" w:type="dxa"/>
            <w:vAlign w:val="center"/>
          </w:tcPr>
          <w:p w14:paraId="671DD8A5" w14:textId="77777777" w:rsidR="003B21D6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F0D131F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A37CA8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F1FE31" w14:textId="77777777" w:rsidR="003B21D6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5BB16A60" w14:textId="77777777" w:rsidR="003B21D6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404AD724" w14:textId="77777777" w:rsidR="003B21D6" w:rsidRDefault="00000000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14:paraId="122C59FF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853DEA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A50F46" w14:textId="77777777" w:rsidR="003B21D6" w:rsidRDefault="003B21D6">
            <w:pPr>
              <w:jc w:val="right"/>
            </w:pPr>
          </w:p>
        </w:tc>
      </w:tr>
      <w:tr w:rsidR="003B21D6" w14:paraId="28E14EC9" w14:textId="77777777">
        <w:tc>
          <w:tcPr>
            <w:tcW w:w="1041" w:type="dxa"/>
            <w:vAlign w:val="center"/>
          </w:tcPr>
          <w:p w14:paraId="10381C00" w14:textId="77777777" w:rsidR="003B21D6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396EA6A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ABCA1C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7579B3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CAA697" w14:textId="77777777" w:rsidR="003B21D6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7665AB2B" w14:textId="77777777" w:rsidR="003B21D6" w:rsidRDefault="00000000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14:paraId="3564994B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5991B5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37C72F" w14:textId="77777777" w:rsidR="003B21D6" w:rsidRDefault="003B21D6">
            <w:pPr>
              <w:jc w:val="right"/>
            </w:pPr>
          </w:p>
        </w:tc>
      </w:tr>
      <w:tr w:rsidR="003B21D6" w14:paraId="31112E37" w14:textId="77777777">
        <w:tc>
          <w:tcPr>
            <w:tcW w:w="1041" w:type="dxa"/>
            <w:vAlign w:val="center"/>
          </w:tcPr>
          <w:p w14:paraId="66984065" w14:textId="77777777" w:rsidR="003B21D6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9EB588D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B10EB6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8E2EC4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A4D618" w14:textId="77777777" w:rsidR="003B21D6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12B615BD" w14:textId="77777777" w:rsidR="003B21D6" w:rsidRDefault="00000000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14:paraId="6E6C9DEB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F32B4B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D0BDE1" w14:textId="77777777" w:rsidR="003B21D6" w:rsidRDefault="003B21D6">
            <w:pPr>
              <w:jc w:val="right"/>
            </w:pPr>
          </w:p>
        </w:tc>
      </w:tr>
      <w:tr w:rsidR="003B21D6" w14:paraId="28CE3BBE" w14:textId="77777777">
        <w:tc>
          <w:tcPr>
            <w:tcW w:w="1041" w:type="dxa"/>
            <w:vAlign w:val="center"/>
          </w:tcPr>
          <w:p w14:paraId="7B26C6C6" w14:textId="77777777" w:rsidR="003B21D6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9A48F1F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134F08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CBDDA4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02C076" w14:textId="77777777" w:rsidR="003B21D6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009E2738" w14:textId="77777777" w:rsidR="003B21D6" w:rsidRDefault="00000000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14:paraId="4E53333C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E15EDC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010FF7" w14:textId="77777777" w:rsidR="003B21D6" w:rsidRDefault="003B21D6">
            <w:pPr>
              <w:jc w:val="right"/>
            </w:pPr>
          </w:p>
        </w:tc>
      </w:tr>
      <w:tr w:rsidR="003B21D6" w14:paraId="5B1647BC" w14:textId="77777777">
        <w:tc>
          <w:tcPr>
            <w:tcW w:w="1041" w:type="dxa"/>
            <w:vAlign w:val="center"/>
          </w:tcPr>
          <w:p w14:paraId="0AD6A6AB" w14:textId="77777777" w:rsidR="003B21D6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7C49BE6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9DC614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C4F350" w14:textId="77777777" w:rsidR="003B21D6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5DB71C40" w14:textId="77777777" w:rsidR="003B21D6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54C3BB6F" w14:textId="77777777" w:rsidR="003B21D6" w:rsidRDefault="00000000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14:paraId="73FA78A6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F364A6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692753" w14:textId="77777777" w:rsidR="003B21D6" w:rsidRDefault="003B21D6">
            <w:pPr>
              <w:jc w:val="right"/>
            </w:pPr>
          </w:p>
        </w:tc>
      </w:tr>
      <w:tr w:rsidR="003B21D6" w14:paraId="73406CA2" w14:textId="77777777">
        <w:tc>
          <w:tcPr>
            <w:tcW w:w="1041" w:type="dxa"/>
            <w:vAlign w:val="center"/>
          </w:tcPr>
          <w:p w14:paraId="00CAD410" w14:textId="77777777" w:rsidR="003B21D6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0361859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50BA18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FFECB1" w14:textId="77777777" w:rsidR="003B21D6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622818B1" w14:textId="77777777" w:rsidR="003B21D6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374828B3" w14:textId="77777777" w:rsidR="003B21D6" w:rsidRDefault="00000000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14:paraId="664E322B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E77EF9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FF111E" w14:textId="77777777" w:rsidR="003B21D6" w:rsidRDefault="003B21D6">
            <w:pPr>
              <w:jc w:val="right"/>
            </w:pPr>
          </w:p>
        </w:tc>
      </w:tr>
      <w:tr w:rsidR="003B21D6" w14:paraId="306FF919" w14:textId="77777777">
        <w:tc>
          <w:tcPr>
            <w:tcW w:w="1041" w:type="dxa"/>
            <w:vAlign w:val="center"/>
          </w:tcPr>
          <w:p w14:paraId="099480A9" w14:textId="77777777" w:rsidR="003B21D6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11885F9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D86C3C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BD1E47" w14:textId="77777777" w:rsidR="003B21D6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1B3F5386" w14:textId="77777777" w:rsidR="003B21D6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67740B54" w14:textId="77777777" w:rsidR="003B21D6" w:rsidRDefault="00000000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14:paraId="69E37293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AF622B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55F39F" w14:textId="77777777" w:rsidR="003B21D6" w:rsidRDefault="003B21D6">
            <w:pPr>
              <w:jc w:val="right"/>
            </w:pPr>
          </w:p>
        </w:tc>
      </w:tr>
      <w:tr w:rsidR="003B21D6" w14:paraId="04A820AC" w14:textId="77777777">
        <w:tc>
          <w:tcPr>
            <w:tcW w:w="1041" w:type="dxa"/>
            <w:vAlign w:val="center"/>
          </w:tcPr>
          <w:p w14:paraId="52B401DB" w14:textId="77777777" w:rsidR="003B21D6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EB81D3A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461EC6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177091" w14:textId="77777777" w:rsidR="003B21D6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3F462DF6" w14:textId="77777777" w:rsidR="003B21D6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025E148E" w14:textId="77777777" w:rsidR="003B21D6" w:rsidRDefault="00000000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14:paraId="6E474B6C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256526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A63765" w14:textId="77777777" w:rsidR="003B21D6" w:rsidRDefault="003B21D6">
            <w:pPr>
              <w:jc w:val="right"/>
            </w:pPr>
          </w:p>
        </w:tc>
      </w:tr>
      <w:tr w:rsidR="003B21D6" w14:paraId="775BC9FD" w14:textId="77777777">
        <w:tc>
          <w:tcPr>
            <w:tcW w:w="1041" w:type="dxa"/>
            <w:vAlign w:val="center"/>
          </w:tcPr>
          <w:p w14:paraId="40FA0714" w14:textId="77777777" w:rsidR="003B21D6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2EE64A1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975094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FAFA4F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61798D" w14:textId="77777777" w:rsidR="003B21D6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0680C954" w14:textId="77777777" w:rsidR="003B21D6" w:rsidRDefault="00000000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14:paraId="15B84A59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08FFF6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507316" w14:textId="77777777" w:rsidR="003B21D6" w:rsidRDefault="003B21D6">
            <w:pPr>
              <w:jc w:val="right"/>
            </w:pPr>
          </w:p>
        </w:tc>
      </w:tr>
      <w:tr w:rsidR="003B21D6" w14:paraId="694995D2" w14:textId="77777777">
        <w:tc>
          <w:tcPr>
            <w:tcW w:w="1041" w:type="dxa"/>
            <w:vAlign w:val="center"/>
          </w:tcPr>
          <w:p w14:paraId="1760D531" w14:textId="77777777" w:rsidR="003B21D6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78DF6A07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F37559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E992E6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B56AE7" w14:textId="77777777" w:rsidR="003B21D6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40D308BE" w14:textId="77777777" w:rsidR="003B21D6" w:rsidRDefault="00000000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14:paraId="7B033F5B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A27A33" w14:textId="77777777" w:rsidR="003B21D6" w:rsidRDefault="003B21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36BEFB" w14:textId="77777777" w:rsidR="003B21D6" w:rsidRDefault="003B21D6">
            <w:pPr>
              <w:jc w:val="right"/>
            </w:pPr>
          </w:p>
        </w:tc>
      </w:tr>
      <w:tr w:rsidR="003B21D6" w14:paraId="090930B4" w14:textId="77777777">
        <w:tc>
          <w:tcPr>
            <w:tcW w:w="1041" w:type="dxa"/>
            <w:vAlign w:val="center"/>
          </w:tcPr>
          <w:p w14:paraId="4705960B" w14:textId="77777777" w:rsidR="003B21D6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C5A0E65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E70FD5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5741BB" w14:textId="77777777" w:rsidR="003B21D6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6A819D97" w14:textId="77777777" w:rsidR="003B21D6" w:rsidRDefault="00000000">
            <w:pPr>
              <w:jc w:val="right"/>
            </w:pPr>
            <w:r>
              <w:t>9.52</w:t>
            </w:r>
          </w:p>
        </w:tc>
        <w:tc>
          <w:tcPr>
            <w:tcW w:w="1148" w:type="dxa"/>
            <w:vAlign w:val="center"/>
          </w:tcPr>
          <w:p w14:paraId="09879109" w14:textId="77777777" w:rsidR="003B21D6" w:rsidRDefault="00000000">
            <w:pPr>
              <w:jc w:val="right"/>
            </w:pPr>
            <w:r>
              <w:t>10.58</w:t>
            </w:r>
          </w:p>
        </w:tc>
        <w:tc>
          <w:tcPr>
            <w:tcW w:w="848" w:type="dxa"/>
            <w:vAlign w:val="center"/>
          </w:tcPr>
          <w:p w14:paraId="30D3BE51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638FE2B" w14:textId="77777777" w:rsidR="003B21D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37BA22C" w14:textId="77777777" w:rsidR="003B21D6" w:rsidRDefault="00000000">
            <w:pPr>
              <w:jc w:val="right"/>
            </w:pPr>
            <w:r>
              <w:t>0.00</w:t>
            </w:r>
          </w:p>
        </w:tc>
      </w:tr>
    </w:tbl>
    <w:p w14:paraId="409E1E24" w14:textId="77777777" w:rsidR="003B21D6" w:rsidRDefault="00000000">
      <w:pPr>
        <w:pStyle w:val="2"/>
        <w:widowControl w:val="0"/>
      </w:pPr>
      <w:bookmarkStart w:id="83" w:name="_Toc161481577"/>
      <w:r>
        <w:t>全年能耗</w:t>
      </w:r>
      <w:bookmarkEnd w:id="83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74B56670" w14:textId="77777777" w:rsidTr="00B10D05">
        <w:tc>
          <w:tcPr>
            <w:tcW w:w="820" w:type="pct"/>
            <w:shd w:val="clear" w:color="auto" w:fill="E0E0E0"/>
            <w:vAlign w:val="center"/>
          </w:tcPr>
          <w:p w14:paraId="0CF720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9825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ADC8F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设计建筑别名"/>
            <w:r>
              <w:rPr>
                <w:rFonts w:hint="eastAsia"/>
                <w:lang w:val="en-US"/>
              </w:rPr>
              <w:t>设计建筑</w:t>
            </w:r>
            <w:bookmarkEnd w:id="84"/>
          </w:p>
          <w:p w14:paraId="4A757F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18A107D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21ACF70D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6E27D9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056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1884D3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耗冷量2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3AC138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CCC0F2A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38E7A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7E7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63991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热量2"/>
            <w:r w:rsidRPr="00771B84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0994CE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69270B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B6E84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9D6EA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4FE3A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冷耗热量2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381206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F95936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AFA20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B09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0480A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6D189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0D0B44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8439E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33E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34163E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545D77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16400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A09D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D92A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6B38CB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7CEF58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C93A9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1A29D90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16837B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4D22BD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48CB79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源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40F7E2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017B1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2D8CD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25B23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D7B88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73792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B6E57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DBEF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17493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004C82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23C13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4D19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48E77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9046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1F2AB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5A8BC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AE693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9C55A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333E5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08FF07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3AC9B1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515FBC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070C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7429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146922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05918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76D8F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768A5DD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54AFB4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E9C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27F53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19A3BC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B5417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F6DAA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31A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C9E32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水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1BF5B8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D6A4B9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9DB9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C62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409A20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3EE70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BF758D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E338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5D8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C3C4A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单元式热泵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0FF743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ABC0C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B17D8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CCAD0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6BB0F4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7EA706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0108B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00F658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09B731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F27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18BF56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新排风系统能耗"/>
            <w:r w:rsidRPr="00771B84">
              <w:rPr>
                <w:rFonts w:hint="eastAsia"/>
                <w:lang w:val="en-US"/>
              </w:rPr>
              <w:t>1.03</w:t>
            </w:r>
            <w:bookmarkEnd w:id="102"/>
          </w:p>
        </w:tc>
        <w:tc>
          <w:tcPr>
            <w:tcW w:w="1293" w:type="pct"/>
          </w:tcPr>
          <w:p w14:paraId="7F633B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68E0D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BB82A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4D8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4D6A4B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1DAA7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17D68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E86D6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E8C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4FFCC4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EFC10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CC56E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88C9B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FD3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6D214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247A3E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DCA58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A2F73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9653E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4C0B9D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动力能耗"/>
            <w:r w:rsidRPr="00771B84">
              <w:rPr>
                <w:rFonts w:hint="eastAsia"/>
                <w:lang w:val="en-US"/>
              </w:rPr>
              <w:t>1.03</w:t>
            </w:r>
            <w:bookmarkEnd w:id="106"/>
          </w:p>
        </w:tc>
        <w:tc>
          <w:tcPr>
            <w:tcW w:w="1293" w:type="pct"/>
          </w:tcPr>
          <w:p w14:paraId="749875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5DA611F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6C79719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31FC462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7" w:name="照明能耗"/>
            <w:r w:rsidRPr="00771B84">
              <w:rPr>
                <w:rFonts w:hint="eastAsia"/>
                <w:lang w:val="en-US"/>
              </w:rPr>
              <w:t>9.52</w:t>
            </w:r>
            <w:bookmarkEnd w:id="107"/>
          </w:p>
        </w:tc>
        <w:tc>
          <w:tcPr>
            <w:tcW w:w="1293" w:type="pct"/>
          </w:tcPr>
          <w:p w14:paraId="361BA56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32BF7BEC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470C735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43B0DFE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设备用电"/>
            <w:r w:rsidRPr="00771B84">
              <w:rPr>
                <w:rFonts w:hint="eastAsia"/>
                <w:lang w:val="en-US"/>
              </w:rPr>
              <w:t>10.58</w:t>
            </w:r>
            <w:bookmarkEnd w:id="108"/>
          </w:p>
        </w:tc>
        <w:tc>
          <w:tcPr>
            <w:tcW w:w="1293" w:type="pct"/>
          </w:tcPr>
          <w:p w14:paraId="738AE6A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568062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701CB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8151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A4EDC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7E68CC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9C0A6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2BFF4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2543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2505EB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F2A0F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43512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C48AE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C03A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5403EC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59ED4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07C2A29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8E4F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C84B43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A0225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F62AE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689AB641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50E350D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BA142D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DF9D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45B573E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5D2B7E5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42C81C6A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24ED5F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37CA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A832D7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光伏能耗"/>
            <w:r w:rsidRPr="00771B84">
              <w:rPr>
                <w:rFonts w:hint="eastAsia"/>
                <w:lang w:val="en-US"/>
              </w:rPr>
              <w:t>45.78</w:t>
            </w:r>
            <w:bookmarkEnd w:id="114"/>
          </w:p>
        </w:tc>
        <w:tc>
          <w:tcPr>
            <w:tcW w:w="1293" w:type="pct"/>
          </w:tcPr>
          <w:p w14:paraId="45755EF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56FB34CC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1F6F8A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F13C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997DBE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11DC998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4AB098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25650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A0AA9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5DBDF50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可再生能源能耗"/>
            <w:r w:rsidRPr="00771B84">
              <w:rPr>
                <w:rFonts w:hint="eastAsia"/>
                <w:lang w:val="en-US"/>
              </w:rPr>
              <w:t>45.78</w:t>
            </w:r>
            <w:bookmarkEnd w:id="116"/>
          </w:p>
        </w:tc>
        <w:tc>
          <w:tcPr>
            <w:tcW w:w="1293" w:type="pct"/>
          </w:tcPr>
          <w:p w14:paraId="5B6D8C4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8E55FFF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009997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7"/>
          </w:p>
        </w:tc>
        <w:tc>
          <w:tcPr>
            <w:tcW w:w="1671" w:type="pct"/>
            <w:vAlign w:val="center"/>
          </w:tcPr>
          <w:p w14:paraId="1F6059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建筑总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4E67A3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</w:tbl>
    <w:p w14:paraId="12A0C11C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7A833EF8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C1D123C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42515114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4A03878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1A32304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7AABF305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813AD3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45E94AB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9" w:name="耗冷量2_转热量"/>
            <w:r>
              <w:t>0.00</w:t>
            </w:r>
            <w:bookmarkEnd w:id="119"/>
          </w:p>
        </w:tc>
        <w:tc>
          <w:tcPr>
            <w:tcW w:w="2333" w:type="dxa"/>
            <w:shd w:val="clear" w:color="auto" w:fill="E6E6E6"/>
            <w:vAlign w:val="center"/>
          </w:tcPr>
          <w:p w14:paraId="21E4DEC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443088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4E7EE617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196F2F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lastRenderedPageBreak/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06F2BF3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0" w:name="耗热量2_转热量"/>
            <w:r>
              <w:t>0.00</w:t>
            </w:r>
            <w:bookmarkEnd w:id="120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99EC5F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4B1DBA3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1" w:name="热泵可再生能耗_转热量"/>
            <w:r>
              <w:t>0.00</w:t>
            </w:r>
            <w:bookmarkEnd w:id="121"/>
          </w:p>
        </w:tc>
      </w:tr>
      <w:tr w:rsidR="007E0E08" w14:paraId="29CE644A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54DED1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498CE13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2" w:name="热水系统能耗_转热量"/>
            <w:r>
              <w:t>0.00</w:t>
            </w:r>
            <w:bookmarkEnd w:id="122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3CAA04BB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6184416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3" w:name="太阳能能耗_转热量"/>
            <w:r>
              <w:t>0.00</w:t>
            </w:r>
            <w:bookmarkEnd w:id="123"/>
          </w:p>
        </w:tc>
      </w:tr>
      <w:tr w:rsidR="007E0E08" w14:paraId="27189AA2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DEA2A1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4B5ECCC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4" w:name="照明能耗_转热量"/>
            <w:r>
              <w:t>27.86</w:t>
            </w:r>
            <w:bookmarkEnd w:id="124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0EE3400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3F1BC31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5" w:name="光伏能耗_转热量"/>
            <w:r>
              <w:t>133.99</w:t>
            </w:r>
            <w:bookmarkEnd w:id="125"/>
          </w:p>
        </w:tc>
      </w:tr>
      <w:tr w:rsidR="007E0E08" w14:paraId="218C450E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5F0F8B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38816ED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6" w:name="动力系统能耗_转热量"/>
            <w:r>
              <w:t>0.00</w:t>
            </w:r>
            <w:bookmarkEnd w:id="126"/>
          </w:p>
        </w:tc>
        <w:tc>
          <w:tcPr>
            <w:tcW w:w="2333" w:type="dxa"/>
            <w:shd w:val="clear" w:color="auto" w:fill="E6E6E6"/>
            <w:vAlign w:val="center"/>
          </w:tcPr>
          <w:p w14:paraId="58865ED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proofErr w:type="spellStart"/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  <w:proofErr w:type="spellEnd"/>
          </w:p>
        </w:tc>
        <w:tc>
          <w:tcPr>
            <w:tcW w:w="2333" w:type="dxa"/>
            <w:vAlign w:val="center"/>
          </w:tcPr>
          <w:p w14:paraId="35F20A9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7" w:name="风力能耗_转热量"/>
            <w:r>
              <w:t>0.00</w:t>
            </w:r>
            <w:bookmarkEnd w:id="127"/>
          </w:p>
        </w:tc>
      </w:tr>
      <w:tr w:rsidR="007E0E08" w14:paraId="536A280F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D41DE8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03030D4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能耗需求量合计"/>
            <w:r>
              <w:t>27.86</w:t>
            </w:r>
            <w:bookmarkEnd w:id="128"/>
          </w:p>
        </w:tc>
        <w:tc>
          <w:tcPr>
            <w:tcW w:w="2333" w:type="dxa"/>
            <w:shd w:val="clear" w:color="auto" w:fill="E6E6E6"/>
            <w:vAlign w:val="center"/>
          </w:tcPr>
          <w:p w14:paraId="2722338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61F220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可再生利用量合计"/>
            <w:r>
              <w:t>133.99</w:t>
            </w:r>
            <w:bookmarkEnd w:id="129"/>
          </w:p>
        </w:tc>
      </w:tr>
      <w:tr w:rsidR="007E0E08" w14:paraId="3006C078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A8FB16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659569B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0" w:name="可再生能源利用率"/>
            <w:r>
              <w:t>100%</w:t>
            </w:r>
            <w:bookmarkEnd w:id="130"/>
          </w:p>
        </w:tc>
      </w:tr>
    </w:tbl>
    <w:p w14:paraId="0E128DA5" w14:textId="77777777" w:rsidR="00000000" w:rsidRPr="007E0E08" w:rsidRDefault="00000000"/>
    <w:p w14:paraId="78D0A271" w14:textId="77777777" w:rsidR="003B21D6" w:rsidRDefault="003B21D6">
      <w:pPr>
        <w:widowControl w:val="0"/>
        <w:jc w:val="both"/>
        <w:rPr>
          <w:color w:val="000000"/>
        </w:rPr>
      </w:pPr>
    </w:p>
    <w:p w14:paraId="76F4CF65" w14:textId="77777777" w:rsidR="003B21D6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45B9167" wp14:editId="17E5DECF">
            <wp:extent cx="4991624" cy="422001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549C2" w14:textId="77777777" w:rsidR="003B21D6" w:rsidRDefault="003B21D6">
      <w:pPr>
        <w:sectPr w:rsidR="003B21D6" w:rsidSect="00427B3A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3AB58E4" w14:textId="77777777" w:rsidR="003B21D6" w:rsidRDefault="00000000">
      <w:pPr>
        <w:pStyle w:val="1"/>
        <w:widowControl w:val="0"/>
        <w:jc w:val="both"/>
        <w:rPr>
          <w:color w:val="000000"/>
        </w:rPr>
      </w:pPr>
      <w:bookmarkStart w:id="131" w:name="_Toc161481578"/>
      <w:r>
        <w:rPr>
          <w:color w:val="000000"/>
        </w:rPr>
        <w:lastRenderedPageBreak/>
        <w:t>附录</w:t>
      </w:r>
      <w:bookmarkEnd w:id="131"/>
    </w:p>
    <w:p w14:paraId="4F7DEC42" w14:textId="77777777" w:rsidR="003B21D6" w:rsidRDefault="00000000">
      <w:pPr>
        <w:pStyle w:val="2"/>
        <w:widowControl w:val="0"/>
      </w:pPr>
      <w:bookmarkStart w:id="132" w:name="_Toc161481579"/>
      <w:r>
        <w:t>工作日/节假日人员逐时在室率(%)</w:t>
      </w:r>
      <w:bookmarkEnd w:id="132"/>
    </w:p>
    <w:p w14:paraId="2CDD7A1E" w14:textId="77777777" w:rsidR="003B21D6" w:rsidRDefault="003B21D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57FB2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2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12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02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B3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24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89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7C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5A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1F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74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7E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50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0D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CB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0A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7C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E6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33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88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31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35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A0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03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14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FA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B21D6" w14:paraId="0347E7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F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0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8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D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1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5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9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B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D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1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B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1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2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D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D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54A7A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7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5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5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F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3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C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5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C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E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7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0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B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F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B00B15" w14:textId="77777777" w:rsidR="003B21D6" w:rsidRDefault="003B21D6">
      <w:pPr>
        <w:widowControl w:val="0"/>
        <w:jc w:val="both"/>
        <w:rPr>
          <w:color w:val="000000"/>
        </w:rPr>
      </w:pPr>
    </w:p>
    <w:p w14:paraId="40A5E990" w14:textId="77777777" w:rsidR="003B21D6" w:rsidRDefault="00000000">
      <w:r>
        <w:t>注：上行：工作日；下行：节假日</w:t>
      </w:r>
    </w:p>
    <w:p w14:paraId="37FE1759" w14:textId="77777777" w:rsidR="003B21D6" w:rsidRDefault="00000000">
      <w:pPr>
        <w:pStyle w:val="2"/>
      </w:pPr>
      <w:bookmarkStart w:id="133" w:name="_Toc161481580"/>
      <w:r>
        <w:t>工作日/节假日照明开关时间表(%)</w:t>
      </w:r>
      <w:bookmarkEnd w:id="133"/>
    </w:p>
    <w:p w14:paraId="29D28999" w14:textId="77777777" w:rsidR="003B21D6" w:rsidRDefault="003B21D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D7210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58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09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5B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4F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F9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E9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EF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E9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AA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2D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58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77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46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0B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56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01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A3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BF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67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F9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C5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1E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1B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20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FD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B21D6" w14:paraId="19A368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8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1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D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D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7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1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B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8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E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D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F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3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E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0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4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2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5BB4A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7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7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3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A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3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E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6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0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A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B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4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0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8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1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3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A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8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C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A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2E6E64" w14:textId="77777777" w:rsidR="003B21D6" w:rsidRDefault="003B21D6"/>
    <w:p w14:paraId="584DD89B" w14:textId="77777777" w:rsidR="003B21D6" w:rsidRDefault="00000000">
      <w:r>
        <w:t>注：上行：工作日；下行：节假日</w:t>
      </w:r>
    </w:p>
    <w:p w14:paraId="3D7B89D3" w14:textId="77777777" w:rsidR="003B21D6" w:rsidRDefault="00000000">
      <w:pPr>
        <w:pStyle w:val="2"/>
      </w:pPr>
      <w:bookmarkStart w:id="134" w:name="_Toc161481581"/>
      <w:r>
        <w:t>工作日/节假日设备逐时使用率(%)</w:t>
      </w:r>
      <w:bookmarkEnd w:id="134"/>
    </w:p>
    <w:p w14:paraId="4763437C" w14:textId="77777777" w:rsidR="003B21D6" w:rsidRDefault="003B21D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5885E1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0D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8F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AE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A8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D5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C7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42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C9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01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1E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49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57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F7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5E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9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48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F9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CC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E0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47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82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87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0B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8D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FF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B21D6" w14:paraId="5A036E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8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0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1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3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E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C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0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4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A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4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F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D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8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405BCC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6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6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2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0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4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D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0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0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F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0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8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2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5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E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2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2895C9" w14:textId="77777777" w:rsidR="003B21D6" w:rsidRDefault="003B21D6"/>
    <w:p w14:paraId="7F06F1FE" w14:textId="77777777" w:rsidR="003B21D6" w:rsidRDefault="00000000">
      <w:r>
        <w:t>注：上行：工作日；下行：节假日</w:t>
      </w:r>
    </w:p>
    <w:p w14:paraId="487EA365" w14:textId="77777777" w:rsidR="003B21D6" w:rsidRDefault="00000000">
      <w:pPr>
        <w:pStyle w:val="2"/>
      </w:pPr>
      <w:bookmarkStart w:id="135" w:name="_Toc161481582"/>
      <w:r>
        <w:t>工作日/节假日空调系统运行时间表(1:开,0:关)</w:t>
      </w:r>
      <w:bookmarkEnd w:id="135"/>
    </w:p>
    <w:p w14:paraId="3D4F38ED" w14:textId="77777777" w:rsidR="003B21D6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1D76D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7B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53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A0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5A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95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B9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F0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D8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CC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D6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F2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E1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F8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36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F3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F4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FD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81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4F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F8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DB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8D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22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E6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C6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B21D6" w14:paraId="3BE128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D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C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E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3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9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E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F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6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5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2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8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E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1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9C1AFF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1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6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D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9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4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F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3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7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7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D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3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5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4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1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E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8841BD" w14:textId="77777777" w:rsidR="003B21D6" w:rsidRDefault="00000000">
      <w:r>
        <w:t>供冷期：</w:t>
      </w:r>
    </w:p>
    <w:p w14:paraId="744ED389" w14:textId="77777777" w:rsidR="003B21D6" w:rsidRDefault="003B21D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C2216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6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FA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52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A0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D8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C2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02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81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8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F4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94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01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43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DB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C0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F8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9D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2B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86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12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A9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D6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67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27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41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B21D6" w14:paraId="36D52B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3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5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A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E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7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5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8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1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9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8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2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1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1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2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C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E2148C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F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D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F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C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7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8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A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3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F0F9DD" w14:textId="77777777" w:rsidR="003B21D6" w:rsidRDefault="003B21D6"/>
    <w:p w14:paraId="00AE86E7" w14:textId="77777777" w:rsidR="003B21D6" w:rsidRDefault="00000000">
      <w:r>
        <w:t>注：上行：工作日；下行：节假日</w:t>
      </w:r>
    </w:p>
    <w:p w14:paraId="427A09CF" w14:textId="77777777" w:rsidR="003B21D6" w:rsidRDefault="003B21D6"/>
    <w:sectPr w:rsidR="003B21D6" w:rsidSect="00427B3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3328" w14:textId="77777777" w:rsidR="00427B3A" w:rsidRDefault="00427B3A" w:rsidP="00203A7D">
      <w:r>
        <w:separator/>
      </w:r>
    </w:p>
  </w:endnote>
  <w:endnote w:type="continuationSeparator" w:id="0">
    <w:p w14:paraId="2AC2BCC0" w14:textId="77777777" w:rsidR="00427B3A" w:rsidRDefault="00427B3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1C3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F1C24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D93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007EDCF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5D5D" w14:textId="77777777" w:rsidR="00427B3A" w:rsidRDefault="00427B3A" w:rsidP="00203A7D">
      <w:r>
        <w:separator/>
      </w:r>
    </w:p>
  </w:footnote>
  <w:footnote w:type="continuationSeparator" w:id="0">
    <w:p w14:paraId="13FDED99" w14:textId="77777777" w:rsidR="00427B3A" w:rsidRDefault="00427B3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4535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D925988" wp14:editId="7281A60C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01632062">
    <w:abstractNumId w:val="0"/>
  </w:num>
  <w:num w:numId="2" w16cid:durableId="57856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05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B21D6"/>
    <w:rsid w:val="003E0BD9"/>
    <w:rsid w:val="00427B3A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85905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2CC0D12"/>
  <w15:chartTrackingRefBased/>
  <w15:docId w15:val="{5995EB74-916E-46B9-8A39-C3D621DB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1</TotalTime>
  <Pages>21</Pages>
  <Words>1411</Words>
  <Characters>8044</Characters>
  <Application>Microsoft Office Word</Application>
  <DocSecurity>0</DocSecurity>
  <Lines>67</Lines>
  <Paragraphs>18</Paragraphs>
  <ScaleCrop>false</ScaleCrop>
  <Company>ths</Company>
  <LinksUpToDate>false</LinksUpToDate>
  <CharactersWithSpaces>9437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郑雨竺</dc:creator>
  <cp:keywords/>
  <cp:lastModifiedBy>雨竺 郑</cp:lastModifiedBy>
  <cp:revision>1</cp:revision>
  <cp:lastPrinted>1899-12-31T16:00:00Z</cp:lastPrinted>
  <dcterms:created xsi:type="dcterms:W3CDTF">2024-03-16T03:38:00Z</dcterms:created>
  <dcterms:modified xsi:type="dcterms:W3CDTF">2024-03-16T03:39:00Z</dcterms:modified>
</cp:coreProperties>
</file>