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4DF2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7C1353F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A24A725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B2D40E8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421FF7E5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5F75F085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584D626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A990079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B3F9D8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共挽檐下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共居新模式下的适老化建筑改造</w:t>
            </w:r>
            <w:bookmarkEnd w:id="0"/>
          </w:p>
        </w:tc>
      </w:tr>
      <w:tr w:rsidR="00D40158" w:rsidRPr="00D40158" w14:paraId="7ABE14A6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181AE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CC6150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绵阳</w:t>
            </w:r>
            <w:bookmarkEnd w:id="1"/>
          </w:p>
        </w:tc>
      </w:tr>
      <w:tr w:rsidR="00D40158" w:rsidRPr="00D40158" w14:paraId="17D0392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2B154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DCDB2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r>
              <w:t>BK1A60107</w:t>
            </w:r>
            <w:bookmarkEnd w:id="2"/>
          </w:p>
        </w:tc>
      </w:tr>
      <w:tr w:rsidR="00D40158" w:rsidRPr="00D40158" w14:paraId="52612B5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2CE8F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F2A2ED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682314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C8D995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502AAE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222B4F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AA138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6BB7FCC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EF3B526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843061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1240E73C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FAFFC4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79502A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37054189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7DD5E8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6E5C5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DD9CEC0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027F9B5D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7477F541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2024FD0" wp14:editId="1DBCA632">
            <wp:extent cx="1743258" cy="174325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C0D7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073197B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FDADD30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642F30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Vent2023</w:t>
            </w:r>
            <w:bookmarkEnd w:id="7"/>
          </w:p>
        </w:tc>
      </w:tr>
      <w:tr w:rsidR="00DD16C4" w:rsidRPr="00D40158" w14:paraId="1D853E03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A563BE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5F0449D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20220808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295DA34C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A8C00D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C66B9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AA826EA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E5728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724404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T18081043172</w:t>
            </w:r>
            <w:bookmarkEnd w:id="9"/>
          </w:p>
        </w:tc>
      </w:tr>
    </w:tbl>
    <w:p w14:paraId="1FE9DA91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6972B461" w14:textId="77777777" w:rsidR="00000000" w:rsidRDefault="00000000" w:rsidP="00D40158">
      <w:pPr>
        <w:pStyle w:val="TOC1"/>
        <w:sectPr w:rsidR="00AA47FE" w:rsidSect="00D75B5F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07EE6EB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135EC50A" w14:textId="77777777">
        <w:tc>
          <w:tcPr>
            <w:tcW w:w="2841" w:type="dxa"/>
            <w:shd w:val="clear" w:color="auto" w:fill="E6E6E6"/>
          </w:tcPr>
          <w:p w14:paraId="4F6DC4F9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412A6B2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共挽檐下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共居新模式下的适老化建筑改造</w:t>
            </w:r>
            <w:bookmarkEnd w:id="12"/>
          </w:p>
        </w:tc>
      </w:tr>
      <w:tr w:rsidR="00D40158" w:rsidRPr="00FF2243" w14:paraId="636C9236" w14:textId="77777777">
        <w:tc>
          <w:tcPr>
            <w:tcW w:w="2841" w:type="dxa"/>
            <w:shd w:val="clear" w:color="auto" w:fill="E6E6E6"/>
          </w:tcPr>
          <w:p w14:paraId="35B9D7B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359655F6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绵阳</w:t>
            </w:r>
            <w:bookmarkEnd w:id="13"/>
          </w:p>
        </w:tc>
      </w:tr>
      <w:tr w:rsidR="00D40158" w:rsidRPr="00FF2243" w14:paraId="060B8C6B" w14:textId="77777777">
        <w:tc>
          <w:tcPr>
            <w:tcW w:w="2841" w:type="dxa"/>
            <w:shd w:val="clear" w:color="auto" w:fill="E6E6E6"/>
          </w:tcPr>
          <w:p w14:paraId="57320545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3501183C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1882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7625E910" w14:textId="77777777">
        <w:tc>
          <w:tcPr>
            <w:tcW w:w="2841" w:type="dxa"/>
            <w:shd w:val="clear" w:color="auto" w:fill="E6E6E6"/>
          </w:tcPr>
          <w:p w14:paraId="04169774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71BCE18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6D248248" w14:textId="77777777">
        <w:tc>
          <w:tcPr>
            <w:tcW w:w="2841" w:type="dxa"/>
            <w:shd w:val="clear" w:color="auto" w:fill="E6E6E6"/>
          </w:tcPr>
          <w:p w14:paraId="276AFAFB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4E2B45E0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12.0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2CA6F12E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1B7F3047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796BE0F7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3AA26761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>
        <w:rPr>
          <w:rFonts w:ascii="宋体" w:hAnsi="宋体" w:hint="eastAsia"/>
          <w:sz w:val="21"/>
          <w:szCs w:val="21"/>
        </w:rPr>
        <w:t>共挽檐下</w:t>
      </w:r>
      <w:r>
        <w:rPr>
          <w:rFonts w:ascii="宋体" w:hAnsi="宋体" w:hint="eastAsia"/>
          <w:sz w:val="21"/>
          <w:szCs w:val="21"/>
        </w:rPr>
        <w:t>-</w:t>
      </w:r>
      <w:r>
        <w:rPr>
          <w:rFonts w:ascii="宋体" w:hAnsi="宋体" w:hint="eastAsia"/>
          <w:sz w:val="21"/>
          <w:szCs w:val="21"/>
        </w:rPr>
        <w:t>共居新模式下的适老化建筑改造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0364D3A0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4E175D5E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7165BA7C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66B010FE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0B88DA7C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C328457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590BC769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33EDDDC3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47615AC8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7CE4756E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637A07CD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5B8A33A4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5FEBF132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ascii="宋体" w:hAnsi="宋体" w:hint="eastAsia"/>
          <w:sz w:val="21"/>
          <w:szCs w:val="21"/>
        </w:rPr>
        <w:t>共挽檐下</w:t>
      </w:r>
      <w:r>
        <w:rPr>
          <w:rFonts w:ascii="宋体" w:hAnsi="宋体" w:hint="eastAsia"/>
          <w:sz w:val="21"/>
          <w:szCs w:val="21"/>
        </w:rPr>
        <w:t>-</w:t>
      </w:r>
      <w:r>
        <w:rPr>
          <w:rFonts w:ascii="宋体" w:hAnsi="宋体" w:hint="eastAsia"/>
          <w:sz w:val="21"/>
          <w:szCs w:val="21"/>
        </w:rPr>
        <w:t>共居新模式下的适老化建筑改造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7990E41A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468BAA96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771C211E" w14:textId="6BB58102" w:rsidR="00000000" w:rsidRDefault="00135DD4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69409884" wp14:editId="50190A85">
            <wp:extent cx="1363980" cy="441960"/>
            <wp:effectExtent l="0" t="0" r="0" b="0"/>
            <wp:docPr id="927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0D2F79EE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71656704" w14:textId="7459A0F6" w:rsidR="00000000" w:rsidRDefault="00135DD4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E27DD50" wp14:editId="7321D79D">
            <wp:extent cx="419100" cy="236220"/>
            <wp:effectExtent l="0" t="0" r="0" b="0"/>
            <wp:docPr id="7668569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5A2DF033" w14:textId="1BBFA6A0" w:rsidR="00000000" w:rsidRDefault="00135DD4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A622C58" wp14:editId="583C48BF">
            <wp:extent cx="335280" cy="23622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2F64B629" w14:textId="71005FF5" w:rsidR="00000000" w:rsidRDefault="00135DD4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34BDD32" wp14:editId="43F389F5">
            <wp:extent cx="28194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45AD105F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1B59DF4F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61D8A886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4FC5F9D1" w14:textId="47A24C60" w:rsidR="00000000" w:rsidRPr="002207EC" w:rsidRDefault="00135DD4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4071ADF7" wp14:editId="38BD0CD6">
            <wp:extent cx="1379220" cy="441960"/>
            <wp:effectExtent l="0" t="0" r="0" b="0"/>
            <wp:docPr id="17386518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790D984B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19987F7E" w14:textId="369C94AF" w:rsidR="00000000" w:rsidRDefault="00135DD4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42BBEA9" wp14:editId="6B62567B">
            <wp:extent cx="441960" cy="23622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0A5FBD33" w14:textId="6AE74FB8" w:rsidR="00000000" w:rsidRDefault="00135DD4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D3E42BE" wp14:editId="5BB5DCDF">
            <wp:extent cx="350520" cy="23622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15E9F864" w14:textId="317DBD2A" w:rsidR="00000000" w:rsidRDefault="00135DD4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8935BB2" wp14:editId="65380752">
            <wp:extent cx="304800" cy="23622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透明部分</w:t>
      </w:r>
      <w:r w:rsidR="00000000">
        <w:rPr>
          <w:rFonts w:hint="eastAsia"/>
          <w:kern w:val="2"/>
          <w:sz w:val="21"/>
          <w:szCs w:val="24"/>
          <w:lang w:val="en-US"/>
        </w:rPr>
        <w:t>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4BEAC3E8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2831B26D" wp14:editId="1596D59E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823D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7913014C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6925C814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D75B5F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97990B0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77B09F94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共挽檐下</w:t>
      </w:r>
      <w:r>
        <w:rPr>
          <w:rFonts w:hint="eastAsia"/>
          <w:kern w:val="2"/>
          <w:sz w:val="21"/>
          <w:szCs w:val="24"/>
          <w:lang w:val="en-US"/>
        </w:rPr>
        <w:t>-</w:t>
      </w:r>
      <w:r>
        <w:rPr>
          <w:rFonts w:hint="eastAsia"/>
          <w:kern w:val="2"/>
          <w:sz w:val="21"/>
          <w:szCs w:val="24"/>
          <w:lang w:val="en-US"/>
        </w:rPr>
        <w:t>共居新模式下的适老化建筑改造建筑可开启面积比例统计计算表</w:t>
      </w:r>
      <w:bookmarkEnd w:id="25"/>
    </w:p>
    <w:p w14:paraId="4DE6E355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2DAC0361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03A7B743" w14:textId="77777777">
        <w:tc>
          <w:tcPr>
            <w:tcW w:w="4420" w:type="dxa"/>
            <w:gridSpan w:val="3"/>
          </w:tcPr>
          <w:p w14:paraId="3B0A6F5D" w14:textId="77777777" w:rsidR="00225476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A5F156F" w14:textId="77777777" w:rsidR="00225476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CC60436" w14:textId="77777777" w:rsidR="00225476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39C70FE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42476EB5" w14:textId="77777777">
        <w:tc>
          <w:tcPr>
            <w:tcW w:w="1000" w:type="dxa"/>
            <w:vAlign w:val="center"/>
          </w:tcPr>
          <w:p w14:paraId="542E49E6" w14:textId="77777777" w:rsidR="00225476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ED5DE1D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3DB6C50B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7B20DEA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4CC9874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801A129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1908806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0BF17C2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DFF558C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781E787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D9BEFB2" w14:textId="77777777" w:rsidR="00225476" w:rsidRDefault="00225476"/>
        </w:tc>
      </w:tr>
      <w:tr w:rsidR="00225476" w14:paraId="01018891" w14:textId="77777777">
        <w:tc>
          <w:tcPr>
            <w:tcW w:w="1000" w:type="dxa"/>
            <w:vAlign w:val="center"/>
          </w:tcPr>
          <w:p w14:paraId="496EF6F0" w14:textId="77777777" w:rsidR="00225476" w:rsidRDefault="00000000">
            <w:r>
              <w:t>C1218</w:t>
            </w:r>
          </w:p>
        </w:tc>
        <w:tc>
          <w:tcPr>
            <w:tcW w:w="2360" w:type="dxa"/>
            <w:vAlign w:val="center"/>
          </w:tcPr>
          <w:p w14:paraId="41041F38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62E6C8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E055D71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EDE83F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979018D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323D7D3A" w14:textId="77777777" w:rsidR="00225476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7BF9EF6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E628B1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57E4286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37CAFABA" w14:textId="77777777" w:rsidR="00225476" w:rsidRDefault="00000000">
            <w:r>
              <w:t>50</w:t>
            </w:r>
          </w:p>
        </w:tc>
      </w:tr>
      <w:tr w:rsidR="00225476" w14:paraId="53034C24" w14:textId="77777777">
        <w:tc>
          <w:tcPr>
            <w:tcW w:w="1000" w:type="dxa"/>
            <w:vAlign w:val="center"/>
          </w:tcPr>
          <w:p w14:paraId="32E0D1BB" w14:textId="77777777" w:rsidR="00225476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75DACF78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6562072" w14:textId="77777777" w:rsidR="00225476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1127A296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89520E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C1CBBB3" w14:textId="77777777" w:rsidR="00225476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0559A430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AFC76F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26CBE0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0C37D72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26B042E7" w14:textId="77777777" w:rsidR="00225476" w:rsidRDefault="00000000">
            <w:r>
              <w:t>50</w:t>
            </w:r>
          </w:p>
        </w:tc>
      </w:tr>
      <w:tr w:rsidR="00225476" w14:paraId="5A686774" w14:textId="77777777">
        <w:tc>
          <w:tcPr>
            <w:tcW w:w="1000" w:type="dxa"/>
            <w:vAlign w:val="center"/>
          </w:tcPr>
          <w:p w14:paraId="408CF212" w14:textId="77777777" w:rsidR="00225476" w:rsidRDefault="00000000">
            <w:r>
              <w:t>C3018</w:t>
            </w:r>
          </w:p>
        </w:tc>
        <w:tc>
          <w:tcPr>
            <w:tcW w:w="2360" w:type="dxa"/>
            <w:vAlign w:val="center"/>
          </w:tcPr>
          <w:p w14:paraId="7A2F7314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95EBE9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2C2E8FF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A714A5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73CCA6F" w14:textId="77777777" w:rsidR="00225476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022EE955" w14:textId="77777777" w:rsidR="00225476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CBA0FA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8F79F8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EB127A2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6D4A6743" w14:textId="77777777" w:rsidR="00225476" w:rsidRDefault="00000000">
            <w:r>
              <w:t>50</w:t>
            </w:r>
          </w:p>
        </w:tc>
      </w:tr>
      <w:tr w:rsidR="00225476" w14:paraId="6D89500C" w14:textId="77777777">
        <w:tc>
          <w:tcPr>
            <w:tcW w:w="1000" w:type="dxa"/>
            <w:vAlign w:val="center"/>
          </w:tcPr>
          <w:p w14:paraId="7255BF8E" w14:textId="77777777" w:rsidR="00225476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5EA2926F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DD8A33D" w14:textId="77777777" w:rsidR="00225476" w:rsidRDefault="00000000">
            <w:r>
              <w:t>14</w:t>
            </w:r>
          </w:p>
        </w:tc>
        <w:tc>
          <w:tcPr>
            <w:tcW w:w="1060" w:type="dxa"/>
            <w:vAlign w:val="center"/>
          </w:tcPr>
          <w:p w14:paraId="1AFB18C1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DF1636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0803919" w14:textId="77777777" w:rsidR="00225476" w:rsidRDefault="00000000">
            <w:r>
              <w:t>46.44</w:t>
            </w:r>
          </w:p>
        </w:tc>
        <w:tc>
          <w:tcPr>
            <w:tcW w:w="1060" w:type="dxa"/>
            <w:vAlign w:val="center"/>
          </w:tcPr>
          <w:p w14:paraId="721B2828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6E06997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A3F7E6D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0E1FAC2" w14:textId="77777777" w:rsidR="00225476" w:rsidRDefault="00000000">
            <w:r>
              <w:t>20.52</w:t>
            </w:r>
          </w:p>
        </w:tc>
        <w:tc>
          <w:tcPr>
            <w:tcW w:w="1980" w:type="dxa"/>
            <w:vAlign w:val="center"/>
          </w:tcPr>
          <w:p w14:paraId="685DB22D" w14:textId="77777777" w:rsidR="00225476" w:rsidRDefault="00000000">
            <w:r>
              <w:t>44</w:t>
            </w:r>
          </w:p>
        </w:tc>
      </w:tr>
    </w:tbl>
    <w:p w14:paraId="47D0C52F" w14:textId="77777777" w:rsidR="00000000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2F297A69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0059A507" w14:textId="77777777">
        <w:tc>
          <w:tcPr>
            <w:tcW w:w="4420" w:type="dxa"/>
            <w:gridSpan w:val="3"/>
          </w:tcPr>
          <w:p w14:paraId="6549DBEB" w14:textId="77777777" w:rsidR="00225476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5D86B50A" w14:textId="77777777" w:rsidR="00225476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13DC2557" w14:textId="77777777" w:rsidR="00225476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7F9132E0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4C6F399E" w14:textId="77777777">
        <w:tc>
          <w:tcPr>
            <w:tcW w:w="1000" w:type="dxa"/>
            <w:vAlign w:val="center"/>
          </w:tcPr>
          <w:p w14:paraId="0A1CB585" w14:textId="77777777" w:rsidR="00225476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A6C56BC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9481A9D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E31F00C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CD2EEC7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31F09C9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8C70E0E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773051B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297BB5E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1FBE7D4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7F99252" w14:textId="77777777" w:rsidR="00225476" w:rsidRDefault="00225476"/>
        </w:tc>
      </w:tr>
      <w:tr w:rsidR="00225476" w14:paraId="759999C1" w14:textId="77777777">
        <w:tc>
          <w:tcPr>
            <w:tcW w:w="1000" w:type="dxa"/>
            <w:vAlign w:val="center"/>
          </w:tcPr>
          <w:p w14:paraId="62023677" w14:textId="77777777" w:rsidR="00225476" w:rsidRDefault="00000000">
            <w:r>
              <w:t>C0918</w:t>
            </w:r>
          </w:p>
        </w:tc>
        <w:tc>
          <w:tcPr>
            <w:tcW w:w="2360" w:type="dxa"/>
            <w:vAlign w:val="center"/>
          </w:tcPr>
          <w:p w14:paraId="09F06BCB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764082F" w14:textId="77777777" w:rsidR="00225476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039AF12F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6A23401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55E65AE" w14:textId="77777777" w:rsidR="00225476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716FAE4F" w14:textId="77777777" w:rsidR="00225476" w:rsidRDefault="00000000">
            <w:r>
              <w:t>0.45</w:t>
            </w:r>
          </w:p>
        </w:tc>
        <w:tc>
          <w:tcPr>
            <w:tcW w:w="1060" w:type="dxa"/>
            <w:vAlign w:val="center"/>
          </w:tcPr>
          <w:p w14:paraId="647EEE5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48A006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D3F55B9" w14:textId="77777777" w:rsidR="00225476" w:rsidRDefault="00000000">
            <w:r>
              <w:t>0.81</w:t>
            </w:r>
          </w:p>
        </w:tc>
        <w:tc>
          <w:tcPr>
            <w:tcW w:w="1980" w:type="dxa"/>
            <w:vAlign w:val="center"/>
          </w:tcPr>
          <w:p w14:paraId="31C88B6D" w14:textId="77777777" w:rsidR="00225476" w:rsidRDefault="00000000">
            <w:r>
              <w:t>50</w:t>
            </w:r>
          </w:p>
        </w:tc>
      </w:tr>
      <w:tr w:rsidR="00225476" w14:paraId="0774AFEB" w14:textId="77777777">
        <w:tc>
          <w:tcPr>
            <w:tcW w:w="1000" w:type="dxa"/>
            <w:vAlign w:val="center"/>
          </w:tcPr>
          <w:p w14:paraId="20AC740E" w14:textId="77777777" w:rsidR="00225476" w:rsidRDefault="00000000">
            <w:r>
              <w:t>C1218</w:t>
            </w:r>
          </w:p>
        </w:tc>
        <w:tc>
          <w:tcPr>
            <w:tcW w:w="2360" w:type="dxa"/>
            <w:vAlign w:val="center"/>
          </w:tcPr>
          <w:p w14:paraId="12ED0924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A846B9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51F6A13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13530E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0A2954B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384623A1" w14:textId="77777777" w:rsidR="00225476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75D1B8F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9B1E80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91DFCAE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5E7346EC" w14:textId="77777777" w:rsidR="00225476" w:rsidRDefault="00000000">
            <w:r>
              <w:t>50</w:t>
            </w:r>
          </w:p>
        </w:tc>
      </w:tr>
      <w:tr w:rsidR="00225476" w14:paraId="6862DBCA" w14:textId="77777777">
        <w:tc>
          <w:tcPr>
            <w:tcW w:w="1000" w:type="dxa"/>
            <w:vAlign w:val="center"/>
          </w:tcPr>
          <w:p w14:paraId="228D783B" w14:textId="77777777" w:rsidR="00225476" w:rsidRDefault="00000000">
            <w:r>
              <w:t>C1803</w:t>
            </w:r>
          </w:p>
        </w:tc>
        <w:tc>
          <w:tcPr>
            <w:tcW w:w="2360" w:type="dxa"/>
            <w:vAlign w:val="center"/>
          </w:tcPr>
          <w:p w14:paraId="284A2935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01B8B74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BC1B9A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1FB432F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F4D38EB" w14:textId="77777777" w:rsidR="00225476" w:rsidRDefault="00000000">
            <w:r>
              <w:t>0.54</w:t>
            </w:r>
          </w:p>
        </w:tc>
        <w:tc>
          <w:tcPr>
            <w:tcW w:w="1060" w:type="dxa"/>
            <w:vAlign w:val="center"/>
          </w:tcPr>
          <w:p w14:paraId="408D56D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949CDFA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6F6FAF0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9BB7FB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32EDD075" w14:textId="77777777" w:rsidR="00225476" w:rsidRDefault="00000000">
            <w:r>
              <w:t>100</w:t>
            </w:r>
          </w:p>
        </w:tc>
      </w:tr>
      <w:tr w:rsidR="00225476" w14:paraId="22BA44DD" w14:textId="77777777">
        <w:tc>
          <w:tcPr>
            <w:tcW w:w="1000" w:type="dxa"/>
            <w:vAlign w:val="center"/>
          </w:tcPr>
          <w:p w14:paraId="3396B292" w14:textId="77777777" w:rsidR="00225476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374D4AE1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B3E6A4A" w14:textId="77777777" w:rsidR="00225476" w:rsidRDefault="00000000">
            <w:r>
              <w:t>21</w:t>
            </w:r>
          </w:p>
        </w:tc>
        <w:tc>
          <w:tcPr>
            <w:tcW w:w="1060" w:type="dxa"/>
            <w:vAlign w:val="center"/>
          </w:tcPr>
          <w:p w14:paraId="1480567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A8245A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2B6445A" w14:textId="77777777" w:rsidR="00225476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7568E4C4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41D3C9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0AB7EB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E2851D3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7BD7D95A" w14:textId="77777777" w:rsidR="00225476" w:rsidRDefault="00000000">
            <w:r>
              <w:t>50</w:t>
            </w:r>
          </w:p>
        </w:tc>
      </w:tr>
      <w:tr w:rsidR="00225476" w14:paraId="5D596DC3" w14:textId="77777777">
        <w:tc>
          <w:tcPr>
            <w:tcW w:w="1000" w:type="dxa"/>
            <w:vAlign w:val="center"/>
          </w:tcPr>
          <w:p w14:paraId="5EF08CCD" w14:textId="77777777" w:rsidR="00225476" w:rsidRDefault="00000000">
            <w:r>
              <w:t>C2418</w:t>
            </w:r>
          </w:p>
        </w:tc>
        <w:tc>
          <w:tcPr>
            <w:tcW w:w="2360" w:type="dxa"/>
            <w:vAlign w:val="center"/>
          </w:tcPr>
          <w:p w14:paraId="4D568F5B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CC66BB5" w14:textId="77777777" w:rsidR="00225476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331EA378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39720C9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7598FBC" w14:textId="77777777" w:rsidR="00225476" w:rsidRDefault="00000000">
            <w:r>
              <w:t>4.32</w:t>
            </w:r>
          </w:p>
        </w:tc>
        <w:tc>
          <w:tcPr>
            <w:tcW w:w="1060" w:type="dxa"/>
            <w:vAlign w:val="center"/>
          </w:tcPr>
          <w:p w14:paraId="71EC16CE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933D22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412CD3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0574153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2E71C32D" w14:textId="77777777" w:rsidR="00225476" w:rsidRDefault="00000000">
            <w:r>
              <w:t>50</w:t>
            </w:r>
          </w:p>
        </w:tc>
      </w:tr>
      <w:tr w:rsidR="00225476" w14:paraId="0C414CFD" w14:textId="77777777">
        <w:tc>
          <w:tcPr>
            <w:tcW w:w="1000" w:type="dxa"/>
            <w:vAlign w:val="center"/>
          </w:tcPr>
          <w:p w14:paraId="4AD4C6F4" w14:textId="77777777" w:rsidR="00225476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5FE154C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27F5EB1" w14:textId="77777777" w:rsidR="00225476" w:rsidRDefault="00000000">
            <w:r>
              <w:t>43</w:t>
            </w:r>
          </w:p>
        </w:tc>
        <w:tc>
          <w:tcPr>
            <w:tcW w:w="1060" w:type="dxa"/>
            <w:vAlign w:val="center"/>
          </w:tcPr>
          <w:p w14:paraId="4B608FC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279B411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1FDCF0A" w14:textId="77777777" w:rsidR="00225476" w:rsidRDefault="00000000">
            <w:r>
              <w:t>129.06</w:t>
            </w:r>
          </w:p>
        </w:tc>
        <w:tc>
          <w:tcPr>
            <w:tcW w:w="1060" w:type="dxa"/>
            <w:vAlign w:val="center"/>
          </w:tcPr>
          <w:p w14:paraId="20FC6476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DA6D4B1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43A4B43" w14:textId="77777777" w:rsidR="00225476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5B6635AF" w14:textId="77777777" w:rsidR="00225476" w:rsidRDefault="00000000">
            <w:r>
              <w:t>62.37</w:t>
            </w:r>
          </w:p>
        </w:tc>
        <w:tc>
          <w:tcPr>
            <w:tcW w:w="1980" w:type="dxa"/>
            <w:vAlign w:val="center"/>
          </w:tcPr>
          <w:p w14:paraId="7B266D70" w14:textId="77777777" w:rsidR="00225476" w:rsidRDefault="00000000">
            <w:r>
              <w:t>48</w:t>
            </w:r>
          </w:p>
        </w:tc>
      </w:tr>
    </w:tbl>
    <w:p w14:paraId="40333D95" w14:textId="77777777" w:rsidR="00000000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08CE5566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306D1B90" w14:textId="77777777">
        <w:tc>
          <w:tcPr>
            <w:tcW w:w="4420" w:type="dxa"/>
            <w:gridSpan w:val="3"/>
          </w:tcPr>
          <w:p w14:paraId="6EAEDC7B" w14:textId="77777777" w:rsidR="00225476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454D3DE3" w14:textId="77777777" w:rsidR="00225476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3F4C1A30" w14:textId="77777777" w:rsidR="00225476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5956C6A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573719AF" w14:textId="77777777">
        <w:tc>
          <w:tcPr>
            <w:tcW w:w="1000" w:type="dxa"/>
            <w:vAlign w:val="center"/>
          </w:tcPr>
          <w:p w14:paraId="64C74338" w14:textId="77777777" w:rsidR="00225476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4B6AA85D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55C9DCA3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C2245C9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9DC116E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A956188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FCB7D91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C9CF161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E4D794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52F0B3A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8CE8E54" w14:textId="77777777" w:rsidR="00225476" w:rsidRDefault="00225476"/>
        </w:tc>
      </w:tr>
      <w:tr w:rsidR="00225476" w14:paraId="3C44BBDF" w14:textId="77777777">
        <w:tc>
          <w:tcPr>
            <w:tcW w:w="1000" w:type="dxa"/>
            <w:vAlign w:val="center"/>
          </w:tcPr>
          <w:p w14:paraId="77E1415C" w14:textId="77777777" w:rsidR="00225476" w:rsidRDefault="00000000">
            <w:r>
              <w:t>C0918</w:t>
            </w:r>
          </w:p>
        </w:tc>
        <w:tc>
          <w:tcPr>
            <w:tcW w:w="2360" w:type="dxa"/>
            <w:vAlign w:val="center"/>
          </w:tcPr>
          <w:p w14:paraId="1795711E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B2147C4" w14:textId="77777777" w:rsidR="00225476" w:rsidRDefault="00000000">
            <w:r>
              <w:t>15</w:t>
            </w:r>
          </w:p>
        </w:tc>
        <w:tc>
          <w:tcPr>
            <w:tcW w:w="1060" w:type="dxa"/>
            <w:vAlign w:val="center"/>
          </w:tcPr>
          <w:p w14:paraId="26CB0910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627830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4D98F2F" w14:textId="77777777" w:rsidR="00225476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6956E566" w14:textId="77777777" w:rsidR="00225476" w:rsidRDefault="00000000">
            <w:r>
              <w:t>0.45</w:t>
            </w:r>
          </w:p>
        </w:tc>
        <w:tc>
          <w:tcPr>
            <w:tcW w:w="1060" w:type="dxa"/>
            <w:vAlign w:val="center"/>
          </w:tcPr>
          <w:p w14:paraId="45AB666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B8449E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D14A7AA" w14:textId="77777777" w:rsidR="00225476" w:rsidRDefault="00000000">
            <w:r>
              <w:t>0.81</w:t>
            </w:r>
          </w:p>
        </w:tc>
        <w:tc>
          <w:tcPr>
            <w:tcW w:w="1980" w:type="dxa"/>
            <w:vAlign w:val="center"/>
          </w:tcPr>
          <w:p w14:paraId="1C712929" w14:textId="77777777" w:rsidR="00225476" w:rsidRDefault="00000000">
            <w:r>
              <w:t>50</w:t>
            </w:r>
          </w:p>
        </w:tc>
      </w:tr>
      <w:tr w:rsidR="00225476" w14:paraId="15AF2497" w14:textId="77777777">
        <w:tc>
          <w:tcPr>
            <w:tcW w:w="1000" w:type="dxa"/>
            <w:vAlign w:val="center"/>
          </w:tcPr>
          <w:p w14:paraId="33E839C5" w14:textId="77777777" w:rsidR="00225476" w:rsidRDefault="00000000">
            <w:r>
              <w:t>C1218</w:t>
            </w:r>
          </w:p>
        </w:tc>
        <w:tc>
          <w:tcPr>
            <w:tcW w:w="2360" w:type="dxa"/>
            <w:vAlign w:val="center"/>
          </w:tcPr>
          <w:p w14:paraId="6EFD19A6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ECDE26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B734EE1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1A5CFE6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125934E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7990EEA0" w14:textId="77777777" w:rsidR="00225476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481F616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6E911E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6617295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4375B50A" w14:textId="77777777" w:rsidR="00225476" w:rsidRDefault="00000000">
            <w:r>
              <w:t>50</w:t>
            </w:r>
          </w:p>
        </w:tc>
      </w:tr>
      <w:tr w:rsidR="00225476" w14:paraId="568396C3" w14:textId="77777777">
        <w:tc>
          <w:tcPr>
            <w:tcW w:w="1000" w:type="dxa"/>
            <w:vAlign w:val="center"/>
          </w:tcPr>
          <w:p w14:paraId="7B1B742B" w14:textId="77777777" w:rsidR="00225476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6744821D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A409356" w14:textId="77777777" w:rsidR="00225476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2A612D4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D139B6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43D42EA" w14:textId="77777777" w:rsidR="00225476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5D3CE0F3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38EB13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431EDF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A81F14B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4612B3AC" w14:textId="77777777" w:rsidR="00225476" w:rsidRDefault="00000000">
            <w:r>
              <w:t>50</w:t>
            </w:r>
          </w:p>
        </w:tc>
      </w:tr>
      <w:tr w:rsidR="00225476" w14:paraId="52621932" w14:textId="77777777">
        <w:tc>
          <w:tcPr>
            <w:tcW w:w="1000" w:type="dxa"/>
            <w:vAlign w:val="center"/>
          </w:tcPr>
          <w:p w14:paraId="113BA969" w14:textId="77777777" w:rsidR="00225476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8DECA3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6001B69" w14:textId="77777777" w:rsidR="00225476" w:rsidRDefault="00000000">
            <w:r>
              <w:t>22</w:t>
            </w:r>
          </w:p>
        </w:tc>
        <w:tc>
          <w:tcPr>
            <w:tcW w:w="1060" w:type="dxa"/>
            <w:vAlign w:val="center"/>
          </w:tcPr>
          <w:p w14:paraId="5D2861E9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1410E8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7D6ED37" w14:textId="77777777" w:rsidR="00225476" w:rsidRDefault="00000000">
            <w:r>
              <w:t>45.90</w:t>
            </w:r>
          </w:p>
        </w:tc>
        <w:tc>
          <w:tcPr>
            <w:tcW w:w="1060" w:type="dxa"/>
            <w:vAlign w:val="center"/>
          </w:tcPr>
          <w:p w14:paraId="3B573C36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CADA64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CD1CB23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76ADE86" w14:textId="77777777" w:rsidR="00225476" w:rsidRDefault="00000000">
            <w:r>
              <w:t>22.14</w:t>
            </w:r>
          </w:p>
        </w:tc>
        <w:tc>
          <w:tcPr>
            <w:tcW w:w="1980" w:type="dxa"/>
            <w:vAlign w:val="center"/>
          </w:tcPr>
          <w:p w14:paraId="49E7883B" w14:textId="77777777" w:rsidR="00225476" w:rsidRDefault="00000000">
            <w:r>
              <w:t>48</w:t>
            </w:r>
          </w:p>
        </w:tc>
      </w:tr>
    </w:tbl>
    <w:p w14:paraId="186D843C" w14:textId="77777777" w:rsidR="00000000" w:rsidRPr="008C6D05" w:rsidRDefault="00000000" w:rsidP="008C6D05">
      <w:pPr>
        <w:rPr>
          <w:szCs w:val="24"/>
        </w:rPr>
      </w:pPr>
      <w:bookmarkStart w:id="29" w:name="外窗统计计算表东向"/>
      <w:bookmarkEnd w:id="29"/>
    </w:p>
    <w:p w14:paraId="3C76A8F2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lastRenderedPageBreak/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6FB92D39" w14:textId="77777777">
        <w:tc>
          <w:tcPr>
            <w:tcW w:w="4420" w:type="dxa"/>
            <w:gridSpan w:val="3"/>
          </w:tcPr>
          <w:p w14:paraId="2F3C19C4" w14:textId="77777777" w:rsidR="00225476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FB5437B" w14:textId="77777777" w:rsidR="00225476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57EA7FE7" w14:textId="77777777" w:rsidR="00225476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5A399FED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5CB4AFFD" w14:textId="77777777">
        <w:tc>
          <w:tcPr>
            <w:tcW w:w="1000" w:type="dxa"/>
            <w:vAlign w:val="center"/>
          </w:tcPr>
          <w:p w14:paraId="2E08D3A7" w14:textId="77777777" w:rsidR="00225476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23AC6F88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93F8149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44F8EF0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B2B3040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2E707C1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4213E5F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A629262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296AB92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940BE27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3CBCE43" w14:textId="77777777" w:rsidR="00225476" w:rsidRDefault="00225476"/>
        </w:tc>
      </w:tr>
      <w:tr w:rsidR="00225476" w14:paraId="3B5305BE" w14:textId="77777777">
        <w:tc>
          <w:tcPr>
            <w:tcW w:w="1000" w:type="dxa"/>
            <w:vAlign w:val="center"/>
          </w:tcPr>
          <w:p w14:paraId="1AD059F9" w14:textId="77777777" w:rsidR="00225476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46186FDC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28832EC" w14:textId="77777777" w:rsidR="00225476" w:rsidRDefault="00000000">
            <w:r>
              <w:t>23</w:t>
            </w:r>
          </w:p>
        </w:tc>
        <w:tc>
          <w:tcPr>
            <w:tcW w:w="1060" w:type="dxa"/>
            <w:vAlign w:val="center"/>
          </w:tcPr>
          <w:p w14:paraId="2E166612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C568E5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F9E81BC" w14:textId="77777777" w:rsidR="00225476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4EE3C7A3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36E96D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49DEC7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98608DF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760F12D9" w14:textId="77777777" w:rsidR="00225476" w:rsidRDefault="00000000">
            <w:r>
              <w:t>50</w:t>
            </w:r>
          </w:p>
        </w:tc>
      </w:tr>
      <w:tr w:rsidR="00225476" w14:paraId="1AEB05CD" w14:textId="77777777">
        <w:tc>
          <w:tcPr>
            <w:tcW w:w="1000" w:type="dxa"/>
            <w:vAlign w:val="center"/>
          </w:tcPr>
          <w:p w14:paraId="7B102E0D" w14:textId="77777777" w:rsidR="00225476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6C3955F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8461FAD" w14:textId="77777777" w:rsidR="00225476" w:rsidRDefault="00000000">
            <w:r>
              <w:t>23</w:t>
            </w:r>
          </w:p>
        </w:tc>
        <w:tc>
          <w:tcPr>
            <w:tcW w:w="1060" w:type="dxa"/>
            <w:vAlign w:val="center"/>
          </w:tcPr>
          <w:p w14:paraId="0539F23D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B0EBF17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FC5A049" w14:textId="77777777" w:rsidR="00225476" w:rsidRDefault="00000000">
            <w:r>
              <w:t>74.52</w:t>
            </w:r>
          </w:p>
        </w:tc>
        <w:tc>
          <w:tcPr>
            <w:tcW w:w="1060" w:type="dxa"/>
            <w:vAlign w:val="center"/>
          </w:tcPr>
          <w:p w14:paraId="7BA2DC92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1F4B4E4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3CC5F6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273C9D5" w14:textId="77777777" w:rsidR="00225476" w:rsidRDefault="00000000">
            <w:r>
              <w:t>35.64</w:t>
            </w:r>
          </w:p>
        </w:tc>
        <w:tc>
          <w:tcPr>
            <w:tcW w:w="1980" w:type="dxa"/>
            <w:vAlign w:val="center"/>
          </w:tcPr>
          <w:p w14:paraId="4F12AFB1" w14:textId="77777777" w:rsidR="00225476" w:rsidRDefault="00000000">
            <w:r>
              <w:t>48</w:t>
            </w:r>
          </w:p>
        </w:tc>
      </w:tr>
    </w:tbl>
    <w:p w14:paraId="454A3D8C" w14:textId="77777777" w:rsidR="00000000" w:rsidRPr="008C6D05" w:rsidRDefault="00000000" w:rsidP="008C6D05">
      <w:pPr>
        <w:rPr>
          <w:szCs w:val="24"/>
        </w:rPr>
      </w:pPr>
      <w:bookmarkStart w:id="30" w:name="外窗统计计算表西向"/>
      <w:bookmarkEnd w:id="30"/>
    </w:p>
    <w:p w14:paraId="4C2806EA" w14:textId="77777777" w:rsidR="00000000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68804D15" w14:textId="77777777">
        <w:tc>
          <w:tcPr>
            <w:tcW w:w="4420" w:type="dxa"/>
            <w:gridSpan w:val="3"/>
          </w:tcPr>
          <w:p w14:paraId="369E1DCB" w14:textId="77777777" w:rsidR="00225476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6AE9C5F7" w14:textId="77777777" w:rsidR="00225476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255C910A" w14:textId="77777777" w:rsidR="00225476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B34ED4B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0BAA1EA8" w14:textId="77777777">
        <w:tc>
          <w:tcPr>
            <w:tcW w:w="1000" w:type="dxa"/>
            <w:vAlign w:val="center"/>
          </w:tcPr>
          <w:p w14:paraId="1D19FBC4" w14:textId="77777777" w:rsidR="00225476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8DC5F94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094B6E49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DD29EDE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42574E8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C029BFC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B26D2C2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704FDE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EB4C6FF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8430C30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F376852" w14:textId="77777777" w:rsidR="00225476" w:rsidRDefault="00225476"/>
        </w:tc>
      </w:tr>
      <w:tr w:rsidR="00225476" w14:paraId="56540D19" w14:textId="77777777">
        <w:tc>
          <w:tcPr>
            <w:tcW w:w="1000" w:type="dxa"/>
            <w:vAlign w:val="center"/>
          </w:tcPr>
          <w:p w14:paraId="1866D918" w14:textId="77777777" w:rsidR="00225476" w:rsidRDefault="00000000">
            <w:r>
              <w:t>C0918</w:t>
            </w:r>
          </w:p>
        </w:tc>
        <w:tc>
          <w:tcPr>
            <w:tcW w:w="2360" w:type="dxa"/>
            <w:vAlign w:val="center"/>
          </w:tcPr>
          <w:p w14:paraId="3CA31AD3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848F7D4" w14:textId="77777777" w:rsidR="00225476" w:rsidRDefault="00000000">
            <w:r>
              <w:t>24</w:t>
            </w:r>
          </w:p>
        </w:tc>
        <w:tc>
          <w:tcPr>
            <w:tcW w:w="1060" w:type="dxa"/>
            <w:vAlign w:val="center"/>
          </w:tcPr>
          <w:p w14:paraId="02585E6E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32B505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FB60427" w14:textId="77777777" w:rsidR="00225476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04CA4841" w14:textId="77777777" w:rsidR="00225476" w:rsidRDefault="00000000">
            <w:r>
              <w:t>0.45</w:t>
            </w:r>
          </w:p>
        </w:tc>
        <w:tc>
          <w:tcPr>
            <w:tcW w:w="1060" w:type="dxa"/>
            <w:vAlign w:val="center"/>
          </w:tcPr>
          <w:p w14:paraId="5F42914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7CCE67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B2B64E" w14:textId="77777777" w:rsidR="00225476" w:rsidRDefault="00000000">
            <w:r>
              <w:t>0.81</w:t>
            </w:r>
          </w:p>
        </w:tc>
        <w:tc>
          <w:tcPr>
            <w:tcW w:w="1980" w:type="dxa"/>
            <w:vAlign w:val="center"/>
          </w:tcPr>
          <w:p w14:paraId="25089BF7" w14:textId="77777777" w:rsidR="00225476" w:rsidRDefault="00000000">
            <w:r>
              <w:t>50</w:t>
            </w:r>
          </w:p>
        </w:tc>
      </w:tr>
      <w:tr w:rsidR="00225476" w14:paraId="7CAF7C94" w14:textId="77777777">
        <w:tc>
          <w:tcPr>
            <w:tcW w:w="1000" w:type="dxa"/>
            <w:vAlign w:val="center"/>
          </w:tcPr>
          <w:p w14:paraId="71876506" w14:textId="77777777" w:rsidR="00225476" w:rsidRDefault="00000000">
            <w:r>
              <w:t>C1218</w:t>
            </w:r>
          </w:p>
        </w:tc>
        <w:tc>
          <w:tcPr>
            <w:tcW w:w="2360" w:type="dxa"/>
            <w:vAlign w:val="center"/>
          </w:tcPr>
          <w:p w14:paraId="723B9B6D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3C6955D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45CF8DD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DC3F54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1A65B9A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6614C124" w14:textId="77777777" w:rsidR="00225476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454263A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EF5363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02C9E56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0AC32D5A" w14:textId="77777777" w:rsidR="00225476" w:rsidRDefault="00000000">
            <w:r>
              <w:t>50</w:t>
            </w:r>
          </w:p>
        </w:tc>
      </w:tr>
      <w:tr w:rsidR="00225476" w14:paraId="080881C9" w14:textId="77777777">
        <w:tc>
          <w:tcPr>
            <w:tcW w:w="1000" w:type="dxa"/>
            <w:vAlign w:val="center"/>
          </w:tcPr>
          <w:p w14:paraId="734B4461" w14:textId="77777777" w:rsidR="00225476" w:rsidRDefault="00000000">
            <w:r>
              <w:t>C1803</w:t>
            </w:r>
          </w:p>
        </w:tc>
        <w:tc>
          <w:tcPr>
            <w:tcW w:w="2360" w:type="dxa"/>
            <w:vAlign w:val="center"/>
          </w:tcPr>
          <w:p w14:paraId="298B3EF1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DFA6736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A565D4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E4564C2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737128A" w14:textId="77777777" w:rsidR="00225476" w:rsidRDefault="00000000">
            <w:r>
              <w:t>0.54</w:t>
            </w:r>
          </w:p>
        </w:tc>
        <w:tc>
          <w:tcPr>
            <w:tcW w:w="1060" w:type="dxa"/>
            <w:vAlign w:val="center"/>
          </w:tcPr>
          <w:p w14:paraId="36CEE41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A121E47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6420594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0E615F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ABA4C28" w14:textId="77777777" w:rsidR="00225476" w:rsidRDefault="00000000">
            <w:r>
              <w:t>100</w:t>
            </w:r>
          </w:p>
        </w:tc>
      </w:tr>
      <w:tr w:rsidR="00225476" w14:paraId="6F5596C8" w14:textId="77777777">
        <w:tc>
          <w:tcPr>
            <w:tcW w:w="1000" w:type="dxa"/>
            <w:vAlign w:val="center"/>
          </w:tcPr>
          <w:p w14:paraId="4967BB09" w14:textId="77777777" w:rsidR="00225476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2B7F18E5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5EACDC0" w14:textId="77777777" w:rsidR="00225476" w:rsidRDefault="00000000">
            <w:r>
              <w:t>62</w:t>
            </w:r>
          </w:p>
        </w:tc>
        <w:tc>
          <w:tcPr>
            <w:tcW w:w="1060" w:type="dxa"/>
            <w:vAlign w:val="center"/>
          </w:tcPr>
          <w:p w14:paraId="5BE4204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9B83D3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C10F12D" w14:textId="77777777" w:rsidR="00225476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0100F370" w14:textId="77777777" w:rsidR="00225476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C87C9F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05C882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8E07A68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76C49A05" w14:textId="77777777" w:rsidR="00225476" w:rsidRDefault="00000000">
            <w:r>
              <w:t>50</w:t>
            </w:r>
          </w:p>
        </w:tc>
      </w:tr>
      <w:tr w:rsidR="00225476" w14:paraId="256F58EA" w14:textId="77777777">
        <w:tc>
          <w:tcPr>
            <w:tcW w:w="1000" w:type="dxa"/>
            <w:vAlign w:val="center"/>
          </w:tcPr>
          <w:p w14:paraId="41865A89" w14:textId="77777777" w:rsidR="00225476" w:rsidRDefault="00000000">
            <w:r>
              <w:t>C2418</w:t>
            </w:r>
          </w:p>
        </w:tc>
        <w:tc>
          <w:tcPr>
            <w:tcW w:w="2360" w:type="dxa"/>
            <w:vAlign w:val="center"/>
          </w:tcPr>
          <w:p w14:paraId="5A4C188D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456D0CF" w14:textId="77777777" w:rsidR="00225476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01956B25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C3C2B0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B4B9B6A" w14:textId="77777777" w:rsidR="00225476" w:rsidRDefault="00000000">
            <w:r>
              <w:t>4.32</w:t>
            </w:r>
          </w:p>
        </w:tc>
        <w:tc>
          <w:tcPr>
            <w:tcW w:w="1060" w:type="dxa"/>
            <w:vAlign w:val="center"/>
          </w:tcPr>
          <w:p w14:paraId="6E95F7B7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A4D08E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85ACB6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E39E736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6E67F6AE" w14:textId="77777777" w:rsidR="00225476" w:rsidRDefault="00000000">
            <w:r>
              <w:t>50</w:t>
            </w:r>
          </w:p>
        </w:tc>
      </w:tr>
      <w:tr w:rsidR="00225476" w14:paraId="3BD70CBA" w14:textId="77777777">
        <w:tc>
          <w:tcPr>
            <w:tcW w:w="1000" w:type="dxa"/>
            <w:vAlign w:val="center"/>
          </w:tcPr>
          <w:p w14:paraId="3BB2CB78" w14:textId="77777777" w:rsidR="00225476" w:rsidRDefault="00000000">
            <w:r>
              <w:t>C3018</w:t>
            </w:r>
          </w:p>
        </w:tc>
        <w:tc>
          <w:tcPr>
            <w:tcW w:w="2360" w:type="dxa"/>
            <w:vAlign w:val="center"/>
          </w:tcPr>
          <w:p w14:paraId="553498DA" w14:textId="77777777" w:rsidR="00225476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DD8D05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1BE7293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23E55B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C6BC918" w14:textId="77777777" w:rsidR="00225476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1E0E4F40" w14:textId="77777777" w:rsidR="00225476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603003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C2B75F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A59BC4F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F99D6ED" w14:textId="77777777" w:rsidR="00225476" w:rsidRDefault="00000000">
            <w:r>
              <w:t>50</w:t>
            </w:r>
          </w:p>
        </w:tc>
      </w:tr>
      <w:tr w:rsidR="00225476" w14:paraId="4F9C03EF" w14:textId="77777777">
        <w:tc>
          <w:tcPr>
            <w:tcW w:w="1000" w:type="dxa"/>
            <w:vAlign w:val="center"/>
          </w:tcPr>
          <w:p w14:paraId="4410121D" w14:textId="77777777" w:rsidR="00225476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793B482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880AE20" w14:textId="77777777" w:rsidR="00225476" w:rsidRDefault="00000000">
            <w:r>
              <w:t>102</w:t>
            </w:r>
          </w:p>
        </w:tc>
        <w:tc>
          <w:tcPr>
            <w:tcW w:w="1060" w:type="dxa"/>
            <w:vAlign w:val="center"/>
          </w:tcPr>
          <w:p w14:paraId="3BA4E5BB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00E042F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4C36353" w14:textId="77777777" w:rsidR="00225476" w:rsidRDefault="00000000">
            <w:r>
              <w:t>295.92</w:t>
            </w:r>
          </w:p>
        </w:tc>
        <w:tc>
          <w:tcPr>
            <w:tcW w:w="1060" w:type="dxa"/>
            <w:vAlign w:val="center"/>
          </w:tcPr>
          <w:p w14:paraId="06C668B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4AB9D7B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6C5343A" w14:textId="77777777" w:rsidR="00225476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167165EC" w14:textId="77777777" w:rsidR="00225476" w:rsidRDefault="00000000">
            <w:r>
              <w:t>148.50</w:t>
            </w:r>
          </w:p>
        </w:tc>
        <w:tc>
          <w:tcPr>
            <w:tcW w:w="1980" w:type="dxa"/>
            <w:vAlign w:val="center"/>
          </w:tcPr>
          <w:p w14:paraId="175FC1D7" w14:textId="77777777" w:rsidR="00225476" w:rsidRDefault="00000000">
            <w:r>
              <w:t>50</w:t>
            </w:r>
          </w:p>
        </w:tc>
      </w:tr>
    </w:tbl>
    <w:p w14:paraId="2F4FD5D2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24CAA5A5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p w14:paraId="0D4161F1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 w:rsidRPr="00C537A6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7E5277F4" w14:textId="77777777">
        <w:tc>
          <w:tcPr>
            <w:tcW w:w="3360" w:type="dxa"/>
            <w:gridSpan w:val="3"/>
          </w:tcPr>
          <w:p w14:paraId="20571A78" w14:textId="77777777" w:rsidR="00225476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489F1EBF" w14:textId="77777777" w:rsidR="00225476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1B6B6539" w14:textId="77777777" w:rsidR="00225476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0216FB66" w14:textId="77777777" w:rsidR="00225476" w:rsidRDefault="00225476"/>
        </w:tc>
        <w:tc>
          <w:tcPr>
            <w:tcW w:w="1980" w:type="dxa"/>
            <w:vMerge w:val="restart"/>
            <w:vAlign w:val="center"/>
          </w:tcPr>
          <w:p w14:paraId="46B73AAA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28745CE3" w14:textId="77777777">
        <w:tc>
          <w:tcPr>
            <w:tcW w:w="1000" w:type="dxa"/>
            <w:vAlign w:val="center"/>
          </w:tcPr>
          <w:p w14:paraId="3CD0C793" w14:textId="77777777" w:rsidR="00225476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308516AA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CC33D70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918EF0A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C974E7C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3AAF4EA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082973D" w14:textId="77777777" w:rsidR="00225476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0CF0DE06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F823E03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291A48D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862762F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45CD56B" w14:textId="77777777" w:rsidR="00225476" w:rsidRDefault="00225476"/>
        </w:tc>
      </w:tr>
      <w:tr w:rsidR="00225476" w14:paraId="4560AB74" w14:textId="77777777">
        <w:tc>
          <w:tcPr>
            <w:tcW w:w="1000" w:type="dxa"/>
            <w:vAlign w:val="center"/>
          </w:tcPr>
          <w:p w14:paraId="131C436A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E52EFE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ECA6C2E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6A4CC79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B44F46D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1F61FBD3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0D069BCE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5193F29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3CF8DD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C82116E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4E38100" w14:textId="77777777" w:rsidR="00225476" w:rsidRDefault="00000000">
            <w:r>
              <w:t>6.48</w:t>
            </w:r>
          </w:p>
        </w:tc>
        <w:tc>
          <w:tcPr>
            <w:tcW w:w="1980" w:type="dxa"/>
            <w:vAlign w:val="center"/>
          </w:tcPr>
          <w:p w14:paraId="06D8C741" w14:textId="77777777" w:rsidR="00225476" w:rsidRDefault="00000000">
            <w:r>
              <w:t>21.43</w:t>
            </w:r>
          </w:p>
        </w:tc>
      </w:tr>
      <w:tr w:rsidR="00225476" w14:paraId="6D9E6ECB" w14:textId="77777777">
        <w:tc>
          <w:tcPr>
            <w:tcW w:w="1000" w:type="dxa"/>
            <w:vAlign w:val="center"/>
          </w:tcPr>
          <w:p w14:paraId="289E6CB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0BE6234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2CA530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E05A8F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07FEF513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B0C8B34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0B4537AA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9752C3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F2DB09E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36DD5C44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65295F63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7F3D4C20" w14:textId="77777777" w:rsidR="00225476" w:rsidRDefault="00000000">
            <w:r>
              <w:t>5.00</w:t>
            </w:r>
          </w:p>
        </w:tc>
      </w:tr>
      <w:tr w:rsidR="00225476" w14:paraId="6EE8678C" w14:textId="77777777">
        <w:tc>
          <w:tcPr>
            <w:tcW w:w="1000" w:type="dxa"/>
            <w:vAlign w:val="center"/>
          </w:tcPr>
          <w:p w14:paraId="720D55A8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49C0E3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1DAE58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5A4E5DA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5212CCD0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64821B4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0841BD94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D12794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8C49B6D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98B6244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134590FD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6ED7FBEB" w14:textId="77777777" w:rsidR="00225476" w:rsidRDefault="00000000">
            <w:r>
              <w:t>5.00</w:t>
            </w:r>
          </w:p>
        </w:tc>
      </w:tr>
      <w:tr w:rsidR="00225476" w14:paraId="04D7DE7F" w14:textId="77777777">
        <w:tc>
          <w:tcPr>
            <w:tcW w:w="1000" w:type="dxa"/>
            <w:vAlign w:val="center"/>
          </w:tcPr>
          <w:p w14:paraId="64D9456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E47FDF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AE606F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5A68B8C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14454D2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6576E9C2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1DF29FDB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FEB490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05CB144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F092197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C5A9E49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5B77251E" w14:textId="77777777" w:rsidR="00225476" w:rsidRDefault="00000000">
            <w:r>
              <w:t>3.57</w:t>
            </w:r>
          </w:p>
        </w:tc>
      </w:tr>
      <w:tr w:rsidR="00225476" w14:paraId="465D6642" w14:textId="77777777">
        <w:tc>
          <w:tcPr>
            <w:tcW w:w="1000" w:type="dxa"/>
            <w:vAlign w:val="center"/>
          </w:tcPr>
          <w:p w14:paraId="687F658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A660EF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8599C7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0D41649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4367C9EF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FBAA060" w14:textId="77777777" w:rsidR="00225476" w:rsidRDefault="00000000">
            <w:r>
              <w:t>21.60</w:t>
            </w:r>
          </w:p>
        </w:tc>
        <w:tc>
          <w:tcPr>
            <w:tcW w:w="1060" w:type="dxa"/>
            <w:vAlign w:val="center"/>
          </w:tcPr>
          <w:p w14:paraId="35A778D0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4D299C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E63504C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30C5324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ADE7C9F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645FB2DB" w14:textId="77777777" w:rsidR="00225476" w:rsidRDefault="00000000">
            <w:r>
              <w:t>5.00</w:t>
            </w:r>
          </w:p>
        </w:tc>
      </w:tr>
      <w:tr w:rsidR="00225476" w14:paraId="42E410FC" w14:textId="77777777">
        <w:tc>
          <w:tcPr>
            <w:tcW w:w="1000" w:type="dxa"/>
            <w:vAlign w:val="center"/>
          </w:tcPr>
          <w:p w14:paraId="0828BEA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E25F95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1DC143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3005AFE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1FAFBA63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38E21F6" w14:textId="77777777" w:rsidR="00225476" w:rsidRDefault="00000000">
            <w:r>
              <w:t>54.00</w:t>
            </w:r>
          </w:p>
        </w:tc>
        <w:tc>
          <w:tcPr>
            <w:tcW w:w="1060" w:type="dxa"/>
            <w:vAlign w:val="center"/>
          </w:tcPr>
          <w:p w14:paraId="6EB9A478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2E7821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6764E72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63AC5E0D" w14:textId="77777777" w:rsidR="00225476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66A1157A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4CC1D3B8" w14:textId="77777777" w:rsidR="00225476" w:rsidRDefault="00000000">
            <w:r>
              <w:t>5.00</w:t>
            </w:r>
          </w:p>
        </w:tc>
      </w:tr>
      <w:tr w:rsidR="00225476" w14:paraId="55227CE9" w14:textId="77777777">
        <w:tc>
          <w:tcPr>
            <w:tcW w:w="1000" w:type="dxa"/>
            <w:vAlign w:val="center"/>
          </w:tcPr>
          <w:p w14:paraId="426C76E7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61A5036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A840EB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7358049" w14:textId="77777777" w:rsidR="00225476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6A874962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3171EC6" w14:textId="77777777" w:rsidR="00225476" w:rsidRDefault="00000000">
            <w:r>
              <w:t>45.00</w:t>
            </w:r>
          </w:p>
        </w:tc>
        <w:tc>
          <w:tcPr>
            <w:tcW w:w="1060" w:type="dxa"/>
            <w:vAlign w:val="center"/>
          </w:tcPr>
          <w:p w14:paraId="09047A89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BDD7CC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B08180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08DF665" w14:textId="77777777" w:rsidR="00225476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31324939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712FE2F3" w14:textId="77777777" w:rsidR="00225476" w:rsidRDefault="00000000">
            <w:r>
              <w:t>4.80</w:t>
            </w:r>
          </w:p>
        </w:tc>
      </w:tr>
      <w:tr w:rsidR="00225476" w14:paraId="3D2B7F0E" w14:textId="77777777">
        <w:tc>
          <w:tcPr>
            <w:tcW w:w="1000" w:type="dxa"/>
            <w:vAlign w:val="center"/>
          </w:tcPr>
          <w:p w14:paraId="271EE19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6C0593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C2C194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2D39C41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4B1E3810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1599E78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46214792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5C38E0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A2D2C50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209DD9D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7F87C718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16EDD5B0" w14:textId="77777777" w:rsidR="00225476" w:rsidRDefault="00000000">
            <w:r>
              <w:t>5.00</w:t>
            </w:r>
          </w:p>
        </w:tc>
      </w:tr>
      <w:tr w:rsidR="00225476" w14:paraId="13757489" w14:textId="77777777">
        <w:tc>
          <w:tcPr>
            <w:tcW w:w="1000" w:type="dxa"/>
            <w:vAlign w:val="center"/>
          </w:tcPr>
          <w:p w14:paraId="48B605D1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A09F294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AABCE7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C1C75A2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1AD9AFDB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2C3C1C88" w14:textId="77777777" w:rsidR="00225476" w:rsidRDefault="00000000">
            <w:r>
              <w:t>23.30</w:t>
            </w:r>
          </w:p>
        </w:tc>
        <w:tc>
          <w:tcPr>
            <w:tcW w:w="1060" w:type="dxa"/>
            <w:vAlign w:val="center"/>
          </w:tcPr>
          <w:p w14:paraId="191F5B2F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2F9E26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76E87F2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662072F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09BA7FBA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52C2BA64" w14:textId="77777777" w:rsidR="00225476" w:rsidRDefault="00000000">
            <w:r>
              <w:t>6.95</w:t>
            </w:r>
          </w:p>
        </w:tc>
      </w:tr>
      <w:tr w:rsidR="00225476" w14:paraId="11F703C1" w14:textId="77777777">
        <w:tc>
          <w:tcPr>
            <w:tcW w:w="1000" w:type="dxa"/>
            <w:vAlign w:val="center"/>
          </w:tcPr>
          <w:p w14:paraId="1C0455F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D62559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07A8DE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8A276C4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7BB2F851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1BED47B2" w14:textId="77777777" w:rsidR="00225476" w:rsidRDefault="00000000">
            <w:r>
              <w:t>15.53</w:t>
            </w:r>
          </w:p>
        </w:tc>
        <w:tc>
          <w:tcPr>
            <w:tcW w:w="1060" w:type="dxa"/>
            <w:vAlign w:val="center"/>
          </w:tcPr>
          <w:p w14:paraId="78E42C56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485D3AE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D169E89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7CCF649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3D114CED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BC0E3FB" w14:textId="77777777" w:rsidR="00225476" w:rsidRDefault="00000000">
            <w:r>
              <w:t>0.00</w:t>
            </w:r>
          </w:p>
        </w:tc>
      </w:tr>
      <w:tr w:rsidR="00225476" w14:paraId="26D47860" w14:textId="77777777">
        <w:tc>
          <w:tcPr>
            <w:tcW w:w="1000" w:type="dxa"/>
            <w:vAlign w:val="center"/>
          </w:tcPr>
          <w:p w14:paraId="4C57C859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EADD1E0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D596C8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AA5049A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27AE836E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6CF4D39F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0767719A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267DD7B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4C97F37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012244DD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AB88AA2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34AB331C" w14:textId="77777777" w:rsidR="00225476" w:rsidRDefault="00000000">
            <w:r>
              <w:t>3.57</w:t>
            </w:r>
          </w:p>
        </w:tc>
      </w:tr>
      <w:tr w:rsidR="00225476" w14:paraId="6D215C56" w14:textId="77777777">
        <w:tc>
          <w:tcPr>
            <w:tcW w:w="1000" w:type="dxa"/>
            <w:vAlign w:val="center"/>
          </w:tcPr>
          <w:p w14:paraId="401AC9BD" w14:textId="77777777" w:rsidR="00225476" w:rsidRDefault="00000000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5EBA2519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62E128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08A0588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5A032498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459FD487" w14:textId="77777777" w:rsidR="00225476" w:rsidRDefault="00000000">
            <w:r>
              <w:t>30.86</w:t>
            </w:r>
          </w:p>
        </w:tc>
        <w:tc>
          <w:tcPr>
            <w:tcW w:w="1060" w:type="dxa"/>
            <w:vAlign w:val="center"/>
          </w:tcPr>
          <w:p w14:paraId="1FA91BC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359C82B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050120E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AD17FEC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2255C99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2E5E2795" w14:textId="77777777" w:rsidR="00225476" w:rsidRDefault="00000000">
            <w:r>
              <w:t>3.50</w:t>
            </w:r>
          </w:p>
        </w:tc>
      </w:tr>
      <w:tr w:rsidR="00225476" w14:paraId="447DEFD8" w14:textId="77777777">
        <w:tc>
          <w:tcPr>
            <w:tcW w:w="1000" w:type="dxa"/>
            <w:vAlign w:val="center"/>
          </w:tcPr>
          <w:p w14:paraId="33E04DF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F1B1CBF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E2AB17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6E5FEAA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10678598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E7CD6C8" w14:textId="77777777" w:rsidR="00225476" w:rsidRDefault="00000000">
            <w:r>
              <w:t>54.00</w:t>
            </w:r>
          </w:p>
        </w:tc>
        <w:tc>
          <w:tcPr>
            <w:tcW w:w="1060" w:type="dxa"/>
            <w:vAlign w:val="center"/>
          </w:tcPr>
          <w:p w14:paraId="4648AA32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CB61D9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19A63D4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3AF48F90" w14:textId="77777777" w:rsidR="00225476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53344F18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18CB2603" w14:textId="77777777" w:rsidR="00225476" w:rsidRDefault="00000000">
            <w:r>
              <w:t>5.00</w:t>
            </w:r>
          </w:p>
        </w:tc>
      </w:tr>
      <w:tr w:rsidR="00225476" w14:paraId="0D3B8E23" w14:textId="77777777">
        <w:tc>
          <w:tcPr>
            <w:tcW w:w="1000" w:type="dxa"/>
            <w:vAlign w:val="center"/>
          </w:tcPr>
          <w:p w14:paraId="2E67187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423909C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36F8DA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99A4FD5" w14:textId="77777777" w:rsidR="00225476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7FF56422" w14:textId="77777777" w:rsidR="00225476" w:rsidRDefault="00000000">
            <w:r>
              <w:t>3.64</w:t>
            </w:r>
          </w:p>
        </w:tc>
        <w:tc>
          <w:tcPr>
            <w:tcW w:w="1060" w:type="dxa"/>
            <w:vAlign w:val="center"/>
          </w:tcPr>
          <w:p w14:paraId="040F70AE" w14:textId="77777777" w:rsidR="00225476" w:rsidRDefault="00000000">
            <w:r>
              <w:t>54.65</w:t>
            </w:r>
          </w:p>
        </w:tc>
        <w:tc>
          <w:tcPr>
            <w:tcW w:w="1060" w:type="dxa"/>
            <w:vAlign w:val="center"/>
          </w:tcPr>
          <w:p w14:paraId="5F626E4B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E2E1E1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A45594F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17FF654" w14:textId="77777777" w:rsidR="00225476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6519CB0E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298FD06C" w14:textId="77777777" w:rsidR="00225476" w:rsidRDefault="00000000">
            <w:r>
              <w:t>3.95</w:t>
            </w:r>
          </w:p>
        </w:tc>
      </w:tr>
      <w:tr w:rsidR="00225476" w14:paraId="29D2C6CC" w14:textId="77777777">
        <w:tc>
          <w:tcPr>
            <w:tcW w:w="1000" w:type="dxa"/>
            <w:vAlign w:val="center"/>
          </w:tcPr>
          <w:p w14:paraId="40C89275" w14:textId="77777777" w:rsidR="00225476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69A75FC1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511535E" w14:textId="77777777" w:rsidR="00225476" w:rsidRDefault="00000000">
            <w:r>
              <w:t>14</w:t>
            </w:r>
          </w:p>
        </w:tc>
        <w:tc>
          <w:tcPr>
            <w:tcW w:w="1060" w:type="dxa"/>
            <w:vAlign w:val="center"/>
          </w:tcPr>
          <w:p w14:paraId="14B81857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58A7740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C0DD48D" w14:textId="77777777" w:rsidR="00225476" w:rsidRDefault="00000000">
            <w:r>
              <w:t>27.00</w:t>
            </w:r>
          </w:p>
        </w:tc>
        <w:tc>
          <w:tcPr>
            <w:tcW w:w="1060" w:type="dxa"/>
            <w:vAlign w:val="center"/>
          </w:tcPr>
          <w:p w14:paraId="199FFA4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950E2C3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F182770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CADA9EF" w14:textId="77777777" w:rsidR="00225476" w:rsidRDefault="00000000">
            <w:r>
              <w:t>40</w:t>
            </w:r>
          </w:p>
        </w:tc>
        <w:tc>
          <w:tcPr>
            <w:tcW w:w="1060" w:type="dxa"/>
            <w:vAlign w:val="center"/>
          </w:tcPr>
          <w:p w14:paraId="2D5D2325" w14:textId="77777777" w:rsidR="00225476" w:rsidRDefault="00000000">
            <w:r>
              <w:t>27.00</w:t>
            </w:r>
          </w:p>
        </w:tc>
        <w:tc>
          <w:tcPr>
            <w:tcW w:w="1980" w:type="dxa"/>
            <w:vAlign w:val="center"/>
          </w:tcPr>
          <w:p w14:paraId="691A1CE1" w14:textId="77777777" w:rsidR="00225476" w:rsidRDefault="00000000">
            <w:r>
              <w:t>100.00</w:t>
            </w:r>
          </w:p>
        </w:tc>
      </w:tr>
    </w:tbl>
    <w:p w14:paraId="16213889" w14:textId="77777777" w:rsidR="00000000" w:rsidRPr="00C537A6" w:rsidRDefault="00000000" w:rsidP="00C537A6">
      <w:pPr>
        <w:rPr>
          <w:szCs w:val="24"/>
        </w:rPr>
      </w:pPr>
      <w:bookmarkStart w:id="33" w:name="玻璃幕墙统计计算表南向"/>
      <w:bookmarkEnd w:id="33"/>
    </w:p>
    <w:p w14:paraId="13828AA2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149F47A3" w14:textId="77777777">
        <w:tc>
          <w:tcPr>
            <w:tcW w:w="3360" w:type="dxa"/>
            <w:gridSpan w:val="3"/>
          </w:tcPr>
          <w:p w14:paraId="120D186F" w14:textId="77777777" w:rsidR="00225476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1B6F1AEA" w14:textId="77777777" w:rsidR="00225476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10684C84" w14:textId="77777777" w:rsidR="00225476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0C4C1EB3" w14:textId="77777777" w:rsidR="00225476" w:rsidRDefault="00225476"/>
        </w:tc>
        <w:tc>
          <w:tcPr>
            <w:tcW w:w="1980" w:type="dxa"/>
            <w:vMerge w:val="restart"/>
            <w:vAlign w:val="center"/>
          </w:tcPr>
          <w:p w14:paraId="5F427C16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48E396B4" w14:textId="77777777">
        <w:tc>
          <w:tcPr>
            <w:tcW w:w="1000" w:type="dxa"/>
            <w:vAlign w:val="center"/>
          </w:tcPr>
          <w:p w14:paraId="3D8C046B" w14:textId="77777777" w:rsidR="00225476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3F924C4C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6A85C7C3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94D80F9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D5990F9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01B62FF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5B18F81" w14:textId="77777777" w:rsidR="00225476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07DB0A8E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9309005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71216FC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08B575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52649A2" w14:textId="77777777" w:rsidR="00225476" w:rsidRDefault="00225476"/>
        </w:tc>
      </w:tr>
      <w:tr w:rsidR="00225476" w14:paraId="06013FAB" w14:textId="77777777">
        <w:tc>
          <w:tcPr>
            <w:tcW w:w="1000" w:type="dxa"/>
            <w:vAlign w:val="center"/>
          </w:tcPr>
          <w:p w14:paraId="5E1962D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EF197B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556178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2D08967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05341095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396CE7A4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21FF4B4F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59F8C92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84A950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043BA35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14B517A" w14:textId="77777777" w:rsidR="00225476" w:rsidRDefault="00000000">
            <w:r>
              <w:t>6.48</w:t>
            </w:r>
          </w:p>
        </w:tc>
        <w:tc>
          <w:tcPr>
            <w:tcW w:w="1980" w:type="dxa"/>
            <w:vAlign w:val="center"/>
          </w:tcPr>
          <w:p w14:paraId="2181A770" w14:textId="77777777" w:rsidR="00225476" w:rsidRDefault="00000000">
            <w:r>
              <w:t>21.43</w:t>
            </w:r>
          </w:p>
        </w:tc>
      </w:tr>
      <w:tr w:rsidR="00225476" w14:paraId="5F27AEF8" w14:textId="77777777">
        <w:tc>
          <w:tcPr>
            <w:tcW w:w="1000" w:type="dxa"/>
            <w:vAlign w:val="center"/>
          </w:tcPr>
          <w:p w14:paraId="78F43DA3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CED9119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0E441B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FBA47A6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85B854C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A156DDB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63243BB4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0135DB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1FF93A6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4CFEA1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753A6D2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5F33BEB2" w14:textId="77777777" w:rsidR="00225476" w:rsidRDefault="00000000">
            <w:r>
              <w:t>5.00</w:t>
            </w:r>
          </w:p>
        </w:tc>
      </w:tr>
      <w:tr w:rsidR="00225476" w14:paraId="1DD12090" w14:textId="77777777">
        <w:tc>
          <w:tcPr>
            <w:tcW w:w="1000" w:type="dxa"/>
            <w:vAlign w:val="center"/>
          </w:tcPr>
          <w:p w14:paraId="1070470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E6260D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F2ADF6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AC8E8C1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5895FD64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D26D7E6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26353B9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33CE48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218F25B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02164D9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CAAC2F1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2E05566B" w14:textId="77777777" w:rsidR="00225476" w:rsidRDefault="00000000">
            <w:r>
              <w:t>5.00</w:t>
            </w:r>
          </w:p>
        </w:tc>
      </w:tr>
      <w:tr w:rsidR="00225476" w14:paraId="12CF4BBA" w14:textId="77777777">
        <w:tc>
          <w:tcPr>
            <w:tcW w:w="1000" w:type="dxa"/>
            <w:vAlign w:val="center"/>
          </w:tcPr>
          <w:p w14:paraId="7ADAF80B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D6AC5F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43A6ED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0BA6E6B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5B2AC993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1383E9EA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46B183DC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231C5E3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25684C0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C2F7266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34472D1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53F5ABDE" w14:textId="77777777" w:rsidR="00225476" w:rsidRDefault="00000000">
            <w:r>
              <w:t>3.57</w:t>
            </w:r>
          </w:p>
        </w:tc>
      </w:tr>
      <w:tr w:rsidR="00225476" w14:paraId="567BE4B8" w14:textId="77777777">
        <w:tc>
          <w:tcPr>
            <w:tcW w:w="1000" w:type="dxa"/>
            <w:vAlign w:val="center"/>
          </w:tcPr>
          <w:p w14:paraId="3598DD83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476B43F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8ED9D92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EC2A4DB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3C3B55F4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B5D36CD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520C230C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36A975A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E12550B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055394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08307B3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5DCB2CA0" w14:textId="77777777" w:rsidR="00225476" w:rsidRDefault="00000000">
            <w:r>
              <w:t>5.00</w:t>
            </w:r>
          </w:p>
        </w:tc>
      </w:tr>
      <w:tr w:rsidR="00225476" w14:paraId="77EAF259" w14:textId="77777777">
        <w:tc>
          <w:tcPr>
            <w:tcW w:w="1000" w:type="dxa"/>
            <w:vAlign w:val="center"/>
          </w:tcPr>
          <w:p w14:paraId="6A02449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40DC48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F390B9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A7E81A3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24025A1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1F05C0B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6D07E191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2657421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9250AF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D21FAD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BA21AC0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04E8F425" w14:textId="77777777" w:rsidR="00225476" w:rsidRDefault="00000000">
            <w:r>
              <w:t>5.00</w:t>
            </w:r>
          </w:p>
        </w:tc>
      </w:tr>
      <w:tr w:rsidR="00225476" w14:paraId="77753F43" w14:textId="77777777">
        <w:tc>
          <w:tcPr>
            <w:tcW w:w="1000" w:type="dxa"/>
            <w:vAlign w:val="center"/>
          </w:tcPr>
          <w:p w14:paraId="0B604868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7C66BD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224CBF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8B16B91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978734B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6CEBC103" w14:textId="77777777" w:rsidR="00225476" w:rsidRDefault="00000000">
            <w:r>
              <w:t>15.43</w:t>
            </w:r>
          </w:p>
        </w:tc>
        <w:tc>
          <w:tcPr>
            <w:tcW w:w="1060" w:type="dxa"/>
            <w:vAlign w:val="center"/>
          </w:tcPr>
          <w:p w14:paraId="2B5875D8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BADACB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0C7F319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1C5E16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F65AFD2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3B16DEFC" w14:textId="77777777" w:rsidR="00225476" w:rsidRDefault="00000000">
            <w:r>
              <w:t>3.50</w:t>
            </w:r>
          </w:p>
        </w:tc>
      </w:tr>
      <w:tr w:rsidR="00225476" w14:paraId="1F45F9D5" w14:textId="77777777">
        <w:tc>
          <w:tcPr>
            <w:tcW w:w="1000" w:type="dxa"/>
            <w:vAlign w:val="center"/>
          </w:tcPr>
          <w:p w14:paraId="6808E5B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862CCB2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153894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CC54C1E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7805FC01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18A19BCA" w14:textId="77777777" w:rsidR="00225476" w:rsidRDefault="00000000">
            <w:r>
              <w:t>15.43</w:t>
            </w:r>
          </w:p>
        </w:tc>
        <w:tc>
          <w:tcPr>
            <w:tcW w:w="1060" w:type="dxa"/>
            <w:vAlign w:val="center"/>
          </w:tcPr>
          <w:p w14:paraId="0AE25DB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2932EED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2012CAF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21BFE1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F0250E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5CA5C5B" w14:textId="77777777" w:rsidR="00225476" w:rsidRDefault="00000000">
            <w:r>
              <w:t>3.50</w:t>
            </w:r>
          </w:p>
        </w:tc>
      </w:tr>
      <w:tr w:rsidR="00225476" w14:paraId="7235C3BA" w14:textId="77777777">
        <w:tc>
          <w:tcPr>
            <w:tcW w:w="1000" w:type="dxa"/>
            <w:vAlign w:val="center"/>
          </w:tcPr>
          <w:p w14:paraId="5A8E33F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C6DB2C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76F45E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2DA1DDD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4B88ACA" w14:textId="77777777" w:rsidR="00225476" w:rsidRDefault="00000000">
            <w:r>
              <w:t>4.21</w:t>
            </w:r>
          </w:p>
        </w:tc>
        <w:tc>
          <w:tcPr>
            <w:tcW w:w="1060" w:type="dxa"/>
            <w:vAlign w:val="center"/>
          </w:tcPr>
          <w:p w14:paraId="76B1499C" w14:textId="77777777" w:rsidR="00225476" w:rsidRDefault="00000000">
            <w:r>
              <w:t>15.16</w:t>
            </w:r>
          </w:p>
        </w:tc>
        <w:tc>
          <w:tcPr>
            <w:tcW w:w="1060" w:type="dxa"/>
            <w:vAlign w:val="center"/>
          </w:tcPr>
          <w:p w14:paraId="0A61EAE6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97D2B8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1FBE02B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36D38A5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C6F18B3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7D138DD9" w14:textId="77777777" w:rsidR="00225476" w:rsidRDefault="00000000">
            <w:r>
              <w:t>3.56</w:t>
            </w:r>
          </w:p>
        </w:tc>
      </w:tr>
      <w:tr w:rsidR="00225476" w14:paraId="00D045E3" w14:textId="77777777">
        <w:tc>
          <w:tcPr>
            <w:tcW w:w="1000" w:type="dxa"/>
            <w:vAlign w:val="center"/>
          </w:tcPr>
          <w:p w14:paraId="13A2A731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1F4B69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40D12F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9CBD30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C1283C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D570D24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4F9FE45C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440885C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601BDED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BDFE64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791AF3F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AFCD6FB" w14:textId="77777777" w:rsidR="00225476" w:rsidRDefault="00000000">
            <w:r>
              <w:t>5.00</w:t>
            </w:r>
          </w:p>
        </w:tc>
      </w:tr>
      <w:tr w:rsidR="00225476" w14:paraId="579E3E20" w14:textId="77777777">
        <w:tc>
          <w:tcPr>
            <w:tcW w:w="1000" w:type="dxa"/>
            <w:vAlign w:val="center"/>
          </w:tcPr>
          <w:p w14:paraId="5115BBC1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9D0ADFC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5AF7DC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87A18D6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1F178AC8" w14:textId="77777777" w:rsidR="00225476" w:rsidRDefault="00000000">
            <w:r>
              <w:t>4.73</w:t>
            </w:r>
          </w:p>
        </w:tc>
        <w:tc>
          <w:tcPr>
            <w:tcW w:w="1060" w:type="dxa"/>
            <w:vAlign w:val="center"/>
          </w:tcPr>
          <w:p w14:paraId="6533E79B" w14:textId="77777777" w:rsidR="00225476" w:rsidRDefault="00000000">
            <w:r>
              <w:t>51.06</w:t>
            </w:r>
          </w:p>
        </w:tc>
        <w:tc>
          <w:tcPr>
            <w:tcW w:w="1060" w:type="dxa"/>
            <w:vAlign w:val="center"/>
          </w:tcPr>
          <w:p w14:paraId="1349140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5932264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89B5735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6A6D4FE9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E9F9EAB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4C96FE15" w14:textId="77777777" w:rsidR="00225476" w:rsidRDefault="00000000">
            <w:r>
              <w:t>2.11</w:t>
            </w:r>
          </w:p>
        </w:tc>
      </w:tr>
      <w:tr w:rsidR="00225476" w14:paraId="3ACF0373" w14:textId="77777777">
        <w:tc>
          <w:tcPr>
            <w:tcW w:w="1000" w:type="dxa"/>
            <w:vAlign w:val="center"/>
          </w:tcPr>
          <w:p w14:paraId="6CC22AF0" w14:textId="77777777" w:rsidR="00225476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6FF626C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13BA326" w14:textId="77777777" w:rsidR="00225476" w:rsidRDefault="00000000">
            <w:r>
              <w:t>11</w:t>
            </w:r>
          </w:p>
        </w:tc>
        <w:tc>
          <w:tcPr>
            <w:tcW w:w="1060" w:type="dxa"/>
            <w:vAlign w:val="center"/>
          </w:tcPr>
          <w:p w14:paraId="77EEBB73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C9A1208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DB27C12" w14:textId="77777777" w:rsidR="00225476" w:rsidRDefault="00000000">
            <w:r>
              <w:t>12.96</w:t>
            </w:r>
          </w:p>
        </w:tc>
        <w:tc>
          <w:tcPr>
            <w:tcW w:w="1060" w:type="dxa"/>
            <w:vAlign w:val="center"/>
          </w:tcPr>
          <w:p w14:paraId="234E9D1A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9EDAAC4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DBCDD2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17CBA44" w14:textId="77777777" w:rsidR="00225476" w:rsidRDefault="00000000">
            <w:r>
              <w:t>14</w:t>
            </w:r>
          </w:p>
        </w:tc>
        <w:tc>
          <w:tcPr>
            <w:tcW w:w="1060" w:type="dxa"/>
            <w:vAlign w:val="center"/>
          </w:tcPr>
          <w:p w14:paraId="0902BD24" w14:textId="77777777" w:rsidR="00225476" w:rsidRDefault="00000000">
            <w:r>
              <w:t>12.96</w:t>
            </w:r>
          </w:p>
        </w:tc>
        <w:tc>
          <w:tcPr>
            <w:tcW w:w="1980" w:type="dxa"/>
            <w:vAlign w:val="center"/>
          </w:tcPr>
          <w:p w14:paraId="491EB9E9" w14:textId="77777777" w:rsidR="00225476" w:rsidRDefault="00000000">
            <w:r>
              <w:t>100.00</w:t>
            </w:r>
          </w:p>
        </w:tc>
      </w:tr>
    </w:tbl>
    <w:p w14:paraId="32C42A85" w14:textId="77777777" w:rsidR="00000000" w:rsidRPr="00C537A6" w:rsidRDefault="00000000" w:rsidP="00C537A6">
      <w:pPr>
        <w:rPr>
          <w:szCs w:val="24"/>
        </w:rPr>
      </w:pPr>
      <w:bookmarkStart w:id="34" w:name="玻璃幕墙统计计算表北向"/>
      <w:bookmarkEnd w:id="34"/>
    </w:p>
    <w:p w14:paraId="2A9FFEB1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751B6E55" w14:textId="77777777">
        <w:tc>
          <w:tcPr>
            <w:tcW w:w="3360" w:type="dxa"/>
            <w:gridSpan w:val="3"/>
          </w:tcPr>
          <w:p w14:paraId="56FAA5FD" w14:textId="77777777" w:rsidR="00225476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68BEC502" w14:textId="77777777" w:rsidR="00225476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7998BF5B" w14:textId="77777777" w:rsidR="00225476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73F1F9E5" w14:textId="77777777" w:rsidR="00225476" w:rsidRDefault="00225476"/>
        </w:tc>
        <w:tc>
          <w:tcPr>
            <w:tcW w:w="1980" w:type="dxa"/>
            <w:vMerge w:val="restart"/>
            <w:vAlign w:val="center"/>
          </w:tcPr>
          <w:p w14:paraId="250CBF81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7F024DD8" w14:textId="77777777">
        <w:tc>
          <w:tcPr>
            <w:tcW w:w="1000" w:type="dxa"/>
            <w:vAlign w:val="center"/>
          </w:tcPr>
          <w:p w14:paraId="3864B51B" w14:textId="77777777" w:rsidR="00225476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0A849AF6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C399427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7F56C44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D474D36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369E8A8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10F5F47" w14:textId="77777777" w:rsidR="00225476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55C7165C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1B1B305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92D9A5D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587A991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080F9F7" w14:textId="77777777" w:rsidR="00225476" w:rsidRDefault="00225476"/>
        </w:tc>
      </w:tr>
      <w:tr w:rsidR="00225476" w14:paraId="0F958B61" w14:textId="77777777">
        <w:tc>
          <w:tcPr>
            <w:tcW w:w="1000" w:type="dxa"/>
            <w:vAlign w:val="center"/>
          </w:tcPr>
          <w:p w14:paraId="167164D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7371C79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84C0B8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863DF89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0A837745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70834624" w14:textId="77777777" w:rsidR="00225476" w:rsidRDefault="00000000">
            <w:r>
              <w:t>16.80</w:t>
            </w:r>
          </w:p>
        </w:tc>
        <w:tc>
          <w:tcPr>
            <w:tcW w:w="1060" w:type="dxa"/>
            <w:vAlign w:val="center"/>
          </w:tcPr>
          <w:p w14:paraId="7726B621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326154A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70B70C2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CF170C8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35808C3D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F90C300" w14:textId="77777777" w:rsidR="00225476" w:rsidRDefault="00000000">
            <w:r>
              <w:t>0.00</w:t>
            </w:r>
          </w:p>
        </w:tc>
      </w:tr>
      <w:tr w:rsidR="00225476" w14:paraId="6CAB9073" w14:textId="77777777">
        <w:tc>
          <w:tcPr>
            <w:tcW w:w="1000" w:type="dxa"/>
            <w:vAlign w:val="center"/>
          </w:tcPr>
          <w:p w14:paraId="7710BA70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7CD4F5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A6A027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FEE6A99" w14:textId="77777777" w:rsidR="00225476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087C4CB9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3980038" w14:textId="77777777" w:rsidR="00225476" w:rsidRDefault="00000000">
            <w:r>
              <w:t>6.30</w:t>
            </w:r>
          </w:p>
        </w:tc>
        <w:tc>
          <w:tcPr>
            <w:tcW w:w="1060" w:type="dxa"/>
            <w:vAlign w:val="center"/>
          </w:tcPr>
          <w:p w14:paraId="194D21DD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F18D3A2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67BB81B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352BDDF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84AFA96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F7C3FE2" w14:textId="77777777" w:rsidR="00225476" w:rsidRDefault="00000000">
            <w:r>
              <w:t>0.00</w:t>
            </w:r>
          </w:p>
        </w:tc>
      </w:tr>
      <w:tr w:rsidR="00225476" w14:paraId="224CFCA5" w14:textId="77777777">
        <w:tc>
          <w:tcPr>
            <w:tcW w:w="1000" w:type="dxa"/>
            <w:vAlign w:val="center"/>
          </w:tcPr>
          <w:p w14:paraId="0CD1735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A42388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9806DA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EFBD094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6D7D6B9F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F9692E4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4E8E36D4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40DA428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037E568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B68738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124534B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99C0A88" w14:textId="77777777" w:rsidR="00225476" w:rsidRDefault="00000000">
            <w:r>
              <w:t>3.00</w:t>
            </w:r>
          </w:p>
        </w:tc>
      </w:tr>
      <w:tr w:rsidR="00225476" w14:paraId="7E694CA7" w14:textId="77777777">
        <w:tc>
          <w:tcPr>
            <w:tcW w:w="1000" w:type="dxa"/>
            <w:vAlign w:val="center"/>
          </w:tcPr>
          <w:p w14:paraId="7E8500D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F7DE2B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B70542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F5896A3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5497AF79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5A33A101" w14:textId="77777777" w:rsidR="00225476" w:rsidRDefault="00000000">
            <w:r>
              <w:t>16.80</w:t>
            </w:r>
          </w:p>
        </w:tc>
        <w:tc>
          <w:tcPr>
            <w:tcW w:w="1060" w:type="dxa"/>
            <w:vAlign w:val="center"/>
          </w:tcPr>
          <w:p w14:paraId="09B47A5C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BC6CA79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45286DB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D0C65FD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4FB15A00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1D68997" w14:textId="77777777" w:rsidR="00225476" w:rsidRDefault="00000000">
            <w:r>
              <w:t>0.00</w:t>
            </w:r>
          </w:p>
        </w:tc>
      </w:tr>
      <w:tr w:rsidR="00225476" w14:paraId="085D0902" w14:textId="77777777">
        <w:tc>
          <w:tcPr>
            <w:tcW w:w="1000" w:type="dxa"/>
            <w:vAlign w:val="center"/>
          </w:tcPr>
          <w:p w14:paraId="28AEAAF7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FE188C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A499D0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519E1BF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CF62BD0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AFB92B8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1038739D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0B80E8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012F9C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3046CB4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BCB1E71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A5BA1DA" w14:textId="77777777" w:rsidR="00225476" w:rsidRDefault="00000000">
            <w:r>
              <w:t>0.00</w:t>
            </w:r>
          </w:p>
        </w:tc>
      </w:tr>
      <w:tr w:rsidR="00225476" w14:paraId="7A94F400" w14:textId="77777777">
        <w:tc>
          <w:tcPr>
            <w:tcW w:w="1000" w:type="dxa"/>
            <w:vAlign w:val="center"/>
          </w:tcPr>
          <w:p w14:paraId="742F38E9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2A742C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5B970C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628941A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DC69591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664B9A4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61327383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7864580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525225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CA2E0C3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F955010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E2D4AA2" w14:textId="77777777" w:rsidR="00225476" w:rsidRDefault="00000000">
            <w:r>
              <w:t>0.00</w:t>
            </w:r>
          </w:p>
        </w:tc>
      </w:tr>
      <w:tr w:rsidR="00225476" w14:paraId="6BF71D73" w14:textId="77777777">
        <w:tc>
          <w:tcPr>
            <w:tcW w:w="1000" w:type="dxa"/>
            <w:vAlign w:val="center"/>
          </w:tcPr>
          <w:p w14:paraId="3F61AB5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0F6446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2ABE90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818A7A9" w14:textId="77777777" w:rsidR="00225476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24E4D59D" w14:textId="77777777" w:rsidR="00225476" w:rsidRDefault="00000000">
            <w:r>
              <w:t>1.90</w:t>
            </w:r>
          </w:p>
        </w:tc>
        <w:tc>
          <w:tcPr>
            <w:tcW w:w="1060" w:type="dxa"/>
            <w:vAlign w:val="center"/>
          </w:tcPr>
          <w:p w14:paraId="79E3ABFE" w14:textId="77777777" w:rsidR="00225476" w:rsidRDefault="00000000">
            <w:r>
              <w:t>3.99</w:t>
            </w:r>
          </w:p>
        </w:tc>
        <w:tc>
          <w:tcPr>
            <w:tcW w:w="1060" w:type="dxa"/>
            <w:vAlign w:val="center"/>
          </w:tcPr>
          <w:p w14:paraId="2E4A25D0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D995DD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FB1498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F5DE2C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FD100D9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01A4C89" w14:textId="77777777" w:rsidR="00225476" w:rsidRDefault="00000000">
            <w:r>
              <w:t>0.00</w:t>
            </w:r>
          </w:p>
        </w:tc>
      </w:tr>
      <w:tr w:rsidR="00225476" w14:paraId="7BF79DA1" w14:textId="77777777">
        <w:tc>
          <w:tcPr>
            <w:tcW w:w="1000" w:type="dxa"/>
            <w:vAlign w:val="center"/>
          </w:tcPr>
          <w:p w14:paraId="0231C46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A47A3F7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96A15B2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5CF2BC6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67CF2A29" w14:textId="77777777" w:rsidR="00225476" w:rsidRDefault="00000000">
            <w:r>
              <w:t>4.56</w:t>
            </w:r>
          </w:p>
        </w:tc>
        <w:tc>
          <w:tcPr>
            <w:tcW w:w="1060" w:type="dxa"/>
            <w:vAlign w:val="center"/>
          </w:tcPr>
          <w:p w14:paraId="119161EE" w14:textId="77777777" w:rsidR="00225476" w:rsidRDefault="00000000">
            <w:r>
              <w:t>27.37</w:t>
            </w:r>
          </w:p>
        </w:tc>
        <w:tc>
          <w:tcPr>
            <w:tcW w:w="1060" w:type="dxa"/>
            <w:vAlign w:val="center"/>
          </w:tcPr>
          <w:p w14:paraId="1166A4A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29C86A0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899291A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6CA7CA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11CBA9B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562F9F1A" w14:textId="77777777" w:rsidR="00225476" w:rsidRDefault="00000000">
            <w:r>
              <w:t>1.97</w:t>
            </w:r>
          </w:p>
        </w:tc>
      </w:tr>
      <w:tr w:rsidR="00225476" w14:paraId="650F3691" w14:textId="77777777">
        <w:tc>
          <w:tcPr>
            <w:tcW w:w="1000" w:type="dxa"/>
            <w:vAlign w:val="center"/>
          </w:tcPr>
          <w:p w14:paraId="65672CF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235B75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1C808E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20A86DF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8E4E3A4" w14:textId="77777777" w:rsidR="00225476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3FFDE11F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9B2343D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48AB0B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7A980C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CBDD2D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94D802F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D3B3FE5" w14:textId="77777777" w:rsidR="00225476" w:rsidRDefault="00000000">
            <w:r>
              <w:t>0.00</w:t>
            </w:r>
          </w:p>
        </w:tc>
      </w:tr>
      <w:tr w:rsidR="00225476" w14:paraId="059EE12D" w14:textId="77777777">
        <w:tc>
          <w:tcPr>
            <w:tcW w:w="1000" w:type="dxa"/>
            <w:vAlign w:val="center"/>
          </w:tcPr>
          <w:p w14:paraId="13AD349E" w14:textId="77777777" w:rsidR="00225476" w:rsidRDefault="00000000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76C84000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B4C3F7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72B1DEE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0C2816BF" w14:textId="77777777" w:rsidR="00225476" w:rsidRDefault="00000000">
            <w:r>
              <w:t>3.01</w:t>
            </w:r>
          </w:p>
        </w:tc>
        <w:tc>
          <w:tcPr>
            <w:tcW w:w="1060" w:type="dxa"/>
            <w:vAlign w:val="center"/>
          </w:tcPr>
          <w:p w14:paraId="78FD4459" w14:textId="77777777" w:rsidR="00225476" w:rsidRDefault="00000000">
            <w:r>
              <w:t>14.45</w:t>
            </w:r>
          </w:p>
        </w:tc>
        <w:tc>
          <w:tcPr>
            <w:tcW w:w="1060" w:type="dxa"/>
            <w:vAlign w:val="center"/>
          </w:tcPr>
          <w:p w14:paraId="2733F58E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0F601FBB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5AE05E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0262965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430EC881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92EDB46" w14:textId="77777777" w:rsidR="00225476" w:rsidRDefault="00000000">
            <w:r>
              <w:t>0.00</w:t>
            </w:r>
          </w:p>
        </w:tc>
      </w:tr>
      <w:tr w:rsidR="00225476" w14:paraId="33CEB574" w14:textId="77777777">
        <w:tc>
          <w:tcPr>
            <w:tcW w:w="1000" w:type="dxa"/>
            <w:vAlign w:val="center"/>
          </w:tcPr>
          <w:p w14:paraId="3B313F88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B5F297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CC7552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61ADAF0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0F4E0940" w14:textId="77777777" w:rsidR="00225476" w:rsidRDefault="00000000">
            <w:r>
              <w:t>3.32</w:t>
            </w:r>
          </w:p>
        </w:tc>
        <w:tc>
          <w:tcPr>
            <w:tcW w:w="1060" w:type="dxa"/>
            <w:vAlign w:val="center"/>
          </w:tcPr>
          <w:p w14:paraId="3FC58A7B" w14:textId="77777777" w:rsidR="00225476" w:rsidRDefault="00000000">
            <w:r>
              <w:t>7.97</w:t>
            </w:r>
          </w:p>
        </w:tc>
        <w:tc>
          <w:tcPr>
            <w:tcW w:w="1060" w:type="dxa"/>
            <w:vAlign w:val="center"/>
          </w:tcPr>
          <w:p w14:paraId="185E6D4C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7993C390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4C26C0A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1B797DF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B4A107E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3677A62" w14:textId="77777777" w:rsidR="00225476" w:rsidRDefault="00000000">
            <w:r>
              <w:t>0.00</w:t>
            </w:r>
          </w:p>
        </w:tc>
      </w:tr>
      <w:tr w:rsidR="00225476" w14:paraId="762F1E28" w14:textId="77777777">
        <w:tc>
          <w:tcPr>
            <w:tcW w:w="1000" w:type="dxa"/>
            <w:vAlign w:val="center"/>
          </w:tcPr>
          <w:p w14:paraId="1C13F14B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41C8F0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6A7F602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49564DF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24B970E" w14:textId="77777777" w:rsidR="00225476" w:rsidRDefault="00000000">
            <w:r>
              <w:t>3.80</w:t>
            </w:r>
          </w:p>
        </w:tc>
        <w:tc>
          <w:tcPr>
            <w:tcW w:w="1060" w:type="dxa"/>
            <w:vAlign w:val="center"/>
          </w:tcPr>
          <w:p w14:paraId="18EEB7F9" w14:textId="77777777" w:rsidR="00225476" w:rsidRDefault="00000000">
            <w:r>
              <w:t>4.56</w:t>
            </w:r>
          </w:p>
        </w:tc>
        <w:tc>
          <w:tcPr>
            <w:tcW w:w="1060" w:type="dxa"/>
            <w:vAlign w:val="center"/>
          </w:tcPr>
          <w:p w14:paraId="191494AA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59802FE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3B79DD1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62E491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8B611FB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BDC86E1" w14:textId="77777777" w:rsidR="00225476" w:rsidRDefault="00000000">
            <w:r>
              <w:t>0.00</w:t>
            </w:r>
          </w:p>
        </w:tc>
      </w:tr>
      <w:tr w:rsidR="00225476" w14:paraId="1D7234EA" w14:textId="77777777">
        <w:tc>
          <w:tcPr>
            <w:tcW w:w="1000" w:type="dxa"/>
            <w:vAlign w:val="center"/>
          </w:tcPr>
          <w:p w14:paraId="08A4DC1F" w14:textId="77777777" w:rsidR="00225476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379D40D8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6CD5F0F" w14:textId="77777777" w:rsidR="00225476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2FC48BF5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239F0C0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3D5B8D0" w14:textId="77777777" w:rsidR="00225476" w:rsidRDefault="00000000">
            <w:r>
              <w:t>1.08</w:t>
            </w:r>
          </w:p>
        </w:tc>
        <w:tc>
          <w:tcPr>
            <w:tcW w:w="1060" w:type="dxa"/>
            <w:vAlign w:val="center"/>
          </w:tcPr>
          <w:p w14:paraId="591FCCD7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40246AC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65E03E8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FC8C9CC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4F2943E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692DCF2F" w14:textId="77777777" w:rsidR="00225476" w:rsidRDefault="00000000">
            <w:r>
              <w:t>100.00</w:t>
            </w:r>
          </w:p>
        </w:tc>
      </w:tr>
    </w:tbl>
    <w:p w14:paraId="4164ABA1" w14:textId="77777777" w:rsidR="00000000" w:rsidRPr="00C537A6" w:rsidRDefault="00000000" w:rsidP="00C537A6">
      <w:pPr>
        <w:rPr>
          <w:szCs w:val="24"/>
        </w:rPr>
      </w:pPr>
      <w:bookmarkStart w:id="35" w:name="玻璃幕墙统计计算表东向"/>
      <w:bookmarkEnd w:id="35"/>
    </w:p>
    <w:p w14:paraId="4E192949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20090C3E" w14:textId="77777777">
        <w:tc>
          <w:tcPr>
            <w:tcW w:w="3360" w:type="dxa"/>
            <w:gridSpan w:val="3"/>
          </w:tcPr>
          <w:p w14:paraId="3651C1A4" w14:textId="77777777" w:rsidR="00225476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797E8E89" w14:textId="77777777" w:rsidR="00225476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072F156F" w14:textId="77777777" w:rsidR="00225476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3455F9F3" w14:textId="77777777" w:rsidR="00225476" w:rsidRDefault="00225476"/>
        </w:tc>
        <w:tc>
          <w:tcPr>
            <w:tcW w:w="1980" w:type="dxa"/>
            <w:vMerge w:val="restart"/>
            <w:vAlign w:val="center"/>
          </w:tcPr>
          <w:p w14:paraId="6162A2B6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2395C665" w14:textId="77777777">
        <w:tc>
          <w:tcPr>
            <w:tcW w:w="1000" w:type="dxa"/>
            <w:vAlign w:val="center"/>
          </w:tcPr>
          <w:p w14:paraId="16275E20" w14:textId="77777777" w:rsidR="00225476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7F529C8E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F4CF6DD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6A738C0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8390DFE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FDAA6DB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2401ABF" w14:textId="77777777" w:rsidR="00225476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704EB62D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6AFBD4F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EFE4BE6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CB2AC58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D8A7420" w14:textId="77777777" w:rsidR="00225476" w:rsidRDefault="00225476"/>
        </w:tc>
      </w:tr>
      <w:tr w:rsidR="00225476" w14:paraId="7877DA12" w14:textId="77777777">
        <w:tc>
          <w:tcPr>
            <w:tcW w:w="1000" w:type="dxa"/>
            <w:vAlign w:val="center"/>
          </w:tcPr>
          <w:p w14:paraId="43E8D13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5AEA0C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75B4A9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44A2BB8" w14:textId="77777777" w:rsidR="00225476" w:rsidRDefault="00000000">
            <w:r>
              <w:t>9.60</w:t>
            </w:r>
          </w:p>
        </w:tc>
        <w:tc>
          <w:tcPr>
            <w:tcW w:w="1060" w:type="dxa"/>
            <w:vAlign w:val="center"/>
          </w:tcPr>
          <w:p w14:paraId="5C7C2502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21A49E9C" w14:textId="77777777" w:rsidR="00225476" w:rsidRDefault="00000000">
            <w:r>
              <w:t>26.88</w:t>
            </w:r>
          </w:p>
        </w:tc>
        <w:tc>
          <w:tcPr>
            <w:tcW w:w="1060" w:type="dxa"/>
            <w:vAlign w:val="center"/>
          </w:tcPr>
          <w:p w14:paraId="43659B31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2BFF7C72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355EC7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25E77C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D255373" w14:textId="77777777" w:rsidR="00225476" w:rsidRDefault="00000000">
            <w:r>
              <w:t>3.24</w:t>
            </w:r>
          </w:p>
        </w:tc>
        <w:tc>
          <w:tcPr>
            <w:tcW w:w="1980" w:type="dxa"/>
            <w:vAlign w:val="center"/>
          </w:tcPr>
          <w:p w14:paraId="2BFF33ED" w14:textId="77777777" w:rsidR="00225476" w:rsidRDefault="00000000">
            <w:r>
              <w:t>12.05</w:t>
            </w:r>
          </w:p>
        </w:tc>
      </w:tr>
      <w:tr w:rsidR="00225476" w14:paraId="6A7B2151" w14:textId="77777777">
        <w:tc>
          <w:tcPr>
            <w:tcW w:w="1000" w:type="dxa"/>
            <w:vAlign w:val="center"/>
          </w:tcPr>
          <w:p w14:paraId="28F5CF9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92A833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EF9A6C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A7F3405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CFB9208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A1E449A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563A9FFC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21870C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EAC0B51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93AE7A9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3D611F0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67B1254" w14:textId="77777777" w:rsidR="00225476" w:rsidRDefault="00000000">
            <w:r>
              <w:t>0.00</w:t>
            </w:r>
          </w:p>
        </w:tc>
      </w:tr>
      <w:tr w:rsidR="00225476" w14:paraId="2C82D3D4" w14:textId="77777777">
        <w:tc>
          <w:tcPr>
            <w:tcW w:w="1000" w:type="dxa"/>
            <w:vAlign w:val="center"/>
          </w:tcPr>
          <w:p w14:paraId="10BA038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B274457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C758AB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571813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1C434DF9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5D12FE5B" w14:textId="77777777" w:rsidR="00225476" w:rsidRDefault="00000000">
            <w:r>
              <w:t>13.44</w:t>
            </w:r>
          </w:p>
        </w:tc>
        <w:tc>
          <w:tcPr>
            <w:tcW w:w="1060" w:type="dxa"/>
            <w:vAlign w:val="center"/>
          </w:tcPr>
          <w:p w14:paraId="3CB4CC0A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7F047372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8CDD81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BE8F2E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2BB795B" w14:textId="77777777" w:rsidR="00225476" w:rsidRDefault="00000000">
            <w:r>
              <w:t>3.24</w:t>
            </w:r>
          </w:p>
        </w:tc>
        <w:tc>
          <w:tcPr>
            <w:tcW w:w="1980" w:type="dxa"/>
            <w:vAlign w:val="center"/>
          </w:tcPr>
          <w:p w14:paraId="1D2B986A" w14:textId="77777777" w:rsidR="00225476" w:rsidRDefault="00000000">
            <w:r>
              <w:t>24.11</w:t>
            </w:r>
          </w:p>
        </w:tc>
      </w:tr>
      <w:tr w:rsidR="00225476" w14:paraId="40F2C076" w14:textId="77777777">
        <w:tc>
          <w:tcPr>
            <w:tcW w:w="1000" w:type="dxa"/>
            <w:vAlign w:val="center"/>
          </w:tcPr>
          <w:p w14:paraId="3205442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F13973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D9C915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A807C36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2E2A1A15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03751DA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54BD0D8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897AE3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E03FD5F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A1C33F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701D6A8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C94BBBC" w14:textId="77777777" w:rsidR="00225476" w:rsidRDefault="00000000">
            <w:r>
              <w:t>0.00</w:t>
            </w:r>
          </w:p>
        </w:tc>
      </w:tr>
      <w:tr w:rsidR="00225476" w14:paraId="1BFA0E10" w14:textId="77777777">
        <w:tc>
          <w:tcPr>
            <w:tcW w:w="1000" w:type="dxa"/>
            <w:vAlign w:val="center"/>
          </w:tcPr>
          <w:p w14:paraId="3BCE4C4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4521337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BB81EBE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18018F2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1A49BF0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A3325F9" w14:textId="77777777" w:rsidR="00225476" w:rsidRDefault="00000000">
            <w:r>
              <w:t>14.40</w:t>
            </w:r>
          </w:p>
        </w:tc>
        <w:tc>
          <w:tcPr>
            <w:tcW w:w="1060" w:type="dxa"/>
            <w:vAlign w:val="center"/>
          </w:tcPr>
          <w:p w14:paraId="3744898A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B5D42EE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3DD8F76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5D56408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66B494A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CE7998A" w14:textId="77777777" w:rsidR="00225476" w:rsidRDefault="00000000">
            <w:r>
              <w:t>0.00</w:t>
            </w:r>
          </w:p>
        </w:tc>
      </w:tr>
      <w:tr w:rsidR="00225476" w14:paraId="5AEED036" w14:textId="77777777">
        <w:tc>
          <w:tcPr>
            <w:tcW w:w="1000" w:type="dxa"/>
            <w:vAlign w:val="center"/>
          </w:tcPr>
          <w:p w14:paraId="62FA47D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6A3D12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59AFC1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5C6BA8D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3EFA125" w14:textId="77777777" w:rsidR="00225476" w:rsidRDefault="00000000">
            <w:r>
              <w:t>1.90</w:t>
            </w:r>
          </w:p>
        </w:tc>
        <w:tc>
          <w:tcPr>
            <w:tcW w:w="1060" w:type="dxa"/>
            <w:vAlign w:val="center"/>
          </w:tcPr>
          <w:p w14:paraId="6B05CDD3" w14:textId="77777777" w:rsidR="00225476" w:rsidRDefault="00000000">
            <w:r>
              <w:t>2.28</w:t>
            </w:r>
          </w:p>
        </w:tc>
        <w:tc>
          <w:tcPr>
            <w:tcW w:w="1060" w:type="dxa"/>
            <w:vAlign w:val="center"/>
          </w:tcPr>
          <w:p w14:paraId="58B5F922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8237354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30C3F8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7EDC1A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72A4868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C288E7B" w14:textId="77777777" w:rsidR="00225476" w:rsidRDefault="00000000">
            <w:r>
              <w:t>0.00</w:t>
            </w:r>
          </w:p>
        </w:tc>
      </w:tr>
      <w:tr w:rsidR="00225476" w14:paraId="1241809D" w14:textId="77777777">
        <w:tc>
          <w:tcPr>
            <w:tcW w:w="1000" w:type="dxa"/>
            <w:vAlign w:val="center"/>
          </w:tcPr>
          <w:p w14:paraId="16B6850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31B30F7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5326D7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9F34B2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38B553E0" w14:textId="77777777" w:rsidR="00225476" w:rsidRDefault="00000000">
            <w:r>
              <w:t>3.01</w:t>
            </w:r>
          </w:p>
        </w:tc>
        <w:tc>
          <w:tcPr>
            <w:tcW w:w="1060" w:type="dxa"/>
            <w:vAlign w:val="center"/>
          </w:tcPr>
          <w:p w14:paraId="1F5F8F98" w14:textId="77777777" w:rsidR="00225476" w:rsidRDefault="00000000">
            <w:r>
              <w:t>14.45</w:t>
            </w:r>
          </w:p>
        </w:tc>
        <w:tc>
          <w:tcPr>
            <w:tcW w:w="1060" w:type="dxa"/>
            <w:vAlign w:val="center"/>
          </w:tcPr>
          <w:p w14:paraId="30147E2E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D397AE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12C1794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3915CAF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A9D9033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9B1BA36" w14:textId="77777777" w:rsidR="00225476" w:rsidRDefault="00000000">
            <w:r>
              <w:t>0.00</w:t>
            </w:r>
          </w:p>
        </w:tc>
      </w:tr>
      <w:tr w:rsidR="00225476" w14:paraId="598237CD" w14:textId="77777777">
        <w:tc>
          <w:tcPr>
            <w:tcW w:w="1000" w:type="dxa"/>
            <w:vAlign w:val="center"/>
          </w:tcPr>
          <w:p w14:paraId="75EFB61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8296CE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8434D42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8F79C12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E2B0FC5" w14:textId="77777777" w:rsidR="00225476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7508B900" w14:textId="77777777" w:rsidR="00225476" w:rsidRDefault="00000000">
            <w:r>
              <w:t>5.34</w:t>
            </w:r>
          </w:p>
        </w:tc>
        <w:tc>
          <w:tcPr>
            <w:tcW w:w="1060" w:type="dxa"/>
            <w:vAlign w:val="center"/>
          </w:tcPr>
          <w:p w14:paraId="6AAE3D4B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9724FA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16742C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1792568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3F9CD648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ED55747" w14:textId="77777777" w:rsidR="00225476" w:rsidRDefault="00000000">
            <w:r>
              <w:t>0.00</w:t>
            </w:r>
          </w:p>
        </w:tc>
      </w:tr>
      <w:tr w:rsidR="00225476" w14:paraId="3ED707B8" w14:textId="77777777">
        <w:tc>
          <w:tcPr>
            <w:tcW w:w="1000" w:type="dxa"/>
            <w:vAlign w:val="center"/>
          </w:tcPr>
          <w:p w14:paraId="73A39AC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6767074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8C5052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963A266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2E5A1F36" w14:textId="77777777" w:rsidR="00225476" w:rsidRDefault="00000000">
            <w:r>
              <w:t>3.64</w:t>
            </w:r>
          </w:p>
        </w:tc>
        <w:tc>
          <w:tcPr>
            <w:tcW w:w="1060" w:type="dxa"/>
            <w:vAlign w:val="center"/>
          </w:tcPr>
          <w:p w14:paraId="526C33A2" w14:textId="77777777" w:rsidR="00225476" w:rsidRDefault="00000000">
            <w:r>
              <w:t>17.49</w:t>
            </w:r>
          </w:p>
        </w:tc>
        <w:tc>
          <w:tcPr>
            <w:tcW w:w="1060" w:type="dxa"/>
            <w:vAlign w:val="center"/>
          </w:tcPr>
          <w:p w14:paraId="1C059F9A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EC890F1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F6D37A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BFCF428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22F9159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5E7F60C" w14:textId="77777777" w:rsidR="00225476" w:rsidRDefault="00000000">
            <w:r>
              <w:t>0.00</w:t>
            </w:r>
          </w:p>
        </w:tc>
      </w:tr>
      <w:tr w:rsidR="00225476" w14:paraId="51184DB2" w14:textId="77777777">
        <w:tc>
          <w:tcPr>
            <w:tcW w:w="1000" w:type="dxa"/>
            <w:vAlign w:val="center"/>
          </w:tcPr>
          <w:p w14:paraId="5A50041F" w14:textId="77777777" w:rsidR="00225476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4ABAF0C7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0B3E221" w14:textId="77777777" w:rsidR="00225476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0FF6CBAE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9F094D4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D8A33FC" w14:textId="77777777" w:rsidR="00225476" w:rsidRDefault="00000000">
            <w:r>
              <w:t>6.48</w:t>
            </w:r>
          </w:p>
        </w:tc>
        <w:tc>
          <w:tcPr>
            <w:tcW w:w="1060" w:type="dxa"/>
            <w:vAlign w:val="center"/>
          </w:tcPr>
          <w:p w14:paraId="69F93E1F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9D11F54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6AB9ADB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0608606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2024C14" w14:textId="77777777" w:rsidR="00225476" w:rsidRDefault="00000000">
            <w:r>
              <w:t>6.48</w:t>
            </w:r>
          </w:p>
        </w:tc>
        <w:tc>
          <w:tcPr>
            <w:tcW w:w="1980" w:type="dxa"/>
            <w:vAlign w:val="center"/>
          </w:tcPr>
          <w:p w14:paraId="7D2D6212" w14:textId="77777777" w:rsidR="00225476" w:rsidRDefault="00000000">
            <w:r>
              <w:t>100.00</w:t>
            </w:r>
          </w:p>
        </w:tc>
      </w:tr>
    </w:tbl>
    <w:p w14:paraId="2C698D24" w14:textId="77777777" w:rsidR="00000000" w:rsidRPr="00C537A6" w:rsidRDefault="00000000" w:rsidP="00C537A6">
      <w:pPr>
        <w:rPr>
          <w:szCs w:val="24"/>
        </w:rPr>
      </w:pPr>
      <w:bookmarkStart w:id="36" w:name="玻璃幕墙统计计算表西向"/>
      <w:bookmarkEnd w:id="36"/>
    </w:p>
    <w:p w14:paraId="685871FF" w14:textId="77777777" w:rsidR="00000000" w:rsidRP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25476" w14:paraId="539561FE" w14:textId="77777777">
        <w:tc>
          <w:tcPr>
            <w:tcW w:w="3360" w:type="dxa"/>
            <w:gridSpan w:val="3"/>
          </w:tcPr>
          <w:p w14:paraId="241A2E43" w14:textId="77777777" w:rsidR="00225476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1B6D8607" w14:textId="77777777" w:rsidR="00225476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53BB6B2C" w14:textId="77777777" w:rsidR="00225476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580B4C67" w14:textId="77777777" w:rsidR="00225476" w:rsidRDefault="00225476"/>
        </w:tc>
        <w:tc>
          <w:tcPr>
            <w:tcW w:w="1980" w:type="dxa"/>
            <w:vMerge w:val="restart"/>
            <w:vAlign w:val="center"/>
          </w:tcPr>
          <w:p w14:paraId="447EE7F4" w14:textId="77777777" w:rsidR="00225476" w:rsidRDefault="00000000">
            <w:r>
              <w:t>可开启面积比例</w:t>
            </w:r>
            <w:r>
              <w:t>(%)</w:t>
            </w:r>
          </w:p>
        </w:tc>
      </w:tr>
      <w:tr w:rsidR="00225476" w14:paraId="01FB398A" w14:textId="77777777">
        <w:tc>
          <w:tcPr>
            <w:tcW w:w="1000" w:type="dxa"/>
            <w:vAlign w:val="center"/>
          </w:tcPr>
          <w:p w14:paraId="24DD2BC3" w14:textId="77777777" w:rsidR="00225476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53E48D30" w14:textId="77777777" w:rsidR="00225476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020950DE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A7013BD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8B21140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24CC20E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5BD6C07" w14:textId="77777777" w:rsidR="00225476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3EE61352" w14:textId="77777777" w:rsidR="00225476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801545" w14:textId="77777777" w:rsidR="00225476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BCC1CC" w14:textId="77777777" w:rsidR="00225476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3637EC2" w14:textId="77777777" w:rsidR="00225476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0B02B58B" w14:textId="77777777" w:rsidR="00225476" w:rsidRDefault="00225476"/>
        </w:tc>
      </w:tr>
      <w:tr w:rsidR="00225476" w14:paraId="48D6795A" w14:textId="77777777">
        <w:tc>
          <w:tcPr>
            <w:tcW w:w="1000" w:type="dxa"/>
            <w:vAlign w:val="center"/>
          </w:tcPr>
          <w:p w14:paraId="1DDB24C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B1E77E6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AEABDB2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A7C3B57" w14:textId="77777777" w:rsidR="00225476" w:rsidRDefault="00000000">
            <w:r>
              <w:t>9.60</w:t>
            </w:r>
          </w:p>
        </w:tc>
        <w:tc>
          <w:tcPr>
            <w:tcW w:w="1060" w:type="dxa"/>
            <w:vAlign w:val="center"/>
          </w:tcPr>
          <w:p w14:paraId="0AFD651B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361C70E2" w14:textId="77777777" w:rsidR="00225476" w:rsidRDefault="00000000">
            <w:r>
              <w:t>26.88</w:t>
            </w:r>
          </w:p>
        </w:tc>
        <w:tc>
          <w:tcPr>
            <w:tcW w:w="1060" w:type="dxa"/>
            <w:vAlign w:val="center"/>
          </w:tcPr>
          <w:p w14:paraId="7C237127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76B8EA5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F01F6B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962F43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43EE599" w14:textId="77777777" w:rsidR="00225476" w:rsidRDefault="00000000">
            <w:r>
              <w:t>3.24</w:t>
            </w:r>
          </w:p>
        </w:tc>
        <w:tc>
          <w:tcPr>
            <w:tcW w:w="1980" w:type="dxa"/>
            <w:vAlign w:val="center"/>
          </w:tcPr>
          <w:p w14:paraId="5BFB0AB4" w14:textId="77777777" w:rsidR="00225476" w:rsidRDefault="00000000">
            <w:r>
              <w:t>12.05</w:t>
            </w:r>
          </w:p>
        </w:tc>
      </w:tr>
      <w:tr w:rsidR="00225476" w14:paraId="17946550" w14:textId="77777777">
        <w:tc>
          <w:tcPr>
            <w:tcW w:w="1000" w:type="dxa"/>
            <w:vAlign w:val="center"/>
          </w:tcPr>
          <w:p w14:paraId="66FA42F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9E8E730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6F9D8E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A03062A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0110307C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6520B380" w14:textId="77777777" w:rsidR="00225476" w:rsidRDefault="00000000">
            <w:r>
              <w:t>16.80</w:t>
            </w:r>
          </w:p>
        </w:tc>
        <w:tc>
          <w:tcPr>
            <w:tcW w:w="1060" w:type="dxa"/>
            <w:vAlign w:val="center"/>
          </w:tcPr>
          <w:p w14:paraId="32932705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24CB0E0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32A54D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A05C9A5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B159D59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7425A71" w14:textId="77777777" w:rsidR="00225476" w:rsidRDefault="00000000">
            <w:r>
              <w:t>0.00</w:t>
            </w:r>
          </w:p>
        </w:tc>
      </w:tr>
      <w:tr w:rsidR="00225476" w14:paraId="7C75D828" w14:textId="77777777">
        <w:tc>
          <w:tcPr>
            <w:tcW w:w="1000" w:type="dxa"/>
            <w:vAlign w:val="center"/>
          </w:tcPr>
          <w:p w14:paraId="32FF73B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D083D62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02787A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78C1491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33FDE507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2E481C07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1F681442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76DDE80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A1BAD16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2CBFCBB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6AB86AB" w14:textId="77777777" w:rsidR="00225476" w:rsidRDefault="00000000">
            <w:r>
              <w:t>6.48</w:t>
            </w:r>
          </w:p>
        </w:tc>
        <w:tc>
          <w:tcPr>
            <w:tcW w:w="1980" w:type="dxa"/>
            <w:vAlign w:val="center"/>
          </w:tcPr>
          <w:p w14:paraId="2D5A4E2D" w14:textId="77777777" w:rsidR="00225476" w:rsidRDefault="00000000">
            <w:r>
              <w:t>21.43</w:t>
            </w:r>
          </w:p>
        </w:tc>
      </w:tr>
      <w:tr w:rsidR="00225476" w14:paraId="04AC74B6" w14:textId="77777777">
        <w:tc>
          <w:tcPr>
            <w:tcW w:w="1000" w:type="dxa"/>
            <w:vAlign w:val="center"/>
          </w:tcPr>
          <w:p w14:paraId="4FF25F21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03864B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E7C46E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0B9BD66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20A3E0F3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49F99D86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081CEFF4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592E280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AC34E57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1A154B9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53BED02" w14:textId="77777777" w:rsidR="00225476" w:rsidRDefault="00000000">
            <w:r>
              <w:t>6.48</w:t>
            </w:r>
          </w:p>
        </w:tc>
        <w:tc>
          <w:tcPr>
            <w:tcW w:w="1980" w:type="dxa"/>
            <w:vAlign w:val="center"/>
          </w:tcPr>
          <w:p w14:paraId="17006196" w14:textId="77777777" w:rsidR="00225476" w:rsidRDefault="00000000">
            <w:r>
              <w:t>21.43</w:t>
            </w:r>
          </w:p>
        </w:tc>
      </w:tr>
      <w:tr w:rsidR="00225476" w14:paraId="6FA91D4A" w14:textId="77777777">
        <w:tc>
          <w:tcPr>
            <w:tcW w:w="1000" w:type="dxa"/>
            <w:vAlign w:val="center"/>
          </w:tcPr>
          <w:p w14:paraId="67062CF3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2F76760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845CCCE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CEC949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00CD62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7816253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49A5EC29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D61AAD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6E42B6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A6145D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0C01607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0419DFBE" w14:textId="77777777" w:rsidR="00225476" w:rsidRDefault="00000000">
            <w:r>
              <w:t>5.00</w:t>
            </w:r>
          </w:p>
        </w:tc>
      </w:tr>
      <w:tr w:rsidR="00225476" w14:paraId="47E58A36" w14:textId="77777777">
        <w:tc>
          <w:tcPr>
            <w:tcW w:w="1000" w:type="dxa"/>
            <w:vAlign w:val="center"/>
          </w:tcPr>
          <w:p w14:paraId="45D59299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D65D50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6A9E7B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F2A916D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F19BC72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95F1D94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0FEB181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5EC433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3DB1B94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7BDBB1B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4BFD972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F05ADB2" w14:textId="77777777" w:rsidR="00225476" w:rsidRDefault="00000000">
            <w:r>
              <w:t>0.00</w:t>
            </w:r>
          </w:p>
        </w:tc>
      </w:tr>
      <w:tr w:rsidR="00225476" w14:paraId="3420EBF2" w14:textId="77777777">
        <w:tc>
          <w:tcPr>
            <w:tcW w:w="1000" w:type="dxa"/>
            <w:vAlign w:val="center"/>
          </w:tcPr>
          <w:p w14:paraId="4BF41FE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F786BB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9C8DE9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10069F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43DACB6B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BBA908D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7F485267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148E29D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CE6D5B9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EA1E6C9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141F78ED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166ECFA7" w14:textId="77777777" w:rsidR="00225476" w:rsidRDefault="00000000">
            <w:r>
              <w:t>5.00</w:t>
            </w:r>
          </w:p>
        </w:tc>
      </w:tr>
      <w:tr w:rsidR="00225476" w14:paraId="26CAD297" w14:textId="77777777">
        <w:tc>
          <w:tcPr>
            <w:tcW w:w="1000" w:type="dxa"/>
            <w:vAlign w:val="center"/>
          </w:tcPr>
          <w:p w14:paraId="6E08782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5F771AC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0D0C22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3B536DF" w14:textId="77777777" w:rsidR="00225476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4A06E7A5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5F18E98" w14:textId="77777777" w:rsidR="00225476" w:rsidRDefault="00000000">
            <w:r>
              <w:t>6.30</w:t>
            </w:r>
          </w:p>
        </w:tc>
        <w:tc>
          <w:tcPr>
            <w:tcW w:w="1060" w:type="dxa"/>
            <w:vAlign w:val="center"/>
          </w:tcPr>
          <w:p w14:paraId="1EF8150B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E4C06D6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5AF104B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810CAD7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742596B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76D4A5E" w14:textId="77777777" w:rsidR="00225476" w:rsidRDefault="00000000">
            <w:r>
              <w:t>0.00</w:t>
            </w:r>
          </w:p>
        </w:tc>
      </w:tr>
      <w:tr w:rsidR="00225476" w14:paraId="6EB86C18" w14:textId="77777777">
        <w:tc>
          <w:tcPr>
            <w:tcW w:w="1000" w:type="dxa"/>
            <w:vAlign w:val="center"/>
          </w:tcPr>
          <w:p w14:paraId="4DFDA78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71184A6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61A7F2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18D4434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37E3F7A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D561B30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7B5DE19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BA55AC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198E2E7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1145AADC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8B885FA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19F8894F" w14:textId="77777777" w:rsidR="00225476" w:rsidRDefault="00000000">
            <w:r>
              <w:t>5.00</w:t>
            </w:r>
          </w:p>
        </w:tc>
      </w:tr>
      <w:tr w:rsidR="00225476" w14:paraId="017D2A7F" w14:textId="77777777">
        <w:tc>
          <w:tcPr>
            <w:tcW w:w="1000" w:type="dxa"/>
            <w:vAlign w:val="center"/>
          </w:tcPr>
          <w:p w14:paraId="3417D11A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0BD9A0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4C9DDB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F4CC9DE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1FE92F8E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FD20F43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48A04B6A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487A05B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C390529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0287AFA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6AE852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25F6A48" w14:textId="77777777" w:rsidR="00225476" w:rsidRDefault="00000000">
            <w:r>
              <w:t>3.00</w:t>
            </w:r>
          </w:p>
        </w:tc>
      </w:tr>
      <w:tr w:rsidR="00225476" w14:paraId="74AE0B5C" w14:textId="77777777">
        <w:tc>
          <w:tcPr>
            <w:tcW w:w="1000" w:type="dxa"/>
            <w:vAlign w:val="center"/>
          </w:tcPr>
          <w:p w14:paraId="39D3F18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2E6768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E5E093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894333B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187E5DB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2DEE670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C3B3B2A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759AA5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5E90E59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8D8230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6C4B450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434622B3" w14:textId="77777777" w:rsidR="00225476" w:rsidRDefault="00000000">
            <w:r>
              <w:t>5.00</w:t>
            </w:r>
          </w:p>
        </w:tc>
      </w:tr>
      <w:tr w:rsidR="00225476" w14:paraId="75F27E61" w14:textId="77777777">
        <w:tc>
          <w:tcPr>
            <w:tcW w:w="1000" w:type="dxa"/>
            <w:vAlign w:val="center"/>
          </w:tcPr>
          <w:p w14:paraId="53F6BC8F" w14:textId="77777777" w:rsidR="00225476" w:rsidRDefault="00000000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3BACA8C5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9D359D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C2A89DC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36F7A752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55DACBEE" w14:textId="77777777" w:rsidR="00225476" w:rsidRDefault="00000000">
            <w:r>
              <w:t>13.44</w:t>
            </w:r>
          </w:p>
        </w:tc>
        <w:tc>
          <w:tcPr>
            <w:tcW w:w="1060" w:type="dxa"/>
            <w:vAlign w:val="center"/>
          </w:tcPr>
          <w:p w14:paraId="45CE4CD1" w14:textId="77777777" w:rsidR="00225476" w:rsidRDefault="00000000">
            <w:r>
              <w:t>C1818</w:t>
            </w:r>
          </w:p>
        </w:tc>
        <w:tc>
          <w:tcPr>
            <w:tcW w:w="1060" w:type="dxa"/>
            <w:vAlign w:val="center"/>
          </w:tcPr>
          <w:p w14:paraId="1665C23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8D8C572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F1B7DD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CB8136D" w14:textId="77777777" w:rsidR="00225476" w:rsidRDefault="00000000">
            <w:r>
              <w:t>3.24</w:t>
            </w:r>
          </w:p>
        </w:tc>
        <w:tc>
          <w:tcPr>
            <w:tcW w:w="1980" w:type="dxa"/>
            <w:vAlign w:val="center"/>
          </w:tcPr>
          <w:p w14:paraId="2CCE0069" w14:textId="77777777" w:rsidR="00225476" w:rsidRDefault="00000000">
            <w:r>
              <w:t>24.11</w:t>
            </w:r>
          </w:p>
        </w:tc>
      </w:tr>
      <w:tr w:rsidR="00225476" w14:paraId="4F06F4D3" w14:textId="77777777">
        <w:tc>
          <w:tcPr>
            <w:tcW w:w="1000" w:type="dxa"/>
            <w:vAlign w:val="center"/>
          </w:tcPr>
          <w:p w14:paraId="72E73EF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C671040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8E7399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9996DF6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7E1C45DD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1DB124C6" w14:textId="77777777" w:rsidR="00225476" w:rsidRDefault="00000000">
            <w:r>
              <w:t>16.80</w:t>
            </w:r>
          </w:p>
        </w:tc>
        <w:tc>
          <w:tcPr>
            <w:tcW w:w="1060" w:type="dxa"/>
            <w:vAlign w:val="center"/>
          </w:tcPr>
          <w:p w14:paraId="2FDC9294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BEFF8A7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023040D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A5F10FB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C1B581C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00FF3C1" w14:textId="77777777" w:rsidR="00225476" w:rsidRDefault="00000000">
            <w:r>
              <w:t>0.00</w:t>
            </w:r>
          </w:p>
        </w:tc>
      </w:tr>
      <w:tr w:rsidR="00225476" w14:paraId="2FBA754D" w14:textId="77777777">
        <w:tc>
          <w:tcPr>
            <w:tcW w:w="1000" w:type="dxa"/>
            <w:vAlign w:val="center"/>
          </w:tcPr>
          <w:p w14:paraId="58EB27F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068ABA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A8E3B1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D7D2916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659DFB05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78B3DA56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26CC082F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C62BF2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34B1679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2AA16DF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23C26AD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08A4A77F" w14:textId="77777777" w:rsidR="00225476" w:rsidRDefault="00000000">
            <w:r>
              <w:t>3.57</w:t>
            </w:r>
          </w:p>
        </w:tc>
      </w:tr>
      <w:tr w:rsidR="00225476" w14:paraId="040E280E" w14:textId="77777777">
        <w:tc>
          <w:tcPr>
            <w:tcW w:w="1000" w:type="dxa"/>
            <w:vAlign w:val="center"/>
          </w:tcPr>
          <w:p w14:paraId="1F32CD5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AFD19B6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AD04C6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102433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A497A03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6FDABBD9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3565704A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F91957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F207E47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C994786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F59E8CD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5744C388" w14:textId="77777777" w:rsidR="00225476" w:rsidRDefault="00000000">
            <w:r>
              <w:t>3.57</w:t>
            </w:r>
          </w:p>
        </w:tc>
      </w:tr>
      <w:tr w:rsidR="00225476" w14:paraId="50AA8344" w14:textId="77777777">
        <w:tc>
          <w:tcPr>
            <w:tcW w:w="1000" w:type="dxa"/>
            <w:vAlign w:val="center"/>
          </w:tcPr>
          <w:p w14:paraId="2E2346E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A64C186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660F9D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15D5D82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25D92B1B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7576D6C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100D8E12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310071A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8ED63FC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62197F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1D0656D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12D0005C" w14:textId="77777777" w:rsidR="00225476" w:rsidRDefault="00000000">
            <w:r>
              <w:t>5.00</w:t>
            </w:r>
          </w:p>
        </w:tc>
      </w:tr>
      <w:tr w:rsidR="00225476" w14:paraId="0F9754AF" w14:textId="77777777">
        <w:tc>
          <w:tcPr>
            <w:tcW w:w="1000" w:type="dxa"/>
            <w:vAlign w:val="center"/>
          </w:tcPr>
          <w:p w14:paraId="387AAA3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4E1942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CFDFD5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6EC52D5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1332B4FC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B55E7D7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49ABD0BD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F73ADE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3E2C56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DBB64B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912D2B5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22A65FC" w14:textId="77777777" w:rsidR="00225476" w:rsidRDefault="00000000">
            <w:r>
              <w:t>5.00</w:t>
            </w:r>
          </w:p>
        </w:tc>
      </w:tr>
      <w:tr w:rsidR="00225476" w14:paraId="4941B91E" w14:textId="77777777">
        <w:tc>
          <w:tcPr>
            <w:tcW w:w="1000" w:type="dxa"/>
            <w:vAlign w:val="center"/>
          </w:tcPr>
          <w:p w14:paraId="3B9872C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277EE6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E026C9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E0BCD85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5D82EC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1882CE4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02EE612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23CFFB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92A7AF4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DBBAD59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3F5E67A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B97CA89" w14:textId="77777777" w:rsidR="00225476" w:rsidRDefault="00000000">
            <w:r>
              <w:t>0.00</w:t>
            </w:r>
          </w:p>
        </w:tc>
      </w:tr>
      <w:tr w:rsidR="00225476" w14:paraId="391383A3" w14:textId="77777777">
        <w:tc>
          <w:tcPr>
            <w:tcW w:w="1000" w:type="dxa"/>
            <w:vAlign w:val="center"/>
          </w:tcPr>
          <w:p w14:paraId="79679B7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6C365AB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120115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45DD45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61466F6A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62D1D0F" w14:textId="77777777" w:rsidR="00225476" w:rsidRDefault="00000000">
            <w:r>
              <w:t>21.60</w:t>
            </w:r>
          </w:p>
        </w:tc>
        <w:tc>
          <w:tcPr>
            <w:tcW w:w="1060" w:type="dxa"/>
            <w:vAlign w:val="center"/>
          </w:tcPr>
          <w:p w14:paraId="6BC0A356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84700B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6F46572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8E499E2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4F05A47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23C43434" w14:textId="77777777" w:rsidR="00225476" w:rsidRDefault="00000000">
            <w:r>
              <w:t>5.00</w:t>
            </w:r>
          </w:p>
        </w:tc>
      </w:tr>
      <w:tr w:rsidR="00225476" w14:paraId="01E7D269" w14:textId="77777777">
        <w:tc>
          <w:tcPr>
            <w:tcW w:w="1000" w:type="dxa"/>
            <w:vAlign w:val="center"/>
          </w:tcPr>
          <w:p w14:paraId="3CADC86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1EDD62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C3CB177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F70F746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3BCB187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9774800" w14:textId="77777777" w:rsidR="00225476" w:rsidRDefault="00000000">
            <w:r>
              <w:t>14.40</w:t>
            </w:r>
          </w:p>
        </w:tc>
        <w:tc>
          <w:tcPr>
            <w:tcW w:w="1060" w:type="dxa"/>
            <w:vAlign w:val="center"/>
          </w:tcPr>
          <w:p w14:paraId="70122AF9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04077FC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EBDCFB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2D71BFD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15997B2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51D58E2" w14:textId="77777777" w:rsidR="00225476" w:rsidRDefault="00000000">
            <w:r>
              <w:t>0.00</w:t>
            </w:r>
          </w:p>
        </w:tc>
      </w:tr>
      <w:tr w:rsidR="00225476" w14:paraId="6115B54A" w14:textId="77777777">
        <w:tc>
          <w:tcPr>
            <w:tcW w:w="1000" w:type="dxa"/>
            <w:vAlign w:val="center"/>
          </w:tcPr>
          <w:p w14:paraId="357FC6C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1FAC3A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C31917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4A6AFB1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69AEF6E0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841DB45" w14:textId="77777777" w:rsidR="00225476" w:rsidRDefault="00000000">
            <w:r>
              <w:t>54.00</w:t>
            </w:r>
          </w:p>
        </w:tc>
        <w:tc>
          <w:tcPr>
            <w:tcW w:w="1060" w:type="dxa"/>
            <w:vAlign w:val="center"/>
          </w:tcPr>
          <w:p w14:paraId="1185D57D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65BD3C8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BD8826A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C0FDF6B" w14:textId="77777777" w:rsidR="00225476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67FAED93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0791B36" w14:textId="77777777" w:rsidR="00225476" w:rsidRDefault="00000000">
            <w:r>
              <w:t>5.00</w:t>
            </w:r>
          </w:p>
        </w:tc>
      </w:tr>
      <w:tr w:rsidR="00225476" w14:paraId="035E9F44" w14:textId="77777777">
        <w:tc>
          <w:tcPr>
            <w:tcW w:w="1000" w:type="dxa"/>
            <w:vAlign w:val="center"/>
          </w:tcPr>
          <w:p w14:paraId="18D8CD73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04E6807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AF9B7AC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908273E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8D61C6A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90CCC65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2B0A403E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34F6689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81D71B5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CA001B8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16EEF4D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7DF0F66" w14:textId="77777777" w:rsidR="00225476" w:rsidRDefault="00000000">
            <w:r>
              <w:t>0.00</w:t>
            </w:r>
          </w:p>
        </w:tc>
      </w:tr>
      <w:tr w:rsidR="00225476" w14:paraId="790F6086" w14:textId="77777777">
        <w:tc>
          <w:tcPr>
            <w:tcW w:w="1000" w:type="dxa"/>
            <w:vAlign w:val="center"/>
          </w:tcPr>
          <w:p w14:paraId="601093B2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6FF030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0233A6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284FADA" w14:textId="77777777" w:rsidR="00225476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5298712F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D3AF8CF" w14:textId="77777777" w:rsidR="00225476" w:rsidRDefault="00000000">
            <w:r>
              <w:t>45.00</w:t>
            </w:r>
          </w:p>
        </w:tc>
        <w:tc>
          <w:tcPr>
            <w:tcW w:w="1060" w:type="dxa"/>
            <w:vAlign w:val="center"/>
          </w:tcPr>
          <w:p w14:paraId="1A67E3C9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1E9A4D8B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09D97D4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58D65AAF" w14:textId="77777777" w:rsidR="00225476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3261CE08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6D29D64E" w14:textId="77777777" w:rsidR="00225476" w:rsidRDefault="00000000">
            <w:r>
              <w:t>4.80</w:t>
            </w:r>
          </w:p>
        </w:tc>
      </w:tr>
      <w:tr w:rsidR="00225476" w14:paraId="64234FAE" w14:textId="77777777">
        <w:tc>
          <w:tcPr>
            <w:tcW w:w="1000" w:type="dxa"/>
            <w:vAlign w:val="center"/>
          </w:tcPr>
          <w:p w14:paraId="5DF6EDFD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514DFBF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CD87E3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702B40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238138A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C524E15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C8A30E7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C82ED60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5D96572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015C41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4E0FB18B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B1AF484" w14:textId="77777777" w:rsidR="00225476" w:rsidRDefault="00000000">
            <w:r>
              <w:t>0.00</w:t>
            </w:r>
          </w:p>
        </w:tc>
      </w:tr>
      <w:tr w:rsidR="00225476" w14:paraId="24FC199F" w14:textId="77777777">
        <w:tc>
          <w:tcPr>
            <w:tcW w:w="1000" w:type="dxa"/>
            <w:vAlign w:val="center"/>
          </w:tcPr>
          <w:p w14:paraId="39B4BD59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5D0D1D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70E8B5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4040323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8F92597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1923DD76" w14:textId="77777777" w:rsidR="00225476" w:rsidRDefault="00000000">
            <w:r>
              <w:t>15.43</w:t>
            </w:r>
          </w:p>
        </w:tc>
        <w:tc>
          <w:tcPr>
            <w:tcW w:w="1060" w:type="dxa"/>
            <w:vAlign w:val="center"/>
          </w:tcPr>
          <w:p w14:paraId="0FF3B5E9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13966E69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D165F8E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E5C80E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DCA3892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41E90F48" w14:textId="77777777" w:rsidR="00225476" w:rsidRDefault="00000000">
            <w:r>
              <w:t>3.50</w:t>
            </w:r>
          </w:p>
        </w:tc>
      </w:tr>
      <w:tr w:rsidR="00225476" w14:paraId="3F8E2107" w14:textId="77777777">
        <w:tc>
          <w:tcPr>
            <w:tcW w:w="1000" w:type="dxa"/>
            <w:vAlign w:val="center"/>
          </w:tcPr>
          <w:p w14:paraId="766FA1C7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39E584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CACDDAD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EC11FCB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1EDA8CF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1571BCA2" w14:textId="77777777" w:rsidR="00225476" w:rsidRDefault="00000000">
            <w:r>
              <w:t>15.43</w:t>
            </w:r>
          </w:p>
        </w:tc>
        <w:tc>
          <w:tcPr>
            <w:tcW w:w="1060" w:type="dxa"/>
            <w:vAlign w:val="center"/>
          </w:tcPr>
          <w:p w14:paraId="475E4581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69D4E9E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BDDB45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635BC57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2B27277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22DE2715" w14:textId="77777777" w:rsidR="00225476" w:rsidRDefault="00000000">
            <w:r>
              <w:t>3.50</w:t>
            </w:r>
          </w:p>
        </w:tc>
      </w:tr>
      <w:tr w:rsidR="00225476" w14:paraId="7CD965AC" w14:textId="77777777">
        <w:tc>
          <w:tcPr>
            <w:tcW w:w="1000" w:type="dxa"/>
            <w:vAlign w:val="center"/>
          </w:tcPr>
          <w:p w14:paraId="4A95DF8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2AE5ED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67A566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E514253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E6A37A1" w14:textId="77777777" w:rsidR="00225476" w:rsidRDefault="00000000">
            <w:r>
              <w:t>1.90</w:t>
            </w:r>
          </w:p>
        </w:tc>
        <w:tc>
          <w:tcPr>
            <w:tcW w:w="1060" w:type="dxa"/>
            <w:vAlign w:val="center"/>
          </w:tcPr>
          <w:p w14:paraId="5BE4EE48" w14:textId="77777777" w:rsidR="00225476" w:rsidRDefault="00000000">
            <w:r>
              <w:t>2.28</w:t>
            </w:r>
          </w:p>
        </w:tc>
        <w:tc>
          <w:tcPr>
            <w:tcW w:w="1060" w:type="dxa"/>
            <w:vAlign w:val="center"/>
          </w:tcPr>
          <w:p w14:paraId="78963557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5894E1B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F863341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A692F77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04E9C9C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2DABEDF" w14:textId="77777777" w:rsidR="00225476" w:rsidRDefault="00000000">
            <w:r>
              <w:t>0.00</w:t>
            </w:r>
          </w:p>
        </w:tc>
      </w:tr>
      <w:tr w:rsidR="00225476" w14:paraId="65175B2E" w14:textId="77777777">
        <w:tc>
          <w:tcPr>
            <w:tcW w:w="1000" w:type="dxa"/>
            <w:vAlign w:val="center"/>
          </w:tcPr>
          <w:p w14:paraId="3B1E7EF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BF94011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41B957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14175B4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74D702D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0D55CDD" w14:textId="77777777" w:rsidR="00225476" w:rsidRDefault="00000000">
            <w:r>
              <w:t>32.40</w:t>
            </w:r>
          </w:p>
        </w:tc>
        <w:tc>
          <w:tcPr>
            <w:tcW w:w="1060" w:type="dxa"/>
            <w:vAlign w:val="center"/>
          </w:tcPr>
          <w:p w14:paraId="4458877E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1352B45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6DCE64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37A79D2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4CA05331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3DA459D7" w14:textId="77777777" w:rsidR="00225476" w:rsidRDefault="00000000">
            <w:r>
              <w:t>5.00</w:t>
            </w:r>
          </w:p>
        </w:tc>
      </w:tr>
      <w:tr w:rsidR="00225476" w14:paraId="123ED56C" w14:textId="77777777">
        <w:tc>
          <w:tcPr>
            <w:tcW w:w="1000" w:type="dxa"/>
            <w:vAlign w:val="center"/>
          </w:tcPr>
          <w:p w14:paraId="4C11D7E4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3941A0C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3B81E7E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976A357" w14:textId="77777777" w:rsidR="00225476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2764F2BC" w14:textId="77777777" w:rsidR="00225476" w:rsidRDefault="00000000">
            <w:r>
              <w:t>1.90</w:t>
            </w:r>
          </w:p>
        </w:tc>
        <w:tc>
          <w:tcPr>
            <w:tcW w:w="1060" w:type="dxa"/>
            <w:vAlign w:val="center"/>
          </w:tcPr>
          <w:p w14:paraId="66C0DDA0" w14:textId="77777777" w:rsidR="00225476" w:rsidRDefault="00000000">
            <w:r>
              <w:t>3.99</w:t>
            </w:r>
          </w:p>
        </w:tc>
        <w:tc>
          <w:tcPr>
            <w:tcW w:w="1060" w:type="dxa"/>
            <w:vAlign w:val="center"/>
          </w:tcPr>
          <w:p w14:paraId="10034055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7C7C45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5C4E23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D26A422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E736B83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CF08583" w14:textId="77777777" w:rsidR="00225476" w:rsidRDefault="00000000">
            <w:r>
              <w:t>0.00</w:t>
            </w:r>
          </w:p>
        </w:tc>
      </w:tr>
      <w:tr w:rsidR="00225476" w14:paraId="50CAE9CF" w14:textId="77777777">
        <w:tc>
          <w:tcPr>
            <w:tcW w:w="1000" w:type="dxa"/>
            <w:vAlign w:val="center"/>
          </w:tcPr>
          <w:p w14:paraId="0F8E5A1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323E81E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38CC21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9FE6AC7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30535BB1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08F15179" w14:textId="77777777" w:rsidR="00225476" w:rsidRDefault="00000000">
            <w:r>
              <w:t>23.30</w:t>
            </w:r>
          </w:p>
        </w:tc>
        <w:tc>
          <w:tcPr>
            <w:tcW w:w="1060" w:type="dxa"/>
            <w:vAlign w:val="center"/>
          </w:tcPr>
          <w:p w14:paraId="2CCF3CF7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25629770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2587702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6DA60F8" w14:textId="77777777" w:rsidR="00225476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2C6CA62" w14:textId="77777777" w:rsidR="00225476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3F4EE599" w14:textId="77777777" w:rsidR="00225476" w:rsidRDefault="00000000">
            <w:r>
              <w:t>6.95</w:t>
            </w:r>
          </w:p>
        </w:tc>
      </w:tr>
      <w:tr w:rsidR="00225476" w14:paraId="64C2F015" w14:textId="77777777">
        <w:tc>
          <w:tcPr>
            <w:tcW w:w="1000" w:type="dxa"/>
            <w:vAlign w:val="center"/>
          </w:tcPr>
          <w:p w14:paraId="13789221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38AACFF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A1B5E2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6F885EB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57364A3B" w14:textId="77777777" w:rsidR="00225476" w:rsidRDefault="00000000">
            <w:r>
              <w:t>4.21</w:t>
            </w:r>
          </w:p>
        </w:tc>
        <w:tc>
          <w:tcPr>
            <w:tcW w:w="1060" w:type="dxa"/>
            <w:vAlign w:val="center"/>
          </w:tcPr>
          <w:p w14:paraId="58CAACAC" w14:textId="77777777" w:rsidR="00225476" w:rsidRDefault="00000000">
            <w:r>
              <w:t>15.16</w:t>
            </w:r>
          </w:p>
        </w:tc>
        <w:tc>
          <w:tcPr>
            <w:tcW w:w="1060" w:type="dxa"/>
            <w:vAlign w:val="center"/>
          </w:tcPr>
          <w:p w14:paraId="724F2A42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621515C5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DF100B4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01B4E6F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40C4E19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371CBE72" w14:textId="77777777" w:rsidR="00225476" w:rsidRDefault="00000000">
            <w:r>
              <w:t>3.56</w:t>
            </w:r>
          </w:p>
        </w:tc>
      </w:tr>
      <w:tr w:rsidR="00225476" w14:paraId="78F15344" w14:textId="77777777">
        <w:tc>
          <w:tcPr>
            <w:tcW w:w="1000" w:type="dxa"/>
            <w:vAlign w:val="center"/>
          </w:tcPr>
          <w:p w14:paraId="2581393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97C8F7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A982FE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B71A34D" w14:textId="77777777" w:rsidR="00225476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192B5A4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44F0102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15E69EEB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4B6B5FA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1428CE5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124229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2506011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08211CA" w14:textId="77777777" w:rsidR="00225476" w:rsidRDefault="00000000">
            <w:r>
              <w:t>5.00</w:t>
            </w:r>
          </w:p>
        </w:tc>
      </w:tr>
      <w:tr w:rsidR="00225476" w14:paraId="5DE8CD73" w14:textId="77777777">
        <w:tc>
          <w:tcPr>
            <w:tcW w:w="1000" w:type="dxa"/>
            <w:vAlign w:val="center"/>
          </w:tcPr>
          <w:p w14:paraId="5D144339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D63D4B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9E49014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0782535" w14:textId="77777777" w:rsidR="00225476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5C384934" w14:textId="77777777" w:rsidR="00225476" w:rsidRDefault="00000000">
            <w:r>
              <w:t>4.56</w:t>
            </w:r>
          </w:p>
        </w:tc>
        <w:tc>
          <w:tcPr>
            <w:tcW w:w="1060" w:type="dxa"/>
            <w:vAlign w:val="center"/>
          </w:tcPr>
          <w:p w14:paraId="765D3FC1" w14:textId="77777777" w:rsidR="00225476" w:rsidRDefault="00000000">
            <w:r>
              <w:t>27.37</w:t>
            </w:r>
          </w:p>
        </w:tc>
        <w:tc>
          <w:tcPr>
            <w:tcW w:w="1060" w:type="dxa"/>
            <w:vAlign w:val="center"/>
          </w:tcPr>
          <w:p w14:paraId="7263D695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7B2BFB8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15E3FF0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7C7D3C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150B61" w14:textId="77777777" w:rsidR="00225476" w:rsidRDefault="00000000">
            <w:r>
              <w:t>0.54</w:t>
            </w:r>
          </w:p>
        </w:tc>
        <w:tc>
          <w:tcPr>
            <w:tcW w:w="1980" w:type="dxa"/>
            <w:vAlign w:val="center"/>
          </w:tcPr>
          <w:p w14:paraId="6A627329" w14:textId="77777777" w:rsidR="00225476" w:rsidRDefault="00000000">
            <w:r>
              <w:t>1.97</w:t>
            </w:r>
          </w:p>
        </w:tc>
      </w:tr>
      <w:tr w:rsidR="00225476" w14:paraId="4A6162FC" w14:textId="77777777">
        <w:tc>
          <w:tcPr>
            <w:tcW w:w="1000" w:type="dxa"/>
            <w:vAlign w:val="center"/>
          </w:tcPr>
          <w:p w14:paraId="471EA1A6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D2C343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3DC3D29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3230843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0200DF4A" w14:textId="77777777" w:rsidR="00225476" w:rsidRDefault="00000000">
            <w:r>
              <w:t>2.16</w:t>
            </w:r>
          </w:p>
        </w:tc>
        <w:tc>
          <w:tcPr>
            <w:tcW w:w="1060" w:type="dxa"/>
            <w:vAlign w:val="center"/>
          </w:tcPr>
          <w:p w14:paraId="7682D167" w14:textId="77777777" w:rsidR="00225476" w:rsidRDefault="00000000">
            <w:r>
              <w:t>15.53</w:t>
            </w:r>
          </w:p>
        </w:tc>
        <w:tc>
          <w:tcPr>
            <w:tcW w:w="1060" w:type="dxa"/>
            <w:vAlign w:val="center"/>
          </w:tcPr>
          <w:p w14:paraId="13A84D1E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AA3234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F8D6184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DE2CF10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12E3E93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6237C38" w14:textId="77777777" w:rsidR="00225476" w:rsidRDefault="00000000">
            <w:r>
              <w:t>0.00</w:t>
            </w:r>
          </w:p>
        </w:tc>
      </w:tr>
      <w:tr w:rsidR="00225476" w14:paraId="634BC643" w14:textId="77777777">
        <w:tc>
          <w:tcPr>
            <w:tcW w:w="1000" w:type="dxa"/>
            <w:vAlign w:val="center"/>
          </w:tcPr>
          <w:p w14:paraId="151F3418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91E2853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4FDED6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C89DF9C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054574A" w14:textId="77777777" w:rsidR="00225476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2EA56FC6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BBDDA1F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D658CE9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BDBA296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3F90319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2F8AF2D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96503B3" w14:textId="77777777" w:rsidR="00225476" w:rsidRDefault="00000000">
            <w:r>
              <w:t>0.00</w:t>
            </w:r>
          </w:p>
        </w:tc>
      </w:tr>
      <w:tr w:rsidR="00225476" w14:paraId="3DD29C7F" w14:textId="77777777">
        <w:tc>
          <w:tcPr>
            <w:tcW w:w="1000" w:type="dxa"/>
            <w:vAlign w:val="center"/>
          </w:tcPr>
          <w:p w14:paraId="6D01E92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D5B78A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9318580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BDB54B2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684CF84B" w14:textId="77777777" w:rsidR="00225476" w:rsidRDefault="00000000">
            <w:r>
              <w:t>3.01</w:t>
            </w:r>
          </w:p>
        </w:tc>
        <w:tc>
          <w:tcPr>
            <w:tcW w:w="1060" w:type="dxa"/>
            <w:vAlign w:val="center"/>
          </w:tcPr>
          <w:p w14:paraId="6BDE47F5" w14:textId="77777777" w:rsidR="00225476" w:rsidRDefault="00000000">
            <w:r>
              <w:t>14.45</w:t>
            </w:r>
          </w:p>
        </w:tc>
        <w:tc>
          <w:tcPr>
            <w:tcW w:w="1060" w:type="dxa"/>
            <w:vAlign w:val="center"/>
          </w:tcPr>
          <w:p w14:paraId="497B85BA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2C61700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46D1A17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88EBBF3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6CD19B7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5606369" w14:textId="77777777" w:rsidR="00225476" w:rsidRDefault="00000000">
            <w:r>
              <w:t>0.00</w:t>
            </w:r>
          </w:p>
        </w:tc>
      </w:tr>
      <w:tr w:rsidR="00225476" w14:paraId="03517AA3" w14:textId="77777777">
        <w:tc>
          <w:tcPr>
            <w:tcW w:w="1000" w:type="dxa"/>
            <w:vAlign w:val="center"/>
          </w:tcPr>
          <w:p w14:paraId="53CA7673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92EEA1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7D7B67F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980F1D0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12C9A3F0" w14:textId="77777777" w:rsidR="00225476" w:rsidRDefault="00000000">
            <w:r>
              <w:t>3.01</w:t>
            </w:r>
          </w:p>
        </w:tc>
        <w:tc>
          <w:tcPr>
            <w:tcW w:w="1060" w:type="dxa"/>
            <w:vAlign w:val="center"/>
          </w:tcPr>
          <w:p w14:paraId="5CA2ECD3" w14:textId="77777777" w:rsidR="00225476" w:rsidRDefault="00000000">
            <w:r>
              <w:t>14.45</w:t>
            </w:r>
          </w:p>
        </w:tc>
        <w:tc>
          <w:tcPr>
            <w:tcW w:w="1060" w:type="dxa"/>
            <w:vAlign w:val="center"/>
          </w:tcPr>
          <w:p w14:paraId="71645528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123DF0F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831224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FFD0A36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497D7C3A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E13A944" w14:textId="77777777" w:rsidR="00225476" w:rsidRDefault="00000000">
            <w:r>
              <w:t>0.00</w:t>
            </w:r>
          </w:p>
        </w:tc>
      </w:tr>
      <w:tr w:rsidR="00225476" w14:paraId="33D29DFD" w14:textId="77777777">
        <w:tc>
          <w:tcPr>
            <w:tcW w:w="1000" w:type="dxa"/>
            <w:vAlign w:val="center"/>
          </w:tcPr>
          <w:p w14:paraId="67DA661A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08BD7B4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FDEE03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44C974A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7954CEA4" w14:textId="77777777" w:rsidR="00225476" w:rsidRDefault="00000000">
            <w:r>
              <w:t>2.80</w:t>
            </w:r>
          </w:p>
        </w:tc>
        <w:tc>
          <w:tcPr>
            <w:tcW w:w="1060" w:type="dxa"/>
            <w:vAlign w:val="center"/>
          </w:tcPr>
          <w:p w14:paraId="458864D6" w14:textId="77777777" w:rsidR="00225476" w:rsidRDefault="00000000">
            <w:r>
              <w:t>30.24</w:t>
            </w:r>
          </w:p>
        </w:tc>
        <w:tc>
          <w:tcPr>
            <w:tcW w:w="1060" w:type="dxa"/>
            <w:vAlign w:val="center"/>
          </w:tcPr>
          <w:p w14:paraId="1C9137F1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A1BD5F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8ED490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7216ECD3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4885AB4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2E0C9591" w14:textId="77777777" w:rsidR="00225476" w:rsidRDefault="00000000">
            <w:r>
              <w:t>3.57</w:t>
            </w:r>
          </w:p>
        </w:tc>
      </w:tr>
      <w:tr w:rsidR="00225476" w14:paraId="1EE76D30" w14:textId="77777777">
        <w:tc>
          <w:tcPr>
            <w:tcW w:w="1000" w:type="dxa"/>
            <w:vAlign w:val="center"/>
          </w:tcPr>
          <w:p w14:paraId="3203C33C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565A3D8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74B8783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79A7199" w14:textId="77777777" w:rsidR="00225476" w:rsidRDefault="00000000">
            <w:r>
              <w:t>10.80</w:t>
            </w:r>
          </w:p>
        </w:tc>
        <w:tc>
          <w:tcPr>
            <w:tcW w:w="1060" w:type="dxa"/>
            <w:vAlign w:val="center"/>
          </w:tcPr>
          <w:p w14:paraId="2B04DF96" w14:textId="77777777" w:rsidR="00225476" w:rsidRDefault="00000000">
            <w:r>
              <w:t>4.73</w:t>
            </w:r>
          </w:p>
        </w:tc>
        <w:tc>
          <w:tcPr>
            <w:tcW w:w="1060" w:type="dxa"/>
            <w:vAlign w:val="center"/>
          </w:tcPr>
          <w:p w14:paraId="750251A2" w14:textId="77777777" w:rsidR="00225476" w:rsidRDefault="00000000">
            <w:r>
              <w:t>51.06</w:t>
            </w:r>
          </w:p>
        </w:tc>
        <w:tc>
          <w:tcPr>
            <w:tcW w:w="1060" w:type="dxa"/>
            <w:vAlign w:val="center"/>
          </w:tcPr>
          <w:p w14:paraId="7502B360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3A87013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FE048AA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0A5091B4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FF26840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2196527E" w14:textId="77777777" w:rsidR="00225476" w:rsidRDefault="00000000">
            <w:r>
              <w:t>2.11</w:t>
            </w:r>
          </w:p>
        </w:tc>
      </w:tr>
      <w:tr w:rsidR="00225476" w14:paraId="56537AB6" w14:textId="77777777">
        <w:tc>
          <w:tcPr>
            <w:tcW w:w="1000" w:type="dxa"/>
            <w:vAlign w:val="center"/>
          </w:tcPr>
          <w:p w14:paraId="2F5493DE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AB985C9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A4E5D91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B684C95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B4EBFD9" w14:textId="77777777" w:rsidR="00225476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1722F23A" w14:textId="77777777" w:rsidR="00225476" w:rsidRDefault="00000000">
            <w:r>
              <w:t>5.34</w:t>
            </w:r>
          </w:p>
        </w:tc>
        <w:tc>
          <w:tcPr>
            <w:tcW w:w="1060" w:type="dxa"/>
            <w:vAlign w:val="center"/>
          </w:tcPr>
          <w:p w14:paraId="32B3616E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6AD81F1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95ED13E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58E176E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725C3FB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EDC591D" w14:textId="77777777" w:rsidR="00225476" w:rsidRDefault="00000000">
            <w:r>
              <w:t>0.00</w:t>
            </w:r>
          </w:p>
        </w:tc>
      </w:tr>
      <w:tr w:rsidR="00225476" w14:paraId="7FBA5BDC" w14:textId="77777777">
        <w:tc>
          <w:tcPr>
            <w:tcW w:w="1000" w:type="dxa"/>
            <w:vAlign w:val="center"/>
          </w:tcPr>
          <w:p w14:paraId="5B977567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C7FCFB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E50EE36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1CF46B6" w14:textId="77777777" w:rsidR="00225476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37D89DB1" w14:textId="77777777" w:rsidR="00225476" w:rsidRDefault="00000000">
            <w:r>
              <w:t>4.29</w:t>
            </w:r>
          </w:p>
        </w:tc>
        <w:tc>
          <w:tcPr>
            <w:tcW w:w="1060" w:type="dxa"/>
            <w:vAlign w:val="center"/>
          </w:tcPr>
          <w:p w14:paraId="0C266699" w14:textId="77777777" w:rsidR="00225476" w:rsidRDefault="00000000">
            <w:r>
              <w:t>30.86</w:t>
            </w:r>
          </w:p>
        </w:tc>
        <w:tc>
          <w:tcPr>
            <w:tcW w:w="1060" w:type="dxa"/>
            <w:vAlign w:val="center"/>
          </w:tcPr>
          <w:p w14:paraId="383AA026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3C1E9DDC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D9AC268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3521068B" w14:textId="77777777" w:rsidR="00225476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F04D897" w14:textId="77777777" w:rsidR="00225476" w:rsidRDefault="00000000">
            <w:r>
              <w:t>1.08</w:t>
            </w:r>
          </w:p>
        </w:tc>
        <w:tc>
          <w:tcPr>
            <w:tcW w:w="1980" w:type="dxa"/>
            <w:vAlign w:val="center"/>
          </w:tcPr>
          <w:p w14:paraId="07F5E762" w14:textId="77777777" w:rsidR="00225476" w:rsidRDefault="00000000">
            <w:r>
              <w:t>3.50</w:t>
            </w:r>
          </w:p>
        </w:tc>
      </w:tr>
      <w:tr w:rsidR="00225476" w14:paraId="69DE2431" w14:textId="77777777">
        <w:tc>
          <w:tcPr>
            <w:tcW w:w="1000" w:type="dxa"/>
            <w:vAlign w:val="center"/>
          </w:tcPr>
          <w:p w14:paraId="2B630F25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248BA9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B2BC70B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97FB8B4" w14:textId="77777777" w:rsidR="00225476" w:rsidRDefault="00000000">
            <w:r>
              <w:t>4.80</w:t>
            </w:r>
          </w:p>
        </w:tc>
        <w:tc>
          <w:tcPr>
            <w:tcW w:w="1060" w:type="dxa"/>
            <w:vAlign w:val="center"/>
          </w:tcPr>
          <w:p w14:paraId="23DDA4B7" w14:textId="77777777" w:rsidR="00225476" w:rsidRDefault="00000000">
            <w:r>
              <w:t>3.64</w:t>
            </w:r>
          </w:p>
        </w:tc>
        <w:tc>
          <w:tcPr>
            <w:tcW w:w="1060" w:type="dxa"/>
            <w:vAlign w:val="center"/>
          </w:tcPr>
          <w:p w14:paraId="0904B35C" w14:textId="77777777" w:rsidR="00225476" w:rsidRDefault="00000000">
            <w:r>
              <w:t>17.49</w:t>
            </w:r>
          </w:p>
        </w:tc>
        <w:tc>
          <w:tcPr>
            <w:tcW w:w="1060" w:type="dxa"/>
            <w:vAlign w:val="center"/>
          </w:tcPr>
          <w:p w14:paraId="146190B7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7DF96A1C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468A5C3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DAC11C5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D326391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122A9F0" w14:textId="77777777" w:rsidR="00225476" w:rsidRDefault="00000000">
            <w:r>
              <w:t>0.00</w:t>
            </w:r>
          </w:p>
        </w:tc>
      </w:tr>
      <w:tr w:rsidR="00225476" w14:paraId="503C34E6" w14:textId="77777777">
        <w:tc>
          <w:tcPr>
            <w:tcW w:w="1000" w:type="dxa"/>
            <w:vAlign w:val="center"/>
          </w:tcPr>
          <w:p w14:paraId="0A1F5AFF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FF2B164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C8C317A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95301BE" w14:textId="77777777" w:rsidR="00225476" w:rsidRDefault="00000000">
            <w:r>
              <w:t>18.00</w:t>
            </w:r>
          </w:p>
        </w:tc>
        <w:tc>
          <w:tcPr>
            <w:tcW w:w="1060" w:type="dxa"/>
            <w:vAlign w:val="center"/>
          </w:tcPr>
          <w:p w14:paraId="4076A97E" w14:textId="77777777" w:rsidR="00225476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3512DF4" w14:textId="77777777" w:rsidR="00225476" w:rsidRDefault="00000000">
            <w:r>
              <w:t>54.00</w:t>
            </w:r>
          </w:p>
        </w:tc>
        <w:tc>
          <w:tcPr>
            <w:tcW w:w="1060" w:type="dxa"/>
            <w:vAlign w:val="center"/>
          </w:tcPr>
          <w:p w14:paraId="7C5CA1AF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08B3B1AF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0B44AD5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4FA7B96D" w14:textId="77777777" w:rsidR="00225476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708161BD" w14:textId="77777777" w:rsidR="00225476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E8F7304" w14:textId="77777777" w:rsidR="00225476" w:rsidRDefault="00000000">
            <w:r>
              <w:t>5.00</w:t>
            </w:r>
          </w:p>
        </w:tc>
      </w:tr>
      <w:tr w:rsidR="00225476" w14:paraId="54E8F727" w14:textId="77777777">
        <w:tc>
          <w:tcPr>
            <w:tcW w:w="1000" w:type="dxa"/>
            <w:vAlign w:val="center"/>
          </w:tcPr>
          <w:p w14:paraId="30C62A3B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D4EE8A2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73F6878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697805C" w14:textId="77777777" w:rsidR="00225476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2D242F2D" w14:textId="77777777" w:rsidR="00225476" w:rsidRDefault="00000000">
            <w:r>
              <w:t>3.32</w:t>
            </w:r>
          </w:p>
        </w:tc>
        <w:tc>
          <w:tcPr>
            <w:tcW w:w="1060" w:type="dxa"/>
            <w:vAlign w:val="center"/>
          </w:tcPr>
          <w:p w14:paraId="60329E99" w14:textId="77777777" w:rsidR="00225476" w:rsidRDefault="00000000">
            <w:r>
              <w:t>7.97</w:t>
            </w:r>
          </w:p>
        </w:tc>
        <w:tc>
          <w:tcPr>
            <w:tcW w:w="1060" w:type="dxa"/>
            <w:vAlign w:val="center"/>
          </w:tcPr>
          <w:p w14:paraId="10FB37D7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099E7EF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B63717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1050AE5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97FC83D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63185DB" w14:textId="77777777" w:rsidR="00225476" w:rsidRDefault="00000000">
            <w:r>
              <w:t>0.00</w:t>
            </w:r>
          </w:p>
        </w:tc>
      </w:tr>
      <w:tr w:rsidR="00225476" w14:paraId="439F958D" w14:textId="77777777">
        <w:tc>
          <w:tcPr>
            <w:tcW w:w="1000" w:type="dxa"/>
            <w:vAlign w:val="center"/>
          </w:tcPr>
          <w:p w14:paraId="085E6FC8" w14:textId="77777777" w:rsidR="00225476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9F3129D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D1DEB6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FDC8425" w14:textId="77777777" w:rsidR="00225476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39C63C0F" w14:textId="77777777" w:rsidR="00225476" w:rsidRDefault="00000000">
            <w:r>
              <w:t>3.64</w:t>
            </w:r>
          </w:p>
        </w:tc>
        <w:tc>
          <w:tcPr>
            <w:tcW w:w="1060" w:type="dxa"/>
            <w:vAlign w:val="center"/>
          </w:tcPr>
          <w:p w14:paraId="04FAE345" w14:textId="77777777" w:rsidR="00225476" w:rsidRDefault="00000000">
            <w:r>
              <w:t>54.65</w:t>
            </w:r>
          </w:p>
        </w:tc>
        <w:tc>
          <w:tcPr>
            <w:tcW w:w="1060" w:type="dxa"/>
            <w:vAlign w:val="center"/>
          </w:tcPr>
          <w:p w14:paraId="27ED7D0C" w14:textId="77777777" w:rsidR="00225476" w:rsidRDefault="00000000">
            <w:r>
              <w:t>C1803</w:t>
            </w:r>
          </w:p>
        </w:tc>
        <w:tc>
          <w:tcPr>
            <w:tcW w:w="1060" w:type="dxa"/>
            <w:vAlign w:val="center"/>
          </w:tcPr>
          <w:p w14:paraId="5CE30AED" w14:textId="77777777" w:rsidR="00225476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D271093" w14:textId="77777777" w:rsidR="00225476" w:rsidRDefault="00000000">
            <w:r>
              <w:t>0.30</w:t>
            </w:r>
          </w:p>
        </w:tc>
        <w:tc>
          <w:tcPr>
            <w:tcW w:w="1060" w:type="dxa"/>
            <w:vAlign w:val="center"/>
          </w:tcPr>
          <w:p w14:paraId="2EB38F26" w14:textId="77777777" w:rsidR="00225476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3987840A" w14:textId="77777777" w:rsidR="00225476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1EE1484E" w14:textId="77777777" w:rsidR="00225476" w:rsidRDefault="00000000">
            <w:r>
              <w:t>3.95</w:t>
            </w:r>
          </w:p>
        </w:tc>
      </w:tr>
      <w:tr w:rsidR="00225476" w14:paraId="2E32EC93" w14:textId="77777777">
        <w:tc>
          <w:tcPr>
            <w:tcW w:w="1000" w:type="dxa"/>
            <w:vAlign w:val="center"/>
          </w:tcPr>
          <w:p w14:paraId="5C392B6C" w14:textId="77777777" w:rsidR="00225476" w:rsidRDefault="00000000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1843A8FA" w14:textId="77777777" w:rsidR="00225476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6B63105" w14:textId="77777777" w:rsidR="00225476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683817B" w14:textId="77777777" w:rsidR="00225476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E0B1E7B" w14:textId="77777777" w:rsidR="00225476" w:rsidRDefault="00000000">
            <w:r>
              <w:t>3.80</w:t>
            </w:r>
          </w:p>
        </w:tc>
        <w:tc>
          <w:tcPr>
            <w:tcW w:w="1060" w:type="dxa"/>
            <w:vAlign w:val="center"/>
          </w:tcPr>
          <w:p w14:paraId="4B9D2382" w14:textId="77777777" w:rsidR="00225476" w:rsidRDefault="00000000">
            <w:r>
              <w:t>4.56</w:t>
            </w:r>
          </w:p>
        </w:tc>
        <w:tc>
          <w:tcPr>
            <w:tcW w:w="1060" w:type="dxa"/>
            <w:vAlign w:val="center"/>
          </w:tcPr>
          <w:p w14:paraId="66680F5C" w14:textId="77777777" w:rsidR="00225476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1223428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837C669" w14:textId="77777777" w:rsidR="00225476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EC388DA" w14:textId="77777777" w:rsidR="00225476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E6603D0" w14:textId="77777777" w:rsidR="00225476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AAD1CB4" w14:textId="77777777" w:rsidR="00225476" w:rsidRDefault="00000000">
            <w:r>
              <w:t>0.00</w:t>
            </w:r>
          </w:p>
        </w:tc>
      </w:tr>
      <w:tr w:rsidR="00225476" w14:paraId="1584FA1F" w14:textId="77777777">
        <w:tc>
          <w:tcPr>
            <w:tcW w:w="1000" w:type="dxa"/>
            <w:vAlign w:val="center"/>
          </w:tcPr>
          <w:p w14:paraId="72AA8C4E" w14:textId="77777777" w:rsidR="00225476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13D5826D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0F94D45" w14:textId="77777777" w:rsidR="00225476" w:rsidRDefault="00000000">
            <w:r>
              <w:t>46</w:t>
            </w:r>
          </w:p>
        </w:tc>
        <w:tc>
          <w:tcPr>
            <w:tcW w:w="1060" w:type="dxa"/>
            <w:vAlign w:val="center"/>
          </w:tcPr>
          <w:p w14:paraId="7715EFFC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FA47EED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4A60A2A" w14:textId="77777777" w:rsidR="00225476" w:rsidRDefault="00000000">
            <w:r>
              <w:t>47.52</w:t>
            </w:r>
          </w:p>
        </w:tc>
        <w:tc>
          <w:tcPr>
            <w:tcW w:w="1060" w:type="dxa"/>
            <w:vAlign w:val="center"/>
          </w:tcPr>
          <w:p w14:paraId="70E0AC58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640A9EC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9C3A99D" w14:textId="77777777" w:rsidR="00225476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24EAEA5" w14:textId="77777777" w:rsidR="00225476" w:rsidRDefault="00000000">
            <w:r>
              <w:t>58</w:t>
            </w:r>
          </w:p>
        </w:tc>
        <w:tc>
          <w:tcPr>
            <w:tcW w:w="1060" w:type="dxa"/>
            <w:vAlign w:val="center"/>
          </w:tcPr>
          <w:p w14:paraId="2F8EDC24" w14:textId="77777777" w:rsidR="00225476" w:rsidRDefault="00000000">
            <w:r>
              <w:t>47.52</w:t>
            </w:r>
          </w:p>
        </w:tc>
        <w:tc>
          <w:tcPr>
            <w:tcW w:w="1980" w:type="dxa"/>
            <w:vAlign w:val="center"/>
          </w:tcPr>
          <w:p w14:paraId="16A00FA5" w14:textId="77777777" w:rsidR="00225476" w:rsidRDefault="00000000">
            <w:r>
              <w:t>100.00</w:t>
            </w:r>
          </w:p>
        </w:tc>
      </w:tr>
    </w:tbl>
    <w:p w14:paraId="297C2E30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7" w:name="玻璃幕墙统计计算表"/>
      <w:bookmarkEnd w:id="32"/>
      <w:bookmarkEnd w:id="37"/>
    </w:p>
    <w:p w14:paraId="1C04A063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7889AB3C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D75B5F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547B229E" w14:textId="77777777" w:rsidR="00000000" w:rsidRPr="00811EC1" w:rsidRDefault="00000000" w:rsidP="00811EC1">
      <w:pPr>
        <w:pStyle w:val="1"/>
        <w:rPr>
          <w:kern w:val="2"/>
        </w:rPr>
      </w:pPr>
      <w:bookmarkStart w:id="38" w:name="_Toc420663553"/>
      <w:r>
        <w:rPr>
          <w:rFonts w:hint="eastAsia"/>
          <w:kern w:val="2"/>
        </w:rPr>
        <w:lastRenderedPageBreak/>
        <w:t>结论</w:t>
      </w:r>
      <w:bookmarkEnd w:id="38"/>
    </w:p>
    <w:p w14:paraId="12EBF120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共挽檐下</w:t>
      </w:r>
      <w:r>
        <w:rPr>
          <w:rFonts w:ascii="宋体" w:hAnsi="宋体"/>
        </w:rPr>
        <w:t>-</w:t>
      </w:r>
      <w:r>
        <w:rPr>
          <w:rFonts w:ascii="宋体" w:hAnsi="宋体"/>
        </w:rPr>
        <w:t>共居新模式下的适老化建筑改造建筑外窗可开启面积比例为</w:t>
      </w:r>
      <w:r>
        <w:rPr>
          <w:rFonts w:ascii="宋体" w:hAnsi="宋体"/>
        </w:rPr>
        <w:t>50.2%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5.1%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5.0</w:t>
      </w:r>
      <w:r>
        <w:rPr>
          <w:rFonts w:ascii="宋体" w:hAnsi="宋体"/>
        </w:rPr>
        <w:t>分。</w:t>
      </w:r>
    </w:p>
    <w:p w14:paraId="008E176B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66251F96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9" w:name="门窗详图"/>
      <w:r w:rsidRPr="00B925EA">
        <w:rPr>
          <w:rFonts w:ascii="宋体" w:hAnsi="宋体" w:hint="eastAsia"/>
        </w:rPr>
        <w:t xml:space="preserve"> </w:t>
      </w:r>
      <w:bookmarkEnd w:id="39"/>
    </w:p>
    <w:p w14:paraId="3939B4C8" w14:textId="77777777" w:rsidR="00225476" w:rsidRDefault="00225476"/>
    <w:p w14:paraId="75D92230" w14:textId="77777777" w:rsidR="00225476" w:rsidRDefault="00000000">
      <w:pPr>
        <w:pStyle w:val="1"/>
      </w:pPr>
      <w:r>
        <w:t>附录：门窗详图</w:t>
      </w:r>
    </w:p>
    <w:p w14:paraId="26017ADC" w14:textId="77777777" w:rsidR="00225476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69F4F828" w14:textId="77777777">
        <w:tc>
          <w:tcPr>
            <w:tcW w:w="2263" w:type="dxa"/>
            <w:shd w:val="clear" w:color="auto" w:fill="E6E6E6"/>
            <w:vAlign w:val="center"/>
          </w:tcPr>
          <w:p w14:paraId="21D3014C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6E57D01" w14:textId="77777777" w:rsidR="00225476" w:rsidRDefault="00000000">
            <w:r>
              <w:t>C0918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F95247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3D62923" w14:textId="77777777" w:rsidR="00225476" w:rsidRDefault="00000000">
            <w:r>
              <w:t>C1218</w:t>
            </w:r>
          </w:p>
        </w:tc>
      </w:tr>
      <w:tr w:rsidR="00225476" w14:paraId="55669217" w14:textId="77777777">
        <w:tc>
          <w:tcPr>
            <w:tcW w:w="2263" w:type="dxa"/>
            <w:shd w:val="clear" w:color="auto" w:fill="E6E6E6"/>
            <w:vAlign w:val="center"/>
          </w:tcPr>
          <w:p w14:paraId="75E10B91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585AF3D" w14:textId="77777777" w:rsidR="00225476" w:rsidRDefault="00000000">
            <w:r>
              <w:t>1.62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4A090DA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EE1BEEF" w14:textId="77777777" w:rsidR="00225476" w:rsidRDefault="00000000">
            <w:r>
              <w:t>2.16</w:t>
            </w:r>
          </w:p>
        </w:tc>
      </w:tr>
      <w:tr w:rsidR="00225476" w14:paraId="31BBB890" w14:textId="77777777">
        <w:tc>
          <w:tcPr>
            <w:tcW w:w="2263" w:type="dxa"/>
            <w:shd w:val="clear" w:color="auto" w:fill="E6E6E6"/>
            <w:vAlign w:val="center"/>
          </w:tcPr>
          <w:p w14:paraId="5AFF7031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8000F6" w14:textId="77777777" w:rsidR="00225476" w:rsidRDefault="00000000">
            <w:r>
              <w:t>0.81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B1AC32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27B0EF" w14:textId="77777777" w:rsidR="00225476" w:rsidRDefault="00000000">
            <w:r>
              <w:t>1.08</w:t>
            </w:r>
          </w:p>
        </w:tc>
      </w:tr>
      <w:tr w:rsidR="00225476" w14:paraId="5247E59B" w14:textId="77777777">
        <w:tc>
          <w:tcPr>
            <w:tcW w:w="4662" w:type="dxa"/>
            <w:gridSpan w:val="2"/>
            <w:vAlign w:val="center"/>
          </w:tcPr>
          <w:p w14:paraId="09A429FB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DD5F4" wp14:editId="1A55DD64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9EB4877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B0072" wp14:editId="05ECFB52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04633" w14:textId="77777777" w:rsidR="00225476" w:rsidRDefault="00225476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360F89E0" w14:textId="77777777">
        <w:tc>
          <w:tcPr>
            <w:tcW w:w="2263" w:type="dxa"/>
            <w:shd w:val="clear" w:color="auto" w:fill="E6E6E6"/>
            <w:vAlign w:val="center"/>
          </w:tcPr>
          <w:p w14:paraId="5BD1D2AA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B8BB02E" w14:textId="77777777" w:rsidR="00225476" w:rsidRDefault="00000000">
            <w:r>
              <w:t>C1803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F2A82E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02AD3E2" w14:textId="77777777" w:rsidR="00225476" w:rsidRDefault="00000000">
            <w:r>
              <w:t>C1809</w:t>
            </w:r>
          </w:p>
        </w:tc>
      </w:tr>
      <w:tr w:rsidR="00225476" w14:paraId="79047760" w14:textId="77777777">
        <w:tc>
          <w:tcPr>
            <w:tcW w:w="2263" w:type="dxa"/>
            <w:shd w:val="clear" w:color="auto" w:fill="E6E6E6"/>
            <w:vAlign w:val="center"/>
          </w:tcPr>
          <w:p w14:paraId="0D292B1F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F680871" w14:textId="77777777" w:rsidR="00225476" w:rsidRDefault="00000000">
            <w:r>
              <w:t>0.54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518E27E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B5D6F6" w14:textId="77777777" w:rsidR="00225476" w:rsidRDefault="00000000">
            <w:r>
              <w:t>1.62</w:t>
            </w:r>
          </w:p>
        </w:tc>
      </w:tr>
      <w:tr w:rsidR="00225476" w14:paraId="02774791" w14:textId="77777777">
        <w:tc>
          <w:tcPr>
            <w:tcW w:w="2263" w:type="dxa"/>
            <w:shd w:val="clear" w:color="auto" w:fill="E6E6E6"/>
            <w:vAlign w:val="center"/>
          </w:tcPr>
          <w:p w14:paraId="3B64A02D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E61B365" w14:textId="77777777" w:rsidR="00225476" w:rsidRDefault="00000000">
            <w:r>
              <w:t>0.54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52BE363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BF2190" w14:textId="77777777" w:rsidR="00225476" w:rsidRDefault="00000000">
            <w:r>
              <w:t>0.81</w:t>
            </w:r>
          </w:p>
        </w:tc>
      </w:tr>
      <w:tr w:rsidR="00225476" w14:paraId="34C5120D" w14:textId="77777777">
        <w:tc>
          <w:tcPr>
            <w:tcW w:w="4662" w:type="dxa"/>
            <w:gridSpan w:val="2"/>
            <w:vAlign w:val="center"/>
          </w:tcPr>
          <w:p w14:paraId="35012645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722D76" wp14:editId="0A46FC4F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825FF70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A20AA" wp14:editId="16D3FBEB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25691" w14:textId="77777777" w:rsidR="00225476" w:rsidRDefault="00225476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704E4235" w14:textId="77777777">
        <w:tc>
          <w:tcPr>
            <w:tcW w:w="2263" w:type="dxa"/>
            <w:shd w:val="clear" w:color="auto" w:fill="E6E6E6"/>
            <w:vAlign w:val="center"/>
          </w:tcPr>
          <w:p w14:paraId="7CCFA3FB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4D2D3F0" w14:textId="77777777" w:rsidR="00225476" w:rsidRDefault="00000000">
            <w:r>
              <w:t>C1818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196C7C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563CA21" w14:textId="77777777" w:rsidR="00225476" w:rsidRDefault="00000000">
            <w:r>
              <w:t>C2418</w:t>
            </w:r>
          </w:p>
        </w:tc>
      </w:tr>
      <w:tr w:rsidR="00225476" w14:paraId="2CBBC93B" w14:textId="77777777">
        <w:tc>
          <w:tcPr>
            <w:tcW w:w="2263" w:type="dxa"/>
            <w:shd w:val="clear" w:color="auto" w:fill="E6E6E6"/>
            <w:vAlign w:val="center"/>
          </w:tcPr>
          <w:p w14:paraId="054ECC84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088EBD" w14:textId="77777777" w:rsidR="00225476" w:rsidRDefault="00000000">
            <w:r>
              <w:t>3.24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58B7A2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089ACED" w14:textId="77777777" w:rsidR="00225476" w:rsidRDefault="00000000">
            <w:r>
              <w:t>4.32</w:t>
            </w:r>
          </w:p>
        </w:tc>
      </w:tr>
      <w:tr w:rsidR="00225476" w14:paraId="3B5CB00E" w14:textId="77777777">
        <w:tc>
          <w:tcPr>
            <w:tcW w:w="2263" w:type="dxa"/>
            <w:shd w:val="clear" w:color="auto" w:fill="E6E6E6"/>
            <w:vAlign w:val="center"/>
          </w:tcPr>
          <w:p w14:paraId="3B239AB3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F29CB1" w14:textId="77777777" w:rsidR="00225476" w:rsidRDefault="00000000">
            <w:r>
              <w:t>1.62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722011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A45305A" w14:textId="77777777" w:rsidR="00225476" w:rsidRDefault="00000000">
            <w:r>
              <w:t>2.16</w:t>
            </w:r>
          </w:p>
        </w:tc>
      </w:tr>
      <w:tr w:rsidR="00225476" w14:paraId="2B952786" w14:textId="77777777">
        <w:tc>
          <w:tcPr>
            <w:tcW w:w="4662" w:type="dxa"/>
            <w:gridSpan w:val="2"/>
            <w:vAlign w:val="center"/>
          </w:tcPr>
          <w:p w14:paraId="6DDAEE3D" w14:textId="77777777" w:rsidR="00225476" w:rsidRDefault="0000000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D7417E6" wp14:editId="49C5AEDE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2F27C3F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D24C19" wp14:editId="01BE1F92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1A00B9" w14:textId="77777777" w:rsidR="00225476" w:rsidRDefault="00225476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18530563" w14:textId="77777777">
        <w:tc>
          <w:tcPr>
            <w:tcW w:w="2263" w:type="dxa"/>
            <w:shd w:val="clear" w:color="auto" w:fill="E6E6E6"/>
            <w:vAlign w:val="center"/>
          </w:tcPr>
          <w:p w14:paraId="449A76CC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4CC55C9" w14:textId="77777777" w:rsidR="00225476" w:rsidRDefault="00000000">
            <w:r>
              <w:t>C3018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E03EC84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7955E64" w14:textId="77777777" w:rsidR="00225476" w:rsidRDefault="00000000">
            <w:r>
              <w:t>M0721</w:t>
            </w:r>
          </w:p>
        </w:tc>
      </w:tr>
      <w:tr w:rsidR="00225476" w14:paraId="6CBB224E" w14:textId="77777777">
        <w:tc>
          <w:tcPr>
            <w:tcW w:w="2263" w:type="dxa"/>
            <w:shd w:val="clear" w:color="auto" w:fill="E6E6E6"/>
            <w:vAlign w:val="center"/>
          </w:tcPr>
          <w:p w14:paraId="44025F63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A122A30" w14:textId="77777777" w:rsidR="00225476" w:rsidRDefault="00000000">
            <w:r>
              <w:t>5.40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5E94962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1B0F531" w14:textId="77777777" w:rsidR="00225476" w:rsidRDefault="00000000">
            <w:r>
              <w:t>1.47</w:t>
            </w:r>
          </w:p>
        </w:tc>
      </w:tr>
      <w:tr w:rsidR="00225476" w14:paraId="68430CF8" w14:textId="77777777">
        <w:tc>
          <w:tcPr>
            <w:tcW w:w="2263" w:type="dxa"/>
            <w:shd w:val="clear" w:color="auto" w:fill="E6E6E6"/>
            <w:vAlign w:val="center"/>
          </w:tcPr>
          <w:p w14:paraId="621FEB71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D983779" w14:textId="77777777" w:rsidR="00225476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3950C99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8113C4D" w14:textId="77777777" w:rsidR="00225476" w:rsidRDefault="00000000">
            <w:r>
              <w:t>1.47</w:t>
            </w:r>
          </w:p>
        </w:tc>
      </w:tr>
      <w:tr w:rsidR="00225476" w14:paraId="07A9FC61" w14:textId="77777777">
        <w:tc>
          <w:tcPr>
            <w:tcW w:w="4662" w:type="dxa"/>
            <w:gridSpan w:val="2"/>
            <w:vAlign w:val="center"/>
          </w:tcPr>
          <w:p w14:paraId="6F556C5E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CDD843" wp14:editId="74EE7355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B2B5007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CB717F" wp14:editId="69CE0B72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3D4EE" w14:textId="77777777" w:rsidR="00225476" w:rsidRDefault="00225476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1304A40C" w14:textId="77777777">
        <w:tc>
          <w:tcPr>
            <w:tcW w:w="2263" w:type="dxa"/>
            <w:shd w:val="clear" w:color="auto" w:fill="E6E6E6"/>
            <w:vAlign w:val="center"/>
          </w:tcPr>
          <w:p w14:paraId="084C7113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79AABBC" w14:textId="77777777" w:rsidR="00225476" w:rsidRDefault="00000000">
            <w:r>
              <w:t>M0821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3BB303B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F35EE52" w14:textId="77777777" w:rsidR="00225476" w:rsidRDefault="00000000">
            <w:r>
              <w:t>M0921</w:t>
            </w:r>
          </w:p>
        </w:tc>
      </w:tr>
      <w:tr w:rsidR="00225476" w14:paraId="7564BF0C" w14:textId="77777777">
        <w:tc>
          <w:tcPr>
            <w:tcW w:w="2263" w:type="dxa"/>
            <w:shd w:val="clear" w:color="auto" w:fill="E6E6E6"/>
            <w:vAlign w:val="center"/>
          </w:tcPr>
          <w:p w14:paraId="3416152F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E378816" w14:textId="77777777" w:rsidR="00225476" w:rsidRDefault="00000000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36C8FEE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DA726E" w14:textId="77777777" w:rsidR="00225476" w:rsidRDefault="00000000">
            <w:r>
              <w:t>1.89</w:t>
            </w:r>
          </w:p>
        </w:tc>
      </w:tr>
      <w:tr w:rsidR="00225476" w14:paraId="1ED374BA" w14:textId="77777777">
        <w:tc>
          <w:tcPr>
            <w:tcW w:w="2263" w:type="dxa"/>
            <w:shd w:val="clear" w:color="auto" w:fill="E6E6E6"/>
            <w:vAlign w:val="center"/>
          </w:tcPr>
          <w:p w14:paraId="35022E70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BC5AED" w14:textId="77777777" w:rsidR="00225476" w:rsidRDefault="00000000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F90093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697F65F" w14:textId="77777777" w:rsidR="00225476" w:rsidRDefault="00000000">
            <w:r>
              <w:t>1.89</w:t>
            </w:r>
          </w:p>
        </w:tc>
      </w:tr>
      <w:tr w:rsidR="00225476" w14:paraId="51E0625F" w14:textId="77777777">
        <w:tc>
          <w:tcPr>
            <w:tcW w:w="4662" w:type="dxa"/>
            <w:gridSpan w:val="2"/>
            <w:vAlign w:val="center"/>
          </w:tcPr>
          <w:p w14:paraId="3131D1B9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9A0D6D" wp14:editId="5101CF7C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F476AFD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81AD6D" wp14:editId="02E6FF39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AB705" w14:textId="77777777" w:rsidR="00225476" w:rsidRDefault="00225476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25476" w14:paraId="491C92FF" w14:textId="77777777">
        <w:tc>
          <w:tcPr>
            <w:tcW w:w="2263" w:type="dxa"/>
            <w:shd w:val="clear" w:color="auto" w:fill="E6E6E6"/>
            <w:vAlign w:val="center"/>
          </w:tcPr>
          <w:p w14:paraId="09BC12DC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F2C45CF" w14:textId="77777777" w:rsidR="00225476" w:rsidRDefault="00000000">
            <w:r>
              <w:t>M1621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07EDF68" w14:textId="77777777" w:rsidR="00225476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E4D5E05" w14:textId="77777777" w:rsidR="00225476" w:rsidRDefault="00000000">
            <w:r>
              <w:t>M3021</w:t>
            </w:r>
          </w:p>
        </w:tc>
      </w:tr>
      <w:tr w:rsidR="00225476" w14:paraId="07D50AC4" w14:textId="77777777">
        <w:tc>
          <w:tcPr>
            <w:tcW w:w="2263" w:type="dxa"/>
            <w:shd w:val="clear" w:color="auto" w:fill="E6E6E6"/>
            <w:vAlign w:val="center"/>
          </w:tcPr>
          <w:p w14:paraId="68402EC7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4F88F3" w14:textId="77777777" w:rsidR="00225476" w:rsidRDefault="00000000">
            <w:r>
              <w:t>3.36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458108" w14:textId="77777777" w:rsidR="00225476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73F6EE" w14:textId="77777777" w:rsidR="00225476" w:rsidRDefault="00000000">
            <w:r>
              <w:t>6.30</w:t>
            </w:r>
          </w:p>
        </w:tc>
      </w:tr>
      <w:tr w:rsidR="00225476" w14:paraId="0F4DFB24" w14:textId="77777777">
        <w:tc>
          <w:tcPr>
            <w:tcW w:w="2263" w:type="dxa"/>
            <w:shd w:val="clear" w:color="auto" w:fill="E6E6E6"/>
            <w:vAlign w:val="center"/>
          </w:tcPr>
          <w:p w14:paraId="130AAFE3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0A512A" w14:textId="77777777" w:rsidR="00225476" w:rsidRDefault="00000000">
            <w:r>
              <w:t>3.36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D8667D" w14:textId="77777777" w:rsidR="00225476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2E0A605" w14:textId="77777777" w:rsidR="00225476" w:rsidRDefault="00000000">
            <w:r>
              <w:t>6.30</w:t>
            </w:r>
          </w:p>
        </w:tc>
      </w:tr>
      <w:tr w:rsidR="00225476" w14:paraId="28A7769A" w14:textId="77777777">
        <w:tc>
          <w:tcPr>
            <w:tcW w:w="4662" w:type="dxa"/>
            <w:gridSpan w:val="2"/>
            <w:vAlign w:val="center"/>
          </w:tcPr>
          <w:p w14:paraId="3DA84814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D9F243" wp14:editId="2E2FFC43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BE20359" w14:textId="77777777" w:rsidR="0022547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D73EE" wp14:editId="0D851FEB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DC2CB" w14:textId="77777777" w:rsidR="00225476" w:rsidRDefault="00225476"/>
    <w:p w14:paraId="62A6BF35" w14:textId="77777777" w:rsidR="00225476" w:rsidRDefault="00225476"/>
    <w:sectPr w:rsidR="00225476" w:rsidSect="00D75B5F">
      <w:headerReference w:type="default" r:id="rId33"/>
      <w:footerReference w:type="default" r:id="rId3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071C" w14:textId="77777777" w:rsidR="00D75B5F" w:rsidRDefault="00D75B5F">
      <w:pPr>
        <w:spacing w:line="240" w:lineRule="auto"/>
      </w:pPr>
      <w:r>
        <w:separator/>
      </w:r>
    </w:p>
  </w:endnote>
  <w:endnote w:type="continuationSeparator" w:id="0">
    <w:p w14:paraId="226E8F9D" w14:textId="77777777" w:rsidR="00D75B5F" w:rsidRDefault="00D75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1A6AF42C" w14:textId="77777777" w:rsidTr="00E32112">
      <w:tc>
        <w:tcPr>
          <w:tcW w:w="3020" w:type="dxa"/>
        </w:tcPr>
        <w:p w14:paraId="008DC8C9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5A5C67E9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60B4BE2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425F203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4F073378" w14:textId="77777777" w:rsidTr="00715ADB">
      <w:tc>
        <w:tcPr>
          <w:tcW w:w="1667" w:type="pct"/>
        </w:tcPr>
        <w:p w14:paraId="71C1E294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61E3011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3F26D005" w14:textId="77777777" w:rsidR="00000000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624E72C2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7E4425F6" w14:textId="77777777" w:rsidTr="00715ADB">
      <w:tc>
        <w:tcPr>
          <w:tcW w:w="1667" w:type="pct"/>
        </w:tcPr>
        <w:p w14:paraId="4E1C0226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238B57C7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33B33D51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77150E5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2D79" w14:textId="77777777" w:rsidR="00D75B5F" w:rsidRDefault="00D75B5F">
      <w:pPr>
        <w:spacing w:line="240" w:lineRule="auto"/>
      </w:pPr>
      <w:r>
        <w:separator/>
      </w:r>
    </w:p>
  </w:footnote>
  <w:footnote w:type="continuationSeparator" w:id="0">
    <w:p w14:paraId="26E7480F" w14:textId="77777777" w:rsidR="00D75B5F" w:rsidRDefault="00D75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CCB5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2DE65EAC" wp14:editId="79CAA67A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BECE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E6186C9" wp14:editId="2E7CBF96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5671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02CEACFF" wp14:editId="4DCF5B66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366329">
    <w:abstractNumId w:val="0"/>
  </w:num>
  <w:num w:numId="2" w16cid:durableId="1294364213">
    <w:abstractNumId w:val="4"/>
  </w:num>
  <w:num w:numId="3" w16cid:durableId="1105421675">
    <w:abstractNumId w:val="2"/>
  </w:num>
  <w:num w:numId="4" w16cid:durableId="801847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046371">
    <w:abstractNumId w:val="3"/>
  </w:num>
  <w:num w:numId="6" w16cid:durableId="49391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D4"/>
    <w:rsid w:val="00135DD4"/>
    <w:rsid w:val="001915A3"/>
    <w:rsid w:val="00217F62"/>
    <w:rsid w:val="00225476"/>
    <w:rsid w:val="00A906D8"/>
    <w:rsid w:val="00AB5A74"/>
    <w:rsid w:val="00D75B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1348"/>
  <w15:docId w15:val="{F2A543DA-8C99-450C-9FFE-3D75897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0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3</TotalTime>
  <Pages>11</Pages>
  <Words>1358</Words>
  <Characters>7746</Characters>
  <Application>Microsoft Office Word</Application>
  <DocSecurity>0</DocSecurity>
  <Lines>64</Lines>
  <Paragraphs>18</Paragraphs>
  <ScaleCrop>false</ScaleCrop>
  <Company>ths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86180</dc:creator>
  <cp:keywords/>
  <dc:description/>
  <cp:lastModifiedBy>xinrui wang</cp:lastModifiedBy>
  <cp:revision>1</cp:revision>
  <cp:lastPrinted>1900-12-31T16:00:00Z</cp:lastPrinted>
  <dcterms:created xsi:type="dcterms:W3CDTF">2024-03-09T12:31:00Z</dcterms:created>
  <dcterms:modified xsi:type="dcterms:W3CDTF">2024-03-09T12:34:00Z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