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A0F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73F1B6C2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1AFD3614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7F104BA5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F32E37E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E4E17A3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55517AB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4EDB14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DB64A8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2CF851F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79EF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D406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2C1B83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6D9AF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0DEE9F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5E0C9F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C3EA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F5AC5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566244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B0CC1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892738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E6863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8BBB9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DA9A3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E5FAA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B89A5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A04EC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55D831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6CEA7B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1062F9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2024年3月10日</w:t>
              </w:r>
            </w:smartTag>
            <w:bookmarkEnd w:id="6"/>
          </w:p>
        </w:tc>
      </w:tr>
    </w:tbl>
    <w:p w14:paraId="6F7AAFCB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50B6DF8E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69FABE71" wp14:editId="5368F25E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2AB1824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CEDB879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C9D07B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14FC96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7D359996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6CAEE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21FE8D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14:paraId="1E9E8E55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0C5202E3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1456773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98883CC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3C7076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573E0EB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T17737038573</w:t>
            </w:r>
            <w:bookmarkEnd w:id="10"/>
          </w:p>
        </w:tc>
      </w:tr>
    </w:tbl>
    <w:p w14:paraId="5534D63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70AE32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7B953F1" w14:textId="77777777" w:rsidR="00E9394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967168" w:history="1">
        <w:r w:rsidR="00E93941" w:rsidRPr="00B01FFC">
          <w:rPr>
            <w:rStyle w:val="a7"/>
          </w:rPr>
          <w:t>1</w:t>
        </w:r>
        <w:r w:rsidR="00E9394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93941" w:rsidRPr="00B01FFC">
          <w:rPr>
            <w:rStyle w:val="a7"/>
          </w:rPr>
          <w:t>建筑概况</w:t>
        </w:r>
        <w:r w:rsidR="00E93941">
          <w:rPr>
            <w:webHidden/>
          </w:rPr>
          <w:tab/>
        </w:r>
        <w:r w:rsidR="00E93941">
          <w:rPr>
            <w:webHidden/>
          </w:rPr>
          <w:fldChar w:fldCharType="begin"/>
        </w:r>
        <w:r w:rsidR="00E93941">
          <w:rPr>
            <w:webHidden/>
          </w:rPr>
          <w:instrText xml:space="preserve"> PAGEREF _Toc160967168 \h </w:instrText>
        </w:r>
        <w:r w:rsidR="00E93941">
          <w:rPr>
            <w:webHidden/>
          </w:rPr>
        </w:r>
        <w:r w:rsidR="00E93941">
          <w:rPr>
            <w:webHidden/>
          </w:rPr>
          <w:fldChar w:fldCharType="separate"/>
        </w:r>
        <w:r w:rsidR="00E93941">
          <w:rPr>
            <w:webHidden/>
          </w:rPr>
          <w:t>1</w:t>
        </w:r>
        <w:r w:rsidR="00E93941">
          <w:rPr>
            <w:webHidden/>
          </w:rPr>
          <w:fldChar w:fldCharType="end"/>
        </w:r>
      </w:hyperlink>
    </w:p>
    <w:p w14:paraId="0BD6194C" w14:textId="77777777" w:rsidR="00E93941" w:rsidRDefault="00E939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169" w:history="1">
        <w:r w:rsidRPr="00B01FF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1FFC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F953CCC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70" w:history="1">
        <w:r w:rsidRPr="00B01FFC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B4A1CD4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71" w:history="1">
        <w:r w:rsidRPr="00B01FFC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540A5C4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72" w:history="1">
        <w:r w:rsidRPr="00B01FFC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C242540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73" w:history="1">
        <w:r w:rsidRPr="00B01FFC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1B5C1F1" w14:textId="77777777" w:rsidR="00E93941" w:rsidRDefault="00E939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174" w:history="1">
        <w:r w:rsidRPr="00B01FF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1FFC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4DE3583" w14:textId="77777777" w:rsidR="00E93941" w:rsidRDefault="00E939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175" w:history="1">
        <w:r w:rsidRPr="00B01FF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1FFC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BB798D7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76" w:history="1">
        <w:r w:rsidRPr="00B01FF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D6F3710" w14:textId="77777777" w:rsidR="00E93941" w:rsidRDefault="00E9394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77" w:history="1">
        <w:r w:rsidRPr="00B01FFC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EA03B2C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78" w:history="1">
        <w:r w:rsidRPr="00B01FF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0B0970" w14:textId="77777777" w:rsidR="00E93941" w:rsidRDefault="00E9394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79" w:history="1">
        <w:r w:rsidRPr="00B01FFC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675CA4F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80" w:history="1">
        <w:r w:rsidRPr="00B01FF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FDEEA26" w14:textId="77777777" w:rsidR="00E93941" w:rsidRDefault="00E9394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81" w:history="1">
        <w:r w:rsidRPr="00B01FFC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5C9AF83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82" w:history="1">
        <w:r w:rsidRPr="00B01FF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5F0A3C" w14:textId="77777777" w:rsidR="00E93941" w:rsidRDefault="00E9394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83" w:history="1">
        <w:r w:rsidRPr="00B01FFC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A186AE1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84" w:history="1">
        <w:r w:rsidRPr="00B01FFC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C8ED5D" w14:textId="77777777" w:rsidR="00E93941" w:rsidRDefault="00E9394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85" w:history="1">
        <w:r w:rsidRPr="00B01FFC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46E864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86" w:history="1">
        <w:r w:rsidRPr="00B01FFC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4E3BD7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87" w:history="1">
        <w:r w:rsidRPr="00B01FFC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5A7627" w14:textId="77777777" w:rsidR="00E93941" w:rsidRDefault="00E939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188" w:history="1">
        <w:r w:rsidRPr="00B01FF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1FFC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73A835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89" w:history="1">
        <w:r w:rsidRPr="00B01FFC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08E4C6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90" w:history="1">
        <w:r w:rsidRPr="00B01FFC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3D72DF" w14:textId="77777777" w:rsidR="00E93941" w:rsidRDefault="00E939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191" w:history="1">
        <w:r w:rsidRPr="00B01FF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1FFC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6CA0EA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92" w:history="1">
        <w:r w:rsidRPr="00B01FFC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660AEB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93" w:history="1">
        <w:r w:rsidRPr="00B01FFC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BDD85F" w14:textId="77777777" w:rsidR="00E93941" w:rsidRDefault="00E939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194" w:history="1">
        <w:r w:rsidRPr="00B01FF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1FFC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22B024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95" w:history="1">
        <w:r w:rsidRPr="00B01FFC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CC4A0B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96" w:history="1">
        <w:r w:rsidRPr="00B01FFC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41504E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97" w:history="1">
        <w:r w:rsidRPr="00B01FFC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B27EAE" w14:textId="77777777" w:rsidR="00E93941" w:rsidRDefault="00E9394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198" w:history="1">
        <w:r w:rsidRPr="00B01FFC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1FFC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0B2917B" w14:textId="77777777" w:rsidR="00E93941" w:rsidRDefault="00E939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199" w:history="1">
        <w:r w:rsidRPr="00B01FF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1FFC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840556" w14:textId="77777777" w:rsidR="007B79CB" w:rsidRPr="009C4D39" w:rsidRDefault="00D40158" w:rsidP="00EF1EC2">
      <w:pPr>
        <w:pStyle w:val="TOC1"/>
        <w:sectPr w:rsidR="007B79CB" w:rsidRPr="009C4D39" w:rsidSect="004C3049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CCD6C37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60967168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41C2CE5C" w14:textId="77777777" w:rsidTr="00432A98">
        <w:tc>
          <w:tcPr>
            <w:tcW w:w="2831" w:type="dxa"/>
            <w:shd w:val="clear" w:color="auto" w:fill="E6E6E6"/>
            <w:vAlign w:val="center"/>
          </w:tcPr>
          <w:p w14:paraId="0FBD47C2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B76A5C8" w14:textId="77777777" w:rsidR="00432A98" w:rsidRDefault="00432A98" w:rsidP="00025AFE">
            <w:bookmarkStart w:id="13" w:name="地理位置"/>
            <w:r>
              <w:t>安徽</w:t>
            </w:r>
            <w:r>
              <w:t>-</w:t>
            </w:r>
            <w:r>
              <w:t>合肥</w:t>
            </w:r>
            <w:bookmarkEnd w:id="13"/>
          </w:p>
        </w:tc>
      </w:tr>
      <w:tr w:rsidR="00432A98" w14:paraId="3B9CB27B" w14:textId="77777777" w:rsidTr="00432A98">
        <w:tc>
          <w:tcPr>
            <w:tcW w:w="2831" w:type="dxa"/>
            <w:shd w:val="clear" w:color="auto" w:fill="E6E6E6"/>
            <w:vAlign w:val="center"/>
          </w:tcPr>
          <w:p w14:paraId="69737E0E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EB7C8BD" w14:textId="77777777" w:rsidR="00432A98" w:rsidRDefault="00432A98" w:rsidP="00025AFE">
            <w:bookmarkStart w:id="14" w:name="气候分区"/>
            <w:r>
              <w:t>夏热冬冷</w:t>
            </w:r>
            <w:r>
              <w:t>A</w:t>
            </w:r>
            <w:r>
              <w:t>区</w:t>
            </w:r>
            <w:bookmarkEnd w:id="14"/>
          </w:p>
        </w:tc>
      </w:tr>
      <w:tr w:rsidR="00432A98" w14:paraId="526B260B" w14:textId="77777777" w:rsidTr="00432A98">
        <w:tc>
          <w:tcPr>
            <w:tcW w:w="2831" w:type="dxa"/>
            <w:shd w:val="clear" w:color="auto" w:fill="E6E6E6"/>
            <w:vAlign w:val="center"/>
          </w:tcPr>
          <w:p w14:paraId="0577FEE4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77A1B03" w14:textId="77777777" w:rsidR="00432A98" w:rsidRDefault="00432A98" w:rsidP="00025AFE">
            <w:bookmarkStart w:id="15" w:name="纬度"/>
            <w:r>
              <w:t>31.87</w:t>
            </w:r>
            <w:bookmarkEnd w:id="15"/>
          </w:p>
        </w:tc>
      </w:tr>
      <w:tr w:rsidR="00432A98" w14:paraId="0A7F02A0" w14:textId="77777777" w:rsidTr="00432A98">
        <w:tc>
          <w:tcPr>
            <w:tcW w:w="2831" w:type="dxa"/>
            <w:shd w:val="clear" w:color="auto" w:fill="E6E6E6"/>
            <w:vAlign w:val="center"/>
          </w:tcPr>
          <w:p w14:paraId="739F59AC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34007FB" w14:textId="77777777" w:rsidR="00432A98" w:rsidRDefault="00432A98" w:rsidP="00025AFE">
            <w:bookmarkStart w:id="16" w:name="经度"/>
            <w:r>
              <w:t>117.23</w:t>
            </w:r>
            <w:bookmarkEnd w:id="16"/>
          </w:p>
        </w:tc>
      </w:tr>
      <w:tr w:rsidR="00432A98" w14:paraId="51917757" w14:textId="77777777" w:rsidTr="00432A98">
        <w:tc>
          <w:tcPr>
            <w:tcW w:w="2831" w:type="dxa"/>
            <w:shd w:val="clear" w:color="auto" w:fill="E6E6E6"/>
            <w:vAlign w:val="center"/>
          </w:tcPr>
          <w:p w14:paraId="459470D1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AB8E0B5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39789949" w14:textId="77777777" w:rsidTr="00432A98">
        <w:tc>
          <w:tcPr>
            <w:tcW w:w="2831" w:type="dxa"/>
            <w:shd w:val="clear" w:color="auto" w:fill="E6E6E6"/>
            <w:vAlign w:val="center"/>
          </w:tcPr>
          <w:p w14:paraId="549C1A8C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03B353D1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11A31C12" w14:textId="77777777" w:rsidR="00432A98" w:rsidRDefault="00432A98" w:rsidP="00025AFE"/>
        </w:tc>
      </w:tr>
      <w:tr w:rsidR="00432A98" w14:paraId="33F4BAC2" w14:textId="77777777" w:rsidTr="00432A98">
        <w:tc>
          <w:tcPr>
            <w:tcW w:w="2831" w:type="dxa"/>
            <w:shd w:val="clear" w:color="auto" w:fill="E6E6E6"/>
            <w:vAlign w:val="center"/>
          </w:tcPr>
          <w:p w14:paraId="629D4894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46F64569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1094.42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0D19958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48A90B67" w14:textId="77777777" w:rsidTr="00432A98">
        <w:tc>
          <w:tcPr>
            <w:tcW w:w="2831" w:type="dxa"/>
            <w:shd w:val="clear" w:color="auto" w:fill="E6E6E6"/>
            <w:vAlign w:val="center"/>
          </w:tcPr>
          <w:p w14:paraId="4EAD6CA2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6E2D599E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12.60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5CD3E946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4DD3F691" w14:textId="77777777" w:rsidTr="00432A98">
        <w:tc>
          <w:tcPr>
            <w:tcW w:w="2831" w:type="dxa"/>
            <w:shd w:val="clear" w:color="auto" w:fill="E6E6E6"/>
            <w:vAlign w:val="center"/>
          </w:tcPr>
          <w:p w14:paraId="18275A9E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38CC1DF7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09A659E9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5F849C88" w14:textId="77777777" w:rsidTr="00432A98">
        <w:tc>
          <w:tcPr>
            <w:tcW w:w="2831" w:type="dxa"/>
            <w:shd w:val="clear" w:color="auto" w:fill="E6E6E6"/>
            <w:vAlign w:val="center"/>
          </w:tcPr>
          <w:p w14:paraId="57A6F7FC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B845A2F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7D75F6FA" w14:textId="77777777" w:rsidR="00467D84" w:rsidRDefault="00CA6DD4" w:rsidP="00070074">
      <w:pPr>
        <w:pStyle w:val="1"/>
      </w:pPr>
      <w:bookmarkStart w:id="25" w:name="_Toc160967169"/>
      <w:r>
        <w:rPr>
          <w:rFonts w:hint="eastAsia"/>
        </w:rPr>
        <w:t>气象</w:t>
      </w:r>
      <w:r>
        <w:t>数据</w:t>
      </w:r>
      <w:bookmarkEnd w:id="25"/>
    </w:p>
    <w:p w14:paraId="3190D267" w14:textId="77777777" w:rsidR="00033DE7" w:rsidRDefault="00033DE7" w:rsidP="00033DE7">
      <w:pPr>
        <w:pStyle w:val="2"/>
      </w:pPr>
      <w:bookmarkStart w:id="26" w:name="_Toc160967170"/>
      <w:r>
        <w:rPr>
          <w:rFonts w:hint="eastAsia"/>
        </w:rPr>
        <w:t>气象地点</w:t>
      </w:r>
      <w:bookmarkEnd w:id="26"/>
    </w:p>
    <w:p w14:paraId="1BE47D61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安徽</w:t>
      </w:r>
      <w:r>
        <w:t>-</w:t>
      </w:r>
      <w:r>
        <w:t>合肥</w:t>
      </w:r>
      <w:r>
        <w:t xml:space="preserve">, </w:t>
      </w:r>
      <w:r>
        <w:t>《中国建筑热环境分析专用气象数据集》</w:t>
      </w:r>
      <w:bookmarkEnd w:id="27"/>
    </w:p>
    <w:p w14:paraId="27AAC26A" w14:textId="77777777" w:rsidR="00640E36" w:rsidRDefault="009C2673" w:rsidP="00640E36">
      <w:pPr>
        <w:pStyle w:val="2"/>
      </w:pPr>
      <w:bookmarkStart w:id="28" w:name="_Toc160967171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5CF11D9E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692BEB16" wp14:editId="54E6A5A6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A30AF" w14:textId="77777777" w:rsidR="00F25477" w:rsidRDefault="00615FD8" w:rsidP="00615FD8">
      <w:pPr>
        <w:pStyle w:val="2"/>
      </w:pPr>
      <w:bookmarkStart w:id="30" w:name="日最小干球温度变化表"/>
      <w:bookmarkStart w:id="31" w:name="_Toc160967172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06FA6DD6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2F6DB868" wp14:editId="1F48453A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4706D" w14:textId="77777777" w:rsidR="00615FD8" w:rsidRDefault="00A71379" w:rsidP="00A71379">
      <w:pPr>
        <w:pStyle w:val="2"/>
      </w:pPr>
      <w:bookmarkStart w:id="33" w:name="_Toc160967173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F0DCC" w14:paraId="4DD05450" w14:textId="77777777">
        <w:tc>
          <w:tcPr>
            <w:tcW w:w="1131" w:type="dxa"/>
            <w:shd w:val="clear" w:color="auto" w:fill="E6E6E6"/>
            <w:vAlign w:val="center"/>
          </w:tcPr>
          <w:p w14:paraId="5269DC97" w14:textId="77777777" w:rsidR="006F0DC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2406246" w14:textId="77777777" w:rsidR="006F0DC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06F3F7" w14:textId="77777777" w:rsidR="006F0DC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CA3116" w14:textId="77777777" w:rsidR="006F0DC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C9D11D" w14:textId="77777777" w:rsidR="006F0DC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68213F" w14:textId="77777777" w:rsidR="006F0DCC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F0DCC" w14:paraId="69F92932" w14:textId="77777777">
        <w:tc>
          <w:tcPr>
            <w:tcW w:w="1131" w:type="dxa"/>
            <w:shd w:val="clear" w:color="auto" w:fill="E6E6E6"/>
            <w:vAlign w:val="center"/>
          </w:tcPr>
          <w:p w14:paraId="4C3F6697" w14:textId="77777777" w:rsidR="006F0DC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74F8D6A" w14:textId="77777777" w:rsidR="006F0DCC" w:rsidRDefault="00000000">
            <w:r>
              <w:t>08</w:t>
            </w:r>
            <w:r>
              <w:t>月</w:t>
            </w:r>
            <w:r>
              <w:t>23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1F0FE31" w14:textId="77777777" w:rsidR="006F0DCC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155459BF" w14:textId="77777777" w:rsidR="006F0DCC" w:rsidRDefault="00000000">
            <w:r>
              <w:t>30.0</w:t>
            </w:r>
          </w:p>
        </w:tc>
        <w:tc>
          <w:tcPr>
            <w:tcW w:w="1556" w:type="dxa"/>
            <w:vAlign w:val="center"/>
          </w:tcPr>
          <w:p w14:paraId="6003B3DA" w14:textId="77777777" w:rsidR="006F0DCC" w:rsidRDefault="00000000">
            <w:r>
              <w:t>24.3</w:t>
            </w:r>
          </w:p>
        </w:tc>
        <w:tc>
          <w:tcPr>
            <w:tcW w:w="1556" w:type="dxa"/>
            <w:vAlign w:val="center"/>
          </w:tcPr>
          <w:p w14:paraId="09179D46" w14:textId="77777777" w:rsidR="006F0DCC" w:rsidRDefault="00000000">
            <w:r>
              <w:t>99.8</w:t>
            </w:r>
          </w:p>
        </w:tc>
      </w:tr>
      <w:tr w:rsidR="006F0DCC" w14:paraId="2D98E396" w14:textId="77777777">
        <w:tc>
          <w:tcPr>
            <w:tcW w:w="1131" w:type="dxa"/>
            <w:shd w:val="clear" w:color="auto" w:fill="E6E6E6"/>
            <w:vAlign w:val="center"/>
          </w:tcPr>
          <w:p w14:paraId="16AE47CC" w14:textId="77777777" w:rsidR="006F0DC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7050E6A" w14:textId="77777777" w:rsidR="006F0DCC" w:rsidRDefault="00000000">
            <w:r>
              <w:t>01</w:t>
            </w:r>
            <w:r>
              <w:t>月</w:t>
            </w:r>
            <w:r>
              <w:t>09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806BFEA" w14:textId="77777777" w:rsidR="006F0DCC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15FD51D2" w14:textId="77777777" w:rsidR="006F0DCC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3238A8A7" w14:textId="77777777" w:rsidR="006F0DCC" w:rsidRDefault="00000000">
            <w:r>
              <w:t>1.3</w:t>
            </w:r>
          </w:p>
        </w:tc>
        <w:tc>
          <w:tcPr>
            <w:tcW w:w="1556" w:type="dxa"/>
            <w:vAlign w:val="center"/>
          </w:tcPr>
          <w:p w14:paraId="42AACD75" w14:textId="77777777" w:rsidR="006F0DCC" w:rsidRDefault="00000000">
            <w:r>
              <w:t>-0.1</w:t>
            </w:r>
          </w:p>
        </w:tc>
      </w:tr>
    </w:tbl>
    <w:p w14:paraId="5D5FC26A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3DB23CF1" w14:textId="77777777" w:rsidR="00A71379" w:rsidRDefault="001C5FD8" w:rsidP="000843B1">
      <w:pPr>
        <w:pStyle w:val="1"/>
      </w:pPr>
      <w:bookmarkStart w:id="35" w:name="_Toc160967174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79D8BA9F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A7C5422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5EB46541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99D64B3" w14:textId="77777777" w:rsidR="00BC2B16" w:rsidRDefault="00BC2B16" w:rsidP="00BC2B16">
      <w:pPr>
        <w:pStyle w:val="1"/>
      </w:pPr>
      <w:bookmarkStart w:id="37" w:name="_Toc160967175"/>
      <w:r>
        <w:rPr>
          <w:rFonts w:hint="eastAsia"/>
        </w:rPr>
        <w:t>围护</w:t>
      </w:r>
      <w:r>
        <w:t>结构</w:t>
      </w:r>
      <w:bookmarkEnd w:id="37"/>
    </w:p>
    <w:p w14:paraId="362D0B0F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60967176"/>
      <w:bookmarkEnd w:id="38"/>
      <w:r>
        <w:rPr>
          <w:kern w:val="2"/>
        </w:rPr>
        <w:t>屋顶构造</w:t>
      </w:r>
      <w:bookmarkEnd w:id="39"/>
    </w:p>
    <w:p w14:paraId="790E04BB" w14:textId="77777777" w:rsidR="006F0DCC" w:rsidRDefault="00000000">
      <w:pPr>
        <w:pStyle w:val="3"/>
        <w:widowControl w:val="0"/>
        <w:rPr>
          <w:kern w:val="2"/>
          <w:szCs w:val="24"/>
        </w:rPr>
      </w:pPr>
      <w:bookmarkStart w:id="40" w:name="_Toc160967177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F0DCC" w14:paraId="5D0BC5A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9D8624F" w14:textId="77777777" w:rsidR="006F0DC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404B96" w14:textId="77777777" w:rsidR="006F0DC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A09FFE" w14:textId="77777777" w:rsidR="006F0DC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26BFB1" w14:textId="77777777" w:rsidR="006F0DC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94E322" w14:textId="77777777" w:rsidR="006F0DC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DA76AE" w14:textId="77777777" w:rsidR="006F0DC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07B731" w14:textId="77777777" w:rsidR="006F0DCC" w:rsidRDefault="00000000">
            <w:pPr>
              <w:jc w:val="center"/>
            </w:pPr>
            <w:r>
              <w:t>热惰性指标</w:t>
            </w:r>
          </w:p>
        </w:tc>
      </w:tr>
      <w:tr w:rsidR="006F0DCC" w14:paraId="7644880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AAF60F" w14:textId="77777777" w:rsidR="006F0DCC" w:rsidRDefault="006F0DC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AE551E" w14:textId="77777777" w:rsidR="006F0DC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045E88" w14:textId="77777777" w:rsidR="006F0DC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B39D5" w14:textId="77777777" w:rsidR="006F0DC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D68397" w14:textId="77777777" w:rsidR="006F0DC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82D7DA" w14:textId="77777777" w:rsidR="006F0DC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9F8F2E" w14:textId="77777777" w:rsidR="006F0DCC" w:rsidRDefault="00000000">
            <w:pPr>
              <w:jc w:val="center"/>
            </w:pPr>
            <w:r>
              <w:t>D=R*S</w:t>
            </w:r>
          </w:p>
        </w:tc>
      </w:tr>
      <w:tr w:rsidR="006F0DCC" w14:paraId="664AC8D7" w14:textId="77777777">
        <w:tc>
          <w:tcPr>
            <w:tcW w:w="3345" w:type="dxa"/>
            <w:vAlign w:val="center"/>
          </w:tcPr>
          <w:p w14:paraId="3E23C78B" w14:textId="77777777" w:rsidR="006F0DCC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DAAE626" w14:textId="77777777" w:rsidR="006F0DCC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04C4B06" w14:textId="77777777" w:rsidR="006F0DCC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9E6EB8A" w14:textId="77777777" w:rsidR="006F0DCC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AE6D61E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B0ED3B" w14:textId="77777777" w:rsidR="006F0DCC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3289A9FB" w14:textId="77777777" w:rsidR="006F0DCC" w:rsidRDefault="00000000">
            <w:r>
              <w:t>0.407</w:t>
            </w:r>
          </w:p>
        </w:tc>
      </w:tr>
      <w:tr w:rsidR="006F0DCC" w14:paraId="47F467F4" w14:textId="77777777">
        <w:tc>
          <w:tcPr>
            <w:tcW w:w="3345" w:type="dxa"/>
            <w:vAlign w:val="center"/>
          </w:tcPr>
          <w:p w14:paraId="5E07C4F5" w14:textId="77777777" w:rsidR="006F0DCC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B1BD793" w14:textId="77777777" w:rsidR="006F0DC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62A03D0" w14:textId="77777777" w:rsidR="006F0DC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4E0FB22" w14:textId="77777777" w:rsidR="006F0DC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60F2683" w14:textId="77777777" w:rsidR="006F0DC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E453D49" w14:textId="77777777" w:rsidR="006F0DCC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14D2795" w14:textId="77777777" w:rsidR="006F0DCC" w:rsidRDefault="00000000">
            <w:r>
              <w:t>0.227</w:t>
            </w:r>
          </w:p>
        </w:tc>
      </w:tr>
      <w:tr w:rsidR="006F0DCC" w14:paraId="58965FD4" w14:textId="77777777">
        <w:tc>
          <w:tcPr>
            <w:tcW w:w="3345" w:type="dxa"/>
            <w:vAlign w:val="center"/>
          </w:tcPr>
          <w:p w14:paraId="0644D9E7" w14:textId="77777777" w:rsidR="006F0DC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A6839BA" w14:textId="77777777" w:rsidR="006F0DC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B7B6100" w14:textId="77777777" w:rsidR="006F0DC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744FAF7" w14:textId="77777777" w:rsidR="006F0DC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C5CB7E2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07575B" w14:textId="77777777" w:rsidR="006F0DC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0AF1A73" w14:textId="77777777" w:rsidR="006F0DCC" w:rsidRDefault="00000000">
            <w:r>
              <w:t>0.245</w:t>
            </w:r>
          </w:p>
        </w:tc>
      </w:tr>
      <w:tr w:rsidR="006F0DCC" w14:paraId="75C78FC6" w14:textId="77777777">
        <w:tc>
          <w:tcPr>
            <w:tcW w:w="3345" w:type="dxa"/>
            <w:vAlign w:val="center"/>
          </w:tcPr>
          <w:p w14:paraId="1BE72EBF" w14:textId="77777777" w:rsidR="006F0DC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EF91574" w14:textId="77777777" w:rsidR="006F0DCC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4B8C23C" w14:textId="77777777" w:rsidR="006F0DCC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3F002906" w14:textId="77777777" w:rsidR="006F0DCC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432B1FC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E2CC1E" w14:textId="77777777" w:rsidR="006F0DCC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42BD5DE2" w14:textId="77777777" w:rsidR="006F0DCC" w:rsidRDefault="00000000">
            <w:r>
              <w:t>1.378</w:t>
            </w:r>
          </w:p>
        </w:tc>
      </w:tr>
      <w:tr w:rsidR="006F0DCC" w14:paraId="2FF0EFF7" w14:textId="77777777">
        <w:tc>
          <w:tcPr>
            <w:tcW w:w="3345" w:type="dxa"/>
            <w:vAlign w:val="center"/>
          </w:tcPr>
          <w:p w14:paraId="03E3959F" w14:textId="77777777" w:rsidR="006F0DC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CEF9D73" w14:textId="77777777" w:rsidR="006F0DC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F781075" w14:textId="77777777" w:rsidR="006F0DC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C1C1D83" w14:textId="77777777" w:rsidR="006F0DC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DA50F98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540E5E" w14:textId="77777777" w:rsidR="006F0DC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3B7DEF3" w14:textId="77777777" w:rsidR="006F0DCC" w:rsidRDefault="00000000">
            <w:r>
              <w:t>1.186</w:t>
            </w:r>
          </w:p>
        </w:tc>
      </w:tr>
      <w:tr w:rsidR="006F0DCC" w14:paraId="1897E6B5" w14:textId="77777777">
        <w:tc>
          <w:tcPr>
            <w:tcW w:w="3345" w:type="dxa"/>
            <w:vAlign w:val="center"/>
          </w:tcPr>
          <w:p w14:paraId="493296DE" w14:textId="77777777" w:rsidR="006F0DC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4D2AF12" w14:textId="77777777" w:rsidR="006F0DC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931903" w14:textId="77777777" w:rsidR="006F0DC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33348E7" w14:textId="77777777" w:rsidR="006F0DC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180A453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2CFF42" w14:textId="77777777" w:rsidR="006F0DC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C49719A" w14:textId="77777777" w:rsidR="006F0DCC" w:rsidRDefault="00000000">
            <w:r>
              <w:t>0.249</w:t>
            </w:r>
          </w:p>
        </w:tc>
      </w:tr>
      <w:tr w:rsidR="006F0DCC" w14:paraId="036936AC" w14:textId="77777777">
        <w:tc>
          <w:tcPr>
            <w:tcW w:w="3345" w:type="dxa"/>
            <w:vAlign w:val="center"/>
          </w:tcPr>
          <w:p w14:paraId="167A655B" w14:textId="77777777" w:rsidR="006F0DC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8EFEFD" w14:textId="77777777" w:rsidR="006F0DCC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38D9332F" w14:textId="77777777" w:rsidR="006F0DC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F8D74E7" w14:textId="77777777" w:rsidR="006F0DC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0CAB228" w14:textId="77777777" w:rsidR="006F0DC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21ACA2" w14:textId="77777777" w:rsidR="006F0DCC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45E87F52" w14:textId="77777777" w:rsidR="006F0DCC" w:rsidRDefault="00000000">
            <w:r>
              <w:t>3.691</w:t>
            </w:r>
          </w:p>
        </w:tc>
      </w:tr>
      <w:tr w:rsidR="006F0DCC" w14:paraId="2A9DA98F" w14:textId="77777777">
        <w:tc>
          <w:tcPr>
            <w:tcW w:w="3345" w:type="dxa"/>
            <w:shd w:val="clear" w:color="auto" w:fill="E6E6E6"/>
            <w:vAlign w:val="center"/>
          </w:tcPr>
          <w:p w14:paraId="76631BB4" w14:textId="77777777" w:rsidR="006F0DC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32AC392" w14:textId="77777777" w:rsidR="006F0DC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F0DCC" w14:paraId="1FDEDD25" w14:textId="77777777">
        <w:tc>
          <w:tcPr>
            <w:tcW w:w="3345" w:type="dxa"/>
            <w:shd w:val="clear" w:color="auto" w:fill="E6E6E6"/>
            <w:vAlign w:val="center"/>
          </w:tcPr>
          <w:p w14:paraId="7D7E8D8A" w14:textId="77777777" w:rsidR="006F0DC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B08E8FB" w14:textId="77777777" w:rsidR="006F0DCC" w:rsidRDefault="00000000">
            <w:pPr>
              <w:jc w:val="center"/>
            </w:pPr>
            <w:r>
              <w:t>0.77</w:t>
            </w:r>
          </w:p>
        </w:tc>
      </w:tr>
    </w:tbl>
    <w:p w14:paraId="43D6A6F0" w14:textId="77777777" w:rsidR="006F0DCC" w:rsidRDefault="00000000">
      <w:pPr>
        <w:pStyle w:val="2"/>
        <w:widowControl w:val="0"/>
        <w:rPr>
          <w:kern w:val="2"/>
        </w:rPr>
      </w:pPr>
      <w:bookmarkStart w:id="41" w:name="_Toc160967178"/>
      <w:r>
        <w:rPr>
          <w:kern w:val="2"/>
        </w:rPr>
        <w:t>外墙构造</w:t>
      </w:r>
      <w:bookmarkEnd w:id="41"/>
    </w:p>
    <w:p w14:paraId="1CCF1E81" w14:textId="77777777" w:rsidR="006F0DCC" w:rsidRDefault="00000000">
      <w:pPr>
        <w:pStyle w:val="3"/>
        <w:widowControl w:val="0"/>
        <w:rPr>
          <w:kern w:val="2"/>
          <w:szCs w:val="24"/>
        </w:rPr>
      </w:pPr>
      <w:bookmarkStart w:id="42" w:name="_Toc160967179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F0DCC" w14:paraId="465FE73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0D2021F" w14:textId="77777777" w:rsidR="006F0DC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A82F23" w14:textId="77777777" w:rsidR="006F0DC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51D52" w14:textId="77777777" w:rsidR="006F0DC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290D4" w14:textId="77777777" w:rsidR="006F0DC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DAFE25" w14:textId="77777777" w:rsidR="006F0DC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547EDA" w14:textId="77777777" w:rsidR="006F0DC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932785" w14:textId="77777777" w:rsidR="006F0DCC" w:rsidRDefault="00000000">
            <w:pPr>
              <w:jc w:val="center"/>
            </w:pPr>
            <w:r>
              <w:t>热惰性指标</w:t>
            </w:r>
          </w:p>
        </w:tc>
      </w:tr>
      <w:tr w:rsidR="006F0DCC" w14:paraId="64C7767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8370BC4" w14:textId="77777777" w:rsidR="006F0DCC" w:rsidRDefault="006F0DC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CB3AAB" w14:textId="77777777" w:rsidR="006F0DC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966B24" w14:textId="77777777" w:rsidR="006F0DC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9926AF" w14:textId="77777777" w:rsidR="006F0DC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6DE2E9" w14:textId="77777777" w:rsidR="006F0DC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A6EE98" w14:textId="77777777" w:rsidR="006F0DC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1C1111" w14:textId="77777777" w:rsidR="006F0DCC" w:rsidRDefault="00000000">
            <w:pPr>
              <w:jc w:val="center"/>
            </w:pPr>
            <w:r>
              <w:t>D=R*S</w:t>
            </w:r>
          </w:p>
        </w:tc>
      </w:tr>
      <w:tr w:rsidR="006F0DCC" w14:paraId="105C7057" w14:textId="77777777">
        <w:tc>
          <w:tcPr>
            <w:tcW w:w="3345" w:type="dxa"/>
            <w:vAlign w:val="center"/>
          </w:tcPr>
          <w:p w14:paraId="5318A366" w14:textId="77777777" w:rsidR="006F0DC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34156AB" w14:textId="77777777" w:rsidR="006F0DC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A6DD6D" w14:textId="77777777" w:rsidR="006F0DC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8896974" w14:textId="77777777" w:rsidR="006F0DC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A9F4C39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C3C12AD" w14:textId="77777777" w:rsidR="006F0DC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7A56D3C" w14:textId="77777777" w:rsidR="006F0DCC" w:rsidRDefault="00000000">
            <w:r>
              <w:t>0.245</w:t>
            </w:r>
          </w:p>
        </w:tc>
      </w:tr>
      <w:tr w:rsidR="006F0DCC" w14:paraId="3B6E8BBF" w14:textId="77777777">
        <w:tc>
          <w:tcPr>
            <w:tcW w:w="3345" w:type="dxa"/>
            <w:vAlign w:val="center"/>
          </w:tcPr>
          <w:p w14:paraId="454E6F67" w14:textId="77777777" w:rsidR="006F0DCC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D14AC4A" w14:textId="77777777" w:rsidR="006F0DC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D2285F9" w14:textId="77777777" w:rsidR="006F0DC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07A7B4C" w14:textId="77777777" w:rsidR="006F0DC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5D8E448" w14:textId="77777777" w:rsidR="006F0DC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CBA778B" w14:textId="77777777" w:rsidR="006F0DCC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8890415" w14:textId="77777777" w:rsidR="006F0DCC" w:rsidRDefault="00000000">
            <w:r>
              <w:t>0.227</w:t>
            </w:r>
          </w:p>
        </w:tc>
      </w:tr>
      <w:tr w:rsidR="006F0DCC" w14:paraId="4D492650" w14:textId="77777777">
        <w:tc>
          <w:tcPr>
            <w:tcW w:w="3345" w:type="dxa"/>
            <w:vAlign w:val="center"/>
          </w:tcPr>
          <w:p w14:paraId="1AF3EA71" w14:textId="77777777" w:rsidR="006F0DC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A75B28A" w14:textId="77777777" w:rsidR="006F0DC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04F2888" w14:textId="77777777" w:rsidR="006F0DC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7D2BF6C" w14:textId="77777777" w:rsidR="006F0DC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B068028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6F43EA" w14:textId="77777777" w:rsidR="006F0DC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E8D497D" w14:textId="77777777" w:rsidR="006F0DCC" w:rsidRDefault="00000000">
            <w:r>
              <w:t>0.245</w:t>
            </w:r>
          </w:p>
        </w:tc>
      </w:tr>
      <w:tr w:rsidR="006F0DCC" w14:paraId="69D6CC1F" w14:textId="77777777">
        <w:tc>
          <w:tcPr>
            <w:tcW w:w="3345" w:type="dxa"/>
            <w:vAlign w:val="center"/>
          </w:tcPr>
          <w:p w14:paraId="0A4FA61B" w14:textId="77777777" w:rsidR="006F0DC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A40186" w14:textId="77777777" w:rsidR="006F0DC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ADB2F7F" w14:textId="77777777" w:rsidR="006F0DC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5B9EF5B" w14:textId="77777777" w:rsidR="006F0DC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9205631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97715D" w14:textId="77777777" w:rsidR="006F0DCC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4E4D546" w14:textId="77777777" w:rsidR="006F0DCC" w:rsidRDefault="00000000">
            <w:r>
              <w:t>1.977</w:t>
            </w:r>
          </w:p>
        </w:tc>
      </w:tr>
      <w:tr w:rsidR="006F0DCC" w14:paraId="40AFF135" w14:textId="77777777">
        <w:tc>
          <w:tcPr>
            <w:tcW w:w="3345" w:type="dxa"/>
            <w:vAlign w:val="center"/>
          </w:tcPr>
          <w:p w14:paraId="7061BE77" w14:textId="77777777" w:rsidR="006F0DC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0D4C913" w14:textId="77777777" w:rsidR="006F0DC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E32C2D5" w14:textId="77777777" w:rsidR="006F0DC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C6932A1" w14:textId="77777777" w:rsidR="006F0DC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AC82EBF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B60A5D" w14:textId="77777777" w:rsidR="006F0DC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EB8555F" w14:textId="77777777" w:rsidR="006F0DCC" w:rsidRDefault="00000000">
            <w:r>
              <w:t>0.249</w:t>
            </w:r>
          </w:p>
        </w:tc>
      </w:tr>
      <w:tr w:rsidR="006F0DCC" w14:paraId="2BF1A89B" w14:textId="77777777">
        <w:tc>
          <w:tcPr>
            <w:tcW w:w="3345" w:type="dxa"/>
            <w:vAlign w:val="center"/>
          </w:tcPr>
          <w:p w14:paraId="38C553F9" w14:textId="77777777" w:rsidR="006F0DC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334982" w14:textId="77777777" w:rsidR="006F0DCC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B97AFBC" w14:textId="77777777" w:rsidR="006F0DC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53D78EB" w14:textId="77777777" w:rsidR="006F0DC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2549CFF" w14:textId="77777777" w:rsidR="006F0DC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17C35F" w14:textId="77777777" w:rsidR="006F0DCC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01AEDA19" w14:textId="77777777" w:rsidR="006F0DCC" w:rsidRDefault="00000000">
            <w:r>
              <w:t>2.941</w:t>
            </w:r>
          </w:p>
        </w:tc>
      </w:tr>
      <w:tr w:rsidR="006F0DCC" w14:paraId="05DD8DCB" w14:textId="77777777">
        <w:tc>
          <w:tcPr>
            <w:tcW w:w="3345" w:type="dxa"/>
            <w:shd w:val="clear" w:color="auto" w:fill="E6E6E6"/>
            <w:vAlign w:val="center"/>
          </w:tcPr>
          <w:p w14:paraId="70DE0CA3" w14:textId="77777777" w:rsidR="006F0DC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197C141" w14:textId="77777777" w:rsidR="006F0DC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F0DCC" w14:paraId="2E46B93D" w14:textId="77777777">
        <w:tc>
          <w:tcPr>
            <w:tcW w:w="3345" w:type="dxa"/>
            <w:shd w:val="clear" w:color="auto" w:fill="E6E6E6"/>
            <w:vAlign w:val="center"/>
          </w:tcPr>
          <w:p w14:paraId="1F955A8C" w14:textId="77777777" w:rsidR="006F0DC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FBF705F" w14:textId="77777777" w:rsidR="006F0DCC" w:rsidRDefault="00000000">
            <w:pPr>
              <w:jc w:val="center"/>
            </w:pPr>
            <w:r>
              <w:t>1.13</w:t>
            </w:r>
          </w:p>
        </w:tc>
      </w:tr>
    </w:tbl>
    <w:p w14:paraId="6A3D32FF" w14:textId="77777777" w:rsidR="006F0DCC" w:rsidRDefault="00000000">
      <w:pPr>
        <w:pStyle w:val="2"/>
        <w:widowControl w:val="0"/>
        <w:rPr>
          <w:kern w:val="2"/>
        </w:rPr>
      </w:pPr>
      <w:bookmarkStart w:id="43" w:name="_Toc160967180"/>
      <w:r>
        <w:rPr>
          <w:kern w:val="2"/>
        </w:rPr>
        <w:t>楼板构造</w:t>
      </w:r>
      <w:bookmarkEnd w:id="43"/>
    </w:p>
    <w:p w14:paraId="48DA58AC" w14:textId="77777777" w:rsidR="006F0DCC" w:rsidRDefault="00000000">
      <w:pPr>
        <w:pStyle w:val="3"/>
        <w:widowControl w:val="0"/>
        <w:rPr>
          <w:kern w:val="2"/>
          <w:szCs w:val="24"/>
        </w:rPr>
      </w:pPr>
      <w:bookmarkStart w:id="44" w:name="_Toc160967181"/>
      <w:r>
        <w:rPr>
          <w:kern w:val="2"/>
          <w:szCs w:val="24"/>
        </w:rPr>
        <w:t>控温房间楼板构造一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F0DCC" w14:paraId="55483BC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8897DF" w14:textId="77777777" w:rsidR="006F0DC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373A9A" w14:textId="77777777" w:rsidR="006F0DC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CFF1B2" w14:textId="77777777" w:rsidR="006F0DC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782C01" w14:textId="77777777" w:rsidR="006F0DC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3D033F" w14:textId="77777777" w:rsidR="006F0DC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B25C67" w14:textId="77777777" w:rsidR="006F0DC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8FD76D" w14:textId="77777777" w:rsidR="006F0DCC" w:rsidRDefault="00000000">
            <w:pPr>
              <w:jc w:val="center"/>
            </w:pPr>
            <w:r>
              <w:t>热惰性指标</w:t>
            </w:r>
          </w:p>
        </w:tc>
      </w:tr>
      <w:tr w:rsidR="006F0DCC" w14:paraId="59203B9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2915B5" w14:textId="77777777" w:rsidR="006F0DCC" w:rsidRDefault="006F0DC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329C3D" w14:textId="77777777" w:rsidR="006F0DC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0C80C" w14:textId="77777777" w:rsidR="006F0DC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273FD0" w14:textId="77777777" w:rsidR="006F0DC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C7E509" w14:textId="77777777" w:rsidR="006F0DC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AA2EE8" w14:textId="77777777" w:rsidR="006F0DC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D673AB" w14:textId="77777777" w:rsidR="006F0DCC" w:rsidRDefault="00000000">
            <w:pPr>
              <w:jc w:val="center"/>
            </w:pPr>
            <w:r>
              <w:t>D=R*S</w:t>
            </w:r>
          </w:p>
        </w:tc>
      </w:tr>
      <w:tr w:rsidR="006F0DCC" w14:paraId="3AD4DDE5" w14:textId="77777777">
        <w:tc>
          <w:tcPr>
            <w:tcW w:w="3345" w:type="dxa"/>
            <w:vAlign w:val="center"/>
          </w:tcPr>
          <w:p w14:paraId="4499F85A" w14:textId="77777777" w:rsidR="006F0DC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1D963E5" w14:textId="77777777" w:rsidR="006F0DC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DA21CE" w14:textId="77777777" w:rsidR="006F0DC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A4FBEF8" w14:textId="77777777" w:rsidR="006F0DC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05DEF8F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BC1505" w14:textId="77777777" w:rsidR="006F0DC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07F3303" w14:textId="77777777" w:rsidR="006F0DCC" w:rsidRDefault="00000000">
            <w:r>
              <w:t>0.245</w:t>
            </w:r>
          </w:p>
        </w:tc>
      </w:tr>
      <w:tr w:rsidR="006F0DCC" w14:paraId="16FCAA1C" w14:textId="77777777">
        <w:tc>
          <w:tcPr>
            <w:tcW w:w="3345" w:type="dxa"/>
            <w:vAlign w:val="center"/>
          </w:tcPr>
          <w:p w14:paraId="135171EF" w14:textId="77777777" w:rsidR="006F0DC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68CAC33" w14:textId="77777777" w:rsidR="006F0DC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DB6FA37" w14:textId="77777777" w:rsidR="006F0DC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FA9FA13" w14:textId="77777777" w:rsidR="006F0DC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6EBB2E6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3AEF1C" w14:textId="77777777" w:rsidR="006F0DC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EF3B892" w14:textId="77777777" w:rsidR="006F0DCC" w:rsidRDefault="00000000">
            <w:r>
              <w:t>1.186</w:t>
            </w:r>
          </w:p>
        </w:tc>
      </w:tr>
      <w:tr w:rsidR="006F0DCC" w14:paraId="07DE5813" w14:textId="77777777">
        <w:tc>
          <w:tcPr>
            <w:tcW w:w="3345" w:type="dxa"/>
            <w:vAlign w:val="center"/>
          </w:tcPr>
          <w:p w14:paraId="7616AB64" w14:textId="77777777" w:rsidR="006F0DC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EBA1682" w14:textId="77777777" w:rsidR="006F0DC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3FE6ABF" w14:textId="77777777" w:rsidR="006F0DC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251DBFA" w14:textId="77777777" w:rsidR="006F0DC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97107AC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402316" w14:textId="77777777" w:rsidR="006F0DC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78EAF0E" w14:textId="77777777" w:rsidR="006F0DCC" w:rsidRDefault="00000000">
            <w:r>
              <w:t>0.249</w:t>
            </w:r>
          </w:p>
        </w:tc>
      </w:tr>
      <w:tr w:rsidR="006F0DCC" w14:paraId="6EB2DD2F" w14:textId="77777777">
        <w:tc>
          <w:tcPr>
            <w:tcW w:w="3345" w:type="dxa"/>
            <w:vAlign w:val="center"/>
          </w:tcPr>
          <w:p w14:paraId="77E575EA" w14:textId="77777777" w:rsidR="006F0DC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E987DF" w14:textId="77777777" w:rsidR="006F0DCC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720E4535" w14:textId="77777777" w:rsidR="006F0DC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882023C" w14:textId="77777777" w:rsidR="006F0DC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E9C7491" w14:textId="77777777" w:rsidR="006F0DC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3309E10" w14:textId="77777777" w:rsidR="006F0DCC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B2CBF47" w14:textId="77777777" w:rsidR="006F0DCC" w:rsidRDefault="00000000">
            <w:r>
              <w:t>1.679</w:t>
            </w:r>
          </w:p>
        </w:tc>
      </w:tr>
      <w:tr w:rsidR="006F0DCC" w14:paraId="64F9C56F" w14:textId="77777777">
        <w:tc>
          <w:tcPr>
            <w:tcW w:w="3345" w:type="dxa"/>
            <w:shd w:val="clear" w:color="auto" w:fill="E6E6E6"/>
            <w:vAlign w:val="center"/>
          </w:tcPr>
          <w:p w14:paraId="5EDC3E79" w14:textId="77777777" w:rsidR="006F0DCC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2557F19" w14:textId="77777777" w:rsidR="006F0DCC" w:rsidRDefault="00000000">
            <w:pPr>
              <w:jc w:val="center"/>
            </w:pPr>
            <w:r>
              <w:t>2.98</w:t>
            </w:r>
          </w:p>
        </w:tc>
      </w:tr>
    </w:tbl>
    <w:p w14:paraId="5D182DFB" w14:textId="77777777" w:rsidR="006F0DCC" w:rsidRDefault="00000000">
      <w:pPr>
        <w:pStyle w:val="2"/>
        <w:widowControl w:val="0"/>
        <w:rPr>
          <w:kern w:val="2"/>
        </w:rPr>
      </w:pPr>
      <w:bookmarkStart w:id="45" w:name="_Toc160967182"/>
      <w:r>
        <w:rPr>
          <w:kern w:val="2"/>
        </w:rPr>
        <w:t>周边地面构造</w:t>
      </w:r>
      <w:bookmarkEnd w:id="45"/>
    </w:p>
    <w:p w14:paraId="03A8DD4A" w14:textId="77777777" w:rsidR="006F0DCC" w:rsidRDefault="00000000">
      <w:pPr>
        <w:pStyle w:val="3"/>
        <w:widowControl w:val="0"/>
        <w:rPr>
          <w:kern w:val="2"/>
          <w:szCs w:val="24"/>
        </w:rPr>
      </w:pPr>
      <w:bookmarkStart w:id="46" w:name="_Toc160967183"/>
      <w:r>
        <w:rPr>
          <w:kern w:val="2"/>
          <w:szCs w:val="24"/>
        </w:rPr>
        <w:t>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F0DCC" w14:paraId="07AD114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3E10F7" w14:textId="77777777" w:rsidR="006F0DC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1D863B" w14:textId="77777777" w:rsidR="006F0DC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B36F9C" w14:textId="77777777" w:rsidR="006F0DC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CD844C" w14:textId="77777777" w:rsidR="006F0DC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591C2B" w14:textId="77777777" w:rsidR="006F0DC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9A7F2D" w14:textId="77777777" w:rsidR="006F0DC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0DCE39" w14:textId="77777777" w:rsidR="006F0DCC" w:rsidRDefault="00000000">
            <w:pPr>
              <w:jc w:val="center"/>
            </w:pPr>
            <w:r>
              <w:t>热惰性指标</w:t>
            </w:r>
          </w:p>
        </w:tc>
      </w:tr>
      <w:tr w:rsidR="006F0DCC" w14:paraId="4A1C1BD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57C05CB" w14:textId="77777777" w:rsidR="006F0DCC" w:rsidRDefault="006F0DC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F6F70A" w14:textId="77777777" w:rsidR="006F0DC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0209D" w14:textId="77777777" w:rsidR="006F0DC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9FE2AF" w14:textId="77777777" w:rsidR="006F0DC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C7F72B" w14:textId="77777777" w:rsidR="006F0DC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61EAD0" w14:textId="77777777" w:rsidR="006F0DC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79FE43" w14:textId="77777777" w:rsidR="006F0DCC" w:rsidRDefault="00000000">
            <w:pPr>
              <w:jc w:val="center"/>
            </w:pPr>
            <w:r>
              <w:t>D=R*S</w:t>
            </w:r>
          </w:p>
        </w:tc>
      </w:tr>
      <w:tr w:rsidR="006F0DCC" w14:paraId="5C0C67B5" w14:textId="77777777">
        <w:tc>
          <w:tcPr>
            <w:tcW w:w="3345" w:type="dxa"/>
            <w:vAlign w:val="center"/>
          </w:tcPr>
          <w:p w14:paraId="3365F116" w14:textId="77777777" w:rsidR="006F0DC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8DE9FDF" w14:textId="77777777" w:rsidR="006F0DC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FA827C5" w14:textId="77777777" w:rsidR="006F0DC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10A90C7" w14:textId="77777777" w:rsidR="006F0DC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D60DE75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843293D" w14:textId="77777777" w:rsidR="006F0DC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391D105" w14:textId="77777777" w:rsidR="006F0DCC" w:rsidRDefault="00000000">
            <w:r>
              <w:t>0.245</w:t>
            </w:r>
          </w:p>
        </w:tc>
      </w:tr>
      <w:tr w:rsidR="006F0DCC" w14:paraId="44AB19FC" w14:textId="77777777">
        <w:tc>
          <w:tcPr>
            <w:tcW w:w="3345" w:type="dxa"/>
            <w:vAlign w:val="center"/>
          </w:tcPr>
          <w:p w14:paraId="62F3821D" w14:textId="77777777" w:rsidR="006F0DC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2D379F0" w14:textId="77777777" w:rsidR="006F0DC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5F9B923" w14:textId="77777777" w:rsidR="006F0DC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8406276" w14:textId="77777777" w:rsidR="006F0DC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90E0E54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486E9B" w14:textId="77777777" w:rsidR="006F0DC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4C7EBBA" w14:textId="77777777" w:rsidR="006F0DCC" w:rsidRDefault="00000000">
            <w:r>
              <w:t>1.186</w:t>
            </w:r>
          </w:p>
        </w:tc>
      </w:tr>
      <w:tr w:rsidR="006F0DCC" w14:paraId="3E2A1607" w14:textId="77777777">
        <w:tc>
          <w:tcPr>
            <w:tcW w:w="3345" w:type="dxa"/>
            <w:vAlign w:val="center"/>
          </w:tcPr>
          <w:p w14:paraId="7310A319" w14:textId="77777777" w:rsidR="006F0DC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4DEC04" w14:textId="77777777" w:rsidR="006F0DCC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28645210" w14:textId="77777777" w:rsidR="006F0DC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ACE5EA" w14:textId="77777777" w:rsidR="006F0DC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2FCFB08" w14:textId="77777777" w:rsidR="006F0DC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E371E26" w14:textId="77777777" w:rsidR="006F0DCC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038C7325" w14:textId="77777777" w:rsidR="006F0DCC" w:rsidRDefault="00000000">
            <w:r>
              <w:t>1.431</w:t>
            </w:r>
          </w:p>
        </w:tc>
      </w:tr>
      <w:tr w:rsidR="006F0DCC" w14:paraId="0B674CCA" w14:textId="77777777">
        <w:tc>
          <w:tcPr>
            <w:tcW w:w="3345" w:type="dxa"/>
            <w:shd w:val="clear" w:color="auto" w:fill="E6E6E6"/>
            <w:vAlign w:val="center"/>
          </w:tcPr>
          <w:p w14:paraId="6F9BDE3C" w14:textId="77777777" w:rsidR="006F0DCC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9A99FE1" w14:textId="77777777" w:rsidR="006F0DCC" w:rsidRDefault="00000000">
            <w:pPr>
              <w:jc w:val="center"/>
            </w:pPr>
            <w:r>
              <w:t>0.52</w:t>
            </w:r>
          </w:p>
        </w:tc>
      </w:tr>
      <w:tr w:rsidR="006F0DCC" w14:paraId="371D5A66" w14:textId="77777777">
        <w:tc>
          <w:tcPr>
            <w:tcW w:w="3345" w:type="dxa"/>
            <w:vAlign w:val="center"/>
          </w:tcPr>
          <w:p w14:paraId="14F990E4" w14:textId="77777777" w:rsidR="006F0DCC" w:rsidRDefault="006F0DCC"/>
        </w:tc>
        <w:tc>
          <w:tcPr>
            <w:tcW w:w="848" w:type="dxa"/>
            <w:vAlign w:val="center"/>
          </w:tcPr>
          <w:p w14:paraId="45383473" w14:textId="77777777" w:rsidR="006F0DCC" w:rsidRDefault="006F0DCC"/>
        </w:tc>
        <w:tc>
          <w:tcPr>
            <w:tcW w:w="1075" w:type="dxa"/>
            <w:vAlign w:val="center"/>
          </w:tcPr>
          <w:p w14:paraId="1840ED68" w14:textId="77777777" w:rsidR="006F0DCC" w:rsidRDefault="006F0DCC"/>
        </w:tc>
        <w:tc>
          <w:tcPr>
            <w:tcW w:w="1075" w:type="dxa"/>
            <w:vAlign w:val="center"/>
          </w:tcPr>
          <w:p w14:paraId="0DE06927" w14:textId="77777777" w:rsidR="006F0DCC" w:rsidRDefault="006F0DCC"/>
        </w:tc>
        <w:tc>
          <w:tcPr>
            <w:tcW w:w="848" w:type="dxa"/>
            <w:vAlign w:val="center"/>
          </w:tcPr>
          <w:p w14:paraId="752EC3BF" w14:textId="77777777" w:rsidR="006F0DCC" w:rsidRDefault="006F0DCC"/>
        </w:tc>
        <w:tc>
          <w:tcPr>
            <w:tcW w:w="1075" w:type="dxa"/>
            <w:vAlign w:val="center"/>
          </w:tcPr>
          <w:p w14:paraId="1E187AA3" w14:textId="77777777" w:rsidR="006F0DCC" w:rsidRDefault="006F0DCC"/>
        </w:tc>
        <w:tc>
          <w:tcPr>
            <w:tcW w:w="1064" w:type="dxa"/>
            <w:vAlign w:val="center"/>
          </w:tcPr>
          <w:p w14:paraId="2C25899F" w14:textId="77777777" w:rsidR="006F0DCC" w:rsidRDefault="006F0DCC"/>
        </w:tc>
      </w:tr>
    </w:tbl>
    <w:p w14:paraId="7C21D963" w14:textId="77777777" w:rsidR="006F0DCC" w:rsidRDefault="00000000">
      <w:pPr>
        <w:pStyle w:val="2"/>
        <w:widowControl w:val="0"/>
        <w:rPr>
          <w:kern w:val="2"/>
        </w:rPr>
      </w:pPr>
      <w:bookmarkStart w:id="47" w:name="_Toc160967184"/>
      <w:r>
        <w:rPr>
          <w:kern w:val="2"/>
        </w:rPr>
        <w:t>非周边地面构造</w:t>
      </w:r>
      <w:bookmarkEnd w:id="47"/>
    </w:p>
    <w:p w14:paraId="399D9F1B" w14:textId="77777777" w:rsidR="006F0DCC" w:rsidRDefault="00000000">
      <w:pPr>
        <w:pStyle w:val="3"/>
        <w:widowControl w:val="0"/>
        <w:rPr>
          <w:kern w:val="2"/>
          <w:szCs w:val="24"/>
        </w:rPr>
      </w:pPr>
      <w:bookmarkStart w:id="48" w:name="_Toc160967185"/>
      <w:r>
        <w:rPr>
          <w:kern w:val="2"/>
          <w:szCs w:val="24"/>
        </w:rPr>
        <w:t>非周边地面构造一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F0DCC" w14:paraId="2C58769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ED9743" w14:textId="77777777" w:rsidR="006F0DC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D0D7FB" w14:textId="77777777" w:rsidR="006F0DC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FA8EBB" w14:textId="77777777" w:rsidR="006F0DC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42478A" w14:textId="77777777" w:rsidR="006F0DC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BF6E66" w14:textId="77777777" w:rsidR="006F0DC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FAFCDF" w14:textId="77777777" w:rsidR="006F0DC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C3CB3C" w14:textId="77777777" w:rsidR="006F0DCC" w:rsidRDefault="00000000">
            <w:pPr>
              <w:jc w:val="center"/>
            </w:pPr>
            <w:r>
              <w:t>热惰性指标</w:t>
            </w:r>
          </w:p>
        </w:tc>
      </w:tr>
      <w:tr w:rsidR="006F0DCC" w14:paraId="0B1846E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8C9743D" w14:textId="77777777" w:rsidR="006F0DCC" w:rsidRDefault="006F0DC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7D37A7" w14:textId="77777777" w:rsidR="006F0DC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CCE64C" w14:textId="77777777" w:rsidR="006F0DC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BC947" w14:textId="77777777" w:rsidR="006F0DC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557034" w14:textId="77777777" w:rsidR="006F0DC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BE3256" w14:textId="77777777" w:rsidR="006F0DC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9DF6F8" w14:textId="77777777" w:rsidR="006F0DCC" w:rsidRDefault="00000000">
            <w:pPr>
              <w:jc w:val="center"/>
            </w:pPr>
            <w:r>
              <w:t>D=R*S</w:t>
            </w:r>
          </w:p>
        </w:tc>
      </w:tr>
      <w:tr w:rsidR="006F0DCC" w14:paraId="1D18F6B8" w14:textId="77777777">
        <w:tc>
          <w:tcPr>
            <w:tcW w:w="3345" w:type="dxa"/>
            <w:vAlign w:val="center"/>
          </w:tcPr>
          <w:p w14:paraId="3D642E2F" w14:textId="77777777" w:rsidR="006F0DC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74C91FF" w14:textId="77777777" w:rsidR="006F0DC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F89C411" w14:textId="77777777" w:rsidR="006F0DC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333B79D" w14:textId="77777777" w:rsidR="006F0DC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217CA0B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AED0D3" w14:textId="77777777" w:rsidR="006F0DC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E8E1DC6" w14:textId="77777777" w:rsidR="006F0DCC" w:rsidRDefault="00000000">
            <w:r>
              <w:t>0.245</w:t>
            </w:r>
          </w:p>
        </w:tc>
      </w:tr>
      <w:tr w:rsidR="006F0DCC" w14:paraId="50442137" w14:textId="77777777">
        <w:tc>
          <w:tcPr>
            <w:tcW w:w="3345" w:type="dxa"/>
            <w:vAlign w:val="center"/>
          </w:tcPr>
          <w:p w14:paraId="61BDB6C0" w14:textId="77777777" w:rsidR="006F0DC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18CFA6" w14:textId="77777777" w:rsidR="006F0DC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0E2DC5C" w14:textId="77777777" w:rsidR="006F0DC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A2C9315" w14:textId="77777777" w:rsidR="006F0DC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B13686A" w14:textId="77777777" w:rsidR="006F0DC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9997E7" w14:textId="77777777" w:rsidR="006F0DC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9655A40" w14:textId="77777777" w:rsidR="006F0DCC" w:rsidRDefault="00000000">
            <w:r>
              <w:t>1.186</w:t>
            </w:r>
          </w:p>
        </w:tc>
      </w:tr>
      <w:tr w:rsidR="006F0DCC" w14:paraId="04DF453F" w14:textId="77777777">
        <w:tc>
          <w:tcPr>
            <w:tcW w:w="3345" w:type="dxa"/>
            <w:vAlign w:val="center"/>
          </w:tcPr>
          <w:p w14:paraId="60BB1E42" w14:textId="77777777" w:rsidR="006F0DC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84BDAB" w14:textId="77777777" w:rsidR="006F0DCC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506D0DFB" w14:textId="77777777" w:rsidR="006F0DC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2BE2D41" w14:textId="77777777" w:rsidR="006F0DC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4DACCA3" w14:textId="77777777" w:rsidR="006F0DC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E961A1" w14:textId="77777777" w:rsidR="006F0DCC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5C535B37" w14:textId="77777777" w:rsidR="006F0DCC" w:rsidRDefault="00000000">
            <w:r>
              <w:t>1.431</w:t>
            </w:r>
          </w:p>
        </w:tc>
      </w:tr>
      <w:tr w:rsidR="006F0DCC" w14:paraId="56FA4006" w14:textId="77777777">
        <w:tc>
          <w:tcPr>
            <w:tcW w:w="3345" w:type="dxa"/>
            <w:shd w:val="clear" w:color="auto" w:fill="E6E6E6"/>
            <w:vAlign w:val="center"/>
          </w:tcPr>
          <w:p w14:paraId="04702375" w14:textId="77777777" w:rsidR="006F0DCC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D0D015D" w14:textId="77777777" w:rsidR="006F0DCC" w:rsidRDefault="00000000">
            <w:pPr>
              <w:jc w:val="center"/>
            </w:pPr>
            <w:r>
              <w:t>0.30</w:t>
            </w:r>
          </w:p>
        </w:tc>
      </w:tr>
      <w:tr w:rsidR="006F0DCC" w14:paraId="42985C97" w14:textId="77777777">
        <w:tc>
          <w:tcPr>
            <w:tcW w:w="3345" w:type="dxa"/>
            <w:vAlign w:val="center"/>
          </w:tcPr>
          <w:p w14:paraId="59770DF4" w14:textId="77777777" w:rsidR="006F0DCC" w:rsidRDefault="006F0DCC"/>
        </w:tc>
        <w:tc>
          <w:tcPr>
            <w:tcW w:w="848" w:type="dxa"/>
            <w:vAlign w:val="center"/>
          </w:tcPr>
          <w:p w14:paraId="475F396F" w14:textId="77777777" w:rsidR="006F0DCC" w:rsidRDefault="006F0DCC"/>
        </w:tc>
        <w:tc>
          <w:tcPr>
            <w:tcW w:w="1075" w:type="dxa"/>
            <w:vAlign w:val="center"/>
          </w:tcPr>
          <w:p w14:paraId="2B2B3177" w14:textId="77777777" w:rsidR="006F0DCC" w:rsidRDefault="006F0DCC"/>
        </w:tc>
        <w:tc>
          <w:tcPr>
            <w:tcW w:w="1075" w:type="dxa"/>
            <w:vAlign w:val="center"/>
          </w:tcPr>
          <w:p w14:paraId="3315696A" w14:textId="77777777" w:rsidR="006F0DCC" w:rsidRDefault="006F0DCC"/>
        </w:tc>
        <w:tc>
          <w:tcPr>
            <w:tcW w:w="848" w:type="dxa"/>
            <w:vAlign w:val="center"/>
          </w:tcPr>
          <w:p w14:paraId="5779D069" w14:textId="77777777" w:rsidR="006F0DCC" w:rsidRDefault="006F0DCC"/>
        </w:tc>
        <w:tc>
          <w:tcPr>
            <w:tcW w:w="1075" w:type="dxa"/>
            <w:vAlign w:val="center"/>
          </w:tcPr>
          <w:p w14:paraId="773D423A" w14:textId="77777777" w:rsidR="006F0DCC" w:rsidRDefault="006F0DCC"/>
        </w:tc>
        <w:tc>
          <w:tcPr>
            <w:tcW w:w="1064" w:type="dxa"/>
            <w:vAlign w:val="center"/>
          </w:tcPr>
          <w:p w14:paraId="0422B578" w14:textId="77777777" w:rsidR="006F0DCC" w:rsidRDefault="006F0DCC"/>
        </w:tc>
      </w:tr>
    </w:tbl>
    <w:p w14:paraId="6A24D5D5" w14:textId="77777777" w:rsidR="006F0DCC" w:rsidRDefault="00000000">
      <w:pPr>
        <w:pStyle w:val="2"/>
        <w:widowControl w:val="0"/>
        <w:rPr>
          <w:kern w:val="2"/>
        </w:rPr>
      </w:pPr>
      <w:bookmarkStart w:id="49" w:name="_Toc160967186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F0DCC" w14:paraId="180B71D9" w14:textId="77777777">
        <w:tc>
          <w:tcPr>
            <w:tcW w:w="645" w:type="dxa"/>
            <w:shd w:val="clear" w:color="auto" w:fill="E6E6E6"/>
            <w:vAlign w:val="center"/>
          </w:tcPr>
          <w:p w14:paraId="222C4970" w14:textId="77777777" w:rsidR="006F0DCC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80A073C" w14:textId="77777777" w:rsidR="006F0DCC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3C44F74" w14:textId="77777777" w:rsidR="006F0DCC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D28F9FF" w14:textId="77777777" w:rsidR="006F0DCC" w:rsidRDefault="00000000">
            <w:pPr>
              <w:jc w:val="center"/>
            </w:pPr>
            <w:r>
              <w:t>备注</w:t>
            </w:r>
          </w:p>
        </w:tc>
      </w:tr>
      <w:tr w:rsidR="006F0DCC" w14:paraId="304FA577" w14:textId="77777777">
        <w:tc>
          <w:tcPr>
            <w:tcW w:w="645" w:type="dxa"/>
            <w:shd w:val="clear" w:color="auto" w:fill="E6E6E6"/>
            <w:vAlign w:val="center"/>
          </w:tcPr>
          <w:p w14:paraId="0A1B4CE1" w14:textId="77777777" w:rsidR="006F0DCC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54610C4F" w14:textId="77777777" w:rsidR="006F0DCC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2A2211DC" w14:textId="77777777" w:rsidR="006F0DCC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7813F29F" w14:textId="77777777" w:rsidR="006F0DCC" w:rsidRDefault="006F0DCC"/>
        </w:tc>
      </w:tr>
    </w:tbl>
    <w:p w14:paraId="7A8B88B0" w14:textId="77777777" w:rsidR="006F0DCC" w:rsidRDefault="00000000">
      <w:pPr>
        <w:pStyle w:val="2"/>
      </w:pPr>
      <w:bookmarkStart w:id="50" w:name="_Toc160967187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F0DCC" w14:paraId="7E7BA2B0" w14:textId="77777777">
        <w:tc>
          <w:tcPr>
            <w:tcW w:w="905" w:type="dxa"/>
            <w:shd w:val="clear" w:color="auto" w:fill="E6E6E6"/>
            <w:vAlign w:val="center"/>
          </w:tcPr>
          <w:p w14:paraId="5607CC8F" w14:textId="77777777" w:rsidR="006F0DCC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43F7746" w14:textId="77777777" w:rsidR="006F0DCC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1CF6C6F" w14:textId="77777777" w:rsidR="006F0DCC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D7F940C" w14:textId="77777777" w:rsidR="006F0DCC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25F7345" w14:textId="77777777" w:rsidR="006F0DCC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2D5C88E" w14:textId="77777777" w:rsidR="006F0DCC" w:rsidRDefault="00000000">
            <w:pPr>
              <w:jc w:val="center"/>
            </w:pPr>
            <w:r>
              <w:t>备注</w:t>
            </w:r>
          </w:p>
        </w:tc>
      </w:tr>
      <w:tr w:rsidR="006F0DCC" w14:paraId="1BFA8C86" w14:textId="77777777">
        <w:tc>
          <w:tcPr>
            <w:tcW w:w="905" w:type="dxa"/>
            <w:shd w:val="clear" w:color="auto" w:fill="E6E6E6"/>
            <w:vAlign w:val="center"/>
          </w:tcPr>
          <w:p w14:paraId="681D2622" w14:textId="77777777" w:rsidR="006F0DCC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414CCB48" w14:textId="77777777" w:rsidR="006F0DC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3A1F5655" w14:textId="77777777" w:rsidR="006F0DCC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5F3FD82A" w14:textId="77777777" w:rsidR="006F0DCC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2F54A291" w14:textId="77777777" w:rsidR="006F0DCC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5CED7050" w14:textId="77777777" w:rsidR="006F0DCC" w:rsidRDefault="00000000">
            <w:r>
              <w:t>来源《民用建筑热工设计规范》</w:t>
            </w:r>
          </w:p>
        </w:tc>
      </w:tr>
    </w:tbl>
    <w:p w14:paraId="75EDB3E3" w14:textId="77777777" w:rsidR="006F0DCC" w:rsidRDefault="00000000">
      <w:pPr>
        <w:pStyle w:val="1"/>
      </w:pPr>
      <w:bookmarkStart w:id="51" w:name="_Toc160967188"/>
      <w:r>
        <w:t>房间类型</w:t>
      </w:r>
      <w:bookmarkEnd w:id="51"/>
    </w:p>
    <w:p w14:paraId="3B1B090C" w14:textId="77777777" w:rsidR="006F0DCC" w:rsidRDefault="00000000">
      <w:pPr>
        <w:pStyle w:val="2"/>
        <w:widowControl w:val="0"/>
        <w:rPr>
          <w:kern w:val="2"/>
        </w:rPr>
      </w:pPr>
      <w:bookmarkStart w:id="52" w:name="_Toc160967189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F0DCC" w14:paraId="5AA4F81E" w14:textId="77777777">
        <w:tc>
          <w:tcPr>
            <w:tcW w:w="1862" w:type="dxa"/>
            <w:shd w:val="clear" w:color="auto" w:fill="E6E6E6"/>
            <w:vAlign w:val="center"/>
          </w:tcPr>
          <w:p w14:paraId="1736D552" w14:textId="77777777" w:rsidR="006F0DCC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DA27AF7" w14:textId="77777777" w:rsidR="006F0DCC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D5416D8" w14:textId="77777777" w:rsidR="006F0DCC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DFD3064" w14:textId="77777777" w:rsidR="006F0DCC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5363096" w14:textId="77777777" w:rsidR="006F0DCC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AF2D689" w14:textId="77777777" w:rsidR="006F0DC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11D4321" w14:textId="77777777" w:rsidR="006F0DC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F0DCC" w14:paraId="64245B07" w14:textId="77777777">
        <w:tc>
          <w:tcPr>
            <w:tcW w:w="1862" w:type="dxa"/>
            <w:shd w:val="clear" w:color="auto" w:fill="E6E6E6"/>
            <w:vAlign w:val="center"/>
          </w:tcPr>
          <w:p w14:paraId="05CF7A69" w14:textId="77777777" w:rsidR="006F0DC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397AF1E" w14:textId="77777777" w:rsidR="006F0DC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D25C260" w14:textId="77777777" w:rsidR="006F0DC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C9ECAB8" w14:textId="77777777" w:rsidR="006F0DC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2D3D9C5" w14:textId="77777777" w:rsidR="006F0DC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564E1C" w14:textId="77777777" w:rsidR="006F0DCC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DFF3F19" w14:textId="77777777" w:rsidR="006F0DCC" w:rsidRDefault="00000000">
            <w:pPr>
              <w:jc w:val="center"/>
            </w:pPr>
            <w:r>
              <w:t>15(W/m^2)</w:t>
            </w:r>
          </w:p>
        </w:tc>
      </w:tr>
    </w:tbl>
    <w:p w14:paraId="61C4F72E" w14:textId="77777777" w:rsidR="006F0DCC" w:rsidRDefault="00000000">
      <w:pPr>
        <w:pStyle w:val="2"/>
        <w:widowControl w:val="0"/>
        <w:rPr>
          <w:kern w:val="2"/>
        </w:rPr>
      </w:pPr>
      <w:bookmarkStart w:id="53" w:name="_Toc160967190"/>
      <w:r>
        <w:rPr>
          <w:kern w:val="2"/>
        </w:rPr>
        <w:t>作息时间表</w:t>
      </w:r>
      <w:bookmarkEnd w:id="53"/>
    </w:p>
    <w:p w14:paraId="5C4B7F2B" w14:textId="77777777" w:rsidR="006F0DC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75A7E32" w14:textId="77777777" w:rsidR="006F0DCC" w:rsidRDefault="00000000">
      <w:pPr>
        <w:pStyle w:val="1"/>
        <w:widowControl w:val="0"/>
        <w:rPr>
          <w:kern w:val="2"/>
          <w:szCs w:val="24"/>
        </w:rPr>
      </w:pPr>
      <w:bookmarkStart w:id="54" w:name="_Toc160967191"/>
      <w:r>
        <w:rPr>
          <w:kern w:val="2"/>
          <w:szCs w:val="24"/>
        </w:rPr>
        <w:lastRenderedPageBreak/>
        <w:t>系统设置</w:t>
      </w:r>
      <w:bookmarkEnd w:id="54"/>
    </w:p>
    <w:p w14:paraId="45A81B61" w14:textId="77777777" w:rsidR="006F0DCC" w:rsidRDefault="00000000">
      <w:pPr>
        <w:pStyle w:val="2"/>
        <w:widowControl w:val="0"/>
        <w:rPr>
          <w:kern w:val="2"/>
        </w:rPr>
      </w:pPr>
      <w:bookmarkStart w:id="55" w:name="_Toc160967192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F0DCC" w14:paraId="555CE77F" w14:textId="77777777">
        <w:tc>
          <w:tcPr>
            <w:tcW w:w="1131" w:type="dxa"/>
            <w:shd w:val="clear" w:color="auto" w:fill="E6E6E6"/>
            <w:vAlign w:val="center"/>
          </w:tcPr>
          <w:p w14:paraId="5D2F428F" w14:textId="77777777" w:rsidR="006F0DCC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195E7C" w14:textId="77777777" w:rsidR="006F0DCC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D4AA285" w14:textId="77777777" w:rsidR="006F0DCC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49C2AD" w14:textId="77777777" w:rsidR="006F0DCC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FBE3214" w14:textId="77777777" w:rsidR="006F0DCC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E93EAD5" w14:textId="77777777" w:rsidR="006F0DCC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BA49E61" w14:textId="77777777" w:rsidR="006F0DCC" w:rsidRDefault="00000000">
            <w:pPr>
              <w:jc w:val="center"/>
            </w:pPr>
            <w:r>
              <w:t>包含的房间</w:t>
            </w:r>
          </w:p>
        </w:tc>
      </w:tr>
      <w:tr w:rsidR="006F0DCC" w14:paraId="5E568C12" w14:textId="77777777">
        <w:tc>
          <w:tcPr>
            <w:tcW w:w="1131" w:type="dxa"/>
            <w:vAlign w:val="center"/>
          </w:tcPr>
          <w:p w14:paraId="6829E16E" w14:textId="77777777" w:rsidR="006F0DCC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29BA2130" w14:textId="77777777" w:rsidR="006F0DCC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6497FB50" w14:textId="77777777" w:rsidR="006F0DCC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359113D7" w14:textId="77777777" w:rsidR="006F0DCC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19B2E88A" w14:textId="77777777" w:rsidR="006F0DCC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7F8FA9E8" w14:textId="77777777" w:rsidR="006F0DCC" w:rsidRDefault="00000000">
            <w:r>
              <w:t>997.57</w:t>
            </w:r>
          </w:p>
        </w:tc>
        <w:tc>
          <w:tcPr>
            <w:tcW w:w="2830" w:type="dxa"/>
            <w:vAlign w:val="center"/>
          </w:tcPr>
          <w:p w14:paraId="457616D4" w14:textId="77777777" w:rsidR="006F0DCC" w:rsidRDefault="00000000">
            <w:r>
              <w:t>所有房间</w:t>
            </w:r>
          </w:p>
        </w:tc>
      </w:tr>
    </w:tbl>
    <w:p w14:paraId="39486C33" w14:textId="77777777" w:rsidR="006F0DCC" w:rsidRDefault="00000000">
      <w:pPr>
        <w:pStyle w:val="2"/>
        <w:widowControl w:val="0"/>
        <w:rPr>
          <w:kern w:val="2"/>
        </w:rPr>
      </w:pPr>
      <w:bookmarkStart w:id="56" w:name="_Toc160967193"/>
      <w:r>
        <w:rPr>
          <w:kern w:val="2"/>
        </w:rPr>
        <w:t>运行时间表</w:t>
      </w:r>
      <w:bookmarkEnd w:id="56"/>
    </w:p>
    <w:p w14:paraId="2A6BBC51" w14:textId="77777777" w:rsidR="006F0DC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2243676" w14:textId="77777777" w:rsidR="006F0DCC" w:rsidRDefault="00000000">
      <w:pPr>
        <w:pStyle w:val="1"/>
        <w:widowControl w:val="0"/>
        <w:rPr>
          <w:kern w:val="2"/>
          <w:szCs w:val="24"/>
        </w:rPr>
      </w:pPr>
      <w:bookmarkStart w:id="57" w:name="_Toc160967194"/>
      <w:r>
        <w:rPr>
          <w:kern w:val="2"/>
          <w:szCs w:val="24"/>
        </w:rPr>
        <w:t>计算结果</w:t>
      </w:r>
      <w:bookmarkEnd w:id="57"/>
    </w:p>
    <w:p w14:paraId="424A07D6" w14:textId="77777777" w:rsidR="006F0DCC" w:rsidRDefault="00000000">
      <w:pPr>
        <w:pStyle w:val="2"/>
        <w:widowControl w:val="0"/>
        <w:rPr>
          <w:kern w:val="2"/>
        </w:rPr>
      </w:pPr>
      <w:bookmarkStart w:id="58" w:name="_Toc160967195"/>
      <w:r>
        <w:rPr>
          <w:kern w:val="2"/>
        </w:rPr>
        <w:t>模拟周期</w:t>
      </w:r>
      <w:bookmarkEnd w:id="58"/>
    </w:p>
    <w:p w14:paraId="2D1B74B6" w14:textId="77777777" w:rsidR="006F0DC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11593E0A" w14:textId="77777777" w:rsidR="006F0DCC" w:rsidRDefault="00000000">
      <w:pPr>
        <w:pStyle w:val="2"/>
        <w:widowControl w:val="0"/>
        <w:rPr>
          <w:kern w:val="2"/>
        </w:rPr>
      </w:pPr>
      <w:bookmarkStart w:id="59" w:name="_Toc160967196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F0DCC" w14:paraId="73A36EF7" w14:textId="77777777">
        <w:tc>
          <w:tcPr>
            <w:tcW w:w="1975" w:type="dxa"/>
            <w:shd w:val="clear" w:color="auto" w:fill="E6E6E6"/>
            <w:vAlign w:val="center"/>
          </w:tcPr>
          <w:p w14:paraId="27ADC9E5" w14:textId="77777777" w:rsidR="006F0DCC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1271BE0" w14:textId="77777777" w:rsidR="006F0DCC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465375D" w14:textId="77777777" w:rsidR="006F0DCC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A09E692" w14:textId="77777777" w:rsidR="006F0DCC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8DF2537" w14:textId="77777777" w:rsidR="006F0DCC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6F0DCC" w14:paraId="6AB9E6D5" w14:textId="77777777">
        <w:tc>
          <w:tcPr>
            <w:tcW w:w="1975" w:type="dxa"/>
            <w:shd w:val="clear" w:color="auto" w:fill="E6E6E6"/>
            <w:vAlign w:val="center"/>
          </w:tcPr>
          <w:p w14:paraId="5FE4FE94" w14:textId="77777777" w:rsidR="006F0DCC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6F074F8D" w14:textId="77777777" w:rsidR="006F0DCC" w:rsidRDefault="00000000">
            <w:r>
              <w:t>53530</w:t>
            </w:r>
          </w:p>
        </w:tc>
        <w:tc>
          <w:tcPr>
            <w:tcW w:w="1839" w:type="dxa"/>
            <w:vAlign w:val="center"/>
          </w:tcPr>
          <w:p w14:paraId="0683C19F" w14:textId="77777777" w:rsidR="006F0DCC" w:rsidRDefault="00000000">
            <w:r>
              <w:t>53.66</w:t>
            </w:r>
          </w:p>
        </w:tc>
        <w:tc>
          <w:tcPr>
            <w:tcW w:w="1839" w:type="dxa"/>
            <w:vAlign w:val="center"/>
          </w:tcPr>
          <w:p w14:paraId="07A7ABBC" w14:textId="77777777" w:rsidR="006F0DCC" w:rsidRDefault="00000000">
            <w:r>
              <w:t>73081</w:t>
            </w:r>
          </w:p>
        </w:tc>
        <w:tc>
          <w:tcPr>
            <w:tcW w:w="1839" w:type="dxa"/>
            <w:vAlign w:val="center"/>
          </w:tcPr>
          <w:p w14:paraId="4673FCE6" w14:textId="77777777" w:rsidR="006F0DCC" w:rsidRDefault="00000000">
            <w:r>
              <w:t>73.26</w:t>
            </w:r>
          </w:p>
        </w:tc>
      </w:tr>
      <w:tr w:rsidR="006F0DCC" w14:paraId="34DD5A84" w14:textId="77777777">
        <w:tc>
          <w:tcPr>
            <w:tcW w:w="1975" w:type="dxa"/>
            <w:shd w:val="clear" w:color="auto" w:fill="E6E6E6"/>
            <w:vAlign w:val="center"/>
          </w:tcPr>
          <w:p w14:paraId="78D96D11" w14:textId="77777777" w:rsidR="006F0DCC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483A1066" w14:textId="77777777" w:rsidR="006F0DCC" w:rsidRDefault="00000000">
            <w:r>
              <w:t>53530</w:t>
            </w:r>
          </w:p>
        </w:tc>
        <w:tc>
          <w:tcPr>
            <w:tcW w:w="1839" w:type="dxa"/>
            <w:vAlign w:val="center"/>
          </w:tcPr>
          <w:p w14:paraId="7693F031" w14:textId="77777777" w:rsidR="006F0DCC" w:rsidRDefault="00000000">
            <w:r>
              <w:t>48.91</w:t>
            </w:r>
          </w:p>
        </w:tc>
        <w:tc>
          <w:tcPr>
            <w:tcW w:w="1839" w:type="dxa"/>
            <w:vAlign w:val="center"/>
          </w:tcPr>
          <w:p w14:paraId="24729185" w14:textId="77777777" w:rsidR="006F0DCC" w:rsidRDefault="00000000">
            <w:r>
              <w:t>73081</w:t>
            </w:r>
          </w:p>
        </w:tc>
        <w:tc>
          <w:tcPr>
            <w:tcW w:w="1839" w:type="dxa"/>
            <w:vAlign w:val="center"/>
          </w:tcPr>
          <w:p w14:paraId="5A456FC2" w14:textId="77777777" w:rsidR="006F0DCC" w:rsidRDefault="00000000">
            <w:r>
              <w:t>66.78</w:t>
            </w:r>
          </w:p>
        </w:tc>
      </w:tr>
    </w:tbl>
    <w:p w14:paraId="2AE64927" w14:textId="77777777" w:rsidR="006F0DCC" w:rsidRDefault="00000000">
      <w:r>
        <w:rPr>
          <w:noProof/>
        </w:rPr>
        <w:drawing>
          <wp:inline distT="0" distB="0" distL="0" distR="0" wp14:anchorId="32947493" wp14:editId="0448EF37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136C8" w14:textId="77777777" w:rsidR="006F0DCC" w:rsidRDefault="006F0DCC"/>
    <w:p w14:paraId="60EF79C9" w14:textId="77777777" w:rsidR="006F0DCC" w:rsidRDefault="00000000">
      <w:pPr>
        <w:pStyle w:val="2"/>
        <w:widowControl w:val="0"/>
        <w:rPr>
          <w:kern w:val="2"/>
        </w:rPr>
      </w:pPr>
      <w:bookmarkStart w:id="60" w:name="_Toc160967197"/>
      <w:r>
        <w:rPr>
          <w:kern w:val="2"/>
        </w:rPr>
        <w:t>负荷分项统计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6F0DCC" w14:paraId="35B1FB3A" w14:textId="77777777">
        <w:tc>
          <w:tcPr>
            <w:tcW w:w="1964" w:type="dxa"/>
            <w:shd w:val="clear" w:color="auto" w:fill="E6E6E6"/>
            <w:vAlign w:val="center"/>
          </w:tcPr>
          <w:p w14:paraId="5E1FF9C5" w14:textId="77777777" w:rsidR="006F0DCC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BDEE09" w14:textId="77777777" w:rsidR="006F0DCC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617F3A" w14:textId="77777777" w:rsidR="006F0DCC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5A9124" w14:textId="77777777" w:rsidR="006F0DCC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7EC6FA" w14:textId="77777777" w:rsidR="006F0DCC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A447CC" w14:textId="77777777" w:rsidR="006F0DCC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3635B4A" w14:textId="77777777" w:rsidR="006F0DCC" w:rsidRDefault="00000000">
            <w:pPr>
              <w:jc w:val="center"/>
            </w:pPr>
            <w:r>
              <w:t>合计</w:t>
            </w:r>
          </w:p>
        </w:tc>
      </w:tr>
      <w:tr w:rsidR="006F0DCC" w14:paraId="7B4BD3E6" w14:textId="77777777">
        <w:tc>
          <w:tcPr>
            <w:tcW w:w="1964" w:type="dxa"/>
            <w:shd w:val="clear" w:color="auto" w:fill="E6E6E6"/>
            <w:vAlign w:val="center"/>
          </w:tcPr>
          <w:p w14:paraId="07FFB5A4" w14:textId="77777777" w:rsidR="006F0DCC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7E818AF" w14:textId="77777777" w:rsidR="006F0DCC" w:rsidRDefault="00000000">
            <w:r>
              <w:t>-54.15</w:t>
            </w:r>
          </w:p>
        </w:tc>
        <w:tc>
          <w:tcPr>
            <w:tcW w:w="1273" w:type="dxa"/>
            <w:vAlign w:val="center"/>
          </w:tcPr>
          <w:p w14:paraId="1E07F60D" w14:textId="77777777" w:rsidR="006F0DCC" w:rsidRDefault="00000000">
            <w:r>
              <w:t>21.37</w:t>
            </w:r>
          </w:p>
        </w:tc>
        <w:tc>
          <w:tcPr>
            <w:tcW w:w="1131" w:type="dxa"/>
            <w:vAlign w:val="center"/>
          </w:tcPr>
          <w:p w14:paraId="32770998" w14:textId="77777777" w:rsidR="006F0DCC" w:rsidRDefault="00000000">
            <w:r>
              <w:t>3.70</w:t>
            </w:r>
          </w:p>
        </w:tc>
        <w:tc>
          <w:tcPr>
            <w:tcW w:w="1131" w:type="dxa"/>
            <w:vAlign w:val="center"/>
          </w:tcPr>
          <w:p w14:paraId="1BB7E0E4" w14:textId="77777777" w:rsidR="006F0DCC" w:rsidRDefault="00000000">
            <w:r>
              <w:t>-19.83</w:t>
            </w:r>
          </w:p>
        </w:tc>
        <w:tc>
          <w:tcPr>
            <w:tcW w:w="1131" w:type="dxa"/>
            <w:vAlign w:val="center"/>
          </w:tcPr>
          <w:p w14:paraId="783B480B" w14:textId="77777777" w:rsidR="006F0DC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547B733" w14:textId="77777777" w:rsidR="006F0DCC" w:rsidRDefault="00000000">
            <w:r>
              <w:t>-48.91</w:t>
            </w:r>
          </w:p>
        </w:tc>
      </w:tr>
      <w:tr w:rsidR="006F0DCC" w14:paraId="07A095F1" w14:textId="77777777">
        <w:tc>
          <w:tcPr>
            <w:tcW w:w="1964" w:type="dxa"/>
            <w:shd w:val="clear" w:color="auto" w:fill="E6E6E6"/>
            <w:vAlign w:val="center"/>
          </w:tcPr>
          <w:p w14:paraId="270D1D7C" w14:textId="77777777" w:rsidR="006F0DCC" w:rsidRDefault="00000000">
            <w:r>
              <w:lastRenderedPageBreak/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D30EC7F" w14:textId="77777777" w:rsidR="006F0DCC" w:rsidRDefault="00000000">
            <w:r>
              <w:t>5.22</w:t>
            </w:r>
          </w:p>
        </w:tc>
        <w:tc>
          <w:tcPr>
            <w:tcW w:w="1273" w:type="dxa"/>
            <w:vAlign w:val="center"/>
          </w:tcPr>
          <w:p w14:paraId="18EDA4CC" w14:textId="77777777" w:rsidR="006F0DCC" w:rsidRDefault="00000000">
            <w:r>
              <w:t>29.03</w:t>
            </w:r>
          </w:p>
        </w:tc>
        <w:tc>
          <w:tcPr>
            <w:tcW w:w="1131" w:type="dxa"/>
            <w:vAlign w:val="center"/>
          </w:tcPr>
          <w:p w14:paraId="6FD7E5B9" w14:textId="77777777" w:rsidR="006F0DCC" w:rsidRDefault="00000000">
            <w:r>
              <w:t>5.58</w:t>
            </w:r>
          </w:p>
        </w:tc>
        <w:tc>
          <w:tcPr>
            <w:tcW w:w="1131" w:type="dxa"/>
            <w:vAlign w:val="center"/>
          </w:tcPr>
          <w:p w14:paraId="4894CC37" w14:textId="77777777" w:rsidR="006F0DCC" w:rsidRDefault="00000000">
            <w:r>
              <w:t>26.94</w:t>
            </w:r>
          </w:p>
        </w:tc>
        <w:tc>
          <w:tcPr>
            <w:tcW w:w="1131" w:type="dxa"/>
            <w:vAlign w:val="center"/>
          </w:tcPr>
          <w:p w14:paraId="0F6B23F0" w14:textId="77777777" w:rsidR="006F0DC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C4E6C61" w14:textId="77777777" w:rsidR="006F0DCC" w:rsidRDefault="00000000">
            <w:r>
              <w:t>66.78</w:t>
            </w:r>
          </w:p>
        </w:tc>
      </w:tr>
    </w:tbl>
    <w:p w14:paraId="36A4E3B7" w14:textId="77777777" w:rsidR="006F0DCC" w:rsidRDefault="00000000">
      <w:r>
        <w:rPr>
          <w:noProof/>
        </w:rPr>
        <w:drawing>
          <wp:inline distT="0" distB="0" distL="0" distR="0" wp14:anchorId="7D0DD337" wp14:editId="166CD4B4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0C0EA" w14:textId="77777777" w:rsidR="006F0DCC" w:rsidRDefault="006F0DCC"/>
    <w:p w14:paraId="73B5BE40" w14:textId="77777777" w:rsidR="006F0DCC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828AA45" wp14:editId="7B1911B3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09729" w14:textId="77777777" w:rsidR="006F0DCC" w:rsidRDefault="00000000">
      <w:pPr>
        <w:pStyle w:val="2"/>
        <w:widowControl w:val="0"/>
        <w:rPr>
          <w:kern w:val="2"/>
        </w:rPr>
      </w:pPr>
      <w:bookmarkStart w:id="61" w:name="_Toc160967198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F0DCC" w14:paraId="07C65A2D" w14:textId="77777777">
        <w:tc>
          <w:tcPr>
            <w:tcW w:w="854" w:type="dxa"/>
            <w:shd w:val="clear" w:color="auto" w:fill="E6E6E6"/>
            <w:vAlign w:val="center"/>
          </w:tcPr>
          <w:p w14:paraId="14C3C7C1" w14:textId="77777777" w:rsidR="006F0DC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D2F202" w14:textId="77777777" w:rsidR="006F0DCC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9B07B9" w14:textId="77777777" w:rsidR="006F0DCC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842B9B" w14:textId="77777777" w:rsidR="006F0DC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89CC9F" w14:textId="77777777" w:rsidR="006F0DC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7BDE95" w14:textId="77777777" w:rsidR="006F0DC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16C668" w14:textId="77777777" w:rsidR="006F0DC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F0DCC" w14:paraId="20ABD2ED" w14:textId="77777777">
        <w:tc>
          <w:tcPr>
            <w:tcW w:w="854" w:type="dxa"/>
            <w:shd w:val="clear" w:color="auto" w:fill="E6E6E6"/>
            <w:vAlign w:val="center"/>
          </w:tcPr>
          <w:p w14:paraId="5F7E3462" w14:textId="77777777" w:rsidR="006F0DC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AC6ABF" w14:textId="77777777" w:rsidR="006F0DCC" w:rsidRDefault="00000000">
            <w:pPr>
              <w:jc w:val="right"/>
            </w:pPr>
            <w:r>
              <w:t>16434</w:t>
            </w:r>
          </w:p>
        </w:tc>
        <w:tc>
          <w:tcPr>
            <w:tcW w:w="1188" w:type="dxa"/>
            <w:vAlign w:val="center"/>
          </w:tcPr>
          <w:p w14:paraId="7C87DE60" w14:textId="77777777" w:rsidR="006F0DC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6B0389" w14:textId="77777777" w:rsidR="006F0DCC" w:rsidRDefault="00000000">
            <w:pPr>
              <w:jc w:val="right"/>
            </w:pPr>
            <w:r>
              <w:t>158.570</w:t>
            </w:r>
          </w:p>
        </w:tc>
        <w:tc>
          <w:tcPr>
            <w:tcW w:w="1862" w:type="dxa"/>
            <w:vAlign w:val="center"/>
          </w:tcPr>
          <w:p w14:paraId="3B735F95" w14:textId="77777777" w:rsidR="006F0DCC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426B58A" w14:textId="77777777" w:rsidR="006F0DC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0F43E0" w14:textId="77777777" w:rsidR="006F0DCC" w:rsidRDefault="00000000">
            <w:r>
              <w:t>--</w:t>
            </w:r>
          </w:p>
        </w:tc>
      </w:tr>
      <w:tr w:rsidR="006F0DCC" w14:paraId="73E55DA9" w14:textId="77777777">
        <w:tc>
          <w:tcPr>
            <w:tcW w:w="854" w:type="dxa"/>
            <w:shd w:val="clear" w:color="auto" w:fill="E6E6E6"/>
            <w:vAlign w:val="center"/>
          </w:tcPr>
          <w:p w14:paraId="7AC78CF6" w14:textId="77777777" w:rsidR="006F0DC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77A26A" w14:textId="77777777" w:rsidR="006F0DCC" w:rsidRDefault="00000000">
            <w:pPr>
              <w:jc w:val="right"/>
            </w:pPr>
            <w:r>
              <w:t>10338</w:t>
            </w:r>
          </w:p>
        </w:tc>
        <w:tc>
          <w:tcPr>
            <w:tcW w:w="1188" w:type="dxa"/>
            <w:vAlign w:val="center"/>
          </w:tcPr>
          <w:p w14:paraId="0C9EAFD3" w14:textId="77777777" w:rsidR="006F0DC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CBFA09" w14:textId="77777777" w:rsidR="006F0DCC" w:rsidRDefault="00000000">
            <w:pPr>
              <w:jc w:val="right"/>
            </w:pPr>
            <w:r>
              <w:rPr>
                <w:color w:val="FF0000"/>
              </w:rPr>
              <w:t>159.686</w:t>
            </w:r>
          </w:p>
        </w:tc>
        <w:tc>
          <w:tcPr>
            <w:tcW w:w="1862" w:type="dxa"/>
            <w:vAlign w:val="center"/>
          </w:tcPr>
          <w:p w14:paraId="3243F094" w14:textId="77777777" w:rsidR="006F0DCC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3713847" w14:textId="77777777" w:rsidR="006F0DC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88E5D1" w14:textId="77777777" w:rsidR="006F0DCC" w:rsidRDefault="00000000">
            <w:r>
              <w:t>--</w:t>
            </w:r>
          </w:p>
        </w:tc>
      </w:tr>
      <w:tr w:rsidR="006F0DCC" w14:paraId="6E37C192" w14:textId="77777777">
        <w:tc>
          <w:tcPr>
            <w:tcW w:w="854" w:type="dxa"/>
            <w:shd w:val="clear" w:color="auto" w:fill="E6E6E6"/>
            <w:vAlign w:val="center"/>
          </w:tcPr>
          <w:p w14:paraId="41471B53" w14:textId="77777777" w:rsidR="006F0DC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F00D9A" w14:textId="77777777" w:rsidR="006F0DCC" w:rsidRDefault="00000000">
            <w:pPr>
              <w:jc w:val="right"/>
            </w:pPr>
            <w:r>
              <w:t>8948</w:t>
            </w:r>
          </w:p>
        </w:tc>
        <w:tc>
          <w:tcPr>
            <w:tcW w:w="1188" w:type="dxa"/>
            <w:vAlign w:val="center"/>
          </w:tcPr>
          <w:p w14:paraId="1746AD9B" w14:textId="77777777" w:rsidR="006F0DC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7ED2ED" w14:textId="77777777" w:rsidR="006F0DCC" w:rsidRDefault="00000000">
            <w:pPr>
              <w:jc w:val="right"/>
            </w:pPr>
            <w:r>
              <w:t>141.123</w:t>
            </w:r>
          </w:p>
        </w:tc>
        <w:tc>
          <w:tcPr>
            <w:tcW w:w="1862" w:type="dxa"/>
            <w:vAlign w:val="center"/>
          </w:tcPr>
          <w:p w14:paraId="556E89BD" w14:textId="77777777" w:rsidR="006F0DCC" w:rsidRDefault="00000000">
            <w:r>
              <w:t>03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CA707FB" w14:textId="77777777" w:rsidR="006F0DC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E9E65F" w14:textId="77777777" w:rsidR="006F0DCC" w:rsidRDefault="00000000">
            <w:r>
              <w:t>--</w:t>
            </w:r>
          </w:p>
        </w:tc>
      </w:tr>
      <w:tr w:rsidR="006F0DCC" w14:paraId="670FD629" w14:textId="77777777">
        <w:tc>
          <w:tcPr>
            <w:tcW w:w="854" w:type="dxa"/>
            <w:shd w:val="clear" w:color="auto" w:fill="E6E6E6"/>
            <w:vAlign w:val="center"/>
          </w:tcPr>
          <w:p w14:paraId="6C09F001" w14:textId="77777777" w:rsidR="006F0DC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493AD7" w14:textId="77777777" w:rsidR="006F0DCC" w:rsidRDefault="00000000">
            <w:pPr>
              <w:jc w:val="right"/>
            </w:pPr>
            <w:r>
              <w:t>1885</w:t>
            </w:r>
          </w:p>
        </w:tc>
        <w:tc>
          <w:tcPr>
            <w:tcW w:w="1188" w:type="dxa"/>
            <w:vAlign w:val="center"/>
          </w:tcPr>
          <w:p w14:paraId="18633A47" w14:textId="77777777" w:rsidR="006F0DCC" w:rsidRDefault="00000000">
            <w:pPr>
              <w:jc w:val="right"/>
            </w:pPr>
            <w:r>
              <w:t>362</w:t>
            </w:r>
          </w:p>
        </w:tc>
        <w:tc>
          <w:tcPr>
            <w:tcW w:w="1188" w:type="dxa"/>
            <w:vAlign w:val="center"/>
          </w:tcPr>
          <w:p w14:paraId="31BF660C" w14:textId="77777777" w:rsidR="006F0DCC" w:rsidRDefault="00000000">
            <w:pPr>
              <w:jc w:val="right"/>
            </w:pPr>
            <w:r>
              <w:t>89.583</w:t>
            </w:r>
          </w:p>
        </w:tc>
        <w:tc>
          <w:tcPr>
            <w:tcW w:w="1862" w:type="dxa"/>
            <w:vAlign w:val="center"/>
          </w:tcPr>
          <w:p w14:paraId="16BAB34D" w14:textId="77777777" w:rsidR="006F0DCC" w:rsidRDefault="00000000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37D5BC1" w14:textId="77777777" w:rsidR="006F0DCC" w:rsidRDefault="00000000">
            <w:pPr>
              <w:jc w:val="right"/>
            </w:pPr>
            <w:r>
              <w:t>35.442</w:t>
            </w:r>
          </w:p>
        </w:tc>
        <w:tc>
          <w:tcPr>
            <w:tcW w:w="1862" w:type="dxa"/>
            <w:vAlign w:val="center"/>
          </w:tcPr>
          <w:p w14:paraId="4B35B93A" w14:textId="77777777" w:rsidR="006F0DCC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F0DCC" w14:paraId="3BAC67A8" w14:textId="77777777">
        <w:tc>
          <w:tcPr>
            <w:tcW w:w="854" w:type="dxa"/>
            <w:shd w:val="clear" w:color="auto" w:fill="E6E6E6"/>
            <w:vAlign w:val="center"/>
          </w:tcPr>
          <w:p w14:paraId="6597D8E8" w14:textId="77777777" w:rsidR="006F0DC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691958" w14:textId="77777777" w:rsidR="006F0DCC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FE0F60" w14:textId="77777777" w:rsidR="006F0DCC" w:rsidRDefault="00000000">
            <w:pPr>
              <w:jc w:val="right"/>
            </w:pPr>
            <w:r>
              <w:t>5403</w:t>
            </w:r>
          </w:p>
        </w:tc>
        <w:tc>
          <w:tcPr>
            <w:tcW w:w="1188" w:type="dxa"/>
            <w:vAlign w:val="center"/>
          </w:tcPr>
          <w:p w14:paraId="14A09784" w14:textId="77777777" w:rsidR="006F0DCC" w:rsidRDefault="00000000">
            <w:pPr>
              <w:jc w:val="right"/>
            </w:pPr>
            <w:r>
              <w:t>0.691</w:t>
            </w:r>
          </w:p>
        </w:tc>
        <w:tc>
          <w:tcPr>
            <w:tcW w:w="1862" w:type="dxa"/>
            <w:vAlign w:val="center"/>
          </w:tcPr>
          <w:p w14:paraId="6FE15AEC" w14:textId="77777777" w:rsidR="006F0DCC" w:rsidRDefault="00000000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36A03E0" w14:textId="77777777" w:rsidR="006F0DCC" w:rsidRDefault="00000000">
            <w:pPr>
              <w:jc w:val="right"/>
            </w:pPr>
            <w:r>
              <w:t>62.977</w:t>
            </w:r>
          </w:p>
        </w:tc>
        <w:tc>
          <w:tcPr>
            <w:tcW w:w="1862" w:type="dxa"/>
            <w:vAlign w:val="center"/>
          </w:tcPr>
          <w:p w14:paraId="052370D6" w14:textId="77777777" w:rsidR="006F0DCC" w:rsidRDefault="00000000">
            <w:r>
              <w:t>05</w:t>
            </w:r>
            <w:r>
              <w:t>月</w:t>
            </w:r>
            <w:r>
              <w:t>29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F0DCC" w14:paraId="4731433C" w14:textId="77777777">
        <w:tc>
          <w:tcPr>
            <w:tcW w:w="854" w:type="dxa"/>
            <w:shd w:val="clear" w:color="auto" w:fill="E6E6E6"/>
            <w:vAlign w:val="center"/>
          </w:tcPr>
          <w:p w14:paraId="60116E6C" w14:textId="77777777" w:rsidR="006F0DC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C60FA3" w14:textId="77777777" w:rsidR="006F0DC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5290FF" w14:textId="77777777" w:rsidR="006F0DCC" w:rsidRDefault="00000000">
            <w:pPr>
              <w:jc w:val="right"/>
            </w:pPr>
            <w:r>
              <w:t>9831</w:t>
            </w:r>
          </w:p>
        </w:tc>
        <w:tc>
          <w:tcPr>
            <w:tcW w:w="1188" w:type="dxa"/>
            <w:vAlign w:val="center"/>
          </w:tcPr>
          <w:p w14:paraId="0E9143A2" w14:textId="77777777" w:rsidR="006F0DC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DC4BC8" w14:textId="77777777" w:rsidR="006F0DC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F541EC3" w14:textId="77777777" w:rsidR="006F0DCC" w:rsidRDefault="00000000">
            <w:pPr>
              <w:jc w:val="right"/>
            </w:pPr>
            <w:r>
              <w:t>95.646</w:t>
            </w:r>
          </w:p>
        </w:tc>
        <w:tc>
          <w:tcPr>
            <w:tcW w:w="1862" w:type="dxa"/>
            <w:vAlign w:val="center"/>
          </w:tcPr>
          <w:p w14:paraId="792CCFEA" w14:textId="77777777" w:rsidR="006F0DCC" w:rsidRDefault="00000000">
            <w:r>
              <w:t>06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F0DCC" w14:paraId="6662C03A" w14:textId="77777777">
        <w:tc>
          <w:tcPr>
            <w:tcW w:w="854" w:type="dxa"/>
            <w:shd w:val="clear" w:color="auto" w:fill="E6E6E6"/>
            <w:vAlign w:val="center"/>
          </w:tcPr>
          <w:p w14:paraId="47ED3F1F" w14:textId="77777777" w:rsidR="006F0DCC" w:rsidRDefault="00000000">
            <w:r>
              <w:lastRenderedPageBreak/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9B586F" w14:textId="77777777" w:rsidR="006F0DC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9C81CD" w14:textId="77777777" w:rsidR="006F0DCC" w:rsidRDefault="00000000">
            <w:pPr>
              <w:jc w:val="right"/>
            </w:pPr>
            <w:r>
              <w:t>21860</w:t>
            </w:r>
          </w:p>
        </w:tc>
        <w:tc>
          <w:tcPr>
            <w:tcW w:w="1188" w:type="dxa"/>
            <w:vAlign w:val="center"/>
          </w:tcPr>
          <w:p w14:paraId="742C6977" w14:textId="77777777" w:rsidR="006F0DC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D6EBD2" w14:textId="77777777" w:rsidR="006F0DC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E21BF37" w14:textId="77777777" w:rsidR="006F0DCC" w:rsidRDefault="00000000">
            <w:pPr>
              <w:jc w:val="right"/>
            </w:pPr>
            <w:r>
              <w:t>122.358</w:t>
            </w:r>
          </w:p>
        </w:tc>
        <w:tc>
          <w:tcPr>
            <w:tcW w:w="1862" w:type="dxa"/>
            <w:vAlign w:val="center"/>
          </w:tcPr>
          <w:p w14:paraId="4FB17859" w14:textId="77777777" w:rsidR="006F0DCC" w:rsidRDefault="00000000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F0DCC" w14:paraId="36914E53" w14:textId="77777777">
        <w:tc>
          <w:tcPr>
            <w:tcW w:w="854" w:type="dxa"/>
            <w:shd w:val="clear" w:color="auto" w:fill="E6E6E6"/>
            <w:vAlign w:val="center"/>
          </w:tcPr>
          <w:p w14:paraId="75755F5D" w14:textId="77777777" w:rsidR="006F0DC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D85B03" w14:textId="77777777" w:rsidR="006F0DC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284F0B" w14:textId="77777777" w:rsidR="006F0DCC" w:rsidRDefault="00000000">
            <w:pPr>
              <w:jc w:val="right"/>
            </w:pPr>
            <w:r>
              <w:t>20692</w:t>
            </w:r>
          </w:p>
        </w:tc>
        <w:tc>
          <w:tcPr>
            <w:tcW w:w="1188" w:type="dxa"/>
            <w:vAlign w:val="center"/>
          </w:tcPr>
          <w:p w14:paraId="726D2160" w14:textId="77777777" w:rsidR="006F0DC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A64B8C" w14:textId="77777777" w:rsidR="006F0DC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9AD1474" w14:textId="77777777" w:rsidR="006F0DCC" w:rsidRDefault="00000000">
            <w:pPr>
              <w:jc w:val="right"/>
            </w:pPr>
            <w:r>
              <w:rPr>
                <w:color w:val="0000FF"/>
              </w:rPr>
              <w:t>152.269</w:t>
            </w:r>
          </w:p>
        </w:tc>
        <w:tc>
          <w:tcPr>
            <w:tcW w:w="1862" w:type="dxa"/>
            <w:vAlign w:val="center"/>
          </w:tcPr>
          <w:p w14:paraId="4FF64A68" w14:textId="77777777" w:rsidR="006F0DCC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6F0DCC" w14:paraId="044C4EFD" w14:textId="77777777">
        <w:tc>
          <w:tcPr>
            <w:tcW w:w="854" w:type="dxa"/>
            <w:shd w:val="clear" w:color="auto" w:fill="E6E6E6"/>
            <w:vAlign w:val="center"/>
          </w:tcPr>
          <w:p w14:paraId="7F76981F" w14:textId="77777777" w:rsidR="006F0DC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B6D287" w14:textId="77777777" w:rsidR="006F0DC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B742DD" w14:textId="77777777" w:rsidR="006F0DCC" w:rsidRDefault="00000000">
            <w:pPr>
              <w:jc w:val="right"/>
            </w:pPr>
            <w:r>
              <w:t>12754</w:t>
            </w:r>
          </w:p>
        </w:tc>
        <w:tc>
          <w:tcPr>
            <w:tcW w:w="1188" w:type="dxa"/>
            <w:vAlign w:val="center"/>
          </w:tcPr>
          <w:p w14:paraId="6C8CC624" w14:textId="77777777" w:rsidR="006F0DC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9A3335" w14:textId="77777777" w:rsidR="006F0DC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9AB7A42" w14:textId="77777777" w:rsidR="006F0DCC" w:rsidRDefault="00000000">
            <w:pPr>
              <w:jc w:val="right"/>
            </w:pPr>
            <w:r>
              <w:t>95.341</w:t>
            </w:r>
          </w:p>
        </w:tc>
        <w:tc>
          <w:tcPr>
            <w:tcW w:w="1862" w:type="dxa"/>
            <w:vAlign w:val="center"/>
          </w:tcPr>
          <w:p w14:paraId="127DEF26" w14:textId="77777777" w:rsidR="006F0DCC" w:rsidRDefault="0000000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6F0DCC" w14:paraId="1072E673" w14:textId="77777777">
        <w:tc>
          <w:tcPr>
            <w:tcW w:w="854" w:type="dxa"/>
            <w:shd w:val="clear" w:color="auto" w:fill="E6E6E6"/>
            <w:vAlign w:val="center"/>
          </w:tcPr>
          <w:p w14:paraId="7E7EECA4" w14:textId="77777777" w:rsidR="006F0DCC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493A46" w14:textId="77777777" w:rsidR="006F0DCC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24D8272" w14:textId="77777777" w:rsidR="006F0DCC" w:rsidRDefault="00000000">
            <w:pPr>
              <w:jc w:val="right"/>
            </w:pPr>
            <w:r>
              <w:t>1679</w:t>
            </w:r>
          </w:p>
        </w:tc>
        <w:tc>
          <w:tcPr>
            <w:tcW w:w="1188" w:type="dxa"/>
            <w:vAlign w:val="center"/>
          </w:tcPr>
          <w:p w14:paraId="1292224A" w14:textId="77777777" w:rsidR="006F0DCC" w:rsidRDefault="00000000">
            <w:pPr>
              <w:jc w:val="right"/>
            </w:pPr>
            <w:r>
              <w:t>1.466</w:t>
            </w:r>
          </w:p>
        </w:tc>
        <w:tc>
          <w:tcPr>
            <w:tcW w:w="1862" w:type="dxa"/>
            <w:vAlign w:val="center"/>
          </w:tcPr>
          <w:p w14:paraId="0B3A2051" w14:textId="77777777" w:rsidR="006F0DCC" w:rsidRDefault="00000000">
            <w:r>
              <w:t>10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FF67614" w14:textId="77777777" w:rsidR="006F0DCC" w:rsidRDefault="00000000">
            <w:pPr>
              <w:jc w:val="right"/>
            </w:pPr>
            <w:r>
              <w:t>43.198</w:t>
            </w:r>
          </w:p>
        </w:tc>
        <w:tc>
          <w:tcPr>
            <w:tcW w:w="1862" w:type="dxa"/>
            <w:vAlign w:val="center"/>
          </w:tcPr>
          <w:p w14:paraId="3D1CAF03" w14:textId="77777777" w:rsidR="006F0DCC" w:rsidRDefault="00000000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F0DCC" w14:paraId="268A8198" w14:textId="77777777">
        <w:tc>
          <w:tcPr>
            <w:tcW w:w="854" w:type="dxa"/>
            <w:shd w:val="clear" w:color="auto" w:fill="E6E6E6"/>
            <w:vAlign w:val="center"/>
          </w:tcPr>
          <w:p w14:paraId="22FF93E2" w14:textId="77777777" w:rsidR="006F0DC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D9113B" w14:textId="77777777" w:rsidR="006F0DCC" w:rsidRDefault="00000000">
            <w:pPr>
              <w:jc w:val="right"/>
            </w:pPr>
            <w:r>
              <w:t>3748</w:t>
            </w:r>
          </w:p>
        </w:tc>
        <w:tc>
          <w:tcPr>
            <w:tcW w:w="1188" w:type="dxa"/>
            <w:vAlign w:val="center"/>
          </w:tcPr>
          <w:p w14:paraId="3F76CCE4" w14:textId="77777777" w:rsidR="006F0DCC" w:rsidRDefault="00000000">
            <w:pPr>
              <w:jc w:val="right"/>
            </w:pPr>
            <w:r>
              <w:t>499</w:t>
            </w:r>
          </w:p>
        </w:tc>
        <w:tc>
          <w:tcPr>
            <w:tcW w:w="1188" w:type="dxa"/>
            <w:vAlign w:val="center"/>
          </w:tcPr>
          <w:p w14:paraId="4B9F131B" w14:textId="77777777" w:rsidR="006F0DCC" w:rsidRDefault="00000000">
            <w:pPr>
              <w:jc w:val="right"/>
            </w:pPr>
            <w:r>
              <w:t>112.354</w:t>
            </w:r>
          </w:p>
        </w:tc>
        <w:tc>
          <w:tcPr>
            <w:tcW w:w="1862" w:type="dxa"/>
            <w:vAlign w:val="center"/>
          </w:tcPr>
          <w:p w14:paraId="30ACC934" w14:textId="77777777" w:rsidR="006F0DCC" w:rsidRDefault="00000000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FAF93EC" w14:textId="77777777" w:rsidR="006F0DCC" w:rsidRDefault="00000000">
            <w:pPr>
              <w:jc w:val="right"/>
            </w:pPr>
            <w:r>
              <w:t>30.854</w:t>
            </w:r>
          </w:p>
        </w:tc>
        <w:tc>
          <w:tcPr>
            <w:tcW w:w="1862" w:type="dxa"/>
            <w:vAlign w:val="center"/>
          </w:tcPr>
          <w:p w14:paraId="3DCAC23D" w14:textId="77777777" w:rsidR="006F0DCC" w:rsidRDefault="00000000">
            <w:r>
              <w:t>11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F0DCC" w14:paraId="66D6026A" w14:textId="77777777">
        <w:tc>
          <w:tcPr>
            <w:tcW w:w="854" w:type="dxa"/>
            <w:shd w:val="clear" w:color="auto" w:fill="E6E6E6"/>
            <w:vAlign w:val="center"/>
          </w:tcPr>
          <w:p w14:paraId="2A9A591F" w14:textId="77777777" w:rsidR="006F0DC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59B6E0" w14:textId="77777777" w:rsidR="006F0DCC" w:rsidRDefault="00000000">
            <w:pPr>
              <w:jc w:val="right"/>
            </w:pPr>
            <w:r>
              <w:t>12170</w:t>
            </w:r>
          </w:p>
        </w:tc>
        <w:tc>
          <w:tcPr>
            <w:tcW w:w="1188" w:type="dxa"/>
            <w:vAlign w:val="center"/>
          </w:tcPr>
          <w:p w14:paraId="52C9AD8E" w14:textId="77777777" w:rsidR="006F0DC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13F5EF" w14:textId="77777777" w:rsidR="006F0DCC" w:rsidRDefault="00000000">
            <w:pPr>
              <w:jc w:val="right"/>
            </w:pPr>
            <w:r>
              <w:t>139.358</w:t>
            </w:r>
          </w:p>
        </w:tc>
        <w:tc>
          <w:tcPr>
            <w:tcW w:w="1862" w:type="dxa"/>
            <w:vAlign w:val="center"/>
          </w:tcPr>
          <w:p w14:paraId="7ECE8107" w14:textId="77777777" w:rsidR="006F0DCC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338D404" w14:textId="77777777" w:rsidR="006F0DC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2A7BA3" w14:textId="77777777" w:rsidR="006F0DCC" w:rsidRDefault="00000000">
            <w:r>
              <w:t>--</w:t>
            </w:r>
          </w:p>
        </w:tc>
      </w:tr>
    </w:tbl>
    <w:p w14:paraId="3B27936B" w14:textId="77777777" w:rsidR="006F0DCC" w:rsidRDefault="00000000">
      <w:r>
        <w:rPr>
          <w:noProof/>
        </w:rPr>
        <w:drawing>
          <wp:inline distT="0" distB="0" distL="0" distR="0" wp14:anchorId="0BC8EACE" wp14:editId="35E48E2B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F53D3" w14:textId="77777777" w:rsidR="006F0DCC" w:rsidRDefault="006F0DCC"/>
    <w:p w14:paraId="164FAB55" w14:textId="77777777" w:rsidR="006F0DCC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C2EDD57" wp14:editId="4CEE24A7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CA217" w14:textId="77777777" w:rsidR="006F0DCC" w:rsidRDefault="006F0DCC">
      <w:pPr>
        <w:widowControl w:val="0"/>
        <w:rPr>
          <w:kern w:val="2"/>
          <w:szCs w:val="24"/>
          <w:lang w:val="en-US"/>
        </w:rPr>
      </w:pPr>
    </w:p>
    <w:p w14:paraId="27930767" w14:textId="77777777" w:rsidR="006F0DCC" w:rsidRDefault="006F0DCC">
      <w:pPr>
        <w:sectPr w:rsidR="006F0DCC" w:rsidSect="004C304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E8FB2FD" w14:textId="77777777" w:rsidR="006F0DCC" w:rsidRDefault="00000000">
      <w:pPr>
        <w:pStyle w:val="1"/>
        <w:widowControl w:val="0"/>
        <w:rPr>
          <w:kern w:val="2"/>
          <w:szCs w:val="24"/>
        </w:rPr>
      </w:pPr>
      <w:bookmarkStart w:id="62" w:name="_Toc160967199"/>
      <w:r>
        <w:rPr>
          <w:kern w:val="2"/>
          <w:szCs w:val="24"/>
        </w:rPr>
        <w:lastRenderedPageBreak/>
        <w:t>附录</w:t>
      </w:r>
      <w:bookmarkEnd w:id="62"/>
    </w:p>
    <w:p w14:paraId="79D27311" w14:textId="77777777" w:rsidR="006F0DC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995473E" w14:textId="77777777" w:rsidR="006F0DCC" w:rsidRDefault="006F0DC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988317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AD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747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A4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D6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0C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71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09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E2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06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1C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91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D5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F1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35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E9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65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29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4E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66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0D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ED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CE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F6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FE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53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0DCC" w14:paraId="1876DC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9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D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1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A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6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7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3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5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B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E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4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1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7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1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B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3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0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9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4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8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6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7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3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051CAA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3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A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A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D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1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0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B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1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9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9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0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B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A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0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1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4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C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B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4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9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F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E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D7B38A" w14:textId="77777777" w:rsidR="006F0DC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A0FBDA6" w14:textId="77777777" w:rsidR="006F0DCC" w:rsidRDefault="006F0DCC">
      <w:pPr>
        <w:widowControl w:val="0"/>
        <w:rPr>
          <w:kern w:val="2"/>
          <w:szCs w:val="24"/>
          <w:lang w:val="en-US"/>
        </w:rPr>
      </w:pPr>
    </w:p>
    <w:p w14:paraId="48EB87B5" w14:textId="77777777" w:rsidR="006F0DC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EC21515" w14:textId="77777777" w:rsidR="006F0DCC" w:rsidRDefault="006F0DC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6FF0B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F7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796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AF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C4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B5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0F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47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F7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E3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2E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50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2B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EF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E4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81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C8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70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57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CE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57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BB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7B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EA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6C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31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0DCC" w14:paraId="2C22E3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2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A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6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7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1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8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3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1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9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F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C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2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C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8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2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B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E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B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1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6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0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7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D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E3D26B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B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2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4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6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6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7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E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1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3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5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4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3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C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3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2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3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F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3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1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1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0247EA" w14:textId="77777777" w:rsidR="006F0DC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18DD744" w14:textId="77777777" w:rsidR="006F0DCC" w:rsidRDefault="006F0DCC">
      <w:pPr>
        <w:widowControl w:val="0"/>
        <w:rPr>
          <w:kern w:val="2"/>
          <w:szCs w:val="24"/>
          <w:lang w:val="en-US"/>
        </w:rPr>
      </w:pPr>
    </w:p>
    <w:p w14:paraId="59881DE6" w14:textId="77777777" w:rsidR="006F0DC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5EFE45C" w14:textId="77777777" w:rsidR="006F0DCC" w:rsidRDefault="006F0DC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7B11EB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87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539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01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9E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EE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AE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8C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53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9A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65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4D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B8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0F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79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93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EB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61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1F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FF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8D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B9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E5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B6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97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81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0DCC" w14:paraId="42B4A0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2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F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9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D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B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6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6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3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C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9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0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8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7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A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C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A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0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E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C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8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7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9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8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5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7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F96BC2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7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1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E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A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B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B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3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E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1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A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2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1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2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B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5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F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B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B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3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3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9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E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BCA033" w14:textId="77777777" w:rsidR="006F0DC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35A8651" w14:textId="77777777" w:rsidR="006F0DCC" w:rsidRDefault="006F0DCC">
      <w:pPr>
        <w:widowControl w:val="0"/>
        <w:rPr>
          <w:kern w:val="2"/>
          <w:szCs w:val="24"/>
          <w:lang w:val="en-US"/>
        </w:rPr>
      </w:pPr>
    </w:p>
    <w:p w14:paraId="02DF9757" w14:textId="77777777" w:rsidR="006F0DC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56BD83C6" w14:textId="77777777" w:rsidR="006F0DCC" w:rsidRDefault="006F0DC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795334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53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197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A2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AE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A8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BD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0F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D0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C3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88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1A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B1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85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BF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57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69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CA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23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4A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B1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D9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9A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A0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C7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B7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0DCC" w14:paraId="3CFB06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6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0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9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8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5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1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1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D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B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C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8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3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0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9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2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B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0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4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E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F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3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2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1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5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D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1EC482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3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3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0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C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E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9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F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7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5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8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E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C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2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8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4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3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6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1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0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A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5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5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C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4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6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98E7CC" w14:textId="77777777" w:rsidR="006F0DC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501389B" w14:textId="77777777" w:rsidR="006F0DCC" w:rsidRDefault="006F0DCC">
      <w:pPr>
        <w:widowControl w:val="0"/>
        <w:rPr>
          <w:kern w:val="2"/>
          <w:szCs w:val="24"/>
          <w:lang w:val="en-US"/>
        </w:rPr>
      </w:pPr>
    </w:p>
    <w:p w14:paraId="1AE54E54" w14:textId="77777777" w:rsidR="006F0DCC" w:rsidRDefault="006F0DCC">
      <w:pPr>
        <w:widowControl w:val="0"/>
        <w:rPr>
          <w:kern w:val="2"/>
          <w:szCs w:val="24"/>
          <w:lang w:val="en-US"/>
        </w:rPr>
      </w:pPr>
    </w:p>
    <w:sectPr w:rsidR="006F0DCC" w:rsidSect="004C304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3531" w14:textId="77777777" w:rsidR="004C3049" w:rsidRDefault="004C3049" w:rsidP="00DD1B15">
      <w:r>
        <w:separator/>
      </w:r>
    </w:p>
  </w:endnote>
  <w:endnote w:type="continuationSeparator" w:id="0">
    <w:p w14:paraId="24AC689A" w14:textId="77777777" w:rsidR="004C3049" w:rsidRDefault="004C3049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75CB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39065628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3240942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91AE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CCBB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257104"/>
      <w:docPartObj>
        <w:docPartGallery w:val="Page Numbers (Bottom of Page)"/>
        <w:docPartUnique/>
      </w:docPartObj>
    </w:sdtPr>
    <w:sdtContent>
      <w:p w14:paraId="11E9AE9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CDA7519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8FAE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AEF2" w14:textId="77777777" w:rsidR="004C3049" w:rsidRDefault="004C3049" w:rsidP="00DD1B15">
      <w:r>
        <w:separator/>
      </w:r>
    </w:p>
  </w:footnote>
  <w:footnote w:type="continuationSeparator" w:id="0">
    <w:p w14:paraId="0C4604E4" w14:textId="77777777" w:rsidR="004C3049" w:rsidRDefault="004C3049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92F4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65512247" wp14:editId="749CD92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9A52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82FA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4042B0F0" wp14:editId="598ABB08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DD99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0C7E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E78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0F36C8B" wp14:editId="3597D3EF">
          <wp:extent cx="972199" cy="252000"/>
          <wp:effectExtent l="0" t="0" r="0" b="0"/>
          <wp:docPr id="1475633668" name="图片 1475633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7728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7947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41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C304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0DCC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93941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A360590"/>
  <w15:chartTrackingRefBased/>
  <w15:docId w15:val="{6EC63767-6C75-4812-ADC2-01760769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10</Pages>
  <Words>1031</Words>
  <Characters>5882</Characters>
  <Application>Microsoft Office Word</Application>
  <DocSecurity>0</DocSecurity>
  <Lines>49</Lines>
  <Paragraphs>13</Paragraphs>
  <ScaleCrop>false</ScaleCrop>
  <Company>ths</Company>
  <LinksUpToDate>false</LinksUpToDate>
  <CharactersWithSpaces>6900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86133</dc:creator>
  <cp:keywords/>
  <dc:description/>
  <cp:lastModifiedBy>旭 王</cp:lastModifiedBy>
  <cp:revision>1</cp:revision>
  <cp:lastPrinted>1899-12-31T16:00:00Z</cp:lastPrinted>
  <dcterms:created xsi:type="dcterms:W3CDTF">2024-03-10T04:45:00Z</dcterms:created>
  <dcterms:modified xsi:type="dcterms:W3CDTF">2024-03-10T04:46:00Z</dcterms:modified>
</cp:coreProperties>
</file>