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A91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33AA9B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C8EE38C" w14:textId="77777777" w:rsidR="00D40158" w:rsidRPr="00A22524" w:rsidRDefault="00513F23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513F23">
        <w:rPr>
          <w:rFonts w:ascii="黑体" w:eastAsia="黑体" w:hAnsi="宋体" w:hint="eastAsia"/>
          <w:b/>
          <w:bCs/>
          <w:sz w:val="72"/>
          <w:szCs w:val="72"/>
        </w:rPr>
        <w:t>绿色建筑降碳措施报告书</w:t>
      </w:r>
    </w:p>
    <w:p w14:paraId="00BC3FB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0E4F86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B19F4E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21DD5D4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D5791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194521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霍童线狮馆改造项目</w:t>
            </w:r>
            <w:bookmarkEnd w:id="1"/>
          </w:p>
        </w:tc>
      </w:tr>
      <w:tr w:rsidR="00D40158" w:rsidRPr="00D40158" w14:paraId="543F9C6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A11C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DF94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宁德</w:t>
            </w:r>
            <w:bookmarkEnd w:id="2"/>
          </w:p>
        </w:tc>
      </w:tr>
      <w:tr w:rsidR="00D40158" w:rsidRPr="00D40158" w14:paraId="14250E7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5FE1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5CB8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D1BBEB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A830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5BD58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2D59E1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7033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6403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C7CC17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1F34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03C18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47722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1628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2111B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64FD9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F21C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33C5A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2AB37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610C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41A2C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6"/>
          </w:p>
        </w:tc>
      </w:tr>
    </w:tbl>
    <w:p w14:paraId="4033010B" w14:textId="77777777" w:rsidR="00D40158" w:rsidRDefault="00D40158" w:rsidP="00B41640">
      <w:pPr>
        <w:rPr>
          <w:rFonts w:ascii="宋体" w:hAnsi="宋体"/>
          <w:lang w:val="en-US"/>
        </w:rPr>
      </w:pPr>
    </w:p>
    <w:p w14:paraId="7FBBDAA9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65B1DDC" wp14:editId="40954FF9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61F85C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C0732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0EF02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210E8C0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5BB79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39F4B0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16D3BC4F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61F011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E79EF0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58AA26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3EBD13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8C6968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T17805421410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285E51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5B2BE1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3308D8" w14:textId="77777777" w:rsidR="00413B5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97351" w:history="1">
        <w:r w:rsidR="00413B50" w:rsidRPr="00FE4ACF">
          <w:rPr>
            <w:rStyle w:val="a6"/>
          </w:rPr>
          <w:t>1</w:t>
        </w:r>
        <w:r w:rsidR="00413B5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13B50" w:rsidRPr="00FE4ACF">
          <w:rPr>
            <w:rStyle w:val="a6"/>
          </w:rPr>
          <w:t>建筑概况</w:t>
        </w:r>
        <w:r w:rsidR="00413B50">
          <w:rPr>
            <w:webHidden/>
          </w:rPr>
          <w:tab/>
        </w:r>
        <w:r w:rsidR="00413B50">
          <w:rPr>
            <w:webHidden/>
          </w:rPr>
          <w:fldChar w:fldCharType="begin"/>
        </w:r>
        <w:r w:rsidR="00413B50">
          <w:rPr>
            <w:webHidden/>
          </w:rPr>
          <w:instrText xml:space="preserve"> PAGEREF _Toc155297351 \h </w:instrText>
        </w:r>
        <w:r w:rsidR="00413B50">
          <w:rPr>
            <w:webHidden/>
          </w:rPr>
        </w:r>
        <w:r w:rsidR="00413B50">
          <w:rPr>
            <w:webHidden/>
          </w:rPr>
          <w:fldChar w:fldCharType="separate"/>
        </w:r>
        <w:r w:rsidR="00413B50">
          <w:rPr>
            <w:webHidden/>
          </w:rPr>
          <w:t>4</w:t>
        </w:r>
        <w:r w:rsidR="00413B50">
          <w:rPr>
            <w:webHidden/>
          </w:rPr>
          <w:fldChar w:fldCharType="end"/>
        </w:r>
      </w:hyperlink>
    </w:p>
    <w:p w14:paraId="61E70F72" w14:textId="77777777" w:rsidR="00413B50" w:rsidRDefault="00413B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7352" w:history="1">
        <w:r w:rsidRPr="00FE4AC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E4ACF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488577" w14:textId="77777777" w:rsidR="00413B50" w:rsidRDefault="00413B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7353" w:history="1">
        <w:r w:rsidRPr="00FE4AC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E4ACF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352C81" w14:textId="77777777" w:rsidR="00413B50" w:rsidRDefault="00413B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7354" w:history="1">
        <w:r w:rsidRPr="00FE4AC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E4ACF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F91785" w14:textId="77777777" w:rsidR="00413B50" w:rsidRDefault="00413B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7355" w:history="1">
        <w:r w:rsidRPr="00FE4AC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E4AC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082E2B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56" w:history="1">
        <w:r w:rsidRPr="00FE4ACF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E01432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57" w:history="1">
        <w:r w:rsidRPr="00FE4ACF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737D36" w14:textId="77777777" w:rsidR="00413B50" w:rsidRDefault="00413B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7358" w:history="1">
        <w:r w:rsidRPr="00FE4AC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E4AC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973931" w14:textId="77777777" w:rsidR="00413B50" w:rsidRDefault="00413B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7359" w:history="1">
        <w:r w:rsidRPr="00FE4AC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E4ACF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79C598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60" w:history="1">
        <w:r w:rsidRPr="00FE4AC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9E4C48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61" w:history="1">
        <w:r w:rsidRPr="00FE4ACF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E14DDC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62" w:history="1">
        <w:r w:rsidRPr="00FE4ACF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74B362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63" w:history="1">
        <w:r w:rsidRPr="00FE4AC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1294DC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64" w:history="1">
        <w:r w:rsidRPr="00FE4ACF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E5A917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65" w:history="1">
        <w:r w:rsidRPr="00FE4ACF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94CA39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66" w:history="1">
        <w:r w:rsidRPr="00FE4ACF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1EB1B8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67" w:history="1">
        <w:r w:rsidRPr="00FE4ACF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949E7C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68" w:history="1">
        <w:r w:rsidRPr="00FE4AC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C90CF31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69" w:history="1">
        <w:r w:rsidRPr="00FE4AC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6963F7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70" w:history="1">
        <w:r w:rsidRPr="00FE4ACF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2CDA6A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71" w:history="1">
        <w:r w:rsidRPr="00FE4ACF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C3EC9F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72" w:history="1">
        <w:r w:rsidRPr="00FE4ACF">
          <w:rPr>
            <w:rStyle w:val="a6"/>
            <w:lang w:val="en-GB"/>
          </w:rPr>
          <w:t>7.4.3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5980FB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73" w:history="1">
        <w:r w:rsidRPr="00FE4ACF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2B5E257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74" w:history="1">
        <w:r w:rsidRPr="00FE4ACF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6B9168C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75" w:history="1">
        <w:r w:rsidRPr="00FE4ACF">
          <w:rPr>
            <w:rStyle w:val="a6"/>
            <w:lang w:val="en-GB"/>
          </w:rPr>
          <w:t>7.7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A2C4C3" w14:textId="77777777" w:rsidR="00413B50" w:rsidRDefault="00413B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7376" w:history="1">
        <w:r w:rsidRPr="00FE4AC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E4ACF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06346C0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77" w:history="1">
        <w:r w:rsidRPr="00FE4ACF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9E32C1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78" w:history="1">
        <w:r w:rsidRPr="00FE4ACF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0DEB74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79" w:history="1">
        <w:r w:rsidRPr="00FE4ACF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40EBD13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80" w:history="1">
        <w:r w:rsidRPr="00FE4ACF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784629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81" w:history="1">
        <w:r w:rsidRPr="00FE4ACF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287EF1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82" w:history="1">
        <w:r w:rsidRPr="00FE4ACF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D9ABA8C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83" w:history="1">
        <w:r w:rsidRPr="00FE4ACF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F33BEB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84" w:history="1">
        <w:r w:rsidRPr="00FE4ACF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54E5C8C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85" w:history="1">
        <w:r w:rsidRPr="00FE4ACF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A4126D9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86" w:history="1">
        <w:r w:rsidRPr="00FE4ACF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07C3151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87" w:history="1">
        <w:r w:rsidRPr="00FE4ACF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77CCC23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88" w:history="1">
        <w:r w:rsidRPr="00FE4ACF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9B04125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89" w:history="1">
        <w:r w:rsidRPr="00FE4ACF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9BFE79B" w14:textId="77777777" w:rsidR="00413B50" w:rsidRDefault="00413B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7390" w:history="1">
        <w:r w:rsidRPr="00FE4AC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E4AC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22503DE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91" w:history="1">
        <w:r w:rsidRPr="00FE4ACF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123E54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92" w:history="1">
        <w:r w:rsidRPr="00FE4ACF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3EDFED2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93" w:history="1">
        <w:r w:rsidRPr="00FE4ACF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C55A41F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94" w:history="1">
        <w:r w:rsidRPr="00FE4ACF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C85E70B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95" w:history="1">
        <w:r w:rsidRPr="00FE4ACF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7FD6A29" w14:textId="77777777" w:rsidR="00413B50" w:rsidRDefault="00413B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96" w:history="1">
        <w:r w:rsidRPr="00FE4ACF">
          <w:rPr>
            <w:rStyle w:val="a6"/>
            <w:lang w:val="en-GB"/>
          </w:rPr>
          <w:t>9.2.2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FDE8694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97" w:history="1">
        <w:r w:rsidRPr="00FE4ACF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6DDB3E1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398" w:history="1">
        <w:r w:rsidRPr="00FE4ACF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24AAFF5" w14:textId="77777777" w:rsidR="00413B50" w:rsidRDefault="00413B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7399" w:history="1">
        <w:r w:rsidRPr="00FE4AC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E4ACF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64D0F29" w14:textId="77777777" w:rsidR="00413B50" w:rsidRDefault="00413B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97400" w:history="1">
        <w:r w:rsidRPr="00FE4ACF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E4AC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54B8AD7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401" w:history="1">
        <w:r w:rsidRPr="00FE4ACF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工作日</w:t>
        </w:r>
        <w:r w:rsidRPr="00FE4ACF">
          <w:rPr>
            <w:rStyle w:val="a6"/>
          </w:rPr>
          <w:t>/</w:t>
        </w:r>
        <w:r w:rsidRPr="00FE4ACF">
          <w:rPr>
            <w:rStyle w:val="a6"/>
          </w:rPr>
          <w:t>节假日人员逐时在室率</w:t>
        </w:r>
        <w:r w:rsidRPr="00FE4AC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E19FFCB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402" w:history="1">
        <w:r w:rsidRPr="00FE4ACF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工作日</w:t>
        </w:r>
        <w:r w:rsidRPr="00FE4ACF">
          <w:rPr>
            <w:rStyle w:val="a6"/>
          </w:rPr>
          <w:t>/</w:t>
        </w:r>
        <w:r w:rsidRPr="00FE4ACF">
          <w:rPr>
            <w:rStyle w:val="a6"/>
          </w:rPr>
          <w:t>节假日照明开关时间表</w:t>
        </w:r>
        <w:r w:rsidRPr="00FE4AC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676F69A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403" w:history="1">
        <w:r w:rsidRPr="00FE4ACF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工作日</w:t>
        </w:r>
        <w:r w:rsidRPr="00FE4ACF">
          <w:rPr>
            <w:rStyle w:val="a6"/>
          </w:rPr>
          <w:t>/</w:t>
        </w:r>
        <w:r w:rsidRPr="00FE4ACF">
          <w:rPr>
            <w:rStyle w:val="a6"/>
          </w:rPr>
          <w:t>节假日设备逐时使用率</w:t>
        </w:r>
        <w:r w:rsidRPr="00FE4AC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CDF1BFC" w14:textId="77777777" w:rsidR="00413B50" w:rsidRDefault="00413B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97404" w:history="1">
        <w:r w:rsidRPr="00FE4ACF">
          <w:rPr>
            <w:rStyle w:val="a6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E4ACF">
          <w:rPr>
            <w:rStyle w:val="a6"/>
          </w:rPr>
          <w:t>工作日</w:t>
        </w:r>
        <w:r w:rsidRPr="00FE4ACF">
          <w:rPr>
            <w:rStyle w:val="a6"/>
          </w:rPr>
          <w:t>/</w:t>
        </w:r>
        <w:r w:rsidRPr="00FE4ACF">
          <w:rPr>
            <w:rStyle w:val="a6"/>
          </w:rPr>
          <w:t>节假日空调系统运行时间表</w:t>
        </w:r>
        <w:r w:rsidRPr="00FE4ACF">
          <w:rPr>
            <w:rStyle w:val="a6"/>
          </w:rPr>
          <w:t>(1:</w:t>
        </w:r>
        <w:r w:rsidRPr="00FE4ACF">
          <w:rPr>
            <w:rStyle w:val="a6"/>
          </w:rPr>
          <w:t>开</w:t>
        </w:r>
        <w:r w:rsidRPr="00FE4ACF">
          <w:rPr>
            <w:rStyle w:val="a6"/>
          </w:rPr>
          <w:t>,0:</w:t>
        </w:r>
        <w:r w:rsidRPr="00FE4ACF">
          <w:rPr>
            <w:rStyle w:val="a6"/>
          </w:rPr>
          <w:t>关</w:t>
        </w:r>
        <w:r w:rsidRPr="00FE4AC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_Toc155297404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641423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0958C74" w14:textId="77777777" w:rsidR="00D40158" w:rsidRDefault="00D40158" w:rsidP="00D40158">
      <w:pPr>
        <w:pStyle w:val="TOC1"/>
      </w:pPr>
    </w:p>
    <w:p w14:paraId="0439DD2A" w14:textId="77777777" w:rsidR="00D40158" w:rsidRPr="005E5F93" w:rsidRDefault="00D40158" w:rsidP="005215FB">
      <w:pPr>
        <w:pStyle w:val="1"/>
      </w:pPr>
      <w:bookmarkStart w:id="11" w:name="_Toc15529735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AA3EA83" w14:textId="77777777" w:rsidTr="00853D5D">
        <w:tc>
          <w:tcPr>
            <w:tcW w:w="2763" w:type="dxa"/>
            <w:shd w:val="clear" w:color="auto" w:fill="E6E6E6"/>
          </w:tcPr>
          <w:p w14:paraId="3AE64F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08007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霍童线狮馆改造项目</w:t>
            </w:r>
            <w:bookmarkEnd w:id="12"/>
          </w:p>
        </w:tc>
      </w:tr>
      <w:tr w:rsidR="00D40158" w:rsidRPr="00FF2243" w14:paraId="29D00541" w14:textId="77777777" w:rsidTr="00853D5D">
        <w:tc>
          <w:tcPr>
            <w:tcW w:w="2763" w:type="dxa"/>
            <w:shd w:val="clear" w:color="auto" w:fill="E6E6E6"/>
          </w:tcPr>
          <w:p w14:paraId="3D6874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B4AA6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宁德</w:t>
            </w:r>
            <w:bookmarkEnd w:id="13"/>
          </w:p>
        </w:tc>
      </w:tr>
      <w:tr w:rsidR="00037A4C" w:rsidRPr="00FF2243" w14:paraId="3309F617" w14:textId="77777777" w:rsidTr="00853D5D">
        <w:tc>
          <w:tcPr>
            <w:tcW w:w="2763" w:type="dxa"/>
            <w:shd w:val="clear" w:color="auto" w:fill="E6E6E6"/>
          </w:tcPr>
          <w:p w14:paraId="2C6656C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D1B9A5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26.65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6FC95C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720A752" w14:textId="77777777" w:rsidTr="00853D5D">
        <w:tc>
          <w:tcPr>
            <w:tcW w:w="2763" w:type="dxa"/>
            <w:shd w:val="clear" w:color="auto" w:fill="E6E6E6"/>
          </w:tcPr>
          <w:p w14:paraId="2032963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FB8945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E975525" w14:textId="77777777" w:rsidTr="00853D5D">
        <w:tc>
          <w:tcPr>
            <w:tcW w:w="2763" w:type="dxa"/>
            <w:shd w:val="clear" w:color="auto" w:fill="E6E6E6"/>
          </w:tcPr>
          <w:p w14:paraId="3ABFF8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1AAC01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677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44A12938" w14:textId="77777777" w:rsidTr="00853D5D">
        <w:tc>
          <w:tcPr>
            <w:tcW w:w="2763" w:type="dxa"/>
            <w:shd w:val="clear" w:color="auto" w:fill="E6E6E6"/>
          </w:tcPr>
          <w:p w14:paraId="4EAA47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59087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FCF89AE" w14:textId="77777777" w:rsidTr="00853D5D">
        <w:tc>
          <w:tcPr>
            <w:tcW w:w="2763" w:type="dxa"/>
            <w:shd w:val="clear" w:color="auto" w:fill="E6E6E6"/>
          </w:tcPr>
          <w:p w14:paraId="75B71F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D325AB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7.4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91DEE91" w14:textId="77777777" w:rsidTr="00853D5D">
        <w:tc>
          <w:tcPr>
            <w:tcW w:w="2763" w:type="dxa"/>
            <w:shd w:val="clear" w:color="auto" w:fill="E6E6E6"/>
          </w:tcPr>
          <w:p w14:paraId="37E1B89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972832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4029.23</w:t>
            </w:r>
            <w:bookmarkEnd w:id="23"/>
          </w:p>
        </w:tc>
      </w:tr>
      <w:tr w:rsidR="00203A7D" w:rsidRPr="00FF2243" w14:paraId="44A613E6" w14:textId="77777777" w:rsidTr="00853D5D">
        <w:tc>
          <w:tcPr>
            <w:tcW w:w="2763" w:type="dxa"/>
            <w:shd w:val="clear" w:color="auto" w:fill="E6E6E6"/>
          </w:tcPr>
          <w:p w14:paraId="3C561F7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F03176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1282.50</w:t>
            </w:r>
            <w:bookmarkEnd w:id="24"/>
          </w:p>
        </w:tc>
      </w:tr>
      <w:tr w:rsidR="00D40158" w:rsidRPr="00FF2243" w14:paraId="424DCF03" w14:textId="77777777" w:rsidTr="00853D5D">
        <w:tc>
          <w:tcPr>
            <w:tcW w:w="2763" w:type="dxa"/>
            <w:shd w:val="clear" w:color="auto" w:fill="E6E6E6"/>
          </w:tcPr>
          <w:p w14:paraId="325648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3398F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428618D5" w14:textId="77777777" w:rsidTr="00853D5D">
        <w:tc>
          <w:tcPr>
            <w:tcW w:w="2763" w:type="dxa"/>
            <w:shd w:val="clear" w:color="auto" w:fill="E6E6E6"/>
          </w:tcPr>
          <w:p w14:paraId="3E0B7A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962E8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428D544" w14:textId="77777777" w:rsidTr="00853D5D">
        <w:tc>
          <w:tcPr>
            <w:tcW w:w="2763" w:type="dxa"/>
            <w:shd w:val="clear" w:color="auto" w:fill="E6E6E6"/>
          </w:tcPr>
          <w:p w14:paraId="2D737C3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27240B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81A9C10" w14:textId="77777777" w:rsidTr="00853D5D">
        <w:tc>
          <w:tcPr>
            <w:tcW w:w="2763" w:type="dxa"/>
            <w:shd w:val="clear" w:color="auto" w:fill="E6E6E6"/>
          </w:tcPr>
          <w:p w14:paraId="1D8A5B0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FD4219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09141946" w14:textId="77777777" w:rsidTr="00853D5D">
        <w:tc>
          <w:tcPr>
            <w:tcW w:w="2763" w:type="dxa"/>
            <w:shd w:val="clear" w:color="auto" w:fill="E6E6E6"/>
          </w:tcPr>
          <w:p w14:paraId="5FE200B4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C41F2FF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631A56F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04880979" w14:textId="77777777" w:rsidR="00033A7A" w:rsidRDefault="00FF6380" w:rsidP="00824A6F">
      <w:pPr>
        <w:pStyle w:val="1"/>
      </w:pPr>
      <w:bookmarkStart w:id="31" w:name="_Toc155297352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1E00719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A7D475D" w14:textId="77777777" w:rsidR="009E69C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7327893B" w14:textId="77777777" w:rsidR="009E69C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4EC8A374" w14:textId="77777777" w:rsidR="009E69C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2337F46" w14:textId="77777777" w:rsidR="009E69C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0CA643A6" w14:textId="77777777" w:rsidR="009E69C3" w:rsidRDefault="009E69C3">
      <w:pPr>
        <w:pStyle w:val="a0"/>
        <w:ind w:firstLineChars="0" w:firstLine="0"/>
        <w:rPr>
          <w:lang w:val="en-US"/>
        </w:rPr>
      </w:pPr>
    </w:p>
    <w:p w14:paraId="617DF904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29735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8C70AC0" w14:textId="77777777" w:rsidR="0090021E" w:rsidRDefault="005F23B3" w:rsidP="0090021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90021E">
        <w:rPr>
          <w:rFonts w:hint="eastAsia"/>
          <w:lang w:val="en-US"/>
        </w:rPr>
        <w:t>建筑碳排放</w:t>
      </w:r>
      <w:r w:rsidR="0090021E">
        <w:rPr>
          <w:lang w:val="en-US"/>
        </w:rPr>
        <w:t>CEEB</w:t>
      </w:r>
      <w:r w:rsidR="0090021E">
        <w:rPr>
          <w:rFonts w:hint="eastAsia"/>
          <w:lang w:val="en-US"/>
        </w:rPr>
        <w:t>以</w:t>
      </w:r>
      <w:r w:rsidR="0090021E">
        <w:rPr>
          <w:lang w:val="en-US"/>
        </w:rPr>
        <w:t>CAD</w:t>
      </w:r>
      <w:r w:rsidR="0090021E">
        <w:rPr>
          <w:rFonts w:hint="eastAsia"/>
          <w:lang w:val="en-US"/>
        </w:rPr>
        <w:t>为平台，与建筑节能模型无缝对接，支持《绿色建筑评价标准》</w:t>
      </w:r>
      <w:r w:rsidR="0090021E">
        <w:rPr>
          <w:lang w:val="en-US"/>
        </w:rPr>
        <w:t>GB/T50378-2019</w:t>
      </w:r>
      <w:r w:rsidR="0090021E">
        <w:rPr>
          <w:rFonts w:hint="eastAsia"/>
          <w:lang w:val="en-US"/>
        </w:rPr>
        <w:t>第</w:t>
      </w:r>
      <w:r w:rsidR="0090021E">
        <w:rPr>
          <w:lang w:val="en-US"/>
        </w:rPr>
        <w:t>9.2.7</w:t>
      </w:r>
      <w:r w:rsidR="0090021E">
        <w:rPr>
          <w:rFonts w:hint="eastAsia"/>
          <w:lang w:val="en-US"/>
        </w:rPr>
        <w:t>条设计建筑</w:t>
      </w:r>
      <w:r w:rsidR="003F5BE3">
        <w:rPr>
          <w:rFonts w:hint="eastAsia"/>
          <w:lang w:val="en-US"/>
        </w:rPr>
        <w:t>采取相应措施后</w:t>
      </w:r>
      <w:r w:rsidR="003F5BE3">
        <w:rPr>
          <w:lang w:val="en-US"/>
        </w:rPr>
        <w:t>减碳量</w:t>
      </w:r>
      <w:r w:rsidR="0090021E">
        <w:rPr>
          <w:rFonts w:hint="eastAsia"/>
          <w:lang w:val="en-US"/>
        </w:rPr>
        <w:t>的对比计算（其中参照建筑参数满足国家和行业节能标准规定值）。</w:t>
      </w:r>
    </w:p>
    <w:p w14:paraId="46F43F6A" w14:textId="77777777" w:rsidR="005F23B3" w:rsidRPr="0090021E" w:rsidRDefault="005F23B3" w:rsidP="005F23B3">
      <w:pPr>
        <w:pStyle w:val="a0"/>
        <w:ind w:firstLine="420"/>
        <w:rPr>
          <w:lang w:val="en-US"/>
        </w:rPr>
      </w:pPr>
    </w:p>
    <w:p w14:paraId="2331B348" w14:textId="77777777" w:rsidR="00B31357" w:rsidRPr="00A23AC4" w:rsidRDefault="00B31357" w:rsidP="00A23AC4">
      <w:pPr>
        <w:pStyle w:val="1"/>
        <w:widowControl w:val="0"/>
        <w:jc w:val="both"/>
      </w:pPr>
      <w:bookmarkStart w:id="39" w:name="_Toc155297354"/>
      <w:r>
        <w:lastRenderedPageBreak/>
        <w:t>建筑大样</w:t>
      </w:r>
      <w:bookmarkEnd w:id="39"/>
    </w:p>
    <w:p w14:paraId="44B7889A" w14:textId="77777777" w:rsidR="009E69C3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28D0DC6C" wp14:editId="6FA4E45D">
            <wp:extent cx="5667375" cy="44481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065AB" w14:textId="77777777" w:rsidR="009E69C3" w:rsidRDefault="00000000">
      <w:pPr>
        <w:widowControl w:val="0"/>
        <w:jc w:val="center"/>
      </w:pPr>
      <w:r>
        <w:t>1</w:t>
      </w:r>
      <w:r>
        <w:t>层平面</w:t>
      </w:r>
    </w:p>
    <w:p w14:paraId="3A493646" w14:textId="77777777" w:rsidR="009E69C3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3D9A86A" wp14:editId="701EC23F">
            <wp:extent cx="5667375" cy="44577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3FD83" w14:textId="77777777" w:rsidR="009E69C3" w:rsidRDefault="00000000">
      <w:pPr>
        <w:widowControl w:val="0"/>
        <w:jc w:val="center"/>
      </w:pPr>
      <w:r>
        <w:t>2</w:t>
      </w:r>
      <w:r>
        <w:t>层平面</w:t>
      </w:r>
    </w:p>
    <w:p w14:paraId="05115B84" w14:textId="77777777" w:rsidR="009E69C3" w:rsidRDefault="00000000">
      <w:pPr>
        <w:pStyle w:val="1"/>
        <w:widowControl w:val="0"/>
        <w:jc w:val="both"/>
      </w:pPr>
      <w:bookmarkStart w:id="40" w:name="_Toc155297355"/>
      <w:r>
        <w:t>围护结构</w:t>
      </w:r>
      <w:bookmarkEnd w:id="40"/>
    </w:p>
    <w:p w14:paraId="05F09107" w14:textId="77777777" w:rsidR="009E69C3" w:rsidRDefault="00000000">
      <w:pPr>
        <w:pStyle w:val="2"/>
        <w:widowControl w:val="0"/>
      </w:pPr>
      <w:bookmarkStart w:id="41" w:name="_Toc155297356"/>
      <w:r>
        <w:t>工程材料</w:t>
      </w:r>
      <w:bookmarkEnd w:id="4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E69C3" w14:paraId="4052BC1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8F86440" w14:textId="77777777" w:rsidR="009E69C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2AD99E" w14:textId="77777777" w:rsidR="009E69C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2EB71AB" w14:textId="77777777" w:rsidR="009E69C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747CEB" w14:textId="77777777" w:rsidR="009E69C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E92E5E" w14:textId="77777777" w:rsidR="009E69C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A4B4AD" w14:textId="77777777" w:rsidR="009E69C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DB4133C" w14:textId="77777777" w:rsidR="009E69C3" w:rsidRDefault="00000000">
            <w:pPr>
              <w:jc w:val="center"/>
            </w:pPr>
            <w:r>
              <w:t>备注</w:t>
            </w:r>
          </w:p>
        </w:tc>
      </w:tr>
      <w:tr w:rsidR="009E69C3" w14:paraId="7A42ABC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1068949" w14:textId="77777777" w:rsidR="009E69C3" w:rsidRDefault="009E69C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2CD8193" w14:textId="77777777" w:rsidR="009E69C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0F0A5E5" w14:textId="77777777" w:rsidR="009E69C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18EC39" w14:textId="77777777" w:rsidR="009E69C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2B4318" w14:textId="77777777" w:rsidR="009E69C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B990E9" w14:textId="77777777" w:rsidR="009E69C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DF92665" w14:textId="77777777" w:rsidR="009E69C3" w:rsidRDefault="009E69C3">
            <w:pPr>
              <w:jc w:val="center"/>
            </w:pPr>
          </w:p>
        </w:tc>
      </w:tr>
      <w:tr w:rsidR="009E69C3" w14:paraId="586DBE28" w14:textId="77777777">
        <w:tc>
          <w:tcPr>
            <w:tcW w:w="2196" w:type="dxa"/>
            <w:shd w:val="clear" w:color="auto" w:fill="E6E6E6"/>
            <w:vAlign w:val="center"/>
          </w:tcPr>
          <w:p w14:paraId="6AC60A19" w14:textId="77777777" w:rsidR="009E69C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A7E627C" w14:textId="77777777" w:rsidR="009E69C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D94FD32" w14:textId="77777777" w:rsidR="009E69C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7C25251" w14:textId="77777777" w:rsidR="009E69C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4DC9750" w14:textId="77777777" w:rsidR="009E69C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DA5A024" w14:textId="77777777" w:rsidR="009E69C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5FD7B3E" w14:textId="77777777" w:rsidR="009E69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E69C3" w14:paraId="0DDEDFAB" w14:textId="77777777">
        <w:tc>
          <w:tcPr>
            <w:tcW w:w="2196" w:type="dxa"/>
            <w:shd w:val="clear" w:color="auto" w:fill="E6E6E6"/>
            <w:vAlign w:val="center"/>
          </w:tcPr>
          <w:p w14:paraId="0524ED0F" w14:textId="77777777" w:rsidR="009E69C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4A71AD5" w14:textId="77777777" w:rsidR="009E69C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9BD5B09" w14:textId="77777777" w:rsidR="009E69C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05A3347" w14:textId="77777777" w:rsidR="009E69C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F6DD774" w14:textId="77777777" w:rsidR="009E69C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EF3A82" w14:textId="77777777" w:rsidR="009E69C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BA46C63" w14:textId="77777777" w:rsidR="009E69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E69C3" w14:paraId="4D492478" w14:textId="77777777">
        <w:tc>
          <w:tcPr>
            <w:tcW w:w="2196" w:type="dxa"/>
            <w:shd w:val="clear" w:color="auto" w:fill="E6E6E6"/>
            <w:vAlign w:val="center"/>
          </w:tcPr>
          <w:p w14:paraId="3A376476" w14:textId="77777777" w:rsidR="009E69C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15C553" w14:textId="77777777" w:rsidR="009E69C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04005C7" w14:textId="77777777" w:rsidR="009E69C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32A6A41" w14:textId="77777777" w:rsidR="009E69C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D3AF39D" w14:textId="77777777" w:rsidR="009E69C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9A0AA1F" w14:textId="77777777" w:rsidR="009E69C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3AB4A2B" w14:textId="77777777" w:rsidR="009E69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E69C3" w14:paraId="77328418" w14:textId="77777777">
        <w:tc>
          <w:tcPr>
            <w:tcW w:w="2196" w:type="dxa"/>
            <w:shd w:val="clear" w:color="auto" w:fill="E6E6E6"/>
            <w:vAlign w:val="center"/>
          </w:tcPr>
          <w:p w14:paraId="0A08E910" w14:textId="77777777" w:rsidR="009E69C3" w:rsidRDefault="00000000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2E1B9A5" w14:textId="77777777" w:rsidR="009E69C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89BB692" w14:textId="77777777" w:rsidR="009E69C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8B7F1C2" w14:textId="77777777" w:rsidR="009E69C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3C2568D" w14:textId="77777777" w:rsidR="009E69C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17F261B" w14:textId="77777777" w:rsidR="009E69C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5E5AD35" w14:textId="77777777" w:rsidR="009E69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E69C3" w14:paraId="6BD1ABFF" w14:textId="77777777">
        <w:tc>
          <w:tcPr>
            <w:tcW w:w="2196" w:type="dxa"/>
            <w:shd w:val="clear" w:color="auto" w:fill="E6E6E6"/>
            <w:vAlign w:val="center"/>
          </w:tcPr>
          <w:p w14:paraId="6802959C" w14:textId="77777777" w:rsidR="009E69C3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6327C7B" w14:textId="77777777" w:rsidR="009E69C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9DE495C" w14:textId="77777777" w:rsidR="009E69C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FB11D9E" w14:textId="77777777" w:rsidR="009E69C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8CA3660" w14:textId="77777777" w:rsidR="009E69C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094E402" w14:textId="77777777" w:rsidR="009E69C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AFBE01E" w14:textId="77777777" w:rsidR="009E69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E69C3" w14:paraId="1FD3D1CF" w14:textId="77777777">
        <w:tc>
          <w:tcPr>
            <w:tcW w:w="2196" w:type="dxa"/>
            <w:shd w:val="clear" w:color="auto" w:fill="E6E6E6"/>
            <w:vAlign w:val="center"/>
          </w:tcPr>
          <w:p w14:paraId="65C05251" w14:textId="77777777" w:rsidR="009E69C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E22D0DC" w14:textId="77777777" w:rsidR="009E69C3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8B33CD2" w14:textId="77777777" w:rsidR="009E69C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F312745" w14:textId="77777777" w:rsidR="009E69C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BBC59E2" w14:textId="77777777" w:rsidR="009E69C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D10871" w14:textId="77777777" w:rsidR="009E69C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53DD2FC" w14:textId="77777777" w:rsidR="009E69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E69C3" w14:paraId="43734BE9" w14:textId="77777777">
        <w:tc>
          <w:tcPr>
            <w:tcW w:w="2196" w:type="dxa"/>
            <w:shd w:val="clear" w:color="auto" w:fill="E6E6E6"/>
            <w:vAlign w:val="center"/>
          </w:tcPr>
          <w:p w14:paraId="1C24B7E3" w14:textId="77777777" w:rsidR="009E69C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7AF3018" w14:textId="77777777" w:rsidR="009E69C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6D4DE24" w14:textId="77777777" w:rsidR="009E69C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F5AC140" w14:textId="77777777" w:rsidR="009E69C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7B49A9A" w14:textId="77777777" w:rsidR="009E69C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69BE46F" w14:textId="77777777" w:rsidR="009E69C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5972BAC" w14:textId="77777777" w:rsidR="009E69C3" w:rsidRDefault="009E69C3">
            <w:pPr>
              <w:rPr>
                <w:sz w:val="18"/>
                <w:szCs w:val="18"/>
              </w:rPr>
            </w:pPr>
          </w:p>
        </w:tc>
      </w:tr>
      <w:tr w:rsidR="009E69C3" w14:paraId="6FD51AA7" w14:textId="77777777">
        <w:tc>
          <w:tcPr>
            <w:tcW w:w="2196" w:type="dxa"/>
            <w:shd w:val="clear" w:color="auto" w:fill="E6E6E6"/>
            <w:vAlign w:val="center"/>
          </w:tcPr>
          <w:p w14:paraId="39340F2C" w14:textId="77777777" w:rsidR="009E69C3" w:rsidRDefault="00000000">
            <w:r>
              <w:t>自保温混凝土复合砌块（</w:t>
            </w:r>
            <w:r>
              <w:t>ⅰc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D36E98C" w14:textId="77777777" w:rsidR="009E69C3" w:rsidRDefault="00000000">
            <w:r>
              <w:t>0.250</w:t>
            </w:r>
          </w:p>
        </w:tc>
        <w:tc>
          <w:tcPr>
            <w:tcW w:w="1030" w:type="dxa"/>
            <w:vAlign w:val="center"/>
          </w:tcPr>
          <w:p w14:paraId="5EAA5C2D" w14:textId="77777777" w:rsidR="009E69C3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489F0CA7" w14:textId="77777777" w:rsidR="009E69C3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18B54880" w14:textId="77777777" w:rsidR="009E69C3" w:rsidRDefault="00000000">
            <w:r>
              <w:t>388.1</w:t>
            </w:r>
          </w:p>
        </w:tc>
        <w:tc>
          <w:tcPr>
            <w:tcW w:w="1188" w:type="dxa"/>
            <w:vAlign w:val="center"/>
          </w:tcPr>
          <w:p w14:paraId="7DAB0434" w14:textId="77777777" w:rsidR="009E69C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4CD3774" w14:textId="77777777" w:rsidR="009E69C3" w:rsidRDefault="009E69C3">
            <w:pPr>
              <w:rPr>
                <w:sz w:val="18"/>
                <w:szCs w:val="18"/>
              </w:rPr>
            </w:pPr>
          </w:p>
        </w:tc>
      </w:tr>
    </w:tbl>
    <w:p w14:paraId="5D6C7DBD" w14:textId="77777777" w:rsidR="009E69C3" w:rsidRDefault="00000000">
      <w:pPr>
        <w:pStyle w:val="2"/>
        <w:widowControl w:val="0"/>
      </w:pPr>
      <w:bookmarkStart w:id="42" w:name="_Toc155297357"/>
      <w:r>
        <w:t>围护结构作法简要说明</w:t>
      </w:r>
      <w:bookmarkEnd w:id="42"/>
    </w:p>
    <w:p w14:paraId="2620AC47" w14:textId="77777777" w:rsidR="009E69C3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4E7DF9DB" w14:textId="77777777" w:rsidR="009E69C3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1E72D22" w14:textId="77777777" w:rsidR="009E69C3" w:rsidRDefault="009E69C3">
      <w:pPr>
        <w:widowControl w:val="0"/>
        <w:jc w:val="both"/>
        <w:rPr>
          <w:color w:val="000000"/>
        </w:rPr>
      </w:pPr>
    </w:p>
    <w:p w14:paraId="2CBB64BE" w14:textId="77777777" w:rsidR="009E69C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2C149C60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自保温混凝土复合砌块（</w:t>
      </w:r>
      <w:r>
        <w:rPr>
          <w:color w:val="008000"/>
        </w:rPr>
        <w:t>ⅰc</w:t>
      </w:r>
      <w:r>
        <w:rPr>
          <w:color w:val="008000"/>
        </w:rPr>
        <w:t>）</w:t>
      </w:r>
      <w:r>
        <w:rPr>
          <w:color w:val="008000"/>
        </w:rPr>
        <w:t xml:space="preserve"> 480mm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DBFD010" w14:textId="77777777" w:rsidR="009E69C3" w:rsidRDefault="009E69C3">
      <w:pPr>
        <w:widowControl w:val="0"/>
        <w:jc w:val="both"/>
        <w:rPr>
          <w:color w:val="000000"/>
        </w:rPr>
      </w:pPr>
    </w:p>
    <w:p w14:paraId="329DD0B4" w14:textId="77777777" w:rsidR="009E69C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断热铝合金窗</w:t>
      </w:r>
      <w:r>
        <w:rPr>
          <w:color w:val="0000FF"/>
          <w:szCs w:val="21"/>
        </w:rPr>
        <w:t>--6</w:t>
      </w:r>
      <w:r>
        <w:rPr>
          <w:color w:val="0000FF"/>
          <w:szCs w:val="21"/>
        </w:rPr>
        <w:t>中透光双银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透明玻璃：</w:t>
      </w:r>
    </w:p>
    <w:p w14:paraId="6B5C4987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2.220W/m^2.K</w:t>
      </w:r>
      <w:r>
        <w:rPr>
          <w:color w:val="000000"/>
        </w:rPr>
        <w:t>，太阳得热系数</w:t>
      </w:r>
      <w:r>
        <w:rPr>
          <w:color w:val="000000"/>
        </w:rPr>
        <w:t>0.191</w:t>
      </w:r>
    </w:p>
    <w:p w14:paraId="4E7DAC77" w14:textId="77777777" w:rsidR="009E69C3" w:rsidRDefault="009E69C3">
      <w:pPr>
        <w:widowControl w:val="0"/>
        <w:jc w:val="both"/>
        <w:rPr>
          <w:color w:val="000000"/>
        </w:rPr>
      </w:pPr>
    </w:p>
    <w:p w14:paraId="464E24C7" w14:textId="77777777" w:rsidR="009E69C3" w:rsidRDefault="00000000">
      <w:pPr>
        <w:pStyle w:val="1"/>
        <w:widowControl w:val="0"/>
        <w:jc w:val="both"/>
        <w:rPr>
          <w:color w:val="000000"/>
        </w:rPr>
      </w:pPr>
      <w:bookmarkStart w:id="43" w:name="_Toc155297358"/>
      <w:r>
        <w:rPr>
          <w:color w:val="000000"/>
        </w:rPr>
        <w:t>围护结构概况</w:t>
      </w:r>
      <w:bookmarkEnd w:id="43"/>
    </w:p>
    <w:p w14:paraId="3EE5AE13" w14:textId="77777777" w:rsidR="009E69C3" w:rsidRDefault="009E69C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72091886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53E93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25D1E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4"/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F30B6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5" w:name="参照建筑别名"/>
            <w:r>
              <w:rPr>
                <w:rFonts w:hAnsi="宋体"/>
                <w:szCs w:val="21"/>
              </w:rPr>
              <w:t>参照建筑</w:t>
            </w:r>
            <w:bookmarkEnd w:id="45"/>
          </w:p>
        </w:tc>
      </w:tr>
      <w:tr w:rsidR="00053ED0" w14:paraId="3F495E6C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FED007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7F866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0.34</w:t>
            </w:r>
            <w:bookmarkEnd w:id="46"/>
            <w:r>
              <w:rPr>
                <w:rFonts w:hint="eastAsia"/>
                <w:bCs/>
                <w:szCs w:val="21"/>
              </w:rPr>
              <w:t>(D:</w:t>
            </w:r>
            <w:bookmarkStart w:id="47" w:name="屋顶D"/>
            <w:r w:rsidRPr="00AB0512">
              <w:rPr>
                <w:rFonts w:hint="eastAsia"/>
                <w:bCs/>
                <w:szCs w:val="21"/>
              </w:rPr>
              <w:t>4.37</w:t>
            </w:r>
            <w:bookmarkEnd w:id="47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548399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48" w:name="参照建筑屋顶K"/>
            <w:r>
              <w:rPr>
                <w:rFonts w:hint="eastAsia"/>
                <w:szCs w:val="21"/>
              </w:rPr>
              <w:t>0.50</w:t>
            </w:r>
            <w:bookmarkEnd w:id="48"/>
          </w:p>
        </w:tc>
      </w:tr>
      <w:tr w:rsidR="00053ED0" w14:paraId="73BAB8B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B826E7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B96BA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49" w:name="外墙K"/>
            <w:r>
              <w:rPr>
                <w:rFonts w:hint="eastAsia"/>
                <w:bCs/>
                <w:szCs w:val="21"/>
              </w:rPr>
              <w:t>0.54</w:t>
            </w:r>
            <w:bookmarkEnd w:id="49"/>
            <w:r>
              <w:rPr>
                <w:rFonts w:hint="eastAsia"/>
                <w:bCs/>
                <w:szCs w:val="21"/>
              </w:rPr>
              <w:t>(D:</w:t>
            </w:r>
            <w:bookmarkStart w:id="50" w:name="外墙D"/>
            <w:r w:rsidRPr="00AB0512">
              <w:rPr>
                <w:rFonts w:hint="eastAsia"/>
                <w:bCs/>
                <w:szCs w:val="21"/>
              </w:rPr>
              <w:t>5.33</w:t>
            </w:r>
            <w:bookmarkEnd w:id="5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6473C9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1" w:name="参照建筑外墙K"/>
            <w:r>
              <w:rPr>
                <w:rFonts w:hint="eastAsia"/>
                <w:szCs w:val="21"/>
              </w:rPr>
              <w:t>0.80</w:t>
            </w:r>
            <w:bookmarkEnd w:id="51"/>
          </w:p>
        </w:tc>
      </w:tr>
      <w:tr w:rsidR="00053ED0" w14:paraId="0F069FC5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4E18E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81D5113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BBF78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天窗K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12F325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3" w:name="参照建筑天窗K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053ED0" w14:paraId="2E2B6EDC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2C0D6E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0BE5A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天窗SHGC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768726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5" w:name="参照建筑天窗SHGC"/>
            <w:r>
              <w:rPr>
                <w:rFonts w:hint="eastAsia"/>
                <w:szCs w:val="21"/>
              </w:rPr>
              <w:t>－</w:t>
            </w:r>
            <w:bookmarkEnd w:id="55"/>
          </w:p>
        </w:tc>
      </w:tr>
      <w:tr w:rsidR="00053ED0" w14:paraId="3B07F57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48AE49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53017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CB927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7" w:name="参照建筑挑空楼板K"/>
            <w:r>
              <w:rPr>
                <w:rFonts w:hint="eastAsia"/>
                <w:szCs w:val="21"/>
              </w:rPr>
              <w:t>－</w:t>
            </w:r>
            <w:bookmarkEnd w:id="57"/>
          </w:p>
        </w:tc>
      </w:tr>
      <w:tr w:rsidR="00DC4E2D" w14:paraId="15BA3AD4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60D07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293C5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FCC5C6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3C138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C6BAC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1F9154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B11CE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ADBB6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FB4C3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EA6AB4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04799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12968688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6F92B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5D0738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EACFC6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31D65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F99C4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2.22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E33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2B537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2E196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926E1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5CF8ABAF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3D3E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D4AC6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E74F8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E1B80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E4FF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2.22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EAC2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8ED31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46114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11691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145CB228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DF31B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83FF5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E7AB1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9B35D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6D8AE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2.22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71EF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C533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40F1C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88D4E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13696129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2B754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E3ED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FCA99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B032C1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C07D7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2.22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9B61F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0AA2C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13F99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5B30B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4CC11299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25F353F8" w14:textId="77777777" w:rsidR="009E69C3" w:rsidRDefault="009E69C3">
      <w:pPr>
        <w:widowControl w:val="0"/>
        <w:jc w:val="both"/>
        <w:rPr>
          <w:color w:val="000000"/>
        </w:rPr>
      </w:pPr>
    </w:p>
    <w:p w14:paraId="02E92983" w14:textId="77777777" w:rsidR="009E69C3" w:rsidRDefault="00000000">
      <w:pPr>
        <w:pStyle w:val="1"/>
        <w:widowControl w:val="0"/>
        <w:jc w:val="both"/>
        <w:rPr>
          <w:color w:val="000000"/>
        </w:rPr>
      </w:pPr>
      <w:bookmarkStart w:id="59" w:name="_Toc155297359"/>
      <w:r>
        <w:rPr>
          <w:color w:val="000000"/>
        </w:rPr>
        <w:t>设计建筑</w:t>
      </w:r>
      <w:bookmarkEnd w:id="59"/>
    </w:p>
    <w:p w14:paraId="45EA46F4" w14:textId="77777777" w:rsidR="009E69C3" w:rsidRDefault="00000000">
      <w:pPr>
        <w:pStyle w:val="2"/>
        <w:widowControl w:val="0"/>
      </w:pPr>
      <w:bookmarkStart w:id="60" w:name="_Toc155297360"/>
      <w:r>
        <w:t>房间类型</w:t>
      </w:r>
      <w:bookmarkEnd w:id="60"/>
    </w:p>
    <w:p w14:paraId="47B0D99B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61" w:name="_Toc155297361"/>
      <w:r>
        <w:rPr>
          <w:color w:val="000000"/>
        </w:rPr>
        <w:t>房间参数表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E69C3" w14:paraId="0DD29FCD" w14:textId="77777777">
        <w:tc>
          <w:tcPr>
            <w:tcW w:w="1567" w:type="dxa"/>
            <w:shd w:val="clear" w:color="auto" w:fill="E6E6E6"/>
            <w:vAlign w:val="center"/>
          </w:tcPr>
          <w:p w14:paraId="6698ED6B" w14:textId="77777777" w:rsidR="009E69C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3D9011C" w14:textId="77777777" w:rsidR="009E69C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70C3D7B" w14:textId="77777777" w:rsidR="009E69C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9F54E6" w14:textId="77777777" w:rsidR="009E69C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88E4C1" w14:textId="77777777" w:rsidR="009E69C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BC9ADA" w14:textId="77777777" w:rsidR="009E69C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8D75C3" w14:textId="77777777" w:rsidR="009E69C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EB8824" w14:textId="77777777" w:rsidR="009E69C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E69C3" w14:paraId="61E05C20" w14:textId="77777777">
        <w:tc>
          <w:tcPr>
            <w:tcW w:w="1567" w:type="dxa"/>
            <w:shd w:val="clear" w:color="auto" w:fill="E6E6E6"/>
            <w:vAlign w:val="center"/>
          </w:tcPr>
          <w:p w14:paraId="64494354" w14:textId="77777777" w:rsidR="009E69C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9A8CEC5" w14:textId="77777777" w:rsidR="009E69C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1152EE" w14:textId="77777777" w:rsidR="009E69C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A73581" w14:textId="77777777" w:rsidR="009E69C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BC3C74" w14:textId="77777777" w:rsidR="009E69C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67F685" w14:textId="77777777" w:rsidR="009E69C3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6937FD" w14:textId="77777777" w:rsidR="009E69C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95BF7F" w14:textId="77777777" w:rsidR="009E69C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73B3487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62" w:name="_Toc155297362"/>
      <w:r>
        <w:rPr>
          <w:color w:val="000000"/>
        </w:rPr>
        <w:t>作息时间表</w:t>
      </w:r>
      <w:bookmarkEnd w:id="62"/>
    </w:p>
    <w:p w14:paraId="355B1761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29CB34B" w14:textId="77777777" w:rsidR="009E69C3" w:rsidRDefault="00000000">
      <w:pPr>
        <w:pStyle w:val="2"/>
        <w:widowControl w:val="0"/>
      </w:pPr>
      <w:bookmarkStart w:id="63" w:name="_Toc155297363"/>
      <w:r>
        <w:t>暖通空调系统</w:t>
      </w:r>
      <w:bookmarkEnd w:id="63"/>
    </w:p>
    <w:p w14:paraId="5096E98F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64" w:name="_Toc155297364"/>
      <w:r>
        <w:rPr>
          <w:color w:val="000000"/>
        </w:rPr>
        <w:t>系统类型</w:t>
      </w:r>
      <w:bookmarkEnd w:id="64"/>
    </w:p>
    <w:p w14:paraId="488AFE53" w14:textId="77777777" w:rsidR="009E69C3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E69C3" w14:paraId="219E6F67" w14:textId="77777777">
        <w:tc>
          <w:tcPr>
            <w:tcW w:w="1131" w:type="dxa"/>
            <w:shd w:val="clear" w:color="auto" w:fill="E6E6E6"/>
            <w:vAlign w:val="center"/>
          </w:tcPr>
          <w:p w14:paraId="174B8BCC" w14:textId="77777777" w:rsidR="009E69C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83EDC30" w14:textId="77777777" w:rsidR="009E69C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91F76E" w14:textId="77777777" w:rsidR="009E69C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CDF035" w14:textId="77777777" w:rsidR="009E69C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84F266" w14:textId="77777777" w:rsidR="009E69C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2542864" w14:textId="77777777" w:rsidR="009E69C3" w:rsidRDefault="00000000">
            <w:pPr>
              <w:jc w:val="center"/>
            </w:pPr>
            <w:r>
              <w:t>包含的房间</w:t>
            </w:r>
          </w:p>
        </w:tc>
      </w:tr>
      <w:tr w:rsidR="009E69C3" w14:paraId="5EA74866" w14:textId="77777777">
        <w:tc>
          <w:tcPr>
            <w:tcW w:w="1131" w:type="dxa"/>
            <w:vAlign w:val="center"/>
          </w:tcPr>
          <w:p w14:paraId="56248B9F" w14:textId="77777777" w:rsidR="009E69C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30D3E5C" w14:textId="77777777" w:rsidR="009E69C3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3E1E22F8" w14:textId="77777777" w:rsidR="009E69C3" w:rsidRDefault="00000000">
            <w:r>
              <w:t>2.80</w:t>
            </w:r>
          </w:p>
        </w:tc>
        <w:tc>
          <w:tcPr>
            <w:tcW w:w="848" w:type="dxa"/>
            <w:vAlign w:val="center"/>
          </w:tcPr>
          <w:p w14:paraId="25304BE1" w14:textId="77777777" w:rsidR="009E69C3" w:rsidRDefault="00000000">
            <w:r>
              <w:t>2.74</w:t>
            </w:r>
          </w:p>
        </w:tc>
        <w:tc>
          <w:tcPr>
            <w:tcW w:w="905" w:type="dxa"/>
            <w:vAlign w:val="center"/>
          </w:tcPr>
          <w:p w14:paraId="48DBAAAA" w14:textId="77777777" w:rsidR="009E69C3" w:rsidRDefault="00000000">
            <w:r>
              <w:t>619.16</w:t>
            </w:r>
          </w:p>
        </w:tc>
        <w:tc>
          <w:tcPr>
            <w:tcW w:w="3673" w:type="dxa"/>
            <w:vAlign w:val="center"/>
          </w:tcPr>
          <w:p w14:paraId="2E2F10E1" w14:textId="77777777" w:rsidR="009E69C3" w:rsidRDefault="00000000">
            <w:r>
              <w:t>所有房间</w:t>
            </w:r>
          </w:p>
        </w:tc>
      </w:tr>
    </w:tbl>
    <w:p w14:paraId="529167E4" w14:textId="77777777" w:rsidR="009E69C3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E69C3" w14:paraId="001E7BA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F4B72D1" w14:textId="77777777" w:rsidR="009E69C3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C807F5C" w14:textId="77777777" w:rsidR="009E69C3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8A2D88B" w14:textId="77777777" w:rsidR="009E69C3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A5A2A88" w14:textId="77777777" w:rsidR="009E69C3" w:rsidRDefault="00000000">
            <w:pPr>
              <w:jc w:val="center"/>
            </w:pPr>
            <w:r>
              <w:t>供暖</w:t>
            </w:r>
          </w:p>
        </w:tc>
      </w:tr>
      <w:tr w:rsidR="009E69C3" w14:paraId="4BEF3C09" w14:textId="77777777">
        <w:tc>
          <w:tcPr>
            <w:tcW w:w="1131" w:type="dxa"/>
            <w:vMerge/>
            <w:vAlign w:val="center"/>
          </w:tcPr>
          <w:p w14:paraId="2C7B4E47" w14:textId="77777777" w:rsidR="009E69C3" w:rsidRDefault="009E69C3"/>
        </w:tc>
        <w:tc>
          <w:tcPr>
            <w:tcW w:w="1262" w:type="dxa"/>
            <w:vMerge/>
            <w:vAlign w:val="center"/>
          </w:tcPr>
          <w:p w14:paraId="1176B6A4" w14:textId="77777777" w:rsidR="009E69C3" w:rsidRDefault="009E69C3"/>
        </w:tc>
        <w:tc>
          <w:tcPr>
            <w:tcW w:w="1731" w:type="dxa"/>
            <w:vAlign w:val="center"/>
          </w:tcPr>
          <w:p w14:paraId="12495FF6" w14:textId="77777777" w:rsidR="009E69C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3F3248E" w14:textId="77777777" w:rsidR="009E69C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1CE1A4D" w14:textId="77777777" w:rsidR="009E69C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AD3D717" w14:textId="77777777" w:rsidR="009E69C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E69C3" w14:paraId="2D26FECD" w14:textId="77777777">
        <w:tc>
          <w:tcPr>
            <w:tcW w:w="1131" w:type="dxa"/>
            <w:vAlign w:val="center"/>
          </w:tcPr>
          <w:p w14:paraId="33DF0554" w14:textId="77777777" w:rsidR="009E69C3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DDC3C1D" w14:textId="77777777" w:rsidR="009E69C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4FADAC8" w14:textId="77777777" w:rsidR="009E69C3" w:rsidRDefault="009E69C3"/>
        </w:tc>
        <w:tc>
          <w:tcPr>
            <w:tcW w:w="1731" w:type="dxa"/>
            <w:vAlign w:val="center"/>
          </w:tcPr>
          <w:p w14:paraId="36A817FA" w14:textId="77777777" w:rsidR="009E69C3" w:rsidRDefault="009E69C3"/>
        </w:tc>
        <w:tc>
          <w:tcPr>
            <w:tcW w:w="1731" w:type="dxa"/>
            <w:vAlign w:val="center"/>
          </w:tcPr>
          <w:p w14:paraId="69ACAC2E" w14:textId="77777777" w:rsidR="009E69C3" w:rsidRDefault="009E69C3"/>
        </w:tc>
        <w:tc>
          <w:tcPr>
            <w:tcW w:w="1731" w:type="dxa"/>
            <w:vAlign w:val="center"/>
          </w:tcPr>
          <w:p w14:paraId="2056632A" w14:textId="77777777" w:rsidR="009E69C3" w:rsidRDefault="009E69C3"/>
        </w:tc>
      </w:tr>
    </w:tbl>
    <w:p w14:paraId="4C09CF52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65" w:name="_Toc155297365"/>
      <w:r>
        <w:rPr>
          <w:color w:val="000000"/>
        </w:rPr>
        <w:t>制冷系统</w:t>
      </w:r>
      <w:bookmarkEnd w:id="65"/>
    </w:p>
    <w:p w14:paraId="2F635641" w14:textId="77777777" w:rsidR="009E69C3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p w14:paraId="10F0D0CF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9E69C3" w14:paraId="63C49A4B" w14:textId="77777777">
        <w:tc>
          <w:tcPr>
            <w:tcW w:w="1115" w:type="dxa"/>
            <w:shd w:val="clear" w:color="auto" w:fill="E6E6E6"/>
            <w:vAlign w:val="center"/>
          </w:tcPr>
          <w:p w14:paraId="01875CD6" w14:textId="77777777" w:rsidR="009E69C3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410123BB" w14:textId="77777777" w:rsidR="009E69C3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9E69C3" w14:paraId="6F18E044" w14:textId="77777777">
        <w:tc>
          <w:tcPr>
            <w:tcW w:w="1115" w:type="dxa"/>
            <w:shd w:val="clear" w:color="auto" w:fill="E6E6E6"/>
            <w:vAlign w:val="center"/>
          </w:tcPr>
          <w:p w14:paraId="086020FE" w14:textId="77777777" w:rsidR="009E69C3" w:rsidRDefault="00000000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6ADE5968" w14:textId="77777777" w:rsidR="009E69C3" w:rsidRDefault="00000000">
            <w:r>
              <w:rPr>
                <w:noProof/>
              </w:rPr>
              <w:drawing>
                <wp:inline distT="0" distB="0" distL="0" distR="0" wp14:anchorId="670EDF9F" wp14:editId="40A5D6F7">
                  <wp:extent cx="5276850" cy="29718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089B7" w14:textId="77777777" w:rsidR="009E69C3" w:rsidRDefault="009E69C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E69C3" w14:paraId="67C7901F" w14:textId="77777777">
        <w:tc>
          <w:tcPr>
            <w:tcW w:w="1550" w:type="dxa"/>
            <w:shd w:val="clear" w:color="auto" w:fill="E6E6E6"/>
            <w:vAlign w:val="center"/>
          </w:tcPr>
          <w:p w14:paraId="1A8FF272" w14:textId="77777777" w:rsidR="009E69C3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F54C566" w14:textId="77777777" w:rsidR="009E69C3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25A68F" w14:textId="77777777" w:rsidR="009E69C3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7380E2" w14:textId="77777777" w:rsidR="009E69C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243C22" w14:textId="77777777" w:rsidR="009E69C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C23E2FB" w14:textId="77777777" w:rsidR="009E69C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E69C3" w14:paraId="6DF4A930" w14:textId="77777777">
        <w:tc>
          <w:tcPr>
            <w:tcW w:w="1550" w:type="dxa"/>
            <w:shd w:val="clear" w:color="auto" w:fill="E6E6E6"/>
            <w:vAlign w:val="center"/>
          </w:tcPr>
          <w:p w14:paraId="6DF0E667" w14:textId="77777777" w:rsidR="009E69C3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4DC3E1E5" w14:textId="77777777" w:rsidR="009E69C3" w:rsidRDefault="00000000">
            <w:r>
              <w:t>2.80</w:t>
            </w:r>
          </w:p>
        </w:tc>
        <w:tc>
          <w:tcPr>
            <w:tcW w:w="1550" w:type="dxa"/>
            <w:vAlign w:val="center"/>
          </w:tcPr>
          <w:p w14:paraId="6EBDFE5B" w14:textId="77777777" w:rsidR="009E69C3" w:rsidRDefault="00000000">
            <w:r>
              <w:t>39689</w:t>
            </w:r>
          </w:p>
        </w:tc>
        <w:tc>
          <w:tcPr>
            <w:tcW w:w="1550" w:type="dxa"/>
            <w:vAlign w:val="center"/>
          </w:tcPr>
          <w:p w14:paraId="09D3E60B" w14:textId="77777777" w:rsidR="009E69C3" w:rsidRDefault="00000000">
            <w:r>
              <w:t>12023</w:t>
            </w:r>
          </w:p>
        </w:tc>
        <w:tc>
          <w:tcPr>
            <w:tcW w:w="1550" w:type="dxa"/>
            <w:vAlign w:val="center"/>
          </w:tcPr>
          <w:p w14:paraId="212CE693" w14:textId="77777777" w:rsidR="009E69C3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5296602E" w14:textId="77777777" w:rsidR="009E69C3" w:rsidRDefault="00000000">
            <w:r>
              <w:t>6.985</w:t>
            </w:r>
          </w:p>
        </w:tc>
      </w:tr>
    </w:tbl>
    <w:p w14:paraId="5E0B8687" w14:textId="77777777" w:rsidR="009E69C3" w:rsidRDefault="009E69C3"/>
    <w:p w14:paraId="7B34DF0D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66" w:name="_Toc155297366"/>
      <w:r>
        <w:rPr>
          <w:color w:val="000000"/>
        </w:rPr>
        <w:t>供暖系统</w:t>
      </w:r>
      <w:bookmarkEnd w:id="66"/>
    </w:p>
    <w:p w14:paraId="365DF926" w14:textId="77777777" w:rsidR="009E69C3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p w14:paraId="4E2BF15C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9E69C3" w14:paraId="60B93D75" w14:textId="77777777">
        <w:tc>
          <w:tcPr>
            <w:tcW w:w="1115" w:type="dxa"/>
            <w:shd w:val="clear" w:color="auto" w:fill="E6E6E6"/>
            <w:vAlign w:val="center"/>
          </w:tcPr>
          <w:p w14:paraId="06D72600" w14:textId="77777777" w:rsidR="009E69C3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06D97DBC" w14:textId="77777777" w:rsidR="009E69C3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9E69C3" w14:paraId="4BD508D9" w14:textId="77777777">
        <w:tc>
          <w:tcPr>
            <w:tcW w:w="1115" w:type="dxa"/>
            <w:shd w:val="clear" w:color="auto" w:fill="E6E6E6"/>
            <w:vAlign w:val="center"/>
          </w:tcPr>
          <w:p w14:paraId="3D779921" w14:textId="77777777" w:rsidR="009E69C3" w:rsidRDefault="00000000">
            <w:r>
              <w:t>默认</w:t>
            </w:r>
          </w:p>
        </w:tc>
        <w:tc>
          <w:tcPr>
            <w:tcW w:w="8212" w:type="dxa"/>
            <w:vAlign w:val="center"/>
          </w:tcPr>
          <w:p w14:paraId="303A68D9" w14:textId="77777777" w:rsidR="009E69C3" w:rsidRDefault="00000000">
            <w:r>
              <w:rPr>
                <w:noProof/>
              </w:rPr>
              <w:drawing>
                <wp:inline distT="0" distB="0" distL="0" distR="0" wp14:anchorId="35349367" wp14:editId="3D07AFCF">
                  <wp:extent cx="5276850" cy="29718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C159A1" w14:textId="77777777" w:rsidR="009E69C3" w:rsidRDefault="009E69C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E69C3" w14:paraId="519C2F22" w14:textId="77777777">
        <w:tc>
          <w:tcPr>
            <w:tcW w:w="1550" w:type="dxa"/>
            <w:shd w:val="clear" w:color="auto" w:fill="E6E6E6"/>
            <w:vAlign w:val="center"/>
          </w:tcPr>
          <w:p w14:paraId="02984571" w14:textId="77777777" w:rsidR="009E69C3" w:rsidRDefault="00000000">
            <w:pPr>
              <w:jc w:val="center"/>
            </w:pPr>
            <w:r>
              <w:lastRenderedPageBreak/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ACAC43" w14:textId="77777777" w:rsidR="009E69C3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594043" w14:textId="77777777" w:rsidR="009E69C3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03247C" w14:textId="77777777" w:rsidR="009E69C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9B49DE" w14:textId="77777777" w:rsidR="009E69C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76D928E" w14:textId="77777777" w:rsidR="009E69C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E69C3" w14:paraId="705C675B" w14:textId="77777777">
        <w:tc>
          <w:tcPr>
            <w:tcW w:w="1550" w:type="dxa"/>
            <w:shd w:val="clear" w:color="auto" w:fill="E6E6E6"/>
            <w:vAlign w:val="center"/>
          </w:tcPr>
          <w:p w14:paraId="6FC90FE7" w14:textId="77777777" w:rsidR="009E69C3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0F7407FB" w14:textId="77777777" w:rsidR="009E69C3" w:rsidRDefault="00000000">
            <w:r>
              <w:t>2.74</w:t>
            </w:r>
          </w:p>
        </w:tc>
        <w:tc>
          <w:tcPr>
            <w:tcW w:w="1550" w:type="dxa"/>
            <w:vAlign w:val="center"/>
          </w:tcPr>
          <w:p w14:paraId="7162F3C9" w14:textId="77777777" w:rsidR="009E69C3" w:rsidRDefault="00000000">
            <w:r>
              <w:t>7163</w:t>
            </w:r>
          </w:p>
        </w:tc>
        <w:tc>
          <w:tcPr>
            <w:tcW w:w="1550" w:type="dxa"/>
            <w:vAlign w:val="center"/>
          </w:tcPr>
          <w:p w14:paraId="7C2F4A6C" w14:textId="77777777" w:rsidR="009E69C3" w:rsidRDefault="00000000">
            <w:r>
              <w:t>2796</w:t>
            </w:r>
          </w:p>
        </w:tc>
        <w:tc>
          <w:tcPr>
            <w:tcW w:w="1550" w:type="dxa"/>
            <w:vAlign w:val="center"/>
          </w:tcPr>
          <w:p w14:paraId="3D46FA5C" w14:textId="77777777" w:rsidR="009E69C3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66FF6F44" w14:textId="77777777" w:rsidR="009E69C3" w:rsidRDefault="00000000">
            <w:r>
              <w:t>1.625</w:t>
            </w:r>
          </w:p>
        </w:tc>
      </w:tr>
    </w:tbl>
    <w:p w14:paraId="23F5FE3A" w14:textId="77777777" w:rsidR="009E69C3" w:rsidRDefault="009E69C3"/>
    <w:p w14:paraId="2F26CDC4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67" w:name="_Toc155297367"/>
      <w:r>
        <w:rPr>
          <w:color w:val="000000"/>
        </w:rPr>
        <w:t>空调风机</w:t>
      </w:r>
      <w:bookmarkEnd w:id="6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E69C3" w14:paraId="3A93E888" w14:textId="77777777">
        <w:tc>
          <w:tcPr>
            <w:tcW w:w="2326" w:type="dxa"/>
            <w:shd w:val="clear" w:color="auto" w:fill="E6E6E6"/>
            <w:vAlign w:val="center"/>
          </w:tcPr>
          <w:p w14:paraId="7EB091BF" w14:textId="77777777" w:rsidR="009E69C3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6D43968" w14:textId="77777777" w:rsidR="009E69C3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6AB2FB6" w14:textId="77777777" w:rsidR="009E69C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052264C" w14:textId="77777777" w:rsidR="009E69C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E69C3" w14:paraId="01D73826" w14:textId="77777777">
        <w:tc>
          <w:tcPr>
            <w:tcW w:w="2326" w:type="dxa"/>
            <w:shd w:val="clear" w:color="auto" w:fill="E6E6E6"/>
            <w:vAlign w:val="center"/>
          </w:tcPr>
          <w:p w14:paraId="574C88B7" w14:textId="77777777" w:rsidR="009E69C3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E25B01F" w14:textId="77777777" w:rsidR="009E69C3" w:rsidRDefault="00000000">
            <w:r>
              <w:t>3150</w:t>
            </w:r>
          </w:p>
        </w:tc>
        <w:tc>
          <w:tcPr>
            <w:tcW w:w="2326" w:type="dxa"/>
            <w:vMerge w:val="restart"/>
            <w:vAlign w:val="center"/>
          </w:tcPr>
          <w:p w14:paraId="76E24E5B" w14:textId="77777777" w:rsidR="009E69C3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62E4E2A1" w14:textId="77777777" w:rsidR="009E69C3" w:rsidRDefault="00000000">
            <w:r>
              <w:t>1.830</w:t>
            </w:r>
          </w:p>
        </w:tc>
      </w:tr>
      <w:tr w:rsidR="009E69C3" w14:paraId="16E1607C" w14:textId="77777777">
        <w:tc>
          <w:tcPr>
            <w:tcW w:w="2326" w:type="dxa"/>
            <w:shd w:val="clear" w:color="auto" w:fill="E6E6E6"/>
            <w:vAlign w:val="center"/>
          </w:tcPr>
          <w:p w14:paraId="3891AE5F" w14:textId="77777777" w:rsidR="009E69C3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47DB3E91" w14:textId="77777777" w:rsidR="009E69C3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0FC192B" w14:textId="77777777" w:rsidR="009E69C3" w:rsidRDefault="009E69C3"/>
        </w:tc>
        <w:tc>
          <w:tcPr>
            <w:tcW w:w="2337" w:type="dxa"/>
            <w:vAlign w:val="center"/>
          </w:tcPr>
          <w:p w14:paraId="225E4DF4" w14:textId="77777777" w:rsidR="009E69C3" w:rsidRDefault="00000000">
            <w:r>
              <w:t>0.000</w:t>
            </w:r>
          </w:p>
        </w:tc>
      </w:tr>
      <w:tr w:rsidR="009E69C3" w14:paraId="19B2ED9F" w14:textId="77777777">
        <w:tc>
          <w:tcPr>
            <w:tcW w:w="2326" w:type="dxa"/>
            <w:shd w:val="clear" w:color="auto" w:fill="E6E6E6"/>
            <w:vAlign w:val="center"/>
          </w:tcPr>
          <w:p w14:paraId="5F3F3C87" w14:textId="77777777" w:rsidR="009E69C3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1801EBD3" w14:textId="77777777" w:rsidR="009E69C3" w:rsidRDefault="00000000">
            <w:r>
              <w:t>858</w:t>
            </w:r>
          </w:p>
        </w:tc>
        <w:tc>
          <w:tcPr>
            <w:tcW w:w="2326" w:type="dxa"/>
            <w:vMerge/>
            <w:vAlign w:val="center"/>
          </w:tcPr>
          <w:p w14:paraId="1CC0BCE5" w14:textId="77777777" w:rsidR="009E69C3" w:rsidRDefault="009E69C3"/>
        </w:tc>
        <w:tc>
          <w:tcPr>
            <w:tcW w:w="2337" w:type="dxa"/>
            <w:vAlign w:val="center"/>
          </w:tcPr>
          <w:p w14:paraId="291B5C5C" w14:textId="77777777" w:rsidR="009E69C3" w:rsidRDefault="00000000">
            <w:r>
              <w:t>0.498</w:t>
            </w:r>
          </w:p>
        </w:tc>
      </w:tr>
      <w:tr w:rsidR="009E69C3" w14:paraId="10AFB815" w14:textId="77777777">
        <w:tc>
          <w:tcPr>
            <w:tcW w:w="2326" w:type="dxa"/>
            <w:shd w:val="clear" w:color="auto" w:fill="E6E6E6"/>
            <w:vAlign w:val="center"/>
          </w:tcPr>
          <w:p w14:paraId="0052A915" w14:textId="77777777" w:rsidR="009E69C3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7E2D4691" w14:textId="77777777" w:rsidR="009E69C3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9F934DF" w14:textId="77777777" w:rsidR="009E69C3" w:rsidRDefault="009E69C3"/>
        </w:tc>
        <w:tc>
          <w:tcPr>
            <w:tcW w:w="2337" w:type="dxa"/>
            <w:vAlign w:val="center"/>
          </w:tcPr>
          <w:p w14:paraId="586E0B2E" w14:textId="77777777" w:rsidR="009E69C3" w:rsidRDefault="00000000">
            <w:r>
              <w:t>0.0000</w:t>
            </w:r>
          </w:p>
        </w:tc>
      </w:tr>
      <w:tr w:rsidR="009E69C3" w14:paraId="5C26388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035C556" w14:textId="77777777" w:rsidR="009E69C3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9E0478F" w14:textId="77777777" w:rsidR="009E69C3" w:rsidRDefault="00000000">
            <w:r>
              <w:t>2.329</w:t>
            </w:r>
          </w:p>
        </w:tc>
      </w:tr>
    </w:tbl>
    <w:p w14:paraId="41545FE0" w14:textId="77777777" w:rsidR="009E69C3" w:rsidRDefault="00000000">
      <w:pPr>
        <w:pStyle w:val="2"/>
        <w:widowControl w:val="0"/>
      </w:pPr>
      <w:bookmarkStart w:id="68" w:name="_Toc155297368"/>
      <w:r>
        <w:t>照明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E69C3" w14:paraId="40C600EA" w14:textId="77777777">
        <w:tc>
          <w:tcPr>
            <w:tcW w:w="1822" w:type="dxa"/>
            <w:shd w:val="clear" w:color="auto" w:fill="E6E6E6"/>
            <w:vAlign w:val="center"/>
          </w:tcPr>
          <w:p w14:paraId="5CEEE85E" w14:textId="77777777" w:rsidR="009E69C3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554FBD" w14:textId="77777777" w:rsidR="009E69C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7E0ED95" w14:textId="77777777" w:rsidR="009E69C3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B076ADC" w14:textId="77777777" w:rsidR="009E69C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69B4BD2" w14:textId="77777777" w:rsidR="009E69C3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EB87F39" w14:textId="77777777" w:rsidR="009E69C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6F56F91" w14:textId="77777777" w:rsidR="009E69C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E69C3" w14:paraId="7B55BDEA" w14:textId="77777777">
        <w:tc>
          <w:tcPr>
            <w:tcW w:w="1822" w:type="dxa"/>
            <w:vAlign w:val="center"/>
          </w:tcPr>
          <w:p w14:paraId="071DF8F0" w14:textId="77777777" w:rsidR="009E69C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3E3C031" w14:textId="77777777" w:rsidR="009E69C3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7350E9B2" w14:textId="77777777" w:rsidR="009E69C3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02223FF6" w14:textId="77777777" w:rsidR="009E69C3" w:rsidRDefault="00000000">
            <w:r>
              <w:t>648</w:t>
            </w:r>
          </w:p>
        </w:tc>
        <w:tc>
          <w:tcPr>
            <w:tcW w:w="1330" w:type="dxa"/>
            <w:vAlign w:val="center"/>
          </w:tcPr>
          <w:p w14:paraId="76FC823A" w14:textId="77777777" w:rsidR="009E69C3" w:rsidRDefault="00000000">
            <w:r>
              <w:t>9801</w:t>
            </w:r>
          </w:p>
        </w:tc>
        <w:tc>
          <w:tcPr>
            <w:tcW w:w="1330" w:type="dxa"/>
            <w:vAlign w:val="center"/>
          </w:tcPr>
          <w:p w14:paraId="501CDE50" w14:textId="77777777" w:rsidR="009E69C3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7E897B8D" w14:textId="77777777" w:rsidR="009E69C3" w:rsidRDefault="00000000">
            <w:r>
              <w:t>5.695</w:t>
            </w:r>
          </w:p>
        </w:tc>
      </w:tr>
      <w:tr w:rsidR="009E69C3" w14:paraId="00E7F385" w14:textId="77777777">
        <w:tc>
          <w:tcPr>
            <w:tcW w:w="7990" w:type="dxa"/>
            <w:gridSpan w:val="6"/>
            <w:vAlign w:val="center"/>
          </w:tcPr>
          <w:p w14:paraId="2363B737" w14:textId="77777777" w:rsidR="009E69C3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3788089" w14:textId="77777777" w:rsidR="009E69C3" w:rsidRDefault="00000000">
            <w:r>
              <w:t>5.695</w:t>
            </w:r>
          </w:p>
        </w:tc>
      </w:tr>
    </w:tbl>
    <w:p w14:paraId="5D75F06F" w14:textId="77777777" w:rsidR="009E69C3" w:rsidRDefault="00000000">
      <w:pPr>
        <w:pStyle w:val="2"/>
        <w:widowControl w:val="0"/>
      </w:pPr>
      <w:bookmarkStart w:id="69" w:name="_Toc155297369"/>
      <w:r>
        <w:t>生活热水</w:t>
      </w:r>
      <w:bookmarkEnd w:id="69"/>
    </w:p>
    <w:p w14:paraId="1095B83B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70" w:name="_Toc155297370"/>
      <w:r>
        <w:rPr>
          <w:color w:val="000000"/>
        </w:rPr>
        <w:t>热水需求</w:t>
      </w:r>
      <w:bookmarkEnd w:id="7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E69C3" w14:paraId="6E79E565" w14:textId="77777777">
        <w:tc>
          <w:tcPr>
            <w:tcW w:w="1550" w:type="dxa"/>
            <w:shd w:val="clear" w:color="auto" w:fill="E6E6E6"/>
            <w:vAlign w:val="center"/>
          </w:tcPr>
          <w:p w14:paraId="5AC96F92" w14:textId="77777777" w:rsidR="009E69C3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CA2075" w14:textId="77777777" w:rsidR="009E69C3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4C2256" w14:textId="77777777" w:rsidR="009E69C3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CE2492" w14:textId="77777777" w:rsidR="009E69C3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F5DBB19" w14:textId="77777777" w:rsidR="009E69C3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9DF818D" w14:textId="77777777" w:rsidR="009E69C3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E69C3" w14:paraId="4C821308" w14:textId="77777777">
        <w:tc>
          <w:tcPr>
            <w:tcW w:w="1550" w:type="dxa"/>
            <w:vAlign w:val="center"/>
          </w:tcPr>
          <w:p w14:paraId="55625877" w14:textId="77777777" w:rsidR="009E69C3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38E8A1FA" w14:textId="77777777" w:rsidR="009E69C3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F9AB801" w14:textId="77777777" w:rsidR="009E69C3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7D91E370" w14:textId="77777777" w:rsidR="009E69C3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60CF4129" w14:textId="77777777" w:rsidR="009E69C3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A03BD4E" w14:textId="77777777" w:rsidR="009E69C3" w:rsidRDefault="00000000">
            <w:r>
              <w:t>0</w:t>
            </w:r>
          </w:p>
        </w:tc>
      </w:tr>
      <w:tr w:rsidR="009E69C3" w14:paraId="4FE7FC7E" w14:textId="77777777">
        <w:tc>
          <w:tcPr>
            <w:tcW w:w="7750" w:type="dxa"/>
            <w:gridSpan w:val="5"/>
            <w:vAlign w:val="center"/>
          </w:tcPr>
          <w:p w14:paraId="3520EE80" w14:textId="77777777" w:rsidR="009E69C3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B6A811C" w14:textId="77777777" w:rsidR="009E69C3" w:rsidRDefault="00000000">
            <w:r>
              <w:t>0</w:t>
            </w:r>
          </w:p>
        </w:tc>
      </w:tr>
    </w:tbl>
    <w:p w14:paraId="11CE4824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71" w:name="_Toc155297371"/>
      <w:r>
        <w:rPr>
          <w:color w:val="000000"/>
        </w:rPr>
        <w:t>太阳能集热</w:t>
      </w:r>
      <w:bookmarkEnd w:id="7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9E69C3" w14:paraId="40518EBF" w14:textId="77777777">
        <w:tc>
          <w:tcPr>
            <w:tcW w:w="1115" w:type="dxa"/>
            <w:shd w:val="clear" w:color="auto" w:fill="E6E6E6"/>
            <w:vAlign w:val="center"/>
          </w:tcPr>
          <w:p w14:paraId="31B242CE" w14:textId="77777777" w:rsidR="009E69C3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B99561" w14:textId="77777777" w:rsidR="009E69C3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A47B16" w14:textId="77777777" w:rsidR="009E69C3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5112D475" w14:textId="77777777" w:rsidR="009E69C3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A6D61B2" w14:textId="77777777" w:rsidR="009E69C3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149D7A9" w14:textId="77777777" w:rsidR="009E69C3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78E33ABE" w14:textId="77777777" w:rsidR="009E69C3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9E69C3" w14:paraId="2B298E10" w14:textId="77777777">
        <w:tc>
          <w:tcPr>
            <w:tcW w:w="1115" w:type="dxa"/>
            <w:vAlign w:val="center"/>
          </w:tcPr>
          <w:p w14:paraId="13DE1BD1" w14:textId="77777777" w:rsidR="009E69C3" w:rsidRDefault="00000000">
            <w:r>
              <w:t>办公</w:t>
            </w:r>
          </w:p>
        </w:tc>
        <w:tc>
          <w:tcPr>
            <w:tcW w:w="1697" w:type="dxa"/>
            <w:vAlign w:val="center"/>
          </w:tcPr>
          <w:p w14:paraId="4ADDE004" w14:textId="77777777" w:rsidR="009E69C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CE7D10B" w14:textId="77777777" w:rsidR="009E69C3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244B79CD" w14:textId="77777777" w:rsidR="009E69C3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7E8C690A" w14:textId="77777777" w:rsidR="009E69C3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6BA68DFB" w14:textId="77777777" w:rsidR="009E69C3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6FA1BF01" w14:textId="77777777" w:rsidR="009E69C3" w:rsidRDefault="00000000">
            <w:r>
              <w:t>63369</w:t>
            </w:r>
          </w:p>
        </w:tc>
      </w:tr>
      <w:tr w:rsidR="009E69C3" w14:paraId="042269A5" w14:textId="77777777">
        <w:tc>
          <w:tcPr>
            <w:tcW w:w="7417" w:type="dxa"/>
            <w:gridSpan w:val="6"/>
            <w:vAlign w:val="center"/>
          </w:tcPr>
          <w:p w14:paraId="743BC9A9" w14:textId="77777777" w:rsidR="009E69C3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34B44E08" w14:textId="77777777" w:rsidR="009E69C3" w:rsidRDefault="00000000">
            <w:r>
              <w:t>63369</w:t>
            </w:r>
          </w:p>
        </w:tc>
      </w:tr>
    </w:tbl>
    <w:p w14:paraId="373B7F29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72" w:name="_Toc155297372"/>
      <w:r>
        <w:rPr>
          <w:color w:val="000000"/>
        </w:rPr>
        <w:t>热水设备</w:t>
      </w:r>
      <w:bookmarkEnd w:id="7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9E69C3" w14:paraId="2572A646" w14:textId="77777777">
        <w:tc>
          <w:tcPr>
            <w:tcW w:w="3124" w:type="dxa"/>
            <w:shd w:val="clear" w:color="auto" w:fill="E6E6E6"/>
            <w:vAlign w:val="center"/>
          </w:tcPr>
          <w:p w14:paraId="008A25C9" w14:textId="77777777" w:rsidR="009E69C3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D833FC" w14:textId="77777777" w:rsidR="009E69C3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4F2B94" w14:textId="77777777" w:rsidR="009E69C3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47BAB0" w14:textId="77777777" w:rsidR="009E69C3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D1B752" w14:textId="77777777" w:rsidR="009E69C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E69C3" w14:paraId="34D0E5B9" w14:textId="77777777">
        <w:tc>
          <w:tcPr>
            <w:tcW w:w="3124" w:type="dxa"/>
            <w:vAlign w:val="center"/>
          </w:tcPr>
          <w:p w14:paraId="3A618AF8" w14:textId="77777777" w:rsidR="009E69C3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4B1D2722" w14:textId="77777777" w:rsidR="009E69C3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3873116D" w14:textId="77777777" w:rsidR="009E69C3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317066C7" w14:textId="77777777" w:rsidR="009E69C3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4023B483" w14:textId="77777777" w:rsidR="009E69C3" w:rsidRDefault="00000000">
            <w:r>
              <w:t>0</w:t>
            </w:r>
          </w:p>
        </w:tc>
      </w:tr>
    </w:tbl>
    <w:p w14:paraId="4D09C5C5" w14:textId="77777777" w:rsidR="009E69C3" w:rsidRDefault="009E69C3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9E69C3" w14:paraId="33218A0F" w14:textId="77777777">
        <w:tc>
          <w:tcPr>
            <w:tcW w:w="3101" w:type="dxa"/>
            <w:shd w:val="clear" w:color="auto" w:fill="E6E6E6"/>
            <w:vAlign w:val="center"/>
          </w:tcPr>
          <w:p w14:paraId="0AF4EF0F" w14:textId="77777777" w:rsidR="009E69C3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183D9C7" w14:textId="77777777" w:rsidR="009E69C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A46A47F" w14:textId="77777777" w:rsidR="009E69C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E69C3" w14:paraId="71BEACB0" w14:textId="77777777">
        <w:tc>
          <w:tcPr>
            <w:tcW w:w="3101" w:type="dxa"/>
            <w:shd w:val="clear" w:color="auto" w:fill="E6E6E6"/>
            <w:vAlign w:val="center"/>
          </w:tcPr>
          <w:p w14:paraId="28BA26D6" w14:textId="77777777" w:rsidR="009E69C3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08709ADD" w14:textId="77777777" w:rsidR="009E69C3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62F1CFD3" w14:textId="77777777" w:rsidR="009E69C3" w:rsidRDefault="00000000">
            <w:r>
              <w:t>0.000</w:t>
            </w:r>
          </w:p>
        </w:tc>
      </w:tr>
    </w:tbl>
    <w:p w14:paraId="3AF3D060" w14:textId="77777777" w:rsidR="009E69C3" w:rsidRDefault="00000000">
      <w:pPr>
        <w:pStyle w:val="2"/>
        <w:widowControl w:val="0"/>
      </w:pPr>
      <w:bookmarkStart w:id="73" w:name="_Toc155297373"/>
      <w:r>
        <w:lastRenderedPageBreak/>
        <w:t>电梯</w:t>
      </w:r>
      <w:bookmarkEnd w:id="73"/>
    </w:p>
    <w:p w14:paraId="368DD734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A85C80B" w14:textId="77777777" w:rsidR="009E69C3" w:rsidRDefault="00000000">
      <w:pPr>
        <w:pStyle w:val="2"/>
        <w:widowControl w:val="0"/>
      </w:pPr>
      <w:bookmarkStart w:id="74" w:name="_Toc155297374"/>
      <w:r>
        <w:t>光伏发电</w:t>
      </w:r>
      <w:bookmarkEnd w:id="74"/>
    </w:p>
    <w:p w14:paraId="79584C3F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12450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E69C3" w14:paraId="69FF10D5" w14:textId="77777777">
        <w:tc>
          <w:tcPr>
            <w:tcW w:w="1398" w:type="dxa"/>
            <w:shd w:val="clear" w:color="auto" w:fill="E6E6E6"/>
            <w:vAlign w:val="center"/>
          </w:tcPr>
          <w:p w14:paraId="4B720FA3" w14:textId="77777777" w:rsidR="009E69C3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CEB8B4" w14:textId="77777777" w:rsidR="009E69C3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90BF16" w14:textId="77777777" w:rsidR="009E69C3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FF85D6" w14:textId="77777777" w:rsidR="009E69C3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BE2A39" w14:textId="77777777" w:rsidR="009E69C3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866B17C" w14:textId="77777777" w:rsidR="009E69C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6B3C7A6" w14:textId="77777777" w:rsidR="009E69C3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E69C3" w14:paraId="3ED2B00A" w14:textId="77777777">
        <w:tc>
          <w:tcPr>
            <w:tcW w:w="1398" w:type="dxa"/>
            <w:vAlign w:val="center"/>
          </w:tcPr>
          <w:p w14:paraId="79359A03" w14:textId="77777777" w:rsidR="009E69C3" w:rsidRDefault="00000000">
            <w:r>
              <w:t>120</w:t>
            </w:r>
          </w:p>
        </w:tc>
        <w:tc>
          <w:tcPr>
            <w:tcW w:w="1131" w:type="dxa"/>
            <w:vAlign w:val="center"/>
          </w:tcPr>
          <w:p w14:paraId="18624EBE" w14:textId="77777777" w:rsidR="009E69C3" w:rsidRDefault="00000000">
            <w:r>
              <w:t>16</w:t>
            </w:r>
          </w:p>
        </w:tc>
        <w:tc>
          <w:tcPr>
            <w:tcW w:w="1131" w:type="dxa"/>
            <w:vAlign w:val="center"/>
          </w:tcPr>
          <w:p w14:paraId="0E738700" w14:textId="77777777" w:rsidR="009E69C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10EB26B" w14:textId="77777777" w:rsidR="009E69C3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2BDF54D1" w14:textId="77777777" w:rsidR="009E69C3" w:rsidRDefault="00000000">
            <w:r>
              <w:t>17450</w:t>
            </w:r>
          </w:p>
        </w:tc>
        <w:tc>
          <w:tcPr>
            <w:tcW w:w="1431" w:type="dxa"/>
            <w:vAlign w:val="center"/>
          </w:tcPr>
          <w:p w14:paraId="31C59445" w14:textId="77777777" w:rsidR="009E69C3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03D5DED8" w14:textId="77777777" w:rsidR="009E69C3" w:rsidRDefault="00000000">
            <w:r>
              <w:t>10.138</w:t>
            </w:r>
          </w:p>
        </w:tc>
      </w:tr>
      <w:tr w:rsidR="009E69C3" w14:paraId="088445E0" w14:textId="77777777">
        <w:tc>
          <w:tcPr>
            <w:tcW w:w="7919" w:type="dxa"/>
            <w:gridSpan w:val="6"/>
            <w:vAlign w:val="center"/>
          </w:tcPr>
          <w:p w14:paraId="33B84E3B" w14:textId="77777777" w:rsidR="009E69C3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409E0074" w14:textId="77777777" w:rsidR="009E69C3" w:rsidRDefault="00000000">
            <w:r>
              <w:t>10.138</w:t>
            </w:r>
          </w:p>
        </w:tc>
      </w:tr>
    </w:tbl>
    <w:p w14:paraId="55794CC9" w14:textId="77777777" w:rsidR="009E69C3" w:rsidRDefault="00000000">
      <w:pPr>
        <w:pStyle w:val="2"/>
        <w:widowControl w:val="0"/>
      </w:pPr>
      <w:bookmarkStart w:id="75" w:name="_Toc155297375"/>
      <w:r>
        <w:t>风力发电</w:t>
      </w:r>
      <w:bookmarkEnd w:id="75"/>
    </w:p>
    <w:p w14:paraId="29838D84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36D8DA45" w14:textId="77777777" w:rsidR="009E69C3" w:rsidRDefault="00000000">
      <w:pPr>
        <w:pStyle w:val="1"/>
        <w:widowControl w:val="0"/>
        <w:jc w:val="both"/>
        <w:rPr>
          <w:color w:val="000000"/>
        </w:rPr>
      </w:pPr>
      <w:bookmarkStart w:id="76" w:name="_Toc155297376"/>
      <w:r>
        <w:rPr>
          <w:color w:val="000000"/>
        </w:rPr>
        <w:t>参照建筑</w:t>
      </w:r>
      <w:bookmarkEnd w:id="76"/>
    </w:p>
    <w:p w14:paraId="383A5053" w14:textId="77777777" w:rsidR="009E69C3" w:rsidRDefault="00000000">
      <w:pPr>
        <w:pStyle w:val="2"/>
        <w:widowControl w:val="0"/>
      </w:pPr>
      <w:bookmarkStart w:id="77" w:name="_Toc155297377"/>
      <w:r>
        <w:t>房间类型</w:t>
      </w:r>
      <w:bookmarkEnd w:id="77"/>
    </w:p>
    <w:p w14:paraId="30285007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78" w:name="_Toc155297378"/>
      <w:r>
        <w:rPr>
          <w:color w:val="000000"/>
        </w:rPr>
        <w:t>房间参数表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E69C3" w14:paraId="7079DA9E" w14:textId="77777777">
        <w:tc>
          <w:tcPr>
            <w:tcW w:w="1567" w:type="dxa"/>
            <w:shd w:val="clear" w:color="auto" w:fill="E6E6E6"/>
            <w:vAlign w:val="center"/>
          </w:tcPr>
          <w:p w14:paraId="1592E826" w14:textId="77777777" w:rsidR="009E69C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FE0B7D8" w14:textId="77777777" w:rsidR="009E69C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AF9C298" w14:textId="77777777" w:rsidR="009E69C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AB14FD" w14:textId="77777777" w:rsidR="009E69C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510A99" w14:textId="77777777" w:rsidR="009E69C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105D81" w14:textId="77777777" w:rsidR="009E69C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E01A77" w14:textId="77777777" w:rsidR="009E69C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644A0F" w14:textId="77777777" w:rsidR="009E69C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E69C3" w14:paraId="48571273" w14:textId="77777777">
        <w:tc>
          <w:tcPr>
            <w:tcW w:w="1567" w:type="dxa"/>
            <w:shd w:val="clear" w:color="auto" w:fill="E6E6E6"/>
            <w:vAlign w:val="center"/>
          </w:tcPr>
          <w:p w14:paraId="0DC4CFF2" w14:textId="77777777" w:rsidR="009E69C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26A23CC" w14:textId="77777777" w:rsidR="009E69C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EC1B61" w14:textId="77777777" w:rsidR="009E69C3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E34304" w14:textId="77777777" w:rsidR="009E69C3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8E9DB5" w14:textId="77777777" w:rsidR="009E69C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451DDE" w14:textId="77777777" w:rsidR="009E69C3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97A3D0" w14:textId="77777777" w:rsidR="009E69C3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745E6B" w14:textId="77777777" w:rsidR="009E69C3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F6BAEFA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79" w:name="_Toc155297379"/>
      <w:r>
        <w:rPr>
          <w:color w:val="000000"/>
        </w:rPr>
        <w:t>作息时间表</w:t>
      </w:r>
      <w:bookmarkEnd w:id="79"/>
    </w:p>
    <w:p w14:paraId="7124878E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1715184" w14:textId="77777777" w:rsidR="009E69C3" w:rsidRDefault="00000000">
      <w:pPr>
        <w:pStyle w:val="2"/>
        <w:widowControl w:val="0"/>
      </w:pPr>
      <w:bookmarkStart w:id="80" w:name="_Toc155297380"/>
      <w:r>
        <w:t>暖通空调系统</w:t>
      </w:r>
      <w:bookmarkEnd w:id="80"/>
    </w:p>
    <w:p w14:paraId="13510368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81" w:name="_Toc155297381"/>
      <w:r>
        <w:rPr>
          <w:color w:val="000000"/>
        </w:rPr>
        <w:t>系统类型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E69C3" w14:paraId="4A585CBF" w14:textId="77777777">
        <w:tc>
          <w:tcPr>
            <w:tcW w:w="1131" w:type="dxa"/>
            <w:shd w:val="clear" w:color="auto" w:fill="E6E6E6"/>
            <w:vAlign w:val="center"/>
          </w:tcPr>
          <w:p w14:paraId="25FC6714" w14:textId="77777777" w:rsidR="009E69C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F0B29E1" w14:textId="77777777" w:rsidR="009E69C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27EBF" w14:textId="77777777" w:rsidR="009E69C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D52F57" w14:textId="77777777" w:rsidR="009E69C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860128" w14:textId="77777777" w:rsidR="009E69C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9E75298" w14:textId="77777777" w:rsidR="009E69C3" w:rsidRDefault="00000000">
            <w:pPr>
              <w:jc w:val="center"/>
            </w:pPr>
            <w:r>
              <w:t>包含的房间</w:t>
            </w:r>
          </w:p>
        </w:tc>
      </w:tr>
      <w:tr w:rsidR="009E69C3" w14:paraId="2A089253" w14:textId="77777777">
        <w:tc>
          <w:tcPr>
            <w:tcW w:w="1131" w:type="dxa"/>
            <w:vAlign w:val="center"/>
          </w:tcPr>
          <w:p w14:paraId="3AEAE8D3" w14:textId="77777777" w:rsidR="009E69C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0F2AD88" w14:textId="77777777" w:rsidR="009E69C3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58F8342A" w14:textId="77777777" w:rsidR="009E69C3" w:rsidRDefault="00000000">
            <w:r>
              <w:t>2.80</w:t>
            </w:r>
          </w:p>
        </w:tc>
        <w:tc>
          <w:tcPr>
            <w:tcW w:w="848" w:type="dxa"/>
            <w:vAlign w:val="center"/>
          </w:tcPr>
          <w:p w14:paraId="44F60F77" w14:textId="77777777" w:rsidR="009E69C3" w:rsidRDefault="00000000">
            <w:r>
              <w:t>2.74</w:t>
            </w:r>
          </w:p>
        </w:tc>
        <w:tc>
          <w:tcPr>
            <w:tcW w:w="905" w:type="dxa"/>
            <w:vAlign w:val="center"/>
          </w:tcPr>
          <w:p w14:paraId="2EBC2AC3" w14:textId="77777777" w:rsidR="009E69C3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3C14F37" w14:textId="77777777" w:rsidR="009E69C3" w:rsidRDefault="00000000">
            <w:r>
              <w:t>同设计建筑</w:t>
            </w:r>
          </w:p>
        </w:tc>
      </w:tr>
    </w:tbl>
    <w:p w14:paraId="25E24D79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82" w:name="_Toc155297382"/>
      <w:r>
        <w:rPr>
          <w:color w:val="000000"/>
        </w:rPr>
        <w:t>制冷系统</w:t>
      </w:r>
      <w:bookmarkEnd w:id="82"/>
    </w:p>
    <w:p w14:paraId="75C2F432" w14:textId="77777777" w:rsidR="009E69C3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p w14:paraId="531F08D1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9E69C3" w14:paraId="7C025612" w14:textId="77777777">
        <w:tc>
          <w:tcPr>
            <w:tcW w:w="1115" w:type="dxa"/>
            <w:shd w:val="clear" w:color="auto" w:fill="E6E6E6"/>
            <w:vAlign w:val="center"/>
          </w:tcPr>
          <w:p w14:paraId="68A20E11" w14:textId="77777777" w:rsidR="009E69C3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2C02A1B5" w14:textId="77777777" w:rsidR="009E69C3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9E69C3" w14:paraId="76C85491" w14:textId="77777777">
        <w:tc>
          <w:tcPr>
            <w:tcW w:w="1115" w:type="dxa"/>
            <w:shd w:val="clear" w:color="auto" w:fill="E6E6E6"/>
            <w:vAlign w:val="center"/>
          </w:tcPr>
          <w:p w14:paraId="00ACEF06" w14:textId="77777777" w:rsidR="009E69C3" w:rsidRDefault="00000000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055A5DAC" w14:textId="77777777" w:rsidR="009E69C3" w:rsidRDefault="00000000">
            <w:r>
              <w:rPr>
                <w:noProof/>
              </w:rPr>
              <w:drawing>
                <wp:inline distT="0" distB="0" distL="0" distR="0" wp14:anchorId="6AF0666C" wp14:editId="23962F5A">
                  <wp:extent cx="5276850" cy="29718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13624" w14:textId="77777777" w:rsidR="009E69C3" w:rsidRDefault="009E69C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E69C3" w14:paraId="225D3F32" w14:textId="77777777">
        <w:tc>
          <w:tcPr>
            <w:tcW w:w="1550" w:type="dxa"/>
            <w:shd w:val="clear" w:color="auto" w:fill="E6E6E6"/>
            <w:vAlign w:val="center"/>
          </w:tcPr>
          <w:p w14:paraId="72670095" w14:textId="77777777" w:rsidR="009E69C3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8E378E" w14:textId="77777777" w:rsidR="009E69C3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F6444A" w14:textId="77777777" w:rsidR="009E69C3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A68E8C" w14:textId="77777777" w:rsidR="009E69C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B74529" w14:textId="77777777" w:rsidR="009E69C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9E5077E" w14:textId="77777777" w:rsidR="009E69C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E69C3" w14:paraId="6E161A81" w14:textId="77777777">
        <w:tc>
          <w:tcPr>
            <w:tcW w:w="1550" w:type="dxa"/>
            <w:shd w:val="clear" w:color="auto" w:fill="E6E6E6"/>
            <w:vAlign w:val="center"/>
          </w:tcPr>
          <w:p w14:paraId="6E4E3382" w14:textId="77777777" w:rsidR="009E69C3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491AF3F8" w14:textId="77777777" w:rsidR="009E69C3" w:rsidRDefault="00000000">
            <w:r>
              <w:t>2.80</w:t>
            </w:r>
          </w:p>
        </w:tc>
        <w:tc>
          <w:tcPr>
            <w:tcW w:w="1550" w:type="dxa"/>
            <w:vAlign w:val="center"/>
          </w:tcPr>
          <w:p w14:paraId="2A0E40BF" w14:textId="77777777" w:rsidR="009E69C3" w:rsidRDefault="00000000">
            <w:r>
              <w:t>42757</w:t>
            </w:r>
          </w:p>
        </w:tc>
        <w:tc>
          <w:tcPr>
            <w:tcW w:w="1550" w:type="dxa"/>
            <w:vAlign w:val="center"/>
          </w:tcPr>
          <w:p w14:paraId="7FD69615" w14:textId="77777777" w:rsidR="009E69C3" w:rsidRDefault="00000000">
            <w:r>
              <w:t>12997</w:t>
            </w:r>
          </w:p>
        </w:tc>
        <w:tc>
          <w:tcPr>
            <w:tcW w:w="1550" w:type="dxa"/>
            <w:vAlign w:val="center"/>
          </w:tcPr>
          <w:p w14:paraId="66489465" w14:textId="77777777" w:rsidR="009E69C3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0971CEC5" w14:textId="77777777" w:rsidR="009E69C3" w:rsidRDefault="00000000">
            <w:r>
              <w:t>7.551</w:t>
            </w:r>
          </w:p>
        </w:tc>
      </w:tr>
    </w:tbl>
    <w:p w14:paraId="6103B6E1" w14:textId="77777777" w:rsidR="009E69C3" w:rsidRDefault="009E69C3"/>
    <w:p w14:paraId="668BC4DB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83" w:name="_Toc155297383"/>
      <w:r>
        <w:rPr>
          <w:color w:val="000000"/>
        </w:rPr>
        <w:t>供暖系统</w:t>
      </w:r>
      <w:bookmarkEnd w:id="83"/>
    </w:p>
    <w:p w14:paraId="1B0BEDB6" w14:textId="77777777" w:rsidR="009E69C3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p w14:paraId="33AB2507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9E69C3" w14:paraId="1DA86A74" w14:textId="77777777">
        <w:tc>
          <w:tcPr>
            <w:tcW w:w="1115" w:type="dxa"/>
            <w:shd w:val="clear" w:color="auto" w:fill="E6E6E6"/>
            <w:vAlign w:val="center"/>
          </w:tcPr>
          <w:p w14:paraId="47B84314" w14:textId="77777777" w:rsidR="009E69C3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02F21F53" w14:textId="77777777" w:rsidR="009E69C3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9E69C3" w14:paraId="48FE7762" w14:textId="77777777">
        <w:tc>
          <w:tcPr>
            <w:tcW w:w="1115" w:type="dxa"/>
            <w:shd w:val="clear" w:color="auto" w:fill="E6E6E6"/>
            <w:vAlign w:val="center"/>
          </w:tcPr>
          <w:p w14:paraId="61089991" w14:textId="77777777" w:rsidR="009E69C3" w:rsidRDefault="00000000">
            <w:r>
              <w:t>默认</w:t>
            </w:r>
          </w:p>
        </w:tc>
        <w:tc>
          <w:tcPr>
            <w:tcW w:w="8212" w:type="dxa"/>
            <w:vAlign w:val="center"/>
          </w:tcPr>
          <w:p w14:paraId="21F82DB7" w14:textId="77777777" w:rsidR="009E69C3" w:rsidRDefault="00000000">
            <w:r>
              <w:rPr>
                <w:noProof/>
              </w:rPr>
              <w:drawing>
                <wp:inline distT="0" distB="0" distL="0" distR="0" wp14:anchorId="53A35BBF" wp14:editId="3D03963D">
                  <wp:extent cx="5276850" cy="297180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6C364" w14:textId="77777777" w:rsidR="009E69C3" w:rsidRDefault="009E69C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E69C3" w14:paraId="4099F3FA" w14:textId="77777777">
        <w:tc>
          <w:tcPr>
            <w:tcW w:w="1550" w:type="dxa"/>
            <w:shd w:val="clear" w:color="auto" w:fill="E6E6E6"/>
            <w:vAlign w:val="center"/>
          </w:tcPr>
          <w:p w14:paraId="00F2B68A" w14:textId="77777777" w:rsidR="009E69C3" w:rsidRDefault="00000000">
            <w:pPr>
              <w:jc w:val="center"/>
            </w:pPr>
            <w:r>
              <w:lastRenderedPageBreak/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516C20" w14:textId="77777777" w:rsidR="009E69C3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ADF6F9" w14:textId="77777777" w:rsidR="009E69C3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E86A53" w14:textId="77777777" w:rsidR="009E69C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43D104" w14:textId="77777777" w:rsidR="009E69C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3B63848" w14:textId="77777777" w:rsidR="009E69C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E69C3" w14:paraId="2F8CD229" w14:textId="77777777">
        <w:tc>
          <w:tcPr>
            <w:tcW w:w="1550" w:type="dxa"/>
            <w:shd w:val="clear" w:color="auto" w:fill="E6E6E6"/>
            <w:vAlign w:val="center"/>
          </w:tcPr>
          <w:p w14:paraId="6D31A525" w14:textId="77777777" w:rsidR="009E69C3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249968CA" w14:textId="77777777" w:rsidR="009E69C3" w:rsidRDefault="00000000">
            <w:r>
              <w:t>2.74</w:t>
            </w:r>
          </w:p>
        </w:tc>
        <w:tc>
          <w:tcPr>
            <w:tcW w:w="1550" w:type="dxa"/>
            <w:vAlign w:val="center"/>
          </w:tcPr>
          <w:p w14:paraId="2C55DA09" w14:textId="77777777" w:rsidR="009E69C3" w:rsidRDefault="00000000">
            <w:r>
              <w:t>8749</w:t>
            </w:r>
          </w:p>
        </w:tc>
        <w:tc>
          <w:tcPr>
            <w:tcW w:w="1550" w:type="dxa"/>
            <w:vAlign w:val="center"/>
          </w:tcPr>
          <w:p w14:paraId="749A5E23" w14:textId="77777777" w:rsidR="009E69C3" w:rsidRDefault="00000000">
            <w:r>
              <w:t>3334</w:t>
            </w:r>
          </w:p>
        </w:tc>
        <w:tc>
          <w:tcPr>
            <w:tcW w:w="1550" w:type="dxa"/>
            <w:vAlign w:val="center"/>
          </w:tcPr>
          <w:p w14:paraId="611A60DF" w14:textId="77777777" w:rsidR="009E69C3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4C03241A" w14:textId="77777777" w:rsidR="009E69C3" w:rsidRDefault="00000000">
            <w:r>
              <w:t>1.937</w:t>
            </w:r>
          </w:p>
        </w:tc>
      </w:tr>
    </w:tbl>
    <w:p w14:paraId="48674B22" w14:textId="77777777" w:rsidR="009E69C3" w:rsidRDefault="009E69C3"/>
    <w:p w14:paraId="3DBA21D5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84" w:name="_Toc155297384"/>
      <w:r>
        <w:rPr>
          <w:color w:val="000000"/>
        </w:rPr>
        <w:t>空调风机</w:t>
      </w:r>
      <w:bookmarkEnd w:id="8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E69C3" w14:paraId="2545E78D" w14:textId="77777777">
        <w:tc>
          <w:tcPr>
            <w:tcW w:w="2326" w:type="dxa"/>
            <w:shd w:val="clear" w:color="auto" w:fill="E6E6E6"/>
            <w:vAlign w:val="center"/>
          </w:tcPr>
          <w:p w14:paraId="28B0B0FC" w14:textId="77777777" w:rsidR="009E69C3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D828DC3" w14:textId="77777777" w:rsidR="009E69C3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4853FFE" w14:textId="77777777" w:rsidR="009E69C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6F4B80E" w14:textId="77777777" w:rsidR="009E69C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E69C3" w14:paraId="494D8C0B" w14:textId="77777777">
        <w:tc>
          <w:tcPr>
            <w:tcW w:w="2326" w:type="dxa"/>
            <w:shd w:val="clear" w:color="auto" w:fill="E6E6E6"/>
            <w:vAlign w:val="center"/>
          </w:tcPr>
          <w:p w14:paraId="05D0C672" w14:textId="77777777" w:rsidR="009E69C3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559BC10" w14:textId="77777777" w:rsidR="009E69C3" w:rsidRDefault="00000000">
            <w:r>
              <w:t>3150</w:t>
            </w:r>
          </w:p>
        </w:tc>
        <w:tc>
          <w:tcPr>
            <w:tcW w:w="2326" w:type="dxa"/>
            <w:vMerge w:val="restart"/>
            <w:vAlign w:val="center"/>
          </w:tcPr>
          <w:p w14:paraId="4E907193" w14:textId="77777777" w:rsidR="009E69C3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16620459" w14:textId="77777777" w:rsidR="009E69C3" w:rsidRDefault="00000000">
            <w:r>
              <w:t>1.830</w:t>
            </w:r>
          </w:p>
        </w:tc>
      </w:tr>
      <w:tr w:rsidR="009E69C3" w14:paraId="701519DD" w14:textId="77777777">
        <w:tc>
          <w:tcPr>
            <w:tcW w:w="2326" w:type="dxa"/>
            <w:shd w:val="clear" w:color="auto" w:fill="E6E6E6"/>
            <w:vAlign w:val="center"/>
          </w:tcPr>
          <w:p w14:paraId="3F02674D" w14:textId="77777777" w:rsidR="009E69C3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A41BEA0" w14:textId="77777777" w:rsidR="009E69C3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73AEF2C" w14:textId="77777777" w:rsidR="009E69C3" w:rsidRDefault="009E69C3"/>
        </w:tc>
        <w:tc>
          <w:tcPr>
            <w:tcW w:w="2337" w:type="dxa"/>
            <w:vAlign w:val="center"/>
          </w:tcPr>
          <w:p w14:paraId="1AF625CE" w14:textId="77777777" w:rsidR="009E69C3" w:rsidRDefault="00000000">
            <w:r>
              <w:t>0.000</w:t>
            </w:r>
          </w:p>
        </w:tc>
      </w:tr>
      <w:tr w:rsidR="009E69C3" w14:paraId="316E2B00" w14:textId="77777777">
        <w:tc>
          <w:tcPr>
            <w:tcW w:w="2326" w:type="dxa"/>
            <w:shd w:val="clear" w:color="auto" w:fill="E6E6E6"/>
            <w:vAlign w:val="center"/>
          </w:tcPr>
          <w:p w14:paraId="748E1ECE" w14:textId="77777777" w:rsidR="009E69C3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B40B7DB" w14:textId="77777777" w:rsidR="009E69C3" w:rsidRDefault="00000000">
            <w:r>
              <w:t>853</w:t>
            </w:r>
          </w:p>
        </w:tc>
        <w:tc>
          <w:tcPr>
            <w:tcW w:w="2326" w:type="dxa"/>
            <w:vMerge/>
            <w:vAlign w:val="center"/>
          </w:tcPr>
          <w:p w14:paraId="4CD9F924" w14:textId="77777777" w:rsidR="009E69C3" w:rsidRDefault="009E69C3"/>
        </w:tc>
        <w:tc>
          <w:tcPr>
            <w:tcW w:w="2337" w:type="dxa"/>
            <w:vAlign w:val="center"/>
          </w:tcPr>
          <w:p w14:paraId="6137B6D6" w14:textId="77777777" w:rsidR="009E69C3" w:rsidRDefault="00000000">
            <w:r>
              <w:t>0.496</w:t>
            </w:r>
          </w:p>
        </w:tc>
      </w:tr>
      <w:tr w:rsidR="009E69C3" w14:paraId="69B2D037" w14:textId="77777777">
        <w:tc>
          <w:tcPr>
            <w:tcW w:w="2326" w:type="dxa"/>
            <w:shd w:val="clear" w:color="auto" w:fill="E6E6E6"/>
            <w:vAlign w:val="center"/>
          </w:tcPr>
          <w:p w14:paraId="6A74711F" w14:textId="77777777" w:rsidR="009E69C3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0248F1A" w14:textId="77777777" w:rsidR="009E69C3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5928DF1" w14:textId="77777777" w:rsidR="009E69C3" w:rsidRDefault="009E69C3"/>
        </w:tc>
        <w:tc>
          <w:tcPr>
            <w:tcW w:w="2337" w:type="dxa"/>
            <w:vAlign w:val="center"/>
          </w:tcPr>
          <w:p w14:paraId="425C4AEA" w14:textId="77777777" w:rsidR="009E69C3" w:rsidRDefault="00000000">
            <w:r>
              <w:t>0.0000</w:t>
            </w:r>
          </w:p>
        </w:tc>
      </w:tr>
      <w:tr w:rsidR="009E69C3" w14:paraId="2DF9DCF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BEACCB0" w14:textId="77777777" w:rsidR="009E69C3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9BB3555" w14:textId="77777777" w:rsidR="009E69C3" w:rsidRDefault="00000000">
            <w:r>
              <w:t>2.326</w:t>
            </w:r>
          </w:p>
        </w:tc>
      </w:tr>
    </w:tbl>
    <w:p w14:paraId="659EB676" w14:textId="77777777" w:rsidR="009E69C3" w:rsidRDefault="00000000">
      <w:pPr>
        <w:pStyle w:val="2"/>
        <w:widowControl w:val="0"/>
      </w:pPr>
      <w:bookmarkStart w:id="85" w:name="_Toc155297385"/>
      <w:r>
        <w:t>照明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E69C3" w14:paraId="4E33E9CD" w14:textId="77777777">
        <w:tc>
          <w:tcPr>
            <w:tcW w:w="1822" w:type="dxa"/>
            <w:shd w:val="clear" w:color="auto" w:fill="E6E6E6"/>
            <w:vAlign w:val="center"/>
          </w:tcPr>
          <w:p w14:paraId="14CAB8B1" w14:textId="77777777" w:rsidR="009E69C3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1C2063" w14:textId="77777777" w:rsidR="009E69C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21357C0" w14:textId="77777777" w:rsidR="009E69C3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B1A15CE" w14:textId="77777777" w:rsidR="009E69C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2C32408" w14:textId="77777777" w:rsidR="009E69C3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349F01F" w14:textId="77777777" w:rsidR="009E69C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68D84FF" w14:textId="77777777" w:rsidR="009E69C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E69C3" w14:paraId="568D8D43" w14:textId="77777777">
        <w:tc>
          <w:tcPr>
            <w:tcW w:w="1822" w:type="dxa"/>
            <w:vAlign w:val="center"/>
          </w:tcPr>
          <w:p w14:paraId="389D3C08" w14:textId="77777777" w:rsidR="009E69C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314E197" w14:textId="77777777" w:rsidR="009E69C3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531F19CC" w14:textId="77777777" w:rsidR="009E69C3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B2D8CF0" w14:textId="77777777" w:rsidR="009E69C3" w:rsidRDefault="00000000">
            <w:r>
              <w:t>648</w:t>
            </w:r>
          </w:p>
        </w:tc>
        <w:tc>
          <w:tcPr>
            <w:tcW w:w="1330" w:type="dxa"/>
            <w:vAlign w:val="center"/>
          </w:tcPr>
          <w:p w14:paraId="4D84BE42" w14:textId="77777777" w:rsidR="009E69C3" w:rsidRDefault="00000000">
            <w:r>
              <w:t>9801</w:t>
            </w:r>
          </w:p>
        </w:tc>
        <w:tc>
          <w:tcPr>
            <w:tcW w:w="1330" w:type="dxa"/>
            <w:vAlign w:val="center"/>
          </w:tcPr>
          <w:p w14:paraId="7883D98B" w14:textId="77777777" w:rsidR="009E69C3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753D9517" w14:textId="77777777" w:rsidR="009E69C3" w:rsidRDefault="00000000">
            <w:r>
              <w:t>5.695</w:t>
            </w:r>
          </w:p>
        </w:tc>
      </w:tr>
      <w:tr w:rsidR="009E69C3" w14:paraId="4E51EE40" w14:textId="77777777">
        <w:tc>
          <w:tcPr>
            <w:tcW w:w="7990" w:type="dxa"/>
            <w:gridSpan w:val="6"/>
            <w:vAlign w:val="center"/>
          </w:tcPr>
          <w:p w14:paraId="0F713190" w14:textId="77777777" w:rsidR="009E69C3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04871C36" w14:textId="77777777" w:rsidR="009E69C3" w:rsidRDefault="00000000">
            <w:r>
              <w:t>5.695</w:t>
            </w:r>
          </w:p>
        </w:tc>
      </w:tr>
    </w:tbl>
    <w:p w14:paraId="382DF4A7" w14:textId="77777777" w:rsidR="009E69C3" w:rsidRDefault="00000000">
      <w:pPr>
        <w:pStyle w:val="2"/>
        <w:widowControl w:val="0"/>
      </w:pPr>
      <w:bookmarkStart w:id="86" w:name="_Toc155297386"/>
      <w:r>
        <w:t>生活热水</w:t>
      </w:r>
      <w:bookmarkEnd w:id="86"/>
    </w:p>
    <w:p w14:paraId="560F779E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87" w:name="_Toc155297387"/>
      <w:r>
        <w:rPr>
          <w:color w:val="000000"/>
        </w:rPr>
        <w:t>热水需求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E69C3" w14:paraId="5791FB4C" w14:textId="77777777">
        <w:tc>
          <w:tcPr>
            <w:tcW w:w="1550" w:type="dxa"/>
            <w:shd w:val="clear" w:color="auto" w:fill="E6E6E6"/>
            <w:vAlign w:val="center"/>
          </w:tcPr>
          <w:p w14:paraId="2A6CD725" w14:textId="77777777" w:rsidR="009E69C3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866BC0" w14:textId="77777777" w:rsidR="009E69C3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E07F44" w14:textId="77777777" w:rsidR="009E69C3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E7F175D" w14:textId="77777777" w:rsidR="009E69C3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B02572" w14:textId="77777777" w:rsidR="009E69C3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6C997E5F" w14:textId="77777777" w:rsidR="009E69C3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E69C3" w14:paraId="3B31002E" w14:textId="77777777">
        <w:tc>
          <w:tcPr>
            <w:tcW w:w="1550" w:type="dxa"/>
            <w:vAlign w:val="center"/>
          </w:tcPr>
          <w:p w14:paraId="166264F5" w14:textId="77777777" w:rsidR="009E69C3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57C7D661" w14:textId="77777777" w:rsidR="009E69C3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28783D1A" w14:textId="77777777" w:rsidR="009E69C3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7CCDD92" w14:textId="77777777" w:rsidR="009E69C3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795CFCAF" w14:textId="77777777" w:rsidR="009E69C3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F56ACD2" w14:textId="77777777" w:rsidR="009E69C3" w:rsidRDefault="00000000">
            <w:r>
              <w:t>0</w:t>
            </w:r>
          </w:p>
        </w:tc>
      </w:tr>
      <w:tr w:rsidR="009E69C3" w14:paraId="19C5BB96" w14:textId="77777777">
        <w:tc>
          <w:tcPr>
            <w:tcW w:w="7750" w:type="dxa"/>
            <w:gridSpan w:val="5"/>
            <w:vAlign w:val="center"/>
          </w:tcPr>
          <w:p w14:paraId="61E0C358" w14:textId="77777777" w:rsidR="009E69C3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06B2F09F" w14:textId="77777777" w:rsidR="009E69C3" w:rsidRDefault="00000000">
            <w:r>
              <w:t>0</w:t>
            </w:r>
          </w:p>
        </w:tc>
      </w:tr>
    </w:tbl>
    <w:p w14:paraId="51BA2955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88" w:name="_Toc155297388"/>
      <w:r>
        <w:rPr>
          <w:color w:val="000000"/>
        </w:rPr>
        <w:t>热水设备</w:t>
      </w:r>
      <w:bookmarkEnd w:id="8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9E69C3" w14:paraId="54A3201E" w14:textId="77777777">
        <w:tc>
          <w:tcPr>
            <w:tcW w:w="3124" w:type="dxa"/>
            <w:shd w:val="clear" w:color="auto" w:fill="E6E6E6"/>
            <w:vAlign w:val="center"/>
          </w:tcPr>
          <w:p w14:paraId="6DD0726D" w14:textId="77777777" w:rsidR="009E69C3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C2A38D" w14:textId="77777777" w:rsidR="009E69C3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093E0C" w14:textId="77777777" w:rsidR="009E69C3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9E4CDE" w14:textId="77777777" w:rsidR="009E69C3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F7B9E3" w14:textId="77777777" w:rsidR="009E69C3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9E69C3" w14:paraId="55D1A546" w14:textId="77777777">
        <w:tc>
          <w:tcPr>
            <w:tcW w:w="3124" w:type="dxa"/>
            <w:vAlign w:val="center"/>
          </w:tcPr>
          <w:p w14:paraId="1113F2E5" w14:textId="77777777" w:rsidR="009E69C3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455A066B" w14:textId="77777777" w:rsidR="009E69C3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29B51ECC" w14:textId="77777777" w:rsidR="009E69C3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246B4F7A" w14:textId="77777777" w:rsidR="009E69C3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43D4CD38" w14:textId="77777777" w:rsidR="009E69C3" w:rsidRDefault="00000000">
            <w:r>
              <w:t>0</w:t>
            </w:r>
          </w:p>
        </w:tc>
      </w:tr>
    </w:tbl>
    <w:p w14:paraId="66BE56A7" w14:textId="77777777" w:rsidR="009E69C3" w:rsidRDefault="009E69C3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9E69C3" w14:paraId="2C8298E1" w14:textId="77777777">
        <w:tc>
          <w:tcPr>
            <w:tcW w:w="3101" w:type="dxa"/>
            <w:shd w:val="clear" w:color="auto" w:fill="E6E6E6"/>
            <w:vAlign w:val="center"/>
          </w:tcPr>
          <w:p w14:paraId="2F0F37E9" w14:textId="77777777" w:rsidR="009E69C3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5E0A70E" w14:textId="77777777" w:rsidR="009E69C3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675B3E1" w14:textId="77777777" w:rsidR="009E69C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E69C3" w14:paraId="5959C900" w14:textId="77777777">
        <w:tc>
          <w:tcPr>
            <w:tcW w:w="3101" w:type="dxa"/>
            <w:shd w:val="clear" w:color="auto" w:fill="E6E6E6"/>
            <w:vAlign w:val="center"/>
          </w:tcPr>
          <w:p w14:paraId="292FB6EC" w14:textId="77777777" w:rsidR="009E69C3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268944A4" w14:textId="77777777" w:rsidR="009E69C3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7B1B174C" w14:textId="77777777" w:rsidR="009E69C3" w:rsidRDefault="00000000">
            <w:r>
              <w:t>0.000</w:t>
            </w:r>
          </w:p>
        </w:tc>
      </w:tr>
    </w:tbl>
    <w:p w14:paraId="6480F1B8" w14:textId="77777777" w:rsidR="009E69C3" w:rsidRDefault="00000000">
      <w:pPr>
        <w:pStyle w:val="2"/>
        <w:widowControl w:val="0"/>
      </w:pPr>
      <w:bookmarkStart w:id="89" w:name="_Toc155297389"/>
      <w:r>
        <w:t>电梯</w:t>
      </w:r>
      <w:bookmarkEnd w:id="89"/>
    </w:p>
    <w:p w14:paraId="41C60F30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66417B21" w14:textId="77777777" w:rsidR="009E69C3" w:rsidRDefault="00000000">
      <w:pPr>
        <w:pStyle w:val="1"/>
        <w:widowControl w:val="0"/>
        <w:jc w:val="both"/>
        <w:rPr>
          <w:color w:val="000000"/>
        </w:rPr>
      </w:pPr>
      <w:bookmarkStart w:id="90" w:name="_Toc155297390"/>
      <w:r>
        <w:rPr>
          <w:color w:val="000000"/>
        </w:rPr>
        <w:lastRenderedPageBreak/>
        <w:t>计算结果</w:t>
      </w:r>
      <w:bookmarkEnd w:id="90"/>
    </w:p>
    <w:p w14:paraId="791D80E5" w14:textId="77777777" w:rsidR="009E69C3" w:rsidRDefault="00000000">
      <w:pPr>
        <w:pStyle w:val="2"/>
        <w:widowControl w:val="0"/>
      </w:pPr>
      <w:bookmarkStart w:id="91" w:name="_Toc155297391"/>
      <w:r>
        <w:t>建材生产运输碳排放</w:t>
      </w:r>
      <w:bookmarkEnd w:id="91"/>
    </w:p>
    <w:p w14:paraId="7BE6BE35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92" w:name="_Toc155297392"/>
      <w:r>
        <w:rPr>
          <w:color w:val="000000"/>
        </w:rPr>
        <w:t>建材生产阶段</w:t>
      </w:r>
      <w:bookmarkEnd w:id="92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E69C3" w14:paraId="187EFC85" w14:textId="77777777">
        <w:tc>
          <w:tcPr>
            <w:tcW w:w="2263" w:type="dxa"/>
            <w:shd w:val="clear" w:color="auto" w:fill="E6E6E6"/>
            <w:vAlign w:val="center"/>
          </w:tcPr>
          <w:p w14:paraId="5E1C028B" w14:textId="77777777" w:rsidR="009E69C3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739A821C" w14:textId="77777777" w:rsidR="009E69C3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7E506E" w14:textId="77777777" w:rsidR="009E69C3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E040EF" w14:textId="77777777" w:rsidR="009E69C3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27FAC6" w14:textId="77777777" w:rsidR="009E69C3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CC51A0" w14:textId="77777777" w:rsidR="009E69C3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58643CD8" w14:textId="77777777" w:rsidR="009E69C3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E69C3" w14:paraId="2F95176A" w14:textId="77777777">
        <w:tc>
          <w:tcPr>
            <w:tcW w:w="2263" w:type="dxa"/>
            <w:shd w:val="clear" w:color="auto" w:fill="E6E6E6"/>
            <w:vAlign w:val="center"/>
          </w:tcPr>
          <w:p w14:paraId="5AAA29D2" w14:textId="77777777" w:rsidR="009E69C3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4D133D46" w14:textId="77777777" w:rsidR="009E69C3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622740D" w14:textId="77777777" w:rsidR="009E69C3" w:rsidRDefault="00000000">
            <w:r>
              <w:t>412.08</w:t>
            </w:r>
          </w:p>
        </w:tc>
        <w:tc>
          <w:tcPr>
            <w:tcW w:w="1131" w:type="dxa"/>
            <w:vAlign w:val="center"/>
          </w:tcPr>
          <w:p w14:paraId="22CB1DD2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543C7F2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45A73C4" w14:textId="77777777" w:rsidR="009E69C3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4D1812C6" w14:textId="77777777" w:rsidR="009E69C3" w:rsidRDefault="00000000">
            <w:r>
              <w:t>140.107</w:t>
            </w:r>
          </w:p>
        </w:tc>
      </w:tr>
      <w:tr w:rsidR="009E69C3" w14:paraId="2B9B5692" w14:textId="77777777">
        <w:tc>
          <w:tcPr>
            <w:tcW w:w="2263" w:type="dxa"/>
            <w:shd w:val="clear" w:color="auto" w:fill="E6E6E6"/>
            <w:vAlign w:val="center"/>
          </w:tcPr>
          <w:p w14:paraId="05AFFD0D" w14:textId="77777777" w:rsidR="009E69C3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4B8B9066" w14:textId="77777777" w:rsidR="009E69C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42F6721" w14:textId="77777777" w:rsidR="009E69C3" w:rsidRDefault="00000000">
            <w:r>
              <w:t>35.86</w:t>
            </w:r>
          </w:p>
        </w:tc>
        <w:tc>
          <w:tcPr>
            <w:tcW w:w="1131" w:type="dxa"/>
            <w:vAlign w:val="center"/>
          </w:tcPr>
          <w:p w14:paraId="6994412A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794E2D6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5CF323E" w14:textId="77777777" w:rsidR="009E69C3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18C729CD" w14:textId="77777777" w:rsidR="009E69C3" w:rsidRDefault="00000000">
            <w:r>
              <w:t>83.912</w:t>
            </w:r>
          </w:p>
        </w:tc>
      </w:tr>
      <w:tr w:rsidR="009E69C3" w14:paraId="1527BB4C" w14:textId="77777777">
        <w:tc>
          <w:tcPr>
            <w:tcW w:w="2263" w:type="dxa"/>
            <w:shd w:val="clear" w:color="auto" w:fill="E6E6E6"/>
            <w:vAlign w:val="center"/>
          </w:tcPr>
          <w:p w14:paraId="0154E241" w14:textId="77777777" w:rsidR="009E69C3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30788878" w14:textId="77777777" w:rsidR="009E69C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B18278F" w14:textId="77777777" w:rsidR="009E69C3" w:rsidRDefault="00000000">
            <w:r>
              <w:t>3.38</w:t>
            </w:r>
          </w:p>
        </w:tc>
        <w:tc>
          <w:tcPr>
            <w:tcW w:w="1131" w:type="dxa"/>
            <w:vAlign w:val="center"/>
          </w:tcPr>
          <w:p w14:paraId="08B24E44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B71301A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04F29C8" w14:textId="77777777" w:rsidR="009E69C3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78028EA8" w14:textId="77777777" w:rsidR="009E69C3" w:rsidRDefault="00000000">
            <w:r>
              <w:t>7.994</w:t>
            </w:r>
          </w:p>
        </w:tc>
      </w:tr>
      <w:tr w:rsidR="009E69C3" w14:paraId="739E3C1D" w14:textId="77777777">
        <w:tc>
          <w:tcPr>
            <w:tcW w:w="2263" w:type="dxa"/>
            <w:shd w:val="clear" w:color="auto" w:fill="E6E6E6"/>
            <w:vAlign w:val="center"/>
          </w:tcPr>
          <w:p w14:paraId="304902A4" w14:textId="77777777" w:rsidR="009E69C3" w:rsidRDefault="00000000">
            <w:r>
              <w:t>钢混预制楼板</w:t>
            </w:r>
          </w:p>
        </w:tc>
        <w:tc>
          <w:tcPr>
            <w:tcW w:w="696" w:type="dxa"/>
            <w:vAlign w:val="center"/>
          </w:tcPr>
          <w:p w14:paraId="7BF7119C" w14:textId="77777777" w:rsidR="009E69C3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06B8B2D" w14:textId="77777777" w:rsidR="009E69C3" w:rsidRDefault="00000000">
            <w:r>
              <w:t>2.03</w:t>
            </w:r>
          </w:p>
        </w:tc>
        <w:tc>
          <w:tcPr>
            <w:tcW w:w="1131" w:type="dxa"/>
            <w:vAlign w:val="center"/>
          </w:tcPr>
          <w:p w14:paraId="48C720C7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A414D8F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6492391" w14:textId="77777777" w:rsidR="009E69C3" w:rsidRDefault="00000000">
            <w:r>
              <w:t>688</w:t>
            </w:r>
          </w:p>
        </w:tc>
        <w:tc>
          <w:tcPr>
            <w:tcW w:w="1239" w:type="dxa"/>
            <w:vAlign w:val="center"/>
          </w:tcPr>
          <w:p w14:paraId="4EE6497E" w14:textId="77777777" w:rsidR="009E69C3" w:rsidRDefault="00000000">
            <w:r>
              <w:t>1.397</w:t>
            </w:r>
          </w:p>
        </w:tc>
      </w:tr>
      <w:tr w:rsidR="009E69C3" w14:paraId="6511638C" w14:textId="77777777">
        <w:tc>
          <w:tcPr>
            <w:tcW w:w="2263" w:type="dxa"/>
            <w:shd w:val="clear" w:color="auto" w:fill="E6E6E6"/>
            <w:vAlign w:val="center"/>
          </w:tcPr>
          <w:p w14:paraId="18752078" w14:textId="77777777" w:rsidR="009E69C3" w:rsidRDefault="00000000">
            <w:r>
              <w:t>钢混预制墙板</w:t>
            </w:r>
          </w:p>
        </w:tc>
        <w:tc>
          <w:tcPr>
            <w:tcW w:w="696" w:type="dxa"/>
            <w:vAlign w:val="center"/>
          </w:tcPr>
          <w:p w14:paraId="606B5FDA" w14:textId="77777777" w:rsidR="009E69C3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2491A3F" w14:textId="77777777" w:rsidR="009E69C3" w:rsidRDefault="00000000">
            <w:r>
              <w:t>56.84</w:t>
            </w:r>
          </w:p>
        </w:tc>
        <w:tc>
          <w:tcPr>
            <w:tcW w:w="1131" w:type="dxa"/>
            <w:vAlign w:val="center"/>
          </w:tcPr>
          <w:p w14:paraId="19809385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4A8045E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CBC8D0C" w14:textId="77777777" w:rsidR="009E69C3" w:rsidRDefault="00000000">
            <w:r>
              <w:t>488</w:t>
            </w:r>
          </w:p>
        </w:tc>
        <w:tc>
          <w:tcPr>
            <w:tcW w:w="1239" w:type="dxa"/>
            <w:vAlign w:val="center"/>
          </w:tcPr>
          <w:p w14:paraId="187BEBCA" w14:textId="77777777" w:rsidR="009E69C3" w:rsidRDefault="00000000">
            <w:r>
              <w:t>27.738</w:t>
            </w:r>
          </w:p>
        </w:tc>
      </w:tr>
      <w:tr w:rsidR="009E69C3" w14:paraId="282CAE3F" w14:textId="77777777">
        <w:tc>
          <w:tcPr>
            <w:tcW w:w="2263" w:type="dxa"/>
            <w:shd w:val="clear" w:color="auto" w:fill="E6E6E6"/>
            <w:vAlign w:val="center"/>
          </w:tcPr>
          <w:p w14:paraId="6724D06B" w14:textId="77777777" w:rsidR="009E69C3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0A5C7B8E" w14:textId="77777777" w:rsidR="009E69C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8FCB288" w14:textId="77777777" w:rsidR="009E69C3" w:rsidRDefault="00000000">
            <w:r>
              <w:t>30.45</w:t>
            </w:r>
          </w:p>
        </w:tc>
        <w:tc>
          <w:tcPr>
            <w:tcW w:w="1131" w:type="dxa"/>
            <w:vAlign w:val="center"/>
          </w:tcPr>
          <w:p w14:paraId="3159CADF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C8A114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7D874D4" w14:textId="77777777" w:rsidR="009E69C3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6606A674" w14:textId="77777777" w:rsidR="009E69C3" w:rsidRDefault="00000000">
            <w:r>
              <w:t>22.381</w:t>
            </w:r>
          </w:p>
        </w:tc>
      </w:tr>
      <w:tr w:rsidR="009E69C3" w14:paraId="335EC96E" w14:textId="77777777">
        <w:tc>
          <w:tcPr>
            <w:tcW w:w="2263" w:type="dxa"/>
            <w:shd w:val="clear" w:color="auto" w:fill="E6E6E6"/>
            <w:vAlign w:val="center"/>
          </w:tcPr>
          <w:p w14:paraId="55257543" w14:textId="77777777" w:rsidR="009E69C3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19106508" w14:textId="77777777" w:rsidR="009E69C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500A7A5" w14:textId="77777777" w:rsidR="009E69C3" w:rsidRDefault="00000000">
            <w:r>
              <w:t>90.67</w:t>
            </w:r>
          </w:p>
        </w:tc>
        <w:tc>
          <w:tcPr>
            <w:tcW w:w="1131" w:type="dxa"/>
            <w:vAlign w:val="center"/>
          </w:tcPr>
          <w:p w14:paraId="252C2036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8DC8518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EEABC84" w14:textId="77777777" w:rsidR="009E69C3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7E4EE2C6" w14:textId="77777777" w:rsidR="009E69C3" w:rsidRDefault="00000000">
            <w:r>
              <w:t>33.548</w:t>
            </w:r>
          </w:p>
        </w:tc>
      </w:tr>
      <w:tr w:rsidR="009E69C3" w14:paraId="2EAB3BD6" w14:textId="77777777">
        <w:tc>
          <w:tcPr>
            <w:tcW w:w="2263" w:type="dxa"/>
            <w:shd w:val="clear" w:color="auto" w:fill="E6E6E6"/>
            <w:vAlign w:val="center"/>
          </w:tcPr>
          <w:p w14:paraId="56625268" w14:textId="77777777" w:rsidR="009E69C3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15004AA2" w14:textId="77777777" w:rsidR="009E69C3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73BDD14" w14:textId="77777777" w:rsidR="009E69C3" w:rsidRDefault="00000000">
            <w:r>
              <w:t>61.58</w:t>
            </w:r>
          </w:p>
        </w:tc>
        <w:tc>
          <w:tcPr>
            <w:tcW w:w="1131" w:type="dxa"/>
            <w:vAlign w:val="center"/>
          </w:tcPr>
          <w:p w14:paraId="5E9D12E5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AEAB1BC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8B14B45" w14:textId="77777777" w:rsidR="009E69C3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34A164F8" w14:textId="77777777" w:rsidR="009E69C3" w:rsidRDefault="00000000">
            <w:r>
              <w:t>0.185</w:t>
            </w:r>
          </w:p>
        </w:tc>
      </w:tr>
      <w:tr w:rsidR="009E69C3" w14:paraId="446641C4" w14:textId="77777777">
        <w:tc>
          <w:tcPr>
            <w:tcW w:w="2263" w:type="dxa"/>
            <w:shd w:val="clear" w:color="auto" w:fill="E6E6E6"/>
            <w:vAlign w:val="center"/>
          </w:tcPr>
          <w:p w14:paraId="7A234DFD" w14:textId="77777777" w:rsidR="009E69C3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3773ED87" w14:textId="77777777" w:rsidR="009E69C3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56C2F61" w14:textId="77777777" w:rsidR="009E69C3" w:rsidRDefault="00000000">
            <w:r>
              <w:t>59.88</w:t>
            </w:r>
          </w:p>
        </w:tc>
        <w:tc>
          <w:tcPr>
            <w:tcW w:w="1131" w:type="dxa"/>
            <w:vAlign w:val="center"/>
          </w:tcPr>
          <w:p w14:paraId="52628630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8C2B349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064B4CF" w14:textId="77777777" w:rsidR="009E69C3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4279595E" w14:textId="77777777" w:rsidR="009E69C3" w:rsidRDefault="00000000">
            <w:r>
              <w:t>31.976</w:t>
            </w:r>
          </w:p>
        </w:tc>
      </w:tr>
      <w:tr w:rsidR="009E69C3" w14:paraId="4A8CDD9A" w14:textId="77777777">
        <w:tc>
          <w:tcPr>
            <w:tcW w:w="2263" w:type="dxa"/>
            <w:shd w:val="clear" w:color="auto" w:fill="E6E6E6"/>
            <w:vAlign w:val="center"/>
          </w:tcPr>
          <w:p w14:paraId="21F5D525" w14:textId="77777777" w:rsidR="009E69C3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6EFEB738" w14:textId="77777777" w:rsidR="009E69C3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CC7C3D3" w14:textId="77777777" w:rsidR="009E69C3" w:rsidRDefault="00000000">
            <w:r>
              <w:t>60.90</w:t>
            </w:r>
          </w:p>
        </w:tc>
        <w:tc>
          <w:tcPr>
            <w:tcW w:w="1131" w:type="dxa"/>
            <w:vAlign w:val="center"/>
          </w:tcPr>
          <w:p w14:paraId="56B03F75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27F421F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7187834" w14:textId="77777777" w:rsidR="009E69C3" w:rsidRDefault="00000000">
            <w:r>
              <w:t>349</w:t>
            </w:r>
          </w:p>
        </w:tc>
        <w:tc>
          <w:tcPr>
            <w:tcW w:w="1239" w:type="dxa"/>
            <w:vAlign w:val="center"/>
          </w:tcPr>
          <w:p w14:paraId="70C82DAB" w14:textId="77777777" w:rsidR="009E69C3" w:rsidRDefault="00000000">
            <w:r>
              <w:t>21.254</w:t>
            </w:r>
          </w:p>
        </w:tc>
      </w:tr>
      <w:tr w:rsidR="009E69C3" w14:paraId="1950C5C2" w14:textId="77777777">
        <w:tc>
          <w:tcPr>
            <w:tcW w:w="2263" w:type="dxa"/>
            <w:shd w:val="clear" w:color="auto" w:fill="E6E6E6"/>
            <w:vAlign w:val="center"/>
          </w:tcPr>
          <w:p w14:paraId="191E26C1" w14:textId="77777777" w:rsidR="009E69C3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34C16A5E" w14:textId="77777777" w:rsidR="009E69C3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B1A7116" w14:textId="77777777" w:rsidR="009E69C3" w:rsidRDefault="00000000">
            <w:r>
              <w:t>64.96</w:t>
            </w:r>
          </w:p>
        </w:tc>
        <w:tc>
          <w:tcPr>
            <w:tcW w:w="1131" w:type="dxa"/>
            <w:vAlign w:val="center"/>
          </w:tcPr>
          <w:p w14:paraId="40714A22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535DEFB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EB81ADA" w14:textId="77777777" w:rsidR="009E69C3" w:rsidRDefault="00000000">
            <w:r>
              <w:t>336</w:t>
            </w:r>
          </w:p>
        </w:tc>
        <w:tc>
          <w:tcPr>
            <w:tcW w:w="1239" w:type="dxa"/>
            <w:vAlign w:val="center"/>
          </w:tcPr>
          <w:p w14:paraId="47EAE49A" w14:textId="77777777" w:rsidR="009E69C3" w:rsidRDefault="00000000">
            <w:r>
              <w:t>21.827</w:t>
            </w:r>
          </w:p>
        </w:tc>
      </w:tr>
      <w:tr w:rsidR="009E69C3" w14:paraId="3E72CF1F" w14:textId="77777777">
        <w:tc>
          <w:tcPr>
            <w:tcW w:w="2263" w:type="dxa"/>
            <w:shd w:val="clear" w:color="auto" w:fill="E6E6E6"/>
            <w:vAlign w:val="center"/>
          </w:tcPr>
          <w:p w14:paraId="4ABF66D6" w14:textId="77777777" w:rsidR="009E69C3" w:rsidRDefault="00000000">
            <w:r>
              <w:t>断热铝合金窗</w:t>
            </w:r>
            <w:r>
              <w:t>--6</w:t>
            </w:r>
            <w:r>
              <w:t>中透光双银</w:t>
            </w:r>
            <w:r>
              <w:t>Low-E+12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14:paraId="2BD904E6" w14:textId="77777777" w:rsidR="009E69C3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F9DA746" w14:textId="77777777" w:rsidR="009E69C3" w:rsidRDefault="00000000">
            <w:r>
              <w:t>47.03</w:t>
            </w:r>
          </w:p>
        </w:tc>
        <w:tc>
          <w:tcPr>
            <w:tcW w:w="1131" w:type="dxa"/>
            <w:vAlign w:val="center"/>
          </w:tcPr>
          <w:p w14:paraId="1E26F95B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838D220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E20D10" w14:textId="77777777" w:rsidR="009E69C3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791BE6D1" w14:textId="77777777" w:rsidR="009E69C3" w:rsidRDefault="00000000">
            <w:r>
              <w:t>6.090</w:t>
            </w:r>
          </w:p>
        </w:tc>
      </w:tr>
      <w:tr w:rsidR="009E69C3" w14:paraId="717ECD12" w14:textId="77777777">
        <w:tc>
          <w:tcPr>
            <w:tcW w:w="2263" w:type="dxa"/>
            <w:shd w:val="clear" w:color="auto" w:fill="E6E6E6"/>
            <w:vAlign w:val="center"/>
          </w:tcPr>
          <w:p w14:paraId="5580A104" w14:textId="77777777" w:rsidR="009E69C3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42ADFE9B" w14:textId="77777777" w:rsidR="009E69C3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280D4638" w14:textId="77777777" w:rsidR="009E69C3" w:rsidRDefault="00000000">
            <w:r>
              <w:t>1.89</w:t>
            </w:r>
          </w:p>
        </w:tc>
        <w:tc>
          <w:tcPr>
            <w:tcW w:w="1131" w:type="dxa"/>
            <w:vAlign w:val="center"/>
          </w:tcPr>
          <w:p w14:paraId="204B97E1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F0E5BCC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4E45868" w14:textId="77777777" w:rsidR="009E69C3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37206992" w14:textId="77777777" w:rsidR="009E69C3" w:rsidRDefault="00000000">
            <w:r>
              <w:t>0.091</w:t>
            </w:r>
          </w:p>
        </w:tc>
      </w:tr>
      <w:tr w:rsidR="009E69C3" w14:paraId="53A68500" w14:textId="77777777">
        <w:tc>
          <w:tcPr>
            <w:tcW w:w="2263" w:type="dxa"/>
            <w:shd w:val="clear" w:color="auto" w:fill="E6E6E6"/>
            <w:vAlign w:val="center"/>
          </w:tcPr>
          <w:p w14:paraId="288E0CDF" w14:textId="77777777" w:rsidR="009E69C3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6C909F0D" w14:textId="77777777" w:rsidR="009E69C3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3329FFA" w14:textId="77777777" w:rsidR="009E69C3" w:rsidRDefault="00000000">
            <w:r>
              <w:t>177.96</w:t>
            </w:r>
          </w:p>
        </w:tc>
        <w:tc>
          <w:tcPr>
            <w:tcW w:w="1131" w:type="dxa"/>
            <w:vAlign w:val="center"/>
          </w:tcPr>
          <w:p w14:paraId="482FDCD0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F36EABC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8D8109B" w14:textId="77777777" w:rsidR="009E69C3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0401C9C7" w14:textId="77777777" w:rsidR="009E69C3" w:rsidRDefault="00000000">
            <w:r>
              <w:t>3.470</w:t>
            </w:r>
          </w:p>
        </w:tc>
      </w:tr>
      <w:tr w:rsidR="009E69C3" w14:paraId="546A23E3" w14:textId="77777777">
        <w:tc>
          <w:tcPr>
            <w:tcW w:w="2263" w:type="dxa"/>
            <w:shd w:val="clear" w:color="auto" w:fill="E6E6E6"/>
            <w:vAlign w:val="center"/>
          </w:tcPr>
          <w:p w14:paraId="36492332" w14:textId="77777777" w:rsidR="009E69C3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2ED818F8" w14:textId="77777777" w:rsidR="009E69C3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342B9D6" w14:textId="77777777" w:rsidR="009E69C3" w:rsidRDefault="00000000">
            <w:r>
              <w:t>3.38</w:t>
            </w:r>
          </w:p>
        </w:tc>
        <w:tc>
          <w:tcPr>
            <w:tcW w:w="1131" w:type="dxa"/>
            <w:vAlign w:val="center"/>
          </w:tcPr>
          <w:p w14:paraId="21E0151F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C96F997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6F1D997" w14:textId="77777777" w:rsidR="009E69C3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7735577C" w14:textId="77777777" w:rsidR="009E69C3" w:rsidRDefault="00000000">
            <w:r>
              <w:t>22.139</w:t>
            </w:r>
          </w:p>
        </w:tc>
      </w:tr>
      <w:tr w:rsidR="009E69C3" w14:paraId="060E19B3" w14:textId="77777777">
        <w:tc>
          <w:tcPr>
            <w:tcW w:w="2263" w:type="dxa"/>
            <w:shd w:val="clear" w:color="auto" w:fill="E6E6E6"/>
            <w:vAlign w:val="center"/>
          </w:tcPr>
          <w:p w14:paraId="06EF8E6A" w14:textId="77777777" w:rsidR="009E69C3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2F372EE8" w14:textId="77777777" w:rsidR="009E69C3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730F4F2C" w14:textId="77777777" w:rsidR="009E69C3" w:rsidRDefault="00000000">
            <w:r>
              <w:t>89.32</w:t>
            </w:r>
          </w:p>
        </w:tc>
        <w:tc>
          <w:tcPr>
            <w:tcW w:w="1131" w:type="dxa"/>
            <w:vAlign w:val="center"/>
          </w:tcPr>
          <w:p w14:paraId="2D5D4378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DF22F6D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F126AD2" w14:textId="77777777" w:rsidR="009E69C3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0098EECF" w14:textId="77777777" w:rsidR="009E69C3" w:rsidRDefault="00000000">
            <w:r>
              <w:t>8.405</w:t>
            </w:r>
          </w:p>
        </w:tc>
      </w:tr>
      <w:tr w:rsidR="009E69C3" w14:paraId="0B3418BE" w14:textId="77777777">
        <w:tc>
          <w:tcPr>
            <w:tcW w:w="2263" w:type="dxa"/>
            <w:shd w:val="clear" w:color="auto" w:fill="E6E6E6"/>
            <w:vAlign w:val="center"/>
          </w:tcPr>
          <w:p w14:paraId="65FC98BB" w14:textId="77777777" w:rsidR="009E69C3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267C25D2" w14:textId="77777777" w:rsidR="009E69C3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03C3A263" w14:textId="77777777" w:rsidR="009E69C3" w:rsidRDefault="00000000">
            <w:r>
              <w:t>189.46</w:t>
            </w:r>
          </w:p>
        </w:tc>
        <w:tc>
          <w:tcPr>
            <w:tcW w:w="1131" w:type="dxa"/>
            <w:vAlign w:val="center"/>
          </w:tcPr>
          <w:p w14:paraId="0339732E" w14:textId="77777777" w:rsidR="009E69C3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E045C90" w14:textId="77777777" w:rsidR="009E69C3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85FEAA4" w14:textId="77777777" w:rsidR="009E69C3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32B95664" w14:textId="77777777" w:rsidR="009E69C3" w:rsidRDefault="00000000">
            <w:r>
              <w:t>0.682</w:t>
            </w:r>
          </w:p>
        </w:tc>
      </w:tr>
      <w:tr w:rsidR="009E69C3" w14:paraId="2A9354CF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68A5DF67" w14:textId="77777777" w:rsidR="009E69C3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3E785CF7" w14:textId="77777777" w:rsidR="009E69C3" w:rsidRDefault="00000000">
            <w:r>
              <w:t>433.196</w:t>
            </w:r>
          </w:p>
        </w:tc>
      </w:tr>
    </w:tbl>
    <w:p w14:paraId="7129644F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93" w:name="_Toc155297393"/>
      <w:r>
        <w:rPr>
          <w:color w:val="000000"/>
        </w:rPr>
        <w:t>建材运输阶段</w:t>
      </w:r>
      <w:bookmarkEnd w:id="93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9E69C3" w14:paraId="4B5621D3" w14:textId="77777777">
        <w:tc>
          <w:tcPr>
            <w:tcW w:w="2954" w:type="dxa"/>
            <w:shd w:val="clear" w:color="auto" w:fill="E6E6E6"/>
            <w:vAlign w:val="center"/>
          </w:tcPr>
          <w:p w14:paraId="5BFA261B" w14:textId="77777777" w:rsidR="009E69C3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94B9F2" w14:textId="77777777" w:rsidR="009E69C3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AE2E1D" w14:textId="77777777" w:rsidR="009E69C3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2BE706" w14:textId="77777777" w:rsidR="009E69C3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324ABEE0" w14:textId="77777777" w:rsidR="009E69C3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8896E37" w14:textId="77777777" w:rsidR="009E69C3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E69C3" w14:paraId="6412489C" w14:textId="77777777">
        <w:tc>
          <w:tcPr>
            <w:tcW w:w="2954" w:type="dxa"/>
            <w:shd w:val="clear" w:color="auto" w:fill="E6E6E6"/>
            <w:vAlign w:val="center"/>
          </w:tcPr>
          <w:p w14:paraId="425C8095" w14:textId="77777777" w:rsidR="009E69C3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71BDA14D" w14:textId="77777777" w:rsidR="009E69C3" w:rsidRDefault="00000000">
            <w:r>
              <w:t>972.51</w:t>
            </w:r>
          </w:p>
        </w:tc>
        <w:tc>
          <w:tcPr>
            <w:tcW w:w="1131" w:type="dxa"/>
            <w:vAlign w:val="center"/>
          </w:tcPr>
          <w:p w14:paraId="12E20AA0" w14:textId="77777777" w:rsidR="009E69C3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4BE5526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4D54F0D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6465AB2" w14:textId="77777777" w:rsidR="009E69C3" w:rsidRDefault="00000000">
            <w:r>
              <w:t>4.474</w:t>
            </w:r>
          </w:p>
        </w:tc>
      </w:tr>
      <w:tr w:rsidR="009E69C3" w14:paraId="2288D975" w14:textId="77777777">
        <w:tc>
          <w:tcPr>
            <w:tcW w:w="2954" w:type="dxa"/>
            <w:shd w:val="clear" w:color="auto" w:fill="E6E6E6"/>
            <w:vAlign w:val="center"/>
          </w:tcPr>
          <w:p w14:paraId="2C7882BB" w14:textId="77777777" w:rsidR="009E69C3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263C15A7" w14:textId="77777777" w:rsidR="009E69C3" w:rsidRDefault="00000000">
            <w:r>
              <w:t>35.86</w:t>
            </w:r>
          </w:p>
        </w:tc>
        <w:tc>
          <w:tcPr>
            <w:tcW w:w="1131" w:type="dxa"/>
            <w:vAlign w:val="center"/>
          </w:tcPr>
          <w:p w14:paraId="6A1779B6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1A5375A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A493150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4F5BE0D" w14:textId="77777777" w:rsidR="009E69C3" w:rsidRDefault="00000000">
            <w:r>
              <w:t>2.062</w:t>
            </w:r>
          </w:p>
        </w:tc>
      </w:tr>
      <w:tr w:rsidR="009E69C3" w14:paraId="287C28DC" w14:textId="77777777">
        <w:tc>
          <w:tcPr>
            <w:tcW w:w="2954" w:type="dxa"/>
            <w:shd w:val="clear" w:color="auto" w:fill="E6E6E6"/>
            <w:vAlign w:val="center"/>
          </w:tcPr>
          <w:p w14:paraId="770B2415" w14:textId="77777777" w:rsidR="009E69C3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01743DE2" w14:textId="77777777" w:rsidR="009E69C3" w:rsidRDefault="00000000">
            <w:r>
              <w:t>3.38</w:t>
            </w:r>
          </w:p>
        </w:tc>
        <w:tc>
          <w:tcPr>
            <w:tcW w:w="1131" w:type="dxa"/>
            <w:vAlign w:val="center"/>
          </w:tcPr>
          <w:p w14:paraId="6376AB24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A906C14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18F2510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B8DC2F0" w14:textId="77777777" w:rsidR="009E69C3" w:rsidRDefault="00000000">
            <w:r>
              <w:t>0.194</w:t>
            </w:r>
          </w:p>
        </w:tc>
      </w:tr>
      <w:tr w:rsidR="009E69C3" w14:paraId="75E338DC" w14:textId="77777777">
        <w:tc>
          <w:tcPr>
            <w:tcW w:w="2954" w:type="dxa"/>
            <w:shd w:val="clear" w:color="auto" w:fill="E6E6E6"/>
            <w:vAlign w:val="center"/>
          </w:tcPr>
          <w:p w14:paraId="3E385830" w14:textId="77777777" w:rsidR="009E69C3" w:rsidRDefault="00000000">
            <w:r>
              <w:t>钢混预制楼板</w:t>
            </w:r>
          </w:p>
        </w:tc>
        <w:tc>
          <w:tcPr>
            <w:tcW w:w="990" w:type="dxa"/>
            <w:vAlign w:val="center"/>
          </w:tcPr>
          <w:p w14:paraId="129C023B" w14:textId="77777777" w:rsidR="009E69C3" w:rsidRDefault="00000000">
            <w:r>
              <w:t>5.07</w:t>
            </w:r>
          </w:p>
        </w:tc>
        <w:tc>
          <w:tcPr>
            <w:tcW w:w="1131" w:type="dxa"/>
            <w:vAlign w:val="center"/>
          </w:tcPr>
          <w:p w14:paraId="060E4E47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DDDC026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F216125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E98C5A5" w14:textId="77777777" w:rsidR="009E69C3" w:rsidRDefault="00000000">
            <w:r>
              <w:t>0.292</w:t>
            </w:r>
          </w:p>
        </w:tc>
      </w:tr>
      <w:tr w:rsidR="009E69C3" w14:paraId="61CFF456" w14:textId="77777777">
        <w:tc>
          <w:tcPr>
            <w:tcW w:w="2954" w:type="dxa"/>
            <w:shd w:val="clear" w:color="auto" w:fill="E6E6E6"/>
            <w:vAlign w:val="center"/>
          </w:tcPr>
          <w:p w14:paraId="29093BBF" w14:textId="77777777" w:rsidR="009E69C3" w:rsidRDefault="00000000">
            <w:r>
              <w:t>钢混预制墙板</w:t>
            </w:r>
          </w:p>
        </w:tc>
        <w:tc>
          <w:tcPr>
            <w:tcW w:w="990" w:type="dxa"/>
            <w:vAlign w:val="center"/>
          </w:tcPr>
          <w:p w14:paraId="6245D08C" w14:textId="77777777" w:rsidR="009E69C3" w:rsidRDefault="00000000">
            <w:r>
              <w:t>142.10</w:t>
            </w:r>
          </w:p>
        </w:tc>
        <w:tc>
          <w:tcPr>
            <w:tcW w:w="1131" w:type="dxa"/>
            <w:vAlign w:val="center"/>
          </w:tcPr>
          <w:p w14:paraId="2B5E739C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185FEF6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C9314A8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18C6372" w14:textId="77777777" w:rsidR="009E69C3" w:rsidRDefault="00000000">
            <w:r>
              <w:t>8.171</w:t>
            </w:r>
          </w:p>
        </w:tc>
      </w:tr>
      <w:tr w:rsidR="009E69C3" w14:paraId="25962B67" w14:textId="77777777">
        <w:tc>
          <w:tcPr>
            <w:tcW w:w="2954" w:type="dxa"/>
            <w:shd w:val="clear" w:color="auto" w:fill="E6E6E6"/>
            <w:vAlign w:val="center"/>
          </w:tcPr>
          <w:p w14:paraId="01DD84FA" w14:textId="77777777" w:rsidR="009E69C3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2A43165B" w14:textId="77777777" w:rsidR="009E69C3" w:rsidRDefault="00000000">
            <w:r>
              <w:t>30.45</w:t>
            </w:r>
          </w:p>
        </w:tc>
        <w:tc>
          <w:tcPr>
            <w:tcW w:w="1131" w:type="dxa"/>
            <w:vAlign w:val="center"/>
          </w:tcPr>
          <w:p w14:paraId="6ABD68FD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F71B123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7A575E3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1A86E24" w14:textId="77777777" w:rsidR="009E69C3" w:rsidRDefault="00000000">
            <w:r>
              <w:t>1.751</w:t>
            </w:r>
          </w:p>
        </w:tc>
      </w:tr>
      <w:tr w:rsidR="009E69C3" w14:paraId="25504073" w14:textId="77777777">
        <w:tc>
          <w:tcPr>
            <w:tcW w:w="2954" w:type="dxa"/>
            <w:shd w:val="clear" w:color="auto" w:fill="E6E6E6"/>
            <w:vAlign w:val="center"/>
          </w:tcPr>
          <w:p w14:paraId="0D0BDD79" w14:textId="77777777" w:rsidR="009E69C3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1B3C1046" w14:textId="77777777" w:rsidR="009E69C3" w:rsidRDefault="00000000">
            <w:r>
              <w:t>90.67</w:t>
            </w:r>
          </w:p>
        </w:tc>
        <w:tc>
          <w:tcPr>
            <w:tcW w:w="1131" w:type="dxa"/>
            <w:vAlign w:val="center"/>
          </w:tcPr>
          <w:p w14:paraId="6A491270" w14:textId="77777777" w:rsidR="009E69C3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05537B2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0465572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548CF95" w14:textId="77777777" w:rsidR="009E69C3" w:rsidRDefault="00000000">
            <w:r>
              <w:t>0.417</w:t>
            </w:r>
          </w:p>
        </w:tc>
      </w:tr>
      <w:tr w:rsidR="009E69C3" w14:paraId="2AE18120" w14:textId="77777777">
        <w:tc>
          <w:tcPr>
            <w:tcW w:w="2954" w:type="dxa"/>
            <w:shd w:val="clear" w:color="auto" w:fill="E6E6E6"/>
            <w:vAlign w:val="center"/>
          </w:tcPr>
          <w:p w14:paraId="12C553E5" w14:textId="77777777" w:rsidR="009E69C3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3730430C" w14:textId="77777777" w:rsidR="009E69C3" w:rsidRDefault="00000000">
            <w:r>
              <w:t>98.52</w:t>
            </w:r>
          </w:p>
        </w:tc>
        <w:tc>
          <w:tcPr>
            <w:tcW w:w="1131" w:type="dxa"/>
            <w:vAlign w:val="center"/>
          </w:tcPr>
          <w:p w14:paraId="5188E871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C4A2307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32E6D35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7203D6D" w14:textId="77777777" w:rsidR="009E69C3" w:rsidRDefault="00000000">
            <w:r>
              <w:t>5.665</w:t>
            </w:r>
          </w:p>
        </w:tc>
      </w:tr>
      <w:tr w:rsidR="009E69C3" w14:paraId="406C985A" w14:textId="77777777">
        <w:tc>
          <w:tcPr>
            <w:tcW w:w="2954" w:type="dxa"/>
            <w:shd w:val="clear" w:color="auto" w:fill="E6E6E6"/>
            <w:vAlign w:val="center"/>
          </w:tcPr>
          <w:p w14:paraId="28236C49" w14:textId="77777777" w:rsidR="009E69C3" w:rsidRDefault="00000000">
            <w:r>
              <w:lastRenderedPageBreak/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71FE072E" w14:textId="77777777" w:rsidR="009E69C3" w:rsidRDefault="00000000">
            <w:r>
              <w:t>2.10</w:t>
            </w:r>
          </w:p>
        </w:tc>
        <w:tc>
          <w:tcPr>
            <w:tcW w:w="1131" w:type="dxa"/>
            <w:vAlign w:val="center"/>
          </w:tcPr>
          <w:p w14:paraId="396667AC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8A403FB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398D80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5F62EC2" w14:textId="77777777" w:rsidR="009E69C3" w:rsidRDefault="00000000">
            <w:r>
              <w:t>0.121</w:t>
            </w:r>
          </w:p>
        </w:tc>
      </w:tr>
      <w:tr w:rsidR="009E69C3" w14:paraId="4B4BA647" w14:textId="77777777">
        <w:tc>
          <w:tcPr>
            <w:tcW w:w="2954" w:type="dxa"/>
            <w:shd w:val="clear" w:color="auto" w:fill="E6E6E6"/>
            <w:vAlign w:val="center"/>
          </w:tcPr>
          <w:p w14:paraId="211D804D" w14:textId="77777777" w:rsidR="009E69C3" w:rsidRDefault="00000000">
            <w:r>
              <w:t>砌块</w:t>
            </w:r>
          </w:p>
        </w:tc>
        <w:tc>
          <w:tcPr>
            <w:tcW w:w="990" w:type="dxa"/>
            <w:vAlign w:val="center"/>
          </w:tcPr>
          <w:p w14:paraId="03CFC804" w14:textId="77777777" w:rsidR="009E69C3" w:rsidRDefault="00000000">
            <w:r>
              <w:t>60.90</w:t>
            </w:r>
          </w:p>
        </w:tc>
        <w:tc>
          <w:tcPr>
            <w:tcW w:w="1131" w:type="dxa"/>
            <w:vAlign w:val="center"/>
          </w:tcPr>
          <w:p w14:paraId="55390437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76385C1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00EF371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89DDD9D" w14:textId="77777777" w:rsidR="009E69C3" w:rsidRDefault="00000000">
            <w:r>
              <w:t>3.502</w:t>
            </w:r>
          </w:p>
        </w:tc>
      </w:tr>
      <w:tr w:rsidR="009E69C3" w14:paraId="1DA69037" w14:textId="77777777">
        <w:tc>
          <w:tcPr>
            <w:tcW w:w="2954" w:type="dxa"/>
            <w:shd w:val="clear" w:color="auto" w:fill="E6E6E6"/>
            <w:vAlign w:val="center"/>
          </w:tcPr>
          <w:p w14:paraId="3036CE41" w14:textId="77777777" w:rsidR="009E69C3" w:rsidRDefault="00000000">
            <w:r>
              <w:t>砖</w:t>
            </w:r>
          </w:p>
        </w:tc>
        <w:tc>
          <w:tcPr>
            <w:tcW w:w="990" w:type="dxa"/>
            <w:vAlign w:val="center"/>
          </w:tcPr>
          <w:p w14:paraId="419372FF" w14:textId="77777777" w:rsidR="009E69C3" w:rsidRDefault="00000000">
            <w:r>
              <w:t>94.19</w:t>
            </w:r>
          </w:p>
        </w:tc>
        <w:tc>
          <w:tcPr>
            <w:tcW w:w="1131" w:type="dxa"/>
            <w:vAlign w:val="center"/>
          </w:tcPr>
          <w:p w14:paraId="50AF833E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84ABCDC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63C2DDE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DB897DC" w14:textId="77777777" w:rsidR="009E69C3" w:rsidRDefault="00000000">
            <w:r>
              <w:t>5.416</w:t>
            </w:r>
          </w:p>
        </w:tc>
      </w:tr>
      <w:tr w:rsidR="009E69C3" w14:paraId="1E182AB4" w14:textId="77777777">
        <w:tc>
          <w:tcPr>
            <w:tcW w:w="2954" w:type="dxa"/>
            <w:shd w:val="clear" w:color="auto" w:fill="E6E6E6"/>
            <w:vAlign w:val="center"/>
          </w:tcPr>
          <w:p w14:paraId="19F757CA" w14:textId="77777777" w:rsidR="009E69C3" w:rsidRDefault="00000000">
            <w:r>
              <w:t>断热铝合金窗</w:t>
            </w:r>
            <w:r>
              <w:t>--6</w:t>
            </w:r>
            <w:r>
              <w:t>中透光双银</w:t>
            </w:r>
            <w:r>
              <w:t>Low-E+12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90" w:type="dxa"/>
            <w:vAlign w:val="center"/>
          </w:tcPr>
          <w:p w14:paraId="40EF90A3" w14:textId="77777777" w:rsidR="009E69C3" w:rsidRDefault="00000000">
            <w:r>
              <w:t>0.94</w:t>
            </w:r>
          </w:p>
        </w:tc>
        <w:tc>
          <w:tcPr>
            <w:tcW w:w="1131" w:type="dxa"/>
            <w:vAlign w:val="center"/>
          </w:tcPr>
          <w:p w14:paraId="418C9628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969474F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6E1862D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4E55C70" w14:textId="77777777" w:rsidR="009E69C3" w:rsidRDefault="00000000">
            <w:r>
              <w:t>0.054</w:t>
            </w:r>
          </w:p>
        </w:tc>
      </w:tr>
      <w:tr w:rsidR="009E69C3" w14:paraId="5AFFC2B8" w14:textId="77777777">
        <w:tc>
          <w:tcPr>
            <w:tcW w:w="2954" w:type="dxa"/>
            <w:shd w:val="clear" w:color="auto" w:fill="E6E6E6"/>
            <w:vAlign w:val="center"/>
          </w:tcPr>
          <w:p w14:paraId="202AF22A" w14:textId="77777777" w:rsidR="009E69C3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2A9906A2" w14:textId="77777777" w:rsidR="009E69C3" w:rsidRDefault="00000000">
            <w:r>
              <w:t>0.06</w:t>
            </w:r>
          </w:p>
        </w:tc>
        <w:tc>
          <w:tcPr>
            <w:tcW w:w="1131" w:type="dxa"/>
            <w:vAlign w:val="center"/>
          </w:tcPr>
          <w:p w14:paraId="4BA0325E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BB91EDB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7E1A82C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6FDA069" w14:textId="77777777" w:rsidR="009E69C3" w:rsidRDefault="00000000">
            <w:r>
              <w:t>0.003</w:t>
            </w:r>
          </w:p>
        </w:tc>
      </w:tr>
      <w:tr w:rsidR="009E69C3" w14:paraId="73145468" w14:textId="77777777">
        <w:tc>
          <w:tcPr>
            <w:tcW w:w="2954" w:type="dxa"/>
            <w:shd w:val="clear" w:color="auto" w:fill="E6E6E6"/>
            <w:vAlign w:val="center"/>
          </w:tcPr>
          <w:p w14:paraId="20DE003C" w14:textId="77777777" w:rsidR="009E69C3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7FBBCD24" w14:textId="77777777" w:rsidR="009E69C3" w:rsidRDefault="00000000">
            <w:r>
              <w:t>5.34</w:t>
            </w:r>
          </w:p>
        </w:tc>
        <w:tc>
          <w:tcPr>
            <w:tcW w:w="1131" w:type="dxa"/>
            <w:vAlign w:val="center"/>
          </w:tcPr>
          <w:p w14:paraId="62B9EBFE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19F4A51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6F2AD24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6E8FBE5" w14:textId="77777777" w:rsidR="009E69C3" w:rsidRDefault="00000000">
            <w:r>
              <w:t>0.307</w:t>
            </w:r>
          </w:p>
        </w:tc>
      </w:tr>
      <w:tr w:rsidR="009E69C3" w14:paraId="2FD3791B" w14:textId="77777777">
        <w:tc>
          <w:tcPr>
            <w:tcW w:w="2954" w:type="dxa"/>
            <w:shd w:val="clear" w:color="auto" w:fill="E6E6E6"/>
            <w:vAlign w:val="center"/>
          </w:tcPr>
          <w:p w14:paraId="6DF72046" w14:textId="77777777" w:rsidR="009E69C3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3C9E1F6E" w14:textId="77777777" w:rsidR="009E69C3" w:rsidRDefault="00000000">
            <w:r>
              <w:t>3.38</w:t>
            </w:r>
          </w:p>
        </w:tc>
        <w:tc>
          <w:tcPr>
            <w:tcW w:w="1131" w:type="dxa"/>
            <w:vAlign w:val="center"/>
          </w:tcPr>
          <w:p w14:paraId="19289E7F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6553851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E5E4E85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2F72F04" w14:textId="77777777" w:rsidR="009E69C3" w:rsidRDefault="00000000">
            <w:r>
              <w:t>0.194</w:t>
            </w:r>
          </w:p>
        </w:tc>
      </w:tr>
      <w:tr w:rsidR="009E69C3" w14:paraId="08BADDFD" w14:textId="77777777">
        <w:tc>
          <w:tcPr>
            <w:tcW w:w="2954" w:type="dxa"/>
            <w:shd w:val="clear" w:color="auto" w:fill="E6E6E6"/>
            <w:vAlign w:val="center"/>
          </w:tcPr>
          <w:p w14:paraId="5ED9D3AD" w14:textId="77777777" w:rsidR="009E69C3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659A9000" w14:textId="77777777" w:rsidR="009E69C3" w:rsidRDefault="00000000">
            <w:r>
              <w:t>0.09</w:t>
            </w:r>
          </w:p>
        </w:tc>
        <w:tc>
          <w:tcPr>
            <w:tcW w:w="1131" w:type="dxa"/>
            <w:vAlign w:val="center"/>
          </w:tcPr>
          <w:p w14:paraId="75934F60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F590DFD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67A5CFC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F4DDA42" w14:textId="77777777" w:rsidR="009E69C3" w:rsidRDefault="00000000">
            <w:r>
              <w:t>0.005</w:t>
            </w:r>
          </w:p>
        </w:tc>
      </w:tr>
      <w:tr w:rsidR="009E69C3" w14:paraId="487AFEBE" w14:textId="77777777">
        <w:tc>
          <w:tcPr>
            <w:tcW w:w="2954" w:type="dxa"/>
            <w:shd w:val="clear" w:color="auto" w:fill="E6E6E6"/>
            <w:vAlign w:val="center"/>
          </w:tcPr>
          <w:p w14:paraId="03E2D562" w14:textId="77777777" w:rsidR="009E69C3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3020B2FF" w14:textId="77777777" w:rsidR="009E69C3" w:rsidRDefault="00000000">
            <w:r>
              <w:t>0.19</w:t>
            </w:r>
          </w:p>
        </w:tc>
        <w:tc>
          <w:tcPr>
            <w:tcW w:w="1131" w:type="dxa"/>
            <w:vAlign w:val="center"/>
          </w:tcPr>
          <w:p w14:paraId="717FA26C" w14:textId="77777777" w:rsidR="009E69C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886F581" w14:textId="77777777" w:rsidR="009E69C3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C8541D5" w14:textId="77777777" w:rsidR="009E69C3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F3B7EC5" w14:textId="77777777" w:rsidR="009E69C3" w:rsidRDefault="00000000">
            <w:r>
              <w:t>0.011</w:t>
            </w:r>
          </w:p>
        </w:tc>
      </w:tr>
      <w:tr w:rsidR="009E69C3" w14:paraId="04B48E02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318B9B30" w14:textId="77777777" w:rsidR="009E69C3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53CD43F2" w14:textId="77777777" w:rsidR="009E69C3" w:rsidRDefault="00000000">
            <w:r>
              <w:t>32.639</w:t>
            </w:r>
          </w:p>
        </w:tc>
      </w:tr>
    </w:tbl>
    <w:p w14:paraId="1DB89634" w14:textId="77777777" w:rsidR="009E69C3" w:rsidRDefault="00000000">
      <w:pPr>
        <w:pStyle w:val="2"/>
        <w:widowControl w:val="0"/>
      </w:pPr>
      <w:bookmarkStart w:id="94" w:name="_Toc155297394"/>
      <w:r>
        <w:t>建筑建造拆除碳排放</w:t>
      </w:r>
      <w:bookmarkEnd w:id="94"/>
    </w:p>
    <w:p w14:paraId="4D671A90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95" w:name="_Toc155297395"/>
      <w:r>
        <w:rPr>
          <w:color w:val="000000"/>
        </w:rPr>
        <w:t>建筑建造</w:t>
      </w:r>
      <w:bookmarkEnd w:id="95"/>
    </w:p>
    <w:p w14:paraId="0772DFB5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CFCCA9D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8F5DB26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AE53325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E69C3" w14:paraId="1ECC422B" w14:textId="77777777">
        <w:tc>
          <w:tcPr>
            <w:tcW w:w="2331" w:type="dxa"/>
            <w:shd w:val="clear" w:color="auto" w:fill="E6E6E6"/>
            <w:vAlign w:val="center"/>
          </w:tcPr>
          <w:p w14:paraId="05E7F354" w14:textId="77777777" w:rsidR="009E69C3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E6E8BAC" w14:textId="77777777" w:rsidR="009E69C3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1F11B20" w14:textId="77777777" w:rsidR="009E69C3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9AA8C10" w14:textId="77777777" w:rsidR="009E69C3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9E69C3" w14:paraId="5B1576E4" w14:textId="77777777">
        <w:tc>
          <w:tcPr>
            <w:tcW w:w="2331" w:type="dxa"/>
            <w:vAlign w:val="center"/>
          </w:tcPr>
          <w:p w14:paraId="1D1324F2" w14:textId="77777777" w:rsidR="009E69C3" w:rsidRDefault="00000000">
            <w:r>
              <w:t>676.65</w:t>
            </w:r>
          </w:p>
        </w:tc>
        <w:tc>
          <w:tcPr>
            <w:tcW w:w="2331" w:type="dxa"/>
            <w:vAlign w:val="center"/>
          </w:tcPr>
          <w:p w14:paraId="027D09AC" w14:textId="77777777" w:rsidR="009E69C3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11E8AFFA" w14:textId="77777777" w:rsidR="009E69C3" w:rsidRDefault="00000000">
            <w:r>
              <w:t>2.99</w:t>
            </w:r>
          </w:p>
        </w:tc>
        <w:tc>
          <w:tcPr>
            <w:tcW w:w="2331" w:type="dxa"/>
            <w:vAlign w:val="center"/>
          </w:tcPr>
          <w:p w14:paraId="26B3CEE9" w14:textId="77777777" w:rsidR="009E69C3" w:rsidRDefault="00000000">
            <w:r>
              <w:t>2.023</w:t>
            </w:r>
          </w:p>
        </w:tc>
      </w:tr>
    </w:tbl>
    <w:p w14:paraId="617EF626" w14:textId="77777777" w:rsidR="009E69C3" w:rsidRDefault="00000000">
      <w:pPr>
        <w:pStyle w:val="3"/>
        <w:widowControl w:val="0"/>
        <w:jc w:val="both"/>
        <w:rPr>
          <w:color w:val="000000"/>
        </w:rPr>
      </w:pPr>
      <w:bookmarkStart w:id="96" w:name="_Toc155297396"/>
      <w:r>
        <w:rPr>
          <w:color w:val="000000"/>
        </w:rPr>
        <w:t>建筑拆除</w:t>
      </w:r>
      <w:bookmarkEnd w:id="96"/>
    </w:p>
    <w:p w14:paraId="5EB5EA2B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3E54FB6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F2FB5AA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458E53E" w14:textId="77777777" w:rsidR="009E69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E69C3" w14:paraId="5B7D35DA" w14:textId="77777777">
        <w:tc>
          <w:tcPr>
            <w:tcW w:w="2331" w:type="dxa"/>
            <w:shd w:val="clear" w:color="auto" w:fill="E6E6E6"/>
            <w:vAlign w:val="center"/>
          </w:tcPr>
          <w:p w14:paraId="515F54FD" w14:textId="77777777" w:rsidR="009E69C3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14C431A" w14:textId="77777777" w:rsidR="009E69C3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5B72A70" w14:textId="77777777" w:rsidR="009E69C3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EE3FD68" w14:textId="77777777" w:rsidR="009E69C3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9E69C3" w14:paraId="6D7AE981" w14:textId="77777777">
        <w:tc>
          <w:tcPr>
            <w:tcW w:w="2331" w:type="dxa"/>
            <w:vAlign w:val="center"/>
          </w:tcPr>
          <w:p w14:paraId="6D87D970" w14:textId="77777777" w:rsidR="009E69C3" w:rsidRDefault="00000000">
            <w:r>
              <w:t>676.65</w:t>
            </w:r>
          </w:p>
        </w:tc>
        <w:tc>
          <w:tcPr>
            <w:tcW w:w="2331" w:type="dxa"/>
            <w:vAlign w:val="center"/>
          </w:tcPr>
          <w:p w14:paraId="0FAD9773" w14:textId="77777777" w:rsidR="009E69C3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1197D0B3" w14:textId="77777777" w:rsidR="009E69C3" w:rsidRDefault="00000000">
            <w:r>
              <w:t>2.99</w:t>
            </w:r>
          </w:p>
        </w:tc>
        <w:tc>
          <w:tcPr>
            <w:tcW w:w="2331" w:type="dxa"/>
            <w:vAlign w:val="center"/>
          </w:tcPr>
          <w:p w14:paraId="082E262B" w14:textId="77777777" w:rsidR="009E69C3" w:rsidRDefault="00000000">
            <w:r>
              <w:t>2.023</w:t>
            </w:r>
          </w:p>
        </w:tc>
      </w:tr>
    </w:tbl>
    <w:p w14:paraId="1F5CE84F" w14:textId="77777777" w:rsidR="009E69C3" w:rsidRDefault="00000000">
      <w:pPr>
        <w:pStyle w:val="2"/>
        <w:widowControl w:val="0"/>
      </w:pPr>
      <w:bookmarkStart w:id="97" w:name="_Toc155297397"/>
      <w:r>
        <w:t>碳汇</w:t>
      </w:r>
      <w:bookmarkEnd w:id="97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9E69C3" w14:paraId="5B2EA99C" w14:textId="77777777">
        <w:tc>
          <w:tcPr>
            <w:tcW w:w="3803" w:type="dxa"/>
            <w:shd w:val="clear" w:color="auto" w:fill="E6E6E6"/>
            <w:vAlign w:val="center"/>
          </w:tcPr>
          <w:p w14:paraId="4A48EEA6" w14:textId="77777777" w:rsidR="009E69C3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F828E0" w14:textId="77777777" w:rsidR="009E69C3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44F9A8" w14:textId="77777777" w:rsidR="009E69C3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2A8B9A" w14:textId="77777777" w:rsidR="009E69C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3A9086" w14:textId="77777777" w:rsidR="009E69C3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4AC74F01" w14:textId="77777777" w:rsidR="009E69C3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E69C3" w14:paraId="24413642" w14:textId="77777777">
        <w:tc>
          <w:tcPr>
            <w:tcW w:w="3803" w:type="dxa"/>
            <w:shd w:val="clear" w:color="auto" w:fill="E6E6E6"/>
            <w:vAlign w:val="center"/>
          </w:tcPr>
          <w:p w14:paraId="282DB41E" w14:textId="77777777" w:rsidR="009E69C3" w:rsidRDefault="00000000">
            <w:r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7C63B2B2" w14:textId="77777777" w:rsidR="009E69C3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7CB41AA" w14:textId="77777777" w:rsidR="009E69C3" w:rsidRDefault="00000000">
            <w:r>
              <w:t>27.5</w:t>
            </w:r>
          </w:p>
        </w:tc>
        <w:tc>
          <w:tcPr>
            <w:tcW w:w="707" w:type="dxa"/>
            <w:vAlign w:val="center"/>
          </w:tcPr>
          <w:p w14:paraId="6BA2D8EB" w14:textId="77777777" w:rsidR="009E69C3" w:rsidRDefault="00000000">
            <w:r>
              <w:t>340</w:t>
            </w:r>
          </w:p>
        </w:tc>
        <w:tc>
          <w:tcPr>
            <w:tcW w:w="707" w:type="dxa"/>
            <w:vAlign w:val="center"/>
          </w:tcPr>
          <w:p w14:paraId="6168981F" w14:textId="77777777" w:rsidR="009E69C3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04A0B4B5" w14:textId="77777777" w:rsidR="009E69C3" w:rsidRDefault="00000000">
            <w:r>
              <w:t>467.500</w:t>
            </w:r>
          </w:p>
        </w:tc>
      </w:tr>
      <w:tr w:rsidR="009E69C3" w14:paraId="1D5A551E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74CB45C9" w14:textId="77777777" w:rsidR="009E69C3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3541189F" w14:textId="77777777" w:rsidR="009E69C3" w:rsidRDefault="00000000">
            <w:r>
              <w:t>467.500</w:t>
            </w:r>
          </w:p>
        </w:tc>
      </w:tr>
    </w:tbl>
    <w:p w14:paraId="2D803312" w14:textId="77777777" w:rsidR="009E69C3" w:rsidRDefault="00000000">
      <w:pPr>
        <w:pStyle w:val="2"/>
        <w:widowControl w:val="0"/>
      </w:pPr>
      <w:bookmarkStart w:id="98" w:name="_Toc155297398"/>
      <w:r>
        <w:lastRenderedPageBreak/>
        <w:t>建筑运行碳排放</w:t>
      </w:r>
      <w:bookmarkEnd w:id="9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166"/>
        <w:gridCol w:w="2137"/>
        <w:gridCol w:w="2137"/>
      </w:tblGrid>
      <w:tr w:rsidR="00C229A9" w:rsidRPr="00771B84" w14:paraId="3760F24E" w14:textId="77777777" w:rsidTr="006648B2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2A3404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8AA9B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3409223F" w14:textId="77777777" w:rsidR="00000000" w:rsidRPr="00A4274E" w:rsidRDefault="00000000" w:rsidP="00E95C54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5D739D28" w14:textId="77777777" w:rsidR="00000000" w:rsidRPr="00A4274E" w:rsidRDefault="00000000" w:rsidP="00E95C5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6E77A7A6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1D3C6D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32531E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空调能耗_电耗CO2排放kgCO2_m2_a"/>
            <w:r>
              <w:t>10.32</w:t>
            </w:r>
            <w:bookmarkEnd w:id="99"/>
          </w:p>
        </w:tc>
        <w:tc>
          <w:tcPr>
            <w:tcW w:w="2137" w:type="dxa"/>
          </w:tcPr>
          <w:p w14:paraId="39CFA8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参照建筑空调能耗_电耗CO2排放kgCO2_m2_a"/>
            <w:r>
              <w:t>11.16</w:t>
            </w:r>
            <w:bookmarkEnd w:id="100"/>
          </w:p>
        </w:tc>
      </w:tr>
      <w:tr w:rsidR="00C229A9" w:rsidRPr="00771B84" w14:paraId="5D2D6759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7F676E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3E12DD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能耗_电耗CO2排放kgCO2_m2_a"/>
            <w:r>
              <w:t>2.40</w:t>
            </w:r>
            <w:bookmarkEnd w:id="101"/>
          </w:p>
        </w:tc>
        <w:tc>
          <w:tcPr>
            <w:tcW w:w="2137" w:type="dxa"/>
          </w:tcPr>
          <w:p w14:paraId="74C5A3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参照建筑供暖能耗_电耗CO2排放kgCO2_m2_a"/>
            <w:r>
              <w:t>2.86</w:t>
            </w:r>
            <w:bookmarkEnd w:id="102"/>
          </w:p>
        </w:tc>
      </w:tr>
      <w:tr w:rsidR="003673C2" w:rsidRPr="00771B84" w14:paraId="5706EAD5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31E2B58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615B8B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空调动力能耗_电耗CO2排放kgCO2_m2_a"/>
            <w:r>
              <w:t>3.44</w:t>
            </w:r>
            <w:bookmarkEnd w:id="103"/>
          </w:p>
        </w:tc>
        <w:tc>
          <w:tcPr>
            <w:tcW w:w="2137" w:type="dxa"/>
          </w:tcPr>
          <w:p w14:paraId="0FF577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参照建筑空调动力能耗_电耗CO2排放kgCO2_m2_a"/>
            <w:r>
              <w:t>3.44</w:t>
            </w:r>
            <w:bookmarkEnd w:id="104"/>
          </w:p>
        </w:tc>
      </w:tr>
      <w:tr w:rsidR="00C229A9" w:rsidRPr="00771B84" w14:paraId="36F740F3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3F6BD38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269DEBC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5" w:name="照明能耗_电耗CO2排放kgCO2_m2_a"/>
            <w:r>
              <w:t>8.42</w:t>
            </w:r>
            <w:bookmarkEnd w:id="105"/>
          </w:p>
        </w:tc>
        <w:tc>
          <w:tcPr>
            <w:tcW w:w="2137" w:type="dxa"/>
          </w:tcPr>
          <w:p w14:paraId="136C25E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6" w:name="参照建筑照明能耗_电耗CO2排放kgCO2_m2_a"/>
            <w:r>
              <w:t>8.42</w:t>
            </w:r>
            <w:bookmarkEnd w:id="106"/>
          </w:p>
        </w:tc>
      </w:tr>
      <w:tr w:rsidR="00C229A9" w:rsidRPr="00771B84" w14:paraId="66E5857C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468373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3608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689A16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动力系统能耗_电耗CO2排放kgCO2_m2_a"/>
            <w:r>
              <w:t>0.00</w:t>
            </w:r>
            <w:bookmarkEnd w:id="107"/>
          </w:p>
        </w:tc>
        <w:tc>
          <w:tcPr>
            <w:tcW w:w="2137" w:type="dxa"/>
          </w:tcPr>
          <w:p w14:paraId="7A4C94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参照建筑动力系统能耗_电耗CO2排放kgCO2_m2_a"/>
            <w:r>
              <w:t>0.00</w:t>
            </w:r>
            <w:bookmarkEnd w:id="108"/>
          </w:p>
        </w:tc>
      </w:tr>
      <w:tr w:rsidR="00C229A9" w:rsidRPr="00771B84" w14:paraId="69BDF801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0E3ED9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A0DB0" w14:textId="77777777" w:rsidR="00000000" w:rsidRDefault="00000000" w:rsidP="00FF52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2E8BC85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09" w:name="热水系统能耗_电耗CO2排放kgCO2_m2_a"/>
            <w:r>
              <w:t>0.00</w:t>
            </w:r>
            <w:bookmarkEnd w:id="109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4392972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0" w:name="参照建筑热水系统能耗_电耗CO2排放kgCO2_m2_a"/>
            <w:r>
              <w:t>0.00</w:t>
            </w:r>
            <w:bookmarkEnd w:id="110"/>
          </w:p>
        </w:tc>
      </w:tr>
      <w:tr w:rsidR="00C229A9" w:rsidRPr="00771B84" w14:paraId="292E2E41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37E01E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7695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335FEE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其他能耗_电耗CO2排放kgCO2_m2_a"/>
            <w:r>
              <w:t>0.00</w:t>
            </w:r>
            <w:bookmarkEnd w:id="111"/>
          </w:p>
        </w:tc>
        <w:tc>
          <w:tcPr>
            <w:tcW w:w="2137" w:type="dxa"/>
          </w:tcPr>
          <w:p w14:paraId="024196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参照建筑其他能耗_电耗CO2排放kgCO2_m2_a"/>
            <w:r>
              <w:t>0.00</w:t>
            </w:r>
            <w:bookmarkEnd w:id="112"/>
          </w:p>
        </w:tc>
      </w:tr>
      <w:tr w:rsidR="00C229A9" w:rsidRPr="00771B84" w14:paraId="5CA21B91" w14:textId="77777777" w:rsidTr="006648B2">
        <w:tc>
          <w:tcPr>
            <w:tcW w:w="1893" w:type="dxa"/>
            <w:shd w:val="clear" w:color="auto" w:fill="D0CECE"/>
            <w:vAlign w:val="center"/>
          </w:tcPr>
          <w:p w14:paraId="6BB14A01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0B7109C5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0A90725B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627FD1D7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59A2894E" w14:textId="77777777" w:rsidTr="00D8296F">
        <w:tc>
          <w:tcPr>
            <w:tcW w:w="1893" w:type="dxa"/>
            <w:shd w:val="clear" w:color="auto" w:fill="FFFFFF"/>
            <w:vAlign w:val="center"/>
          </w:tcPr>
          <w:p w14:paraId="52086A2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3" w:name="热源能耗_燃料类型"/>
            <w:r>
              <w:t>无</w:t>
            </w:r>
            <w:bookmarkEnd w:id="113"/>
          </w:p>
        </w:tc>
        <w:tc>
          <w:tcPr>
            <w:tcW w:w="3166" w:type="dxa"/>
            <w:shd w:val="clear" w:color="auto" w:fill="FFFFFF"/>
            <w:vAlign w:val="center"/>
          </w:tcPr>
          <w:p w14:paraId="27DE651E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19D9F3C9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14" w:name="热源能耗锅炉碳排放kgCO2_m2_a"/>
            <w:r>
              <w:t>0.00</w:t>
            </w:r>
            <w:bookmarkEnd w:id="114"/>
          </w:p>
        </w:tc>
        <w:tc>
          <w:tcPr>
            <w:tcW w:w="2137" w:type="dxa"/>
            <w:shd w:val="clear" w:color="auto" w:fill="FFFFFF"/>
          </w:tcPr>
          <w:p w14:paraId="596A2F3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5" w:name="参照建筑热源能耗锅炉碳排放kgCO2_m2_a"/>
            <w:r>
              <w:t>0.00</w:t>
            </w:r>
            <w:bookmarkEnd w:id="115"/>
          </w:p>
        </w:tc>
      </w:tr>
      <w:tr w:rsidR="00441047" w:rsidRPr="00771B84" w14:paraId="7C636270" w14:textId="77777777" w:rsidTr="00D8296F">
        <w:tc>
          <w:tcPr>
            <w:tcW w:w="1893" w:type="dxa"/>
            <w:shd w:val="clear" w:color="auto" w:fill="FFFFFF"/>
            <w:vAlign w:val="center"/>
          </w:tcPr>
          <w:p w14:paraId="4B7A48E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6" w:name="热源能耗市政_燃料类型"/>
            <w:r>
              <w:t>无</w:t>
            </w:r>
            <w:bookmarkEnd w:id="116"/>
          </w:p>
        </w:tc>
        <w:tc>
          <w:tcPr>
            <w:tcW w:w="3166" w:type="dxa"/>
            <w:shd w:val="clear" w:color="auto" w:fill="FFFFFF"/>
            <w:vAlign w:val="center"/>
          </w:tcPr>
          <w:p w14:paraId="2D4ACDE2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2137" w:type="dxa"/>
            <w:shd w:val="clear" w:color="auto" w:fill="FFFFFF"/>
          </w:tcPr>
          <w:p w14:paraId="29C93164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17" w:name="热源能耗市政碳排放kgCO2_m2_a"/>
            <w:r>
              <w:t>0.00</w:t>
            </w:r>
            <w:bookmarkEnd w:id="117"/>
          </w:p>
        </w:tc>
        <w:tc>
          <w:tcPr>
            <w:tcW w:w="2137" w:type="dxa"/>
            <w:shd w:val="clear" w:color="auto" w:fill="FFFFFF"/>
          </w:tcPr>
          <w:p w14:paraId="26789E7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8" w:name="参照建筑热源能耗市政碳排放kgCO2_m2_a"/>
            <w:r>
              <w:t>0.00</w:t>
            </w:r>
            <w:bookmarkEnd w:id="118"/>
          </w:p>
        </w:tc>
      </w:tr>
      <w:tr w:rsidR="00C229A9" w:rsidRPr="00771B84" w14:paraId="38023E32" w14:textId="77777777" w:rsidTr="006648B2">
        <w:tc>
          <w:tcPr>
            <w:tcW w:w="1893" w:type="dxa"/>
            <w:shd w:val="clear" w:color="auto" w:fill="FFFFFF"/>
            <w:vAlign w:val="center"/>
          </w:tcPr>
          <w:p w14:paraId="0BC45987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9" w:name="生活热水热源能耗_燃料类型"/>
            <w:r>
              <w:t>无</w:t>
            </w:r>
            <w:bookmarkEnd w:id="119"/>
          </w:p>
        </w:tc>
        <w:tc>
          <w:tcPr>
            <w:tcW w:w="3166" w:type="dxa"/>
            <w:shd w:val="clear" w:color="auto" w:fill="FFFFFF"/>
            <w:vAlign w:val="center"/>
          </w:tcPr>
          <w:p w14:paraId="06AB46D2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73C8914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0" w:name="设计建筑生活热水锅炉碳排放kgCO2_m2_a"/>
            <w:r>
              <w:t>0.00</w:t>
            </w:r>
            <w:bookmarkEnd w:id="120"/>
          </w:p>
        </w:tc>
        <w:tc>
          <w:tcPr>
            <w:tcW w:w="2137" w:type="dxa"/>
            <w:shd w:val="clear" w:color="auto" w:fill="FFFFFF"/>
          </w:tcPr>
          <w:p w14:paraId="707AF47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1" w:name="参照建筑生活热水锅炉碳排放kgCO2_m2_a"/>
            <w:r>
              <w:t>0.00</w:t>
            </w:r>
            <w:bookmarkEnd w:id="121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33F40C73" w14:textId="77777777" w:rsidTr="006648B2">
        <w:tc>
          <w:tcPr>
            <w:tcW w:w="1893" w:type="dxa"/>
            <w:shd w:val="clear" w:color="auto" w:fill="D0CECE"/>
            <w:vAlign w:val="center"/>
          </w:tcPr>
          <w:p w14:paraId="4918D576" w14:textId="77777777" w:rsidR="00000000" w:rsidRDefault="00000000" w:rsidP="0060132F">
            <w:pPr>
              <w:jc w:val="center"/>
              <w:rPr>
                <w:lang w:val="en-US"/>
              </w:rPr>
            </w:pPr>
            <w:bookmarkStart w:id="122" w:name="炊事能耗_燃料类型"/>
            <w:r>
              <w:t>燃气</w:t>
            </w:r>
            <w:bookmarkEnd w:id="122"/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58C1ECC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22A5712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FF1A28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6EFD44F7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348E6C9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8F4B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201B14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光伏能耗_电耗CO2排放kgCO2_m2_a"/>
            <w:r>
              <w:t>14.98</w:t>
            </w:r>
            <w:bookmarkEnd w:id="123"/>
          </w:p>
        </w:tc>
        <w:tc>
          <w:tcPr>
            <w:tcW w:w="2137" w:type="dxa"/>
          </w:tcPr>
          <w:p w14:paraId="55F9E61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52316B2C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054BA98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4366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1697DF6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4" w:name="风力能耗_电耗CO2排放kgCO2_m2_a"/>
            <w:r>
              <w:t>0.00</w:t>
            </w:r>
            <w:bookmarkEnd w:id="124"/>
          </w:p>
        </w:tc>
        <w:tc>
          <w:tcPr>
            <w:tcW w:w="2137" w:type="dxa"/>
          </w:tcPr>
          <w:p w14:paraId="5B61CE3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0E556D7A" w14:textId="77777777" w:rsidTr="00660C5C">
        <w:tc>
          <w:tcPr>
            <w:tcW w:w="5059" w:type="dxa"/>
            <w:gridSpan w:val="2"/>
            <w:shd w:val="clear" w:color="auto" w:fill="D0CECE"/>
            <w:vAlign w:val="center"/>
          </w:tcPr>
          <w:p w14:paraId="4CE96A99" w14:textId="77777777" w:rsidR="00000000" w:rsidRPr="00177CFA" w:rsidRDefault="00000000" w:rsidP="008A3826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碳汇固碳量</w:t>
            </w:r>
            <w:r w:rsidRPr="002416A5">
              <w:rPr>
                <w:rFonts w:hint="eastAsia"/>
                <w:lang w:val="en-US"/>
              </w:rPr>
              <w:t>(kgCO2/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</w:tcPr>
          <w:p w14:paraId="31AB53D6" w14:textId="77777777" w:rsidR="00000000" w:rsidRPr="00771B84" w:rsidRDefault="00000000" w:rsidP="008A3826">
            <w:pPr>
              <w:jc w:val="center"/>
              <w:rPr>
                <w:lang w:val="en-US"/>
              </w:rPr>
            </w:pPr>
            <w:bookmarkStart w:id="125" w:name="设计建筑碳汇kgCO2_m2_a"/>
            <w:r>
              <w:t>13.82</w:t>
            </w:r>
            <w:bookmarkEnd w:id="125"/>
          </w:p>
        </w:tc>
        <w:tc>
          <w:tcPr>
            <w:tcW w:w="2137" w:type="dxa"/>
          </w:tcPr>
          <w:p w14:paraId="14BC13EF" w14:textId="77777777" w:rsidR="00000000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3A9B0901" w14:textId="77777777" w:rsidTr="003133CC">
        <w:tc>
          <w:tcPr>
            <w:tcW w:w="5059" w:type="dxa"/>
            <w:gridSpan w:val="2"/>
            <w:shd w:val="clear" w:color="auto" w:fill="D0CECE"/>
            <w:vAlign w:val="center"/>
          </w:tcPr>
          <w:p w14:paraId="7E5596E4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48AA4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建筑总碳排放kgCO2_m2_a"/>
            <w:r>
              <w:t>0.00</w:t>
            </w:r>
            <w:bookmarkEnd w:id="126"/>
          </w:p>
        </w:tc>
        <w:tc>
          <w:tcPr>
            <w:tcW w:w="2137" w:type="dxa"/>
          </w:tcPr>
          <w:p w14:paraId="45C892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参照建筑建筑总碳排放kgCO2_m2_a"/>
            <w:r>
              <w:t>25.88</w:t>
            </w:r>
            <w:bookmarkEnd w:id="127"/>
          </w:p>
        </w:tc>
      </w:tr>
      <w:tr w:rsidR="00450A4B" w:rsidRPr="00771B84" w14:paraId="6C97033A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68B53F5B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0C4C77A7" w14:textId="77777777" w:rsidR="00000000" w:rsidRPr="00771B84" w:rsidRDefault="00000000" w:rsidP="003B68B9">
            <w:pPr>
              <w:jc w:val="center"/>
              <w:rPr>
                <w:lang w:val="en-US"/>
              </w:rPr>
            </w:pPr>
            <w:bookmarkStart w:id="128" w:name="节碳率"/>
            <w:r>
              <w:t>100.00</w:t>
            </w:r>
            <w:bookmarkEnd w:id="128"/>
            <w:r>
              <w:rPr>
                <w:rFonts w:hint="eastAsia"/>
                <w:lang w:val="en-US"/>
              </w:rPr>
              <w:t xml:space="preserve"> </w:t>
            </w:r>
            <w:bookmarkStart w:id="129" w:name="碳排放强度降低比例目标值描述"/>
            <w:bookmarkEnd w:id="129"/>
          </w:p>
        </w:tc>
      </w:tr>
      <w:tr w:rsidR="00C60B20" w:rsidRPr="00771B84" w14:paraId="1A349343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7863C5CC" w14:textId="77777777" w:rsidR="00000000" w:rsidRDefault="00000000" w:rsidP="003D78A6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(kgCO2/(m2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14:paraId="26A81B85" w14:textId="77777777" w:rsidR="00000000" w:rsidRPr="00771B84" w:rsidRDefault="00000000" w:rsidP="008C58B8">
            <w:pPr>
              <w:jc w:val="center"/>
              <w:rPr>
                <w:lang w:val="en-US"/>
              </w:rPr>
            </w:pPr>
            <w:bookmarkStart w:id="130" w:name="碳排放降低强度"/>
            <w:r>
              <w:t>25.88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  <w:bookmarkStart w:id="131" w:name="碳排放强度降低目标值描述"/>
            <w:bookmarkEnd w:id="131"/>
          </w:p>
        </w:tc>
      </w:tr>
    </w:tbl>
    <w:p w14:paraId="6E0231ED" w14:textId="77777777" w:rsidR="00000000" w:rsidRDefault="00000000"/>
    <w:p w14:paraId="654240F7" w14:textId="77777777" w:rsidR="009E69C3" w:rsidRDefault="009E69C3">
      <w:pPr>
        <w:widowControl w:val="0"/>
        <w:jc w:val="both"/>
        <w:rPr>
          <w:color w:val="000000"/>
        </w:rPr>
      </w:pPr>
    </w:p>
    <w:p w14:paraId="39C324EA" w14:textId="77777777" w:rsidR="009E69C3" w:rsidRDefault="00000000">
      <w:pPr>
        <w:pStyle w:val="1"/>
        <w:widowControl w:val="0"/>
        <w:jc w:val="both"/>
        <w:rPr>
          <w:color w:val="000000"/>
        </w:rPr>
      </w:pPr>
      <w:bookmarkStart w:id="132" w:name="_Toc155297399"/>
      <w:r>
        <w:rPr>
          <w:color w:val="000000"/>
        </w:rPr>
        <w:t>结论</w:t>
      </w:r>
      <w:bookmarkEnd w:id="132"/>
    </w:p>
    <w:p w14:paraId="0E6BEF0A" w14:textId="77777777" w:rsidR="00000000" w:rsidRDefault="00000000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5DBE17CA" w14:textId="77777777" w:rsidR="009E69C3" w:rsidRDefault="009E69C3">
      <w:pPr>
        <w:widowControl w:val="0"/>
        <w:jc w:val="both"/>
        <w:rPr>
          <w:color w:val="000000"/>
        </w:rPr>
      </w:pPr>
    </w:p>
    <w:p w14:paraId="60A39352" w14:textId="77777777" w:rsidR="009E69C3" w:rsidRDefault="009E69C3">
      <w:pPr>
        <w:sectPr w:rsidR="009E69C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E57A30D" w14:textId="77777777" w:rsidR="009E69C3" w:rsidRDefault="00000000">
      <w:pPr>
        <w:pStyle w:val="1"/>
        <w:widowControl w:val="0"/>
        <w:jc w:val="both"/>
        <w:rPr>
          <w:color w:val="000000"/>
        </w:rPr>
      </w:pPr>
      <w:bookmarkStart w:id="133" w:name="_Toc155297400"/>
      <w:r>
        <w:rPr>
          <w:color w:val="000000"/>
        </w:rPr>
        <w:lastRenderedPageBreak/>
        <w:t>附录</w:t>
      </w:r>
      <w:bookmarkEnd w:id="133"/>
    </w:p>
    <w:p w14:paraId="03172A01" w14:textId="77777777" w:rsidR="009E69C3" w:rsidRDefault="00000000">
      <w:pPr>
        <w:pStyle w:val="2"/>
        <w:widowControl w:val="0"/>
      </w:pPr>
      <w:bookmarkStart w:id="134" w:name="_Toc155297401"/>
      <w:r>
        <w:t>工作日/节假日人员逐时在室率(%)</w:t>
      </w:r>
      <w:bookmarkEnd w:id="134"/>
    </w:p>
    <w:p w14:paraId="2AB31AA4" w14:textId="77777777" w:rsidR="009E69C3" w:rsidRDefault="009E69C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219A1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1D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59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F3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51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09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E7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FF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EC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52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10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2A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CE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20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DD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5F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A6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A6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CE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08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33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CC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30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23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07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A4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69C3" w14:paraId="4AE622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0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9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D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0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7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7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D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0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1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5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8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4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A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7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4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6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5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B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C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9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8B096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1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7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3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9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F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0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9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3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8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9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5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8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E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C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C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E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9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0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F5A465" w14:textId="77777777" w:rsidR="009E69C3" w:rsidRDefault="009E69C3">
      <w:pPr>
        <w:widowControl w:val="0"/>
        <w:jc w:val="both"/>
        <w:rPr>
          <w:color w:val="000000"/>
        </w:rPr>
      </w:pPr>
    </w:p>
    <w:p w14:paraId="5DB06B97" w14:textId="77777777" w:rsidR="009E69C3" w:rsidRDefault="00000000">
      <w:r>
        <w:t>注：上行：工作日；下行：节假日</w:t>
      </w:r>
    </w:p>
    <w:p w14:paraId="541C62D6" w14:textId="77777777" w:rsidR="009E69C3" w:rsidRDefault="00000000">
      <w:pPr>
        <w:pStyle w:val="2"/>
      </w:pPr>
      <w:bookmarkStart w:id="135" w:name="_Toc155297402"/>
      <w:r>
        <w:t>工作日/节假日照明开关时间表(%)</w:t>
      </w:r>
      <w:bookmarkEnd w:id="135"/>
    </w:p>
    <w:p w14:paraId="6008838E" w14:textId="77777777" w:rsidR="009E69C3" w:rsidRDefault="009E69C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8D7B3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BD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24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6C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19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8D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04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13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E1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6B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0E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23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13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D2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7A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09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CD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D3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C2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E5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53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0A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D2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0D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8A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A4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69C3" w14:paraId="6A9CD4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A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A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E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B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9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C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C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1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F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C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7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2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B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0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9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1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2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F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153E11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5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B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C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3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D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F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D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F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2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7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F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9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9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B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B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7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E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EFD765" w14:textId="77777777" w:rsidR="009E69C3" w:rsidRDefault="009E69C3"/>
    <w:p w14:paraId="312730EF" w14:textId="77777777" w:rsidR="009E69C3" w:rsidRDefault="00000000">
      <w:r>
        <w:t>注：上行：工作日；下行：节假日</w:t>
      </w:r>
    </w:p>
    <w:p w14:paraId="478D023D" w14:textId="77777777" w:rsidR="009E69C3" w:rsidRDefault="00000000">
      <w:pPr>
        <w:pStyle w:val="2"/>
      </w:pPr>
      <w:bookmarkStart w:id="136" w:name="_Toc155297403"/>
      <w:r>
        <w:t>工作日/节假日设备逐时使用率(%)</w:t>
      </w:r>
      <w:bookmarkEnd w:id="136"/>
    </w:p>
    <w:p w14:paraId="079BA798" w14:textId="77777777" w:rsidR="009E69C3" w:rsidRDefault="009E69C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F17F6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92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36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F3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B0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6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5F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3D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60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A6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87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C6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F9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31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31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C7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DB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75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CD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8A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B1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BC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6A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93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CA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3A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69C3" w14:paraId="22EEA3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9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E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5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5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2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7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C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5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F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B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A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1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9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8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E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A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C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0524C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A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B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A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B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4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6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B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4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4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9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1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2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C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3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F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6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9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4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A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6041F4" w14:textId="77777777" w:rsidR="009E69C3" w:rsidRDefault="009E69C3"/>
    <w:p w14:paraId="54CF03CF" w14:textId="77777777" w:rsidR="009E69C3" w:rsidRDefault="00000000">
      <w:r>
        <w:t>注：上行：工作日；下行：节假日</w:t>
      </w:r>
    </w:p>
    <w:p w14:paraId="24D1F1B2" w14:textId="77777777" w:rsidR="009E69C3" w:rsidRDefault="00000000">
      <w:pPr>
        <w:pStyle w:val="2"/>
      </w:pPr>
      <w:bookmarkStart w:id="137" w:name="_Toc155297404"/>
      <w:r>
        <w:t>工作日/节假日空调系统运行时间表(1:开,0:关)</w:t>
      </w:r>
      <w:bookmarkEnd w:id="137"/>
    </w:p>
    <w:p w14:paraId="2531F6CF" w14:textId="77777777" w:rsidR="009E69C3" w:rsidRDefault="009E69C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2F6FED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61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2A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B6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CE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AA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94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CF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D8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B8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DA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06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84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09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C7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2A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1B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B8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03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45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35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DA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68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1F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6D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1E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69C3" w14:paraId="3ECB73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7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B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5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8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C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3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1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9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7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3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1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2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C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5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8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D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5E963D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8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9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F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8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E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4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2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9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6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5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5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1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0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6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9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7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7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0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A85DC3" w14:textId="77777777" w:rsidR="009E69C3" w:rsidRDefault="009E69C3"/>
    <w:p w14:paraId="3721EB31" w14:textId="77777777" w:rsidR="009E69C3" w:rsidRDefault="00000000">
      <w:r>
        <w:t>注：上行：工作日；下行：节假日</w:t>
      </w:r>
    </w:p>
    <w:p w14:paraId="2B48791D" w14:textId="77777777" w:rsidR="009E69C3" w:rsidRDefault="009E69C3"/>
    <w:sectPr w:rsidR="009E69C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95B0" w14:textId="77777777" w:rsidR="00DF583E" w:rsidRDefault="00DF583E" w:rsidP="00203A7D">
      <w:r>
        <w:separator/>
      </w:r>
    </w:p>
  </w:endnote>
  <w:endnote w:type="continuationSeparator" w:id="0">
    <w:p w14:paraId="3214A9E2" w14:textId="77777777" w:rsidR="00DF583E" w:rsidRDefault="00DF583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A34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F04092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416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7F58">
      <w:rPr>
        <w:rStyle w:val="a9"/>
        <w:noProof/>
      </w:rPr>
      <w:t>2</w:t>
    </w:r>
    <w:r>
      <w:rPr>
        <w:rStyle w:val="a9"/>
      </w:rPr>
      <w:fldChar w:fldCharType="end"/>
    </w:r>
  </w:p>
  <w:p w14:paraId="78C408AD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3065" w14:textId="77777777" w:rsidR="00DF583E" w:rsidRDefault="00DF583E" w:rsidP="00203A7D">
      <w:r>
        <w:separator/>
      </w:r>
    </w:p>
  </w:footnote>
  <w:footnote w:type="continuationSeparator" w:id="0">
    <w:p w14:paraId="1B38EA50" w14:textId="77777777" w:rsidR="00DF583E" w:rsidRDefault="00DF583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3CDA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BBA9C4D" wp14:editId="310AF13E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118209236">
    <w:abstractNumId w:val="0"/>
  </w:num>
  <w:num w:numId="2" w16cid:durableId="113575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50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13B50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24C9F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E69C3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55B22"/>
    <w:rsid w:val="00B55D3D"/>
    <w:rsid w:val="00B60476"/>
    <w:rsid w:val="00B60841"/>
    <w:rsid w:val="00B87AC0"/>
    <w:rsid w:val="00BA2E58"/>
    <w:rsid w:val="00BE5164"/>
    <w:rsid w:val="00C07F58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DF583E"/>
    <w:rsid w:val="00E01CCF"/>
    <w:rsid w:val="00E3135C"/>
    <w:rsid w:val="00E81ACD"/>
    <w:rsid w:val="00EB2016"/>
    <w:rsid w:val="00ED7B1A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BD5A501"/>
  <w15:chartTrackingRefBased/>
  <w15:docId w15:val="{08262D57-6DB0-4CD1-881C-2DA65FD1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yc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</Pages>
  <Words>1825</Words>
  <Characters>10404</Characters>
  <Application>Microsoft Office Word</Application>
  <DocSecurity>0</DocSecurity>
  <Lines>86</Lines>
  <Paragraphs>24</Paragraphs>
  <ScaleCrop>false</ScaleCrop>
  <Company>ths</Company>
  <LinksUpToDate>false</LinksUpToDate>
  <CharactersWithSpaces>12205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subject/>
  <dc:creator>Doyco</dc:creator>
  <cp:keywords/>
  <cp:lastModifiedBy>Doyco</cp:lastModifiedBy>
  <cp:revision>2</cp:revision>
  <cp:lastPrinted>1899-12-31T16:00:00Z</cp:lastPrinted>
  <dcterms:created xsi:type="dcterms:W3CDTF">2024-01-04T13:48:00Z</dcterms:created>
  <dcterms:modified xsi:type="dcterms:W3CDTF">2024-01-04T13:49:00Z</dcterms:modified>
</cp:coreProperties>
</file>