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948F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7ACE9C6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F9110C5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15B433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3D261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C0A7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霍童线狮馆改造项目</w:t>
            </w:r>
            <w:bookmarkEnd w:id="4"/>
          </w:p>
        </w:tc>
      </w:tr>
      <w:tr w:rsidR="00D40158" w:rsidRPr="00D40158" w14:paraId="2991704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F4F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2FF5C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宁德</w:t>
            </w:r>
            <w:bookmarkEnd w:id="5"/>
          </w:p>
        </w:tc>
      </w:tr>
      <w:tr w:rsidR="00D40158" w:rsidRPr="00D40158" w14:paraId="3BD7863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8DC4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CAEC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69961AF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4489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56235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8AC66E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9655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84A625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1D5DF6A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F53D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3618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4BC9A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CC088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671300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F191E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84722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91BEB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2775B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1BC53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0E5137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2024年1月6日</w:t>
              </w:r>
            </w:smartTag>
            <w:bookmarkEnd w:id="9"/>
          </w:p>
        </w:tc>
      </w:tr>
    </w:tbl>
    <w:p w14:paraId="57DCF3DB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2840B46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AE0D922" wp14:editId="2EF6D7C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59CB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CEB8C7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CE80A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2AAAE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37E4CC3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790A6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58FC77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2"/>
          </w:p>
        </w:tc>
      </w:tr>
      <w:tr w:rsidR="001B7C87" w:rsidRPr="00D40158" w14:paraId="20FFF6B7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C4B7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76E5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9FC854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A8836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C6C83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T17805421410</w:t>
            </w:r>
            <w:bookmarkEnd w:id="13"/>
          </w:p>
        </w:tc>
      </w:tr>
    </w:tbl>
    <w:p w14:paraId="2790F830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F8E20A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A8790FF" w14:textId="77777777" w:rsidR="00B51B8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445474" w:history="1">
        <w:r w:rsidR="00B51B88" w:rsidRPr="00FC26C9">
          <w:rPr>
            <w:rStyle w:val="a7"/>
          </w:rPr>
          <w:t>1</w:t>
        </w:r>
        <w:r w:rsidR="00B51B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51B88" w:rsidRPr="00FC26C9">
          <w:rPr>
            <w:rStyle w:val="a7"/>
          </w:rPr>
          <w:t>建筑概况</w:t>
        </w:r>
        <w:r w:rsidR="00B51B88">
          <w:rPr>
            <w:webHidden/>
          </w:rPr>
          <w:tab/>
        </w:r>
        <w:r w:rsidR="00B51B88">
          <w:rPr>
            <w:webHidden/>
          </w:rPr>
          <w:fldChar w:fldCharType="begin"/>
        </w:r>
        <w:r w:rsidR="00B51B88">
          <w:rPr>
            <w:webHidden/>
          </w:rPr>
          <w:instrText xml:space="preserve"> PAGEREF _Toc155445474 \h </w:instrText>
        </w:r>
        <w:r w:rsidR="00B51B88">
          <w:rPr>
            <w:webHidden/>
          </w:rPr>
        </w:r>
        <w:r w:rsidR="00B51B88">
          <w:rPr>
            <w:webHidden/>
          </w:rPr>
          <w:fldChar w:fldCharType="separate"/>
        </w:r>
        <w:r w:rsidR="00B51B88">
          <w:rPr>
            <w:webHidden/>
          </w:rPr>
          <w:t>3</w:t>
        </w:r>
        <w:r w:rsidR="00B51B88">
          <w:rPr>
            <w:webHidden/>
          </w:rPr>
          <w:fldChar w:fldCharType="end"/>
        </w:r>
      </w:hyperlink>
    </w:p>
    <w:p w14:paraId="0DD23086" w14:textId="77777777" w:rsidR="00B51B88" w:rsidRDefault="00B51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445475" w:history="1">
        <w:r w:rsidRPr="00FC26C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C26C9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9C4CC3" w14:textId="77777777" w:rsidR="00B51B88" w:rsidRDefault="00B51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445476" w:history="1">
        <w:r w:rsidRPr="00FC26C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C26C9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39A4A4" w14:textId="77777777" w:rsidR="00B51B88" w:rsidRDefault="00B51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445477" w:history="1">
        <w:r w:rsidRPr="00FC26C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C26C9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6DEC36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78" w:history="1">
        <w:r w:rsidRPr="00FC26C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0BBC25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79" w:history="1">
        <w:r w:rsidRPr="00FC26C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3D99E7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0" w:history="1">
        <w:r w:rsidRPr="00FC26C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46112E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1" w:history="1">
        <w:r w:rsidRPr="00FC26C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0DD884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2" w:history="1">
        <w:r w:rsidRPr="00FC26C9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3832BF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3" w:history="1">
        <w:r w:rsidRPr="00FC26C9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FF875A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4" w:history="1">
        <w:r w:rsidRPr="00FC26C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F869D9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5" w:history="1">
        <w:r w:rsidRPr="00FC26C9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01A815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6" w:history="1">
        <w:r w:rsidRPr="00FC26C9">
          <w:rPr>
            <w:rStyle w:val="a7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9A3060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7" w:history="1">
        <w:r w:rsidRPr="00FC26C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3ED1BB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8" w:history="1">
        <w:r w:rsidRPr="00FC26C9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00BA58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89" w:history="1">
        <w:r w:rsidRPr="00FC26C9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F9796B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0" w:history="1">
        <w:r w:rsidRPr="00FC26C9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B3C13C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1" w:history="1">
        <w:r w:rsidRPr="00FC26C9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08D997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2" w:history="1">
        <w:r w:rsidRPr="00FC26C9">
          <w:rPr>
            <w:rStyle w:val="a7"/>
            <w:lang w:val="en-GB"/>
          </w:rPr>
          <w:t>4.7.3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标准指定的外墙平均传热系数计算方法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903193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3" w:history="1">
        <w:r w:rsidRPr="00FC26C9">
          <w:rPr>
            <w:rStyle w:val="a7"/>
            <w:lang w:val="en-GB"/>
          </w:rPr>
          <w:t>4.7.4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CAA554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4" w:history="1">
        <w:r w:rsidRPr="00FC26C9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354196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5" w:history="1">
        <w:r w:rsidRPr="00FC26C9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21E891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6" w:history="1">
        <w:r w:rsidRPr="00FC26C9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E3CAAF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7" w:history="1">
        <w:r w:rsidRPr="00FC26C9">
          <w:rPr>
            <w:rStyle w:val="a7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建筑遮阳措施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E36468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8" w:history="1">
        <w:r w:rsidRPr="00FC26C9">
          <w:rPr>
            <w:rStyle w:val="a7"/>
            <w:lang w:val="en-GB"/>
          </w:rPr>
          <w:t>4.9.3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8FB289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499" w:history="1">
        <w:r w:rsidRPr="00FC26C9">
          <w:rPr>
            <w:rStyle w:val="a7"/>
            <w:lang w:val="en-GB"/>
          </w:rPr>
          <w:t>4.9.4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C119EB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500" w:history="1">
        <w:r w:rsidRPr="00FC26C9">
          <w:rPr>
            <w:rStyle w:val="a7"/>
            <w:lang w:val="en-GB"/>
          </w:rPr>
          <w:t>4.9.5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0C38A6" w14:textId="77777777" w:rsidR="00B51B88" w:rsidRDefault="00B51B8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501" w:history="1">
        <w:r w:rsidRPr="00FC26C9">
          <w:rPr>
            <w:rStyle w:val="a7"/>
            <w:lang w:val="en-GB"/>
          </w:rPr>
          <w:t>4.9.6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E5D77A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502" w:history="1">
        <w:r w:rsidRPr="00FC26C9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1882C60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503" w:history="1">
        <w:r w:rsidRPr="00FC26C9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01B538B" w14:textId="77777777" w:rsidR="00B51B88" w:rsidRDefault="00B51B8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445504" w:history="1">
        <w:r w:rsidRPr="00FC26C9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C26C9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_Toc155445504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360A7EF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E172449" w14:textId="77777777" w:rsidR="00D40158" w:rsidRDefault="00D40158" w:rsidP="00D40158">
      <w:pPr>
        <w:pStyle w:val="TOC1"/>
      </w:pPr>
    </w:p>
    <w:p w14:paraId="48D7E1A8" w14:textId="77777777" w:rsidR="00D40158" w:rsidRPr="005E5F93" w:rsidRDefault="00D40158" w:rsidP="005215FB">
      <w:pPr>
        <w:pStyle w:val="1"/>
      </w:pPr>
      <w:bookmarkStart w:id="14" w:name="_Toc155445474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F0E3C52" w14:textId="77777777" w:rsidTr="00BE3C10">
        <w:tc>
          <w:tcPr>
            <w:tcW w:w="2759" w:type="dxa"/>
            <w:shd w:val="clear" w:color="auto" w:fill="E6E6E6"/>
          </w:tcPr>
          <w:p w14:paraId="1CF8BB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D3A42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霍童线狮馆改造项目</w:t>
            </w:r>
            <w:bookmarkEnd w:id="16"/>
          </w:p>
        </w:tc>
      </w:tr>
      <w:tr w:rsidR="00D40158" w:rsidRPr="00FF2243" w14:paraId="2AEF8607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02CE0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449BE0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福建</w:t>
            </w:r>
            <w:r>
              <w:t>-</w:t>
            </w:r>
            <w:r>
              <w:t>宁德</w:t>
            </w:r>
            <w:bookmarkEnd w:id="17"/>
          </w:p>
        </w:tc>
      </w:tr>
      <w:tr w:rsidR="00037A4C" w:rsidRPr="00FF2243" w14:paraId="2CB21ED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1F5879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35EBB6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26.65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6447AC8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119.00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1D6BCB6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856049B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6FB9ABB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3B06633C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4B6715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CB446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677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BC59788" w14:textId="77777777" w:rsidTr="00BE3C10">
        <w:tc>
          <w:tcPr>
            <w:tcW w:w="2759" w:type="dxa"/>
            <w:shd w:val="clear" w:color="auto" w:fill="E6E6E6"/>
          </w:tcPr>
          <w:p w14:paraId="7F19B8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8DA5A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19A4BE27" w14:textId="77777777" w:rsidTr="00BE3C10">
        <w:tc>
          <w:tcPr>
            <w:tcW w:w="2759" w:type="dxa"/>
            <w:shd w:val="clear" w:color="auto" w:fill="E6E6E6"/>
          </w:tcPr>
          <w:p w14:paraId="3652F2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71CDF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7.4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17F9585" w14:textId="77777777" w:rsidTr="00BE3C10">
        <w:tc>
          <w:tcPr>
            <w:tcW w:w="2759" w:type="dxa"/>
            <w:shd w:val="clear" w:color="auto" w:fill="E6E6E6"/>
          </w:tcPr>
          <w:p w14:paraId="601F90E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60679E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4029.23</w:t>
            </w:r>
            <w:bookmarkEnd w:id="26"/>
          </w:p>
        </w:tc>
      </w:tr>
      <w:tr w:rsidR="00203A7D" w:rsidRPr="00FF2243" w14:paraId="18B259B2" w14:textId="77777777" w:rsidTr="00BE3C10">
        <w:tc>
          <w:tcPr>
            <w:tcW w:w="2759" w:type="dxa"/>
            <w:shd w:val="clear" w:color="auto" w:fill="E6E6E6"/>
          </w:tcPr>
          <w:p w14:paraId="0697D9C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A8B2FB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1282.50</w:t>
            </w:r>
            <w:bookmarkEnd w:id="27"/>
          </w:p>
        </w:tc>
      </w:tr>
      <w:tr w:rsidR="00FA4476" w:rsidRPr="00FF2243" w14:paraId="2E849B38" w14:textId="77777777" w:rsidTr="00BE3C10">
        <w:tc>
          <w:tcPr>
            <w:tcW w:w="2759" w:type="dxa"/>
            <w:shd w:val="clear" w:color="auto" w:fill="E6E6E6"/>
          </w:tcPr>
          <w:p w14:paraId="0D27CFD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B5C49B6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24D22207" w14:textId="77777777" w:rsidTr="00BE3C10">
        <w:tc>
          <w:tcPr>
            <w:tcW w:w="2759" w:type="dxa"/>
            <w:shd w:val="clear" w:color="auto" w:fill="E6E6E6"/>
          </w:tcPr>
          <w:p w14:paraId="30436D7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5CC2C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B8DA017" w14:textId="77777777" w:rsidTr="00BE3C10">
        <w:tc>
          <w:tcPr>
            <w:tcW w:w="2759" w:type="dxa"/>
            <w:shd w:val="clear" w:color="auto" w:fill="E6E6E6"/>
          </w:tcPr>
          <w:p w14:paraId="2C702FC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6E49DF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4C83423E" w14:textId="77777777" w:rsidTr="00BE3C10">
        <w:tc>
          <w:tcPr>
            <w:tcW w:w="2759" w:type="dxa"/>
            <w:shd w:val="clear" w:color="auto" w:fill="E6E6E6"/>
          </w:tcPr>
          <w:p w14:paraId="3343808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FA588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6291234E" w14:textId="77777777" w:rsidR="00D40158" w:rsidRDefault="00D40158" w:rsidP="00D40158">
      <w:pPr>
        <w:pStyle w:val="1"/>
      </w:pPr>
      <w:bookmarkStart w:id="32" w:name="TitleFormat"/>
      <w:bookmarkStart w:id="33" w:name="_Toc155445475"/>
      <w:bookmarkEnd w:id="15"/>
      <w:r>
        <w:rPr>
          <w:rFonts w:hint="eastAsia"/>
        </w:rPr>
        <w:t>设计依据</w:t>
      </w:r>
      <w:bookmarkEnd w:id="33"/>
    </w:p>
    <w:p w14:paraId="75045EEB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43BA59AD" w14:textId="77777777" w:rsidR="0074394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5F0F28DF" w14:textId="77777777" w:rsidR="0074394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639FE9D9" w14:textId="77777777" w:rsidR="0074394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08DB06D2" w14:textId="77777777" w:rsidR="0074394B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445476"/>
      <w:r>
        <w:rPr>
          <w:kern w:val="2"/>
          <w:szCs w:val="24"/>
        </w:rPr>
        <w:lastRenderedPageBreak/>
        <w:t>建筑大样</w:t>
      </w:r>
      <w:bookmarkEnd w:id="35"/>
    </w:p>
    <w:p w14:paraId="55A169B9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F2B6230" wp14:editId="5E628F3F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CA54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E9BD67A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61E4C7E" wp14:editId="536920C4">
            <wp:extent cx="5667375" cy="44005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D79D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27FA54F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31AD261" wp14:editId="3705782E">
            <wp:extent cx="5667375" cy="43910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5AA88" w14:textId="77777777" w:rsidR="0074394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5C9BED5C" w14:textId="77777777" w:rsidR="0074394B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445477"/>
      <w:r>
        <w:rPr>
          <w:kern w:val="2"/>
          <w:szCs w:val="24"/>
        </w:rPr>
        <w:t>规定性指标检查</w:t>
      </w:r>
      <w:bookmarkEnd w:id="36"/>
    </w:p>
    <w:p w14:paraId="64EDC6F9" w14:textId="77777777" w:rsidR="0074394B" w:rsidRDefault="00000000">
      <w:pPr>
        <w:pStyle w:val="2"/>
        <w:widowControl w:val="0"/>
        <w:rPr>
          <w:kern w:val="2"/>
        </w:rPr>
      </w:pPr>
      <w:bookmarkStart w:id="37" w:name="_Toc155445478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4394B" w14:paraId="3136E70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0F73585" w14:textId="77777777" w:rsidR="0074394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6CCFAD7" w14:textId="77777777" w:rsidR="0074394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0C00DE8" w14:textId="77777777" w:rsidR="0074394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2443D" w14:textId="77777777" w:rsidR="0074394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60B286" w14:textId="77777777" w:rsidR="0074394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AD9AC5" w14:textId="77777777" w:rsidR="0074394B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C17341C" w14:textId="77777777" w:rsidR="0074394B" w:rsidRDefault="00000000">
            <w:pPr>
              <w:jc w:val="center"/>
            </w:pPr>
            <w:r>
              <w:t>备注</w:t>
            </w:r>
          </w:p>
        </w:tc>
      </w:tr>
      <w:tr w:rsidR="0074394B" w14:paraId="1E99869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2498448" w14:textId="77777777" w:rsidR="0074394B" w:rsidRDefault="0074394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9649359" w14:textId="77777777" w:rsidR="0074394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75AB54" w14:textId="77777777" w:rsidR="0074394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3A81DF" w14:textId="77777777" w:rsidR="0074394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94FF02" w14:textId="77777777" w:rsidR="0074394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07D602" w14:textId="77777777" w:rsidR="0074394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4A9BBE2" w14:textId="77777777" w:rsidR="0074394B" w:rsidRDefault="0074394B">
            <w:pPr>
              <w:jc w:val="center"/>
            </w:pPr>
          </w:p>
        </w:tc>
      </w:tr>
      <w:tr w:rsidR="0074394B" w14:paraId="2F936607" w14:textId="77777777">
        <w:tc>
          <w:tcPr>
            <w:tcW w:w="2196" w:type="dxa"/>
            <w:shd w:val="clear" w:color="auto" w:fill="E6E6E6"/>
            <w:vAlign w:val="center"/>
          </w:tcPr>
          <w:p w14:paraId="02CC8099" w14:textId="77777777" w:rsidR="0074394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A6E187A" w14:textId="77777777" w:rsidR="0074394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CADECEE" w14:textId="77777777" w:rsidR="0074394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674F49" w14:textId="77777777" w:rsidR="0074394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15981DC" w14:textId="77777777" w:rsidR="0074394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1D77C55" w14:textId="77777777" w:rsidR="0074394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2C9B78D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4394B" w14:paraId="63504B9F" w14:textId="77777777">
        <w:tc>
          <w:tcPr>
            <w:tcW w:w="2196" w:type="dxa"/>
            <w:shd w:val="clear" w:color="auto" w:fill="E6E6E6"/>
            <w:vAlign w:val="center"/>
          </w:tcPr>
          <w:p w14:paraId="44BDF129" w14:textId="77777777" w:rsidR="0074394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5D98AD6" w14:textId="77777777" w:rsidR="0074394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5AFFE85" w14:textId="77777777" w:rsidR="0074394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BC418CC" w14:textId="77777777" w:rsidR="0074394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CF813D6" w14:textId="77777777" w:rsidR="0074394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41DEEC1" w14:textId="77777777" w:rsidR="0074394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B5D3F40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4394B" w14:paraId="75194023" w14:textId="77777777">
        <w:tc>
          <w:tcPr>
            <w:tcW w:w="2196" w:type="dxa"/>
            <w:shd w:val="clear" w:color="auto" w:fill="E6E6E6"/>
            <w:vAlign w:val="center"/>
          </w:tcPr>
          <w:p w14:paraId="1A71F6A5" w14:textId="77777777" w:rsidR="0074394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10FD04A" w14:textId="77777777" w:rsidR="0074394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6B67122" w14:textId="77777777" w:rsidR="0074394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01F25C7" w14:textId="77777777" w:rsidR="0074394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5F92A05" w14:textId="77777777" w:rsidR="0074394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2CDDCC7" w14:textId="77777777" w:rsidR="0074394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E9BABC3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4394B" w14:paraId="12AB80BB" w14:textId="77777777">
        <w:tc>
          <w:tcPr>
            <w:tcW w:w="2196" w:type="dxa"/>
            <w:shd w:val="clear" w:color="auto" w:fill="E6E6E6"/>
            <w:vAlign w:val="center"/>
          </w:tcPr>
          <w:p w14:paraId="64BE78EC" w14:textId="77777777" w:rsidR="0074394B" w:rsidRDefault="00000000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A31D976" w14:textId="77777777" w:rsidR="0074394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5707B00" w14:textId="77777777" w:rsidR="0074394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72BA803" w14:textId="77777777" w:rsidR="0074394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0D93BFA" w14:textId="77777777" w:rsidR="0074394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8DECB33" w14:textId="77777777" w:rsidR="0074394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6263426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4394B" w14:paraId="2CB5B0E2" w14:textId="77777777">
        <w:tc>
          <w:tcPr>
            <w:tcW w:w="2196" w:type="dxa"/>
            <w:shd w:val="clear" w:color="auto" w:fill="E6E6E6"/>
            <w:vAlign w:val="center"/>
          </w:tcPr>
          <w:p w14:paraId="58764120" w14:textId="77777777" w:rsidR="0074394B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BAD557F" w14:textId="77777777" w:rsidR="0074394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3B5C00D" w14:textId="77777777" w:rsidR="0074394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E95A788" w14:textId="77777777" w:rsidR="0074394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E49136D" w14:textId="77777777" w:rsidR="0074394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47B22B9" w14:textId="77777777" w:rsidR="0074394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2F00326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4394B" w14:paraId="76128284" w14:textId="77777777">
        <w:tc>
          <w:tcPr>
            <w:tcW w:w="2196" w:type="dxa"/>
            <w:shd w:val="clear" w:color="auto" w:fill="E6E6E6"/>
            <w:vAlign w:val="center"/>
          </w:tcPr>
          <w:p w14:paraId="514F8D0A" w14:textId="77777777" w:rsidR="0074394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3E2A8A6" w14:textId="77777777" w:rsidR="0074394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596CD759" w14:textId="77777777" w:rsidR="0074394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F8E52AA" w14:textId="77777777" w:rsidR="0074394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2061BB9" w14:textId="77777777" w:rsidR="0074394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F626B7D" w14:textId="77777777" w:rsidR="0074394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DC267BD" w14:textId="77777777" w:rsidR="0074394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4394B" w14:paraId="5EEA851E" w14:textId="77777777">
        <w:tc>
          <w:tcPr>
            <w:tcW w:w="2196" w:type="dxa"/>
            <w:shd w:val="clear" w:color="auto" w:fill="E6E6E6"/>
            <w:vAlign w:val="center"/>
          </w:tcPr>
          <w:p w14:paraId="3F25FF62" w14:textId="77777777" w:rsidR="0074394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FC32F24" w14:textId="77777777" w:rsidR="0074394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DF43810" w14:textId="77777777" w:rsidR="0074394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D17C2A9" w14:textId="77777777" w:rsidR="0074394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393A92F" w14:textId="77777777" w:rsidR="0074394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2CE371A" w14:textId="77777777" w:rsidR="0074394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24E823" w14:textId="77777777" w:rsidR="0074394B" w:rsidRDefault="0074394B">
            <w:pPr>
              <w:rPr>
                <w:sz w:val="18"/>
                <w:szCs w:val="18"/>
              </w:rPr>
            </w:pPr>
          </w:p>
        </w:tc>
      </w:tr>
      <w:tr w:rsidR="0074394B" w14:paraId="670DDF5C" w14:textId="77777777">
        <w:tc>
          <w:tcPr>
            <w:tcW w:w="2196" w:type="dxa"/>
            <w:shd w:val="clear" w:color="auto" w:fill="E6E6E6"/>
            <w:vAlign w:val="center"/>
          </w:tcPr>
          <w:p w14:paraId="6601BA38" w14:textId="77777777" w:rsidR="0074394B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B51ECE1" w14:textId="77777777" w:rsidR="0074394B" w:rsidRDefault="00000000">
            <w:r>
              <w:t>0.250</w:t>
            </w:r>
          </w:p>
        </w:tc>
        <w:tc>
          <w:tcPr>
            <w:tcW w:w="1030" w:type="dxa"/>
            <w:vAlign w:val="center"/>
          </w:tcPr>
          <w:p w14:paraId="40F95B37" w14:textId="77777777" w:rsidR="0074394B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392D20FA" w14:textId="77777777" w:rsidR="0074394B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1356E20D" w14:textId="77777777" w:rsidR="0074394B" w:rsidRDefault="00000000">
            <w:r>
              <w:t>388.1</w:t>
            </w:r>
          </w:p>
        </w:tc>
        <w:tc>
          <w:tcPr>
            <w:tcW w:w="1188" w:type="dxa"/>
            <w:vAlign w:val="center"/>
          </w:tcPr>
          <w:p w14:paraId="072ACE4A" w14:textId="77777777" w:rsidR="0074394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0389DE4" w14:textId="77777777" w:rsidR="0074394B" w:rsidRDefault="0074394B">
            <w:pPr>
              <w:rPr>
                <w:sz w:val="18"/>
                <w:szCs w:val="18"/>
              </w:rPr>
            </w:pPr>
          </w:p>
        </w:tc>
      </w:tr>
    </w:tbl>
    <w:p w14:paraId="1A3EBAB8" w14:textId="77777777" w:rsidR="0074394B" w:rsidRDefault="00000000">
      <w:pPr>
        <w:pStyle w:val="2"/>
        <w:widowControl w:val="0"/>
        <w:rPr>
          <w:kern w:val="2"/>
        </w:rPr>
      </w:pPr>
      <w:bookmarkStart w:id="38" w:name="_Toc155445479"/>
      <w:r>
        <w:rPr>
          <w:kern w:val="2"/>
        </w:rPr>
        <w:t>围护结构作法简要说明</w:t>
      </w:r>
      <w:bookmarkEnd w:id="38"/>
    </w:p>
    <w:p w14:paraId="738DE6B4" w14:textId="77777777" w:rsidR="0074394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5D87AA2" w14:textId="77777777" w:rsidR="0074394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CE55A69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CA6BE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199426C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自保温混凝土复合砌块（</w:t>
      </w:r>
      <w:r>
        <w:rPr>
          <w:color w:val="008000"/>
          <w:kern w:val="2"/>
          <w:szCs w:val="24"/>
          <w:lang w:val="en-US"/>
        </w:rPr>
        <w:t>ⅰc</w:t>
      </w:r>
      <w:r>
        <w:rPr>
          <w:color w:val="008000"/>
          <w:kern w:val="2"/>
          <w:szCs w:val="24"/>
          <w:lang w:val="en-US"/>
        </w:rPr>
        <w:t>）</w:t>
      </w:r>
      <w:r>
        <w:rPr>
          <w:color w:val="008000"/>
          <w:kern w:val="2"/>
          <w:szCs w:val="24"/>
          <w:lang w:val="en-US"/>
        </w:rPr>
        <w:t xml:space="preserve"> 480mm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F95FF1B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68686E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中透光双银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487B1196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2.220W/m^2.K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0.191</w:t>
      </w:r>
    </w:p>
    <w:p w14:paraId="345E883A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9CDFA8" w14:textId="77777777" w:rsidR="0074394B" w:rsidRDefault="00000000">
      <w:pPr>
        <w:pStyle w:val="2"/>
        <w:widowControl w:val="0"/>
        <w:rPr>
          <w:kern w:val="2"/>
        </w:rPr>
      </w:pPr>
      <w:bookmarkStart w:id="39" w:name="_Toc155445480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4394B" w14:paraId="16727E0C" w14:textId="77777777">
        <w:tc>
          <w:tcPr>
            <w:tcW w:w="2513" w:type="dxa"/>
            <w:shd w:val="clear" w:color="auto" w:fill="E6E6E6"/>
            <w:vAlign w:val="center"/>
          </w:tcPr>
          <w:p w14:paraId="023CE78F" w14:textId="77777777" w:rsidR="0074394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58BFCE9" w14:textId="77777777" w:rsidR="0074394B" w:rsidRDefault="00000000">
            <w:r>
              <w:t>1282.50</w:t>
            </w:r>
          </w:p>
        </w:tc>
      </w:tr>
      <w:tr w:rsidR="0074394B" w14:paraId="4F2D25BD" w14:textId="77777777">
        <w:tc>
          <w:tcPr>
            <w:tcW w:w="2513" w:type="dxa"/>
            <w:shd w:val="clear" w:color="auto" w:fill="E6E6E6"/>
            <w:vAlign w:val="center"/>
          </w:tcPr>
          <w:p w14:paraId="415A3F18" w14:textId="77777777" w:rsidR="0074394B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E33400E" w14:textId="77777777" w:rsidR="0074394B" w:rsidRDefault="00000000">
            <w:r>
              <w:t>4029.23</w:t>
            </w:r>
          </w:p>
        </w:tc>
      </w:tr>
      <w:tr w:rsidR="0074394B" w14:paraId="02B83E8C" w14:textId="77777777">
        <w:tc>
          <w:tcPr>
            <w:tcW w:w="2513" w:type="dxa"/>
            <w:shd w:val="clear" w:color="auto" w:fill="E6E6E6"/>
            <w:vAlign w:val="center"/>
          </w:tcPr>
          <w:p w14:paraId="120D9689" w14:textId="77777777" w:rsidR="0074394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2E54B533" w14:textId="77777777" w:rsidR="0074394B" w:rsidRDefault="00000000">
            <w:r>
              <w:t>0.32</w:t>
            </w:r>
          </w:p>
        </w:tc>
      </w:tr>
    </w:tbl>
    <w:p w14:paraId="71442C3D" w14:textId="77777777" w:rsidR="0074394B" w:rsidRDefault="00000000">
      <w:pPr>
        <w:pStyle w:val="2"/>
        <w:widowControl w:val="0"/>
        <w:rPr>
          <w:kern w:val="2"/>
        </w:rPr>
      </w:pPr>
      <w:bookmarkStart w:id="40" w:name="_Toc155445481"/>
      <w:r>
        <w:rPr>
          <w:kern w:val="2"/>
        </w:rPr>
        <w:t>窗墙比</w:t>
      </w:r>
      <w:bookmarkEnd w:id="40"/>
    </w:p>
    <w:p w14:paraId="5F6226E2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5445482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74394B" w14:paraId="121A8DF4" w14:textId="77777777">
        <w:tc>
          <w:tcPr>
            <w:tcW w:w="1652" w:type="dxa"/>
            <w:shd w:val="clear" w:color="auto" w:fill="E6E6E6"/>
            <w:vAlign w:val="center"/>
          </w:tcPr>
          <w:p w14:paraId="537A8D48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1F8AF38D" w14:textId="77777777" w:rsidR="0074394B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0AE2D62" w14:textId="77777777" w:rsidR="0074394B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250FD52E" w14:textId="77777777" w:rsidR="0074394B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B72119C" w14:textId="77777777" w:rsidR="0074394B" w:rsidRDefault="00000000">
            <w:pPr>
              <w:jc w:val="center"/>
            </w:pPr>
            <w:r>
              <w:t>窗墙比</w:t>
            </w:r>
          </w:p>
        </w:tc>
      </w:tr>
      <w:tr w:rsidR="0074394B" w14:paraId="3425A347" w14:textId="77777777">
        <w:tc>
          <w:tcPr>
            <w:tcW w:w="1652" w:type="dxa"/>
            <w:shd w:val="clear" w:color="auto" w:fill="E6E6E6"/>
            <w:vAlign w:val="center"/>
          </w:tcPr>
          <w:p w14:paraId="1FC47BEB" w14:textId="77777777" w:rsidR="0074394B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4FD2BBA4" w14:textId="77777777" w:rsidR="0074394B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6275512D" w14:textId="77777777" w:rsidR="0074394B" w:rsidRDefault="00000000">
            <w:r>
              <w:t>8.64</w:t>
            </w:r>
          </w:p>
        </w:tc>
        <w:tc>
          <w:tcPr>
            <w:tcW w:w="2105" w:type="dxa"/>
            <w:vAlign w:val="center"/>
          </w:tcPr>
          <w:p w14:paraId="49B819F1" w14:textId="77777777" w:rsidR="0074394B" w:rsidRDefault="00000000">
            <w:r>
              <w:t>148.77</w:t>
            </w:r>
          </w:p>
        </w:tc>
        <w:tc>
          <w:tcPr>
            <w:tcW w:w="1652" w:type="dxa"/>
            <w:vAlign w:val="center"/>
          </w:tcPr>
          <w:p w14:paraId="36C81049" w14:textId="77777777" w:rsidR="0074394B" w:rsidRDefault="00000000">
            <w:r>
              <w:t>0.06</w:t>
            </w:r>
          </w:p>
        </w:tc>
      </w:tr>
      <w:tr w:rsidR="0074394B" w14:paraId="095B2D9E" w14:textId="77777777">
        <w:tc>
          <w:tcPr>
            <w:tcW w:w="1652" w:type="dxa"/>
            <w:shd w:val="clear" w:color="auto" w:fill="E6E6E6"/>
            <w:vAlign w:val="center"/>
          </w:tcPr>
          <w:p w14:paraId="22F59DB5" w14:textId="77777777" w:rsidR="0074394B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43AFE419" w14:textId="77777777" w:rsidR="0074394B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4DCE6787" w14:textId="77777777" w:rsidR="0074394B" w:rsidRDefault="00000000">
            <w:r>
              <w:t>20.16</w:t>
            </w:r>
          </w:p>
        </w:tc>
        <w:tc>
          <w:tcPr>
            <w:tcW w:w="2105" w:type="dxa"/>
            <w:vAlign w:val="center"/>
          </w:tcPr>
          <w:p w14:paraId="026674B9" w14:textId="77777777" w:rsidR="0074394B" w:rsidRDefault="00000000">
            <w:r>
              <w:t>148.79</w:t>
            </w:r>
          </w:p>
        </w:tc>
        <w:tc>
          <w:tcPr>
            <w:tcW w:w="1652" w:type="dxa"/>
            <w:vAlign w:val="center"/>
          </w:tcPr>
          <w:p w14:paraId="2F98860B" w14:textId="77777777" w:rsidR="0074394B" w:rsidRDefault="00000000">
            <w:r>
              <w:t>0.14</w:t>
            </w:r>
          </w:p>
        </w:tc>
      </w:tr>
      <w:tr w:rsidR="0074394B" w14:paraId="648A5DF5" w14:textId="77777777">
        <w:tc>
          <w:tcPr>
            <w:tcW w:w="1652" w:type="dxa"/>
            <w:shd w:val="clear" w:color="auto" w:fill="E6E6E6"/>
            <w:vAlign w:val="center"/>
          </w:tcPr>
          <w:p w14:paraId="09F1B3CF" w14:textId="77777777" w:rsidR="0074394B" w:rsidRDefault="00000000">
            <w:r>
              <w:lastRenderedPageBreak/>
              <w:t>东向</w:t>
            </w:r>
          </w:p>
        </w:tc>
        <w:tc>
          <w:tcPr>
            <w:tcW w:w="1816" w:type="dxa"/>
            <w:vAlign w:val="center"/>
          </w:tcPr>
          <w:p w14:paraId="188BC286" w14:textId="77777777" w:rsidR="0074394B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44B25C9B" w14:textId="77777777" w:rsidR="0074394B" w:rsidRDefault="00000000">
            <w:r>
              <w:t>9.12</w:t>
            </w:r>
          </w:p>
        </w:tc>
        <w:tc>
          <w:tcPr>
            <w:tcW w:w="2105" w:type="dxa"/>
            <w:vAlign w:val="center"/>
          </w:tcPr>
          <w:p w14:paraId="09977C8E" w14:textId="77777777" w:rsidR="0074394B" w:rsidRDefault="00000000">
            <w:r>
              <w:t>96.92</w:t>
            </w:r>
          </w:p>
        </w:tc>
        <w:tc>
          <w:tcPr>
            <w:tcW w:w="1652" w:type="dxa"/>
            <w:vAlign w:val="center"/>
          </w:tcPr>
          <w:p w14:paraId="139209B0" w14:textId="77777777" w:rsidR="0074394B" w:rsidRDefault="00000000">
            <w:r>
              <w:t>0.09</w:t>
            </w:r>
          </w:p>
        </w:tc>
      </w:tr>
      <w:tr w:rsidR="0074394B" w14:paraId="603D5606" w14:textId="77777777">
        <w:tc>
          <w:tcPr>
            <w:tcW w:w="1652" w:type="dxa"/>
            <w:shd w:val="clear" w:color="auto" w:fill="E6E6E6"/>
            <w:vAlign w:val="center"/>
          </w:tcPr>
          <w:p w14:paraId="2B43629C" w14:textId="77777777" w:rsidR="0074394B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532AD602" w14:textId="77777777" w:rsidR="0074394B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2D60F4AD" w14:textId="77777777" w:rsidR="0074394B" w:rsidRDefault="00000000">
            <w:r>
              <w:t>9.12</w:t>
            </w:r>
          </w:p>
        </w:tc>
        <w:tc>
          <w:tcPr>
            <w:tcW w:w="2105" w:type="dxa"/>
            <w:vAlign w:val="center"/>
          </w:tcPr>
          <w:p w14:paraId="7B97648A" w14:textId="77777777" w:rsidR="0074394B" w:rsidRDefault="00000000">
            <w:r>
              <w:t>97.16</w:t>
            </w:r>
          </w:p>
        </w:tc>
        <w:tc>
          <w:tcPr>
            <w:tcW w:w="1652" w:type="dxa"/>
            <w:vAlign w:val="center"/>
          </w:tcPr>
          <w:p w14:paraId="79F8FE36" w14:textId="77777777" w:rsidR="0074394B" w:rsidRDefault="00000000">
            <w:r>
              <w:t>0.09</w:t>
            </w:r>
          </w:p>
        </w:tc>
      </w:tr>
    </w:tbl>
    <w:p w14:paraId="2C1A207D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5445483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74394B" w14:paraId="2D10FF66" w14:textId="77777777">
        <w:tc>
          <w:tcPr>
            <w:tcW w:w="1160" w:type="dxa"/>
            <w:shd w:val="clear" w:color="auto" w:fill="E6E6E6"/>
            <w:vAlign w:val="center"/>
          </w:tcPr>
          <w:p w14:paraId="015D1C01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C07F581" w14:textId="77777777" w:rsidR="0074394B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86236FA" w14:textId="77777777" w:rsidR="0074394B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AE3BD0F" w14:textId="77777777" w:rsidR="0074394B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DD8B0AE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CFEE0F3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90886AC" w14:textId="77777777" w:rsidR="0074394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7233765" w14:textId="77777777" w:rsidR="0074394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74394B" w14:paraId="585D4E3D" w14:textId="77777777">
        <w:tc>
          <w:tcPr>
            <w:tcW w:w="1160" w:type="dxa"/>
            <w:vAlign w:val="center"/>
          </w:tcPr>
          <w:p w14:paraId="0022C081" w14:textId="77777777" w:rsidR="0074394B" w:rsidRDefault="00000000">
            <w:r>
              <w:t>南向</w:t>
            </w:r>
          </w:p>
        </w:tc>
        <w:tc>
          <w:tcPr>
            <w:tcW w:w="1245" w:type="dxa"/>
            <w:vAlign w:val="center"/>
          </w:tcPr>
          <w:p w14:paraId="503FBD2D" w14:textId="77777777" w:rsidR="0074394B" w:rsidRDefault="00000000">
            <w:r>
              <w:t>立面</w:t>
            </w:r>
            <w:r>
              <w:t>1</w:t>
            </w:r>
            <w:r>
              <w:br/>
              <w:t>8.64</w:t>
            </w:r>
          </w:p>
        </w:tc>
        <w:tc>
          <w:tcPr>
            <w:tcW w:w="1562" w:type="dxa"/>
            <w:vAlign w:val="center"/>
          </w:tcPr>
          <w:p w14:paraId="3849368D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386" w:type="dxa"/>
            <w:vAlign w:val="center"/>
          </w:tcPr>
          <w:p w14:paraId="6BBE80DC" w14:textId="77777777" w:rsidR="0074394B" w:rsidRDefault="00000000">
            <w:r>
              <w:t>1.80×2.40</w:t>
            </w:r>
          </w:p>
        </w:tc>
        <w:tc>
          <w:tcPr>
            <w:tcW w:w="735" w:type="dxa"/>
            <w:vAlign w:val="center"/>
          </w:tcPr>
          <w:p w14:paraId="06625643" w14:textId="77777777" w:rsidR="0074394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593EFD5" w14:textId="77777777" w:rsidR="0074394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764674B" w14:textId="77777777" w:rsidR="0074394B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01DB6278" w14:textId="77777777" w:rsidR="0074394B" w:rsidRDefault="00000000">
            <w:r>
              <w:t>8.64</w:t>
            </w:r>
          </w:p>
        </w:tc>
      </w:tr>
      <w:tr w:rsidR="0074394B" w14:paraId="585E2EA9" w14:textId="77777777">
        <w:tc>
          <w:tcPr>
            <w:tcW w:w="1160" w:type="dxa"/>
            <w:vMerge w:val="restart"/>
            <w:vAlign w:val="center"/>
          </w:tcPr>
          <w:p w14:paraId="0E8F604B" w14:textId="77777777" w:rsidR="0074394B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2D6DD778" w14:textId="77777777" w:rsidR="0074394B" w:rsidRDefault="00000000">
            <w:r>
              <w:t>立面</w:t>
            </w:r>
            <w:r>
              <w:t>2</w:t>
            </w:r>
            <w:r>
              <w:br/>
              <w:t>20.16</w:t>
            </w:r>
          </w:p>
        </w:tc>
        <w:tc>
          <w:tcPr>
            <w:tcW w:w="1562" w:type="dxa"/>
            <w:vAlign w:val="center"/>
          </w:tcPr>
          <w:p w14:paraId="69EFCF3D" w14:textId="77777777" w:rsidR="0074394B" w:rsidRDefault="00000000">
            <w:r>
              <w:t>C4824</w:t>
            </w:r>
          </w:p>
        </w:tc>
        <w:tc>
          <w:tcPr>
            <w:tcW w:w="1386" w:type="dxa"/>
            <w:vAlign w:val="center"/>
          </w:tcPr>
          <w:p w14:paraId="2FEE3D4A" w14:textId="77777777" w:rsidR="0074394B" w:rsidRDefault="00000000">
            <w:r>
              <w:t>4.80×2.40</w:t>
            </w:r>
          </w:p>
        </w:tc>
        <w:tc>
          <w:tcPr>
            <w:tcW w:w="735" w:type="dxa"/>
            <w:vAlign w:val="center"/>
          </w:tcPr>
          <w:p w14:paraId="61B20976" w14:textId="77777777" w:rsidR="0074394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621DBF2" w14:textId="77777777" w:rsidR="0074394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BFF91DA" w14:textId="77777777" w:rsidR="0074394B" w:rsidRDefault="00000000">
            <w:r>
              <w:t>11.52</w:t>
            </w:r>
          </w:p>
        </w:tc>
        <w:tc>
          <w:tcPr>
            <w:tcW w:w="1262" w:type="dxa"/>
            <w:vAlign w:val="center"/>
          </w:tcPr>
          <w:p w14:paraId="768B4836" w14:textId="77777777" w:rsidR="0074394B" w:rsidRDefault="00000000">
            <w:r>
              <w:t>11.52</w:t>
            </w:r>
          </w:p>
        </w:tc>
      </w:tr>
      <w:tr w:rsidR="0074394B" w14:paraId="44AA10F1" w14:textId="77777777">
        <w:tc>
          <w:tcPr>
            <w:tcW w:w="1160" w:type="dxa"/>
            <w:vMerge/>
            <w:vAlign w:val="center"/>
          </w:tcPr>
          <w:p w14:paraId="3030EABA" w14:textId="77777777" w:rsidR="0074394B" w:rsidRDefault="0074394B"/>
        </w:tc>
        <w:tc>
          <w:tcPr>
            <w:tcW w:w="1245" w:type="dxa"/>
            <w:vMerge/>
            <w:vAlign w:val="center"/>
          </w:tcPr>
          <w:p w14:paraId="5FA9B989" w14:textId="77777777" w:rsidR="0074394B" w:rsidRDefault="0074394B"/>
        </w:tc>
        <w:tc>
          <w:tcPr>
            <w:tcW w:w="1562" w:type="dxa"/>
            <w:vAlign w:val="center"/>
          </w:tcPr>
          <w:p w14:paraId="0D3FA00E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386" w:type="dxa"/>
            <w:vAlign w:val="center"/>
          </w:tcPr>
          <w:p w14:paraId="5CEBE00C" w14:textId="77777777" w:rsidR="0074394B" w:rsidRDefault="00000000">
            <w:r>
              <w:t>1.80×2.40</w:t>
            </w:r>
          </w:p>
        </w:tc>
        <w:tc>
          <w:tcPr>
            <w:tcW w:w="735" w:type="dxa"/>
            <w:vAlign w:val="center"/>
          </w:tcPr>
          <w:p w14:paraId="5FFF1795" w14:textId="77777777" w:rsidR="0074394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8388632" w14:textId="77777777" w:rsidR="0074394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B81088E" w14:textId="77777777" w:rsidR="0074394B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7031E1A3" w14:textId="77777777" w:rsidR="0074394B" w:rsidRDefault="00000000">
            <w:r>
              <w:t>8.64</w:t>
            </w:r>
          </w:p>
        </w:tc>
      </w:tr>
      <w:tr w:rsidR="0074394B" w14:paraId="2CAEE715" w14:textId="77777777">
        <w:tc>
          <w:tcPr>
            <w:tcW w:w="1160" w:type="dxa"/>
            <w:vAlign w:val="center"/>
          </w:tcPr>
          <w:p w14:paraId="4B58C897" w14:textId="77777777" w:rsidR="0074394B" w:rsidRDefault="00000000">
            <w:r>
              <w:t>东向</w:t>
            </w:r>
          </w:p>
        </w:tc>
        <w:tc>
          <w:tcPr>
            <w:tcW w:w="1245" w:type="dxa"/>
            <w:vAlign w:val="center"/>
          </w:tcPr>
          <w:p w14:paraId="281416EF" w14:textId="77777777" w:rsidR="0074394B" w:rsidRDefault="00000000">
            <w:r>
              <w:t>立面</w:t>
            </w:r>
            <w:r>
              <w:t>3</w:t>
            </w:r>
            <w:r>
              <w:br/>
              <w:t>9.12</w:t>
            </w:r>
          </w:p>
        </w:tc>
        <w:tc>
          <w:tcPr>
            <w:tcW w:w="1562" w:type="dxa"/>
            <w:vAlign w:val="center"/>
          </w:tcPr>
          <w:p w14:paraId="25C08CA4" w14:textId="77777777" w:rsidR="0074394B" w:rsidRDefault="00000000">
            <w:r>
              <w:t>C7612</w:t>
            </w:r>
          </w:p>
        </w:tc>
        <w:tc>
          <w:tcPr>
            <w:tcW w:w="1386" w:type="dxa"/>
            <w:vAlign w:val="center"/>
          </w:tcPr>
          <w:p w14:paraId="66E043CC" w14:textId="77777777" w:rsidR="0074394B" w:rsidRDefault="00000000">
            <w:r>
              <w:t>7.60×1.20</w:t>
            </w:r>
          </w:p>
        </w:tc>
        <w:tc>
          <w:tcPr>
            <w:tcW w:w="735" w:type="dxa"/>
            <w:vAlign w:val="center"/>
          </w:tcPr>
          <w:p w14:paraId="4495C93E" w14:textId="77777777" w:rsidR="0074394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1562B16" w14:textId="77777777" w:rsidR="0074394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BFC37C" w14:textId="77777777" w:rsidR="0074394B" w:rsidRDefault="00000000">
            <w:r>
              <w:t>9.12</w:t>
            </w:r>
          </w:p>
        </w:tc>
        <w:tc>
          <w:tcPr>
            <w:tcW w:w="1262" w:type="dxa"/>
            <w:vAlign w:val="center"/>
          </w:tcPr>
          <w:p w14:paraId="54BB3361" w14:textId="77777777" w:rsidR="0074394B" w:rsidRDefault="00000000">
            <w:r>
              <w:t>9.12</w:t>
            </w:r>
          </w:p>
        </w:tc>
      </w:tr>
      <w:tr w:rsidR="0074394B" w14:paraId="52068D6D" w14:textId="77777777">
        <w:tc>
          <w:tcPr>
            <w:tcW w:w="1160" w:type="dxa"/>
            <w:vAlign w:val="center"/>
          </w:tcPr>
          <w:p w14:paraId="4CE3D81C" w14:textId="77777777" w:rsidR="0074394B" w:rsidRDefault="00000000">
            <w:r>
              <w:t>西向</w:t>
            </w:r>
          </w:p>
        </w:tc>
        <w:tc>
          <w:tcPr>
            <w:tcW w:w="1245" w:type="dxa"/>
            <w:vAlign w:val="center"/>
          </w:tcPr>
          <w:p w14:paraId="5BE68EF3" w14:textId="77777777" w:rsidR="0074394B" w:rsidRDefault="00000000">
            <w:r>
              <w:t>立面</w:t>
            </w:r>
            <w:r>
              <w:t>4</w:t>
            </w:r>
            <w:r>
              <w:br/>
              <w:t>9.12</w:t>
            </w:r>
          </w:p>
        </w:tc>
        <w:tc>
          <w:tcPr>
            <w:tcW w:w="1562" w:type="dxa"/>
            <w:vAlign w:val="center"/>
          </w:tcPr>
          <w:p w14:paraId="3706E5E2" w14:textId="77777777" w:rsidR="0074394B" w:rsidRDefault="00000000">
            <w:r>
              <w:t>C7612</w:t>
            </w:r>
          </w:p>
        </w:tc>
        <w:tc>
          <w:tcPr>
            <w:tcW w:w="1386" w:type="dxa"/>
            <w:vAlign w:val="center"/>
          </w:tcPr>
          <w:p w14:paraId="1EADCE45" w14:textId="77777777" w:rsidR="0074394B" w:rsidRDefault="00000000">
            <w:r>
              <w:t>7.60×1.20</w:t>
            </w:r>
          </w:p>
        </w:tc>
        <w:tc>
          <w:tcPr>
            <w:tcW w:w="735" w:type="dxa"/>
            <w:vAlign w:val="center"/>
          </w:tcPr>
          <w:p w14:paraId="0CCEE544" w14:textId="77777777" w:rsidR="0074394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83E1E04" w14:textId="77777777" w:rsidR="0074394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2128820" w14:textId="77777777" w:rsidR="0074394B" w:rsidRDefault="00000000">
            <w:r>
              <w:t>9.12</w:t>
            </w:r>
          </w:p>
        </w:tc>
        <w:tc>
          <w:tcPr>
            <w:tcW w:w="1262" w:type="dxa"/>
            <w:vAlign w:val="center"/>
          </w:tcPr>
          <w:p w14:paraId="1BFCF317" w14:textId="77777777" w:rsidR="0074394B" w:rsidRDefault="00000000">
            <w:r>
              <w:t>9.12</w:t>
            </w:r>
          </w:p>
        </w:tc>
      </w:tr>
    </w:tbl>
    <w:p w14:paraId="606C77CC" w14:textId="77777777" w:rsidR="0074394B" w:rsidRDefault="00000000">
      <w:pPr>
        <w:pStyle w:val="2"/>
        <w:widowControl w:val="0"/>
        <w:rPr>
          <w:kern w:val="2"/>
        </w:rPr>
      </w:pPr>
      <w:bookmarkStart w:id="43" w:name="_Toc155445484"/>
      <w:r>
        <w:rPr>
          <w:kern w:val="2"/>
        </w:rPr>
        <w:t>天窗</w:t>
      </w:r>
      <w:bookmarkEnd w:id="43"/>
    </w:p>
    <w:p w14:paraId="3C3CA7D9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55445485"/>
      <w:r>
        <w:rPr>
          <w:color w:val="000000"/>
          <w:kern w:val="2"/>
          <w:szCs w:val="24"/>
        </w:rPr>
        <w:t>天窗屋顶比</w:t>
      </w:r>
      <w:bookmarkEnd w:id="44"/>
    </w:p>
    <w:p w14:paraId="7E000865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24EFF5A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5445486"/>
      <w:r>
        <w:rPr>
          <w:color w:val="000000"/>
          <w:kern w:val="2"/>
          <w:szCs w:val="24"/>
        </w:rPr>
        <w:t>天窗类型</w:t>
      </w:r>
      <w:bookmarkEnd w:id="45"/>
    </w:p>
    <w:p w14:paraId="0BA718DC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4715863" w14:textId="77777777" w:rsidR="0074394B" w:rsidRDefault="00000000">
      <w:pPr>
        <w:pStyle w:val="2"/>
        <w:widowControl w:val="0"/>
        <w:rPr>
          <w:kern w:val="2"/>
        </w:rPr>
      </w:pPr>
      <w:bookmarkStart w:id="46" w:name="_Toc155445487"/>
      <w:r>
        <w:rPr>
          <w:kern w:val="2"/>
        </w:rPr>
        <w:t>屋顶构造</w:t>
      </w:r>
      <w:bookmarkEnd w:id="46"/>
    </w:p>
    <w:p w14:paraId="2B5884BD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5445488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4394B" w14:paraId="0C331D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E91807" w14:textId="77777777" w:rsidR="0074394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4BCEC8" w14:textId="77777777" w:rsidR="0074394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48D3CD" w14:textId="77777777" w:rsidR="0074394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25722" w14:textId="77777777" w:rsidR="0074394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59044" w14:textId="77777777" w:rsidR="0074394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C3D2C" w14:textId="77777777" w:rsidR="0074394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438ADC" w14:textId="77777777" w:rsidR="0074394B" w:rsidRDefault="00000000">
            <w:pPr>
              <w:jc w:val="center"/>
            </w:pPr>
            <w:r>
              <w:t>热惰性指标</w:t>
            </w:r>
          </w:p>
        </w:tc>
      </w:tr>
      <w:tr w:rsidR="0074394B" w14:paraId="3A8DC1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0DC8E8" w14:textId="77777777" w:rsidR="0074394B" w:rsidRDefault="0074394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E13E67" w14:textId="77777777" w:rsidR="0074394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3D242" w14:textId="77777777" w:rsidR="0074394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45E37A" w14:textId="77777777" w:rsidR="0074394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348D52" w14:textId="77777777" w:rsidR="0074394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1E6000" w14:textId="77777777" w:rsidR="0074394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55B856" w14:textId="77777777" w:rsidR="0074394B" w:rsidRDefault="00000000">
            <w:pPr>
              <w:jc w:val="center"/>
            </w:pPr>
            <w:r>
              <w:t>D=R*S</w:t>
            </w:r>
          </w:p>
        </w:tc>
      </w:tr>
      <w:tr w:rsidR="0074394B" w14:paraId="02274137" w14:textId="77777777">
        <w:tc>
          <w:tcPr>
            <w:tcW w:w="3345" w:type="dxa"/>
            <w:vAlign w:val="center"/>
          </w:tcPr>
          <w:p w14:paraId="6B3FEC04" w14:textId="77777777" w:rsidR="0074394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E4E507D" w14:textId="77777777" w:rsidR="0074394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D7288C6" w14:textId="77777777" w:rsidR="0074394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DF60B10" w14:textId="77777777" w:rsidR="0074394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3135DD2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903288A" w14:textId="77777777" w:rsidR="0074394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69371B82" w14:textId="77777777" w:rsidR="0074394B" w:rsidRDefault="00000000">
            <w:r>
              <w:t>0.407</w:t>
            </w:r>
          </w:p>
        </w:tc>
      </w:tr>
      <w:tr w:rsidR="0074394B" w14:paraId="43178707" w14:textId="77777777">
        <w:tc>
          <w:tcPr>
            <w:tcW w:w="3345" w:type="dxa"/>
            <w:vAlign w:val="center"/>
          </w:tcPr>
          <w:p w14:paraId="36FD9F8A" w14:textId="77777777" w:rsidR="0074394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ADE52B1" w14:textId="77777777" w:rsidR="0074394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7E172DCF" w14:textId="77777777" w:rsidR="0074394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A455269" w14:textId="77777777" w:rsidR="0074394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0777BDC" w14:textId="77777777" w:rsidR="0074394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2D7681B" w14:textId="77777777" w:rsidR="0074394B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4CC1D50F" w14:textId="77777777" w:rsidR="0074394B" w:rsidRDefault="00000000">
            <w:r>
              <w:t>0.907</w:t>
            </w:r>
          </w:p>
        </w:tc>
      </w:tr>
      <w:tr w:rsidR="0074394B" w14:paraId="656699E7" w14:textId="77777777">
        <w:tc>
          <w:tcPr>
            <w:tcW w:w="3345" w:type="dxa"/>
            <w:vAlign w:val="center"/>
          </w:tcPr>
          <w:p w14:paraId="78A3E491" w14:textId="77777777" w:rsidR="0074394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848463" w14:textId="77777777" w:rsidR="0074394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D7B197" w14:textId="77777777" w:rsidR="0074394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DC4CFB7" w14:textId="77777777" w:rsidR="0074394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2615BA6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05C3AD" w14:textId="77777777" w:rsidR="0074394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4308B8E" w14:textId="77777777" w:rsidR="0074394B" w:rsidRDefault="00000000">
            <w:r>
              <w:t>0.245</w:t>
            </w:r>
          </w:p>
        </w:tc>
      </w:tr>
      <w:tr w:rsidR="0074394B" w14:paraId="6A8AF274" w14:textId="77777777">
        <w:tc>
          <w:tcPr>
            <w:tcW w:w="3345" w:type="dxa"/>
            <w:vAlign w:val="center"/>
          </w:tcPr>
          <w:p w14:paraId="2C2B3286" w14:textId="77777777" w:rsidR="0074394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03DFEF9" w14:textId="77777777" w:rsidR="0074394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56B4417" w14:textId="77777777" w:rsidR="0074394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F1FF195" w14:textId="77777777" w:rsidR="0074394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783C90E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C4F587" w14:textId="77777777" w:rsidR="0074394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00C14EA" w14:textId="77777777" w:rsidR="0074394B" w:rsidRDefault="00000000">
            <w:r>
              <w:t>1.378</w:t>
            </w:r>
          </w:p>
        </w:tc>
      </w:tr>
      <w:tr w:rsidR="0074394B" w14:paraId="043C709C" w14:textId="77777777">
        <w:tc>
          <w:tcPr>
            <w:tcW w:w="3345" w:type="dxa"/>
            <w:vAlign w:val="center"/>
          </w:tcPr>
          <w:p w14:paraId="6F8434BD" w14:textId="77777777" w:rsidR="0074394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E83404" w14:textId="77777777" w:rsidR="0074394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02052F3" w14:textId="77777777" w:rsidR="0074394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31AF16B" w14:textId="77777777" w:rsidR="0074394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BAC7819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885C4F" w14:textId="77777777" w:rsidR="0074394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449F4AD" w14:textId="77777777" w:rsidR="0074394B" w:rsidRDefault="00000000">
            <w:r>
              <w:t>1.186</w:t>
            </w:r>
          </w:p>
        </w:tc>
      </w:tr>
      <w:tr w:rsidR="0074394B" w14:paraId="7DE94723" w14:textId="77777777">
        <w:tc>
          <w:tcPr>
            <w:tcW w:w="3345" w:type="dxa"/>
            <w:vAlign w:val="center"/>
          </w:tcPr>
          <w:p w14:paraId="1DB8C965" w14:textId="77777777" w:rsidR="0074394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512EE6C" w14:textId="77777777" w:rsidR="0074394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51910E" w14:textId="77777777" w:rsidR="0074394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E36AE8A" w14:textId="77777777" w:rsidR="0074394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2D29F8D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3FBFA2" w14:textId="77777777" w:rsidR="0074394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9A79AC6" w14:textId="77777777" w:rsidR="0074394B" w:rsidRDefault="00000000">
            <w:r>
              <w:t>0.249</w:t>
            </w:r>
          </w:p>
        </w:tc>
      </w:tr>
      <w:tr w:rsidR="0074394B" w14:paraId="1962BF97" w14:textId="77777777">
        <w:tc>
          <w:tcPr>
            <w:tcW w:w="3345" w:type="dxa"/>
            <w:vAlign w:val="center"/>
          </w:tcPr>
          <w:p w14:paraId="795B062B" w14:textId="77777777" w:rsidR="0074394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089496" w14:textId="77777777" w:rsidR="0074394B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483906CC" w14:textId="77777777" w:rsidR="0074394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EC6A4D0" w14:textId="77777777" w:rsidR="0074394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5AD9E33" w14:textId="77777777" w:rsidR="0074394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09ACDD0" w14:textId="77777777" w:rsidR="0074394B" w:rsidRDefault="00000000">
            <w:r>
              <w:t>2.808</w:t>
            </w:r>
          </w:p>
        </w:tc>
        <w:tc>
          <w:tcPr>
            <w:tcW w:w="1064" w:type="dxa"/>
            <w:vAlign w:val="center"/>
          </w:tcPr>
          <w:p w14:paraId="2DD682C0" w14:textId="77777777" w:rsidR="0074394B" w:rsidRDefault="00000000">
            <w:r>
              <w:t>4.371</w:t>
            </w:r>
          </w:p>
        </w:tc>
      </w:tr>
      <w:tr w:rsidR="0074394B" w14:paraId="021DBD58" w14:textId="77777777">
        <w:tc>
          <w:tcPr>
            <w:tcW w:w="3345" w:type="dxa"/>
            <w:shd w:val="clear" w:color="auto" w:fill="E6E6E6"/>
            <w:vAlign w:val="center"/>
          </w:tcPr>
          <w:p w14:paraId="7C5CD466" w14:textId="77777777" w:rsidR="0074394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4D5760" w14:textId="77777777" w:rsidR="0074394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4394B" w14:paraId="083039CF" w14:textId="77777777">
        <w:tc>
          <w:tcPr>
            <w:tcW w:w="3345" w:type="dxa"/>
            <w:shd w:val="clear" w:color="auto" w:fill="E6E6E6"/>
            <w:vAlign w:val="center"/>
          </w:tcPr>
          <w:p w14:paraId="49F586AD" w14:textId="77777777" w:rsidR="0074394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B3C6D0B" w14:textId="77777777" w:rsidR="0074394B" w:rsidRDefault="00000000">
            <w:pPr>
              <w:jc w:val="center"/>
            </w:pPr>
            <w:r>
              <w:t>0.34</w:t>
            </w:r>
          </w:p>
        </w:tc>
      </w:tr>
      <w:tr w:rsidR="0074394B" w14:paraId="2C572AE4" w14:textId="77777777">
        <w:tc>
          <w:tcPr>
            <w:tcW w:w="3345" w:type="dxa"/>
            <w:shd w:val="clear" w:color="auto" w:fill="E6E6E6"/>
            <w:vAlign w:val="center"/>
          </w:tcPr>
          <w:p w14:paraId="3D266296" w14:textId="77777777" w:rsidR="0074394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4A0EAAA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4394B" w14:paraId="4FF1DC03" w14:textId="77777777">
        <w:tc>
          <w:tcPr>
            <w:tcW w:w="3345" w:type="dxa"/>
            <w:shd w:val="clear" w:color="auto" w:fill="E6E6E6"/>
            <w:vAlign w:val="center"/>
          </w:tcPr>
          <w:p w14:paraId="271529F9" w14:textId="77777777" w:rsidR="0074394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1F7F152" w14:textId="77777777" w:rsidR="0074394B" w:rsidRDefault="00000000">
            <w:r>
              <w:t>K≤0.40</w:t>
            </w:r>
          </w:p>
        </w:tc>
      </w:tr>
      <w:tr w:rsidR="0074394B" w14:paraId="2ABCAFEE" w14:textId="77777777">
        <w:tc>
          <w:tcPr>
            <w:tcW w:w="3345" w:type="dxa"/>
            <w:shd w:val="clear" w:color="auto" w:fill="E6E6E6"/>
            <w:vAlign w:val="center"/>
          </w:tcPr>
          <w:p w14:paraId="0C92376F" w14:textId="77777777" w:rsidR="0074394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06556B8" w14:textId="77777777" w:rsidR="0074394B" w:rsidRDefault="00000000">
            <w:r>
              <w:t>满足</w:t>
            </w:r>
          </w:p>
        </w:tc>
      </w:tr>
    </w:tbl>
    <w:p w14:paraId="23B60432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CBB7A0" w14:textId="77777777" w:rsidR="0074394B" w:rsidRDefault="00000000">
      <w:pPr>
        <w:pStyle w:val="2"/>
        <w:widowControl w:val="0"/>
        <w:rPr>
          <w:kern w:val="2"/>
        </w:rPr>
      </w:pPr>
      <w:bookmarkStart w:id="48" w:name="_Toc155445489"/>
      <w:r>
        <w:rPr>
          <w:kern w:val="2"/>
        </w:rPr>
        <w:t>外墙构造</w:t>
      </w:r>
      <w:bookmarkEnd w:id="48"/>
    </w:p>
    <w:p w14:paraId="5A503736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5445490"/>
      <w:r>
        <w:rPr>
          <w:color w:val="000000"/>
          <w:kern w:val="2"/>
          <w:szCs w:val="24"/>
        </w:rPr>
        <w:t>外墙相关构造</w:t>
      </w:r>
      <w:bookmarkEnd w:id="49"/>
    </w:p>
    <w:p w14:paraId="5262F466" w14:textId="77777777" w:rsidR="0074394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4394B" w14:paraId="3C76579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46C878" w14:textId="77777777" w:rsidR="0074394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856E25" w14:textId="77777777" w:rsidR="0074394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DF7760" w14:textId="77777777" w:rsidR="0074394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F39A7B" w14:textId="77777777" w:rsidR="0074394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7A3D39" w14:textId="77777777" w:rsidR="0074394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8B73B1" w14:textId="77777777" w:rsidR="0074394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E25227" w14:textId="77777777" w:rsidR="0074394B" w:rsidRDefault="00000000">
            <w:pPr>
              <w:jc w:val="center"/>
            </w:pPr>
            <w:r>
              <w:t>热惰性指标</w:t>
            </w:r>
          </w:p>
        </w:tc>
      </w:tr>
      <w:tr w:rsidR="0074394B" w14:paraId="14C7DEA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0B2941" w14:textId="77777777" w:rsidR="0074394B" w:rsidRDefault="0074394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3A5D94" w14:textId="77777777" w:rsidR="0074394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4F519" w14:textId="77777777" w:rsidR="0074394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DB7D26" w14:textId="77777777" w:rsidR="0074394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5CF612" w14:textId="77777777" w:rsidR="0074394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58CD29" w14:textId="77777777" w:rsidR="0074394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C34F59" w14:textId="77777777" w:rsidR="0074394B" w:rsidRDefault="00000000">
            <w:pPr>
              <w:jc w:val="center"/>
            </w:pPr>
            <w:r>
              <w:t>D=R*S</w:t>
            </w:r>
          </w:p>
        </w:tc>
      </w:tr>
      <w:tr w:rsidR="0074394B" w14:paraId="434042E5" w14:textId="77777777">
        <w:tc>
          <w:tcPr>
            <w:tcW w:w="3345" w:type="dxa"/>
            <w:vAlign w:val="center"/>
          </w:tcPr>
          <w:p w14:paraId="52B6686A" w14:textId="77777777" w:rsidR="0074394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AD094FB" w14:textId="77777777" w:rsidR="0074394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EF03F4A" w14:textId="77777777" w:rsidR="0074394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1B8FF7C" w14:textId="77777777" w:rsidR="0074394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12DE66F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EDCE25" w14:textId="77777777" w:rsidR="0074394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60A4686" w14:textId="77777777" w:rsidR="0074394B" w:rsidRDefault="00000000">
            <w:r>
              <w:t>0.245</w:t>
            </w:r>
          </w:p>
        </w:tc>
      </w:tr>
      <w:tr w:rsidR="0074394B" w14:paraId="4DF8DBF3" w14:textId="77777777">
        <w:tc>
          <w:tcPr>
            <w:tcW w:w="3345" w:type="dxa"/>
            <w:vAlign w:val="center"/>
          </w:tcPr>
          <w:p w14:paraId="13531839" w14:textId="77777777" w:rsidR="0074394B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D4EBB1" w14:textId="77777777" w:rsidR="0074394B" w:rsidRDefault="00000000">
            <w:r>
              <w:t>480</w:t>
            </w:r>
          </w:p>
        </w:tc>
        <w:tc>
          <w:tcPr>
            <w:tcW w:w="1075" w:type="dxa"/>
            <w:vAlign w:val="center"/>
          </w:tcPr>
          <w:p w14:paraId="0462CCDB" w14:textId="77777777" w:rsidR="0074394B" w:rsidRDefault="00000000">
            <w:r>
              <w:t>0.250</w:t>
            </w:r>
          </w:p>
        </w:tc>
        <w:tc>
          <w:tcPr>
            <w:tcW w:w="1075" w:type="dxa"/>
            <w:vAlign w:val="center"/>
          </w:tcPr>
          <w:p w14:paraId="5D59A23B" w14:textId="77777777" w:rsidR="0074394B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52B1A5DF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354032" w14:textId="77777777" w:rsidR="0074394B" w:rsidRDefault="00000000">
            <w:r>
              <w:t>1.920</w:t>
            </w:r>
          </w:p>
        </w:tc>
        <w:tc>
          <w:tcPr>
            <w:tcW w:w="1064" w:type="dxa"/>
            <w:vAlign w:val="center"/>
          </w:tcPr>
          <w:p w14:paraId="09EC6C06" w14:textId="77777777" w:rsidR="0074394B" w:rsidRDefault="00000000">
            <w:r>
              <w:t>4.838</w:t>
            </w:r>
          </w:p>
        </w:tc>
      </w:tr>
      <w:tr w:rsidR="0074394B" w14:paraId="09B529F9" w14:textId="77777777">
        <w:tc>
          <w:tcPr>
            <w:tcW w:w="3345" w:type="dxa"/>
            <w:vAlign w:val="center"/>
          </w:tcPr>
          <w:p w14:paraId="5F1AD4D7" w14:textId="77777777" w:rsidR="0074394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3641499" w14:textId="77777777" w:rsidR="0074394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76F8EA" w14:textId="77777777" w:rsidR="0074394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C37FFD9" w14:textId="77777777" w:rsidR="0074394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B5F15AD" w14:textId="77777777" w:rsidR="0074394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CF72A0" w14:textId="77777777" w:rsidR="0074394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66D49CD" w14:textId="77777777" w:rsidR="0074394B" w:rsidRDefault="00000000">
            <w:r>
              <w:t>0.249</w:t>
            </w:r>
          </w:p>
        </w:tc>
      </w:tr>
      <w:tr w:rsidR="0074394B" w14:paraId="400EBB28" w14:textId="77777777">
        <w:tc>
          <w:tcPr>
            <w:tcW w:w="3345" w:type="dxa"/>
            <w:vAlign w:val="center"/>
          </w:tcPr>
          <w:p w14:paraId="0617E989" w14:textId="77777777" w:rsidR="0074394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66E976" w14:textId="77777777" w:rsidR="0074394B" w:rsidRDefault="00000000">
            <w:r>
              <w:t>520</w:t>
            </w:r>
          </w:p>
        </w:tc>
        <w:tc>
          <w:tcPr>
            <w:tcW w:w="1075" w:type="dxa"/>
            <w:vAlign w:val="center"/>
          </w:tcPr>
          <w:p w14:paraId="2D1732A7" w14:textId="77777777" w:rsidR="0074394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FF01E3" w14:textId="77777777" w:rsidR="0074394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AF85DC5" w14:textId="77777777" w:rsidR="0074394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323598" w14:textId="77777777" w:rsidR="0074394B" w:rsidRDefault="00000000">
            <w:r>
              <w:t>1.966</w:t>
            </w:r>
          </w:p>
        </w:tc>
        <w:tc>
          <w:tcPr>
            <w:tcW w:w="1064" w:type="dxa"/>
            <w:vAlign w:val="center"/>
          </w:tcPr>
          <w:p w14:paraId="023ED8C5" w14:textId="77777777" w:rsidR="0074394B" w:rsidRDefault="00000000">
            <w:r>
              <w:t>5.332</w:t>
            </w:r>
          </w:p>
        </w:tc>
      </w:tr>
      <w:tr w:rsidR="0074394B" w14:paraId="41890C7C" w14:textId="77777777">
        <w:tc>
          <w:tcPr>
            <w:tcW w:w="3345" w:type="dxa"/>
            <w:shd w:val="clear" w:color="auto" w:fill="E6E6E6"/>
            <w:vAlign w:val="center"/>
          </w:tcPr>
          <w:p w14:paraId="102ED337" w14:textId="77777777" w:rsidR="0074394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F699BC0" w14:textId="77777777" w:rsidR="0074394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4394B" w14:paraId="5332B13C" w14:textId="77777777">
        <w:tc>
          <w:tcPr>
            <w:tcW w:w="3345" w:type="dxa"/>
            <w:shd w:val="clear" w:color="auto" w:fill="E6E6E6"/>
            <w:vAlign w:val="center"/>
          </w:tcPr>
          <w:p w14:paraId="41B0D514" w14:textId="77777777" w:rsidR="0074394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7EB268D" w14:textId="77777777" w:rsidR="0074394B" w:rsidRDefault="00000000">
            <w:pPr>
              <w:jc w:val="center"/>
            </w:pPr>
            <w:r>
              <w:t>0.47</w:t>
            </w:r>
          </w:p>
        </w:tc>
      </w:tr>
      <w:tr w:rsidR="0074394B" w14:paraId="02A40870" w14:textId="77777777">
        <w:tc>
          <w:tcPr>
            <w:tcW w:w="3345" w:type="dxa"/>
            <w:shd w:val="clear" w:color="auto" w:fill="E6E6E6"/>
            <w:vAlign w:val="center"/>
          </w:tcPr>
          <w:p w14:paraId="5AC6259C" w14:textId="77777777" w:rsidR="0074394B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E9DB134" w14:textId="77777777" w:rsidR="0074394B" w:rsidRDefault="00000000">
            <w:pPr>
              <w:jc w:val="center"/>
            </w:pPr>
            <w:r>
              <w:t>0.47 + 32.89/444.60 = 0.54</w:t>
            </w:r>
          </w:p>
        </w:tc>
      </w:tr>
    </w:tbl>
    <w:p w14:paraId="69E45D91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5445491"/>
      <w:r>
        <w:rPr>
          <w:color w:val="000000"/>
          <w:kern w:val="2"/>
          <w:szCs w:val="24"/>
        </w:rPr>
        <w:t>外墙线性热桥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74394B" w14:paraId="58D705D7" w14:textId="77777777">
        <w:tc>
          <w:tcPr>
            <w:tcW w:w="2314" w:type="dxa"/>
            <w:shd w:val="clear" w:color="auto" w:fill="E6E6E6"/>
            <w:vAlign w:val="center"/>
          </w:tcPr>
          <w:p w14:paraId="78E67C4F" w14:textId="77777777" w:rsidR="0074394B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3D3BE47A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DB8E6E0" w14:textId="77777777" w:rsidR="0074394B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7DEEF2" w14:textId="77777777" w:rsidR="0074394B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F44B65E" w14:textId="77777777" w:rsidR="0074394B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3A15291D" w14:textId="77777777" w:rsidR="0074394B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74394B" w14:paraId="7777A846" w14:textId="77777777">
        <w:tc>
          <w:tcPr>
            <w:tcW w:w="2314" w:type="dxa"/>
            <w:vMerge w:val="restart"/>
            <w:vAlign w:val="center"/>
          </w:tcPr>
          <w:p w14:paraId="4C07EDCF" w14:textId="77777777" w:rsidR="0074394B" w:rsidRDefault="00000000">
            <w:r>
              <w:t>外墙－屋顶</w:t>
            </w:r>
          </w:p>
        </w:tc>
        <w:tc>
          <w:tcPr>
            <w:tcW w:w="877" w:type="dxa"/>
            <w:vAlign w:val="center"/>
          </w:tcPr>
          <w:p w14:paraId="673AFCD5" w14:textId="77777777" w:rsidR="0074394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5D026107" w14:textId="77777777" w:rsidR="0074394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3F5127BA" w14:textId="77777777" w:rsidR="0074394B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276DF0C6" w14:textId="77777777" w:rsidR="0074394B" w:rsidRDefault="00000000">
            <w:r>
              <w:t>40.21</w:t>
            </w:r>
          </w:p>
        </w:tc>
        <w:tc>
          <w:tcPr>
            <w:tcW w:w="1499" w:type="dxa"/>
            <w:vAlign w:val="center"/>
          </w:tcPr>
          <w:p w14:paraId="3FBAAC7A" w14:textId="77777777" w:rsidR="0074394B" w:rsidRDefault="00000000">
            <w:r>
              <w:t>9.41</w:t>
            </w:r>
          </w:p>
        </w:tc>
      </w:tr>
      <w:tr w:rsidR="0074394B" w14:paraId="13B9414C" w14:textId="77777777">
        <w:tc>
          <w:tcPr>
            <w:tcW w:w="2314" w:type="dxa"/>
            <w:vMerge/>
            <w:vAlign w:val="center"/>
          </w:tcPr>
          <w:p w14:paraId="447F6B1C" w14:textId="77777777" w:rsidR="0074394B" w:rsidRDefault="0074394B"/>
        </w:tc>
        <w:tc>
          <w:tcPr>
            <w:tcW w:w="877" w:type="dxa"/>
            <w:vAlign w:val="center"/>
          </w:tcPr>
          <w:p w14:paraId="673CD761" w14:textId="77777777" w:rsidR="0074394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241F85A6" w14:textId="77777777" w:rsidR="0074394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6856E9E0" w14:textId="77777777" w:rsidR="0074394B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69571588" w14:textId="77777777" w:rsidR="0074394B" w:rsidRDefault="00000000">
            <w:r>
              <w:t>40.21</w:t>
            </w:r>
          </w:p>
        </w:tc>
        <w:tc>
          <w:tcPr>
            <w:tcW w:w="1499" w:type="dxa"/>
            <w:vAlign w:val="center"/>
          </w:tcPr>
          <w:p w14:paraId="4CE1F678" w14:textId="77777777" w:rsidR="0074394B" w:rsidRDefault="00000000">
            <w:r>
              <w:t>9.41</w:t>
            </w:r>
          </w:p>
        </w:tc>
      </w:tr>
      <w:tr w:rsidR="0074394B" w14:paraId="5BD49D49" w14:textId="77777777">
        <w:tc>
          <w:tcPr>
            <w:tcW w:w="2314" w:type="dxa"/>
            <w:vMerge/>
            <w:vAlign w:val="center"/>
          </w:tcPr>
          <w:p w14:paraId="450AC312" w14:textId="77777777" w:rsidR="0074394B" w:rsidRDefault="0074394B"/>
        </w:tc>
        <w:tc>
          <w:tcPr>
            <w:tcW w:w="877" w:type="dxa"/>
            <w:vAlign w:val="center"/>
          </w:tcPr>
          <w:p w14:paraId="48EA67CC" w14:textId="77777777" w:rsidR="0074394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639CEA47" w14:textId="77777777" w:rsidR="0074394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15D49896" w14:textId="77777777" w:rsidR="0074394B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17EE7076" w14:textId="77777777" w:rsidR="0074394B" w:rsidRDefault="00000000">
            <w:r>
              <w:t>9.25</w:t>
            </w:r>
          </w:p>
        </w:tc>
        <w:tc>
          <w:tcPr>
            <w:tcW w:w="1499" w:type="dxa"/>
            <w:vAlign w:val="center"/>
          </w:tcPr>
          <w:p w14:paraId="315D1AA9" w14:textId="77777777" w:rsidR="0074394B" w:rsidRDefault="00000000">
            <w:r>
              <w:t>2.16</w:t>
            </w:r>
          </w:p>
        </w:tc>
      </w:tr>
      <w:tr w:rsidR="0074394B" w14:paraId="08339B39" w14:textId="77777777">
        <w:tc>
          <w:tcPr>
            <w:tcW w:w="2314" w:type="dxa"/>
            <w:vMerge/>
            <w:vAlign w:val="center"/>
          </w:tcPr>
          <w:p w14:paraId="06A2D5D6" w14:textId="77777777" w:rsidR="0074394B" w:rsidRDefault="0074394B"/>
        </w:tc>
        <w:tc>
          <w:tcPr>
            <w:tcW w:w="877" w:type="dxa"/>
            <w:vAlign w:val="center"/>
          </w:tcPr>
          <w:p w14:paraId="2FF21DD4" w14:textId="77777777" w:rsidR="0074394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766F127F" w14:textId="77777777" w:rsidR="0074394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1E259317" w14:textId="77777777" w:rsidR="0074394B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2288A410" w14:textId="77777777" w:rsidR="0074394B" w:rsidRDefault="00000000">
            <w:r>
              <w:t>18.61</w:t>
            </w:r>
          </w:p>
        </w:tc>
        <w:tc>
          <w:tcPr>
            <w:tcW w:w="1499" w:type="dxa"/>
            <w:vAlign w:val="center"/>
          </w:tcPr>
          <w:p w14:paraId="6F0AB0F5" w14:textId="77777777" w:rsidR="0074394B" w:rsidRDefault="00000000">
            <w:r>
              <w:t>4.36</w:t>
            </w:r>
          </w:p>
        </w:tc>
      </w:tr>
      <w:tr w:rsidR="0074394B" w14:paraId="1F91CC16" w14:textId="77777777">
        <w:tc>
          <w:tcPr>
            <w:tcW w:w="2314" w:type="dxa"/>
            <w:vMerge w:val="restart"/>
            <w:vAlign w:val="center"/>
          </w:tcPr>
          <w:p w14:paraId="3ED682B1" w14:textId="77777777" w:rsidR="0074394B" w:rsidRDefault="00000000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4660A7DA" w14:textId="77777777" w:rsidR="0074394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05143116" w14:textId="77777777" w:rsidR="0074394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72ABD921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5B5B369" w14:textId="77777777" w:rsidR="0074394B" w:rsidRDefault="00000000">
            <w:r>
              <w:t>9.60</w:t>
            </w:r>
          </w:p>
        </w:tc>
        <w:tc>
          <w:tcPr>
            <w:tcW w:w="1499" w:type="dxa"/>
            <w:vAlign w:val="center"/>
          </w:tcPr>
          <w:p w14:paraId="66B096B0" w14:textId="77777777" w:rsidR="0074394B" w:rsidRDefault="00000000">
            <w:r>
              <w:t>1.02</w:t>
            </w:r>
          </w:p>
        </w:tc>
      </w:tr>
      <w:tr w:rsidR="0074394B" w14:paraId="23FF0819" w14:textId="77777777">
        <w:tc>
          <w:tcPr>
            <w:tcW w:w="2314" w:type="dxa"/>
            <w:vMerge/>
            <w:vAlign w:val="center"/>
          </w:tcPr>
          <w:p w14:paraId="374F1BEB" w14:textId="77777777" w:rsidR="0074394B" w:rsidRDefault="0074394B"/>
        </w:tc>
        <w:tc>
          <w:tcPr>
            <w:tcW w:w="877" w:type="dxa"/>
            <w:vAlign w:val="center"/>
          </w:tcPr>
          <w:p w14:paraId="70EEDB7D" w14:textId="77777777" w:rsidR="0074394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6673170" w14:textId="77777777" w:rsidR="0074394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0FE0663D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2EBEEFC1" w14:textId="77777777" w:rsidR="0074394B" w:rsidRDefault="00000000">
            <w:r>
              <w:t>14.40</w:t>
            </w:r>
          </w:p>
        </w:tc>
        <w:tc>
          <w:tcPr>
            <w:tcW w:w="1499" w:type="dxa"/>
            <w:vAlign w:val="center"/>
          </w:tcPr>
          <w:p w14:paraId="6E007E6D" w14:textId="77777777" w:rsidR="0074394B" w:rsidRDefault="00000000">
            <w:r>
              <w:t>1.53</w:t>
            </w:r>
          </w:p>
        </w:tc>
      </w:tr>
      <w:tr w:rsidR="0074394B" w14:paraId="25D9F152" w14:textId="77777777">
        <w:tc>
          <w:tcPr>
            <w:tcW w:w="2314" w:type="dxa"/>
            <w:vMerge/>
            <w:vAlign w:val="center"/>
          </w:tcPr>
          <w:p w14:paraId="09E65B29" w14:textId="77777777" w:rsidR="0074394B" w:rsidRDefault="0074394B"/>
        </w:tc>
        <w:tc>
          <w:tcPr>
            <w:tcW w:w="877" w:type="dxa"/>
            <w:vAlign w:val="center"/>
          </w:tcPr>
          <w:p w14:paraId="6543F096" w14:textId="77777777" w:rsidR="0074394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7A718946" w14:textId="77777777" w:rsidR="0074394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70AC3A03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1A3A8166" w14:textId="77777777" w:rsidR="0074394B" w:rsidRDefault="00000000">
            <w:r>
              <w:t>2.40</w:t>
            </w:r>
          </w:p>
        </w:tc>
        <w:tc>
          <w:tcPr>
            <w:tcW w:w="1499" w:type="dxa"/>
            <w:vAlign w:val="center"/>
          </w:tcPr>
          <w:p w14:paraId="5182E6B8" w14:textId="77777777" w:rsidR="0074394B" w:rsidRDefault="00000000">
            <w:r>
              <w:t>0.25</w:t>
            </w:r>
          </w:p>
        </w:tc>
      </w:tr>
      <w:tr w:rsidR="0074394B" w14:paraId="71064F5F" w14:textId="77777777">
        <w:tc>
          <w:tcPr>
            <w:tcW w:w="2314" w:type="dxa"/>
            <w:vMerge/>
            <w:vAlign w:val="center"/>
          </w:tcPr>
          <w:p w14:paraId="350B8D6A" w14:textId="77777777" w:rsidR="0074394B" w:rsidRDefault="0074394B"/>
        </w:tc>
        <w:tc>
          <w:tcPr>
            <w:tcW w:w="877" w:type="dxa"/>
            <w:vAlign w:val="center"/>
          </w:tcPr>
          <w:p w14:paraId="173CDEF2" w14:textId="77777777" w:rsidR="0074394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1541AFAD" w14:textId="77777777" w:rsidR="0074394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13FD3773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7444E1B5" w14:textId="77777777" w:rsidR="0074394B" w:rsidRDefault="00000000">
            <w:r>
              <w:t>2.40</w:t>
            </w:r>
          </w:p>
        </w:tc>
        <w:tc>
          <w:tcPr>
            <w:tcW w:w="1499" w:type="dxa"/>
            <w:vAlign w:val="center"/>
          </w:tcPr>
          <w:p w14:paraId="1193E008" w14:textId="77777777" w:rsidR="0074394B" w:rsidRDefault="00000000">
            <w:r>
              <w:t>0.25</w:t>
            </w:r>
          </w:p>
        </w:tc>
      </w:tr>
      <w:tr w:rsidR="0074394B" w14:paraId="3251C608" w14:textId="77777777">
        <w:tc>
          <w:tcPr>
            <w:tcW w:w="2314" w:type="dxa"/>
            <w:vMerge w:val="restart"/>
            <w:vAlign w:val="center"/>
          </w:tcPr>
          <w:p w14:paraId="1A1FDFC2" w14:textId="77777777" w:rsidR="0074394B" w:rsidRDefault="00000000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53D7CCD9" w14:textId="77777777" w:rsidR="0074394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18DA8397" w14:textId="77777777" w:rsidR="0074394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11F6FAC5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AFF12E9" w14:textId="77777777" w:rsidR="0074394B" w:rsidRDefault="00000000">
            <w:r>
              <w:t>3.60</w:t>
            </w:r>
          </w:p>
        </w:tc>
        <w:tc>
          <w:tcPr>
            <w:tcW w:w="1499" w:type="dxa"/>
            <w:vAlign w:val="center"/>
          </w:tcPr>
          <w:p w14:paraId="36854917" w14:textId="77777777" w:rsidR="0074394B" w:rsidRDefault="00000000">
            <w:r>
              <w:t>0.38</w:t>
            </w:r>
          </w:p>
        </w:tc>
      </w:tr>
      <w:tr w:rsidR="0074394B" w14:paraId="25151EF8" w14:textId="77777777">
        <w:tc>
          <w:tcPr>
            <w:tcW w:w="2314" w:type="dxa"/>
            <w:vMerge/>
            <w:vAlign w:val="center"/>
          </w:tcPr>
          <w:p w14:paraId="0626F01C" w14:textId="77777777" w:rsidR="0074394B" w:rsidRDefault="0074394B"/>
        </w:tc>
        <w:tc>
          <w:tcPr>
            <w:tcW w:w="877" w:type="dxa"/>
            <w:vAlign w:val="center"/>
          </w:tcPr>
          <w:p w14:paraId="1ED6156D" w14:textId="77777777" w:rsidR="0074394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600B35E" w14:textId="77777777" w:rsidR="0074394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33EDDC8A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732673C" w14:textId="77777777" w:rsidR="0074394B" w:rsidRDefault="00000000">
            <w:r>
              <w:t>8.40</w:t>
            </w:r>
          </w:p>
        </w:tc>
        <w:tc>
          <w:tcPr>
            <w:tcW w:w="1499" w:type="dxa"/>
            <w:vAlign w:val="center"/>
          </w:tcPr>
          <w:p w14:paraId="73AF3F1D" w14:textId="77777777" w:rsidR="0074394B" w:rsidRDefault="00000000">
            <w:r>
              <w:t>0.89</w:t>
            </w:r>
          </w:p>
        </w:tc>
      </w:tr>
      <w:tr w:rsidR="0074394B" w14:paraId="7C7B14CB" w14:textId="77777777">
        <w:tc>
          <w:tcPr>
            <w:tcW w:w="2314" w:type="dxa"/>
            <w:vMerge/>
            <w:vAlign w:val="center"/>
          </w:tcPr>
          <w:p w14:paraId="3651C512" w14:textId="77777777" w:rsidR="0074394B" w:rsidRDefault="0074394B"/>
        </w:tc>
        <w:tc>
          <w:tcPr>
            <w:tcW w:w="877" w:type="dxa"/>
            <w:vAlign w:val="center"/>
          </w:tcPr>
          <w:p w14:paraId="7A02071F" w14:textId="77777777" w:rsidR="0074394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3AD82A52" w14:textId="77777777" w:rsidR="0074394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11DC6196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E986A25" w14:textId="77777777" w:rsidR="0074394B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482CDF30" w14:textId="77777777" w:rsidR="0074394B" w:rsidRDefault="00000000">
            <w:r>
              <w:t>0.81</w:t>
            </w:r>
          </w:p>
        </w:tc>
      </w:tr>
      <w:tr w:rsidR="0074394B" w14:paraId="56AA4972" w14:textId="77777777">
        <w:tc>
          <w:tcPr>
            <w:tcW w:w="2314" w:type="dxa"/>
            <w:vMerge/>
            <w:vAlign w:val="center"/>
          </w:tcPr>
          <w:p w14:paraId="18D9A037" w14:textId="77777777" w:rsidR="0074394B" w:rsidRDefault="0074394B"/>
        </w:tc>
        <w:tc>
          <w:tcPr>
            <w:tcW w:w="877" w:type="dxa"/>
            <w:vAlign w:val="center"/>
          </w:tcPr>
          <w:p w14:paraId="6FE42A2E" w14:textId="77777777" w:rsidR="0074394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1F331C80" w14:textId="77777777" w:rsidR="0074394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06D922A9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53135DCC" w14:textId="77777777" w:rsidR="0074394B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290241FD" w14:textId="77777777" w:rsidR="0074394B" w:rsidRDefault="00000000">
            <w:r>
              <w:t>0.81</w:t>
            </w:r>
          </w:p>
        </w:tc>
      </w:tr>
      <w:tr w:rsidR="0074394B" w14:paraId="79BA4A11" w14:textId="77777777">
        <w:tc>
          <w:tcPr>
            <w:tcW w:w="2314" w:type="dxa"/>
            <w:vMerge w:val="restart"/>
            <w:vAlign w:val="center"/>
          </w:tcPr>
          <w:p w14:paraId="5DD07FA4" w14:textId="77777777" w:rsidR="0074394B" w:rsidRDefault="00000000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22BD9FA1" w14:textId="77777777" w:rsidR="0074394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5FA1B04A" w14:textId="77777777" w:rsidR="0074394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58F4E7B0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6693EDA" w14:textId="77777777" w:rsidR="0074394B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4E9D0AF5" w14:textId="77777777" w:rsidR="0074394B" w:rsidRDefault="00000000">
            <w:r>
              <w:t>0.81</w:t>
            </w:r>
          </w:p>
        </w:tc>
      </w:tr>
      <w:tr w:rsidR="0074394B" w14:paraId="3B861E87" w14:textId="77777777">
        <w:tc>
          <w:tcPr>
            <w:tcW w:w="2314" w:type="dxa"/>
            <w:vMerge/>
            <w:vAlign w:val="center"/>
          </w:tcPr>
          <w:p w14:paraId="7AB8720C" w14:textId="77777777" w:rsidR="0074394B" w:rsidRDefault="0074394B"/>
        </w:tc>
        <w:tc>
          <w:tcPr>
            <w:tcW w:w="877" w:type="dxa"/>
            <w:vAlign w:val="center"/>
          </w:tcPr>
          <w:p w14:paraId="10FC2A94" w14:textId="77777777" w:rsidR="0074394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34FA18C1" w14:textId="77777777" w:rsidR="0074394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7994654C" w14:textId="77777777" w:rsidR="0074394B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CFF15DC" w14:textId="77777777" w:rsidR="0074394B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70F67F7F" w14:textId="77777777" w:rsidR="0074394B" w:rsidRDefault="00000000">
            <w:r>
              <w:t>0.81</w:t>
            </w:r>
          </w:p>
        </w:tc>
      </w:tr>
      <w:tr w:rsidR="0074394B" w14:paraId="00685ACC" w14:textId="77777777">
        <w:tc>
          <w:tcPr>
            <w:tcW w:w="2314" w:type="dxa"/>
            <w:vAlign w:val="center"/>
          </w:tcPr>
          <w:p w14:paraId="234DF065" w14:textId="77777777" w:rsidR="0074394B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000C13E2" w14:textId="77777777" w:rsidR="0074394B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6A6379A0" w14:textId="77777777" w:rsidR="0074394B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053DD5A2" w14:textId="77777777" w:rsidR="0074394B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3039552F" w14:textId="77777777" w:rsidR="0074394B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2285C1CB" w14:textId="77777777" w:rsidR="0074394B" w:rsidRDefault="00000000">
            <w:r>
              <w:t>32.89</w:t>
            </w:r>
          </w:p>
        </w:tc>
      </w:tr>
    </w:tbl>
    <w:p w14:paraId="3E6FF39D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5445492"/>
      <w:r>
        <w:rPr>
          <w:color w:val="000000"/>
          <w:kern w:val="2"/>
          <w:szCs w:val="24"/>
        </w:rPr>
        <w:t>标准指定的外墙平均传热系数计算方法</w:t>
      </w:r>
      <w:bookmarkEnd w:id="51"/>
    </w:p>
    <w:p w14:paraId="67E1AE05" w14:textId="77777777" w:rsidR="00000000" w:rsidRDefault="00000000" w:rsidP="000353E9">
      <w:pPr>
        <w:pStyle w:val="a0"/>
        <w:ind w:firstLine="420"/>
        <w:rPr>
          <w:rFonts w:ascii="宋体" w:hAnsi="宋体"/>
          <w:lang w:val="x-none"/>
        </w:rPr>
      </w:pPr>
      <w:bookmarkStart w:id="52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57DDD1D4" w14:textId="77777777" w:rsidR="00000000" w:rsidRPr="002F36D9" w:rsidRDefault="00000000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</w:p>
    <w:p w14:paraId="73C78DF3" w14:textId="77777777" w:rsidR="00000000" w:rsidRDefault="00000000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499D9E9C" w14:textId="77777777" w:rsidR="00000000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lastRenderedPageBreak/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3EDA9FE9" w14:textId="77777777" w:rsidR="00000000" w:rsidRPr="002F36D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6435944B" w14:textId="77777777" w:rsidR="00000000" w:rsidRPr="002F36D9" w:rsidRDefault="00000000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686FB9A" w14:textId="77777777" w:rsidR="00000000" w:rsidRPr="002F36D9" w:rsidRDefault="00000000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52"/>
    <w:p w14:paraId="336F348A" w14:textId="77777777" w:rsidR="00000000" w:rsidRPr="00B420A0" w:rsidRDefault="00000000" w:rsidP="00B420A0">
      <w:pPr>
        <w:rPr>
          <w:rFonts w:ascii="微软雅黑" w:eastAsia="微软雅黑" w:hAnsi="微软雅黑"/>
          <w:sz w:val="28"/>
          <w:szCs w:val="28"/>
        </w:rPr>
      </w:pPr>
    </w:p>
    <w:p w14:paraId="4C3F53B2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7AAB08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5445493"/>
      <w:r>
        <w:rPr>
          <w:color w:val="000000"/>
          <w:kern w:val="2"/>
          <w:szCs w:val="24"/>
        </w:rPr>
        <w:t>外墙平均热工特性</w:t>
      </w:r>
      <w:bookmarkEnd w:id="53"/>
    </w:p>
    <w:p w14:paraId="610023CD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4394B" w14:paraId="1270456A" w14:textId="77777777">
        <w:tc>
          <w:tcPr>
            <w:tcW w:w="2948" w:type="dxa"/>
            <w:shd w:val="clear" w:color="auto" w:fill="E6E6E6"/>
            <w:vAlign w:val="center"/>
          </w:tcPr>
          <w:p w14:paraId="5D6A5DC4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9C106D" w14:textId="77777777" w:rsidR="0074394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2F18D7" w14:textId="77777777" w:rsidR="0074394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3D8B184" w14:textId="77777777" w:rsidR="0074394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B1F04C1" w14:textId="77777777" w:rsidR="0074394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060487" w14:textId="77777777" w:rsidR="0074394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E89386" w14:textId="77777777" w:rsidR="0074394B" w:rsidRDefault="00000000">
            <w:pPr>
              <w:jc w:val="center"/>
            </w:pPr>
            <w:r>
              <w:t>太阳辐射吸收系数</w:t>
            </w:r>
          </w:p>
        </w:tc>
      </w:tr>
      <w:tr w:rsidR="0074394B" w14:paraId="3FDD4C59" w14:textId="77777777">
        <w:tc>
          <w:tcPr>
            <w:tcW w:w="2948" w:type="dxa"/>
            <w:vAlign w:val="center"/>
          </w:tcPr>
          <w:p w14:paraId="78239CCA" w14:textId="77777777" w:rsidR="0074394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942F4D0" w14:textId="77777777" w:rsidR="0074394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8B673C0" w14:textId="77777777" w:rsidR="0074394B" w:rsidRDefault="00000000">
            <w:r>
              <w:t>140.13</w:t>
            </w:r>
          </w:p>
        </w:tc>
        <w:tc>
          <w:tcPr>
            <w:tcW w:w="922" w:type="dxa"/>
            <w:vAlign w:val="center"/>
          </w:tcPr>
          <w:p w14:paraId="3A8382B0" w14:textId="77777777" w:rsidR="0074394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2397007" w14:textId="77777777" w:rsidR="0074394B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508BB16E" w14:textId="77777777" w:rsidR="0074394B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1A22B097" w14:textId="77777777" w:rsidR="0074394B" w:rsidRDefault="00000000">
            <w:r>
              <w:t>0.75</w:t>
            </w:r>
          </w:p>
        </w:tc>
      </w:tr>
      <w:tr w:rsidR="0074394B" w14:paraId="21D67EF5" w14:textId="77777777">
        <w:tc>
          <w:tcPr>
            <w:tcW w:w="2948" w:type="dxa"/>
            <w:shd w:val="clear" w:color="auto" w:fill="E6E6E6"/>
            <w:vAlign w:val="center"/>
          </w:tcPr>
          <w:p w14:paraId="27C6D4B7" w14:textId="77777777" w:rsidR="0074394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1DB36EB" w14:textId="77777777" w:rsidR="0074394B" w:rsidRDefault="00000000">
            <w:pPr>
              <w:jc w:val="center"/>
            </w:pPr>
            <w:r>
              <w:t>0.47 + 10.81/140.13 = 0.55</w:t>
            </w:r>
          </w:p>
        </w:tc>
      </w:tr>
    </w:tbl>
    <w:p w14:paraId="3CD14F93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4394B" w14:paraId="6CDD8FE0" w14:textId="77777777">
        <w:tc>
          <w:tcPr>
            <w:tcW w:w="2948" w:type="dxa"/>
            <w:shd w:val="clear" w:color="auto" w:fill="E6E6E6"/>
            <w:vAlign w:val="center"/>
          </w:tcPr>
          <w:p w14:paraId="44E69AAF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DC91512" w14:textId="77777777" w:rsidR="0074394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3A4A28" w14:textId="77777777" w:rsidR="0074394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3B8241" w14:textId="77777777" w:rsidR="0074394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700A10C" w14:textId="77777777" w:rsidR="0074394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2F345B" w14:textId="77777777" w:rsidR="0074394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F86F96" w14:textId="77777777" w:rsidR="0074394B" w:rsidRDefault="00000000">
            <w:pPr>
              <w:jc w:val="center"/>
            </w:pPr>
            <w:r>
              <w:t>太阳辐射吸收系数</w:t>
            </w:r>
          </w:p>
        </w:tc>
      </w:tr>
      <w:tr w:rsidR="0074394B" w14:paraId="16F9D285" w14:textId="77777777">
        <w:tc>
          <w:tcPr>
            <w:tcW w:w="2948" w:type="dxa"/>
            <w:vAlign w:val="center"/>
          </w:tcPr>
          <w:p w14:paraId="0AE58209" w14:textId="77777777" w:rsidR="0074394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1BA37E9" w14:textId="77777777" w:rsidR="0074394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FFFB8A9" w14:textId="77777777" w:rsidR="0074394B" w:rsidRDefault="00000000">
            <w:r>
              <w:t>128.63</w:t>
            </w:r>
          </w:p>
        </w:tc>
        <w:tc>
          <w:tcPr>
            <w:tcW w:w="922" w:type="dxa"/>
            <w:vAlign w:val="center"/>
          </w:tcPr>
          <w:p w14:paraId="105C357E" w14:textId="77777777" w:rsidR="0074394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C7CCD42" w14:textId="77777777" w:rsidR="0074394B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1ADB3672" w14:textId="77777777" w:rsidR="0074394B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66C4623E" w14:textId="77777777" w:rsidR="0074394B" w:rsidRDefault="00000000">
            <w:r>
              <w:t>0.75</w:t>
            </w:r>
          </w:p>
        </w:tc>
      </w:tr>
      <w:tr w:rsidR="0074394B" w14:paraId="1F9DE1F7" w14:textId="77777777">
        <w:tc>
          <w:tcPr>
            <w:tcW w:w="2948" w:type="dxa"/>
            <w:shd w:val="clear" w:color="auto" w:fill="E6E6E6"/>
            <w:vAlign w:val="center"/>
          </w:tcPr>
          <w:p w14:paraId="090E04AC" w14:textId="77777777" w:rsidR="0074394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9D5F17B" w14:textId="77777777" w:rsidR="0074394B" w:rsidRDefault="00000000">
            <w:pPr>
              <w:jc w:val="center"/>
            </w:pPr>
            <w:r>
              <w:t>0.47 + 11.83/128.63 = 0.56</w:t>
            </w:r>
          </w:p>
        </w:tc>
      </w:tr>
    </w:tbl>
    <w:p w14:paraId="06F271F6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4394B" w14:paraId="551CA3D2" w14:textId="77777777">
        <w:tc>
          <w:tcPr>
            <w:tcW w:w="2948" w:type="dxa"/>
            <w:shd w:val="clear" w:color="auto" w:fill="E6E6E6"/>
            <w:vAlign w:val="center"/>
          </w:tcPr>
          <w:p w14:paraId="1E0AAACF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A4782C5" w14:textId="77777777" w:rsidR="0074394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70828D" w14:textId="77777777" w:rsidR="0074394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B4D43E6" w14:textId="77777777" w:rsidR="0074394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E329EE1" w14:textId="77777777" w:rsidR="0074394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05ECCB" w14:textId="77777777" w:rsidR="0074394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59CD10" w14:textId="77777777" w:rsidR="0074394B" w:rsidRDefault="00000000">
            <w:pPr>
              <w:jc w:val="center"/>
            </w:pPr>
            <w:r>
              <w:t>太阳辐射吸收系数</w:t>
            </w:r>
          </w:p>
        </w:tc>
      </w:tr>
      <w:tr w:rsidR="0074394B" w14:paraId="271541A8" w14:textId="77777777">
        <w:tc>
          <w:tcPr>
            <w:tcW w:w="2948" w:type="dxa"/>
            <w:vAlign w:val="center"/>
          </w:tcPr>
          <w:p w14:paraId="46C5944B" w14:textId="77777777" w:rsidR="0074394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4D6D564" w14:textId="77777777" w:rsidR="0074394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0C5367E" w14:textId="77777777" w:rsidR="0074394B" w:rsidRDefault="00000000">
            <w:r>
              <w:t>87.80</w:t>
            </w:r>
          </w:p>
        </w:tc>
        <w:tc>
          <w:tcPr>
            <w:tcW w:w="922" w:type="dxa"/>
            <w:vAlign w:val="center"/>
          </w:tcPr>
          <w:p w14:paraId="08C85F76" w14:textId="77777777" w:rsidR="0074394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A02E3A0" w14:textId="77777777" w:rsidR="0074394B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2BE3159E" w14:textId="77777777" w:rsidR="0074394B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41C1137C" w14:textId="77777777" w:rsidR="0074394B" w:rsidRDefault="00000000">
            <w:r>
              <w:t>0.75</w:t>
            </w:r>
          </w:p>
        </w:tc>
      </w:tr>
      <w:tr w:rsidR="0074394B" w14:paraId="384DAA5D" w14:textId="77777777">
        <w:tc>
          <w:tcPr>
            <w:tcW w:w="2948" w:type="dxa"/>
            <w:shd w:val="clear" w:color="auto" w:fill="E6E6E6"/>
            <w:vAlign w:val="center"/>
          </w:tcPr>
          <w:p w14:paraId="75849A0D" w14:textId="77777777" w:rsidR="0074394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B16E49F" w14:textId="77777777" w:rsidR="0074394B" w:rsidRDefault="00000000">
            <w:pPr>
              <w:jc w:val="center"/>
            </w:pPr>
            <w:r>
              <w:t>0.47 + 4.03/87.80 = 0.52</w:t>
            </w:r>
          </w:p>
        </w:tc>
      </w:tr>
    </w:tbl>
    <w:p w14:paraId="168D7C57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4394B" w14:paraId="68044912" w14:textId="77777777">
        <w:tc>
          <w:tcPr>
            <w:tcW w:w="2948" w:type="dxa"/>
            <w:shd w:val="clear" w:color="auto" w:fill="E6E6E6"/>
            <w:vAlign w:val="center"/>
          </w:tcPr>
          <w:p w14:paraId="4CE7E52E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74FEBCD" w14:textId="77777777" w:rsidR="0074394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160C5C" w14:textId="77777777" w:rsidR="0074394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8E50D0B" w14:textId="77777777" w:rsidR="0074394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6326738" w14:textId="77777777" w:rsidR="0074394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AE8B83" w14:textId="77777777" w:rsidR="0074394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2AF4F7" w14:textId="77777777" w:rsidR="0074394B" w:rsidRDefault="00000000">
            <w:pPr>
              <w:jc w:val="center"/>
            </w:pPr>
            <w:r>
              <w:t>太阳辐射吸收系数</w:t>
            </w:r>
          </w:p>
        </w:tc>
      </w:tr>
      <w:tr w:rsidR="0074394B" w14:paraId="2DBF7551" w14:textId="77777777">
        <w:tc>
          <w:tcPr>
            <w:tcW w:w="2948" w:type="dxa"/>
            <w:vAlign w:val="center"/>
          </w:tcPr>
          <w:p w14:paraId="0774313A" w14:textId="77777777" w:rsidR="0074394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F913C6A" w14:textId="77777777" w:rsidR="0074394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1C766C7" w14:textId="77777777" w:rsidR="0074394B" w:rsidRDefault="00000000">
            <w:r>
              <w:t>88.04</w:t>
            </w:r>
          </w:p>
        </w:tc>
        <w:tc>
          <w:tcPr>
            <w:tcW w:w="922" w:type="dxa"/>
            <w:vAlign w:val="center"/>
          </w:tcPr>
          <w:p w14:paraId="69BEC9F1" w14:textId="77777777" w:rsidR="0074394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75600BC" w14:textId="77777777" w:rsidR="0074394B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19671280" w14:textId="77777777" w:rsidR="0074394B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223D890D" w14:textId="77777777" w:rsidR="0074394B" w:rsidRDefault="00000000">
            <w:r>
              <w:t>0.75</w:t>
            </w:r>
          </w:p>
        </w:tc>
      </w:tr>
      <w:tr w:rsidR="0074394B" w14:paraId="42F176F8" w14:textId="77777777">
        <w:tc>
          <w:tcPr>
            <w:tcW w:w="2948" w:type="dxa"/>
            <w:shd w:val="clear" w:color="auto" w:fill="E6E6E6"/>
            <w:vAlign w:val="center"/>
          </w:tcPr>
          <w:p w14:paraId="250463BE" w14:textId="77777777" w:rsidR="0074394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4733628" w14:textId="77777777" w:rsidR="0074394B" w:rsidRDefault="00000000">
            <w:pPr>
              <w:jc w:val="center"/>
            </w:pPr>
            <w:r>
              <w:t>0.47 + 6.22/88.04 = 0.54</w:t>
            </w:r>
          </w:p>
        </w:tc>
      </w:tr>
    </w:tbl>
    <w:p w14:paraId="446DEB26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4394B" w14:paraId="613B98F3" w14:textId="77777777">
        <w:tc>
          <w:tcPr>
            <w:tcW w:w="2948" w:type="dxa"/>
            <w:shd w:val="clear" w:color="auto" w:fill="E6E6E6"/>
            <w:vAlign w:val="center"/>
          </w:tcPr>
          <w:p w14:paraId="47E2EF97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80E4513" w14:textId="77777777" w:rsidR="0074394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7CE636" w14:textId="77777777" w:rsidR="0074394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0986636" w14:textId="77777777" w:rsidR="0074394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195C8C2" w14:textId="77777777" w:rsidR="0074394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439B96" w14:textId="77777777" w:rsidR="0074394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B49818" w14:textId="77777777" w:rsidR="0074394B" w:rsidRDefault="00000000">
            <w:pPr>
              <w:jc w:val="center"/>
            </w:pPr>
            <w:r>
              <w:t>太阳辐射吸收系数</w:t>
            </w:r>
          </w:p>
        </w:tc>
      </w:tr>
      <w:tr w:rsidR="0074394B" w14:paraId="1A3307A2" w14:textId="77777777">
        <w:tc>
          <w:tcPr>
            <w:tcW w:w="2948" w:type="dxa"/>
            <w:vAlign w:val="center"/>
          </w:tcPr>
          <w:p w14:paraId="46678003" w14:textId="77777777" w:rsidR="0074394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BA6D5D9" w14:textId="77777777" w:rsidR="0074394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A66A8BF" w14:textId="77777777" w:rsidR="0074394B" w:rsidRDefault="00000000">
            <w:r>
              <w:t>444.60</w:t>
            </w:r>
          </w:p>
        </w:tc>
        <w:tc>
          <w:tcPr>
            <w:tcW w:w="922" w:type="dxa"/>
            <w:vAlign w:val="center"/>
          </w:tcPr>
          <w:p w14:paraId="6F6462BA" w14:textId="77777777" w:rsidR="0074394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92C7460" w14:textId="77777777" w:rsidR="0074394B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39797BFD" w14:textId="77777777" w:rsidR="0074394B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04966F28" w14:textId="77777777" w:rsidR="0074394B" w:rsidRDefault="00000000">
            <w:r>
              <w:t>0.75</w:t>
            </w:r>
          </w:p>
        </w:tc>
      </w:tr>
      <w:tr w:rsidR="0074394B" w14:paraId="612ADBBC" w14:textId="77777777">
        <w:tc>
          <w:tcPr>
            <w:tcW w:w="2948" w:type="dxa"/>
            <w:shd w:val="clear" w:color="auto" w:fill="E6E6E6"/>
            <w:vAlign w:val="center"/>
          </w:tcPr>
          <w:p w14:paraId="32B88AE0" w14:textId="77777777" w:rsidR="0074394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CB46F9D" w14:textId="77777777" w:rsidR="0074394B" w:rsidRDefault="00000000">
            <w:pPr>
              <w:jc w:val="center"/>
            </w:pPr>
            <w:r>
              <w:t>0.47 + 32.89/444.60 = 0.54</w:t>
            </w:r>
          </w:p>
        </w:tc>
      </w:tr>
      <w:tr w:rsidR="0074394B" w14:paraId="2306D4BD" w14:textId="77777777">
        <w:tc>
          <w:tcPr>
            <w:tcW w:w="2948" w:type="dxa"/>
            <w:shd w:val="clear" w:color="auto" w:fill="E6E6E6"/>
            <w:vAlign w:val="center"/>
          </w:tcPr>
          <w:p w14:paraId="443CA552" w14:textId="77777777" w:rsidR="0074394B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59F1573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4394B" w14:paraId="5E0A2E32" w14:textId="77777777">
        <w:tc>
          <w:tcPr>
            <w:tcW w:w="2948" w:type="dxa"/>
            <w:shd w:val="clear" w:color="auto" w:fill="E6E6E6"/>
            <w:vAlign w:val="center"/>
          </w:tcPr>
          <w:p w14:paraId="581C2915" w14:textId="77777777" w:rsidR="0074394B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B60DCFA" w14:textId="77777777" w:rsidR="0074394B" w:rsidRDefault="00000000">
            <w:r>
              <w:t>K</w:t>
            </w:r>
            <w:r>
              <w:t>应满足表</w:t>
            </w:r>
            <w:r>
              <w:t>3.1.10-4</w:t>
            </w:r>
            <w:r>
              <w:t>的规定</w:t>
            </w:r>
            <w:r>
              <w:t>(K≤0.80)</w:t>
            </w:r>
          </w:p>
        </w:tc>
      </w:tr>
      <w:tr w:rsidR="0074394B" w14:paraId="1A86FBC5" w14:textId="77777777">
        <w:tc>
          <w:tcPr>
            <w:tcW w:w="2948" w:type="dxa"/>
            <w:shd w:val="clear" w:color="auto" w:fill="E6E6E6"/>
            <w:vAlign w:val="center"/>
          </w:tcPr>
          <w:p w14:paraId="479B2A07" w14:textId="77777777" w:rsidR="0074394B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6A81DAB" w14:textId="77777777" w:rsidR="0074394B" w:rsidRDefault="00000000">
            <w:r>
              <w:t>满足</w:t>
            </w:r>
          </w:p>
        </w:tc>
      </w:tr>
    </w:tbl>
    <w:p w14:paraId="47757574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27C886" w14:textId="77777777" w:rsidR="0074394B" w:rsidRDefault="00000000">
      <w:pPr>
        <w:pStyle w:val="2"/>
        <w:widowControl w:val="0"/>
        <w:rPr>
          <w:kern w:val="2"/>
        </w:rPr>
      </w:pPr>
      <w:bookmarkStart w:id="54" w:name="_Toc155445494"/>
      <w:r>
        <w:rPr>
          <w:kern w:val="2"/>
        </w:rPr>
        <w:lastRenderedPageBreak/>
        <w:t>挑空楼板构造</w:t>
      </w:r>
      <w:bookmarkEnd w:id="54"/>
    </w:p>
    <w:p w14:paraId="114466F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82DF01E" w14:textId="77777777" w:rsidR="0074394B" w:rsidRDefault="00000000">
      <w:pPr>
        <w:pStyle w:val="2"/>
        <w:widowControl w:val="0"/>
        <w:rPr>
          <w:kern w:val="2"/>
        </w:rPr>
      </w:pPr>
      <w:bookmarkStart w:id="55" w:name="_Toc155445495"/>
      <w:r>
        <w:rPr>
          <w:kern w:val="2"/>
        </w:rPr>
        <w:t>外窗热工</w:t>
      </w:r>
      <w:bookmarkEnd w:id="55"/>
    </w:p>
    <w:p w14:paraId="65615218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55445496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4394B" w14:paraId="6099CF42" w14:textId="77777777">
        <w:tc>
          <w:tcPr>
            <w:tcW w:w="905" w:type="dxa"/>
            <w:shd w:val="clear" w:color="auto" w:fill="E6E6E6"/>
            <w:vAlign w:val="center"/>
          </w:tcPr>
          <w:p w14:paraId="619752A4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54A4D86" w14:textId="77777777" w:rsidR="0074394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E8CCF65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AFD14A1" w14:textId="77777777" w:rsidR="0074394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A0D5481" w14:textId="77777777" w:rsidR="0074394B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6FC7E9" w14:textId="77777777" w:rsidR="0074394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754F078" w14:textId="77777777" w:rsidR="0074394B" w:rsidRDefault="00000000">
            <w:pPr>
              <w:jc w:val="center"/>
            </w:pPr>
            <w:r>
              <w:t>备注</w:t>
            </w:r>
          </w:p>
        </w:tc>
      </w:tr>
      <w:tr w:rsidR="0074394B" w14:paraId="29B7D768" w14:textId="77777777">
        <w:tc>
          <w:tcPr>
            <w:tcW w:w="905" w:type="dxa"/>
            <w:vAlign w:val="center"/>
          </w:tcPr>
          <w:p w14:paraId="07B10281" w14:textId="77777777" w:rsidR="0074394B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2CB9B514" w14:textId="77777777" w:rsidR="0074394B" w:rsidRDefault="00000000">
            <w:r>
              <w:t>断热铝合金窗</w:t>
            </w:r>
            <w:r>
              <w:t>--6</w:t>
            </w:r>
            <w:r>
              <w:t>中透光双银</w:t>
            </w:r>
            <w:r>
              <w:t>Low-E+12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6B648C2A" w14:textId="77777777" w:rsidR="0074394B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B62278A" w14:textId="77777777" w:rsidR="0074394B" w:rsidRDefault="00000000">
            <w:r>
              <w:t>2.22</w:t>
            </w:r>
          </w:p>
        </w:tc>
        <w:tc>
          <w:tcPr>
            <w:tcW w:w="956" w:type="dxa"/>
            <w:vAlign w:val="center"/>
          </w:tcPr>
          <w:p w14:paraId="4F938B69" w14:textId="77777777" w:rsidR="0074394B" w:rsidRDefault="00000000">
            <w:r>
              <w:t>0.19</w:t>
            </w:r>
          </w:p>
        </w:tc>
        <w:tc>
          <w:tcPr>
            <w:tcW w:w="956" w:type="dxa"/>
            <w:vAlign w:val="center"/>
          </w:tcPr>
          <w:p w14:paraId="6A581069" w14:textId="77777777" w:rsidR="0074394B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4F7A811B" w14:textId="77777777" w:rsidR="0074394B" w:rsidRDefault="0074394B"/>
        </w:tc>
      </w:tr>
    </w:tbl>
    <w:p w14:paraId="0CCF6828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5445497"/>
      <w:r>
        <w:rPr>
          <w:color w:val="000000"/>
          <w:kern w:val="2"/>
          <w:szCs w:val="24"/>
        </w:rPr>
        <w:t>建筑遮阳措施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74394B" w14:paraId="1C0A91BA" w14:textId="77777777">
        <w:tc>
          <w:tcPr>
            <w:tcW w:w="1443" w:type="dxa"/>
            <w:shd w:val="clear" w:color="auto" w:fill="E6E6E6"/>
            <w:vAlign w:val="center"/>
          </w:tcPr>
          <w:p w14:paraId="0BDB82ED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7F3A8101" w14:textId="77777777" w:rsidR="0074394B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02740B70" w14:textId="77777777" w:rsidR="0074394B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38E775C5" w14:textId="77777777" w:rsidR="0074394B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9DD53F" w14:textId="77777777" w:rsidR="0074394B" w:rsidRDefault="00000000">
            <w:pPr>
              <w:jc w:val="center"/>
            </w:pPr>
            <w:r>
              <w:t>是否满足</w:t>
            </w:r>
          </w:p>
        </w:tc>
      </w:tr>
      <w:tr w:rsidR="0074394B" w14:paraId="3258C220" w14:textId="77777777">
        <w:tc>
          <w:tcPr>
            <w:tcW w:w="1443" w:type="dxa"/>
            <w:vAlign w:val="center"/>
          </w:tcPr>
          <w:p w14:paraId="5C855D1E" w14:textId="77777777" w:rsidR="0074394B" w:rsidRDefault="00000000">
            <w:r>
              <w:t>南向</w:t>
            </w:r>
          </w:p>
        </w:tc>
        <w:tc>
          <w:tcPr>
            <w:tcW w:w="1754" w:type="dxa"/>
            <w:vAlign w:val="center"/>
          </w:tcPr>
          <w:p w14:paraId="03522BDB" w14:textId="77777777" w:rsidR="0074394B" w:rsidRDefault="00000000">
            <w:r>
              <w:t>立面</w:t>
            </w:r>
            <w:r>
              <w:t>1</w:t>
            </w:r>
          </w:p>
        </w:tc>
        <w:tc>
          <w:tcPr>
            <w:tcW w:w="1777" w:type="dxa"/>
            <w:vAlign w:val="center"/>
          </w:tcPr>
          <w:p w14:paraId="02692FE1" w14:textId="77777777" w:rsidR="0074394B" w:rsidRDefault="00000000">
            <w:r>
              <w:t>活动遮阳</w:t>
            </w:r>
          </w:p>
        </w:tc>
        <w:tc>
          <w:tcPr>
            <w:tcW w:w="2660" w:type="dxa"/>
            <w:vAlign w:val="center"/>
          </w:tcPr>
          <w:p w14:paraId="185E6A83" w14:textId="77777777" w:rsidR="0074394B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7928EEA9" w14:textId="77777777" w:rsidR="0074394B" w:rsidRDefault="00000000">
            <w:r>
              <w:t>满足</w:t>
            </w:r>
          </w:p>
        </w:tc>
      </w:tr>
      <w:tr w:rsidR="0074394B" w14:paraId="2C251DDE" w14:textId="77777777">
        <w:tc>
          <w:tcPr>
            <w:tcW w:w="1443" w:type="dxa"/>
            <w:vAlign w:val="center"/>
          </w:tcPr>
          <w:p w14:paraId="121C094A" w14:textId="77777777" w:rsidR="0074394B" w:rsidRDefault="00000000">
            <w:r>
              <w:t>东向</w:t>
            </w:r>
          </w:p>
        </w:tc>
        <w:tc>
          <w:tcPr>
            <w:tcW w:w="1754" w:type="dxa"/>
            <w:vAlign w:val="center"/>
          </w:tcPr>
          <w:p w14:paraId="589D102E" w14:textId="77777777" w:rsidR="0074394B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1C82ACAC" w14:textId="77777777" w:rsidR="0074394B" w:rsidRDefault="00000000">
            <w:r>
              <w:t>活动遮阳</w:t>
            </w:r>
          </w:p>
        </w:tc>
        <w:tc>
          <w:tcPr>
            <w:tcW w:w="2660" w:type="dxa"/>
            <w:vAlign w:val="center"/>
          </w:tcPr>
          <w:p w14:paraId="5C2714E7" w14:textId="77777777" w:rsidR="0074394B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6259DAA0" w14:textId="77777777" w:rsidR="0074394B" w:rsidRDefault="00000000">
            <w:r>
              <w:t>满足</w:t>
            </w:r>
          </w:p>
        </w:tc>
      </w:tr>
      <w:tr w:rsidR="0074394B" w14:paraId="5C77BEA3" w14:textId="77777777">
        <w:tc>
          <w:tcPr>
            <w:tcW w:w="1443" w:type="dxa"/>
            <w:vAlign w:val="center"/>
          </w:tcPr>
          <w:p w14:paraId="26F79D26" w14:textId="77777777" w:rsidR="0074394B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045489EF" w14:textId="77777777" w:rsidR="0074394B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3A3C421C" w14:textId="77777777" w:rsidR="0074394B" w:rsidRDefault="00000000">
            <w:r>
              <w:t>活动遮阳</w:t>
            </w:r>
          </w:p>
        </w:tc>
        <w:tc>
          <w:tcPr>
            <w:tcW w:w="2660" w:type="dxa"/>
            <w:vAlign w:val="center"/>
          </w:tcPr>
          <w:p w14:paraId="34C0ED10" w14:textId="77777777" w:rsidR="0074394B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68533DD3" w14:textId="77777777" w:rsidR="0074394B" w:rsidRDefault="00000000">
            <w:r>
              <w:t>满足</w:t>
            </w:r>
          </w:p>
        </w:tc>
      </w:tr>
      <w:tr w:rsidR="0074394B" w14:paraId="207DB217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78D95E22" w14:textId="77777777" w:rsidR="0074394B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45FD4645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74394B" w14:paraId="424ECA0A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1125DAD9" w14:textId="77777777" w:rsidR="0074394B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74497D09" w14:textId="77777777" w:rsidR="0074394B" w:rsidRDefault="00000000">
            <w:r>
              <w:t>甲类建筑东、西、南向外窗和透光幕墙应采取遮阳措施</w:t>
            </w:r>
          </w:p>
        </w:tc>
      </w:tr>
      <w:tr w:rsidR="0074394B" w14:paraId="6C7C3471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63A9C091" w14:textId="77777777" w:rsidR="0074394B" w:rsidRDefault="00000000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024D59D7" w14:textId="77777777" w:rsidR="0074394B" w:rsidRDefault="00000000">
            <w:r>
              <w:t>满足</w:t>
            </w:r>
          </w:p>
        </w:tc>
      </w:tr>
    </w:tbl>
    <w:p w14:paraId="73F4BAC0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0EAD57A8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5445498"/>
      <w:r>
        <w:rPr>
          <w:color w:val="000000"/>
          <w:kern w:val="2"/>
          <w:szCs w:val="24"/>
        </w:rPr>
        <w:t>外遮阳类型</w:t>
      </w:r>
      <w:bookmarkEnd w:id="58"/>
    </w:p>
    <w:p w14:paraId="2B087DE8" w14:textId="77777777" w:rsidR="0074394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74394B" w14:paraId="7B55E1FA" w14:textId="77777777">
        <w:tc>
          <w:tcPr>
            <w:tcW w:w="1018" w:type="dxa"/>
            <w:shd w:val="clear" w:color="auto" w:fill="E6E6E6"/>
            <w:vAlign w:val="center"/>
          </w:tcPr>
          <w:p w14:paraId="7FD2F7C2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B77BC72" w14:textId="77777777" w:rsidR="0074394B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853BB5" w14:textId="77777777" w:rsidR="0074394B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03D82" w14:textId="77777777" w:rsidR="0074394B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48B40" w14:textId="77777777" w:rsidR="0074394B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6C6F0D15" w14:textId="77777777" w:rsidR="0074394B" w:rsidRDefault="00000000">
            <w:pPr>
              <w:jc w:val="center"/>
            </w:pPr>
            <w:r>
              <w:t>备注</w:t>
            </w:r>
          </w:p>
        </w:tc>
      </w:tr>
      <w:tr w:rsidR="0074394B" w14:paraId="0192FB9B" w14:textId="77777777">
        <w:tc>
          <w:tcPr>
            <w:tcW w:w="1018" w:type="dxa"/>
            <w:vAlign w:val="center"/>
          </w:tcPr>
          <w:p w14:paraId="28CB1DB2" w14:textId="77777777" w:rsidR="0074394B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133F0278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734E7009" w14:textId="77777777" w:rsidR="0074394B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232CFD30" w14:textId="77777777" w:rsidR="0074394B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0FF9CDEB" w14:textId="77777777" w:rsidR="0074394B" w:rsidRDefault="00000000">
            <w:r>
              <w:t>1.000</w:t>
            </w:r>
          </w:p>
        </w:tc>
        <w:tc>
          <w:tcPr>
            <w:tcW w:w="3390" w:type="dxa"/>
            <w:vAlign w:val="center"/>
          </w:tcPr>
          <w:p w14:paraId="7D5D5BAD" w14:textId="77777777" w:rsidR="0074394B" w:rsidRDefault="0074394B"/>
        </w:tc>
      </w:tr>
    </w:tbl>
    <w:p w14:paraId="7ECB113E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5445499"/>
      <w:r>
        <w:rPr>
          <w:color w:val="000000"/>
          <w:kern w:val="2"/>
          <w:szCs w:val="24"/>
        </w:rPr>
        <w:t>平均传热系数</w:t>
      </w:r>
      <w:bookmarkEnd w:id="59"/>
    </w:p>
    <w:p w14:paraId="4F61709C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829E41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4394B" w14:paraId="097EC521" w14:textId="77777777">
        <w:tc>
          <w:tcPr>
            <w:tcW w:w="1013" w:type="dxa"/>
            <w:shd w:val="clear" w:color="auto" w:fill="E6E6E6"/>
            <w:vAlign w:val="center"/>
          </w:tcPr>
          <w:p w14:paraId="2A1F4063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F5D223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8B36B8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BF1EEA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11CA67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8EB1A0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129A8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E7E668" w14:textId="77777777" w:rsidR="0074394B" w:rsidRDefault="00000000">
            <w:pPr>
              <w:jc w:val="center"/>
            </w:pPr>
            <w:r>
              <w:t>传热系数</w:t>
            </w:r>
          </w:p>
        </w:tc>
      </w:tr>
      <w:tr w:rsidR="0074394B" w14:paraId="6F7C56E2" w14:textId="77777777">
        <w:tc>
          <w:tcPr>
            <w:tcW w:w="1013" w:type="dxa"/>
            <w:vAlign w:val="center"/>
          </w:tcPr>
          <w:p w14:paraId="5F5D2FF2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053028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188" w:type="dxa"/>
            <w:vAlign w:val="center"/>
          </w:tcPr>
          <w:p w14:paraId="03152ED3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B20248" w14:textId="77777777" w:rsidR="0074394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0E75BF" w14:textId="77777777" w:rsidR="0074394B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3BC81F51" w14:textId="77777777" w:rsidR="0074394B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076634E1" w14:textId="77777777" w:rsidR="0074394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075608" w14:textId="77777777" w:rsidR="0074394B" w:rsidRDefault="00000000">
            <w:r>
              <w:t>2.220</w:t>
            </w:r>
          </w:p>
        </w:tc>
      </w:tr>
      <w:tr w:rsidR="0074394B" w14:paraId="01C6EA4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01DFE30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AD2212" w14:textId="77777777" w:rsidR="0074394B" w:rsidRDefault="00000000">
            <w:r>
              <w:t>8.640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200F3F1" w14:textId="77777777" w:rsidR="0074394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99B3180" w14:textId="77777777" w:rsidR="0074394B" w:rsidRDefault="00000000">
            <w:r>
              <w:t>2.220</w:t>
            </w:r>
          </w:p>
        </w:tc>
      </w:tr>
    </w:tbl>
    <w:p w14:paraId="47153832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419B0AF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4394B" w14:paraId="0316A161" w14:textId="77777777">
        <w:tc>
          <w:tcPr>
            <w:tcW w:w="1013" w:type="dxa"/>
            <w:shd w:val="clear" w:color="auto" w:fill="E6E6E6"/>
            <w:vAlign w:val="center"/>
          </w:tcPr>
          <w:p w14:paraId="389BDDE0" w14:textId="77777777" w:rsidR="0074394B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9BABF9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2141E1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E92716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8D425F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380602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4B7037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1CC0A0" w14:textId="77777777" w:rsidR="0074394B" w:rsidRDefault="00000000">
            <w:pPr>
              <w:jc w:val="center"/>
            </w:pPr>
            <w:r>
              <w:t>传热系数</w:t>
            </w:r>
          </w:p>
        </w:tc>
      </w:tr>
      <w:tr w:rsidR="0074394B" w14:paraId="4C9AE8B1" w14:textId="77777777">
        <w:tc>
          <w:tcPr>
            <w:tcW w:w="1013" w:type="dxa"/>
            <w:vAlign w:val="center"/>
          </w:tcPr>
          <w:p w14:paraId="1639C568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56DEFB" w14:textId="77777777" w:rsidR="0074394B" w:rsidRDefault="00000000">
            <w:r>
              <w:t>C4824</w:t>
            </w:r>
          </w:p>
        </w:tc>
        <w:tc>
          <w:tcPr>
            <w:tcW w:w="1188" w:type="dxa"/>
            <w:vAlign w:val="center"/>
          </w:tcPr>
          <w:p w14:paraId="3CB51681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2D2C1B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01C81A" w14:textId="77777777" w:rsidR="0074394B" w:rsidRDefault="00000000">
            <w:r>
              <w:t>11.520</w:t>
            </w:r>
          </w:p>
        </w:tc>
        <w:tc>
          <w:tcPr>
            <w:tcW w:w="1188" w:type="dxa"/>
            <w:vAlign w:val="center"/>
          </w:tcPr>
          <w:p w14:paraId="19663B14" w14:textId="77777777" w:rsidR="0074394B" w:rsidRDefault="00000000">
            <w:r>
              <w:t>11.520</w:t>
            </w:r>
          </w:p>
        </w:tc>
        <w:tc>
          <w:tcPr>
            <w:tcW w:w="1188" w:type="dxa"/>
            <w:vAlign w:val="center"/>
          </w:tcPr>
          <w:p w14:paraId="01F53980" w14:textId="77777777" w:rsidR="0074394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AB95B4" w14:textId="77777777" w:rsidR="0074394B" w:rsidRDefault="00000000">
            <w:r>
              <w:t>2.220</w:t>
            </w:r>
          </w:p>
        </w:tc>
      </w:tr>
      <w:tr w:rsidR="0074394B" w14:paraId="4851F36B" w14:textId="77777777">
        <w:tc>
          <w:tcPr>
            <w:tcW w:w="1013" w:type="dxa"/>
            <w:vAlign w:val="center"/>
          </w:tcPr>
          <w:p w14:paraId="6DDDB806" w14:textId="77777777" w:rsidR="0074394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E9A355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188" w:type="dxa"/>
            <w:vAlign w:val="center"/>
          </w:tcPr>
          <w:p w14:paraId="372BD61C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C1CF1C" w14:textId="77777777" w:rsidR="0074394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331DF8" w14:textId="77777777" w:rsidR="0074394B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311180CC" w14:textId="77777777" w:rsidR="0074394B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0786D373" w14:textId="77777777" w:rsidR="0074394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6AA53D" w14:textId="77777777" w:rsidR="0074394B" w:rsidRDefault="00000000">
            <w:r>
              <w:t>2.220</w:t>
            </w:r>
          </w:p>
        </w:tc>
      </w:tr>
      <w:tr w:rsidR="0074394B" w14:paraId="1E4BA37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AF43D0C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6D69B6C" w14:textId="77777777" w:rsidR="0074394B" w:rsidRDefault="00000000">
            <w:r>
              <w:t>20.160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2156291" w14:textId="77777777" w:rsidR="0074394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9731079" w14:textId="77777777" w:rsidR="0074394B" w:rsidRDefault="00000000">
            <w:r>
              <w:t>2.220</w:t>
            </w:r>
          </w:p>
        </w:tc>
      </w:tr>
    </w:tbl>
    <w:p w14:paraId="56CBBF5A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78BF3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04B94B6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4394B" w14:paraId="344481E5" w14:textId="77777777">
        <w:tc>
          <w:tcPr>
            <w:tcW w:w="1013" w:type="dxa"/>
            <w:shd w:val="clear" w:color="auto" w:fill="E6E6E6"/>
            <w:vAlign w:val="center"/>
          </w:tcPr>
          <w:p w14:paraId="1E95091F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8BBF9B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4272E0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3DE5D8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A793F1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E363C8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77EAB1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7345AA" w14:textId="77777777" w:rsidR="0074394B" w:rsidRDefault="00000000">
            <w:pPr>
              <w:jc w:val="center"/>
            </w:pPr>
            <w:r>
              <w:t>传热系数</w:t>
            </w:r>
          </w:p>
        </w:tc>
      </w:tr>
      <w:tr w:rsidR="0074394B" w14:paraId="1B0064DE" w14:textId="77777777">
        <w:tc>
          <w:tcPr>
            <w:tcW w:w="1013" w:type="dxa"/>
            <w:vAlign w:val="center"/>
          </w:tcPr>
          <w:p w14:paraId="433800D6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684F8FE" w14:textId="77777777" w:rsidR="0074394B" w:rsidRDefault="00000000">
            <w:r>
              <w:t>C7612</w:t>
            </w:r>
          </w:p>
        </w:tc>
        <w:tc>
          <w:tcPr>
            <w:tcW w:w="1188" w:type="dxa"/>
            <w:vAlign w:val="center"/>
          </w:tcPr>
          <w:p w14:paraId="46510DA7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85904B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FD51CE" w14:textId="77777777" w:rsidR="0074394B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15382D65" w14:textId="77777777" w:rsidR="0074394B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27324233" w14:textId="77777777" w:rsidR="0074394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227572" w14:textId="77777777" w:rsidR="0074394B" w:rsidRDefault="00000000">
            <w:r>
              <w:t>2.220</w:t>
            </w:r>
          </w:p>
        </w:tc>
      </w:tr>
      <w:tr w:rsidR="0074394B" w14:paraId="6DF04D4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92A52F1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7BCCD87" w14:textId="77777777" w:rsidR="0074394B" w:rsidRDefault="00000000">
            <w:r>
              <w:t>9.120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1259620" w14:textId="77777777" w:rsidR="0074394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9FD1A8D" w14:textId="77777777" w:rsidR="0074394B" w:rsidRDefault="00000000">
            <w:r>
              <w:t>2.220</w:t>
            </w:r>
          </w:p>
        </w:tc>
      </w:tr>
    </w:tbl>
    <w:p w14:paraId="36D20752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6F9CF2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EE4C6AD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4394B" w14:paraId="7068A3A0" w14:textId="77777777">
        <w:tc>
          <w:tcPr>
            <w:tcW w:w="1013" w:type="dxa"/>
            <w:shd w:val="clear" w:color="auto" w:fill="E6E6E6"/>
            <w:vAlign w:val="center"/>
          </w:tcPr>
          <w:p w14:paraId="29A6E817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227CF9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20FBED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6D9807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6E28B8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1D156D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CBD6BC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F99F7F" w14:textId="77777777" w:rsidR="0074394B" w:rsidRDefault="00000000">
            <w:pPr>
              <w:jc w:val="center"/>
            </w:pPr>
            <w:r>
              <w:t>传热系数</w:t>
            </w:r>
          </w:p>
        </w:tc>
      </w:tr>
      <w:tr w:rsidR="0074394B" w14:paraId="250C9237" w14:textId="77777777">
        <w:tc>
          <w:tcPr>
            <w:tcW w:w="1013" w:type="dxa"/>
            <w:vAlign w:val="center"/>
          </w:tcPr>
          <w:p w14:paraId="795A1ED1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5D3522" w14:textId="77777777" w:rsidR="0074394B" w:rsidRDefault="00000000">
            <w:r>
              <w:t>C7612</w:t>
            </w:r>
          </w:p>
        </w:tc>
        <w:tc>
          <w:tcPr>
            <w:tcW w:w="1188" w:type="dxa"/>
            <w:vAlign w:val="center"/>
          </w:tcPr>
          <w:p w14:paraId="3FCC20E9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175008" w14:textId="77777777" w:rsidR="0074394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65FE06" w14:textId="77777777" w:rsidR="0074394B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75CF1214" w14:textId="77777777" w:rsidR="0074394B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23F58AAB" w14:textId="77777777" w:rsidR="0074394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D59046" w14:textId="77777777" w:rsidR="0074394B" w:rsidRDefault="00000000">
            <w:r>
              <w:t>2.220</w:t>
            </w:r>
          </w:p>
        </w:tc>
      </w:tr>
      <w:tr w:rsidR="0074394B" w14:paraId="32900B5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E521814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E7297C6" w14:textId="77777777" w:rsidR="0074394B" w:rsidRDefault="00000000">
            <w:r>
              <w:t>9.120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D355EF8" w14:textId="77777777" w:rsidR="0074394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3893A58" w14:textId="77777777" w:rsidR="0074394B" w:rsidRDefault="00000000">
            <w:r>
              <w:t>2.220</w:t>
            </w:r>
          </w:p>
        </w:tc>
      </w:tr>
    </w:tbl>
    <w:p w14:paraId="5B0F4252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703574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445500"/>
      <w:r>
        <w:rPr>
          <w:color w:val="000000"/>
          <w:kern w:val="2"/>
          <w:szCs w:val="24"/>
        </w:rPr>
        <w:t>综合太阳得热系数</w:t>
      </w:r>
      <w:bookmarkEnd w:id="60"/>
    </w:p>
    <w:p w14:paraId="32BF9209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A523683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4394B" w14:paraId="09AFC9AA" w14:textId="77777777">
        <w:tc>
          <w:tcPr>
            <w:tcW w:w="656" w:type="dxa"/>
            <w:shd w:val="clear" w:color="auto" w:fill="E6E6E6"/>
            <w:vAlign w:val="center"/>
          </w:tcPr>
          <w:p w14:paraId="3F02383A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333CDA1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5647B0C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D141DD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D8B891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2D6120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0F3E949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495521" w14:textId="77777777" w:rsidR="0074394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53DB5C" w14:textId="77777777" w:rsidR="0074394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C132261" w14:textId="77777777" w:rsidR="0074394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51AA16E" w14:textId="77777777" w:rsidR="0074394B" w:rsidRDefault="00000000">
            <w:pPr>
              <w:jc w:val="center"/>
            </w:pPr>
            <w:r>
              <w:t>综合太阳得热系数</w:t>
            </w:r>
          </w:p>
        </w:tc>
      </w:tr>
      <w:tr w:rsidR="0074394B" w14:paraId="33FFFDCD" w14:textId="77777777">
        <w:tc>
          <w:tcPr>
            <w:tcW w:w="656" w:type="dxa"/>
            <w:vAlign w:val="center"/>
          </w:tcPr>
          <w:p w14:paraId="37D823EC" w14:textId="77777777" w:rsidR="0074394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9E6F22B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769" w:type="dxa"/>
            <w:vAlign w:val="center"/>
          </w:tcPr>
          <w:p w14:paraId="2BE548DE" w14:textId="77777777" w:rsidR="0074394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6294032" w14:textId="77777777" w:rsidR="0074394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9085F2" w14:textId="77777777" w:rsidR="0074394B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0E6F6F35" w14:textId="77777777" w:rsidR="0074394B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6409F302" w14:textId="77777777" w:rsidR="0074394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CBC7AC0" w14:textId="77777777" w:rsidR="0074394B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15BE0E97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426DA1" w14:textId="77777777" w:rsidR="0074394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A748ADD" w14:textId="77777777" w:rsidR="0074394B" w:rsidRDefault="00000000">
            <w:r>
              <w:t>0.191</w:t>
            </w:r>
          </w:p>
        </w:tc>
      </w:tr>
      <w:tr w:rsidR="0074394B" w14:paraId="7DAB43E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EB8802E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71A5555" w14:textId="77777777" w:rsidR="0074394B" w:rsidRDefault="00000000">
            <w:r>
              <w:t>8.640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84851A8" w14:textId="77777777" w:rsidR="0074394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9716137" w14:textId="77777777" w:rsidR="0074394B" w:rsidRDefault="00000000">
            <w:r>
              <w:t>0.191</w:t>
            </w:r>
          </w:p>
        </w:tc>
      </w:tr>
    </w:tbl>
    <w:p w14:paraId="2E582B3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77DB478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4394B" w14:paraId="270A7935" w14:textId="77777777">
        <w:tc>
          <w:tcPr>
            <w:tcW w:w="656" w:type="dxa"/>
            <w:shd w:val="clear" w:color="auto" w:fill="E6E6E6"/>
            <w:vAlign w:val="center"/>
          </w:tcPr>
          <w:p w14:paraId="7C8125E0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196EAC1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5B8A2A4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442DB7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9ABD67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60FA92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79B14B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29366A3" w14:textId="77777777" w:rsidR="0074394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D52D45" w14:textId="77777777" w:rsidR="0074394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36706F" w14:textId="77777777" w:rsidR="0074394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F8406ED" w14:textId="77777777" w:rsidR="0074394B" w:rsidRDefault="00000000">
            <w:pPr>
              <w:jc w:val="center"/>
            </w:pPr>
            <w:r>
              <w:t>综合太阳得热系数</w:t>
            </w:r>
          </w:p>
        </w:tc>
      </w:tr>
      <w:tr w:rsidR="0074394B" w14:paraId="24A6CA9D" w14:textId="77777777">
        <w:tc>
          <w:tcPr>
            <w:tcW w:w="656" w:type="dxa"/>
            <w:vAlign w:val="center"/>
          </w:tcPr>
          <w:p w14:paraId="57D8A831" w14:textId="77777777" w:rsidR="0074394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DB933A6" w14:textId="77777777" w:rsidR="0074394B" w:rsidRDefault="00000000">
            <w:r>
              <w:t>C4824</w:t>
            </w:r>
          </w:p>
        </w:tc>
        <w:tc>
          <w:tcPr>
            <w:tcW w:w="769" w:type="dxa"/>
            <w:vAlign w:val="center"/>
          </w:tcPr>
          <w:p w14:paraId="34FF2499" w14:textId="77777777" w:rsidR="0074394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B2BCB63" w14:textId="77777777" w:rsidR="0074394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A266B96" w14:textId="77777777" w:rsidR="0074394B" w:rsidRDefault="00000000">
            <w:r>
              <w:t>11.520</w:t>
            </w:r>
          </w:p>
        </w:tc>
        <w:tc>
          <w:tcPr>
            <w:tcW w:w="848" w:type="dxa"/>
            <w:vAlign w:val="center"/>
          </w:tcPr>
          <w:p w14:paraId="4EFA0C11" w14:textId="77777777" w:rsidR="0074394B" w:rsidRDefault="00000000">
            <w:r>
              <w:t>11.520</w:t>
            </w:r>
          </w:p>
        </w:tc>
        <w:tc>
          <w:tcPr>
            <w:tcW w:w="781" w:type="dxa"/>
            <w:vAlign w:val="center"/>
          </w:tcPr>
          <w:p w14:paraId="69ADD951" w14:textId="77777777" w:rsidR="0074394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76DCE7" w14:textId="77777777" w:rsidR="0074394B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64057A02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2694BD" w14:textId="77777777" w:rsidR="0074394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24F3BA" w14:textId="77777777" w:rsidR="0074394B" w:rsidRDefault="00000000">
            <w:r>
              <w:t>0.191</w:t>
            </w:r>
          </w:p>
        </w:tc>
      </w:tr>
      <w:tr w:rsidR="0074394B" w14:paraId="712C0011" w14:textId="77777777">
        <w:tc>
          <w:tcPr>
            <w:tcW w:w="656" w:type="dxa"/>
            <w:vAlign w:val="center"/>
          </w:tcPr>
          <w:p w14:paraId="2DB7AAAD" w14:textId="77777777" w:rsidR="0074394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A1B7534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769" w:type="dxa"/>
            <w:vAlign w:val="center"/>
          </w:tcPr>
          <w:p w14:paraId="0A6C3B3D" w14:textId="77777777" w:rsidR="0074394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52943A3" w14:textId="77777777" w:rsidR="0074394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B14B20F" w14:textId="77777777" w:rsidR="0074394B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73FFCE60" w14:textId="77777777" w:rsidR="0074394B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379D2C6A" w14:textId="77777777" w:rsidR="0074394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3BDBBF2" w14:textId="77777777" w:rsidR="0074394B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40DFF9CC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7EDA81" w14:textId="77777777" w:rsidR="0074394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C916711" w14:textId="77777777" w:rsidR="0074394B" w:rsidRDefault="00000000">
            <w:r>
              <w:t>0.191</w:t>
            </w:r>
          </w:p>
        </w:tc>
      </w:tr>
      <w:tr w:rsidR="0074394B" w14:paraId="09ECAE8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00B86FC" w14:textId="77777777" w:rsidR="0074394B" w:rsidRDefault="00000000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546404D" w14:textId="77777777" w:rsidR="0074394B" w:rsidRDefault="00000000">
            <w:r>
              <w:t>20.160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431D79C7" w14:textId="77777777" w:rsidR="0074394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CD59CC9" w14:textId="77777777" w:rsidR="0074394B" w:rsidRDefault="00000000">
            <w:r>
              <w:t>0.191</w:t>
            </w:r>
          </w:p>
        </w:tc>
      </w:tr>
    </w:tbl>
    <w:p w14:paraId="57F02CE9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F7C58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360BE0E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4394B" w14:paraId="6AE3ABCA" w14:textId="77777777">
        <w:tc>
          <w:tcPr>
            <w:tcW w:w="656" w:type="dxa"/>
            <w:shd w:val="clear" w:color="auto" w:fill="E6E6E6"/>
            <w:vAlign w:val="center"/>
          </w:tcPr>
          <w:p w14:paraId="7167F0E8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B91DB9C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5A2B5BA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E229A68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8A4899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0FCDA1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506E3B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A1C373" w14:textId="77777777" w:rsidR="0074394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D3C98E" w14:textId="77777777" w:rsidR="0074394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E7F799" w14:textId="77777777" w:rsidR="0074394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126619" w14:textId="77777777" w:rsidR="0074394B" w:rsidRDefault="00000000">
            <w:pPr>
              <w:jc w:val="center"/>
            </w:pPr>
            <w:r>
              <w:t>综合太阳得热系数</w:t>
            </w:r>
          </w:p>
        </w:tc>
      </w:tr>
      <w:tr w:rsidR="0074394B" w14:paraId="72C081D7" w14:textId="77777777">
        <w:tc>
          <w:tcPr>
            <w:tcW w:w="656" w:type="dxa"/>
            <w:vAlign w:val="center"/>
          </w:tcPr>
          <w:p w14:paraId="3B425500" w14:textId="77777777" w:rsidR="0074394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AC3BB23" w14:textId="77777777" w:rsidR="0074394B" w:rsidRDefault="00000000">
            <w:r>
              <w:t>C7612</w:t>
            </w:r>
          </w:p>
        </w:tc>
        <w:tc>
          <w:tcPr>
            <w:tcW w:w="769" w:type="dxa"/>
            <w:vAlign w:val="center"/>
          </w:tcPr>
          <w:p w14:paraId="41EF1B43" w14:textId="77777777" w:rsidR="0074394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CF5A266" w14:textId="77777777" w:rsidR="0074394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63DA5A" w14:textId="77777777" w:rsidR="0074394B" w:rsidRDefault="00000000">
            <w:r>
              <w:t>9.120</w:t>
            </w:r>
          </w:p>
        </w:tc>
        <w:tc>
          <w:tcPr>
            <w:tcW w:w="848" w:type="dxa"/>
            <w:vAlign w:val="center"/>
          </w:tcPr>
          <w:p w14:paraId="7FBC8A7B" w14:textId="77777777" w:rsidR="0074394B" w:rsidRDefault="00000000">
            <w:r>
              <w:t>9.120</w:t>
            </w:r>
          </w:p>
        </w:tc>
        <w:tc>
          <w:tcPr>
            <w:tcW w:w="781" w:type="dxa"/>
            <w:vAlign w:val="center"/>
          </w:tcPr>
          <w:p w14:paraId="7F197E13" w14:textId="77777777" w:rsidR="0074394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06A69A" w14:textId="77777777" w:rsidR="0074394B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6A32139F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27A503" w14:textId="77777777" w:rsidR="0074394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1F22D4B" w14:textId="77777777" w:rsidR="0074394B" w:rsidRDefault="00000000">
            <w:r>
              <w:t>0.191</w:t>
            </w:r>
          </w:p>
        </w:tc>
      </w:tr>
      <w:tr w:rsidR="0074394B" w14:paraId="3AC0226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E420F03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46D450" w14:textId="77777777" w:rsidR="0074394B" w:rsidRDefault="00000000">
            <w:r>
              <w:t>9.120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34BBBF4" w14:textId="77777777" w:rsidR="0074394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B767700" w14:textId="77777777" w:rsidR="0074394B" w:rsidRDefault="00000000">
            <w:r>
              <w:t>0.191</w:t>
            </w:r>
          </w:p>
        </w:tc>
      </w:tr>
    </w:tbl>
    <w:p w14:paraId="77F4965E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3982E4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25F50A7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4394B" w14:paraId="3A41930B" w14:textId="77777777">
        <w:tc>
          <w:tcPr>
            <w:tcW w:w="656" w:type="dxa"/>
            <w:shd w:val="clear" w:color="auto" w:fill="E6E6E6"/>
            <w:vAlign w:val="center"/>
          </w:tcPr>
          <w:p w14:paraId="3DA5D8D5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E7C25C5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BC1A77F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F437E10" w14:textId="77777777" w:rsidR="0074394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481E3B" w14:textId="77777777" w:rsidR="0074394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BC7EFE" w14:textId="77777777" w:rsidR="0074394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260D401" w14:textId="77777777" w:rsidR="0074394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7B1FC42" w14:textId="77777777" w:rsidR="0074394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275E46" w14:textId="77777777" w:rsidR="0074394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58654B" w14:textId="77777777" w:rsidR="0074394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32BB20" w14:textId="77777777" w:rsidR="0074394B" w:rsidRDefault="00000000">
            <w:pPr>
              <w:jc w:val="center"/>
            </w:pPr>
            <w:r>
              <w:t>综合太阳得热系数</w:t>
            </w:r>
          </w:p>
        </w:tc>
      </w:tr>
      <w:tr w:rsidR="0074394B" w14:paraId="3017097A" w14:textId="77777777">
        <w:tc>
          <w:tcPr>
            <w:tcW w:w="656" w:type="dxa"/>
            <w:vAlign w:val="center"/>
          </w:tcPr>
          <w:p w14:paraId="00B2CD5D" w14:textId="77777777" w:rsidR="0074394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67D1D62" w14:textId="77777777" w:rsidR="0074394B" w:rsidRDefault="00000000">
            <w:r>
              <w:t>C7612</w:t>
            </w:r>
          </w:p>
        </w:tc>
        <w:tc>
          <w:tcPr>
            <w:tcW w:w="769" w:type="dxa"/>
            <w:vAlign w:val="center"/>
          </w:tcPr>
          <w:p w14:paraId="68DD2612" w14:textId="77777777" w:rsidR="0074394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70A744F" w14:textId="77777777" w:rsidR="0074394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71CA02A" w14:textId="77777777" w:rsidR="0074394B" w:rsidRDefault="00000000">
            <w:r>
              <w:t>9.120</w:t>
            </w:r>
          </w:p>
        </w:tc>
        <w:tc>
          <w:tcPr>
            <w:tcW w:w="848" w:type="dxa"/>
            <w:vAlign w:val="center"/>
          </w:tcPr>
          <w:p w14:paraId="60393E34" w14:textId="77777777" w:rsidR="0074394B" w:rsidRDefault="00000000">
            <w:r>
              <w:t>9.120</w:t>
            </w:r>
          </w:p>
        </w:tc>
        <w:tc>
          <w:tcPr>
            <w:tcW w:w="781" w:type="dxa"/>
            <w:vAlign w:val="center"/>
          </w:tcPr>
          <w:p w14:paraId="0F142DA8" w14:textId="77777777" w:rsidR="0074394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283491" w14:textId="77777777" w:rsidR="0074394B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65754A6F" w14:textId="77777777" w:rsidR="0074394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B56129" w14:textId="77777777" w:rsidR="0074394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5D3DC2" w14:textId="77777777" w:rsidR="0074394B" w:rsidRDefault="00000000">
            <w:r>
              <w:t>0.191</w:t>
            </w:r>
          </w:p>
        </w:tc>
      </w:tr>
      <w:tr w:rsidR="0074394B" w14:paraId="23994BA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ED36A87" w14:textId="77777777" w:rsidR="0074394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FAABBC0" w14:textId="77777777" w:rsidR="0074394B" w:rsidRDefault="00000000">
            <w:r>
              <w:t>9.120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3F16E39" w14:textId="77777777" w:rsidR="0074394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01E4066" w14:textId="77777777" w:rsidR="0074394B" w:rsidRDefault="00000000">
            <w:r>
              <w:t>0.191</w:t>
            </w:r>
          </w:p>
        </w:tc>
      </w:tr>
    </w:tbl>
    <w:p w14:paraId="4AF8A4F5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DD17F5" w14:textId="77777777" w:rsidR="0074394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5445501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74394B" w14:paraId="62943072" w14:textId="77777777">
        <w:tc>
          <w:tcPr>
            <w:tcW w:w="1245" w:type="dxa"/>
            <w:shd w:val="clear" w:color="auto" w:fill="E6E6E6"/>
            <w:vAlign w:val="center"/>
          </w:tcPr>
          <w:p w14:paraId="1FECDA63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82CD46" w14:textId="77777777" w:rsidR="0074394B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09D0F2" w14:textId="77777777" w:rsidR="0074394B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A19794" w14:textId="77777777" w:rsidR="0074394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240BD11" w14:textId="77777777" w:rsidR="0074394B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206C6" w14:textId="77777777" w:rsidR="0074394B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6AEAAC59" w14:textId="77777777" w:rsidR="0074394B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E2CB0B" w14:textId="77777777" w:rsidR="0074394B" w:rsidRDefault="00000000">
            <w:pPr>
              <w:jc w:val="center"/>
            </w:pPr>
            <w:r>
              <w:t>结论</w:t>
            </w:r>
          </w:p>
        </w:tc>
      </w:tr>
      <w:tr w:rsidR="0074394B" w14:paraId="71498F42" w14:textId="77777777">
        <w:tc>
          <w:tcPr>
            <w:tcW w:w="1245" w:type="dxa"/>
            <w:shd w:val="clear" w:color="auto" w:fill="E6E6E6"/>
            <w:vAlign w:val="center"/>
          </w:tcPr>
          <w:p w14:paraId="6A13823E" w14:textId="77777777" w:rsidR="0074394B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097875E5" w14:textId="77777777" w:rsidR="0074394B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6D4F7ED9" w14:textId="77777777" w:rsidR="0074394B" w:rsidRDefault="00000000">
            <w:r>
              <w:t>8.64</w:t>
            </w:r>
          </w:p>
        </w:tc>
        <w:tc>
          <w:tcPr>
            <w:tcW w:w="1131" w:type="dxa"/>
            <w:vAlign w:val="center"/>
          </w:tcPr>
          <w:p w14:paraId="1DC22E90" w14:textId="77777777" w:rsidR="0074394B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3D811B29" w14:textId="77777777" w:rsidR="0074394B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1CFBCD5D" w14:textId="77777777" w:rsidR="0074394B" w:rsidRDefault="00000000">
            <w:r>
              <w:t>0.06</w:t>
            </w:r>
          </w:p>
        </w:tc>
        <w:tc>
          <w:tcPr>
            <w:tcW w:w="1465" w:type="dxa"/>
            <w:vAlign w:val="center"/>
          </w:tcPr>
          <w:p w14:paraId="0302179F" w14:textId="77777777" w:rsidR="0074394B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0250D009" w14:textId="77777777" w:rsidR="0074394B" w:rsidRDefault="00000000">
            <w:r>
              <w:t>满足</w:t>
            </w:r>
          </w:p>
        </w:tc>
      </w:tr>
      <w:tr w:rsidR="0074394B" w14:paraId="392F6C53" w14:textId="77777777">
        <w:tc>
          <w:tcPr>
            <w:tcW w:w="1245" w:type="dxa"/>
            <w:shd w:val="clear" w:color="auto" w:fill="E6E6E6"/>
            <w:vAlign w:val="center"/>
          </w:tcPr>
          <w:p w14:paraId="2E09CB56" w14:textId="77777777" w:rsidR="0074394B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48CA77E3" w14:textId="77777777" w:rsidR="0074394B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A660A8C" w14:textId="77777777" w:rsidR="0074394B" w:rsidRDefault="00000000">
            <w:r>
              <w:t>20.16</w:t>
            </w:r>
          </w:p>
        </w:tc>
        <w:tc>
          <w:tcPr>
            <w:tcW w:w="1131" w:type="dxa"/>
            <w:vAlign w:val="center"/>
          </w:tcPr>
          <w:p w14:paraId="57AF507C" w14:textId="77777777" w:rsidR="0074394B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7BAF84A7" w14:textId="77777777" w:rsidR="0074394B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1780F22E" w14:textId="77777777" w:rsidR="0074394B" w:rsidRDefault="00000000">
            <w:r>
              <w:t>0.14</w:t>
            </w:r>
          </w:p>
        </w:tc>
        <w:tc>
          <w:tcPr>
            <w:tcW w:w="1465" w:type="dxa"/>
            <w:vAlign w:val="center"/>
          </w:tcPr>
          <w:p w14:paraId="48D79DC3" w14:textId="77777777" w:rsidR="0074394B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12CC0D85" w14:textId="77777777" w:rsidR="0074394B" w:rsidRDefault="00000000">
            <w:r>
              <w:t>满足</w:t>
            </w:r>
          </w:p>
        </w:tc>
      </w:tr>
      <w:tr w:rsidR="0074394B" w14:paraId="2C1CD933" w14:textId="77777777">
        <w:tc>
          <w:tcPr>
            <w:tcW w:w="1245" w:type="dxa"/>
            <w:shd w:val="clear" w:color="auto" w:fill="E6E6E6"/>
            <w:vAlign w:val="center"/>
          </w:tcPr>
          <w:p w14:paraId="6B5B9127" w14:textId="77777777" w:rsidR="0074394B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32DC7FAD" w14:textId="77777777" w:rsidR="0074394B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501AE916" w14:textId="77777777" w:rsidR="0074394B" w:rsidRDefault="00000000">
            <w:r>
              <w:t>9.12</w:t>
            </w:r>
          </w:p>
        </w:tc>
        <w:tc>
          <w:tcPr>
            <w:tcW w:w="1131" w:type="dxa"/>
            <w:vAlign w:val="center"/>
          </w:tcPr>
          <w:p w14:paraId="336CD7A5" w14:textId="77777777" w:rsidR="0074394B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7199A8EF" w14:textId="77777777" w:rsidR="0074394B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2EF2CA6B" w14:textId="77777777" w:rsidR="0074394B" w:rsidRDefault="00000000">
            <w:r>
              <w:t>0.09</w:t>
            </w:r>
          </w:p>
        </w:tc>
        <w:tc>
          <w:tcPr>
            <w:tcW w:w="1465" w:type="dxa"/>
            <w:vAlign w:val="center"/>
          </w:tcPr>
          <w:p w14:paraId="334C2C6F" w14:textId="77777777" w:rsidR="0074394B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0C5175B2" w14:textId="77777777" w:rsidR="0074394B" w:rsidRDefault="00000000">
            <w:r>
              <w:t>满足</w:t>
            </w:r>
          </w:p>
        </w:tc>
      </w:tr>
      <w:tr w:rsidR="0074394B" w14:paraId="106EF8DD" w14:textId="77777777">
        <w:tc>
          <w:tcPr>
            <w:tcW w:w="1245" w:type="dxa"/>
            <w:shd w:val="clear" w:color="auto" w:fill="E6E6E6"/>
            <w:vAlign w:val="center"/>
          </w:tcPr>
          <w:p w14:paraId="69C54175" w14:textId="77777777" w:rsidR="0074394B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4F6D0DBB" w14:textId="77777777" w:rsidR="0074394B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25B48BD0" w14:textId="77777777" w:rsidR="0074394B" w:rsidRDefault="00000000">
            <w:r>
              <w:t>9.12</w:t>
            </w:r>
          </w:p>
        </w:tc>
        <w:tc>
          <w:tcPr>
            <w:tcW w:w="1131" w:type="dxa"/>
            <w:vAlign w:val="center"/>
          </w:tcPr>
          <w:p w14:paraId="1A646BFA" w14:textId="77777777" w:rsidR="0074394B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198F1F41" w14:textId="77777777" w:rsidR="0074394B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22AEB464" w14:textId="77777777" w:rsidR="0074394B" w:rsidRDefault="00000000">
            <w:r>
              <w:t>0.09</w:t>
            </w:r>
          </w:p>
        </w:tc>
        <w:tc>
          <w:tcPr>
            <w:tcW w:w="1465" w:type="dxa"/>
            <w:vAlign w:val="center"/>
          </w:tcPr>
          <w:p w14:paraId="234B2783" w14:textId="77777777" w:rsidR="0074394B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1537957F" w14:textId="77777777" w:rsidR="0074394B" w:rsidRDefault="00000000">
            <w:r>
              <w:t>满足</w:t>
            </w:r>
          </w:p>
        </w:tc>
      </w:tr>
      <w:tr w:rsidR="0074394B" w14:paraId="6823CAE3" w14:textId="77777777">
        <w:tc>
          <w:tcPr>
            <w:tcW w:w="1245" w:type="dxa"/>
            <w:shd w:val="clear" w:color="auto" w:fill="E6E6E6"/>
            <w:vAlign w:val="center"/>
          </w:tcPr>
          <w:p w14:paraId="0C4DF3F4" w14:textId="77777777" w:rsidR="0074394B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5949DED" w14:textId="77777777" w:rsidR="0074394B" w:rsidRDefault="0074394B"/>
        </w:tc>
        <w:tc>
          <w:tcPr>
            <w:tcW w:w="1018" w:type="dxa"/>
            <w:vAlign w:val="center"/>
          </w:tcPr>
          <w:p w14:paraId="517B4F1C" w14:textId="77777777" w:rsidR="0074394B" w:rsidRDefault="00000000">
            <w:r>
              <w:t>47.04</w:t>
            </w:r>
          </w:p>
        </w:tc>
        <w:tc>
          <w:tcPr>
            <w:tcW w:w="1131" w:type="dxa"/>
            <w:vAlign w:val="center"/>
          </w:tcPr>
          <w:p w14:paraId="0296BFFD" w14:textId="77777777" w:rsidR="0074394B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6C500614" w14:textId="77777777" w:rsidR="0074394B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55061DCF" w14:textId="77777777" w:rsidR="0074394B" w:rsidRDefault="00000000">
            <w:r>
              <w:t>0.10</w:t>
            </w:r>
          </w:p>
        </w:tc>
        <w:tc>
          <w:tcPr>
            <w:tcW w:w="1465" w:type="dxa"/>
            <w:vAlign w:val="center"/>
          </w:tcPr>
          <w:p w14:paraId="66B2785F" w14:textId="77777777" w:rsidR="0074394B" w:rsidRDefault="0074394B"/>
        </w:tc>
        <w:tc>
          <w:tcPr>
            <w:tcW w:w="1131" w:type="dxa"/>
            <w:vAlign w:val="center"/>
          </w:tcPr>
          <w:p w14:paraId="67C0BD1C" w14:textId="77777777" w:rsidR="0074394B" w:rsidRDefault="0074394B"/>
        </w:tc>
      </w:tr>
      <w:tr w:rsidR="0074394B" w14:paraId="5CCE97DD" w14:textId="77777777">
        <w:tc>
          <w:tcPr>
            <w:tcW w:w="1245" w:type="dxa"/>
            <w:shd w:val="clear" w:color="auto" w:fill="E6E6E6"/>
            <w:vAlign w:val="center"/>
          </w:tcPr>
          <w:p w14:paraId="402B6000" w14:textId="77777777" w:rsidR="0074394B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B0EAB4D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4394B" w14:paraId="2C9C52CB" w14:textId="77777777">
        <w:tc>
          <w:tcPr>
            <w:tcW w:w="1245" w:type="dxa"/>
            <w:shd w:val="clear" w:color="auto" w:fill="E6E6E6"/>
            <w:vAlign w:val="center"/>
          </w:tcPr>
          <w:p w14:paraId="7CA4F2E4" w14:textId="77777777" w:rsidR="0074394B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5F070D76" w14:textId="77777777" w:rsidR="0074394B" w:rsidRDefault="00000000">
            <w:r>
              <w:t>外窗传热系数和综合太阳得热系数满足表</w:t>
            </w:r>
            <w:r>
              <w:t>3.1.10-4</w:t>
            </w:r>
            <w:r>
              <w:t>的要求</w:t>
            </w:r>
          </w:p>
        </w:tc>
      </w:tr>
      <w:tr w:rsidR="0074394B" w14:paraId="5CB65A5D" w14:textId="77777777">
        <w:tc>
          <w:tcPr>
            <w:tcW w:w="1245" w:type="dxa"/>
            <w:shd w:val="clear" w:color="auto" w:fill="E6E6E6"/>
            <w:vAlign w:val="center"/>
          </w:tcPr>
          <w:p w14:paraId="0420F0F2" w14:textId="77777777" w:rsidR="0074394B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EC8140E" w14:textId="77777777" w:rsidR="0074394B" w:rsidRDefault="00000000">
            <w:r>
              <w:t>满足</w:t>
            </w:r>
          </w:p>
        </w:tc>
      </w:tr>
    </w:tbl>
    <w:p w14:paraId="5AB59699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35F4C3E" w14:textId="77777777" w:rsidR="0074394B" w:rsidRDefault="00000000">
      <w:pPr>
        <w:pStyle w:val="2"/>
        <w:widowControl w:val="0"/>
        <w:rPr>
          <w:kern w:val="2"/>
        </w:rPr>
      </w:pPr>
      <w:bookmarkStart w:id="62" w:name="_Toc155445502"/>
      <w:r>
        <w:rPr>
          <w:kern w:val="2"/>
        </w:rPr>
        <w:t>非中空窗面积比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74394B" w14:paraId="55BB1451" w14:textId="77777777">
        <w:tc>
          <w:tcPr>
            <w:tcW w:w="1358" w:type="dxa"/>
            <w:shd w:val="clear" w:color="auto" w:fill="E6E6E6"/>
            <w:vAlign w:val="center"/>
          </w:tcPr>
          <w:p w14:paraId="79FCA622" w14:textId="77777777" w:rsidR="0074394B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C7E6EB8" w14:textId="77777777" w:rsidR="0074394B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96A7929" w14:textId="77777777" w:rsidR="0074394B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4B6FE87" w14:textId="77777777" w:rsidR="0074394B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B4F3258" w14:textId="77777777" w:rsidR="0074394B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84B47BD" w14:textId="77777777" w:rsidR="0074394B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0BFB79" w14:textId="77777777" w:rsidR="0074394B" w:rsidRDefault="00000000">
            <w:pPr>
              <w:jc w:val="center"/>
            </w:pPr>
            <w:r>
              <w:t>结论</w:t>
            </w:r>
          </w:p>
        </w:tc>
      </w:tr>
      <w:tr w:rsidR="0074394B" w14:paraId="4CEB835F" w14:textId="77777777">
        <w:tc>
          <w:tcPr>
            <w:tcW w:w="1358" w:type="dxa"/>
            <w:shd w:val="clear" w:color="auto" w:fill="E6E6E6"/>
            <w:vAlign w:val="center"/>
          </w:tcPr>
          <w:p w14:paraId="05074C95" w14:textId="77777777" w:rsidR="0074394B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0411ABDA" w14:textId="77777777" w:rsidR="0074394B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34FA74C1" w14:textId="77777777" w:rsidR="0074394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75DF08D" w14:textId="77777777" w:rsidR="0074394B" w:rsidRDefault="00000000">
            <w:r>
              <w:t>8.64</w:t>
            </w:r>
          </w:p>
        </w:tc>
        <w:tc>
          <w:tcPr>
            <w:tcW w:w="1584" w:type="dxa"/>
            <w:vAlign w:val="center"/>
          </w:tcPr>
          <w:p w14:paraId="39E1FBEF" w14:textId="77777777" w:rsidR="0074394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D8AC7D5" w14:textId="77777777" w:rsidR="0074394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020FF36" w14:textId="77777777" w:rsidR="0074394B" w:rsidRDefault="00000000">
            <w:r>
              <w:t>满足</w:t>
            </w:r>
          </w:p>
        </w:tc>
      </w:tr>
      <w:tr w:rsidR="0074394B" w14:paraId="21E94DC2" w14:textId="77777777">
        <w:tc>
          <w:tcPr>
            <w:tcW w:w="1358" w:type="dxa"/>
            <w:shd w:val="clear" w:color="auto" w:fill="E6E6E6"/>
            <w:vAlign w:val="center"/>
          </w:tcPr>
          <w:p w14:paraId="021BBBAB" w14:textId="77777777" w:rsidR="0074394B" w:rsidRDefault="00000000">
            <w:r>
              <w:lastRenderedPageBreak/>
              <w:t>北向</w:t>
            </w:r>
          </w:p>
        </w:tc>
        <w:tc>
          <w:tcPr>
            <w:tcW w:w="1409" w:type="dxa"/>
            <w:vAlign w:val="center"/>
          </w:tcPr>
          <w:p w14:paraId="7CFB2EAA" w14:textId="77777777" w:rsidR="0074394B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4B3A1BA8" w14:textId="77777777" w:rsidR="0074394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F43DC2B" w14:textId="77777777" w:rsidR="0074394B" w:rsidRDefault="00000000">
            <w:r>
              <w:t>20.16</w:t>
            </w:r>
          </w:p>
        </w:tc>
        <w:tc>
          <w:tcPr>
            <w:tcW w:w="1584" w:type="dxa"/>
            <w:vAlign w:val="center"/>
          </w:tcPr>
          <w:p w14:paraId="396212D2" w14:textId="77777777" w:rsidR="0074394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278DAC9" w14:textId="77777777" w:rsidR="0074394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16DF1FC" w14:textId="77777777" w:rsidR="0074394B" w:rsidRDefault="00000000">
            <w:r>
              <w:t>满足</w:t>
            </w:r>
          </w:p>
        </w:tc>
      </w:tr>
      <w:tr w:rsidR="0074394B" w14:paraId="2C91DC06" w14:textId="77777777">
        <w:tc>
          <w:tcPr>
            <w:tcW w:w="1358" w:type="dxa"/>
            <w:shd w:val="clear" w:color="auto" w:fill="E6E6E6"/>
            <w:vAlign w:val="center"/>
          </w:tcPr>
          <w:p w14:paraId="0E58C39A" w14:textId="77777777" w:rsidR="0074394B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7E54A04A" w14:textId="77777777" w:rsidR="0074394B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0F9643AD" w14:textId="77777777" w:rsidR="0074394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2AF0304" w14:textId="77777777" w:rsidR="0074394B" w:rsidRDefault="00000000">
            <w:r>
              <w:t>9.12</w:t>
            </w:r>
          </w:p>
        </w:tc>
        <w:tc>
          <w:tcPr>
            <w:tcW w:w="1584" w:type="dxa"/>
            <w:vAlign w:val="center"/>
          </w:tcPr>
          <w:p w14:paraId="5F1368A6" w14:textId="77777777" w:rsidR="0074394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6A28AFD" w14:textId="77777777" w:rsidR="0074394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4BAC7DB" w14:textId="77777777" w:rsidR="0074394B" w:rsidRDefault="00000000">
            <w:r>
              <w:t>满足</w:t>
            </w:r>
          </w:p>
        </w:tc>
      </w:tr>
      <w:tr w:rsidR="0074394B" w14:paraId="69DD14A4" w14:textId="77777777">
        <w:tc>
          <w:tcPr>
            <w:tcW w:w="1358" w:type="dxa"/>
            <w:shd w:val="clear" w:color="auto" w:fill="E6E6E6"/>
            <w:vAlign w:val="center"/>
          </w:tcPr>
          <w:p w14:paraId="72B2A63F" w14:textId="77777777" w:rsidR="0074394B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4AA0B772" w14:textId="77777777" w:rsidR="0074394B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12AA744C" w14:textId="77777777" w:rsidR="0074394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03C3FF5" w14:textId="77777777" w:rsidR="0074394B" w:rsidRDefault="00000000">
            <w:r>
              <w:t>9.12</w:t>
            </w:r>
          </w:p>
        </w:tc>
        <w:tc>
          <w:tcPr>
            <w:tcW w:w="1584" w:type="dxa"/>
            <w:vAlign w:val="center"/>
          </w:tcPr>
          <w:p w14:paraId="126E6443" w14:textId="77777777" w:rsidR="0074394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009120B" w14:textId="77777777" w:rsidR="0074394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705F035" w14:textId="77777777" w:rsidR="0074394B" w:rsidRDefault="00000000">
            <w:r>
              <w:t>满足</w:t>
            </w:r>
          </w:p>
        </w:tc>
      </w:tr>
      <w:tr w:rsidR="0074394B" w14:paraId="0517B83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16DCD4A" w14:textId="77777777" w:rsidR="0074394B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C69776F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74394B" w14:paraId="1487025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A02D61E" w14:textId="77777777" w:rsidR="0074394B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59DD2952" w14:textId="77777777" w:rsidR="0074394B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74394B" w14:paraId="4F36DDB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A716507" w14:textId="77777777" w:rsidR="0074394B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0B3D7179" w14:textId="77777777" w:rsidR="0074394B" w:rsidRDefault="00000000">
            <w:r>
              <w:t>满足</w:t>
            </w:r>
          </w:p>
        </w:tc>
      </w:tr>
    </w:tbl>
    <w:p w14:paraId="06E47626" w14:textId="77777777" w:rsidR="0074394B" w:rsidRDefault="00000000">
      <w:pPr>
        <w:pStyle w:val="2"/>
        <w:widowControl w:val="0"/>
        <w:rPr>
          <w:kern w:val="2"/>
        </w:rPr>
      </w:pPr>
      <w:bookmarkStart w:id="63" w:name="_Toc155445503"/>
      <w:r>
        <w:rPr>
          <w:kern w:val="2"/>
        </w:rPr>
        <w:t>可开启窗扇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28"/>
        <w:gridCol w:w="45"/>
        <w:gridCol w:w="1879"/>
        <w:gridCol w:w="1245"/>
        <w:gridCol w:w="1245"/>
        <w:gridCol w:w="1245"/>
        <w:gridCol w:w="1455"/>
      </w:tblGrid>
      <w:tr w:rsidR="0074394B" w14:paraId="644A7AEC" w14:textId="77777777">
        <w:tc>
          <w:tcPr>
            <w:tcW w:w="990" w:type="dxa"/>
            <w:shd w:val="clear" w:color="auto" w:fill="E6E6E6"/>
            <w:vAlign w:val="center"/>
          </w:tcPr>
          <w:p w14:paraId="059539EB" w14:textId="77777777" w:rsidR="0074394B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48DBA2FE" w14:textId="77777777" w:rsidR="0074394B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2D08D413" w14:textId="77777777" w:rsidR="0074394B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6BCA2A9" w14:textId="77777777" w:rsidR="0074394B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DB90B5B" w14:textId="77777777" w:rsidR="0074394B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EF5735B" w14:textId="77777777" w:rsidR="0074394B" w:rsidRDefault="00000000">
            <w:pPr>
              <w:jc w:val="center"/>
            </w:pPr>
            <w:r>
              <w:t>开启比例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395746F8" w14:textId="77777777" w:rsidR="0074394B" w:rsidRDefault="00000000">
            <w:pPr>
              <w:jc w:val="center"/>
            </w:pPr>
            <w:r>
              <w:t>可开启窗扇</w:t>
            </w:r>
          </w:p>
        </w:tc>
      </w:tr>
      <w:tr w:rsidR="0074394B" w14:paraId="49A3AB58" w14:textId="77777777">
        <w:tc>
          <w:tcPr>
            <w:tcW w:w="990" w:type="dxa"/>
            <w:vMerge w:val="restart"/>
            <w:vAlign w:val="center"/>
          </w:tcPr>
          <w:p w14:paraId="185A9FFB" w14:textId="77777777" w:rsidR="0074394B" w:rsidRDefault="00000000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67B81767" w14:textId="77777777" w:rsidR="0074394B" w:rsidRDefault="00000000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1C66C59A" w14:textId="77777777" w:rsidR="0074394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245" w:type="dxa"/>
            <w:vAlign w:val="center"/>
          </w:tcPr>
          <w:p w14:paraId="2DB7701A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1545009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245" w:type="dxa"/>
            <w:vAlign w:val="center"/>
          </w:tcPr>
          <w:p w14:paraId="4A8F6B1F" w14:textId="77777777" w:rsidR="0074394B" w:rsidRDefault="00000000">
            <w:r>
              <w:t>0.30</w:t>
            </w:r>
          </w:p>
        </w:tc>
        <w:tc>
          <w:tcPr>
            <w:tcW w:w="1454" w:type="dxa"/>
            <w:vMerge w:val="restart"/>
            <w:vAlign w:val="center"/>
          </w:tcPr>
          <w:p w14:paraId="7B0D55DB" w14:textId="77777777" w:rsidR="0074394B" w:rsidRDefault="00000000">
            <w:pPr>
              <w:jc w:val="center"/>
            </w:pPr>
            <w:r>
              <w:t>有</w:t>
            </w:r>
          </w:p>
        </w:tc>
      </w:tr>
      <w:tr w:rsidR="0074394B" w14:paraId="33B0DB14" w14:textId="77777777">
        <w:tc>
          <w:tcPr>
            <w:tcW w:w="990" w:type="dxa"/>
            <w:vMerge/>
            <w:vAlign w:val="center"/>
          </w:tcPr>
          <w:p w14:paraId="26F12151" w14:textId="77777777" w:rsidR="0074394B" w:rsidRDefault="0074394B"/>
        </w:tc>
        <w:tc>
          <w:tcPr>
            <w:tcW w:w="1228" w:type="dxa"/>
            <w:vMerge/>
            <w:vAlign w:val="center"/>
          </w:tcPr>
          <w:p w14:paraId="0B97EBCF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5E3E0D55" w14:textId="77777777" w:rsidR="0074394B" w:rsidRDefault="0074394B"/>
        </w:tc>
        <w:tc>
          <w:tcPr>
            <w:tcW w:w="1245" w:type="dxa"/>
            <w:vAlign w:val="center"/>
          </w:tcPr>
          <w:p w14:paraId="0D926B5F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52DC7CB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245" w:type="dxa"/>
            <w:vAlign w:val="center"/>
          </w:tcPr>
          <w:p w14:paraId="08569E00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7DF82503" w14:textId="77777777" w:rsidR="0074394B" w:rsidRDefault="0074394B"/>
        </w:tc>
      </w:tr>
      <w:tr w:rsidR="0074394B" w14:paraId="6F5A3675" w14:textId="77777777">
        <w:tc>
          <w:tcPr>
            <w:tcW w:w="990" w:type="dxa"/>
            <w:vMerge/>
            <w:vAlign w:val="center"/>
          </w:tcPr>
          <w:p w14:paraId="22D152D4" w14:textId="77777777" w:rsidR="0074394B" w:rsidRDefault="0074394B"/>
        </w:tc>
        <w:tc>
          <w:tcPr>
            <w:tcW w:w="1228" w:type="dxa"/>
            <w:vMerge/>
            <w:vAlign w:val="center"/>
          </w:tcPr>
          <w:p w14:paraId="53634A35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2322C020" w14:textId="77777777" w:rsidR="0074394B" w:rsidRDefault="0074394B"/>
        </w:tc>
        <w:tc>
          <w:tcPr>
            <w:tcW w:w="1245" w:type="dxa"/>
            <w:vAlign w:val="center"/>
          </w:tcPr>
          <w:p w14:paraId="0731628C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0C9E3CF3" w14:textId="77777777" w:rsidR="0074394B" w:rsidRDefault="00000000">
            <w:r>
              <w:t>C7612</w:t>
            </w:r>
          </w:p>
        </w:tc>
        <w:tc>
          <w:tcPr>
            <w:tcW w:w="1245" w:type="dxa"/>
            <w:vAlign w:val="center"/>
          </w:tcPr>
          <w:p w14:paraId="2D94F093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45DDF704" w14:textId="77777777" w:rsidR="0074394B" w:rsidRDefault="0074394B"/>
        </w:tc>
      </w:tr>
      <w:tr w:rsidR="0074394B" w14:paraId="5CED049D" w14:textId="77777777">
        <w:tc>
          <w:tcPr>
            <w:tcW w:w="990" w:type="dxa"/>
            <w:vMerge/>
            <w:vAlign w:val="center"/>
          </w:tcPr>
          <w:p w14:paraId="72E816D2" w14:textId="77777777" w:rsidR="0074394B" w:rsidRDefault="0074394B"/>
        </w:tc>
        <w:tc>
          <w:tcPr>
            <w:tcW w:w="1228" w:type="dxa"/>
            <w:vMerge/>
            <w:vAlign w:val="center"/>
          </w:tcPr>
          <w:p w14:paraId="4CC05AEB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0A6CC11E" w14:textId="77777777" w:rsidR="0074394B" w:rsidRDefault="0074394B"/>
        </w:tc>
        <w:tc>
          <w:tcPr>
            <w:tcW w:w="1245" w:type="dxa"/>
            <w:vAlign w:val="center"/>
          </w:tcPr>
          <w:p w14:paraId="093943EA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4EF1B55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245" w:type="dxa"/>
            <w:vAlign w:val="center"/>
          </w:tcPr>
          <w:p w14:paraId="13F875FB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3DD2D974" w14:textId="77777777" w:rsidR="0074394B" w:rsidRDefault="0074394B"/>
        </w:tc>
      </w:tr>
      <w:tr w:rsidR="0074394B" w14:paraId="0471BE0C" w14:textId="77777777">
        <w:tc>
          <w:tcPr>
            <w:tcW w:w="990" w:type="dxa"/>
            <w:vMerge/>
            <w:vAlign w:val="center"/>
          </w:tcPr>
          <w:p w14:paraId="0BD6F433" w14:textId="77777777" w:rsidR="0074394B" w:rsidRDefault="0074394B"/>
        </w:tc>
        <w:tc>
          <w:tcPr>
            <w:tcW w:w="1228" w:type="dxa"/>
            <w:vMerge/>
            <w:vAlign w:val="center"/>
          </w:tcPr>
          <w:p w14:paraId="5062F0FD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7EC3F70B" w14:textId="77777777" w:rsidR="0074394B" w:rsidRDefault="0074394B"/>
        </w:tc>
        <w:tc>
          <w:tcPr>
            <w:tcW w:w="1245" w:type="dxa"/>
            <w:vAlign w:val="center"/>
          </w:tcPr>
          <w:p w14:paraId="3EE958BB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18FDE1F7" w14:textId="77777777" w:rsidR="0074394B" w:rsidRDefault="00000000">
            <w:r>
              <w:t>透光门</w:t>
            </w:r>
            <w:r>
              <w:t>-M1824</w:t>
            </w:r>
          </w:p>
        </w:tc>
        <w:tc>
          <w:tcPr>
            <w:tcW w:w="1245" w:type="dxa"/>
            <w:vAlign w:val="center"/>
          </w:tcPr>
          <w:p w14:paraId="5ED28703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4D926677" w14:textId="77777777" w:rsidR="0074394B" w:rsidRDefault="0074394B"/>
        </w:tc>
      </w:tr>
      <w:tr w:rsidR="0074394B" w14:paraId="5713881E" w14:textId="77777777">
        <w:tc>
          <w:tcPr>
            <w:tcW w:w="990" w:type="dxa"/>
            <w:vMerge/>
            <w:vAlign w:val="center"/>
          </w:tcPr>
          <w:p w14:paraId="1A948B88" w14:textId="77777777" w:rsidR="0074394B" w:rsidRDefault="0074394B"/>
        </w:tc>
        <w:tc>
          <w:tcPr>
            <w:tcW w:w="1228" w:type="dxa"/>
            <w:vMerge/>
            <w:vAlign w:val="center"/>
          </w:tcPr>
          <w:p w14:paraId="4FB9AA96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20D20F97" w14:textId="77777777" w:rsidR="0074394B" w:rsidRDefault="0074394B"/>
        </w:tc>
        <w:tc>
          <w:tcPr>
            <w:tcW w:w="1245" w:type="dxa"/>
            <w:vAlign w:val="center"/>
          </w:tcPr>
          <w:p w14:paraId="35ACD831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2EE9C74" w14:textId="77777777" w:rsidR="0074394B" w:rsidRDefault="00000000">
            <w:r>
              <w:t>C4824</w:t>
            </w:r>
          </w:p>
        </w:tc>
        <w:tc>
          <w:tcPr>
            <w:tcW w:w="1245" w:type="dxa"/>
            <w:vAlign w:val="center"/>
          </w:tcPr>
          <w:p w14:paraId="56F4E103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0B6905E3" w14:textId="77777777" w:rsidR="0074394B" w:rsidRDefault="0074394B"/>
        </w:tc>
      </w:tr>
      <w:tr w:rsidR="0074394B" w14:paraId="59F3A60D" w14:textId="77777777">
        <w:tc>
          <w:tcPr>
            <w:tcW w:w="990" w:type="dxa"/>
            <w:vMerge/>
            <w:vAlign w:val="center"/>
          </w:tcPr>
          <w:p w14:paraId="2359B8A6" w14:textId="77777777" w:rsidR="0074394B" w:rsidRDefault="0074394B"/>
        </w:tc>
        <w:tc>
          <w:tcPr>
            <w:tcW w:w="1228" w:type="dxa"/>
            <w:vMerge/>
            <w:vAlign w:val="center"/>
          </w:tcPr>
          <w:p w14:paraId="440D724D" w14:textId="77777777" w:rsidR="0074394B" w:rsidRDefault="0074394B"/>
        </w:tc>
        <w:tc>
          <w:tcPr>
            <w:tcW w:w="1924" w:type="dxa"/>
            <w:gridSpan w:val="2"/>
            <w:vMerge/>
            <w:vAlign w:val="center"/>
          </w:tcPr>
          <w:p w14:paraId="52E6BE13" w14:textId="77777777" w:rsidR="0074394B" w:rsidRDefault="0074394B"/>
        </w:tc>
        <w:tc>
          <w:tcPr>
            <w:tcW w:w="1245" w:type="dxa"/>
            <w:vAlign w:val="center"/>
          </w:tcPr>
          <w:p w14:paraId="7916D164" w14:textId="77777777" w:rsidR="0074394B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B6BD825" w14:textId="77777777" w:rsidR="0074394B" w:rsidRDefault="00000000">
            <w:r>
              <w:t>C7612</w:t>
            </w:r>
          </w:p>
        </w:tc>
        <w:tc>
          <w:tcPr>
            <w:tcW w:w="1245" w:type="dxa"/>
            <w:vAlign w:val="center"/>
          </w:tcPr>
          <w:p w14:paraId="734FF627" w14:textId="77777777" w:rsidR="0074394B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5DA339F7" w14:textId="77777777" w:rsidR="0074394B" w:rsidRDefault="0074394B"/>
        </w:tc>
      </w:tr>
      <w:tr w:rsidR="0074394B" w14:paraId="62489D3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3361B15" w14:textId="77777777" w:rsidR="0074394B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7DB9F713" w14:textId="77777777" w:rsidR="0074394B" w:rsidRDefault="00000000">
            <w:r>
              <w:t>有</w:t>
            </w:r>
          </w:p>
        </w:tc>
      </w:tr>
      <w:tr w:rsidR="0074394B" w14:paraId="4C32DAC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6C551C8" w14:textId="77777777" w:rsidR="0074394B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2ADF1B9B" w14:textId="77777777" w:rsidR="0074394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74394B" w14:paraId="239044A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5FF08F6" w14:textId="77777777" w:rsidR="0074394B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34079FF5" w14:textId="77777777" w:rsidR="0074394B" w:rsidRDefault="00000000">
            <w:r>
              <w:t>主要功能房间的外窗应设置可开启窗扇或通风换气装置</w:t>
            </w:r>
          </w:p>
        </w:tc>
      </w:tr>
      <w:tr w:rsidR="0074394B" w14:paraId="670405C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0A5D164" w14:textId="77777777" w:rsidR="0074394B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245EE1AA" w14:textId="77777777" w:rsidR="0074394B" w:rsidRDefault="00000000">
            <w:r>
              <w:t>满足</w:t>
            </w:r>
          </w:p>
        </w:tc>
      </w:tr>
    </w:tbl>
    <w:p w14:paraId="205FA1E1" w14:textId="77777777" w:rsidR="0074394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FD1F9C0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66F965" w14:textId="77777777" w:rsidR="0074394B" w:rsidRDefault="00000000">
      <w:pPr>
        <w:pStyle w:val="2"/>
        <w:widowControl w:val="0"/>
        <w:rPr>
          <w:kern w:val="2"/>
        </w:rPr>
      </w:pPr>
      <w:bookmarkStart w:id="64" w:name="_Toc155445504"/>
      <w:r>
        <w:rPr>
          <w:kern w:val="2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4394B" w14:paraId="3D8A09C3" w14:textId="77777777">
        <w:tc>
          <w:tcPr>
            <w:tcW w:w="1131" w:type="dxa"/>
            <w:shd w:val="clear" w:color="auto" w:fill="E6E6E6"/>
            <w:vAlign w:val="center"/>
          </w:tcPr>
          <w:p w14:paraId="5A7A4579" w14:textId="77777777" w:rsidR="0074394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FC80C20" w14:textId="77777777" w:rsidR="0074394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885E0F2" w14:textId="77777777" w:rsidR="0074394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3137C08" w14:textId="77777777" w:rsidR="0074394B" w:rsidRDefault="00000000">
            <w:pPr>
              <w:jc w:val="center"/>
            </w:pPr>
            <w:r>
              <w:t>可否性能权衡</w:t>
            </w:r>
          </w:p>
        </w:tc>
      </w:tr>
      <w:tr w:rsidR="0074394B" w14:paraId="6F95466E" w14:textId="77777777">
        <w:tc>
          <w:tcPr>
            <w:tcW w:w="1131" w:type="dxa"/>
            <w:vAlign w:val="center"/>
          </w:tcPr>
          <w:p w14:paraId="73A542EC" w14:textId="77777777" w:rsidR="0074394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60543B5" w14:textId="77777777" w:rsidR="0074394B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330346DA" w14:textId="77777777" w:rsidR="0074394B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FC1F9B5" w14:textId="77777777" w:rsidR="0074394B" w:rsidRDefault="0074394B"/>
        </w:tc>
      </w:tr>
      <w:tr w:rsidR="0074394B" w14:paraId="1BB78247" w14:textId="77777777">
        <w:tc>
          <w:tcPr>
            <w:tcW w:w="1131" w:type="dxa"/>
            <w:vAlign w:val="center"/>
          </w:tcPr>
          <w:p w14:paraId="4CBBD435" w14:textId="77777777" w:rsidR="0074394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CC8E4F8" w14:textId="77777777" w:rsidR="0074394B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2204F7A1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9CA6CB" w14:textId="77777777" w:rsidR="0074394B" w:rsidRDefault="0074394B"/>
        </w:tc>
      </w:tr>
      <w:tr w:rsidR="0074394B" w14:paraId="685F5F7B" w14:textId="77777777">
        <w:tc>
          <w:tcPr>
            <w:tcW w:w="1131" w:type="dxa"/>
            <w:vAlign w:val="center"/>
          </w:tcPr>
          <w:p w14:paraId="6A0DB109" w14:textId="77777777" w:rsidR="0074394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2A4D9EE8" w14:textId="77777777" w:rsidR="0074394B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7ED5EEB0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032CFEB" w14:textId="77777777" w:rsidR="0074394B" w:rsidRDefault="0074394B"/>
        </w:tc>
      </w:tr>
      <w:tr w:rsidR="0074394B" w14:paraId="7E61BC4F" w14:textId="77777777">
        <w:tc>
          <w:tcPr>
            <w:tcW w:w="1131" w:type="dxa"/>
            <w:vAlign w:val="center"/>
          </w:tcPr>
          <w:p w14:paraId="2DDEEE4A" w14:textId="77777777" w:rsidR="0074394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C686958" w14:textId="77777777" w:rsidR="0074394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2C9E345B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C4B434D" w14:textId="77777777" w:rsidR="0074394B" w:rsidRDefault="0074394B"/>
        </w:tc>
      </w:tr>
      <w:tr w:rsidR="0074394B" w14:paraId="1AFC821B" w14:textId="77777777">
        <w:tc>
          <w:tcPr>
            <w:tcW w:w="1131" w:type="dxa"/>
            <w:vAlign w:val="center"/>
          </w:tcPr>
          <w:p w14:paraId="06820CA7" w14:textId="77777777" w:rsidR="0074394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462C1026" w14:textId="77777777" w:rsidR="0074394B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23746576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36529AC" w14:textId="77777777" w:rsidR="0074394B" w:rsidRDefault="0074394B"/>
        </w:tc>
      </w:tr>
      <w:tr w:rsidR="0074394B" w14:paraId="534919DE" w14:textId="77777777">
        <w:tc>
          <w:tcPr>
            <w:tcW w:w="1131" w:type="dxa"/>
            <w:vAlign w:val="center"/>
          </w:tcPr>
          <w:p w14:paraId="6417F862" w14:textId="77777777" w:rsidR="0074394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06A0B8BF" w14:textId="77777777" w:rsidR="0074394B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5EDC3580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FD5F98" w14:textId="77777777" w:rsidR="0074394B" w:rsidRDefault="0074394B"/>
        </w:tc>
      </w:tr>
      <w:tr w:rsidR="0074394B" w14:paraId="787A5DC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67236B6" w14:textId="77777777" w:rsidR="0074394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56A9AE85" w14:textId="77777777" w:rsidR="0074394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6990C51" w14:textId="77777777" w:rsidR="0074394B" w:rsidRDefault="0074394B"/>
        </w:tc>
      </w:tr>
    </w:tbl>
    <w:p w14:paraId="096BCF9E" w14:textId="77777777" w:rsidR="0074394B" w:rsidRDefault="007439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08A8DC" w14:textId="77777777" w:rsidR="0074394B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14:paraId="4F42A5D6" w14:textId="77777777" w:rsidR="0074394B" w:rsidRDefault="0074394B"/>
    <w:sectPr w:rsidR="0074394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66B9" w14:textId="77777777" w:rsidR="00DF4A3F" w:rsidRDefault="00DF4A3F" w:rsidP="00203A7D">
      <w:r>
        <w:separator/>
      </w:r>
    </w:p>
  </w:endnote>
  <w:endnote w:type="continuationSeparator" w:id="0">
    <w:p w14:paraId="1580FD08" w14:textId="77777777" w:rsidR="00DF4A3F" w:rsidRDefault="00DF4A3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671F24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2719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2550" w14:textId="77777777" w:rsidR="00DF4A3F" w:rsidRDefault="00DF4A3F" w:rsidP="00203A7D">
      <w:r>
        <w:separator/>
      </w:r>
    </w:p>
  </w:footnote>
  <w:footnote w:type="continuationSeparator" w:id="0">
    <w:p w14:paraId="41A0DD4E" w14:textId="77777777" w:rsidR="00DF4A3F" w:rsidRDefault="00DF4A3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020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65E63FE" wp14:editId="5E2EE28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E13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46162">
    <w:abstractNumId w:val="0"/>
  </w:num>
  <w:num w:numId="2" w16cid:durableId="1904221320">
    <w:abstractNumId w:val="2"/>
  </w:num>
  <w:num w:numId="3" w16cid:durableId="153152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8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4394B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1B88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DF4A3F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7B584C0"/>
  <w15:chartTrackingRefBased/>
  <w15:docId w15:val="{E1454C37-3EBC-48B3-8A3F-43B7CD4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13</Pages>
  <Words>1421</Words>
  <Characters>8106</Characters>
  <Application>Microsoft Office Word</Application>
  <DocSecurity>0</DocSecurity>
  <Lines>67</Lines>
  <Paragraphs>19</Paragraphs>
  <ScaleCrop>false</ScaleCrop>
  <Company>ths</Company>
  <LinksUpToDate>false</LinksUpToDate>
  <CharactersWithSpaces>9508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Doyco</dc:creator>
  <cp:keywords/>
  <dc:description/>
  <cp:lastModifiedBy>Doyco</cp:lastModifiedBy>
  <cp:revision>1</cp:revision>
  <cp:lastPrinted>1899-12-31T16:00:00Z</cp:lastPrinted>
  <dcterms:created xsi:type="dcterms:W3CDTF">2024-01-06T06:57:00Z</dcterms:created>
  <dcterms:modified xsi:type="dcterms:W3CDTF">2024-01-06T06:57:00Z</dcterms:modified>
</cp:coreProperties>
</file>