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5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E886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17242E6E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6215EBF4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7E09E01B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2A2DE03D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BE75E4C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619786D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14:paraId="51DD53E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005A8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19EBD9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宁德</w:t>
            </w:r>
            <w:bookmarkEnd w:id="1"/>
          </w:p>
        </w:tc>
      </w:tr>
      <w:tr w:rsidR="00F87D86" w:rsidRPr="00497D0F" w14:paraId="7D5AF54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E8A84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28C59B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67E7779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81AF24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28D10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60FFF7E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E3E6D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31BEA8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3513CDB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D65D1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8BE3C1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BA5C4E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C7C87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2622EA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A45EE3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8040F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04821C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432358F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D1BDE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46E363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3F2E22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E17D16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2C9D4B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01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05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17D9B773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C5A80B7" wp14:editId="3708DA54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77BE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42487B5E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7817A01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326B3A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14:paraId="6BD5548B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B1A32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6CE1A57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20220401</w:t>
            </w:r>
            <w:bookmarkEnd w:id="8"/>
          </w:p>
        </w:tc>
      </w:tr>
      <w:tr w:rsidR="00497D0F" w:rsidRPr="00D40158" w14:paraId="3980F436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1949A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AD6D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10E3FD78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2589FF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2BAEF6" w14:textId="77777777"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T17805421410</w:t>
            </w:r>
            <w:bookmarkEnd w:id="9"/>
          </w:p>
        </w:tc>
      </w:tr>
    </w:tbl>
    <w:p w14:paraId="157F9FDD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C24AEC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65141A4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764FD909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704631C4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4FF02403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4AA27203" w14:textId="77777777" w:rsidR="0011593B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5373208" w:history="1">
        <w:r w:rsidR="0011593B" w:rsidRPr="0056741A">
          <w:rPr>
            <w:rStyle w:val="a7"/>
            <w:rFonts w:ascii="黑体" w:hAnsi="黑体"/>
            <w:noProof/>
            <w:kern w:val="32"/>
          </w:rPr>
          <w:t>1.</w:t>
        </w:r>
        <w:r w:rsidR="0011593B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11593B" w:rsidRPr="0056741A">
          <w:rPr>
            <w:rStyle w:val="a7"/>
            <w:rFonts w:ascii="黑体" w:hAnsi="黑体"/>
            <w:noProof/>
            <w:kern w:val="32"/>
          </w:rPr>
          <w:t>项目概况</w:t>
        </w:r>
        <w:r w:rsidR="0011593B">
          <w:rPr>
            <w:noProof/>
            <w:webHidden/>
          </w:rPr>
          <w:tab/>
        </w:r>
        <w:r w:rsidR="0011593B">
          <w:rPr>
            <w:noProof/>
            <w:webHidden/>
          </w:rPr>
          <w:fldChar w:fldCharType="begin"/>
        </w:r>
        <w:r w:rsidR="0011593B">
          <w:rPr>
            <w:noProof/>
            <w:webHidden/>
          </w:rPr>
          <w:instrText xml:space="preserve"> PAGEREF _Toc155373208 \h </w:instrText>
        </w:r>
        <w:r w:rsidR="0011593B">
          <w:rPr>
            <w:noProof/>
            <w:webHidden/>
          </w:rPr>
        </w:r>
        <w:r w:rsidR="0011593B">
          <w:rPr>
            <w:noProof/>
            <w:webHidden/>
          </w:rPr>
          <w:fldChar w:fldCharType="separate"/>
        </w:r>
        <w:r w:rsidR="0011593B">
          <w:rPr>
            <w:noProof/>
            <w:webHidden/>
          </w:rPr>
          <w:t>3</w:t>
        </w:r>
        <w:r w:rsidR="0011593B">
          <w:rPr>
            <w:noProof/>
            <w:webHidden/>
          </w:rPr>
          <w:fldChar w:fldCharType="end"/>
        </w:r>
      </w:hyperlink>
    </w:p>
    <w:p w14:paraId="54FCBEA5" w14:textId="77777777" w:rsidR="0011593B" w:rsidRDefault="0011593B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09" w:history="1">
        <w:r w:rsidRPr="0056741A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2AACCF" w14:textId="77777777" w:rsidR="0011593B" w:rsidRDefault="0011593B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0" w:history="1">
        <w:r w:rsidRPr="0056741A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347E7B" w14:textId="77777777" w:rsidR="0011593B" w:rsidRDefault="0011593B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1" w:history="1">
        <w:r w:rsidRPr="0056741A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E50323" w14:textId="77777777" w:rsidR="0011593B" w:rsidRDefault="0011593B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2" w:history="1">
        <w:r w:rsidRPr="0056741A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B61001" w14:textId="77777777" w:rsidR="0011593B" w:rsidRDefault="0011593B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3" w:history="1">
        <w:r w:rsidRPr="0056741A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9102B5" w14:textId="77777777" w:rsidR="0011593B" w:rsidRDefault="0011593B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4" w:history="1">
        <w:r w:rsidRPr="0056741A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21957A" w14:textId="77777777" w:rsidR="0011593B" w:rsidRDefault="0011593B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5" w:history="1">
        <w:r w:rsidRPr="0056741A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7013E2" w14:textId="77777777" w:rsidR="0011593B" w:rsidRDefault="0011593B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6" w:history="1">
        <w:r w:rsidRPr="0056741A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B77F2C" w14:textId="77777777" w:rsidR="0011593B" w:rsidRDefault="0011593B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7" w:history="1">
        <w:r w:rsidRPr="0056741A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968C0F" w14:textId="77777777" w:rsidR="0011593B" w:rsidRDefault="0011593B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8" w:history="1">
        <w:r w:rsidRPr="0056741A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87E375" w14:textId="77777777" w:rsidR="0011593B" w:rsidRDefault="0011593B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219" w:history="1">
        <w:r w:rsidRPr="0056741A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56741A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2DC855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1C6B540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C8245C9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CBC1C4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7962EC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78D77B6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19365EC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5DED414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607AF0A9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676F64B9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55373208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37780B89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55373209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15BAF28E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35F6A0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74420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D16B195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A7783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宁德</w:t>
            </w:r>
            <w:bookmarkEnd w:id="13"/>
          </w:p>
        </w:tc>
      </w:tr>
      <w:tr w:rsidR="006E556C" w:rsidRPr="00497D0F" w14:paraId="42EFC4C0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FF7E3A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E4CAF2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676.65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B4A5A84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E7F411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7.400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248D6054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35BCD9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EB23D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ECC122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E2456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5EB53D2C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9F8A5D6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55373210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02FEEF51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092FB179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5B82789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5D99796F" wp14:editId="63D46F10">
            <wp:extent cx="5667375" cy="47053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5C33" w14:textId="77777777" w:rsidR="00530BC0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6ECAC5E7" w14:textId="77777777" w:rsidR="00530BC0" w:rsidRDefault="00530BC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74171CC0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35B6EDC2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55373211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45CBF6A1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617773E6" w14:textId="77777777" w:rsidTr="00785457">
        <w:tc>
          <w:tcPr>
            <w:tcW w:w="8277" w:type="dxa"/>
          </w:tcPr>
          <w:p w14:paraId="3CC15F72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3EA63671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983588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55373212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0EE7235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54433EE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32D03720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78DF83F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31D7780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3225370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58BC089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40A3546A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55373213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54EA3721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20B67C66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851D7E9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36D4E734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77FAD629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3CF2BF9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0DD6BDE9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2404DF1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463E9F63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CF6EB44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57AC70BC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0D6DBED5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5ACF988E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B7560AB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110A79CF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59EFAD13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691C5394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7EBF465A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15E67A2D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0AFAF8FD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592EB2FD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F956CC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527AD21A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4CDB181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0C392D97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0896A28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1C785B74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45E9D55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36AAE910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55BBDEF5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2365362C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CDBEF4D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0BA7B074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50593BFE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F6AB9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E00D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27C221F3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5D9D40D1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4CC6E1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61A82BD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3B290C96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0D4A40B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722BFED1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8A613C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4650EA8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2942B40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7F007E9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5104C30A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3EBB375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2F47D7B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151DEDED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1CDB889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D14F66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183EBC6B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39CF2246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5A62A341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26B87E78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83D537F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23B9040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DC790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DE6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F0B1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C9B27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3BCF9CA0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72A8B2CE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ED87AFE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21F31AF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65F6F5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64054F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D08968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D84344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23D6633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5C6B7738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4CE07EC6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5B6C482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199C7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93A0C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8C94B7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B320BD1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79FC3ADF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1C98313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4AB640AD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55373214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4CDBFF58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2EDFAC49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55E133C6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7B5AD8C" wp14:editId="3FCFD3EA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292B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0B14223A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1E71C91D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0E3D204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5A0CD761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39AF80E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CF1D207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0413066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68EA39B2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7CB4410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5373215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2A304BF7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19DF1E12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55373216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1F915C20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26880B52" w14:textId="77777777"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7" w:name="渗透风量"/>
      <w:r>
        <w:t>本项目忽略渗透风量的影响。</w:t>
      </w:r>
      <w:bookmarkEnd w:id="27"/>
    </w:p>
    <w:p w14:paraId="4C271E82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13CA3347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55373217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F1DDA4C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530BC0" w14:paraId="10C8BAED" w14:textId="77777777">
        <w:tc>
          <w:tcPr>
            <w:tcW w:w="1647" w:type="dxa"/>
            <w:shd w:val="clear" w:color="auto" w:fill="E6E6E6"/>
            <w:vAlign w:val="center"/>
          </w:tcPr>
          <w:p w14:paraId="474C7598" w14:textId="77777777" w:rsidR="00530BC0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B4815D8" w14:textId="77777777" w:rsidR="00530BC0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77AE033" w14:textId="77777777" w:rsidR="00530BC0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F7F179" w14:textId="77777777" w:rsidR="00530BC0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F78CFE" w14:textId="77777777" w:rsidR="00530BC0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E8C48A" w14:textId="77777777" w:rsidR="00530BC0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530BC0" w14:paraId="75AED246" w14:textId="77777777">
        <w:tc>
          <w:tcPr>
            <w:tcW w:w="1647" w:type="dxa"/>
            <w:vAlign w:val="center"/>
          </w:tcPr>
          <w:p w14:paraId="7FB7D2F0" w14:textId="77777777" w:rsidR="00530BC0" w:rsidRDefault="00000000"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 w14:paraId="4A242DE8" w14:textId="77777777" w:rsidR="00530BC0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69020CB3" w14:textId="77777777" w:rsidR="00530BC0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0EAE0CB1" w14:textId="77777777" w:rsidR="00530BC0" w:rsidRDefault="00000000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462997B9" w14:textId="77777777" w:rsidR="00530BC0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AE819A" w14:textId="77777777" w:rsidR="00530BC0" w:rsidRDefault="00000000">
            <w:pPr>
              <w:jc w:val="center"/>
            </w:pPr>
            <w:r>
              <w:t>0.0312</w:t>
            </w:r>
          </w:p>
        </w:tc>
      </w:tr>
      <w:tr w:rsidR="00530BC0" w14:paraId="6A46E904" w14:textId="77777777">
        <w:tc>
          <w:tcPr>
            <w:tcW w:w="1647" w:type="dxa"/>
            <w:vAlign w:val="center"/>
          </w:tcPr>
          <w:p w14:paraId="4EC5C5C2" w14:textId="77777777" w:rsidR="00530BC0" w:rsidRDefault="00000000">
            <w:pPr>
              <w:jc w:val="center"/>
            </w:pPr>
            <w:r>
              <w:t>椅子</w:t>
            </w:r>
          </w:p>
        </w:tc>
        <w:tc>
          <w:tcPr>
            <w:tcW w:w="1647" w:type="dxa"/>
            <w:vAlign w:val="center"/>
          </w:tcPr>
          <w:p w14:paraId="144086E9" w14:textId="77777777" w:rsidR="00530BC0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0A844D8C" w14:textId="77777777" w:rsidR="00530BC0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09FB07B" w14:textId="77777777" w:rsidR="00530BC0" w:rsidRDefault="00000000">
            <w:pPr>
              <w:jc w:val="center"/>
            </w:pPr>
            <w:r>
              <w:t>0.0081</w:t>
            </w:r>
          </w:p>
        </w:tc>
        <w:tc>
          <w:tcPr>
            <w:tcW w:w="1188" w:type="dxa"/>
            <w:vAlign w:val="center"/>
          </w:tcPr>
          <w:p w14:paraId="59421023" w14:textId="77777777" w:rsidR="00530BC0" w:rsidRDefault="00000000">
            <w:pPr>
              <w:jc w:val="center"/>
            </w:pPr>
            <w:r>
              <w:t>0.0015</w:t>
            </w:r>
          </w:p>
        </w:tc>
        <w:tc>
          <w:tcPr>
            <w:tcW w:w="1188" w:type="dxa"/>
            <w:vAlign w:val="center"/>
          </w:tcPr>
          <w:p w14:paraId="5671E40F" w14:textId="77777777" w:rsidR="00530BC0" w:rsidRDefault="00000000">
            <w:pPr>
              <w:jc w:val="center"/>
            </w:pPr>
            <w:r>
              <w:t>0.0233</w:t>
            </w:r>
          </w:p>
        </w:tc>
      </w:tr>
      <w:tr w:rsidR="00530BC0" w14:paraId="3D7DF9DC" w14:textId="77777777">
        <w:tc>
          <w:tcPr>
            <w:tcW w:w="1647" w:type="dxa"/>
            <w:vAlign w:val="center"/>
          </w:tcPr>
          <w:p w14:paraId="3D6628ED" w14:textId="77777777" w:rsidR="00530BC0" w:rsidRDefault="00000000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14:paraId="133CEA36" w14:textId="77777777" w:rsidR="00530BC0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22F1D27D" w14:textId="77777777" w:rsidR="00530BC0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224DA15" w14:textId="77777777" w:rsidR="00530BC0" w:rsidRDefault="00000000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14:paraId="4ACF14D8" w14:textId="77777777" w:rsidR="00530BC0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5F8BAC" w14:textId="77777777" w:rsidR="00530BC0" w:rsidRDefault="00000000">
            <w:pPr>
              <w:jc w:val="center"/>
            </w:pPr>
            <w:r>
              <w:t>0.0062</w:t>
            </w:r>
          </w:p>
        </w:tc>
      </w:tr>
    </w:tbl>
    <w:p w14:paraId="24E7457D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57619AB6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56790AD6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530BC0" w14:paraId="66D60686" w14:textId="77777777">
        <w:tc>
          <w:tcPr>
            <w:tcW w:w="452" w:type="dxa"/>
            <w:shd w:val="clear" w:color="auto" w:fill="E6E6E6"/>
            <w:vAlign w:val="center"/>
          </w:tcPr>
          <w:p w14:paraId="7CA1A1F5" w14:textId="77777777" w:rsidR="00530BC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FCF3B9F" w14:textId="77777777" w:rsidR="00530BC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C2F3A46" w14:textId="77777777" w:rsidR="00530BC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ADB5E68" w14:textId="77777777" w:rsidR="00530BC0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CC1807E" w14:textId="77777777" w:rsidR="00530BC0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66B2AE7" w14:textId="77777777" w:rsidR="00530BC0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859C48C" w14:textId="77777777" w:rsidR="00530BC0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530BC0" w14:paraId="22B23CDD" w14:textId="77777777">
        <w:tc>
          <w:tcPr>
            <w:tcW w:w="452" w:type="dxa"/>
            <w:vMerge w:val="restart"/>
            <w:vAlign w:val="center"/>
          </w:tcPr>
          <w:p w14:paraId="3BC53073" w14:textId="77777777" w:rsidR="00530BC0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16E08997" w14:textId="77777777" w:rsidR="00530BC0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3F0B2937" w14:textId="77777777" w:rsidR="00530BC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528" w:type="dxa"/>
            <w:vMerge w:val="restart"/>
            <w:vAlign w:val="center"/>
          </w:tcPr>
          <w:p w14:paraId="2A390823" w14:textId="77777777" w:rsidR="00530BC0" w:rsidRDefault="00000000">
            <w:pPr>
              <w:jc w:val="center"/>
            </w:pPr>
            <w:r>
              <w:t>（公建）教室</w:t>
            </w:r>
          </w:p>
        </w:tc>
        <w:tc>
          <w:tcPr>
            <w:tcW w:w="1528" w:type="dxa"/>
            <w:vAlign w:val="center"/>
          </w:tcPr>
          <w:p w14:paraId="68F9E26E" w14:textId="77777777" w:rsidR="00530BC0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5708D3F" w14:textId="77777777" w:rsidR="00530BC0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59E78A51" w14:textId="77777777" w:rsidR="00530BC0" w:rsidRDefault="00000000">
            <w:pPr>
              <w:jc w:val="center"/>
            </w:pPr>
            <w:r>
              <w:t>589.9</w:t>
            </w:r>
          </w:p>
        </w:tc>
      </w:tr>
      <w:tr w:rsidR="00530BC0" w14:paraId="3C6C6055" w14:textId="77777777">
        <w:tc>
          <w:tcPr>
            <w:tcW w:w="452" w:type="dxa"/>
            <w:vMerge/>
            <w:vAlign w:val="center"/>
          </w:tcPr>
          <w:p w14:paraId="2AD5B24B" w14:textId="77777777" w:rsidR="00530BC0" w:rsidRDefault="00530BC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25B013" w14:textId="77777777" w:rsidR="00530BC0" w:rsidRDefault="00530BC0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7E0B806" w14:textId="77777777" w:rsidR="00530BC0" w:rsidRDefault="00530BC0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007FF8" w14:textId="77777777" w:rsidR="00530BC0" w:rsidRDefault="00530BC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3A1301" w14:textId="77777777" w:rsidR="00530BC0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FF7D2E6" w14:textId="77777777" w:rsidR="00530BC0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01628A9D" w14:textId="77777777" w:rsidR="00530BC0" w:rsidRDefault="00000000">
            <w:pPr>
              <w:jc w:val="center"/>
            </w:pPr>
            <w:r>
              <w:t>353.9</w:t>
            </w:r>
          </w:p>
        </w:tc>
      </w:tr>
      <w:tr w:rsidR="00530BC0" w14:paraId="4CB31A22" w14:textId="77777777">
        <w:tc>
          <w:tcPr>
            <w:tcW w:w="452" w:type="dxa"/>
            <w:vMerge/>
            <w:vAlign w:val="center"/>
          </w:tcPr>
          <w:p w14:paraId="24B878AB" w14:textId="77777777" w:rsidR="00530BC0" w:rsidRDefault="00530BC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3FA0A9E" w14:textId="77777777" w:rsidR="00530BC0" w:rsidRDefault="00530BC0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7628B7" w14:textId="77777777" w:rsidR="00530BC0" w:rsidRDefault="00530BC0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04BBBC" w14:textId="77777777" w:rsidR="00530BC0" w:rsidRDefault="00530BC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A31188" w14:textId="77777777" w:rsidR="00530BC0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CE48060" w14:textId="77777777" w:rsidR="00530BC0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351DA0EB" w14:textId="77777777" w:rsidR="00530BC0" w:rsidRDefault="00000000">
            <w:pPr>
              <w:jc w:val="center"/>
            </w:pPr>
            <w:r>
              <w:t>177.0</w:t>
            </w:r>
          </w:p>
        </w:tc>
      </w:tr>
    </w:tbl>
    <w:p w14:paraId="0DFE5E20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726DA7F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55373218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73D0E333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2FA91822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74D640FC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050FACE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56866D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513D3E69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5901DDC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382449BF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5A87E900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B027CBE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1978536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4B17C3F0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32DE81F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2ECEE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5C3F4AA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98E171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053567AB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9C4A314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7B12EC0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5B589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2624E5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064C71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1DFEBF34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6CD6ADBC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2D4025B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6B16A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951DED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4DEAF7A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50F9E650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1E055C4A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530BC0" w14:paraId="39B7F6F4" w14:textId="77777777">
        <w:tc>
          <w:tcPr>
            <w:tcW w:w="679" w:type="dxa"/>
            <w:shd w:val="clear" w:color="auto" w:fill="E6E6E6"/>
            <w:vAlign w:val="center"/>
          </w:tcPr>
          <w:p w14:paraId="4EB23276" w14:textId="77777777" w:rsidR="00530BC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46BFD2" w14:textId="77777777" w:rsidR="00530BC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639A4CC" w14:textId="77777777" w:rsidR="00530BC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C73E0DB" w14:textId="77777777" w:rsidR="00530BC0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485F49E" w14:textId="77777777" w:rsidR="00530BC0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206410B" w14:textId="77777777" w:rsidR="00530BC0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FA0F33" w14:textId="77777777" w:rsidR="00530BC0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25E6F3" w14:textId="77777777" w:rsidR="00530BC0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19E6CB" w14:textId="77777777" w:rsidR="00530BC0" w:rsidRDefault="00000000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530BC0" w14:paraId="289C9069" w14:textId="77777777">
        <w:tc>
          <w:tcPr>
            <w:tcW w:w="679" w:type="dxa"/>
            <w:vAlign w:val="center"/>
          </w:tcPr>
          <w:p w14:paraId="6189B61F" w14:textId="77777777" w:rsidR="00530BC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7B1CA809" w14:textId="77777777" w:rsidR="00530BC0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15676D3D" w14:textId="77777777" w:rsidR="00530BC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792" w:type="dxa"/>
            <w:vAlign w:val="center"/>
          </w:tcPr>
          <w:p w14:paraId="3BD67C53" w14:textId="77777777" w:rsidR="00530BC0" w:rsidRDefault="00000000">
            <w:pPr>
              <w:jc w:val="center"/>
            </w:pPr>
            <w:r>
              <w:t>0.028</w:t>
            </w:r>
          </w:p>
        </w:tc>
        <w:tc>
          <w:tcPr>
            <w:tcW w:w="792" w:type="dxa"/>
            <w:vAlign w:val="center"/>
          </w:tcPr>
          <w:p w14:paraId="2E6C5AB7" w14:textId="77777777" w:rsidR="00530BC0" w:rsidRDefault="00000000">
            <w:pPr>
              <w:jc w:val="center"/>
            </w:pPr>
            <w:r>
              <w:t>0.002</w:t>
            </w:r>
          </w:p>
        </w:tc>
        <w:tc>
          <w:tcPr>
            <w:tcW w:w="792" w:type="dxa"/>
            <w:vAlign w:val="center"/>
          </w:tcPr>
          <w:p w14:paraId="0DE0DACD" w14:textId="77777777" w:rsidR="00530BC0" w:rsidRDefault="00000000">
            <w:pPr>
              <w:jc w:val="center"/>
            </w:pPr>
            <w:r>
              <w:t>0.142</w:t>
            </w:r>
          </w:p>
        </w:tc>
        <w:tc>
          <w:tcPr>
            <w:tcW w:w="848" w:type="dxa"/>
            <w:vAlign w:val="center"/>
          </w:tcPr>
          <w:p w14:paraId="0636A66B" w14:textId="77777777" w:rsidR="00530BC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99B1655" w14:textId="77777777" w:rsidR="00530BC0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4DB4B550" w14:textId="77777777" w:rsidR="00530BC0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14:paraId="195CD786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19C4FF2E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357E56D6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4AD62263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 wp14:anchorId="23017BBF" wp14:editId="0AF509A9">
            <wp:extent cx="5667375" cy="3657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21738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49717E5C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55373219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2209600C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151B6CCB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5CB670EB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E16C8ED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2B2718F8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15F5B903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0EC7768B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15B9D9D6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5829675C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476F166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0BBC43EB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50864C9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4B34010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25179B9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2AA9C23F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15E6ADA1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4D9FA68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00C41C87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lastRenderedPageBreak/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E872335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215EA2F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469F972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376ABC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4B0BA586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4D8DBE9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51D52FD9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A9969E0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6A7FB29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3FF3C47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05C3FE9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D9F361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7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548C" w14:textId="77777777" w:rsidR="00406EDF" w:rsidRDefault="00406EDF" w:rsidP="00AB7079">
      <w:r>
        <w:separator/>
      </w:r>
    </w:p>
  </w:endnote>
  <w:endnote w:type="continuationSeparator" w:id="0">
    <w:p w14:paraId="37D2FBF1" w14:textId="77777777" w:rsidR="00406EDF" w:rsidRDefault="00406EDF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63C1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8C0E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5621E3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5621E3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14:paraId="7A09E999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3F2F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9385" w14:textId="77777777" w:rsidR="00406EDF" w:rsidRDefault="00406EDF" w:rsidP="00AB7079">
      <w:r>
        <w:separator/>
      </w:r>
    </w:p>
  </w:footnote>
  <w:footnote w:type="continuationSeparator" w:id="0">
    <w:p w14:paraId="6F806F19" w14:textId="77777777" w:rsidR="00406EDF" w:rsidRDefault="00406EDF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AB0B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8AB5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6491FD83" wp14:editId="4FB77596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EC54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667BC97D" wp14:editId="35EDB2D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4168445">
    <w:abstractNumId w:val="1"/>
  </w:num>
  <w:num w:numId="2" w16cid:durableId="1154838218">
    <w:abstractNumId w:val="0"/>
  </w:num>
  <w:num w:numId="3" w16cid:durableId="1125543905">
    <w:abstractNumId w:val="2"/>
  </w:num>
  <w:num w:numId="4" w16cid:durableId="20537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3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593B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06EDF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0BC0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6E404"/>
  <w15:docId w15:val="{F90840C9-2F01-4492-9412-4F4A8AF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co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38A-F009-446A-B607-95F4B1B0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8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Doyco</dc:creator>
  <cp:lastModifiedBy>Doyco</cp:lastModifiedBy>
  <cp:revision>1</cp:revision>
  <dcterms:created xsi:type="dcterms:W3CDTF">2024-01-05T10:53:00Z</dcterms:created>
  <dcterms:modified xsi:type="dcterms:W3CDTF">2024-01-05T10:53:00Z</dcterms:modified>
</cp:coreProperties>
</file>