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FE40" w14:textId="77777777" w:rsidR="00000000" w:rsidRDefault="00000000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C6F888F" w14:textId="77777777" w:rsidR="00000000" w:rsidRDefault="00000000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DD6AF58" w14:textId="77777777" w:rsidR="00000000" w:rsidRDefault="00000000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01181D5" w14:textId="77777777" w:rsidR="00000000" w:rsidRPr="00A22524" w:rsidRDefault="00000000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14:paraId="4AAEB16E" w14:textId="77777777" w:rsidR="00000000" w:rsidRPr="00CE28AA" w:rsidRDefault="00000000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14:paraId="2AD995C4" w14:textId="77777777" w:rsidR="00000000" w:rsidRPr="00CE28AA" w:rsidRDefault="00000000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0B60E66" w14:textId="77777777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8533AA5" w14:textId="77777777" w:rsidR="00000000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BFDBFDB" w14:textId="77777777" w:rsidR="00000000" w:rsidRPr="00D40158" w:rsidRDefault="00000000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7B0D3397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5330BB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98128F6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郑州</w:t>
            </w:r>
            <w:bookmarkEnd w:id="1"/>
          </w:p>
        </w:tc>
      </w:tr>
      <w:tr w:rsidR="00D40158" w:rsidRPr="00D40158" w14:paraId="2C4E3014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8119F9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7CE3183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0712C3DA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973FAA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B7232C7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221F88DE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F04793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DF6DA40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35D4BC15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D2684B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计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58F7CF33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7E00EF6E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404254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653D5C0B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0C27D042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EE3C36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428890CD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68DBA64B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E6D27E6" w14:textId="77777777" w:rsidR="00000000" w:rsidRPr="00D40158" w:rsidRDefault="0000000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CA09E09" w14:textId="77777777" w:rsidR="00000000" w:rsidRPr="00D40158" w:rsidRDefault="00000000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14:paraId="4D878228" w14:textId="77777777" w:rsidR="00000000" w:rsidRDefault="00000000" w:rsidP="00B41640">
      <w:pPr>
        <w:spacing w:line="240" w:lineRule="auto"/>
        <w:rPr>
          <w:rFonts w:ascii="宋体" w:hAnsi="宋体"/>
          <w:lang w:val="en-US"/>
        </w:rPr>
      </w:pPr>
    </w:p>
    <w:p w14:paraId="62991C7C" w14:textId="77777777" w:rsidR="00000000" w:rsidRDefault="00000000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409BB165" wp14:editId="2FF1579E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6A6BA" w14:textId="77777777" w:rsidR="00000000" w:rsidRDefault="00000000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17E21A26" w14:textId="77777777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996F3B3" w14:textId="77777777" w:rsidR="00000000" w:rsidRPr="00D40158" w:rsidRDefault="00000000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F101AD5" w14:textId="77777777" w:rsidR="00000000" w:rsidRPr="00D40158" w:rsidRDefault="00000000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7" w:name="采用软件"/>
            <w:r>
              <w:rPr>
                <w:rFonts w:ascii="宋体" w:hAnsi="宋体" w:hint="eastAsia"/>
              </w:rPr>
              <w:t>建筑通风</w:t>
            </w:r>
            <w:r>
              <w:rPr>
                <w:rFonts w:ascii="宋体" w:hAnsi="宋体" w:hint="eastAsia"/>
              </w:rPr>
              <w:t>Vent2020</w:t>
            </w:r>
            <w:bookmarkEnd w:id="7"/>
          </w:p>
        </w:tc>
      </w:tr>
      <w:tr w:rsidR="00DD16C4" w:rsidRPr="00D40158" w14:paraId="2C3A8106" w14:textId="77777777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811E331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145C244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20200606</w:t>
            </w:r>
            <w:bookmarkEnd w:id="8"/>
          </w:p>
        </w:tc>
      </w:tr>
      <w:tr w:rsidR="001B7C87" w:rsidRPr="00D40158" w14:paraId="126CB0CA" w14:textId="77777777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74803F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8CC27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10A2A2A3" w14:textId="77777777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C6E6D5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F927515" w14:textId="77777777" w:rsidR="00000000" w:rsidRPr="00D40158" w:rsidRDefault="00000000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T13461133210</w:t>
            </w:r>
            <w:bookmarkEnd w:id="9"/>
          </w:p>
        </w:tc>
      </w:tr>
    </w:tbl>
    <w:p w14:paraId="4A46124B" w14:textId="77777777" w:rsidR="00000000" w:rsidRDefault="00000000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14:paraId="7D38A13B" w14:textId="77777777" w:rsidR="00000000" w:rsidRDefault="00000000" w:rsidP="00D40158">
      <w:pPr>
        <w:pStyle w:val="TOC1"/>
        <w:sectPr w:rsidR="00AA47FE" w:rsidSect="00D20228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008E5A69" w14:textId="77777777" w:rsidR="00000000" w:rsidRPr="005E5F93" w:rsidRDefault="00000000" w:rsidP="005215FB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6231"/>
      </w:tblGrid>
      <w:tr w:rsidR="00D40158" w:rsidRPr="00FF2243" w14:paraId="6F6165EF" w14:textId="77777777">
        <w:tc>
          <w:tcPr>
            <w:tcW w:w="2841" w:type="dxa"/>
            <w:shd w:val="clear" w:color="auto" w:fill="E6E6E6"/>
          </w:tcPr>
          <w:p w14:paraId="702F18ED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59DC316F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</w:p>
        </w:tc>
      </w:tr>
      <w:tr w:rsidR="00D40158" w:rsidRPr="00FF2243" w14:paraId="3C588706" w14:textId="77777777">
        <w:tc>
          <w:tcPr>
            <w:tcW w:w="2841" w:type="dxa"/>
            <w:shd w:val="clear" w:color="auto" w:fill="E6E6E6"/>
          </w:tcPr>
          <w:p w14:paraId="06907046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6E2FD703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郑州</w:t>
            </w:r>
            <w:bookmarkEnd w:id="13"/>
          </w:p>
        </w:tc>
      </w:tr>
      <w:tr w:rsidR="00D40158" w:rsidRPr="00FF2243" w14:paraId="1B860B2E" w14:textId="77777777">
        <w:tc>
          <w:tcPr>
            <w:tcW w:w="2841" w:type="dxa"/>
            <w:shd w:val="clear" w:color="auto" w:fill="E6E6E6"/>
          </w:tcPr>
          <w:p w14:paraId="2B40D19D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14:paraId="70B6451B" w14:textId="77777777" w:rsidR="00000000" w:rsidRPr="00044565" w:rsidRDefault="00000000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 w:rsidRPr="00044565">
              <w:rPr>
                <w:rFonts w:ascii="宋体" w:hAnsi="宋体"/>
                <w:lang w:val="en-US"/>
              </w:rPr>
              <w:t>716</w:t>
            </w:r>
            <w:bookmarkEnd w:id="14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 w14:paraId="1142FE4C" w14:textId="77777777">
        <w:tc>
          <w:tcPr>
            <w:tcW w:w="2841" w:type="dxa"/>
            <w:shd w:val="clear" w:color="auto" w:fill="E6E6E6"/>
          </w:tcPr>
          <w:p w14:paraId="0067AC9F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14:paraId="2455F920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层数"/>
            <w:r>
              <w:rPr>
                <w:rFonts w:ascii="宋体" w:hAnsi="宋体" w:hint="eastAsia"/>
                <w:lang w:val="en-US"/>
              </w:rPr>
              <w:t>3</w:t>
            </w:r>
            <w:bookmarkEnd w:id="15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 w14:paraId="59F856B1" w14:textId="77777777">
        <w:tc>
          <w:tcPr>
            <w:tcW w:w="2841" w:type="dxa"/>
            <w:shd w:val="clear" w:color="auto" w:fill="E6E6E6"/>
          </w:tcPr>
          <w:p w14:paraId="522257EA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14:paraId="0A938F97" w14:textId="77777777" w:rsidR="00000000" w:rsidRPr="00FF2243" w:rsidRDefault="0000000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ascii="宋体" w:hAnsi="宋体" w:hint="eastAsia"/>
                <w:lang w:val="en-US"/>
              </w:rPr>
              <w:t>15.6</w:t>
            </w:r>
            <w:bookmarkEnd w:id="16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14:paraId="27229F0A" w14:textId="77777777" w:rsidR="00000000" w:rsidRDefault="00000000" w:rsidP="00D40158">
      <w:pPr>
        <w:pStyle w:val="1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p w14:paraId="763C1B32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19"/>
      <w:bookmarkEnd w:id="20"/>
      <w:r>
        <w:rPr>
          <w:rFonts w:hint="eastAsia"/>
          <w:kern w:val="2"/>
          <w:sz w:val="21"/>
          <w:szCs w:val="24"/>
          <w:lang w:val="en-US"/>
        </w:rPr>
        <w:t>1</w:t>
      </w:r>
      <w:r>
        <w:rPr>
          <w:rFonts w:hint="eastAsia"/>
          <w:kern w:val="2"/>
          <w:sz w:val="21"/>
          <w:szCs w:val="24"/>
          <w:lang w:val="en-US"/>
        </w:rPr>
        <w:t xml:space="preserve">. </w:t>
      </w:r>
      <w:r>
        <w:rPr>
          <w:rFonts w:hint="eastAsia"/>
          <w:kern w:val="2"/>
          <w:sz w:val="21"/>
          <w:szCs w:val="24"/>
          <w:lang w:val="en-US"/>
        </w:rPr>
        <w:t>《</w:t>
      </w:r>
      <w:r>
        <w:rPr>
          <w:rFonts w:hint="eastAsia"/>
          <w:kern w:val="2"/>
          <w:sz w:val="21"/>
          <w:szCs w:val="24"/>
          <w:lang w:val="en-US"/>
        </w:rPr>
        <w:t>绿色建筑评价标准</w:t>
      </w:r>
      <w:r>
        <w:rPr>
          <w:rFonts w:hint="eastAsia"/>
          <w:kern w:val="2"/>
          <w:sz w:val="21"/>
          <w:szCs w:val="24"/>
          <w:lang w:val="en-US"/>
        </w:rPr>
        <w:t>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</w:t>
      </w:r>
      <w:r>
        <w:rPr>
          <w:rFonts w:hint="eastAsia"/>
          <w:kern w:val="2"/>
          <w:sz w:val="21"/>
          <w:szCs w:val="24"/>
          <w:lang w:val="en-US"/>
        </w:rPr>
        <w:t>)</w:t>
      </w:r>
    </w:p>
    <w:p w14:paraId="7AEC41D3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14:paraId="54A634CF" w14:textId="77777777" w:rsidR="00000000" w:rsidRDefault="00000000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>
        <w:rPr>
          <w:rFonts w:hint="eastAsia"/>
          <w:kern w:val="2"/>
          <w:sz w:val="21"/>
          <w:szCs w:val="24"/>
          <w:lang w:val="en-US"/>
        </w:rPr>
        <w:t>.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1" w:name="工程名称3"/>
      <w:bookmarkEnd w:id="21"/>
      <w:r>
        <w:rPr>
          <w:rFonts w:hint="eastAsia"/>
          <w:kern w:val="2"/>
          <w:sz w:val="21"/>
          <w:szCs w:val="24"/>
          <w:lang w:val="en-US"/>
        </w:rPr>
        <w:t>相关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图纸</w:t>
      </w:r>
    </w:p>
    <w:p w14:paraId="0744DE77" w14:textId="77777777" w:rsidR="00000000" w:rsidRDefault="00000000" w:rsidP="004445CE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 w14:paraId="781738F8" w14:textId="77777777" w:rsidR="00000000" w:rsidRDefault="00000000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14:paraId="2DF175B6" w14:textId="77777777" w:rsidR="00000000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14:paraId="233D8516" w14:textId="77777777" w:rsidR="00000000" w:rsidRPr="0078336A" w:rsidRDefault="00000000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14:paraId="0A2758CA" w14:textId="77777777" w:rsidR="00000000" w:rsidRPr="0078336A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2285EEEA" w14:textId="77777777" w:rsidR="00000000" w:rsidRPr="0078336A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072B3CF6" w14:textId="77777777" w:rsidR="00000000" w:rsidRDefault="00000000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14:paraId="20CE5474" w14:textId="77777777" w:rsidR="00000000" w:rsidRDefault="00000000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14:paraId="268AAAA1" w14:textId="77777777" w:rsidR="00000000" w:rsidRPr="0041789B" w:rsidRDefault="00000000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14:paraId="30C096B7" w14:textId="77777777" w:rsidR="00000000" w:rsidRPr="00342AF2" w:rsidRDefault="00000000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</w:t>
      </w:r>
      <w:r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14:paraId="6762B51B" w14:textId="77777777" w:rsidR="00000000" w:rsidRDefault="00000000" w:rsidP="000951E6">
      <w:pPr>
        <w:pStyle w:val="1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 w14:paraId="50CAC9B7" w14:textId="77777777" w:rsidR="00000000" w:rsidRPr="00D91B6A" w:rsidRDefault="00000000" w:rsidP="00C07423">
      <w:pPr>
        <w:pStyle w:val="2"/>
      </w:pPr>
      <w:r>
        <w:rPr>
          <w:rFonts w:hint="eastAsia"/>
        </w:rPr>
        <w:t>计算内容</w:t>
      </w:r>
    </w:p>
    <w:p w14:paraId="0EA94375" w14:textId="77777777" w:rsidR="00000000" w:rsidRDefault="00000000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bookmarkEnd w:id="24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14:paraId="0E8D880B" w14:textId="77777777" w:rsidR="00000000" w:rsidRPr="00D91B6A" w:rsidRDefault="00000000" w:rsidP="00C07423">
      <w:pPr>
        <w:pStyle w:val="2"/>
      </w:pPr>
      <w:r>
        <w:rPr>
          <w:rFonts w:hint="eastAsia"/>
        </w:rPr>
        <w:lastRenderedPageBreak/>
        <w:t>计算方法</w:t>
      </w:r>
    </w:p>
    <w:p w14:paraId="66A8CBBC" w14:textId="77777777" w:rsidR="00000000" w:rsidRDefault="00000000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14:paraId="749CDEE9" w14:textId="77777777" w:rsidR="00000000" w:rsidRDefault="00000000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kern w:val="2"/>
          <w:position w:val="-30"/>
          <w:sz w:val="21"/>
          <w:szCs w:val="24"/>
          <w:lang w:val="en-US"/>
        </w:rPr>
        <w:pict w14:anchorId="58BB1F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pt;height:34.5pt">
            <v:imagedata r:id="rId10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</w:p>
    <w:p w14:paraId="412074E6" w14:textId="77777777" w:rsidR="00000000" w:rsidRDefault="00000000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153176E5" w14:textId="77777777" w:rsidR="00000000" w:rsidRDefault="00000000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1DBE741A">
          <v:shape id="_x0000_i1026" type="#_x0000_t75" style="width:33pt;height:19pt">
            <v:imagedata r:id="rId11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—外窗可开启面积比例（</w:t>
      </w:r>
      <w:r>
        <w:rPr>
          <w:rFonts w:hint="eastAsia"/>
          <w:kern w:val="2"/>
          <w:sz w:val="21"/>
          <w:szCs w:val="24"/>
          <w:lang w:val="en-US"/>
        </w:rPr>
        <w:t>%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25AAF2C7" w14:textId="77777777" w:rsidR="00000000" w:rsidRDefault="00000000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2E78D161">
          <v:shape id="_x0000_i1027" type="#_x0000_t75" style="width:26.5pt;height:19pt">
            <v:imagedata r:id="rId12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>
        <w:rPr>
          <w:rFonts w:hint="eastAsia"/>
          <w:kern w:val="2"/>
          <w:sz w:val="21"/>
          <w:szCs w:val="24"/>
          <w:lang w:val="en-US"/>
        </w:rPr>
        <w:t>外窗可开启面积之和（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2A308FFD" w14:textId="77777777" w:rsidR="00000000" w:rsidRDefault="00000000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6C053819">
          <v:shape id="_x0000_i1028" type="#_x0000_t75" style="width:22.5pt;height:19pt">
            <v:imagedata r:id="rId13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>
        <w:rPr>
          <w:rFonts w:hint="eastAsia"/>
          <w:kern w:val="2"/>
          <w:sz w:val="21"/>
          <w:szCs w:val="24"/>
          <w:lang w:val="en-US"/>
        </w:rPr>
        <w:t>外窗面积之和（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2410B2A1" w14:textId="77777777" w:rsidR="00000000" w:rsidRDefault="00000000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14:paraId="2FA19C89" w14:textId="77777777" w:rsidR="00000000" w:rsidRDefault="00000000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65FF09A3" w14:textId="77777777" w:rsidR="00000000" w:rsidRPr="006368AC" w:rsidRDefault="00000000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14:paraId="04219234" w14:textId="77777777" w:rsidR="00000000" w:rsidRPr="002207EC" w:rsidRDefault="00000000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kern w:val="2"/>
          <w:position w:val="-30"/>
          <w:sz w:val="21"/>
          <w:szCs w:val="24"/>
          <w:lang w:val="en-US"/>
        </w:rPr>
        <w:pict w14:anchorId="1F460A53">
          <v:shape id="_x0000_i1029" type="#_x0000_t75" style="width:109pt;height:34.5pt">
            <v:imagedata r:id="rId14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</w:p>
    <w:p w14:paraId="16F27C28" w14:textId="77777777" w:rsidR="00000000" w:rsidRDefault="00000000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6F91C4E6" w14:textId="77777777" w:rsidR="00000000" w:rsidRDefault="00000000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5D06D3B7">
          <v:shape id="_x0000_i1030" type="#_x0000_t75" style="width:34.5pt;height:19pt">
            <v:imagedata r:id="rId15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玻璃幕墙</w:t>
      </w:r>
      <w:r>
        <w:rPr>
          <w:rFonts w:hint="eastAsia"/>
          <w:kern w:val="2"/>
          <w:sz w:val="21"/>
          <w:szCs w:val="24"/>
          <w:lang w:val="en-US"/>
        </w:rPr>
        <w:t>可开启面积比例（</w:t>
      </w:r>
      <w:r>
        <w:rPr>
          <w:rFonts w:hint="eastAsia"/>
          <w:kern w:val="2"/>
          <w:sz w:val="21"/>
          <w:szCs w:val="24"/>
          <w:lang w:val="en-US"/>
        </w:rPr>
        <w:t>%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463B9880" w14:textId="77777777" w:rsidR="00000000" w:rsidRDefault="00000000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69F4EAD8">
          <v:shape id="_x0000_i1031" type="#_x0000_t75" style="width:27.5pt;height:19pt">
            <v:imagedata r:id="rId16" o:title=""/>
          </v:shape>
        </w:pi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>
        <w:rPr>
          <w:rFonts w:hint="eastAsia"/>
          <w:kern w:val="2"/>
          <w:sz w:val="21"/>
          <w:szCs w:val="24"/>
          <w:lang w:val="en-US"/>
        </w:rPr>
        <w:t>玻璃幕墙</w:t>
      </w:r>
      <w:r>
        <w:rPr>
          <w:rFonts w:hint="eastAsia"/>
          <w:kern w:val="2"/>
          <w:sz w:val="21"/>
          <w:szCs w:val="24"/>
          <w:lang w:val="en-US"/>
        </w:rPr>
        <w:t>可开启面积之和（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77564488" w14:textId="77777777" w:rsidR="00000000" w:rsidRDefault="00000000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kern w:val="2"/>
          <w:position w:val="-12"/>
          <w:sz w:val="21"/>
          <w:szCs w:val="24"/>
          <w:lang w:val="en-US"/>
        </w:rPr>
        <w:pict w14:anchorId="73E258BA">
          <v:shape id="_x0000_i1032" type="#_x0000_t75" style="width:24pt;height:19pt">
            <v:imagedata r:id="rId17" o:title=""/>
          </v:shape>
        </w:pic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>—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>
        <w:rPr>
          <w:rFonts w:hint="eastAsia"/>
          <w:kern w:val="2"/>
          <w:sz w:val="21"/>
          <w:szCs w:val="24"/>
          <w:lang w:val="en-US"/>
        </w:rPr>
        <w:t>玻璃幕墙</w:t>
      </w:r>
      <w:r>
        <w:rPr>
          <w:rFonts w:hint="eastAsia"/>
          <w:kern w:val="2"/>
          <w:sz w:val="21"/>
          <w:szCs w:val="24"/>
          <w:lang w:val="en-US"/>
        </w:rPr>
        <w:t>透明部分</w:t>
      </w:r>
      <w:r>
        <w:rPr>
          <w:rFonts w:hint="eastAsia"/>
          <w:kern w:val="2"/>
          <w:sz w:val="21"/>
          <w:szCs w:val="24"/>
          <w:lang w:val="en-US"/>
        </w:rPr>
        <w:t>面积之和（</w:t>
      </w:r>
      <w:r>
        <w:rPr>
          <w:rFonts w:hint="eastAsia"/>
          <w:kern w:val="2"/>
          <w:sz w:val="21"/>
          <w:szCs w:val="24"/>
          <w:lang w:val="en-US"/>
        </w:rPr>
        <w:t>m</w:t>
      </w:r>
      <w:r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>
        <w:rPr>
          <w:rFonts w:hint="eastAsia"/>
          <w:kern w:val="2"/>
          <w:sz w:val="21"/>
          <w:szCs w:val="24"/>
          <w:lang w:val="en-US"/>
        </w:rPr>
        <w:t>）；</w:t>
      </w:r>
    </w:p>
    <w:p w14:paraId="43901409" w14:textId="77777777" w:rsidR="00000000" w:rsidRDefault="00000000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 wp14:anchorId="4D72C5DD" wp14:editId="471D9783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D7637" w14:textId="77777777" w:rsidR="00000000" w:rsidRDefault="00000000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14:paraId="618CC065" w14:textId="77777777" w:rsidR="00000000" w:rsidRDefault="00000000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14:paraId="6FBDC72B" w14:textId="77777777" w:rsidR="00000000" w:rsidRDefault="00000000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E8EACB6" w14:textId="77777777" w:rsidR="00000000" w:rsidRPr="00563AD1" w:rsidRDefault="00000000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14:paraId="2284B822" w14:textId="77777777" w:rsidR="00000000" w:rsidRDefault="00000000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建筑可开启面积比例统计计算表</w:t>
      </w:r>
      <w:bookmarkEnd w:id="25"/>
    </w:p>
    <w:p w14:paraId="5898A70C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FC638F" w14:paraId="52436D1E" w14:textId="77777777">
        <w:tc>
          <w:tcPr>
            <w:tcW w:w="4420" w:type="dxa"/>
            <w:gridSpan w:val="3"/>
          </w:tcPr>
          <w:p w14:paraId="734D6820" w14:textId="77777777" w:rsidR="00FC638F" w:rsidRDefault="00000000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7BA07B9F" w14:textId="77777777" w:rsidR="00FC638F" w:rsidRDefault="00000000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56B38775" w14:textId="77777777" w:rsidR="00FC638F" w:rsidRDefault="00000000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406087B8" w14:textId="77777777" w:rsidR="00FC638F" w:rsidRDefault="00000000">
            <w:r>
              <w:t>可开启面积比例</w:t>
            </w:r>
            <w:r>
              <w:t>(%)</w:t>
            </w:r>
          </w:p>
        </w:tc>
      </w:tr>
      <w:tr w:rsidR="00FC638F" w14:paraId="7C93D405" w14:textId="77777777">
        <w:tc>
          <w:tcPr>
            <w:tcW w:w="1000" w:type="dxa"/>
            <w:vAlign w:val="center"/>
          </w:tcPr>
          <w:p w14:paraId="7FBDF87A" w14:textId="77777777" w:rsidR="00FC638F" w:rsidRDefault="00000000">
            <w:r>
              <w:t>编号</w:t>
            </w:r>
          </w:p>
        </w:tc>
        <w:tc>
          <w:tcPr>
            <w:tcW w:w="2360" w:type="dxa"/>
            <w:vAlign w:val="center"/>
          </w:tcPr>
          <w:p w14:paraId="35F265B2" w14:textId="77777777" w:rsidR="00FC638F" w:rsidRDefault="00000000">
            <w:r>
              <w:t>类型</w:t>
            </w:r>
          </w:p>
        </w:tc>
        <w:tc>
          <w:tcPr>
            <w:tcW w:w="1060" w:type="dxa"/>
            <w:vAlign w:val="center"/>
          </w:tcPr>
          <w:p w14:paraId="2F341D6E" w14:textId="77777777" w:rsidR="00FC638F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7D59CE89" w14:textId="77777777" w:rsidR="00FC638F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9556C34" w14:textId="77777777" w:rsidR="00FC638F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5D2512A1" w14:textId="77777777" w:rsidR="00FC638F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7248A18C" w14:textId="77777777" w:rsidR="00FC638F" w:rsidRDefault="00000000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76A69C0" w14:textId="77777777" w:rsidR="00FC638F" w:rsidRDefault="00000000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867C82F" w14:textId="77777777" w:rsidR="00FC638F" w:rsidRDefault="00000000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4077A052" w14:textId="77777777" w:rsidR="00FC638F" w:rsidRDefault="00000000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484E3D55" w14:textId="77777777" w:rsidR="00FC638F" w:rsidRDefault="00FC638F"/>
        </w:tc>
      </w:tr>
      <w:tr w:rsidR="00FC638F" w14:paraId="1901D7DB" w14:textId="77777777">
        <w:tc>
          <w:tcPr>
            <w:tcW w:w="1000" w:type="dxa"/>
            <w:vAlign w:val="center"/>
          </w:tcPr>
          <w:p w14:paraId="4E39C478" w14:textId="77777777" w:rsidR="00FC638F" w:rsidRDefault="00000000">
            <w:r>
              <w:t>C1010</w:t>
            </w:r>
          </w:p>
        </w:tc>
        <w:tc>
          <w:tcPr>
            <w:tcW w:w="2360" w:type="dxa"/>
            <w:vAlign w:val="center"/>
          </w:tcPr>
          <w:p w14:paraId="193304CA" w14:textId="77777777" w:rsidR="00FC638F" w:rsidRDefault="00000000">
            <w:r>
              <w:t>推拉窗</w:t>
            </w:r>
            <w:r>
              <w:t>-</w:t>
            </w:r>
            <w:r>
              <w:t>向左开</w:t>
            </w:r>
          </w:p>
        </w:tc>
        <w:tc>
          <w:tcPr>
            <w:tcW w:w="1060" w:type="dxa"/>
            <w:vAlign w:val="center"/>
          </w:tcPr>
          <w:p w14:paraId="554B8103" w14:textId="77777777" w:rsidR="00FC638F" w:rsidRDefault="00000000">
            <w:r>
              <w:t>4</w:t>
            </w:r>
          </w:p>
        </w:tc>
        <w:tc>
          <w:tcPr>
            <w:tcW w:w="1060" w:type="dxa"/>
            <w:vAlign w:val="center"/>
          </w:tcPr>
          <w:p w14:paraId="4CA142CE" w14:textId="77777777" w:rsidR="00FC638F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618CB632" w14:textId="77777777" w:rsidR="00FC638F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6E368270" w14:textId="77777777" w:rsidR="00FC638F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3C370091" w14:textId="77777777" w:rsidR="00FC638F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251D9A83" w14:textId="77777777" w:rsidR="00FC638F" w:rsidRDefault="00000000">
            <w:r>
              <w:t>1.00</w:t>
            </w:r>
          </w:p>
        </w:tc>
        <w:tc>
          <w:tcPr>
            <w:tcW w:w="1060" w:type="dxa"/>
            <w:vAlign w:val="center"/>
          </w:tcPr>
          <w:p w14:paraId="7BBD5347" w14:textId="77777777" w:rsidR="00FC638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930B3C5" w14:textId="77777777" w:rsidR="00FC638F" w:rsidRDefault="00000000">
            <w:r>
              <w:t>1.00</w:t>
            </w:r>
          </w:p>
        </w:tc>
        <w:tc>
          <w:tcPr>
            <w:tcW w:w="1980" w:type="dxa"/>
            <w:vAlign w:val="center"/>
          </w:tcPr>
          <w:p w14:paraId="4C6D5279" w14:textId="77777777" w:rsidR="00FC638F" w:rsidRDefault="00000000">
            <w:r>
              <w:t>100</w:t>
            </w:r>
          </w:p>
        </w:tc>
      </w:tr>
      <w:tr w:rsidR="00FC638F" w14:paraId="0EB923FB" w14:textId="77777777">
        <w:tc>
          <w:tcPr>
            <w:tcW w:w="1000" w:type="dxa"/>
            <w:vAlign w:val="center"/>
          </w:tcPr>
          <w:p w14:paraId="76C2B59C" w14:textId="77777777" w:rsidR="00FC638F" w:rsidRDefault="00000000">
            <w:r>
              <w:t>DK10620</w:t>
            </w:r>
          </w:p>
        </w:tc>
        <w:tc>
          <w:tcPr>
            <w:tcW w:w="2360" w:type="dxa"/>
            <w:vAlign w:val="center"/>
          </w:tcPr>
          <w:p w14:paraId="26BE25B3" w14:textId="77777777" w:rsidR="00FC638F" w:rsidRDefault="00000000">
            <w:r>
              <w:t>推拉窗</w:t>
            </w:r>
          </w:p>
        </w:tc>
        <w:tc>
          <w:tcPr>
            <w:tcW w:w="1060" w:type="dxa"/>
            <w:vAlign w:val="center"/>
          </w:tcPr>
          <w:p w14:paraId="67B8F999" w14:textId="77777777" w:rsidR="00FC638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E4C5DEA" w14:textId="77777777" w:rsidR="00FC638F" w:rsidRDefault="00000000">
            <w:r>
              <w:t>10.60</w:t>
            </w:r>
          </w:p>
        </w:tc>
        <w:tc>
          <w:tcPr>
            <w:tcW w:w="1060" w:type="dxa"/>
            <w:vAlign w:val="center"/>
          </w:tcPr>
          <w:p w14:paraId="12BBB31A" w14:textId="77777777" w:rsidR="00FC638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45D29ECC" w14:textId="77777777" w:rsidR="00FC638F" w:rsidRDefault="00000000">
            <w:r>
              <w:t>21.20</w:t>
            </w:r>
          </w:p>
        </w:tc>
        <w:tc>
          <w:tcPr>
            <w:tcW w:w="1060" w:type="dxa"/>
            <w:vAlign w:val="center"/>
          </w:tcPr>
          <w:p w14:paraId="3C22D459" w14:textId="77777777" w:rsidR="00FC638F" w:rsidRDefault="00000000">
            <w:r>
              <w:t>10.60</w:t>
            </w:r>
          </w:p>
        </w:tc>
        <w:tc>
          <w:tcPr>
            <w:tcW w:w="1060" w:type="dxa"/>
            <w:vAlign w:val="center"/>
          </w:tcPr>
          <w:p w14:paraId="1F3924D0" w14:textId="77777777" w:rsidR="00FC638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6E46082A" w14:textId="77777777" w:rsidR="00FC638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FB433D7" w14:textId="77777777" w:rsidR="00FC638F" w:rsidRDefault="00000000">
            <w:r>
              <w:t>21.20</w:t>
            </w:r>
          </w:p>
        </w:tc>
        <w:tc>
          <w:tcPr>
            <w:tcW w:w="1980" w:type="dxa"/>
            <w:vAlign w:val="center"/>
          </w:tcPr>
          <w:p w14:paraId="0F3566E5" w14:textId="77777777" w:rsidR="00FC638F" w:rsidRDefault="00000000">
            <w:r>
              <w:t>100</w:t>
            </w:r>
          </w:p>
        </w:tc>
      </w:tr>
      <w:tr w:rsidR="00FC638F" w14:paraId="4FD2A597" w14:textId="77777777">
        <w:tc>
          <w:tcPr>
            <w:tcW w:w="1000" w:type="dxa"/>
            <w:vAlign w:val="center"/>
          </w:tcPr>
          <w:p w14:paraId="6FA5FDEB" w14:textId="77777777" w:rsidR="00FC638F" w:rsidRDefault="00000000">
            <w:r>
              <w:t>DK10739</w:t>
            </w:r>
          </w:p>
        </w:tc>
        <w:tc>
          <w:tcPr>
            <w:tcW w:w="2360" w:type="dxa"/>
            <w:vAlign w:val="center"/>
          </w:tcPr>
          <w:p w14:paraId="4E0B00E1" w14:textId="77777777" w:rsidR="00FC638F" w:rsidRDefault="00000000">
            <w:r>
              <w:t>推拉窗</w:t>
            </w:r>
          </w:p>
        </w:tc>
        <w:tc>
          <w:tcPr>
            <w:tcW w:w="1060" w:type="dxa"/>
            <w:vAlign w:val="center"/>
          </w:tcPr>
          <w:p w14:paraId="172D8FC8" w14:textId="77777777" w:rsidR="00FC638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49F1AF8A" w14:textId="77777777" w:rsidR="00FC638F" w:rsidRDefault="00000000">
            <w:r>
              <w:t>10.70</w:t>
            </w:r>
          </w:p>
        </w:tc>
        <w:tc>
          <w:tcPr>
            <w:tcW w:w="1060" w:type="dxa"/>
            <w:vAlign w:val="center"/>
          </w:tcPr>
          <w:p w14:paraId="57E830B3" w14:textId="77777777" w:rsidR="00FC638F" w:rsidRDefault="00000000">
            <w:r>
              <w:t>3.90</w:t>
            </w:r>
          </w:p>
        </w:tc>
        <w:tc>
          <w:tcPr>
            <w:tcW w:w="1060" w:type="dxa"/>
            <w:vAlign w:val="center"/>
          </w:tcPr>
          <w:p w14:paraId="01A12EA1" w14:textId="77777777" w:rsidR="00FC638F" w:rsidRDefault="00000000">
            <w:r>
              <w:t>41.73</w:t>
            </w:r>
          </w:p>
        </w:tc>
        <w:tc>
          <w:tcPr>
            <w:tcW w:w="1060" w:type="dxa"/>
            <w:vAlign w:val="center"/>
          </w:tcPr>
          <w:p w14:paraId="1F8683AC" w14:textId="77777777" w:rsidR="00FC638F" w:rsidRDefault="00000000">
            <w:r>
              <w:t>10.70</w:t>
            </w:r>
          </w:p>
        </w:tc>
        <w:tc>
          <w:tcPr>
            <w:tcW w:w="1060" w:type="dxa"/>
            <w:vAlign w:val="center"/>
          </w:tcPr>
          <w:p w14:paraId="06762545" w14:textId="77777777" w:rsidR="00FC638F" w:rsidRDefault="00000000">
            <w:r>
              <w:t>3.90</w:t>
            </w:r>
          </w:p>
        </w:tc>
        <w:tc>
          <w:tcPr>
            <w:tcW w:w="1060" w:type="dxa"/>
            <w:vAlign w:val="center"/>
          </w:tcPr>
          <w:p w14:paraId="7D80877D" w14:textId="77777777" w:rsidR="00FC638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46DAD08A" w14:textId="77777777" w:rsidR="00FC638F" w:rsidRDefault="00000000">
            <w:r>
              <w:t>41.73</w:t>
            </w:r>
          </w:p>
        </w:tc>
        <w:tc>
          <w:tcPr>
            <w:tcW w:w="1980" w:type="dxa"/>
            <w:vAlign w:val="center"/>
          </w:tcPr>
          <w:p w14:paraId="537F259C" w14:textId="77777777" w:rsidR="00FC638F" w:rsidRDefault="00000000">
            <w:r>
              <w:t>100</w:t>
            </w:r>
          </w:p>
        </w:tc>
      </w:tr>
      <w:tr w:rsidR="00FC638F" w14:paraId="102744B1" w14:textId="77777777">
        <w:tc>
          <w:tcPr>
            <w:tcW w:w="1000" w:type="dxa"/>
            <w:vAlign w:val="center"/>
          </w:tcPr>
          <w:p w14:paraId="5F277C7A" w14:textId="77777777" w:rsidR="00FC638F" w:rsidRDefault="00000000">
            <w:r>
              <w:t>DK2614</w:t>
            </w:r>
          </w:p>
        </w:tc>
        <w:tc>
          <w:tcPr>
            <w:tcW w:w="2360" w:type="dxa"/>
            <w:vAlign w:val="center"/>
          </w:tcPr>
          <w:p w14:paraId="08DF405F" w14:textId="77777777" w:rsidR="00FC638F" w:rsidRDefault="00000000">
            <w:r>
              <w:t>推拉窗</w:t>
            </w:r>
          </w:p>
        </w:tc>
        <w:tc>
          <w:tcPr>
            <w:tcW w:w="1060" w:type="dxa"/>
            <w:vAlign w:val="center"/>
          </w:tcPr>
          <w:p w14:paraId="77B52D23" w14:textId="77777777" w:rsidR="00FC638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C91937E" w14:textId="77777777" w:rsidR="00FC638F" w:rsidRDefault="00000000">
            <w:r>
              <w:t>2.60</w:t>
            </w:r>
          </w:p>
        </w:tc>
        <w:tc>
          <w:tcPr>
            <w:tcW w:w="1060" w:type="dxa"/>
            <w:vAlign w:val="center"/>
          </w:tcPr>
          <w:p w14:paraId="77D44BAC" w14:textId="77777777" w:rsidR="00FC638F" w:rsidRDefault="00000000">
            <w:r>
              <w:t>1.40</w:t>
            </w:r>
          </w:p>
        </w:tc>
        <w:tc>
          <w:tcPr>
            <w:tcW w:w="1060" w:type="dxa"/>
            <w:vAlign w:val="center"/>
          </w:tcPr>
          <w:p w14:paraId="2667EBEA" w14:textId="77777777" w:rsidR="00FC638F" w:rsidRDefault="00000000">
            <w:r>
              <w:t>3.64</w:t>
            </w:r>
          </w:p>
        </w:tc>
        <w:tc>
          <w:tcPr>
            <w:tcW w:w="1060" w:type="dxa"/>
            <w:vAlign w:val="center"/>
          </w:tcPr>
          <w:p w14:paraId="7BD22F2B" w14:textId="77777777" w:rsidR="00FC638F" w:rsidRDefault="00000000">
            <w:r>
              <w:t>2.60</w:t>
            </w:r>
          </w:p>
        </w:tc>
        <w:tc>
          <w:tcPr>
            <w:tcW w:w="1060" w:type="dxa"/>
            <w:vAlign w:val="center"/>
          </w:tcPr>
          <w:p w14:paraId="4968898B" w14:textId="77777777" w:rsidR="00FC638F" w:rsidRDefault="00000000">
            <w:r>
              <w:t>1.40</w:t>
            </w:r>
          </w:p>
        </w:tc>
        <w:tc>
          <w:tcPr>
            <w:tcW w:w="1060" w:type="dxa"/>
            <w:vAlign w:val="center"/>
          </w:tcPr>
          <w:p w14:paraId="4A717C54" w14:textId="77777777" w:rsidR="00FC638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7EBB6C64" w14:textId="77777777" w:rsidR="00FC638F" w:rsidRDefault="00000000">
            <w:r>
              <w:t>3.64</w:t>
            </w:r>
          </w:p>
        </w:tc>
        <w:tc>
          <w:tcPr>
            <w:tcW w:w="1980" w:type="dxa"/>
            <w:vAlign w:val="center"/>
          </w:tcPr>
          <w:p w14:paraId="773A3C46" w14:textId="77777777" w:rsidR="00FC638F" w:rsidRDefault="00000000">
            <w:r>
              <w:t>100</w:t>
            </w:r>
          </w:p>
        </w:tc>
      </w:tr>
      <w:tr w:rsidR="00FC638F" w14:paraId="488D09A4" w14:textId="77777777">
        <w:tc>
          <w:tcPr>
            <w:tcW w:w="1000" w:type="dxa"/>
            <w:vAlign w:val="center"/>
          </w:tcPr>
          <w:p w14:paraId="4D82E622" w14:textId="77777777" w:rsidR="00FC638F" w:rsidRDefault="00000000">
            <w:r>
              <w:t>DK2620</w:t>
            </w:r>
          </w:p>
        </w:tc>
        <w:tc>
          <w:tcPr>
            <w:tcW w:w="2360" w:type="dxa"/>
            <w:vAlign w:val="center"/>
          </w:tcPr>
          <w:p w14:paraId="31C38A28" w14:textId="77777777" w:rsidR="00FC638F" w:rsidRDefault="00000000">
            <w:r>
              <w:t>推拉窗</w:t>
            </w:r>
          </w:p>
        </w:tc>
        <w:tc>
          <w:tcPr>
            <w:tcW w:w="1060" w:type="dxa"/>
            <w:vAlign w:val="center"/>
          </w:tcPr>
          <w:p w14:paraId="3597F846" w14:textId="77777777" w:rsidR="00FC638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221C63CF" w14:textId="77777777" w:rsidR="00FC638F" w:rsidRDefault="00000000">
            <w:r>
              <w:t>2.60</w:t>
            </w:r>
          </w:p>
        </w:tc>
        <w:tc>
          <w:tcPr>
            <w:tcW w:w="1060" w:type="dxa"/>
            <w:vAlign w:val="center"/>
          </w:tcPr>
          <w:p w14:paraId="362DAF87" w14:textId="77777777" w:rsidR="00FC638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11B391C8" w14:textId="77777777" w:rsidR="00FC638F" w:rsidRDefault="00000000">
            <w:r>
              <w:t>5.20</w:t>
            </w:r>
          </w:p>
        </w:tc>
        <w:tc>
          <w:tcPr>
            <w:tcW w:w="1060" w:type="dxa"/>
            <w:vAlign w:val="center"/>
          </w:tcPr>
          <w:p w14:paraId="30EC60ED" w14:textId="77777777" w:rsidR="00FC638F" w:rsidRDefault="00000000">
            <w:r>
              <w:t>2.60</w:t>
            </w:r>
          </w:p>
        </w:tc>
        <w:tc>
          <w:tcPr>
            <w:tcW w:w="1060" w:type="dxa"/>
            <w:vAlign w:val="center"/>
          </w:tcPr>
          <w:p w14:paraId="774F3192" w14:textId="77777777" w:rsidR="00FC638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342DA733" w14:textId="77777777" w:rsidR="00FC638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6741E6D" w14:textId="77777777" w:rsidR="00FC638F" w:rsidRDefault="00000000">
            <w:r>
              <w:t>5.20</w:t>
            </w:r>
          </w:p>
        </w:tc>
        <w:tc>
          <w:tcPr>
            <w:tcW w:w="1980" w:type="dxa"/>
            <w:vAlign w:val="center"/>
          </w:tcPr>
          <w:p w14:paraId="3FC01FB4" w14:textId="77777777" w:rsidR="00FC638F" w:rsidRDefault="00000000">
            <w:r>
              <w:t>100</w:t>
            </w:r>
          </w:p>
        </w:tc>
      </w:tr>
      <w:tr w:rsidR="00FC638F" w14:paraId="535F98B2" w14:textId="77777777">
        <w:tc>
          <w:tcPr>
            <w:tcW w:w="1000" w:type="dxa"/>
            <w:vAlign w:val="center"/>
          </w:tcPr>
          <w:p w14:paraId="65B7BCD5" w14:textId="77777777" w:rsidR="00FC638F" w:rsidRDefault="00000000">
            <w:r>
              <w:t>DK2630</w:t>
            </w:r>
          </w:p>
        </w:tc>
        <w:tc>
          <w:tcPr>
            <w:tcW w:w="2360" w:type="dxa"/>
            <w:vAlign w:val="center"/>
          </w:tcPr>
          <w:p w14:paraId="54D41291" w14:textId="77777777" w:rsidR="00FC638F" w:rsidRDefault="00000000">
            <w:r>
              <w:t>推拉窗</w:t>
            </w:r>
          </w:p>
        </w:tc>
        <w:tc>
          <w:tcPr>
            <w:tcW w:w="1060" w:type="dxa"/>
            <w:vAlign w:val="center"/>
          </w:tcPr>
          <w:p w14:paraId="66D920B0" w14:textId="77777777" w:rsidR="00FC638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2C7DBE0" w14:textId="77777777" w:rsidR="00FC638F" w:rsidRDefault="00000000">
            <w:r>
              <w:t>2.60</w:t>
            </w:r>
          </w:p>
        </w:tc>
        <w:tc>
          <w:tcPr>
            <w:tcW w:w="1060" w:type="dxa"/>
            <w:vAlign w:val="center"/>
          </w:tcPr>
          <w:p w14:paraId="384AF558" w14:textId="77777777" w:rsidR="00FC638F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2EB30A0F" w14:textId="77777777" w:rsidR="00FC638F" w:rsidRDefault="00000000">
            <w:r>
              <w:t>7.80</w:t>
            </w:r>
          </w:p>
        </w:tc>
        <w:tc>
          <w:tcPr>
            <w:tcW w:w="1060" w:type="dxa"/>
            <w:vAlign w:val="center"/>
          </w:tcPr>
          <w:p w14:paraId="2595BA2B" w14:textId="77777777" w:rsidR="00FC638F" w:rsidRDefault="00000000">
            <w:r>
              <w:t>2.60</w:t>
            </w:r>
          </w:p>
        </w:tc>
        <w:tc>
          <w:tcPr>
            <w:tcW w:w="1060" w:type="dxa"/>
            <w:vAlign w:val="center"/>
          </w:tcPr>
          <w:p w14:paraId="7C13B97E" w14:textId="77777777" w:rsidR="00FC638F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1BC0079E" w14:textId="77777777" w:rsidR="00FC638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0F10128" w14:textId="77777777" w:rsidR="00FC638F" w:rsidRDefault="00000000">
            <w:r>
              <w:t>7.80</w:t>
            </w:r>
          </w:p>
        </w:tc>
        <w:tc>
          <w:tcPr>
            <w:tcW w:w="1980" w:type="dxa"/>
            <w:vAlign w:val="center"/>
          </w:tcPr>
          <w:p w14:paraId="28C61D52" w14:textId="77777777" w:rsidR="00FC638F" w:rsidRDefault="00000000">
            <w:r>
              <w:t>100</w:t>
            </w:r>
          </w:p>
        </w:tc>
      </w:tr>
      <w:tr w:rsidR="00FC638F" w14:paraId="366EAC75" w14:textId="77777777">
        <w:tc>
          <w:tcPr>
            <w:tcW w:w="1000" w:type="dxa"/>
            <w:vAlign w:val="center"/>
          </w:tcPr>
          <w:p w14:paraId="1571D090" w14:textId="77777777" w:rsidR="00FC638F" w:rsidRDefault="00000000">
            <w:r>
              <w:t>DK2639</w:t>
            </w:r>
          </w:p>
        </w:tc>
        <w:tc>
          <w:tcPr>
            <w:tcW w:w="2360" w:type="dxa"/>
            <w:vAlign w:val="center"/>
          </w:tcPr>
          <w:p w14:paraId="4A5AED5E" w14:textId="77777777" w:rsidR="00FC638F" w:rsidRDefault="00000000">
            <w:r>
              <w:t>推拉窗</w:t>
            </w:r>
          </w:p>
        </w:tc>
        <w:tc>
          <w:tcPr>
            <w:tcW w:w="1060" w:type="dxa"/>
            <w:vAlign w:val="center"/>
          </w:tcPr>
          <w:p w14:paraId="1D510CD0" w14:textId="77777777" w:rsidR="00FC638F" w:rsidRDefault="00000000">
            <w:r>
              <w:t>3</w:t>
            </w:r>
          </w:p>
        </w:tc>
        <w:tc>
          <w:tcPr>
            <w:tcW w:w="1060" w:type="dxa"/>
            <w:vAlign w:val="center"/>
          </w:tcPr>
          <w:p w14:paraId="49653CFC" w14:textId="77777777" w:rsidR="00FC638F" w:rsidRDefault="00000000">
            <w:r>
              <w:t>2.60</w:t>
            </w:r>
          </w:p>
        </w:tc>
        <w:tc>
          <w:tcPr>
            <w:tcW w:w="1060" w:type="dxa"/>
            <w:vAlign w:val="center"/>
          </w:tcPr>
          <w:p w14:paraId="4BE17CF1" w14:textId="77777777" w:rsidR="00FC638F" w:rsidRDefault="00000000">
            <w:r>
              <w:t>3.90</w:t>
            </w:r>
          </w:p>
        </w:tc>
        <w:tc>
          <w:tcPr>
            <w:tcW w:w="1060" w:type="dxa"/>
            <w:vAlign w:val="center"/>
          </w:tcPr>
          <w:p w14:paraId="24830AE2" w14:textId="77777777" w:rsidR="00FC638F" w:rsidRDefault="00000000">
            <w:r>
              <w:t>10.14</w:t>
            </w:r>
          </w:p>
        </w:tc>
        <w:tc>
          <w:tcPr>
            <w:tcW w:w="1060" w:type="dxa"/>
            <w:vAlign w:val="center"/>
          </w:tcPr>
          <w:p w14:paraId="52455811" w14:textId="77777777" w:rsidR="00FC638F" w:rsidRDefault="00000000">
            <w:r>
              <w:t>2.60</w:t>
            </w:r>
          </w:p>
        </w:tc>
        <w:tc>
          <w:tcPr>
            <w:tcW w:w="1060" w:type="dxa"/>
            <w:vAlign w:val="center"/>
          </w:tcPr>
          <w:p w14:paraId="49506775" w14:textId="77777777" w:rsidR="00FC638F" w:rsidRDefault="00000000">
            <w:r>
              <w:t>3.90</w:t>
            </w:r>
          </w:p>
        </w:tc>
        <w:tc>
          <w:tcPr>
            <w:tcW w:w="1060" w:type="dxa"/>
            <w:vAlign w:val="center"/>
          </w:tcPr>
          <w:p w14:paraId="2C9DC0D5" w14:textId="77777777" w:rsidR="00FC638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3AFB703D" w14:textId="77777777" w:rsidR="00FC638F" w:rsidRDefault="00000000">
            <w:r>
              <w:t>10.14</w:t>
            </w:r>
          </w:p>
        </w:tc>
        <w:tc>
          <w:tcPr>
            <w:tcW w:w="1980" w:type="dxa"/>
            <w:vAlign w:val="center"/>
          </w:tcPr>
          <w:p w14:paraId="5B0DAB3A" w14:textId="77777777" w:rsidR="00FC638F" w:rsidRDefault="00000000">
            <w:r>
              <w:t>100</w:t>
            </w:r>
          </w:p>
        </w:tc>
      </w:tr>
      <w:tr w:rsidR="00FC638F" w14:paraId="0D187152" w14:textId="77777777">
        <w:tc>
          <w:tcPr>
            <w:tcW w:w="1000" w:type="dxa"/>
            <w:vAlign w:val="center"/>
          </w:tcPr>
          <w:p w14:paraId="4EDADCEB" w14:textId="77777777" w:rsidR="00FC638F" w:rsidRDefault="00000000">
            <w:r>
              <w:t>DK7220</w:t>
            </w:r>
          </w:p>
        </w:tc>
        <w:tc>
          <w:tcPr>
            <w:tcW w:w="2360" w:type="dxa"/>
            <w:vAlign w:val="center"/>
          </w:tcPr>
          <w:p w14:paraId="3D5A0A19" w14:textId="77777777" w:rsidR="00FC638F" w:rsidRDefault="00000000">
            <w:r>
              <w:t>推拉窗</w:t>
            </w:r>
          </w:p>
        </w:tc>
        <w:tc>
          <w:tcPr>
            <w:tcW w:w="1060" w:type="dxa"/>
            <w:vAlign w:val="center"/>
          </w:tcPr>
          <w:p w14:paraId="42423C0C" w14:textId="77777777" w:rsidR="00FC638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02065F78" w14:textId="77777777" w:rsidR="00FC638F" w:rsidRDefault="00000000">
            <w:r>
              <w:t>7.20</w:t>
            </w:r>
          </w:p>
        </w:tc>
        <w:tc>
          <w:tcPr>
            <w:tcW w:w="1060" w:type="dxa"/>
            <w:vAlign w:val="center"/>
          </w:tcPr>
          <w:p w14:paraId="49894088" w14:textId="77777777" w:rsidR="00FC638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317D7541" w14:textId="77777777" w:rsidR="00FC638F" w:rsidRDefault="00000000">
            <w:r>
              <w:t>14.40</w:t>
            </w:r>
          </w:p>
        </w:tc>
        <w:tc>
          <w:tcPr>
            <w:tcW w:w="1060" w:type="dxa"/>
            <w:vAlign w:val="center"/>
          </w:tcPr>
          <w:p w14:paraId="350812E9" w14:textId="77777777" w:rsidR="00FC638F" w:rsidRDefault="00000000">
            <w:r>
              <w:t>7.20</w:t>
            </w:r>
          </w:p>
        </w:tc>
        <w:tc>
          <w:tcPr>
            <w:tcW w:w="1060" w:type="dxa"/>
            <w:vAlign w:val="center"/>
          </w:tcPr>
          <w:p w14:paraId="11CA3563" w14:textId="77777777" w:rsidR="00FC638F" w:rsidRDefault="00000000">
            <w:r>
              <w:t>2.00</w:t>
            </w:r>
          </w:p>
        </w:tc>
        <w:tc>
          <w:tcPr>
            <w:tcW w:w="1060" w:type="dxa"/>
            <w:vAlign w:val="center"/>
          </w:tcPr>
          <w:p w14:paraId="156EC80C" w14:textId="77777777" w:rsidR="00FC638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5FD26DC" w14:textId="77777777" w:rsidR="00FC638F" w:rsidRDefault="00000000">
            <w:r>
              <w:t>14.40</w:t>
            </w:r>
          </w:p>
        </w:tc>
        <w:tc>
          <w:tcPr>
            <w:tcW w:w="1980" w:type="dxa"/>
            <w:vAlign w:val="center"/>
          </w:tcPr>
          <w:p w14:paraId="6BC8B018" w14:textId="77777777" w:rsidR="00FC638F" w:rsidRDefault="00000000">
            <w:r>
              <w:t>100</w:t>
            </w:r>
          </w:p>
        </w:tc>
      </w:tr>
      <w:tr w:rsidR="00FC638F" w14:paraId="62AD152D" w14:textId="77777777">
        <w:tc>
          <w:tcPr>
            <w:tcW w:w="1000" w:type="dxa"/>
            <w:vAlign w:val="center"/>
          </w:tcPr>
          <w:p w14:paraId="7DC02024" w14:textId="77777777" w:rsidR="00FC638F" w:rsidRDefault="00000000">
            <w:r>
              <w:t>DK7239</w:t>
            </w:r>
          </w:p>
        </w:tc>
        <w:tc>
          <w:tcPr>
            <w:tcW w:w="2360" w:type="dxa"/>
            <w:vAlign w:val="center"/>
          </w:tcPr>
          <w:p w14:paraId="4E9DFE9C" w14:textId="77777777" w:rsidR="00FC638F" w:rsidRDefault="00000000">
            <w:r>
              <w:t>推拉窗</w:t>
            </w:r>
          </w:p>
        </w:tc>
        <w:tc>
          <w:tcPr>
            <w:tcW w:w="1060" w:type="dxa"/>
            <w:vAlign w:val="center"/>
          </w:tcPr>
          <w:p w14:paraId="1E3D987E" w14:textId="77777777" w:rsidR="00FC638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3C0FC9E1" w14:textId="77777777" w:rsidR="00FC638F" w:rsidRDefault="00000000">
            <w:r>
              <w:t>7.20</w:t>
            </w:r>
          </w:p>
        </w:tc>
        <w:tc>
          <w:tcPr>
            <w:tcW w:w="1060" w:type="dxa"/>
            <w:vAlign w:val="center"/>
          </w:tcPr>
          <w:p w14:paraId="44C087BE" w14:textId="77777777" w:rsidR="00FC638F" w:rsidRDefault="00000000">
            <w:r>
              <w:t>3.90</w:t>
            </w:r>
          </w:p>
        </w:tc>
        <w:tc>
          <w:tcPr>
            <w:tcW w:w="1060" w:type="dxa"/>
            <w:vAlign w:val="center"/>
          </w:tcPr>
          <w:p w14:paraId="2924570C" w14:textId="77777777" w:rsidR="00FC638F" w:rsidRDefault="00000000">
            <w:r>
              <w:t>28.08</w:t>
            </w:r>
          </w:p>
        </w:tc>
        <w:tc>
          <w:tcPr>
            <w:tcW w:w="1060" w:type="dxa"/>
            <w:vAlign w:val="center"/>
          </w:tcPr>
          <w:p w14:paraId="722C24B9" w14:textId="77777777" w:rsidR="00FC638F" w:rsidRDefault="00000000">
            <w:r>
              <w:t>7.20</w:t>
            </w:r>
          </w:p>
        </w:tc>
        <w:tc>
          <w:tcPr>
            <w:tcW w:w="1060" w:type="dxa"/>
            <w:vAlign w:val="center"/>
          </w:tcPr>
          <w:p w14:paraId="2289C458" w14:textId="77777777" w:rsidR="00FC638F" w:rsidRDefault="00000000">
            <w:r>
              <w:t>3.90</w:t>
            </w:r>
          </w:p>
        </w:tc>
        <w:tc>
          <w:tcPr>
            <w:tcW w:w="1060" w:type="dxa"/>
            <w:vAlign w:val="center"/>
          </w:tcPr>
          <w:p w14:paraId="1A3E369E" w14:textId="77777777" w:rsidR="00FC638F" w:rsidRDefault="00000000">
            <w:r>
              <w:t>1</w:t>
            </w:r>
          </w:p>
        </w:tc>
        <w:tc>
          <w:tcPr>
            <w:tcW w:w="1060" w:type="dxa"/>
            <w:vAlign w:val="center"/>
          </w:tcPr>
          <w:p w14:paraId="5FC20C49" w14:textId="77777777" w:rsidR="00FC638F" w:rsidRDefault="00000000">
            <w:r>
              <w:t>28.08</w:t>
            </w:r>
          </w:p>
        </w:tc>
        <w:tc>
          <w:tcPr>
            <w:tcW w:w="1980" w:type="dxa"/>
            <w:vAlign w:val="center"/>
          </w:tcPr>
          <w:p w14:paraId="325E31E6" w14:textId="77777777" w:rsidR="00FC638F" w:rsidRDefault="00000000">
            <w:r>
              <w:t>100</w:t>
            </w:r>
          </w:p>
        </w:tc>
      </w:tr>
      <w:tr w:rsidR="00FC638F" w14:paraId="2A7E2AA1" w14:textId="77777777">
        <w:tc>
          <w:tcPr>
            <w:tcW w:w="1000" w:type="dxa"/>
            <w:vAlign w:val="center"/>
          </w:tcPr>
          <w:p w14:paraId="25124A46" w14:textId="77777777" w:rsidR="00FC638F" w:rsidRDefault="00000000">
            <w:r>
              <w:t>TC09a</w:t>
            </w:r>
          </w:p>
        </w:tc>
        <w:tc>
          <w:tcPr>
            <w:tcW w:w="2360" w:type="dxa"/>
            <w:vAlign w:val="center"/>
          </w:tcPr>
          <w:p w14:paraId="49B81A9F" w14:textId="77777777" w:rsidR="00FC638F" w:rsidRDefault="00000000">
            <w:r>
              <w:t>上悬窗</w:t>
            </w:r>
          </w:p>
        </w:tc>
        <w:tc>
          <w:tcPr>
            <w:tcW w:w="1060" w:type="dxa"/>
            <w:vAlign w:val="center"/>
          </w:tcPr>
          <w:p w14:paraId="36E232A2" w14:textId="77777777" w:rsidR="00FC638F" w:rsidRDefault="00000000">
            <w:r>
              <w:t>8</w:t>
            </w:r>
          </w:p>
        </w:tc>
        <w:tc>
          <w:tcPr>
            <w:tcW w:w="1060" w:type="dxa"/>
            <w:vAlign w:val="center"/>
          </w:tcPr>
          <w:p w14:paraId="1EBD47C5" w14:textId="77777777" w:rsidR="00FC638F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5E771F04" w14:textId="77777777" w:rsidR="00FC638F" w:rsidRDefault="00000000">
            <w:r>
              <w:t>3.00</w:t>
            </w:r>
          </w:p>
        </w:tc>
        <w:tc>
          <w:tcPr>
            <w:tcW w:w="1060" w:type="dxa"/>
            <w:vAlign w:val="center"/>
          </w:tcPr>
          <w:p w14:paraId="1AEDBD1D" w14:textId="77777777" w:rsidR="00FC638F" w:rsidRDefault="00000000">
            <w:r>
              <w:t>2.70</w:t>
            </w:r>
          </w:p>
        </w:tc>
        <w:tc>
          <w:tcPr>
            <w:tcW w:w="1060" w:type="dxa"/>
            <w:vAlign w:val="center"/>
          </w:tcPr>
          <w:p w14:paraId="2D7CC127" w14:textId="77777777" w:rsidR="00FC638F" w:rsidRDefault="00000000">
            <w:r>
              <w:t>0.90</w:t>
            </w:r>
          </w:p>
        </w:tc>
        <w:tc>
          <w:tcPr>
            <w:tcW w:w="1060" w:type="dxa"/>
            <w:vAlign w:val="center"/>
          </w:tcPr>
          <w:p w14:paraId="260AB0D0" w14:textId="77777777" w:rsidR="00FC638F" w:rsidRDefault="00000000">
            <w:r>
              <w:t>1.20</w:t>
            </w:r>
          </w:p>
        </w:tc>
        <w:tc>
          <w:tcPr>
            <w:tcW w:w="1060" w:type="dxa"/>
            <w:vAlign w:val="center"/>
          </w:tcPr>
          <w:p w14:paraId="032DE585" w14:textId="77777777" w:rsidR="00FC638F" w:rsidRDefault="00000000">
            <w:r>
              <w:t>2</w:t>
            </w:r>
          </w:p>
        </w:tc>
        <w:tc>
          <w:tcPr>
            <w:tcW w:w="1060" w:type="dxa"/>
            <w:vAlign w:val="center"/>
          </w:tcPr>
          <w:p w14:paraId="12CADD83" w14:textId="77777777" w:rsidR="00FC638F" w:rsidRDefault="00000000">
            <w:r>
              <w:t>2.16</w:t>
            </w:r>
          </w:p>
        </w:tc>
        <w:tc>
          <w:tcPr>
            <w:tcW w:w="1980" w:type="dxa"/>
            <w:vAlign w:val="center"/>
          </w:tcPr>
          <w:p w14:paraId="0BA094EE" w14:textId="77777777" w:rsidR="00FC638F" w:rsidRDefault="00000000">
            <w:r>
              <w:t>80</w:t>
            </w:r>
          </w:p>
        </w:tc>
      </w:tr>
      <w:tr w:rsidR="00FC638F" w14:paraId="63F37B7E" w14:textId="77777777">
        <w:tc>
          <w:tcPr>
            <w:tcW w:w="1000" w:type="dxa"/>
            <w:vAlign w:val="center"/>
          </w:tcPr>
          <w:p w14:paraId="453636DC" w14:textId="77777777" w:rsidR="00FC638F" w:rsidRDefault="00000000">
            <w:r>
              <w:t>合计</w:t>
            </w:r>
          </w:p>
        </w:tc>
        <w:tc>
          <w:tcPr>
            <w:tcW w:w="2360" w:type="dxa"/>
            <w:vAlign w:val="center"/>
          </w:tcPr>
          <w:p w14:paraId="4BE35DA1" w14:textId="77777777" w:rsidR="00FC638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6C8BBCCE" w14:textId="77777777" w:rsidR="00FC638F" w:rsidRDefault="00000000">
            <w:r>
              <w:t>24</w:t>
            </w:r>
          </w:p>
        </w:tc>
        <w:tc>
          <w:tcPr>
            <w:tcW w:w="1060" w:type="dxa"/>
            <w:vAlign w:val="center"/>
          </w:tcPr>
          <w:p w14:paraId="47D72A70" w14:textId="77777777" w:rsidR="00FC638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2483F16B" w14:textId="77777777" w:rsidR="00FC638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4D14A78" w14:textId="77777777" w:rsidR="00FC638F" w:rsidRDefault="00000000">
            <w:r>
              <w:t>247.88</w:t>
            </w:r>
          </w:p>
        </w:tc>
        <w:tc>
          <w:tcPr>
            <w:tcW w:w="1060" w:type="dxa"/>
            <w:vAlign w:val="center"/>
          </w:tcPr>
          <w:p w14:paraId="1C22CB11" w14:textId="77777777" w:rsidR="00FC638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DD50D2F" w14:textId="77777777" w:rsidR="00FC638F" w:rsidRDefault="00000000">
            <w:r>
              <w:t>—</w:t>
            </w:r>
          </w:p>
        </w:tc>
        <w:tc>
          <w:tcPr>
            <w:tcW w:w="1060" w:type="dxa"/>
            <w:vAlign w:val="center"/>
          </w:tcPr>
          <w:p w14:paraId="7167C53F" w14:textId="77777777" w:rsidR="00FC638F" w:rsidRDefault="00000000">
            <w:r>
              <w:t>11</w:t>
            </w:r>
          </w:p>
        </w:tc>
        <w:tc>
          <w:tcPr>
            <w:tcW w:w="1060" w:type="dxa"/>
            <w:vAlign w:val="center"/>
          </w:tcPr>
          <w:p w14:paraId="350707C9" w14:textId="77777777" w:rsidR="00FC638F" w:rsidRDefault="00000000">
            <w:r>
              <w:t>243.56</w:t>
            </w:r>
          </w:p>
        </w:tc>
        <w:tc>
          <w:tcPr>
            <w:tcW w:w="1980" w:type="dxa"/>
            <w:vAlign w:val="center"/>
          </w:tcPr>
          <w:p w14:paraId="69C27445" w14:textId="77777777" w:rsidR="00FC638F" w:rsidRDefault="00000000">
            <w:r>
              <w:t>98</w:t>
            </w:r>
          </w:p>
        </w:tc>
      </w:tr>
    </w:tbl>
    <w:p w14:paraId="0ED5775B" w14:textId="77777777" w:rsidR="00000000" w:rsidRDefault="00000000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7" w:name="外窗统计计算表"/>
      <w:bookmarkEnd w:id="26"/>
      <w:bookmarkEnd w:id="27"/>
    </w:p>
    <w:p w14:paraId="2E5084B9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62007C8E" w14:textId="77777777" w:rsidR="00000000" w:rsidRDefault="00000000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19"/>
          <w:footerReference w:type="default" r:id="rId20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14:paraId="47B73B23" w14:textId="77777777" w:rsidR="00000000" w:rsidRPr="00811EC1" w:rsidRDefault="00000000" w:rsidP="00811EC1">
      <w:pPr>
        <w:pStyle w:val="1"/>
        <w:rPr>
          <w:kern w:val="2"/>
        </w:rPr>
      </w:pPr>
      <w:bookmarkStart w:id="28" w:name="_Toc420663553"/>
      <w:r>
        <w:rPr>
          <w:rFonts w:hint="eastAsia"/>
          <w:kern w:val="2"/>
        </w:rPr>
        <w:lastRenderedPageBreak/>
        <w:t>结论</w:t>
      </w:r>
      <w:bookmarkEnd w:id="28"/>
    </w:p>
    <w:p w14:paraId="5B64889A" w14:textId="77777777" w:rsidR="00000000" w:rsidRDefault="00000000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建筑外窗可开启面积比例为</w:t>
      </w:r>
      <w:r>
        <w:rPr>
          <w:rFonts w:ascii="宋体" w:hAnsi="宋体"/>
        </w:rPr>
        <w:t>98%</w:t>
      </w:r>
      <w:r>
        <w:rPr>
          <w:rFonts w:ascii="宋体" w:hAnsi="宋体"/>
        </w:rPr>
        <w:t>，按照</w:t>
      </w:r>
      <w:r>
        <w:rPr>
          <w:rFonts w:ascii="宋体" w:hAnsi="宋体"/>
        </w:rPr>
        <w:t>5.2.2</w:t>
      </w:r>
      <w:r>
        <w:rPr>
          <w:rFonts w:ascii="宋体" w:hAnsi="宋体"/>
        </w:rPr>
        <w:t>中条款</w:t>
      </w:r>
      <w:r>
        <w:rPr>
          <w:rFonts w:ascii="宋体" w:hAnsi="宋体"/>
        </w:rPr>
        <w:t>2</w:t>
      </w:r>
      <w:r>
        <w:rPr>
          <w:rFonts w:ascii="宋体" w:hAnsi="宋体"/>
        </w:rPr>
        <w:t>的规定，得</w:t>
      </w:r>
      <w:r>
        <w:rPr>
          <w:rFonts w:ascii="宋体" w:hAnsi="宋体"/>
        </w:rPr>
        <w:t>6</w:t>
      </w:r>
      <w:r>
        <w:rPr>
          <w:rFonts w:ascii="宋体" w:hAnsi="宋体"/>
        </w:rPr>
        <w:t>分。</w:t>
      </w:r>
    </w:p>
    <w:p w14:paraId="3AD96273" w14:textId="77777777" w:rsidR="00000000" w:rsidRDefault="00000000" w:rsidP="00EA6E74">
      <w:pPr>
        <w:pStyle w:val="a0"/>
        <w:ind w:left="360" w:firstLineChars="0" w:firstLine="0"/>
        <w:rPr>
          <w:rFonts w:ascii="宋体" w:hAnsi="宋体"/>
        </w:rPr>
      </w:pPr>
    </w:p>
    <w:p w14:paraId="40A29BD6" w14:textId="77777777" w:rsidR="00000000" w:rsidRPr="00B925EA" w:rsidRDefault="00000000" w:rsidP="00B925EA">
      <w:pPr>
        <w:pStyle w:val="a0"/>
        <w:ind w:firstLineChars="0" w:firstLine="0"/>
        <w:rPr>
          <w:rFonts w:ascii="宋体" w:hAnsi="宋体"/>
        </w:rPr>
      </w:pPr>
      <w:bookmarkStart w:id="29" w:name="门窗详图"/>
      <w:r w:rsidRPr="00B925EA">
        <w:rPr>
          <w:rFonts w:ascii="宋体" w:hAnsi="宋体" w:hint="eastAsia"/>
        </w:rPr>
        <w:t xml:space="preserve"> </w:t>
      </w:r>
      <w:bookmarkEnd w:id="29"/>
    </w:p>
    <w:p w14:paraId="39413437" w14:textId="77777777" w:rsidR="00FC638F" w:rsidRDefault="00FC638F"/>
    <w:p w14:paraId="157CE2CC" w14:textId="77777777" w:rsidR="00FC638F" w:rsidRDefault="00000000">
      <w:pPr>
        <w:pStyle w:val="1"/>
      </w:pPr>
      <w:r>
        <w:t>附录：门窗详图</w:t>
      </w:r>
    </w:p>
    <w:p w14:paraId="73156427" w14:textId="77777777" w:rsidR="00FC638F" w:rsidRDefault="00000000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C638F" w14:paraId="6BFB9C1B" w14:textId="77777777">
        <w:tc>
          <w:tcPr>
            <w:tcW w:w="2263" w:type="dxa"/>
            <w:shd w:val="clear" w:color="auto" w:fill="E6E6E6"/>
            <w:vAlign w:val="center"/>
          </w:tcPr>
          <w:p w14:paraId="16B02747" w14:textId="77777777" w:rsidR="00FC638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EDF930D" w14:textId="77777777" w:rsidR="00FC638F" w:rsidRDefault="00000000">
            <w:r>
              <w:t>C1010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21945C4" w14:textId="77777777" w:rsidR="00FC638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7E966DB4" w14:textId="77777777" w:rsidR="00FC638F" w:rsidRDefault="00000000">
            <w:r>
              <w:t>C1205</w:t>
            </w:r>
          </w:p>
        </w:tc>
      </w:tr>
      <w:tr w:rsidR="00FC638F" w14:paraId="4B837BDB" w14:textId="77777777">
        <w:tc>
          <w:tcPr>
            <w:tcW w:w="2263" w:type="dxa"/>
            <w:shd w:val="clear" w:color="auto" w:fill="E6E6E6"/>
            <w:vAlign w:val="center"/>
          </w:tcPr>
          <w:p w14:paraId="2EA0B29E" w14:textId="77777777" w:rsidR="00FC638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5F12625" w14:textId="77777777" w:rsidR="00FC638F" w:rsidRDefault="00000000">
            <w:r>
              <w:t>1.00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F5155F8" w14:textId="77777777" w:rsidR="00FC638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E5C06F4" w14:textId="77777777" w:rsidR="00FC638F" w:rsidRDefault="00000000">
            <w:r>
              <w:t>0.60</w:t>
            </w:r>
          </w:p>
        </w:tc>
      </w:tr>
      <w:tr w:rsidR="00FC638F" w14:paraId="402C9C9E" w14:textId="77777777">
        <w:tc>
          <w:tcPr>
            <w:tcW w:w="2263" w:type="dxa"/>
            <w:shd w:val="clear" w:color="auto" w:fill="E6E6E6"/>
            <w:vAlign w:val="center"/>
          </w:tcPr>
          <w:p w14:paraId="0E3369C3" w14:textId="77777777" w:rsidR="00FC638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56D1236" w14:textId="77777777" w:rsidR="00FC638F" w:rsidRDefault="00000000">
            <w:r>
              <w:t>1.00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460A08C" w14:textId="77777777" w:rsidR="00FC638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9FBE929" w14:textId="77777777" w:rsidR="00FC638F" w:rsidRDefault="00000000">
            <w:r>
              <w:t>0.60</w:t>
            </w:r>
          </w:p>
        </w:tc>
      </w:tr>
      <w:tr w:rsidR="00FC638F" w14:paraId="01998B03" w14:textId="77777777">
        <w:tc>
          <w:tcPr>
            <w:tcW w:w="4662" w:type="dxa"/>
            <w:gridSpan w:val="2"/>
            <w:vAlign w:val="center"/>
          </w:tcPr>
          <w:p w14:paraId="0A812142" w14:textId="77777777" w:rsidR="00FC638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4A4977" wp14:editId="1DF14202">
                  <wp:extent cx="1400175" cy="140017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6E59BDF" w14:textId="77777777" w:rsidR="00FC638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7E1028" wp14:editId="3E3EA8AC">
                  <wp:extent cx="1485900" cy="1485900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6B320" w14:textId="77777777" w:rsidR="00FC638F" w:rsidRDefault="00FC638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C638F" w14:paraId="67D995BC" w14:textId="77777777">
        <w:tc>
          <w:tcPr>
            <w:tcW w:w="2263" w:type="dxa"/>
            <w:shd w:val="clear" w:color="auto" w:fill="E6E6E6"/>
            <w:vAlign w:val="center"/>
          </w:tcPr>
          <w:p w14:paraId="36C2C5F1" w14:textId="77777777" w:rsidR="00FC638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6930828B" w14:textId="77777777" w:rsidR="00FC638F" w:rsidRDefault="00000000">
            <w:r>
              <w:t>C1212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50D0017" w14:textId="77777777" w:rsidR="00FC638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EC933EB" w14:textId="77777777" w:rsidR="00FC638F" w:rsidRDefault="00000000">
            <w:r>
              <w:t>C1512</w:t>
            </w:r>
          </w:p>
        </w:tc>
      </w:tr>
      <w:tr w:rsidR="00FC638F" w14:paraId="231DC708" w14:textId="77777777">
        <w:tc>
          <w:tcPr>
            <w:tcW w:w="2263" w:type="dxa"/>
            <w:shd w:val="clear" w:color="auto" w:fill="E6E6E6"/>
            <w:vAlign w:val="center"/>
          </w:tcPr>
          <w:p w14:paraId="2152458F" w14:textId="77777777" w:rsidR="00FC638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C4346E1" w14:textId="77777777" w:rsidR="00FC638F" w:rsidRDefault="00000000">
            <w:r>
              <w:t>1.44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C030DF6" w14:textId="77777777" w:rsidR="00FC638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4C3B89AE" w14:textId="77777777" w:rsidR="00FC638F" w:rsidRDefault="00000000">
            <w:r>
              <w:t>1.80</w:t>
            </w:r>
          </w:p>
        </w:tc>
      </w:tr>
      <w:tr w:rsidR="00FC638F" w14:paraId="304A84D8" w14:textId="77777777">
        <w:tc>
          <w:tcPr>
            <w:tcW w:w="2263" w:type="dxa"/>
            <w:shd w:val="clear" w:color="auto" w:fill="E6E6E6"/>
            <w:vAlign w:val="center"/>
          </w:tcPr>
          <w:p w14:paraId="48694A2F" w14:textId="77777777" w:rsidR="00FC638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A4FC378" w14:textId="77777777" w:rsidR="00FC638F" w:rsidRDefault="00000000">
            <w:r>
              <w:t>1.44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10A96A1" w14:textId="77777777" w:rsidR="00FC638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E4175A0" w14:textId="77777777" w:rsidR="00FC638F" w:rsidRDefault="00000000">
            <w:r>
              <w:t>1.80</w:t>
            </w:r>
          </w:p>
        </w:tc>
      </w:tr>
      <w:tr w:rsidR="00FC638F" w14:paraId="0D9FE1C7" w14:textId="77777777">
        <w:tc>
          <w:tcPr>
            <w:tcW w:w="4662" w:type="dxa"/>
            <w:gridSpan w:val="2"/>
            <w:vAlign w:val="center"/>
          </w:tcPr>
          <w:p w14:paraId="35D726EA" w14:textId="77777777" w:rsidR="00FC638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D995AC" wp14:editId="2A4F8A07">
                  <wp:extent cx="1400175" cy="140017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19FCADAF" w14:textId="77777777" w:rsidR="00FC638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6EFE44" wp14:editId="651D5ABB">
                  <wp:extent cx="1485900" cy="148590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5428B" w14:textId="77777777" w:rsidR="00FC638F" w:rsidRDefault="00FC638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FC638F" w14:paraId="7616A8A9" w14:textId="77777777">
        <w:tc>
          <w:tcPr>
            <w:tcW w:w="2263" w:type="dxa"/>
            <w:shd w:val="clear" w:color="auto" w:fill="E6E6E6"/>
            <w:vAlign w:val="center"/>
          </w:tcPr>
          <w:p w14:paraId="63F6B1A0" w14:textId="77777777" w:rsidR="00FC638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0A092CE2" w14:textId="77777777" w:rsidR="00FC638F" w:rsidRDefault="00000000">
            <w:r>
              <w:t>M1221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D0B80D8" w14:textId="77777777" w:rsidR="00FC638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5D5A8E6C" w14:textId="77777777" w:rsidR="00FC638F" w:rsidRDefault="00000000">
            <w:r>
              <w:t>M1521</w:t>
            </w:r>
          </w:p>
        </w:tc>
      </w:tr>
      <w:tr w:rsidR="00FC638F" w14:paraId="78C901D6" w14:textId="77777777">
        <w:tc>
          <w:tcPr>
            <w:tcW w:w="2263" w:type="dxa"/>
            <w:shd w:val="clear" w:color="auto" w:fill="E6E6E6"/>
            <w:vAlign w:val="center"/>
          </w:tcPr>
          <w:p w14:paraId="5E515D05" w14:textId="77777777" w:rsidR="00FC638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726A6BF2" w14:textId="77777777" w:rsidR="00FC638F" w:rsidRDefault="00000000">
            <w:r>
              <w:t>2.52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7BC08AA" w14:textId="77777777" w:rsidR="00FC638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03A55560" w14:textId="77777777" w:rsidR="00FC638F" w:rsidRDefault="00000000">
            <w:r>
              <w:t>3.15</w:t>
            </w:r>
          </w:p>
        </w:tc>
      </w:tr>
      <w:tr w:rsidR="00FC638F" w14:paraId="5CC042A1" w14:textId="77777777">
        <w:tc>
          <w:tcPr>
            <w:tcW w:w="2263" w:type="dxa"/>
            <w:shd w:val="clear" w:color="auto" w:fill="E6E6E6"/>
            <w:vAlign w:val="center"/>
          </w:tcPr>
          <w:p w14:paraId="52587743" w14:textId="77777777" w:rsidR="00FC638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26E41D62" w14:textId="77777777" w:rsidR="00FC638F" w:rsidRDefault="00000000">
            <w:r>
              <w:t>2.52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1847FC7D" w14:textId="77777777" w:rsidR="00FC638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CAE109E" w14:textId="77777777" w:rsidR="00FC638F" w:rsidRDefault="00000000">
            <w:r>
              <w:t>3.15</w:t>
            </w:r>
          </w:p>
        </w:tc>
      </w:tr>
      <w:tr w:rsidR="00FC638F" w14:paraId="22637008" w14:textId="77777777">
        <w:tc>
          <w:tcPr>
            <w:tcW w:w="4662" w:type="dxa"/>
            <w:gridSpan w:val="2"/>
            <w:vAlign w:val="center"/>
          </w:tcPr>
          <w:p w14:paraId="56C91465" w14:textId="77777777" w:rsidR="00FC638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2EA495" wp14:editId="426CAA24">
                  <wp:extent cx="1400175" cy="140017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14:paraId="7B2054D5" w14:textId="77777777" w:rsidR="00FC638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C801E4" wp14:editId="5CFD675C">
                  <wp:extent cx="1485900" cy="14859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CDB819" w14:textId="77777777" w:rsidR="00FC638F" w:rsidRDefault="00FC638F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4800"/>
      </w:tblGrid>
      <w:tr w:rsidR="00FC638F" w14:paraId="1598B6D6" w14:textId="77777777">
        <w:tc>
          <w:tcPr>
            <w:tcW w:w="2263" w:type="dxa"/>
            <w:shd w:val="clear" w:color="auto" w:fill="E6E6E6"/>
            <w:vAlign w:val="center"/>
          </w:tcPr>
          <w:p w14:paraId="7E1C8513" w14:textId="77777777" w:rsidR="00FC638F" w:rsidRDefault="00000000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272A1C9F" w14:textId="77777777" w:rsidR="00FC638F" w:rsidRDefault="00000000">
            <w:r>
              <w:t>TC09a</w:t>
            </w:r>
          </w:p>
        </w:tc>
      </w:tr>
      <w:tr w:rsidR="00FC638F" w14:paraId="43C66D86" w14:textId="77777777">
        <w:tc>
          <w:tcPr>
            <w:tcW w:w="2263" w:type="dxa"/>
            <w:shd w:val="clear" w:color="auto" w:fill="E6E6E6"/>
            <w:vAlign w:val="center"/>
          </w:tcPr>
          <w:p w14:paraId="1EAAF6A0" w14:textId="77777777" w:rsidR="00FC638F" w:rsidRDefault="00000000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1FC42B86" w14:textId="77777777" w:rsidR="00FC638F" w:rsidRDefault="00000000">
            <w:r>
              <w:t>2.70</w:t>
            </w:r>
          </w:p>
        </w:tc>
      </w:tr>
      <w:tr w:rsidR="00FC638F" w14:paraId="27F3209E" w14:textId="77777777">
        <w:tc>
          <w:tcPr>
            <w:tcW w:w="2263" w:type="dxa"/>
            <w:shd w:val="clear" w:color="auto" w:fill="E6E6E6"/>
            <w:vAlign w:val="center"/>
          </w:tcPr>
          <w:p w14:paraId="2E649036" w14:textId="77777777" w:rsidR="00FC638F" w:rsidRDefault="00000000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14:paraId="62FD3BFC" w14:textId="77777777" w:rsidR="00FC638F" w:rsidRDefault="00000000">
            <w:r>
              <w:t>2.16</w:t>
            </w:r>
          </w:p>
        </w:tc>
      </w:tr>
      <w:tr w:rsidR="00FC638F" w14:paraId="1EEF0C16" w14:textId="77777777">
        <w:tc>
          <w:tcPr>
            <w:tcW w:w="4662" w:type="dxa"/>
            <w:gridSpan w:val="2"/>
            <w:vAlign w:val="center"/>
          </w:tcPr>
          <w:p w14:paraId="353720B8" w14:textId="77777777" w:rsidR="00FC638F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7324F8" wp14:editId="5C5DEAD3">
                  <wp:extent cx="1400175" cy="140017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AF6848" w14:textId="77777777" w:rsidR="00FC638F" w:rsidRDefault="00FC638F"/>
    <w:p w14:paraId="0B406628" w14:textId="77777777" w:rsidR="00FC638F" w:rsidRDefault="00FC638F"/>
    <w:sectPr w:rsidR="00FC638F" w:rsidSect="001B130F">
      <w:headerReference w:type="default" r:id="rId28"/>
      <w:footerReference w:type="default" r:id="rId2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7D5A" w14:textId="77777777" w:rsidR="00346738" w:rsidRDefault="00346738">
      <w:pPr>
        <w:spacing w:line="240" w:lineRule="auto"/>
      </w:pPr>
      <w:r>
        <w:separator/>
      </w:r>
    </w:p>
  </w:endnote>
  <w:endnote w:type="continuationSeparator" w:id="0">
    <w:p w14:paraId="08AEF153" w14:textId="77777777" w:rsidR="00346738" w:rsidRDefault="00346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14:paraId="1B7B2D65" w14:textId="77777777" w:rsidTr="00E32112">
      <w:tc>
        <w:tcPr>
          <w:tcW w:w="3020" w:type="dxa"/>
        </w:tcPr>
        <w:p w14:paraId="36C1F655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4A13FB89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7BA59CBE" w14:textId="77777777" w:rsidR="00000000" w:rsidRPr="00F5023B" w:rsidRDefault="00000000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5F8945A5" w14:textId="77777777"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4"/>
    </w:tblGrid>
    <w:tr w:rsidR="00715ADB" w:rsidRPr="00F5023B" w14:paraId="749DF5DC" w14:textId="77777777" w:rsidTr="00715ADB">
      <w:tc>
        <w:tcPr>
          <w:tcW w:w="1667" w:type="pct"/>
        </w:tcPr>
        <w:p w14:paraId="18AA8081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60109BBE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7833C1C7" w14:textId="77777777" w:rsidR="00000000" w:rsidRPr="00F5023B" w:rsidRDefault="00000000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6AEE01D0" w14:textId="77777777" w:rsidR="00000000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4"/>
    </w:tblGrid>
    <w:tr w:rsidR="00715ADB" w:rsidRPr="00F5023B" w14:paraId="0C847B95" w14:textId="77777777" w:rsidTr="00715ADB">
      <w:tc>
        <w:tcPr>
          <w:tcW w:w="1667" w:type="pct"/>
        </w:tcPr>
        <w:p w14:paraId="524CE2DE" w14:textId="77777777" w:rsidR="00000000" w:rsidRPr="00F5023B" w:rsidRDefault="00000000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6AA85016" w14:textId="77777777" w:rsidR="00000000" w:rsidRPr="00F5023B" w:rsidRDefault="00000000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56155C58" w14:textId="77777777" w:rsidR="00000000" w:rsidRPr="00F5023B" w:rsidRDefault="00000000" w:rsidP="000A410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5185ADEA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78FB" w14:textId="77777777" w:rsidR="00346738" w:rsidRDefault="00346738">
      <w:pPr>
        <w:spacing w:line="240" w:lineRule="auto"/>
      </w:pPr>
      <w:r>
        <w:separator/>
      </w:r>
    </w:p>
  </w:footnote>
  <w:footnote w:type="continuationSeparator" w:id="0">
    <w:p w14:paraId="56474DF8" w14:textId="77777777" w:rsidR="00346738" w:rsidRDefault="003467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C20C" w14:textId="77777777" w:rsidR="00000000" w:rsidRPr="00D20228" w:rsidRDefault="00000000" w:rsidP="00553EF1">
    <w:pPr>
      <w:pStyle w:val="a4"/>
    </w:pPr>
    <w:r>
      <w:rPr>
        <w:noProof/>
        <w:lang w:val="en-US"/>
      </w:rPr>
      <w:drawing>
        <wp:inline distT="0" distB="0" distL="0" distR="0" wp14:anchorId="2B9F8D1C" wp14:editId="22F52970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6BD5" w14:textId="77777777" w:rsidR="00000000" w:rsidRPr="00D20228" w:rsidRDefault="00000000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3243855B" wp14:editId="635FBB77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A242" w14:textId="77777777" w:rsidR="00000000" w:rsidRPr="00D20228" w:rsidRDefault="00000000">
    <w:pPr>
      <w:pStyle w:val="a4"/>
    </w:pPr>
    <w:r>
      <w:rPr>
        <w:noProof/>
        <w:lang w:val="en-US"/>
      </w:rPr>
      <w:drawing>
        <wp:inline distT="0" distB="0" distL="0" distR="0" wp14:anchorId="6AA7A20A" wp14:editId="3C00435B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2956572">
    <w:abstractNumId w:val="0"/>
  </w:num>
  <w:num w:numId="2" w16cid:durableId="790169479">
    <w:abstractNumId w:val="2"/>
  </w:num>
  <w:num w:numId="3" w16cid:durableId="1709796950">
    <w:abstractNumId w:val="1"/>
  </w:num>
  <w:num w:numId="4" w16cid:durableId="79757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3182C"/>
    <w:rsid w:val="001915A3"/>
    <w:rsid w:val="00217F62"/>
    <w:rsid w:val="00346738"/>
    <w:rsid w:val="0093182C"/>
    <w:rsid w:val="00A906D8"/>
    <w:rsid w:val="00AB5A74"/>
    <w:rsid w:val="00F071AE"/>
    <w:rsid w:val="00FC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3FCB3"/>
  <w15:docId w15:val="{C50A3A2C-BED7-40BD-BC97-7FAB85D3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c">
    <w:name w:val="Balloon Text"/>
    <w:basedOn w:val="a"/>
    <w:link w:val="ad"/>
    <w:rsid w:val="00D70B29"/>
    <w:pPr>
      <w:spacing w:line="240" w:lineRule="auto"/>
    </w:pPr>
    <w:rPr>
      <w:szCs w:val="18"/>
    </w:rPr>
  </w:style>
  <w:style w:type="character" w:customStyle="1" w:styleId="ad">
    <w:name w:val="批注框文本 字符"/>
    <w:link w:val="ac"/>
    <w:rsid w:val="00D70B29"/>
    <w:rPr>
      <w:sz w:val="18"/>
      <w:szCs w:val="18"/>
      <w:lang w:val="en-GB"/>
    </w:rPr>
  </w:style>
  <w:style w:type="character" w:styleId="ae">
    <w:name w:val="Placeholder Text"/>
    <w:uiPriority w:val="99"/>
    <w:semiHidden/>
    <w:rsid w:val="00D70B29"/>
    <w:rPr>
      <w:color w:val="808080"/>
    </w:rPr>
  </w:style>
  <w:style w:type="character" w:customStyle="1" w:styleId="a7">
    <w:name w:val="页脚 字符"/>
    <w:link w:val="a6"/>
    <w:uiPriority w:val="99"/>
    <w:rsid w:val="00D20228"/>
    <w:rPr>
      <w:sz w:val="18"/>
      <w:szCs w:val="18"/>
      <w:lang w:val="en-GB"/>
    </w:rPr>
  </w:style>
  <w:style w:type="character" w:customStyle="1" w:styleId="a5">
    <w:name w:val="页眉 字符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6.jp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5.jp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jpg"/><Relationship Id="rId28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559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0</TotalTime>
  <Pages>6</Pages>
  <Words>320</Words>
  <Characters>1825</Characters>
  <Application>Microsoft Office Word</Application>
  <DocSecurity>0</DocSecurity>
  <Lines>15</Lines>
  <Paragraphs>4</Paragraphs>
  <ScaleCrop>false</ScaleCrop>
  <Company>ths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Jack Stack</dc:creator>
  <cp:keywords/>
  <dc:description/>
  <cp:lastModifiedBy>Jack Stack</cp:lastModifiedBy>
  <cp:revision>1</cp:revision>
  <cp:lastPrinted>1900-12-31T16:00:00Z</cp:lastPrinted>
  <dcterms:created xsi:type="dcterms:W3CDTF">2024-01-01T16:14:00Z</dcterms:created>
  <dcterms:modified xsi:type="dcterms:W3CDTF">2024-01-01T16:14:00Z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