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A75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ECC1C7A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276D61CB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2A4D6AC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056F4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8B496B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374F8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8C582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1D9DB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041F43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F247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C037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A4D7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7EE8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B959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D82E0A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FCE5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0345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6A5647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F1AE8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2C04F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D7D01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AF7C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9D148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6615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56B7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FCC9B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20BA0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57656D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DDACE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6"/>
          </w:p>
        </w:tc>
      </w:tr>
    </w:tbl>
    <w:p w14:paraId="188E1D9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F125C1D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CDB14DC" wp14:editId="4BBBF28B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E647CBC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26A86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11F49E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E20D5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4CCF7A45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187E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B5BA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54E70817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E9280CF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5645392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9A2346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E2E447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004F7C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T15225331295</w:t>
            </w:r>
            <w:bookmarkEnd w:id="10"/>
          </w:p>
        </w:tc>
      </w:tr>
    </w:tbl>
    <w:p w14:paraId="4EC14C9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8A3989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21B5FD" w14:textId="77777777" w:rsidR="006D267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01512" w:history="1">
        <w:r w:rsidR="006D2675" w:rsidRPr="0008709E">
          <w:rPr>
            <w:rStyle w:val="a7"/>
          </w:rPr>
          <w:t>1</w:t>
        </w:r>
        <w:r w:rsidR="006D267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D2675" w:rsidRPr="0008709E">
          <w:rPr>
            <w:rStyle w:val="a7"/>
          </w:rPr>
          <w:t>建筑概况</w:t>
        </w:r>
        <w:r w:rsidR="006D2675">
          <w:rPr>
            <w:webHidden/>
          </w:rPr>
          <w:tab/>
        </w:r>
        <w:r w:rsidR="006D2675">
          <w:rPr>
            <w:webHidden/>
          </w:rPr>
          <w:fldChar w:fldCharType="begin"/>
        </w:r>
        <w:r w:rsidR="006D2675">
          <w:rPr>
            <w:webHidden/>
          </w:rPr>
          <w:instrText xml:space="preserve"> PAGEREF _Toc155201512 \h </w:instrText>
        </w:r>
        <w:r w:rsidR="006D2675">
          <w:rPr>
            <w:webHidden/>
          </w:rPr>
        </w:r>
        <w:r w:rsidR="006D2675">
          <w:rPr>
            <w:webHidden/>
          </w:rPr>
          <w:fldChar w:fldCharType="separate"/>
        </w:r>
        <w:r w:rsidR="006D2675">
          <w:rPr>
            <w:webHidden/>
          </w:rPr>
          <w:t>1</w:t>
        </w:r>
        <w:r w:rsidR="006D2675">
          <w:rPr>
            <w:webHidden/>
          </w:rPr>
          <w:fldChar w:fldCharType="end"/>
        </w:r>
      </w:hyperlink>
    </w:p>
    <w:p w14:paraId="134FA2A6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13" w:history="1">
        <w:r w:rsidRPr="000870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11F77D1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14" w:history="1">
        <w:r w:rsidRPr="0008709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F4491FF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15" w:history="1">
        <w:r w:rsidRPr="0008709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A1D441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16" w:history="1">
        <w:r w:rsidRPr="0008709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589BAE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17" w:history="1">
        <w:r w:rsidRPr="0008709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59226C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18" w:history="1">
        <w:r w:rsidRPr="000870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8A7C9F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19" w:history="1">
        <w:r w:rsidRPr="000870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DBD57A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0" w:history="1">
        <w:r w:rsidRPr="000870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996A96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1" w:history="1">
        <w:r w:rsidRPr="0008709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挤塑聚苯板</w:t>
        </w:r>
        <w:r w:rsidRPr="0008709E">
          <w:rPr>
            <w:rStyle w:val="a7"/>
          </w:rPr>
          <w:t>20+</w:t>
        </w:r>
        <w:r w:rsidRPr="0008709E">
          <w:rPr>
            <w:rStyle w:val="a7"/>
          </w:rPr>
          <w:t>加气砼</w:t>
        </w:r>
        <w:r w:rsidRPr="0008709E">
          <w:rPr>
            <w:rStyle w:val="a7"/>
          </w:rPr>
          <w:t>80</w:t>
        </w:r>
        <w:r w:rsidRPr="0008709E">
          <w:rPr>
            <w:rStyle w:val="a7"/>
          </w:rPr>
          <w:t>＋钢筋砼</w:t>
        </w:r>
        <w:r w:rsidRPr="0008709E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9AB7FC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2" w:history="1">
        <w:r w:rsidRPr="000870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9120ED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3" w:history="1">
        <w:r w:rsidRPr="0008709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外</w:t>
        </w:r>
        <w:r w:rsidRPr="0008709E">
          <w:rPr>
            <w:rStyle w:val="a7"/>
          </w:rPr>
          <w:t>-</w:t>
        </w:r>
        <w:r w:rsidRPr="0008709E">
          <w:rPr>
            <w:rStyle w:val="a7"/>
          </w:rPr>
          <w:t>挤塑聚苯板</w:t>
        </w:r>
        <w:r w:rsidRPr="0008709E">
          <w:rPr>
            <w:rStyle w:val="a7"/>
          </w:rPr>
          <w:t>20+</w:t>
        </w:r>
        <w:r w:rsidRPr="0008709E">
          <w:rPr>
            <w:rStyle w:val="a7"/>
          </w:rPr>
          <w:t>钢筋砼</w:t>
        </w:r>
        <w:r w:rsidRPr="0008709E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A910E5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4" w:history="1">
        <w:r w:rsidRPr="000870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F9F123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5" w:history="1">
        <w:r w:rsidRPr="0008709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挤塑聚苯板</w:t>
        </w:r>
        <w:r w:rsidRPr="0008709E">
          <w:rPr>
            <w:rStyle w:val="a7"/>
          </w:rPr>
          <w:t>20+</w:t>
        </w:r>
        <w:r w:rsidRPr="0008709E">
          <w:rPr>
            <w:rStyle w:val="a7"/>
          </w:rPr>
          <w:t>钢筋砼</w:t>
        </w:r>
        <w:r w:rsidRPr="0008709E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A4C4A6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6" w:history="1">
        <w:r w:rsidRPr="000870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18F497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7" w:history="1">
        <w:r w:rsidRPr="000870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钢筋砼楼板</w:t>
        </w:r>
        <w:r w:rsidRPr="0008709E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6C07FF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8" w:history="1">
        <w:r w:rsidRPr="000870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7B6B85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29" w:history="1">
        <w:r w:rsidRPr="0008709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混凝土</w:t>
        </w:r>
        <w:r w:rsidRPr="0008709E">
          <w:rPr>
            <w:rStyle w:val="a7"/>
          </w:rPr>
          <w:t>120</w:t>
        </w:r>
        <w:r w:rsidRPr="0008709E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D8BBC3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0" w:history="1">
        <w:r w:rsidRPr="000870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A7F7C9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1" w:history="1">
        <w:r w:rsidRPr="000870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混凝土</w:t>
        </w:r>
        <w:r w:rsidRPr="0008709E">
          <w:rPr>
            <w:rStyle w:val="a7"/>
          </w:rPr>
          <w:t>120</w:t>
        </w:r>
        <w:r w:rsidRPr="0008709E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D9D2F4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2" w:history="1">
        <w:r w:rsidRPr="000870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7EBAED" w14:textId="77777777" w:rsidR="006D2675" w:rsidRDefault="006D2675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3" w:history="1">
        <w:r w:rsidRPr="0008709E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钢筋砼</w:t>
        </w:r>
        <w:r w:rsidRPr="0008709E">
          <w:rPr>
            <w:rStyle w:val="a7"/>
          </w:rPr>
          <w:t>200</w:t>
        </w:r>
        <w:r w:rsidRPr="0008709E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D5D93B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4" w:history="1">
        <w:r w:rsidRPr="000870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FBA30C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5" w:history="1">
        <w:r w:rsidRPr="0008709E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AACB72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36" w:history="1">
        <w:r w:rsidRPr="000870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4B7DD9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7" w:history="1">
        <w:r w:rsidRPr="000870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27D8D4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38" w:history="1">
        <w:r w:rsidRPr="000870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B6258A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39" w:history="1">
        <w:r w:rsidRPr="000870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CB07E2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0" w:history="1">
        <w:r w:rsidRPr="0008709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FA4064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1" w:history="1">
        <w:r w:rsidRPr="0008709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852D9E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42" w:history="1">
        <w:r w:rsidRPr="000870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33F8D0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3" w:history="1">
        <w:r w:rsidRPr="0008709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DD2B6A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4" w:history="1">
        <w:r w:rsidRPr="0008709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1D751E8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5" w:history="1">
        <w:r w:rsidRPr="0008709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6E074C" w14:textId="77777777" w:rsidR="006D2675" w:rsidRDefault="006D267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01546" w:history="1">
        <w:r w:rsidRPr="0008709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8709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1ADC88" w14:textId="77777777" w:rsidR="006D2675" w:rsidRDefault="006D267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01547" w:history="1">
        <w:r w:rsidRPr="000870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8709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_Toc155201547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8B12C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35CB0D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201512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1940666" w14:textId="77777777" w:rsidTr="00432A98">
        <w:tc>
          <w:tcPr>
            <w:tcW w:w="2831" w:type="dxa"/>
            <w:shd w:val="clear" w:color="auto" w:fill="E6E6E6"/>
            <w:vAlign w:val="center"/>
          </w:tcPr>
          <w:p w14:paraId="55F9F43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119B079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432A98" w14:paraId="46CC4DD9" w14:textId="77777777" w:rsidTr="00432A98">
        <w:tc>
          <w:tcPr>
            <w:tcW w:w="2831" w:type="dxa"/>
            <w:shd w:val="clear" w:color="auto" w:fill="E6E6E6"/>
            <w:vAlign w:val="center"/>
          </w:tcPr>
          <w:p w14:paraId="26C6350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CECE2FA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0CAA7301" w14:textId="77777777" w:rsidTr="00432A98">
        <w:tc>
          <w:tcPr>
            <w:tcW w:w="2831" w:type="dxa"/>
            <w:shd w:val="clear" w:color="auto" w:fill="E6E6E6"/>
            <w:vAlign w:val="center"/>
          </w:tcPr>
          <w:p w14:paraId="26D368C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7680592" w14:textId="77777777" w:rsidR="00432A98" w:rsidRDefault="00432A98" w:rsidP="00025AFE">
            <w:bookmarkStart w:id="15" w:name="纬度"/>
            <w:r>
              <w:t>34.72</w:t>
            </w:r>
            <w:bookmarkEnd w:id="15"/>
          </w:p>
        </w:tc>
      </w:tr>
      <w:tr w:rsidR="00432A98" w14:paraId="6244BBAD" w14:textId="77777777" w:rsidTr="00432A98">
        <w:tc>
          <w:tcPr>
            <w:tcW w:w="2831" w:type="dxa"/>
            <w:shd w:val="clear" w:color="auto" w:fill="E6E6E6"/>
            <w:vAlign w:val="center"/>
          </w:tcPr>
          <w:p w14:paraId="020AB35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F8F29D5" w14:textId="77777777" w:rsidR="00432A98" w:rsidRDefault="00432A98" w:rsidP="00025AFE">
            <w:bookmarkStart w:id="16" w:name="经度"/>
            <w:r>
              <w:t>113.65</w:t>
            </w:r>
            <w:bookmarkEnd w:id="16"/>
          </w:p>
        </w:tc>
      </w:tr>
      <w:tr w:rsidR="00432A98" w14:paraId="7FD4B443" w14:textId="77777777" w:rsidTr="00432A98">
        <w:tc>
          <w:tcPr>
            <w:tcW w:w="2831" w:type="dxa"/>
            <w:shd w:val="clear" w:color="auto" w:fill="E6E6E6"/>
            <w:vAlign w:val="center"/>
          </w:tcPr>
          <w:p w14:paraId="01E0D0F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8BD438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771F96CB" w14:textId="77777777" w:rsidTr="00432A98">
        <w:tc>
          <w:tcPr>
            <w:tcW w:w="2831" w:type="dxa"/>
            <w:shd w:val="clear" w:color="auto" w:fill="E6E6E6"/>
            <w:vAlign w:val="center"/>
          </w:tcPr>
          <w:p w14:paraId="1E1468D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0072613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D4C6730" w14:textId="77777777" w:rsidR="00432A98" w:rsidRDefault="00432A98" w:rsidP="00025AFE"/>
        </w:tc>
      </w:tr>
      <w:tr w:rsidR="00432A98" w14:paraId="4C3A47E6" w14:textId="77777777" w:rsidTr="00432A98">
        <w:tc>
          <w:tcPr>
            <w:tcW w:w="2831" w:type="dxa"/>
            <w:shd w:val="clear" w:color="auto" w:fill="E6E6E6"/>
            <w:vAlign w:val="center"/>
          </w:tcPr>
          <w:p w14:paraId="11E8DB6A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D363A1D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42075.54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46044C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6105.97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FF3F049" w14:textId="77777777" w:rsidTr="00432A98">
        <w:tc>
          <w:tcPr>
            <w:tcW w:w="2831" w:type="dxa"/>
            <w:shd w:val="clear" w:color="auto" w:fill="E6E6E6"/>
            <w:vAlign w:val="center"/>
          </w:tcPr>
          <w:p w14:paraId="72E52DB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D17227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31.20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B92F5FE" w14:textId="77777777" w:rsidR="00432A98" w:rsidRDefault="00432A98" w:rsidP="00025AFE">
            <w:r>
              <w:t>地下</w:t>
            </w:r>
            <w:r>
              <w:t>3.90</w:t>
            </w:r>
          </w:p>
        </w:tc>
      </w:tr>
      <w:tr w:rsidR="00432A98" w14:paraId="5D89F8D5" w14:textId="77777777" w:rsidTr="00432A98">
        <w:tc>
          <w:tcPr>
            <w:tcW w:w="2831" w:type="dxa"/>
            <w:shd w:val="clear" w:color="auto" w:fill="E6E6E6"/>
            <w:vAlign w:val="center"/>
          </w:tcPr>
          <w:p w14:paraId="3C55E04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58A1A1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5E18192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1</w:t>
            </w:r>
            <w:bookmarkEnd w:id="23"/>
          </w:p>
        </w:tc>
      </w:tr>
      <w:tr w:rsidR="00432A98" w14:paraId="7D3A057A" w14:textId="77777777" w:rsidTr="00432A98">
        <w:tc>
          <w:tcPr>
            <w:tcW w:w="2831" w:type="dxa"/>
            <w:shd w:val="clear" w:color="auto" w:fill="E6E6E6"/>
            <w:vAlign w:val="center"/>
          </w:tcPr>
          <w:p w14:paraId="111BF36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85558BB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5F109CA" w14:textId="77777777" w:rsidR="00467D84" w:rsidRDefault="00CA6DD4" w:rsidP="00070074">
      <w:pPr>
        <w:pStyle w:val="1"/>
      </w:pPr>
      <w:bookmarkStart w:id="25" w:name="_Toc155201513"/>
      <w:r>
        <w:rPr>
          <w:rFonts w:hint="eastAsia"/>
        </w:rPr>
        <w:t>气象</w:t>
      </w:r>
      <w:r>
        <w:t>数据</w:t>
      </w:r>
      <w:bookmarkEnd w:id="25"/>
    </w:p>
    <w:p w14:paraId="7B115695" w14:textId="77777777" w:rsidR="00033DE7" w:rsidRDefault="00033DE7" w:rsidP="00033DE7">
      <w:pPr>
        <w:pStyle w:val="2"/>
      </w:pPr>
      <w:bookmarkStart w:id="26" w:name="_Toc155201514"/>
      <w:r>
        <w:rPr>
          <w:rFonts w:hint="eastAsia"/>
        </w:rPr>
        <w:t>气象地点</w:t>
      </w:r>
      <w:bookmarkEnd w:id="26"/>
    </w:p>
    <w:p w14:paraId="633387EA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14:paraId="4AF20A87" w14:textId="77777777" w:rsidR="00640E36" w:rsidRDefault="009C2673" w:rsidP="00640E36">
      <w:pPr>
        <w:pStyle w:val="2"/>
      </w:pPr>
      <w:bookmarkStart w:id="28" w:name="_Toc15520151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28AB3CF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9930C33" wp14:editId="5947C8C2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F313" w14:textId="77777777" w:rsidR="00F25477" w:rsidRDefault="00615FD8" w:rsidP="00615FD8">
      <w:pPr>
        <w:pStyle w:val="2"/>
      </w:pPr>
      <w:bookmarkStart w:id="30" w:name="日最小干球温度变化表"/>
      <w:bookmarkStart w:id="31" w:name="_Toc155201516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11A08C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31ED9837" wp14:editId="02F5326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85B3" w14:textId="77777777" w:rsidR="00615FD8" w:rsidRDefault="00A71379" w:rsidP="00A71379">
      <w:pPr>
        <w:pStyle w:val="2"/>
      </w:pPr>
      <w:bookmarkStart w:id="33" w:name="_Toc155201517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B36AE" w14:paraId="30179248" w14:textId="77777777">
        <w:tc>
          <w:tcPr>
            <w:tcW w:w="1131" w:type="dxa"/>
            <w:shd w:val="clear" w:color="auto" w:fill="E6E6E6"/>
            <w:vAlign w:val="center"/>
          </w:tcPr>
          <w:p w14:paraId="30A60D14" w14:textId="77777777" w:rsidR="002B36A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D508511" w14:textId="77777777" w:rsidR="002B36A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0DBDFC" w14:textId="77777777" w:rsidR="002B36A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3E3A19" w14:textId="77777777" w:rsidR="002B36A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47AAD8" w14:textId="77777777" w:rsidR="002B36A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72118A" w14:textId="77777777" w:rsidR="002B36AE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B36AE" w14:paraId="38E11D6F" w14:textId="77777777">
        <w:tc>
          <w:tcPr>
            <w:tcW w:w="1131" w:type="dxa"/>
            <w:shd w:val="clear" w:color="auto" w:fill="E6E6E6"/>
            <w:vAlign w:val="center"/>
          </w:tcPr>
          <w:p w14:paraId="1353A203" w14:textId="77777777" w:rsidR="002B36AE" w:rsidRDefault="00000000">
            <w:r>
              <w:t>最大值</w:t>
            </w:r>
          </w:p>
        </w:tc>
        <w:tc>
          <w:tcPr>
            <w:tcW w:w="1975" w:type="dxa"/>
            <w:vAlign w:val="center"/>
          </w:tcPr>
          <w:p w14:paraId="0A7AF601" w14:textId="77777777" w:rsidR="002B36AE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A3C3E96" w14:textId="77777777" w:rsidR="002B36AE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6439B923" w14:textId="77777777" w:rsidR="002B36AE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158059D8" w14:textId="77777777" w:rsidR="002B36AE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78037D0C" w14:textId="77777777" w:rsidR="002B36AE" w:rsidRDefault="00000000">
            <w:r>
              <w:t>51.5</w:t>
            </w:r>
          </w:p>
        </w:tc>
      </w:tr>
      <w:tr w:rsidR="002B36AE" w14:paraId="6D4E4122" w14:textId="77777777">
        <w:tc>
          <w:tcPr>
            <w:tcW w:w="1131" w:type="dxa"/>
            <w:shd w:val="clear" w:color="auto" w:fill="E6E6E6"/>
            <w:vAlign w:val="center"/>
          </w:tcPr>
          <w:p w14:paraId="2F3310B4" w14:textId="77777777" w:rsidR="002B36AE" w:rsidRDefault="00000000">
            <w:r>
              <w:t>最小值</w:t>
            </w:r>
          </w:p>
        </w:tc>
        <w:tc>
          <w:tcPr>
            <w:tcW w:w="1975" w:type="dxa"/>
            <w:vAlign w:val="center"/>
          </w:tcPr>
          <w:p w14:paraId="55149A03" w14:textId="77777777" w:rsidR="002B36AE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655004" w14:textId="77777777" w:rsidR="002B36AE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53BB64A5" w14:textId="77777777" w:rsidR="002B36AE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5710FAD0" w14:textId="77777777" w:rsidR="002B36A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4172D47B" w14:textId="77777777" w:rsidR="002B36AE" w:rsidRDefault="00000000">
            <w:r>
              <w:t>-6.0</w:t>
            </w:r>
          </w:p>
        </w:tc>
      </w:tr>
    </w:tbl>
    <w:p w14:paraId="6E25960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2F8B0DB" w14:textId="77777777" w:rsidR="00A71379" w:rsidRDefault="001C5FD8" w:rsidP="000843B1">
      <w:pPr>
        <w:pStyle w:val="1"/>
      </w:pPr>
      <w:bookmarkStart w:id="35" w:name="_Toc15520151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9A58B37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EDA85AA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0468594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C7F48CB" w14:textId="77777777" w:rsidR="00BC2B16" w:rsidRDefault="00BC2B16" w:rsidP="00BC2B16">
      <w:pPr>
        <w:pStyle w:val="1"/>
      </w:pPr>
      <w:bookmarkStart w:id="37" w:name="_Toc155201519"/>
      <w:r>
        <w:rPr>
          <w:rFonts w:hint="eastAsia"/>
        </w:rPr>
        <w:t>围护</w:t>
      </w:r>
      <w:r>
        <w:t>结构</w:t>
      </w:r>
      <w:bookmarkEnd w:id="37"/>
    </w:p>
    <w:p w14:paraId="3A187F45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201520"/>
      <w:bookmarkEnd w:id="38"/>
      <w:r>
        <w:rPr>
          <w:kern w:val="2"/>
        </w:rPr>
        <w:t>屋顶构造</w:t>
      </w:r>
      <w:bookmarkEnd w:id="39"/>
    </w:p>
    <w:p w14:paraId="58D746B8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40" w:name="_Toc155201521"/>
      <w:r>
        <w:rPr>
          <w:kern w:val="2"/>
          <w:szCs w:val="24"/>
        </w:rPr>
        <w:t>挤塑聚苯板20+加气砼80＋钢筋砼120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5C9920B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C0D3B7" w14:textId="77777777" w:rsidR="002B36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6E946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FFB73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E1629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50340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A9EDE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BD84B7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6B0BBD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8819B0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4E6AA6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E49EE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471165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312AD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05F85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7D6801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669D7949" w14:textId="77777777">
        <w:tc>
          <w:tcPr>
            <w:tcW w:w="3345" w:type="dxa"/>
            <w:vAlign w:val="center"/>
          </w:tcPr>
          <w:p w14:paraId="3C6E5730" w14:textId="77777777" w:rsidR="002B36A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0139198" w14:textId="77777777" w:rsidR="002B36AE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9C56729" w14:textId="77777777" w:rsidR="002B36AE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5135BF2" w14:textId="77777777" w:rsidR="002B36A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2BB3AC4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CA419A" w14:textId="77777777" w:rsidR="002B36AE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14386F7" w14:textId="77777777" w:rsidR="002B36AE" w:rsidRDefault="00000000">
            <w:r>
              <w:t>0.407</w:t>
            </w:r>
          </w:p>
        </w:tc>
      </w:tr>
      <w:tr w:rsidR="002B36AE" w14:paraId="601C9472" w14:textId="77777777">
        <w:tc>
          <w:tcPr>
            <w:tcW w:w="3345" w:type="dxa"/>
            <w:vAlign w:val="center"/>
          </w:tcPr>
          <w:p w14:paraId="4242D144" w14:textId="77777777" w:rsidR="002B36A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862FF30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E493FA" w14:textId="77777777" w:rsidR="002B36A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0DB8DB" w14:textId="77777777" w:rsidR="002B36A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7D799DFE" w14:textId="77777777" w:rsidR="002B36A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DAF23D1" w14:textId="77777777" w:rsidR="002B36A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2FDDD39" w14:textId="77777777" w:rsidR="002B36AE" w:rsidRDefault="00000000">
            <w:r>
              <w:t>0.213</w:t>
            </w:r>
          </w:p>
        </w:tc>
      </w:tr>
      <w:tr w:rsidR="002B36AE" w14:paraId="17CC12E6" w14:textId="77777777">
        <w:tc>
          <w:tcPr>
            <w:tcW w:w="3345" w:type="dxa"/>
            <w:vAlign w:val="center"/>
          </w:tcPr>
          <w:p w14:paraId="4377B0DC" w14:textId="77777777" w:rsidR="002B36AE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1C8B16D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4B83B4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B0879D0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361048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1B6D53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3DFAD1" w14:textId="77777777" w:rsidR="002B36AE" w:rsidRDefault="00000000">
            <w:r>
              <w:t>0.245</w:t>
            </w:r>
          </w:p>
        </w:tc>
      </w:tr>
      <w:tr w:rsidR="002B36AE" w14:paraId="4EEBDFAD" w14:textId="77777777">
        <w:tc>
          <w:tcPr>
            <w:tcW w:w="3345" w:type="dxa"/>
            <w:vAlign w:val="center"/>
          </w:tcPr>
          <w:p w14:paraId="0AFDB569" w14:textId="77777777" w:rsidR="002B36A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22524EF" w14:textId="77777777" w:rsidR="002B36AE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606A99C" w14:textId="77777777" w:rsidR="002B36AE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68A595C5" w14:textId="77777777" w:rsidR="002B36AE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336F8713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9DBBF1" w14:textId="77777777" w:rsidR="002B36AE" w:rsidRDefault="00000000">
            <w:r>
              <w:t>0.364</w:t>
            </w:r>
          </w:p>
        </w:tc>
        <w:tc>
          <w:tcPr>
            <w:tcW w:w="1064" w:type="dxa"/>
            <w:vAlign w:val="center"/>
          </w:tcPr>
          <w:p w14:paraId="363FF6CD" w14:textId="77777777" w:rsidR="002B36AE" w:rsidRDefault="00000000">
            <w:r>
              <w:t>1.305</w:t>
            </w:r>
          </w:p>
        </w:tc>
      </w:tr>
      <w:tr w:rsidR="002B36AE" w14:paraId="3E711FC5" w14:textId="77777777">
        <w:tc>
          <w:tcPr>
            <w:tcW w:w="3345" w:type="dxa"/>
            <w:vAlign w:val="center"/>
          </w:tcPr>
          <w:p w14:paraId="49F0DB72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81F77F6" w14:textId="77777777" w:rsidR="002B36A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A49E026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F28EC17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F629D7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AFDDC4" w14:textId="77777777" w:rsidR="002B36A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DB9F0B" w14:textId="77777777" w:rsidR="002B36AE" w:rsidRDefault="00000000">
            <w:r>
              <w:t>1.186</w:t>
            </w:r>
          </w:p>
        </w:tc>
      </w:tr>
      <w:tr w:rsidR="002B36AE" w14:paraId="00BF8A6B" w14:textId="77777777">
        <w:tc>
          <w:tcPr>
            <w:tcW w:w="3345" w:type="dxa"/>
            <w:vAlign w:val="center"/>
          </w:tcPr>
          <w:p w14:paraId="14DC99F2" w14:textId="77777777" w:rsidR="002B36A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E0A8711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EC932F" w14:textId="77777777" w:rsidR="002B36A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2D73D3B" w14:textId="77777777" w:rsidR="002B36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54BB07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97D707" w14:textId="77777777" w:rsidR="002B36A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B211F6E" w14:textId="77777777" w:rsidR="002B36AE" w:rsidRDefault="00000000">
            <w:r>
              <w:t>0.249</w:t>
            </w:r>
          </w:p>
        </w:tc>
      </w:tr>
      <w:tr w:rsidR="002B36AE" w14:paraId="012D78DB" w14:textId="77777777">
        <w:tc>
          <w:tcPr>
            <w:tcW w:w="3345" w:type="dxa"/>
            <w:vAlign w:val="center"/>
          </w:tcPr>
          <w:p w14:paraId="4F2DDAF9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3673D4" w14:textId="77777777" w:rsidR="002B36AE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D064424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70CE6E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6AC1206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3C55A2" w14:textId="77777777" w:rsidR="002B36AE" w:rsidRDefault="00000000">
            <w:r>
              <w:t>1.061</w:t>
            </w:r>
          </w:p>
        </w:tc>
        <w:tc>
          <w:tcPr>
            <w:tcW w:w="1064" w:type="dxa"/>
            <w:vAlign w:val="center"/>
          </w:tcPr>
          <w:p w14:paraId="6FADFF71" w14:textId="77777777" w:rsidR="002B36AE" w:rsidRDefault="00000000">
            <w:r>
              <w:t>3.605</w:t>
            </w:r>
          </w:p>
        </w:tc>
      </w:tr>
      <w:tr w:rsidR="002B36AE" w14:paraId="2FD8B599" w14:textId="77777777">
        <w:tc>
          <w:tcPr>
            <w:tcW w:w="3345" w:type="dxa"/>
            <w:shd w:val="clear" w:color="auto" w:fill="E6E6E6"/>
            <w:vAlign w:val="center"/>
          </w:tcPr>
          <w:p w14:paraId="48822520" w14:textId="77777777" w:rsidR="002B36A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D725FA" w14:textId="77777777" w:rsidR="002B36A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B36AE" w14:paraId="14019B42" w14:textId="77777777">
        <w:tc>
          <w:tcPr>
            <w:tcW w:w="3345" w:type="dxa"/>
            <w:shd w:val="clear" w:color="auto" w:fill="E6E6E6"/>
            <w:vAlign w:val="center"/>
          </w:tcPr>
          <w:p w14:paraId="27BB76E4" w14:textId="77777777" w:rsidR="002B36A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DCCC72B" w14:textId="77777777" w:rsidR="002B36AE" w:rsidRDefault="00000000">
            <w:pPr>
              <w:jc w:val="center"/>
            </w:pPr>
            <w:r>
              <w:t>0.83</w:t>
            </w:r>
          </w:p>
        </w:tc>
      </w:tr>
    </w:tbl>
    <w:p w14:paraId="1CADF644" w14:textId="77777777" w:rsidR="002B36AE" w:rsidRDefault="00000000">
      <w:pPr>
        <w:pStyle w:val="2"/>
        <w:widowControl w:val="0"/>
        <w:rPr>
          <w:kern w:val="2"/>
        </w:rPr>
      </w:pPr>
      <w:bookmarkStart w:id="41" w:name="_Toc155201522"/>
      <w:r>
        <w:rPr>
          <w:kern w:val="2"/>
        </w:rPr>
        <w:t>外墙构造</w:t>
      </w:r>
      <w:bookmarkEnd w:id="41"/>
    </w:p>
    <w:p w14:paraId="58CD4686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42" w:name="_Toc155201523"/>
      <w:r>
        <w:rPr>
          <w:kern w:val="2"/>
          <w:szCs w:val="24"/>
        </w:rPr>
        <w:t>外-挤塑聚苯板20+钢筋砼200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100243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1768E1" w14:textId="77777777" w:rsidR="002B36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F76A6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7A242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B8A3A7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B2A2A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D67B3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BFFAB7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7331C4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E948C9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9A23EF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1444B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5BB20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689837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42470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16A7D8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5B6ECF91" w14:textId="77777777">
        <w:tc>
          <w:tcPr>
            <w:tcW w:w="3345" w:type="dxa"/>
            <w:vAlign w:val="center"/>
          </w:tcPr>
          <w:p w14:paraId="573B754D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0FDC92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8D9F76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2B4436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E4BD5C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4141ED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48AC9DD" w14:textId="77777777" w:rsidR="002B36AE" w:rsidRDefault="00000000">
            <w:r>
              <w:t>0.245</w:t>
            </w:r>
          </w:p>
        </w:tc>
      </w:tr>
      <w:tr w:rsidR="002B36AE" w14:paraId="17E93079" w14:textId="77777777">
        <w:tc>
          <w:tcPr>
            <w:tcW w:w="3345" w:type="dxa"/>
            <w:vAlign w:val="center"/>
          </w:tcPr>
          <w:p w14:paraId="451DD4ED" w14:textId="77777777" w:rsidR="002B36A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47E6D7A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3AB1F2" w14:textId="77777777" w:rsidR="002B36A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3C95579" w14:textId="77777777" w:rsidR="002B36A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DE0E484" w14:textId="77777777" w:rsidR="002B36A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7AB6275" w14:textId="77777777" w:rsidR="002B36A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4ED1FCA" w14:textId="77777777" w:rsidR="002B36AE" w:rsidRDefault="00000000">
            <w:r>
              <w:t>0.213</w:t>
            </w:r>
          </w:p>
        </w:tc>
      </w:tr>
      <w:tr w:rsidR="002B36AE" w14:paraId="3E8E9884" w14:textId="77777777">
        <w:tc>
          <w:tcPr>
            <w:tcW w:w="3345" w:type="dxa"/>
            <w:vAlign w:val="center"/>
          </w:tcPr>
          <w:p w14:paraId="67F54C40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7B193A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83A814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D3D139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0E35E5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368940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3C4E24" w14:textId="77777777" w:rsidR="002B36AE" w:rsidRDefault="00000000">
            <w:r>
              <w:t>0.245</w:t>
            </w:r>
          </w:p>
        </w:tc>
      </w:tr>
      <w:tr w:rsidR="002B36AE" w14:paraId="27E10D6C" w14:textId="77777777">
        <w:tc>
          <w:tcPr>
            <w:tcW w:w="3345" w:type="dxa"/>
            <w:vAlign w:val="center"/>
          </w:tcPr>
          <w:p w14:paraId="7F7DC6D5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41D324" w14:textId="77777777" w:rsidR="002B36A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34DC5FF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9B1B122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E55BF6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05DACF" w14:textId="77777777" w:rsidR="002B36A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DA82D5D" w14:textId="77777777" w:rsidR="002B36AE" w:rsidRDefault="00000000">
            <w:r>
              <w:t>1.977</w:t>
            </w:r>
          </w:p>
        </w:tc>
      </w:tr>
      <w:tr w:rsidR="002B36AE" w14:paraId="03930828" w14:textId="77777777">
        <w:tc>
          <w:tcPr>
            <w:tcW w:w="3345" w:type="dxa"/>
            <w:vAlign w:val="center"/>
          </w:tcPr>
          <w:p w14:paraId="7FCCAA64" w14:textId="77777777" w:rsidR="002B36A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B1CD70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233F7D" w14:textId="77777777" w:rsidR="002B36A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4479DA4" w14:textId="77777777" w:rsidR="002B36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A776064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B99E90" w14:textId="77777777" w:rsidR="002B36A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C04EA08" w14:textId="77777777" w:rsidR="002B36AE" w:rsidRDefault="00000000">
            <w:r>
              <w:t>0.249</w:t>
            </w:r>
          </w:p>
        </w:tc>
      </w:tr>
      <w:tr w:rsidR="002B36AE" w14:paraId="23703457" w14:textId="77777777">
        <w:tc>
          <w:tcPr>
            <w:tcW w:w="3345" w:type="dxa"/>
            <w:vAlign w:val="center"/>
          </w:tcPr>
          <w:p w14:paraId="3AAC9271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7ABD77" w14:textId="77777777" w:rsidR="002B36AE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4C32B7D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68292A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CFFE010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439B4F" w14:textId="77777777" w:rsidR="002B36AE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FA9E2D8" w14:textId="77777777" w:rsidR="002B36AE" w:rsidRDefault="00000000">
            <w:r>
              <w:t>2.928</w:t>
            </w:r>
          </w:p>
        </w:tc>
      </w:tr>
      <w:tr w:rsidR="002B36AE" w14:paraId="2B8C3E0A" w14:textId="77777777">
        <w:tc>
          <w:tcPr>
            <w:tcW w:w="3345" w:type="dxa"/>
            <w:shd w:val="clear" w:color="auto" w:fill="E6E6E6"/>
            <w:vAlign w:val="center"/>
          </w:tcPr>
          <w:p w14:paraId="2294A61B" w14:textId="77777777" w:rsidR="002B36AE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B50BA3" w14:textId="77777777" w:rsidR="002B36AE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B36AE" w14:paraId="4B4A042D" w14:textId="77777777">
        <w:tc>
          <w:tcPr>
            <w:tcW w:w="3345" w:type="dxa"/>
            <w:shd w:val="clear" w:color="auto" w:fill="E6E6E6"/>
            <w:vAlign w:val="center"/>
          </w:tcPr>
          <w:p w14:paraId="3E34C699" w14:textId="77777777" w:rsidR="002B36A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B3A192" w14:textId="77777777" w:rsidR="002B36AE" w:rsidRDefault="00000000">
            <w:pPr>
              <w:jc w:val="center"/>
            </w:pPr>
            <w:r>
              <w:t>1.13</w:t>
            </w:r>
          </w:p>
        </w:tc>
      </w:tr>
    </w:tbl>
    <w:p w14:paraId="718F1DA4" w14:textId="77777777" w:rsidR="002B36AE" w:rsidRDefault="00000000">
      <w:pPr>
        <w:pStyle w:val="2"/>
        <w:widowControl w:val="0"/>
        <w:rPr>
          <w:kern w:val="2"/>
        </w:rPr>
      </w:pPr>
      <w:bookmarkStart w:id="43" w:name="_Toc155201524"/>
      <w:r>
        <w:rPr>
          <w:kern w:val="2"/>
        </w:rPr>
        <w:t>挑空楼板构造</w:t>
      </w:r>
      <w:bookmarkEnd w:id="43"/>
    </w:p>
    <w:p w14:paraId="1A7120FB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44" w:name="_Toc155201525"/>
      <w:r>
        <w:rPr>
          <w:kern w:val="2"/>
          <w:szCs w:val="24"/>
        </w:rPr>
        <w:t>挤塑聚苯板20+钢筋砼120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01BE44F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0AEF2A" w14:textId="77777777" w:rsidR="002B36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85D7A8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F00C0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CBE58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DF307B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3918F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04019A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53069CF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679CC7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F66638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BC60B7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D71550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5966D1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A4813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3BED2C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05C2A668" w14:textId="77777777">
        <w:tc>
          <w:tcPr>
            <w:tcW w:w="3345" w:type="dxa"/>
            <w:vAlign w:val="center"/>
          </w:tcPr>
          <w:p w14:paraId="3FC03307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726D15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CF9ACA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722141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72ADC7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818C1A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E88EFF" w14:textId="77777777" w:rsidR="002B36AE" w:rsidRDefault="00000000">
            <w:r>
              <w:t>0.245</w:t>
            </w:r>
          </w:p>
        </w:tc>
      </w:tr>
      <w:tr w:rsidR="002B36AE" w14:paraId="5E97E180" w14:textId="77777777">
        <w:tc>
          <w:tcPr>
            <w:tcW w:w="3345" w:type="dxa"/>
            <w:vAlign w:val="center"/>
          </w:tcPr>
          <w:p w14:paraId="17768820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50EAC6" w14:textId="77777777" w:rsidR="002B36A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04B7BC7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AD876EF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576931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6B69C0" w14:textId="77777777" w:rsidR="002B36A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CC4A26C" w14:textId="77777777" w:rsidR="002B36AE" w:rsidRDefault="00000000">
            <w:r>
              <w:t>1.186</w:t>
            </w:r>
          </w:p>
        </w:tc>
      </w:tr>
      <w:tr w:rsidR="002B36AE" w14:paraId="58C598FD" w14:textId="77777777">
        <w:tc>
          <w:tcPr>
            <w:tcW w:w="3345" w:type="dxa"/>
            <w:vAlign w:val="center"/>
          </w:tcPr>
          <w:p w14:paraId="03B2C44B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212E16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F1EEB7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5FAB8A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44846E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94BC0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AFBCBC8" w14:textId="77777777" w:rsidR="002B36AE" w:rsidRDefault="00000000">
            <w:r>
              <w:t>0.245</w:t>
            </w:r>
          </w:p>
        </w:tc>
      </w:tr>
      <w:tr w:rsidR="002B36AE" w14:paraId="138096BC" w14:textId="77777777">
        <w:tc>
          <w:tcPr>
            <w:tcW w:w="3345" w:type="dxa"/>
            <w:vAlign w:val="center"/>
          </w:tcPr>
          <w:p w14:paraId="2F8AF9F4" w14:textId="77777777" w:rsidR="002B36AE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1A3C988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770940" w14:textId="77777777" w:rsidR="002B36AE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8AAA17D" w14:textId="77777777" w:rsidR="002B36AE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501F117" w14:textId="77777777" w:rsidR="002B36AE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68ACE2A" w14:textId="77777777" w:rsidR="002B36AE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613DFE2" w14:textId="77777777" w:rsidR="002B36AE" w:rsidRDefault="00000000">
            <w:r>
              <w:t>0.213</w:t>
            </w:r>
          </w:p>
        </w:tc>
      </w:tr>
      <w:tr w:rsidR="002B36AE" w14:paraId="14B3ED37" w14:textId="77777777">
        <w:tc>
          <w:tcPr>
            <w:tcW w:w="3345" w:type="dxa"/>
            <w:vAlign w:val="center"/>
          </w:tcPr>
          <w:p w14:paraId="472367B8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44EDD6F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91C457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260F5B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627D00D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657332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0101EE" w14:textId="77777777" w:rsidR="002B36AE" w:rsidRDefault="00000000">
            <w:r>
              <w:t>0.245</w:t>
            </w:r>
          </w:p>
        </w:tc>
      </w:tr>
      <w:tr w:rsidR="002B36AE" w14:paraId="21C8A920" w14:textId="77777777">
        <w:tc>
          <w:tcPr>
            <w:tcW w:w="3345" w:type="dxa"/>
            <w:vAlign w:val="center"/>
          </w:tcPr>
          <w:p w14:paraId="55A0243B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9ACFAF" w14:textId="77777777" w:rsidR="002B36A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D1E6E1F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739DB7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5763219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6CC0E6" w14:textId="77777777" w:rsidR="002B36AE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11310CE7" w14:textId="77777777" w:rsidR="002B36AE" w:rsidRDefault="00000000">
            <w:r>
              <w:t>2.133</w:t>
            </w:r>
          </w:p>
        </w:tc>
      </w:tr>
      <w:tr w:rsidR="002B36AE" w14:paraId="30D0AB04" w14:textId="77777777">
        <w:tc>
          <w:tcPr>
            <w:tcW w:w="3345" w:type="dxa"/>
            <w:shd w:val="clear" w:color="auto" w:fill="E6E6E6"/>
            <w:vAlign w:val="center"/>
          </w:tcPr>
          <w:p w14:paraId="2A0CF4BD" w14:textId="77777777" w:rsidR="002B36AE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E15AE68" w14:textId="77777777" w:rsidR="002B36AE" w:rsidRDefault="00000000">
            <w:pPr>
              <w:jc w:val="center"/>
            </w:pPr>
            <w:r>
              <w:t>1.19</w:t>
            </w:r>
          </w:p>
        </w:tc>
      </w:tr>
    </w:tbl>
    <w:p w14:paraId="503D8D1F" w14:textId="77777777" w:rsidR="002B36AE" w:rsidRDefault="00000000">
      <w:pPr>
        <w:pStyle w:val="2"/>
        <w:widowControl w:val="0"/>
        <w:rPr>
          <w:kern w:val="2"/>
        </w:rPr>
      </w:pPr>
      <w:bookmarkStart w:id="45" w:name="_Toc155201526"/>
      <w:r>
        <w:rPr>
          <w:kern w:val="2"/>
        </w:rPr>
        <w:t>楼板构造</w:t>
      </w:r>
      <w:bookmarkEnd w:id="45"/>
    </w:p>
    <w:p w14:paraId="645BC1D7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46" w:name="_Toc155201527"/>
      <w:r>
        <w:rPr>
          <w:kern w:val="2"/>
          <w:szCs w:val="24"/>
        </w:rPr>
        <w:t>钢筋砼楼板120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75462E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283E4E" w14:textId="77777777" w:rsidR="002B36A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EB1113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ADE78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56FE5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276EA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8B6DD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3C1D8B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59F835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727F2D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85AE4C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7C885B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7D05E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180AA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C1BD6B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8C8C88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198612B3" w14:textId="77777777">
        <w:tc>
          <w:tcPr>
            <w:tcW w:w="3345" w:type="dxa"/>
            <w:vAlign w:val="center"/>
          </w:tcPr>
          <w:p w14:paraId="222429A6" w14:textId="77777777" w:rsidR="002B36AE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05E7841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38433C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7824AC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C23A616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A77E65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AA8D1D1" w14:textId="77777777" w:rsidR="002B36AE" w:rsidRDefault="00000000">
            <w:r>
              <w:t>0.245</w:t>
            </w:r>
          </w:p>
        </w:tc>
      </w:tr>
      <w:tr w:rsidR="002B36AE" w14:paraId="43050211" w14:textId="77777777">
        <w:tc>
          <w:tcPr>
            <w:tcW w:w="3345" w:type="dxa"/>
            <w:vAlign w:val="center"/>
          </w:tcPr>
          <w:p w14:paraId="4788135A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5B319F" w14:textId="77777777" w:rsidR="002B36A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78B7702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613DD4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8DA70A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4DE6E0" w14:textId="77777777" w:rsidR="002B36A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99EFAB6" w14:textId="77777777" w:rsidR="002B36AE" w:rsidRDefault="00000000">
            <w:r>
              <w:t>1.186</w:t>
            </w:r>
          </w:p>
        </w:tc>
      </w:tr>
      <w:tr w:rsidR="002B36AE" w14:paraId="7F7FBD08" w14:textId="77777777">
        <w:tc>
          <w:tcPr>
            <w:tcW w:w="3345" w:type="dxa"/>
            <w:vAlign w:val="center"/>
          </w:tcPr>
          <w:p w14:paraId="322D19DF" w14:textId="77777777" w:rsidR="002B36A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74655BC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53B8FB" w14:textId="77777777" w:rsidR="002B36A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6EC4B0E" w14:textId="77777777" w:rsidR="002B36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0811B6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9C1A62" w14:textId="77777777" w:rsidR="002B36A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1ACDBFA" w14:textId="77777777" w:rsidR="002B36AE" w:rsidRDefault="00000000">
            <w:r>
              <w:t>0.249</w:t>
            </w:r>
          </w:p>
        </w:tc>
      </w:tr>
      <w:tr w:rsidR="002B36AE" w14:paraId="3C0B4AC1" w14:textId="77777777">
        <w:tc>
          <w:tcPr>
            <w:tcW w:w="3345" w:type="dxa"/>
            <w:vAlign w:val="center"/>
          </w:tcPr>
          <w:p w14:paraId="6283C7D7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9662F0" w14:textId="77777777" w:rsidR="002B36AE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485E773D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114848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0EEC4B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8BAFB9" w14:textId="77777777" w:rsidR="002B36A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DE101B4" w14:textId="77777777" w:rsidR="002B36AE" w:rsidRDefault="00000000">
            <w:r>
              <w:t>1.679</w:t>
            </w:r>
          </w:p>
        </w:tc>
      </w:tr>
      <w:tr w:rsidR="002B36AE" w14:paraId="4281966C" w14:textId="77777777">
        <w:tc>
          <w:tcPr>
            <w:tcW w:w="3345" w:type="dxa"/>
            <w:shd w:val="clear" w:color="auto" w:fill="E6E6E6"/>
            <w:vAlign w:val="center"/>
          </w:tcPr>
          <w:p w14:paraId="183FAB67" w14:textId="77777777" w:rsidR="002B36AE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9F475D" w14:textId="77777777" w:rsidR="002B36AE" w:rsidRDefault="00000000">
            <w:pPr>
              <w:jc w:val="center"/>
            </w:pPr>
            <w:r>
              <w:t>2.98</w:t>
            </w:r>
          </w:p>
        </w:tc>
      </w:tr>
    </w:tbl>
    <w:p w14:paraId="00748CB2" w14:textId="77777777" w:rsidR="002B36AE" w:rsidRDefault="00000000">
      <w:pPr>
        <w:pStyle w:val="2"/>
        <w:widowControl w:val="0"/>
        <w:rPr>
          <w:kern w:val="2"/>
        </w:rPr>
      </w:pPr>
      <w:bookmarkStart w:id="47" w:name="_Toc155201528"/>
      <w:r>
        <w:rPr>
          <w:kern w:val="2"/>
        </w:rPr>
        <w:t>周边地面构造</w:t>
      </w:r>
      <w:bookmarkEnd w:id="47"/>
    </w:p>
    <w:p w14:paraId="12464BE1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48" w:name="_Toc155201529"/>
      <w:r>
        <w:rPr>
          <w:kern w:val="2"/>
          <w:szCs w:val="24"/>
        </w:rPr>
        <w:t>混凝土120不保温地面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057B7B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D9A798" w14:textId="77777777" w:rsidR="002B36A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FF41AF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78F09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70DCB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290BCE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6EB4C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DC06A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5A4ADD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38D5AF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6A832D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71EB3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1B291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C099E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9BAEE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2526B7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348EDC8A" w14:textId="77777777">
        <w:tc>
          <w:tcPr>
            <w:tcW w:w="3345" w:type="dxa"/>
            <w:vAlign w:val="center"/>
          </w:tcPr>
          <w:p w14:paraId="05197E64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126F83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4CBC5F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E362CC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522798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C5B2E1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6C5894" w14:textId="77777777" w:rsidR="002B36AE" w:rsidRDefault="00000000">
            <w:r>
              <w:t>0.245</w:t>
            </w:r>
          </w:p>
        </w:tc>
      </w:tr>
      <w:tr w:rsidR="002B36AE" w14:paraId="3023DCE3" w14:textId="77777777">
        <w:tc>
          <w:tcPr>
            <w:tcW w:w="3345" w:type="dxa"/>
            <w:vAlign w:val="center"/>
          </w:tcPr>
          <w:p w14:paraId="67AF6B81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BC233E" w14:textId="77777777" w:rsidR="002B36A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A0EEEA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BFA8EB4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41676F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29D137" w14:textId="77777777" w:rsidR="002B36A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D4BCDD3" w14:textId="77777777" w:rsidR="002B36AE" w:rsidRDefault="00000000">
            <w:r>
              <w:t>1.186</w:t>
            </w:r>
          </w:p>
        </w:tc>
      </w:tr>
      <w:tr w:rsidR="002B36AE" w14:paraId="2437A014" w14:textId="77777777">
        <w:tc>
          <w:tcPr>
            <w:tcW w:w="3345" w:type="dxa"/>
            <w:vAlign w:val="center"/>
          </w:tcPr>
          <w:p w14:paraId="6ADDC402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B56EDF" w14:textId="77777777" w:rsidR="002B36AE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36B3B73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D48DD6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52032B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150337B" w14:textId="77777777" w:rsidR="002B36AE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CD3CBA0" w14:textId="77777777" w:rsidR="002B36AE" w:rsidRDefault="00000000">
            <w:r>
              <w:t>1.431</w:t>
            </w:r>
          </w:p>
        </w:tc>
      </w:tr>
      <w:tr w:rsidR="002B36AE" w14:paraId="6CD3E5E8" w14:textId="77777777">
        <w:tc>
          <w:tcPr>
            <w:tcW w:w="3345" w:type="dxa"/>
            <w:shd w:val="clear" w:color="auto" w:fill="E6E6E6"/>
            <w:vAlign w:val="center"/>
          </w:tcPr>
          <w:p w14:paraId="0504E8C6" w14:textId="77777777" w:rsidR="002B36AE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862AEAD" w14:textId="77777777" w:rsidR="002B36AE" w:rsidRDefault="00000000">
            <w:pPr>
              <w:jc w:val="center"/>
            </w:pPr>
            <w:r>
              <w:t>0.52</w:t>
            </w:r>
          </w:p>
        </w:tc>
      </w:tr>
      <w:tr w:rsidR="002B36AE" w14:paraId="6D99CD07" w14:textId="77777777">
        <w:tc>
          <w:tcPr>
            <w:tcW w:w="3345" w:type="dxa"/>
            <w:vAlign w:val="center"/>
          </w:tcPr>
          <w:p w14:paraId="1827E4ED" w14:textId="77777777" w:rsidR="002B36AE" w:rsidRDefault="002B36AE"/>
        </w:tc>
        <w:tc>
          <w:tcPr>
            <w:tcW w:w="848" w:type="dxa"/>
            <w:vAlign w:val="center"/>
          </w:tcPr>
          <w:p w14:paraId="4D862473" w14:textId="77777777" w:rsidR="002B36AE" w:rsidRDefault="002B36AE"/>
        </w:tc>
        <w:tc>
          <w:tcPr>
            <w:tcW w:w="1075" w:type="dxa"/>
            <w:vAlign w:val="center"/>
          </w:tcPr>
          <w:p w14:paraId="2E312D24" w14:textId="77777777" w:rsidR="002B36AE" w:rsidRDefault="002B36AE"/>
        </w:tc>
        <w:tc>
          <w:tcPr>
            <w:tcW w:w="1075" w:type="dxa"/>
            <w:vAlign w:val="center"/>
          </w:tcPr>
          <w:p w14:paraId="2F9D7DFE" w14:textId="77777777" w:rsidR="002B36AE" w:rsidRDefault="002B36AE"/>
        </w:tc>
        <w:tc>
          <w:tcPr>
            <w:tcW w:w="848" w:type="dxa"/>
            <w:vAlign w:val="center"/>
          </w:tcPr>
          <w:p w14:paraId="47F750CA" w14:textId="77777777" w:rsidR="002B36AE" w:rsidRDefault="002B36AE"/>
        </w:tc>
        <w:tc>
          <w:tcPr>
            <w:tcW w:w="1075" w:type="dxa"/>
            <w:vAlign w:val="center"/>
          </w:tcPr>
          <w:p w14:paraId="75E33537" w14:textId="77777777" w:rsidR="002B36AE" w:rsidRDefault="002B36AE"/>
        </w:tc>
        <w:tc>
          <w:tcPr>
            <w:tcW w:w="1064" w:type="dxa"/>
            <w:vAlign w:val="center"/>
          </w:tcPr>
          <w:p w14:paraId="287D6509" w14:textId="77777777" w:rsidR="002B36AE" w:rsidRDefault="002B36AE"/>
        </w:tc>
      </w:tr>
    </w:tbl>
    <w:p w14:paraId="405B7FAD" w14:textId="77777777" w:rsidR="002B36AE" w:rsidRDefault="00000000">
      <w:pPr>
        <w:pStyle w:val="2"/>
        <w:widowControl w:val="0"/>
        <w:rPr>
          <w:kern w:val="2"/>
        </w:rPr>
      </w:pPr>
      <w:bookmarkStart w:id="49" w:name="_Toc155201530"/>
      <w:r>
        <w:rPr>
          <w:kern w:val="2"/>
        </w:rPr>
        <w:t>非周边地面构造</w:t>
      </w:r>
      <w:bookmarkEnd w:id="49"/>
    </w:p>
    <w:p w14:paraId="113DECB0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50" w:name="_Toc155201531"/>
      <w:r>
        <w:rPr>
          <w:kern w:val="2"/>
          <w:szCs w:val="24"/>
        </w:rPr>
        <w:t>混凝土120不保温地面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6327743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ADD171" w14:textId="77777777" w:rsidR="002B36A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4883B1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0D425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78E25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50147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EC07C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DB17A9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6D9EEB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A2B9FF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C65F2D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E1EC8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FCBE7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E3050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04D45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213299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05D9D235" w14:textId="77777777">
        <w:tc>
          <w:tcPr>
            <w:tcW w:w="3345" w:type="dxa"/>
            <w:vAlign w:val="center"/>
          </w:tcPr>
          <w:p w14:paraId="04CEB75A" w14:textId="77777777" w:rsidR="002B36AE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5CA4BB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2853C7" w14:textId="77777777" w:rsidR="002B36AE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022DBD3" w14:textId="77777777" w:rsidR="002B36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580205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5267E2" w14:textId="77777777" w:rsidR="002B36AE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76842DC" w14:textId="77777777" w:rsidR="002B36AE" w:rsidRDefault="00000000">
            <w:r>
              <w:t>0.245</w:t>
            </w:r>
          </w:p>
        </w:tc>
      </w:tr>
      <w:tr w:rsidR="002B36AE" w14:paraId="02F0A4AE" w14:textId="77777777">
        <w:tc>
          <w:tcPr>
            <w:tcW w:w="3345" w:type="dxa"/>
            <w:vAlign w:val="center"/>
          </w:tcPr>
          <w:p w14:paraId="1061FE65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A691294" w14:textId="77777777" w:rsidR="002B36AE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BFA7FD9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0777A1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D85467D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EDEB92" w14:textId="77777777" w:rsidR="002B36AE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E7328CA" w14:textId="77777777" w:rsidR="002B36AE" w:rsidRDefault="00000000">
            <w:r>
              <w:t>1.186</w:t>
            </w:r>
          </w:p>
        </w:tc>
      </w:tr>
      <w:tr w:rsidR="002B36AE" w14:paraId="7498BE6C" w14:textId="77777777">
        <w:tc>
          <w:tcPr>
            <w:tcW w:w="3345" w:type="dxa"/>
            <w:vAlign w:val="center"/>
          </w:tcPr>
          <w:p w14:paraId="64EA4BC6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69DD5A" w14:textId="77777777" w:rsidR="002B36AE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75D77D2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CAA0FC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8EBA64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9155CF" w14:textId="77777777" w:rsidR="002B36AE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1395CAFB" w14:textId="77777777" w:rsidR="002B36AE" w:rsidRDefault="00000000">
            <w:r>
              <w:t>1.431</w:t>
            </w:r>
          </w:p>
        </w:tc>
      </w:tr>
      <w:tr w:rsidR="002B36AE" w14:paraId="1BD7D09C" w14:textId="77777777">
        <w:tc>
          <w:tcPr>
            <w:tcW w:w="3345" w:type="dxa"/>
            <w:shd w:val="clear" w:color="auto" w:fill="E6E6E6"/>
            <w:vAlign w:val="center"/>
          </w:tcPr>
          <w:p w14:paraId="22CE1AC4" w14:textId="77777777" w:rsidR="002B36AE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7E58979" w14:textId="77777777" w:rsidR="002B36AE" w:rsidRDefault="00000000">
            <w:pPr>
              <w:jc w:val="center"/>
            </w:pPr>
            <w:r>
              <w:t>0.30</w:t>
            </w:r>
          </w:p>
        </w:tc>
      </w:tr>
      <w:tr w:rsidR="002B36AE" w14:paraId="4AE48C10" w14:textId="77777777">
        <w:tc>
          <w:tcPr>
            <w:tcW w:w="3345" w:type="dxa"/>
            <w:vAlign w:val="center"/>
          </w:tcPr>
          <w:p w14:paraId="416AA87E" w14:textId="77777777" w:rsidR="002B36AE" w:rsidRDefault="002B36AE"/>
        </w:tc>
        <w:tc>
          <w:tcPr>
            <w:tcW w:w="848" w:type="dxa"/>
            <w:vAlign w:val="center"/>
          </w:tcPr>
          <w:p w14:paraId="33CECFFA" w14:textId="77777777" w:rsidR="002B36AE" w:rsidRDefault="002B36AE"/>
        </w:tc>
        <w:tc>
          <w:tcPr>
            <w:tcW w:w="1075" w:type="dxa"/>
            <w:vAlign w:val="center"/>
          </w:tcPr>
          <w:p w14:paraId="200D7A5F" w14:textId="77777777" w:rsidR="002B36AE" w:rsidRDefault="002B36AE"/>
        </w:tc>
        <w:tc>
          <w:tcPr>
            <w:tcW w:w="1075" w:type="dxa"/>
            <w:vAlign w:val="center"/>
          </w:tcPr>
          <w:p w14:paraId="401C4C1A" w14:textId="77777777" w:rsidR="002B36AE" w:rsidRDefault="002B36AE"/>
        </w:tc>
        <w:tc>
          <w:tcPr>
            <w:tcW w:w="848" w:type="dxa"/>
            <w:vAlign w:val="center"/>
          </w:tcPr>
          <w:p w14:paraId="18A06720" w14:textId="77777777" w:rsidR="002B36AE" w:rsidRDefault="002B36AE"/>
        </w:tc>
        <w:tc>
          <w:tcPr>
            <w:tcW w:w="1075" w:type="dxa"/>
            <w:vAlign w:val="center"/>
          </w:tcPr>
          <w:p w14:paraId="5CA0FCC2" w14:textId="77777777" w:rsidR="002B36AE" w:rsidRDefault="002B36AE"/>
        </w:tc>
        <w:tc>
          <w:tcPr>
            <w:tcW w:w="1064" w:type="dxa"/>
            <w:vAlign w:val="center"/>
          </w:tcPr>
          <w:p w14:paraId="270D78EB" w14:textId="77777777" w:rsidR="002B36AE" w:rsidRDefault="002B36AE"/>
        </w:tc>
      </w:tr>
    </w:tbl>
    <w:p w14:paraId="3CDE2099" w14:textId="77777777" w:rsidR="002B36AE" w:rsidRDefault="00000000">
      <w:pPr>
        <w:pStyle w:val="2"/>
        <w:widowControl w:val="0"/>
        <w:rPr>
          <w:kern w:val="2"/>
        </w:rPr>
      </w:pPr>
      <w:bookmarkStart w:id="51" w:name="_Toc155201532"/>
      <w:r>
        <w:rPr>
          <w:kern w:val="2"/>
        </w:rPr>
        <w:t>地下墙构造</w:t>
      </w:r>
      <w:bookmarkEnd w:id="51"/>
    </w:p>
    <w:p w14:paraId="30955ECE" w14:textId="77777777" w:rsidR="002B36AE" w:rsidRDefault="00000000">
      <w:pPr>
        <w:pStyle w:val="3"/>
        <w:widowControl w:val="0"/>
        <w:rPr>
          <w:kern w:val="2"/>
          <w:szCs w:val="24"/>
        </w:rPr>
      </w:pPr>
      <w:bookmarkStart w:id="52" w:name="_Toc155201533"/>
      <w:r>
        <w:rPr>
          <w:kern w:val="2"/>
          <w:szCs w:val="24"/>
        </w:rPr>
        <w:t>钢筋砼200地下墙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B36AE" w14:paraId="32E13A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62DAC7" w14:textId="77777777" w:rsidR="002B36AE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FEB40" w14:textId="77777777" w:rsidR="002B36AE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0998A" w14:textId="77777777" w:rsidR="002B36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2F322E" w14:textId="77777777" w:rsidR="002B36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A4C988" w14:textId="77777777" w:rsidR="002B36AE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4306F" w14:textId="77777777" w:rsidR="002B36AE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52FDD9" w14:textId="77777777" w:rsidR="002B36AE" w:rsidRDefault="00000000">
            <w:pPr>
              <w:jc w:val="center"/>
            </w:pPr>
            <w:r>
              <w:t>热惰性指标</w:t>
            </w:r>
          </w:p>
        </w:tc>
      </w:tr>
      <w:tr w:rsidR="002B36AE" w14:paraId="68C3156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8A9A0D" w14:textId="77777777" w:rsidR="002B36AE" w:rsidRDefault="002B36A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449846" w14:textId="77777777" w:rsidR="002B36AE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28E12" w14:textId="77777777" w:rsidR="002B36AE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11DCF" w14:textId="77777777" w:rsidR="002B36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C15CCD" w14:textId="77777777" w:rsidR="002B36AE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11ECB4" w14:textId="77777777" w:rsidR="002B36AE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B29321" w14:textId="77777777" w:rsidR="002B36AE" w:rsidRDefault="00000000">
            <w:pPr>
              <w:jc w:val="center"/>
            </w:pPr>
            <w:r>
              <w:t>D=R*S</w:t>
            </w:r>
          </w:p>
        </w:tc>
      </w:tr>
      <w:tr w:rsidR="002B36AE" w14:paraId="7B6B8C71" w14:textId="77777777">
        <w:tc>
          <w:tcPr>
            <w:tcW w:w="3345" w:type="dxa"/>
            <w:vAlign w:val="center"/>
          </w:tcPr>
          <w:p w14:paraId="1F181384" w14:textId="77777777" w:rsidR="002B36AE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B16A4B" w14:textId="77777777" w:rsidR="002B36AE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647BA0E" w14:textId="77777777" w:rsidR="002B36AE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8B979D6" w14:textId="77777777" w:rsidR="002B36A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E83DCE8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BEAC23" w14:textId="77777777" w:rsidR="002B36AE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4DE9E4B" w14:textId="77777777" w:rsidR="002B36AE" w:rsidRDefault="00000000">
            <w:r>
              <w:t>1.977</w:t>
            </w:r>
          </w:p>
        </w:tc>
      </w:tr>
      <w:tr w:rsidR="002B36AE" w14:paraId="659A142C" w14:textId="77777777">
        <w:tc>
          <w:tcPr>
            <w:tcW w:w="3345" w:type="dxa"/>
            <w:vAlign w:val="center"/>
          </w:tcPr>
          <w:p w14:paraId="67F7CC26" w14:textId="77777777" w:rsidR="002B36AE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85FCCCF" w14:textId="77777777" w:rsidR="002B36AE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40F677" w14:textId="77777777" w:rsidR="002B36AE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D3C2832" w14:textId="77777777" w:rsidR="002B36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DECE79" w14:textId="77777777" w:rsidR="002B36AE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A3B64D" w14:textId="77777777" w:rsidR="002B36AE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895603F" w14:textId="77777777" w:rsidR="002B36AE" w:rsidRDefault="00000000">
            <w:r>
              <w:t>0.249</w:t>
            </w:r>
          </w:p>
        </w:tc>
      </w:tr>
      <w:tr w:rsidR="002B36AE" w14:paraId="11C2CC26" w14:textId="77777777">
        <w:tc>
          <w:tcPr>
            <w:tcW w:w="3345" w:type="dxa"/>
            <w:vAlign w:val="center"/>
          </w:tcPr>
          <w:p w14:paraId="6304BA2B" w14:textId="77777777" w:rsidR="002B36AE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66E9D3" w14:textId="77777777" w:rsidR="002B36AE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52251433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84CC7B" w14:textId="77777777" w:rsidR="002B36A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A5705C" w14:textId="77777777" w:rsidR="002B36AE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DD465FF" w14:textId="77777777" w:rsidR="002B36AE" w:rsidRDefault="00000000">
            <w:r>
              <w:t>0.140</w:t>
            </w:r>
          </w:p>
        </w:tc>
        <w:tc>
          <w:tcPr>
            <w:tcW w:w="1064" w:type="dxa"/>
            <w:vAlign w:val="center"/>
          </w:tcPr>
          <w:p w14:paraId="2859A2AF" w14:textId="77777777" w:rsidR="002B36AE" w:rsidRDefault="00000000">
            <w:r>
              <w:t>2.226</w:t>
            </w:r>
          </w:p>
        </w:tc>
      </w:tr>
      <w:tr w:rsidR="002B36AE" w14:paraId="667994B7" w14:textId="77777777">
        <w:tc>
          <w:tcPr>
            <w:tcW w:w="3345" w:type="dxa"/>
            <w:shd w:val="clear" w:color="auto" w:fill="E6E6E6"/>
            <w:vAlign w:val="center"/>
          </w:tcPr>
          <w:p w14:paraId="791E8699" w14:textId="77777777" w:rsidR="002B36AE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31E8FA6" w14:textId="77777777" w:rsidR="002B36AE" w:rsidRDefault="00000000">
            <w:pPr>
              <w:jc w:val="center"/>
            </w:pPr>
            <w:r>
              <w:t>4.01</w:t>
            </w:r>
          </w:p>
        </w:tc>
      </w:tr>
      <w:tr w:rsidR="002B36AE" w14:paraId="313B1E79" w14:textId="77777777">
        <w:tc>
          <w:tcPr>
            <w:tcW w:w="3345" w:type="dxa"/>
            <w:vAlign w:val="center"/>
          </w:tcPr>
          <w:p w14:paraId="614B2046" w14:textId="77777777" w:rsidR="002B36AE" w:rsidRDefault="002B36AE"/>
        </w:tc>
        <w:tc>
          <w:tcPr>
            <w:tcW w:w="848" w:type="dxa"/>
            <w:vAlign w:val="center"/>
          </w:tcPr>
          <w:p w14:paraId="1A21F792" w14:textId="77777777" w:rsidR="002B36AE" w:rsidRDefault="002B36AE"/>
        </w:tc>
        <w:tc>
          <w:tcPr>
            <w:tcW w:w="1075" w:type="dxa"/>
            <w:vAlign w:val="center"/>
          </w:tcPr>
          <w:p w14:paraId="24236339" w14:textId="77777777" w:rsidR="002B36AE" w:rsidRDefault="002B36AE"/>
        </w:tc>
        <w:tc>
          <w:tcPr>
            <w:tcW w:w="1075" w:type="dxa"/>
            <w:vAlign w:val="center"/>
          </w:tcPr>
          <w:p w14:paraId="7CA24A9C" w14:textId="77777777" w:rsidR="002B36AE" w:rsidRDefault="002B36AE"/>
        </w:tc>
        <w:tc>
          <w:tcPr>
            <w:tcW w:w="848" w:type="dxa"/>
            <w:vAlign w:val="center"/>
          </w:tcPr>
          <w:p w14:paraId="791538C1" w14:textId="77777777" w:rsidR="002B36AE" w:rsidRDefault="002B36AE"/>
        </w:tc>
        <w:tc>
          <w:tcPr>
            <w:tcW w:w="1075" w:type="dxa"/>
            <w:vAlign w:val="center"/>
          </w:tcPr>
          <w:p w14:paraId="3E2F4E82" w14:textId="77777777" w:rsidR="002B36AE" w:rsidRDefault="002B36AE"/>
        </w:tc>
        <w:tc>
          <w:tcPr>
            <w:tcW w:w="1064" w:type="dxa"/>
            <w:vAlign w:val="center"/>
          </w:tcPr>
          <w:p w14:paraId="37E39796" w14:textId="77777777" w:rsidR="002B36AE" w:rsidRDefault="002B36AE"/>
        </w:tc>
      </w:tr>
    </w:tbl>
    <w:p w14:paraId="440CDEA6" w14:textId="77777777" w:rsidR="002B36AE" w:rsidRDefault="00000000">
      <w:pPr>
        <w:pStyle w:val="2"/>
        <w:widowControl w:val="0"/>
        <w:rPr>
          <w:kern w:val="2"/>
        </w:rPr>
      </w:pPr>
      <w:bookmarkStart w:id="53" w:name="_Toc155201534"/>
      <w:r>
        <w:rPr>
          <w:kern w:val="2"/>
        </w:rPr>
        <w:lastRenderedPageBreak/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B36AE" w14:paraId="36FBD4CB" w14:textId="77777777">
        <w:tc>
          <w:tcPr>
            <w:tcW w:w="645" w:type="dxa"/>
            <w:shd w:val="clear" w:color="auto" w:fill="E6E6E6"/>
            <w:vAlign w:val="center"/>
          </w:tcPr>
          <w:p w14:paraId="3CC66637" w14:textId="77777777" w:rsidR="002B36AE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24C12A4" w14:textId="77777777" w:rsidR="002B36AE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B73DC11" w14:textId="77777777" w:rsidR="002B36AE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6CE64C0" w14:textId="77777777" w:rsidR="002B36AE" w:rsidRDefault="00000000">
            <w:pPr>
              <w:jc w:val="center"/>
            </w:pPr>
            <w:r>
              <w:t>备注</w:t>
            </w:r>
          </w:p>
        </w:tc>
      </w:tr>
      <w:tr w:rsidR="002B36AE" w14:paraId="5380C508" w14:textId="77777777">
        <w:tc>
          <w:tcPr>
            <w:tcW w:w="645" w:type="dxa"/>
            <w:shd w:val="clear" w:color="auto" w:fill="E6E6E6"/>
            <w:vAlign w:val="center"/>
          </w:tcPr>
          <w:p w14:paraId="761F4EAD" w14:textId="77777777" w:rsidR="002B36AE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A1A485F" w14:textId="77777777" w:rsidR="002B36AE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D57325D" w14:textId="77777777" w:rsidR="002B36AE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533E910" w14:textId="77777777" w:rsidR="002B36AE" w:rsidRDefault="002B36AE"/>
        </w:tc>
      </w:tr>
    </w:tbl>
    <w:p w14:paraId="0E13A2EB" w14:textId="77777777" w:rsidR="002B36AE" w:rsidRDefault="00000000">
      <w:pPr>
        <w:pStyle w:val="2"/>
      </w:pPr>
      <w:bookmarkStart w:id="54" w:name="_Toc155201535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B36AE" w14:paraId="40F3AAC5" w14:textId="77777777">
        <w:tc>
          <w:tcPr>
            <w:tcW w:w="905" w:type="dxa"/>
            <w:shd w:val="clear" w:color="auto" w:fill="E6E6E6"/>
            <w:vAlign w:val="center"/>
          </w:tcPr>
          <w:p w14:paraId="225DD123" w14:textId="77777777" w:rsidR="002B36AE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042CF54C" w14:textId="77777777" w:rsidR="002B36AE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BCB2652" w14:textId="77777777" w:rsidR="002B36AE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89FD17" w14:textId="77777777" w:rsidR="002B36AE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BF4B61" w14:textId="77777777" w:rsidR="002B36AE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0BB6A8E" w14:textId="77777777" w:rsidR="002B36AE" w:rsidRDefault="00000000">
            <w:pPr>
              <w:jc w:val="center"/>
            </w:pPr>
            <w:r>
              <w:t>备注</w:t>
            </w:r>
          </w:p>
        </w:tc>
      </w:tr>
      <w:tr w:rsidR="002B36AE" w14:paraId="4B740B37" w14:textId="77777777">
        <w:tc>
          <w:tcPr>
            <w:tcW w:w="905" w:type="dxa"/>
            <w:shd w:val="clear" w:color="auto" w:fill="E6E6E6"/>
            <w:vAlign w:val="center"/>
          </w:tcPr>
          <w:p w14:paraId="5EEB1198" w14:textId="77777777" w:rsidR="002B36AE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B0EDFBD" w14:textId="77777777" w:rsidR="002B36AE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4AA489B" w14:textId="77777777" w:rsidR="002B36AE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13B00800" w14:textId="77777777" w:rsidR="002B36AE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632FA97C" w14:textId="77777777" w:rsidR="002B36AE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3685F0CF" w14:textId="77777777" w:rsidR="002B36AE" w:rsidRDefault="00000000">
            <w:r>
              <w:t>来源《民用建筑热工设计规范》</w:t>
            </w:r>
          </w:p>
        </w:tc>
      </w:tr>
    </w:tbl>
    <w:p w14:paraId="3DDF2AE7" w14:textId="77777777" w:rsidR="002B36AE" w:rsidRDefault="00000000">
      <w:pPr>
        <w:pStyle w:val="1"/>
      </w:pPr>
      <w:bookmarkStart w:id="55" w:name="_Toc155201536"/>
      <w:r>
        <w:t>房间类型</w:t>
      </w:r>
      <w:bookmarkEnd w:id="55"/>
    </w:p>
    <w:p w14:paraId="357DA54D" w14:textId="77777777" w:rsidR="002B36AE" w:rsidRDefault="00000000">
      <w:pPr>
        <w:pStyle w:val="2"/>
        <w:widowControl w:val="0"/>
        <w:rPr>
          <w:kern w:val="2"/>
        </w:rPr>
      </w:pPr>
      <w:bookmarkStart w:id="56" w:name="_Toc155201537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B36AE" w14:paraId="44DA0FFE" w14:textId="77777777">
        <w:tc>
          <w:tcPr>
            <w:tcW w:w="1862" w:type="dxa"/>
            <w:shd w:val="clear" w:color="auto" w:fill="E6E6E6"/>
            <w:vAlign w:val="center"/>
          </w:tcPr>
          <w:p w14:paraId="303B5C75" w14:textId="77777777" w:rsidR="002B36AE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56B40A" w14:textId="77777777" w:rsidR="002B36AE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945E509" w14:textId="77777777" w:rsidR="002B36AE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970586C" w14:textId="77777777" w:rsidR="002B36AE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5FCEC06" w14:textId="77777777" w:rsidR="002B36AE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2F74BEA" w14:textId="77777777" w:rsidR="002B36A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283083" w14:textId="77777777" w:rsidR="002B36A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B36AE" w14:paraId="11ECE4AF" w14:textId="77777777">
        <w:tc>
          <w:tcPr>
            <w:tcW w:w="1862" w:type="dxa"/>
            <w:shd w:val="clear" w:color="auto" w:fill="E6E6E6"/>
            <w:vAlign w:val="center"/>
          </w:tcPr>
          <w:p w14:paraId="7CA46D98" w14:textId="77777777" w:rsidR="002B36AE" w:rsidRDefault="00000000">
            <w:r>
              <w:t>教室</w:t>
            </w:r>
          </w:p>
        </w:tc>
        <w:tc>
          <w:tcPr>
            <w:tcW w:w="781" w:type="dxa"/>
            <w:vAlign w:val="center"/>
          </w:tcPr>
          <w:p w14:paraId="4B0D56C1" w14:textId="77777777" w:rsidR="002B36AE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C611BD" w14:textId="77777777" w:rsidR="002B36AE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EA36185" w14:textId="77777777" w:rsidR="002B36AE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E0E755" w14:textId="77777777" w:rsidR="002B36AE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1794AC" w14:textId="77777777" w:rsidR="002B36AE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2AF80CC" w14:textId="77777777" w:rsidR="002B36AE" w:rsidRDefault="00000000">
            <w:pPr>
              <w:jc w:val="center"/>
            </w:pPr>
            <w:r>
              <w:t>15(W/m^2)</w:t>
            </w:r>
          </w:p>
        </w:tc>
      </w:tr>
      <w:tr w:rsidR="002B36AE" w14:paraId="54681DDC" w14:textId="77777777">
        <w:tc>
          <w:tcPr>
            <w:tcW w:w="1862" w:type="dxa"/>
            <w:shd w:val="clear" w:color="auto" w:fill="E6E6E6"/>
            <w:vAlign w:val="center"/>
          </w:tcPr>
          <w:p w14:paraId="480DC77E" w14:textId="77777777" w:rsidR="002B36AE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53AB1646" w14:textId="77777777" w:rsidR="002B36AE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5824BAD" w14:textId="77777777" w:rsidR="002B36AE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29E1A4B" w14:textId="77777777" w:rsidR="002B36AE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637F0C" w14:textId="77777777" w:rsidR="002B36AE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0DB3FF" w14:textId="77777777" w:rsidR="002B36AE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2BEFFCC" w14:textId="77777777" w:rsidR="002B36AE" w:rsidRDefault="00000000">
            <w:pPr>
              <w:jc w:val="center"/>
            </w:pPr>
            <w:r>
              <w:t>0(W/m^2)</w:t>
            </w:r>
          </w:p>
        </w:tc>
      </w:tr>
    </w:tbl>
    <w:p w14:paraId="394E6F38" w14:textId="77777777" w:rsidR="002B36AE" w:rsidRDefault="00000000">
      <w:pPr>
        <w:pStyle w:val="2"/>
        <w:widowControl w:val="0"/>
        <w:rPr>
          <w:kern w:val="2"/>
        </w:rPr>
      </w:pPr>
      <w:bookmarkStart w:id="57" w:name="_Toc155201538"/>
      <w:r>
        <w:rPr>
          <w:kern w:val="2"/>
        </w:rPr>
        <w:t>作息时间表</w:t>
      </w:r>
      <w:bookmarkEnd w:id="57"/>
    </w:p>
    <w:p w14:paraId="110D7935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CEFB321" w14:textId="77777777" w:rsidR="002B36AE" w:rsidRDefault="00000000">
      <w:pPr>
        <w:pStyle w:val="1"/>
        <w:widowControl w:val="0"/>
        <w:rPr>
          <w:kern w:val="2"/>
          <w:szCs w:val="24"/>
        </w:rPr>
      </w:pPr>
      <w:bookmarkStart w:id="58" w:name="_Toc155201539"/>
      <w:r>
        <w:rPr>
          <w:kern w:val="2"/>
          <w:szCs w:val="24"/>
        </w:rPr>
        <w:t>系统设置</w:t>
      </w:r>
      <w:bookmarkEnd w:id="58"/>
    </w:p>
    <w:p w14:paraId="22B7E0C4" w14:textId="77777777" w:rsidR="002B36AE" w:rsidRDefault="00000000">
      <w:pPr>
        <w:pStyle w:val="2"/>
        <w:widowControl w:val="0"/>
        <w:rPr>
          <w:kern w:val="2"/>
        </w:rPr>
      </w:pPr>
      <w:bookmarkStart w:id="59" w:name="_Toc155201540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B36AE" w14:paraId="7B9E786D" w14:textId="77777777">
        <w:tc>
          <w:tcPr>
            <w:tcW w:w="1131" w:type="dxa"/>
            <w:shd w:val="clear" w:color="auto" w:fill="E6E6E6"/>
            <w:vAlign w:val="center"/>
          </w:tcPr>
          <w:p w14:paraId="033688A3" w14:textId="77777777" w:rsidR="002B36AE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488FD" w14:textId="77777777" w:rsidR="002B36AE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AA83F75" w14:textId="77777777" w:rsidR="002B36AE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974B69" w14:textId="77777777" w:rsidR="002B36AE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34E82A" w14:textId="77777777" w:rsidR="002B36AE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BB781D" w14:textId="77777777" w:rsidR="002B36AE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8FBB6BE" w14:textId="77777777" w:rsidR="002B36AE" w:rsidRDefault="00000000">
            <w:pPr>
              <w:jc w:val="center"/>
            </w:pPr>
            <w:r>
              <w:t>包含的房间</w:t>
            </w:r>
          </w:p>
        </w:tc>
      </w:tr>
      <w:tr w:rsidR="002B36AE" w14:paraId="737AA125" w14:textId="77777777">
        <w:tc>
          <w:tcPr>
            <w:tcW w:w="1131" w:type="dxa"/>
            <w:vAlign w:val="center"/>
          </w:tcPr>
          <w:p w14:paraId="097EF2E6" w14:textId="77777777" w:rsidR="002B36AE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6391A6C" w14:textId="77777777" w:rsidR="002B36AE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37B79C44" w14:textId="77777777" w:rsidR="002B36AE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19F2C049" w14:textId="77777777" w:rsidR="002B36AE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0C7735C" w14:textId="77777777" w:rsidR="002B36AE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4EA144CC" w14:textId="77777777" w:rsidR="002B36AE" w:rsidRDefault="00000000">
            <w:r>
              <w:t>40109.11</w:t>
            </w:r>
          </w:p>
        </w:tc>
        <w:tc>
          <w:tcPr>
            <w:tcW w:w="2830" w:type="dxa"/>
            <w:vAlign w:val="center"/>
          </w:tcPr>
          <w:p w14:paraId="1BD91EAD" w14:textId="77777777" w:rsidR="002B36AE" w:rsidRDefault="00000000">
            <w:r>
              <w:t>所有房间</w:t>
            </w:r>
          </w:p>
        </w:tc>
      </w:tr>
    </w:tbl>
    <w:p w14:paraId="42850187" w14:textId="77777777" w:rsidR="002B36AE" w:rsidRDefault="00000000">
      <w:pPr>
        <w:pStyle w:val="2"/>
        <w:widowControl w:val="0"/>
        <w:rPr>
          <w:kern w:val="2"/>
        </w:rPr>
      </w:pPr>
      <w:bookmarkStart w:id="60" w:name="_Toc155201541"/>
      <w:r>
        <w:rPr>
          <w:kern w:val="2"/>
        </w:rPr>
        <w:t>运行时间表</w:t>
      </w:r>
      <w:bookmarkEnd w:id="60"/>
    </w:p>
    <w:p w14:paraId="03985FE7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7A3DBD1" w14:textId="77777777" w:rsidR="002B36AE" w:rsidRDefault="00000000">
      <w:pPr>
        <w:pStyle w:val="1"/>
        <w:widowControl w:val="0"/>
        <w:rPr>
          <w:kern w:val="2"/>
          <w:szCs w:val="24"/>
        </w:rPr>
      </w:pPr>
      <w:bookmarkStart w:id="61" w:name="_Toc155201542"/>
      <w:r>
        <w:rPr>
          <w:kern w:val="2"/>
          <w:szCs w:val="24"/>
        </w:rPr>
        <w:t>计算结果</w:t>
      </w:r>
      <w:bookmarkEnd w:id="61"/>
    </w:p>
    <w:p w14:paraId="34348B90" w14:textId="77777777" w:rsidR="002B36AE" w:rsidRDefault="00000000">
      <w:pPr>
        <w:pStyle w:val="2"/>
        <w:widowControl w:val="0"/>
        <w:rPr>
          <w:kern w:val="2"/>
        </w:rPr>
      </w:pPr>
      <w:bookmarkStart w:id="62" w:name="_Toc155201543"/>
      <w:r>
        <w:rPr>
          <w:kern w:val="2"/>
        </w:rPr>
        <w:t>模拟周期</w:t>
      </w:r>
      <w:bookmarkEnd w:id="62"/>
    </w:p>
    <w:p w14:paraId="5EDAD459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C114DA6" w14:textId="77777777" w:rsidR="002B36AE" w:rsidRDefault="00000000">
      <w:pPr>
        <w:pStyle w:val="2"/>
        <w:widowControl w:val="0"/>
        <w:rPr>
          <w:kern w:val="2"/>
        </w:rPr>
      </w:pPr>
      <w:bookmarkStart w:id="63" w:name="_Toc155201544"/>
      <w:r>
        <w:rPr>
          <w:kern w:val="2"/>
        </w:rPr>
        <w:lastRenderedPageBreak/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B36AE" w14:paraId="7652F500" w14:textId="77777777">
        <w:tc>
          <w:tcPr>
            <w:tcW w:w="1975" w:type="dxa"/>
            <w:shd w:val="clear" w:color="auto" w:fill="E6E6E6"/>
            <w:vAlign w:val="center"/>
          </w:tcPr>
          <w:p w14:paraId="0EDCA1B0" w14:textId="77777777" w:rsidR="002B36AE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33A23F" w14:textId="77777777" w:rsidR="002B36AE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4E42566" w14:textId="77777777" w:rsidR="002B36AE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F7BA413" w14:textId="77777777" w:rsidR="002B36AE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526E00" w14:textId="77777777" w:rsidR="002B36AE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B36AE" w14:paraId="18B66B21" w14:textId="77777777">
        <w:tc>
          <w:tcPr>
            <w:tcW w:w="1975" w:type="dxa"/>
            <w:shd w:val="clear" w:color="auto" w:fill="E6E6E6"/>
            <w:vAlign w:val="center"/>
          </w:tcPr>
          <w:p w14:paraId="678DFCB4" w14:textId="77777777" w:rsidR="002B36AE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D248165" w14:textId="77777777" w:rsidR="002B36AE" w:rsidRDefault="00000000">
            <w:r>
              <w:t>1347409</w:t>
            </w:r>
          </w:p>
        </w:tc>
        <w:tc>
          <w:tcPr>
            <w:tcW w:w="1839" w:type="dxa"/>
            <w:vAlign w:val="center"/>
          </w:tcPr>
          <w:p w14:paraId="0C84F123" w14:textId="77777777" w:rsidR="002B36AE" w:rsidRDefault="00000000">
            <w:r>
              <w:t>34</w:t>
            </w:r>
          </w:p>
        </w:tc>
        <w:tc>
          <w:tcPr>
            <w:tcW w:w="1839" w:type="dxa"/>
            <w:vAlign w:val="center"/>
          </w:tcPr>
          <w:p w14:paraId="63237F57" w14:textId="77777777" w:rsidR="002B36AE" w:rsidRDefault="00000000">
            <w:r>
              <w:t>1518355</w:t>
            </w:r>
          </w:p>
        </w:tc>
        <w:tc>
          <w:tcPr>
            <w:tcW w:w="1839" w:type="dxa"/>
            <w:vAlign w:val="center"/>
          </w:tcPr>
          <w:p w14:paraId="63D90C36" w14:textId="77777777" w:rsidR="002B36AE" w:rsidRDefault="00000000">
            <w:r>
              <w:t>38</w:t>
            </w:r>
          </w:p>
        </w:tc>
      </w:tr>
      <w:tr w:rsidR="002B36AE" w14:paraId="1271E5D7" w14:textId="77777777">
        <w:tc>
          <w:tcPr>
            <w:tcW w:w="1975" w:type="dxa"/>
            <w:shd w:val="clear" w:color="auto" w:fill="E6E6E6"/>
            <w:vAlign w:val="center"/>
          </w:tcPr>
          <w:p w14:paraId="29389FF7" w14:textId="77777777" w:rsidR="002B36AE" w:rsidRDefault="00000000">
            <w:r>
              <w:t>总计</w:t>
            </w:r>
          </w:p>
        </w:tc>
        <w:tc>
          <w:tcPr>
            <w:tcW w:w="1839" w:type="dxa"/>
            <w:vAlign w:val="center"/>
          </w:tcPr>
          <w:p w14:paraId="7C5D8B70" w14:textId="77777777" w:rsidR="002B36AE" w:rsidRDefault="00000000">
            <w:r>
              <w:t>1347409</w:t>
            </w:r>
          </w:p>
        </w:tc>
        <w:tc>
          <w:tcPr>
            <w:tcW w:w="1839" w:type="dxa"/>
            <w:vAlign w:val="center"/>
          </w:tcPr>
          <w:p w14:paraId="2BBB372F" w14:textId="77777777" w:rsidR="002B36AE" w:rsidRDefault="00000000">
            <w:r>
              <w:t>34</w:t>
            </w:r>
          </w:p>
        </w:tc>
        <w:tc>
          <w:tcPr>
            <w:tcW w:w="1839" w:type="dxa"/>
            <w:vAlign w:val="center"/>
          </w:tcPr>
          <w:p w14:paraId="4840C457" w14:textId="77777777" w:rsidR="002B36AE" w:rsidRDefault="00000000">
            <w:r>
              <w:t>1518355</w:t>
            </w:r>
          </w:p>
        </w:tc>
        <w:tc>
          <w:tcPr>
            <w:tcW w:w="1839" w:type="dxa"/>
            <w:vAlign w:val="center"/>
          </w:tcPr>
          <w:p w14:paraId="77B91545" w14:textId="77777777" w:rsidR="002B36AE" w:rsidRDefault="00000000">
            <w:r>
              <w:t>38</w:t>
            </w:r>
          </w:p>
        </w:tc>
      </w:tr>
    </w:tbl>
    <w:p w14:paraId="368B20A1" w14:textId="77777777" w:rsidR="002B36AE" w:rsidRDefault="00000000">
      <w:r>
        <w:rPr>
          <w:noProof/>
        </w:rPr>
        <w:drawing>
          <wp:inline distT="0" distB="0" distL="0" distR="0" wp14:anchorId="139A4FCA" wp14:editId="21F3B3BB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8AD2" w14:textId="77777777" w:rsidR="002B36AE" w:rsidRDefault="002B36AE"/>
    <w:p w14:paraId="5C2D54F5" w14:textId="77777777" w:rsidR="002B36AE" w:rsidRDefault="00000000">
      <w:pPr>
        <w:pStyle w:val="2"/>
        <w:widowControl w:val="0"/>
        <w:rPr>
          <w:kern w:val="2"/>
        </w:rPr>
      </w:pPr>
      <w:bookmarkStart w:id="64" w:name="_Toc155201545"/>
      <w:r>
        <w:rPr>
          <w:kern w:val="2"/>
        </w:rPr>
        <w:t>能耗分项统计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B36AE" w14:paraId="08203949" w14:textId="77777777">
        <w:tc>
          <w:tcPr>
            <w:tcW w:w="1641" w:type="dxa"/>
            <w:shd w:val="clear" w:color="auto" w:fill="E6E6E6"/>
            <w:vAlign w:val="center"/>
          </w:tcPr>
          <w:p w14:paraId="52211D75" w14:textId="77777777" w:rsidR="002B36AE" w:rsidRDefault="00000000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740544" w14:textId="77777777" w:rsidR="002B36AE" w:rsidRDefault="00000000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FAF3E6" w14:textId="77777777" w:rsidR="002B36AE" w:rsidRDefault="00000000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6B6B24" w14:textId="77777777" w:rsidR="002B36AE" w:rsidRDefault="00000000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F9FA7A" w14:textId="77777777" w:rsidR="002B36AE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0AEF37" w14:textId="77777777" w:rsidR="002B36AE" w:rsidRDefault="00000000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87E31A" w14:textId="77777777" w:rsidR="002B36AE" w:rsidRDefault="00000000">
            <w:pPr>
              <w:jc w:val="center"/>
            </w:pPr>
            <w:r>
              <w:t>合计</w:t>
            </w:r>
          </w:p>
        </w:tc>
      </w:tr>
      <w:tr w:rsidR="002B36AE" w14:paraId="3CFF6840" w14:textId="77777777">
        <w:tc>
          <w:tcPr>
            <w:tcW w:w="1641" w:type="dxa"/>
            <w:shd w:val="clear" w:color="auto" w:fill="E6E6E6"/>
            <w:vAlign w:val="center"/>
          </w:tcPr>
          <w:p w14:paraId="57425B04" w14:textId="77777777" w:rsidR="002B36AE" w:rsidRDefault="00000000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7AA9CD2" w14:textId="77777777" w:rsidR="002B36AE" w:rsidRDefault="00000000">
            <w:r>
              <w:t>-1314219</w:t>
            </w:r>
          </w:p>
        </w:tc>
        <w:tc>
          <w:tcPr>
            <w:tcW w:w="1415" w:type="dxa"/>
            <w:vAlign w:val="center"/>
          </w:tcPr>
          <w:p w14:paraId="574EDB23" w14:textId="77777777" w:rsidR="002B36AE" w:rsidRDefault="00000000">
            <w:r>
              <w:t>590991</w:t>
            </w:r>
          </w:p>
        </w:tc>
        <w:tc>
          <w:tcPr>
            <w:tcW w:w="1301" w:type="dxa"/>
            <w:vAlign w:val="center"/>
          </w:tcPr>
          <w:p w14:paraId="0739A60F" w14:textId="77777777" w:rsidR="002B36AE" w:rsidRDefault="00000000">
            <w:r>
              <w:t>74332</w:t>
            </w:r>
          </w:p>
        </w:tc>
        <w:tc>
          <w:tcPr>
            <w:tcW w:w="1409" w:type="dxa"/>
            <w:vAlign w:val="center"/>
          </w:tcPr>
          <w:p w14:paraId="49A446D8" w14:textId="77777777" w:rsidR="002B36AE" w:rsidRDefault="00000000">
            <w:r>
              <w:t>-698513</w:t>
            </w:r>
          </w:p>
        </w:tc>
        <w:tc>
          <w:tcPr>
            <w:tcW w:w="1018" w:type="dxa"/>
            <w:vAlign w:val="center"/>
          </w:tcPr>
          <w:p w14:paraId="3E3EAB8E" w14:textId="77777777" w:rsidR="002B36AE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482D52" w14:textId="77777777" w:rsidR="002B36AE" w:rsidRDefault="00000000">
            <w:r>
              <w:t>-1347409</w:t>
            </w:r>
          </w:p>
        </w:tc>
      </w:tr>
      <w:tr w:rsidR="002B36AE" w14:paraId="4C24D4AB" w14:textId="77777777">
        <w:tc>
          <w:tcPr>
            <w:tcW w:w="1641" w:type="dxa"/>
            <w:shd w:val="clear" w:color="auto" w:fill="E6E6E6"/>
            <w:vAlign w:val="center"/>
          </w:tcPr>
          <w:p w14:paraId="2D4F2157" w14:textId="77777777" w:rsidR="002B36AE" w:rsidRDefault="00000000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FBEC206" w14:textId="77777777" w:rsidR="002B36AE" w:rsidRDefault="00000000">
            <w:r>
              <w:t>93388</w:t>
            </w:r>
          </w:p>
        </w:tc>
        <w:tc>
          <w:tcPr>
            <w:tcW w:w="1415" w:type="dxa"/>
            <w:vAlign w:val="center"/>
          </w:tcPr>
          <w:p w14:paraId="64263B97" w14:textId="77777777" w:rsidR="002B36AE" w:rsidRDefault="00000000">
            <w:r>
              <w:t>895083</w:t>
            </w:r>
          </w:p>
        </w:tc>
        <w:tc>
          <w:tcPr>
            <w:tcW w:w="1301" w:type="dxa"/>
            <w:vAlign w:val="center"/>
          </w:tcPr>
          <w:p w14:paraId="29C900C6" w14:textId="77777777" w:rsidR="002B36AE" w:rsidRDefault="00000000">
            <w:r>
              <w:t>142413</w:t>
            </w:r>
          </w:p>
        </w:tc>
        <w:tc>
          <w:tcPr>
            <w:tcW w:w="1409" w:type="dxa"/>
            <w:vAlign w:val="center"/>
          </w:tcPr>
          <w:p w14:paraId="1F2F7B82" w14:textId="77777777" w:rsidR="002B36AE" w:rsidRDefault="00000000">
            <w:r>
              <w:t>387472</w:t>
            </w:r>
          </w:p>
        </w:tc>
        <w:tc>
          <w:tcPr>
            <w:tcW w:w="1018" w:type="dxa"/>
            <w:vAlign w:val="center"/>
          </w:tcPr>
          <w:p w14:paraId="7BA1D9F4" w14:textId="77777777" w:rsidR="002B36AE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B335A88" w14:textId="77777777" w:rsidR="002B36AE" w:rsidRDefault="00000000">
            <w:r>
              <w:t>1518355</w:t>
            </w:r>
          </w:p>
        </w:tc>
      </w:tr>
    </w:tbl>
    <w:p w14:paraId="3BFF85FA" w14:textId="77777777" w:rsidR="002B36AE" w:rsidRDefault="00000000">
      <w:r>
        <w:rPr>
          <w:noProof/>
        </w:rPr>
        <w:drawing>
          <wp:inline distT="0" distB="0" distL="0" distR="0" wp14:anchorId="1D42D205" wp14:editId="277FCF6D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AA33" w14:textId="77777777" w:rsidR="002B36AE" w:rsidRDefault="002B36AE"/>
    <w:p w14:paraId="71655352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45589E" wp14:editId="1865A54E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671A" w14:textId="77777777" w:rsidR="002B36AE" w:rsidRDefault="00000000">
      <w:pPr>
        <w:pStyle w:val="2"/>
        <w:widowControl w:val="0"/>
        <w:rPr>
          <w:kern w:val="2"/>
        </w:rPr>
      </w:pPr>
      <w:bookmarkStart w:id="65" w:name="_Toc155201546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B36AE" w14:paraId="75FE79FE" w14:textId="77777777">
        <w:tc>
          <w:tcPr>
            <w:tcW w:w="854" w:type="dxa"/>
            <w:shd w:val="clear" w:color="auto" w:fill="E6E6E6"/>
            <w:vAlign w:val="center"/>
          </w:tcPr>
          <w:p w14:paraId="76922317" w14:textId="77777777" w:rsidR="002B36AE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9109B" w14:textId="77777777" w:rsidR="002B36AE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EEFD5" w14:textId="77777777" w:rsidR="002B36AE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3C34D" w14:textId="77777777" w:rsidR="002B36AE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28843CD" w14:textId="77777777" w:rsidR="002B36AE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9DFFB8" w14:textId="77777777" w:rsidR="002B36AE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67ED10" w14:textId="77777777" w:rsidR="002B36AE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B36AE" w14:paraId="20B8F1EB" w14:textId="77777777">
        <w:tc>
          <w:tcPr>
            <w:tcW w:w="854" w:type="dxa"/>
            <w:shd w:val="clear" w:color="auto" w:fill="E6E6E6"/>
            <w:vAlign w:val="center"/>
          </w:tcPr>
          <w:p w14:paraId="3E9AF6CA" w14:textId="77777777" w:rsidR="002B36AE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FA846A" w14:textId="77777777" w:rsidR="002B36AE" w:rsidRDefault="00000000">
            <w:pPr>
              <w:jc w:val="right"/>
            </w:pPr>
            <w:r>
              <w:t>346891</w:t>
            </w:r>
          </w:p>
        </w:tc>
        <w:tc>
          <w:tcPr>
            <w:tcW w:w="1188" w:type="dxa"/>
            <w:vAlign w:val="center"/>
          </w:tcPr>
          <w:p w14:paraId="7AB6B8F6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E2A921" w14:textId="77777777" w:rsidR="002B36AE" w:rsidRDefault="00000000">
            <w:pPr>
              <w:jc w:val="right"/>
            </w:pPr>
            <w:r>
              <w:rPr>
                <w:color w:val="FF0000"/>
              </w:rPr>
              <w:t>7840.038</w:t>
            </w:r>
          </w:p>
        </w:tc>
        <w:tc>
          <w:tcPr>
            <w:tcW w:w="1862" w:type="dxa"/>
            <w:vAlign w:val="center"/>
          </w:tcPr>
          <w:p w14:paraId="687F4940" w14:textId="77777777" w:rsidR="002B36AE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62A1C86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953FAF" w14:textId="77777777" w:rsidR="002B36AE" w:rsidRDefault="00000000">
            <w:r>
              <w:t>--</w:t>
            </w:r>
          </w:p>
        </w:tc>
      </w:tr>
      <w:tr w:rsidR="002B36AE" w14:paraId="25C19421" w14:textId="77777777">
        <w:tc>
          <w:tcPr>
            <w:tcW w:w="854" w:type="dxa"/>
            <w:shd w:val="clear" w:color="auto" w:fill="E6E6E6"/>
            <w:vAlign w:val="center"/>
          </w:tcPr>
          <w:p w14:paraId="722599F0" w14:textId="77777777" w:rsidR="002B36AE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8F76AA" w14:textId="77777777" w:rsidR="002B36AE" w:rsidRDefault="00000000">
            <w:pPr>
              <w:jc w:val="right"/>
            </w:pPr>
            <w:r>
              <w:t>142945</w:t>
            </w:r>
          </w:p>
        </w:tc>
        <w:tc>
          <w:tcPr>
            <w:tcW w:w="1188" w:type="dxa"/>
            <w:vAlign w:val="center"/>
          </w:tcPr>
          <w:p w14:paraId="45C80F94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0A86F8" w14:textId="77777777" w:rsidR="002B36AE" w:rsidRDefault="00000000">
            <w:pPr>
              <w:jc w:val="right"/>
            </w:pPr>
            <w:r>
              <w:t>3414.562</w:t>
            </w:r>
          </w:p>
        </w:tc>
        <w:tc>
          <w:tcPr>
            <w:tcW w:w="1862" w:type="dxa"/>
            <w:vAlign w:val="center"/>
          </w:tcPr>
          <w:p w14:paraId="59E8A8A4" w14:textId="77777777" w:rsidR="002B36AE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D9A7F88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1B6A16" w14:textId="77777777" w:rsidR="002B36AE" w:rsidRDefault="00000000">
            <w:r>
              <w:t>--</w:t>
            </w:r>
          </w:p>
        </w:tc>
      </w:tr>
      <w:tr w:rsidR="002B36AE" w14:paraId="1D545E72" w14:textId="77777777">
        <w:tc>
          <w:tcPr>
            <w:tcW w:w="854" w:type="dxa"/>
            <w:shd w:val="clear" w:color="auto" w:fill="E6E6E6"/>
            <w:vAlign w:val="center"/>
          </w:tcPr>
          <w:p w14:paraId="0E5C6A11" w14:textId="77777777" w:rsidR="002B36AE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5DCADF" w14:textId="77777777" w:rsidR="002B36AE" w:rsidRDefault="00000000">
            <w:pPr>
              <w:jc w:val="right"/>
            </w:pPr>
            <w:r>
              <w:t>243457</w:t>
            </w:r>
          </w:p>
        </w:tc>
        <w:tc>
          <w:tcPr>
            <w:tcW w:w="1188" w:type="dxa"/>
            <w:vAlign w:val="center"/>
          </w:tcPr>
          <w:p w14:paraId="4B3C856F" w14:textId="77777777" w:rsidR="002B36AE" w:rsidRDefault="00000000">
            <w:pPr>
              <w:jc w:val="right"/>
            </w:pPr>
            <w:r>
              <w:t>120</w:t>
            </w:r>
          </w:p>
        </w:tc>
        <w:tc>
          <w:tcPr>
            <w:tcW w:w="1188" w:type="dxa"/>
            <w:vAlign w:val="center"/>
          </w:tcPr>
          <w:p w14:paraId="6BD7C48B" w14:textId="77777777" w:rsidR="002B36AE" w:rsidRDefault="00000000">
            <w:pPr>
              <w:jc w:val="right"/>
            </w:pPr>
            <w:r>
              <w:t>5590.774</w:t>
            </w:r>
          </w:p>
        </w:tc>
        <w:tc>
          <w:tcPr>
            <w:tcW w:w="1862" w:type="dxa"/>
            <w:vAlign w:val="center"/>
          </w:tcPr>
          <w:p w14:paraId="4F9C04CD" w14:textId="77777777" w:rsidR="002B36AE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F711380" w14:textId="77777777" w:rsidR="002B36AE" w:rsidRDefault="00000000">
            <w:pPr>
              <w:jc w:val="right"/>
            </w:pPr>
            <w:r>
              <w:t>27.169</w:t>
            </w:r>
          </w:p>
        </w:tc>
        <w:tc>
          <w:tcPr>
            <w:tcW w:w="1862" w:type="dxa"/>
            <w:vAlign w:val="center"/>
          </w:tcPr>
          <w:p w14:paraId="2005E5FA" w14:textId="77777777" w:rsidR="002B36AE" w:rsidRDefault="00000000">
            <w:r>
              <w:t>03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B36AE" w14:paraId="7DCA02BA" w14:textId="77777777">
        <w:tc>
          <w:tcPr>
            <w:tcW w:w="854" w:type="dxa"/>
            <w:shd w:val="clear" w:color="auto" w:fill="E6E6E6"/>
            <w:vAlign w:val="center"/>
          </w:tcPr>
          <w:p w14:paraId="48B7FED9" w14:textId="77777777" w:rsidR="002B36AE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B8B6F4" w14:textId="77777777" w:rsidR="002B36AE" w:rsidRDefault="00000000">
            <w:pPr>
              <w:jc w:val="right"/>
            </w:pPr>
            <w:r>
              <w:t>23991</w:t>
            </w:r>
          </w:p>
        </w:tc>
        <w:tc>
          <w:tcPr>
            <w:tcW w:w="1188" w:type="dxa"/>
            <w:vAlign w:val="center"/>
          </w:tcPr>
          <w:p w14:paraId="2A4F8C9A" w14:textId="77777777" w:rsidR="002B36AE" w:rsidRDefault="00000000">
            <w:pPr>
              <w:jc w:val="right"/>
            </w:pPr>
            <w:r>
              <w:t>11895</w:t>
            </w:r>
          </w:p>
        </w:tc>
        <w:tc>
          <w:tcPr>
            <w:tcW w:w="1188" w:type="dxa"/>
            <w:vAlign w:val="center"/>
          </w:tcPr>
          <w:p w14:paraId="48D1C13E" w14:textId="77777777" w:rsidR="002B36AE" w:rsidRDefault="00000000">
            <w:pPr>
              <w:jc w:val="right"/>
            </w:pPr>
            <w:r>
              <w:t>1583.034</w:t>
            </w:r>
          </w:p>
        </w:tc>
        <w:tc>
          <w:tcPr>
            <w:tcW w:w="1862" w:type="dxa"/>
            <w:vAlign w:val="center"/>
          </w:tcPr>
          <w:p w14:paraId="31EF4470" w14:textId="77777777" w:rsidR="002B36AE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213928" w14:textId="77777777" w:rsidR="002B36AE" w:rsidRDefault="00000000">
            <w:pPr>
              <w:jc w:val="right"/>
            </w:pPr>
            <w:r>
              <w:t>882.103</w:t>
            </w:r>
          </w:p>
        </w:tc>
        <w:tc>
          <w:tcPr>
            <w:tcW w:w="1862" w:type="dxa"/>
            <w:vAlign w:val="center"/>
          </w:tcPr>
          <w:p w14:paraId="6C9A7D68" w14:textId="77777777" w:rsidR="002B36AE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B36AE" w14:paraId="2B1E0FE1" w14:textId="77777777">
        <w:tc>
          <w:tcPr>
            <w:tcW w:w="854" w:type="dxa"/>
            <w:shd w:val="clear" w:color="auto" w:fill="E6E6E6"/>
            <w:vAlign w:val="center"/>
          </w:tcPr>
          <w:p w14:paraId="49D794D4" w14:textId="77777777" w:rsidR="002B36AE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755B36" w14:textId="77777777" w:rsidR="002B36AE" w:rsidRDefault="00000000">
            <w:pPr>
              <w:jc w:val="right"/>
            </w:pPr>
            <w:r>
              <w:t>98</w:t>
            </w:r>
          </w:p>
        </w:tc>
        <w:tc>
          <w:tcPr>
            <w:tcW w:w="1188" w:type="dxa"/>
            <w:vAlign w:val="center"/>
          </w:tcPr>
          <w:p w14:paraId="27390A6C" w14:textId="77777777" w:rsidR="002B36AE" w:rsidRDefault="00000000">
            <w:pPr>
              <w:jc w:val="right"/>
            </w:pPr>
            <w:r>
              <w:t>254600</w:t>
            </w:r>
          </w:p>
        </w:tc>
        <w:tc>
          <w:tcPr>
            <w:tcW w:w="1188" w:type="dxa"/>
            <w:vAlign w:val="center"/>
          </w:tcPr>
          <w:p w14:paraId="5251A8FA" w14:textId="77777777" w:rsidR="002B36AE" w:rsidRDefault="00000000">
            <w:pPr>
              <w:jc w:val="right"/>
            </w:pPr>
            <w:r>
              <w:t>13.674</w:t>
            </w:r>
          </w:p>
        </w:tc>
        <w:tc>
          <w:tcPr>
            <w:tcW w:w="1862" w:type="dxa"/>
            <w:vAlign w:val="center"/>
          </w:tcPr>
          <w:p w14:paraId="21CC4D33" w14:textId="77777777" w:rsidR="002B36AE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BA50DB" w14:textId="77777777" w:rsidR="002B36AE" w:rsidRDefault="00000000">
            <w:pPr>
              <w:jc w:val="right"/>
            </w:pPr>
            <w:r>
              <w:t>2357.514</w:t>
            </w:r>
          </w:p>
        </w:tc>
        <w:tc>
          <w:tcPr>
            <w:tcW w:w="1862" w:type="dxa"/>
            <w:vAlign w:val="center"/>
          </w:tcPr>
          <w:p w14:paraId="47BCA54B" w14:textId="77777777" w:rsidR="002B36AE" w:rsidRDefault="00000000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B36AE" w14:paraId="4223C53C" w14:textId="77777777">
        <w:tc>
          <w:tcPr>
            <w:tcW w:w="854" w:type="dxa"/>
            <w:shd w:val="clear" w:color="auto" w:fill="E6E6E6"/>
            <w:vAlign w:val="center"/>
          </w:tcPr>
          <w:p w14:paraId="3B53F837" w14:textId="77777777" w:rsidR="002B36AE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6628C7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37291E" w14:textId="77777777" w:rsidR="002B36AE" w:rsidRDefault="00000000">
            <w:pPr>
              <w:jc w:val="right"/>
            </w:pPr>
            <w:r>
              <w:t>453263</w:t>
            </w:r>
          </w:p>
        </w:tc>
        <w:tc>
          <w:tcPr>
            <w:tcW w:w="1188" w:type="dxa"/>
            <w:vAlign w:val="center"/>
          </w:tcPr>
          <w:p w14:paraId="38314109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98C7A4" w14:textId="77777777" w:rsidR="002B36A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2FC276" w14:textId="77777777" w:rsidR="002B36AE" w:rsidRDefault="00000000">
            <w:pPr>
              <w:jc w:val="right"/>
            </w:pPr>
            <w:r>
              <w:t>3561.273</w:t>
            </w:r>
          </w:p>
        </w:tc>
        <w:tc>
          <w:tcPr>
            <w:tcW w:w="1862" w:type="dxa"/>
            <w:vAlign w:val="center"/>
          </w:tcPr>
          <w:p w14:paraId="3743E137" w14:textId="77777777" w:rsidR="002B36AE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2B36AE" w14:paraId="1B7D6544" w14:textId="77777777">
        <w:tc>
          <w:tcPr>
            <w:tcW w:w="854" w:type="dxa"/>
            <w:shd w:val="clear" w:color="auto" w:fill="E6E6E6"/>
            <w:vAlign w:val="center"/>
          </w:tcPr>
          <w:p w14:paraId="715268DC" w14:textId="77777777" w:rsidR="002B36AE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8DA681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39499A" w14:textId="77777777" w:rsidR="002B36AE" w:rsidRDefault="00000000">
            <w:pPr>
              <w:jc w:val="right"/>
            </w:pPr>
            <w:r>
              <w:t>308968</w:t>
            </w:r>
          </w:p>
        </w:tc>
        <w:tc>
          <w:tcPr>
            <w:tcW w:w="1188" w:type="dxa"/>
            <w:vAlign w:val="center"/>
          </w:tcPr>
          <w:p w14:paraId="5AC96F43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BE4C45" w14:textId="77777777" w:rsidR="002B36A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80DD04" w14:textId="77777777" w:rsidR="002B36AE" w:rsidRDefault="00000000">
            <w:pPr>
              <w:jc w:val="right"/>
            </w:pPr>
            <w:r>
              <w:rPr>
                <w:color w:val="0000FF"/>
              </w:rPr>
              <w:t>4051.176</w:t>
            </w:r>
          </w:p>
        </w:tc>
        <w:tc>
          <w:tcPr>
            <w:tcW w:w="1862" w:type="dxa"/>
            <w:vAlign w:val="center"/>
          </w:tcPr>
          <w:p w14:paraId="09ABB64D" w14:textId="77777777" w:rsidR="002B36AE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2B36AE" w14:paraId="2C8EE744" w14:textId="77777777">
        <w:tc>
          <w:tcPr>
            <w:tcW w:w="854" w:type="dxa"/>
            <w:shd w:val="clear" w:color="auto" w:fill="E6E6E6"/>
            <w:vAlign w:val="center"/>
          </w:tcPr>
          <w:p w14:paraId="34A2AB82" w14:textId="77777777" w:rsidR="002B36AE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9A70D8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E7E769" w14:textId="77777777" w:rsidR="002B36AE" w:rsidRDefault="00000000">
            <w:pPr>
              <w:jc w:val="right"/>
            </w:pPr>
            <w:r>
              <w:t>151279</w:t>
            </w:r>
          </w:p>
        </w:tc>
        <w:tc>
          <w:tcPr>
            <w:tcW w:w="1188" w:type="dxa"/>
            <w:vAlign w:val="center"/>
          </w:tcPr>
          <w:p w14:paraId="55A571EC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104F37" w14:textId="77777777" w:rsidR="002B36A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7BBBAB5" w14:textId="77777777" w:rsidR="002B36AE" w:rsidRDefault="00000000">
            <w:pPr>
              <w:jc w:val="right"/>
            </w:pPr>
            <w:r>
              <w:t>3475.512</w:t>
            </w:r>
          </w:p>
        </w:tc>
        <w:tc>
          <w:tcPr>
            <w:tcW w:w="1862" w:type="dxa"/>
            <w:vAlign w:val="center"/>
          </w:tcPr>
          <w:p w14:paraId="57F6A7C4" w14:textId="77777777" w:rsidR="002B36AE" w:rsidRDefault="00000000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2B36AE" w14:paraId="708A22B0" w14:textId="77777777">
        <w:tc>
          <w:tcPr>
            <w:tcW w:w="854" w:type="dxa"/>
            <w:shd w:val="clear" w:color="auto" w:fill="E6E6E6"/>
            <w:vAlign w:val="center"/>
          </w:tcPr>
          <w:p w14:paraId="014AE61C" w14:textId="77777777" w:rsidR="002B36AE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6A81CF" w14:textId="77777777" w:rsidR="002B36AE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02C089" w14:textId="77777777" w:rsidR="002B36AE" w:rsidRDefault="00000000">
            <w:pPr>
              <w:jc w:val="right"/>
            </w:pPr>
            <w:r>
              <w:t>305999</w:t>
            </w:r>
          </w:p>
        </w:tc>
        <w:tc>
          <w:tcPr>
            <w:tcW w:w="1188" w:type="dxa"/>
            <w:vAlign w:val="center"/>
          </w:tcPr>
          <w:p w14:paraId="2AA1210C" w14:textId="77777777" w:rsidR="002B36AE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7DA048" w14:textId="77777777" w:rsidR="002B36AE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7A923F" w14:textId="77777777" w:rsidR="002B36AE" w:rsidRDefault="00000000">
            <w:pPr>
              <w:jc w:val="right"/>
            </w:pPr>
            <w:r>
              <w:t>3335.303</w:t>
            </w:r>
          </w:p>
        </w:tc>
        <w:tc>
          <w:tcPr>
            <w:tcW w:w="1862" w:type="dxa"/>
            <w:vAlign w:val="center"/>
          </w:tcPr>
          <w:p w14:paraId="01493530" w14:textId="77777777" w:rsidR="002B36AE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B36AE" w14:paraId="7FA5CDF1" w14:textId="77777777">
        <w:tc>
          <w:tcPr>
            <w:tcW w:w="854" w:type="dxa"/>
            <w:shd w:val="clear" w:color="auto" w:fill="E6E6E6"/>
            <w:vAlign w:val="center"/>
          </w:tcPr>
          <w:p w14:paraId="7E61B93D" w14:textId="77777777" w:rsidR="002B36AE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0C55EB" w14:textId="77777777" w:rsidR="002B36AE" w:rsidRDefault="00000000">
            <w:pPr>
              <w:jc w:val="right"/>
            </w:pPr>
            <w:r>
              <w:t>2123</w:t>
            </w:r>
          </w:p>
        </w:tc>
        <w:tc>
          <w:tcPr>
            <w:tcW w:w="1188" w:type="dxa"/>
            <w:vAlign w:val="center"/>
          </w:tcPr>
          <w:p w14:paraId="2248DC7C" w14:textId="77777777" w:rsidR="002B36AE" w:rsidRDefault="00000000">
            <w:pPr>
              <w:jc w:val="right"/>
            </w:pPr>
            <w:r>
              <w:t>31453</w:t>
            </w:r>
          </w:p>
        </w:tc>
        <w:tc>
          <w:tcPr>
            <w:tcW w:w="1188" w:type="dxa"/>
            <w:vAlign w:val="center"/>
          </w:tcPr>
          <w:p w14:paraId="603F38CB" w14:textId="77777777" w:rsidR="002B36AE" w:rsidRDefault="00000000">
            <w:pPr>
              <w:jc w:val="right"/>
            </w:pPr>
            <w:r>
              <w:t>519.862</w:t>
            </w:r>
          </w:p>
        </w:tc>
        <w:tc>
          <w:tcPr>
            <w:tcW w:w="1862" w:type="dxa"/>
            <w:vAlign w:val="center"/>
          </w:tcPr>
          <w:p w14:paraId="7472A2FA" w14:textId="77777777" w:rsidR="002B36AE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E34BDA" w14:textId="77777777" w:rsidR="002B36AE" w:rsidRDefault="00000000">
            <w:pPr>
              <w:jc w:val="right"/>
            </w:pPr>
            <w:r>
              <w:t>714.946</w:t>
            </w:r>
          </w:p>
        </w:tc>
        <w:tc>
          <w:tcPr>
            <w:tcW w:w="1862" w:type="dxa"/>
            <w:vAlign w:val="center"/>
          </w:tcPr>
          <w:p w14:paraId="66E1CDEC" w14:textId="77777777" w:rsidR="002B36AE" w:rsidRDefault="00000000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B36AE" w14:paraId="76C219CD" w14:textId="77777777">
        <w:tc>
          <w:tcPr>
            <w:tcW w:w="854" w:type="dxa"/>
            <w:shd w:val="clear" w:color="auto" w:fill="E6E6E6"/>
            <w:vAlign w:val="center"/>
          </w:tcPr>
          <w:p w14:paraId="16DA9662" w14:textId="77777777" w:rsidR="002B36AE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C7DC95" w14:textId="77777777" w:rsidR="002B36AE" w:rsidRDefault="00000000">
            <w:pPr>
              <w:jc w:val="right"/>
            </w:pPr>
            <w:r>
              <w:t>202013</w:t>
            </w:r>
          </w:p>
        </w:tc>
        <w:tc>
          <w:tcPr>
            <w:tcW w:w="1188" w:type="dxa"/>
            <w:vAlign w:val="center"/>
          </w:tcPr>
          <w:p w14:paraId="406615B3" w14:textId="77777777" w:rsidR="002B36AE" w:rsidRDefault="00000000">
            <w:pPr>
              <w:jc w:val="right"/>
            </w:pPr>
            <w:r>
              <w:t>777</w:t>
            </w:r>
          </w:p>
        </w:tc>
        <w:tc>
          <w:tcPr>
            <w:tcW w:w="1188" w:type="dxa"/>
            <w:vAlign w:val="center"/>
          </w:tcPr>
          <w:p w14:paraId="275B3824" w14:textId="77777777" w:rsidR="002B36AE" w:rsidRDefault="00000000">
            <w:pPr>
              <w:jc w:val="right"/>
            </w:pPr>
            <w:r>
              <w:t>3663.242</w:t>
            </w:r>
          </w:p>
        </w:tc>
        <w:tc>
          <w:tcPr>
            <w:tcW w:w="1862" w:type="dxa"/>
            <w:vAlign w:val="center"/>
          </w:tcPr>
          <w:p w14:paraId="718574D2" w14:textId="77777777" w:rsidR="002B36AE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DFA1E3" w14:textId="77777777" w:rsidR="002B36AE" w:rsidRDefault="00000000">
            <w:pPr>
              <w:jc w:val="right"/>
            </w:pPr>
            <w:r>
              <w:t>134.093</w:t>
            </w:r>
          </w:p>
        </w:tc>
        <w:tc>
          <w:tcPr>
            <w:tcW w:w="1862" w:type="dxa"/>
            <w:vAlign w:val="center"/>
          </w:tcPr>
          <w:p w14:paraId="49525635" w14:textId="77777777" w:rsidR="002B36AE" w:rsidRDefault="00000000">
            <w:r>
              <w:t>11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B36AE" w14:paraId="1B17A997" w14:textId="77777777">
        <w:tc>
          <w:tcPr>
            <w:tcW w:w="854" w:type="dxa"/>
            <w:shd w:val="clear" w:color="auto" w:fill="E6E6E6"/>
            <w:vAlign w:val="center"/>
          </w:tcPr>
          <w:p w14:paraId="0F64B28E" w14:textId="77777777" w:rsidR="002B36AE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22A66A" w14:textId="77777777" w:rsidR="002B36AE" w:rsidRDefault="00000000">
            <w:pPr>
              <w:jc w:val="right"/>
            </w:pPr>
            <w:r>
              <w:t>385892</w:t>
            </w:r>
          </w:p>
        </w:tc>
        <w:tc>
          <w:tcPr>
            <w:tcW w:w="1188" w:type="dxa"/>
            <w:vAlign w:val="center"/>
          </w:tcPr>
          <w:p w14:paraId="3D56E628" w14:textId="77777777" w:rsidR="002B36AE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C86878" w14:textId="77777777" w:rsidR="002B36AE" w:rsidRDefault="00000000">
            <w:pPr>
              <w:jc w:val="right"/>
            </w:pPr>
            <w:r>
              <w:t>4224.304</w:t>
            </w:r>
          </w:p>
        </w:tc>
        <w:tc>
          <w:tcPr>
            <w:tcW w:w="1862" w:type="dxa"/>
            <w:vAlign w:val="center"/>
          </w:tcPr>
          <w:p w14:paraId="285C9890" w14:textId="77777777" w:rsidR="002B36AE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55A568" w14:textId="77777777" w:rsidR="002B36AE" w:rsidRDefault="00000000">
            <w:pPr>
              <w:jc w:val="right"/>
            </w:pPr>
            <w:r>
              <w:t>1.337</w:t>
            </w:r>
          </w:p>
        </w:tc>
        <w:tc>
          <w:tcPr>
            <w:tcW w:w="1862" w:type="dxa"/>
            <w:vAlign w:val="center"/>
          </w:tcPr>
          <w:p w14:paraId="07B73923" w14:textId="77777777" w:rsidR="002B36AE" w:rsidRDefault="00000000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</w:tbl>
    <w:p w14:paraId="75D1D055" w14:textId="77777777" w:rsidR="002B36AE" w:rsidRDefault="00000000">
      <w:r>
        <w:rPr>
          <w:noProof/>
        </w:rPr>
        <w:lastRenderedPageBreak/>
        <w:drawing>
          <wp:inline distT="0" distB="0" distL="0" distR="0" wp14:anchorId="0E835736" wp14:editId="5FB57D18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3BDA" w14:textId="77777777" w:rsidR="002B36AE" w:rsidRDefault="002B36AE"/>
    <w:p w14:paraId="5B2ECE1F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8CF0B0" wp14:editId="49FA6A27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65062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p w14:paraId="60668043" w14:textId="77777777" w:rsidR="002B36AE" w:rsidRDefault="002B36AE">
      <w:pPr>
        <w:sectPr w:rsidR="002B36AE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753812D" w14:textId="77777777" w:rsidR="002B36AE" w:rsidRDefault="00000000">
      <w:pPr>
        <w:pStyle w:val="1"/>
        <w:widowControl w:val="0"/>
        <w:rPr>
          <w:kern w:val="2"/>
          <w:szCs w:val="24"/>
        </w:rPr>
      </w:pPr>
      <w:bookmarkStart w:id="66" w:name="_Toc155201547"/>
      <w:r>
        <w:rPr>
          <w:kern w:val="2"/>
          <w:szCs w:val="24"/>
        </w:rPr>
        <w:lastRenderedPageBreak/>
        <w:t>附录</w:t>
      </w:r>
      <w:bookmarkEnd w:id="66"/>
    </w:p>
    <w:p w14:paraId="398F7856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0083EAD" w14:textId="77777777" w:rsidR="002B36AE" w:rsidRDefault="002B36A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63A467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95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9D2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C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1A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40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0F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1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E9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6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69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B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B3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49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A5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64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59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55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86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F6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6A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0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F7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3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35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79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36AE" w14:paraId="2F37B3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3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5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0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8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0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4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36AE" w14:paraId="07109F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5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7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8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6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6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D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36AE" w14:paraId="221421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B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3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2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04561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A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F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5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6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F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66BC4B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52553A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p w14:paraId="1E9C4C97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33115F" w14:textId="77777777" w:rsidR="002B36AE" w:rsidRDefault="002B36A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DE359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E6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F9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65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62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E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A6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F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53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A1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1C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DB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6C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1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59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49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B0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40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F3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B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B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47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FD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06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4A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D9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36AE" w14:paraId="04EF8D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F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3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C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B36AE" w14:paraId="56F70A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A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9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F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9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36AE" w14:paraId="66D00D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A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E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A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D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4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2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403D16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8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3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B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1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184D7C7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05696BA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p w14:paraId="74E14891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1A9D6AB" w14:textId="77777777" w:rsidR="002B36AE" w:rsidRDefault="002B36A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F9490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D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C16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A6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0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D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7E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9A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73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B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14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4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4C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65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3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FB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35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B0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CC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36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A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17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0B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89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B2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7A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36AE" w14:paraId="58450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F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1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6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F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C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F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F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E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6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36AE" w14:paraId="521416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E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B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B36AE" w14:paraId="4A6BB3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6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D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6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A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29381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C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E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9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F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59E109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1AFAD3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p w14:paraId="3815415A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2278E53A" w14:textId="77777777" w:rsidR="002B36AE" w:rsidRDefault="002B36A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7652A2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E9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45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8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E9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01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3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16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9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C0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2D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33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A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E3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6A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C3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4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2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1D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92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0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35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E5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6A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1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70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B36AE" w14:paraId="68A579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9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6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A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D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C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E98E28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3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5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F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B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D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FF4876" w14:textId="77777777" w:rsidR="002B36AE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8B85A0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p w14:paraId="5B920BC9" w14:textId="77777777" w:rsidR="002B36AE" w:rsidRDefault="002B36AE">
      <w:pPr>
        <w:widowControl w:val="0"/>
        <w:rPr>
          <w:kern w:val="2"/>
          <w:szCs w:val="24"/>
          <w:lang w:val="en-US"/>
        </w:rPr>
      </w:pPr>
    </w:p>
    <w:sectPr w:rsidR="002B36AE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5D52" w14:textId="77777777" w:rsidR="003A499F" w:rsidRDefault="003A499F" w:rsidP="00DD1B15">
      <w:r>
        <w:separator/>
      </w:r>
    </w:p>
  </w:endnote>
  <w:endnote w:type="continuationSeparator" w:id="0">
    <w:p w14:paraId="7CCBD4A0" w14:textId="77777777" w:rsidR="003A499F" w:rsidRDefault="003A499F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69B1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256E83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B16977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6E73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65A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6394893"/>
      <w:docPartObj>
        <w:docPartGallery w:val="Page Numbers (Bottom of Page)"/>
        <w:docPartUnique/>
      </w:docPartObj>
    </w:sdtPr>
    <w:sdtContent>
      <w:p w14:paraId="14A7756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74EAAF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7FD9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16AC" w14:textId="77777777" w:rsidR="003A499F" w:rsidRDefault="003A499F" w:rsidP="00DD1B15">
      <w:r>
        <w:separator/>
      </w:r>
    </w:p>
  </w:footnote>
  <w:footnote w:type="continuationSeparator" w:id="0">
    <w:p w14:paraId="5160ADEB" w14:textId="77777777" w:rsidR="003A499F" w:rsidRDefault="003A499F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4F7D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4D843D5" wp14:editId="07AF2CC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D02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61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655A56F" wp14:editId="7EB87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C32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C69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384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38C1AE3" wp14:editId="40F06030">
          <wp:extent cx="972199" cy="252000"/>
          <wp:effectExtent l="0" t="0" r="0" b="0"/>
          <wp:docPr id="1095033773" name="图片 1095033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33E5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1156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7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36AE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A499F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2675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5ADC582"/>
  <w15:chartTrackingRefBased/>
  <w15:docId w15:val="{C594BEE0-6F83-4D15-8B74-FF4ADA2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030;&#37030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11</Pages>
  <Words>1254</Words>
  <Characters>7154</Characters>
  <Application>Microsoft Office Word</Application>
  <DocSecurity>0</DocSecurity>
  <Lines>59</Lines>
  <Paragraphs>16</Paragraphs>
  <ScaleCrop>false</ScaleCrop>
  <Company>ths</Company>
  <LinksUpToDate>false</LinksUpToDate>
  <CharactersWithSpaces>8392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邦邦</dc:creator>
  <cp:keywords/>
  <dc:description/>
  <cp:lastModifiedBy>泽邦 胡</cp:lastModifiedBy>
  <cp:revision>1</cp:revision>
  <cp:lastPrinted>1899-12-31T16:00:00Z</cp:lastPrinted>
  <dcterms:created xsi:type="dcterms:W3CDTF">2024-01-03T11:11:00Z</dcterms:created>
  <dcterms:modified xsi:type="dcterms:W3CDTF">2024-01-03T11:11:00Z</dcterms:modified>
</cp:coreProperties>
</file>