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81332" w14:textId="77777777"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14:paraId="1B154AFF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1AEAC658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1"/>
    </w:p>
    <w:p w14:paraId="3BC7F02A" w14:textId="77777777"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5DE3D5F6" w14:textId="77777777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0555F11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62CC08D" w14:textId="77777777" w:rsidR="00794676" w:rsidRPr="00D40158" w:rsidRDefault="00794676" w:rsidP="009205C5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新建项目</w:t>
            </w:r>
            <w:bookmarkEnd w:id="2"/>
          </w:p>
        </w:tc>
      </w:tr>
      <w:tr w:rsidR="00794676" w:rsidRPr="00D40158" w14:paraId="58C846B6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894267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693A25B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河南</w:t>
            </w:r>
            <w:r>
              <w:t>-</w:t>
            </w:r>
            <w:r>
              <w:t>郑州</w:t>
            </w:r>
            <w:bookmarkEnd w:id="3"/>
          </w:p>
        </w:tc>
      </w:tr>
      <w:tr w:rsidR="00794676" w:rsidRPr="00D40158" w14:paraId="3528F24C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64DA32A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B793D1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794676" w:rsidRPr="00D40158" w14:paraId="31FA437F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EE412C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EB0DC25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794676" w:rsidRPr="00D40158" w14:paraId="5F0F6CB2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8FC209F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B7C6A86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794676" w:rsidRPr="00D40158" w14:paraId="12CD5C02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DC9D695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339FDDF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6096D7CD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B4F8646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64DF2B8E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3A4CE4FE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5E1BEE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1066295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6CCF9314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2F9BDD0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31F3B0BA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2024年1月5日</w:t>
              </w:r>
            </w:smartTag>
            <w:bookmarkEnd w:id="7"/>
          </w:p>
        </w:tc>
      </w:tr>
    </w:tbl>
    <w:p w14:paraId="724A595A" w14:textId="77777777"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5998E295" wp14:editId="593944E5">
            <wp:extent cx="1514634" cy="151463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2D1E6" w14:textId="77777777" w:rsidR="00944FAE" w:rsidRDefault="00944FAE">
      <w:pPr>
        <w:spacing w:line="240" w:lineRule="atLeast"/>
        <w:jc w:val="center"/>
        <w:rPr>
          <w:rFonts w:ascii="宋体" w:hAnsi="宋体"/>
        </w:rPr>
      </w:pPr>
    </w:p>
    <w:p w14:paraId="694B364D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727185AC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56F0856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F9F6EFC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</w:t>
            </w:r>
            <w:r>
              <w:t>BECS2020</w:t>
            </w:r>
            <w:bookmarkEnd w:id="9"/>
          </w:p>
        </w:tc>
      </w:tr>
      <w:tr w:rsidR="00794676" w:rsidRPr="00D40158" w14:paraId="1098FF4D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822064F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C58AAB1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20200505(SP1)</w:t>
            </w:r>
            <w:bookmarkEnd w:id="10"/>
          </w:p>
        </w:tc>
      </w:tr>
      <w:tr w:rsidR="00794676" w:rsidRPr="00D40158" w14:paraId="21E55805" w14:textId="77777777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5886ECE3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B3A97FB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55301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794676" w:rsidRPr="00D40158" w14:paraId="12879604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66E7781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6EB78D7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T13461133210</w:t>
            </w:r>
            <w:bookmarkEnd w:id="11"/>
          </w:p>
        </w:tc>
      </w:tr>
    </w:tbl>
    <w:p w14:paraId="7692DCFC" w14:textId="77777777" w:rsidR="00794676" w:rsidRDefault="00794676" w:rsidP="00794676">
      <w:pPr>
        <w:pStyle w:val="TOC1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7B349EF6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2CC34778" w14:textId="77777777" w:rsidR="00794676" w:rsidRDefault="00794676" w:rsidP="0079467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4D2BEA3C" w14:textId="17E8BF13" w:rsidR="00034A4C" w:rsidRDefault="007946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370770" w:history="1">
        <w:r w:rsidR="00034A4C" w:rsidRPr="00206A72">
          <w:rPr>
            <w:rStyle w:val="a8"/>
          </w:rPr>
          <w:t>1</w:t>
        </w:r>
        <w:r w:rsidR="00034A4C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034A4C" w:rsidRPr="00206A72">
          <w:rPr>
            <w:rStyle w:val="a8"/>
          </w:rPr>
          <w:t>建筑概况</w:t>
        </w:r>
        <w:r w:rsidR="00034A4C">
          <w:rPr>
            <w:webHidden/>
          </w:rPr>
          <w:tab/>
        </w:r>
        <w:r w:rsidR="00034A4C">
          <w:rPr>
            <w:webHidden/>
          </w:rPr>
          <w:fldChar w:fldCharType="begin"/>
        </w:r>
        <w:r w:rsidR="00034A4C">
          <w:rPr>
            <w:webHidden/>
          </w:rPr>
          <w:instrText xml:space="preserve"> PAGEREF _Toc155370770 \h </w:instrText>
        </w:r>
        <w:r w:rsidR="00034A4C">
          <w:rPr>
            <w:webHidden/>
          </w:rPr>
        </w:r>
        <w:r w:rsidR="00034A4C">
          <w:rPr>
            <w:webHidden/>
          </w:rPr>
          <w:fldChar w:fldCharType="separate"/>
        </w:r>
        <w:r w:rsidR="00034A4C">
          <w:rPr>
            <w:webHidden/>
          </w:rPr>
          <w:t>3</w:t>
        </w:r>
        <w:r w:rsidR="00034A4C">
          <w:rPr>
            <w:webHidden/>
          </w:rPr>
          <w:fldChar w:fldCharType="end"/>
        </w:r>
      </w:hyperlink>
    </w:p>
    <w:p w14:paraId="28C5D943" w14:textId="70468F02" w:rsidR="00034A4C" w:rsidRDefault="00034A4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70771" w:history="1">
        <w:r w:rsidRPr="00206A72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06A72">
          <w:rPr>
            <w:rStyle w:val="a8"/>
          </w:rPr>
          <w:t>评价依据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_Toc155370771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92CB488" w14:textId="5BC8C147" w:rsidR="00034A4C" w:rsidRDefault="00034A4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70772" w:history="1">
        <w:r w:rsidRPr="00206A72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06A72">
          <w:rPr>
            <w:rStyle w:val="a8"/>
          </w:rPr>
          <w:t>评价目标与方法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_Toc155370772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316B366" w14:textId="24A97B0D" w:rsidR="00034A4C" w:rsidRDefault="00034A4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70773" w:history="1">
        <w:r w:rsidRPr="00206A72">
          <w:rPr>
            <w:rStyle w:val="a8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06A72">
          <w:rPr>
            <w:rStyle w:val="a8"/>
          </w:rPr>
          <w:t>评价目标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_Toc155370773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8ED42C6" w14:textId="798802B9" w:rsidR="00034A4C" w:rsidRDefault="00034A4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70774" w:history="1">
        <w:r w:rsidRPr="00206A72">
          <w:rPr>
            <w:rStyle w:val="a8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06A72">
          <w:rPr>
            <w:rStyle w:val="a8"/>
          </w:rPr>
          <w:t>评价方法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_Toc155370774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1275CEE" w14:textId="615BAB32" w:rsidR="00034A4C" w:rsidRDefault="00034A4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70775" w:history="1">
        <w:r w:rsidRPr="00206A72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06A72">
          <w:rPr>
            <w:rStyle w:val="a8"/>
          </w:rPr>
          <w:t>边界条件参数设置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_Toc155370775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E24D660" w14:textId="5E0AA826" w:rsidR="00034A4C" w:rsidRDefault="00034A4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70776" w:history="1">
        <w:r w:rsidRPr="00206A72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06A72">
          <w:rPr>
            <w:rStyle w:val="a8"/>
          </w:rPr>
          <w:t>基本设置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_Toc155370776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640F863" w14:textId="13460DD1" w:rsidR="00034A4C" w:rsidRDefault="00034A4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70777" w:history="1">
        <w:r w:rsidRPr="00206A72">
          <w:rPr>
            <w:rStyle w:val="a8"/>
            <w:rFonts w:hAnsi="宋体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06A72">
          <w:rPr>
            <w:rStyle w:val="a8"/>
            <w:rFonts w:hAnsi="宋体"/>
          </w:rPr>
          <w:t>室外空气温度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_Toc155370777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585F42A" w14:textId="5DBF7296" w:rsidR="00034A4C" w:rsidRDefault="00034A4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70778" w:history="1">
        <w:r w:rsidRPr="00206A72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06A72">
          <w:rPr>
            <w:rStyle w:val="a8"/>
          </w:rPr>
          <w:t>室外太阳辐射照度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_Toc155370778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EF4AF05" w14:textId="0C2102DD" w:rsidR="00034A4C" w:rsidRDefault="00034A4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70779" w:history="1">
        <w:r w:rsidRPr="00206A72">
          <w:rPr>
            <w:rStyle w:val="a8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06A72">
          <w:rPr>
            <w:rStyle w:val="a8"/>
          </w:rPr>
          <w:t>室内空气温度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_Toc155370779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BEB42C3" w14:textId="764B3C77" w:rsidR="00034A4C" w:rsidRDefault="00034A4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70780" w:history="1">
        <w:r w:rsidRPr="00206A72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06A72">
          <w:rPr>
            <w:rStyle w:val="a8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_Toc155370780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B6CF4B4" w14:textId="67F92943" w:rsidR="00034A4C" w:rsidRDefault="00034A4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70781" w:history="1">
        <w:r w:rsidRPr="00206A72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06A72">
          <w:rPr>
            <w:rStyle w:val="a8"/>
          </w:rPr>
          <w:t>工程构造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_Toc155370781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DF46A45" w14:textId="222421D8" w:rsidR="00034A4C" w:rsidRDefault="00034A4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70782" w:history="1">
        <w:r w:rsidRPr="00206A72">
          <w:rPr>
            <w:rStyle w:val="a8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06A72">
          <w:rPr>
            <w:rStyle w:val="a8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_Toc155370782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49D9A7B" w14:textId="5E575F0F" w:rsidR="00034A4C" w:rsidRDefault="00034A4C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70783" w:history="1">
        <w:r w:rsidRPr="00206A72">
          <w:rPr>
            <w:rStyle w:val="a8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06A72">
          <w:rPr>
            <w:rStyle w:val="a8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_Toc155370783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D3C2A1C" w14:textId="32331CCB" w:rsidR="00034A4C" w:rsidRDefault="00034A4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70784" w:history="1">
        <w:r w:rsidRPr="00206A72">
          <w:rPr>
            <w:rStyle w:val="a8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06A72">
          <w:rPr>
            <w:rStyle w:val="a8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_Toc155370784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82874AD" w14:textId="650BABBD" w:rsidR="00034A4C" w:rsidRDefault="00034A4C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70785" w:history="1">
        <w:r w:rsidRPr="00206A72">
          <w:rPr>
            <w:rStyle w:val="a8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06A72">
          <w:rPr>
            <w:rStyle w:val="a8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_Toc155370785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310D81C" w14:textId="3DF31323" w:rsidR="00034A4C" w:rsidRDefault="00034A4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70786" w:history="1">
        <w:r w:rsidRPr="00206A72">
          <w:rPr>
            <w:rStyle w:val="a8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06A72">
          <w:rPr>
            <w:rStyle w:val="a8"/>
          </w:rPr>
          <w:t>热桥柱构造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_Toc155370786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83F53B0" w14:textId="27AB4E10" w:rsidR="00034A4C" w:rsidRDefault="00034A4C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70787" w:history="1">
        <w:r w:rsidRPr="00206A72">
          <w:rPr>
            <w:rStyle w:val="a8"/>
            <w:lang w:val="en-GB"/>
          </w:rPr>
          <w:t>6.3.1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06A72">
          <w:rPr>
            <w:rStyle w:val="a8"/>
          </w:rPr>
          <w:t>热桥柱构造一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_Toc155370787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07A2C2E" w14:textId="04872278" w:rsidR="00034A4C" w:rsidRDefault="00034A4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70788" w:history="1">
        <w:r w:rsidRPr="00206A72">
          <w:rPr>
            <w:rStyle w:val="a8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06A72">
          <w:rPr>
            <w:rStyle w:val="a8"/>
          </w:rPr>
          <w:t>验算结论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_Toc155370788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9FD9EC0" w14:textId="55DEE996" w:rsidR="00034A4C" w:rsidRDefault="00034A4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70789" w:history="1">
        <w:r w:rsidRPr="00206A72">
          <w:rPr>
            <w:rStyle w:val="a8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06A72">
          <w:rPr>
            <w:rStyle w:val="a8"/>
          </w:rPr>
          <w:t>自然通风房间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_Toc155370789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1A69AB9A" w14:textId="41C014E0" w:rsidR="00794676" w:rsidRDefault="00794676" w:rsidP="00794676">
      <w:pPr>
        <w:spacing w:line="240" w:lineRule="atLeast"/>
      </w:pPr>
      <w:r>
        <w:fldChar w:fldCharType="end"/>
      </w:r>
    </w:p>
    <w:p w14:paraId="62E905B4" w14:textId="77777777"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208CA8EA" w14:textId="77777777" w:rsidR="00794676" w:rsidRPr="005E5F93" w:rsidRDefault="00794676" w:rsidP="00794676">
      <w:pPr>
        <w:pStyle w:val="1"/>
        <w:spacing w:line="240" w:lineRule="atLeast"/>
        <w:ind w:left="432" w:hanging="432"/>
      </w:pPr>
      <w:bookmarkStart w:id="12" w:name="_Toc155370770"/>
      <w:r w:rsidRPr="005E5F93">
        <w:rPr>
          <w:rFonts w:hint="eastAsia"/>
        </w:rPr>
        <w:lastRenderedPageBreak/>
        <w:t>建筑概况</w:t>
      </w:r>
      <w:bookmarkEnd w:id="12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0"/>
        <w:gridCol w:w="3049"/>
        <w:gridCol w:w="3053"/>
      </w:tblGrid>
      <w:tr w:rsidR="00794676" w:rsidRPr="005816EB" w14:paraId="50D9E87B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4F38E4FC" w14:textId="77777777" w:rsidR="00794676" w:rsidRPr="005816EB" w:rsidRDefault="00794676" w:rsidP="009205C5">
            <w:pPr>
              <w:spacing w:line="240" w:lineRule="atLeast"/>
            </w:pPr>
            <w:bookmarkStart w:id="13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54B5786E" w14:textId="77777777" w:rsidR="00794676" w:rsidRPr="005816EB" w:rsidRDefault="00794676" w:rsidP="009205C5">
            <w:pPr>
              <w:spacing w:line="240" w:lineRule="atLeast"/>
            </w:pPr>
            <w:bookmarkStart w:id="14" w:name="工程名称"/>
            <w:r>
              <w:t>新建项目</w:t>
            </w:r>
            <w:bookmarkEnd w:id="14"/>
          </w:p>
        </w:tc>
      </w:tr>
      <w:tr w:rsidR="00794676" w:rsidRPr="005816EB" w14:paraId="5E03CA35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2B88C53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0CEC3D99" w14:textId="77777777" w:rsidR="00794676" w:rsidRPr="005816EB" w:rsidRDefault="00794676" w:rsidP="009205C5">
            <w:pPr>
              <w:spacing w:line="240" w:lineRule="atLeast"/>
            </w:pPr>
            <w:bookmarkStart w:id="15" w:name="工程地点"/>
            <w:r>
              <w:t>河南</w:t>
            </w:r>
            <w:r>
              <w:t>-</w:t>
            </w:r>
            <w:r>
              <w:t>郑州</w:t>
            </w:r>
            <w:bookmarkEnd w:id="15"/>
          </w:p>
        </w:tc>
      </w:tr>
      <w:tr w:rsidR="00794676" w:rsidRPr="005816EB" w14:paraId="2659FCAF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27132DD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 w14:paraId="5BB9196E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16" w:name="纬度"/>
            <w:r w:rsidRPr="00FF2243">
              <w:rPr>
                <w:rFonts w:ascii="宋体" w:hAnsi="宋体" w:hint="eastAsia"/>
              </w:rPr>
              <w:t>35.00</w:t>
            </w:r>
            <w:bookmarkEnd w:id="16"/>
            <w:r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 w14:paraId="6711864C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17" w:name="经度"/>
            <w:r w:rsidRPr="00FF2243">
              <w:rPr>
                <w:rFonts w:ascii="宋体" w:hAnsi="宋体" w:hint="eastAsia"/>
              </w:rPr>
              <w:t>113.65</w:t>
            </w:r>
            <w:bookmarkEnd w:id="17"/>
            <w:r w:rsidRPr="00FF2243">
              <w:rPr>
                <w:rFonts w:ascii="宋体" w:hAnsi="宋体" w:hint="eastAsia"/>
              </w:rPr>
              <w:t>°</w:t>
            </w:r>
          </w:p>
        </w:tc>
      </w:tr>
      <w:tr w:rsidR="00794676" w:rsidRPr="005816EB" w14:paraId="4039BB7C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653F8EB4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52527405" w14:textId="77777777" w:rsidR="00794676" w:rsidRPr="005816EB" w:rsidRDefault="00794676" w:rsidP="009205C5">
            <w:pPr>
              <w:spacing w:line="240" w:lineRule="atLeast"/>
            </w:pPr>
            <w:bookmarkStart w:id="18" w:name="气候分区"/>
            <w:r>
              <w:t>寒冷</w:t>
            </w:r>
            <w:r>
              <w:t>B</w:t>
            </w:r>
            <w:r>
              <w:t>区</w:t>
            </w:r>
            <w:bookmarkEnd w:id="18"/>
          </w:p>
        </w:tc>
      </w:tr>
      <w:tr w:rsidR="00794676" w:rsidRPr="005816EB" w14:paraId="054C1A02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1DA4B75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2E8D7EF4" w14:textId="77777777" w:rsidR="00794676" w:rsidRPr="005816EB" w:rsidRDefault="00794676" w:rsidP="009205C5">
            <w:pPr>
              <w:spacing w:line="240" w:lineRule="atLeast"/>
            </w:pPr>
            <w:bookmarkStart w:id="19" w:name="大气透明度等级"/>
            <w:r>
              <w:t>5</w:t>
            </w:r>
            <w:bookmarkEnd w:id="19"/>
          </w:p>
        </w:tc>
      </w:tr>
      <w:tr w:rsidR="00794676" w:rsidRPr="005816EB" w14:paraId="10EE459C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38E6E28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1A24CD8C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0" w:name="地上建筑面积"/>
            <w:r w:rsidRPr="005816EB">
              <w:rPr>
                <w:rFonts w:hint="eastAsia"/>
              </w:rPr>
              <w:t>42076</w:t>
            </w:r>
            <w:bookmarkEnd w:id="20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1" w:name="地下建筑面积"/>
            <w:r w:rsidRPr="005816EB">
              <w:rPr>
                <w:rFonts w:hint="eastAsia"/>
              </w:rPr>
              <w:t>6106</w:t>
            </w:r>
            <w:bookmarkEnd w:id="21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14:paraId="61DFC232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FF12BAB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0225093B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2" w:name="地上建筑层数"/>
            <w:r w:rsidRPr="005816EB">
              <w:rPr>
                <w:rFonts w:hint="eastAsia"/>
              </w:rPr>
              <w:t>7</w:t>
            </w:r>
            <w:bookmarkEnd w:id="22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3" w:name="地下建筑层数"/>
            <w:r>
              <w:t>1</w:t>
            </w:r>
            <w:bookmarkEnd w:id="23"/>
          </w:p>
        </w:tc>
      </w:tr>
      <w:tr w:rsidR="00794676" w:rsidRPr="005816EB" w14:paraId="0AEA7658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6029E6FC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428F34D4" w14:textId="77777777" w:rsidR="00794676" w:rsidRPr="005816EB" w:rsidRDefault="00794676" w:rsidP="009205C5">
            <w:pPr>
              <w:spacing w:line="240" w:lineRule="atLeast"/>
            </w:pPr>
            <w:bookmarkStart w:id="24" w:name="地上建筑高度"/>
            <w:r w:rsidRPr="005816EB">
              <w:rPr>
                <w:rFonts w:hint="eastAsia"/>
              </w:rPr>
              <w:t>31.2</w:t>
            </w:r>
            <w:bookmarkEnd w:id="24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14:paraId="3AB59004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FCAD2D4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0306E616" w14:textId="77777777" w:rsidR="00794676" w:rsidRPr="005816EB" w:rsidRDefault="00794676" w:rsidP="009205C5">
            <w:pPr>
              <w:spacing w:line="240" w:lineRule="atLeast"/>
            </w:pPr>
            <w:bookmarkStart w:id="25" w:name="结构类型"/>
            <w:bookmarkEnd w:id="25"/>
          </w:p>
        </w:tc>
      </w:tr>
    </w:tbl>
    <w:p w14:paraId="6262C1DE" w14:textId="77777777" w:rsidR="00794676" w:rsidRDefault="00794676" w:rsidP="00794676">
      <w:pPr>
        <w:pStyle w:val="1"/>
        <w:spacing w:line="240" w:lineRule="atLeast"/>
        <w:ind w:left="432" w:hanging="432"/>
      </w:pPr>
      <w:bookmarkStart w:id="26" w:name="TitleFormat"/>
      <w:bookmarkStart w:id="27" w:name="_Toc155370771"/>
      <w:bookmarkEnd w:id="13"/>
      <w:r>
        <w:rPr>
          <w:rFonts w:hint="eastAsia"/>
        </w:rPr>
        <w:t>评价依据</w:t>
      </w:r>
      <w:bookmarkEnd w:id="27"/>
    </w:p>
    <w:bookmarkEnd w:id="26"/>
    <w:p w14:paraId="01B45F62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1. </w:t>
      </w:r>
      <w:bookmarkStart w:id="28" w:name="标准名称"/>
      <w:r>
        <w:rPr>
          <w:rFonts w:hint="eastAsia"/>
        </w:rPr>
        <w:t>河南公共建筑节能设计标准</w:t>
      </w:r>
      <w:r>
        <w:rPr>
          <w:rFonts w:hint="eastAsia"/>
        </w:rPr>
        <w:t>DBJ41/T 075-2016</w:t>
      </w:r>
      <w:bookmarkEnd w:id="28"/>
    </w:p>
    <w:p w14:paraId="7FBBDE22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2. </w:t>
      </w:r>
      <w:bookmarkStart w:id="29" w:name="OLE_LINK2"/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  <w:bookmarkEnd w:id="29"/>
    </w:p>
    <w:p w14:paraId="6545ACA5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3. </w:t>
      </w:r>
      <w:r w:rsidRPr="003449FB">
        <w:rPr>
          <w:rFonts w:hint="eastAsia"/>
        </w:rPr>
        <w:t>《绿色建筑评价标准》</w:t>
      </w:r>
      <w:r w:rsidRPr="003449FB">
        <w:t xml:space="preserve"> GB/T 50378</w:t>
      </w:r>
    </w:p>
    <w:p w14:paraId="3CFD353F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4. </w:t>
      </w:r>
      <w:r w:rsidRPr="003449FB">
        <w:rPr>
          <w:rFonts w:hint="eastAsia"/>
        </w:rPr>
        <w:t>《绿色建筑评价技术细则（试行）》</w:t>
      </w:r>
    </w:p>
    <w:p w14:paraId="58F07CAA" w14:textId="77777777" w:rsidR="00794676" w:rsidRPr="000730E7" w:rsidRDefault="00794676" w:rsidP="00794676">
      <w:pPr>
        <w:spacing w:line="240" w:lineRule="atLeast"/>
      </w:pPr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设计说明、节能计算书</w:t>
      </w:r>
    </w:p>
    <w:p w14:paraId="1CEB6A3D" w14:textId="77777777" w:rsidR="00794676" w:rsidRDefault="00794676" w:rsidP="00794676">
      <w:pPr>
        <w:pStyle w:val="1"/>
        <w:spacing w:line="240" w:lineRule="atLeast"/>
        <w:ind w:left="432" w:hanging="432"/>
      </w:pPr>
      <w:bookmarkStart w:id="30" w:name="_Toc155370772"/>
      <w:r>
        <w:rPr>
          <w:rFonts w:hint="eastAsia"/>
        </w:rPr>
        <w:t>评价目标与方法</w:t>
      </w:r>
      <w:bookmarkEnd w:id="30"/>
    </w:p>
    <w:p w14:paraId="0E576FE5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1" w:name="_Toc155370773"/>
      <w:r>
        <w:rPr>
          <w:rFonts w:hint="eastAsia"/>
          <w:kern w:val="2"/>
        </w:rPr>
        <w:t>评价目标</w:t>
      </w:r>
      <w:bookmarkEnd w:id="31"/>
    </w:p>
    <w:p w14:paraId="4B6C4D7A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依据《民用建筑热工设计规范》</w:t>
      </w:r>
      <w:r>
        <w:rPr>
          <w:rFonts w:ascii="宋体" w:hAnsi="宋体" w:hint="eastAsia"/>
          <w:szCs w:val="21"/>
        </w:rPr>
        <w:t>和《绿色建筑评价标准》的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14:paraId="14E51E62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《民用建筑热工设计规范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14:paraId="34CB6002" w14:textId="77777777"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2" w:name="_Toc155370774"/>
      <w:r>
        <w:rPr>
          <w:rFonts w:hint="eastAsia"/>
          <w:kern w:val="2"/>
        </w:rPr>
        <w:t>评价方法</w:t>
      </w:r>
      <w:bookmarkEnd w:id="32"/>
    </w:p>
    <w:p w14:paraId="792EEE5C" w14:textId="77777777"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3" w:name="OLE_LINK3"/>
      <w:r w:rsidRPr="00FE74EF">
        <w:rPr>
          <w:color w:val="000000"/>
          <w:szCs w:val="21"/>
        </w:rPr>
        <w:t>在给定两侧空气温度及变化规律的情况下，</w:t>
      </w:r>
      <w:bookmarkEnd w:id="33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14:paraId="187B441F" w14:textId="77777777"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14:paraId="088B6ABE" w14:textId="77777777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4BF1271D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7D7652CE" w14:textId="77777777"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3F53AFC8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14:paraId="2E7AFA71" w14:textId="77777777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14:paraId="678AC1C1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14:paraId="5137F4EF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6ABC5D46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57532836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14:paraId="2C3A7B08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5A8EAC75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14:paraId="26006E8A" w14:textId="77777777" w:rsidTr="00844F8C">
        <w:trPr>
          <w:jc w:val="center"/>
        </w:trPr>
        <w:tc>
          <w:tcPr>
            <w:tcW w:w="1885" w:type="dxa"/>
            <w:shd w:val="clear" w:color="auto" w:fill="D9D9D9"/>
          </w:tcPr>
          <w:p w14:paraId="3EE69725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000000">
              <w:rPr>
                <w:position w:val="-9"/>
              </w:rPr>
              <w:pict w14:anchorId="0514EC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3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034A4C">
              <w:rPr>
                <w:position w:val="-9"/>
              </w:rPr>
              <w:pict w14:anchorId="0EB13114">
                <v:shape id="_x0000_i1071" type="#_x0000_t75" style="width:27.3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2F4134F8" w14:textId="77777777"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7399CF5A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EB4B7EA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799D7893" w14:textId="77777777"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29279471" w14:textId="77777777"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14:paraId="6E768266" w14:textId="77777777"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14:paraId="2CE41CF6" w14:textId="77777777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53756A9B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5A879758" w14:textId="77777777"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1EC5FF69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14:paraId="159E66BB" w14:textId="77777777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14:paraId="4637DD96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14:paraId="683CA3A0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795E0CAF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2819946E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7860075D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17077EF6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14:paraId="6A7ECD07" w14:textId="77777777" w:rsidTr="00844F8C">
        <w:trPr>
          <w:jc w:val="center"/>
        </w:trPr>
        <w:tc>
          <w:tcPr>
            <w:tcW w:w="1689" w:type="dxa"/>
            <w:shd w:val="clear" w:color="auto" w:fill="D9D9D9"/>
          </w:tcPr>
          <w:p w14:paraId="78D7D2B8" w14:textId="77777777"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000000">
              <w:rPr>
                <w:position w:val="-9"/>
              </w:rPr>
              <w:pict w14:anchorId="3EB48B22">
                <v:shape id="_x0000_i1027" type="#_x0000_t75" style="width:27.3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034A4C">
              <w:rPr>
                <w:position w:val="-9"/>
              </w:rPr>
              <w:pict w14:anchorId="2F4A5A0A">
                <v:shape id="_x0000_i1072" type="#_x0000_t75" style="width:27.3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0ABBE54B" w14:textId="77777777"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55818E1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7FBF5723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1D8C745D" w14:textId="77777777"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14:paraId="3058E010" w14:textId="77777777"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 w14:anchorId="526CFE6F">
          <v:shape id="_x0000_i1029" type="#_x0000_t75" style="width:29.8pt;height:14.05pt" o:ole="">
            <v:imagedata r:id="rId11" o:title=""/>
          </v:shape>
          <o:OLEObject Type="Embed" ProgID="Equation.DSMT4" ShapeID="_x0000_i1029" DrawAspect="Content" ObjectID="_1765983540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000000">
        <w:rPr>
          <w:position w:val="-6"/>
        </w:rPr>
        <w:pict w14:anchorId="3A69C922">
          <v:shape id="_x0000_i1030" type="#_x0000_t75" style="width:10.7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034A4C">
        <w:rPr>
          <w:position w:val="-6"/>
        </w:rPr>
        <w:pict w14:anchorId="0755EAE8">
          <v:shape id="_x0000_i1073" type="#_x0000_t75" style="width:10.7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14:paraId="5C989C34" w14:textId="77777777"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062179B0">
          <v:shape id="_x0000_i1032" type="#_x0000_t75" style="width:10.7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034A4C">
        <w:rPr>
          <w:position w:val="-8"/>
        </w:rPr>
        <w:pict w14:anchorId="4D45F947">
          <v:shape id="_x0000_i1074" type="#_x0000_t75" style="width:10.7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14:paraId="65AD6149" w14:textId="77777777"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000000">
        <w:rPr>
          <w:rFonts w:ascii="宋体" w:hAnsi="宋体"/>
          <w:position w:val="-8"/>
        </w:rPr>
        <w:pict w14:anchorId="1078F64F">
          <v:shape id="_x0000_i1034" type="#_x0000_t75" style="width:10.7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034A4C">
        <w:rPr>
          <w:rFonts w:ascii="宋体" w:hAnsi="宋体"/>
          <w:position w:val="-8"/>
        </w:rPr>
        <w:pict w14:anchorId="0B8DDC31">
          <v:shape id="_x0000_i1075" type="#_x0000_t75" style="width:10.7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14:paraId="477A2B06" w14:textId="77777777"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14:paraId="34D16889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60A42410" w14:textId="77777777"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(GB50176</w:t>
      </w:r>
      <w:r w:rsidR="00D80AF1">
        <w:t>-2016</w:t>
      </w:r>
      <w:r w:rsidR="00D80AF1">
        <w:rPr>
          <w:rFonts w:hint="eastAsia"/>
        </w:rPr>
        <w:t>)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14:paraId="140860EB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14:paraId="207AC874" w14:textId="77777777"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3"/>
        </w:rPr>
        <w:pict w14:anchorId="5C44ECB6">
          <v:shape id="_x0000_i1036" type="#_x0000_t75" style="width:43.85pt;height:31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034A4C">
        <w:rPr>
          <w:position w:val="-23"/>
        </w:rPr>
        <w:pict w14:anchorId="5B39E2B3">
          <v:shape id="_x0000_i1076" type="#_x0000_t75" style="width:43.85pt;height:31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14:paraId="2168BCA5" w14:textId="77777777"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4"/>
        </w:rPr>
        <w:pict w14:anchorId="56BACC09">
          <v:shape id="_x0000_i1038" type="#_x0000_t75" style="width:8.3pt;height:31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034A4C">
        <w:rPr>
          <w:position w:val="-24"/>
        </w:rPr>
        <w:pict w14:anchorId="57325B65">
          <v:shape id="_x0000_i1077" type="#_x0000_t75" style="width:8.3pt;height:31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41E921A2">
          <v:shape id="_x0000_i1040" type="#_x0000_t75" style="width:10.7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034A4C">
        <w:rPr>
          <w:position w:val="-8"/>
        </w:rPr>
        <w:pict w14:anchorId="27BC2BEE">
          <v:shape id="_x0000_i1078" type="#_x0000_t75" style="width:10.7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4A19C9C0" w14:textId="77777777"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78EE0866">
          <v:shape id="_x0000_i1042" type="#_x0000_t75" style="width:6.6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034A4C">
        <w:rPr>
          <w:position w:val="-8"/>
        </w:rPr>
        <w:pict w14:anchorId="5EC52112">
          <v:shape id="_x0000_i1079" type="#_x0000_t75" style="width:6.6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6"/>
        </w:rPr>
        <w:pict w14:anchorId="4B929EA8">
          <v:shape id="_x0000_i1044" type="#_x0000_t75" style="width:28.95pt;height:31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034A4C">
        <w:rPr>
          <w:position w:val="-26"/>
        </w:rPr>
        <w:pict w14:anchorId="52DD7B2E">
          <v:shape id="_x0000_i1080" type="#_x0000_t75" style="width:28.95pt;height:31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5A5DB359" w14:textId="77777777"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14:paraId="57B64D0D" w14:textId="77777777"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1"/>
        </w:rPr>
        <w:pict w14:anchorId="15CB7FFC">
          <v:shape id="_x0000_i1046" type="#_x0000_t75" style="width:307.85pt;height:31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034A4C">
        <w:rPr>
          <w:position w:val="-21"/>
        </w:rPr>
        <w:pict w14:anchorId="3AF9AC15">
          <v:shape id="_x0000_i1081" type="#_x0000_t75" style="width:307.85pt;height:31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14:paraId="07B6BEE6" w14:textId="77777777"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/(kg·</w:t>
      </w:r>
      <w:r w:rsidRPr="00EA1A05">
        <w:rPr>
          <w:rFonts w:hint="eastAsia"/>
          <w:color w:val="000000"/>
          <w:szCs w:val="21"/>
        </w:rPr>
        <w:t>K</w:t>
      </w:r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14:paraId="08C6227F" w14:textId="77777777"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34262AAB" w14:textId="77777777"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174B6AB0">
          <v:shape id="_x0000_i1048" type="#_x0000_t75" style="width:50.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034A4C">
        <w:rPr>
          <w:position w:val="-8"/>
        </w:rPr>
        <w:pict w14:anchorId="4348993C">
          <v:shape id="_x0000_i1082" type="#_x0000_t75" style="width:50.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6"/>
        </w:rPr>
        <w:pict w14:anchorId="532B6E95">
          <v:shape id="_x0000_i1050" type="#_x0000_t75" style="width:28.95pt;height:31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034A4C">
        <w:rPr>
          <w:position w:val="-26"/>
        </w:rPr>
        <w:pict w14:anchorId="443E3786">
          <v:shape id="_x0000_i1083" type="#_x0000_t75" style="width:28.95pt;height:31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14:paraId="373FB55E" w14:textId="77777777"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221DA96C" w14:textId="77777777"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21E4F104">
          <v:shape id="_x0000_i1052" type="#_x0000_t75" style="width:4.1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034A4C">
        <w:rPr>
          <w:position w:val="-8"/>
        </w:rPr>
        <w:pict w14:anchorId="66FED80E">
          <v:shape id="_x0000_i1084" type="#_x0000_t75" style="width:4.1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·K)</w:t>
      </w:r>
      <w:r w:rsidRPr="00EA1A05">
        <w:rPr>
          <w:rFonts w:hint="eastAsia"/>
          <w:color w:val="000000"/>
          <w:szCs w:val="21"/>
        </w:rPr>
        <w:t>］；</w:t>
      </w:r>
    </w:p>
    <w:p w14:paraId="66F958A4" w14:textId="77777777" w:rsidR="00794676" w:rsidRPr="00EA1A05" w:rsidRDefault="00000000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>
        <w:rPr>
          <w:position w:val="-8"/>
        </w:rPr>
        <w:pict w14:anchorId="59B3745D">
          <v:shape id="_x0000_i1054" type="#_x0000_t75" style="width:10.7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034A4C">
        <w:rPr>
          <w:position w:val="-8"/>
        </w:rPr>
        <w:pict w14:anchorId="54840779">
          <v:shape id="_x0000_i1085" type="#_x0000_t75" style="width:10.7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14:paraId="06CA8591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14:paraId="2272B410" w14:textId="77777777"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9"/>
        </w:rPr>
        <w:pict w14:anchorId="681F982D">
          <v:shape id="_x0000_i1056" type="#_x0000_t75" style="width:84.4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034A4C">
        <w:rPr>
          <w:position w:val="-9"/>
        </w:rPr>
        <w:pict w14:anchorId="1F1DF3C8">
          <v:shape id="_x0000_i1086" type="#_x0000_t75" style="width:84.4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,</w:t>
      </w:r>
      <w:r w:rsidRPr="00EA1A05">
        <w:rPr>
          <w:color w:val="000000"/>
          <w:szCs w:val="21"/>
        </w:rPr>
        <w:t xml:space="preserve">i=1,2,……n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14:paraId="25729FFB" w14:textId="77777777"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000000">
        <w:rPr>
          <w:rFonts w:ascii="Cambria Math" w:hAnsi="Cambria Math"/>
          <w:color w:val="000000"/>
          <w:szCs w:val="21"/>
        </w:rPr>
        <w:pict w14:anchorId="5B1DF5AE">
          <v:shape id="_x0000_i1058" type="#_x0000_t75" style="width:10.7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034A4C">
        <w:rPr>
          <w:rFonts w:ascii="Cambria Math" w:hAnsi="Cambria Math"/>
          <w:color w:val="000000"/>
          <w:szCs w:val="21"/>
        </w:rPr>
        <w:pict w14:anchorId="2766ECA1">
          <v:shape id="_x0000_i1087" type="#_x0000_t75" style="width:10.7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14:paraId="397035AD" w14:textId="77777777" w:rsidR="00794676" w:rsidRPr="00C72292" w:rsidRDefault="00794676" w:rsidP="00794676">
      <w:pPr>
        <w:pStyle w:val="a0"/>
        <w:ind w:left="1470" w:right="1470"/>
      </w:pPr>
    </w:p>
    <w:p w14:paraId="20C8115B" w14:textId="77777777"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4" w:name="_Toc155370775"/>
      <w:r>
        <w:rPr>
          <w:rFonts w:hint="eastAsia"/>
        </w:rPr>
        <w:lastRenderedPageBreak/>
        <w:t>边界</w:t>
      </w:r>
      <w:r>
        <w:t>条件参数设置</w:t>
      </w:r>
      <w:bookmarkEnd w:id="34"/>
    </w:p>
    <w:p w14:paraId="364E8BED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5" w:name="_Toc155370776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5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14:paraId="17C8E61F" w14:textId="77777777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14:paraId="7E5AE1F4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7F9B4C31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03C6EC11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015AE9D3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14:paraId="1F41191B" w14:textId="77777777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1130FC05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14:paraId="059A6AAC" w14:textId="77777777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1F6CF55E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32909CDA">
                <v:shape id="_x0000_i1060" type="#_x0000_t75" style="width:14.0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320DDD18" w14:textId="77777777"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70DE3228">
                <v:shape id="_x0000_i1061" type="#_x0000_t75" style="width:10.7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034A4C">
              <w:rPr>
                <w:position w:val="-8"/>
              </w:rPr>
              <w:pict w14:anchorId="17371601">
                <v:shape id="_x0000_i1088" type="#_x0000_t75" style="width:10.7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58E7BDEB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4D6DBA8C" w14:textId="77777777"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2E8E56C3" w14:textId="77777777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FFB0BD9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 w14:anchorId="3753E660">
                <v:shape id="_x0000_i1063" type="#_x0000_t75" style="width:10.7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D0242A0" w14:textId="77777777"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AC2AFD8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29E0C265" w14:textId="77777777"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14:paraId="040AA405" w14:textId="77777777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25A347EA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14:paraId="5C3D772A" w14:textId="77777777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2742F649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28B9CBB1">
                <v:shape id="_x0000_i1064" type="#_x0000_t75" style="width:21.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s w:val=&quot;21&quot;/&gt;&lt;/w:rPr&gt;&lt;m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EEF1746" w14:textId="77777777"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55CC094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1254DA0A" w14:textId="77777777"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55C01C61" w14:textId="77777777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D1175AD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7AC7FE78">
                <v:shape id="_x0000_i1065" type="#_x0000_t75" style="width:11.6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61DC4B82" w14:textId="77777777"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657A3222">
                <v:shape id="_x0000_i1066" type="#_x0000_t75" style="width:10.7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034A4C">
              <w:rPr>
                <w:position w:val="-8"/>
              </w:rPr>
              <w:pict w14:anchorId="1BE23BF6">
                <v:shape id="_x0000_i1089" type="#_x0000_t75" style="width:10.7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5B499603" w14:textId="77777777"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310CDE7D" w14:textId="77777777"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6CC221CC" w14:textId="77777777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460D8D34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51231EA3">
                <v:shape id="_x0000_i1068" type="#_x0000_t75" style="width:10.7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10EEE72C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38275050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5740D1EC" w14:textId="77777777"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49A8D3A6" w14:textId="77777777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6E9791DB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4B5B3DFD">
                <v:shape id="_x0000_i1069" type="#_x0000_t75" style="width:10.7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&gt;&lt;/m:r&gt;&lt;/m:e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Math&quot;/&gt;&lt;wx:font wx:val=&quot;Camb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7C37D69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31AF12EA" w14:textId="77777777"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247578D2" w14:textId="77777777"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6CCC6C75" w14:textId="77777777"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6" w:name="_Toc155370777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6"/>
    </w:p>
    <w:p w14:paraId="7969A695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7" w:name="室外逐时温度"/>
      <w:bookmarkEnd w:id="37"/>
      <w:r>
        <w:rPr>
          <w:noProof/>
        </w:rPr>
        <w:drawing>
          <wp:inline distT="0" distB="0" distL="0" distR="0" wp14:anchorId="0665E689" wp14:editId="0E49BE29">
            <wp:extent cx="5667375" cy="29813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8997D" w14:textId="77777777"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944FAE" w14:paraId="0B87BAA4" w14:textId="77777777">
        <w:tc>
          <w:tcPr>
            <w:tcW w:w="777" w:type="dxa"/>
            <w:shd w:val="clear" w:color="auto" w:fill="E6E6E6"/>
            <w:vAlign w:val="center"/>
          </w:tcPr>
          <w:p w14:paraId="619537E2" w14:textId="77777777" w:rsidR="00944FAE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8DD363" w14:textId="77777777" w:rsidR="00944FAE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F3413A" w14:textId="77777777" w:rsidR="00944FAE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1A13C0" w14:textId="77777777" w:rsidR="00944FAE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74AA1A" w14:textId="77777777" w:rsidR="00944FAE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AEA34E" w14:textId="77777777" w:rsidR="00944FAE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BBA48D" w14:textId="77777777" w:rsidR="00944FAE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A49E6D" w14:textId="77777777" w:rsidR="00944FAE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5E6FF9" w14:textId="77777777" w:rsidR="00944FAE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FA7C06" w14:textId="77777777" w:rsidR="00944FAE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74C07A" w14:textId="77777777" w:rsidR="00944FAE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090169" w14:textId="77777777" w:rsidR="00944FAE" w:rsidRDefault="00000000">
            <w:pPr>
              <w:jc w:val="center"/>
            </w:pPr>
            <w:r>
              <w:t>11:00</w:t>
            </w:r>
          </w:p>
        </w:tc>
      </w:tr>
      <w:tr w:rsidR="00944FAE" w14:paraId="763E3044" w14:textId="77777777">
        <w:tc>
          <w:tcPr>
            <w:tcW w:w="777" w:type="dxa"/>
            <w:vAlign w:val="center"/>
          </w:tcPr>
          <w:p w14:paraId="710FE079" w14:textId="77777777" w:rsidR="00944FAE" w:rsidRDefault="00000000">
            <w:r>
              <w:lastRenderedPageBreak/>
              <w:t>28.10</w:t>
            </w:r>
          </w:p>
        </w:tc>
        <w:tc>
          <w:tcPr>
            <w:tcW w:w="777" w:type="dxa"/>
            <w:vAlign w:val="center"/>
          </w:tcPr>
          <w:p w14:paraId="092369F4" w14:textId="77777777" w:rsidR="00944FAE" w:rsidRDefault="00000000">
            <w:r>
              <w:t>26.60</w:t>
            </w:r>
          </w:p>
        </w:tc>
        <w:tc>
          <w:tcPr>
            <w:tcW w:w="777" w:type="dxa"/>
            <w:vAlign w:val="center"/>
          </w:tcPr>
          <w:p w14:paraId="2EA45E7A" w14:textId="77777777" w:rsidR="00944FAE" w:rsidRDefault="00000000">
            <w:r>
              <w:t>25.10</w:t>
            </w:r>
          </w:p>
        </w:tc>
        <w:tc>
          <w:tcPr>
            <w:tcW w:w="777" w:type="dxa"/>
            <w:vAlign w:val="center"/>
          </w:tcPr>
          <w:p w14:paraId="72C947EF" w14:textId="77777777" w:rsidR="00944FAE" w:rsidRDefault="00000000">
            <w:r>
              <w:t>25.90</w:t>
            </w:r>
          </w:p>
        </w:tc>
        <w:tc>
          <w:tcPr>
            <w:tcW w:w="777" w:type="dxa"/>
            <w:vAlign w:val="center"/>
          </w:tcPr>
          <w:p w14:paraId="2ED97EF5" w14:textId="77777777" w:rsidR="00944FAE" w:rsidRDefault="00000000">
            <w:r>
              <w:t>26.60</w:t>
            </w:r>
          </w:p>
        </w:tc>
        <w:tc>
          <w:tcPr>
            <w:tcW w:w="777" w:type="dxa"/>
            <w:vAlign w:val="center"/>
          </w:tcPr>
          <w:p w14:paraId="68E83C77" w14:textId="77777777" w:rsidR="00944FAE" w:rsidRDefault="00000000">
            <w:r>
              <w:t>27.40</w:t>
            </w:r>
          </w:p>
        </w:tc>
        <w:tc>
          <w:tcPr>
            <w:tcW w:w="777" w:type="dxa"/>
            <w:vAlign w:val="center"/>
          </w:tcPr>
          <w:p w14:paraId="30649BAA" w14:textId="77777777" w:rsidR="00944FAE" w:rsidRDefault="00000000">
            <w:r>
              <w:t>29.00</w:t>
            </w:r>
          </w:p>
        </w:tc>
        <w:tc>
          <w:tcPr>
            <w:tcW w:w="777" w:type="dxa"/>
            <w:vAlign w:val="center"/>
          </w:tcPr>
          <w:p w14:paraId="1EB49AF5" w14:textId="77777777" w:rsidR="00944FAE" w:rsidRDefault="00000000">
            <w:r>
              <w:t>30.70</w:t>
            </w:r>
          </w:p>
        </w:tc>
        <w:tc>
          <w:tcPr>
            <w:tcW w:w="777" w:type="dxa"/>
            <w:vAlign w:val="center"/>
          </w:tcPr>
          <w:p w14:paraId="11A96673" w14:textId="77777777" w:rsidR="00944FAE" w:rsidRDefault="00000000">
            <w:r>
              <w:t>32.40</w:t>
            </w:r>
          </w:p>
        </w:tc>
        <w:tc>
          <w:tcPr>
            <w:tcW w:w="777" w:type="dxa"/>
            <w:vAlign w:val="center"/>
          </w:tcPr>
          <w:p w14:paraId="2ACBFB28" w14:textId="77777777" w:rsidR="00944FAE" w:rsidRDefault="00000000">
            <w:r>
              <w:t>33.90</w:t>
            </w:r>
          </w:p>
        </w:tc>
        <w:tc>
          <w:tcPr>
            <w:tcW w:w="777" w:type="dxa"/>
            <w:vAlign w:val="center"/>
          </w:tcPr>
          <w:p w14:paraId="6E6EFBE7" w14:textId="77777777" w:rsidR="00944FAE" w:rsidRDefault="00000000">
            <w:r>
              <w:t>35.40</w:t>
            </w:r>
          </w:p>
        </w:tc>
        <w:tc>
          <w:tcPr>
            <w:tcW w:w="777" w:type="dxa"/>
            <w:vAlign w:val="center"/>
          </w:tcPr>
          <w:p w14:paraId="32C2CCF9" w14:textId="77777777" w:rsidR="00944FAE" w:rsidRDefault="00000000">
            <w:r>
              <w:t>36.80</w:t>
            </w:r>
          </w:p>
        </w:tc>
      </w:tr>
      <w:tr w:rsidR="00944FAE" w14:paraId="292B7102" w14:textId="77777777">
        <w:tc>
          <w:tcPr>
            <w:tcW w:w="777" w:type="dxa"/>
            <w:shd w:val="clear" w:color="auto" w:fill="E6E6E6"/>
            <w:vAlign w:val="center"/>
          </w:tcPr>
          <w:p w14:paraId="4ACE894D" w14:textId="77777777" w:rsidR="00944FAE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763EB0" w14:textId="77777777" w:rsidR="00944FAE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4FDF7A" w14:textId="77777777" w:rsidR="00944FAE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3CF069" w14:textId="77777777" w:rsidR="00944FAE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DFC29C" w14:textId="77777777" w:rsidR="00944FAE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39E30A" w14:textId="77777777" w:rsidR="00944FAE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C7E6F3" w14:textId="77777777" w:rsidR="00944FAE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F3DCD5" w14:textId="77777777" w:rsidR="00944FAE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6BA839" w14:textId="77777777" w:rsidR="00944FAE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219288" w14:textId="77777777" w:rsidR="00944FAE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FF66F7" w14:textId="77777777" w:rsidR="00944FAE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1DD971" w14:textId="77777777" w:rsidR="00944FAE" w:rsidRDefault="00000000">
            <w:r>
              <w:t>23:00</w:t>
            </w:r>
          </w:p>
        </w:tc>
      </w:tr>
      <w:tr w:rsidR="00944FAE" w14:paraId="4E28C006" w14:textId="77777777">
        <w:tc>
          <w:tcPr>
            <w:tcW w:w="777" w:type="dxa"/>
            <w:vAlign w:val="center"/>
          </w:tcPr>
          <w:p w14:paraId="029B32F8" w14:textId="77777777" w:rsidR="00944FAE" w:rsidRDefault="00000000">
            <w:r>
              <w:t>38.40</w:t>
            </w:r>
          </w:p>
        </w:tc>
        <w:tc>
          <w:tcPr>
            <w:tcW w:w="777" w:type="dxa"/>
            <w:vAlign w:val="center"/>
          </w:tcPr>
          <w:p w14:paraId="16FF1463" w14:textId="77777777" w:rsidR="00944FAE" w:rsidRDefault="00000000">
            <w:r>
              <w:t>39.90</w:t>
            </w:r>
          </w:p>
        </w:tc>
        <w:tc>
          <w:tcPr>
            <w:tcW w:w="777" w:type="dxa"/>
            <w:vAlign w:val="center"/>
          </w:tcPr>
          <w:p w14:paraId="52BDC799" w14:textId="77777777" w:rsidR="00944FAE" w:rsidRDefault="00000000">
            <w:r>
              <w:t>40.90</w:t>
            </w:r>
          </w:p>
        </w:tc>
        <w:tc>
          <w:tcPr>
            <w:tcW w:w="777" w:type="dxa"/>
            <w:vAlign w:val="center"/>
          </w:tcPr>
          <w:p w14:paraId="559F1AD0" w14:textId="77777777" w:rsidR="00944FAE" w:rsidRDefault="00000000">
            <w:r>
              <w:t>41.20</w:t>
            </w:r>
          </w:p>
        </w:tc>
        <w:tc>
          <w:tcPr>
            <w:tcW w:w="777" w:type="dxa"/>
            <w:vAlign w:val="center"/>
          </w:tcPr>
          <w:p w14:paraId="53D47C6C" w14:textId="77777777" w:rsidR="00944FAE" w:rsidRDefault="00000000">
            <w:r>
              <w:t>40.90</w:t>
            </w:r>
          </w:p>
        </w:tc>
        <w:tc>
          <w:tcPr>
            <w:tcW w:w="777" w:type="dxa"/>
            <w:vAlign w:val="center"/>
          </w:tcPr>
          <w:p w14:paraId="19B6136D" w14:textId="77777777" w:rsidR="00944FAE" w:rsidRDefault="00000000">
            <w:r>
              <w:t>39.90</w:t>
            </w:r>
          </w:p>
        </w:tc>
        <w:tc>
          <w:tcPr>
            <w:tcW w:w="777" w:type="dxa"/>
            <w:vAlign w:val="center"/>
          </w:tcPr>
          <w:p w14:paraId="79140E6B" w14:textId="77777777" w:rsidR="00944FAE" w:rsidRDefault="00000000">
            <w:r>
              <w:t>38.10</w:t>
            </w:r>
          </w:p>
        </w:tc>
        <w:tc>
          <w:tcPr>
            <w:tcW w:w="777" w:type="dxa"/>
            <w:vAlign w:val="center"/>
          </w:tcPr>
          <w:p w14:paraId="117A0633" w14:textId="77777777" w:rsidR="00944FAE" w:rsidRDefault="00000000">
            <w:r>
              <w:t>36.20</w:t>
            </w:r>
          </w:p>
        </w:tc>
        <w:tc>
          <w:tcPr>
            <w:tcW w:w="777" w:type="dxa"/>
            <w:vAlign w:val="center"/>
          </w:tcPr>
          <w:p w14:paraId="114C9897" w14:textId="77777777" w:rsidR="00944FAE" w:rsidRDefault="00000000">
            <w:r>
              <w:t>34.40</w:t>
            </w:r>
          </w:p>
        </w:tc>
        <w:tc>
          <w:tcPr>
            <w:tcW w:w="777" w:type="dxa"/>
            <w:vAlign w:val="center"/>
          </w:tcPr>
          <w:p w14:paraId="428685F6" w14:textId="77777777" w:rsidR="00944FAE" w:rsidRDefault="00000000">
            <w:r>
              <w:t>33.00</w:t>
            </w:r>
          </w:p>
        </w:tc>
        <w:tc>
          <w:tcPr>
            <w:tcW w:w="777" w:type="dxa"/>
            <w:vAlign w:val="center"/>
          </w:tcPr>
          <w:p w14:paraId="3DCE158B" w14:textId="77777777" w:rsidR="00944FAE" w:rsidRDefault="00000000">
            <w:r>
              <w:t>31.60</w:t>
            </w:r>
          </w:p>
        </w:tc>
        <w:tc>
          <w:tcPr>
            <w:tcW w:w="777" w:type="dxa"/>
            <w:vAlign w:val="center"/>
          </w:tcPr>
          <w:p w14:paraId="261D53E8" w14:textId="77777777" w:rsidR="00944FAE" w:rsidRDefault="00000000">
            <w:r>
              <w:t>30.20</w:t>
            </w:r>
          </w:p>
        </w:tc>
      </w:tr>
    </w:tbl>
    <w:p w14:paraId="0C5B90BB" w14:textId="77777777"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8" w:name="室外逐时温度表格"/>
      <w:bookmarkEnd w:id="38"/>
    </w:p>
    <w:p w14:paraId="2FCC14A6" w14:textId="77777777"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39" w:name="室外逐时温度备注"/>
      <w:bookmarkEnd w:id="39"/>
    </w:p>
    <w:p w14:paraId="4340FF6B" w14:textId="77777777"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0" w:name="_Toc155370778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0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14:paraId="6E72FB2D" w14:textId="77777777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14:paraId="2F9380EB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48C57111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598F6DC5" w14:textId="77777777"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14:paraId="44FC4907" w14:textId="77777777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4C1ADAAB" w14:textId="77777777" w:rsidR="00794676" w:rsidRPr="009E2851" w:rsidRDefault="00000000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 w14:anchorId="3E10DAB3">
                <v:shape id="_x0000_i1070" type="#_x0000_t75" style="width:10.7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3D43AC8F" w14:textId="77777777"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683FCD01" w14:textId="77777777"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14:paraId="72A87E25" w14:textId="77777777"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1D8A677D" w14:textId="77777777"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944FAE" w14:paraId="0F858456" w14:textId="77777777">
        <w:tc>
          <w:tcPr>
            <w:tcW w:w="1556" w:type="dxa"/>
            <w:shd w:val="clear" w:color="auto" w:fill="E6E6E6"/>
            <w:vAlign w:val="center"/>
          </w:tcPr>
          <w:p w14:paraId="61B0E6FF" w14:textId="77777777" w:rsidR="00944FAE" w:rsidRDefault="00000000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A9AB481" w14:textId="77777777" w:rsidR="00944FAE" w:rsidRDefault="00000000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C0B99F8" w14:textId="77777777" w:rsidR="00944FAE" w:rsidRDefault="00000000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41EA884" w14:textId="77777777" w:rsidR="00944FAE" w:rsidRDefault="00000000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733BFAD" w14:textId="77777777" w:rsidR="00944FAE" w:rsidRDefault="00000000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74CFCA7" w14:textId="77777777" w:rsidR="00944FAE" w:rsidRDefault="00000000">
            <w:pPr>
              <w:jc w:val="center"/>
            </w:pPr>
            <w:r>
              <w:t>水平</w:t>
            </w:r>
          </w:p>
        </w:tc>
      </w:tr>
      <w:tr w:rsidR="00944FAE" w14:paraId="389E7579" w14:textId="77777777">
        <w:tc>
          <w:tcPr>
            <w:tcW w:w="1556" w:type="dxa"/>
            <w:shd w:val="clear" w:color="auto" w:fill="E6E6E6"/>
            <w:vAlign w:val="center"/>
          </w:tcPr>
          <w:p w14:paraId="10329FC7" w14:textId="77777777" w:rsidR="00944FAE" w:rsidRDefault="00000000">
            <w:r>
              <w:t>0:00</w:t>
            </w:r>
          </w:p>
        </w:tc>
        <w:tc>
          <w:tcPr>
            <w:tcW w:w="1556" w:type="dxa"/>
            <w:vAlign w:val="center"/>
          </w:tcPr>
          <w:p w14:paraId="0128422E" w14:textId="77777777" w:rsidR="00944F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07F8AA0" w14:textId="77777777" w:rsidR="00944F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7F5BA2C" w14:textId="77777777" w:rsidR="00944F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8F4091A" w14:textId="77777777" w:rsidR="00944F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50E173D" w14:textId="77777777" w:rsidR="00944FAE" w:rsidRDefault="00000000">
            <w:r>
              <w:t>0.00</w:t>
            </w:r>
          </w:p>
        </w:tc>
      </w:tr>
      <w:tr w:rsidR="00944FAE" w14:paraId="42BDE957" w14:textId="77777777">
        <w:tc>
          <w:tcPr>
            <w:tcW w:w="1556" w:type="dxa"/>
            <w:shd w:val="clear" w:color="auto" w:fill="E6E6E6"/>
            <w:vAlign w:val="center"/>
          </w:tcPr>
          <w:p w14:paraId="320D759B" w14:textId="77777777" w:rsidR="00944FAE" w:rsidRDefault="00000000">
            <w:r>
              <w:t>1:00</w:t>
            </w:r>
          </w:p>
        </w:tc>
        <w:tc>
          <w:tcPr>
            <w:tcW w:w="1556" w:type="dxa"/>
            <w:vAlign w:val="center"/>
          </w:tcPr>
          <w:p w14:paraId="49657C32" w14:textId="77777777" w:rsidR="00944F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55A6F8B" w14:textId="77777777" w:rsidR="00944F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975F81F" w14:textId="77777777" w:rsidR="00944F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DBC81D3" w14:textId="77777777" w:rsidR="00944F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3CD36D9" w14:textId="77777777" w:rsidR="00944FAE" w:rsidRDefault="00000000">
            <w:r>
              <w:t>0.00</w:t>
            </w:r>
          </w:p>
        </w:tc>
      </w:tr>
      <w:tr w:rsidR="00944FAE" w14:paraId="30B2B55B" w14:textId="77777777">
        <w:tc>
          <w:tcPr>
            <w:tcW w:w="1556" w:type="dxa"/>
            <w:shd w:val="clear" w:color="auto" w:fill="E6E6E6"/>
            <w:vAlign w:val="center"/>
          </w:tcPr>
          <w:p w14:paraId="0AAD8587" w14:textId="77777777" w:rsidR="00944FAE" w:rsidRDefault="00000000">
            <w:r>
              <w:t>2:00</w:t>
            </w:r>
          </w:p>
        </w:tc>
        <w:tc>
          <w:tcPr>
            <w:tcW w:w="1556" w:type="dxa"/>
            <w:vAlign w:val="center"/>
          </w:tcPr>
          <w:p w14:paraId="3DE83421" w14:textId="77777777" w:rsidR="00944F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024B6A6" w14:textId="77777777" w:rsidR="00944F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B7FBDEB" w14:textId="77777777" w:rsidR="00944F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EA5C261" w14:textId="77777777" w:rsidR="00944F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81ECD31" w14:textId="77777777" w:rsidR="00944FAE" w:rsidRDefault="00000000">
            <w:r>
              <w:t>0.00</w:t>
            </w:r>
          </w:p>
        </w:tc>
      </w:tr>
      <w:tr w:rsidR="00944FAE" w14:paraId="7F0540BB" w14:textId="77777777">
        <w:tc>
          <w:tcPr>
            <w:tcW w:w="1556" w:type="dxa"/>
            <w:shd w:val="clear" w:color="auto" w:fill="E6E6E6"/>
            <w:vAlign w:val="center"/>
          </w:tcPr>
          <w:p w14:paraId="52E434C1" w14:textId="77777777" w:rsidR="00944FAE" w:rsidRDefault="00000000">
            <w:r>
              <w:t>3:00</w:t>
            </w:r>
          </w:p>
        </w:tc>
        <w:tc>
          <w:tcPr>
            <w:tcW w:w="1556" w:type="dxa"/>
            <w:vAlign w:val="center"/>
          </w:tcPr>
          <w:p w14:paraId="17C8C202" w14:textId="77777777" w:rsidR="00944F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BC77DCD" w14:textId="77777777" w:rsidR="00944F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F31E85A" w14:textId="77777777" w:rsidR="00944F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8ABBE74" w14:textId="77777777" w:rsidR="00944F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FB6486D" w14:textId="77777777" w:rsidR="00944FAE" w:rsidRDefault="00000000">
            <w:r>
              <w:t>0.00</w:t>
            </w:r>
          </w:p>
        </w:tc>
      </w:tr>
      <w:tr w:rsidR="00944FAE" w14:paraId="043480CE" w14:textId="77777777">
        <w:tc>
          <w:tcPr>
            <w:tcW w:w="1556" w:type="dxa"/>
            <w:shd w:val="clear" w:color="auto" w:fill="E6E6E6"/>
            <w:vAlign w:val="center"/>
          </w:tcPr>
          <w:p w14:paraId="07913C8D" w14:textId="77777777" w:rsidR="00944FAE" w:rsidRDefault="00000000">
            <w:r>
              <w:t>4:00</w:t>
            </w:r>
          </w:p>
        </w:tc>
        <w:tc>
          <w:tcPr>
            <w:tcW w:w="1556" w:type="dxa"/>
            <w:vAlign w:val="center"/>
          </w:tcPr>
          <w:p w14:paraId="69CC8F03" w14:textId="77777777" w:rsidR="00944F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7976338" w14:textId="77777777" w:rsidR="00944F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5C64239" w14:textId="77777777" w:rsidR="00944F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1E7473F" w14:textId="77777777" w:rsidR="00944F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0A4FAC0" w14:textId="77777777" w:rsidR="00944FAE" w:rsidRDefault="00000000">
            <w:r>
              <w:t>0.00</w:t>
            </w:r>
          </w:p>
        </w:tc>
      </w:tr>
      <w:tr w:rsidR="00944FAE" w14:paraId="67F0B66E" w14:textId="77777777">
        <w:tc>
          <w:tcPr>
            <w:tcW w:w="1556" w:type="dxa"/>
            <w:shd w:val="clear" w:color="auto" w:fill="E6E6E6"/>
            <w:vAlign w:val="center"/>
          </w:tcPr>
          <w:p w14:paraId="6D3E056C" w14:textId="77777777" w:rsidR="00944FAE" w:rsidRDefault="00000000">
            <w:r>
              <w:t>5:00</w:t>
            </w:r>
          </w:p>
        </w:tc>
        <w:tc>
          <w:tcPr>
            <w:tcW w:w="1556" w:type="dxa"/>
            <w:vAlign w:val="center"/>
          </w:tcPr>
          <w:p w14:paraId="7F62EEFA" w14:textId="77777777" w:rsidR="00944FAE" w:rsidRDefault="00000000">
            <w:r>
              <w:t>163.94</w:t>
            </w:r>
          </w:p>
        </w:tc>
        <w:tc>
          <w:tcPr>
            <w:tcW w:w="1556" w:type="dxa"/>
            <w:vAlign w:val="center"/>
          </w:tcPr>
          <w:p w14:paraId="1176D8A5" w14:textId="77777777" w:rsidR="00944FAE" w:rsidRDefault="00000000">
            <w:r>
              <w:t>44.63</w:t>
            </w:r>
          </w:p>
        </w:tc>
        <w:tc>
          <w:tcPr>
            <w:tcW w:w="1556" w:type="dxa"/>
            <w:vAlign w:val="center"/>
          </w:tcPr>
          <w:p w14:paraId="1761F41B" w14:textId="77777777" w:rsidR="00944FAE" w:rsidRDefault="00000000">
            <w:r>
              <w:t>63.97</w:t>
            </w:r>
          </w:p>
        </w:tc>
        <w:tc>
          <w:tcPr>
            <w:tcW w:w="1556" w:type="dxa"/>
            <w:vAlign w:val="center"/>
          </w:tcPr>
          <w:p w14:paraId="23DE7232" w14:textId="77777777" w:rsidR="00944FAE" w:rsidRDefault="00000000">
            <w:r>
              <w:t>17.89</w:t>
            </w:r>
          </w:p>
        </w:tc>
        <w:tc>
          <w:tcPr>
            <w:tcW w:w="1556" w:type="dxa"/>
            <w:vAlign w:val="center"/>
          </w:tcPr>
          <w:p w14:paraId="27CFBF75" w14:textId="77777777" w:rsidR="00944FAE" w:rsidRDefault="00000000">
            <w:r>
              <w:t>125.50</w:t>
            </w:r>
          </w:p>
        </w:tc>
      </w:tr>
      <w:tr w:rsidR="00944FAE" w14:paraId="1BB36A22" w14:textId="77777777">
        <w:tc>
          <w:tcPr>
            <w:tcW w:w="1556" w:type="dxa"/>
            <w:shd w:val="clear" w:color="auto" w:fill="E6E6E6"/>
            <w:vAlign w:val="center"/>
          </w:tcPr>
          <w:p w14:paraId="18938C61" w14:textId="77777777" w:rsidR="00944FAE" w:rsidRDefault="00000000">
            <w:r>
              <w:t>6:00</w:t>
            </w:r>
          </w:p>
        </w:tc>
        <w:tc>
          <w:tcPr>
            <w:tcW w:w="1556" w:type="dxa"/>
            <w:vAlign w:val="center"/>
          </w:tcPr>
          <w:p w14:paraId="6F7D26B9" w14:textId="77777777" w:rsidR="00944FAE" w:rsidRDefault="00000000">
            <w:r>
              <w:t>314.12</w:t>
            </w:r>
          </w:p>
        </w:tc>
        <w:tc>
          <w:tcPr>
            <w:tcW w:w="1556" w:type="dxa"/>
            <w:vAlign w:val="center"/>
          </w:tcPr>
          <w:p w14:paraId="2F437DF8" w14:textId="77777777" w:rsidR="00944FAE" w:rsidRDefault="00000000">
            <w:r>
              <w:t>116.96</w:t>
            </w:r>
          </w:p>
        </w:tc>
        <w:tc>
          <w:tcPr>
            <w:tcW w:w="1556" w:type="dxa"/>
            <w:vAlign w:val="center"/>
          </w:tcPr>
          <w:p w14:paraId="4B446930" w14:textId="77777777" w:rsidR="00944FAE" w:rsidRDefault="00000000">
            <w:r>
              <w:t>126.37</w:t>
            </w:r>
          </w:p>
        </w:tc>
        <w:tc>
          <w:tcPr>
            <w:tcW w:w="1556" w:type="dxa"/>
            <w:vAlign w:val="center"/>
          </w:tcPr>
          <w:p w14:paraId="1A8424F7" w14:textId="77777777" w:rsidR="00944FAE" w:rsidRDefault="00000000">
            <w:r>
              <w:t>65.90</w:t>
            </w:r>
          </w:p>
        </w:tc>
        <w:tc>
          <w:tcPr>
            <w:tcW w:w="1556" w:type="dxa"/>
            <w:vAlign w:val="center"/>
          </w:tcPr>
          <w:p w14:paraId="5A8AD8FE" w14:textId="77777777" w:rsidR="00944FAE" w:rsidRDefault="00000000">
            <w:r>
              <w:t>281.80</w:t>
            </w:r>
          </w:p>
        </w:tc>
      </w:tr>
      <w:tr w:rsidR="00944FAE" w14:paraId="0DFB738F" w14:textId="77777777">
        <w:tc>
          <w:tcPr>
            <w:tcW w:w="1556" w:type="dxa"/>
            <w:shd w:val="clear" w:color="auto" w:fill="E6E6E6"/>
            <w:vAlign w:val="center"/>
          </w:tcPr>
          <w:p w14:paraId="4CFB565E" w14:textId="77777777" w:rsidR="00944FAE" w:rsidRDefault="00000000">
            <w:r>
              <w:t>7:00</w:t>
            </w:r>
          </w:p>
        </w:tc>
        <w:tc>
          <w:tcPr>
            <w:tcW w:w="1556" w:type="dxa"/>
            <w:vAlign w:val="center"/>
          </w:tcPr>
          <w:p w14:paraId="612D40F1" w14:textId="77777777" w:rsidR="00944FAE" w:rsidRDefault="00000000">
            <w:r>
              <w:t>447.41</w:t>
            </w:r>
          </w:p>
        </w:tc>
        <w:tc>
          <w:tcPr>
            <w:tcW w:w="1556" w:type="dxa"/>
            <w:vAlign w:val="center"/>
          </w:tcPr>
          <w:p w14:paraId="202153DD" w14:textId="77777777" w:rsidR="00944FAE" w:rsidRDefault="00000000">
            <w:r>
              <w:t>186.32</w:t>
            </w:r>
          </w:p>
        </w:tc>
        <w:tc>
          <w:tcPr>
            <w:tcW w:w="1556" w:type="dxa"/>
            <w:vAlign w:val="center"/>
          </w:tcPr>
          <w:p w14:paraId="399B17DB" w14:textId="77777777" w:rsidR="00944FAE" w:rsidRDefault="00000000">
            <w:r>
              <w:t>168.05</w:t>
            </w:r>
          </w:p>
        </w:tc>
        <w:tc>
          <w:tcPr>
            <w:tcW w:w="1556" w:type="dxa"/>
            <w:vAlign w:val="center"/>
          </w:tcPr>
          <w:p w14:paraId="0DEF0CD8" w14:textId="77777777" w:rsidR="00944FAE" w:rsidRDefault="00000000">
            <w:r>
              <w:t>122.42</w:t>
            </w:r>
          </w:p>
        </w:tc>
        <w:tc>
          <w:tcPr>
            <w:tcW w:w="1556" w:type="dxa"/>
            <w:vAlign w:val="center"/>
          </w:tcPr>
          <w:p w14:paraId="26CC7D9B" w14:textId="77777777" w:rsidR="00944FAE" w:rsidRDefault="00000000">
            <w:r>
              <w:t>451.50</w:t>
            </w:r>
          </w:p>
        </w:tc>
      </w:tr>
      <w:tr w:rsidR="00944FAE" w14:paraId="342A33D2" w14:textId="77777777">
        <w:tc>
          <w:tcPr>
            <w:tcW w:w="1556" w:type="dxa"/>
            <w:shd w:val="clear" w:color="auto" w:fill="E6E6E6"/>
            <w:vAlign w:val="center"/>
          </w:tcPr>
          <w:p w14:paraId="028CFD09" w14:textId="77777777" w:rsidR="00944FAE" w:rsidRDefault="00000000">
            <w:r>
              <w:t>8:00</w:t>
            </w:r>
          </w:p>
        </w:tc>
        <w:tc>
          <w:tcPr>
            <w:tcW w:w="1556" w:type="dxa"/>
            <w:vAlign w:val="center"/>
          </w:tcPr>
          <w:p w14:paraId="75D3EBB4" w14:textId="77777777" w:rsidR="00944FAE" w:rsidRDefault="00000000">
            <w:r>
              <w:t>488.47</w:t>
            </w:r>
          </w:p>
        </w:tc>
        <w:tc>
          <w:tcPr>
            <w:tcW w:w="1556" w:type="dxa"/>
            <w:vAlign w:val="center"/>
          </w:tcPr>
          <w:p w14:paraId="5E064364" w14:textId="77777777" w:rsidR="00944FAE" w:rsidRDefault="00000000">
            <w:r>
              <w:t>260.68</w:t>
            </w:r>
          </w:p>
        </w:tc>
        <w:tc>
          <w:tcPr>
            <w:tcW w:w="1556" w:type="dxa"/>
            <w:vAlign w:val="center"/>
          </w:tcPr>
          <w:p w14:paraId="31542C92" w14:textId="77777777" w:rsidR="00944FAE" w:rsidRDefault="00000000">
            <w:r>
              <w:t>194.41</w:t>
            </w:r>
          </w:p>
        </w:tc>
        <w:tc>
          <w:tcPr>
            <w:tcW w:w="1556" w:type="dxa"/>
            <w:vAlign w:val="center"/>
          </w:tcPr>
          <w:p w14:paraId="053E9D55" w14:textId="77777777" w:rsidR="00944FAE" w:rsidRDefault="00000000">
            <w:r>
              <w:t>159.57</w:t>
            </w:r>
          </w:p>
        </w:tc>
        <w:tc>
          <w:tcPr>
            <w:tcW w:w="1556" w:type="dxa"/>
            <w:vAlign w:val="center"/>
          </w:tcPr>
          <w:p w14:paraId="4E267382" w14:textId="77777777" w:rsidR="00944FAE" w:rsidRDefault="00000000">
            <w:r>
              <w:t>604.00</w:t>
            </w:r>
          </w:p>
        </w:tc>
      </w:tr>
      <w:tr w:rsidR="00944FAE" w14:paraId="53F9BA4B" w14:textId="77777777">
        <w:tc>
          <w:tcPr>
            <w:tcW w:w="1556" w:type="dxa"/>
            <w:shd w:val="clear" w:color="auto" w:fill="E6E6E6"/>
            <w:vAlign w:val="center"/>
          </w:tcPr>
          <w:p w14:paraId="5212C0DA" w14:textId="77777777" w:rsidR="00944FAE" w:rsidRDefault="00000000">
            <w:r>
              <w:t>9:00</w:t>
            </w:r>
          </w:p>
        </w:tc>
        <w:tc>
          <w:tcPr>
            <w:tcW w:w="1556" w:type="dxa"/>
            <w:vAlign w:val="center"/>
          </w:tcPr>
          <w:p w14:paraId="347D4290" w14:textId="77777777" w:rsidR="00944FAE" w:rsidRDefault="00000000">
            <w:r>
              <w:t>441.34</w:t>
            </w:r>
          </w:p>
        </w:tc>
        <w:tc>
          <w:tcPr>
            <w:tcW w:w="1556" w:type="dxa"/>
            <w:vAlign w:val="center"/>
          </w:tcPr>
          <w:p w14:paraId="446F6036" w14:textId="77777777" w:rsidR="00944FAE" w:rsidRDefault="00000000">
            <w:r>
              <w:t>323.27</w:t>
            </w:r>
          </w:p>
        </w:tc>
        <w:tc>
          <w:tcPr>
            <w:tcW w:w="1556" w:type="dxa"/>
            <w:vAlign w:val="center"/>
          </w:tcPr>
          <w:p w14:paraId="7FCABF8B" w14:textId="77777777" w:rsidR="00944FAE" w:rsidRDefault="00000000">
            <w:r>
              <w:t>210.36</w:t>
            </w:r>
          </w:p>
        </w:tc>
        <w:tc>
          <w:tcPr>
            <w:tcW w:w="1556" w:type="dxa"/>
            <w:vAlign w:val="center"/>
          </w:tcPr>
          <w:p w14:paraId="20234616" w14:textId="77777777" w:rsidR="00944FAE" w:rsidRDefault="00000000">
            <w:r>
              <w:t>174.18</w:t>
            </w:r>
          </w:p>
        </w:tc>
        <w:tc>
          <w:tcPr>
            <w:tcW w:w="1556" w:type="dxa"/>
            <w:vAlign w:val="center"/>
          </w:tcPr>
          <w:p w14:paraId="044486F3" w14:textId="77777777" w:rsidR="00944FAE" w:rsidRDefault="00000000">
            <w:r>
              <w:t>711.90</w:t>
            </w:r>
          </w:p>
        </w:tc>
      </w:tr>
      <w:tr w:rsidR="00944FAE" w14:paraId="4B8A1028" w14:textId="77777777">
        <w:tc>
          <w:tcPr>
            <w:tcW w:w="1556" w:type="dxa"/>
            <w:shd w:val="clear" w:color="auto" w:fill="E6E6E6"/>
            <w:vAlign w:val="center"/>
          </w:tcPr>
          <w:p w14:paraId="2E6CBAEB" w14:textId="77777777" w:rsidR="00944FAE" w:rsidRDefault="00000000">
            <w:r>
              <w:t>10:00</w:t>
            </w:r>
          </w:p>
        </w:tc>
        <w:tc>
          <w:tcPr>
            <w:tcW w:w="1556" w:type="dxa"/>
            <w:vAlign w:val="center"/>
          </w:tcPr>
          <w:p w14:paraId="1C4BA3E3" w14:textId="77777777" w:rsidR="00944FAE" w:rsidRDefault="00000000">
            <w:r>
              <w:t>342.42</w:t>
            </w:r>
          </w:p>
        </w:tc>
        <w:tc>
          <w:tcPr>
            <w:tcW w:w="1556" w:type="dxa"/>
            <w:vAlign w:val="center"/>
          </w:tcPr>
          <w:p w14:paraId="1CDAFF21" w14:textId="77777777" w:rsidR="00944FAE" w:rsidRDefault="00000000">
            <w:r>
              <w:t>361.88</w:t>
            </w:r>
          </w:p>
        </w:tc>
        <w:tc>
          <w:tcPr>
            <w:tcW w:w="1556" w:type="dxa"/>
            <w:vAlign w:val="center"/>
          </w:tcPr>
          <w:p w14:paraId="187A494A" w14:textId="77777777" w:rsidR="00944FAE" w:rsidRDefault="00000000">
            <w:r>
              <w:t>218.20</w:t>
            </w:r>
          </w:p>
        </w:tc>
        <w:tc>
          <w:tcPr>
            <w:tcW w:w="1556" w:type="dxa"/>
            <w:vAlign w:val="center"/>
          </w:tcPr>
          <w:p w14:paraId="265A6D7B" w14:textId="77777777" w:rsidR="00944FAE" w:rsidRDefault="00000000">
            <w:r>
              <w:t>181.53</w:t>
            </w:r>
          </w:p>
        </w:tc>
        <w:tc>
          <w:tcPr>
            <w:tcW w:w="1556" w:type="dxa"/>
            <w:vAlign w:val="center"/>
          </w:tcPr>
          <w:p w14:paraId="7626DA1A" w14:textId="77777777" w:rsidR="00944FAE" w:rsidRDefault="00000000">
            <w:r>
              <w:t>771.90</w:t>
            </w:r>
          </w:p>
        </w:tc>
      </w:tr>
      <w:tr w:rsidR="00944FAE" w14:paraId="3B858BDE" w14:textId="77777777">
        <w:tc>
          <w:tcPr>
            <w:tcW w:w="1556" w:type="dxa"/>
            <w:shd w:val="clear" w:color="auto" w:fill="E6E6E6"/>
            <w:vAlign w:val="center"/>
          </w:tcPr>
          <w:p w14:paraId="0A9A99FD" w14:textId="77777777" w:rsidR="00944FAE" w:rsidRDefault="00000000">
            <w:r>
              <w:t>11:00</w:t>
            </w:r>
          </w:p>
        </w:tc>
        <w:tc>
          <w:tcPr>
            <w:tcW w:w="1556" w:type="dxa"/>
            <w:vAlign w:val="center"/>
          </w:tcPr>
          <w:p w14:paraId="68122F03" w14:textId="77777777" w:rsidR="00944FAE" w:rsidRDefault="00000000">
            <w:r>
              <w:t>223.51</w:t>
            </w:r>
          </w:p>
        </w:tc>
        <w:tc>
          <w:tcPr>
            <w:tcW w:w="1556" w:type="dxa"/>
            <w:vAlign w:val="center"/>
          </w:tcPr>
          <w:p w14:paraId="1CA27775" w14:textId="77777777" w:rsidR="00944FAE" w:rsidRDefault="00000000">
            <w:r>
              <w:t>379.72</w:t>
            </w:r>
          </w:p>
        </w:tc>
        <w:tc>
          <w:tcPr>
            <w:tcW w:w="1556" w:type="dxa"/>
            <w:vAlign w:val="center"/>
          </w:tcPr>
          <w:p w14:paraId="1FCD9687" w14:textId="77777777" w:rsidR="00944FAE" w:rsidRDefault="00000000">
            <w:r>
              <w:t>223.51</w:t>
            </w:r>
          </w:p>
        </w:tc>
        <w:tc>
          <w:tcPr>
            <w:tcW w:w="1556" w:type="dxa"/>
            <w:vAlign w:val="center"/>
          </w:tcPr>
          <w:p w14:paraId="2D147669" w14:textId="77777777" w:rsidR="00944FAE" w:rsidRDefault="00000000">
            <w:r>
              <w:t>186.23</w:t>
            </w:r>
          </w:p>
        </w:tc>
        <w:tc>
          <w:tcPr>
            <w:tcW w:w="1556" w:type="dxa"/>
            <w:vAlign w:val="center"/>
          </w:tcPr>
          <w:p w14:paraId="050F6AEC" w14:textId="77777777" w:rsidR="00944FAE" w:rsidRDefault="00000000">
            <w:r>
              <w:t>801.30</w:t>
            </w:r>
          </w:p>
        </w:tc>
      </w:tr>
      <w:tr w:rsidR="00944FAE" w14:paraId="679C0221" w14:textId="77777777">
        <w:tc>
          <w:tcPr>
            <w:tcW w:w="1556" w:type="dxa"/>
            <w:shd w:val="clear" w:color="auto" w:fill="E6E6E6"/>
            <w:vAlign w:val="center"/>
          </w:tcPr>
          <w:p w14:paraId="0D539CF7" w14:textId="77777777" w:rsidR="00944FAE" w:rsidRDefault="00000000">
            <w:r>
              <w:t>12:00</w:t>
            </w:r>
          </w:p>
        </w:tc>
        <w:tc>
          <w:tcPr>
            <w:tcW w:w="1556" w:type="dxa"/>
            <w:vAlign w:val="center"/>
          </w:tcPr>
          <w:p w14:paraId="5BB976FC" w14:textId="77777777" w:rsidR="00944FAE" w:rsidRDefault="00000000">
            <w:r>
              <w:t>224.79</w:t>
            </w:r>
          </w:p>
        </w:tc>
        <w:tc>
          <w:tcPr>
            <w:tcW w:w="1556" w:type="dxa"/>
            <w:vAlign w:val="center"/>
          </w:tcPr>
          <w:p w14:paraId="751697C8" w14:textId="77777777" w:rsidR="00944FAE" w:rsidRDefault="00000000">
            <w:r>
              <w:t>373.19</w:t>
            </w:r>
          </w:p>
        </w:tc>
        <w:tc>
          <w:tcPr>
            <w:tcW w:w="1556" w:type="dxa"/>
            <w:vAlign w:val="center"/>
          </w:tcPr>
          <w:p w14:paraId="7EC9C59E" w14:textId="77777777" w:rsidR="00944FAE" w:rsidRDefault="00000000">
            <w:r>
              <w:t>353.25</w:t>
            </w:r>
          </w:p>
        </w:tc>
        <w:tc>
          <w:tcPr>
            <w:tcW w:w="1556" w:type="dxa"/>
            <w:vAlign w:val="center"/>
          </w:tcPr>
          <w:p w14:paraId="1DAF493E" w14:textId="77777777" w:rsidR="00944FAE" w:rsidRDefault="00000000">
            <w:r>
              <w:t>187.06</w:t>
            </w:r>
          </w:p>
        </w:tc>
        <w:tc>
          <w:tcPr>
            <w:tcW w:w="1556" w:type="dxa"/>
            <w:vAlign w:val="center"/>
          </w:tcPr>
          <w:p w14:paraId="68999953" w14:textId="77777777" w:rsidR="00944FAE" w:rsidRDefault="00000000">
            <w:r>
              <w:t>796.80</w:t>
            </w:r>
          </w:p>
        </w:tc>
      </w:tr>
      <w:tr w:rsidR="00944FAE" w14:paraId="2441A754" w14:textId="77777777">
        <w:tc>
          <w:tcPr>
            <w:tcW w:w="1556" w:type="dxa"/>
            <w:shd w:val="clear" w:color="auto" w:fill="E6E6E6"/>
            <w:vAlign w:val="center"/>
          </w:tcPr>
          <w:p w14:paraId="670AAB4A" w14:textId="77777777" w:rsidR="00944FAE" w:rsidRDefault="00000000">
            <w:r>
              <w:t>13:00</w:t>
            </w:r>
          </w:p>
        </w:tc>
        <w:tc>
          <w:tcPr>
            <w:tcW w:w="1556" w:type="dxa"/>
            <w:vAlign w:val="center"/>
          </w:tcPr>
          <w:p w14:paraId="1F5A2707" w14:textId="77777777" w:rsidR="00944FAE" w:rsidRDefault="00000000">
            <w:r>
              <w:t>214.70</w:t>
            </w:r>
          </w:p>
        </w:tc>
        <w:tc>
          <w:tcPr>
            <w:tcW w:w="1556" w:type="dxa"/>
            <w:vAlign w:val="center"/>
          </w:tcPr>
          <w:p w14:paraId="6097F5A8" w14:textId="77777777" w:rsidR="00944FAE" w:rsidRDefault="00000000">
            <w:r>
              <w:t>331.34</w:t>
            </w:r>
          </w:p>
        </w:tc>
        <w:tc>
          <w:tcPr>
            <w:tcW w:w="1556" w:type="dxa"/>
            <w:vAlign w:val="center"/>
          </w:tcPr>
          <w:p w14:paraId="40B81E20" w14:textId="77777777" w:rsidR="00944FAE" w:rsidRDefault="00000000">
            <w:r>
              <w:t>455.24</w:t>
            </w:r>
          </w:p>
        </w:tc>
        <w:tc>
          <w:tcPr>
            <w:tcW w:w="1556" w:type="dxa"/>
            <w:vAlign w:val="center"/>
          </w:tcPr>
          <w:p w14:paraId="72688145" w14:textId="77777777" w:rsidR="00944FAE" w:rsidRDefault="00000000">
            <w:r>
              <w:t>177.96</w:t>
            </w:r>
          </w:p>
        </w:tc>
        <w:tc>
          <w:tcPr>
            <w:tcW w:w="1556" w:type="dxa"/>
            <w:vAlign w:val="center"/>
          </w:tcPr>
          <w:p w14:paraId="2E34377E" w14:textId="77777777" w:rsidR="00944FAE" w:rsidRDefault="00000000">
            <w:r>
              <w:t>734.10</w:t>
            </w:r>
          </w:p>
        </w:tc>
      </w:tr>
      <w:tr w:rsidR="00944FAE" w14:paraId="3DB0CF0C" w14:textId="77777777">
        <w:tc>
          <w:tcPr>
            <w:tcW w:w="1556" w:type="dxa"/>
            <w:shd w:val="clear" w:color="auto" w:fill="E6E6E6"/>
            <w:vAlign w:val="center"/>
          </w:tcPr>
          <w:p w14:paraId="05BD1118" w14:textId="77777777" w:rsidR="00944FAE" w:rsidRDefault="00000000">
            <w:r>
              <w:t>14:00</w:t>
            </w:r>
          </w:p>
        </w:tc>
        <w:tc>
          <w:tcPr>
            <w:tcW w:w="1556" w:type="dxa"/>
            <w:vAlign w:val="center"/>
          </w:tcPr>
          <w:p w14:paraId="41457573" w14:textId="77777777" w:rsidR="00944FAE" w:rsidRDefault="00000000">
            <w:r>
              <w:t>196.91</w:t>
            </w:r>
          </w:p>
        </w:tc>
        <w:tc>
          <w:tcPr>
            <w:tcW w:w="1556" w:type="dxa"/>
            <w:vAlign w:val="center"/>
          </w:tcPr>
          <w:p w14:paraId="20B78B4E" w14:textId="77777777" w:rsidR="00944FAE" w:rsidRDefault="00000000">
            <w:r>
              <w:t>265.22</w:t>
            </w:r>
          </w:p>
        </w:tc>
        <w:tc>
          <w:tcPr>
            <w:tcW w:w="1556" w:type="dxa"/>
            <w:vAlign w:val="center"/>
          </w:tcPr>
          <w:p w14:paraId="3C67F099" w14:textId="77777777" w:rsidR="00944FAE" w:rsidRDefault="00000000">
            <w:r>
              <w:t>509.17</w:t>
            </w:r>
          </w:p>
        </w:tc>
        <w:tc>
          <w:tcPr>
            <w:tcW w:w="1556" w:type="dxa"/>
            <w:vAlign w:val="center"/>
          </w:tcPr>
          <w:p w14:paraId="7A85FF6F" w14:textId="77777777" w:rsidR="00944FAE" w:rsidRDefault="00000000">
            <w:r>
              <w:t>161.98</w:t>
            </w:r>
          </w:p>
        </w:tc>
        <w:tc>
          <w:tcPr>
            <w:tcW w:w="1556" w:type="dxa"/>
            <w:vAlign w:val="center"/>
          </w:tcPr>
          <w:p w14:paraId="01A54E13" w14:textId="77777777" w:rsidR="00944FAE" w:rsidRDefault="00000000">
            <w:r>
              <w:t>625.50</w:t>
            </w:r>
          </w:p>
        </w:tc>
      </w:tr>
      <w:tr w:rsidR="00944FAE" w14:paraId="582344C2" w14:textId="77777777">
        <w:tc>
          <w:tcPr>
            <w:tcW w:w="1556" w:type="dxa"/>
            <w:shd w:val="clear" w:color="auto" w:fill="E6E6E6"/>
            <w:vAlign w:val="center"/>
          </w:tcPr>
          <w:p w14:paraId="4303D647" w14:textId="77777777" w:rsidR="00944FAE" w:rsidRDefault="00000000">
            <w:r>
              <w:t>15:00</w:t>
            </w:r>
          </w:p>
        </w:tc>
        <w:tc>
          <w:tcPr>
            <w:tcW w:w="1556" w:type="dxa"/>
            <w:vAlign w:val="center"/>
          </w:tcPr>
          <w:p w14:paraId="05403BB6" w14:textId="77777777" w:rsidR="00944FAE" w:rsidRDefault="00000000">
            <w:r>
              <w:t>167.03</w:t>
            </w:r>
          </w:p>
        </w:tc>
        <w:tc>
          <w:tcPr>
            <w:tcW w:w="1556" w:type="dxa"/>
            <w:vAlign w:val="center"/>
          </w:tcPr>
          <w:p w14:paraId="0C3F6766" w14:textId="77777777" w:rsidR="00944FAE" w:rsidRDefault="00000000">
            <w:r>
              <w:t>183.73</w:t>
            </w:r>
          </w:p>
        </w:tc>
        <w:tc>
          <w:tcPr>
            <w:tcW w:w="1556" w:type="dxa"/>
            <w:vAlign w:val="center"/>
          </w:tcPr>
          <w:p w14:paraId="776E62F5" w14:textId="77777777" w:rsidR="00944FAE" w:rsidRDefault="00000000">
            <w:r>
              <w:t>467.40</w:t>
            </w:r>
          </w:p>
        </w:tc>
        <w:tc>
          <w:tcPr>
            <w:tcW w:w="1556" w:type="dxa"/>
            <w:vAlign w:val="center"/>
          </w:tcPr>
          <w:p w14:paraId="60D745F7" w14:textId="77777777" w:rsidR="00944FAE" w:rsidRDefault="00000000">
            <w:r>
              <w:t>120.93</w:t>
            </w:r>
          </w:p>
        </w:tc>
        <w:tc>
          <w:tcPr>
            <w:tcW w:w="1556" w:type="dxa"/>
            <w:vAlign w:val="center"/>
          </w:tcPr>
          <w:p w14:paraId="3DA40366" w14:textId="77777777" w:rsidR="00944FAE" w:rsidRDefault="00000000">
            <w:r>
              <w:t>462.70</w:t>
            </w:r>
          </w:p>
        </w:tc>
      </w:tr>
      <w:tr w:rsidR="00944FAE" w14:paraId="17128A0B" w14:textId="77777777">
        <w:tc>
          <w:tcPr>
            <w:tcW w:w="1556" w:type="dxa"/>
            <w:shd w:val="clear" w:color="auto" w:fill="E6E6E6"/>
            <w:vAlign w:val="center"/>
          </w:tcPr>
          <w:p w14:paraId="5C11A51C" w14:textId="77777777" w:rsidR="00944FAE" w:rsidRDefault="00000000">
            <w:r>
              <w:t>16:00</w:t>
            </w:r>
          </w:p>
        </w:tc>
        <w:tc>
          <w:tcPr>
            <w:tcW w:w="1556" w:type="dxa"/>
            <w:vAlign w:val="center"/>
          </w:tcPr>
          <w:p w14:paraId="2BF80CD3" w14:textId="77777777" w:rsidR="00944FAE" w:rsidRDefault="00000000">
            <w:r>
              <w:t>123.71</w:t>
            </w:r>
          </w:p>
        </w:tc>
        <w:tc>
          <w:tcPr>
            <w:tcW w:w="1556" w:type="dxa"/>
            <w:vAlign w:val="center"/>
          </w:tcPr>
          <w:p w14:paraId="6610B279" w14:textId="77777777" w:rsidR="00944FAE" w:rsidRDefault="00000000">
            <w:r>
              <w:t>108.37</w:t>
            </w:r>
          </w:p>
        </w:tc>
        <w:tc>
          <w:tcPr>
            <w:tcW w:w="1556" w:type="dxa"/>
            <w:vAlign w:val="center"/>
          </w:tcPr>
          <w:p w14:paraId="299BB229" w14:textId="77777777" w:rsidR="00944FAE" w:rsidRDefault="00000000">
            <w:r>
              <w:t>338.73</w:t>
            </w:r>
          </w:p>
        </w:tc>
        <w:tc>
          <w:tcPr>
            <w:tcW w:w="1556" w:type="dxa"/>
            <w:vAlign w:val="center"/>
          </w:tcPr>
          <w:p w14:paraId="550E9F71" w14:textId="77777777" w:rsidR="00944FAE" w:rsidRDefault="00000000">
            <w:r>
              <w:t>59.01</w:t>
            </w:r>
          </w:p>
        </w:tc>
        <w:tc>
          <w:tcPr>
            <w:tcW w:w="1556" w:type="dxa"/>
            <w:vAlign w:val="center"/>
          </w:tcPr>
          <w:p w14:paraId="2D079602" w14:textId="77777777" w:rsidR="00944FAE" w:rsidRDefault="00000000">
            <w:r>
              <w:t>287.70</w:t>
            </w:r>
          </w:p>
        </w:tc>
      </w:tr>
      <w:tr w:rsidR="00944FAE" w14:paraId="35134D99" w14:textId="77777777">
        <w:tc>
          <w:tcPr>
            <w:tcW w:w="1556" w:type="dxa"/>
            <w:shd w:val="clear" w:color="auto" w:fill="E6E6E6"/>
            <w:vAlign w:val="center"/>
          </w:tcPr>
          <w:p w14:paraId="3D468E21" w14:textId="77777777" w:rsidR="00944FAE" w:rsidRDefault="00000000">
            <w:r>
              <w:t>17:00</w:t>
            </w:r>
          </w:p>
        </w:tc>
        <w:tc>
          <w:tcPr>
            <w:tcW w:w="1556" w:type="dxa"/>
            <w:vAlign w:val="center"/>
          </w:tcPr>
          <w:p w14:paraId="56C7626D" w14:textId="77777777" w:rsidR="00944FAE" w:rsidRDefault="00000000">
            <w:r>
              <w:t>56.25</w:t>
            </w:r>
          </w:p>
        </w:tc>
        <w:tc>
          <w:tcPr>
            <w:tcW w:w="1556" w:type="dxa"/>
            <w:vAlign w:val="center"/>
          </w:tcPr>
          <w:p w14:paraId="3A17D2A7" w14:textId="77777777" w:rsidR="00944FAE" w:rsidRDefault="00000000">
            <w:r>
              <w:t>33.92</w:t>
            </w:r>
          </w:p>
        </w:tc>
        <w:tc>
          <w:tcPr>
            <w:tcW w:w="1556" w:type="dxa"/>
            <w:vAlign w:val="center"/>
          </w:tcPr>
          <w:p w14:paraId="3EF92F74" w14:textId="77777777" w:rsidR="00944FAE" w:rsidRDefault="00000000">
            <w:r>
              <w:t>160.22</w:t>
            </w:r>
          </w:p>
        </w:tc>
        <w:tc>
          <w:tcPr>
            <w:tcW w:w="1556" w:type="dxa"/>
            <w:vAlign w:val="center"/>
          </w:tcPr>
          <w:p w14:paraId="789E465C" w14:textId="77777777" w:rsidR="00944FAE" w:rsidRDefault="00000000">
            <w:r>
              <w:t>10.56</w:t>
            </w:r>
          </w:p>
        </w:tc>
        <w:tc>
          <w:tcPr>
            <w:tcW w:w="1556" w:type="dxa"/>
            <w:vAlign w:val="center"/>
          </w:tcPr>
          <w:p w14:paraId="6AFE33BA" w14:textId="77777777" w:rsidR="00944FAE" w:rsidRDefault="00000000">
            <w:r>
              <w:t>113.40</w:t>
            </w:r>
          </w:p>
        </w:tc>
      </w:tr>
      <w:tr w:rsidR="00944FAE" w14:paraId="40C07FA4" w14:textId="77777777">
        <w:tc>
          <w:tcPr>
            <w:tcW w:w="1556" w:type="dxa"/>
            <w:shd w:val="clear" w:color="auto" w:fill="E6E6E6"/>
            <w:vAlign w:val="center"/>
          </w:tcPr>
          <w:p w14:paraId="4094B721" w14:textId="77777777" w:rsidR="00944FAE" w:rsidRDefault="00000000">
            <w:r>
              <w:t>18:00</w:t>
            </w:r>
          </w:p>
        </w:tc>
        <w:tc>
          <w:tcPr>
            <w:tcW w:w="1556" w:type="dxa"/>
            <w:vAlign w:val="center"/>
          </w:tcPr>
          <w:p w14:paraId="244250F2" w14:textId="77777777" w:rsidR="00944F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F28133B" w14:textId="77777777" w:rsidR="00944F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F768491" w14:textId="77777777" w:rsidR="00944F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0C8891D" w14:textId="77777777" w:rsidR="00944F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8410098" w14:textId="77777777" w:rsidR="00944FAE" w:rsidRDefault="00000000">
            <w:r>
              <w:t>0.00</w:t>
            </w:r>
          </w:p>
        </w:tc>
      </w:tr>
      <w:tr w:rsidR="00944FAE" w14:paraId="44A1C102" w14:textId="77777777">
        <w:tc>
          <w:tcPr>
            <w:tcW w:w="1556" w:type="dxa"/>
            <w:shd w:val="clear" w:color="auto" w:fill="E6E6E6"/>
            <w:vAlign w:val="center"/>
          </w:tcPr>
          <w:p w14:paraId="33ED87CD" w14:textId="77777777" w:rsidR="00944FAE" w:rsidRDefault="00000000">
            <w:r>
              <w:t>19:00</w:t>
            </w:r>
          </w:p>
        </w:tc>
        <w:tc>
          <w:tcPr>
            <w:tcW w:w="1556" w:type="dxa"/>
            <w:vAlign w:val="center"/>
          </w:tcPr>
          <w:p w14:paraId="3A7F996B" w14:textId="77777777" w:rsidR="00944F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C2D5E75" w14:textId="77777777" w:rsidR="00944F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38D9E60" w14:textId="77777777" w:rsidR="00944F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B01839E" w14:textId="77777777" w:rsidR="00944F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4232DD3" w14:textId="77777777" w:rsidR="00944FAE" w:rsidRDefault="00000000">
            <w:r>
              <w:t>0.00</w:t>
            </w:r>
          </w:p>
        </w:tc>
      </w:tr>
      <w:tr w:rsidR="00944FAE" w14:paraId="5663A3A8" w14:textId="77777777">
        <w:tc>
          <w:tcPr>
            <w:tcW w:w="1556" w:type="dxa"/>
            <w:shd w:val="clear" w:color="auto" w:fill="E6E6E6"/>
            <w:vAlign w:val="center"/>
          </w:tcPr>
          <w:p w14:paraId="0C763CE7" w14:textId="77777777" w:rsidR="00944FAE" w:rsidRDefault="00000000">
            <w:r>
              <w:t>20:00</w:t>
            </w:r>
          </w:p>
        </w:tc>
        <w:tc>
          <w:tcPr>
            <w:tcW w:w="1556" w:type="dxa"/>
            <w:vAlign w:val="center"/>
          </w:tcPr>
          <w:p w14:paraId="2F0B0EDC" w14:textId="77777777" w:rsidR="00944F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645D674" w14:textId="77777777" w:rsidR="00944F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040F363" w14:textId="77777777" w:rsidR="00944F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6C5EF3C" w14:textId="77777777" w:rsidR="00944F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277BB92" w14:textId="77777777" w:rsidR="00944FAE" w:rsidRDefault="00000000">
            <w:r>
              <w:t>0.00</w:t>
            </w:r>
          </w:p>
        </w:tc>
      </w:tr>
      <w:tr w:rsidR="00944FAE" w14:paraId="54F47B3F" w14:textId="77777777">
        <w:tc>
          <w:tcPr>
            <w:tcW w:w="1556" w:type="dxa"/>
            <w:shd w:val="clear" w:color="auto" w:fill="E6E6E6"/>
            <w:vAlign w:val="center"/>
          </w:tcPr>
          <w:p w14:paraId="478A5925" w14:textId="77777777" w:rsidR="00944FAE" w:rsidRDefault="00000000">
            <w:r>
              <w:t>21:00</w:t>
            </w:r>
          </w:p>
        </w:tc>
        <w:tc>
          <w:tcPr>
            <w:tcW w:w="1556" w:type="dxa"/>
            <w:vAlign w:val="center"/>
          </w:tcPr>
          <w:p w14:paraId="218AB69C" w14:textId="77777777" w:rsidR="00944F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18C542A" w14:textId="77777777" w:rsidR="00944F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F85B2C3" w14:textId="77777777" w:rsidR="00944F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727C513" w14:textId="77777777" w:rsidR="00944F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BC02266" w14:textId="77777777" w:rsidR="00944FAE" w:rsidRDefault="00000000">
            <w:r>
              <w:t>0.00</w:t>
            </w:r>
          </w:p>
        </w:tc>
      </w:tr>
      <w:tr w:rsidR="00944FAE" w14:paraId="70B03AE1" w14:textId="77777777">
        <w:tc>
          <w:tcPr>
            <w:tcW w:w="1556" w:type="dxa"/>
            <w:shd w:val="clear" w:color="auto" w:fill="E6E6E6"/>
            <w:vAlign w:val="center"/>
          </w:tcPr>
          <w:p w14:paraId="4228F1B5" w14:textId="77777777" w:rsidR="00944FAE" w:rsidRDefault="00000000">
            <w:r>
              <w:t>22:00</w:t>
            </w:r>
          </w:p>
        </w:tc>
        <w:tc>
          <w:tcPr>
            <w:tcW w:w="1556" w:type="dxa"/>
            <w:vAlign w:val="center"/>
          </w:tcPr>
          <w:p w14:paraId="37CD9415" w14:textId="77777777" w:rsidR="00944F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4B6AF9C" w14:textId="77777777" w:rsidR="00944F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F7BE689" w14:textId="77777777" w:rsidR="00944F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F480111" w14:textId="77777777" w:rsidR="00944F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85DC735" w14:textId="77777777" w:rsidR="00944FAE" w:rsidRDefault="00000000">
            <w:r>
              <w:t>0.00</w:t>
            </w:r>
          </w:p>
        </w:tc>
      </w:tr>
      <w:tr w:rsidR="00944FAE" w14:paraId="12AA519A" w14:textId="77777777">
        <w:tc>
          <w:tcPr>
            <w:tcW w:w="1556" w:type="dxa"/>
            <w:shd w:val="clear" w:color="auto" w:fill="E6E6E6"/>
            <w:vAlign w:val="center"/>
          </w:tcPr>
          <w:p w14:paraId="33CFC8E5" w14:textId="77777777" w:rsidR="00944FAE" w:rsidRDefault="00000000">
            <w:r>
              <w:t>23:00</w:t>
            </w:r>
          </w:p>
        </w:tc>
        <w:tc>
          <w:tcPr>
            <w:tcW w:w="1556" w:type="dxa"/>
            <w:vAlign w:val="center"/>
          </w:tcPr>
          <w:p w14:paraId="455AB61C" w14:textId="77777777" w:rsidR="00944F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4091D7F" w14:textId="77777777" w:rsidR="00944F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CBD7C5C" w14:textId="77777777" w:rsidR="00944F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C58AC7C" w14:textId="77777777" w:rsidR="00944F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0DE13CB" w14:textId="77777777" w:rsidR="00944FAE" w:rsidRDefault="00000000">
            <w:r>
              <w:t>0.00</w:t>
            </w:r>
          </w:p>
        </w:tc>
      </w:tr>
    </w:tbl>
    <w:p w14:paraId="2B09485B" w14:textId="77777777"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1" w:name="室外逐时辐射"/>
      <w:bookmarkEnd w:id="41"/>
    </w:p>
    <w:p w14:paraId="1E298282" w14:textId="77777777" w:rsidR="005C5049" w:rsidRDefault="005C5049" w:rsidP="005C5049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2" w:name="室外逐时辐射备注"/>
      <w:bookmarkEnd w:id="42"/>
    </w:p>
    <w:p w14:paraId="39807896" w14:textId="77777777" w:rsidR="00697366" w:rsidRDefault="00697366" w:rsidP="00CA66B7">
      <w:pPr>
        <w:pStyle w:val="2"/>
      </w:pPr>
      <w:bookmarkStart w:id="43" w:name="_Toc155370779"/>
      <w:bookmarkEnd w:id="0"/>
      <w:r>
        <w:rPr>
          <w:rFonts w:hint="eastAsia"/>
        </w:rPr>
        <w:lastRenderedPageBreak/>
        <w:t>室内</w:t>
      </w:r>
      <w:r>
        <w:t>空气温度</w:t>
      </w:r>
      <w:bookmarkEnd w:id="43"/>
    </w:p>
    <w:p w14:paraId="109EF7A6" w14:textId="77777777" w:rsidR="009C002A" w:rsidRPr="00CA66B7" w:rsidRDefault="009C002A" w:rsidP="006A4FEA">
      <w:pPr>
        <w:rPr>
          <w:color w:val="000000"/>
          <w:szCs w:val="21"/>
        </w:rPr>
      </w:pPr>
      <w:bookmarkStart w:id="44" w:name="室内空气温度"/>
      <w:bookmarkEnd w:id="44"/>
      <w:r>
        <w:rPr>
          <w:noProof/>
        </w:rPr>
        <w:drawing>
          <wp:inline distT="0" distB="0" distL="0" distR="0" wp14:anchorId="27A2DA86" wp14:editId="2DA603D3">
            <wp:extent cx="5667375" cy="29813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944FAE" w14:paraId="57867D51" w14:textId="77777777">
        <w:tc>
          <w:tcPr>
            <w:tcW w:w="777" w:type="dxa"/>
            <w:shd w:val="clear" w:color="auto" w:fill="E6E6E6"/>
            <w:vAlign w:val="center"/>
          </w:tcPr>
          <w:p w14:paraId="3D8F5706" w14:textId="77777777" w:rsidR="00944FAE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0A521A" w14:textId="77777777" w:rsidR="00944FAE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FC8FE2" w14:textId="77777777" w:rsidR="00944FAE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287BD0" w14:textId="77777777" w:rsidR="00944FAE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22A291" w14:textId="77777777" w:rsidR="00944FAE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C383E0" w14:textId="77777777" w:rsidR="00944FAE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A6CAC4" w14:textId="77777777" w:rsidR="00944FAE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BDA95A" w14:textId="77777777" w:rsidR="00944FAE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16CDF8" w14:textId="77777777" w:rsidR="00944FAE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E868A1" w14:textId="77777777" w:rsidR="00944FAE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02B18B" w14:textId="77777777" w:rsidR="00944FAE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61FF27" w14:textId="77777777" w:rsidR="00944FAE" w:rsidRDefault="00000000">
            <w:pPr>
              <w:jc w:val="center"/>
            </w:pPr>
            <w:r>
              <w:t>11:00</w:t>
            </w:r>
          </w:p>
        </w:tc>
      </w:tr>
      <w:tr w:rsidR="00944FAE" w14:paraId="41756666" w14:textId="77777777">
        <w:tc>
          <w:tcPr>
            <w:tcW w:w="777" w:type="dxa"/>
            <w:vAlign w:val="center"/>
          </w:tcPr>
          <w:p w14:paraId="5D8279E5" w14:textId="77777777" w:rsidR="00944FAE" w:rsidRDefault="00000000">
            <w:r>
              <w:t>31.67</w:t>
            </w:r>
          </w:p>
        </w:tc>
        <w:tc>
          <w:tcPr>
            <w:tcW w:w="777" w:type="dxa"/>
            <w:vAlign w:val="center"/>
          </w:tcPr>
          <w:p w14:paraId="718B2E7D" w14:textId="77777777" w:rsidR="00944FAE" w:rsidRDefault="00000000">
            <w:r>
              <w:t>30.31</w:t>
            </w:r>
          </w:p>
        </w:tc>
        <w:tc>
          <w:tcPr>
            <w:tcW w:w="777" w:type="dxa"/>
            <w:vAlign w:val="center"/>
          </w:tcPr>
          <w:p w14:paraId="03836B9F" w14:textId="77777777" w:rsidR="00944FAE" w:rsidRDefault="00000000">
            <w:r>
              <w:t>29.27</w:t>
            </w:r>
          </w:p>
        </w:tc>
        <w:tc>
          <w:tcPr>
            <w:tcW w:w="777" w:type="dxa"/>
            <w:vAlign w:val="center"/>
          </w:tcPr>
          <w:p w14:paraId="63C47020" w14:textId="77777777" w:rsidR="00944FAE" w:rsidRDefault="00000000">
            <w:r>
              <w:t>28.61</w:t>
            </w:r>
          </w:p>
        </w:tc>
        <w:tc>
          <w:tcPr>
            <w:tcW w:w="777" w:type="dxa"/>
            <w:vAlign w:val="center"/>
          </w:tcPr>
          <w:p w14:paraId="020E72C4" w14:textId="77777777" w:rsidR="00944FAE" w:rsidRDefault="00000000">
            <w:r>
              <w:t>28.39</w:t>
            </w:r>
          </w:p>
        </w:tc>
        <w:tc>
          <w:tcPr>
            <w:tcW w:w="777" w:type="dxa"/>
            <w:vAlign w:val="center"/>
          </w:tcPr>
          <w:p w14:paraId="7F557555" w14:textId="77777777" w:rsidR="00944FAE" w:rsidRDefault="00000000">
            <w:r>
              <w:t>28.61</w:t>
            </w:r>
          </w:p>
        </w:tc>
        <w:tc>
          <w:tcPr>
            <w:tcW w:w="777" w:type="dxa"/>
            <w:vAlign w:val="center"/>
          </w:tcPr>
          <w:p w14:paraId="0C833D90" w14:textId="77777777" w:rsidR="00944FAE" w:rsidRDefault="00000000">
            <w:r>
              <w:t>29.27</w:t>
            </w:r>
          </w:p>
        </w:tc>
        <w:tc>
          <w:tcPr>
            <w:tcW w:w="777" w:type="dxa"/>
            <w:vAlign w:val="center"/>
          </w:tcPr>
          <w:p w14:paraId="21DD7549" w14:textId="77777777" w:rsidR="00944FAE" w:rsidRDefault="00000000">
            <w:r>
              <w:t>30.31</w:t>
            </w:r>
          </w:p>
        </w:tc>
        <w:tc>
          <w:tcPr>
            <w:tcW w:w="777" w:type="dxa"/>
            <w:vAlign w:val="center"/>
          </w:tcPr>
          <w:p w14:paraId="47E93F4C" w14:textId="77777777" w:rsidR="00944FAE" w:rsidRDefault="00000000">
            <w:r>
              <w:t>31.67</w:t>
            </w:r>
          </w:p>
        </w:tc>
        <w:tc>
          <w:tcPr>
            <w:tcW w:w="777" w:type="dxa"/>
            <w:vAlign w:val="center"/>
          </w:tcPr>
          <w:p w14:paraId="5A2E0EEA" w14:textId="77777777" w:rsidR="00944FAE" w:rsidRDefault="00000000">
            <w:r>
              <w:t>33.25</w:t>
            </w:r>
          </w:p>
        </w:tc>
        <w:tc>
          <w:tcPr>
            <w:tcW w:w="777" w:type="dxa"/>
            <w:vAlign w:val="center"/>
          </w:tcPr>
          <w:p w14:paraId="33FF0BB6" w14:textId="77777777" w:rsidR="00944FAE" w:rsidRDefault="00000000">
            <w:r>
              <w:t>34.94</w:t>
            </w:r>
          </w:p>
        </w:tc>
        <w:tc>
          <w:tcPr>
            <w:tcW w:w="777" w:type="dxa"/>
            <w:vAlign w:val="center"/>
          </w:tcPr>
          <w:p w14:paraId="5A7123C0" w14:textId="77777777" w:rsidR="00944FAE" w:rsidRDefault="00000000">
            <w:r>
              <w:t>36.64</w:t>
            </w:r>
          </w:p>
        </w:tc>
      </w:tr>
      <w:tr w:rsidR="00944FAE" w14:paraId="01804C91" w14:textId="77777777">
        <w:tc>
          <w:tcPr>
            <w:tcW w:w="777" w:type="dxa"/>
            <w:shd w:val="clear" w:color="auto" w:fill="E6E6E6"/>
            <w:vAlign w:val="center"/>
          </w:tcPr>
          <w:p w14:paraId="4FE6353D" w14:textId="77777777" w:rsidR="00944FAE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954B5D" w14:textId="77777777" w:rsidR="00944FAE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78FF55" w14:textId="77777777" w:rsidR="00944FAE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E843D6" w14:textId="77777777" w:rsidR="00944FAE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7F2836" w14:textId="77777777" w:rsidR="00944FAE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364D53" w14:textId="77777777" w:rsidR="00944FAE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413B5A" w14:textId="77777777" w:rsidR="00944FAE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8EB4A4" w14:textId="77777777" w:rsidR="00944FAE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B4B79B" w14:textId="77777777" w:rsidR="00944FAE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F48418" w14:textId="77777777" w:rsidR="00944FAE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7C7983" w14:textId="77777777" w:rsidR="00944FAE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4E8CE8" w14:textId="77777777" w:rsidR="00944FAE" w:rsidRDefault="00000000">
            <w:r>
              <w:t>23:00</w:t>
            </w:r>
          </w:p>
        </w:tc>
      </w:tr>
      <w:tr w:rsidR="00944FAE" w14:paraId="2B7B82D6" w14:textId="77777777">
        <w:tc>
          <w:tcPr>
            <w:tcW w:w="777" w:type="dxa"/>
            <w:vAlign w:val="center"/>
          </w:tcPr>
          <w:p w14:paraId="32061791" w14:textId="77777777" w:rsidR="00944FAE" w:rsidRDefault="00000000">
            <w:r>
              <w:t>38.22</w:t>
            </w:r>
          </w:p>
        </w:tc>
        <w:tc>
          <w:tcPr>
            <w:tcW w:w="777" w:type="dxa"/>
            <w:vAlign w:val="center"/>
          </w:tcPr>
          <w:p w14:paraId="2EC2D4B1" w14:textId="77777777" w:rsidR="00944FAE" w:rsidRDefault="00000000">
            <w:r>
              <w:t>39.57</w:t>
            </w:r>
          </w:p>
        </w:tc>
        <w:tc>
          <w:tcPr>
            <w:tcW w:w="777" w:type="dxa"/>
            <w:vAlign w:val="center"/>
          </w:tcPr>
          <w:p w14:paraId="0366666E" w14:textId="77777777" w:rsidR="00944FAE" w:rsidRDefault="00000000">
            <w:r>
              <w:t>40.61</w:t>
            </w:r>
          </w:p>
        </w:tc>
        <w:tc>
          <w:tcPr>
            <w:tcW w:w="777" w:type="dxa"/>
            <w:vAlign w:val="center"/>
          </w:tcPr>
          <w:p w14:paraId="0A7436CF" w14:textId="77777777" w:rsidR="00944FAE" w:rsidRDefault="00000000">
            <w:r>
              <w:t>41.27</w:t>
            </w:r>
          </w:p>
        </w:tc>
        <w:tc>
          <w:tcPr>
            <w:tcW w:w="777" w:type="dxa"/>
            <w:vAlign w:val="center"/>
          </w:tcPr>
          <w:p w14:paraId="27675ECE" w14:textId="77777777" w:rsidR="00944FAE" w:rsidRDefault="00000000">
            <w:r>
              <w:t>41.49</w:t>
            </w:r>
          </w:p>
        </w:tc>
        <w:tc>
          <w:tcPr>
            <w:tcW w:w="777" w:type="dxa"/>
            <w:vAlign w:val="center"/>
          </w:tcPr>
          <w:p w14:paraId="43ACDE7D" w14:textId="77777777" w:rsidR="00944FAE" w:rsidRDefault="00000000">
            <w:r>
              <w:t>41.27</w:t>
            </w:r>
          </w:p>
        </w:tc>
        <w:tc>
          <w:tcPr>
            <w:tcW w:w="777" w:type="dxa"/>
            <w:vAlign w:val="center"/>
          </w:tcPr>
          <w:p w14:paraId="59E034D7" w14:textId="77777777" w:rsidR="00944FAE" w:rsidRDefault="00000000">
            <w:r>
              <w:t>40.61</w:t>
            </w:r>
          </w:p>
        </w:tc>
        <w:tc>
          <w:tcPr>
            <w:tcW w:w="777" w:type="dxa"/>
            <w:vAlign w:val="center"/>
          </w:tcPr>
          <w:p w14:paraId="095812F2" w14:textId="77777777" w:rsidR="00944FAE" w:rsidRDefault="00000000">
            <w:r>
              <w:t>39.57</w:t>
            </w:r>
          </w:p>
        </w:tc>
        <w:tc>
          <w:tcPr>
            <w:tcW w:w="777" w:type="dxa"/>
            <w:vAlign w:val="center"/>
          </w:tcPr>
          <w:p w14:paraId="12DB848A" w14:textId="77777777" w:rsidR="00944FAE" w:rsidRDefault="00000000">
            <w:r>
              <w:t>38.22</w:t>
            </w:r>
          </w:p>
        </w:tc>
        <w:tc>
          <w:tcPr>
            <w:tcW w:w="777" w:type="dxa"/>
            <w:vAlign w:val="center"/>
          </w:tcPr>
          <w:p w14:paraId="0A786592" w14:textId="77777777" w:rsidR="00944FAE" w:rsidRDefault="00000000">
            <w:r>
              <w:t>36.64</w:t>
            </w:r>
          </w:p>
        </w:tc>
        <w:tc>
          <w:tcPr>
            <w:tcW w:w="777" w:type="dxa"/>
            <w:vAlign w:val="center"/>
          </w:tcPr>
          <w:p w14:paraId="47DD57CC" w14:textId="77777777" w:rsidR="00944FAE" w:rsidRDefault="00000000">
            <w:r>
              <w:t>34.94</w:t>
            </w:r>
          </w:p>
        </w:tc>
        <w:tc>
          <w:tcPr>
            <w:tcW w:w="777" w:type="dxa"/>
            <w:vAlign w:val="center"/>
          </w:tcPr>
          <w:p w14:paraId="117E0B13" w14:textId="77777777" w:rsidR="00944FAE" w:rsidRDefault="00000000">
            <w:r>
              <w:t>33.25</w:t>
            </w:r>
          </w:p>
        </w:tc>
      </w:tr>
    </w:tbl>
    <w:p w14:paraId="3C5728A7" w14:textId="77777777" w:rsidR="00800A70" w:rsidRDefault="00800A70" w:rsidP="006B27F7">
      <w:pPr>
        <w:jc w:val="center"/>
      </w:pPr>
      <w:bookmarkStart w:id="45" w:name="自然通风室内温度表格"/>
      <w:bookmarkEnd w:id="45"/>
    </w:p>
    <w:p w14:paraId="76BF717F" w14:textId="77777777" w:rsidR="00A279F8" w:rsidRPr="00794676" w:rsidRDefault="00A279F8" w:rsidP="009A61CA">
      <w:pPr>
        <w:pStyle w:val="1"/>
      </w:pPr>
      <w:bookmarkStart w:id="46" w:name="_Toc155370780"/>
      <w:r>
        <w:t>工程材料</w:t>
      </w:r>
      <w:bookmarkEnd w:id="4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944FAE" w14:paraId="14CCB683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29720562" w14:textId="77777777" w:rsidR="00944FAE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64537FA" w14:textId="77777777" w:rsidR="00944FAE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8812E36" w14:textId="77777777" w:rsidR="00944FAE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ED6B6E5" w14:textId="77777777" w:rsidR="00944FAE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E332A9C" w14:textId="77777777" w:rsidR="00944FAE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BF67E15" w14:textId="77777777" w:rsidR="00944FAE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6A4FDC8B" w14:textId="77777777" w:rsidR="00944FAE" w:rsidRDefault="00000000">
            <w:pPr>
              <w:jc w:val="center"/>
            </w:pPr>
            <w:r>
              <w:t>备注</w:t>
            </w:r>
          </w:p>
        </w:tc>
      </w:tr>
      <w:tr w:rsidR="00944FAE" w14:paraId="7F4AC870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0C82764A" w14:textId="77777777" w:rsidR="00944FAE" w:rsidRDefault="00944FAE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0400BF4A" w14:textId="77777777" w:rsidR="00944FAE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BB73B86" w14:textId="77777777" w:rsidR="00944FAE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F733BA7" w14:textId="77777777" w:rsidR="00944FAE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2C44371" w14:textId="77777777" w:rsidR="00944FAE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E5C34B8" w14:textId="77777777" w:rsidR="00944FAE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625F5B9F" w14:textId="77777777" w:rsidR="00944FAE" w:rsidRDefault="00944FAE">
            <w:pPr>
              <w:jc w:val="center"/>
            </w:pPr>
          </w:p>
        </w:tc>
      </w:tr>
      <w:tr w:rsidR="00944FAE" w14:paraId="1473769E" w14:textId="77777777">
        <w:tc>
          <w:tcPr>
            <w:tcW w:w="2196" w:type="dxa"/>
            <w:shd w:val="clear" w:color="auto" w:fill="E6E6E6"/>
            <w:vAlign w:val="center"/>
          </w:tcPr>
          <w:p w14:paraId="72F85D2E" w14:textId="77777777" w:rsidR="00944FAE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3D1BAE83" w14:textId="77777777" w:rsidR="00944FAE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6A02BAB8" w14:textId="77777777" w:rsidR="00944FAE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5C20A9A" w14:textId="77777777" w:rsidR="00944FAE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01D5CB0" w14:textId="77777777" w:rsidR="00944FAE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1797BE5" w14:textId="77777777" w:rsidR="00944FAE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2C92BD43" w14:textId="77777777" w:rsidR="00944FAE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44FAE" w14:paraId="5C3CF715" w14:textId="77777777">
        <w:tc>
          <w:tcPr>
            <w:tcW w:w="2196" w:type="dxa"/>
            <w:shd w:val="clear" w:color="auto" w:fill="E6E6E6"/>
            <w:vAlign w:val="center"/>
          </w:tcPr>
          <w:p w14:paraId="2C9A37D5" w14:textId="77777777" w:rsidR="00944FAE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335CB534" w14:textId="77777777" w:rsidR="00944FAE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06A06908" w14:textId="77777777" w:rsidR="00944FAE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52EA02EA" w14:textId="77777777" w:rsidR="00944FAE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767EAEE2" w14:textId="77777777" w:rsidR="00944FAE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508192C" w14:textId="77777777" w:rsidR="00944FAE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52BA9D9A" w14:textId="77777777" w:rsidR="00944FAE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44FAE" w14:paraId="64F307E5" w14:textId="77777777">
        <w:tc>
          <w:tcPr>
            <w:tcW w:w="2196" w:type="dxa"/>
            <w:shd w:val="clear" w:color="auto" w:fill="E6E6E6"/>
            <w:vAlign w:val="center"/>
          </w:tcPr>
          <w:p w14:paraId="29DFCE2D" w14:textId="77777777" w:rsidR="00944FAE" w:rsidRDefault="00000000">
            <w:r>
              <w:t>粉煤灰</w:t>
            </w:r>
          </w:p>
        </w:tc>
        <w:tc>
          <w:tcPr>
            <w:tcW w:w="1018" w:type="dxa"/>
            <w:vAlign w:val="center"/>
          </w:tcPr>
          <w:p w14:paraId="09F55D42" w14:textId="77777777" w:rsidR="00944FAE" w:rsidRDefault="00000000">
            <w:r>
              <w:t>0.230</w:t>
            </w:r>
          </w:p>
        </w:tc>
        <w:tc>
          <w:tcPr>
            <w:tcW w:w="1030" w:type="dxa"/>
            <w:vAlign w:val="center"/>
          </w:tcPr>
          <w:p w14:paraId="25075657" w14:textId="77777777" w:rsidR="00944FAE" w:rsidRDefault="00000000">
            <w:r>
              <w:t>3.930</w:t>
            </w:r>
          </w:p>
        </w:tc>
        <w:tc>
          <w:tcPr>
            <w:tcW w:w="848" w:type="dxa"/>
            <w:vAlign w:val="center"/>
          </w:tcPr>
          <w:p w14:paraId="25880546" w14:textId="77777777" w:rsidR="00944FAE" w:rsidRDefault="00000000">
            <w:r>
              <w:t>1000.0</w:t>
            </w:r>
          </w:p>
        </w:tc>
        <w:tc>
          <w:tcPr>
            <w:tcW w:w="1018" w:type="dxa"/>
            <w:vAlign w:val="center"/>
          </w:tcPr>
          <w:p w14:paraId="6E3F14B6" w14:textId="77777777" w:rsidR="00944FAE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050A727F" w14:textId="77777777" w:rsidR="00944FAE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CD726A8" w14:textId="77777777" w:rsidR="00944FAE" w:rsidRDefault="00000000">
            <w:r>
              <w:rPr>
                <w:sz w:val="18"/>
                <w:szCs w:val="18"/>
              </w:rPr>
              <w:t>深圳市《公共建筑节能设计规范》</w:t>
            </w:r>
            <w:r>
              <w:rPr>
                <w:sz w:val="18"/>
                <w:szCs w:val="18"/>
              </w:rPr>
              <w:t xml:space="preserve">SJG 44-2018 </w:t>
            </w:r>
            <w:r>
              <w:rPr>
                <w:sz w:val="18"/>
                <w:szCs w:val="18"/>
              </w:rPr>
              <w:t>附表</w:t>
            </w:r>
            <w:r>
              <w:rPr>
                <w:sz w:val="18"/>
                <w:szCs w:val="18"/>
              </w:rPr>
              <w:t>G-1</w:t>
            </w:r>
          </w:p>
        </w:tc>
      </w:tr>
      <w:tr w:rsidR="00944FAE" w14:paraId="200518FE" w14:textId="77777777">
        <w:tc>
          <w:tcPr>
            <w:tcW w:w="2196" w:type="dxa"/>
            <w:shd w:val="clear" w:color="auto" w:fill="E6E6E6"/>
            <w:vAlign w:val="center"/>
          </w:tcPr>
          <w:p w14:paraId="5A82C89D" w14:textId="77777777" w:rsidR="00944FAE" w:rsidRDefault="00000000">
            <w:r>
              <w:t>橡木、枫树（热流方向垂直木纹）</w:t>
            </w:r>
          </w:p>
        </w:tc>
        <w:tc>
          <w:tcPr>
            <w:tcW w:w="1018" w:type="dxa"/>
            <w:vAlign w:val="center"/>
          </w:tcPr>
          <w:p w14:paraId="66570281" w14:textId="77777777" w:rsidR="00944FAE" w:rsidRDefault="00000000">
            <w:r>
              <w:t>0.170</w:t>
            </w:r>
          </w:p>
        </w:tc>
        <w:tc>
          <w:tcPr>
            <w:tcW w:w="1030" w:type="dxa"/>
            <w:vAlign w:val="center"/>
          </w:tcPr>
          <w:p w14:paraId="3307F60A" w14:textId="77777777" w:rsidR="00944FAE" w:rsidRDefault="00000000">
            <w:r>
              <w:t>4.900</w:t>
            </w:r>
          </w:p>
        </w:tc>
        <w:tc>
          <w:tcPr>
            <w:tcW w:w="848" w:type="dxa"/>
            <w:vAlign w:val="center"/>
          </w:tcPr>
          <w:p w14:paraId="5376BC0B" w14:textId="77777777" w:rsidR="00944FAE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0D18C6BE" w14:textId="77777777" w:rsidR="00944FAE" w:rsidRDefault="00000000">
            <w:r>
              <w:t>2510.0</w:t>
            </w:r>
          </w:p>
        </w:tc>
        <w:tc>
          <w:tcPr>
            <w:tcW w:w="1188" w:type="dxa"/>
            <w:vAlign w:val="center"/>
          </w:tcPr>
          <w:p w14:paraId="0A8D2B36" w14:textId="77777777" w:rsidR="00944FAE" w:rsidRDefault="00000000">
            <w:r>
              <w:t>0.0562</w:t>
            </w:r>
          </w:p>
        </w:tc>
        <w:tc>
          <w:tcPr>
            <w:tcW w:w="1516" w:type="dxa"/>
            <w:vAlign w:val="center"/>
          </w:tcPr>
          <w:p w14:paraId="64BF7555" w14:textId="77777777" w:rsidR="00944FAE" w:rsidRDefault="00000000">
            <w:r>
              <w:rPr>
                <w:sz w:val="18"/>
                <w:szCs w:val="18"/>
              </w:rPr>
              <w:t>深圳市《公共建筑节能设计规范》</w:t>
            </w:r>
            <w:r>
              <w:rPr>
                <w:sz w:val="18"/>
                <w:szCs w:val="18"/>
              </w:rPr>
              <w:t xml:space="preserve">SJG 44-2018 </w:t>
            </w:r>
            <w:r>
              <w:rPr>
                <w:sz w:val="18"/>
                <w:szCs w:val="18"/>
              </w:rPr>
              <w:t>附表</w:t>
            </w:r>
            <w:r>
              <w:rPr>
                <w:sz w:val="18"/>
                <w:szCs w:val="18"/>
              </w:rPr>
              <w:t>G-1</w:t>
            </w:r>
          </w:p>
        </w:tc>
      </w:tr>
      <w:tr w:rsidR="00944FAE" w14:paraId="1331B786" w14:textId="77777777">
        <w:tc>
          <w:tcPr>
            <w:tcW w:w="2196" w:type="dxa"/>
            <w:shd w:val="clear" w:color="auto" w:fill="E6E6E6"/>
            <w:vAlign w:val="center"/>
          </w:tcPr>
          <w:p w14:paraId="7E9C9D50" w14:textId="77777777" w:rsidR="00944FAE" w:rsidRDefault="00000000">
            <w:r>
              <w:t>聚乙烯泡沫塑料</w:t>
            </w:r>
          </w:p>
        </w:tc>
        <w:tc>
          <w:tcPr>
            <w:tcW w:w="1018" w:type="dxa"/>
            <w:vAlign w:val="center"/>
          </w:tcPr>
          <w:p w14:paraId="594C0C7C" w14:textId="77777777" w:rsidR="00944FAE" w:rsidRDefault="00000000">
            <w:r>
              <w:t>0.047</w:t>
            </w:r>
          </w:p>
        </w:tc>
        <w:tc>
          <w:tcPr>
            <w:tcW w:w="1030" w:type="dxa"/>
            <w:vAlign w:val="center"/>
          </w:tcPr>
          <w:p w14:paraId="5587C5CA" w14:textId="77777777" w:rsidR="00944FAE" w:rsidRDefault="00000000">
            <w:r>
              <w:t>0.700</w:t>
            </w:r>
          </w:p>
        </w:tc>
        <w:tc>
          <w:tcPr>
            <w:tcW w:w="848" w:type="dxa"/>
            <w:vAlign w:val="center"/>
          </w:tcPr>
          <w:p w14:paraId="54BBC0EE" w14:textId="77777777" w:rsidR="00944FAE" w:rsidRDefault="00000000">
            <w:r>
              <w:t>100.0</w:t>
            </w:r>
          </w:p>
        </w:tc>
        <w:tc>
          <w:tcPr>
            <w:tcW w:w="1018" w:type="dxa"/>
            <w:vAlign w:val="center"/>
          </w:tcPr>
          <w:p w14:paraId="41E54F8A" w14:textId="77777777" w:rsidR="00944FAE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15293C40" w14:textId="77777777" w:rsidR="00944FAE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9F911EE" w14:textId="77777777" w:rsidR="00944FAE" w:rsidRDefault="00000000">
            <w:r>
              <w:rPr>
                <w:sz w:val="18"/>
                <w:szCs w:val="18"/>
              </w:rPr>
              <w:t>深圳市《公共建筑节能设计规范》</w:t>
            </w:r>
            <w:r>
              <w:rPr>
                <w:sz w:val="18"/>
                <w:szCs w:val="18"/>
              </w:rPr>
              <w:t xml:space="preserve">SJG 44-2018 </w:t>
            </w:r>
            <w:r>
              <w:rPr>
                <w:sz w:val="18"/>
                <w:szCs w:val="18"/>
              </w:rPr>
              <w:t>附表</w:t>
            </w:r>
            <w:r>
              <w:rPr>
                <w:sz w:val="18"/>
                <w:szCs w:val="18"/>
              </w:rPr>
              <w:t>G-1</w:t>
            </w:r>
          </w:p>
        </w:tc>
      </w:tr>
      <w:tr w:rsidR="00944FAE" w14:paraId="390E28F6" w14:textId="77777777">
        <w:tc>
          <w:tcPr>
            <w:tcW w:w="2196" w:type="dxa"/>
            <w:shd w:val="clear" w:color="auto" w:fill="E6E6E6"/>
            <w:vAlign w:val="center"/>
          </w:tcPr>
          <w:p w14:paraId="755A3DE8" w14:textId="77777777" w:rsidR="00944FAE" w:rsidRDefault="00000000">
            <w:r>
              <w:lastRenderedPageBreak/>
              <w:t>木屑板</w:t>
            </w:r>
          </w:p>
        </w:tc>
        <w:tc>
          <w:tcPr>
            <w:tcW w:w="1018" w:type="dxa"/>
            <w:vAlign w:val="center"/>
          </w:tcPr>
          <w:p w14:paraId="2205F042" w14:textId="77777777" w:rsidR="00944FAE" w:rsidRDefault="00000000">
            <w:r>
              <w:t>0.065</w:t>
            </w:r>
          </w:p>
        </w:tc>
        <w:tc>
          <w:tcPr>
            <w:tcW w:w="1030" w:type="dxa"/>
            <w:vAlign w:val="center"/>
          </w:tcPr>
          <w:p w14:paraId="58DEDAEF" w14:textId="77777777" w:rsidR="00944FAE" w:rsidRDefault="00000000">
            <w:r>
              <w:t>1.540</w:t>
            </w:r>
          </w:p>
        </w:tc>
        <w:tc>
          <w:tcPr>
            <w:tcW w:w="848" w:type="dxa"/>
            <w:vAlign w:val="center"/>
          </w:tcPr>
          <w:p w14:paraId="7881DD2F" w14:textId="77777777" w:rsidR="00944FAE" w:rsidRDefault="00000000">
            <w:r>
              <w:t>200.0</w:t>
            </w:r>
          </w:p>
        </w:tc>
        <w:tc>
          <w:tcPr>
            <w:tcW w:w="1018" w:type="dxa"/>
            <w:vAlign w:val="center"/>
          </w:tcPr>
          <w:p w14:paraId="290F5687" w14:textId="77777777" w:rsidR="00944FAE" w:rsidRDefault="00000000">
            <w:r>
              <w:t>2100.0</w:t>
            </w:r>
          </w:p>
        </w:tc>
        <w:tc>
          <w:tcPr>
            <w:tcW w:w="1188" w:type="dxa"/>
            <w:vAlign w:val="center"/>
          </w:tcPr>
          <w:p w14:paraId="4C7735A9" w14:textId="77777777" w:rsidR="00944FAE" w:rsidRDefault="00000000">
            <w:r>
              <w:t>0.2630</w:t>
            </w:r>
          </w:p>
        </w:tc>
        <w:tc>
          <w:tcPr>
            <w:tcW w:w="1516" w:type="dxa"/>
            <w:vAlign w:val="center"/>
          </w:tcPr>
          <w:p w14:paraId="14526C37" w14:textId="77777777" w:rsidR="00944FAE" w:rsidRDefault="00000000">
            <w:r>
              <w:rPr>
                <w:sz w:val="18"/>
                <w:szCs w:val="18"/>
              </w:rPr>
              <w:t>深圳市《公共建筑节能设计规范》</w:t>
            </w:r>
            <w:r>
              <w:rPr>
                <w:sz w:val="18"/>
                <w:szCs w:val="18"/>
              </w:rPr>
              <w:t xml:space="preserve">SJG 44-2018 </w:t>
            </w:r>
            <w:r>
              <w:rPr>
                <w:sz w:val="18"/>
                <w:szCs w:val="18"/>
              </w:rPr>
              <w:t>附表</w:t>
            </w:r>
            <w:r>
              <w:rPr>
                <w:sz w:val="18"/>
                <w:szCs w:val="18"/>
              </w:rPr>
              <w:t>G-1</w:t>
            </w:r>
          </w:p>
        </w:tc>
      </w:tr>
      <w:tr w:rsidR="00944FAE" w14:paraId="583E5169" w14:textId="77777777">
        <w:tc>
          <w:tcPr>
            <w:tcW w:w="2196" w:type="dxa"/>
            <w:shd w:val="clear" w:color="auto" w:fill="E6E6E6"/>
            <w:vAlign w:val="center"/>
          </w:tcPr>
          <w:p w14:paraId="6F463AEF" w14:textId="77777777" w:rsidR="00944FAE" w:rsidRDefault="00000000">
            <w:r>
              <w:t>加气混凝土</w:t>
            </w:r>
            <w:r>
              <w:t>(ρ=500)</w:t>
            </w:r>
          </w:p>
        </w:tc>
        <w:tc>
          <w:tcPr>
            <w:tcW w:w="1018" w:type="dxa"/>
            <w:vAlign w:val="center"/>
          </w:tcPr>
          <w:p w14:paraId="744FCD4B" w14:textId="77777777" w:rsidR="00944FAE" w:rsidRDefault="00000000">
            <w:r>
              <w:t>0.190</w:t>
            </w:r>
          </w:p>
        </w:tc>
        <w:tc>
          <w:tcPr>
            <w:tcW w:w="1030" w:type="dxa"/>
            <w:vAlign w:val="center"/>
          </w:tcPr>
          <w:p w14:paraId="3483BACC" w14:textId="77777777" w:rsidR="00944FAE" w:rsidRDefault="00000000">
            <w:r>
              <w:t>2.810</w:t>
            </w:r>
          </w:p>
        </w:tc>
        <w:tc>
          <w:tcPr>
            <w:tcW w:w="848" w:type="dxa"/>
            <w:vAlign w:val="center"/>
          </w:tcPr>
          <w:p w14:paraId="3CA1E406" w14:textId="77777777" w:rsidR="00944FAE" w:rsidRDefault="00000000">
            <w:r>
              <w:t>500.0</w:t>
            </w:r>
          </w:p>
        </w:tc>
        <w:tc>
          <w:tcPr>
            <w:tcW w:w="1018" w:type="dxa"/>
            <w:vAlign w:val="center"/>
          </w:tcPr>
          <w:p w14:paraId="29B591B3" w14:textId="77777777" w:rsidR="00944FAE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5A33980" w14:textId="77777777" w:rsidR="00944FAE" w:rsidRDefault="00000000">
            <w:r>
              <w:t>0.1110</w:t>
            </w:r>
          </w:p>
        </w:tc>
        <w:tc>
          <w:tcPr>
            <w:tcW w:w="1516" w:type="dxa"/>
            <w:vAlign w:val="center"/>
          </w:tcPr>
          <w:p w14:paraId="51E1A330" w14:textId="77777777" w:rsidR="00944FAE" w:rsidRDefault="00000000">
            <w:r>
              <w:rPr>
                <w:sz w:val="18"/>
                <w:szCs w:val="18"/>
              </w:rPr>
              <w:t>深圳市《公共建筑节能设计规范》</w:t>
            </w:r>
            <w:r>
              <w:rPr>
                <w:sz w:val="18"/>
                <w:szCs w:val="18"/>
              </w:rPr>
              <w:t xml:space="preserve">SJG 44-2018 </w:t>
            </w:r>
            <w:r>
              <w:rPr>
                <w:sz w:val="18"/>
                <w:szCs w:val="18"/>
              </w:rPr>
              <w:t>附表</w:t>
            </w:r>
            <w:r>
              <w:rPr>
                <w:sz w:val="18"/>
                <w:szCs w:val="18"/>
              </w:rPr>
              <w:t>G-1</w:t>
            </w:r>
          </w:p>
        </w:tc>
      </w:tr>
    </w:tbl>
    <w:p w14:paraId="69C61557" w14:textId="77777777" w:rsidR="00944FAE" w:rsidRDefault="00000000">
      <w:pPr>
        <w:pStyle w:val="1"/>
      </w:pPr>
      <w:bookmarkStart w:id="47" w:name="_Toc155370781"/>
      <w:r>
        <w:t>工程构造</w:t>
      </w:r>
      <w:bookmarkEnd w:id="47"/>
    </w:p>
    <w:p w14:paraId="6F2D8F88" w14:textId="77777777" w:rsidR="00944FAE" w:rsidRDefault="00000000">
      <w:pPr>
        <w:pStyle w:val="2"/>
        <w:jc w:val="left"/>
      </w:pPr>
      <w:bookmarkStart w:id="48" w:name="_Toc155370782"/>
      <w:r>
        <w:t>屋顶构造</w:t>
      </w:r>
      <w:bookmarkEnd w:id="48"/>
    </w:p>
    <w:p w14:paraId="41E847F2" w14:textId="77777777" w:rsidR="00944FAE" w:rsidRDefault="00000000">
      <w:pPr>
        <w:pStyle w:val="3"/>
      </w:pPr>
      <w:bookmarkStart w:id="49" w:name="_Toc155370783"/>
      <w:r>
        <w:t>屋顶构造一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944FAE" w14:paraId="6F865701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071CEC5A" w14:textId="77777777" w:rsidR="00944FAE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7BA3FF93" w14:textId="77777777" w:rsidR="00944FAE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D90A429" w14:textId="77777777" w:rsidR="00944FAE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0F6992E" w14:textId="77777777" w:rsidR="00944FAE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F5F3CD8" w14:textId="77777777" w:rsidR="00944FAE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3AE2114" w14:textId="77777777" w:rsidR="00944FAE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A37EAB6" w14:textId="77777777" w:rsidR="00944FAE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E3417EB" w14:textId="77777777" w:rsidR="00944FAE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944FAE" w14:paraId="6EED9D2A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0FC4A9E4" w14:textId="77777777" w:rsidR="00944FAE" w:rsidRDefault="00944FAE"/>
        </w:tc>
        <w:tc>
          <w:tcPr>
            <w:tcW w:w="834" w:type="dxa"/>
            <w:shd w:val="clear" w:color="auto" w:fill="E6E6E6"/>
            <w:vAlign w:val="center"/>
          </w:tcPr>
          <w:p w14:paraId="06B6524B" w14:textId="77777777" w:rsidR="00944FAE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B7FBF25" w14:textId="77777777" w:rsidR="00944FAE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ED4B541" w14:textId="77777777" w:rsidR="00944FAE" w:rsidRDefault="00000000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13A24AE" w14:textId="77777777" w:rsidR="00944FAE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E9DE52C" w14:textId="77777777" w:rsidR="00944FAE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A6DD182" w14:textId="77777777" w:rsidR="00944FAE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20B19E8" w14:textId="77777777" w:rsidR="00944FAE" w:rsidRDefault="00000000">
            <w:r>
              <w:t>D=R*S</w:t>
            </w:r>
          </w:p>
        </w:tc>
      </w:tr>
      <w:tr w:rsidR="00944FAE" w14:paraId="2B9CD871" w14:textId="77777777">
        <w:tc>
          <w:tcPr>
            <w:tcW w:w="2838" w:type="dxa"/>
            <w:vAlign w:val="center"/>
          </w:tcPr>
          <w:p w14:paraId="2CB343D4" w14:textId="77777777" w:rsidR="00944FAE" w:rsidRDefault="00000000">
            <w:r>
              <w:t>粉煤灰</w:t>
            </w:r>
          </w:p>
        </w:tc>
        <w:tc>
          <w:tcPr>
            <w:tcW w:w="834" w:type="dxa"/>
            <w:vAlign w:val="center"/>
          </w:tcPr>
          <w:p w14:paraId="743DE152" w14:textId="77777777" w:rsidR="00944FAE" w:rsidRDefault="00000000">
            <w:r>
              <w:t>40</w:t>
            </w:r>
          </w:p>
        </w:tc>
        <w:tc>
          <w:tcPr>
            <w:tcW w:w="707" w:type="dxa"/>
            <w:vAlign w:val="center"/>
          </w:tcPr>
          <w:p w14:paraId="04FA07AB" w14:textId="77777777" w:rsidR="00944FAE" w:rsidRDefault="00000000">
            <w:r>
              <w:t>6.7</w:t>
            </w:r>
          </w:p>
        </w:tc>
        <w:tc>
          <w:tcPr>
            <w:tcW w:w="990" w:type="dxa"/>
            <w:vAlign w:val="center"/>
          </w:tcPr>
          <w:p w14:paraId="0704EEC9" w14:textId="77777777" w:rsidR="00944FAE" w:rsidRDefault="00000000">
            <w:r>
              <w:t>0.230</w:t>
            </w:r>
          </w:p>
        </w:tc>
        <w:tc>
          <w:tcPr>
            <w:tcW w:w="1131" w:type="dxa"/>
            <w:vAlign w:val="center"/>
          </w:tcPr>
          <w:p w14:paraId="63494951" w14:textId="77777777" w:rsidR="00944FAE" w:rsidRDefault="00000000">
            <w:r>
              <w:t>3.930</w:t>
            </w:r>
          </w:p>
        </w:tc>
        <w:tc>
          <w:tcPr>
            <w:tcW w:w="707" w:type="dxa"/>
            <w:vAlign w:val="center"/>
          </w:tcPr>
          <w:p w14:paraId="0D8EA064" w14:textId="77777777" w:rsidR="00944FAE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33ABC863" w14:textId="77777777" w:rsidR="00944FAE" w:rsidRDefault="00000000">
            <w:r>
              <w:t>0.174</w:t>
            </w:r>
          </w:p>
        </w:tc>
        <w:tc>
          <w:tcPr>
            <w:tcW w:w="990" w:type="dxa"/>
            <w:vAlign w:val="center"/>
          </w:tcPr>
          <w:p w14:paraId="6033504F" w14:textId="77777777" w:rsidR="00944FAE" w:rsidRDefault="00000000">
            <w:r>
              <w:t>0.683</w:t>
            </w:r>
          </w:p>
        </w:tc>
      </w:tr>
      <w:tr w:rsidR="00944FAE" w14:paraId="0C1A963D" w14:textId="77777777">
        <w:tc>
          <w:tcPr>
            <w:tcW w:w="2838" w:type="dxa"/>
            <w:vAlign w:val="center"/>
          </w:tcPr>
          <w:p w14:paraId="3B28368D" w14:textId="77777777" w:rsidR="00944FAE" w:rsidRDefault="00000000">
            <w:r>
              <w:t>聚乙烯泡沫塑料</w:t>
            </w:r>
          </w:p>
        </w:tc>
        <w:tc>
          <w:tcPr>
            <w:tcW w:w="834" w:type="dxa"/>
            <w:vAlign w:val="center"/>
          </w:tcPr>
          <w:p w14:paraId="10C18E5A" w14:textId="77777777" w:rsidR="00944FAE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6C7EBEFA" w14:textId="77777777" w:rsidR="00944FAE" w:rsidRDefault="00000000">
            <w:r>
              <w:t>6.7</w:t>
            </w:r>
          </w:p>
        </w:tc>
        <w:tc>
          <w:tcPr>
            <w:tcW w:w="990" w:type="dxa"/>
            <w:vAlign w:val="center"/>
          </w:tcPr>
          <w:p w14:paraId="55716412" w14:textId="77777777" w:rsidR="00944FAE" w:rsidRDefault="00000000">
            <w:r>
              <w:t>0.047</w:t>
            </w:r>
          </w:p>
        </w:tc>
        <w:tc>
          <w:tcPr>
            <w:tcW w:w="1131" w:type="dxa"/>
            <w:vAlign w:val="center"/>
          </w:tcPr>
          <w:p w14:paraId="7A18EC10" w14:textId="77777777" w:rsidR="00944FAE" w:rsidRDefault="00000000">
            <w:r>
              <w:t>0.700</w:t>
            </w:r>
          </w:p>
        </w:tc>
        <w:tc>
          <w:tcPr>
            <w:tcW w:w="707" w:type="dxa"/>
            <w:vAlign w:val="center"/>
          </w:tcPr>
          <w:p w14:paraId="292526BD" w14:textId="77777777" w:rsidR="00944FAE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114BDD21" w14:textId="77777777" w:rsidR="00944FAE" w:rsidRDefault="00000000">
            <w:r>
              <w:t>0.426</w:t>
            </w:r>
          </w:p>
        </w:tc>
        <w:tc>
          <w:tcPr>
            <w:tcW w:w="990" w:type="dxa"/>
            <w:vAlign w:val="center"/>
          </w:tcPr>
          <w:p w14:paraId="266F04DF" w14:textId="77777777" w:rsidR="00944FAE" w:rsidRDefault="00000000">
            <w:r>
              <w:t>0.298</w:t>
            </w:r>
          </w:p>
        </w:tc>
      </w:tr>
      <w:tr w:rsidR="00944FAE" w14:paraId="5833C3C9" w14:textId="77777777">
        <w:tc>
          <w:tcPr>
            <w:tcW w:w="2838" w:type="dxa"/>
            <w:vAlign w:val="center"/>
          </w:tcPr>
          <w:p w14:paraId="7302509D" w14:textId="77777777" w:rsidR="00944FAE" w:rsidRDefault="00000000">
            <w:r>
              <w:t>橡木、枫树（热流方向垂直木纹）</w:t>
            </w:r>
          </w:p>
        </w:tc>
        <w:tc>
          <w:tcPr>
            <w:tcW w:w="834" w:type="dxa"/>
            <w:vAlign w:val="center"/>
          </w:tcPr>
          <w:p w14:paraId="3ADB888D" w14:textId="77777777" w:rsidR="00944FAE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13126A42" w14:textId="77777777" w:rsidR="00944FAE" w:rsidRDefault="00000000">
            <w:r>
              <w:t>4.0</w:t>
            </w:r>
          </w:p>
        </w:tc>
        <w:tc>
          <w:tcPr>
            <w:tcW w:w="990" w:type="dxa"/>
            <w:vAlign w:val="center"/>
          </w:tcPr>
          <w:p w14:paraId="44832212" w14:textId="77777777" w:rsidR="00944FAE" w:rsidRDefault="00000000">
            <w:r>
              <w:t>0.170</w:t>
            </w:r>
          </w:p>
        </w:tc>
        <w:tc>
          <w:tcPr>
            <w:tcW w:w="1131" w:type="dxa"/>
            <w:vAlign w:val="center"/>
          </w:tcPr>
          <w:p w14:paraId="75BED9F0" w14:textId="77777777" w:rsidR="00944FAE" w:rsidRDefault="00000000">
            <w:r>
              <w:t>4.900</w:t>
            </w:r>
          </w:p>
        </w:tc>
        <w:tc>
          <w:tcPr>
            <w:tcW w:w="707" w:type="dxa"/>
            <w:vAlign w:val="center"/>
          </w:tcPr>
          <w:p w14:paraId="35BBBE61" w14:textId="77777777" w:rsidR="00944FAE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7E83622E" w14:textId="77777777" w:rsidR="00944FAE" w:rsidRDefault="00000000">
            <w:r>
              <w:t>0.118</w:t>
            </w:r>
          </w:p>
        </w:tc>
        <w:tc>
          <w:tcPr>
            <w:tcW w:w="990" w:type="dxa"/>
            <w:vAlign w:val="center"/>
          </w:tcPr>
          <w:p w14:paraId="115A81D7" w14:textId="77777777" w:rsidR="00944FAE" w:rsidRDefault="00000000">
            <w:r>
              <w:t>0.576</w:t>
            </w:r>
          </w:p>
        </w:tc>
      </w:tr>
      <w:tr w:rsidR="00944FAE" w14:paraId="4954765F" w14:textId="77777777">
        <w:tc>
          <w:tcPr>
            <w:tcW w:w="2838" w:type="dxa"/>
            <w:vAlign w:val="center"/>
          </w:tcPr>
          <w:p w14:paraId="54EAD614" w14:textId="77777777" w:rsidR="00944FAE" w:rsidRDefault="00000000">
            <w:r>
              <w:t>木屑板</w:t>
            </w:r>
          </w:p>
        </w:tc>
        <w:tc>
          <w:tcPr>
            <w:tcW w:w="834" w:type="dxa"/>
            <w:vAlign w:val="center"/>
          </w:tcPr>
          <w:p w14:paraId="502391DC" w14:textId="77777777" w:rsidR="00944FAE" w:rsidRDefault="00000000">
            <w:r>
              <w:t>80</w:t>
            </w:r>
          </w:p>
        </w:tc>
        <w:tc>
          <w:tcPr>
            <w:tcW w:w="707" w:type="dxa"/>
            <w:vAlign w:val="center"/>
          </w:tcPr>
          <w:p w14:paraId="7F9F8188" w14:textId="77777777" w:rsidR="00944FAE" w:rsidRDefault="00000000">
            <w:r>
              <w:t>5.7</w:t>
            </w:r>
          </w:p>
        </w:tc>
        <w:tc>
          <w:tcPr>
            <w:tcW w:w="990" w:type="dxa"/>
            <w:vAlign w:val="center"/>
          </w:tcPr>
          <w:p w14:paraId="25392BBB" w14:textId="77777777" w:rsidR="00944FAE" w:rsidRDefault="00000000">
            <w:r>
              <w:t>0.065</w:t>
            </w:r>
          </w:p>
        </w:tc>
        <w:tc>
          <w:tcPr>
            <w:tcW w:w="1131" w:type="dxa"/>
            <w:vAlign w:val="center"/>
          </w:tcPr>
          <w:p w14:paraId="1D4F5903" w14:textId="77777777" w:rsidR="00944FAE" w:rsidRDefault="00000000">
            <w:r>
              <w:t>1.540</w:t>
            </w:r>
          </w:p>
        </w:tc>
        <w:tc>
          <w:tcPr>
            <w:tcW w:w="707" w:type="dxa"/>
            <w:vAlign w:val="center"/>
          </w:tcPr>
          <w:p w14:paraId="081684C9" w14:textId="77777777" w:rsidR="00944FAE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62F0CB70" w14:textId="77777777" w:rsidR="00944FAE" w:rsidRDefault="00000000">
            <w:r>
              <w:t>1.231</w:t>
            </w:r>
          </w:p>
        </w:tc>
        <w:tc>
          <w:tcPr>
            <w:tcW w:w="990" w:type="dxa"/>
            <w:vAlign w:val="center"/>
          </w:tcPr>
          <w:p w14:paraId="4AB97F46" w14:textId="77777777" w:rsidR="00944FAE" w:rsidRDefault="00000000">
            <w:r>
              <w:t>1.895</w:t>
            </w:r>
          </w:p>
        </w:tc>
      </w:tr>
      <w:tr w:rsidR="00944FAE" w14:paraId="2E0877A6" w14:textId="77777777">
        <w:tc>
          <w:tcPr>
            <w:tcW w:w="2838" w:type="dxa"/>
            <w:vAlign w:val="center"/>
          </w:tcPr>
          <w:p w14:paraId="484E0177" w14:textId="77777777" w:rsidR="00944FAE" w:rsidRDefault="00000000">
            <w:r>
              <w:t>加气混凝土</w:t>
            </w:r>
            <w:r>
              <w:t>(ρ=500)</w:t>
            </w:r>
          </w:p>
        </w:tc>
        <w:tc>
          <w:tcPr>
            <w:tcW w:w="834" w:type="dxa"/>
            <w:vAlign w:val="center"/>
          </w:tcPr>
          <w:p w14:paraId="739AFBBB" w14:textId="77777777" w:rsidR="00944FAE" w:rsidRDefault="00000000">
            <w:r>
              <w:t>120</w:t>
            </w:r>
          </w:p>
        </w:tc>
        <w:tc>
          <w:tcPr>
            <w:tcW w:w="707" w:type="dxa"/>
            <w:vAlign w:val="center"/>
          </w:tcPr>
          <w:p w14:paraId="1BB83C68" w14:textId="77777777" w:rsidR="00944FAE" w:rsidRDefault="00000000">
            <w:r>
              <w:t>8.6</w:t>
            </w:r>
          </w:p>
        </w:tc>
        <w:tc>
          <w:tcPr>
            <w:tcW w:w="990" w:type="dxa"/>
            <w:vAlign w:val="center"/>
          </w:tcPr>
          <w:p w14:paraId="05F224D9" w14:textId="77777777" w:rsidR="00944FAE" w:rsidRDefault="00000000">
            <w:r>
              <w:t>0.190</w:t>
            </w:r>
          </w:p>
        </w:tc>
        <w:tc>
          <w:tcPr>
            <w:tcW w:w="1131" w:type="dxa"/>
            <w:vAlign w:val="center"/>
          </w:tcPr>
          <w:p w14:paraId="357C3BC0" w14:textId="77777777" w:rsidR="00944FAE" w:rsidRDefault="00000000">
            <w:r>
              <w:t>2.810</w:t>
            </w:r>
          </w:p>
        </w:tc>
        <w:tc>
          <w:tcPr>
            <w:tcW w:w="707" w:type="dxa"/>
            <w:vAlign w:val="center"/>
          </w:tcPr>
          <w:p w14:paraId="7A0D00F3" w14:textId="77777777" w:rsidR="00944FAE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5FEA6010" w14:textId="77777777" w:rsidR="00944FAE" w:rsidRDefault="00000000">
            <w:r>
              <w:t>0.632</w:t>
            </w:r>
          </w:p>
        </w:tc>
        <w:tc>
          <w:tcPr>
            <w:tcW w:w="990" w:type="dxa"/>
            <w:vAlign w:val="center"/>
          </w:tcPr>
          <w:p w14:paraId="3D743455" w14:textId="77777777" w:rsidR="00944FAE" w:rsidRDefault="00000000">
            <w:r>
              <w:t>1.775</w:t>
            </w:r>
          </w:p>
        </w:tc>
      </w:tr>
      <w:tr w:rsidR="00944FAE" w14:paraId="7944BD75" w14:textId="77777777">
        <w:tc>
          <w:tcPr>
            <w:tcW w:w="2838" w:type="dxa"/>
            <w:vAlign w:val="center"/>
          </w:tcPr>
          <w:p w14:paraId="15E2DBD2" w14:textId="77777777" w:rsidR="00944FAE" w:rsidRDefault="00000000">
            <w:r>
              <w:t>石灰砂浆</w:t>
            </w:r>
          </w:p>
        </w:tc>
        <w:tc>
          <w:tcPr>
            <w:tcW w:w="834" w:type="dxa"/>
            <w:vAlign w:val="center"/>
          </w:tcPr>
          <w:p w14:paraId="3B17C9D3" w14:textId="77777777" w:rsidR="00944FAE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1AA688E2" w14:textId="77777777" w:rsidR="00944FAE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01DE08CB" w14:textId="77777777" w:rsidR="00944FAE" w:rsidRDefault="00000000">
            <w:r>
              <w:t>0.810</w:t>
            </w:r>
          </w:p>
        </w:tc>
        <w:tc>
          <w:tcPr>
            <w:tcW w:w="1131" w:type="dxa"/>
            <w:vAlign w:val="center"/>
          </w:tcPr>
          <w:p w14:paraId="3E03FA2F" w14:textId="77777777" w:rsidR="00944FAE" w:rsidRDefault="00000000">
            <w:r>
              <w:t>10.070</w:t>
            </w:r>
          </w:p>
        </w:tc>
        <w:tc>
          <w:tcPr>
            <w:tcW w:w="707" w:type="dxa"/>
            <w:vAlign w:val="center"/>
          </w:tcPr>
          <w:p w14:paraId="39A1BDE2" w14:textId="77777777" w:rsidR="00944FAE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0CFE6BA9" w14:textId="77777777" w:rsidR="00944FAE" w:rsidRDefault="00000000">
            <w:r>
              <w:t>0.025</w:t>
            </w:r>
          </w:p>
        </w:tc>
        <w:tc>
          <w:tcPr>
            <w:tcW w:w="990" w:type="dxa"/>
            <w:vAlign w:val="center"/>
          </w:tcPr>
          <w:p w14:paraId="1774DCBB" w14:textId="77777777" w:rsidR="00944FAE" w:rsidRDefault="00000000">
            <w:r>
              <w:t>0.249</w:t>
            </w:r>
          </w:p>
        </w:tc>
      </w:tr>
      <w:tr w:rsidR="00944FAE" w14:paraId="72DA722D" w14:textId="77777777">
        <w:tc>
          <w:tcPr>
            <w:tcW w:w="2838" w:type="dxa"/>
            <w:vAlign w:val="center"/>
          </w:tcPr>
          <w:p w14:paraId="5D25354D" w14:textId="77777777" w:rsidR="00944FAE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777AB84A" w14:textId="77777777" w:rsidR="00944FAE" w:rsidRDefault="00000000">
            <w:r>
              <w:t>300</w:t>
            </w:r>
          </w:p>
        </w:tc>
        <w:tc>
          <w:tcPr>
            <w:tcW w:w="707" w:type="dxa"/>
            <w:vAlign w:val="center"/>
          </w:tcPr>
          <w:p w14:paraId="39FCEF9C" w14:textId="77777777" w:rsidR="00944FAE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37810FE9" w14:textId="77777777" w:rsidR="00944FAE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6D4C281F" w14:textId="77777777" w:rsidR="00944FAE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1DAC1C3C" w14:textId="77777777" w:rsidR="00944FAE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6EC3DDB8" w14:textId="77777777" w:rsidR="00944FAE" w:rsidRDefault="00000000">
            <w:r>
              <w:t>2.604</w:t>
            </w:r>
          </w:p>
        </w:tc>
        <w:tc>
          <w:tcPr>
            <w:tcW w:w="990" w:type="dxa"/>
            <w:vAlign w:val="center"/>
          </w:tcPr>
          <w:p w14:paraId="6B1DD753" w14:textId="77777777" w:rsidR="00944FAE" w:rsidRDefault="00000000">
            <w:r>
              <w:t>5.477</w:t>
            </w:r>
          </w:p>
        </w:tc>
      </w:tr>
      <w:tr w:rsidR="00944FAE" w14:paraId="0B721203" w14:textId="77777777">
        <w:tc>
          <w:tcPr>
            <w:tcW w:w="2838" w:type="dxa"/>
            <w:shd w:val="clear" w:color="auto" w:fill="E6E6E6"/>
            <w:vAlign w:val="center"/>
          </w:tcPr>
          <w:p w14:paraId="415B1F42" w14:textId="77777777" w:rsidR="00944FAE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5FCB0B01" w14:textId="77777777" w:rsidR="00944FAE" w:rsidRDefault="00000000">
            <w:pPr>
              <w:jc w:val="center"/>
            </w:pPr>
            <w:r>
              <w:t>5.0</w:t>
            </w:r>
          </w:p>
        </w:tc>
      </w:tr>
      <w:tr w:rsidR="00944FAE" w14:paraId="22767A83" w14:textId="77777777">
        <w:tc>
          <w:tcPr>
            <w:tcW w:w="2838" w:type="dxa"/>
            <w:shd w:val="clear" w:color="auto" w:fill="E6E6E6"/>
            <w:vAlign w:val="center"/>
          </w:tcPr>
          <w:p w14:paraId="3229BF1A" w14:textId="77777777" w:rsidR="00944FAE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06952343" w14:textId="77777777" w:rsidR="00944FAE" w:rsidRDefault="00000000">
            <w:pPr>
              <w:jc w:val="center"/>
            </w:pPr>
            <w:r>
              <w:t>0.75</w:t>
            </w:r>
          </w:p>
        </w:tc>
      </w:tr>
      <w:tr w:rsidR="00944FAE" w14:paraId="1CAB9B18" w14:textId="77777777">
        <w:tc>
          <w:tcPr>
            <w:tcW w:w="2838" w:type="dxa"/>
            <w:shd w:val="clear" w:color="auto" w:fill="E6E6E6"/>
            <w:vAlign w:val="center"/>
          </w:tcPr>
          <w:p w14:paraId="3646BDC5" w14:textId="77777777" w:rsidR="00944FAE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52EB01A9" w14:textId="77777777" w:rsidR="00944FAE" w:rsidRDefault="00000000">
            <w:pPr>
              <w:jc w:val="center"/>
            </w:pPr>
            <w:r>
              <w:t>0.36</w:t>
            </w:r>
          </w:p>
        </w:tc>
      </w:tr>
      <w:tr w:rsidR="00944FAE" w14:paraId="0F0C4C8C" w14:textId="77777777">
        <w:tc>
          <w:tcPr>
            <w:tcW w:w="2838" w:type="dxa"/>
            <w:shd w:val="clear" w:color="auto" w:fill="E6E6E6"/>
            <w:vAlign w:val="center"/>
          </w:tcPr>
          <w:p w14:paraId="7E69B45E" w14:textId="77777777" w:rsidR="00944FAE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38397362" w14:textId="77777777" w:rsidR="00944FAE" w:rsidRDefault="00000000">
            <w:pPr>
              <w:jc w:val="center"/>
            </w:pPr>
            <w:r>
              <w:t>重质围护结构</w:t>
            </w:r>
          </w:p>
        </w:tc>
      </w:tr>
    </w:tbl>
    <w:p w14:paraId="65E15772" w14:textId="77777777" w:rsidR="00944FAE" w:rsidRDefault="00000000">
      <w:pPr>
        <w:pStyle w:val="4"/>
      </w:pPr>
      <w:r>
        <w:lastRenderedPageBreak/>
        <w:t>自然通风房间：逐时温度</w:t>
      </w:r>
    </w:p>
    <w:p w14:paraId="10E4A049" w14:textId="77777777" w:rsidR="00944FAE" w:rsidRDefault="00000000">
      <w:pPr>
        <w:jc w:val="center"/>
      </w:pPr>
      <w:r>
        <w:rPr>
          <w:noProof/>
        </w:rPr>
        <w:drawing>
          <wp:inline distT="0" distB="0" distL="0" distR="0" wp14:anchorId="54ED7185" wp14:editId="3428DA2D">
            <wp:extent cx="5667375" cy="30765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5CB44" w14:textId="77777777" w:rsidR="00944FAE" w:rsidRDefault="00944FAE"/>
    <w:p w14:paraId="63B3B2C3" w14:textId="77777777" w:rsidR="00944FAE" w:rsidRDefault="00944FAE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944FAE" w14:paraId="2D043DB8" w14:textId="77777777">
        <w:tc>
          <w:tcPr>
            <w:tcW w:w="777" w:type="dxa"/>
            <w:shd w:val="clear" w:color="auto" w:fill="E6E6E6"/>
            <w:vAlign w:val="center"/>
          </w:tcPr>
          <w:p w14:paraId="7FDDD27B" w14:textId="77777777" w:rsidR="00944FAE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E0AB3F" w14:textId="77777777" w:rsidR="00944FAE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1685BF" w14:textId="77777777" w:rsidR="00944FAE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15E5F2" w14:textId="77777777" w:rsidR="00944FAE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2374F7" w14:textId="77777777" w:rsidR="00944FAE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4B11E7" w14:textId="77777777" w:rsidR="00944FAE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FAB397" w14:textId="77777777" w:rsidR="00944FAE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C89E8C" w14:textId="77777777" w:rsidR="00944FAE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77098D" w14:textId="77777777" w:rsidR="00944FAE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B60B89" w14:textId="77777777" w:rsidR="00944FAE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E57224" w14:textId="77777777" w:rsidR="00944FAE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58B427" w14:textId="77777777" w:rsidR="00944FAE" w:rsidRDefault="00000000">
            <w:pPr>
              <w:jc w:val="center"/>
            </w:pPr>
            <w:r>
              <w:t>11:00</w:t>
            </w:r>
          </w:p>
        </w:tc>
      </w:tr>
      <w:tr w:rsidR="00944FAE" w14:paraId="6F3BBF25" w14:textId="77777777">
        <w:tc>
          <w:tcPr>
            <w:tcW w:w="777" w:type="dxa"/>
            <w:vAlign w:val="center"/>
          </w:tcPr>
          <w:p w14:paraId="16C097EF" w14:textId="77777777" w:rsidR="00944FAE" w:rsidRDefault="00000000">
            <w:r>
              <w:t>34.76</w:t>
            </w:r>
          </w:p>
        </w:tc>
        <w:tc>
          <w:tcPr>
            <w:tcW w:w="777" w:type="dxa"/>
            <w:vAlign w:val="center"/>
          </w:tcPr>
          <w:p w14:paraId="7591685D" w14:textId="77777777" w:rsidR="00944FAE" w:rsidRDefault="00000000">
            <w:r>
              <w:t>33.53</w:t>
            </w:r>
          </w:p>
        </w:tc>
        <w:tc>
          <w:tcPr>
            <w:tcW w:w="777" w:type="dxa"/>
            <w:vAlign w:val="center"/>
          </w:tcPr>
          <w:p w14:paraId="665DAEFE" w14:textId="77777777" w:rsidR="00944FAE" w:rsidRDefault="00000000">
            <w:r>
              <w:t>32.43</w:t>
            </w:r>
          </w:p>
        </w:tc>
        <w:tc>
          <w:tcPr>
            <w:tcW w:w="777" w:type="dxa"/>
            <w:vAlign w:val="center"/>
          </w:tcPr>
          <w:p w14:paraId="330F462D" w14:textId="77777777" w:rsidR="00944FAE" w:rsidRDefault="00000000">
            <w:r>
              <w:t>31.53</w:t>
            </w:r>
          </w:p>
        </w:tc>
        <w:tc>
          <w:tcPr>
            <w:tcW w:w="777" w:type="dxa"/>
            <w:vAlign w:val="center"/>
          </w:tcPr>
          <w:p w14:paraId="6C040882" w14:textId="77777777" w:rsidR="00944FAE" w:rsidRDefault="00000000">
            <w:r>
              <w:t>30.89</w:t>
            </w:r>
          </w:p>
        </w:tc>
        <w:tc>
          <w:tcPr>
            <w:tcW w:w="777" w:type="dxa"/>
            <w:vAlign w:val="center"/>
          </w:tcPr>
          <w:p w14:paraId="71C74D19" w14:textId="77777777" w:rsidR="00944FAE" w:rsidRDefault="00000000">
            <w:r>
              <w:t>30.56</w:t>
            </w:r>
          </w:p>
        </w:tc>
        <w:tc>
          <w:tcPr>
            <w:tcW w:w="777" w:type="dxa"/>
            <w:vAlign w:val="center"/>
          </w:tcPr>
          <w:p w14:paraId="05E5AB40" w14:textId="77777777" w:rsidR="00944FAE" w:rsidRDefault="00000000">
            <w:r>
              <w:t>30.55</w:t>
            </w:r>
          </w:p>
        </w:tc>
        <w:tc>
          <w:tcPr>
            <w:tcW w:w="777" w:type="dxa"/>
            <w:vAlign w:val="center"/>
          </w:tcPr>
          <w:p w14:paraId="56E770C5" w14:textId="77777777" w:rsidR="00944FAE" w:rsidRDefault="00000000">
            <w:r>
              <w:t>30.87</w:t>
            </w:r>
          </w:p>
        </w:tc>
        <w:tc>
          <w:tcPr>
            <w:tcW w:w="777" w:type="dxa"/>
            <w:vAlign w:val="center"/>
          </w:tcPr>
          <w:p w14:paraId="07DE0A17" w14:textId="77777777" w:rsidR="00944FAE" w:rsidRDefault="00000000">
            <w:r>
              <w:t>31.50</w:t>
            </w:r>
          </w:p>
        </w:tc>
        <w:tc>
          <w:tcPr>
            <w:tcW w:w="777" w:type="dxa"/>
            <w:vAlign w:val="center"/>
          </w:tcPr>
          <w:p w14:paraId="6C35C3A2" w14:textId="77777777" w:rsidR="00944FAE" w:rsidRDefault="00000000">
            <w:r>
              <w:t>32.38</w:t>
            </w:r>
          </w:p>
        </w:tc>
        <w:tc>
          <w:tcPr>
            <w:tcW w:w="777" w:type="dxa"/>
            <w:vAlign w:val="center"/>
          </w:tcPr>
          <w:p w14:paraId="659F0F4B" w14:textId="77777777" w:rsidR="00944FAE" w:rsidRDefault="00000000">
            <w:r>
              <w:t>33.46</w:t>
            </w:r>
          </w:p>
        </w:tc>
        <w:tc>
          <w:tcPr>
            <w:tcW w:w="777" w:type="dxa"/>
            <w:vAlign w:val="center"/>
          </w:tcPr>
          <w:p w14:paraId="221A8A63" w14:textId="77777777" w:rsidR="00944FAE" w:rsidRDefault="00000000">
            <w:r>
              <w:t>34.67</w:t>
            </w:r>
          </w:p>
        </w:tc>
      </w:tr>
      <w:tr w:rsidR="00944FAE" w14:paraId="2B822718" w14:textId="77777777">
        <w:tc>
          <w:tcPr>
            <w:tcW w:w="777" w:type="dxa"/>
            <w:shd w:val="clear" w:color="auto" w:fill="E6E6E6"/>
            <w:vAlign w:val="center"/>
          </w:tcPr>
          <w:p w14:paraId="6220DDB5" w14:textId="77777777" w:rsidR="00944FAE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E65EEB" w14:textId="77777777" w:rsidR="00944FAE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D42202" w14:textId="77777777" w:rsidR="00944FAE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2968E3" w14:textId="77777777" w:rsidR="00944FAE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A9B537" w14:textId="77777777" w:rsidR="00944FAE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99D66D" w14:textId="77777777" w:rsidR="00944FAE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C3C61A" w14:textId="77777777" w:rsidR="00944FAE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939741" w14:textId="77777777" w:rsidR="00944FAE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1E8137" w14:textId="77777777" w:rsidR="00944FAE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4FE456" w14:textId="77777777" w:rsidR="00944FAE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F78A6A" w14:textId="77777777" w:rsidR="00944FAE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85CFCF" w14:textId="77777777" w:rsidR="00944FAE" w:rsidRDefault="00000000">
            <w:r>
              <w:t>23:00</w:t>
            </w:r>
          </w:p>
        </w:tc>
      </w:tr>
      <w:tr w:rsidR="00944FAE" w14:paraId="4AB6DD7C" w14:textId="77777777">
        <w:tc>
          <w:tcPr>
            <w:tcW w:w="777" w:type="dxa"/>
            <w:vAlign w:val="center"/>
          </w:tcPr>
          <w:p w14:paraId="3B2296F7" w14:textId="77777777" w:rsidR="00944FAE" w:rsidRDefault="00000000">
            <w:r>
              <w:t>35.92</w:t>
            </w:r>
          </w:p>
        </w:tc>
        <w:tc>
          <w:tcPr>
            <w:tcW w:w="777" w:type="dxa"/>
            <w:vAlign w:val="center"/>
          </w:tcPr>
          <w:p w14:paraId="39065401" w14:textId="77777777" w:rsidR="00944FAE" w:rsidRDefault="00000000">
            <w:r>
              <w:t>37.14</w:t>
            </w:r>
          </w:p>
        </w:tc>
        <w:tc>
          <w:tcPr>
            <w:tcW w:w="777" w:type="dxa"/>
            <w:vAlign w:val="center"/>
          </w:tcPr>
          <w:p w14:paraId="42D16EC6" w14:textId="77777777" w:rsidR="00944FAE" w:rsidRDefault="00000000">
            <w:r>
              <w:t>38.23</w:t>
            </w:r>
          </w:p>
        </w:tc>
        <w:tc>
          <w:tcPr>
            <w:tcW w:w="777" w:type="dxa"/>
            <w:vAlign w:val="center"/>
          </w:tcPr>
          <w:p w14:paraId="7793758C" w14:textId="77777777" w:rsidR="00944FAE" w:rsidRDefault="00000000">
            <w:r>
              <w:t>39.13</w:t>
            </w:r>
          </w:p>
        </w:tc>
        <w:tc>
          <w:tcPr>
            <w:tcW w:w="777" w:type="dxa"/>
            <w:vAlign w:val="center"/>
          </w:tcPr>
          <w:p w14:paraId="6F1170F8" w14:textId="77777777" w:rsidR="00944FAE" w:rsidRDefault="00000000">
            <w:r>
              <w:t>39.77</w:t>
            </w:r>
          </w:p>
        </w:tc>
        <w:tc>
          <w:tcPr>
            <w:tcW w:w="777" w:type="dxa"/>
            <w:vAlign w:val="center"/>
          </w:tcPr>
          <w:p w14:paraId="0B27D6B4" w14:textId="77777777" w:rsidR="00944FAE" w:rsidRDefault="00000000">
            <w:r>
              <w:t>40.11</w:t>
            </w:r>
          </w:p>
        </w:tc>
        <w:tc>
          <w:tcPr>
            <w:tcW w:w="777" w:type="dxa"/>
            <w:vAlign w:val="center"/>
          </w:tcPr>
          <w:p w14:paraId="12646D91" w14:textId="77777777" w:rsidR="00944FAE" w:rsidRDefault="00000000">
            <w:r>
              <w:rPr>
                <w:color w:val="3333CC"/>
              </w:rPr>
              <w:t>40.13</w:t>
            </w:r>
          </w:p>
        </w:tc>
        <w:tc>
          <w:tcPr>
            <w:tcW w:w="777" w:type="dxa"/>
            <w:vAlign w:val="center"/>
          </w:tcPr>
          <w:p w14:paraId="31CC13AA" w14:textId="77777777" w:rsidR="00944FAE" w:rsidRDefault="00000000">
            <w:r>
              <w:t>39.82</w:t>
            </w:r>
          </w:p>
        </w:tc>
        <w:tc>
          <w:tcPr>
            <w:tcW w:w="777" w:type="dxa"/>
            <w:vAlign w:val="center"/>
          </w:tcPr>
          <w:p w14:paraId="7D1B3F3D" w14:textId="77777777" w:rsidR="00944FAE" w:rsidRDefault="00000000">
            <w:r>
              <w:t>39.20</w:t>
            </w:r>
          </w:p>
        </w:tc>
        <w:tc>
          <w:tcPr>
            <w:tcW w:w="777" w:type="dxa"/>
            <w:vAlign w:val="center"/>
          </w:tcPr>
          <w:p w14:paraId="1956093D" w14:textId="77777777" w:rsidR="00944FAE" w:rsidRDefault="00000000">
            <w:r>
              <w:t>38.32</w:t>
            </w:r>
          </w:p>
        </w:tc>
        <w:tc>
          <w:tcPr>
            <w:tcW w:w="777" w:type="dxa"/>
            <w:vAlign w:val="center"/>
          </w:tcPr>
          <w:p w14:paraId="14AD293A" w14:textId="77777777" w:rsidR="00944FAE" w:rsidRDefault="00000000">
            <w:r>
              <w:t>37.24</w:t>
            </w:r>
          </w:p>
        </w:tc>
        <w:tc>
          <w:tcPr>
            <w:tcW w:w="777" w:type="dxa"/>
            <w:vAlign w:val="center"/>
          </w:tcPr>
          <w:p w14:paraId="52135529" w14:textId="77777777" w:rsidR="00944FAE" w:rsidRDefault="00000000">
            <w:r>
              <w:t>36.02</w:t>
            </w:r>
          </w:p>
        </w:tc>
      </w:tr>
    </w:tbl>
    <w:p w14:paraId="645BC4D9" w14:textId="77777777" w:rsidR="00944FAE" w:rsidRDefault="00000000">
      <w:pPr>
        <w:pStyle w:val="2"/>
      </w:pPr>
      <w:bookmarkStart w:id="50" w:name="_Toc155370784"/>
      <w:r>
        <w:t>外墙构造</w:t>
      </w:r>
      <w:bookmarkEnd w:id="50"/>
    </w:p>
    <w:p w14:paraId="2F9B9AC4" w14:textId="77777777" w:rsidR="00944FAE" w:rsidRDefault="00000000">
      <w:pPr>
        <w:pStyle w:val="3"/>
      </w:pPr>
      <w:bookmarkStart w:id="51" w:name="_Toc155370785"/>
      <w:r>
        <w:t>外墙构造一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944FAE" w14:paraId="0260F609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7F8D142F" w14:textId="77777777" w:rsidR="00944FAE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624C5E1C" w14:textId="77777777" w:rsidR="00944FAE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6C34EEF" w14:textId="77777777" w:rsidR="00944FAE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DB7FCD8" w14:textId="77777777" w:rsidR="00944FAE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66BB207" w14:textId="77777777" w:rsidR="00944FAE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C997BED" w14:textId="77777777" w:rsidR="00944FAE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7341494" w14:textId="77777777" w:rsidR="00944FAE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40657BF" w14:textId="77777777" w:rsidR="00944FAE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944FAE" w14:paraId="15A78F0B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5CCB5ADC" w14:textId="77777777" w:rsidR="00944FAE" w:rsidRDefault="00944FAE"/>
        </w:tc>
        <w:tc>
          <w:tcPr>
            <w:tcW w:w="834" w:type="dxa"/>
            <w:shd w:val="clear" w:color="auto" w:fill="E6E6E6"/>
            <w:vAlign w:val="center"/>
          </w:tcPr>
          <w:p w14:paraId="00698E7B" w14:textId="77777777" w:rsidR="00944FAE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C8BC605" w14:textId="77777777" w:rsidR="00944FAE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93896A4" w14:textId="77777777" w:rsidR="00944FAE" w:rsidRDefault="00000000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AF7FE4D" w14:textId="77777777" w:rsidR="00944FAE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6E398F4" w14:textId="77777777" w:rsidR="00944FAE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46F9F55" w14:textId="77777777" w:rsidR="00944FAE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9405FC9" w14:textId="77777777" w:rsidR="00944FAE" w:rsidRDefault="00000000">
            <w:r>
              <w:t>D=R*S</w:t>
            </w:r>
          </w:p>
        </w:tc>
      </w:tr>
      <w:tr w:rsidR="00944FAE" w14:paraId="41B0E8CE" w14:textId="77777777">
        <w:tc>
          <w:tcPr>
            <w:tcW w:w="2838" w:type="dxa"/>
            <w:vAlign w:val="center"/>
          </w:tcPr>
          <w:p w14:paraId="5827577C" w14:textId="77777777" w:rsidR="00944FAE" w:rsidRDefault="00000000">
            <w:r>
              <w:t>粉煤灰</w:t>
            </w:r>
          </w:p>
        </w:tc>
        <w:tc>
          <w:tcPr>
            <w:tcW w:w="834" w:type="dxa"/>
            <w:vAlign w:val="center"/>
          </w:tcPr>
          <w:p w14:paraId="78541C9D" w14:textId="77777777" w:rsidR="00944FAE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4DDABACE" w14:textId="77777777" w:rsidR="00944FAE" w:rsidRDefault="00000000">
            <w:r>
              <w:t>6.7</w:t>
            </w:r>
          </w:p>
        </w:tc>
        <w:tc>
          <w:tcPr>
            <w:tcW w:w="990" w:type="dxa"/>
            <w:vAlign w:val="center"/>
          </w:tcPr>
          <w:p w14:paraId="5B3D4FC5" w14:textId="77777777" w:rsidR="00944FAE" w:rsidRDefault="00000000">
            <w:r>
              <w:t>0.230</w:t>
            </w:r>
          </w:p>
        </w:tc>
        <w:tc>
          <w:tcPr>
            <w:tcW w:w="1131" w:type="dxa"/>
            <w:vAlign w:val="center"/>
          </w:tcPr>
          <w:p w14:paraId="5A2A17B9" w14:textId="77777777" w:rsidR="00944FAE" w:rsidRDefault="00000000">
            <w:r>
              <w:t>3.930</w:t>
            </w:r>
          </w:p>
        </w:tc>
        <w:tc>
          <w:tcPr>
            <w:tcW w:w="707" w:type="dxa"/>
            <w:vAlign w:val="center"/>
          </w:tcPr>
          <w:p w14:paraId="1BDD0846" w14:textId="77777777" w:rsidR="00944FAE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099326C5" w14:textId="77777777" w:rsidR="00944FAE" w:rsidRDefault="00000000">
            <w:r>
              <w:t>0.087</w:t>
            </w:r>
          </w:p>
        </w:tc>
        <w:tc>
          <w:tcPr>
            <w:tcW w:w="990" w:type="dxa"/>
            <w:vAlign w:val="center"/>
          </w:tcPr>
          <w:p w14:paraId="6D431606" w14:textId="77777777" w:rsidR="00944FAE" w:rsidRDefault="00000000">
            <w:r>
              <w:t>0.342</w:t>
            </w:r>
          </w:p>
        </w:tc>
      </w:tr>
      <w:tr w:rsidR="00944FAE" w14:paraId="05BFA7E7" w14:textId="77777777">
        <w:tc>
          <w:tcPr>
            <w:tcW w:w="2838" w:type="dxa"/>
            <w:vAlign w:val="center"/>
          </w:tcPr>
          <w:p w14:paraId="3ADFEDCB" w14:textId="77777777" w:rsidR="00944FAE" w:rsidRDefault="00000000">
            <w:r>
              <w:t>聚乙烯泡沫塑料</w:t>
            </w:r>
          </w:p>
        </w:tc>
        <w:tc>
          <w:tcPr>
            <w:tcW w:w="834" w:type="dxa"/>
            <w:vAlign w:val="center"/>
          </w:tcPr>
          <w:p w14:paraId="3BB25F1C" w14:textId="77777777" w:rsidR="00944FAE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44F79142" w14:textId="77777777" w:rsidR="00944FAE" w:rsidRDefault="00000000">
            <w:r>
              <w:t>6.7</w:t>
            </w:r>
          </w:p>
        </w:tc>
        <w:tc>
          <w:tcPr>
            <w:tcW w:w="990" w:type="dxa"/>
            <w:vAlign w:val="center"/>
          </w:tcPr>
          <w:p w14:paraId="688C73E1" w14:textId="77777777" w:rsidR="00944FAE" w:rsidRDefault="00000000">
            <w:r>
              <w:t>0.047</w:t>
            </w:r>
          </w:p>
        </w:tc>
        <w:tc>
          <w:tcPr>
            <w:tcW w:w="1131" w:type="dxa"/>
            <w:vAlign w:val="center"/>
          </w:tcPr>
          <w:p w14:paraId="6F4675F2" w14:textId="77777777" w:rsidR="00944FAE" w:rsidRDefault="00000000">
            <w:r>
              <w:t>0.700</w:t>
            </w:r>
          </w:p>
        </w:tc>
        <w:tc>
          <w:tcPr>
            <w:tcW w:w="707" w:type="dxa"/>
            <w:vAlign w:val="center"/>
          </w:tcPr>
          <w:p w14:paraId="7D27C4BD" w14:textId="77777777" w:rsidR="00944FAE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79B3825D" w14:textId="77777777" w:rsidR="00944FAE" w:rsidRDefault="00000000">
            <w:r>
              <w:t>0.426</w:t>
            </w:r>
          </w:p>
        </w:tc>
        <w:tc>
          <w:tcPr>
            <w:tcW w:w="990" w:type="dxa"/>
            <w:vAlign w:val="center"/>
          </w:tcPr>
          <w:p w14:paraId="769D25CA" w14:textId="77777777" w:rsidR="00944FAE" w:rsidRDefault="00000000">
            <w:r>
              <w:t>0.298</w:t>
            </w:r>
          </w:p>
        </w:tc>
      </w:tr>
      <w:tr w:rsidR="00944FAE" w14:paraId="242CC468" w14:textId="77777777">
        <w:tc>
          <w:tcPr>
            <w:tcW w:w="2838" w:type="dxa"/>
            <w:vAlign w:val="center"/>
          </w:tcPr>
          <w:p w14:paraId="24990397" w14:textId="77777777" w:rsidR="00944FAE" w:rsidRDefault="00000000">
            <w:r>
              <w:t>粉煤灰</w:t>
            </w:r>
          </w:p>
        </w:tc>
        <w:tc>
          <w:tcPr>
            <w:tcW w:w="834" w:type="dxa"/>
            <w:vAlign w:val="center"/>
          </w:tcPr>
          <w:p w14:paraId="1D2B73F3" w14:textId="77777777" w:rsidR="00944FAE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270BFEAE" w14:textId="77777777" w:rsidR="00944FAE" w:rsidRDefault="00000000">
            <w:r>
              <w:t>6.7</w:t>
            </w:r>
          </w:p>
        </w:tc>
        <w:tc>
          <w:tcPr>
            <w:tcW w:w="990" w:type="dxa"/>
            <w:vAlign w:val="center"/>
          </w:tcPr>
          <w:p w14:paraId="1236250B" w14:textId="77777777" w:rsidR="00944FAE" w:rsidRDefault="00000000">
            <w:r>
              <w:t>0.230</w:t>
            </w:r>
          </w:p>
        </w:tc>
        <w:tc>
          <w:tcPr>
            <w:tcW w:w="1131" w:type="dxa"/>
            <w:vAlign w:val="center"/>
          </w:tcPr>
          <w:p w14:paraId="4237C394" w14:textId="77777777" w:rsidR="00944FAE" w:rsidRDefault="00000000">
            <w:r>
              <w:t>3.930</w:t>
            </w:r>
          </w:p>
        </w:tc>
        <w:tc>
          <w:tcPr>
            <w:tcW w:w="707" w:type="dxa"/>
            <w:vAlign w:val="center"/>
          </w:tcPr>
          <w:p w14:paraId="7056E186" w14:textId="77777777" w:rsidR="00944FAE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5016CCF0" w14:textId="77777777" w:rsidR="00944FAE" w:rsidRDefault="00000000">
            <w:r>
              <w:t>0.087</w:t>
            </w:r>
          </w:p>
        </w:tc>
        <w:tc>
          <w:tcPr>
            <w:tcW w:w="990" w:type="dxa"/>
            <w:vAlign w:val="center"/>
          </w:tcPr>
          <w:p w14:paraId="15C0E563" w14:textId="77777777" w:rsidR="00944FAE" w:rsidRDefault="00000000">
            <w:r>
              <w:t>0.342</w:t>
            </w:r>
          </w:p>
        </w:tc>
      </w:tr>
      <w:tr w:rsidR="00944FAE" w14:paraId="0874B116" w14:textId="77777777">
        <w:tc>
          <w:tcPr>
            <w:tcW w:w="2838" w:type="dxa"/>
            <w:vAlign w:val="center"/>
          </w:tcPr>
          <w:p w14:paraId="6477A185" w14:textId="77777777" w:rsidR="00944FAE" w:rsidRDefault="00000000">
            <w:r>
              <w:t>加气混凝土</w:t>
            </w:r>
            <w:r>
              <w:t>(ρ=500)</w:t>
            </w:r>
          </w:p>
        </w:tc>
        <w:tc>
          <w:tcPr>
            <w:tcW w:w="834" w:type="dxa"/>
            <w:vAlign w:val="center"/>
          </w:tcPr>
          <w:p w14:paraId="5C7C600E" w14:textId="77777777" w:rsidR="00944FAE" w:rsidRDefault="00000000">
            <w:r>
              <w:t>200</w:t>
            </w:r>
          </w:p>
        </w:tc>
        <w:tc>
          <w:tcPr>
            <w:tcW w:w="707" w:type="dxa"/>
            <w:vAlign w:val="center"/>
          </w:tcPr>
          <w:p w14:paraId="2A7DD2C7" w14:textId="77777777" w:rsidR="00944FAE" w:rsidRDefault="00000000">
            <w:r>
              <w:t>8.7</w:t>
            </w:r>
          </w:p>
        </w:tc>
        <w:tc>
          <w:tcPr>
            <w:tcW w:w="990" w:type="dxa"/>
            <w:vAlign w:val="center"/>
          </w:tcPr>
          <w:p w14:paraId="380BE007" w14:textId="77777777" w:rsidR="00944FAE" w:rsidRDefault="00000000">
            <w:r>
              <w:t>0.190</w:t>
            </w:r>
          </w:p>
        </w:tc>
        <w:tc>
          <w:tcPr>
            <w:tcW w:w="1131" w:type="dxa"/>
            <w:vAlign w:val="center"/>
          </w:tcPr>
          <w:p w14:paraId="3A9E4E2D" w14:textId="77777777" w:rsidR="00944FAE" w:rsidRDefault="00000000">
            <w:r>
              <w:t>2.810</w:t>
            </w:r>
          </w:p>
        </w:tc>
        <w:tc>
          <w:tcPr>
            <w:tcW w:w="707" w:type="dxa"/>
            <w:vAlign w:val="center"/>
          </w:tcPr>
          <w:p w14:paraId="6629E1D2" w14:textId="77777777" w:rsidR="00944FAE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6FC92E72" w14:textId="77777777" w:rsidR="00944FAE" w:rsidRDefault="00000000">
            <w:r>
              <w:t>1.053</w:t>
            </w:r>
          </w:p>
        </w:tc>
        <w:tc>
          <w:tcPr>
            <w:tcW w:w="990" w:type="dxa"/>
            <w:vAlign w:val="center"/>
          </w:tcPr>
          <w:p w14:paraId="1407C09B" w14:textId="77777777" w:rsidR="00944FAE" w:rsidRDefault="00000000">
            <w:r>
              <w:t>2.958</w:t>
            </w:r>
          </w:p>
        </w:tc>
      </w:tr>
      <w:tr w:rsidR="00944FAE" w14:paraId="4A884CC3" w14:textId="77777777">
        <w:tc>
          <w:tcPr>
            <w:tcW w:w="2838" w:type="dxa"/>
            <w:vAlign w:val="center"/>
          </w:tcPr>
          <w:p w14:paraId="7FBA43FF" w14:textId="77777777" w:rsidR="00944FAE" w:rsidRDefault="00000000">
            <w:r>
              <w:t>石灰砂浆</w:t>
            </w:r>
          </w:p>
        </w:tc>
        <w:tc>
          <w:tcPr>
            <w:tcW w:w="834" w:type="dxa"/>
            <w:vAlign w:val="center"/>
          </w:tcPr>
          <w:p w14:paraId="27CF97E2" w14:textId="77777777" w:rsidR="00944FAE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62027185" w14:textId="77777777" w:rsidR="00944FAE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12C9F2E8" w14:textId="77777777" w:rsidR="00944FAE" w:rsidRDefault="00000000">
            <w:r>
              <w:t>0.810</w:t>
            </w:r>
          </w:p>
        </w:tc>
        <w:tc>
          <w:tcPr>
            <w:tcW w:w="1131" w:type="dxa"/>
            <w:vAlign w:val="center"/>
          </w:tcPr>
          <w:p w14:paraId="68785DDC" w14:textId="77777777" w:rsidR="00944FAE" w:rsidRDefault="00000000">
            <w:r>
              <w:t>10.070</w:t>
            </w:r>
          </w:p>
        </w:tc>
        <w:tc>
          <w:tcPr>
            <w:tcW w:w="707" w:type="dxa"/>
            <w:vAlign w:val="center"/>
          </w:tcPr>
          <w:p w14:paraId="6CB5A7DF" w14:textId="77777777" w:rsidR="00944FAE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0FF605E2" w14:textId="77777777" w:rsidR="00944FAE" w:rsidRDefault="00000000">
            <w:r>
              <w:t>0.025</w:t>
            </w:r>
          </w:p>
        </w:tc>
        <w:tc>
          <w:tcPr>
            <w:tcW w:w="990" w:type="dxa"/>
            <w:vAlign w:val="center"/>
          </w:tcPr>
          <w:p w14:paraId="6C4C69EB" w14:textId="77777777" w:rsidR="00944FAE" w:rsidRDefault="00000000">
            <w:r>
              <w:t>0.249</w:t>
            </w:r>
          </w:p>
        </w:tc>
      </w:tr>
      <w:tr w:rsidR="00944FAE" w14:paraId="1F124825" w14:textId="77777777">
        <w:tc>
          <w:tcPr>
            <w:tcW w:w="2838" w:type="dxa"/>
            <w:vAlign w:val="center"/>
          </w:tcPr>
          <w:p w14:paraId="69F5C05C" w14:textId="77777777" w:rsidR="00944FAE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13E17C5D" w14:textId="77777777" w:rsidR="00944FAE" w:rsidRDefault="00000000">
            <w:r>
              <w:t>280</w:t>
            </w:r>
          </w:p>
        </w:tc>
        <w:tc>
          <w:tcPr>
            <w:tcW w:w="707" w:type="dxa"/>
            <w:vAlign w:val="center"/>
          </w:tcPr>
          <w:p w14:paraId="4C6CC7B0" w14:textId="77777777" w:rsidR="00944FAE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043584DB" w14:textId="77777777" w:rsidR="00944FAE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143677D7" w14:textId="77777777" w:rsidR="00944FAE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08A02204" w14:textId="77777777" w:rsidR="00944FAE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02459BB2" w14:textId="77777777" w:rsidR="00944FAE" w:rsidRDefault="00000000">
            <w:r>
              <w:t>1.677</w:t>
            </w:r>
          </w:p>
        </w:tc>
        <w:tc>
          <w:tcPr>
            <w:tcW w:w="990" w:type="dxa"/>
            <w:vAlign w:val="center"/>
          </w:tcPr>
          <w:p w14:paraId="43729D88" w14:textId="77777777" w:rsidR="00944FAE" w:rsidRDefault="00000000">
            <w:r>
              <w:t>4.188</w:t>
            </w:r>
          </w:p>
        </w:tc>
      </w:tr>
      <w:tr w:rsidR="00944FAE" w14:paraId="54B80FCF" w14:textId="77777777">
        <w:tc>
          <w:tcPr>
            <w:tcW w:w="2838" w:type="dxa"/>
            <w:shd w:val="clear" w:color="auto" w:fill="E6E6E6"/>
            <w:vAlign w:val="center"/>
          </w:tcPr>
          <w:p w14:paraId="1B6686D7" w14:textId="77777777" w:rsidR="00944FAE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474F9FF3" w14:textId="77777777" w:rsidR="00944FAE" w:rsidRDefault="00000000">
            <w:pPr>
              <w:jc w:val="center"/>
            </w:pPr>
            <w:r>
              <w:t>5.0</w:t>
            </w:r>
          </w:p>
        </w:tc>
      </w:tr>
      <w:tr w:rsidR="00944FAE" w14:paraId="07A326B6" w14:textId="77777777">
        <w:tc>
          <w:tcPr>
            <w:tcW w:w="2838" w:type="dxa"/>
            <w:shd w:val="clear" w:color="auto" w:fill="E6E6E6"/>
            <w:vAlign w:val="center"/>
          </w:tcPr>
          <w:p w14:paraId="34434C92" w14:textId="77777777" w:rsidR="00944FAE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14DD44C0" w14:textId="77777777" w:rsidR="00944FAE" w:rsidRDefault="00000000">
            <w:pPr>
              <w:jc w:val="center"/>
            </w:pPr>
            <w:r>
              <w:t>0.75</w:t>
            </w:r>
          </w:p>
        </w:tc>
      </w:tr>
      <w:tr w:rsidR="00944FAE" w14:paraId="57912C17" w14:textId="77777777">
        <w:tc>
          <w:tcPr>
            <w:tcW w:w="2838" w:type="dxa"/>
            <w:shd w:val="clear" w:color="auto" w:fill="E6E6E6"/>
            <w:vAlign w:val="center"/>
          </w:tcPr>
          <w:p w14:paraId="1910C6FF" w14:textId="77777777" w:rsidR="00944FAE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33AEE4ED" w14:textId="77777777" w:rsidR="00944FAE" w:rsidRDefault="00000000">
            <w:pPr>
              <w:jc w:val="center"/>
            </w:pPr>
            <w:r>
              <w:t>0.55</w:t>
            </w:r>
          </w:p>
        </w:tc>
      </w:tr>
      <w:tr w:rsidR="00944FAE" w14:paraId="6296458C" w14:textId="77777777">
        <w:tc>
          <w:tcPr>
            <w:tcW w:w="2838" w:type="dxa"/>
            <w:shd w:val="clear" w:color="auto" w:fill="E6E6E6"/>
            <w:vAlign w:val="center"/>
          </w:tcPr>
          <w:p w14:paraId="77555FF2" w14:textId="77777777" w:rsidR="00944FAE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214EAED8" w14:textId="77777777" w:rsidR="00944FAE" w:rsidRDefault="00000000">
            <w:pPr>
              <w:jc w:val="center"/>
            </w:pPr>
            <w:r>
              <w:t>重质围护结构</w:t>
            </w:r>
          </w:p>
        </w:tc>
      </w:tr>
    </w:tbl>
    <w:p w14:paraId="39F6E4BA" w14:textId="77777777" w:rsidR="00944FAE" w:rsidRDefault="00000000">
      <w:pPr>
        <w:pStyle w:val="4"/>
      </w:pPr>
      <w:r>
        <w:lastRenderedPageBreak/>
        <w:t>自然通风房间：东向逐时温度</w:t>
      </w:r>
    </w:p>
    <w:p w14:paraId="4FB17761" w14:textId="77777777" w:rsidR="00944FAE" w:rsidRDefault="00000000">
      <w:pPr>
        <w:jc w:val="center"/>
      </w:pPr>
      <w:r>
        <w:rPr>
          <w:noProof/>
        </w:rPr>
        <w:drawing>
          <wp:inline distT="0" distB="0" distL="0" distR="0" wp14:anchorId="1E46C88A" wp14:editId="1C8827F5">
            <wp:extent cx="5667375" cy="30765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DACD6" w14:textId="77777777" w:rsidR="00944FAE" w:rsidRDefault="00944FAE"/>
    <w:p w14:paraId="671C7D75" w14:textId="77777777" w:rsidR="00944FAE" w:rsidRDefault="00944FAE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944FAE" w14:paraId="37B7203B" w14:textId="77777777">
        <w:tc>
          <w:tcPr>
            <w:tcW w:w="777" w:type="dxa"/>
            <w:shd w:val="clear" w:color="auto" w:fill="E6E6E6"/>
            <w:vAlign w:val="center"/>
          </w:tcPr>
          <w:p w14:paraId="4B05EB0A" w14:textId="77777777" w:rsidR="00944FAE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16A9F0" w14:textId="77777777" w:rsidR="00944FAE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8224B8" w14:textId="77777777" w:rsidR="00944FAE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C77A18" w14:textId="77777777" w:rsidR="00944FAE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A396A0" w14:textId="77777777" w:rsidR="00944FAE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D662E6" w14:textId="77777777" w:rsidR="00944FAE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9CF0CA" w14:textId="77777777" w:rsidR="00944FAE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CE4A0E" w14:textId="77777777" w:rsidR="00944FAE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FBB84D" w14:textId="77777777" w:rsidR="00944FAE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DA4B2C" w14:textId="77777777" w:rsidR="00944FAE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82B1BA" w14:textId="77777777" w:rsidR="00944FAE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E8DEC6" w14:textId="77777777" w:rsidR="00944FAE" w:rsidRDefault="00000000">
            <w:pPr>
              <w:jc w:val="center"/>
            </w:pPr>
            <w:r>
              <w:t>11:00</w:t>
            </w:r>
          </w:p>
        </w:tc>
      </w:tr>
      <w:tr w:rsidR="00944FAE" w14:paraId="26F3DD4C" w14:textId="77777777">
        <w:tc>
          <w:tcPr>
            <w:tcW w:w="777" w:type="dxa"/>
            <w:vAlign w:val="center"/>
          </w:tcPr>
          <w:p w14:paraId="075C4A29" w14:textId="77777777" w:rsidR="00944FAE" w:rsidRDefault="00000000">
            <w:r>
              <w:t>34.57</w:t>
            </w:r>
          </w:p>
        </w:tc>
        <w:tc>
          <w:tcPr>
            <w:tcW w:w="777" w:type="dxa"/>
            <w:vAlign w:val="center"/>
          </w:tcPr>
          <w:p w14:paraId="7A95A862" w14:textId="77777777" w:rsidR="00944FAE" w:rsidRDefault="00000000">
            <w:r>
              <w:t>33.31</w:t>
            </w:r>
          </w:p>
        </w:tc>
        <w:tc>
          <w:tcPr>
            <w:tcW w:w="777" w:type="dxa"/>
            <w:vAlign w:val="center"/>
          </w:tcPr>
          <w:p w14:paraId="5A69BF38" w14:textId="77777777" w:rsidR="00944FAE" w:rsidRDefault="00000000">
            <w:r>
              <w:t>32.18</w:t>
            </w:r>
          </w:p>
        </w:tc>
        <w:tc>
          <w:tcPr>
            <w:tcW w:w="777" w:type="dxa"/>
            <w:vAlign w:val="center"/>
          </w:tcPr>
          <w:p w14:paraId="25D9BEDB" w14:textId="77777777" w:rsidR="00944FAE" w:rsidRDefault="00000000">
            <w:r>
              <w:t>31.26</w:t>
            </w:r>
          </w:p>
        </w:tc>
        <w:tc>
          <w:tcPr>
            <w:tcW w:w="777" w:type="dxa"/>
            <w:vAlign w:val="center"/>
          </w:tcPr>
          <w:p w14:paraId="2D7BA689" w14:textId="77777777" w:rsidR="00944FAE" w:rsidRDefault="00000000">
            <w:r>
              <w:t>30.60</w:t>
            </w:r>
          </w:p>
        </w:tc>
        <w:tc>
          <w:tcPr>
            <w:tcW w:w="777" w:type="dxa"/>
            <w:vAlign w:val="center"/>
          </w:tcPr>
          <w:p w14:paraId="7BB09A7A" w14:textId="77777777" w:rsidR="00944FAE" w:rsidRDefault="00000000">
            <w:r>
              <w:t>30.25</w:t>
            </w:r>
          </w:p>
        </w:tc>
        <w:tc>
          <w:tcPr>
            <w:tcW w:w="777" w:type="dxa"/>
            <w:vAlign w:val="center"/>
          </w:tcPr>
          <w:p w14:paraId="412329D0" w14:textId="77777777" w:rsidR="00944FAE" w:rsidRDefault="00000000">
            <w:r>
              <w:t>30.23</w:t>
            </w:r>
          </w:p>
        </w:tc>
        <w:tc>
          <w:tcPr>
            <w:tcW w:w="777" w:type="dxa"/>
            <w:vAlign w:val="center"/>
          </w:tcPr>
          <w:p w14:paraId="7D07F530" w14:textId="77777777" w:rsidR="00944FAE" w:rsidRDefault="00000000">
            <w:r>
              <w:t>30.55</w:t>
            </w:r>
          </w:p>
        </w:tc>
        <w:tc>
          <w:tcPr>
            <w:tcW w:w="777" w:type="dxa"/>
            <w:vAlign w:val="center"/>
          </w:tcPr>
          <w:p w14:paraId="35563078" w14:textId="77777777" w:rsidR="00944FAE" w:rsidRDefault="00000000">
            <w:r>
              <w:t>31.18</w:t>
            </w:r>
          </w:p>
        </w:tc>
        <w:tc>
          <w:tcPr>
            <w:tcW w:w="777" w:type="dxa"/>
            <w:vAlign w:val="center"/>
          </w:tcPr>
          <w:p w14:paraId="468E3326" w14:textId="77777777" w:rsidR="00944FAE" w:rsidRDefault="00000000">
            <w:r>
              <w:t>32.09</w:t>
            </w:r>
          </w:p>
        </w:tc>
        <w:tc>
          <w:tcPr>
            <w:tcW w:w="777" w:type="dxa"/>
            <w:vAlign w:val="center"/>
          </w:tcPr>
          <w:p w14:paraId="584D248D" w14:textId="77777777" w:rsidR="00944FAE" w:rsidRDefault="00000000">
            <w:r>
              <w:t>33.22</w:t>
            </w:r>
          </w:p>
        </w:tc>
        <w:tc>
          <w:tcPr>
            <w:tcW w:w="777" w:type="dxa"/>
            <w:vAlign w:val="center"/>
          </w:tcPr>
          <w:p w14:paraId="228016B5" w14:textId="77777777" w:rsidR="00944FAE" w:rsidRDefault="00000000">
            <w:r>
              <w:t>34.49</w:t>
            </w:r>
          </w:p>
        </w:tc>
      </w:tr>
      <w:tr w:rsidR="00944FAE" w14:paraId="579037C5" w14:textId="77777777">
        <w:tc>
          <w:tcPr>
            <w:tcW w:w="777" w:type="dxa"/>
            <w:shd w:val="clear" w:color="auto" w:fill="E6E6E6"/>
            <w:vAlign w:val="center"/>
          </w:tcPr>
          <w:p w14:paraId="747D6148" w14:textId="77777777" w:rsidR="00944FAE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09FB99" w14:textId="77777777" w:rsidR="00944FAE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05DA8C" w14:textId="77777777" w:rsidR="00944FAE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9E0F03" w14:textId="77777777" w:rsidR="00944FAE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B2E459" w14:textId="77777777" w:rsidR="00944FAE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EEE05B" w14:textId="77777777" w:rsidR="00944FAE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21DB7A" w14:textId="77777777" w:rsidR="00944FAE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ED97AF" w14:textId="77777777" w:rsidR="00944FAE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E0EF8A" w14:textId="77777777" w:rsidR="00944FAE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52483D" w14:textId="77777777" w:rsidR="00944FAE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AA3476" w14:textId="77777777" w:rsidR="00944FAE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AB66B6" w14:textId="77777777" w:rsidR="00944FAE" w:rsidRDefault="00000000">
            <w:r>
              <w:t>23:00</w:t>
            </w:r>
          </w:p>
        </w:tc>
      </w:tr>
      <w:tr w:rsidR="00944FAE" w14:paraId="5F02D88D" w14:textId="77777777">
        <w:tc>
          <w:tcPr>
            <w:tcW w:w="777" w:type="dxa"/>
            <w:vAlign w:val="center"/>
          </w:tcPr>
          <w:p w14:paraId="52B870E2" w14:textId="77777777" w:rsidR="00944FAE" w:rsidRDefault="00000000">
            <w:r>
              <w:t>35.81</w:t>
            </w:r>
          </w:p>
        </w:tc>
        <w:tc>
          <w:tcPr>
            <w:tcW w:w="777" w:type="dxa"/>
            <w:vAlign w:val="center"/>
          </w:tcPr>
          <w:p w14:paraId="08CF72A9" w14:textId="77777777" w:rsidR="00944FAE" w:rsidRDefault="00000000">
            <w:r>
              <w:t>37.09</w:t>
            </w:r>
          </w:p>
        </w:tc>
        <w:tc>
          <w:tcPr>
            <w:tcW w:w="777" w:type="dxa"/>
            <w:vAlign w:val="center"/>
          </w:tcPr>
          <w:p w14:paraId="196E67BB" w14:textId="77777777" w:rsidR="00944FAE" w:rsidRDefault="00000000">
            <w:r>
              <w:t>38.24</w:t>
            </w:r>
          </w:p>
        </w:tc>
        <w:tc>
          <w:tcPr>
            <w:tcW w:w="777" w:type="dxa"/>
            <w:vAlign w:val="center"/>
          </w:tcPr>
          <w:p w14:paraId="3B8E3C76" w14:textId="77777777" w:rsidR="00944FAE" w:rsidRDefault="00000000">
            <w:r>
              <w:t>39.17</w:t>
            </w:r>
          </w:p>
        </w:tc>
        <w:tc>
          <w:tcPr>
            <w:tcW w:w="777" w:type="dxa"/>
            <w:vAlign w:val="center"/>
          </w:tcPr>
          <w:p w14:paraId="5AB2584D" w14:textId="77777777" w:rsidR="00944FAE" w:rsidRDefault="00000000">
            <w:r>
              <w:t>39.83</w:t>
            </w:r>
          </w:p>
        </w:tc>
        <w:tc>
          <w:tcPr>
            <w:tcW w:w="777" w:type="dxa"/>
            <w:vAlign w:val="center"/>
          </w:tcPr>
          <w:p w14:paraId="06F26F39" w14:textId="77777777" w:rsidR="00944FAE" w:rsidRDefault="00000000">
            <w:r>
              <w:t>40.17</w:t>
            </w:r>
          </w:p>
        </w:tc>
        <w:tc>
          <w:tcPr>
            <w:tcW w:w="777" w:type="dxa"/>
            <w:vAlign w:val="center"/>
          </w:tcPr>
          <w:p w14:paraId="1DA18ABE" w14:textId="77777777" w:rsidR="00944FAE" w:rsidRDefault="00000000">
            <w:r>
              <w:rPr>
                <w:color w:val="3333CC"/>
              </w:rPr>
              <w:t>40.17</w:t>
            </w:r>
          </w:p>
        </w:tc>
        <w:tc>
          <w:tcPr>
            <w:tcW w:w="777" w:type="dxa"/>
            <w:vAlign w:val="center"/>
          </w:tcPr>
          <w:p w14:paraId="595454DE" w14:textId="77777777" w:rsidR="00944FAE" w:rsidRDefault="00000000">
            <w:r>
              <w:t>39.84</w:t>
            </w:r>
          </w:p>
        </w:tc>
        <w:tc>
          <w:tcPr>
            <w:tcW w:w="777" w:type="dxa"/>
            <w:vAlign w:val="center"/>
          </w:tcPr>
          <w:p w14:paraId="1348AB2F" w14:textId="77777777" w:rsidR="00944FAE" w:rsidRDefault="00000000">
            <w:r>
              <w:t>39.19</w:t>
            </w:r>
          </w:p>
        </w:tc>
        <w:tc>
          <w:tcPr>
            <w:tcW w:w="777" w:type="dxa"/>
            <w:vAlign w:val="center"/>
          </w:tcPr>
          <w:p w14:paraId="65DBD814" w14:textId="77777777" w:rsidR="00944FAE" w:rsidRDefault="00000000">
            <w:r>
              <w:t>38.27</w:t>
            </w:r>
          </w:p>
        </w:tc>
        <w:tc>
          <w:tcPr>
            <w:tcW w:w="777" w:type="dxa"/>
            <w:vAlign w:val="center"/>
          </w:tcPr>
          <w:p w14:paraId="3DFD6556" w14:textId="77777777" w:rsidR="00944FAE" w:rsidRDefault="00000000">
            <w:r>
              <w:t>37.14</w:t>
            </w:r>
          </w:p>
        </w:tc>
        <w:tc>
          <w:tcPr>
            <w:tcW w:w="777" w:type="dxa"/>
            <w:vAlign w:val="center"/>
          </w:tcPr>
          <w:p w14:paraId="3D256790" w14:textId="77777777" w:rsidR="00944FAE" w:rsidRDefault="00000000">
            <w:r>
              <w:t>35.88</w:t>
            </w:r>
          </w:p>
        </w:tc>
      </w:tr>
    </w:tbl>
    <w:p w14:paraId="0B3A7FE1" w14:textId="77777777" w:rsidR="00944FAE" w:rsidRDefault="00000000">
      <w:pPr>
        <w:pStyle w:val="4"/>
      </w:pPr>
      <w:r>
        <w:t>自然通风房间：西向逐时温度</w:t>
      </w:r>
    </w:p>
    <w:p w14:paraId="5E48885E" w14:textId="77777777" w:rsidR="00944FAE" w:rsidRDefault="00000000">
      <w:pPr>
        <w:jc w:val="center"/>
      </w:pPr>
      <w:r>
        <w:rPr>
          <w:noProof/>
        </w:rPr>
        <w:drawing>
          <wp:inline distT="0" distB="0" distL="0" distR="0" wp14:anchorId="2E71A2F8" wp14:editId="5885CA13">
            <wp:extent cx="5667375" cy="30765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46FBE" w14:textId="77777777" w:rsidR="00944FAE" w:rsidRDefault="00944FAE"/>
    <w:p w14:paraId="025F8D97" w14:textId="77777777" w:rsidR="00944FAE" w:rsidRDefault="00944FAE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944FAE" w14:paraId="4025DED5" w14:textId="77777777">
        <w:tc>
          <w:tcPr>
            <w:tcW w:w="777" w:type="dxa"/>
            <w:shd w:val="clear" w:color="auto" w:fill="E6E6E6"/>
            <w:vAlign w:val="center"/>
          </w:tcPr>
          <w:p w14:paraId="26C78ADC" w14:textId="77777777" w:rsidR="00944FAE" w:rsidRDefault="00000000">
            <w:pPr>
              <w:jc w:val="center"/>
            </w:pPr>
            <w:r>
              <w:lastRenderedPageBreak/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26EBD2" w14:textId="77777777" w:rsidR="00944FAE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31B63A" w14:textId="77777777" w:rsidR="00944FAE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2887DF" w14:textId="77777777" w:rsidR="00944FAE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F11D5A" w14:textId="77777777" w:rsidR="00944FAE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FFD567" w14:textId="77777777" w:rsidR="00944FAE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AA95F3" w14:textId="77777777" w:rsidR="00944FAE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477AB3" w14:textId="77777777" w:rsidR="00944FAE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3ADC54" w14:textId="77777777" w:rsidR="00944FAE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2337F0" w14:textId="77777777" w:rsidR="00944FAE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25DF95" w14:textId="77777777" w:rsidR="00944FAE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FF3877" w14:textId="77777777" w:rsidR="00944FAE" w:rsidRDefault="00000000">
            <w:pPr>
              <w:jc w:val="center"/>
            </w:pPr>
            <w:r>
              <w:t>11:00</w:t>
            </w:r>
          </w:p>
        </w:tc>
      </w:tr>
      <w:tr w:rsidR="00944FAE" w14:paraId="56D5F505" w14:textId="77777777">
        <w:tc>
          <w:tcPr>
            <w:tcW w:w="777" w:type="dxa"/>
            <w:vAlign w:val="center"/>
          </w:tcPr>
          <w:p w14:paraId="07E274AA" w14:textId="77777777" w:rsidR="00944FAE" w:rsidRDefault="00000000">
            <w:r>
              <w:t>34.67</w:t>
            </w:r>
          </w:p>
        </w:tc>
        <w:tc>
          <w:tcPr>
            <w:tcW w:w="777" w:type="dxa"/>
            <w:vAlign w:val="center"/>
          </w:tcPr>
          <w:p w14:paraId="15A244B9" w14:textId="77777777" w:rsidR="00944FAE" w:rsidRDefault="00000000">
            <w:r>
              <w:t>33.41</w:t>
            </w:r>
          </w:p>
        </w:tc>
        <w:tc>
          <w:tcPr>
            <w:tcW w:w="777" w:type="dxa"/>
            <w:vAlign w:val="center"/>
          </w:tcPr>
          <w:p w14:paraId="0D333212" w14:textId="77777777" w:rsidR="00944FAE" w:rsidRDefault="00000000">
            <w:r>
              <w:t>32.28</w:t>
            </w:r>
          </w:p>
        </w:tc>
        <w:tc>
          <w:tcPr>
            <w:tcW w:w="777" w:type="dxa"/>
            <w:vAlign w:val="center"/>
          </w:tcPr>
          <w:p w14:paraId="00148D3F" w14:textId="77777777" w:rsidR="00944FAE" w:rsidRDefault="00000000">
            <w:r>
              <w:t>31.35</w:t>
            </w:r>
          </w:p>
        </w:tc>
        <w:tc>
          <w:tcPr>
            <w:tcW w:w="777" w:type="dxa"/>
            <w:vAlign w:val="center"/>
          </w:tcPr>
          <w:p w14:paraId="2F7B5FE9" w14:textId="77777777" w:rsidR="00944FAE" w:rsidRDefault="00000000">
            <w:r>
              <w:t>30.68</w:t>
            </w:r>
          </w:p>
        </w:tc>
        <w:tc>
          <w:tcPr>
            <w:tcW w:w="777" w:type="dxa"/>
            <w:vAlign w:val="center"/>
          </w:tcPr>
          <w:p w14:paraId="2B1B4610" w14:textId="77777777" w:rsidR="00944FAE" w:rsidRDefault="00000000">
            <w:r>
              <w:t>30.33</w:t>
            </w:r>
          </w:p>
        </w:tc>
        <w:tc>
          <w:tcPr>
            <w:tcW w:w="777" w:type="dxa"/>
            <w:vAlign w:val="center"/>
          </w:tcPr>
          <w:p w14:paraId="505BA1D0" w14:textId="77777777" w:rsidR="00944FAE" w:rsidRDefault="00000000">
            <w:r>
              <w:t>30.30</w:t>
            </w:r>
          </w:p>
        </w:tc>
        <w:tc>
          <w:tcPr>
            <w:tcW w:w="777" w:type="dxa"/>
            <w:vAlign w:val="center"/>
          </w:tcPr>
          <w:p w14:paraId="665B85C5" w14:textId="77777777" w:rsidR="00944FAE" w:rsidRDefault="00000000">
            <w:r>
              <w:t>30.61</w:t>
            </w:r>
          </w:p>
        </w:tc>
        <w:tc>
          <w:tcPr>
            <w:tcW w:w="777" w:type="dxa"/>
            <w:vAlign w:val="center"/>
          </w:tcPr>
          <w:p w14:paraId="6027D545" w14:textId="77777777" w:rsidR="00944FAE" w:rsidRDefault="00000000">
            <w:r>
              <w:t>31.23</w:t>
            </w:r>
          </w:p>
        </w:tc>
        <w:tc>
          <w:tcPr>
            <w:tcW w:w="777" w:type="dxa"/>
            <w:vAlign w:val="center"/>
          </w:tcPr>
          <w:p w14:paraId="732D97D2" w14:textId="77777777" w:rsidR="00944FAE" w:rsidRDefault="00000000">
            <w:r>
              <w:t>32.12</w:t>
            </w:r>
          </w:p>
        </w:tc>
        <w:tc>
          <w:tcPr>
            <w:tcW w:w="777" w:type="dxa"/>
            <w:vAlign w:val="center"/>
          </w:tcPr>
          <w:p w14:paraId="372658BD" w14:textId="77777777" w:rsidR="00944FAE" w:rsidRDefault="00000000">
            <w:r>
              <w:t>33.22</w:t>
            </w:r>
          </w:p>
        </w:tc>
        <w:tc>
          <w:tcPr>
            <w:tcW w:w="777" w:type="dxa"/>
            <w:vAlign w:val="center"/>
          </w:tcPr>
          <w:p w14:paraId="55271177" w14:textId="77777777" w:rsidR="00944FAE" w:rsidRDefault="00000000">
            <w:r>
              <w:t>34.46</w:t>
            </w:r>
          </w:p>
        </w:tc>
      </w:tr>
      <w:tr w:rsidR="00944FAE" w14:paraId="718CD2E5" w14:textId="77777777">
        <w:tc>
          <w:tcPr>
            <w:tcW w:w="777" w:type="dxa"/>
            <w:shd w:val="clear" w:color="auto" w:fill="E6E6E6"/>
            <w:vAlign w:val="center"/>
          </w:tcPr>
          <w:p w14:paraId="6925A525" w14:textId="77777777" w:rsidR="00944FAE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3D5E98" w14:textId="77777777" w:rsidR="00944FAE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62EB7A" w14:textId="77777777" w:rsidR="00944FAE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F05D44" w14:textId="77777777" w:rsidR="00944FAE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36F184" w14:textId="77777777" w:rsidR="00944FAE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DC1984" w14:textId="77777777" w:rsidR="00944FAE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CB9826" w14:textId="77777777" w:rsidR="00944FAE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98B050" w14:textId="77777777" w:rsidR="00944FAE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B0C3FB" w14:textId="77777777" w:rsidR="00944FAE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5B42A3" w14:textId="77777777" w:rsidR="00944FAE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182182" w14:textId="77777777" w:rsidR="00944FAE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CA5E34" w14:textId="77777777" w:rsidR="00944FAE" w:rsidRDefault="00000000">
            <w:r>
              <w:t>23:00</w:t>
            </w:r>
          </w:p>
        </w:tc>
      </w:tr>
      <w:tr w:rsidR="00944FAE" w14:paraId="481B6D8E" w14:textId="77777777">
        <w:tc>
          <w:tcPr>
            <w:tcW w:w="777" w:type="dxa"/>
            <w:vAlign w:val="center"/>
          </w:tcPr>
          <w:p w14:paraId="42838B82" w14:textId="77777777" w:rsidR="00944FAE" w:rsidRDefault="00000000">
            <w:r>
              <w:t>35.74</w:t>
            </w:r>
          </w:p>
        </w:tc>
        <w:tc>
          <w:tcPr>
            <w:tcW w:w="777" w:type="dxa"/>
            <w:vAlign w:val="center"/>
          </w:tcPr>
          <w:p w14:paraId="4B8BDEDB" w14:textId="77777777" w:rsidR="00944FAE" w:rsidRDefault="00000000">
            <w:r>
              <w:t>36.99</w:t>
            </w:r>
          </w:p>
        </w:tc>
        <w:tc>
          <w:tcPr>
            <w:tcW w:w="777" w:type="dxa"/>
            <w:vAlign w:val="center"/>
          </w:tcPr>
          <w:p w14:paraId="4FF14F39" w14:textId="77777777" w:rsidR="00944FAE" w:rsidRDefault="00000000">
            <w:r>
              <w:t>38.11</w:t>
            </w:r>
          </w:p>
        </w:tc>
        <w:tc>
          <w:tcPr>
            <w:tcW w:w="777" w:type="dxa"/>
            <w:vAlign w:val="center"/>
          </w:tcPr>
          <w:p w14:paraId="77792B79" w14:textId="77777777" w:rsidR="00944FAE" w:rsidRDefault="00000000">
            <w:r>
              <w:t>39.03</w:t>
            </w:r>
          </w:p>
        </w:tc>
        <w:tc>
          <w:tcPr>
            <w:tcW w:w="777" w:type="dxa"/>
            <w:vAlign w:val="center"/>
          </w:tcPr>
          <w:p w14:paraId="7E85C521" w14:textId="77777777" w:rsidR="00944FAE" w:rsidRDefault="00000000">
            <w:r>
              <w:t>39.69</w:t>
            </w:r>
          </w:p>
        </w:tc>
        <w:tc>
          <w:tcPr>
            <w:tcW w:w="777" w:type="dxa"/>
            <w:vAlign w:val="center"/>
          </w:tcPr>
          <w:p w14:paraId="6CE86CB6" w14:textId="77777777" w:rsidR="00944FAE" w:rsidRDefault="00000000">
            <w:r>
              <w:t>40.06</w:t>
            </w:r>
          </w:p>
        </w:tc>
        <w:tc>
          <w:tcPr>
            <w:tcW w:w="777" w:type="dxa"/>
            <w:vAlign w:val="center"/>
          </w:tcPr>
          <w:p w14:paraId="2B9F6759" w14:textId="77777777" w:rsidR="00944FAE" w:rsidRDefault="00000000">
            <w:r>
              <w:rPr>
                <w:color w:val="3333CC"/>
              </w:rPr>
              <w:t>40.10</w:t>
            </w:r>
          </w:p>
        </w:tc>
        <w:tc>
          <w:tcPr>
            <w:tcW w:w="777" w:type="dxa"/>
            <w:vAlign w:val="center"/>
          </w:tcPr>
          <w:p w14:paraId="1D4C8418" w14:textId="77777777" w:rsidR="00944FAE" w:rsidRDefault="00000000">
            <w:r>
              <w:t>39.81</w:t>
            </w:r>
          </w:p>
        </w:tc>
        <w:tc>
          <w:tcPr>
            <w:tcW w:w="777" w:type="dxa"/>
            <w:vAlign w:val="center"/>
          </w:tcPr>
          <w:p w14:paraId="1B74607E" w14:textId="77777777" w:rsidR="00944FAE" w:rsidRDefault="00000000">
            <w:r>
              <w:t>39.21</w:t>
            </w:r>
          </w:p>
        </w:tc>
        <w:tc>
          <w:tcPr>
            <w:tcW w:w="777" w:type="dxa"/>
            <w:vAlign w:val="center"/>
          </w:tcPr>
          <w:p w14:paraId="5AA67818" w14:textId="77777777" w:rsidR="00944FAE" w:rsidRDefault="00000000">
            <w:r>
              <w:t>38.33</w:t>
            </w:r>
          </w:p>
        </w:tc>
        <w:tc>
          <w:tcPr>
            <w:tcW w:w="777" w:type="dxa"/>
            <w:vAlign w:val="center"/>
          </w:tcPr>
          <w:p w14:paraId="3F5A2502" w14:textId="77777777" w:rsidR="00944FAE" w:rsidRDefault="00000000">
            <w:r>
              <w:t>37.22</w:t>
            </w:r>
          </w:p>
        </w:tc>
        <w:tc>
          <w:tcPr>
            <w:tcW w:w="777" w:type="dxa"/>
            <w:vAlign w:val="center"/>
          </w:tcPr>
          <w:p w14:paraId="004A93F9" w14:textId="77777777" w:rsidR="00944FAE" w:rsidRDefault="00000000">
            <w:r>
              <w:t>35.97</w:t>
            </w:r>
          </w:p>
        </w:tc>
      </w:tr>
    </w:tbl>
    <w:p w14:paraId="5F46BFF8" w14:textId="77777777" w:rsidR="00944FAE" w:rsidRDefault="00000000">
      <w:pPr>
        <w:pStyle w:val="4"/>
      </w:pPr>
      <w:r>
        <w:t>自然通风房间：南向逐时温度</w:t>
      </w:r>
    </w:p>
    <w:p w14:paraId="383F7E16" w14:textId="77777777" w:rsidR="00944FAE" w:rsidRDefault="00000000">
      <w:pPr>
        <w:jc w:val="center"/>
      </w:pPr>
      <w:r>
        <w:rPr>
          <w:noProof/>
        </w:rPr>
        <w:drawing>
          <wp:inline distT="0" distB="0" distL="0" distR="0" wp14:anchorId="1FA62DC5" wp14:editId="4536A380">
            <wp:extent cx="5667375" cy="30765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4E888" w14:textId="77777777" w:rsidR="00944FAE" w:rsidRDefault="00944FAE"/>
    <w:p w14:paraId="60E9A1BD" w14:textId="77777777" w:rsidR="00944FAE" w:rsidRDefault="00944FAE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944FAE" w14:paraId="3919CF78" w14:textId="77777777">
        <w:tc>
          <w:tcPr>
            <w:tcW w:w="777" w:type="dxa"/>
            <w:shd w:val="clear" w:color="auto" w:fill="E6E6E6"/>
            <w:vAlign w:val="center"/>
          </w:tcPr>
          <w:p w14:paraId="7DEEC512" w14:textId="77777777" w:rsidR="00944FAE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0B3594" w14:textId="77777777" w:rsidR="00944FAE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135A49" w14:textId="77777777" w:rsidR="00944FAE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7B9576" w14:textId="77777777" w:rsidR="00944FAE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219BC5" w14:textId="77777777" w:rsidR="00944FAE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61AE7C" w14:textId="77777777" w:rsidR="00944FAE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6F7D52" w14:textId="77777777" w:rsidR="00944FAE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27AE6D" w14:textId="77777777" w:rsidR="00944FAE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5B33FB" w14:textId="77777777" w:rsidR="00944FAE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E620B6" w14:textId="77777777" w:rsidR="00944FAE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81E1FA" w14:textId="77777777" w:rsidR="00944FAE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C6F10A" w14:textId="77777777" w:rsidR="00944FAE" w:rsidRDefault="00000000">
            <w:pPr>
              <w:jc w:val="center"/>
            </w:pPr>
            <w:r>
              <w:t>11:00</w:t>
            </w:r>
          </w:p>
        </w:tc>
      </w:tr>
      <w:tr w:rsidR="00944FAE" w14:paraId="590A168D" w14:textId="77777777">
        <w:tc>
          <w:tcPr>
            <w:tcW w:w="777" w:type="dxa"/>
            <w:vAlign w:val="center"/>
          </w:tcPr>
          <w:p w14:paraId="2E390955" w14:textId="77777777" w:rsidR="00944FAE" w:rsidRDefault="00000000">
            <w:r>
              <w:t>34.56</w:t>
            </w:r>
          </w:p>
        </w:tc>
        <w:tc>
          <w:tcPr>
            <w:tcW w:w="777" w:type="dxa"/>
            <w:vAlign w:val="center"/>
          </w:tcPr>
          <w:p w14:paraId="5D27DA71" w14:textId="77777777" w:rsidR="00944FAE" w:rsidRDefault="00000000">
            <w:r>
              <w:t>33.30</w:t>
            </w:r>
          </w:p>
        </w:tc>
        <w:tc>
          <w:tcPr>
            <w:tcW w:w="777" w:type="dxa"/>
            <w:vAlign w:val="center"/>
          </w:tcPr>
          <w:p w14:paraId="5CF415B6" w14:textId="77777777" w:rsidR="00944FAE" w:rsidRDefault="00000000">
            <w:r>
              <w:t>32.17</w:t>
            </w:r>
          </w:p>
        </w:tc>
        <w:tc>
          <w:tcPr>
            <w:tcW w:w="777" w:type="dxa"/>
            <w:vAlign w:val="center"/>
          </w:tcPr>
          <w:p w14:paraId="1AF1E034" w14:textId="77777777" w:rsidR="00944FAE" w:rsidRDefault="00000000">
            <w:r>
              <w:t>31.25</w:t>
            </w:r>
          </w:p>
        </w:tc>
        <w:tc>
          <w:tcPr>
            <w:tcW w:w="777" w:type="dxa"/>
            <w:vAlign w:val="center"/>
          </w:tcPr>
          <w:p w14:paraId="4C32F2BF" w14:textId="77777777" w:rsidR="00944FAE" w:rsidRDefault="00000000">
            <w:r>
              <w:t>30.59</w:t>
            </w:r>
          </w:p>
        </w:tc>
        <w:tc>
          <w:tcPr>
            <w:tcW w:w="777" w:type="dxa"/>
            <w:vAlign w:val="center"/>
          </w:tcPr>
          <w:p w14:paraId="59976AA4" w14:textId="77777777" w:rsidR="00944FAE" w:rsidRDefault="00000000">
            <w:r>
              <w:t>30.24</w:t>
            </w:r>
          </w:p>
        </w:tc>
        <w:tc>
          <w:tcPr>
            <w:tcW w:w="777" w:type="dxa"/>
            <w:vAlign w:val="center"/>
          </w:tcPr>
          <w:p w14:paraId="20E30CF1" w14:textId="77777777" w:rsidR="00944FAE" w:rsidRDefault="00000000">
            <w:r>
              <w:t>30.23</w:t>
            </w:r>
          </w:p>
        </w:tc>
        <w:tc>
          <w:tcPr>
            <w:tcW w:w="777" w:type="dxa"/>
            <w:vAlign w:val="center"/>
          </w:tcPr>
          <w:p w14:paraId="41743A97" w14:textId="77777777" w:rsidR="00944FAE" w:rsidRDefault="00000000">
            <w:r>
              <w:t>30.54</w:t>
            </w:r>
          </w:p>
        </w:tc>
        <w:tc>
          <w:tcPr>
            <w:tcW w:w="777" w:type="dxa"/>
            <w:vAlign w:val="center"/>
          </w:tcPr>
          <w:p w14:paraId="22F87FCF" w14:textId="77777777" w:rsidR="00944FAE" w:rsidRDefault="00000000">
            <w:r>
              <w:t>31.17</w:t>
            </w:r>
          </w:p>
        </w:tc>
        <w:tc>
          <w:tcPr>
            <w:tcW w:w="777" w:type="dxa"/>
            <w:vAlign w:val="center"/>
          </w:tcPr>
          <w:p w14:paraId="324BF095" w14:textId="77777777" w:rsidR="00944FAE" w:rsidRDefault="00000000">
            <w:r>
              <w:t>32.07</w:t>
            </w:r>
          </w:p>
        </w:tc>
        <w:tc>
          <w:tcPr>
            <w:tcW w:w="777" w:type="dxa"/>
            <w:vAlign w:val="center"/>
          </w:tcPr>
          <w:p w14:paraId="26594971" w14:textId="77777777" w:rsidR="00944FAE" w:rsidRDefault="00000000">
            <w:r>
              <w:t>33.17</w:t>
            </w:r>
          </w:p>
        </w:tc>
        <w:tc>
          <w:tcPr>
            <w:tcW w:w="777" w:type="dxa"/>
            <w:vAlign w:val="center"/>
          </w:tcPr>
          <w:p w14:paraId="4A632833" w14:textId="77777777" w:rsidR="00944FAE" w:rsidRDefault="00000000">
            <w:r>
              <w:t>34.41</w:t>
            </w:r>
          </w:p>
        </w:tc>
      </w:tr>
      <w:tr w:rsidR="00944FAE" w14:paraId="57B5AFBB" w14:textId="77777777">
        <w:tc>
          <w:tcPr>
            <w:tcW w:w="777" w:type="dxa"/>
            <w:shd w:val="clear" w:color="auto" w:fill="E6E6E6"/>
            <w:vAlign w:val="center"/>
          </w:tcPr>
          <w:p w14:paraId="730FF9E2" w14:textId="77777777" w:rsidR="00944FAE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F24B10" w14:textId="77777777" w:rsidR="00944FAE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36774F" w14:textId="77777777" w:rsidR="00944FAE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8BEB04" w14:textId="77777777" w:rsidR="00944FAE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C3BFB5" w14:textId="77777777" w:rsidR="00944FAE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9E78FE" w14:textId="77777777" w:rsidR="00944FAE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9473E0" w14:textId="77777777" w:rsidR="00944FAE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2E3CC7" w14:textId="77777777" w:rsidR="00944FAE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DE876B" w14:textId="77777777" w:rsidR="00944FAE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FDE7A4" w14:textId="77777777" w:rsidR="00944FAE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AC5B44" w14:textId="77777777" w:rsidR="00944FAE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360DA0" w14:textId="77777777" w:rsidR="00944FAE" w:rsidRDefault="00000000">
            <w:r>
              <w:t>23:00</w:t>
            </w:r>
          </w:p>
        </w:tc>
      </w:tr>
      <w:tr w:rsidR="00944FAE" w14:paraId="453F1C64" w14:textId="77777777">
        <w:tc>
          <w:tcPr>
            <w:tcW w:w="777" w:type="dxa"/>
            <w:vAlign w:val="center"/>
          </w:tcPr>
          <w:p w14:paraId="70237578" w14:textId="77777777" w:rsidR="00944FAE" w:rsidRDefault="00000000">
            <w:r>
              <w:t>35.71</w:t>
            </w:r>
          </w:p>
        </w:tc>
        <w:tc>
          <w:tcPr>
            <w:tcW w:w="777" w:type="dxa"/>
            <w:vAlign w:val="center"/>
          </w:tcPr>
          <w:p w14:paraId="1B5E62F3" w14:textId="77777777" w:rsidR="00944FAE" w:rsidRDefault="00000000">
            <w:r>
              <w:t>36.97</w:t>
            </w:r>
          </w:p>
        </w:tc>
        <w:tc>
          <w:tcPr>
            <w:tcW w:w="777" w:type="dxa"/>
            <w:vAlign w:val="center"/>
          </w:tcPr>
          <w:p w14:paraId="0F06BC8D" w14:textId="77777777" w:rsidR="00944FAE" w:rsidRDefault="00000000">
            <w:r>
              <w:t>38.11</w:t>
            </w:r>
          </w:p>
        </w:tc>
        <w:tc>
          <w:tcPr>
            <w:tcW w:w="777" w:type="dxa"/>
            <w:vAlign w:val="center"/>
          </w:tcPr>
          <w:p w14:paraId="107C3083" w14:textId="77777777" w:rsidR="00944FAE" w:rsidRDefault="00000000">
            <w:r>
              <w:t>39.05</w:t>
            </w:r>
          </w:p>
        </w:tc>
        <w:tc>
          <w:tcPr>
            <w:tcW w:w="777" w:type="dxa"/>
            <w:vAlign w:val="center"/>
          </w:tcPr>
          <w:p w14:paraId="075DC96A" w14:textId="77777777" w:rsidR="00944FAE" w:rsidRDefault="00000000">
            <w:r>
              <w:t>39.72</w:t>
            </w:r>
          </w:p>
        </w:tc>
        <w:tc>
          <w:tcPr>
            <w:tcW w:w="777" w:type="dxa"/>
            <w:vAlign w:val="center"/>
          </w:tcPr>
          <w:p w14:paraId="3404A759" w14:textId="77777777" w:rsidR="00944FAE" w:rsidRDefault="00000000">
            <w:r>
              <w:t>40.09</w:t>
            </w:r>
          </w:p>
        </w:tc>
        <w:tc>
          <w:tcPr>
            <w:tcW w:w="777" w:type="dxa"/>
            <w:vAlign w:val="center"/>
          </w:tcPr>
          <w:p w14:paraId="3194D1E2" w14:textId="77777777" w:rsidR="00944FAE" w:rsidRDefault="00000000">
            <w:r>
              <w:rPr>
                <w:color w:val="3333CC"/>
              </w:rPr>
              <w:t>40.11</w:t>
            </w:r>
          </w:p>
        </w:tc>
        <w:tc>
          <w:tcPr>
            <w:tcW w:w="777" w:type="dxa"/>
            <w:vAlign w:val="center"/>
          </w:tcPr>
          <w:p w14:paraId="354488B2" w14:textId="77777777" w:rsidR="00944FAE" w:rsidRDefault="00000000">
            <w:r>
              <w:t>39.79</w:t>
            </w:r>
          </w:p>
        </w:tc>
        <w:tc>
          <w:tcPr>
            <w:tcW w:w="777" w:type="dxa"/>
            <w:vAlign w:val="center"/>
          </w:tcPr>
          <w:p w14:paraId="213CD3FB" w14:textId="77777777" w:rsidR="00944FAE" w:rsidRDefault="00000000">
            <w:r>
              <w:t>39.16</w:t>
            </w:r>
          </w:p>
        </w:tc>
        <w:tc>
          <w:tcPr>
            <w:tcW w:w="777" w:type="dxa"/>
            <w:vAlign w:val="center"/>
          </w:tcPr>
          <w:p w14:paraId="359D0A51" w14:textId="77777777" w:rsidR="00944FAE" w:rsidRDefault="00000000">
            <w:r>
              <w:t>38.25</w:t>
            </w:r>
          </w:p>
        </w:tc>
        <w:tc>
          <w:tcPr>
            <w:tcW w:w="777" w:type="dxa"/>
            <w:vAlign w:val="center"/>
          </w:tcPr>
          <w:p w14:paraId="64A19FDD" w14:textId="77777777" w:rsidR="00944FAE" w:rsidRDefault="00000000">
            <w:r>
              <w:t>37.12</w:t>
            </w:r>
          </w:p>
        </w:tc>
        <w:tc>
          <w:tcPr>
            <w:tcW w:w="777" w:type="dxa"/>
            <w:vAlign w:val="center"/>
          </w:tcPr>
          <w:p w14:paraId="277EC458" w14:textId="77777777" w:rsidR="00944FAE" w:rsidRDefault="00000000">
            <w:r>
              <w:t>35.86</w:t>
            </w:r>
          </w:p>
        </w:tc>
      </w:tr>
    </w:tbl>
    <w:p w14:paraId="2130F98D" w14:textId="77777777" w:rsidR="00944FAE" w:rsidRDefault="00000000">
      <w:pPr>
        <w:pStyle w:val="4"/>
      </w:pPr>
      <w:r>
        <w:lastRenderedPageBreak/>
        <w:t>自然通风房间：北向逐时温度</w:t>
      </w:r>
    </w:p>
    <w:p w14:paraId="6EE26C2A" w14:textId="77777777" w:rsidR="00944FAE" w:rsidRDefault="00000000">
      <w:pPr>
        <w:jc w:val="center"/>
      </w:pPr>
      <w:r>
        <w:rPr>
          <w:noProof/>
        </w:rPr>
        <w:drawing>
          <wp:inline distT="0" distB="0" distL="0" distR="0" wp14:anchorId="5C2B4389" wp14:editId="02CAB70A">
            <wp:extent cx="5667375" cy="30861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C6E35" w14:textId="77777777" w:rsidR="00944FAE" w:rsidRDefault="00944FAE"/>
    <w:p w14:paraId="17FCD746" w14:textId="77777777" w:rsidR="00944FAE" w:rsidRDefault="00944FAE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944FAE" w14:paraId="10D1B78E" w14:textId="77777777">
        <w:tc>
          <w:tcPr>
            <w:tcW w:w="777" w:type="dxa"/>
            <w:shd w:val="clear" w:color="auto" w:fill="E6E6E6"/>
            <w:vAlign w:val="center"/>
          </w:tcPr>
          <w:p w14:paraId="59DB612F" w14:textId="77777777" w:rsidR="00944FAE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2C3039" w14:textId="77777777" w:rsidR="00944FAE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42E6FA" w14:textId="77777777" w:rsidR="00944FAE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A3F0B9" w14:textId="77777777" w:rsidR="00944FAE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568BE6" w14:textId="77777777" w:rsidR="00944FAE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41D436" w14:textId="77777777" w:rsidR="00944FAE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771DC4" w14:textId="77777777" w:rsidR="00944FAE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BDD599" w14:textId="77777777" w:rsidR="00944FAE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B82FE9" w14:textId="77777777" w:rsidR="00944FAE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12FBF9" w14:textId="77777777" w:rsidR="00944FAE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5962E3" w14:textId="77777777" w:rsidR="00944FAE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3379BA" w14:textId="77777777" w:rsidR="00944FAE" w:rsidRDefault="00000000">
            <w:pPr>
              <w:jc w:val="center"/>
            </w:pPr>
            <w:r>
              <w:t>11:00</w:t>
            </w:r>
          </w:p>
        </w:tc>
      </w:tr>
      <w:tr w:rsidR="00944FAE" w14:paraId="51B451CD" w14:textId="77777777">
        <w:tc>
          <w:tcPr>
            <w:tcW w:w="777" w:type="dxa"/>
            <w:vAlign w:val="center"/>
          </w:tcPr>
          <w:p w14:paraId="587B740A" w14:textId="77777777" w:rsidR="00944FAE" w:rsidRDefault="00000000">
            <w:r>
              <w:t>34.39</w:t>
            </w:r>
          </w:p>
        </w:tc>
        <w:tc>
          <w:tcPr>
            <w:tcW w:w="777" w:type="dxa"/>
            <w:vAlign w:val="center"/>
          </w:tcPr>
          <w:p w14:paraId="131F78FB" w14:textId="77777777" w:rsidR="00944FAE" w:rsidRDefault="00000000">
            <w:r>
              <w:t>33.14</w:t>
            </w:r>
          </w:p>
        </w:tc>
        <w:tc>
          <w:tcPr>
            <w:tcW w:w="777" w:type="dxa"/>
            <w:vAlign w:val="center"/>
          </w:tcPr>
          <w:p w14:paraId="3970E464" w14:textId="77777777" w:rsidR="00944FAE" w:rsidRDefault="00000000">
            <w:r>
              <w:t>32.03</w:t>
            </w:r>
          </w:p>
        </w:tc>
        <w:tc>
          <w:tcPr>
            <w:tcW w:w="777" w:type="dxa"/>
            <w:vAlign w:val="center"/>
          </w:tcPr>
          <w:p w14:paraId="3AF69470" w14:textId="77777777" w:rsidR="00944FAE" w:rsidRDefault="00000000">
            <w:r>
              <w:t>31.12</w:t>
            </w:r>
          </w:p>
        </w:tc>
        <w:tc>
          <w:tcPr>
            <w:tcW w:w="777" w:type="dxa"/>
            <w:vAlign w:val="center"/>
          </w:tcPr>
          <w:p w14:paraId="20A96ACD" w14:textId="77777777" w:rsidR="00944FAE" w:rsidRDefault="00000000">
            <w:r>
              <w:t>30.47</w:t>
            </w:r>
          </w:p>
        </w:tc>
        <w:tc>
          <w:tcPr>
            <w:tcW w:w="777" w:type="dxa"/>
            <w:vAlign w:val="center"/>
          </w:tcPr>
          <w:p w14:paraId="1E72F358" w14:textId="77777777" w:rsidR="00944FAE" w:rsidRDefault="00000000">
            <w:r>
              <w:t>30.14</w:t>
            </w:r>
          </w:p>
        </w:tc>
        <w:tc>
          <w:tcPr>
            <w:tcW w:w="777" w:type="dxa"/>
            <w:vAlign w:val="center"/>
          </w:tcPr>
          <w:p w14:paraId="3AEE4BA3" w14:textId="77777777" w:rsidR="00944FAE" w:rsidRDefault="00000000">
            <w:r>
              <w:t>30.13</w:t>
            </w:r>
          </w:p>
        </w:tc>
        <w:tc>
          <w:tcPr>
            <w:tcW w:w="777" w:type="dxa"/>
            <w:vAlign w:val="center"/>
          </w:tcPr>
          <w:p w14:paraId="62D88FCB" w14:textId="77777777" w:rsidR="00944FAE" w:rsidRDefault="00000000">
            <w:r>
              <w:t>30.46</w:t>
            </w:r>
          </w:p>
        </w:tc>
        <w:tc>
          <w:tcPr>
            <w:tcW w:w="777" w:type="dxa"/>
            <w:vAlign w:val="center"/>
          </w:tcPr>
          <w:p w14:paraId="291147F2" w14:textId="77777777" w:rsidR="00944FAE" w:rsidRDefault="00000000">
            <w:r>
              <w:t>31.09</w:t>
            </w:r>
          </w:p>
        </w:tc>
        <w:tc>
          <w:tcPr>
            <w:tcW w:w="777" w:type="dxa"/>
            <w:vAlign w:val="center"/>
          </w:tcPr>
          <w:p w14:paraId="1701E9A8" w14:textId="77777777" w:rsidR="00944FAE" w:rsidRDefault="00000000">
            <w:r>
              <w:t>31.99</w:t>
            </w:r>
          </w:p>
        </w:tc>
        <w:tc>
          <w:tcPr>
            <w:tcW w:w="777" w:type="dxa"/>
            <w:vAlign w:val="center"/>
          </w:tcPr>
          <w:p w14:paraId="3F6D843C" w14:textId="77777777" w:rsidR="00944FAE" w:rsidRDefault="00000000">
            <w:r>
              <w:t>33.10</w:t>
            </w:r>
          </w:p>
        </w:tc>
        <w:tc>
          <w:tcPr>
            <w:tcW w:w="777" w:type="dxa"/>
            <w:vAlign w:val="center"/>
          </w:tcPr>
          <w:p w14:paraId="6776C018" w14:textId="77777777" w:rsidR="00944FAE" w:rsidRDefault="00000000">
            <w:r>
              <w:t>34.34</w:t>
            </w:r>
          </w:p>
        </w:tc>
      </w:tr>
      <w:tr w:rsidR="00944FAE" w14:paraId="5A8A8A79" w14:textId="77777777">
        <w:tc>
          <w:tcPr>
            <w:tcW w:w="777" w:type="dxa"/>
            <w:shd w:val="clear" w:color="auto" w:fill="E6E6E6"/>
            <w:vAlign w:val="center"/>
          </w:tcPr>
          <w:p w14:paraId="0DB313B2" w14:textId="77777777" w:rsidR="00944FAE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074E8F" w14:textId="77777777" w:rsidR="00944FAE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5D94F2" w14:textId="77777777" w:rsidR="00944FAE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27EF51" w14:textId="77777777" w:rsidR="00944FAE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14C360" w14:textId="77777777" w:rsidR="00944FAE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98289E" w14:textId="77777777" w:rsidR="00944FAE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5B2139" w14:textId="77777777" w:rsidR="00944FAE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1649CB" w14:textId="77777777" w:rsidR="00944FAE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19D287" w14:textId="77777777" w:rsidR="00944FAE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AE6089" w14:textId="77777777" w:rsidR="00944FAE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BA12ED" w14:textId="77777777" w:rsidR="00944FAE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74FFEA" w14:textId="77777777" w:rsidR="00944FAE" w:rsidRDefault="00000000">
            <w:r>
              <w:t>23:00</w:t>
            </w:r>
          </w:p>
        </w:tc>
      </w:tr>
      <w:tr w:rsidR="00944FAE" w14:paraId="4BFD1C23" w14:textId="77777777">
        <w:tc>
          <w:tcPr>
            <w:tcW w:w="777" w:type="dxa"/>
            <w:vAlign w:val="center"/>
          </w:tcPr>
          <w:p w14:paraId="0FEF3554" w14:textId="77777777" w:rsidR="00944FAE" w:rsidRDefault="00000000">
            <w:r>
              <w:t>35.63</w:t>
            </w:r>
          </w:p>
        </w:tc>
        <w:tc>
          <w:tcPr>
            <w:tcW w:w="777" w:type="dxa"/>
            <w:vAlign w:val="center"/>
          </w:tcPr>
          <w:p w14:paraId="66DD842C" w14:textId="77777777" w:rsidR="00944FAE" w:rsidRDefault="00000000">
            <w:r>
              <w:t>36.87</w:t>
            </w:r>
          </w:p>
        </w:tc>
        <w:tc>
          <w:tcPr>
            <w:tcW w:w="777" w:type="dxa"/>
            <w:vAlign w:val="center"/>
          </w:tcPr>
          <w:p w14:paraId="5B246FB6" w14:textId="77777777" w:rsidR="00944FAE" w:rsidRDefault="00000000">
            <w:r>
              <w:t>37.99</w:t>
            </w:r>
          </w:p>
        </w:tc>
        <w:tc>
          <w:tcPr>
            <w:tcW w:w="777" w:type="dxa"/>
            <w:vAlign w:val="center"/>
          </w:tcPr>
          <w:p w14:paraId="1FDE9041" w14:textId="77777777" w:rsidR="00944FAE" w:rsidRDefault="00000000">
            <w:r>
              <w:t>38.91</w:t>
            </w:r>
          </w:p>
        </w:tc>
        <w:tc>
          <w:tcPr>
            <w:tcW w:w="777" w:type="dxa"/>
            <w:vAlign w:val="center"/>
          </w:tcPr>
          <w:p w14:paraId="3850E01C" w14:textId="77777777" w:rsidR="00944FAE" w:rsidRDefault="00000000">
            <w:r>
              <w:t>39.56</w:t>
            </w:r>
          </w:p>
        </w:tc>
        <w:tc>
          <w:tcPr>
            <w:tcW w:w="777" w:type="dxa"/>
            <w:vAlign w:val="center"/>
          </w:tcPr>
          <w:p w14:paraId="11B26B7D" w14:textId="77777777" w:rsidR="00944FAE" w:rsidRDefault="00000000">
            <w:r>
              <w:t>39.90</w:t>
            </w:r>
          </w:p>
        </w:tc>
        <w:tc>
          <w:tcPr>
            <w:tcW w:w="777" w:type="dxa"/>
            <w:vAlign w:val="center"/>
          </w:tcPr>
          <w:p w14:paraId="04D261AC" w14:textId="77777777" w:rsidR="00944FAE" w:rsidRDefault="00000000">
            <w:r>
              <w:rPr>
                <w:color w:val="3333CC"/>
              </w:rPr>
              <w:t>39.91</w:t>
            </w:r>
          </w:p>
        </w:tc>
        <w:tc>
          <w:tcPr>
            <w:tcW w:w="777" w:type="dxa"/>
            <w:vAlign w:val="center"/>
          </w:tcPr>
          <w:p w14:paraId="15F9ACFF" w14:textId="77777777" w:rsidR="00944FAE" w:rsidRDefault="00000000">
            <w:r>
              <w:t>39.59</w:t>
            </w:r>
          </w:p>
        </w:tc>
        <w:tc>
          <w:tcPr>
            <w:tcW w:w="777" w:type="dxa"/>
            <w:vAlign w:val="center"/>
          </w:tcPr>
          <w:p w14:paraId="266E7E3E" w14:textId="77777777" w:rsidR="00944FAE" w:rsidRDefault="00000000">
            <w:r>
              <w:t>38.95</w:t>
            </w:r>
          </w:p>
        </w:tc>
        <w:tc>
          <w:tcPr>
            <w:tcW w:w="777" w:type="dxa"/>
            <w:vAlign w:val="center"/>
          </w:tcPr>
          <w:p w14:paraId="77EDCE90" w14:textId="77777777" w:rsidR="00944FAE" w:rsidRDefault="00000000">
            <w:r>
              <w:t>38.04</w:t>
            </w:r>
          </w:p>
        </w:tc>
        <w:tc>
          <w:tcPr>
            <w:tcW w:w="777" w:type="dxa"/>
            <w:vAlign w:val="center"/>
          </w:tcPr>
          <w:p w14:paraId="791A536F" w14:textId="77777777" w:rsidR="00944FAE" w:rsidRDefault="00000000">
            <w:r>
              <w:t>36.93</w:t>
            </w:r>
          </w:p>
        </w:tc>
        <w:tc>
          <w:tcPr>
            <w:tcW w:w="777" w:type="dxa"/>
            <w:vAlign w:val="center"/>
          </w:tcPr>
          <w:p w14:paraId="01FFC389" w14:textId="77777777" w:rsidR="00944FAE" w:rsidRDefault="00000000">
            <w:r>
              <w:t>35.68</w:t>
            </w:r>
          </w:p>
        </w:tc>
      </w:tr>
    </w:tbl>
    <w:p w14:paraId="482D3B7D" w14:textId="77777777" w:rsidR="00944FAE" w:rsidRDefault="00000000">
      <w:pPr>
        <w:pStyle w:val="2"/>
      </w:pPr>
      <w:bookmarkStart w:id="52" w:name="_Toc155370786"/>
      <w:r>
        <w:t>热桥柱构造</w:t>
      </w:r>
      <w:bookmarkEnd w:id="52"/>
    </w:p>
    <w:p w14:paraId="0A5013EA" w14:textId="77777777" w:rsidR="00944FAE" w:rsidRDefault="00000000">
      <w:pPr>
        <w:pStyle w:val="3"/>
      </w:pPr>
      <w:bookmarkStart w:id="53" w:name="_Toc155370787"/>
      <w:r>
        <w:t>热桥柱构造一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944FAE" w14:paraId="55950415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3D18A1E5" w14:textId="77777777" w:rsidR="00944FAE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75079645" w14:textId="77777777" w:rsidR="00944FAE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F1CCB3B" w14:textId="77777777" w:rsidR="00944FAE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EAD5B24" w14:textId="77777777" w:rsidR="00944FAE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B8E6392" w14:textId="77777777" w:rsidR="00944FAE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08EBCAB" w14:textId="77777777" w:rsidR="00944FAE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EE8C3DE" w14:textId="77777777" w:rsidR="00944FAE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2AEC3AA" w14:textId="77777777" w:rsidR="00944FAE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944FAE" w14:paraId="62416D18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50CA83BA" w14:textId="77777777" w:rsidR="00944FAE" w:rsidRDefault="00944FAE"/>
        </w:tc>
        <w:tc>
          <w:tcPr>
            <w:tcW w:w="834" w:type="dxa"/>
            <w:shd w:val="clear" w:color="auto" w:fill="E6E6E6"/>
            <w:vAlign w:val="center"/>
          </w:tcPr>
          <w:p w14:paraId="042C5835" w14:textId="77777777" w:rsidR="00944FAE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440905E" w14:textId="77777777" w:rsidR="00944FAE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BEF38F2" w14:textId="77777777" w:rsidR="00944FAE" w:rsidRDefault="00000000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3686ABE" w14:textId="77777777" w:rsidR="00944FAE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7D3B1CC" w14:textId="77777777" w:rsidR="00944FAE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F58B07A" w14:textId="77777777" w:rsidR="00944FAE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8774291" w14:textId="77777777" w:rsidR="00944FAE" w:rsidRDefault="00000000">
            <w:r>
              <w:t>D=R*S</w:t>
            </w:r>
          </w:p>
        </w:tc>
      </w:tr>
      <w:tr w:rsidR="00944FAE" w14:paraId="551F4B5F" w14:textId="77777777">
        <w:tc>
          <w:tcPr>
            <w:tcW w:w="2838" w:type="dxa"/>
            <w:vAlign w:val="center"/>
          </w:tcPr>
          <w:p w14:paraId="0303294F" w14:textId="77777777" w:rsidR="00944FAE" w:rsidRDefault="00000000">
            <w:r>
              <w:t>粉煤灰</w:t>
            </w:r>
          </w:p>
        </w:tc>
        <w:tc>
          <w:tcPr>
            <w:tcW w:w="834" w:type="dxa"/>
            <w:vAlign w:val="center"/>
          </w:tcPr>
          <w:p w14:paraId="2B546B48" w14:textId="77777777" w:rsidR="00944FAE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60A469BF" w14:textId="77777777" w:rsidR="00944FAE" w:rsidRDefault="00000000">
            <w:r>
              <w:t>6.7</w:t>
            </w:r>
          </w:p>
        </w:tc>
        <w:tc>
          <w:tcPr>
            <w:tcW w:w="990" w:type="dxa"/>
            <w:vAlign w:val="center"/>
          </w:tcPr>
          <w:p w14:paraId="1E79A4E6" w14:textId="77777777" w:rsidR="00944FAE" w:rsidRDefault="00000000">
            <w:r>
              <w:t>0.230</w:t>
            </w:r>
          </w:p>
        </w:tc>
        <w:tc>
          <w:tcPr>
            <w:tcW w:w="1131" w:type="dxa"/>
            <w:vAlign w:val="center"/>
          </w:tcPr>
          <w:p w14:paraId="3BB7BD3C" w14:textId="77777777" w:rsidR="00944FAE" w:rsidRDefault="00000000">
            <w:r>
              <w:t>3.930</w:t>
            </w:r>
          </w:p>
        </w:tc>
        <w:tc>
          <w:tcPr>
            <w:tcW w:w="707" w:type="dxa"/>
            <w:vAlign w:val="center"/>
          </w:tcPr>
          <w:p w14:paraId="12E36AAF" w14:textId="77777777" w:rsidR="00944FAE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398084C8" w14:textId="77777777" w:rsidR="00944FAE" w:rsidRDefault="00000000">
            <w:r>
              <w:t>0.087</w:t>
            </w:r>
          </w:p>
        </w:tc>
        <w:tc>
          <w:tcPr>
            <w:tcW w:w="990" w:type="dxa"/>
            <w:vAlign w:val="center"/>
          </w:tcPr>
          <w:p w14:paraId="1272B1E5" w14:textId="77777777" w:rsidR="00944FAE" w:rsidRDefault="00000000">
            <w:r>
              <w:t>0.342</w:t>
            </w:r>
          </w:p>
        </w:tc>
      </w:tr>
      <w:tr w:rsidR="00944FAE" w14:paraId="6860A53C" w14:textId="77777777">
        <w:tc>
          <w:tcPr>
            <w:tcW w:w="2838" w:type="dxa"/>
            <w:vAlign w:val="center"/>
          </w:tcPr>
          <w:p w14:paraId="2C9B69A8" w14:textId="77777777" w:rsidR="00944FAE" w:rsidRDefault="00000000">
            <w:r>
              <w:t>聚乙烯泡沫塑料</w:t>
            </w:r>
          </w:p>
        </w:tc>
        <w:tc>
          <w:tcPr>
            <w:tcW w:w="834" w:type="dxa"/>
            <w:vAlign w:val="center"/>
          </w:tcPr>
          <w:p w14:paraId="61312C51" w14:textId="77777777" w:rsidR="00944FAE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367E1AE9" w14:textId="77777777" w:rsidR="00944FAE" w:rsidRDefault="00000000">
            <w:r>
              <w:t>6.7</w:t>
            </w:r>
          </w:p>
        </w:tc>
        <w:tc>
          <w:tcPr>
            <w:tcW w:w="990" w:type="dxa"/>
            <w:vAlign w:val="center"/>
          </w:tcPr>
          <w:p w14:paraId="1EDB1D4F" w14:textId="77777777" w:rsidR="00944FAE" w:rsidRDefault="00000000">
            <w:r>
              <w:t>0.047</w:t>
            </w:r>
          </w:p>
        </w:tc>
        <w:tc>
          <w:tcPr>
            <w:tcW w:w="1131" w:type="dxa"/>
            <w:vAlign w:val="center"/>
          </w:tcPr>
          <w:p w14:paraId="5700302C" w14:textId="77777777" w:rsidR="00944FAE" w:rsidRDefault="00000000">
            <w:r>
              <w:t>0.700</w:t>
            </w:r>
          </w:p>
        </w:tc>
        <w:tc>
          <w:tcPr>
            <w:tcW w:w="707" w:type="dxa"/>
            <w:vAlign w:val="center"/>
          </w:tcPr>
          <w:p w14:paraId="3D44E4F9" w14:textId="77777777" w:rsidR="00944FAE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1710E7E5" w14:textId="77777777" w:rsidR="00944FAE" w:rsidRDefault="00000000">
            <w:r>
              <w:t>0.426</w:t>
            </w:r>
          </w:p>
        </w:tc>
        <w:tc>
          <w:tcPr>
            <w:tcW w:w="990" w:type="dxa"/>
            <w:vAlign w:val="center"/>
          </w:tcPr>
          <w:p w14:paraId="7E9D01F2" w14:textId="77777777" w:rsidR="00944FAE" w:rsidRDefault="00000000">
            <w:r>
              <w:t>0.298</w:t>
            </w:r>
          </w:p>
        </w:tc>
      </w:tr>
      <w:tr w:rsidR="00944FAE" w14:paraId="5AB669F0" w14:textId="77777777">
        <w:tc>
          <w:tcPr>
            <w:tcW w:w="2838" w:type="dxa"/>
            <w:vAlign w:val="center"/>
          </w:tcPr>
          <w:p w14:paraId="5EAFE69B" w14:textId="77777777" w:rsidR="00944FAE" w:rsidRDefault="00000000">
            <w:r>
              <w:t>粉煤灰</w:t>
            </w:r>
          </w:p>
        </w:tc>
        <w:tc>
          <w:tcPr>
            <w:tcW w:w="834" w:type="dxa"/>
            <w:vAlign w:val="center"/>
          </w:tcPr>
          <w:p w14:paraId="1D2EB329" w14:textId="77777777" w:rsidR="00944FAE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239BE01F" w14:textId="77777777" w:rsidR="00944FAE" w:rsidRDefault="00000000">
            <w:r>
              <w:t>6.7</w:t>
            </w:r>
          </w:p>
        </w:tc>
        <w:tc>
          <w:tcPr>
            <w:tcW w:w="990" w:type="dxa"/>
            <w:vAlign w:val="center"/>
          </w:tcPr>
          <w:p w14:paraId="2DF1CFE4" w14:textId="77777777" w:rsidR="00944FAE" w:rsidRDefault="00000000">
            <w:r>
              <w:t>0.230</w:t>
            </w:r>
          </w:p>
        </w:tc>
        <w:tc>
          <w:tcPr>
            <w:tcW w:w="1131" w:type="dxa"/>
            <w:vAlign w:val="center"/>
          </w:tcPr>
          <w:p w14:paraId="30C1345F" w14:textId="77777777" w:rsidR="00944FAE" w:rsidRDefault="00000000">
            <w:r>
              <w:t>3.930</w:t>
            </w:r>
          </w:p>
        </w:tc>
        <w:tc>
          <w:tcPr>
            <w:tcW w:w="707" w:type="dxa"/>
            <w:vAlign w:val="center"/>
          </w:tcPr>
          <w:p w14:paraId="7F02F27B" w14:textId="77777777" w:rsidR="00944FAE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2F1D4DF3" w14:textId="77777777" w:rsidR="00944FAE" w:rsidRDefault="00000000">
            <w:r>
              <w:t>0.087</w:t>
            </w:r>
          </w:p>
        </w:tc>
        <w:tc>
          <w:tcPr>
            <w:tcW w:w="990" w:type="dxa"/>
            <w:vAlign w:val="center"/>
          </w:tcPr>
          <w:p w14:paraId="12442119" w14:textId="77777777" w:rsidR="00944FAE" w:rsidRDefault="00000000">
            <w:r>
              <w:t>0.342</w:t>
            </w:r>
          </w:p>
        </w:tc>
      </w:tr>
      <w:tr w:rsidR="00944FAE" w14:paraId="5FD610C0" w14:textId="77777777">
        <w:tc>
          <w:tcPr>
            <w:tcW w:w="2838" w:type="dxa"/>
            <w:vAlign w:val="center"/>
          </w:tcPr>
          <w:p w14:paraId="230AFC53" w14:textId="77777777" w:rsidR="00944FAE" w:rsidRDefault="00000000">
            <w:r>
              <w:t>加气混凝土</w:t>
            </w:r>
            <w:r>
              <w:t>(ρ=500)</w:t>
            </w:r>
          </w:p>
        </w:tc>
        <w:tc>
          <w:tcPr>
            <w:tcW w:w="834" w:type="dxa"/>
            <w:vAlign w:val="center"/>
          </w:tcPr>
          <w:p w14:paraId="777EB159" w14:textId="77777777" w:rsidR="00944FAE" w:rsidRDefault="00000000">
            <w:r>
              <w:t>200</w:t>
            </w:r>
          </w:p>
        </w:tc>
        <w:tc>
          <w:tcPr>
            <w:tcW w:w="707" w:type="dxa"/>
            <w:vAlign w:val="center"/>
          </w:tcPr>
          <w:p w14:paraId="5266A22F" w14:textId="77777777" w:rsidR="00944FAE" w:rsidRDefault="00000000">
            <w:r>
              <w:t>8.7</w:t>
            </w:r>
          </w:p>
        </w:tc>
        <w:tc>
          <w:tcPr>
            <w:tcW w:w="990" w:type="dxa"/>
            <w:vAlign w:val="center"/>
          </w:tcPr>
          <w:p w14:paraId="4668D2D8" w14:textId="77777777" w:rsidR="00944FAE" w:rsidRDefault="00000000">
            <w:r>
              <w:t>0.190</w:t>
            </w:r>
          </w:p>
        </w:tc>
        <w:tc>
          <w:tcPr>
            <w:tcW w:w="1131" w:type="dxa"/>
            <w:vAlign w:val="center"/>
          </w:tcPr>
          <w:p w14:paraId="3E6D8648" w14:textId="77777777" w:rsidR="00944FAE" w:rsidRDefault="00000000">
            <w:r>
              <w:t>2.810</w:t>
            </w:r>
          </w:p>
        </w:tc>
        <w:tc>
          <w:tcPr>
            <w:tcW w:w="707" w:type="dxa"/>
            <w:vAlign w:val="center"/>
          </w:tcPr>
          <w:p w14:paraId="0AC53B85" w14:textId="77777777" w:rsidR="00944FAE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4B891C1B" w14:textId="77777777" w:rsidR="00944FAE" w:rsidRDefault="00000000">
            <w:r>
              <w:t>1.053</w:t>
            </w:r>
          </w:p>
        </w:tc>
        <w:tc>
          <w:tcPr>
            <w:tcW w:w="990" w:type="dxa"/>
            <w:vAlign w:val="center"/>
          </w:tcPr>
          <w:p w14:paraId="660819E3" w14:textId="77777777" w:rsidR="00944FAE" w:rsidRDefault="00000000">
            <w:r>
              <w:t>2.958</w:t>
            </w:r>
          </w:p>
        </w:tc>
      </w:tr>
      <w:tr w:rsidR="00944FAE" w14:paraId="7A8D46BF" w14:textId="77777777">
        <w:tc>
          <w:tcPr>
            <w:tcW w:w="2838" w:type="dxa"/>
            <w:vAlign w:val="center"/>
          </w:tcPr>
          <w:p w14:paraId="324D762F" w14:textId="77777777" w:rsidR="00944FAE" w:rsidRDefault="00000000">
            <w:r>
              <w:t>石灰砂浆</w:t>
            </w:r>
          </w:p>
        </w:tc>
        <w:tc>
          <w:tcPr>
            <w:tcW w:w="834" w:type="dxa"/>
            <w:vAlign w:val="center"/>
          </w:tcPr>
          <w:p w14:paraId="60BBBA25" w14:textId="77777777" w:rsidR="00944FAE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1CE10BD0" w14:textId="77777777" w:rsidR="00944FAE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008EF366" w14:textId="77777777" w:rsidR="00944FAE" w:rsidRDefault="00000000">
            <w:r>
              <w:t>0.810</w:t>
            </w:r>
          </w:p>
        </w:tc>
        <w:tc>
          <w:tcPr>
            <w:tcW w:w="1131" w:type="dxa"/>
            <w:vAlign w:val="center"/>
          </w:tcPr>
          <w:p w14:paraId="071C3273" w14:textId="77777777" w:rsidR="00944FAE" w:rsidRDefault="00000000">
            <w:r>
              <w:t>10.070</w:t>
            </w:r>
          </w:p>
        </w:tc>
        <w:tc>
          <w:tcPr>
            <w:tcW w:w="707" w:type="dxa"/>
            <w:vAlign w:val="center"/>
          </w:tcPr>
          <w:p w14:paraId="5FC82790" w14:textId="77777777" w:rsidR="00944FAE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1CA2B716" w14:textId="77777777" w:rsidR="00944FAE" w:rsidRDefault="00000000">
            <w:r>
              <w:t>0.025</w:t>
            </w:r>
          </w:p>
        </w:tc>
        <w:tc>
          <w:tcPr>
            <w:tcW w:w="990" w:type="dxa"/>
            <w:vAlign w:val="center"/>
          </w:tcPr>
          <w:p w14:paraId="29569B37" w14:textId="77777777" w:rsidR="00944FAE" w:rsidRDefault="00000000">
            <w:r>
              <w:t>0.249</w:t>
            </w:r>
          </w:p>
        </w:tc>
      </w:tr>
      <w:tr w:rsidR="00944FAE" w14:paraId="6761B795" w14:textId="77777777">
        <w:tc>
          <w:tcPr>
            <w:tcW w:w="2838" w:type="dxa"/>
            <w:vAlign w:val="center"/>
          </w:tcPr>
          <w:p w14:paraId="18E00F51" w14:textId="77777777" w:rsidR="00944FAE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66B848B3" w14:textId="77777777" w:rsidR="00944FAE" w:rsidRDefault="00000000">
            <w:r>
              <w:t>280</w:t>
            </w:r>
          </w:p>
        </w:tc>
        <w:tc>
          <w:tcPr>
            <w:tcW w:w="707" w:type="dxa"/>
            <w:vAlign w:val="center"/>
          </w:tcPr>
          <w:p w14:paraId="46C9F6A9" w14:textId="77777777" w:rsidR="00944FAE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4D087FFE" w14:textId="77777777" w:rsidR="00944FAE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5A2321DE" w14:textId="77777777" w:rsidR="00944FAE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10D71F63" w14:textId="77777777" w:rsidR="00944FAE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27DBD55C" w14:textId="77777777" w:rsidR="00944FAE" w:rsidRDefault="00000000">
            <w:r>
              <w:t>1.677</w:t>
            </w:r>
          </w:p>
        </w:tc>
        <w:tc>
          <w:tcPr>
            <w:tcW w:w="990" w:type="dxa"/>
            <w:vAlign w:val="center"/>
          </w:tcPr>
          <w:p w14:paraId="3794ED55" w14:textId="77777777" w:rsidR="00944FAE" w:rsidRDefault="00000000">
            <w:r>
              <w:t>4.188</w:t>
            </w:r>
          </w:p>
        </w:tc>
      </w:tr>
      <w:tr w:rsidR="00944FAE" w14:paraId="7B524F7B" w14:textId="77777777">
        <w:tc>
          <w:tcPr>
            <w:tcW w:w="2838" w:type="dxa"/>
            <w:shd w:val="clear" w:color="auto" w:fill="E6E6E6"/>
            <w:vAlign w:val="center"/>
          </w:tcPr>
          <w:p w14:paraId="2ACCC9F0" w14:textId="77777777" w:rsidR="00944FAE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0D6BCADE" w14:textId="77777777" w:rsidR="00944FAE" w:rsidRDefault="00000000">
            <w:pPr>
              <w:jc w:val="center"/>
            </w:pPr>
            <w:r>
              <w:t>5.0</w:t>
            </w:r>
          </w:p>
        </w:tc>
      </w:tr>
      <w:tr w:rsidR="00944FAE" w14:paraId="093D8170" w14:textId="77777777">
        <w:tc>
          <w:tcPr>
            <w:tcW w:w="2838" w:type="dxa"/>
            <w:shd w:val="clear" w:color="auto" w:fill="E6E6E6"/>
            <w:vAlign w:val="center"/>
          </w:tcPr>
          <w:p w14:paraId="1FC021AA" w14:textId="77777777" w:rsidR="00944FAE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28D83387" w14:textId="77777777" w:rsidR="00944FAE" w:rsidRDefault="00000000">
            <w:pPr>
              <w:jc w:val="center"/>
            </w:pPr>
            <w:r>
              <w:t>0.75</w:t>
            </w:r>
          </w:p>
        </w:tc>
      </w:tr>
      <w:tr w:rsidR="00944FAE" w14:paraId="2D353F70" w14:textId="77777777">
        <w:tc>
          <w:tcPr>
            <w:tcW w:w="2838" w:type="dxa"/>
            <w:shd w:val="clear" w:color="auto" w:fill="E6E6E6"/>
            <w:vAlign w:val="center"/>
          </w:tcPr>
          <w:p w14:paraId="179B4C6E" w14:textId="77777777" w:rsidR="00944FAE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3BCFC7EA" w14:textId="77777777" w:rsidR="00944FAE" w:rsidRDefault="00000000">
            <w:pPr>
              <w:jc w:val="center"/>
            </w:pPr>
            <w:r>
              <w:t>0.55</w:t>
            </w:r>
          </w:p>
        </w:tc>
      </w:tr>
      <w:tr w:rsidR="00944FAE" w14:paraId="7E4BEADD" w14:textId="77777777">
        <w:tc>
          <w:tcPr>
            <w:tcW w:w="2838" w:type="dxa"/>
            <w:shd w:val="clear" w:color="auto" w:fill="E6E6E6"/>
            <w:vAlign w:val="center"/>
          </w:tcPr>
          <w:p w14:paraId="6ECF86F3" w14:textId="77777777" w:rsidR="00944FAE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2A78FB42" w14:textId="77777777" w:rsidR="00944FAE" w:rsidRDefault="00000000">
            <w:pPr>
              <w:jc w:val="center"/>
            </w:pPr>
            <w:r>
              <w:t>重质围护结构</w:t>
            </w:r>
          </w:p>
        </w:tc>
      </w:tr>
    </w:tbl>
    <w:p w14:paraId="417E22F6" w14:textId="77777777" w:rsidR="00944FAE" w:rsidRDefault="00000000">
      <w:pPr>
        <w:pStyle w:val="4"/>
      </w:pPr>
      <w:r>
        <w:lastRenderedPageBreak/>
        <w:t>自然通风房间：东向逐时温度</w:t>
      </w:r>
    </w:p>
    <w:p w14:paraId="1F1008D1" w14:textId="77777777" w:rsidR="00944FAE" w:rsidRDefault="00000000">
      <w:pPr>
        <w:jc w:val="center"/>
      </w:pPr>
      <w:r>
        <w:rPr>
          <w:noProof/>
        </w:rPr>
        <w:drawing>
          <wp:inline distT="0" distB="0" distL="0" distR="0" wp14:anchorId="35DCAD0F" wp14:editId="6DE7FBA7">
            <wp:extent cx="5667375" cy="30765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EFE69" w14:textId="77777777" w:rsidR="00944FAE" w:rsidRDefault="00944FAE"/>
    <w:p w14:paraId="36E2DCBC" w14:textId="77777777" w:rsidR="00944FAE" w:rsidRDefault="00944FAE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944FAE" w14:paraId="125F0D73" w14:textId="77777777">
        <w:tc>
          <w:tcPr>
            <w:tcW w:w="777" w:type="dxa"/>
            <w:shd w:val="clear" w:color="auto" w:fill="E6E6E6"/>
            <w:vAlign w:val="center"/>
          </w:tcPr>
          <w:p w14:paraId="383AE2ED" w14:textId="77777777" w:rsidR="00944FAE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2074A4" w14:textId="77777777" w:rsidR="00944FAE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27898C" w14:textId="77777777" w:rsidR="00944FAE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D4B520" w14:textId="77777777" w:rsidR="00944FAE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354A5E" w14:textId="77777777" w:rsidR="00944FAE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72C566" w14:textId="77777777" w:rsidR="00944FAE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0BBE50" w14:textId="77777777" w:rsidR="00944FAE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90B7E3" w14:textId="77777777" w:rsidR="00944FAE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EB5B7B" w14:textId="77777777" w:rsidR="00944FAE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213343" w14:textId="77777777" w:rsidR="00944FAE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B83FF3" w14:textId="77777777" w:rsidR="00944FAE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7A0001" w14:textId="77777777" w:rsidR="00944FAE" w:rsidRDefault="00000000">
            <w:pPr>
              <w:jc w:val="center"/>
            </w:pPr>
            <w:r>
              <w:t>11:00</w:t>
            </w:r>
          </w:p>
        </w:tc>
      </w:tr>
      <w:tr w:rsidR="00944FAE" w14:paraId="22E80D98" w14:textId="77777777">
        <w:tc>
          <w:tcPr>
            <w:tcW w:w="777" w:type="dxa"/>
            <w:vAlign w:val="center"/>
          </w:tcPr>
          <w:p w14:paraId="6393ADCC" w14:textId="77777777" w:rsidR="00944FAE" w:rsidRDefault="00000000">
            <w:r>
              <w:t>34.57</w:t>
            </w:r>
          </w:p>
        </w:tc>
        <w:tc>
          <w:tcPr>
            <w:tcW w:w="777" w:type="dxa"/>
            <w:vAlign w:val="center"/>
          </w:tcPr>
          <w:p w14:paraId="337F4DB7" w14:textId="77777777" w:rsidR="00944FAE" w:rsidRDefault="00000000">
            <w:r>
              <w:t>33.31</w:t>
            </w:r>
          </w:p>
        </w:tc>
        <w:tc>
          <w:tcPr>
            <w:tcW w:w="777" w:type="dxa"/>
            <w:vAlign w:val="center"/>
          </w:tcPr>
          <w:p w14:paraId="35D540D2" w14:textId="77777777" w:rsidR="00944FAE" w:rsidRDefault="00000000">
            <w:r>
              <w:t>32.18</w:t>
            </w:r>
          </w:p>
        </w:tc>
        <w:tc>
          <w:tcPr>
            <w:tcW w:w="777" w:type="dxa"/>
            <w:vAlign w:val="center"/>
          </w:tcPr>
          <w:p w14:paraId="51247BE0" w14:textId="77777777" w:rsidR="00944FAE" w:rsidRDefault="00000000">
            <w:r>
              <w:t>31.26</w:t>
            </w:r>
          </w:p>
        </w:tc>
        <w:tc>
          <w:tcPr>
            <w:tcW w:w="777" w:type="dxa"/>
            <w:vAlign w:val="center"/>
          </w:tcPr>
          <w:p w14:paraId="7FB11411" w14:textId="77777777" w:rsidR="00944FAE" w:rsidRDefault="00000000">
            <w:r>
              <w:t>30.60</w:t>
            </w:r>
          </w:p>
        </w:tc>
        <w:tc>
          <w:tcPr>
            <w:tcW w:w="777" w:type="dxa"/>
            <w:vAlign w:val="center"/>
          </w:tcPr>
          <w:p w14:paraId="475BCC42" w14:textId="77777777" w:rsidR="00944FAE" w:rsidRDefault="00000000">
            <w:r>
              <w:t>30.25</w:t>
            </w:r>
          </w:p>
        </w:tc>
        <w:tc>
          <w:tcPr>
            <w:tcW w:w="777" w:type="dxa"/>
            <w:vAlign w:val="center"/>
          </w:tcPr>
          <w:p w14:paraId="27B7D206" w14:textId="77777777" w:rsidR="00944FAE" w:rsidRDefault="00000000">
            <w:r>
              <w:t>30.23</w:t>
            </w:r>
          </w:p>
        </w:tc>
        <w:tc>
          <w:tcPr>
            <w:tcW w:w="777" w:type="dxa"/>
            <w:vAlign w:val="center"/>
          </w:tcPr>
          <w:p w14:paraId="5201060C" w14:textId="77777777" w:rsidR="00944FAE" w:rsidRDefault="00000000">
            <w:r>
              <w:t>30.55</w:t>
            </w:r>
          </w:p>
        </w:tc>
        <w:tc>
          <w:tcPr>
            <w:tcW w:w="777" w:type="dxa"/>
            <w:vAlign w:val="center"/>
          </w:tcPr>
          <w:p w14:paraId="0C51DA59" w14:textId="77777777" w:rsidR="00944FAE" w:rsidRDefault="00000000">
            <w:r>
              <w:t>31.18</w:t>
            </w:r>
          </w:p>
        </w:tc>
        <w:tc>
          <w:tcPr>
            <w:tcW w:w="777" w:type="dxa"/>
            <w:vAlign w:val="center"/>
          </w:tcPr>
          <w:p w14:paraId="3B322F98" w14:textId="77777777" w:rsidR="00944FAE" w:rsidRDefault="00000000">
            <w:r>
              <w:t>32.09</w:t>
            </w:r>
          </w:p>
        </w:tc>
        <w:tc>
          <w:tcPr>
            <w:tcW w:w="777" w:type="dxa"/>
            <w:vAlign w:val="center"/>
          </w:tcPr>
          <w:p w14:paraId="0F58BAF4" w14:textId="77777777" w:rsidR="00944FAE" w:rsidRDefault="00000000">
            <w:r>
              <w:t>33.22</w:t>
            </w:r>
          </w:p>
        </w:tc>
        <w:tc>
          <w:tcPr>
            <w:tcW w:w="777" w:type="dxa"/>
            <w:vAlign w:val="center"/>
          </w:tcPr>
          <w:p w14:paraId="5A08E939" w14:textId="77777777" w:rsidR="00944FAE" w:rsidRDefault="00000000">
            <w:r>
              <w:t>34.49</w:t>
            </w:r>
          </w:p>
        </w:tc>
      </w:tr>
      <w:tr w:rsidR="00944FAE" w14:paraId="71486566" w14:textId="77777777">
        <w:tc>
          <w:tcPr>
            <w:tcW w:w="777" w:type="dxa"/>
            <w:shd w:val="clear" w:color="auto" w:fill="E6E6E6"/>
            <w:vAlign w:val="center"/>
          </w:tcPr>
          <w:p w14:paraId="3B5E4A8C" w14:textId="77777777" w:rsidR="00944FAE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5EBDE5" w14:textId="77777777" w:rsidR="00944FAE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A7B648" w14:textId="77777777" w:rsidR="00944FAE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08DBEB" w14:textId="77777777" w:rsidR="00944FAE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E9B8A3" w14:textId="77777777" w:rsidR="00944FAE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5D1F35" w14:textId="77777777" w:rsidR="00944FAE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82ED80" w14:textId="77777777" w:rsidR="00944FAE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DE18A7" w14:textId="77777777" w:rsidR="00944FAE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646747" w14:textId="77777777" w:rsidR="00944FAE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DAF9DE" w14:textId="77777777" w:rsidR="00944FAE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B082C8" w14:textId="77777777" w:rsidR="00944FAE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95F0EB" w14:textId="77777777" w:rsidR="00944FAE" w:rsidRDefault="00000000">
            <w:r>
              <w:t>23:00</w:t>
            </w:r>
          </w:p>
        </w:tc>
      </w:tr>
      <w:tr w:rsidR="00944FAE" w14:paraId="107BDF2E" w14:textId="77777777">
        <w:tc>
          <w:tcPr>
            <w:tcW w:w="777" w:type="dxa"/>
            <w:vAlign w:val="center"/>
          </w:tcPr>
          <w:p w14:paraId="0166E7FB" w14:textId="77777777" w:rsidR="00944FAE" w:rsidRDefault="00000000">
            <w:r>
              <w:t>35.81</w:t>
            </w:r>
          </w:p>
        </w:tc>
        <w:tc>
          <w:tcPr>
            <w:tcW w:w="777" w:type="dxa"/>
            <w:vAlign w:val="center"/>
          </w:tcPr>
          <w:p w14:paraId="63DE2747" w14:textId="77777777" w:rsidR="00944FAE" w:rsidRDefault="00000000">
            <w:r>
              <w:t>37.09</w:t>
            </w:r>
          </w:p>
        </w:tc>
        <w:tc>
          <w:tcPr>
            <w:tcW w:w="777" w:type="dxa"/>
            <w:vAlign w:val="center"/>
          </w:tcPr>
          <w:p w14:paraId="5C95B73E" w14:textId="77777777" w:rsidR="00944FAE" w:rsidRDefault="00000000">
            <w:r>
              <w:t>38.24</w:t>
            </w:r>
          </w:p>
        </w:tc>
        <w:tc>
          <w:tcPr>
            <w:tcW w:w="777" w:type="dxa"/>
            <w:vAlign w:val="center"/>
          </w:tcPr>
          <w:p w14:paraId="76A3B2C4" w14:textId="77777777" w:rsidR="00944FAE" w:rsidRDefault="00000000">
            <w:r>
              <w:t>39.17</w:t>
            </w:r>
          </w:p>
        </w:tc>
        <w:tc>
          <w:tcPr>
            <w:tcW w:w="777" w:type="dxa"/>
            <w:vAlign w:val="center"/>
          </w:tcPr>
          <w:p w14:paraId="010E02F7" w14:textId="77777777" w:rsidR="00944FAE" w:rsidRDefault="00000000">
            <w:r>
              <w:t>39.83</w:t>
            </w:r>
          </w:p>
        </w:tc>
        <w:tc>
          <w:tcPr>
            <w:tcW w:w="777" w:type="dxa"/>
            <w:vAlign w:val="center"/>
          </w:tcPr>
          <w:p w14:paraId="119477A7" w14:textId="77777777" w:rsidR="00944FAE" w:rsidRDefault="00000000">
            <w:r>
              <w:t>40.17</w:t>
            </w:r>
          </w:p>
        </w:tc>
        <w:tc>
          <w:tcPr>
            <w:tcW w:w="777" w:type="dxa"/>
            <w:vAlign w:val="center"/>
          </w:tcPr>
          <w:p w14:paraId="07BF04CF" w14:textId="77777777" w:rsidR="00944FAE" w:rsidRDefault="00000000">
            <w:r>
              <w:rPr>
                <w:color w:val="3333CC"/>
              </w:rPr>
              <w:t>40.17</w:t>
            </w:r>
          </w:p>
        </w:tc>
        <w:tc>
          <w:tcPr>
            <w:tcW w:w="777" w:type="dxa"/>
            <w:vAlign w:val="center"/>
          </w:tcPr>
          <w:p w14:paraId="46282E96" w14:textId="77777777" w:rsidR="00944FAE" w:rsidRDefault="00000000">
            <w:r>
              <w:t>39.84</w:t>
            </w:r>
          </w:p>
        </w:tc>
        <w:tc>
          <w:tcPr>
            <w:tcW w:w="777" w:type="dxa"/>
            <w:vAlign w:val="center"/>
          </w:tcPr>
          <w:p w14:paraId="0E90073A" w14:textId="77777777" w:rsidR="00944FAE" w:rsidRDefault="00000000">
            <w:r>
              <w:t>39.19</w:t>
            </w:r>
          </w:p>
        </w:tc>
        <w:tc>
          <w:tcPr>
            <w:tcW w:w="777" w:type="dxa"/>
            <w:vAlign w:val="center"/>
          </w:tcPr>
          <w:p w14:paraId="4671E5E1" w14:textId="77777777" w:rsidR="00944FAE" w:rsidRDefault="00000000">
            <w:r>
              <w:t>38.27</w:t>
            </w:r>
          </w:p>
        </w:tc>
        <w:tc>
          <w:tcPr>
            <w:tcW w:w="777" w:type="dxa"/>
            <w:vAlign w:val="center"/>
          </w:tcPr>
          <w:p w14:paraId="1A8CD038" w14:textId="77777777" w:rsidR="00944FAE" w:rsidRDefault="00000000">
            <w:r>
              <w:t>37.14</w:t>
            </w:r>
          </w:p>
        </w:tc>
        <w:tc>
          <w:tcPr>
            <w:tcW w:w="777" w:type="dxa"/>
            <w:vAlign w:val="center"/>
          </w:tcPr>
          <w:p w14:paraId="271CA1E7" w14:textId="77777777" w:rsidR="00944FAE" w:rsidRDefault="00000000">
            <w:r>
              <w:t>35.88</w:t>
            </w:r>
          </w:p>
        </w:tc>
      </w:tr>
    </w:tbl>
    <w:p w14:paraId="7B2DAD64" w14:textId="77777777" w:rsidR="00944FAE" w:rsidRDefault="00000000">
      <w:pPr>
        <w:pStyle w:val="4"/>
      </w:pPr>
      <w:r>
        <w:t>自然通风房间：西向逐时温度</w:t>
      </w:r>
    </w:p>
    <w:p w14:paraId="2261D2AF" w14:textId="77777777" w:rsidR="00944FAE" w:rsidRDefault="00000000">
      <w:pPr>
        <w:jc w:val="center"/>
      </w:pPr>
      <w:r>
        <w:rPr>
          <w:noProof/>
        </w:rPr>
        <w:drawing>
          <wp:inline distT="0" distB="0" distL="0" distR="0" wp14:anchorId="77AE3964" wp14:editId="71DC97C1">
            <wp:extent cx="5667375" cy="30765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C5912" w14:textId="77777777" w:rsidR="00944FAE" w:rsidRDefault="00944FAE"/>
    <w:p w14:paraId="2951C4AF" w14:textId="77777777" w:rsidR="00944FAE" w:rsidRDefault="00944FAE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944FAE" w14:paraId="64F9A3B4" w14:textId="77777777">
        <w:tc>
          <w:tcPr>
            <w:tcW w:w="777" w:type="dxa"/>
            <w:shd w:val="clear" w:color="auto" w:fill="E6E6E6"/>
            <w:vAlign w:val="center"/>
          </w:tcPr>
          <w:p w14:paraId="40F32971" w14:textId="77777777" w:rsidR="00944FAE" w:rsidRDefault="00000000">
            <w:pPr>
              <w:jc w:val="center"/>
            </w:pPr>
            <w:r>
              <w:lastRenderedPageBreak/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89B2E9" w14:textId="77777777" w:rsidR="00944FAE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A16CD5" w14:textId="77777777" w:rsidR="00944FAE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D91F90" w14:textId="77777777" w:rsidR="00944FAE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9CBEA4" w14:textId="77777777" w:rsidR="00944FAE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4A5F8F" w14:textId="77777777" w:rsidR="00944FAE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40E3D0" w14:textId="77777777" w:rsidR="00944FAE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708DF0" w14:textId="77777777" w:rsidR="00944FAE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01EEE8" w14:textId="77777777" w:rsidR="00944FAE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36EF07" w14:textId="77777777" w:rsidR="00944FAE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7CDAF3" w14:textId="77777777" w:rsidR="00944FAE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E87C6A" w14:textId="77777777" w:rsidR="00944FAE" w:rsidRDefault="00000000">
            <w:pPr>
              <w:jc w:val="center"/>
            </w:pPr>
            <w:r>
              <w:t>11:00</w:t>
            </w:r>
          </w:p>
        </w:tc>
      </w:tr>
      <w:tr w:rsidR="00944FAE" w14:paraId="2C26D063" w14:textId="77777777">
        <w:tc>
          <w:tcPr>
            <w:tcW w:w="777" w:type="dxa"/>
            <w:vAlign w:val="center"/>
          </w:tcPr>
          <w:p w14:paraId="580A2F3E" w14:textId="77777777" w:rsidR="00944FAE" w:rsidRDefault="00000000">
            <w:r>
              <w:t>34.67</w:t>
            </w:r>
          </w:p>
        </w:tc>
        <w:tc>
          <w:tcPr>
            <w:tcW w:w="777" w:type="dxa"/>
            <w:vAlign w:val="center"/>
          </w:tcPr>
          <w:p w14:paraId="19C34B39" w14:textId="77777777" w:rsidR="00944FAE" w:rsidRDefault="00000000">
            <w:r>
              <w:t>33.41</w:t>
            </w:r>
          </w:p>
        </w:tc>
        <w:tc>
          <w:tcPr>
            <w:tcW w:w="777" w:type="dxa"/>
            <w:vAlign w:val="center"/>
          </w:tcPr>
          <w:p w14:paraId="74297A2F" w14:textId="77777777" w:rsidR="00944FAE" w:rsidRDefault="00000000">
            <w:r>
              <w:t>32.28</w:t>
            </w:r>
          </w:p>
        </w:tc>
        <w:tc>
          <w:tcPr>
            <w:tcW w:w="777" w:type="dxa"/>
            <w:vAlign w:val="center"/>
          </w:tcPr>
          <w:p w14:paraId="76414AEB" w14:textId="77777777" w:rsidR="00944FAE" w:rsidRDefault="00000000">
            <w:r>
              <w:t>31.35</w:t>
            </w:r>
          </w:p>
        </w:tc>
        <w:tc>
          <w:tcPr>
            <w:tcW w:w="777" w:type="dxa"/>
            <w:vAlign w:val="center"/>
          </w:tcPr>
          <w:p w14:paraId="41E3FE4D" w14:textId="77777777" w:rsidR="00944FAE" w:rsidRDefault="00000000">
            <w:r>
              <w:t>30.68</w:t>
            </w:r>
          </w:p>
        </w:tc>
        <w:tc>
          <w:tcPr>
            <w:tcW w:w="777" w:type="dxa"/>
            <w:vAlign w:val="center"/>
          </w:tcPr>
          <w:p w14:paraId="629F9D39" w14:textId="77777777" w:rsidR="00944FAE" w:rsidRDefault="00000000">
            <w:r>
              <w:t>30.33</w:t>
            </w:r>
          </w:p>
        </w:tc>
        <w:tc>
          <w:tcPr>
            <w:tcW w:w="777" w:type="dxa"/>
            <w:vAlign w:val="center"/>
          </w:tcPr>
          <w:p w14:paraId="205F77F7" w14:textId="77777777" w:rsidR="00944FAE" w:rsidRDefault="00000000">
            <w:r>
              <w:t>30.30</w:t>
            </w:r>
          </w:p>
        </w:tc>
        <w:tc>
          <w:tcPr>
            <w:tcW w:w="777" w:type="dxa"/>
            <w:vAlign w:val="center"/>
          </w:tcPr>
          <w:p w14:paraId="0989F38F" w14:textId="77777777" w:rsidR="00944FAE" w:rsidRDefault="00000000">
            <w:r>
              <w:t>30.61</w:t>
            </w:r>
          </w:p>
        </w:tc>
        <w:tc>
          <w:tcPr>
            <w:tcW w:w="777" w:type="dxa"/>
            <w:vAlign w:val="center"/>
          </w:tcPr>
          <w:p w14:paraId="0C516A9A" w14:textId="77777777" w:rsidR="00944FAE" w:rsidRDefault="00000000">
            <w:r>
              <w:t>31.23</w:t>
            </w:r>
          </w:p>
        </w:tc>
        <w:tc>
          <w:tcPr>
            <w:tcW w:w="777" w:type="dxa"/>
            <w:vAlign w:val="center"/>
          </w:tcPr>
          <w:p w14:paraId="2A734B85" w14:textId="77777777" w:rsidR="00944FAE" w:rsidRDefault="00000000">
            <w:r>
              <w:t>32.12</w:t>
            </w:r>
          </w:p>
        </w:tc>
        <w:tc>
          <w:tcPr>
            <w:tcW w:w="777" w:type="dxa"/>
            <w:vAlign w:val="center"/>
          </w:tcPr>
          <w:p w14:paraId="2425024A" w14:textId="77777777" w:rsidR="00944FAE" w:rsidRDefault="00000000">
            <w:r>
              <w:t>33.22</w:t>
            </w:r>
          </w:p>
        </w:tc>
        <w:tc>
          <w:tcPr>
            <w:tcW w:w="777" w:type="dxa"/>
            <w:vAlign w:val="center"/>
          </w:tcPr>
          <w:p w14:paraId="3AD5839C" w14:textId="77777777" w:rsidR="00944FAE" w:rsidRDefault="00000000">
            <w:r>
              <w:t>34.46</w:t>
            </w:r>
          </w:p>
        </w:tc>
      </w:tr>
      <w:tr w:rsidR="00944FAE" w14:paraId="5BB06B1E" w14:textId="77777777">
        <w:tc>
          <w:tcPr>
            <w:tcW w:w="777" w:type="dxa"/>
            <w:shd w:val="clear" w:color="auto" w:fill="E6E6E6"/>
            <w:vAlign w:val="center"/>
          </w:tcPr>
          <w:p w14:paraId="68154233" w14:textId="77777777" w:rsidR="00944FAE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998F5F" w14:textId="77777777" w:rsidR="00944FAE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1DF81E" w14:textId="77777777" w:rsidR="00944FAE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C4711D" w14:textId="77777777" w:rsidR="00944FAE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3433B0" w14:textId="77777777" w:rsidR="00944FAE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AFABBA" w14:textId="77777777" w:rsidR="00944FAE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5BA84E" w14:textId="77777777" w:rsidR="00944FAE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5498D8" w14:textId="77777777" w:rsidR="00944FAE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786E82" w14:textId="77777777" w:rsidR="00944FAE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345B7A" w14:textId="77777777" w:rsidR="00944FAE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A620AD" w14:textId="77777777" w:rsidR="00944FAE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406004" w14:textId="77777777" w:rsidR="00944FAE" w:rsidRDefault="00000000">
            <w:r>
              <w:t>23:00</w:t>
            </w:r>
          </w:p>
        </w:tc>
      </w:tr>
      <w:tr w:rsidR="00944FAE" w14:paraId="3198A627" w14:textId="77777777">
        <w:tc>
          <w:tcPr>
            <w:tcW w:w="777" w:type="dxa"/>
            <w:vAlign w:val="center"/>
          </w:tcPr>
          <w:p w14:paraId="1A0A4CCC" w14:textId="77777777" w:rsidR="00944FAE" w:rsidRDefault="00000000">
            <w:r>
              <w:t>35.74</w:t>
            </w:r>
          </w:p>
        </w:tc>
        <w:tc>
          <w:tcPr>
            <w:tcW w:w="777" w:type="dxa"/>
            <w:vAlign w:val="center"/>
          </w:tcPr>
          <w:p w14:paraId="1830DAFF" w14:textId="77777777" w:rsidR="00944FAE" w:rsidRDefault="00000000">
            <w:r>
              <w:t>36.99</w:t>
            </w:r>
          </w:p>
        </w:tc>
        <w:tc>
          <w:tcPr>
            <w:tcW w:w="777" w:type="dxa"/>
            <w:vAlign w:val="center"/>
          </w:tcPr>
          <w:p w14:paraId="254E148C" w14:textId="77777777" w:rsidR="00944FAE" w:rsidRDefault="00000000">
            <w:r>
              <w:t>38.11</w:t>
            </w:r>
          </w:p>
        </w:tc>
        <w:tc>
          <w:tcPr>
            <w:tcW w:w="777" w:type="dxa"/>
            <w:vAlign w:val="center"/>
          </w:tcPr>
          <w:p w14:paraId="3F770345" w14:textId="77777777" w:rsidR="00944FAE" w:rsidRDefault="00000000">
            <w:r>
              <w:t>39.03</w:t>
            </w:r>
          </w:p>
        </w:tc>
        <w:tc>
          <w:tcPr>
            <w:tcW w:w="777" w:type="dxa"/>
            <w:vAlign w:val="center"/>
          </w:tcPr>
          <w:p w14:paraId="53C541AF" w14:textId="77777777" w:rsidR="00944FAE" w:rsidRDefault="00000000">
            <w:r>
              <w:t>39.69</w:t>
            </w:r>
          </w:p>
        </w:tc>
        <w:tc>
          <w:tcPr>
            <w:tcW w:w="777" w:type="dxa"/>
            <w:vAlign w:val="center"/>
          </w:tcPr>
          <w:p w14:paraId="5175CBB0" w14:textId="77777777" w:rsidR="00944FAE" w:rsidRDefault="00000000">
            <w:r>
              <w:t>40.06</w:t>
            </w:r>
          </w:p>
        </w:tc>
        <w:tc>
          <w:tcPr>
            <w:tcW w:w="777" w:type="dxa"/>
            <w:vAlign w:val="center"/>
          </w:tcPr>
          <w:p w14:paraId="2F13F51B" w14:textId="77777777" w:rsidR="00944FAE" w:rsidRDefault="00000000">
            <w:r>
              <w:rPr>
                <w:color w:val="3333CC"/>
              </w:rPr>
              <w:t>40.10</w:t>
            </w:r>
          </w:p>
        </w:tc>
        <w:tc>
          <w:tcPr>
            <w:tcW w:w="777" w:type="dxa"/>
            <w:vAlign w:val="center"/>
          </w:tcPr>
          <w:p w14:paraId="2BAEE24E" w14:textId="77777777" w:rsidR="00944FAE" w:rsidRDefault="00000000">
            <w:r>
              <w:t>39.81</w:t>
            </w:r>
          </w:p>
        </w:tc>
        <w:tc>
          <w:tcPr>
            <w:tcW w:w="777" w:type="dxa"/>
            <w:vAlign w:val="center"/>
          </w:tcPr>
          <w:p w14:paraId="6F2C877A" w14:textId="77777777" w:rsidR="00944FAE" w:rsidRDefault="00000000">
            <w:r>
              <w:t>39.21</w:t>
            </w:r>
          </w:p>
        </w:tc>
        <w:tc>
          <w:tcPr>
            <w:tcW w:w="777" w:type="dxa"/>
            <w:vAlign w:val="center"/>
          </w:tcPr>
          <w:p w14:paraId="1A56358E" w14:textId="77777777" w:rsidR="00944FAE" w:rsidRDefault="00000000">
            <w:r>
              <w:t>38.33</w:t>
            </w:r>
          </w:p>
        </w:tc>
        <w:tc>
          <w:tcPr>
            <w:tcW w:w="777" w:type="dxa"/>
            <w:vAlign w:val="center"/>
          </w:tcPr>
          <w:p w14:paraId="78514127" w14:textId="77777777" w:rsidR="00944FAE" w:rsidRDefault="00000000">
            <w:r>
              <w:t>37.22</w:t>
            </w:r>
          </w:p>
        </w:tc>
        <w:tc>
          <w:tcPr>
            <w:tcW w:w="777" w:type="dxa"/>
            <w:vAlign w:val="center"/>
          </w:tcPr>
          <w:p w14:paraId="603D7AB0" w14:textId="77777777" w:rsidR="00944FAE" w:rsidRDefault="00000000">
            <w:r>
              <w:t>35.97</w:t>
            </w:r>
          </w:p>
        </w:tc>
      </w:tr>
    </w:tbl>
    <w:p w14:paraId="482AF571" w14:textId="77777777" w:rsidR="00944FAE" w:rsidRDefault="00000000">
      <w:pPr>
        <w:pStyle w:val="4"/>
      </w:pPr>
      <w:r>
        <w:t>自然通风房间：南向逐时温度</w:t>
      </w:r>
    </w:p>
    <w:p w14:paraId="3316D0A2" w14:textId="77777777" w:rsidR="00944FAE" w:rsidRDefault="00000000">
      <w:pPr>
        <w:jc w:val="center"/>
      </w:pPr>
      <w:r>
        <w:rPr>
          <w:noProof/>
        </w:rPr>
        <w:drawing>
          <wp:inline distT="0" distB="0" distL="0" distR="0" wp14:anchorId="36B6ACA4" wp14:editId="1909EE37">
            <wp:extent cx="5667375" cy="30765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EB5DD" w14:textId="77777777" w:rsidR="00944FAE" w:rsidRDefault="00944FAE"/>
    <w:p w14:paraId="1FA39F0D" w14:textId="77777777" w:rsidR="00944FAE" w:rsidRDefault="00944FAE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944FAE" w14:paraId="3363FFCD" w14:textId="77777777">
        <w:tc>
          <w:tcPr>
            <w:tcW w:w="777" w:type="dxa"/>
            <w:shd w:val="clear" w:color="auto" w:fill="E6E6E6"/>
            <w:vAlign w:val="center"/>
          </w:tcPr>
          <w:p w14:paraId="63197F4D" w14:textId="77777777" w:rsidR="00944FAE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35950C" w14:textId="77777777" w:rsidR="00944FAE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A3D2A9" w14:textId="77777777" w:rsidR="00944FAE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D58D6B" w14:textId="77777777" w:rsidR="00944FAE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9EE443" w14:textId="77777777" w:rsidR="00944FAE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A7C67E" w14:textId="77777777" w:rsidR="00944FAE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7695D6" w14:textId="77777777" w:rsidR="00944FAE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5EDFDA" w14:textId="77777777" w:rsidR="00944FAE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BE6F02" w14:textId="77777777" w:rsidR="00944FAE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B57E24" w14:textId="77777777" w:rsidR="00944FAE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B4D976" w14:textId="77777777" w:rsidR="00944FAE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07480D" w14:textId="77777777" w:rsidR="00944FAE" w:rsidRDefault="00000000">
            <w:pPr>
              <w:jc w:val="center"/>
            </w:pPr>
            <w:r>
              <w:t>11:00</w:t>
            </w:r>
          </w:p>
        </w:tc>
      </w:tr>
      <w:tr w:rsidR="00944FAE" w14:paraId="44E55D39" w14:textId="77777777">
        <w:tc>
          <w:tcPr>
            <w:tcW w:w="777" w:type="dxa"/>
            <w:vAlign w:val="center"/>
          </w:tcPr>
          <w:p w14:paraId="1E5936AA" w14:textId="77777777" w:rsidR="00944FAE" w:rsidRDefault="00000000">
            <w:r>
              <w:t>34.56</w:t>
            </w:r>
          </w:p>
        </w:tc>
        <w:tc>
          <w:tcPr>
            <w:tcW w:w="777" w:type="dxa"/>
            <w:vAlign w:val="center"/>
          </w:tcPr>
          <w:p w14:paraId="5F92CD68" w14:textId="77777777" w:rsidR="00944FAE" w:rsidRDefault="00000000">
            <w:r>
              <w:t>33.30</w:t>
            </w:r>
          </w:p>
        </w:tc>
        <w:tc>
          <w:tcPr>
            <w:tcW w:w="777" w:type="dxa"/>
            <w:vAlign w:val="center"/>
          </w:tcPr>
          <w:p w14:paraId="1DDEEAB8" w14:textId="77777777" w:rsidR="00944FAE" w:rsidRDefault="00000000">
            <w:r>
              <w:t>32.17</w:t>
            </w:r>
          </w:p>
        </w:tc>
        <w:tc>
          <w:tcPr>
            <w:tcW w:w="777" w:type="dxa"/>
            <w:vAlign w:val="center"/>
          </w:tcPr>
          <w:p w14:paraId="0BDF69D1" w14:textId="77777777" w:rsidR="00944FAE" w:rsidRDefault="00000000">
            <w:r>
              <w:t>31.25</w:t>
            </w:r>
          </w:p>
        </w:tc>
        <w:tc>
          <w:tcPr>
            <w:tcW w:w="777" w:type="dxa"/>
            <w:vAlign w:val="center"/>
          </w:tcPr>
          <w:p w14:paraId="14EB29A8" w14:textId="77777777" w:rsidR="00944FAE" w:rsidRDefault="00000000">
            <w:r>
              <w:t>30.59</w:t>
            </w:r>
          </w:p>
        </w:tc>
        <w:tc>
          <w:tcPr>
            <w:tcW w:w="777" w:type="dxa"/>
            <w:vAlign w:val="center"/>
          </w:tcPr>
          <w:p w14:paraId="1CA9C463" w14:textId="77777777" w:rsidR="00944FAE" w:rsidRDefault="00000000">
            <w:r>
              <w:t>30.24</w:t>
            </w:r>
          </w:p>
        </w:tc>
        <w:tc>
          <w:tcPr>
            <w:tcW w:w="777" w:type="dxa"/>
            <w:vAlign w:val="center"/>
          </w:tcPr>
          <w:p w14:paraId="37DFBFD7" w14:textId="77777777" w:rsidR="00944FAE" w:rsidRDefault="00000000">
            <w:r>
              <w:t>30.23</w:t>
            </w:r>
          </w:p>
        </w:tc>
        <w:tc>
          <w:tcPr>
            <w:tcW w:w="777" w:type="dxa"/>
            <w:vAlign w:val="center"/>
          </w:tcPr>
          <w:p w14:paraId="1DCF6596" w14:textId="77777777" w:rsidR="00944FAE" w:rsidRDefault="00000000">
            <w:r>
              <w:t>30.54</w:t>
            </w:r>
          </w:p>
        </w:tc>
        <w:tc>
          <w:tcPr>
            <w:tcW w:w="777" w:type="dxa"/>
            <w:vAlign w:val="center"/>
          </w:tcPr>
          <w:p w14:paraId="3878F419" w14:textId="77777777" w:rsidR="00944FAE" w:rsidRDefault="00000000">
            <w:r>
              <w:t>31.17</w:t>
            </w:r>
          </w:p>
        </w:tc>
        <w:tc>
          <w:tcPr>
            <w:tcW w:w="777" w:type="dxa"/>
            <w:vAlign w:val="center"/>
          </w:tcPr>
          <w:p w14:paraId="13393D4C" w14:textId="77777777" w:rsidR="00944FAE" w:rsidRDefault="00000000">
            <w:r>
              <w:t>32.07</w:t>
            </w:r>
          </w:p>
        </w:tc>
        <w:tc>
          <w:tcPr>
            <w:tcW w:w="777" w:type="dxa"/>
            <w:vAlign w:val="center"/>
          </w:tcPr>
          <w:p w14:paraId="15F15AC3" w14:textId="77777777" w:rsidR="00944FAE" w:rsidRDefault="00000000">
            <w:r>
              <w:t>33.17</w:t>
            </w:r>
          </w:p>
        </w:tc>
        <w:tc>
          <w:tcPr>
            <w:tcW w:w="777" w:type="dxa"/>
            <w:vAlign w:val="center"/>
          </w:tcPr>
          <w:p w14:paraId="6733AF9F" w14:textId="77777777" w:rsidR="00944FAE" w:rsidRDefault="00000000">
            <w:r>
              <w:t>34.41</w:t>
            </w:r>
          </w:p>
        </w:tc>
      </w:tr>
      <w:tr w:rsidR="00944FAE" w14:paraId="1299A80B" w14:textId="77777777">
        <w:tc>
          <w:tcPr>
            <w:tcW w:w="777" w:type="dxa"/>
            <w:shd w:val="clear" w:color="auto" w:fill="E6E6E6"/>
            <w:vAlign w:val="center"/>
          </w:tcPr>
          <w:p w14:paraId="2E363437" w14:textId="77777777" w:rsidR="00944FAE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7DFA05" w14:textId="77777777" w:rsidR="00944FAE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ED7C11" w14:textId="77777777" w:rsidR="00944FAE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BD6188" w14:textId="77777777" w:rsidR="00944FAE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537195" w14:textId="77777777" w:rsidR="00944FAE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390611" w14:textId="77777777" w:rsidR="00944FAE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AAA912" w14:textId="77777777" w:rsidR="00944FAE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24EAC9" w14:textId="77777777" w:rsidR="00944FAE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4FF34B" w14:textId="77777777" w:rsidR="00944FAE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3548A8" w14:textId="77777777" w:rsidR="00944FAE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3128A7" w14:textId="77777777" w:rsidR="00944FAE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F15D6B" w14:textId="77777777" w:rsidR="00944FAE" w:rsidRDefault="00000000">
            <w:r>
              <w:t>23:00</w:t>
            </w:r>
          </w:p>
        </w:tc>
      </w:tr>
      <w:tr w:rsidR="00944FAE" w14:paraId="5A271062" w14:textId="77777777">
        <w:tc>
          <w:tcPr>
            <w:tcW w:w="777" w:type="dxa"/>
            <w:vAlign w:val="center"/>
          </w:tcPr>
          <w:p w14:paraId="2BD05D21" w14:textId="77777777" w:rsidR="00944FAE" w:rsidRDefault="00000000">
            <w:r>
              <w:t>35.71</w:t>
            </w:r>
          </w:p>
        </w:tc>
        <w:tc>
          <w:tcPr>
            <w:tcW w:w="777" w:type="dxa"/>
            <w:vAlign w:val="center"/>
          </w:tcPr>
          <w:p w14:paraId="73917820" w14:textId="77777777" w:rsidR="00944FAE" w:rsidRDefault="00000000">
            <w:r>
              <w:t>36.97</w:t>
            </w:r>
          </w:p>
        </w:tc>
        <w:tc>
          <w:tcPr>
            <w:tcW w:w="777" w:type="dxa"/>
            <w:vAlign w:val="center"/>
          </w:tcPr>
          <w:p w14:paraId="2EBA6C38" w14:textId="77777777" w:rsidR="00944FAE" w:rsidRDefault="00000000">
            <w:r>
              <w:t>38.11</w:t>
            </w:r>
          </w:p>
        </w:tc>
        <w:tc>
          <w:tcPr>
            <w:tcW w:w="777" w:type="dxa"/>
            <w:vAlign w:val="center"/>
          </w:tcPr>
          <w:p w14:paraId="40D67F47" w14:textId="77777777" w:rsidR="00944FAE" w:rsidRDefault="00000000">
            <w:r>
              <w:t>39.05</w:t>
            </w:r>
          </w:p>
        </w:tc>
        <w:tc>
          <w:tcPr>
            <w:tcW w:w="777" w:type="dxa"/>
            <w:vAlign w:val="center"/>
          </w:tcPr>
          <w:p w14:paraId="7FDDA5F3" w14:textId="77777777" w:rsidR="00944FAE" w:rsidRDefault="00000000">
            <w:r>
              <w:t>39.72</w:t>
            </w:r>
          </w:p>
        </w:tc>
        <w:tc>
          <w:tcPr>
            <w:tcW w:w="777" w:type="dxa"/>
            <w:vAlign w:val="center"/>
          </w:tcPr>
          <w:p w14:paraId="75344F57" w14:textId="77777777" w:rsidR="00944FAE" w:rsidRDefault="00000000">
            <w:r>
              <w:t>40.09</w:t>
            </w:r>
          </w:p>
        </w:tc>
        <w:tc>
          <w:tcPr>
            <w:tcW w:w="777" w:type="dxa"/>
            <w:vAlign w:val="center"/>
          </w:tcPr>
          <w:p w14:paraId="72D4A461" w14:textId="77777777" w:rsidR="00944FAE" w:rsidRDefault="00000000">
            <w:r>
              <w:rPr>
                <w:color w:val="3333CC"/>
              </w:rPr>
              <w:t>40.11</w:t>
            </w:r>
          </w:p>
        </w:tc>
        <w:tc>
          <w:tcPr>
            <w:tcW w:w="777" w:type="dxa"/>
            <w:vAlign w:val="center"/>
          </w:tcPr>
          <w:p w14:paraId="62B30D1B" w14:textId="77777777" w:rsidR="00944FAE" w:rsidRDefault="00000000">
            <w:r>
              <w:t>39.79</w:t>
            </w:r>
          </w:p>
        </w:tc>
        <w:tc>
          <w:tcPr>
            <w:tcW w:w="777" w:type="dxa"/>
            <w:vAlign w:val="center"/>
          </w:tcPr>
          <w:p w14:paraId="0A0AA5FF" w14:textId="77777777" w:rsidR="00944FAE" w:rsidRDefault="00000000">
            <w:r>
              <w:t>39.16</w:t>
            </w:r>
          </w:p>
        </w:tc>
        <w:tc>
          <w:tcPr>
            <w:tcW w:w="777" w:type="dxa"/>
            <w:vAlign w:val="center"/>
          </w:tcPr>
          <w:p w14:paraId="558ECB4D" w14:textId="77777777" w:rsidR="00944FAE" w:rsidRDefault="00000000">
            <w:r>
              <w:t>38.25</w:t>
            </w:r>
          </w:p>
        </w:tc>
        <w:tc>
          <w:tcPr>
            <w:tcW w:w="777" w:type="dxa"/>
            <w:vAlign w:val="center"/>
          </w:tcPr>
          <w:p w14:paraId="621A347E" w14:textId="77777777" w:rsidR="00944FAE" w:rsidRDefault="00000000">
            <w:r>
              <w:t>37.12</w:t>
            </w:r>
          </w:p>
        </w:tc>
        <w:tc>
          <w:tcPr>
            <w:tcW w:w="777" w:type="dxa"/>
            <w:vAlign w:val="center"/>
          </w:tcPr>
          <w:p w14:paraId="225CB8B7" w14:textId="77777777" w:rsidR="00944FAE" w:rsidRDefault="00000000">
            <w:r>
              <w:t>35.86</w:t>
            </w:r>
          </w:p>
        </w:tc>
      </w:tr>
    </w:tbl>
    <w:p w14:paraId="27AC5984" w14:textId="77777777" w:rsidR="00944FAE" w:rsidRDefault="00000000">
      <w:pPr>
        <w:pStyle w:val="4"/>
      </w:pPr>
      <w:r>
        <w:lastRenderedPageBreak/>
        <w:t>自然通风房间：北向逐时温度</w:t>
      </w:r>
    </w:p>
    <w:p w14:paraId="19F2F599" w14:textId="77777777" w:rsidR="00944FAE" w:rsidRDefault="00000000">
      <w:pPr>
        <w:jc w:val="center"/>
      </w:pPr>
      <w:r>
        <w:rPr>
          <w:noProof/>
        </w:rPr>
        <w:drawing>
          <wp:inline distT="0" distB="0" distL="0" distR="0" wp14:anchorId="2D047744" wp14:editId="1F6049E4">
            <wp:extent cx="5667375" cy="308610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49D7D" w14:textId="77777777" w:rsidR="00944FAE" w:rsidRDefault="00944FAE"/>
    <w:p w14:paraId="49DA9302" w14:textId="77777777" w:rsidR="00944FAE" w:rsidRDefault="00944FAE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944FAE" w14:paraId="6CE47C24" w14:textId="77777777">
        <w:tc>
          <w:tcPr>
            <w:tcW w:w="777" w:type="dxa"/>
            <w:shd w:val="clear" w:color="auto" w:fill="E6E6E6"/>
            <w:vAlign w:val="center"/>
          </w:tcPr>
          <w:p w14:paraId="6146A252" w14:textId="77777777" w:rsidR="00944FAE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CE0186" w14:textId="77777777" w:rsidR="00944FAE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1D5470" w14:textId="77777777" w:rsidR="00944FAE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3D0FBF" w14:textId="77777777" w:rsidR="00944FAE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920208" w14:textId="77777777" w:rsidR="00944FAE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64B91B" w14:textId="77777777" w:rsidR="00944FAE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1E3698" w14:textId="77777777" w:rsidR="00944FAE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2153BC" w14:textId="77777777" w:rsidR="00944FAE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96506D" w14:textId="77777777" w:rsidR="00944FAE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984C79" w14:textId="77777777" w:rsidR="00944FAE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BAA6DB" w14:textId="77777777" w:rsidR="00944FAE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A004C9" w14:textId="77777777" w:rsidR="00944FAE" w:rsidRDefault="00000000">
            <w:pPr>
              <w:jc w:val="center"/>
            </w:pPr>
            <w:r>
              <w:t>11:00</w:t>
            </w:r>
          </w:p>
        </w:tc>
      </w:tr>
      <w:tr w:rsidR="00944FAE" w14:paraId="4004C48A" w14:textId="77777777">
        <w:tc>
          <w:tcPr>
            <w:tcW w:w="777" w:type="dxa"/>
            <w:vAlign w:val="center"/>
          </w:tcPr>
          <w:p w14:paraId="147B6B37" w14:textId="77777777" w:rsidR="00944FAE" w:rsidRDefault="00000000">
            <w:r>
              <w:t>34.39</w:t>
            </w:r>
          </w:p>
        </w:tc>
        <w:tc>
          <w:tcPr>
            <w:tcW w:w="777" w:type="dxa"/>
            <w:vAlign w:val="center"/>
          </w:tcPr>
          <w:p w14:paraId="5DCCD374" w14:textId="77777777" w:rsidR="00944FAE" w:rsidRDefault="00000000">
            <w:r>
              <w:t>33.14</w:t>
            </w:r>
          </w:p>
        </w:tc>
        <w:tc>
          <w:tcPr>
            <w:tcW w:w="777" w:type="dxa"/>
            <w:vAlign w:val="center"/>
          </w:tcPr>
          <w:p w14:paraId="15D8E501" w14:textId="77777777" w:rsidR="00944FAE" w:rsidRDefault="00000000">
            <w:r>
              <w:t>32.03</w:t>
            </w:r>
          </w:p>
        </w:tc>
        <w:tc>
          <w:tcPr>
            <w:tcW w:w="777" w:type="dxa"/>
            <w:vAlign w:val="center"/>
          </w:tcPr>
          <w:p w14:paraId="3CD6255D" w14:textId="77777777" w:rsidR="00944FAE" w:rsidRDefault="00000000">
            <w:r>
              <w:t>31.12</w:t>
            </w:r>
          </w:p>
        </w:tc>
        <w:tc>
          <w:tcPr>
            <w:tcW w:w="777" w:type="dxa"/>
            <w:vAlign w:val="center"/>
          </w:tcPr>
          <w:p w14:paraId="7E643DFE" w14:textId="77777777" w:rsidR="00944FAE" w:rsidRDefault="00000000">
            <w:r>
              <w:t>30.47</w:t>
            </w:r>
          </w:p>
        </w:tc>
        <w:tc>
          <w:tcPr>
            <w:tcW w:w="777" w:type="dxa"/>
            <w:vAlign w:val="center"/>
          </w:tcPr>
          <w:p w14:paraId="66AB37FA" w14:textId="77777777" w:rsidR="00944FAE" w:rsidRDefault="00000000">
            <w:r>
              <w:t>30.14</w:t>
            </w:r>
          </w:p>
        </w:tc>
        <w:tc>
          <w:tcPr>
            <w:tcW w:w="777" w:type="dxa"/>
            <w:vAlign w:val="center"/>
          </w:tcPr>
          <w:p w14:paraId="518F51A7" w14:textId="77777777" w:rsidR="00944FAE" w:rsidRDefault="00000000">
            <w:r>
              <w:t>30.13</w:t>
            </w:r>
          </w:p>
        </w:tc>
        <w:tc>
          <w:tcPr>
            <w:tcW w:w="777" w:type="dxa"/>
            <w:vAlign w:val="center"/>
          </w:tcPr>
          <w:p w14:paraId="023C59B9" w14:textId="77777777" w:rsidR="00944FAE" w:rsidRDefault="00000000">
            <w:r>
              <w:t>30.46</w:t>
            </w:r>
          </w:p>
        </w:tc>
        <w:tc>
          <w:tcPr>
            <w:tcW w:w="777" w:type="dxa"/>
            <w:vAlign w:val="center"/>
          </w:tcPr>
          <w:p w14:paraId="604AD0D1" w14:textId="77777777" w:rsidR="00944FAE" w:rsidRDefault="00000000">
            <w:r>
              <w:t>31.09</w:t>
            </w:r>
          </w:p>
        </w:tc>
        <w:tc>
          <w:tcPr>
            <w:tcW w:w="777" w:type="dxa"/>
            <w:vAlign w:val="center"/>
          </w:tcPr>
          <w:p w14:paraId="3139CE20" w14:textId="77777777" w:rsidR="00944FAE" w:rsidRDefault="00000000">
            <w:r>
              <w:t>31.99</w:t>
            </w:r>
          </w:p>
        </w:tc>
        <w:tc>
          <w:tcPr>
            <w:tcW w:w="777" w:type="dxa"/>
            <w:vAlign w:val="center"/>
          </w:tcPr>
          <w:p w14:paraId="11A57732" w14:textId="77777777" w:rsidR="00944FAE" w:rsidRDefault="00000000">
            <w:r>
              <w:t>33.10</w:t>
            </w:r>
          </w:p>
        </w:tc>
        <w:tc>
          <w:tcPr>
            <w:tcW w:w="777" w:type="dxa"/>
            <w:vAlign w:val="center"/>
          </w:tcPr>
          <w:p w14:paraId="13DA7D47" w14:textId="77777777" w:rsidR="00944FAE" w:rsidRDefault="00000000">
            <w:r>
              <w:t>34.34</w:t>
            </w:r>
          </w:p>
        </w:tc>
      </w:tr>
      <w:tr w:rsidR="00944FAE" w14:paraId="3E8426EE" w14:textId="77777777">
        <w:tc>
          <w:tcPr>
            <w:tcW w:w="777" w:type="dxa"/>
            <w:shd w:val="clear" w:color="auto" w:fill="E6E6E6"/>
            <w:vAlign w:val="center"/>
          </w:tcPr>
          <w:p w14:paraId="11F4C15F" w14:textId="77777777" w:rsidR="00944FAE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AB07D1" w14:textId="77777777" w:rsidR="00944FAE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57C082" w14:textId="77777777" w:rsidR="00944FAE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80FE23" w14:textId="77777777" w:rsidR="00944FAE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A2666B" w14:textId="77777777" w:rsidR="00944FAE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4011AD" w14:textId="77777777" w:rsidR="00944FAE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F30EF5" w14:textId="77777777" w:rsidR="00944FAE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91C99C" w14:textId="77777777" w:rsidR="00944FAE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F04235" w14:textId="77777777" w:rsidR="00944FAE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28D19B" w14:textId="77777777" w:rsidR="00944FAE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FE05CA" w14:textId="77777777" w:rsidR="00944FAE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311875" w14:textId="77777777" w:rsidR="00944FAE" w:rsidRDefault="00000000">
            <w:r>
              <w:t>23:00</w:t>
            </w:r>
          </w:p>
        </w:tc>
      </w:tr>
      <w:tr w:rsidR="00944FAE" w14:paraId="66EC0E61" w14:textId="77777777">
        <w:tc>
          <w:tcPr>
            <w:tcW w:w="777" w:type="dxa"/>
            <w:vAlign w:val="center"/>
          </w:tcPr>
          <w:p w14:paraId="6ED65DE9" w14:textId="77777777" w:rsidR="00944FAE" w:rsidRDefault="00000000">
            <w:r>
              <w:t>35.63</w:t>
            </w:r>
          </w:p>
        </w:tc>
        <w:tc>
          <w:tcPr>
            <w:tcW w:w="777" w:type="dxa"/>
            <w:vAlign w:val="center"/>
          </w:tcPr>
          <w:p w14:paraId="30DDB19A" w14:textId="77777777" w:rsidR="00944FAE" w:rsidRDefault="00000000">
            <w:r>
              <w:t>36.87</w:t>
            </w:r>
          </w:p>
        </w:tc>
        <w:tc>
          <w:tcPr>
            <w:tcW w:w="777" w:type="dxa"/>
            <w:vAlign w:val="center"/>
          </w:tcPr>
          <w:p w14:paraId="43F32175" w14:textId="77777777" w:rsidR="00944FAE" w:rsidRDefault="00000000">
            <w:r>
              <w:t>37.99</w:t>
            </w:r>
          </w:p>
        </w:tc>
        <w:tc>
          <w:tcPr>
            <w:tcW w:w="777" w:type="dxa"/>
            <w:vAlign w:val="center"/>
          </w:tcPr>
          <w:p w14:paraId="61576E67" w14:textId="77777777" w:rsidR="00944FAE" w:rsidRDefault="00000000">
            <w:r>
              <w:t>38.91</w:t>
            </w:r>
          </w:p>
        </w:tc>
        <w:tc>
          <w:tcPr>
            <w:tcW w:w="777" w:type="dxa"/>
            <w:vAlign w:val="center"/>
          </w:tcPr>
          <w:p w14:paraId="72334AA5" w14:textId="77777777" w:rsidR="00944FAE" w:rsidRDefault="00000000">
            <w:r>
              <w:t>39.56</w:t>
            </w:r>
          </w:p>
        </w:tc>
        <w:tc>
          <w:tcPr>
            <w:tcW w:w="777" w:type="dxa"/>
            <w:vAlign w:val="center"/>
          </w:tcPr>
          <w:p w14:paraId="34C384FE" w14:textId="77777777" w:rsidR="00944FAE" w:rsidRDefault="00000000">
            <w:r>
              <w:t>39.90</w:t>
            </w:r>
          </w:p>
        </w:tc>
        <w:tc>
          <w:tcPr>
            <w:tcW w:w="777" w:type="dxa"/>
            <w:vAlign w:val="center"/>
          </w:tcPr>
          <w:p w14:paraId="4BD1D139" w14:textId="77777777" w:rsidR="00944FAE" w:rsidRDefault="00000000">
            <w:r>
              <w:rPr>
                <w:color w:val="3333CC"/>
              </w:rPr>
              <w:t>39.91</w:t>
            </w:r>
          </w:p>
        </w:tc>
        <w:tc>
          <w:tcPr>
            <w:tcW w:w="777" w:type="dxa"/>
            <w:vAlign w:val="center"/>
          </w:tcPr>
          <w:p w14:paraId="4B546673" w14:textId="77777777" w:rsidR="00944FAE" w:rsidRDefault="00000000">
            <w:r>
              <w:t>39.59</w:t>
            </w:r>
          </w:p>
        </w:tc>
        <w:tc>
          <w:tcPr>
            <w:tcW w:w="777" w:type="dxa"/>
            <w:vAlign w:val="center"/>
          </w:tcPr>
          <w:p w14:paraId="7FEB3572" w14:textId="77777777" w:rsidR="00944FAE" w:rsidRDefault="00000000">
            <w:r>
              <w:t>38.95</w:t>
            </w:r>
          </w:p>
        </w:tc>
        <w:tc>
          <w:tcPr>
            <w:tcW w:w="777" w:type="dxa"/>
            <w:vAlign w:val="center"/>
          </w:tcPr>
          <w:p w14:paraId="7D6E574A" w14:textId="77777777" w:rsidR="00944FAE" w:rsidRDefault="00000000">
            <w:r>
              <w:t>38.04</w:t>
            </w:r>
          </w:p>
        </w:tc>
        <w:tc>
          <w:tcPr>
            <w:tcW w:w="777" w:type="dxa"/>
            <w:vAlign w:val="center"/>
          </w:tcPr>
          <w:p w14:paraId="0D179BE9" w14:textId="77777777" w:rsidR="00944FAE" w:rsidRDefault="00000000">
            <w:r>
              <w:t>36.93</w:t>
            </w:r>
          </w:p>
        </w:tc>
        <w:tc>
          <w:tcPr>
            <w:tcW w:w="777" w:type="dxa"/>
            <w:vAlign w:val="center"/>
          </w:tcPr>
          <w:p w14:paraId="5DC4EE05" w14:textId="77777777" w:rsidR="00944FAE" w:rsidRDefault="00000000">
            <w:r>
              <w:t>35.68</w:t>
            </w:r>
          </w:p>
        </w:tc>
      </w:tr>
    </w:tbl>
    <w:p w14:paraId="08F093E8" w14:textId="77777777" w:rsidR="00944FAE" w:rsidRDefault="00000000">
      <w:pPr>
        <w:pStyle w:val="1"/>
      </w:pPr>
      <w:bookmarkStart w:id="54" w:name="_Toc155370788"/>
      <w:r>
        <w:t>验算结论</w:t>
      </w:r>
      <w:bookmarkEnd w:id="54"/>
    </w:p>
    <w:p w14:paraId="1066D7A4" w14:textId="77777777" w:rsidR="00944FAE" w:rsidRDefault="00000000">
      <w:pPr>
        <w:pStyle w:val="2"/>
      </w:pPr>
      <w:bookmarkStart w:id="55" w:name="_Toc155370789"/>
      <w:r>
        <w:t>自然通风房间</w:t>
      </w:r>
      <w:bookmarkEnd w:id="5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396"/>
        <w:gridCol w:w="848"/>
        <w:gridCol w:w="1416"/>
        <w:gridCol w:w="1131"/>
        <w:gridCol w:w="1131"/>
      </w:tblGrid>
      <w:tr w:rsidR="00944FAE" w14:paraId="094D25A1" w14:textId="77777777">
        <w:tc>
          <w:tcPr>
            <w:tcW w:w="1403" w:type="dxa"/>
            <w:shd w:val="clear" w:color="auto" w:fill="DEDEDE"/>
            <w:vAlign w:val="center"/>
          </w:tcPr>
          <w:p w14:paraId="546B766F" w14:textId="77777777" w:rsidR="00944FAE" w:rsidRDefault="00000000"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 w14:paraId="39AB6195" w14:textId="77777777" w:rsidR="00944FAE" w:rsidRDefault="00000000"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 w14:paraId="7ECB621F" w14:textId="77777777" w:rsidR="00944FAE" w:rsidRDefault="00000000"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5B804D06" w14:textId="77777777" w:rsidR="00944FAE" w:rsidRDefault="00000000">
            <w:r>
              <w:t>最高温度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6417D27E" w14:textId="77777777" w:rsidR="00944FAE" w:rsidRDefault="00000000">
            <w:r>
              <w:t>限值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00F31A86" w14:textId="77777777" w:rsidR="00944FAE" w:rsidRDefault="00000000">
            <w:r>
              <w:t>结论</w:t>
            </w:r>
          </w:p>
        </w:tc>
      </w:tr>
      <w:tr w:rsidR="00944FAE" w14:paraId="0AB676D3" w14:textId="77777777">
        <w:tc>
          <w:tcPr>
            <w:tcW w:w="1403" w:type="dxa"/>
            <w:vAlign w:val="center"/>
          </w:tcPr>
          <w:p w14:paraId="6FA945A3" w14:textId="77777777" w:rsidR="00944FAE" w:rsidRDefault="00000000">
            <w:r>
              <w:t>屋顶</w:t>
            </w:r>
          </w:p>
        </w:tc>
        <w:tc>
          <w:tcPr>
            <w:tcW w:w="3395" w:type="dxa"/>
            <w:vAlign w:val="center"/>
          </w:tcPr>
          <w:p w14:paraId="4BE173BD" w14:textId="77777777" w:rsidR="00944FAE" w:rsidRDefault="00000000">
            <w:r>
              <w:t>上</w:t>
            </w:r>
            <w:r>
              <w:t>:</w:t>
            </w:r>
            <w:r>
              <w:t>屋顶构造一</w:t>
            </w:r>
          </w:p>
        </w:tc>
        <w:tc>
          <w:tcPr>
            <w:tcW w:w="848" w:type="dxa"/>
            <w:vAlign w:val="center"/>
          </w:tcPr>
          <w:p w14:paraId="23220316" w14:textId="77777777" w:rsidR="00944FAE" w:rsidRDefault="00000000">
            <w:r>
              <w:t>17:30</w:t>
            </w:r>
          </w:p>
        </w:tc>
        <w:tc>
          <w:tcPr>
            <w:tcW w:w="1415" w:type="dxa"/>
            <w:vAlign w:val="center"/>
          </w:tcPr>
          <w:p w14:paraId="6ADD2C45" w14:textId="77777777" w:rsidR="00944FAE" w:rsidRDefault="00000000">
            <w:r>
              <w:t>40.16</w:t>
            </w:r>
          </w:p>
        </w:tc>
        <w:tc>
          <w:tcPr>
            <w:tcW w:w="1131" w:type="dxa"/>
            <w:vAlign w:val="center"/>
          </w:tcPr>
          <w:p w14:paraId="41F845A2" w14:textId="77777777" w:rsidR="00944FAE" w:rsidRDefault="00000000">
            <w:r>
              <w:t>41.20</w:t>
            </w:r>
          </w:p>
        </w:tc>
        <w:tc>
          <w:tcPr>
            <w:tcW w:w="1131" w:type="dxa"/>
            <w:vAlign w:val="center"/>
          </w:tcPr>
          <w:p w14:paraId="6C942759" w14:textId="77777777" w:rsidR="00944FAE" w:rsidRDefault="00000000">
            <w:r>
              <w:t>满足</w:t>
            </w:r>
          </w:p>
        </w:tc>
      </w:tr>
      <w:tr w:rsidR="00944FAE" w14:paraId="54A07CA4" w14:textId="77777777">
        <w:tc>
          <w:tcPr>
            <w:tcW w:w="1403" w:type="dxa"/>
            <w:vMerge w:val="restart"/>
            <w:vAlign w:val="center"/>
          </w:tcPr>
          <w:p w14:paraId="14F928F0" w14:textId="77777777" w:rsidR="00944FAE" w:rsidRDefault="00000000">
            <w:r>
              <w:t>外墙</w:t>
            </w:r>
          </w:p>
        </w:tc>
        <w:tc>
          <w:tcPr>
            <w:tcW w:w="3395" w:type="dxa"/>
            <w:vAlign w:val="center"/>
          </w:tcPr>
          <w:p w14:paraId="35A44014" w14:textId="77777777" w:rsidR="00944FAE" w:rsidRDefault="00000000">
            <w:r>
              <w:t>东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793AFE47" w14:textId="77777777" w:rsidR="00944FAE" w:rsidRDefault="00000000">
            <w:r>
              <w:t>17:30</w:t>
            </w:r>
          </w:p>
        </w:tc>
        <w:tc>
          <w:tcPr>
            <w:tcW w:w="1415" w:type="dxa"/>
            <w:vAlign w:val="center"/>
          </w:tcPr>
          <w:p w14:paraId="6739E0C7" w14:textId="77777777" w:rsidR="00944FAE" w:rsidRDefault="00000000">
            <w:r>
              <w:t>40.21</w:t>
            </w:r>
          </w:p>
        </w:tc>
        <w:tc>
          <w:tcPr>
            <w:tcW w:w="1131" w:type="dxa"/>
            <w:vAlign w:val="center"/>
          </w:tcPr>
          <w:p w14:paraId="32711D37" w14:textId="77777777" w:rsidR="00944FAE" w:rsidRDefault="00000000">
            <w:r>
              <w:t>41.20</w:t>
            </w:r>
          </w:p>
        </w:tc>
        <w:tc>
          <w:tcPr>
            <w:tcW w:w="1131" w:type="dxa"/>
            <w:vAlign w:val="center"/>
          </w:tcPr>
          <w:p w14:paraId="387AA88A" w14:textId="77777777" w:rsidR="00944FAE" w:rsidRDefault="00000000">
            <w:r>
              <w:t>满足</w:t>
            </w:r>
          </w:p>
        </w:tc>
      </w:tr>
      <w:tr w:rsidR="00944FAE" w14:paraId="041F77D8" w14:textId="77777777">
        <w:tc>
          <w:tcPr>
            <w:tcW w:w="1403" w:type="dxa"/>
            <w:vMerge/>
            <w:vAlign w:val="center"/>
          </w:tcPr>
          <w:p w14:paraId="2BDA767F" w14:textId="77777777" w:rsidR="00944FAE" w:rsidRDefault="00944FAE"/>
        </w:tc>
        <w:tc>
          <w:tcPr>
            <w:tcW w:w="3395" w:type="dxa"/>
            <w:vAlign w:val="center"/>
          </w:tcPr>
          <w:p w14:paraId="7700B495" w14:textId="77777777" w:rsidR="00944FAE" w:rsidRDefault="00000000">
            <w:r>
              <w:t>西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711CBF26" w14:textId="77777777" w:rsidR="00944FAE" w:rsidRDefault="00000000">
            <w:r>
              <w:t>17:35</w:t>
            </w:r>
          </w:p>
        </w:tc>
        <w:tc>
          <w:tcPr>
            <w:tcW w:w="1415" w:type="dxa"/>
            <w:vAlign w:val="center"/>
          </w:tcPr>
          <w:p w14:paraId="76DDFAEE" w14:textId="77777777" w:rsidR="00944FAE" w:rsidRDefault="00000000">
            <w:r>
              <w:t>40.12</w:t>
            </w:r>
          </w:p>
        </w:tc>
        <w:tc>
          <w:tcPr>
            <w:tcW w:w="1131" w:type="dxa"/>
            <w:vAlign w:val="center"/>
          </w:tcPr>
          <w:p w14:paraId="3CF06C7B" w14:textId="77777777" w:rsidR="00944FAE" w:rsidRDefault="00000000">
            <w:r>
              <w:t>41.20</w:t>
            </w:r>
          </w:p>
        </w:tc>
        <w:tc>
          <w:tcPr>
            <w:tcW w:w="1131" w:type="dxa"/>
            <w:vAlign w:val="center"/>
          </w:tcPr>
          <w:p w14:paraId="6E7E7370" w14:textId="77777777" w:rsidR="00944FAE" w:rsidRDefault="00000000">
            <w:r>
              <w:t>满足</w:t>
            </w:r>
          </w:p>
        </w:tc>
      </w:tr>
      <w:tr w:rsidR="00944FAE" w14:paraId="3B70031A" w14:textId="77777777">
        <w:tc>
          <w:tcPr>
            <w:tcW w:w="1403" w:type="dxa"/>
            <w:vMerge/>
            <w:vAlign w:val="center"/>
          </w:tcPr>
          <w:p w14:paraId="4645392A" w14:textId="77777777" w:rsidR="00944FAE" w:rsidRDefault="00944FAE"/>
        </w:tc>
        <w:tc>
          <w:tcPr>
            <w:tcW w:w="3395" w:type="dxa"/>
            <w:vAlign w:val="center"/>
          </w:tcPr>
          <w:p w14:paraId="68AED3BA" w14:textId="77777777" w:rsidR="00944FAE" w:rsidRDefault="00000000">
            <w:r>
              <w:t>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15FD6DC0" w14:textId="77777777" w:rsidR="00944FAE" w:rsidRDefault="00000000">
            <w:r>
              <w:t>17:35</w:t>
            </w:r>
          </w:p>
        </w:tc>
        <w:tc>
          <w:tcPr>
            <w:tcW w:w="1415" w:type="dxa"/>
            <w:vAlign w:val="center"/>
          </w:tcPr>
          <w:p w14:paraId="366816CC" w14:textId="77777777" w:rsidR="00944FAE" w:rsidRDefault="00000000">
            <w:r>
              <w:t>40.14</w:t>
            </w:r>
          </w:p>
        </w:tc>
        <w:tc>
          <w:tcPr>
            <w:tcW w:w="1131" w:type="dxa"/>
            <w:vAlign w:val="center"/>
          </w:tcPr>
          <w:p w14:paraId="523F64DA" w14:textId="77777777" w:rsidR="00944FAE" w:rsidRDefault="00000000">
            <w:r>
              <w:t>41.20</w:t>
            </w:r>
          </w:p>
        </w:tc>
        <w:tc>
          <w:tcPr>
            <w:tcW w:w="1131" w:type="dxa"/>
            <w:vAlign w:val="center"/>
          </w:tcPr>
          <w:p w14:paraId="650CE9BE" w14:textId="77777777" w:rsidR="00944FAE" w:rsidRDefault="00000000">
            <w:r>
              <w:t>满足</w:t>
            </w:r>
          </w:p>
        </w:tc>
      </w:tr>
      <w:tr w:rsidR="00944FAE" w14:paraId="164C0801" w14:textId="77777777">
        <w:tc>
          <w:tcPr>
            <w:tcW w:w="1403" w:type="dxa"/>
            <w:vMerge/>
            <w:vAlign w:val="center"/>
          </w:tcPr>
          <w:p w14:paraId="5333D78F" w14:textId="77777777" w:rsidR="00944FAE" w:rsidRDefault="00944FAE"/>
        </w:tc>
        <w:tc>
          <w:tcPr>
            <w:tcW w:w="3395" w:type="dxa"/>
            <w:vAlign w:val="center"/>
          </w:tcPr>
          <w:p w14:paraId="06E15DFF" w14:textId="77777777" w:rsidR="00944FAE" w:rsidRDefault="00000000">
            <w:r>
              <w:t>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0EDFB956" w14:textId="77777777" w:rsidR="00944FAE" w:rsidRDefault="00000000">
            <w:r>
              <w:t>17:30</w:t>
            </w:r>
          </w:p>
        </w:tc>
        <w:tc>
          <w:tcPr>
            <w:tcW w:w="1415" w:type="dxa"/>
            <w:vAlign w:val="center"/>
          </w:tcPr>
          <w:p w14:paraId="37D5C679" w14:textId="77777777" w:rsidR="00944FAE" w:rsidRDefault="00000000">
            <w:r>
              <w:t>39.95</w:t>
            </w:r>
          </w:p>
        </w:tc>
        <w:tc>
          <w:tcPr>
            <w:tcW w:w="1131" w:type="dxa"/>
            <w:vAlign w:val="center"/>
          </w:tcPr>
          <w:p w14:paraId="1F2BEC92" w14:textId="77777777" w:rsidR="00944FAE" w:rsidRDefault="00000000">
            <w:r>
              <w:t>41.20</w:t>
            </w:r>
          </w:p>
        </w:tc>
        <w:tc>
          <w:tcPr>
            <w:tcW w:w="1131" w:type="dxa"/>
            <w:vAlign w:val="center"/>
          </w:tcPr>
          <w:p w14:paraId="731F63FE" w14:textId="77777777" w:rsidR="00944FAE" w:rsidRDefault="00000000">
            <w:r>
              <w:t>满足</w:t>
            </w:r>
          </w:p>
        </w:tc>
      </w:tr>
      <w:tr w:rsidR="00944FAE" w14:paraId="01587658" w14:textId="77777777">
        <w:tc>
          <w:tcPr>
            <w:tcW w:w="1403" w:type="dxa"/>
            <w:vMerge w:val="restart"/>
            <w:vAlign w:val="center"/>
          </w:tcPr>
          <w:p w14:paraId="7DDBC43C" w14:textId="77777777" w:rsidR="00944FAE" w:rsidRDefault="00000000">
            <w:r>
              <w:t>热桥柱</w:t>
            </w:r>
          </w:p>
        </w:tc>
        <w:tc>
          <w:tcPr>
            <w:tcW w:w="3395" w:type="dxa"/>
            <w:vAlign w:val="center"/>
          </w:tcPr>
          <w:p w14:paraId="730422A3" w14:textId="77777777" w:rsidR="00944FAE" w:rsidRDefault="00000000">
            <w:r>
              <w:t>东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14:paraId="00B1B656" w14:textId="77777777" w:rsidR="00944FAE" w:rsidRDefault="00000000">
            <w:r>
              <w:t>17:30</w:t>
            </w:r>
          </w:p>
        </w:tc>
        <w:tc>
          <w:tcPr>
            <w:tcW w:w="1415" w:type="dxa"/>
            <w:vAlign w:val="center"/>
          </w:tcPr>
          <w:p w14:paraId="3CACC31B" w14:textId="77777777" w:rsidR="00944FAE" w:rsidRDefault="00000000">
            <w:r>
              <w:t>40.21</w:t>
            </w:r>
          </w:p>
        </w:tc>
        <w:tc>
          <w:tcPr>
            <w:tcW w:w="1131" w:type="dxa"/>
            <w:vAlign w:val="center"/>
          </w:tcPr>
          <w:p w14:paraId="4AC5AFB0" w14:textId="77777777" w:rsidR="00944FAE" w:rsidRDefault="00000000">
            <w:r>
              <w:t>41.20</w:t>
            </w:r>
          </w:p>
        </w:tc>
        <w:tc>
          <w:tcPr>
            <w:tcW w:w="1131" w:type="dxa"/>
            <w:vAlign w:val="center"/>
          </w:tcPr>
          <w:p w14:paraId="1CF1BFD1" w14:textId="77777777" w:rsidR="00944FAE" w:rsidRDefault="00000000">
            <w:r>
              <w:t>满足</w:t>
            </w:r>
          </w:p>
        </w:tc>
      </w:tr>
      <w:tr w:rsidR="00944FAE" w14:paraId="706CE202" w14:textId="77777777">
        <w:tc>
          <w:tcPr>
            <w:tcW w:w="1403" w:type="dxa"/>
            <w:vMerge/>
            <w:vAlign w:val="center"/>
          </w:tcPr>
          <w:p w14:paraId="39C0B109" w14:textId="77777777" w:rsidR="00944FAE" w:rsidRDefault="00944FAE"/>
        </w:tc>
        <w:tc>
          <w:tcPr>
            <w:tcW w:w="3395" w:type="dxa"/>
            <w:vAlign w:val="center"/>
          </w:tcPr>
          <w:p w14:paraId="30548069" w14:textId="77777777" w:rsidR="00944FAE" w:rsidRDefault="00000000">
            <w:r>
              <w:t>西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14:paraId="34CF0ECB" w14:textId="77777777" w:rsidR="00944FAE" w:rsidRDefault="00000000">
            <w:r>
              <w:t>17:35</w:t>
            </w:r>
          </w:p>
        </w:tc>
        <w:tc>
          <w:tcPr>
            <w:tcW w:w="1415" w:type="dxa"/>
            <w:vAlign w:val="center"/>
          </w:tcPr>
          <w:p w14:paraId="067742A3" w14:textId="77777777" w:rsidR="00944FAE" w:rsidRDefault="00000000">
            <w:r>
              <w:t>40.12</w:t>
            </w:r>
          </w:p>
        </w:tc>
        <w:tc>
          <w:tcPr>
            <w:tcW w:w="1131" w:type="dxa"/>
            <w:vAlign w:val="center"/>
          </w:tcPr>
          <w:p w14:paraId="2844263B" w14:textId="77777777" w:rsidR="00944FAE" w:rsidRDefault="00000000">
            <w:r>
              <w:t>41.20</w:t>
            </w:r>
          </w:p>
        </w:tc>
        <w:tc>
          <w:tcPr>
            <w:tcW w:w="1131" w:type="dxa"/>
            <w:vAlign w:val="center"/>
          </w:tcPr>
          <w:p w14:paraId="597B760E" w14:textId="77777777" w:rsidR="00944FAE" w:rsidRDefault="00000000">
            <w:r>
              <w:t>满足</w:t>
            </w:r>
          </w:p>
        </w:tc>
      </w:tr>
      <w:tr w:rsidR="00944FAE" w14:paraId="7D98FC20" w14:textId="77777777">
        <w:tc>
          <w:tcPr>
            <w:tcW w:w="1403" w:type="dxa"/>
            <w:vMerge/>
            <w:vAlign w:val="center"/>
          </w:tcPr>
          <w:p w14:paraId="1C274849" w14:textId="77777777" w:rsidR="00944FAE" w:rsidRDefault="00944FAE"/>
        </w:tc>
        <w:tc>
          <w:tcPr>
            <w:tcW w:w="3395" w:type="dxa"/>
            <w:vAlign w:val="center"/>
          </w:tcPr>
          <w:p w14:paraId="2A0CDF2E" w14:textId="77777777" w:rsidR="00944FAE" w:rsidRDefault="00000000">
            <w:r>
              <w:t>南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14:paraId="4ADAA633" w14:textId="77777777" w:rsidR="00944FAE" w:rsidRDefault="00000000">
            <w:r>
              <w:t>17:35</w:t>
            </w:r>
          </w:p>
        </w:tc>
        <w:tc>
          <w:tcPr>
            <w:tcW w:w="1415" w:type="dxa"/>
            <w:vAlign w:val="center"/>
          </w:tcPr>
          <w:p w14:paraId="4126DF19" w14:textId="77777777" w:rsidR="00944FAE" w:rsidRDefault="00000000">
            <w:r>
              <w:t>40.14</w:t>
            </w:r>
          </w:p>
        </w:tc>
        <w:tc>
          <w:tcPr>
            <w:tcW w:w="1131" w:type="dxa"/>
            <w:vAlign w:val="center"/>
          </w:tcPr>
          <w:p w14:paraId="0B49A37E" w14:textId="77777777" w:rsidR="00944FAE" w:rsidRDefault="00000000">
            <w:r>
              <w:t>41.20</w:t>
            </w:r>
          </w:p>
        </w:tc>
        <w:tc>
          <w:tcPr>
            <w:tcW w:w="1131" w:type="dxa"/>
            <w:vAlign w:val="center"/>
          </w:tcPr>
          <w:p w14:paraId="2311D159" w14:textId="77777777" w:rsidR="00944FAE" w:rsidRDefault="00000000">
            <w:r>
              <w:t>满足</w:t>
            </w:r>
          </w:p>
        </w:tc>
      </w:tr>
      <w:tr w:rsidR="00944FAE" w14:paraId="0A865D35" w14:textId="77777777">
        <w:tc>
          <w:tcPr>
            <w:tcW w:w="1403" w:type="dxa"/>
            <w:vMerge/>
            <w:vAlign w:val="center"/>
          </w:tcPr>
          <w:p w14:paraId="710D4BB0" w14:textId="77777777" w:rsidR="00944FAE" w:rsidRDefault="00944FAE"/>
        </w:tc>
        <w:tc>
          <w:tcPr>
            <w:tcW w:w="3395" w:type="dxa"/>
            <w:vAlign w:val="center"/>
          </w:tcPr>
          <w:p w14:paraId="261D86B7" w14:textId="77777777" w:rsidR="00944FAE" w:rsidRDefault="00000000">
            <w:r>
              <w:t>北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14:paraId="55C5E3FC" w14:textId="77777777" w:rsidR="00944FAE" w:rsidRDefault="00000000">
            <w:r>
              <w:t>17:30</w:t>
            </w:r>
          </w:p>
        </w:tc>
        <w:tc>
          <w:tcPr>
            <w:tcW w:w="1415" w:type="dxa"/>
            <w:vAlign w:val="center"/>
          </w:tcPr>
          <w:p w14:paraId="23C81BA8" w14:textId="77777777" w:rsidR="00944FAE" w:rsidRDefault="00000000">
            <w:r>
              <w:t>39.95</w:t>
            </w:r>
          </w:p>
        </w:tc>
        <w:tc>
          <w:tcPr>
            <w:tcW w:w="1131" w:type="dxa"/>
            <w:vAlign w:val="center"/>
          </w:tcPr>
          <w:p w14:paraId="4ED9BF17" w14:textId="77777777" w:rsidR="00944FAE" w:rsidRDefault="00000000">
            <w:r>
              <w:t>41.20</w:t>
            </w:r>
          </w:p>
        </w:tc>
        <w:tc>
          <w:tcPr>
            <w:tcW w:w="1131" w:type="dxa"/>
            <w:vAlign w:val="center"/>
          </w:tcPr>
          <w:p w14:paraId="1284C500" w14:textId="77777777" w:rsidR="00944FAE" w:rsidRDefault="00000000">
            <w:r>
              <w:t>满足</w:t>
            </w:r>
          </w:p>
        </w:tc>
      </w:tr>
    </w:tbl>
    <w:p w14:paraId="5FB26350" w14:textId="77777777" w:rsidR="00944FAE" w:rsidRDefault="00944FAE"/>
    <w:sectPr w:rsidR="00944FAE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EBC39" w14:textId="77777777" w:rsidR="00E808EE" w:rsidRDefault="00E808EE">
      <w:r>
        <w:separator/>
      </w:r>
    </w:p>
  </w:endnote>
  <w:endnote w:type="continuationSeparator" w:id="0">
    <w:p w14:paraId="736C2531" w14:textId="77777777" w:rsidR="00E808EE" w:rsidRDefault="00E8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4359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498C0F8" w14:textId="77777777" w:rsidR="00EE2AA2" w:rsidRDefault="00EE2AA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2FF1A4" w14:textId="77777777" w:rsidR="00EE2AA2" w:rsidRDefault="00EE2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5FF79" w14:textId="77777777" w:rsidR="00E808EE" w:rsidRDefault="00E808EE">
      <w:r>
        <w:separator/>
      </w:r>
    </w:p>
  </w:footnote>
  <w:footnote w:type="continuationSeparator" w:id="0">
    <w:p w14:paraId="7E4F1CC6" w14:textId="77777777" w:rsidR="00E808EE" w:rsidRDefault="00E80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EC35" w14:textId="77777777" w:rsidR="00EE2AA2" w:rsidRDefault="00EE2AA2" w:rsidP="00EE2AA2">
    <w:pPr>
      <w:spacing w:line="264" w:lineRule="auto"/>
    </w:pPr>
    <w:r>
      <w:rPr>
        <w:noProof/>
      </w:rPr>
      <w:drawing>
        <wp:inline distT="0" distB="0" distL="0" distR="0" wp14:anchorId="53494CD9" wp14:editId="3E15F893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251400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510722">
    <w:abstractNumId w:val="2"/>
  </w:num>
  <w:num w:numId="3" w16cid:durableId="33970391">
    <w:abstractNumId w:val="1"/>
  </w:num>
  <w:num w:numId="4" w16cid:durableId="319582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4C"/>
    <w:rsid w:val="00006DF4"/>
    <w:rsid w:val="0001534F"/>
    <w:rsid w:val="000266FA"/>
    <w:rsid w:val="00032E61"/>
    <w:rsid w:val="00034A4C"/>
    <w:rsid w:val="00035EED"/>
    <w:rsid w:val="0004795D"/>
    <w:rsid w:val="00061B21"/>
    <w:rsid w:val="0006399C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F36E2"/>
    <w:rsid w:val="004157E1"/>
    <w:rsid w:val="00415D81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222BA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6574"/>
    <w:rsid w:val="0092056A"/>
    <w:rsid w:val="009205C5"/>
    <w:rsid w:val="0092549E"/>
    <w:rsid w:val="00934901"/>
    <w:rsid w:val="00941814"/>
    <w:rsid w:val="00944FAE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57368"/>
    <w:rsid w:val="00D60649"/>
    <w:rsid w:val="00D60CCE"/>
    <w:rsid w:val="00D629DD"/>
    <w:rsid w:val="00D80AF1"/>
    <w:rsid w:val="00D80DD1"/>
    <w:rsid w:val="00D97BF2"/>
    <w:rsid w:val="00DB3CB8"/>
    <w:rsid w:val="00DB5AC7"/>
    <w:rsid w:val="00DD23EE"/>
    <w:rsid w:val="00DE7EEA"/>
    <w:rsid w:val="00DF1DBA"/>
    <w:rsid w:val="00DF555E"/>
    <w:rsid w:val="00E00CA3"/>
    <w:rsid w:val="00E610F9"/>
    <w:rsid w:val="00E64D1C"/>
    <w:rsid w:val="00E808EE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E68F1"/>
    <w:rsid w:val="00FE74EF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21C7C4FC"/>
  <w15:chartTrackingRefBased/>
  <w15:docId w15:val="{696C34EA-125B-472C-B176-C3E40EB9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a5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TOC2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TOC3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8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9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g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1</TotalTime>
  <Pages>15</Pages>
  <Words>1535</Words>
  <Characters>8754</Characters>
  <Application>Microsoft Office Word</Application>
  <DocSecurity>0</DocSecurity>
  <Lines>72</Lines>
  <Paragraphs>20</Paragraphs>
  <ScaleCrop>false</ScaleCrop>
  <Company/>
  <LinksUpToDate>false</LinksUpToDate>
  <CharactersWithSpaces>10269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dongxuan ren</dc:creator>
  <cp:keywords/>
  <dc:description/>
  <cp:lastModifiedBy>dongxuan ren</cp:lastModifiedBy>
  <cp:revision>1</cp:revision>
  <dcterms:created xsi:type="dcterms:W3CDTF">2024-01-05T10:12:00Z</dcterms:created>
  <dcterms:modified xsi:type="dcterms:W3CDTF">2024-01-05T10:13:00Z</dcterms:modified>
</cp:coreProperties>
</file>