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1332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B154AF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AEAC65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3BC7F02A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DE3D5F6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0555F1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62CC08D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58C846B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94267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693A25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郑州</w:t>
            </w:r>
            <w:bookmarkEnd w:id="3"/>
          </w:p>
        </w:tc>
      </w:tr>
      <w:tr w:rsidR="00794676" w:rsidRPr="00D40158" w14:paraId="3528F24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4DA32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793D1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31FA437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E412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EB0DC2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F0F6CB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FC209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7C6A8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12CD5C0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C9D69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39FDD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096D7C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F864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4DF2B8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A4CE4F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E1BEE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066295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CCF931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F9BDD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1F3B0B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7"/>
          </w:p>
        </w:tc>
      </w:tr>
    </w:tbl>
    <w:p w14:paraId="724A595A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998E295" wp14:editId="593944E5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2D1E6" w14:textId="77777777" w:rsidR="00944FAE" w:rsidRDefault="00944FAE">
      <w:pPr>
        <w:spacing w:line="240" w:lineRule="atLeast"/>
        <w:jc w:val="center"/>
        <w:rPr>
          <w:rFonts w:ascii="宋体" w:hAnsi="宋体"/>
        </w:rPr>
      </w:pPr>
    </w:p>
    <w:p w14:paraId="694B364D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27185A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56F085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9F6EFC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1098FF4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22064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C58AAB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794676" w:rsidRPr="00D40158" w14:paraId="21E55805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886ECE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B3A97F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1287960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66E778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EB78D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T13461133210</w:t>
            </w:r>
            <w:bookmarkEnd w:id="11"/>
          </w:p>
        </w:tc>
      </w:tr>
    </w:tbl>
    <w:p w14:paraId="7692DCFC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B349EF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CC34778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D2BEA3C" w14:textId="17E8BF13" w:rsidR="00034A4C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70770" w:history="1">
        <w:r w:rsidR="00034A4C" w:rsidRPr="00206A72">
          <w:rPr>
            <w:rStyle w:val="a8"/>
          </w:rPr>
          <w:t>1</w:t>
        </w:r>
        <w:r w:rsidR="00034A4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34A4C" w:rsidRPr="00206A72">
          <w:rPr>
            <w:rStyle w:val="a8"/>
          </w:rPr>
          <w:t>建筑概况</w:t>
        </w:r>
        <w:r w:rsidR="00034A4C">
          <w:rPr>
            <w:webHidden/>
          </w:rPr>
          <w:tab/>
        </w:r>
        <w:r w:rsidR="00034A4C">
          <w:rPr>
            <w:webHidden/>
          </w:rPr>
          <w:fldChar w:fldCharType="begin"/>
        </w:r>
        <w:r w:rsidR="00034A4C">
          <w:rPr>
            <w:webHidden/>
          </w:rPr>
          <w:instrText xml:space="preserve"> PAGEREF _Toc155370770 \h </w:instrText>
        </w:r>
        <w:r w:rsidR="00034A4C">
          <w:rPr>
            <w:webHidden/>
          </w:rPr>
        </w:r>
        <w:r w:rsidR="00034A4C">
          <w:rPr>
            <w:webHidden/>
          </w:rPr>
          <w:fldChar w:fldCharType="separate"/>
        </w:r>
        <w:r w:rsidR="00034A4C">
          <w:rPr>
            <w:webHidden/>
          </w:rPr>
          <w:t>3</w:t>
        </w:r>
        <w:r w:rsidR="00034A4C">
          <w:rPr>
            <w:webHidden/>
          </w:rPr>
          <w:fldChar w:fldCharType="end"/>
        </w:r>
      </w:hyperlink>
    </w:p>
    <w:p w14:paraId="28C5D943" w14:textId="70468F02" w:rsidR="00034A4C" w:rsidRDefault="00034A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71" w:history="1">
        <w:r w:rsidRPr="00206A7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6A72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2CB488" w14:textId="5BC8C147" w:rsidR="00034A4C" w:rsidRDefault="00034A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72" w:history="1">
        <w:r w:rsidRPr="00206A7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6A72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16B366" w14:textId="24A97B0D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73" w:history="1">
        <w:r w:rsidRPr="00206A72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ED42C6" w14:textId="798802B9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74" w:history="1">
        <w:r w:rsidRPr="00206A72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275CEE" w14:textId="615BAB32" w:rsidR="00034A4C" w:rsidRDefault="00034A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75" w:history="1">
        <w:r w:rsidRPr="00206A7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6A72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24D660" w14:textId="5E0AA826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76" w:history="1">
        <w:r w:rsidRPr="00206A7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40F863" w14:textId="13460DD1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77" w:history="1">
        <w:r w:rsidRPr="00206A72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85F42A" w14:textId="5DBF7296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78" w:history="1">
        <w:r w:rsidRPr="00206A7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F4AF05" w14:textId="0C2102DD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79" w:history="1">
        <w:r w:rsidRPr="00206A72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EB42C3" w14:textId="764B3C77" w:rsidR="00034A4C" w:rsidRDefault="00034A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80" w:history="1">
        <w:r w:rsidRPr="00206A7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6A72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6CF4B4" w14:textId="67F92943" w:rsidR="00034A4C" w:rsidRDefault="00034A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81" w:history="1">
        <w:r w:rsidRPr="00206A7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6A72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F46A45" w14:textId="222421D8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82" w:history="1">
        <w:r w:rsidRPr="00206A72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9D9A7B" w14:textId="5E575F0F" w:rsidR="00034A4C" w:rsidRDefault="00034A4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83" w:history="1">
        <w:r w:rsidRPr="00206A72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3C2A1C" w14:textId="32331CCB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84" w:history="1">
        <w:r w:rsidRPr="00206A72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2874AD" w14:textId="650BABBD" w:rsidR="00034A4C" w:rsidRDefault="00034A4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85" w:history="1">
        <w:r w:rsidRPr="00206A72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10D81C" w14:textId="3DF31323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86" w:history="1">
        <w:r w:rsidRPr="00206A72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83F53B0" w14:textId="27AB4E10" w:rsidR="00034A4C" w:rsidRDefault="00034A4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87" w:history="1">
        <w:r w:rsidRPr="00206A72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7A2C2E" w14:textId="04872278" w:rsidR="00034A4C" w:rsidRDefault="00034A4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70788" w:history="1">
        <w:r w:rsidRPr="00206A72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06A72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9FD9EC0" w14:textId="55DEE996" w:rsidR="00034A4C" w:rsidRDefault="00034A4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70789" w:history="1">
        <w:r w:rsidRPr="00206A72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06A72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_Toc155370789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A69AB9A" w14:textId="41C014E0" w:rsidR="00794676" w:rsidRDefault="00794676" w:rsidP="00794676">
      <w:pPr>
        <w:spacing w:line="240" w:lineRule="atLeast"/>
      </w:pPr>
      <w:r>
        <w:fldChar w:fldCharType="end"/>
      </w:r>
    </w:p>
    <w:p w14:paraId="62E905B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08CA8EA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370770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50D9E87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38E4FC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4B5786E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5E03CA3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B88C5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CEC3D99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河南</w:t>
            </w:r>
            <w:r>
              <w:t>-</w:t>
            </w:r>
            <w:r>
              <w:t>郑州</w:t>
            </w:r>
            <w:bookmarkEnd w:id="15"/>
          </w:p>
        </w:tc>
      </w:tr>
      <w:tr w:rsidR="00794676" w:rsidRPr="005816EB" w14:paraId="2659FCA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27132D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5BB9196E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35.00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6711864C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113.65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4039BB7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53F8EB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2527405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054C1A0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1DA4B75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E8D7EF4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10EE459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38E6E2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A24CD8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42076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6106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61DFC23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FF12BA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225093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7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14:paraId="0AEA765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029E6F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28F34D4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31.2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AB5900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FCAD2D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306E616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6262C1DE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370771"/>
      <w:bookmarkEnd w:id="13"/>
      <w:r>
        <w:rPr>
          <w:rFonts w:hint="eastAsia"/>
        </w:rPr>
        <w:t>评价依据</w:t>
      </w:r>
      <w:bookmarkEnd w:id="27"/>
    </w:p>
    <w:bookmarkEnd w:id="26"/>
    <w:p w14:paraId="01B45F6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28"/>
    </w:p>
    <w:p w14:paraId="7FBBDE2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6545ACA5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3CFD353F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58F07CAA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CEB6A3D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55370772"/>
      <w:r>
        <w:rPr>
          <w:rFonts w:hint="eastAsia"/>
        </w:rPr>
        <w:t>评价目标与方法</w:t>
      </w:r>
      <w:bookmarkEnd w:id="30"/>
    </w:p>
    <w:p w14:paraId="0E576FE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55370773"/>
      <w:r>
        <w:rPr>
          <w:rFonts w:hint="eastAsia"/>
          <w:kern w:val="2"/>
        </w:rPr>
        <w:t>评价目标</w:t>
      </w:r>
      <w:bookmarkEnd w:id="31"/>
    </w:p>
    <w:p w14:paraId="4B6C4D7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4E51E6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34CB600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155370774"/>
      <w:r>
        <w:rPr>
          <w:rFonts w:hint="eastAsia"/>
          <w:kern w:val="2"/>
        </w:rPr>
        <w:t>评价方法</w:t>
      </w:r>
      <w:bookmarkEnd w:id="32"/>
    </w:p>
    <w:p w14:paraId="792EEE5C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87B441F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88B6ABE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BF1271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D7652CE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F53AFC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E7AFA71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678AC1C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137F4E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ABC5D4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7532836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C3A7B0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A8EAC7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6006E8A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3EE6972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0514EC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034A4C">
              <w:rPr>
                <w:position w:val="-9"/>
              </w:rPr>
              <w:pict w14:anchorId="0EB13114">
                <v:shape id="_x0000_i1071" type="#_x0000_t75" style="width:27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F4134F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399CF5A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EB4B7EA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99D7893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9279471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E768266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CE41CF6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53756A9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A879758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EC5FF6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59E66BB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637DD9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83CA3A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95E0CA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819946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860075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7077EF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A7ECD07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78D7D2B8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EB48B22">
                <v:shape id="_x0000_i1027" type="#_x0000_t75" style="width:27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034A4C">
              <w:rPr>
                <w:position w:val="-9"/>
              </w:rPr>
              <w:pict w14:anchorId="2F4A5A0A">
                <v:shape id="_x0000_i1072" type="#_x0000_t75" style="width:27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ABBE54B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55818E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FBF572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1D8C745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058E010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26CFE6F">
          <v:shape id="_x0000_i1029" type="#_x0000_t75" style="width:29.8pt;height:14.05pt" o:ole="">
            <v:imagedata r:id="rId11" o:title=""/>
          </v:shape>
          <o:OLEObject Type="Embed" ProgID="Equation.DSMT4" ShapeID="_x0000_i1029" DrawAspect="Content" ObjectID="_1765983540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3A69C922">
          <v:shape id="_x0000_i1030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034A4C">
        <w:rPr>
          <w:position w:val="-6"/>
        </w:rPr>
        <w:pict w14:anchorId="0755EAE8">
          <v:shape id="_x0000_i1073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C989C34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62179B0">
          <v:shape id="_x0000_i1032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34A4C">
        <w:rPr>
          <w:position w:val="-8"/>
        </w:rPr>
        <w:pict w14:anchorId="4D45F947">
          <v:shape id="_x0000_i1074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5AD614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078F64F">
          <v:shape id="_x0000_i1034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034A4C">
        <w:rPr>
          <w:rFonts w:ascii="宋体" w:hAnsi="宋体"/>
          <w:position w:val="-8"/>
        </w:rPr>
        <w:pict w14:anchorId="0B8DDC31">
          <v:shape id="_x0000_i1075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77A2B06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4D1688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0A4241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40860E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207AC87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C44ECB6">
          <v:shape id="_x0000_i1036" type="#_x0000_t75" style="width:43.85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23"/>
        </w:rPr>
        <w:pict w14:anchorId="5B39E2B3">
          <v:shape id="_x0000_i1076" type="#_x0000_t75" style="width:43.85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168BCA5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56BACC09">
          <v:shape id="_x0000_i1038" type="#_x0000_t75" style="width:8.3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24"/>
        </w:rPr>
        <w:pict w14:anchorId="57325B65">
          <v:shape id="_x0000_i1077" type="#_x0000_t75" style="width:8.3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1E921A2">
          <v:shape id="_x0000_i1040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8"/>
        </w:rPr>
        <w:pict w14:anchorId="27BC2BEE">
          <v:shape id="_x0000_i1078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A19C9C0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8EE0866">
          <v:shape id="_x0000_i1042" type="#_x0000_t75" style="width:6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8"/>
        </w:rPr>
        <w:pict w14:anchorId="5EC52112">
          <v:shape id="_x0000_i1079" type="#_x0000_t75" style="width:6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B929EA8">
          <v:shape id="_x0000_i1044" type="#_x0000_t75" style="width:28.95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26"/>
        </w:rPr>
        <w:pict w14:anchorId="52DD7B2E">
          <v:shape id="_x0000_i1080" type="#_x0000_t75" style="width:28.95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A5DB359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7B64D0D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15CB7FFC">
          <v:shape id="_x0000_i1046" type="#_x0000_t75" style="width:307.85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21"/>
        </w:rPr>
        <w:pict w14:anchorId="3AF9AC15">
          <v:shape id="_x0000_i1081" type="#_x0000_t75" style="width:307.85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7B6BEE6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8C6227F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4262AAB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174B6AB0">
          <v:shape id="_x0000_i1048" type="#_x0000_t75" style="width:50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8"/>
        </w:rPr>
        <w:pict w14:anchorId="4348993C">
          <v:shape id="_x0000_i1082" type="#_x0000_t75" style="width:50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32B6E95">
          <v:shape id="_x0000_i1050" type="#_x0000_t75" style="width:28.95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26"/>
        </w:rPr>
        <w:pict w14:anchorId="443E3786">
          <v:shape id="_x0000_i1083" type="#_x0000_t75" style="width:28.95pt;height:31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73FB55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21DA96C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1E4F104">
          <v:shape id="_x0000_i1052" type="#_x0000_t75" style="width:4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8"/>
        </w:rPr>
        <w:pict w14:anchorId="66FED80E">
          <v:shape id="_x0000_i1084" type="#_x0000_t75" style="width:4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66F958A4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9B3745D">
          <v:shape id="_x0000_i1054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34A4C">
        <w:rPr>
          <w:position w:val="-8"/>
        </w:rPr>
        <w:pict w14:anchorId="54840779">
          <v:shape id="_x0000_i1085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06CA859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272B410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81F982D">
          <v:shape id="_x0000_i1056" type="#_x0000_t75" style="width:84.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34A4C">
        <w:rPr>
          <w:position w:val="-9"/>
        </w:rPr>
        <w:pict w14:anchorId="1F1DF3C8">
          <v:shape id="_x0000_i1086" type="#_x0000_t75" style="width:84.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5729FFB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5B1DF5AE">
          <v:shape id="_x0000_i1058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034A4C">
        <w:rPr>
          <w:rFonts w:ascii="Cambria Math" w:hAnsi="Cambria Math"/>
          <w:color w:val="000000"/>
          <w:szCs w:val="21"/>
        </w:rPr>
        <w:pict w14:anchorId="2766ECA1">
          <v:shape id="_x0000_i1087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97035AD" w14:textId="77777777" w:rsidR="00794676" w:rsidRPr="00C72292" w:rsidRDefault="00794676" w:rsidP="00794676">
      <w:pPr>
        <w:pStyle w:val="a0"/>
        <w:ind w:left="1470" w:right="1470"/>
      </w:pPr>
    </w:p>
    <w:p w14:paraId="20C8115B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155370775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364E8BE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37077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17C8E61F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E5AE1F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F9B4C3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3C6EC1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015AE9D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F41191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130FC0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59A6AAC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F6CF55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2909CDA">
                <v:shape id="_x0000_i1060" type="#_x0000_t75" style="width:14.0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20DDD18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0DE3228">
                <v:shape id="_x0000_i1061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034A4C">
              <w:rPr>
                <w:position w:val="-8"/>
              </w:rPr>
              <w:pict w14:anchorId="17371601">
                <v:shape id="_x0000_i1088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8E7BDEB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D6DBA8C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E8E56C3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FFB0BD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753E660">
                <v:shape id="_x0000_i1063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D0242A0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AC2AFD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9E0C265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040AA40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5A347E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C3D772A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742F64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8B9CBB1">
                <v:shape id="_x0000_i1064" type="#_x0000_t75" style="width:21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EEF1746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55CC09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1254DA0A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5C01C61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D1175A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AC7FE78">
                <v:shape id="_x0000_i1065" type="#_x0000_t75" style="width:11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1DC4B82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57A3222">
                <v:shape id="_x0000_i1066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034A4C">
              <w:rPr>
                <w:position w:val="-8"/>
              </w:rPr>
              <w:pict w14:anchorId="1BE23BF6">
                <v:shape id="_x0000_i1089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B499603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10CDE7D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CC221CC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60D8D3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1231EA3">
                <v:shape id="_x0000_i1068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0EEE72C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827505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740D1EC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9A8D3A6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E9791D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B5B3DFD">
                <v:shape id="_x0000_i1069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C37D6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1AF12EA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47578D2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CCC6C75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15537077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7969A69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0665E689" wp14:editId="0E49BE29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997D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0B87BAA4" w14:textId="77777777">
        <w:tc>
          <w:tcPr>
            <w:tcW w:w="777" w:type="dxa"/>
            <w:shd w:val="clear" w:color="auto" w:fill="E6E6E6"/>
            <w:vAlign w:val="center"/>
          </w:tcPr>
          <w:p w14:paraId="619537E2" w14:textId="77777777" w:rsidR="00944F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8DD363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F3413A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1A13C0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74AA1A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EA34E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BA48D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49E6D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E6FF9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FA7C06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4C07A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90169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763E3044" w14:textId="77777777">
        <w:tc>
          <w:tcPr>
            <w:tcW w:w="777" w:type="dxa"/>
            <w:vAlign w:val="center"/>
          </w:tcPr>
          <w:p w14:paraId="710FE079" w14:textId="77777777" w:rsidR="00944FAE" w:rsidRDefault="00000000">
            <w:r>
              <w:lastRenderedPageBreak/>
              <w:t>28.10</w:t>
            </w:r>
          </w:p>
        </w:tc>
        <w:tc>
          <w:tcPr>
            <w:tcW w:w="777" w:type="dxa"/>
            <w:vAlign w:val="center"/>
          </w:tcPr>
          <w:p w14:paraId="092369F4" w14:textId="77777777" w:rsidR="00944FAE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2EA45E7A" w14:textId="77777777" w:rsidR="00944FAE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72C947EF" w14:textId="77777777" w:rsidR="00944FAE" w:rsidRDefault="00000000">
            <w:r>
              <w:t>25.90</w:t>
            </w:r>
          </w:p>
        </w:tc>
        <w:tc>
          <w:tcPr>
            <w:tcW w:w="777" w:type="dxa"/>
            <w:vAlign w:val="center"/>
          </w:tcPr>
          <w:p w14:paraId="2ED97EF5" w14:textId="77777777" w:rsidR="00944FAE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68E83C77" w14:textId="77777777" w:rsidR="00944FAE" w:rsidRDefault="00000000">
            <w:r>
              <w:t>27.40</w:t>
            </w:r>
          </w:p>
        </w:tc>
        <w:tc>
          <w:tcPr>
            <w:tcW w:w="777" w:type="dxa"/>
            <w:vAlign w:val="center"/>
          </w:tcPr>
          <w:p w14:paraId="30649BAA" w14:textId="77777777" w:rsidR="00944FAE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1EB49AF5" w14:textId="77777777" w:rsidR="00944FAE" w:rsidRDefault="00000000">
            <w:r>
              <w:t>30.70</w:t>
            </w:r>
          </w:p>
        </w:tc>
        <w:tc>
          <w:tcPr>
            <w:tcW w:w="777" w:type="dxa"/>
            <w:vAlign w:val="center"/>
          </w:tcPr>
          <w:p w14:paraId="11A96673" w14:textId="77777777" w:rsidR="00944FAE" w:rsidRDefault="00000000">
            <w:r>
              <w:t>32.40</w:t>
            </w:r>
          </w:p>
        </w:tc>
        <w:tc>
          <w:tcPr>
            <w:tcW w:w="777" w:type="dxa"/>
            <w:vAlign w:val="center"/>
          </w:tcPr>
          <w:p w14:paraId="2ACBFB28" w14:textId="77777777" w:rsidR="00944FAE" w:rsidRDefault="00000000">
            <w:r>
              <w:t>33.90</w:t>
            </w:r>
          </w:p>
        </w:tc>
        <w:tc>
          <w:tcPr>
            <w:tcW w:w="777" w:type="dxa"/>
            <w:vAlign w:val="center"/>
          </w:tcPr>
          <w:p w14:paraId="6E6EFBE7" w14:textId="77777777" w:rsidR="00944FAE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32C2CCF9" w14:textId="77777777" w:rsidR="00944FAE" w:rsidRDefault="00000000">
            <w:r>
              <w:t>36.80</w:t>
            </w:r>
          </w:p>
        </w:tc>
      </w:tr>
      <w:tr w:rsidR="00944FAE" w14:paraId="292B7102" w14:textId="77777777">
        <w:tc>
          <w:tcPr>
            <w:tcW w:w="777" w:type="dxa"/>
            <w:shd w:val="clear" w:color="auto" w:fill="E6E6E6"/>
            <w:vAlign w:val="center"/>
          </w:tcPr>
          <w:p w14:paraId="4ACE894D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63EB0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FDF7A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CF069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FC29C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9E30A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7E6F3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3DCD5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BA839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19288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F66F7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DD971" w14:textId="77777777" w:rsidR="00944FAE" w:rsidRDefault="00000000">
            <w:r>
              <w:t>23:00</w:t>
            </w:r>
          </w:p>
        </w:tc>
      </w:tr>
      <w:tr w:rsidR="00944FAE" w14:paraId="4E28C006" w14:textId="77777777">
        <w:tc>
          <w:tcPr>
            <w:tcW w:w="777" w:type="dxa"/>
            <w:vAlign w:val="center"/>
          </w:tcPr>
          <w:p w14:paraId="029B32F8" w14:textId="77777777" w:rsidR="00944FAE" w:rsidRDefault="00000000">
            <w:r>
              <w:t>38.40</w:t>
            </w:r>
          </w:p>
        </w:tc>
        <w:tc>
          <w:tcPr>
            <w:tcW w:w="777" w:type="dxa"/>
            <w:vAlign w:val="center"/>
          </w:tcPr>
          <w:p w14:paraId="16FF1463" w14:textId="77777777" w:rsidR="00944FAE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52BDC799" w14:textId="77777777" w:rsidR="00944FAE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559F1AD0" w14:textId="77777777" w:rsidR="00944FAE" w:rsidRDefault="00000000">
            <w:r>
              <w:t>41.20</w:t>
            </w:r>
          </w:p>
        </w:tc>
        <w:tc>
          <w:tcPr>
            <w:tcW w:w="777" w:type="dxa"/>
            <w:vAlign w:val="center"/>
          </w:tcPr>
          <w:p w14:paraId="53D47C6C" w14:textId="77777777" w:rsidR="00944FAE" w:rsidRDefault="00000000">
            <w:r>
              <w:t>40.90</w:t>
            </w:r>
          </w:p>
        </w:tc>
        <w:tc>
          <w:tcPr>
            <w:tcW w:w="777" w:type="dxa"/>
            <w:vAlign w:val="center"/>
          </w:tcPr>
          <w:p w14:paraId="19B6136D" w14:textId="77777777" w:rsidR="00944FAE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79140E6B" w14:textId="77777777" w:rsidR="00944FAE" w:rsidRDefault="00000000">
            <w:r>
              <w:t>38.10</w:t>
            </w:r>
          </w:p>
        </w:tc>
        <w:tc>
          <w:tcPr>
            <w:tcW w:w="777" w:type="dxa"/>
            <w:vAlign w:val="center"/>
          </w:tcPr>
          <w:p w14:paraId="117A0633" w14:textId="77777777" w:rsidR="00944FAE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114C9897" w14:textId="77777777" w:rsidR="00944FAE" w:rsidRDefault="00000000">
            <w:r>
              <w:t>34.40</w:t>
            </w:r>
          </w:p>
        </w:tc>
        <w:tc>
          <w:tcPr>
            <w:tcW w:w="777" w:type="dxa"/>
            <w:vAlign w:val="center"/>
          </w:tcPr>
          <w:p w14:paraId="428685F6" w14:textId="77777777" w:rsidR="00944FAE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3DCE158B" w14:textId="77777777" w:rsidR="00944FAE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261D53E8" w14:textId="77777777" w:rsidR="00944FAE" w:rsidRDefault="00000000">
            <w:r>
              <w:t>30.20</w:t>
            </w:r>
          </w:p>
        </w:tc>
      </w:tr>
    </w:tbl>
    <w:p w14:paraId="0C5B90BB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2FCC14A6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4340FF6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15537077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E72FB2D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F9380E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8C5711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98F6DC5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4FC4907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4C1ADAAB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3E10DAB3">
                <v:shape id="_x0000_i1070" type="#_x0000_t75" style="width:10.7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D43AC8F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83FCD01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2A87E25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D8A677D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944FAE" w14:paraId="0F858456" w14:textId="77777777">
        <w:tc>
          <w:tcPr>
            <w:tcW w:w="1556" w:type="dxa"/>
            <w:shd w:val="clear" w:color="auto" w:fill="E6E6E6"/>
            <w:vAlign w:val="center"/>
          </w:tcPr>
          <w:p w14:paraId="61B0E6FF" w14:textId="77777777" w:rsidR="00944FAE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9AB481" w14:textId="77777777" w:rsidR="00944FAE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0B99F8" w14:textId="77777777" w:rsidR="00944FAE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1EA884" w14:textId="77777777" w:rsidR="00944FAE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33BFAD" w14:textId="77777777" w:rsidR="00944FAE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4CFCA7" w14:textId="77777777" w:rsidR="00944FAE" w:rsidRDefault="00000000">
            <w:pPr>
              <w:jc w:val="center"/>
            </w:pPr>
            <w:r>
              <w:t>水平</w:t>
            </w:r>
          </w:p>
        </w:tc>
      </w:tr>
      <w:tr w:rsidR="00944FAE" w14:paraId="389E7579" w14:textId="77777777">
        <w:tc>
          <w:tcPr>
            <w:tcW w:w="1556" w:type="dxa"/>
            <w:shd w:val="clear" w:color="auto" w:fill="E6E6E6"/>
            <w:vAlign w:val="center"/>
          </w:tcPr>
          <w:p w14:paraId="10329FC7" w14:textId="77777777" w:rsidR="00944FAE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0128422E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7F8AA0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F5BA2C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F4091A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0E173D" w14:textId="77777777" w:rsidR="00944FAE" w:rsidRDefault="00000000">
            <w:r>
              <w:t>0.00</w:t>
            </w:r>
          </w:p>
        </w:tc>
      </w:tr>
      <w:tr w:rsidR="00944FAE" w14:paraId="42BDE957" w14:textId="77777777">
        <w:tc>
          <w:tcPr>
            <w:tcW w:w="1556" w:type="dxa"/>
            <w:shd w:val="clear" w:color="auto" w:fill="E6E6E6"/>
            <w:vAlign w:val="center"/>
          </w:tcPr>
          <w:p w14:paraId="320D759B" w14:textId="77777777" w:rsidR="00944FAE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49657C32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5A6F8B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75F81F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BC81D3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CD36D9" w14:textId="77777777" w:rsidR="00944FAE" w:rsidRDefault="00000000">
            <w:r>
              <w:t>0.00</w:t>
            </w:r>
          </w:p>
        </w:tc>
      </w:tr>
      <w:tr w:rsidR="00944FAE" w14:paraId="30B2B55B" w14:textId="77777777">
        <w:tc>
          <w:tcPr>
            <w:tcW w:w="1556" w:type="dxa"/>
            <w:shd w:val="clear" w:color="auto" w:fill="E6E6E6"/>
            <w:vAlign w:val="center"/>
          </w:tcPr>
          <w:p w14:paraId="0AAD8587" w14:textId="77777777" w:rsidR="00944FAE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3DE83421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24B6A6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7FBDEB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A5C261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1ECD31" w14:textId="77777777" w:rsidR="00944FAE" w:rsidRDefault="00000000">
            <w:r>
              <w:t>0.00</w:t>
            </w:r>
          </w:p>
        </w:tc>
      </w:tr>
      <w:tr w:rsidR="00944FAE" w14:paraId="7F0540BB" w14:textId="77777777">
        <w:tc>
          <w:tcPr>
            <w:tcW w:w="1556" w:type="dxa"/>
            <w:shd w:val="clear" w:color="auto" w:fill="E6E6E6"/>
            <w:vAlign w:val="center"/>
          </w:tcPr>
          <w:p w14:paraId="52E434C1" w14:textId="77777777" w:rsidR="00944FAE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17C8C202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BC77DCD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31E85A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ABBE74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B6486D" w14:textId="77777777" w:rsidR="00944FAE" w:rsidRDefault="00000000">
            <w:r>
              <w:t>0.00</w:t>
            </w:r>
          </w:p>
        </w:tc>
      </w:tr>
      <w:tr w:rsidR="00944FAE" w14:paraId="043480CE" w14:textId="77777777">
        <w:tc>
          <w:tcPr>
            <w:tcW w:w="1556" w:type="dxa"/>
            <w:shd w:val="clear" w:color="auto" w:fill="E6E6E6"/>
            <w:vAlign w:val="center"/>
          </w:tcPr>
          <w:p w14:paraId="07913C8D" w14:textId="77777777" w:rsidR="00944FAE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69CC8F03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976338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C64239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E7473F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A4FAC0" w14:textId="77777777" w:rsidR="00944FAE" w:rsidRDefault="00000000">
            <w:r>
              <w:t>0.00</w:t>
            </w:r>
          </w:p>
        </w:tc>
      </w:tr>
      <w:tr w:rsidR="00944FAE" w14:paraId="67F0B66E" w14:textId="77777777">
        <w:tc>
          <w:tcPr>
            <w:tcW w:w="1556" w:type="dxa"/>
            <w:shd w:val="clear" w:color="auto" w:fill="E6E6E6"/>
            <w:vAlign w:val="center"/>
          </w:tcPr>
          <w:p w14:paraId="6D3E056C" w14:textId="77777777" w:rsidR="00944FAE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7F62EEFA" w14:textId="77777777" w:rsidR="00944FAE" w:rsidRDefault="00000000">
            <w:r>
              <w:t>163.94</w:t>
            </w:r>
          </w:p>
        </w:tc>
        <w:tc>
          <w:tcPr>
            <w:tcW w:w="1556" w:type="dxa"/>
            <w:vAlign w:val="center"/>
          </w:tcPr>
          <w:p w14:paraId="1176D8A5" w14:textId="77777777" w:rsidR="00944FAE" w:rsidRDefault="00000000">
            <w:r>
              <w:t>44.63</w:t>
            </w:r>
          </w:p>
        </w:tc>
        <w:tc>
          <w:tcPr>
            <w:tcW w:w="1556" w:type="dxa"/>
            <w:vAlign w:val="center"/>
          </w:tcPr>
          <w:p w14:paraId="1761F41B" w14:textId="77777777" w:rsidR="00944FAE" w:rsidRDefault="00000000">
            <w:r>
              <w:t>63.97</w:t>
            </w:r>
          </w:p>
        </w:tc>
        <w:tc>
          <w:tcPr>
            <w:tcW w:w="1556" w:type="dxa"/>
            <w:vAlign w:val="center"/>
          </w:tcPr>
          <w:p w14:paraId="23DE7232" w14:textId="77777777" w:rsidR="00944FAE" w:rsidRDefault="00000000">
            <w:r>
              <w:t>17.89</w:t>
            </w:r>
          </w:p>
        </w:tc>
        <w:tc>
          <w:tcPr>
            <w:tcW w:w="1556" w:type="dxa"/>
            <w:vAlign w:val="center"/>
          </w:tcPr>
          <w:p w14:paraId="27CFBF75" w14:textId="77777777" w:rsidR="00944FAE" w:rsidRDefault="00000000">
            <w:r>
              <w:t>125.50</w:t>
            </w:r>
          </w:p>
        </w:tc>
      </w:tr>
      <w:tr w:rsidR="00944FAE" w14:paraId="1BB36A22" w14:textId="77777777">
        <w:tc>
          <w:tcPr>
            <w:tcW w:w="1556" w:type="dxa"/>
            <w:shd w:val="clear" w:color="auto" w:fill="E6E6E6"/>
            <w:vAlign w:val="center"/>
          </w:tcPr>
          <w:p w14:paraId="18938C61" w14:textId="77777777" w:rsidR="00944FAE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6F7D26B9" w14:textId="77777777" w:rsidR="00944FAE" w:rsidRDefault="00000000">
            <w:r>
              <w:t>314.12</w:t>
            </w:r>
          </w:p>
        </w:tc>
        <w:tc>
          <w:tcPr>
            <w:tcW w:w="1556" w:type="dxa"/>
            <w:vAlign w:val="center"/>
          </w:tcPr>
          <w:p w14:paraId="2F437DF8" w14:textId="77777777" w:rsidR="00944FAE" w:rsidRDefault="00000000">
            <w:r>
              <w:t>116.96</w:t>
            </w:r>
          </w:p>
        </w:tc>
        <w:tc>
          <w:tcPr>
            <w:tcW w:w="1556" w:type="dxa"/>
            <w:vAlign w:val="center"/>
          </w:tcPr>
          <w:p w14:paraId="4B446930" w14:textId="77777777" w:rsidR="00944FAE" w:rsidRDefault="00000000">
            <w:r>
              <w:t>126.37</w:t>
            </w:r>
          </w:p>
        </w:tc>
        <w:tc>
          <w:tcPr>
            <w:tcW w:w="1556" w:type="dxa"/>
            <w:vAlign w:val="center"/>
          </w:tcPr>
          <w:p w14:paraId="1A8424F7" w14:textId="77777777" w:rsidR="00944FAE" w:rsidRDefault="00000000">
            <w:r>
              <w:t>65.90</w:t>
            </w:r>
          </w:p>
        </w:tc>
        <w:tc>
          <w:tcPr>
            <w:tcW w:w="1556" w:type="dxa"/>
            <w:vAlign w:val="center"/>
          </w:tcPr>
          <w:p w14:paraId="5A8AD8FE" w14:textId="77777777" w:rsidR="00944FAE" w:rsidRDefault="00000000">
            <w:r>
              <w:t>281.80</w:t>
            </w:r>
          </w:p>
        </w:tc>
      </w:tr>
      <w:tr w:rsidR="00944FAE" w14:paraId="0DFB738F" w14:textId="77777777">
        <w:tc>
          <w:tcPr>
            <w:tcW w:w="1556" w:type="dxa"/>
            <w:shd w:val="clear" w:color="auto" w:fill="E6E6E6"/>
            <w:vAlign w:val="center"/>
          </w:tcPr>
          <w:p w14:paraId="4CFB565E" w14:textId="77777777" w:rsidR="00944FAE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612D40F1" w14:textId="77777777" w:rsidR="00944FAE" w:rsidRDefault="00000000">
            <w:r>
              <w:t>447.41</w:t>
            </w:r>
          </w:p>
        </w:tc>
        <w:tc>
          <w:tcPr>
            <w:tcW w:w="1556" w:type="dxa"/>
            <w:vAlign w:val="center"/>
          </w:tcPr>
          <w:p w14:paraId="202153DD" w14:textId="77777777" w:rsidR="00944FAE" w:rsidRDefault="00000000">
            <w:r>
              <w:t>186.32</w:t>
            </w:r>
          </w:p>
        </w:tc>
        <w:tc>
          <w:tcPr>
            <w:tcW w:w="1556" w:type="dxa"/>
            <w:vAlign w:val="center"/>
          </w:tcPr>
          <w:p w14:paraId="399B17DB" w14:textId="77777777" w:rsidR="00944FAE" w:rsidRDefault="00000000">
            <w:r>
              <w:t>168.05</w:t>
            </w:r>
          </w:p>
        </w:tc>
        <w:tc>
          <w:tcPr>
            <w:tcW w:w="1556" w:type="dxa"/>
            <w:vAlign w:val="center"/>
          </w:tcPr>
          <w:p w14:paraId="0DEF0CD8" w14:textId="77777777" w:rsidR="00944FAE" w:rsidRDefault="00000000">
            <w:r>
              <w:t>122.42</w:t>
            </w:r>
          </w:p>
        </w:tc>
        <w:tc>
          <w:tcPr>
            <w:tcW w:w="1556" w:type="dxa"/>
            <w:vAlign w:val="center"/>
          </w:tcPr>
          <w:p w14:paraId="26CC7D9B" w14:textId="77777777" w:rsidR="00944FAE" w:rsidRDefault="00000000">
            <w:r>
              <w:t>451.50</w:t>
            </w:r>
          </w:p>
        </w:tc>
      </w:tr>
      <w:tr w:rsidR="00944FAE" w14:paraId="342A33D2" w14:textId="77777777">
        <w:tc>
          <w:tcPr>
            <w:tcW w:w="1556" w:type="dxa"/>
            <w:shd w:val="clear" w:color="auto" w:fill="E6E6E6"/>
            <w:vAlign w:val="center"/>
          </w:tcPr>
          <w:p w14:paraId="028CFD09" w14:textId="77777777" w:rsidR="00944FAE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75D3EBB4" w14:textId="77777777" w:rsidR="00944FAE" w:rsidRDefault="00000000">
            <w:r>
              <w:t>488.47</w:t>
            </w:r>
          </w:p>
        </w:tc>
        <w:tc>
          <w:tcPr>
            <w:tcW w:w="1556" w:type="dxa"/>
            <w:vAlign w:val="center"/>
          </w:tcPr>
          <w:p w14:paraId="5E064364" w14:textId="77777777" w:rsidR="00944FAE" w:rsidRDefault="00000000">
            <w:r>
              <w:t>260.68</w:t>
            </w:r>
          </w:p>
        </w:tc>
        <w:tc>
          <w:tcPr>
            <w:tcW w:w="1556" w:type="dxa"/>
            <w:vAlign w:val="center"/>
          </w:tcPr>
          <w:p w14:paraId="31542C92" w14:textId="77777777" w:rsidR="00944FAE" w:rsidRDefault="00000000">
            <w:r>
              <w:t>194.41</w:t>
            </w:r>
          </w:p>
        </w:tc>
        <w:tc>
          <w:tcPr>
            <w:tcW w:w="1556" w:type="dxa"/>
            <w:vAlign w:val="center"/>
          </w:tcPr>
          <w:p w14:paraId="053E9D55" w14:textId="77777777" w:rsidR="00944FAE" w:rsidRDefault="00000000">
            <w:r>
              <w:t>159.57</w:t>
            </w:r>
          </w:p>
        </w:tc>
        <w:tc>
          <w:tcPr>
            <w:tcW w:w="1556" w:type="dxa"/>
            <w:vAlign w:val="center"/>
          </w:tcPr>
          <w:p w14:paraId="4E267382" w14:textId="77777777" w:rsidR="00944FAE" w:rsidRDefault="00000000">
            <w:r>
              <w:t>604.00</w:t>
            </w:r>
          </w:p>
        </w:tc>
      </w:tr>
      <w:tr w:rsidR="00944FAE" w14:paraId="53F9BA4B" w14:textId="77777777">
        <w:tc>
          <w:tcPr>
            <w:tcW w:w="1556" w:type="dxa"/>
            <w:shd w:val="clear" w:color="auto" w:fill="E6E6E6"/>
            <w:vAlign w:val="center"/>
          </w:tcPr>
          <w:p w14:paraId="5212C0DA" w14:textId="77777777" w:rsidR="00944FAE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347D4290" w14:textId="77777777" w:rsidR="00944FAE" w:rsidRDefault="00000000">
            <w:r>
              <w:t>441.34</w:t>
            </w:r>
          </w:p>
        </w:tc>
        <w:tc>
          <w:tcPr>
            <w:tcW w:w="1556" w:type="dxa"/>
            <w:vAlign w:val="center"/>
          </w:tcPr>
          <w:p w14:paraId="446F6036" w14:textId="77777777" w:rsidR="00944FAE" w:rsidRDefault="00000000">
            <w:r>
              <w:t>323.27</w:t>
            </w:r>
          </w:p>
        </w:tc>
        <w:tc>
          <w:tcPr>
            <w:tcW w:w="1556" w:type="dxa"/>
            <w:vAlign w:val="center"/>
          </w:tcPr>
          <w:p w14:paraId="7FCABF8B" w14:textId="77777777" w:rsidR="00944FAE" w:rsidRDefault="00000000">
            <w:r>
              <w:t>210.36</w:t>
            </w:r>
          </w:p>
        </w:tc>
        <w:tc>
          <w:tcPr>
            <w:tcW w:w="1556" w:type="dxa"/>
            <w:vAlign w:val="center"/>
          </w:tcPr>
          <w:p w14:paraId="20234616" w14:textId="77777777" w:rsidR="00944FAE" w:rsidRDefault="00000000">
            <w:r>
              <w:t>174.18</w:t>
            </w:r>
          </w:p>
        </w:tc>
        <w:tc>
          <w:tcPr>
            <w:tcW w:w="1556" w:type="dxa"/>
            <w:vAlign w:val="center"/>
          </w:tcPr>
          <w:p w14:paraId="044486F3" w14:textId="77777777" w:rsidR="00944FAE" w:rsidRDefault="00000000">
            <w:r>
              <w:t>711.90</w:t>
            </w:r>
          </w:p>
        </w:tc>
      </w:tr>
      <w:tr w:rsidR="00944FAE" w14:paraId="4B8A1028" w14:textId="77777777">
        <w:tc>
          <w:tcPr>
            <w:tcW w:w="1556" w:type="dxa"/>
            <w:shd w:val="clear" w:color="auto" w:fill="E6E6E6"/>
            <w:vAlign w:val="center"/>
          </w:tcPr>
          <w:p w14:paraId="2E6CBAEB" w14:textId="77777777" w:rsidR="00944FAE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1C4BA3E3" w14:textId="77777777" w:rsidR="00944FAE" w:rsidRDefault="00000000">
            <w:r>
              <w:t>342.42</w:t>
            </w:r>
          </w:p>
        </w:tc>
        <w:tc>
          <w:tcPr>
            <w:tcW w:w="1556" w:type="dxa"/>
            <w:vAlign w:val="center"/>
          </w:tcPr>
          <w:p w14:paraId="1CDAFF21" w14:textId="77777777" w:rsidR="00944FAE" w:rsidRDefault="00000000">
            <w:r>
              <w:t>361.88</w:t>
            </w:r>
          </w:p>
        </w:tc>
        <w:tc>
          <w:tcPr>
            <w:tcW w:w="1556" w:type="dxa"/>
            <w:vAlign w:val="center"/>
          </w:tcPr>
          <w:p w14:paraId="187A494A" w14:textId="77777777" w:rsidR="00944FAE" w:rsidRDefault="00000000">
            <w:r>
              <w:t>218.20</w:t>
            </w:r>
          </w:p>
        </w:tc>
        <w:tc>
          <w:tcPr>
            <w:tcW w:w="1556" w:type="dxa"/>
            <w:vAlign w:val="center"/>
          </w:tcPr>
          <w:p w14:paraId="265A6D7B" w14:textId="77777777" w:rsidR="00944FAE" w:rsidRDefault="00000000">
            <w:r>
              <w:t>181.53</w:t>
            </w:r>
          </w:p>
        </w:tc>
        <w:tc>
          <w:tcPr>
            <w:tcW w:w="1556" w:type="dxa"/>
            <w:vAlign w:val="center"/>
          </w:tcPr>
          <w:p w14:paraId="7626DA1A" w14:textId="77777777" w:rsidR="00944FAE" w:rsidRDefault="00000000">
            <w:r>
              <w:t>771.90</w:t>
            </w:r>
          </w:p>
        </w:tc>
      </w:tr>
      <w:tr w:rsidR="00944FAE" w14:paraId="3B858BDE" w14:textId="77777777">
        <w:tc>
          <w:tcPr>
            <w:tcW w:w="1556" w:type="dxa"/>
            <w:shd w:val="clear" w:color="auto" w:fill="E6E6E6"/>
            <w:vAlign w:val="center"/>
          </w:tcPr>
          <w:p w14:paraId="0A9A99FD" w14:textId="77777777" w:rsidR="00944FAE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8122F03" w14:textId="77777777" w:rsidR="00944FAE" w:rsidRDefault="00000000">
            <w:r>
              <w:t>223.51</w:t>
            </w:r>
          </w:p>
        </w:tc>
        <w:tc>
          <w:tcPr>
            <w:tcW w:w="1556" w:type="dxa"/>
            <w:vAlign w:val="center"/>
          </w:tcPr>
          <w:p w14:paraId="1CA27775" w14:textId="77777777" w:rsidR="00944FAE" w:rsidRDefault="00000000">
            <w:r>
              <w:t>379.72</w:t>
            </w:r>
          </w:p>
        </w:tc>
        <w:tc>
          <w:tcPr>
            <w:tcW w:w="1556" w:type="dxa"/>
            <w:vAlign w:val="center"/>
          </w:tcPr>
          <w:p w14:paraId="1FCD9687" w14:textId="77777777" w:rsidR="00944FAE" w:rsidRDefault="00000000">
            <w:r>
              <w:t>223.51</w:t>
            </w:r>
          </w:p>
        </w:tc>
        <w:tc>
          <w:tcPr>
            <w:tcW w:w="1556" w:type="dxa"/>
            <w:vAlign w:val="center"/>
          </w:tcPr>
          <w:p w14:paraId="2D147669" w14:textId="77777777" w:rsidR="00944FAE" w:rsidRDefault="00000000">
            <w:r>
              <w:t>186.23</w:t>
            </w:r>
          </w:p>
        </w:tc>
        <w:tc>
          <w:tcPr>
            <w:tcW w:w="1556" w:type="dxa"/>
            <w:vAlign w:val="center"/>
          </w:tcPr>
          <w:p w14:paraId="050F6AEC" w14:textId="77777777" w:rsidR="00944FAE" w:rsidRDefault="00000000">
            <w:r>
              <w:t>801.30</w:t>
            </w:r>
          </w:p>
        </w:tc>
      </w:tr>
      <w:tr w:rsidR="00944FAE" w14:paraId="679C0221" w14:textId="77777777">
        <w:tc>
          <w:tcPr>
            <w:tcW w:w="1556" w:type="dxa"/>
            <w:shd w:val="clear" w:color="auto" w:fill="E6E6E6"/>
            <w:vAlign w:val="center"/>
          </w:tcPr>
          <w:p w14:paraId="0D539CF7" w14:textId="77777777" w:rsidR="00944FAE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BB976FC" w14:textId="77777777" w:rsidR="00944FAE" w:rsidRDefault="00000000">
            <w:r>
              <w:t>224.79</w:t>
            </w:r>
          </w:p>
        </w:tc>
        <w:tc>
          <w:tcPr>
            <w:tcW w:w="1556" w:type="dxa"/>
            <w:vAlign w:val="center"/>
          </w:tcPr>
          <w:p w14:paraId="751697C8" w14:textId="77777777" w:rsidR="00944FAE" w:rsidRDefault="00000000">
            <w:r>
              <w:t>373.19</w:t>
            </w:r>
          </w:p>
        </w:tc>
        <w:tc>
          <w:tcPr>
            <w:tcW w:w="1556" w:type="dxa"/>
            <w:vAlign w:val="center"/>
          </w:tcPr>
          <w:p w14:paraId="7EC9C59E" w14:textId="77777777" w:rsidR="00944FAE" w:rsidRDefault="00000000">
            <w:r>
              <w:t>353.25</w:t>
            </w:r>
          </w:p>
        </w:tc>
        <w:tc>
          <w:tcPr>
            <w:tcW w:w="1556" w:type="dxa"/>
            <w:vAlign w:val="center"/>
          </w:tcPr>
          <w:p w14:paraId="1DAF493E" w14:textId="77777777" w:rsidR="00944FAE" w:rsidRDefault="00000000">
            <w:r>
              <w:t>187.06</w:t>
            </w:r>
          </w:p>
        </w:tc>
        <w:tc>
          <w:tcPr>
            <w:tcW w:w="1556" w:type="dxa"/>
            <w:vAlign w:val="center"/>
          </w:tcPr>
          <w:p w14:paraId="68999953" w14:textId="77777777" w:rsidR="00944FAE" w:rsidRDefault="00000000">
            <w:r>
              <w:t>796.80</w:t>
            </w:r>
          </w:p>
        </w:tc>
      </w:tr>
      <w:tr w:rsidR="00944FAE" w14:paraId="2441A754" w14:textId="77777777">
        <w:tc>
          <w:tcPr>
            <w:tcW w:w="1556" w:type="dxa"/>
            <w:shd w:val="clear" w:color="auto" w:fill="E6E6E6"/>
            <w:vAlign w:val="center"/>
          </w:tcPr>
          <w:p w14:paraId="670AAB4A" w14:textId="77777777" w:rsidR="00944FAE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1F5A2707" w14:textId="77777777" w:rsidR="00944FAE" w:rsidRDefault="00000000">
            <w:r>
              <w:t>214.70</w:t>
            </w:r>
          </w:p>
        </w:tc>
        <w:tc>
          <w:tcPr>
            <w:tcW w:w="1556" w:type="dxa"/>
            <w:vAlign w:val="center"/>
          </w:tcPr>
          <w:p w14:paraId="6097F5A8" w14:textId="77777777" w:rsidR="00944FAE" w:rsidRDefault="00000000">
            <w:r>
              <w:t>331.34</w:t>
            </w:r>
          </w:p>
        </w:tc>
        <w:tc>
          <w:tcPr>
            <w:tcW w:w="1556" w:type="dxa"/>
            <w:vAlign w:val="center"/>
          </w:tcPr>
          <w:p w14:paraId="40B81E20" w14:textId="77777777" w:rsidR="00944FAE" w:rsidRDefault="00000000">
            <w:r>
              <w:t>455.24</w:t>
            </w:r>
          </w:p>
        </w:tc>
        <w:tc>
          <w:tcPr>
            <w:tcW w:w="1556" w:type="dxa"/>
            <w:vAlign w:val="center"/>
          </w:tcPr>
          <w:p w14:paraId="72688145" w14:textId="77777777" w:rsidR="00944FAE" w:rsidRDefault="00000000">
            <w:r>
              <w:t>177.96</w:t>
            </w:r>
          </w:p>
        </w:tc>
        <w:tc>
          <w:tcPr>
            <w:tcW w:w="1556" w:type="dxa"/>
            <w:vAlign w:val="center"/>
          </w:tcPr>
          <w:p w14:paraId="2E34377E" w14:textId="77777777" w:rsidR="00944FAE" w:rsidRDefault="00000000">
            <w:r>
              <w:t>734.10</w:t>
            </w:r>
          </w:p>
        </w:tc>
      </w:tr>
      <w:tr w:rsidR="00944FAE" w14:paraId="3DB0CF0C" w14:textId="77777777">
        <w:tc>
          <w:tcPr>
            <w:tcW w:w="1556" w:type="dxa"/>
            <w:shd w:val="clear" w:color="auto" w:fill="E6E6E6"/>
            <w:vAlign w:val="center"/>
          </w:tcPr>
          <w:p w14:paraId="05BD1118" w14:textId="77777777" w:rsidR="00944FAE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41457573" w14:textId="77777777" w:rsidR="00944FAE" w:rsidRDefault="00000000">
            <w:r>
              <w:t>196.91</w:t>
            </w:r>
          </w:p>
        </w:tc>
        <w:tc>
          <w:tcPr>
            <w:tcW w:w="1556" w:type="dxa"/>
            <w:vAlign w:val="center"/>
          </w:tcPr>
          <w:p w14:paraId="20B78B4E" w14:textId="77777777" w:rsidR="00944FAE" w:rsidRDefault="00000000">
            <w:r>
              <w:t>265.22</w:t>
            </w:r>
          </w:p>
        </w:tc>
        <w:tc>
          <w:tcPr>
            <w:tcW w:w="1556" w:type="dxa"/>
            <w:vAlign w:val="center"/>
          </w:tcPr>
          <w:p w14:paraId="3C67F099" w14:textId="77777777" w:rsidR="00944FAE" w:rsidRDefault="00000000">
            <w:r>
              <w:t>509.17</w:t>
            </w:r>
          </w:p>
        </w:tc>
        <w:tc>
          <w:tcPr>
            <w:tcW w:w="1556" w:type="dxa"/>
            <w:vAlign w:val="center"/>
          </w:tcPr>
          <w:p w14:paraId="7A85FF6F" w14:textId="77777777" w:rsidR="00944FAE" w:rsidRDefault="00000000">
            <w:r>
              <w:t>161.98</w:t>
            </w:r>
          </w:p>
        </w:tc>
        <w:tc>
          <w:tcPr>
            <w:tcW w:w="1556" w:type="dxa"/>
            <w:vAlign w:val="center"/>
          </w:tcPr>
          <w:p w14:paraId="01A54E13" w14:textId="77777777" w:rsidR="00944FAE" w:rsidRDefault="00000000">
            <w:r>
              <w:t>625.50</w:t>
            </w:r>
          </w:p>
        </w:tc>
      </w:tr>
      <w:tr w:rsidR="00944FAE" w14:paraId="582344C2" w14:textId="77777777">
        <w:tc>
          <w:tcPr>
            <w:tcW w:w="1556" w:type="dxa"/>
            <w:shd w:val="clear" w:color="auto" w:fill="E6E6E6"/>
            <w:vAlign w:val="center"/>
          </w:tcPr>
          <w:p w14:paraId="4303D647" w14:textId="77777777" w:rsidR="00944FAE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05403BB6" w14:textId="77777777" w:rsidR="00944FAE" w:rsidRDefault="00000000">
            <w:r>
              <w:t>167.03</w:t>
            </w:r>
          </w:p>
        </w:tc>
        <w:tc>
          <w:tcPr>
            <w:tcW w:w="1556" w:type="dxa"/>
            <w:vAlign w:val="center"/>
          </w:tcPr>
          <w:p w14:paraId="0C3F6766" w14:textId="77777777" w:rsidR="00944FAE" w:rsidRDefault="00000000">
            <w:r>
              <w:t>183.73</w:t>
            </w:r>
          </w:p>
        </w:tc>
        <w:tc>
          <w:tcPr>
            <w:tcW w:w="1556" w:type="dxa"/>
            <w:vAlign w:val="center"/>
          </w:tcPr>
          <w:p w14:paraId="776E62F5" w14:textId="77777777" w:rsidR="00944FAE" w:rsidRDefault="00000000">
            <w:r>
              <w:t>467.40</w:t>
            </w:r>
          </w:p>
        </w:tc>
        <w:tc>
          <w:tcPr>
            <w:tcW w:w="1556" w:type="dxa"/>
            <w:vAlign w:val="center"/>
          </w:tcPr>
          <w:p w14:paraId="60D745F7" w14:textId="77777777" w:rsidR="00944FAE" w:rsidRDefault="00000000">
            <w:r>
              <w:t>120.93</w:t>
            </w:r>
          </w:p>
        </w:tc>
        <w:tc>
          <w:tcPr>
            <w:tcW w:w="1556" w:type="dxa"/>
            <w:vAlign w:val="center"/>
          </w:tcPr>
          <w:p w14:paraId="3DA40366" w14:textId="77777777" w:rsidR="00944FAE" w:rsidRDefault="00000000">
            <w:r>
              <w:t>462.70</w:t>
            </w:r>
          </w:p>
        </w:tc>
      </w:tr>
      <w:tr w:rsidR="00944FAE" w14:paraId="17128A0B" w14:textId="77777777">
        <w:tc>
          <w:tcPr>
            <w:tcW w:w="1556" w:type="dxa"/>
            <w:shd w:val="clear" w:color="auto" w:fill="E6E6E6"/>
            <w:vAlign w:val="center"/>
          </w:tcPr>
          <w:p w14:paraId="5C11A51C" w14:textId="77777777" w:rsidR="00944FAE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2BF80CD3" w14:textId="77777777" w:rsidR="00944FAE" w:rsidRDefault="00000000">
            <w:r>
              <w:t>123.71</w:t>
            </w:r>
          </w:p>
        </w:tc>
        <w:tc>
          <w:tcPr>
            <w:tcW w:w="1556" w:type="dxa"/>
            <w:vAlign w:val="center"/>
          </w:tcPr>
          <w:p w14:paraId="6610B279" w14:textId="77777777" w:rsidR="00944FAE" w:rsidRDefault="00000000">
            <w:r>
              <w:t>108.37</w:t>
            </w:r>
          </w:p>
        </w:tc>
        <w:tc>
          <w:tcPr>
            <w:tcW w:w="1556" w:type="dxa"/>
            <w:vAlign w:val="center"/>
          </w:tcPr>
          <w:p w14:paraId="299BB229" w14:textId="77777777" w:rsidR="00944FAE" w:rsidRDefault="00000000">
            <w:r>
              <w:t>338.73</w:t>
            </w:r>
          </w:p>
        </w:tc>
        <w:tc>
          <w:tcPr>
            <w:tcW w:w="1556" w:type="dxa"/>
            <w:vAlign w:val="center"/>
          </w:tcPr>
          <w:p w14:paraId="550E9F71" w14:textId="77777777" w:rsidR="00944FAE" w:rsidRDefault="00000000">
            <w:r>
              <w:t>59.01</w:t>
            </w:r>
          </w:p>
        </w:tc>
        <w:tc>
          <w:tcPr>
            <w:tcW w:w="1556" w:type="dxa"/>
            <w:vAlign w:val="center"/>
          </w:tcPr>
          <w:p w14:paraId="2D079602" w14:textId="77777777" w:rsidR="00944FAE" w:rsidRDefault="00000000">
            <w:r>
              <w:t>287.70</w:t>
            </w:r>
          </w:p>
        </w:tc>
      </w:tr>
      <w:tr w:rsidR="00944FAE" w14:paraId="35134D99" w14:textId="77777777">
        <w:tc>
          <w:tcPr>
            <w:tcW w:w="1556" w:type="dxa"/>
            <w:shd w:val="clear" w:color="auto" w:fill="E6E6E6"/>
            <w:vAlign w:val="center"/>
          </w:tcPr>
          <w:p w14:paraId="3D468E21" w14:textId="77777777" w:rsidR="00944FAE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56C7626D" w14:textId="77777777" w:rsidR="00944FAE" w:rsidRDefault="00000000">
            <w:r>
              <w:t>56.25</w:t>
            </w:r>
          </w:p>
        </w:tc>
        <w:tc>
          <w:tcPr>
            <w:tcW w:w="1556" w:type="dxa"/>
            <w:vAlign w:val="center"/>
          </w:tcPr>
          <w:p w14:paraId="3A17D2A7" w14:textId="77777777" w:rsidR="00944FAE" w:rsidRDefault="00000000">
            <w:r>
              <w:t>33.92</w:t>
            </w:r>
          </w:p>
        </w:tc>
        <w:tc>
          <w:tcPr>
            <w:tcW w:w="1556" w:type="dxa"/>
            <w:vAlign w:val="center"/>
          </w:tcPr>
          <w:p w14:paraId="3EF92F74" w14:textId="77777777" w:rsidR="00944FAE" w:rsidRDefault="00000000">
            <w:r>
              <w:t>160.22</w:t>
            </w:r>
          </w:p>
        </w:tc>
        <w:tc>
          <w:tcPr>
            <w:tcW w:w="1556" w:type="dxa"/>
            <w:vAlign w:val="center"/>
          </w:tcPr>
          <w:p w14:paraId="789E465C" w14:textId="77777777" w:rsidR="00944FAE" w:rsidRDefault="00000000">
            <w:r>
              <w:t>10.56</w:t>
            </w:r>
          </w:p>
        </w:tc>
        <w:tc>
          <w:tcPr>
            <w:tcW w:w="1556" w:type="dxa"/>
            <w:vAlign w:val="center"/>
          </w:tcPr>
          <w:p w14:paraId="6AFE33BA" w14:textId="77777777" w:rsidR="00944FAE" w:rsidRDefault="00000000">
            <w:r>
              <w:t>113.40</w:t>
            </w:r>
          </w:p>
        </w:tc>
      </w:tr>
      <w:tr w:rsidR="00944FAE" w14:paraId="40C07FA4" w14:textId="77777777">
        <w:tc>
          <w:tcPr>
            <w:tcW w:w="1556" w:type="dxa"/>
            <w:shd w:val="clear" w:color="auto" w:fill="E6E6E6"/>
            <w:vAlign w:val="center"/>
          </w:tcPr>
          <w:p w14:paraId="4094B721" w14:textId="77777777" w:rsidR="00944FAE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244250F2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F28133B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768491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C8891D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410098" w14:textId="77777777" w:rsidR="00944FAE" w:rsidRDefault="00000000">
            <w:r>
              <w:t>0.00</w:t>
            </w:r>
          </w:p>
        </w:tc>
      </w:tr>
      <w:tr w:rsidR="00944FAE" w14:paraId="44A1C102" w14:textId="77777777">
        <w:tc>
          <w:tcPr>
            <w:tcW w:w="1556" w:type="dxa"/>
            <w:shd w:val="clear" w:color="auto" w:fill="E6E6E6"/>
            <w:vAlign w:val="center"/>
          </w:tcPr>
          <w:p w14:paraId="33ED87CD" w14:textId="77777777" w:rsidR="00944FAE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3A7F996B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2D5E75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8D9E60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01839E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232DD3" w14:textId="77777777" w:rsidR="00944FAE" w:rsidRDefault="00000000">
            <w:r>
              <w:t>0.00</w:t>
            </w:r>
          </w:p>
        </w:tc>
      </w:tr>
      <w:tr w:rsidR="00944FAE" w14:paraId="5663A3A8" w14:textId="77777777">
        <w:tc>
          <w:tcPr>
            <w:tcW w:w="1556" w:type="dxa"/>
            <w:shd w:val="clear" w:color="auto" w:fill="E6E6E6"/>
            <w:vAlign w:val="center"/>
          </w:tcPr>
          <w:p w14:paraId="0C763CE7" w14:textId="77777777" w:rsidR="00944FAE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2F0B0EDC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45D674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40F363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C5EF3C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77BB92" w14:textId="77777777" w:rsidR="00944FAE" w:rsidRDefault="00000000">
            <w:r>
              <w:t>0.00</w:t>
            </w:r>
          </w:p>
        </w:tc>
      </w:tr>
      <w:tr w:rsidR="00944FAE" w14:paraId="54F47B3F" w14:textId="77777777">
        <w:tc>
          <w:tcPr>
            <w:tcW w:w="1556" w:type="dxa"/>
            <w:shd w:val="clear" w:color="auto" w:fill="E6E6E6"/>
            <w:vAlign w:val="center"/>
          </w:tcPr>
          <w:p w14:paraId="478A5925" w14:textId="77777777" w:rsidR="00944FAE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218AB69C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8C542A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85B2C3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27C513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C02266" w14:textId="77777777" w:rsidR="00944FAE" w:rsidRDefault="00000000">
            <w:r>
              <w:t>0.00</w:t>
            </w:r>
          </w:p>
        </w:tc>
      </w:tr>
      <w:tr w:rsidR="00944FAE" w14:paraId="70B03AE1" w14:textId="77777777">
        <w:tc>
          <w:tcPr>
            <w:tcW w:w="1556" w:type="dxa"/>
            <w:shd w:val="clear" w:color="auto" w:fill="E6E6E6"/>
            <w:vAlign w:val="center"/>
          </w:tcPr>
          <w:p w14:paraId="4228F1B5" w14:textId="77777777" w:rsidR="00944FAE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37CD9415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B6AF9C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7BE689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F480111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5DC735" w14:textId="77777777" w:rsidR="00944FAE" w:rsidRDefault="00000000">
            <w:r>
              <w:t>0.00</w:t>
            </w:r>
          </w:p>
        </w:tc>
      </w:tr>
      <w:tr w:rsidR="00944FAE" w14:paraId="12AA519A" w14:textId="77777777">
        <w:tc>
          <w:tcPr>
            <w:tcW w:w="1556" w:type="dxa"/>
            <w:shd w:val="clear" w:color="auto" w:fill="E6E6E6"/>
            <w:vAlign w:val="center"/>
          </w:tcPr>
          <w:p w14:paraId="33CFC8E5" w14:textId="77777777" w:rsidR="00944FAE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455AB61C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091D7F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BD7C5C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58AC7C" w14:textId="77777777" w:rsidR="00944FAE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DE13CB" w14:textId="77777777" w:rsidR="00944FAE" w:rsidRDefault="00000000">
            <w:r>
              <w:t>0.00</w:t>
            </w:r>
          </w:p>
        </w:tc>
      </w:tr>
    </w:tbl>
    <w:p w14:paraId="2B09485B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1E298282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39807896" w14:textId="77777777" w:rsidR="00697366" w:rsidRDefault="00697366" w:rsidP="00CA66B7">
      <w:pPr>
        <w:pStyle w:val="2"/>
      </w:pPr>
      <w:bookmarkStart w:id="43" w:name="_Toc155370779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109EF7A6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27A2DA86" wp14:editId="2DA603D3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57867D51" w14:textId="77777777">
        <w:tc>
          <w:tcPr>
            <w:tcW w:w="777" w:type="dxa"/>
            <w:shd w:val="clear" w:color="auto" w:fill="E6E6E6"/>
            <w:vAlign w:val="center"/>
          </w:tcPr>
          <w:p w14:paraId="3D8F5706" w14:textId="77777777" w:rsidR="00944F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A521A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C8FE2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87BD0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2A291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C383E0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6CAC4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DA95A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6CDF8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868A1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2B18B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1FF27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41756666" w14:textId="77777777">
        <w:tc>
          <w:tcPr>
            <w:tcW w:w="777" w:type="dxa"/>
            <w:vAlign w:val="center"/>
          </w:tcPr>
          <w:p w14:paraId="5D8279E5" w14:textId="77777777" w:rsidR="00944FAE" w:rsidRDefault="00000000">
            <w:r>
              <w:t>31.67</w:t>
            </w:r>
          </w:p>
        </w:tc>
        <w:tc>
          <w:tcPr>
            <w:tcW w:w="777" w:type="dxa"/>
            <w:vAlign w:val="center"/>
          </w:tcPr>
          <w:p w14:paraId="718B2E7D" w14:textId="77777777" w:rsidR="00944FAE" w:rsidRDefault="00000000">
            <w:r>
              <w:t>30.31</w:t>
            </w:r>
          </w:p>
        </w:tc>
        <w:tc>
          <w:tcPr>
            <w:tcW w:w="777" w:type="dxa"/>
            <w:vAlign w:val="center"/>
          </w:tcPr>
          <w:p w14:paraId="03836B9F" w14:textId="77777777" w:rsidR="00944FAE" w:rsidRDefault="00000000">
            <w:r>
              <w:t>29.27</w:t>
            </w:r>
          </w:p>
        </w:tc>
        <w:tc>
          <w:tcPr>
            <w:tcW w:w="777" w:type="dxa"/>
            <w:vAlign w:val="center"/>
          </w:tcPr>
          <w:p w14:paraId="63C47020" w14:textId="77777777" w:rsidR="00944FAE" w:rsidRDefault="00000000">
            <w:r>
              <w:t>28.61</w:t>
            </w:r>
          </w:p>
        </w:tc>
        <w:tc>
          <w:tcPr>
            <w:tcW w:w="777" w:type="dxa"/>
            <w:vAlign w:val="center"/>
          </w:tcPr>
          <w:p w14:paraId="020E72C4" w14:textId="77777777" w:rsidR="00944FAE" w:rsidRDefault="00000000">
            <w:r>
              <w:t>28.39</w:t>
            </w:r>
          </w:p>
        </w:tc>
        <w:tc>
          <w:tcPr>
            <w:tcW w:w="777" w:type="dxa"/>
            <w:vAlign w:val="center"/>
          </w:tcPr>
          <w:p w14:paraId="7F557555" w14:textId="77777777" w:rsidR="00944FAE" w:rsidRDefault="00000000">
            <w:r>
              <w:t>28.61</w:t>
            </w:r>
          </w:p>
        </w:tc>
        <w:tc>
          <w:tcPr>
            <w:tcW w:w="777" w:type="dxa"/>
            <w:vAlign w:val="center"/>
          </w:tcPr>
          <w:p w14:paraId="0C833D90" w14:textId="77777777" w:rsidR="00944FAE" w:rsidRDefault="00000000">
            <w:r>
              <w:t>29.27</w:t>
            </w:r>
          </w:p>
        </w:tc>
        <w:tc>
          <w:tcPr>
            <w:tcW w:w="777" w:type="dxa"/>
            <w:vAlign w:val="center"/>
          </w:tcPr>
          <w:p w14:paraId="21DD7549" w14:textId="77777777" w:rsidR="00944FAE" w:rsidRDefault="00000000">
            <w:r>
              <w:t>30.31</w:t>
            </w:r>
          </w:p>
        </w:tc>
        <w:tc>
          <w:tcPr>
            <w:tcW w:w="777" w:type="dxa"/>
            <w:vAlign w:val="center"/>
          </w:tcPr>
          <w:p w14:paraId="47E93F4C" w14:textId="77777777" w:rsidR="00944FAE" w:rsidRDefault="00000000">
            <w:r>
              <w:t>31.67</w:t>
            </w:r>
          </w:p>
        </w:tc>
        <w:tc>
          <w:tcPr>
            <w:tcW w:w="777" w:type="dxa"/>
            <w:vAlign w:val="center"/>
          </w:tcPr>
          <w:p w14:paraId="5A2E0EEA" w14:textId="77777777" w:rsidR="00944FAE" w:rsidRDefault="00000000">
            <w:r>
              <w:t>33.25</w:t>
            </w:r>
          </w:p>
        </w:tc>
        <w:tc>
          <w:tcPr>
            <w:tcW w:w="777" w:type="dxa"/>
            <w:vAlign w:val="center"/>
          </w:tcPr>
          <w:p w14:paraId="33FF0BB6" w14:textId="77777777" w:rsidR="00944FAE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5A7123C0" w14:textId="77777777" w:rsidR="00944FAE" w:rsidRDefault="00000000">
            <w:r>
              <w:t>36.64</w:t>
            </w:r>
          </w:p>
        </w:tc>
      </w:tr>
      <w:tr w:rsidR="00944FAE" w14:paraId="01804C91" w14:textId="77777777">
        <w:tc>
          <w:tcPr>
            <w:tcW w:w="777" w:type="dxa"/>
            <w:shd w:val="clear" w:color="auto" w:fill="E6E6E6"/>
            <w:vAlign w:val="center"/>
          </w:tcPr>
          <w:p w14:paraId="4FE6353D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954B5D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8FF55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843D6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F2836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364D53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13B5A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8EB4A4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B4B79B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48418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C7983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4E8CE8" w14:textId="77777777" w:rsidR="00944FAE" w:rsidRDefault="00000000">
            <w:r>
              <w:t>23:00</w:t>
            </w:r>
          </w:p>
        </w:tc>
      </w:tr>
      <w:tr w:rsidR="00944FAE" w14:paraId="2B7B82D6" w14:textId="77777777">
        <w:tc>
          <w:tcPr>
            <w:tcW w:w="777" w:type="dxa"/>
            <w:vAlign w:val="center"/>
          </w:tcPr>
          <w:p w14:paraId="32061791" w14:textId="77777777" w:rsidR="00944FAE" w:rsidRDefault="00000000">
            <w:r>
              <w:t>38.22</w:t>
            </w:r>
          </w:p>
        </w:tc>
        <w:tc>
          <w:tcPr>
            <w:tcW w:w="777" w:type="dxa"/>
            <w:vAlign w:val="center"/>
          </w:tcPr>
          <w:p w14:paraId="2EC2D4B1" w14:textId="77777777" w:rsidR="00944FAE" w:rsidRDefault="00000000">
            <w:r>
              <w:t>39.57</w:t>
            </w:r>
          </w:p>
        </w:tc>
        <w:tc>
          <w:tcPr>
            <w:tcW w:w="777" w:type="dxa"/>
            <w:vAlign w:val="center"/>
          </w:tcPr>
          <w:p w14:paraId="0366666E" w14:textId="77777777" w:rsidR="00944FAE" w:rsidRDefault="00000000">
            <w:r>
              <w:t>40.61</w:t>
            </w:r>
          </w:p>
        </w:tc>
        <w:tc>
          <w:tcPr>
            <w:tcW w:w="777" w:type="dxa"/>
            <w:vAlign w:val="center"/>
          </w:tcPr>
          <w:p w14:paraId="0A7436CF" w14:textId="77777777" w:rsidR="00944FAE" w:rsidRDefault="00000000">
            <w:r>
              <w:t>41.27</w:t>
            </w:r>
          </w:p>
        </w:tc>
        <w:tc>
          <w:tcPr>
            <w:tcW w:w="777" w:type="dxa"/>
            <w:vAlign w:val="center"/>
          </w:tcPr>
          <w:p w14:paraId="27675ECE" w14:textId="77777777" w:rsidR="00944FAE" w:rsidRDefault="00000000">
            <w:r>
              <w:t>41.49</w:t>
            </w:r>
          </w:p>
        </w:tc>
        <w:tc>
          <w:tcPr>
            <w:tcW w:w="777" w:type="dxa"/>
            <w:vAlign w:val="center"/>
          </w:tcPr>
          <w:p w14:paraId="43ACDE7D" w14:textId="77777777" w:rsidR="00944FAE" w:rsidRDefault="00000000">
            <w:r>
              <w:t>41.27</w:t>
            </w:r>
          </w:p>
        </w:tc>
        <w:tc>
          <w:tcPr>
            <w:tcW w:w="777" w:type="dxa"/>
            <w:vAlign w:val="center"/>
          </w:tcPr>
          <w:p w14:paraId="59E034D7" w14:textId="77777777" w:rsidR="00944FAE" w:rsidRDefault="00000000">
            <w:r>
              <w:t>40.61</w:t>
            </w:r>
          </w:p>
        </w:tc>
        <w:tc>
          <w:tcPr>
            <w:tcW w:w="777" w:type="dxa"/>
            <w:vAlign w:val="center"/>
          </w:tcPr>
          <w:p w14:paraId="095812F2" w14:textId="77777777" w:rsidR="00944FAE" w:rsidRDefault="00000000">
            <w:r>
              <w:t>39.57</w:t>
            </w:r>
          </w:p>
        </w:tc>
        <w:tc>
          <w:tcPr>
            <w:tcW w:w="777" w:type="dxa"/>
            <w:vAlign w:val="center"/>
          </w:tcPr>
          <w:p w14:paraId="12DB848A" w14:textId="77777777" w:rsidR="00944FAE" w:rsidRDefault="00000000">
            <w:r>
              <w:t>38.22</w:t>
            </w:r>
          </w:p>
        </w:tc>
        <w:tc>
          <w:tcPr>
            <w:tcW w:w="777" w:type="dxa"/>
            <w:vAlign w:val="center"/>
          </w:tcPr>
          <w:p w14:paraId="0A786592" w14:textId="77777777" w:rsidR="00944FAE" w:rsidRDefault="00000000">
            <w:r>
              <w:t>36.64</w:t>
            </w:r>
          </w:p>
        </w:tc>
        <w:tc>
          <w:tcPr>
            <w:tcW w:w="777" w:type="dxa"/>
            <w:vAlign w:val="center"/>
          </w:tcPr>
          <w:p w14:paraId="47DD57CC" w14:textId="77777777" w:rsidR="00944FAE" w:rsidRDefault="00000000">
            <w:r>
              <w:t>34.94</w:t>
            </w:r>
          </w:p>
        </w:tc>
        <w:tc>
          <w:tcPr>
            <w:tcW w:w="777" w:type="dxa"/>
            <w:vAlign w:val="center"/>
          </w:tcPr>
          <w:p w14:paraId="117E0B13" w14:textId="77777777" w:rsidR="00944FAE" w:rsidRDefault="00000000">
            <w:r>
              <w:t>33.25</w:t>
            </w:r>
          </w:p>
        </w:tc>
      </w:tr>
    </w:tbl>
    <w:p w14:paraId="3C5728A7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76BF717F" w14:textId="77777777" w:rsidR="00A279F8" w:rsidRPr="00794676" w:rsidRDefault="00A279F8" w:rsidP="009A61CA">
      <w:pPr>
        <w:pStyle w:val="1"/>
      </w:pPr>
      <w:bookmarkStart w:id="46" w:name="_Toc155370780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44FAE" w14:paraId="14CCB68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9720562" w14:textId="77777777" w:rsidR="00944FA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4537FA" w14:textId="77777777" w:rsidR="00944FA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812E36" w14:textId="77777777" w:rsidR="00944FA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D6B6E5" w14:textId="77777777" w:rsidR="00944FA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332A9C" w14:textId="77777777" w:rsidR="00944FA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F67E15" w14:textId="77777777" w:rsidR="00944FAE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A4FDC8B" w14:textId="77777777" w:rsidR="00944FAE" w:rsidRDefault="00000000">
            <w:pPr>
              <w:jc w:val="center"/>
            </w:pPr>
            <w:r>
              <w:t>备注</w:t>
            </w:r>
          </w:p>
        </w:tc>
      </w:tr>
      <w:tr w:rsidR="00944FAE" w14:paraId="7F4AC87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C82764A" w14:textId="77777777" w:rsidR="00944FAE" w:rsidRDefault="00944FA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400BF4A" w14:textId="77777777" w:rsidR="00944FAE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B73B86" w14:textId="77777777" w:rsidR="00944FA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33BA7" w14:textId="77777777" w:rsidR="00944FA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C44371" w14:textId="77777777" w:rsidR="00944FAE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5C34B8" w14:textId="77777777" w:rsidR="00944FAE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25F5B9F" w14:textId="77777777" w:rsidR="00944FAE" w:rsidRDefault="00944FAE">
            <w:pPr>
              <w:jc w:val="center"/>
            </w:pPr>
          </w:p>
        </w:tc>
      </w:tr>
      <w:tr w:rsidR="00944FAE" w14:paraId="1473769E" w14:textId="77777777">
        <w:tc>
          <w:tcPr>
            <w:tcW w:w="2196" w:type="dxa"/>
            <w:shd w:val="clear" w:color="auto" w:fill="E6E6E6"/>
            <w:vAlign w:val="center"/>
          </w:tcPr>
          <w:p w14:paraId="72F85D2E" w14:textId="77777777" w:rsidR="00944FA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D1BAE83" w14:textId="77777777" w:rsidR="00944FA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A02BAB8" w14:textId="77777777" w:rsidR="00944FA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5C20A9A" w14:textId="77777777" w:rsidR="00944FA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01D5CB0" w14:textId="77777777" w:rsidR="00944F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797BE5" w14:textId="77777777" w:rsidR="00944FA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C92BD43" w14:textId="77777777" w:rsidR="00944FA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44FAE" w14:paraId="5C3CF715" w14:textId="77777777">
        <w:tc>
          <w:tcPr>
            <w:tcW w:w="2196" w:type="dxa"/>
            <w:shd w:val="clear" w:color="auto" w:fill="E6E6E6"/>
            <w:vAlign w:val="center"/>
          </w:tcPr>
          <w:p w14:paraId="2C9A37D5" w14:textId="77777777" w:rsidR="00944FA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35CB534" w14:textId="77777777" w:rsidR="00944FA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6A06908" w14:textId="77777777" w:rsidR="00944FA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2EA02EA" w14:textId="77777777" w:rsidR="00944FA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67EAEE2" w14:textId="77777777" w:rsidR="00944F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08192C" w14:textId="77777777" w:rsidR="00944FA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2BA9D9A" w14:textId="77777777" w:rsidR="00944FA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44FAE" w14:paraId="64F307E5" w14:textId="77777777">
        <w:tc>
          <w:tcPr>
            <w:tcW w:w="2196" w:type="dxa"/>
            <w:shd w:val="clear" w:color="auto" w:fill="E6E6E6"/>
            <w:vAlign w:val="center"/>
          </w:tcPr>
          <w:p w14:paraId="29DFCE2D" w14:textId="77777777" w:rsidR="00944FAE" w:rsidRDefault="00000000">
            <w:r>
              <w:t>粉煤灰</w:t>
            </w:r>
          </w:p>
        </w:tc>
        <w:tc>
          <w:tcPr>
            <w:tcW w:w="1018" w:type="dxa"/>
            <w:vAlign w:val="center"/>
          </w:tcPr>
          <w:p w14:paraId="09F55D42" w14:textId="77777777" w:rsidR="00944FAE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25075657" w14:textId="77777777" w:rsidR="00944FAE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25880546" w14:textId="77777777" w:rsidR="00944FAE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6E3F14B6" w14:textId="77777777" w:rsidR="00944FA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50A727F" w14:textId="77777777" w:rsidR="00944FA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CD726A8" w14:textId="77777777" w:rsidR="00944FAE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  <w:tr w:rsidR="00944FAE" w14:paraId="200518FE" w14:textId="77777777">
        <w:tc>
          <w:tcPr>
            <w:tcW w:w="2196" w:type="dxa"/>
            <w:shd w:val="clear" w:color="auto" w:fill="E6E6E6"/>
            <w:vAlign w:val="center"/>
          </w:tcPr>
          <w:p w14:paraId="5A82C89D" w14:textId="77777777" w:rsidR="00944FAE" w:rsidRDefault="00000000">
            <w:r>
              <w:t>橡木、枫树（热流方向垂直木纹）</w:t>
            </w:r>
          </w:p>
        </w:tc>
        <w:tc>
          <w:tcPr>
            <w:tcW w:w="1018" w:type="dxa"/>
            <w:vAlign w:val="center"/>
          </w:tcPr>
          <w:p w14:paraId="66570281" w14:textId="77777777" w:rsidR="00944FAE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3307F60A" w14:textId="77777777" w:rsidR="00944FAE" w:rsidRDefault="00000000">
            <w:r>
              <w:t>4.900</w:t>
            </w:r>
          </w:p>
        </w:tc>
        <w:tc>
          <w:tcPr>
            <w:tcW w:w="848" w:type="dxa"/>
            <w:vAlign w:val="center"/>
          </w:tcPr>
          <w:p w14:paraId="5376BC0B" w14:textId="77777777" w:rsidR="00944FAE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D18C6BE" w14:textId="77777777" w:rsidR="00944FAE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0A8D2B36" w14:textId="77777777" w:rsidR="00944FAE" w:rsidRDefault="00000000">
            <w:r>
              <w:t>0.0562</w:t>
            </w:r>
          </w:p>
        </w:tc>
        <w:tc>
          <w:tcPr>
            <w:tcW w:w="1516" w:type="dxa"/>
            <w:vAlign w:val="center"/>
          </w:tcPr>
          <w:p w14:paraId="64BF7555" w14:textId="77777777" w:rsidR="00944FAE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  <w:tr w:rsidR="00944FAE" w14:paraId="1331B786" w14:textId="77777777">
        <w:tc>
          <w:tcPr>
            <w:tcW w:w="2196" w:type="dxa"/>
            <w:shd w:val="clear" w:color="auto" w:fill="E6E6E6"/>
            <w:vAlign w:val="center"/>
          </w:tcPr>
          <w:p w14:paraId="7E9C9D50" w14:textId="77777777" w:rsidR="00944FAE" w:rsidRDefault="00000000">
            <w:r>
              <w:t>聚乙烯泡沫塑料</w:t>
            </w:r>
          </w:p>
        </w:tc>
        <w:tc>
          <w:tcPr>
            <w:tcW w:w="1018" w:type="dxa"/>
            <w:vAlign w:val="center"/>
          </w:tcPr>
          <w:p w14:paraId="594C0C7C" w14:textId="77777777" w:rsidR="00944FAE" w:rsidRDefault="00000000">
            <w:r>
              <w:t>0.047</w:t>
            </w:r>
          </w:p>
        </w:tc>
        <w:tc>
          <w:tcPr>
            <w:tcW w:w="1030" w:type="dxa"/>
            <w:vAlign w:val="center"/>
          </w:tcPr>
          <w:p w14:paraId="5587C5CA" w14:textId="77777777" w:rsidR="00944FAE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54BBC0EE" w14:textId="77777777" w:rsidR="00944FAE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41E54F8A" w14:textId="77777777" w:rsidR="00944FA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5293C40" w14:textId="77777777" w:rsidR="00944FA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9F911EE" w14:textId="77777777" w:rsidR="00944FAE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  <w:tr w:rsidR="00944FAE" w14:paraId="390E28F6" w14:textId="77777777">
        <w:tc>
          <w:tcPr>
            <w:tcW w:w="2196" w:type="dxa"/>
            <w:shd w:val="clear" w:color="auto" w:fill="E6E6E6"/>
            <w:vAlign w:val="center"/>
          </w:tcPr>
          <w:p w14:paraId="755A3DE8" w14:textId="77777777" w:rsidR="00944FAE" w:rsidRDefault="00000000">
            <w:r>
              <w:lastRenderedPageBreak/>
              <w:t>木屑板</w:t>
            </w:r>
          </w:p>
        </w:tc>
        <w:tc>
          <w:tcPr>
            <w:tcW w:w="1018" w:type="dxa"/>
            <w:vAlign w:val="center"/>
          </w:tcPr>
          <w:p w14:paraId="2205F042" w14:textId="77777777" w:rsidR="00944FAE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58DEDAEF" w14:textId="77777777" w:rsidR="00944FAE" w:rsidRDefault="00000000">
            <w:r>
              <w:t>1.540</w:t>
            </w:r>
          </w:p>
        </w:tc>
        <w:tc>
          <w:tcPr>
            <w:tcW w:w="848" w:type="dxa"/>
            <w:vAlign w:val="center"/>
          </w:tcPr>
          <w:p w14:paraId="7881DD2F" w14:textId="77777777" w:rsidR="00944FAE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290F5687" w14:textId="77777777" w:rsidR="00944FAE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4C7735A9" w14:textId="77777777" w:rsidR="00944FAE" w:rsidRDefault="00000000">
            <w:r>
              <w:t>0.2630</w:t>
            </w:r>
          </w:p>
        </w:tc>
        <w:tc>
          <w:tcPr>
            <w:tcW w:w="1516" w:type="dxa"/>
            <w:vAlign w:val="center"/>
          </w:tcPr>
          <w:p w14:paraId="14526C37" w14:textId="77777777" w:rsidR="00944FAE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  <w:tr w:rsidR="00944FAE" w14:paraId="583E5169" w14:textId="77777777">
        <w:tc>
          <w:tcPr>
            <w:tcW w:w="2196" w:type="dxa"/>
            <w:shd w:val="clear" w:color="auto" w:fill="E6E6E6"/>
            <w:vAlign w:val="center"/>
          </w:tcPr>
          <w:p w14:paraId="6F463AEF" w14:textId="77777777" w:rsidR="00944FAE" w:rsidRDefault="00000000">
            <w:r>
              <w:t>加气混凝土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744FCD4B" w14:textId="77777777" w:rsidR="00944FAE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3483BACC" w14:textId="77777777" w:rsidR="00944FAE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3CA1E406" w14:textId="77777777" w:rsidR="00944FAE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29B591B3" w14:textId="77777777" w:rsidR="00944FA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5A33980" w14:textId="77777777" w:rsidR="00944FAE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51E1A330" w14:textId="77777777" w:rsidR="00944FAE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</w:tbl>
    <w:p w14:paraId="69C61557" w14:textId="77777777" w:rsidR="00944FAE" w:rsidRDefault="00000000">
      <w:pPr>
        <w:pStyle w:val="1"/>
      </w:pPr>
      <w:bookmarkStart w:id="47" w:name="_Toc155370781"/>
      <w:r>
        <w:t>工程构造</w:t>
      </w:r>
      <w:bookmarkEnd w:id="47"/>
    </w:p>
    <w:p w14:paraId="6F2D8F88" w14:textId="77777777" w:rsidR="00944FAE" w:rsidRDefault="00000000">
      <w:pPr>
        <w:pStyle w:val="2"/>
        <w:jc w:val="left"/>
      </w:pPr>
      <w:bookmarkStart w:id="48" w:name="_Toc155370782"/>
      <w:r>
        <w:t>屋顶构造</w:t>
      </w:r>
      <w:bookmarkEnd w:id="48"/>
    </w:p>
    <w:p w14:paraId="41E847F2" w14:textId="77777777" w:rsidR="00944FAE" w:rsidRDefault="00000000">
      <w:pPr>
        <w:pStyle w:val="3"/>
      </w:pPr>
      <w:bookmarkStart w:id="49" w:name="_Toc155370783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44FAE" w14:paraId="6F865701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71CEC5A" w14:textId="77777777" w:rsidR="00944F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BA3FF93" w14:textId="77777777" w:rsidR="00944FA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90A429" w14:textId="77777777" w:rsidR="00944FA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F6992E" w14:textId="77777777" w:rsidR="00944FA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5F3CD8" w14:textId="77777777" w:rsidR="00944FA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AE2114" w14:textId="77777777" w:rsidR="00944FA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37EAB6" w14:textId="77777777" w:rsidR="00944FA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3417EB" w14:textId="77777777" w:rsidR="00944FA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44FAE" w14:paraId="6EED9D2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FC4A9E4" w14:textId="77777777" w:rsidR="00944FAE" w:rsidRDefault="00944FAE"/>
        </w:tc>
        <w:tc>
          <w:tcPr>
            <w:tcW w:w="834" w:type="dxa"/>
            <w:shd w:val="clear" w:color="auto" w:fill="E6E6E6"/>
            <w:vAlign w:val="center"/>
          </w:tcPr>
          <w:p w14:paraId="06B6524B" w14:textId="77777777" w:rsidR="00944FA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7FBF25" w14:textId="77777777" w:rsidR="00944FA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D4B541" w14:textId="77777777" w:rsidR="00944FA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3A24AE" w14:textId="77777777" w:rsidR="00944FA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E9DE52C" w14:textId="77777777" w:rsidR="00944FA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6DD182" w14:textId="77777777" w:rsidR="00944FA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0B19E8" w14:textId="77777777" w:rsidR="00944FAE" w:rsidRDefault="00000000">
            <w:r>
              <w:t>D=R*S</w:t>
            </w:r>
          </w:p>
        </w:tc>
      </w:tr>
      <w:tr w:rsidR="00944FAE" w14:paraId="2B9CD871" w14:textId="77777777">
        <w:tc>
          <w:tcPr>
            <w:tcW w:w="2838" w:type="dxa"/>
            <w:vAlign w:val="center"/>
          </w:tcPr>
          <w:p w14:paraId="2CB343D4" w14:textId="77777777" w:rsidR="00944FAE" w:rsidRDefault="00000000">
            <w:r>
              <w:t>粉煤灰</w:t>
            </w:r>
          </w:p>
        </w:tc>
        <w:tc>
          <w:tcPr>
            <w:tcW w:w="834" w:type="dxa"/>
            <w:vAlign w:val="center"/>
          </w:tcPr>
          <w:p w14:paraId="743DE152" w14:textId="77777777" w:rsidR="00944FAE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04FA07AB" w14:textId="77777777" w:rsidR="00944FA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0704EEC9" w14:textId="77777777" w:rsidR="00944FA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63494951" w14:textId="77777777" w:rsidR="00944FAE" w:rsidRDefault="00000000">
            <w:r>
              <w:t>3.930</w:t>
            </w:r>
          </w:p>
        </w:tc>
        <w:tc>
          <w:tcPr>
            <w:tcW w:w="707" w:type="dxa"/>
            <w:vAlign w:val="center"/>
          </w:tcPr>
          <w:p w14:paraId="0D8EA064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3ABC863" w14:textId="77777777" w:rsidR="00944FAE" w:rsidRDefault="00000000">
            <w:r>
              <w:t>0.174</w:t>
            </w:r>
          </w:p>
        </w:tc>
        <w:tc>
          <w:tcPr>
            <w:tcW w:w="990" w:type="dxa"/>
            <w:vAlign w:val="center"/>
          </w:tcPr>
          <w:p w14:paraId="6033504F" w14:textId="77777777" w:rsidR="00944FAE" w:rsidRDefault="00000000">
            <w:r>
              <w:t>0.683</w:t>
            </w:r>
          </w:p>
        </w:tc>
      </w:tr>
      <w:tr w:rsidR="00944FAE" w14:paraId="0C1A963D" w14:textId="77777777">
        <w:tc>
          <w:tcPr>
            <w:tcW w:w="2838" w:type="dxa"/>
            <w:vAlign w:val="center"/>
          </w:tcPr>
          <w:p w14:paraId="3B28368D" w14:textId="77777777" w:rsidR="00944FAE" w:rsidRDefault="00000000">
            <w:r>
              <w:t>聚乙烯泡沫塑料</w:t>
            </w:r>
          </w:p>
        </w:tc>
        <w:tc>
          <w:tcPr>
            <w:tcW w:w="834" w:type="dxa"/>
            <w:vAlign w:val="center"/>
          </w:tcPr>
          <w:p w14:paraId="10C18E5A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C7EBEFA" w14:textId="77777777" w:rsidR="00944FA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5716412" w14:textId="77777777" w:rsidR="00944FAE" w:rsidRDefault="00000000">
            <w:r>
              <w:t>0.047</w:t>
            </w:r>
          </w:p>
        </w:tc>
        <w:tc>
          <w:tcPr>
            <w:tcW w:w="1131" w:type="dxa"/>
            <w:vAlign w:val="center"/>
          </w:tcPr>
          <w:p w14:paraId="7A18EC10" w14:textId="77777777" w:rsidR="00944FAE" w:rsidRDefault="00000000">
            <w:r>
              <w:t>0.700</w:t>
            </w:r>
          </w:p>
        </w:tc>
        <w:tc>
          <w:tcPr>
            <w:tcW w:w="707" w:type="dxa"/>
            <w:vAlign w:val="center"/>
          </w:tcPr>
          <w:p w14:paraId="292526BD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14BDD21" w14:textId="77777777" w:rsidR="00944FAE" w:rsidRDefault="00000000">
            <w:r>
              <w:t>0.426</w:t>
            </w:r>
          </w:p>
        </w:tc>
        <w:tc>
          <w:tcPr>
            <w:tcW w:w="990" w:type="dxa"/>
            <w:vAlign w:val="center"/>
          </w:tcPr>
          <w:p w14:paraId="266F04DF" w14:textId="77777777" w:rsidR="00944FAE" w:rsidRDefault="00000000">
            <w:r>
              <w:t>0.298</w:t>
            </w:r>
          </w:p>
        </w:tc>
      </w:tr>
      <w:tr w:rsidR="00944FAE" w14:paraId="5833C3C9" w14:textId="77777777">
        <w:tc>
          <w:tcPr>
            <w:tcW w:w="2838" w:type="dxa"/>
            <w:vAlign w:val="center"/>
          </w:tcPr>
          <w:p w14:paraId="7302509D" w14:textId="77777777" w:rsidR="00944FAE" w:rsidRDefault="00000000">
            <w:r>
              <w:t>橡木、枫树（热流方向垂直木纹）</w:t>
            </w:r>
          </w:p>
        </w:tc>
        <w:tc>
          <w:tcPr>
            <w:tcW w:w="834" w:type="dxa"/>
            <w:vAlign w:val="center"/>
          </w:tcPr>
          <w:p w14:paraId="3ADB888D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3126A42" w14:textId="77777777" w:rsidR="00944FAE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44832212" w14:textId="77777777" w:rsidR="00944FAE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75BED9F0" w14:textId="77777777" w:rsidR="00944FAE" w:rsidRDefault="00000000">
            <w:r>
              <w:t>4.900</w:t>
            </w:r>
          </w:p>
        </w:tc>
        <w:tc>
          <w:tcPr>
            <w:tcW w:w="707" w:type="dxa"/>
            <w:vAlign w:val="center"/>
          </w:tcPr>
          <w:p w14:paraId="35BBBE61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E83622E" w14:textId="77777777" w:rsidR="00944FAE" w:rsidRDefault="00000000">
            <w:r>
              <w:t>0.118</w:t>
            </w:r>
          </w:p>
        </w:tc>
        <w:tc>
          <w:tcPr>
            <w:tcW w:w="990" w:type="dxa"/>
            <w:vAlign w:val="center"/>
          </w:tcPr>
          <w:p w14:paraId="115A81D7" w14:textId="77777777" w:rsidR="00944FAE" w:rsidRDefault="00000000">
            <w:r>
              <w:t>0.576</w:t>
            </w:r>
          </w:p>
        </w:tc>
      </w:tr>
      <w:tr w:rsidR="00944FAE" w14:paraId="4954765F" w14:textId="77777777">
        <w:tc>
          <w:tcPr>
            <w:tcW w:w="2838" w:type="dxa"/>
            <w:vAlign w:val="center"/>
          </w:tcPr>
          <w:p w14:paraId="54EAD614" w14:textId="77777777" w:rsidR="00944FAE" w:rsidRDefault="00000000">
            <w:r>
              <w:t>木屑板</w:t>
            </w:r>
          </w:p>
        </w:tc>
        <w:tc>
          <w:tcPr>
            <w:tcW w:w="834" w:type="dxa"/>
            <w:vAlign w:val="center"/>
          </w:tcPr>
          <w:p w14:paraId="502391DC" w14:textId="77777777" w:rsidR="00944FAE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7F9F8188" w14:textId="77777777" w:rsidR="00944FAE" w:rsidRDefault="00000000">
            <w:r>
              <w:t>5.7</w:t>
            </w:r>
          </w:p>
        </w:tc>
        <w:tc>
          <w:tcPr>
            <w:tcW w:w="990" w:type="dxa"/>
            <w:vAlign w:val="center"/>
          </w:tcPr>
          <w:p w14:paraId="25392BBB" w14:textId="77777777" w:rsidR="00944FAE" w:rsidRDefault="00000000">
            <w:r>
              <w:t>0.065</w:t>
            </w:r>
          </w:p>
        </w:tc>
        <w:tc>
          <w:tcPr>
            <w:tcW w:w="1131" w:type="dxa"/>
            <w:vAlign w:val="center"/>
          </w:tcPr>
          <w:p w14:paraId="1D4F5903" w14:textId="77777777" w:rsidR="00944FAE" w:rsidRDefault="00000000">
            <w:r>
              <w:t>1.540</w:t>
            </w:r>
          </w:p>
        </w:tc>
        <w:tc>
          <w:tcPr>
            <w:tcW w:w="707" w:type="dxa"/>
            <w:vAlign w:val="center"/>
          </w:tcPr>
          <w:p w14:paraId="081684C9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2F0CB70" w14:textId="77777777" w:rsidR="00944FAE" w:rsidRDefault="00000000">
            <w:r>
              <w:t>1.231</w:t>
            </w:r>
          </w:p>
        </w:tc>
        <w:tc>
          <w:tcPr>
            <w:tcW w:w="990" w:type="dxa"/>
            <w:vAlign w:val="center"/>
          </w:tcPr>
          <w:p w14:paraId="4AB97F46" w14:textId="77777777" w:rsidR="00944FAE" w:rsidRDefault="00000000">
            <w:r>
              <w:t>1.895</w:t>
            </w:r>
          </w:p>
        </w:tc>
      </w:tr>
      <w:tr w:rsidR="00944FAE" w14:paraId="2E0877A6" w14:textId="77777777">
        <w:tc>
          <w:tcPr>
            <w:tcW w:w="2838" w:type="dxa"/>
            <w:vAlign w:val="center"/>
          </w:tcPr>
          <w:p w14:paraId="484E0177" w14:textId="77777777" w:rsidR="00944FAE" w:rsidRDefault="00000000">
            <w:r>
              <w:t>加气混凝土</w:t>
            </w:r>
            <w:r>
              <w:t>(ρ=500)</w:t>
            </w:r>
          </w:p>
        </w:tc>
        <w:tc>
          <w:tcPr>
            <w:tcW w:w="834" w:type="dxa"/>
            <w:vAlign w:val="center"/>
          </w:tcPr>
          <w:p w14:paraId="739AFBBB" w14:textId="77777777" w:rsidR="00944FAE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1BB83C68" w14:textId="77777777" w:rsidR="00944FAE" w:rsidRDefault="00000000">
            <w:r>
              <w:t>8.6</w:t>
            </w:r>
          </w:p>
        </w:tc>
        <w:tc>
          <w:tcPr>
            <w:tcW w:w="990" w:type="dxa"/>
            <w:vAlign w:val="center"/>
          </w:tcPr>
          <w:p w14:paraId="05F224D9" w14:textId="77777777" w:rsidR="00944FAE" w:rsidRDefault="00000000">
            <w:r>
              <w:t>0.190</w:t>
            </w:r>
          </w:p>
        </w:tc>
        <w:tc>
          <w:tcPr>
            <w:tcW w:w="1131" w:type="dxa"/>
            <w:vAlign w:val="center"/>
          </w:tcPr>
          <w:p w14:paraId="357C3BC0" w14:textId="77777777" w:rsidR="00944FAE" w:rsidRDefault="00000000">
            <w:r>
              <w:t>2.810</w:t>
            </w:r>
          </w:p>
        </w:tc>
        <w:tc>
          <w:tcPr>
            <w:tcW w:w="707" w:type="dxa"/>
            <w:vAlign w:val="center"/>
          </w:tcPr>
          <w:p w14:paraId="7A0D00F3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EA6010" w14:textId="77777777" w:rsidR="00944FAE" w:rsidRDefault="00000000">
            <w:r>
              <w:t>0.632</w:t>
            </w:r>
          </w:p>
        </w:tc>
        <w:tc>
          <w:tcPr>
            <w:tcW w:w="990" w:type="dxa"/>
            <w:vAlign w:val="center"/>
          </w:tcPr>
          <w:p w14:paraId="3D743455" w14:textId="77777777" w:rsidR="00944FAE" w:rsidRDefault="00000000">
            <w:r>
              <w:t>1.775</w:t>
            </w:r>
          </w:p>
        </w:tc>
      </w:tr>
      <w:tr w:rsidR="00944FAE" w14:paraId="7944BD75" w14:textId="77777777">
        <w:tc>
          <w:tcPr>
            <w:tcW w:w="2838" w:type="dxa"/>
            <w:vAlign w:val="center"/>
          </w:tcPr>
          <w:p w14:paraId="15E2DBD2" w14:textId="77777777" w:rsidR="00944FAE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3B17C9D3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AA688E2" w14:textId="77777777" w:rsidR="00944F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1DE08CB" w14:textId="77777777" w:rsidR="00944FAE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3E03FA2F" w14:textId="77777777" w:rsidR="00944FAE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9A1BDE2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CFE6BA9" w14:textId="77777777" w:rsidR="00944FAE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1774DCBB" w14:textId="77777777" w:rsidR="00944FAE" w:rsidRDefault="00000000">
            <w:r>
              <w:t>0.249</w:t>
            </w:r>
          </w:p>
        </w:tc>
      </w:tr>
      <w:tr w:rsidR="00944FAE" w14:paraId="72DA722D" w14:textId="77777777">
        <w:tc>
          <w:tcPr>
            <w:tcW w:w="2838" w:type="dxa"/>
            <w:vAlign w:val="center"/>
          </w:tcPr>
          <w:p w14:paraId="5D25354D" w14:textId="77777777" w:rsidR="00944FA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77AB84A" w14:textId="77777777" w:rsidR="00944FAE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39FCEF9C" w14:textId="77777777" w:rsidR="00944FA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7810FE9" w14:textId="77777777" w:rsidR="00944F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D4C281F" w14:textId="77777777" w:rsidR="00944FA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DAC1C3C" w14:textId="77777777" w:rsidR="00944F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EC3DDB8" w14:textId="77777777" w:rsidR="00944FAE" w:rsidRDefault="00000000">
            <w:r>
              <w:t>2.604</w:t>
            </w:r>
          </w:p>
        </w:tc>
        <w:tc>
          <w:tcPr>
            <w:tcW w:w="990" w:type="dxa"/>
            <w:vAlign w:val="center"/>
          </w:tcPr>
          <w:p w14:paraId="6B1DD753" w14:textId="77777777" w:rsidR="00944FAE" w:rsidRDefault="00000000">
            <w:r>
              <w:t>5.477</w:t>
            </w:r>
          </w:p>
        </w:tc>
      </w:tr>
      <w:tr w:rsidR="00944FAE" w14:paraId="0B721203" w14:textId="77777777">
        <w:tc>
          <w:tcPr>
            <w:tcW w:w="2838" w:type="dxa"/>
            <w:shd w:val="clear" w:color="auto" w:fill="E6E6E6"/>
            <w:vAlign w:val="center"/>
          </w:tcPr>
          <w:p w14:paraId="415B1F42" w14:textId="77777777" w:rsidR="00944FA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FCB0B01" w14:textId="77777777" w:rsidR="00944FAE" w:rsidRDefault="00000000">
            <w:pPr>
              <w:jc w:val="center"/>
            </w:pPr>
            <w:r>
              <w:t>5.0</w:t>
            </w:r>
          </w:p>
        </w:tc>
      </w:tr>
      <w:tr w:rsidR="00944FAE" w14:paraId="22767A83" w14:textId="77777777">
        <w:tc>
          <w:tcPr>
            <w:tcW w:w="2838" w:type="dxa"/>
            <w:shd w:val="clear" w:color="auto" w:fill="E6E6E6"/>
            <w:vAlign w:val="center"/>
          </w:tcPr>
          <w:p w14:paraId="3229BF1A" w14:textId="77777777" w:rsidR="00944FA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6952343" w14:textId="77777777" w:rsidR="00944FAE" w:rsidRDefault="00000000">
            <w:pPr>
              <w:jc w:val="center"/>
            </w:pPr>
            <w:r>
              <w:t>0.75</w:t>
            </w:r>
          </w:p>
        </w:tc>
      </w:tr>
      <w:tr w:rsidR="00944FAE" w14:paraId="1CAB9B18" w14:textId="77777777">
        <w:tc>
          <w:tcPr>
            <w:tcW w:w="2838" w:type="dxa"/>
            <w:shd w:val="clear" w:color="auto" w:fill="E6E6E6"/>
            <w:vAlign w:val="center"/>
          </w:tcPr>
          <w:p w14:paraId="3646BDC5" w14:textId="77777777" w:rsidR="00944FA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2EB01A9" w14:textId="77777777" w:rsidR="00944FAE" w:rsidRDefault="00000000">
            <w:pPr>
              <w:jc w:val="center"/>
            </w:pPr>
            <w:r>
              <w:t>0.36</w:t>
            </w:r>
          </w:p>
        </w:tc>
      </w:tr>
      <w:tr w:rsidR="00944FAE" w14:paraId="0F0C4C8C" w14:textId="77777777">
        <w:tc>
          <w:tcPr>
            <w:tcW w:w="2838" w:type="dxa"/>
            <w:shd w:val="clear" w:color="auto" w:fill="E6E6E6"/>
            <w:vAlign w:val="center"/>
          </w:tcPr>
          <w:p w14:paraId="7E69B45E" w14:textId="77777777" w:rsidR="00944FA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8397362" w14:textId="77777777" w:rsidR="00944FAE" w:rsidRDefault="00000000">
            <w:pPr>
              <w:jc w:val="center"/>
            </w:pPr>
            <w:r>
              <w:t>重质围护结构</w:t>
            </w:r>
          </w:p>
        </w:tc>
      </w:tr>
    </w:tbl>
    <w:p w14:paraId="65E15772" w14:textId="77777777" w:rsidR="00944FAE" w:rsidRDefault="00000000">
      <w:pPr>
        <w:pStyle w:val="4"/>
      </w:pPr>
      <w:r>
        <w:lastRenderedPageBreak/>
        <w:t>自然通风房间：逐时温度</w:t>
      </w:r>
    </w:p>
    <w:p w14:paraId="10E4A049" w14:textId="77777777" w:rsidR="00944FAE" w:rsidRDefault="00000000">
      <w:pPr>
        <w:jc w:val="center"/>
      </w:pPr>
      <w:r>
        <w:rPr>
          <w:noProof/>
        </w:rPr>
        <w:drawing>
          <wp:inline distT="0" distB="0" distL="0" distR="0" wp14:anchorId="54ED7185" wp14:editId="3428DA2D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CB44" w14:textId="77777777" w:rsidR="00944FAE" w:rsidRDefault="00944FAE"/>
    <w:p w14:paraId="63B3B2C3" w14:textId="77777777" w:rsidR="00944FAE" w:rsidRDefault="00944F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2D043DB8" w14:textId="77777777">
        <w:tc>
          <w:tcPr>
            <w:tcW w:w="777" w:type="dxa"/>
            <w:shd w:val="clear" w:color="auto" w:fill="E6E6E6"/>
            <w:vAlign w:val="center"/>
          </w:tcPr>
          <w:p w14:paraId="7FDDD27B" w14:textId="77777777" w:rsidR="00944F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0AB3F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685BF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5E5F2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374F7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B11E7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AB397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C89E8C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7098D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60B89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E57224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8B427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6F3BBF25" w14:textId="77777777">
        <w:tc>
          <w:tcPr>
            <w:tcW w:w="777" w:type="dxa"/>
            <w:vAlign w:val="center"/>
          </w:tcPr>
          <w:p w14:paraId="16C097EF" w14:textId="77777777" w:rsidR="00944FAE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7591685D" w14:textId="77777777" w:rsidR="00944FAE" w:rsidRDefault="00000000">
            <w:r>
              <w:t>33.53</w:t>
            </w:r>
          </w:p>
        </w:tc>
        <w:tc>
          <w:tcPr>
            <w:tcW w:w="777" w:type="dxa"/>
            <w:vAlign w:val="center"/>
          </w:tcPr>
          <w:p w14:paraId="665DAEFE" w14:textId="77777777" w:rsidR="00944FAE" w:rsidRDefault="00000000">
            <w:r>
              <w:t>32.43</w:t>
            </w:r>
          </w:p>
        </w:tc>
        <w:tc>
          <w:tcPr>
            <w:tcW w:w="777" w:type="dxa"/>
            <w:vAlign w:val="center"/>
          </w:tcPr>
          <w:p w14:paraId="330F462D" w14:textId="77777777" w:rsidR="00944FAE" w:rsidRDefault="00000000">
            <w:r>
              <w:t>31.53</w:t>
            </w:r>
          </w:p>
        </w:tc>
        <w:tc>
          <w:tcPr>
            <w:tcW w:w="777" w:type="dxa"/>
            <w:vAlign w:val="center"/>
          </w:tcPr>
          <w:p w14:paraId="6C040882" w14:textId="77777777" w:rsidR="00944FAE" w:rsidRDefault="00000000">
            <w:r>
              <w:t>30.89</w:t>
            </w:r>
          </w:p>
        </w:tc>
        <w:tc>
          <w:tcPr>
            <w:tcW w:w="777" w:type="dxa"/>
            <w:vAlign w:val="center"/>
          </w:tcPr>
          <w:p w14:paraId="71C74D19" w14:textId="77777777" w:rsidR="00944FAE" w:rsidRDefault="00000000">
            <w:r>
              <w:t>30.56</w:t>
            </w:r>
          </w:p>
        </w:tc>
        <w:tc>
          <w:tcPr>
            <w:tcW w:w="777" w:type="dxa"/>
            <w:vAlign w:val="center"/>
          </w:tcPr>
          <w:p w14:paraId="05E5AB40" w14:textId="77777777" w:rsidR="00944FAE" w:rsidRDefault="00000000">
            <w:r>
              <w:t>30.55</w:t>
            </w:r>
          </w:p>
        </w:tc>
        <w:tc>
          <w:tcPr>
            <w:tcW w:w="777" w:type="dxa"/>
            <w:vAlign w:val="center"/>
          </w:tcPr>
          <w:p w14:paraId="56E770C5" w14:textId="77777777" w:rsidR="00944FAE" w:rsidRDefault="00000000">
            <w:r>
              <w:t>30.87</w:t>
            </w:r>
          </w:p>
        </w:tc>
        <w:tc>
          <w:tcPr>
            <w:tcW w:w="777" w:type="dxa"/>
            <w:vAlign w:val="center"/>
          </w:tcPr>
          <w:p w14:paraId="07DE0A17" w14:textId="77777777" w:rsidR="00944FAE" w:rsidRDefault="00000000">
            <w:r>
              <w:t>31.50</w:t>
            </w:r>
          </w:p>
        </w:tc>
        <w:tc>
          <w:tcPr>
            <w:tcW w:w="777" w:type="dxa"/>
            <w:vAlign w:val="center"/>
          </w:tcPr>
          <w:p w14:paraId="6C35C3A2" w14:textId="77777777" w:rsidR="00944FAE" w:rsidRDefault="00000000">
            <w:r>
              <w:t>32.38</w:t>
            </w:r>
          </w:p>
        </w:tc>
        <w:tc>
          <w:tcPr>
            <w:tcW w:w="777" w:type="dxa"/>
            <w:vAlign w:val="center"/>
          </w:tcPr>
          <w:p w14:paraId="659F0F4B" w14:textId="77777777" w:rsidR="00944FAE" w:rsidRDefault="00000000">
            <w:r>
              <w:t>33.46</w:t>
            </w:r>
          </w:p>
        </w:tc>
        <w:tc>
          <w:tcPr>
            <w:tcW w:w="777" w:type="dxa"/>
            <w:vAlign w:val="center"/>
          </w:tcPr>
          <w:p w14:paraId="221A8A63" w14:textId="77777777" w:rsidR="00944FAE" w:rsidRDefault="00000000">
            <w:r>
              <w:t>34.67</w:t>
            </w:r>
          </w:p>
        </w:tc>
      </w:tr>
      <w:tr w:rsidR="00944FAE" w14:paraId="2B822718" w14:textId="77777777">
        <w:tc>
          <w:tcPr>
            <w:tcW w:w="777" w:type="dxa"/>
            <w:shd w:val="clear" w:color="auto" w:fill="E6E6E6"/>
            <w:vAlign w:val="center"/>
          </w:tcPr>
          <w:p w14:paraId="6220DDB5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65EEB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42202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2968E3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A9B537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9D66D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3C61A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39741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1E8137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FE456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78A6A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5CFCF" w14:textId="77777777" w:rsidR="00944FAE" w:rsidRDefault="00000000">
            <w:r>
              <w:t>23:00</w:t>
            </w:r>
          </w:p>
        </w:tc>
      </w:tr>
      <w:tr w:rsidR="00944FAE" w14:paraId="4AB6DD7C" w14:textId="77777777">
        <w:tc>
          <w:tcPr>
            <w:tcW w:w="777" w:type="dxa"/>
            <w:vAlign w:val="center"/>
          </w:tcPr>
          <w:p w14:paraId="3B2296F7" w14:textId="77777777" w:rsidR="00944FAE" w:rsidRDefault="00000000">
            <w:r>
              <w:t>35.92</w:t>
            </w:r>
          </w:p>
        </w:tc>
        <w:tc>
          <w:tcPr>
            <w:tcW w:w="777" w:type="dxa"/>
            <w:vAlign w:val="center"/>
          </w:tcPr>
          <w:p w14:paraId="39065401" w14:textId="77777777" w:rsidR="00944FAE" w:rsidRDefault="00000000">
            <w:r>
              <w:t>37.14</w:t>
            </w:r>
          </w:p>
        </w:tc>
        <w:tc>
          <w:tcPr>
            <w:tcW w:w="777" w:type="dxa"/>
            <w:vAlign w:val="center"/>
          </w:tcPr>
          <w:p w14:paraId="42D16EC6" w14:textId="77777777" w:rsidR="00944FAE" w:rsidRDefault="00000000">
            <w:r>
              <w:t>38.23</w:t>
            </w:r>
          </w:p>
        </w:tc>
        <w:tc>
          <w:tcPr>
            <w:tcW w:w="777" w:type="dxa"/>
            <w:vAlign w:val="center"/>
          </w:tcPr>
          <w:p w14:paraId="7793758C" w14:textId="77777777" w:rsidR="00944FAE" w:rsidRDefault="00000000">
            <w:r>
              <w:t>39.13</w:t>
            </w:r>
          </w:p>
        </w:tc>
        <w:tc>
          <w:tcPr>
            <w:tcW w:w="777" w:type="dxa"/>
            <w:vAlign w:val="center"/>
          </w:tcPr>
          <w:p w14:paraId="6F1170F8" w14:textId="77777777" w:rsidR="00944FAE" w:rsidRDefault="00000000">
            <w:r>
              <w:t>39.77</w:t>
            </w:r>
          </w:p>
        </w:tc>
        <w:tc>
          <w:tcPr>
            <w:tcW w:w="777" w:type="dxa"/>
            <w:vAlign w:val="center"/>
          </w:tcPr>
          <w:p w14:paraId="0B27D6B4" w14:textId="77777777" w:rsidR="00944FAE" w:rsidRDefault="00000000">
            <w:r>
              <w:t>40.11</w:t>
            </w:r>
          </w:p>
        </w:tc>
        <w:tc>
          <w:tcPr>
            <w:tcW w:w="777" w:type="dxa"/>
            <w:vAlign w:val="center"/>
          </w:tcPr>
          <w:p w14:paraId="12646D91" w14:textId="77777777" w:rsidR="00944FAE" w:rsidRDefault="00000000">
            <w:r>
              <w:rPr>
                <w:color w:val="3333CC"/>
              </w:rPr>
              <w:t>40.13</w:t>
            </w:r>
          </w:p>
        </w:tc>
        <w:tc>
          <w:tcPr>
            <w:tcW w:w="777" w:type="dxa"/>
            <w:vAlign w:val="center"/>
          </w:tcPr>
          <w:p w14:paraId="31CC13AA" w14:textId="77777777" w:rsidR="00944FAE" w:rsidRDefault="00000000">
            <w:r>
              <w:t>39.82</w:t>
            </w:r>
          </w:p>
        </w:tc>
        <w:tc>
          <w:tcPr>
            <w:tcW w:w="777" w:type="dxa"/>
            <w:vAlign w:val="center"/>
          </w:tcPr>
          <w:p w14:paraId="7D1B3F3D" w14:textId="77777777" w:rsidR="00944FAE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1956093D" w14:textId="77777777" w:rsidR="00944FAE" w:rsidRDefault="00000000">
            <w:r>
              <w:t>38.32</w:t>
            </w:r>
          </w:p>
        </w:tc>
        <w:tc>
          <w:tcPr>
            <w:tcW w:w="777" w:type="dxa"/>
            <w:vAlign w:val="center"/>
          </w:tcPr>
          <w:p w14:paraId="14AD293A" w14:textId="77777777" w:rsidR="00944FAE" w:rsidRDefault="00000000">
            <w:r>
              <w:t>37.24</w:t>
            </w:r>
          </w:p>
        </w:tc>
        <w:tc>
          <w:tcPr>
            <w:tcW w:w="777" w:type="dxa"/>
            <w:vAlign w:val="center"/>
          </w:tcPr>
          <w:p w14:paraId="52135529" w14:textId="77777777" w:rsidR="00944FAE" w:rsidRDefault="00000000">
            <w:r>
              <w:t>36.02</w:t>
            </w:r>
          </w:p>
        </w:tc>
      </w:tr>
    </w:tbl>
    <w:p w14:paraId="645BC4D9" w14:textId="77777777" w:rsidR="00944FAE" w:rsidRDefault="00000000">
      <w:pPr>
        <w:pStyle w:val="2"/>
      </w:pPr>
      <w:bookmarkStart w:id="50" w:name="_Toc155370784"/>
      <w:r>
        <w:t>外墙构造</w:t>
      </w:r>
      <w:bookmarkEnd w:id="50"/>
    </w:p>
    <w:p w14:paraId="2F9B9AC4" w14:textId="77777777" w:rsidR="00944FAE" w:rsidRDefault="00000000">
      <w:pPr>
        <w:pStyle w:val="3"/>
      </w:pPr>
      <w:bookmarkStart w:id="51" w:name="_Toc155370785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44FAE" w14:paraId="0260F60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F8D142F" w14:textId="77777777" w:rsidR="00944F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24C5E1C" w14:textId="77777777" w:rsidR="00944FA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6C34EEF" w14:textId="77777777" w:rsidR="00944FA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B7FCD8" w14:textId="77777777" w:rsidR="00944FA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6BB207" w14:textId="77777777" w:rsidR="00944FA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997BED" w14:textId="77777777" w:rsidR="00944FA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341494" w14:textId="77777777" w:rsidR="00944FA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0657BF" w14:textId="77777777" w:rsidR="00944FA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44FAE" w14:paraId="15A78F0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CCB5ADC" w14:textId="77777777" w:rsidR="00944FAE" w:rsidRDefault="00944FAE"/>
        </w:tc>
        <w:tc>
          <w:tcPr>
            <w:tcW w:w="834" w:type="dxa"/>
            <w:shd w:val="clear" w:color="auto" w:fill="E6E6E6"/>
            <w:vAlign w:val="center"/>
          </w:tcPr>
          <w:p w14:paraId="00698E7B" w14:textId="77777777" w:rsidR="00944FA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8BC605" w14:textId="77777777" w:rsidR="00944FA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3896A4" w14:textId="77777777" w:rsidR="00944FA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F7FE4D" w14:textId="77777777" w:rsidR="00944FA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E398F4" w14:textId="77777777" w:rsidR="00944FA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6F9F55" w14:textId="77777777" w:rsidR="00944FA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405FC9" w14:textId="77777777" w:rsidR="00944FAE" w:rsidRDefault="00000000">
            <w:r>
              <w:t>D=R*S</w:t>
            </w:r>
          </w:p>
        </w:tc>
      </w:tr>
      <w:tr w:rsidR="00944FAE" w14:paraId="41B0E8CE" w14:textId="77777777">
        <w:tc>
          <w:tcPr>
            <w:tcW w:w="2838" w:type="dxa"/>
            <w:vAlign w:val="center"/>
          </w:tcPr>
          <w:p w14:paraId="5827577C" w14:textId="77777777" w:rsidR="00944FAE" w:rsidRDefault="00000000">
            <w:r>
              <w:t>粉煤灰</w:t>
            </w:r>
          </w:p>
        </w:tc>
        <w:tc>
          <w:tcPr>
            <w:tcW w:w="834" w:type="dxa"/>
            <w:vAlign w:val="center"/>
          </w:tcPr>
          <w:p w14:paraId="78541C9D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DDABACE" w14:textId="77777777" w:rsidR="00944FA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B3D4FC5" w14:textId="77777777" w:rsidR="00944FA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5A2A17B9" w14:textId="77777777" w:rsidR="00944FAE" w:rsidRDefault="00000000">
            <w:r>
              <w:t>3.930</w:t>
            </w:r>
          </w:p>
        </w:tc>
        <w:tc>
          <w:tcPr>
            <w:tcW w:w="707" w:type="dxa"/>
            <w:vAlign w:val="center"/>
          </w:tcPr>
          <w:p w14:paraId="1BDD0846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99326C5" w14:textId="77777777" w:rsidR="00944FAE" w:rsidRDefault="00000000">
            <w:r>
              <w:t>0.087</w:t>
            </w:r>
          </w:p>
        </w:tc>
        <w:tc>
          <w:tcPr>
            <w:tcW w:w="990" w:type="dxa"/>
            <w:vAlign w:val="center"/>
          </w:tcPr>
          <w:p w14:paraId="6D431606" w14:textId="77777777" w:rsidR="00944FAE" w:rsidRDefault="00000000">
            <w:r>
              <w:t>0.342</w:t>
            </w:r>
          </w:p>
        </w:tc>
      </w:tr>
      <w:tr w:rsidR="00944FAE" w14:paraId="05BFA7E7" w14:textId="77777777">
        <w:tc>
          <w:tcPr>
            <w:tcW w:w="2838" w:type="dxa"/>
            <w:vAlign w:val="center"/>
          </w:tcPr>
          <w:p w14:paraId="3ADFEDCB" w14:textId="77777777" w:rsidR="00944FAE" w:rsidRDefault="00000000">
            <w:r>
              <w:t>聚乙烯泡沫塑料</w:t>
            </w:r>
          </w:p>
        </w:tc>
        <w:tc>
          <w:tcPr>
            <w:tcW w:w="834" w:type="dxa"/>
            <w:vAlign w:val="center"/>
          </w:tcPr>
          <w:p w14:paraId="3BB25F1C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4F79142" w14:textId="77777777" w:rsidR="00944FA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688C73E1" w14:textId="77777777" w:rsidR="00944FAE" w:rsidRDefault="00000000">
            <w:r>
              <w:t>0.047</w:t>
            </w:r>
          </w:p>
        </w:tc>
        <w:tc>
          <w:tcPr>
            <w:tcW w:w="1131" w:type="dxa"/>
            <w:vAlign w:val="center"/>
          </w:tcPr>
          <w:p w14:paraId="6F4675F2" w14:textId="77777777" w:rsidR="00944FAE" w:rsidRDefault="00000000">
            <w:r>
              <w:t>0.700</w:t>
            </w:r>
          </w:p>
        </w:tc>
        <w:tc>
          <w:tcPr>
            <w:tcW w:w="707" w:type="dxa"/>
            <w:vAlign w:val="center"/>
          </w:tcPr>
          <w:p w14:paraId="7D27C4BD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9B3825D" w14:textId="77777777" w:rsidR="00944FAE" w:rsidRDefault="00000000">
            <w:r>
              <w:t>0.426</w:t>
            </w:r>
          </w:p>
        </w:tc>
        <w:tc>
          <w:tcPr>
            <w:tcW w:w="990" w:type="dxa"/>
            <w:vAlign w:val="center"/>
          </w:tcPr>
          <w:p w14:paraId="769D25CA" w14:textId="77777777" w:rsidR="00944FAE" w:rsidRDefault="00000000">
            <w:r>
              <w:t>0.298</w:t>
            </w:r>
          </w:p>
        </w:tc>
      </w:tr>
      <w:tr w:rsidR="00944FAE" w14:paraId="242CC468" w14:textId="77777777">
        <w:tc>
          <w:tcPr>
            <w:tcW w:w="2838" w:type="dxa"/>
            <w:vAlign w:val="center"/>
          </w:tcPr>
          <w:p w14:paraId="24990397" w14:textId="77777777" w:rsidR="00944FAE" w:rsidRDefault="00000000">
            <w:r>
              <w:t>粉煤灰</w:t>
            </w:r>
          </w:p>
        </w:tc>
        <w:tc>
          <w:tcPr>
            <w:tcW w:w="834" w:type="dxa"/>
            <w:vAlign w:val="center"/>
          </w:tcPr>
          <w:p w14:paraId="1D2B73F3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70BFEAE" w14:textId="77777777" w:rsidR="00944FA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1236250B" w14:textId="77777777" w:rsidR="00944FA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4237C394" w14:textId="77777777" w:rsidR="00944FAE" w:rsidRDefault="00000000">
            <w:r>
              <w:t>3.930</w:t>
            </w:r>
          </w:p>
        </w:tc>
        <w:tc>
          <w:tcPr>
            <w:tcW w:w="707" w:type="dxa"/>
            <w:vAlign w:val="center"/>
          </w:tcPr>
          <w:p w14:paraId="7056E186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016CCF0" w14:textId="77777777" w:rsidR="00944FAE" w:rsidRDefault="00000000">
            <w:r>
              <w:t>0.087</w:t>
            </w:r>
          </w:p>
        </w:tc>
        <w:tc>
          <w:tcPr>
            <w:tcW w:w="990" w:type="dxa"/>
            <w:vAlign w:val="center"/>
          </w:tcPr>
          <w:p w14:paraId="15C0E563" w14:textId="77777777" w:rsidR="00944FAE" w:rsidRDefault="00000000">
            <w:r>
              <w:t>0.342</w:t>
            </w:r>
          </w:p>
        </w:tc>
      </w:tr>
      <w:tr w:rsidR="00944FAE" w14:paraId="0874B116" w14:textId="77777777">
        <w:tc>
          <w:tcPr>
            <w:tcW w:w="2838" w:type="dxa"/>
            <w:vAlign w:val="center"/>
          </w:tcPr>
          <w:p w14:paraId="6477A185" w14:textId="77777777" w:rsidR="00944FAE" w:rsidRDefault="00000000">
            <w:r>
              <w:t>加气混凝土</w:t>
            </w:r>
            <w:r>
              <w:t>(ρ=500)</w:t>
            </w:r>
          </w:p>
        </w:tc>
        <w:tc>
          <w:tcPr>
            <w:tcW w:w="834" w:type="dxa"/>
            <w:vAlign w:val="center"/>
          </w:tcPr>
          <w:p w14:paraId="5C7C600E" w14:textId="77777777" w:rsidR="00944FAE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2A7DD2C7" w14:textId="77777777" w:rsidR="00944FAE" w:rsidRDefault="00000000">
            <w:r>
              <w:t>8.7</w:t>
            </w:r>
          </w:p>
        </w:tc>
        <w:tc>
          <w:tcPr>
            <w:tcW w:w="990" w:type="dxa"/>
            <w:vAlign w:val="center"/>
          </w:tcPr>
          <w:p w14:paraId="380BE007" w14:textId="77777777" w:rsidR="00944FAE" w:rsidRDefault="00000000">
            <w:r>
              <w:t>0.190</w:t>
            </w:r>
          </w:p>
        </w:tc>
        <w:tc>
          <w:tcPr>
            <w:tcW w:w="1131" w:type="dxa"/>
            <w:vAlign w:val="center"/>
          </w:tcPr>
          <w:p w14:paraId="3A9E4E2D" w14:textId="77777777" w:rsidR="00944FAE" w:rsidRDefault="00000000">
            <w:r>
              <w:t>2.810</w:t>
            </w:r>
          </w:p>
        </w:tc>
        <w:tc>
          <w:tcPr>
            <w:tcW w:w="707" w:type="dxa"/>
            <w:vAlign w:val="center"/>
          </w:tcPr>
          <w:p w14:paraId="6629E1D2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FC92E72" w14:textId="77777777" w:rsidR="00944FAE" w:rsidRDefault="00000000">
            <w:r>
              <w:t>1.053</w:t>
            </w:r>
          </w:p>
        </w:tc>
        <w:tc>
          <w:tcPr>
            <w:tcW w:w="990" w:type="dxa"/>
            <w:vAlign w:val="center"/>
          </w:tcPr>
          <w:p w14:paraId="1407C09B" w14:textId="77777777" w:rsidR="00944FAE" w:rsidRDefault="00000000">
            <w:r>
              <w:t>2.958</w:t>
            </w:r>
          </w:p>
        </w:tc>
      </w:tr>
      <w:tr w:rsidR="00944FAE" w14:paraId="4A884CC3" w14:textId="77777777">
        <w:tc>
          <w:tcPr>
            <w:tcW w:w="2838" w:type="dxa"/>
            <w:vAlign w:val="center"/>
          </w:tcPr>
          <w:p w14:paraId="7FBA43FF" w14:textId="77777777" w:rsidR="00944FAE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27CF97E2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2027185" w14:textId="77777777" w:rsidR="00944F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2C9F2E8" w14:textId="77777777" w:rsidR="00944FAE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8785DDC" w14:textId="77777777" w:rsidR="00944FAE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CB5A7DF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FF605E2" w14:textId="77777777" w:rsidR="00944FAE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6C4C69EB" w14:textId="77777777" w:rsidR="00944FAE" w:rsidRDefault="00000000">
            <w:r>
              <w:t>0.249</w:t>
            </w:r>
          </w:p>
        </w:tc>
      </w:tr>
      <w:tr w:rsidR="00944FAE" w14:paraId="1F124825" w14:textId="77777777">
        <w:tc>
          <w:tcPr>
            <w:tcW w:w="2838" w:type="dxa"/>
            <w:vAlign w:val="center"/>
          </w:tcPr>
          <w:p w14:paraId="69F5C05C" w14:textId="77777777" w:rsidR="00944FA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3E17C5D" w14:textId="77777777" w:rsidR="00944FAE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4C6CC7B0" w14:textId="77777777" w:rsidR="00944FA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43584DB" w14:textId="77777777" w:rsidR="00944F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43677D7" w14:textId="77777777" w:rsidR="00944FA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8A02204" w14:textId="77777777" w:rsidR="00944F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2459BB2" w14:textId="77777777" w:rsidR="00944FAE" w:rsidRDefault="00000000">
            <w:r>
              <w:t>1.677</w:t>
            </w:r>
          </w:p>
        </w:tc>
        <w:tc>
          <w:tcPr>
            <w:tcW w:w="990" w:type="dxa"/>
            <w:vAlign w:val="center"/>
          </w:tcPr>
          <w:p w14:paraId="43729D88" w14:textId="77777777" w:rsidR="00944FAE" w:rsidRDefault="00000000">
            <w:r>
              <w:t>4.188</w:t>
            </w:r>
          </w:p>
        </w:tc>
      </w:tr>
      <w:tr w:rsidR="00944FAE" w14:paraId="54B80FCF" w14:textId="77777777">
        <w:tc>
          <w:tcPr>
            <w:tcW w:w="2838" w:type="dxa"/>
            <w:shd w:val="clear" w:color="auto" w:fill="E6E6E6"/>
            <w:vAlign w:val="center"/>
          </w:tcPr>
          <w:p w14:paraId="1B6686D7" w14:textId="77777777" w:rsidR="00944FA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74F9FF3" w14:textId="77777777" w:rsidR="00944FAE" w:rsidRDefault="00000000">
            <w:pPr>
              <w:jc w:val="center"/>
            </w:pPr>
            <w:r>
              <w:t>5.0</w:t>
            </w:r>
          </w:p>
        </w:tc>
      </w:tr>
      <w:tr w:rsidR="00944FAE" w14:paraId="07A326B6" w14:textId="77777777">
        <w:tc>
          <w:tcPr>
            <w:tcW w:w="2838" w:type="dxa"/>
            <w:shd w:val="clear" w:color="auto" w:fill="E6E6E6"/>
            <w:vAlign w:val="center"/>
          </w:tcPr>
          <w:p w14:paraId="34434C92" w14:textId="77777777" w:rsidR="00944FA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4DD44C0" w14:textId="77777777" w:rsidR="00944FAE" w:rsidRDefault="00000000">
            <w:pPr>
              <w:jc w:val="center"/>
            </w:pPr>
            <w:r>
              <w:t>0.75</w:t>
            </w:r>
          </w:p>
        </w:tc>
      </w:tr>
      <w:tr w:rsidR="00944FAE" w14:paraId="57912C17" w14:textId="77777777">
        <w:tc>
          <w:tcPr>
            <w:tcW w:w="2838" w:type="dxa"/>
            <w:shd w:val="clear" w:color="auto" w:fill="E6E6E6"/>
            <w:vAlign w:val="center"/>
          </w:tcPr>
          <w:p w14:paraId="1910C6FF" w14:textId="77777777" w:rsidR="00944FA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3AEE4ED" w14:textId="77777777" w:rsidR="00944FAE" w:rsidRDefault="00000000">
            <w:pPr>
              <w:jc w:val="center"/>
            </w:pPr>
            <w:r>
              <w:t>0.55</w:t>
            </w:r>
          </w:p>
        </w:tc>
      </w:tr>
      <w:tr w:rsidR="00944FAE" w14:paraId="6296458C" w14:textId="77777777">
        <w:tc>
          <w:tcPr>
            <w:tcW w:w="2838" w:type="dxa"/>
            <w:shd w:val="clear" w:color="auto" w:fill="E6E6E6"/>
            <w:vAlign w:val="center"/>
          </w:tcPr>
          <w:p w14:paraId="77555FF2" w14:textId="77777777" w:rsidR="00944FA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14EAED8" w14:textId="77777777" w:rsidR="00944FAE" w:rsidRDefault="00000000">
            <w:pPr>
              <w:jc w:val="center"/>
            </w:pPr>
            <w:r>
              <w:t>重质围护结构</w:t>
            </w:r>
          </w:p>
        </w:tc>
      </w:tr>
    </w:tbl>
    <w:p w14:paraId="39F6E4BA" w14:textId="77777777" w:rsidR="00944FAE" w:rsidRDefault="00000000">
      <w:pPr>
        <w:pStyle w:val="4"/>
      </w:pPr>
      <w:r>
        <w:lastRenderedPageBreak/>
        <w:t>自然通风房间：东向逐时温度</w:t>
      </w:r>
    </w:p>
    <w:p w14:paraId="4FB17761" w14:textId="77777777" w:rsidR="00944FAE" w:rsidRDefault="00000000">
      <w:pPr>
        <w:jc w:val="center"/>
      </w:pPr>
      <w:r>
        <w:rPr>
          <w:noProof/>
        </w:rPr>
        <w:drawing>
          <wp:inline distT="0" distB="0" distL="0" distR="0" wp14:anchorId="1E46C88A" wp14:editId="1C8827F5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DACD6" w14:textId="77777777" w:rsidR="00944FAE" w:rsidRDefault="00944FAE"/>
    <w:p w14:paraId="671C7D75" w14:textId="77777777" w:rsidR="00944FAE" w:rsidRDefault="00944F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37B7203B" w14:textId="77777777">
        <w:tc>
          <w:tcPr>
            <w:tcW w:w="777" w:type="dxa"/>
            <w:shd w:val="clear" w:color="auto" w:fill="E6E6E6"/>
            <w:vAlign w:val="center"/>
          </w:tcPr>
          <w:p w14:paraId="4B05EB0A" w14:textId="77777777" w:rsidR="00944F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16A9F0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8224B8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77A18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A396A0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D662E6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CF0CA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CE4A0E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FBB84D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DA4B2C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82B1BA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8DEC6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26F3DD4C" w14:textId="77777777">
        <w:tc>
          <w:tcPr>
            <w:tcW w:w="777" w:type="dxa"/>
            <w:vAlign w:val="center"/>
          </w:tcPr>
          <w:p w14:paraId="075C4A29" w14:textId="77777777" w:rsidR="00944FAE" w:rsidRDefault="00000000">
            <w:r>
              <w:t>34.57</w:t>
            </w:r>
          </w:p>
        </w:tc>
        <w:tc>
          <w:tcPr>
            <w:tcW w:w="777" w:type="dxa"/>
            <w:vAlign w:val="center"/>
          </w:tcPr>
          <w:p w14:paraId="7A95A862" w14:textId="77777777" w:rsidR="00944FAE" w:rsidRDefault="00000000">
            <w:r>
              <w:t>33.31</w:t>
            </w:r>
          </w:p>
        </w:tc>
        <w:tc>
          <w:tcPr>
            <w:tcW w:w="777" w:type="dxa"/>
            <w:vAlign w:val="center"/>
          </w:tcPr>
          <w:p w14:paraId="5A69BF38" w14:textId="77777777" w:rsidR="00944FAE" w:rsidRDefault="00000000">
            <w:r>
              <w:t>32.18</w:t>
            </w:r>
          </w:p>
        </w:tc>
        <w:tc>
          <w:tcPr>
            <w:tcW w:w="777" w:type="dxa"/>
            <w:vAlign w:val="center"/>
          </w:tcPr>
          <w:p w14:paraId="25D9BEDB" w14:textId="77777777" w:rsidR="00944FAE" w:rsidRDefault="00000000">
            <w:r>
              <w:t>31.26</w:t>
            </w:r>
          </w:p>
        </w:tc>
        <w:tc>
          <w:tcPr>
            <w:tcW w:w="777" w:type="dxa"/>
            <w:vAlign w:val="center"/>
          </w:tcPr>
          <w:p w14:paraId="2D7BA689" w14:textId="77777777" w:rsidR="00944FAE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7BB09A7A" w14:textId="77777777" w:rsidR="00944FAE" w:rsidRDefault="00000000">
            <w:r>
              <w:t>30.25</w:t>
            </w:r>
          </w:p>
        </w:tc>
        <w:tc>
          <w:tcPr>
            <w:tcW w:w="777" w:type="dxa"/>
            <w:vAlign w:val="center"/>
          </w:tcPr>
          <w:p w14:paraId="412329D0" w14:textId="77777777" w:rsidR="00944FAE" w:rsidRDefault="00000000">
            <w:r>
              <w:t>30.23</w:t>
            </w:r>
          </w:p>
        </w:tc>
        <w:tc>
          <w:tcPr>
            <w:tcW w:w="777" w:type="dxa"/>
            <w:vAlign w:val="center"/>
          </w:tcPr>
          <w:p w14:paraId="7D07F530" w14:textId="77777777" w:rsidR="00944FAE" w:rsidRDefault="00000000">
            <w:r>
              <w:t>30.55</w:t>
            </w:r>
          </w:p>
        </w:tc>
        <w:tc>
          <w:tcPr>
            <w:tcW w:w="777" w:type="dxa"/>
            <w:vAlign w:val="center"/>
          </w:tcPr>
          <w:p w14:paraId="35563078" w14:textId="77777777" w:rsidR="00944FAE" w:rsidRDefault="00000000">
            <w:r>
              <w:t>31.18</w:t>
            </w:r>
          </w:p>
        </w:tc>
        <w:tc>
          <w:tcPr>
            <w:tcW w:w="777" w:type="dxa"/>
            <w:vAlign w:val="center"/>
          </w:tcPr>
          <w:p w14:paraId="468E3326" w14:textId="77777777" w:rsidR="00944FAE" w:rsidRDefault="00000000">
            <w:r>
              <w:t>32.09</w:t>
            </w:r>
          </w:p>
        </w:tc>
        <w:tc>
          <w:tcPr>
            <w:tcW w:w="777" w:type="dxa"/>
            <w:vAlign w:val="center"/>
          </w:tcPr>
          <w:p w14:paraId="584D248D" w14:textId="77777777" w:rsidR="00944FAE" w:rsidRDefault="00000000">
            <w:r>
              <w:t>33.22</w:t>
            </w:r>
          </w:p>
        </w:tc>
        <w:tc>
          <w:tcPr>
            <w:tcW w:w="777" w:type="dxa"/>
            <w:vAlign w:val="center"/>
          </w:tcPr>
          <w:p w14:paraId="228016B5" w14:textId="77777777" w:rsidR="00944FAE" w:rsidRDefault="00000000">
            <w:r>
              <w:t>34.49</w:t>
            </w:r>
          </w:p>
        </w:tc>
      </w:tr>
      <w:tr w:rsidR="00944FAE" w14:paraId="579037C5" w14:textId="77777777">
        <w:tc>
          <w:tcPr>
            <w:tcW w:w="777" w:type="dxa"/>
            <w:shd w:val="clear" w:color="auto" w:fill="E6E6E6"/>
            <w:vAlign w:val="center"/>
          </w:tcPr>
          <w:p w14:paraId="747D6148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9FB99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05DA8C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9E0F03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2E459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EEE05B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1DB7A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ED97AF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E0EF8A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52483D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A3476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AB66B6" w14:textId="77777777" w:rsidR="00944FAE" w:rsidRDefault="00000000">
            <w:r>
              <w:t>23:00</w:t>
            </w:r>
          </w:p>
        </w:tc>
      </w:tr>
      <w:tr w:rsidR="00944FAE" w14:paraId="5F02D88D" w14:textId="77777777">
        <w:tc>
          <w:tcPr>
            <w:tcW w:w="777" w:type="dxa"/>
            <w:vAlign w:val="center"/>
          </w:tcPr>
          <w:p w14:paraId="52B870E2" w14:textId="77777777" w:rsidR="00944FAE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08CF72A9" w14:textId="77777777" w:rsidR="00944FAE" w:rsidRDefault="00000000">
            <w:r>
              <w:t>37.09</w:t>
            </w:r>
          </w:p>
        </w:tc>
        <w:tc>
          <w:tcPr>
            <w:tcW w:w="777" w:type="dxa"/>
            <w:vAlign w:val="center"/>
          </w:tcPr>
          <w:p w14:paraId="196E67BB" w14:textId="77777777" w:rsidR="00944FAE" w:rsidRDefault="00000000">
            <w:r>
              <w:t>38.24</w:t>
            </w:r>
          </w:p>
        </w:tc>
        <w:tc>
          <w:tcPr>
            <w:tcW w:w="777" w:type="dxa"/>
            <w:vAlign w:val="center"/>
          </w:tcPr>
          <w:p w14:paraId="3B8E3C76" w14:textId="77777777" w:rsidR="00944FAE" w:rsidRDefault="00000000">
            <w:r>
              <w:t>39.17</w:t>
            </w:r>
          </w:p>
        </w:tc>
        <w:tc>
          <w:tcPr>
            <w:tcW w:w="777" w:type="dxa"/>
            <w:vAlign w:val="center"/>
          </w:tcPr>
          <w:p w14:paraId="5AB2584D" w14:textId="77777777" w:rsidR="00944FAE" w:rsidRDefault="00000000">
            <w:r>
              <w:t>39.83</w:t>
            </w:r>
          </w:p>
        </w:tc>
        <w:tc>
          <w:tcPr>
            <w:tcW w:w="777" w:type="dxa"/>
            <w:vAlign w:val="center"/>
          </w:tcPr>
          <w:p w14:paraId="06F26F39" w14:textId="77777777" w:rsidR="00944FAE" w:rsidRDefault="00000000">
            <w:r>
              <w:t>40.17</w:t>
            </w:r>
          </w:p>
        </w:tc>
        <w:tc>
          <w:tcPr>
            <w:tcW w:w="777" w:type="dxa"/>
            <w:vAlign w:val="center"/>
          </w:tcPr>
          <w:p w14:paraId="1DA18ABE" w14:textId="77777777" w:rsidR="00944FAE" w:rsidRDefault="00000000">
            <w:r>
              <w:rPr>
                <w:color w:val="3333CC"/>
              </w:rPr>
              <w:t>40.17</w:t>
            </w:r>
          </w:p>
        </w:tc>
        <w:tc>
          <w:tcPr>
            <w:tcW w:w="777" w:type="dxa"/>
            <w:vAlign w:val="center"/>
          </w:tcPr>
          <w:p w14:paraId="595454DE" w14:textId="77777777" w:rsidR="00944FAE" w:rsidRDefault="00000000">
            <w:r>
              <w:t>39.84</w:t>
            </w:r>
          </w:p>
        </w:tc>
        <w:tc>
          <w:tcPr>
            <w:tcW w:w="777" w:type="dxa"/>
            <w:vAlign w:val="center"/>
          </w:tcPr>
          <w:p w14:paraId="1348AB2F" w14:textId="77777777" w:rsidR="00944FAE" w:rsidRDefault="00000000">
            <w:r>
              <w:t>39.19</w:t>
            </w:r>
          </w:p>
        </w:tc>
        <w:tc>
          <w:tcPr>
            <w:tcW w:w="777" w:type="dxa"/>
            <w:vAlign w:val="center"/>
          </w:tcPr>
          <w:p w14:paraId="65DBD814" w14:textId="77777777" w:rsidR="00944FAE" w:rsidRDefault="00000000">
            <w:r>
              <w:t>38.27</w:t>
            </w:r>
          </w:p>
        </w:tc>
        <w:tc>
          <w:tcPr>
            <w:tcW w:w="777" w:type="dxa"/>
            <w:vAlign w:val="center"/>
          </w:tcPr>
          <w:p w14:paraId="3DFD6556" w14:textId="77777777" w:rsidR="00944FAE" w:rsidRDefault="00000000">
            <w:r>
              <w:t>37.14</w:t>
            </w:r>
          </w:p>
        </w:tc>
        <w:tc>
          <w:tcPr>
            <w:tcW w:w="777" w:type="dxa"/>
            <w:vAlign w:val="center"/>
          </w:tcPr>
          <w:p w14:paraId="3D256790" w14:textId="77777777" w:rsidR="00944FAE" w:rsidRDefault="00000000">
            <w:r>
              <w:t>35.88</w:t>
            </w:r>
          </w:p>
        </w:tc>
      </w:tr>
    </w:tbl>
    <w:p w14:paraId="0B3A7FE1" w14:textId="77777777" w:rsidR="00944FAE" w:rsidRDefault="00000000">
      <w:pPr>
        <w:pStyle w:val="4"/>
      </w:pPr>
      <w:r>
        <w:t>自然通风房间：西向逐时温度</w:t>
      </w:r>
    </w:p>
    <w:p w14:paraId="5E48885E" w14:textId="77777777" w:rsidR="00944FAE" w:rsidRDefault="00000000">
      <w:pPr>
        <w:jc w:val="center"/>
      </w:pPr>
      <w:r>
        <w:rPr>
          <w:noProof/>
        </w:rPr>
        <w:drawing>
          <wp:inline distT="0" distB="0" distL="0" distR="0" wp14:anchorId="2E71A2F8" wp14:editId="5885CA13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46FBE" w14:textId="77777777" w:rsidR="00944FAE" w:rsidRDefault="00944FAE"/>
    <w:p w14:paraId="025F8D97" w14:textId="77777777" w:rsidR="00944FAE" w:rsidRDefault="00944F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4025DED5" w14:textId="77777777">
        <w:tc>
          <w:tcPr>
            <w:tcW w:w="777" w:type="dxa"/>
            <w:shd w:val="clear" w:color="auto" w:fill="E6E6E6"/>
            <w:vAlign w:val="center"/>
          </w:tcPr>
          <w:p w14:paraId="26C78ADC" w14:textId="77777777" w:rsidR="00944FAE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6EBD2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1B63A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887DF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F11D5A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FFD567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A95F3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77AB3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ADC54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337F0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5DF95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F3877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56D5F505" w14:textId="77777777">
        <w:tc>
          <w:tcPr>
            <w:tcW w:w="777" w:type="dxa"/>
            <w:vAlign w:val="center"/>
          </w:tcPr>
          <w:p w14:paraId="07E274AA" w14:textId="77777777" w:rsidR="00944FAE" w:rsidRDefault="00000000">
            <w:r>
              <w:t>34.67</w:t>
            </w:r>
          </w:p>
        </w:tc>
        <w:tc>
          <w:tcPr>
            <w:tcW w:w="777" w:type="dxa"/>
            <w:vAlign w:val="center"/>
          </w:tcPr>
          <w:p w14:paraId="15A244B9" w14:textId="77777777" w:rsidR="00944FAE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0D333212" w14:textId="77777777" w:rsidR="00944FAE" w:rsidRDefault="00000000">
            <w:r>
              <w:t>32.28</w:t>
            </w:r>
          </w:p>
        </w:tc>
        <w:tc>
          <w:tcPr>
            <w:tcW w:w="777" w:type="dxa"/>
            <w:vAlign w:val="center"/>
          </w:tcPr>
          <w:p w14:paraId="00148D3F" w14:textId="77777777" w:rsidR="00944FAE" w:rsidRDefault="00000000">
            <w:r>
              <w:t>31.35</w:t>
            </w:r>
          </w:p>
        </w:tc>
        <w:tc>
          <w:tcPr>
            <w:tcW w:w="777" w:type="dxa"/>
            <w:vAlign w:val="center"/>
          </w:tcPr>
          <w:p w14:paraId="2F7B5FE9" w14:textId="77777777" w:rsidR="00944FAE" w:rsidRDefault="00000000">
            <w:r>
              <w:t>30.68</w:t>
            </w:r>
          </w:p>
        </w:tc>
        <w:tc>
          <w:tcPr>
            <w:tcW w:w="777" w:type="dxa"/>
            <w:vAlign w:val="center"/>
          </w:tcPr>
          <w:p w14:paraId="2B1B4610" w14:textId="77777777" w:rsidR="00944FAE" w:rsidRDefault="00000000">
            <w:r>
              <w:t>30.33</w:t>
            </w:r>
          </w:p>
        </w:tc>
        <w:tc>
          <w:tcPr>
            <w:tcW w:w="777" w:type="dxa"/>
            <w:vAlign w:val="center"/>
          </w:tcPr>
          <w:p w14:paraId="505BA1D0" w14:textId="77777777" w:rsidR="00944FAE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665B85C5" w14:textId="77777777" w:rsidR="00944FAE" w:rsidRDefault="00000000">
            <w:r>
              <w:t>30.61</w:t>
            </w:r>
          </w:p>
        </w:tc>
        <w:tc>
          <w:tcPr>
            <w:tcW w:w="777" w:type="dxa"/>
            <w:vAlign w:val="center"/>
          </w:tcPr>
          <w:p w14:paraId="6027D545" w14:textId="77777777" w:rsidR="00944FAE" w:rsidRDefault="00000000">
            <w:r>
              <w:t>31.23</w:t>
            </w:r>
          </w:p>
        </w:tc>
        <w:tc>
          <w:tcPr>
            <w:tcW w:w="777" w:type="dxa"/>
            <w:vAlign w:val="center"/>
          </w:tcPr>
          <w:p w14:paraId="732D97D2" w14:textId="77777777" w:rsidR="00944FAE" w:rsidRDefault="00000000">
            <w:r>
              <w:t>32.12</w:t>
            </w:r>
          </w:p>
        </w:tc>
        <w:tc>
          <w:tcPr>
            <w:tcW w:w="777" w:type="dxa"/>
            <w:vAlign w:val="center"/>
          </w:tcPr>
          <w:p w14:paraId="372658BD" w14:textId="77777777" w:rsidR="00944FAE" w:rsidRDefault="00000000">
            <w:r>
              <w:t>33.22</w:t>
            </w:r>
          </w:p>
        </w:tc>
        <w:tc>
          <w:tcPr>
            <w:tcW w:w="777" w:type="dxa"/>
            <w:vAlign w:val="center"/>
          </w:tcPr>
          <w:p w14:paraId="55271177" w14:textId="77777777" w:rsidR="00944FAE" w:rsidRDefault="00000000">
            <w:r>
              <w:t>34.46</w:t>
            </w:r>
          </w:p>
        </w:tc>
      </w:tr>
      <w:tr w:rsidR="00944FAE" w14:paraId="718CD2E5" w14:textId="77777777">
        <w:tc>
          <w:tcPr>
            <w:tcW w:w="777" w:type="dxa"/>
            <w:shd w:val="clear" w:color="auto" w:fill="E6E6E6"/>
            <w:vAlign w:val="center"/>
          </w:tcPr>
          <w:p w14:paraId="6925A525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D5E98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62EB7A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F05D44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6F184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DC1984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CB9826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8B050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0C3FB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5B42A3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182182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A5E34" w14:textId="77777777" w:rsidR="00944FAE" w:rsidRDefault="00000000">
            <w:r>
              <w:t>23:00</w:t>
            </w:r>
          </w:p>
        </w:tc>
      </w:tr>
      <w:tr w:rsidR="00944FAE" w14:paraId="481B6D8E" w14:textId="77777777">
        <w:tc>
          <w:tcPr>
            <w:tcW w:w="777" w:type="dxa"/>
            <w:vAlign w:val="center"/>
          </w:tcPr>
          <w:p w14:paraId="42838B82" w14:textId="77777777" w:rsidR="00944FAE" w:rsidRDefault="00000000">
            <w:r>
              <w:t>35.74</w:t>
            </w:r>
          </w:p>
        </w:tc>
        <w:tc>
          <w:tcPr>
            <w:tcW w:w="777" w:type="dxa"/>
            <w:vAlign w:val="center"/>
          </w:tcPr>
          <w:p w14:paraId="4B8BDEDB" w14:textId="77777777" w:rsidR="00944FAE" w:rsidRDefault="00000000">
            <w:r>
              <w:t>36.99</w:t>
            </w:r>
          </w:p>
        </w:tc>
        <w:tc>
          <w:tcPr>
            <w:tcW w:w="777" w:type="dxa"/>
            <w:vAlign w:val="center"/>
          </w:tcPr>
          <w:p w14:paraId="4FF14F39" w14:textId="77777777" w:rsidR="00944FAE" w:rsidRDefault="00000000">
            <w:r>
              <w:t>38.11</w:t>
            </w:r>
          </w:p>
        </w:tc>
        <w:tc>
          <w:tcPr>
            <w:tcW w:w="777" w:type="dxa"/>
            <w:vAlign w:val="center"/>
          </w:tcPr>
          <w:p w14:paraId="77792B79" w14:textId="77777777" w:rsidR="00944FAE" w:rsidRDefault="00000000">
            <w:r>
              <w:t>39.03</w:t>
            </w:r>
          </w:p>
        </w:tc>
        <w:tc>
          <w:tcPr>
            <w:tcW w:w="777" w:type="dxa"/>
            <w:vAlign w:val="center"/>
          </w:tcPr>
          <w:p w14:paraId="7E85C521" w14:textId="77777777" w:rsidR="00944FAE" w:rsidRDefault="00000000">
            <w:r>
              <w:t>39.69</w:t>
            </w:r>
          </w:p>
        </w:tc>
        <w:tc>
          <w:tcPr>
            <w:tcW w:w="777" w:type="dxa"/>
            <w:vAlign w:val="center"/>
          </w:tcPr>
          <w:p w14:paraId="6CE86CB6" w14:textId="77777777" w:rsidR="00944FAE" w:rsidRDefault="00000000">
            <w:r>
              <w:t>40.06</w:t>
            </w:r>
          </w:p>
        </w:tc>
        <w:tc>
          <w:tcPr>
            <w:tcW w:w="777" w:type="dxa"/>
            <w:vAlign w:val="center"/>
          </w:tcPr>
          <w:p w14:paraId="2B9F6759" w14:textId="77777777" w:rsidR="00944FAE" w:rsidRDefault="00000000">
            <w:r>
              <w:rPr>
                <w:color w:val="3333CC"/>
              </w:rPr>
              <w:t>40.10</w:t>
            </w:r>
          </w:p>
        </w:tc>
        <w:tc>
          <w:tcPr>
            <w:tcW w:w="777" w:type="dxa"/>
            <w:vAlign w:val="center"/>
          </w:tcPr>
          <w:p w14:paraId="1D4C8418" w14:textId="77777777" w:rsidR="00944FAE" w:rsidRDefault="00000000">
            <w:r>
              <w:t>39.81</w:t>
            </w:r>
          </w:p>
        </w:tc>
        <w:tc>
          <w:tcPr>
            <w:tcW w:w="777" w:type="dxa"/>
            <w:vAlign w:val="center"/>
          </w:tcPr>
          <w:p w14:paraId="1B74607E" w14:textId="77777777" w:rsidR="00944FAE" w:rsidRDefault="00000000">
            <w:r>
              <w:t>39.21</w:t>
            </w:r>
          </w:p>
        </w:tc>
        <w:tc>
          <w:tcPr>
            <w:tcW w:w="777" w:type="dxa"/>
            <w:vAlign w:val="center"/>
          </w:tcPr>
          <w:p w14:paraId="5AA67818" w14:textId="77777777" w:rsidR="00944FAE" w:rsidRDefault="00000000">
            <w:r>
              <w:t>38.33</w:t>
            </w:r>
          </w:p>
        </w:tc>
        <w:tc>
          <w:tcPr>
            <w:tcW w:w="777" w:type="dxa"/>
            <w:vAlign w:val="center"/>
          </w:tcPr>
          <w:p w14:paraId="3F5A2502" w14:textId="77777777" w:rsidR="00944FAE" w:rsidRDefault="00000000">
            <w:r>
              <w:t>37.22</w:t>
            </w:r>
          </w:p>
        </w:tc>
        <w:tc>
          <w:tcPr>
            <w:tcW w:w="777" w:type="dxa"/>
            <w:vAlign w:val="center"/>
          </w:tcPr>
          <w:p w14:paraId="004A93F9" w14:textId="77777777" w:rsidR="00944FAE" w:rsidRDefault="00000000">
            <w:r>
              <w:t>35.97</w:t>
            </w:r>
          </w:p>
        </w:tc>
      </w:tr>
    </w:tbl>
    <w:p w14:paraId="5F46BFF8" w14:textId="77777777" w:rsidR="00944FAE" w:rsidRDefault="00000000">
      <w:pPr>
        <w:pStyle w:val="4"/>
      </w:pPr>
      <w:r>
        <w:t>自然通风房间：南向逐时温度</w:t>
      </w:r>
    </w:p>
    <w:p w14:paraId="383F7E16" w14:textId="77777777" w:rsidR="00944FAE" w:rsidRDefault="00000000">
      <w:pPr>
        <w:jc w:val="center"/>
      </w:pPr>
      <w:r>
        <w:rPr>
          <w:noProof/>
        </w:rPr>
        <w:drawing>
          <wp:inline distT="0" distB="0" distL="0" distR="0" wp14:anchorId="1FA62DC5" wp14:editId="4536A38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E888" w14:textId="77777777" w:rsidR="00944FAE" w:rsidRDefault="00944FAE"/>
    <w:p w14:paraId="60E9A1BD" w14:textId="77777777" w:rsidR="00944FAE" w:rsidRDefault="00944F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3919CF78" w14:textId="77777777">
        <w:tc>
          <w:tcPr>
            <w:tcW w:w="777" w:type="dxa"/>
            <w:shd w:val="clear" w:color="auto" w:fill="E6E6E6"/>
            <w:vAlign w:val="center"/>
          </w:tcPr>
          <w:p w14:paraId="7DEEC512" w14:textId="77777777" w:rsidR="00944F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B3594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135A49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7B9576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219BC5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1AE7C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F7D52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7AE6D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5B33FB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620B6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81E1FA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6F10A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590A168D" w14:textId="77777777">
        <w:tc>
          <w:tcPr>
            <w:tcW w:w="777" w:type="dxa"/>
            <w:vAlign w:val="center"/>
          </w:tcPr>
          <w:p w14:paraId="2E390955" w14:textId="77777777" w:rsidR="00944FAE" w:rsidRDefault="00000000">
            <w:r>
              <w:t>34.56</w:t>
            </w:r>
          </w:p>
        </w:tc>
        <w:tc>
          <w:tcPr>
            <w:tcW w:w="777" w:type="dxa"/>
            <w:vAlign w:val="center"/>
          </w:tcPr>
          <w:p w14:paraId="5D27DA71" w14:textId="77777777" w:rsidR="00944FAE" w:rsidRDefault="00000000">
            <w:r>
              <w:t>33.30</w:t>
            </w:r>
          </w:p>
        </w:tc>
        <w:tc>
          <w:tcPr>
            <w:tcW w:w="777" w:type="dxa"/>
            <w:vAlign w:val="center"/>
          </w:tcPr>
          <w:p w14:paraId="5CF415B6" w14:textId="77777777" w:rsidR="00944FAE" w:rsidRDefault="00000000">
            <w:r>
              <w:t>32.17</w:t>
            </w:r>
          </w:p>
        </w:tc>
        <w:tc>
          <w:tcPr>
            <w:tcW w:w="777" w:type="dxa"/>
            <w:vAlign w:val="center"/>
          </w:tcPr>
          <w:p w14:paraId="1AF1E034" w14:textId="77777777" w:rsidR="00944FAE" w:rsidRDefault="00000000">
            <w:r>
              <w:t>31.25</w:t>
            </w:r>
          </w:p>
        </w:tc>
        <w:tc>
          <w:tcPr>
            <w:tcW w:w="777" w:type="dxa"/>
            <w:vAlign w:val="center"/>
          </w:tcPr>
          <w:p w14:paraId="4C32F2BF" w14:textId="77777777" w:rsidR="00944FAE" w:rsidRDefault="00000000">
            <w:r>
              <w:t>30.59</w:t>
            </w:r>
          </w:p>
        </w:tc>
        <w:tc>
          <w:tcPr>
            <w:tcW w:w="777" w:type="dxa"/>
            <w:vAlign w:val="center"/>
          </w:tcPr>
          <w:p w14:paraId="59976AA4" w14:textId="77777777" w:rsidR="00944FAE" w:rsidRDefault="00000000">
            <w:r>
              <w:t>30.24</w:t>
            </w:r>
          </w:p>
        </w:tc>
        <w:tc>
          <w:tcPr>
            <w:tcW w:w="777" w:type="dxa"/>
            <w:vAlign w:val="center"/>
          </w:tcPr>
          <w:p w14:paraId="20E30CF1" w14:textId="77777777" w:rsidR="00944FAE" w:rsidRDefault="00000000">
            <w:r>
              <w:t>30.23</w:t>
            </w:r>
          </w:p>
        </w:tc>
        <w:tc>
          <w:tcPr>
            <w:tcW w:w="777" w:type="dxa"/>
            <w:vAlign w:val="center"/>
          </w:tcPr>
          <w:p w14:paraId="41743A97" w14:textId="77777777" w:rsidR="00944FAE" w:rsidRDefault="00000000">
            <w:r>
              <w:t>30.54</w:t>
            </w:r>
          </w:p>
        </w:tc>
        <w:tc>
          <w:tcPr>
            <w:tcW w:w="777" w:type="dxa"/>
            <w:vAlign w:val="center"/>
          </w:tcPr>
          <w:p w14:paraId="22F87FCF" w14:textId="77777777" w:rsidR="00944FAE" w:rsidRDefault="00000000">
            <w:r>
              <w:t>31.17</w:t>
            </w:r>
          </w:p>
        </w:tc>
        <w:tc>
          <w:tcPr>
            <w:tcW w:w="777" w:type="dxa"/>
            <w:vAlign w:val="center"/>
          </w:tcPr>
          <w:p w14:paraId="324BF095" w14:textId="77777777" w:rsidR="00944FAE" w:rsidRDefault="00000000">
            <w:r>
              <w:t>32.07</w:t>
            </w:r>
          </w:p>
        </w:tc>
        <w:tc>
          <w:tcPr>
            <w:tcW w:w="777" w:type="dxa"/>
            <w:vAlign w:val="center"/>
          </w:tcPr>
          <w:p w14:paraId="26594971" w14:textId="77777777" w:rsidR="00944FAE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4A632833" w14:textId="77777777" w:rsidR="00944FAE" w:rsidRDefault="00000000">
            <w:r>
              <w:t>34.41</w:t>
            </w:r>
          </w:p>
        </w:tc>
      </w:tr>
      <w:tr w:rsidR="00944FAE" w14:paraId="57B5AFBB" w14:textId="77777777">
        <w:tc>
          <w:tcPr>
            <w:tcW w:w="777" w:type="dxa"/>
            <w:shd w:val="clear" w:color="auto" w:fill="E6E6E6"/>
            <w:vAlign w:val="center"/>
          </w:tcPr>
          <w:p w14:paraId="730FF9E2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F24B10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36774F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BEB04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C3BFB5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9E78FE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473E0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2E3CC7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E876B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FDE7A4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C5B44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360DA0" w14:textId="77777777" w:rsidR="00944FAE" w:rsidRDefault="00000000">
            <w:r>
              <w:t>23:00</w:t>
            </w:r>
          </w:p>
        </w:tc>
      </w:tr>
      <w:tr w:rsidR="00944FAE" w14:paraId="453F1C64" w14:textId="77777777">
        <w:tc>
          <w:tcPr>
            <w:tcW w:w="777" w:type="dxa"/>
            <w:vAlign w:val="center"/>
          </w:tcPr>
          <w:p w14:paraId="70237578" w14:textId="77777777" w:rsidR="00944FAE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1B5E62F3" w14:textId="77777777" w:rsidR="00944FAE" w:rsidRDefault="00000000">
            <w:r>
              <w:t>36.97</w:t>
            </w:r>
          </w:p>
        </w:tc>
        <w:tc>
          <w:tcPr>
            <w:tcW w:w="777" w:type="dxa"/>
            <w:vAlign w:val="center"/>
          </w:tcPr>
          <w:p w14:paraId="0F06BC8D" w14:textId="77777777" w:rsidR="00944FAE" w:rsidRDefault="00000000">
            <w:r>
              <w:t>38.11</w:t>
            </w:r>
          </w:p>
        </w:tc>
        <w:tc>
          <w:tcPr>
            <w:tcW w:w="777" w:type="dxa"/>
            <w:vAlign w:val="center"/>
          </w:tcPr>
          <w:p w14:paraId="107C3083" w14:textId="77777777" w:rsidR="00944FAE" w:rsidRDefault="00000000">
            <w:r>
              <w:t>39.05</w:t>
            </w:r>
          </w:p>
        </w:tc>
        <w:tc>
          <w:tcPr>
            <w:tcW w:w="777" w:type="dxa"/>
            <w:vAlign w:val="center"/>
          </w:tcPr>
          <w:p w14:paraId="075DC96A" w14:textId="77777777" w:rsidR="00944FAE" w:rsidRDefault="00000000">
            <w:r>
              <w:t>39.72</w:t>
            </w:r>
          </w:p>
        </w:tc>
        <w:tc>
          <w:tcPr>
            <w:tcW w:w="777" w:type="dxa"/>
            <w:vAlign w:val="center"/>
          </w:tcPr>
          <w:p w14:paraId="3404A759" w14:textId="77777777" w:rsidR="00944FAE" w:rsidRDefault="00000000">
            <w:r>
              <w:t>40.09</w:t>
            </w:r>
          </w:p>
        </w:tc>
        <w:tc>
          <w:tcPr>
            <w:tcW w:w="777" w:type="dxa"/>
            <w:vAlign w:val="center"/>
          </w:tcPr>
          <w:p w14:paraId="3194D1E2" w14:textId="77777777" w:rsidR="00944FAE" w:rsidRDefault="00000000">
            <w:r>
              <w:rPr>
                <w:color w:val="3333CC"/>
              </w:rPr>
              <w:t>40.11</w:t>
            </w:r>
          </w:p>
        </w:tc>
        <w:tc>
          <w:tcPr>
            <w:tcW w:w="777" w:type="dxa"/>
            <w:vAlign w:val="center"/>
          </w:tcPr>
          <w:p w14:paraId="354488B2" w14:textId="77777777" w:rsidR="00944FAE" w:rsidRDefault="00000000">
            <w:r>
              <w:t>39.79</w:t>
            </w:r>
          </w:p>
        </w:tc>
        <w:tc>
          <w:tcPr>
            <w:tcW w:w="777" w:type="dxa"/>
            <w:vAlign w:val="center"/>
          </w:tcPr>
          <w:p w14:paraId="213CD3FB" w14:textId="77777777" w:rsidR="00944FAE" w:rsidRDefault="00000000">
            <w:r>
              <w:t>39.16</w:t>
            </w:r>
          </w:p>
        </w:tc>
        <w:tc>
          <w:tcPr>
            <w:tcW w:w="777" w:type="dxa"/>
            <w:vAlign w:val="center"/>
          </w:tcPr>
          <w:p w14:paraId="359D0A51" w14:textId="77777777" w:rsidR="00944FAE" w:rsidRDefault="00000000">
            <w:r>
              <w:t>38.25</w:t>
            </w:r>
          </w:p>
        </w:tc>
        <w:tc>
          <w:tcPr>
            <w:tcW w:w="777" w:type="dxa"/>
            <w:vAlign w:val="center"/>
          </w:tcPr>
          <w:p w14:paraId="64A19FDD" w14:textId="77777777" w:rsidR="00944FAE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277EC458" w14:textId="77777777" w:rsidR="00944FAE" w:rsidRDefault="00000000">
            <w:r>
              <w:t>35.86</w:t>
            </w:r>
          </w:p>
        </w:tc>
      </w:tr>
    </w:tbl>
    <w:p w14:paraId="2130F98D" w14:textId="77777777" w:rsidR="00944FAE" w:rsidRDefault="00000000">
      <w:pPr>
        <w:pStyle w:val="4"/>
      </w:pPr>
      <w:r>
        <w:lastRenderedPageBreak/>
        <w:t>自然通风房间：北向逐时温度</w:t>
      </w:r>
    </w:p>
    <w:p w14:paraId="6EE26C2A" w14:textId="77777777" w:rsidR="00944FAE" w:rsidRDefault="00000000">
      <w:pPr>
        <w:jc w:val="center"/>
      </w:pPr>
      <w:r>
        <w:rPr>
          <w:noProof/>
        </w:rPr>
        <w:drawing>
          <wp:inline distT="0" distB="0" distL="0" distR="0" wp14:anchorId="5C2B4389" wp14:editId="02CAB70A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C6E35" w14:textId="77777777" w:rsidR="00944FAE" w:rsidRDefault="00944FAE"/>
    <w:p w14:paraId="17FCD746" w14:textId="77777777" w:rsidR="00944FAE" w:rsidRDefault="00944F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10D1B78E" w14:textId="77777777">
        <w:tc>
          <w:tcPr>
            <w:tcW w:w="777" w:type="dxa"/>
            <w:shd w:val="clear" w:color="auto" w:fill="E6E6E6"/>
            <w:vAlign w:val="center"/>
          </w:tcPr>
          <w:p w14:paraId="59DB612F" w14:textId="77777777" w:rsidR="00944F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C3039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42E6FA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A3F0B9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68BE6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41D436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71DC4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BDD599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82FE9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2FBF9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5962E3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379BA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51B451CD" w14:textId="77777777">
        <w:tc>
          <w:tcPr>
            <w:tcW w:w="777" w:type="dxa"/>
            <w:vAlign w:val="center"/>
          </w:tcPr>
          <w:p w14:paraId="587B740A" w14:textId="77777777" w:rsidR="00944FAE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131F78FB" w14:textId="77777777" w:rsidR="00944FAE" w:rsidRDefault="00000000">
            <w:r>
              <w:t>33.14</w:t>
            </w:r>
          </w:p>
        </w:tc>
        <w:tc>
          <w:tcPr>
            <w:tcW w:w="777" w:type="dxa"/>
            <w:vAlign w:val="center"/>
          </w:tcPr>
          <w:p w14:paraId="3970E464" w14:textId="77777777" w:rsidR="00944FAE" w:rsidRDefault="00000000">
            <w:r>
              <w:t>32.03</w:t>
            </w:r>
          </w:p>
        </w:tc>
        <w:tc>
          <w:tcPr>
            <w:tcW w:w="777" w:type="dxa"/>
            <w:vAlign w:val="center"/>
          </w:tcPr>
          <w:p w14:paraId="3AF69470" w14:textId="77777777" w:rsidR="00944FAE" w:rsidRDefault="00000000">
            <w:r>
              <w:t>31.12</w:t>
            </w:r>
          </w:p>
        </w:tc>
        <w:tc>
          <w:tcPr>
            <w:tcW w:w="777" w:type="dxa"/>
            <w:vAlign w:val="center"/>
          </w:tcPr>
          <w:p w14:paraId="20A96ACD" w14:textId="77777777" w:rsidR="00944FAE" w:rsidRDefault="00000000">
            <w:r>
              <w:t>30.47</w:t>
            </w:r>
          </w:p>
        </w:tc>
        <w:tc>
          <w:tcPr>
            <w:tcW w:w="777" w:type="dxa"/>
            <w:vAlign w:val="center"/>
          </w:tcPr>
          <w:p w14:paraId="1E72F358" w14:textId="77777777" w:rsidR="00944FAE" w:rsidRDefault="00000000">
            <w:r>
              <w:t>30.14</w:t>
            </w:r>
          </w:p>
        </w:tc>
        <w:tc>
          <w:tcPr>
            <w:tcW w:w="777" w:type="dxa"/>
            <w:vAlign w:val="center"/>
          </w:tcPr>
          <w:p w14:paraId="3AEE4BA3" w14:textId="77777777" w:rsidR="00944FAE" w:rsidRDefault="00000000">
            <w:r>
              <w:t>30.13</w:t>
            </w:r>
          </w:p>
        </w:tc>
        <w:tc>
          <w:tcPr>
            <w:tcW w:w="777" w:type="dxa"/>
            <w:vAlign w:val="center"/>
          </w:tcPr>
          <w:p w14:paraId="62D88FCB" w14:textId="77777777" w:rsidR="00944FAE" w:rsidRDefault="00000000">
            <w:r>
              <w:t>30.46</w:t>
            </w:r>
          </w:p>
        </w:tc>
        <w:tc>
          <w:tcPr>
            <w:tcW w:w="777" w:type="dxa"/>
            <w:vAlign w:val="center"/>
          </w:tcPr>
          <w:p w14:paraId="291147F2" w14:textId="77777777" w:rsidR="00944FAE" w:rsidRDefault="00000000">
            <w:r>
              <w:t>31.09</w:t>
            </w:r>
          </w:p>
        </w:tc>
        <w:tc>
          <w:tcPr>
            <w:tcW w:w="777" w:type="dxa"/>
            <w:vAlign w:val="center"/>
          </w:tcPr>
          <w:p w14:paraId="1701E9A8" w14:textId="77777777" w:rsidR="00944FAE" w:rsidRDefault="00000000">
            <w:r>
              <w:t>31.99</w:t>
            </w:r>
          </w:p>
        </w:tc>
        <w:tc>
          <w:tcPr>
            <w:tcW w:w="777" w:type="dxa"/>
            <w:vAlign w:val="center"/>
          </w:tcPr>
          <w:p w14:paraId="3F6D843C" w14:textId="77777777" w:rsidR="00944FAE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6776C018" w14:textId="77777777" w:rsidR="00944FAE" w:rsidRDefault="00000000">
            <w:r>
              <w:t>34.34</w:t>
            </w:r>
          </w:p>
        </w:tc>
      </w:tr>
      <w:tr w:rsidR="00944FAE" w14:paraId="5A8A8A79" w14:textId="77777777">
        <w:tc>
          <w:tcPr>
            <w:tcW w:w="777" w:type="dxa"/>
            <w:shd w:val="clear" w:color="auto" w:fill="E6E6E6"/>
            <w:vAlign w:val="center"/>
          </w:tcPr>
          <w:p w14:paraId="0DB313B2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74E8F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D94F2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7EF51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4C360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8289E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5B2139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649CB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19D287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E6089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A12ED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4FFEA" w14:textId="77777777" w:rsidR="00944FAE" w:rsidRDefault="00000000">
            <w:r>
              <w:t>23:00</w:t>
            </w:r>
          </w:p>
        </w:tc>
      </w:tr>
      <w:tr w:rsidR="00944FAE" w14:paraId="4BFD1C23" w14:textId="77777777">
        <w:tc>
          <w:tcPr>
            <w:tcW w:w="777" w:type="dxa"/>
            <w:vAlign w:val="center"/>
          </w:tcPr>
          <w:p w14:paraId="0FEF3554" w14:textId="77777777" w:rsidR="00944FAE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66DD842C" w14:textId="77777777" w:rsidR="00944FAE" w:rsidRDefault="00000000">
            <w:r>
              <w:t>36.87</w:t>
            </w:r>
          </w:p>
        </w:tc>
        <w:tc>
          <w:tcPr>
            <w:tcW w:w="777" w:type="dxa"/>
            <w:vAlign w:val="center"/>
          </w:tcPr>
          <w:p w14:paraId="5B246FB6" w14:textId="77777777" w:rsidR="00944FAE" w:rsidRDefault="00000000">
            <w:r>
              <w:t>37.99</w:t>
            </w:r>
          </w:p>
        </w:tc>
        <w:tc>
          <w:tcPr>
            <w:tcW w:w="777" w:type="dxa"/>
            <w:vAlign w:val="center"/>
          </w:tcPr>
          <w:p w14:paraId="1FDE9041" w14:textId="77777777" w:rsidR="00944FAE" w:rsidRDefault="00000000">
            <w:r>
              <w:t>38.91</w:t>
            </w:r>
          </w:p>
        </w:tc>
        <w:tc>
          <w:tcPr>
            <w:tcW w:w="777" w:type="dxa"/>
            <w:vAlign w:val="center"/>
          </w:tcPr>
          <w:p w14:paraId="3850E01C" w14:textId="77777777" w:rsidR="00944FAE" w:rsidRDefault="00000000">
            <w:r>
              <w:t>39.56</w:t>
            </w:r>
          </w:p>
        </w:tc>
        <w:tc>
          <w:tcPr>
            <w:tcW w:w="777" w:type="dxa"/>
            <w:vAlign w:val="center"/>
          </w:tcPr>
          <w:p w14:paraId="11B26B7D" w14:textId="77777777" w:rsidR="00944FAE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04D261AC" w14:textId="77777777" w:rsidR="00944FAE" w:rsidRDefault="00000000">
            <w:r>
              <w:rPr>
                <w:color w:val="3333CC"/>
              </w:rPr>
              <w:t>39.91</w:t>
            </w:r>
          </w:p>
        </w:tc>
        <w:tc>
          <w:tcPr>
            <w:tcW w:w="777" w:type="dxa"/>
            <w:vAlign w:val="center"/>
          </w:tcPr>
          <w:p w14:paraId="15F9ACFF" w14:textId="77777777" w:rsidR="00944FAE" w:rsidRDefault="00000000">
            <w:r>
              <w:t>39.59</w:t>
            </w:r>
          </w:p>
        </w:tc>
        <w:tc>
          <w:tcPr>
            <w:tcW w:w="777" w:type="dxa"/>
            <w:vAlign w:val="center"/>
          </w:tcPr>
          <w:p w14:paraId="266E7E3E" w14:textId="77777777" w:rsidR="00944FAE" w:rsidRDefault="00000000">
            <w:r>
              <w:t>38.95</w:t>
            </w:r>
          </w:p>
        </w:tc>
        <w:tc>
          <w:tcPr>
            <w:tcW w:w="777" w:type="dxa"/>
            <w:vAlign w:val="center"/>
          </w:tcPr>
          <w:p w14:paraId="77EDCE90" w14:textId="77777777" w:rsidR="00944FAE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791A536F" w14:textId="77777777" w:rsidR="00944FAE" w:rsidRDefault="00000000">
            <w:r>
              <w:t>36.93</w:t>
            </w:r>
          </w:p>
        </w:tc>
        <w:tc>
          <w:tcPr>
            <w:tcW w:w="777" w:type="dxa"/>
            <w:vAlign w:val="center"/>
          </w:tcPr>
          <w:p w14:paraId="01FFC389" w14:textId="77777777" w:rsidR="00944FAE" w:rsidRDefault="00000000">
            <w:r>
              <w:t>35.68</w:t>
            </w:r>
          </w:p>
        </w:tc>
      </w:tr>
    </w:tbl>
    <w:p w14:paraId="482D3B7D" w14:textId="77777777" w:rsidR="00944FAE" w:rsidRDefault="00000000">
      <w:pPr>
        <w:pStyle w:val="2"/>
      </w:pPr>
      <w:bookmarkStart w:id="52" w:name="_Toc155370786"/>
      <w:r>
        <w:t>热桥柱构造</w:t>
      </w:r>
      <w:bookmarkEnd w:id="52"/>
    </w:p>
    <w:p w14:paraId="0A5013EA" w14:textId="77777777" w:rsidR="00944FAE" w:rsidRDefault="00000000">
      <w:pPr>
        <w:pStyle w:val="3"/>
      </w:pPr>
      <w:bookmarkStart w:id="53" w:name="_Toc155370787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44FAE" w14:paraId="5595041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D18A1E5" w14:textId="77777777" w:rsidR="00944FAE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5079645" w14:textId="77777777" w:rsidR="00944FAE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1CCB3B" w14:textId="77777777" w:rsidR="00944FAE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AD5B24" w14:textId="77777777" w:rsidR="00944FAE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8E6392" w14:textId="77777777" w:rsidR="00944FAE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8EBCAB" w14:textId="77777777" w:rsidR="00944FAE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E8C3DE" w14:textId="77777777" w:rsidR="00944FAE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AEC3AA" w14:textId="77777777" w:rsidR="00944FAE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44FAE" w14:paraId="62416D1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0CA83BA" w14:textId="77777777" w:rsidR="00944FAE" w:rsidRDefault="00944FAE"/>
        </w:tc>
        <w:tc>
          <w:tcPr>
            <w:tcW w:w="834" w:type="dxa"/>
            <w:shd w:val="clear" w:color="auto" w:fill="E6E6E6"/>
            <w:vAlign w:val="center"/>
          </w:tcPr>
          <w:p w14:paraId="042C5835" w14:textId="77777777" w:rsidR="00944FAE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40905E" w14:textId="77777777" w:rsidR="00944FAE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EF38F2" w14:textId="77777777" w:rsidR="00944FAE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686ABE" w14:textId="77777777" w:rsidR="00944FAE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D3B1CC" w14:textId="77777777" w:rsidR="00944FAE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58B07A" w14:textId="77777777" w:rsidR="00944FAE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774291" w14:textId="77777777" w:rsidR="00944FAE" w:rsidRDefault="00000000">
            <w:r>
              <w:t>D=R*S</w:t>
            </w:r>
          </w:p>
        </w:tc>
      </w:tr>
      <w:tr w:rsidR="00944FAE" w14:paraId="551F4B5F" w14:textId="77777777">
        <w:tc>
          <w:tcPr>
            <w:tcW w:w="2838" w:type="dxa"/>
            <w:vAlign w:val="center"/>
          </w:tcPr>
          <w:p w14:paraId="0303294F" w14:textId="77777777" w:rsidR="00944FAE" w:rsidRDefault="00000000">
            <w:r>
              <w:t>粉煤灰</w:t>
            </w:r>
          </w:p>
        </w:tc>
        <w:tc>
          <w:tcPr>
            <w:tcW w:w="834" w:type="dxa"/>
            <w:vAlign w:val="center"/>
          </w:tcPr>
          <w:p w14:paraId="2B546B48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0A469BF" w14:textId="77777777" w:rsidR="00944FA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1E79A4E6" w14:textId="77777777" w:rsidR="00944FA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3BB7BD3C" w14:textId="77777777" w:rsidR="00944FAE" w:rsidRDefault="00000000">
            <w:r>
              <w:t>3.930</w:t>
            </w:r>
          </w:p>
        </w:tc>
        <w:tc>
          <w:tcPr>
            <w:tcW w:w="707" w:type="dxa"/>
            <w:vAlign w:val="center"/>
          </w:tcPr>
          <w:p w14:paraId="12E36AAF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98084C8" w14:textId="77777777" w:rsidR="00944FAE" w:rsidRDefault="00000000">
            <w:r>
              <w:t>0.087</w:t>
            </w:r>
          </w:p>
        </w:tc>
        <w:tc>
          <w:tcPr>
            <w:tcW w:w="990" w:type="dxa"/>
            <w:vAlign w:val="center"/>
          </w:tcPr>
          <w:p w14:paraId="1272B1E5" w14:textId="77777777" w:rsidR="00944FAE" w:rsidRDefault="00000000">
            <w:r>
              <w:t>0.342</w:t>
            </w:r>
          </w:p>
        </w:tc>
      </w:tr>
      <w:tr w:rsidR="00944FAE" w14:paraId="6860A53C" w14:textId="77777777">
        <w:tc>
          <w:tcPr>
            <w:tcW w:w="2838" w:type="dxa"/>
            <w:vAlign w:val="center"/>
          </w:tcPr>
          <w:p w14:paraId="2C9B69A8" w14:textId="77777777" w:rsidR="00944FAE" w:rsidRDefault="00000000">
            <w:r>
              <w:t>聚乙烯泡沫塑料</w:t>
            </w:r>
          </w:p>
        </w:tc>
        <w:tc>
          <w:tcPr>
            <w:tcW w:w="834" w:type="dxa"/>
            <w:vAlign w:val="center"/>
          </w:tcPr>
          <w:p w14:paraId="61312C51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67E1AE9" w14:textId="77777777" w:rsidR="00944FA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1EDB1D4F" w14:textId="77777777" w:rsidR="00944FAE" w:rsidRDefault="00000000">
            <w:r>
              <w:t>0.047</w:t>
            </w:r>
          </w:p>
        </w:tc>
        <w:tc>
          <w:tcPr>
            <w:tcW w:w="1131" w:type="dxa"/>
            <w:vAlign w:val="center"/>
          </w:tcPr>
          <w:p w14:paraId="5700302C" w14:textId="77777777" w:rsidR="00944FAE" w:rsidRDefault="00000000">
            <w:r>
              <w:t>0.700</w:t>
            </w:r>
          </w:p>
        </w:tc>
        <w:tc>
          <w:tcPr>
            <w:tcW w:w="707" w:type="dxa"/>
            <w:vAlign w:val="center"/>
          </w:tcPr>
          <w:p w14:paraId="3D44E4F9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710E7E5" w14:textId="77777777" w:rsidR="00944FAE" w:rsidRDefault="00000000">
            <w:r>
              <w:t>0.426</w:t>
            </w:r>
          </w:p>
        </w:tc>
        <w:tc>
          <w:tcPr>
            <w:tcW w:w="990" w:type="dxa"/>
            <w:vAlign w:val="center"/>
          </w:tcPr>
          <w:p w14:paraId="7E9D01F2" w14:textId="77777777" w:rsidR="00944FAE" w:rsidRDefault="00000000">
            <w:r>
              <w:t>0.298</w:t>
            </w:r>
          </w:p>
        </w:tc>
      </w:tr>
      <w:tr w:rsidR="00944FAE" w14:paraId="5AB669F0" w14:textId="77777777">
        <w:tc>
          <w:tcPr>
            <w:tcW w:w="2838" w:type="dxa"/>
            <w:vAlign w:val="center"/>
          </w:tcPr>
          <w:p w14:paraId="5EAFE69B" w14:textId="77777777" w:rsidR="00944FAE" w:rsidRDefault="00000000">
            <w:r>
              <w:t>粉煤灰</w:t>
            </w:r>
          </w:p>
        </w:tc>
        <w:tc>
          <w:tcPr>
            <w:tcW w:w="834" w:type="dxa"/>
            <w:vAlign w:val="center"/>
          </w:tcPr>
          <w:p w14:paraId="1D2EB329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39BE01F" w14:textId="77777777" w:rsidR="00944FAE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2DF1CFE4" w14:textId="77777777" w:rsidR="00944FAE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30C1345F" w14:textId="77777777" w:rsidR="00944FAE" w:rsidRDefault="00000000">
            <w:r>
              <w:t>3.930</w:t>
            </w:r>
          </w:p>
        </w:tc>
        <w:tc>
          <w:tcPr>
            <w:tcW w:w="707" w:type="dxa"/>
            <w:vAlign w:val="center"/>
          </w:tcPr>
          <w:p w14:paraId="7F02F27B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F1D4DF3" w14:textId="77777777" w:rsidR="00944FAE" w:rsidRDefault="00000000">
            <w:r>
              <w:t>0.087</w:t>
            </w:r>
          </w:p>
        </w:tc>
        <w:tc>
          <w:tcPr>
            <w:tcW w:w="990" w:type="dxa"/>
            <w:vAlign w:val="center"/>
          </w:tcPr>
          <w:p w14:paraId="12442119" w14:textId="77777777" w:rsidR="00944FAE" w:rsidRDefault="00000000">
            <w:r>
              <w:t>0.342</w:t>
            </w:r>
          </w:p>
        </w:tc>
      </w:tr>
      <w:tr w:rsidR="00944FAE" w14:paraId="5FD610C0" w14:textId="77777777">
        <w:tc>
          <w:tcPr>
            <w:tcW w:w="2838" w:type="dxa"/>
            <w:vAlign w:val="center"/>
          </w:tcPr>
          <w:p w14:paraId="230AFC53" w14:textId="77777777" w:rsidR="00944FAE" w:rsidRDefault="00000000">
            <w:r>
              <w:t>加气混凝土</w:t>
            </w:r>
            <w:r>
              <w:t>(ρ=500)</w:t>
            </w:r>
          </w:p>
        </w:tc>
        <w:tc>
          <w:tcPr>
            <w:tcW w:w="834" w:type="dxa"/>
            <w:vAlign w:val="center"/>
          </w:tcPr>
          <w:p w14:paraId="777EB159" w14:textId="77777777" w:rsidR="00944FAE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5266A22F" w14:textId="77777777" w:rsidR="00944FAE" w:rsidRDefault="00000000">
            <w:r>
              <w:t>8.7</w:t>
            </w:r>
          </w:p>
        </w:tc>
        <w:tc>
          <w:tcPr>
            <w:tcW w:w="990" w:type="dxa"/>
            <w:vAlign w:val="center"/>
          </w:tcPr>
          <w:p w14:paraId="4668D2D8" w14:textId="77777777" w:rsidR="00944FAE" w:rsidRDefault="00000000">
            <w:r>
              <w:t>0.190</w:t>
            </w:r>
          </w:p>
        </w:tc>
        <w:tc>
          <w:tcPr>
            <w:tcW w:w="1131" w:type="dxa"/>
            <w:vAlign w:val="center"/>
          </w:tcPr>
          <w:p w14:paraId="3E6D8648" w14:textId="77777777" w:rsidR="00944FAE" w:rsidRDefault="00000000">
            <w:r>
              <w:t>2.810</w:t>
            </w:r>
          </w:p>
        </w:tc>
        <w:tc>
          <w:tcPr>
            <w:tcW w:w="707" w:type="dxa"/>
            <w:vAlign w:val="center"/>
          </w:tcPr>
          <w:p w14:paraId="0AC53B85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B891C1B" w14:textId="77777777" w:rsidR="00944FAE" w:rsidRDefault="00000000">
            <w:r>
              <w:t>1.053</w:t>
            </w:r>
          </w:p>
        </w:tc>
        <w:tc>
          <w:tcPr>
            <w:tcW w:w="990" w:type="dxa"/>
            <w:vAlign w:val="center"/>
          </w:tcPr>
          <w:p w14:paraId="660819E3" w14:textId="77777777" w:rsidR="00944FAE" w:rsidRDefault="00000000">
            <w:r>
              <w:t>2.958</w:t>
            </w:r>
          </w:p>
        </w:tc>
      </w:tr>
      <w:tr w:rsidR="00944FAE" w14:paraId="7A8D46BF" w14:textId="77777777">
        <w:tc>
          <w:tcPr>
            <w:tcW w:w="2838" w:type="dxa"/>
            <w:vAlign w:val="center"/>
          </w:tcPr>
          <w:p w14:paraId="324D762F" w14:textId="77777777" w:rsidR="00944FAE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60BBBA25" w14:textId="77777777" w:rsidR="00944FAE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CE10BD0" w14:textId="77777777" w:rsidR="00944FAE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08EF366" w14:textId="77777777" w:rsidR="00944FAE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071C3273" w14:textId="77777777" w:rsidR="00944FAE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5FC82790" w14:textId="77777777" w:rsidR="00944FAE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CA2B716" w14:textId="77777777" w:rsidR="00944FAE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29569B37" w14:textId="77777777" w:rsidR="00944FAE" w:rsidRDefault="00000000">
            <w:r>
              <w:t>0.249</w:t>
            </w:r>
          </w:p>
        </w:tc>
      </w:tr>
      <w:tr w:rsidR="00944FAE" w14:paraId="6761B795" w14:textId="77777777">
        <w:tc>
          <w:tcPr>
            <w:tcW w:w="2838" w:type="dxa"/>
            <w:vAlign w:val="center"/>
          </w:tcPr>
          <w:p w14:paraId="18E00F51" w14:textId="77777777" w:rsidR="00944FAE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6B848B3" w14:textId="77777777" w:rsidR="00944FAE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46C9F6A9" w14:textId="77777777" w:rsidR="00944FAE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D087FFE" w14:textId="77777777" w:rsidR="00944F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A2321DE" w14:textId="77777777" w:rsidR="00944FAE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0D71F63" w14:textId="77777777" w:rsidR="00944FAE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7DBD55C" w14:textId="77777777" w:rsidR="00944FAE" w:rsidRDefault="00000000">
            <w:r>
              <w:t>1.677</w:t>
            </w:r>
          </w:p>
        </w:tc>
        <w:tc>
          <w:tcPr>
            <w:tcW w:w="990" w:type="dxa"/>
            <w:vAlign w:val="center"/>
          </w:tcPr>
          <w:p w14:paraId="3794ED55" w14:textId="77777777" w:rsidR="00944FAE" w:rsidRDefault="00000000">
            <w:r>
              <w:t>4.188</w:t>
            </w:r>
          </w:p>
        </w:tc>
      </w:tr>
      <w:tr w:rsidR="00944FAE" w14:paraId="7B524F7B" w14:textId="77777777">
        <w:tc>
          <w:tcPr>
            <w:tcW w:w="2838" w:type="dxa"/>
            <w:shd w:val="clear" w:color="auto" w:fill="E6E6E6"/>
            <w:vAlign w:val="center"/>
          </w:tcPr>
          <w:p w14:paraId="2ACCC9F0" w14:textId="77777777" w:rsidR="00944FAE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D6BCADE" w14:textId="77777777" w:rsidR="00944FAE" w:rsidRDefault="00000000">
            <w:pPr>
              <w:jc w:val="center"/>
            </w:pPr>
            <w:r>
              <w:t>5.0</w:t>
            </w:r>
          </w:p>
        </w:tc>
      </w:tr>
      <w:tr w:rsidR="00944FAE" w14:paraId="093D8170" w14:textId="77777777">
        <w:tc>
          <w:tcPr>
            <w:tcW w:w="2838" w:type="dxa"/>
            <w:shd w:val="clear" w:color="auto" w:fill="E6E6E6"/>
            <w:vAlign w:val="center"/>
          </w:tcPr>
          <w:p w14:paraId="1FC021AA" w14:textId="77777777" w:rsidR="00944FAE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8D83387" w14:textId="77777777" w:rsidR="00944FAE" w:rsidRDefault="00000000">
            <w:pPr>
              <w:jc w:val="center"/>
            </w:pPr>
            <w:r>
              <w:t>0.75</w:t>
            </w:r>
          </w:p>
        </w:tc>
      </w:tr>
      <w:tr w:rsidR="00944FAE" w14:paraId="2D353F70" w14:textId="77777777">
        <w:tc>
          <w:tcPr>
            <w:tcW w:w="2838" w:type="dxa"/>
            <w:shd w:val="clear" w:color="auto" w:fill="E6E6E6"/>
            <w:vAlign w:val="center"/>
          </w:tcPr>
          <w:p w14:paraId="179B4C6E" w14:textId="77777777" w:rsidR="00944FAE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BCFC7EA" w14:textId="77777777" w:rsidR="00944FAE" w:rsidRDefault="00000000">
            <w:pPr>
              <w:jc w:val="center"/>
            </w:pPr>
            <w:r>
              <w:t>0.55</w:t>
            </w:r>
          </w:p>
        </w:tc>
      </w:tr>
      <w:tr w:rsidR="00944FAE" w14:paraId="7E4BEADD" w14:textId="77777777">
        <w:tc>
          <w:tcPr>
            <w:tcW w:w="2838" w:type="dxa"/>
            <w:shd w:val="clear" w:color="auto" w:fill="E6E6E6"/>
            <w:vAlign w:val="center"/>
          </w:tcPr>
          <w:p w14:paraId="6ECF86F3" w14:textId="77777777" w:rsidR="00944FAE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A78FB42" w14:textId="77777777" w:rsidR="00944FAE" w:rsidRDefault="00000000">
            <w:pPr>
              <w:jc w:val="center"/>
            </w:pPr>
            <w:r>
              <w:t>重质围护结构</w:t>
            </w:r>
          </w:p>
        </w:tc>
      </w:tr>
    </w:tbl>
    <w:p w14:paraId="417E22F6" w14:textId="77777777" w:rsidR="00944FAE" w:rsidRDefault="00000000">
      <w:pPr>
        <w:pStyle w:val="4"/>
      </w:pPr>
      <w:r>
        <w:lastRenderedPageBreak/>
        <w:t>自然通风房间：东向逐时温度</w:t>
      </w:r>
    </w:p>
    <w:p w14:paraId="1F1008D1" w14:textId="77777777" w:rsidR="00944FAE" w:rsidRDefault="00000000">
      <w:pPr>
        <w:jc w:val="center"/>
      </w:pPr>
      <w:r>
        <w:rPr>
          <w:noProof/>
        </w:rPr>
        <w:drawing>
          <wp:inline distT="0" distB="0" distL="0" distR="0" wp14:anchorId="35DCAD0F" wp14:editId="6DE7FBA7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EFE69" w14:textId="77777777" w:rsidR="00944FAE" w:rsidRDefault="00944FAE"/>
    <w:p w14:paraId="36E2DCBC" w14:textId="77777777" w:rsidR="00944FAE" w:rsidRDefault="00944F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125F0D73" w14:textId="77777777">
        <w:tc>
          <w:tcPr>
            <w:tcW w:w="777" w:type="dxa"/>
            <w:shd w:val="clear" w:color="auto" w:fill="E6E6E6"/>
            <w:vAlign w:val="center"/>
          </w:tcPr>
          <w:p w14:paraId="383AE2ED" w14:textId="77777777" w:rsidR="00944F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074A4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7898C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4B520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54A5E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2C566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BBE50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90B7E3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B5B7B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13343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83FF3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A0001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22E80D98" w14:textId="77777777">
        <w:tc>
          <w:tcPr>
            <w:tcW w:w="777" w:type="dxa"/>
            <w:vAlign w:val="center"/>
          </w:tcPr>
          <w:p w14:paraId="6393ADCC" w14:textId="77777777" w:rsidR="00944FAE" w:rsidRDefault="00000000">
            <w:r>
              <w:t>34.57</w:t>
            </w:r>
          </w:p>
        </w:tc>
        <w:tc>
          <w:tcPr>
            <w:tcW w:w="777" w:type="dxa"/>
            <w:vAlign w:val="center"/>
          </w:tcPr>
          <w:p w14:paraId="337F4DB7" w14:textId="77777777" w:rsidR="00944FAE" w:rsidRDefault="00000000">
            <w:r>
              <w:t>33.31</w:t>
            </w:r>
          </w:p>
        </w:tc>
        <w:tc>
          <w:tcPr>
            <w:tcW w:w="777" w:type="dxa"/>
            <w:vAlign w:val="center"/>
          </w:tcPr>
          <w:p w14:paraId="35D540D2" w14:textId="77777777" w:rsidR="00944FAE" w:rsidRDefault="00000000">
            <w:r>
              <w:t>32.18</w:t>
            </w:r>
          </w:p>
        </w:tc>
        <w:tc>
          <w:tcPr>
            <w:tcW w:w="777" w:type="dxa"/>
            <w:vAlign w:val="center"/>
          </w:tcPr>
          <w:p w14:paraId="51247BE0" w14:textId="77777777" w:rsidR="00944FAE" w:rsidRDefault="00000000">
            <w:r>
              <w:t>31.26</w:t>
            </w:r>
          </w:p>
        </w:tc>
        <w:tc>
          <w:tcPr>
            <w:tcW w:w="777" w:type="dxa"/>
            <w:vAlign w:val="center"/>
          </w:tcPr>
          <w:p w14:paraId="7FB11411" w14:textId="77777777" w:rsidR="00944FAE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475BCC42" w14:textId="77777777" w:rsidR="00944FAE" w:rsidRDefault="00000000">
            <w:r>
              <w:t>30.25</w:t>
            </w:r>
          </w:p>
        </w:tc>
        <w:tc>
          <w:tcPr>
            <w:tcW w:w="777" w:type="dxa"/>
            <w:vAlign w:val="center"/>
          </w:tcPr>
          <w:p w14:paraId="27B7D206" w14:textId="77777777" w:rsidR="00944FAE" w:rsidRDefault="00000000">
            <w:r>
              <w:t>30.23</w:t>
            </w:r>
          </w:p>
        </w:tc>
        <w:tc>
          <w:tcPr>
            <w:tcW w:w="777" w:type="dxa"/>
            <w:vAlign w:val="center"/>
          </w:tcPr>
          <w:p w14:paraId="5201060C" w14:textId="77777777" w:rsidR="00944FAE" w:rsidRDefault="00000000">
            <w:r>
              <w:t>30.55</w:t>
            </w:r>
          </w:p>
        </w:tc>
        <w:tc>
          <w:tcPr>
            <w:tcW w:w="777" w:type="dxa"/>
            <w:vAlign w:val="center"/>
          </w:tcPr>
          <w:p w14:paraId="0C51DA59" w14:textId="77777777" w:rsidR="00944FAE" w:rsidRDefault="00000000">
            <w:r>
              <w:t>31.18</w:t>
            </w:r>
          </w:p>
        </w:tc>
        <w:tc>
          <w:tcPr>
            <w:tcW w:w="777" w:type="dxa"/>
            <w:vAlign w:val="center"/>
          </w:tcPr>
          <w:p w14:paraId="3B322F98" w14:textId="77777777" w:rsidR="00944FAE" w:rsidRDefault="00000000">
            <w:r>
              <w:t>32.09</w:t>
            </w:r>
          </w:p>
        </w:tc>
        <w:tc>
          <w:tcPr>
            <w:tcW w:w="777" w:type="dxa"/>
            <w:vAlign w:val="center"/>
          </w:tcPr>
          <w:p w14:paraId="0F58BAF4" w14:textId="77777777" w:rsidR="00944FAE" w:rsidRDefault="00000000">
            <w:r>
              <w:t>33.22</w:t>
            </w:r>
          </w:p>
        </w:tc>
        <w:tc>
          <w:tcPr>
            <w:tcW w:w="777" w:type="dxa"/>
            <w:vAlign w:val="center"/>
          </w:tcPr>
          <w:p w14:paraId="5A08E939" w14:textId="77777777" w:rsidR="00944FAE" w:rsidRDefault="00000000">
            <w:r>
              <w:t>34.49</w:t>
            </w:r>
          </w:p>
        </w:tc>
      </w:tr>
      <w:tr w:rsidR="00944FAE" w14:paraId="71486566" w14:textId="77777777">
        <w:tc>
          <w:tcPr>
            <w:tcW w:w="777" w:type="dxa"/>
            <w:shd w:val="clear" w:color="auto" w:fill="E6E6E6"/>
            <w:vAlign w:val="center"/>
          </w:tcPr>
          <w:p w14:paraId="3B5E4A8C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EBDE5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A7B648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8DBEB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E9B8A3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D1F35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82ED80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E18A7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46747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DAF9DE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082C8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5F0EB" w14:textId="77777777" w:rsidR="00944FAE" w:rsidRDefault="00000000">
            <w:r>
              <w:t>23:00</w:t>
            </w:r>
          </w:p>
        </w:tc>
      </w:tr>
      <w:tr w:rsidR="00944FAE" w14:paraId="107BDF2E" w14:textId="77777777">
        <w:tc>
          <w:tcPr>
            <w:tcW w:w="777" w:type="dxa"/>
            <w:vAlign w:val="center"/>
          </w:tcPr>
          <w:p w14:paraId="0166E7FB" w14:textId="77777777" w:rsidR="00944FAE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63DE2747" w14:textId="77777777" w:rsidR="00944FAE" w:rsidRDefault="00000000">
            <w:r>
              <w:t>37.09</w:t>
            </w:r>
          </w:p>
        </w:tc>
        <w:tc>
          <w:tcPr>
            <w:tcW w:w="777" w:type="dxa"/>
            <w:vAlign w:val="center"/>
          </w:tcPr>
          <w:p w14:paraId="5C95B73E" w14:textId="77777777" w:rsidR="00944FAE" w:rsidRDefault="00000000">
            <w:r>
              <w:t>38.24</w:t>
            </w:r>
          </w:p>
        </w:tc>
        <w:tc>
          <w:tcPr>
            <w:tcW w:w="777" w:type="dxa"/>
            <w:vAlign w:val="center"/>
          </w:tcPr>
          <w:p w14:paraId="76A3B2C4" w14:textId="77777777" w:rsidR="00944FAE" w:rsidRDefault="00000000">
            <w:r>
              <w:t>39.17</w:t>
            </w:r>
          </w:p>
        </w:tc>
        <w:tc>
          <w:tcPr>
            <w:tcW w:w="777" w:type="dxa"/>
            <w:vAlign w:val="center"/>
          </w:tcPr>
          <w:p w14:paraId="010E02F7" w14:textId="77777777" w:rsidR="00944FAE" w:rsidRDefault="00000000">
            <w:r>
              <w:t>39.83</w:t>
            </w:r>
          </w:p>
        </w:tc>
        <w:tc>
          <w:tcPr>
            <w:tcW w:w="777" w:type="dxa"/>
            <w:vAlign w:val="center"/>
          </w:tcPr>
          <w:p w14:paraId="119477A7" w14:textId="77777777" w:rsidR="00944FAE" w:rsidRDefault="00000000">
            <w:r>
              <w:t>40.17</w:t>
            </w:r>
          </w:p>
        </w:tc>
        <w:tc>
          <w:tcPr>
            <w:tcW w:w="777" w:type="dxa"/>
            <w:vAlign w:val="center"/>
          </w:tcPr>
          <w:p w14:paraId="07BF04CF" w14:textId="77777777" w:rsidR="00944FAE" w:rsidRDefault="00000000">
            <w:r>
              <w:rPr>
                <w:color w:val="3333CC"/>
              </w:rPr>
              <w:t>40.17</w:t>
            </w:r>
          </w:p>
        </w:tc>
        <w:tc>
          <w:tcPr>
            <w:tcW w:w="777" w:type="dxa"/>
            <w:vAlign w:val="center"/>
          </w:tcPr>
          <w:p w14:paraId="46282E96" w14:textId="77777777" w:rsidR="00944FAE" w:rsidRDefault="00000000">
            <w:r>
              <w:t>39.84</w:t>
            </w:r>
          </w:p>
        </w:tc>
        <w:tc>
          <w:tcPr>
            <w:tcW w:w="777" w:type="dxa"/>
            <w:vAlign w:val="center"/>
          </w:tcPr>
          <w:p w14:paraId="0E90073A" w14:textId="77777777" w:rsidR="00944FAE" w:rsidRDefault="00000000">
            <w:r>
              <w:t>39.19</w:t>
            </w:r>
          </w:p>
        </w:tc>
        <w:tc>
          <w:tcPr>
            <w:tcW w:w="777" w:type="dxa"/>
            <w:vAlign w:val="center"/>
          </w:tcPr>
          <w:p w14:paraId="4671E5E1" w14:textId="77777777" w:rsidR="00944FAE" w:rsidRDefault="00000000">
            <w:r>
              <w:t>38.27</w:t>
            </w:r>
          </w:p>
        </w:tc>
        <w:tc>
          <w:tcPr>
            <w:tcW w:w="777" w:type="dxa"/>
            <w:vAlign w:val="center"/>
          </w:tcPr>
          <w:p w14:paraId="1A8CD038" w14:textId="77777777" w:rsidR="00944FAE" w:rsidRDefault="00000000">
            <w:r>
              <w:t>37.14</w:t>
            </w:r>
          </w:p>
        </w:tc>
        <w:tc>
          <w:tcPr>
            <w:tcW w:w="777" w:type="dxa"/>
            <w:vAlign w:val="center"/>
          </w:tcPr>
          <w:p w14:paraId="271CA1E7" w14:textId="77777777" w:rsidR="00944FAE" w:rsidRDefault="00000000">
            <w:r>
              <w:t>35.88</w:t>
            </w:r>
          </w:p>
        </w:tc>
      </w:tr>
    </w:tbl>
    <w:p w14:paraId="7B2DAD64" w14:textId="77777777" w:rsidR="00944FAE" w:rsidRDefault="00000000">
      <w:pPr>
        <w:pStyle w:val="4"/>
      </w:pPr>
      <w:r>
        <w:t>自然通风房间：西向逐时温度</w:t>
      </w:r>
    </w:p>
    <w:p w14:paraId="2261D2AF" w14:textId="77777777" w:rsidR="00944FAE" w:rsidRDefault="00000000">
      <w:pPr>
        <w:jc w:val="center"/>
      </w:pPr>
      <w:r>
        <w:rPr>
          <w:noProof/>
        </w:rPr>
        <w:drawing>
          <wp:inline distT="0" distB="0" distL="0" distR="0" wp14:anchorId="77AE3964" wp14:editId="71DC97C1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5912" w14:textId="77777777" w:rsidR="00944FAE" w:rsidRDefault="00944FAE"/>
    <w:p w14:paraId="2951C4AF" w14:textId="77777777" w:rsidR="00944FAE" w:rsidRDefault="00944F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64F9A3B4" w14:textId="77777777">
        <w:tc>
          <w:tcPr>
            <w:tcW w:w="777" w:type="dxa"/>
            <w:shd w:val="clear" w:color="auto" w:fill="E6E6E6"/>
            <w:vAlign w:val="center"/>
          </w:tcPr>
          <w:p w14:paraId="40F32971" w14:textId="77777777" w:rsidR="00944FAE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89B2E9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16CD5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91F90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9CBEA4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A5F8F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0E3D0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708DF0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01EEE8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36EF07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CDAF3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87C6A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2C26D063" w14:textId="77777777">
        <w:tc>
          <w:tcPr>
            <w:tcW w:w="777" w:type="dxa"/>
            <w:vAlign w:val="center"/>
          </w:tcPr>
          <w:p w14:paraId="580A2F3E" w14:textId="77777777" w:rsidR="00944FAE" w:rsidRDefault="00000000">
            <w:r>
              <w:t>34.67</w:t>
            </w:r>
          </w:p>
        </w:tc>
        <w:tc>
          <w:tcPr>
            <w:tcW w:w="777" w:type="dxa"/>
            <w:vAlign w:val="center"/>
          </w:tcPr>
          <w:p w14:paraId="19C34B39" w14:textId="77777777" w:rsidR="00944FAE" w:rsidRDefault="00000000">
            <w:r>
              <w:t>33.41</w:t>
            </w:r>
          </w:p>
        </w:tc>
        <w:tc>
          <w:tcPr>
            <w:tcW w:w="777" w:type="dxa"/>
            <w:vAlign w:val="center"/>
          </w:tcPr>
          <w:p w14:paraId="74297A2F" w14:textId="77777777" w:rsidR="00944FAE" w:rsidRDefault="00000000">
            <w:r>
              <w:t>32.28</w:t>
            </w:r>
          </w:p>
        </w:tc>
        <w:tc>
          <w:tcPr>
            <w:tcW w:w="777" w:type="dxa"/>
            <w:vAlign w:val="center"/>
          </w:tcPr>
          <w:p w14:paraId="76414AEB" w14:textId="77777777" w:rsidR="00944FAE" w:rsidRDefault="00000000">
            <w:r>
              <w:t>31.35</w:t>
            </w:r>
          </w:p>
        </w:tc>
        <w:tc>
          <w:tcPr>
            <w:tcW w:w="777" w:type="dxa"/>
            <w:vAlign w:val="center"/>
          </w:tcPr>
          <w:p w14:paraId="41E3FE4D" w14:textId="77777777" w:rsidR="00944FAE" w:rsidRDefault="00000000">
            <w:r>
              <w:t>30.68</w:t>
            </w:r>
          </w:p>
        </w:tc>
        <w:tc>
          <w:tcPr>
            <w:tcW w:w="777" w:type="dxa"/>
            <w:vAlign w:val="center"/>
          </w:tcPr>
          <w:p w14:paraId="629F9D39" w14:textId="77777777" w:rsidR="00944FAE" w:rsidRDefault="00000000">
            <w:r>
              <w:t>30.33</w:t>
            </w:r>
          </w:p>
        </w:tc>
        <w:tc>
          <w:tcPr>
            <w:tcW w:w="777" w:type="dxa"/>
            <w:vAlign w:val="center"/>
          </w:tcPr>
          <w:p w14:paraId="205F77F7" w14:textId="77777777" w:rsidR="00944FAE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0989F38F" w14:textId="77777777" w:rsidR="00944FAE" w:rsidRDefault="00000000">
            <w:r>
              <w:t>30.61</w:t>
            </w:r>
          </w:p>
        </w:tc>
        <w:tc>
          <w:tcPr>
            <w:tcW w:w="777" w:type="dxa"/>
            <w:vAlign w:val="center"/>
          </w:tcPr>
          <w:p w14:paraId="0C516A9A" w14:textId="77777777" w:rsidR="00944FAE" w:rsidRDefault="00000000">
            <w:r>
              <w:t>31.23</w:t>
            </w:r>
          </w:p>
        </w:tc>
        <w:tc>
          <w:tcPr>
            <w:tcW w:w="777" w:type="dxa"/>
            <w:vAlign w:val="center"/>
          </w:tcPr>
          <w:p w14:paraId="2A734B85" w14:textId="77777777" w:rsidR="00944FAE" w:rsidRDefault="00000000">
            <w:r>
              <w:t>32.12</w:t>
            </w:r>
          </w:p>
        </w:tc>
        <w:tc>
          <w:tcPr>
            <w:tcW w:w="777" w:type="dxa"/>
            <w:vAlign w:val="center"/>
          </w:tcPr>
          <w:p w14:paraId="2425024A" w14:textId="77777777" w:rsidR="00944FAE" w:rsidRDefault="00000000">
            <w:r>
              <w:t>33.22</w:t>
            </w:r>
          </w:p>
        </w:tc>
        <w:tc>
          <w:tcPr>
            <w:tcW w:w="777" w:type="dxa"/>
            <w:vAlign w:val="center"/>
          </w:tcPr>
          <w:p w14:paraId="3AD5839C" w14:textId="77777777" w:rsidR="00944FAE" w:rsidRDefault="00000000">
            <w:r>
              <w:t>34.46</w:t>
            </w:r>
          </w:p>
        </w:tc>
      </w:tr>
      <w:tr w:rsidR="00944FAE" w14:paraId="5BB06B1E" w14:textId="77777777">
        <w:tc>
          <w:tcPr>
            <w:tcW w:w="777" w:type="dxa"/>
            <w:shd w:val="clear" w:color="auto" w:fill="E6E6E6"/>
            <w:vAlign w:val="center"/>
          </w:tcPr>
          <w:p w14:paraId="68154233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998F5F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1DF81E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C4711D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433B0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FABBA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BA84E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498D8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86E82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345B7A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620AD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06004" w14:textId="77777777" w:rsidR="00944FAE" w:rsidRDefault="00000000">
            <w:r>
              <w:t>23:00</w:t>
            </w:r>
          </w:p>
        </w:tc>
      </w:tr>
      <w:tr w:rsidR="00944FAE" w14:paraId="3198A627" w14:textId="77777777">
        <w:tc>
          <w:tcPr>
            <w:tcW w:w="777" w:type="dxa"/>
            <w:vAlign w:val="center"/>
          </w:tcPr>
          <w:p w14:paraId="1A0A4CCC" w14:textId="77777777" w:rsidR="00944FAE" w:rsidRDefault="00000000">
            <w:r>
              <w:t>35.74</w:t>
            </w:r>
          </w:p>
        </w:tc>
        <w:tc>
          <w:tcPr>
            <w:tcW w:w="777" w:type="dxa"/>
            <w:vAlign w:val="center"/>
          </w:tcPr>
          <w:p w14:paraId="1830DAFF" w14:textId="77777777" w:rsidR="00944FAE" w:rsidRDefault="00000000">
            <w:r>
              <w:t>36.99</w:t>
            </w:r>
          </w:p>
        </w:tc>
        <w:tc>
          <w:tcPr>
            <w:tcW w:w="777" w:type="dxa"/>
            <w:vAlign w:val="center"/>
          </w:tcPr>
          <w:p w14:paraId="254E148C" w14:textId="77777777" w:rsidR="00944FAE" w:rsidRDefault="00000000">
            <w:r>
              <w:t>38.11</w:t>
            </w:r>
          </w:p>
        </w:tc>
        <w:tc>
          <w:tcPr>
            <w:tcW w:w="777" w:type="dxa"/>
            <w:vAlign w:val="center"/>
          </w:tcPr>
          <w:p w14:paraId="3F770345" w14:textId="77777777" w:rsidR="00944FAE" w:rsidRDefault="00000000">
            <w:r>
              <w:t>39.03</w:t>
            </w:r>
          </w:p>
        </w:tc>
        <w:tc>
          <w:tcPr>
            <w:tcW w:w="777" w:type="dxa"/>
            <w:vAlign w:val="center"/>
          </w:tcPr>
          <w:p w14:paraId="53C541AF" w14:textId="77777777" w:rsidR="00944FAE" w:rsidRDefault="00000000">
            <w:r>
              <w:t>39.69</w:t>
            </w:r>
          </w:p>
        </w:tc>
        <w:tc>
          <w:tcPr>
            <w:tcW w:w="777" w:type="dxa"/>
            <w:vAlign w:val="center"/>
          </w:tcPr>
          <w:p w14:paraId="5175CBB0" w14:textId="77777777" w:rsidR="00944FAE" w:rsidRDefault="00000000">
            <w:r>
              <w:t>40.06</w:t>
            </w:r>
          </w:p>
        </w:tc>
        <w:tc>
          <w:tcPr>
            <w:tcW w:w="777" w:type="dxa"/>
            <w:vAlign w:val="center"/>
          </w:tcPr>
          <w:p w14:paraId="2F13F51B" w14:textId="77777777" w:rsidR="00944FAE" w:rsidRDefault="00000000">
            <w:r>
              <w:rPr>
                <w:color w:val="3333CC"/>
              </w:rPr>
              <w:t>40.10</w:t>
            </w:r>
          </w:p>
        </w:tc>
        <w:tc>
          <w:tcPr>
            <w:tcW w:w="777" w:type="dxa"/>
            <w:vAlign w:val="center"/>
          </w:tcPr>
          <w:p w14:paraId="2BAEE24E" w14:textId="77777777" w:rsidR="00944FAE" w:rsidRDefault="00000000">
            <w:r>
              <w:t>39.81</w:t>
            </w:r>
          </w:p>
        </w:tc>
        <w:tc>
          <w:tcPr>
            <w:tcW w:w="777" w:type="dxa"/>
            <w:vAlign w:val="center"/>
          </w:tcPr>
          <w:p w14:paraId="6F2C877A" w14:textId="77777777" w:rsidR="00944FAE" w:rsidRDefault="00000000">
            <w:r>
              <w:t>39.21</w:t>
            </w:r>
          </w:p>
        </w:tc>
        <w:tc>
          <w:tcPr>
            <w:tcW w:w="777" w:type="dxa"/>
            <w:vAlign w:val="center"/>
          </w:tcPr>
          <w:p w14:paraId="1A56358E" w14:textId="77777777" w:rsidR="00944FAE" w:rsidRDefault="00000000">
            <w:r>
              <w:t>38.33</w:t>
            </w:r>
          </w:p>
        </w:tc>
        <w:tc>
          <w:tcPr>
            <w:tcW w:w="777" w:type="dxa"/>
            <w:vAlign w:val="center"/>
          </w:tcPr>
          <w:p w14:paraId="78514127" w14:textId="77777777" w:rsidR="00944FAE" w:rsidRDefault="00000000">
            <w:r>
              <w:t>37.22</w:t>
            </w:r>
          </w:p>
        </w:tc>
        <w:tc>
          <w:tcPr>
            <w:tcW w:w="777" w:type="dxa"/>
            <w:vAlign w:val="center"/>
          </w:tcPr>
          <w:p w14:paraId="603D7AB0" w14:textId="77777777" w:rsidR="00944FAE" w:rsidRDefault="00000000">
            <w:r>
              <w:t>35.97</w:t>
            </w:r>
          </w:p>
        </w:tc>
      </w:tr>
    </w:tbl>
    <w:p w14:paraId="482AF571" w14:textId="77777777" w:rsidR="00944FAE" w:rsidRDefault="00000000">
      <w:pPr>
        <w:pStyle w:val="4"/>
      </w:pPr>
      <w:r>
        <w:t>自然通风房间：南向逐时温度</w:t>
      </w:r>
    </w:p>
    <w:p w14:paraId="3316D0A2" w14:textId="77777777" w:rsidR="00944FAE" w:rsidRDefault="00000000">
      <w:pPr>
        <w:jc w:val="center"/>
      </w:pPr>
      <w:r>
        <w:rPr>
          <w:noProof/>
        </w:rPr>
        <w:drawing>
          <wp:inline distT="0" distB="0" distL="0" distR="0" wp14:anchorId="36B6ACA4" wp14:editId="1909EE37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EB5DD" w14:textId="77777777" w:rsidR="00944FAE" w:rsidRDefault="00944FAE"/>
    <w:p w14:paraId="1FA39F0D" w14:textId="77777777" w:rsidR="00944FAE" w:rsidRDefault="00944F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3363FFCD" w14:textId="77777777">
        <w:tc>
          <w:tcPr>
            <w:tcW w:w="777" w:type="dxa"/>
            <w:shd w:val="clear" w:color="auto" w:fill="E6E6E6"/>
            <w:vAlign w:val="center"/>
          </w:tcPr>
          <w:p w14:paraId="63197F4D" w14:textId="77777777" w:rsidR="00944F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5950C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A3D2A9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58D6B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9EE443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A7C67E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695D6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5EDFDA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E6F02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57E24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4D976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07480D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44E55D39" w14:textId="77777777">
        <w:tc>
          <w:tcPr>
            <w:tcW w:w="777" w:type="dxa"/>
            <w:vAlign w:val="center"/>
          </w:tcPr>
          <w:p w14:paraId="1E5936AA" w14:textId="77777777" w:rsidR="00944FAE" w:rsidRDefault="00000000">
            <w:r>
              <w:t>34.56</w:t>
            </w:r>
          </w:p>
        </w:tc>
        <w:tc>
          <w:tcPr>
            <w:tcW w:w="777" w:type="dxa"/>
            <w:vAlign w:val="center"/>
          </w:tcPr>
          <w:p w14:paraId="5F92CD68" w14:textId="77777777" w:rsidR="00944FAE" w:rsidRDefault="00000000">
            <w:r>
              <w:t>33.30</w:t>
            </w:r>
          </w:p>
        </w:tc>
        <w:tc>
          <w:tcPr>
            <w:tcW w:w="777" w:type="dxa"/>
            <w:vAlign w:val="center"/>
          </w:tcPr>
          <w:p w14:paraId="1DDEEAB8" w14:textId="77777777" w:rsidR="00944FAE" w:rsidRDefault="00000000">
            <w:r>
              <w:t>32.17</w:t>
            </w:r>
          </w:p>
        </w:tc>
        <w:tc>
          <w:tcPr>
            <w:tcW w:w="777" w:type="dxa"/>
            <w:vAlign w:val="center"/>
          </w:tcPr>
          <w:p w14:paraId="0BDF69D1" w14:textId="77777777" w:rsidR="00944FAE" w:rsidRDefault="00000000">
            <w:r>
              <w:t>31.25</w:t>
            </w:r>
          </w:p>
        </w:tc>
        <w:tc>
          <w:tcPr>
            <w:tcW w:w="777" w:type="dxa"/>
            <w:vAlign w:val="center"/>
          </w:tcPr>
          <w:p w14:paraId="14EB29A8" w14:textId="77777777" w:rsidR="00944FAE" w:rsidRDefault="00000000">
            <w:r>
              <w:t>30.59</w:t>
            </w:r>
          </w:p>
        </w:tc>
        <w:tc>
          <w:tcPr>
            <w:tcW w:w="777" w:type="dxa"/>
            <w:vAlign w:val="center"/>
          </w:tcPr>
          <w:p w14:paraId="1CA9C463" w14:textId="77777777" w:rsidR="00944FAE" w:rsidRDefault="00000000">
            <w:r>
              <w:t>30.24</w:t>
            </w:r>
          </w:p>
        </w:tc>
        <w:tc>
          <w:tcPr>
            <w:tcW w:w="777" w:type="dxa"/>
            <w:vAlign w:val="center"/>
          </w:tcPr>
          <w:p w14:paraId="37DFBFD7" w14:textId="77777777" w:rsidR="00944FAE" w:rsidRDefault="00000000">
            <w:r>
              <w:t>30.23</w:t>
            </w:r>
          </w:p>
        </w:tc>
        <w:tc>
          <w:tcPr>
            <w:tcW w:w="777" w:type="dxa"/>
            <w:vAlign w:val="center"/>
          </w:tcPr>
          <w:p w14:paraId="1DCF6596" w14:textId="77777777" w:rsidR="00944FAE" w:rsidRDefault="00000000">
            <w:r>
              <w:t>30.54</w:t>
            </w:r>
          </w:p>
        </w:tc>
        <w:tc>
          <w:tcPr>
            <w:tcW w:w="777" w:type="dxa"/>
            <w:vAlign w:val="center"/>
          </w:tcPr>
          <w:p w14:paraId="3878F419" w14:textId="77777777" w:rsidR="00944FAE" w:rsidRDefault="00000000">
            <w:r>
              <w:t>31.17</w:t>
            </w:r>
          </w:p>
        </w:tc>
        <w:tc>
          <w:tcPr>
            <w:tcW w:w="777" w:type="dxa"/>
            <w:vAlign w:val="center"/>
          </w:tcPr>
          <w:p w14:paraId="13393D4C" w14:textId="77777777" w:rsidR="00944FAE" w:rsidRDefault="00000000">
            <w:r>
              <w:t>32.07</w:t>
            </w:r>
          </w:p>
        </w:tc>
        <w:tc>
          <w:tcPr>
            <w:tcW w:w="777" w:type="dxa"/>
            <w:vAlign w:val="center"/>
          </w:tcPr>
          <w:p w14:paraId="15F15AC3" w14:textId="77777777" w:rsidR="00944FAE" w:rsidRDefault="00000000">
            <w:r>
              <w:t>33.17</w:t>
            </w:r>
          </w:p>
        </w:tc>
        <w:tc>
          <w:tcPr>
            <w:tcW w:w="777" w:type="dxa"/>
            <w:vAlign w:val="center"/>
          </w:tcPr>
          <w:p w14:paraId="6733AF9F" w14:textId="77777777" w:rsidR="00944FAE" w:rsidRDefault="00000000">
            <w:r>
              <w:t>34.41</w:t>
            </w:r>
          </w:p>
        </w:tc>
      </w:tr>
      <w:tr w:rsidR="00944FAE" w14:paraId="1299A80B" w14:textId="77777777">
        <w:tc>
          <w:tcPr>
            <w:tcW w:w="777" w:type="dxa"/>
            <w:shd w:val="clear" w:color="auto" w:fill="E6E6E6"/>
            <w:vAlign w:val="center"/>
          </w:tcPr>
          <w:p w14:paraId="2E363437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DFA05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ED7C11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D6188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37195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90611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AA912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4EAC9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4FF34B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3548A8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128A7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F15D6B" w14:textId="77777777" w:rsidR="00944FAE" w:rsidRDefault="00000000">
            <w:r>
              <w:t>23:00</w:t>
            </w:r>
          </w:p>
        </w:tc>
      </w:tr>
      <w:tr w:rsidR="00944FAE" w14:paraId="5A271062" w14:textId="77777777">
        <w:tc>
          <w:tcPr>
            <w:tcW w:w="777" w:type="dxa"/>
            <w:vAlign w:val="center"/>
          </w:tcPr>
          <w:p w14:paraId="2BD05D21" w14:textId="77777777" w:rsidR="00944FAE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73917820" w14:textId="77777777" w:rsidR="00944FAE" w:rsidRDefault="00000000">
            <w:r>
              <w:t>36.97</w:t>
            </w:r>
          </w:p>
        </w:tc>
        <w:tc>
          <w:tcPr>
            <w:tcW w:w="777" w:type="dxa"/>
            <w:vAlign w:val="center"/>
          </w:tcPr>
          <w:p w14:paraId="2EBA6C38" w14:textId="77777777" w:rsidR="00944FAE" w:rsidRDefault="00000000">
            <w:r>
              <w:t>38.11</w:t>
            </w:r>
          </w:p>
        </w:tc>
        <w:tc>
          <w:tcPr>
            <w:tcW w:w="777" w:type="dxa"/>
            <w:vAlign w:val="center"/>
          </w:tcPr>
          <w:p w14:paraId="40D67F47" w14:textId="77777777" w:rsidR="00944FAE" w:rsidRDefault="00000000">
            <w:r>
              <w:t>39.05</w:t>
            </w:r>
          </w:p>
        </w:tc>
        <w:tc>
          <w:tcPr>
            <w:tcW w:w="777" w:type="dxa"/>
            <w:vAlign w:val="center"/>
          </w:tcPr>
          <w:p w14:paraId="7FDDA5F3" w14:textId="77777777" w:rsidR="00944FAE" w:rsidRDefault="00000000">
            <w:r>
              <w:t>39.72</w:t>
            </w:r>
          </w:p>
        </w:tc>
        <w:tc>
          <w:tcPr>
            <w:tcW w:w="777" w:type="dxa"/>
            <w:vAlign w:val="center"/>
          </w:tcPr>
          <w:p w14:paraId="75344F57" w14:textId="77777777" w:rsidR="00944FAE" w:rsidRDefault="00000000">
            <w:r>
              <w:t>40.09</w:t>
            </w:r>
          </w:p>
        </w:tc>
        <w:tc>
          <w:tcPr>
            <w:tcW w:w="777" w:type="dxa"/>
            <w:vAlign w:val="center"/>
          </w:tcPr>
          <w:p w14:paraId="72D4A461" w14:textId="77777777" w:rsidR="00944FAE" w:rsidRDefault="00000000">
            <w:r>
              <w:rPr>
                <w:color w:val="3333CC"/>
              </w:rPr>
              <w:t>40.11</w:t>
            </w:r>
          </w:p>
        </w:tc>
        <w:tc>
          <w:tcPr>
            <w:tcW w:w="777" w:type="dxa"/>
            <w:vAlign w:val="center"/>
          </w:tcPr>
          <w:p w14:paraId="62B30D1B" w14:textId="77777777" w:rsidR="00944FAE" w:rsidRDefault="00000000">
            <w:r>
              <w:t>39.79</w:t>
            </w:r>
          </w:p>
        </w:tc>
        <w:tc>
          <w:tcPr>
            <w:tcW w:w="777" w:type="dxa"/>
            <w:vAlign w:val="center"/>
          </w:tcPr>
          <w:p w14:paraId="0A0AA5FF" w14:textId="77777777" w:rsidR="00944FAE" w:rsidRDefault="00000000">
            <w:r>
              <w:t>39.16</w:t>
            </w:r>
          </w:p>
        </w:tc>
        <w:tc>
          <w:tcPr>
            <w:tcW w:w="777" w:type="dxa"/>
            <w:vAlign w:val="center"/>
          </w:tcPr>
          <w:p w14:paraId="558ECB4D" w14:textId="77777777" w:rsidR="00944FAE" w:rsidRDefault="00000000">
            <w:r>
              <w:t>38.25</w:t>
            </w:r>
          </w:p>
        </w:tc>
        <w:tc>
          <w:tcPr>
            <w:tcW w:w="777" w:type="dxa"/>
            <w:vAlign w:val="center"/>
          </w:tcPr>
          <w:p w14:paraId="621A347E" w14:textId="77777777" w:rsidR="00944FAE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225CB8B7" w14:textId="77777777" w:rsidR="00944FAE" w:rsidRDefault="00000000">
            <w:r>
              <w:t>35.86</w:t>
            </w:r>
          </w:p>
        </w:tc>
      </w:tr>
    </w:tbl>
    <w:p w14:paraId="27AC5984" w14:textId="77777777" w:rsidR="00944FAE" w:rsidRDefault="00000000">
      <w:pPr>
        <w:pStyle w:val="4"/>
      </w:pPr>
      <w:r>
        <w:lastRenderedPageBreak/>
        <w:t>自然通风房间：北向逐时温度</w:t>
      </w:r>
    </w:p>
    <w:p w14:paraId="19F2F599" w14:textId="77777777" w:rsidR="00944FAE" w:rsidRDefault="00000000">
      <w:pPr>
        <w:jc w:val="center"/>
      </w:pPr>
      <w:r>
        <w:rPr>
          <w:noProof/>
        </w:rPr>
        <w:drawing>
          <wp:inline distT="0" distB="0" distL="0" distR="0" wp14:anchorId="2D047744" wp14:editId="1F6049E4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9D7D" w14:textId="77777777" w:rsidR="00944FAE" w:rsidRDefault="00944FAE"/>
    <w:p w14:paraId="49DA9302" w14:textId="77777777" w:rsidR="00944FAE" w:rsidRDefault="00944FAE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44FAE" w14:paraId="6CE47C24" w14:textId="77777777">
        <w:tc>
          <w:tcPr>
            <w:tcW w:w="777" w:type="dxa"/>
            <w:shd w:val="clear" w:color="auto" w:fill="E6E6E6"/>
            <w:vAlign w:val="center"/>
          </w:tcPr>
          <w:p w14:paraId="6146A252" w14:textId="77777777" w:rsidR="00944FAE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CE0186" w14:textId="77777777" w:rsidR="00944FAE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1D5470" w14:textId="77777777" w:rsidR="00944FAE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D0FBF" w14:textId="77777777" w:rsidR="00944FAE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20208" w14:textId="77777777" w:rsidR="00944FAE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4B91B" w14:textId="77777777" w:rsidR="00944FAE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1E3698" w14:textId="77777777" w:rsidR="00944FAE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153BC" w14:textId="77777777" w:rsidR="00944FAE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6506D" w14:textId="77777777" w:rsidR="00944FAE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984C79" w14:textId="77777777" w:rsidR="00944FAE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AA6DB" w14:textId="77777777" w:rsidR="00944FAE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004C9" w14:textId="77777777" w:rsidR="00944FAE" w:rsidRDefault="00000000">
            <w:pPr>
              <w:jc w:val="center"/>
            </w:pPr>
            <w:r>
              <w:t>11:00</w:t>
            </w:r>
          </w:p>
        </w:tc>
      </w:tr>
      <w:tr w:rsidR="00944FAE" w14:paraId="4004C48A" w14:textId="77777777">
        <w:tc>
          <w:tcPr>
            <w:tcW w:w="777" w:type="dxa"/>
            <w:vAlign w:val="center"/>
          </w:tcPr>
          <w:p w14:paraId="147B6B37" w14:textId="77777777" w:rsidR="00944FAE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5DCCD374" w14:textId="77777777" w:rsidR="00944FAE" w:rsidRDefault="00000000">
            <w:r>
              <w:t>33.14</w:t>
            </w:r>
          </w:p>
        </w:tc>
        <w:tc>
          <w:tcPr>
            <w:tcW w:w="777" w:type="dxa"/>
            <w:vAlign w:val="center"/>
          </w:tcPr>
          <w:p w14:paraId="15D8E501" w14:textId="77777777" w:rsidR="00944FAE" w:rsidRDefault="00000000">
            <w:r>
              <w:t>32.03</w:t>
            </w:r>
          </w:p>
        </w:tc>
        <w:tc>
          <w:tcPr>
            <w:tcW w:w="777" w:type="dxa"/>
            <w:vAlign w:val="center"/>
          </w:tcPr>
          <w:p w14:paraId="3CD6255D" w14:textId="77777777" w:rsidR="00944FAE" w:rsidRDefault="00000000">
            <w:r>
              <w:t>31.12</w:t>
            </w:r>
          </w:p>
        </w:tc>
        <w:tc>
          <w:tcPr>
            <w:tcW w:w="777" w:type="dxa"/>
            <w:vAlign w:val="center"/>
          </w:tcPr>
          <w:p w14:paraId="7E643DFE" w14:textId="77777777" w:rsidR="00944FAE" w:rsidRDefault="00000000">
            <w:r>
              <w:t>30.47</w:t>
            </w:r>
          </w:p>
        </w:tc>
        <w:tc>
          <w:tcPr>
            <w:tcW w:w="777" w:type="dxa"/>
            <w:vAlign w:val="center"/>
          </w:tcPr>
          <w:p w14:paraId="66AB37FA" w14:textId="77777777" w:rsidR="00944FAE" w:rsidRDefault="00000000">
            <w:r>
              <w:t>30.14</w:t>
            </w:r>
          </w:p>
        </w:tc>
        <w:tc>
          <w:tcPr>
            <w:tcW w:w="777" w:type="dxa"/>
            <w:vAlign w:val="center"/>
          </w:tcPr>
          <w:p w14:paraId="518F51A7" w14:textId="77777777" w:rsidR="00944FAE" w:rsidRDefault="00000000">
            <w:r>
              <w:t>30.13</w:t>
            </w:r>
          </w:p>
        </w:tc>
        <w:tc>
          <w:tcPr>
            <w:tcW w:w="777" w:type="dxa"/>
            <w:vAlign w:val="center"/>
          </w:tcPr>
          <w:p w14:paraId="023C59B9" w14:textId="77777777" w:rsidR="00944FAE" w:rsidRDefault="00000000">
            <w:r>
              <w:t>30.46</w:t>
            </w:r>
          </w:p>
        </w:tc>
        <w:tc>
          <w:tcPr>
            <w:tcW w:w="777" w:type="dxa"/>
            <w:vAlign w:val="center"/>
          </w:tcPr>
          <w:p w14:paraId="604AD0D1" w14:textId="77777777" w:rsidR="00944FAE" w:rsidRDefault="00000000">
            <w:r>
              <w:t>31.09</w:t>
            </w:r>
          </w:p>
        </w:tc>
        <w:tc>
          <w:tcPr>
            <w:tcW w:w="777" w:type="dxa"/>
            <w:vAlign w:val="center"/>
          </w:tcPr>
          <w:p w14:paraId="3139CE20" w14:textId="77777777" w:rsidR="00944FAE" w:rsidRDefault="00000000">
            <w:r>
              <w:t>31.99</w:t>
            </w:r>
          </w:p>
        </w:tc>
        <w:tc>
          <w:tcPr>
            <w:tcW w:w="777" w:type="dxa"/>
            <w:vAlign w:val="center"/>
          </w:tcPr>
          <w:p w14:paraId="11A57732" w14:textId="77777777" w:rsidR="00944FAE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13DA7D47" w14:textId="77777777" w:rsidR="00944FAE" w:rsidRDefault="00000000">
            <w:r>
              <w:t>34.34</w:t>
            </w:r>
          </w:p>
        </w:tc>
      </w:tr>
      <w:tr w:rsidR="00944FAE" w14:paraId="3E8426EE" w14:textId="77777777">
        <w:tc>
          <w:tcPr>
            <w:tcW w:w="777" w:type="dxa"/>
            <w:shd w:val="clear" w:color="auto" w:fill="E6E6E6"/>
            <w:vAlign w:val="center"/>
          </w:tcPr>
          <w:p w14:paraId="11F4C15F" w14:textId="77777777" w:rsidR="00944FAE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B07D1" w14:textId="77777777" w:rsidR="00944FAE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7C082" w14:textId="77777777" w:rsidR="00944FAE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80FE23" w14:textId="77777777" w:rsidR="00944FAE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A2666B" w14:textId="77777777" w:rsidR="00944FAE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011AD" w14:textId="77777777" w:rsidR="00944FAE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F30EF5" w14:textId="77777777" w:rsidR="00944FAE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1C99C" w14:textId="77777777" w:rsidR="00944FAE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04235" w14:textId="77777777" w:rsidR="00944FAE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8D19B" w14:textId="77777777" w:rsidR="00944FAE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E05CA" w14:textId="77777777" w:rsidR="00944FAE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311875" w14:textId="77777777" w:rsidR="00944FAE" w:rsidRDefault="00000000">
            <w:r>
              <w:t>23:00</w:t>
            </w:r>
          </w:p>
        </w:tc>
      </w:tr>
      <w:tr w:rsidR="00944FAE" w14:paraId="66EC0E61" w14:textId="77777777">
        <w:tc>
          <w:tcPr>
            <w:tcW w:w="777" w:type="dxa"/>
            <w:vAlign w:val="center"/>
          </w:tcPr>
          <w:p w14:paraId="6ED65DE9" w14:textId="77777777" w:rsidR="00944FAE" w:rsidRDefault="00000000">
            <w:r>
              <w:t>35.63</w:t>
            </w:r>
          </w:p>
        </w:tc>
        <w:tc>
          <w:tcPr>
            <w:tcW w:w="777" w:type="dxa"/>
            <w:vAlign w:val="center"/>
          </w:tcPr>
          <w:p w14:paraId="30DDB19A" w14:textId="77777777" w:rsidR="00944FAE" w:rsidRDefault="00000000">
            <w:r>
              <w:t>36.87</w:t>
            </w:r>
          </w:p>
        </w:tc>
        <w:tc>
          <w:tcPr>
            <w:tcW w:w="777" w:type="dxa"/>
            <w:vAlign w:val="center"/>
          </w:tcPr>
          <w:p w14:paraId="43F32175" w14:textId="77777777" w:rsidR="00944FAE" w:rsidRDefault="00000000">
            <w:r>
              <w:t>37.99</w:t>
            </w:r>
          </w:p>
        </w:tc>
        <w:tc>
          <w:tcPr>
            <w:tcW w:w="777" w:type="dxa"/>
            <w:vAlign w:val="center"/>
          </w:tcPr>
          <w:p w14:paraId="61576E67" w14:textId="77777777" w:rsidR="00944FAE" w:rsidRDefault="00000000">
            <w:r>
              <w:t>38.91</w:t>
            </w:r>
          </w:p>
        </w:tc>
        <w:tc>
          <w:tcPr>
            <w:tcW w:w="777" w:type="dxa"/>
            <w:vAlign w:val="center"/>
          </w:tcPr>
          <w:p w14:paraId="72334AA5" w14:textId="77777777" w:rsidR="00944FAE" w:rsidRDefault="00000000">
            <w:r>
              <w:t>39.56</w:t>
            </w:r>
          </w:p>
        </w:tc>
        <w:tc>
          <w:tcPr>
            <w:tcW w:w="777" w:type="dxa"/>
            <w:vAlign w:val="center"/>
          </w:tcPr>
          <w:p w14:paraId="34C384FE" w14:textId="77777777" w:rsidR="00944FAE" w:rsidRDefault="00000000">
            <w:r>
              <w:t>39.90</w:t>
            </w:r>
          </w:p>
        </w:tc>
        <w:tc>
          <w:tcPr>
            <w:tcW w:w="777" w:type="dxa"/>
            <w:vAlign w:val="center"/>
          </w:tcPr>
          <w:p w14:paraId="4BD1D139" w14:textId="77777777" w:rsidR="00944FAE" w:rsidRDefault="00000000">
            <w:r>
              <w:rPr>
                <w:color w:val="3333CC"/>
              </w:rPr>
              <w:t>39.91</w:t>
            </w:r>
          </w:p>
        </w:tc>
        <w:tc>
          <w:tcPr>
            <w:tcW w:w="777" w:type="dxa"/>
            <w:vAlign w:val="center"/>
          </w:tcPr>
          <w:p w14:paraId="4B546673" w14:textId="77777777" w:rsidR="00944FAE" w:rsidRDefault="00000000">
            <w:r>
              <w:t>39.59</w:t>
            </w:r>
          </w:p>
        </w:tc>
        <w:tc>
          <w:tcPr>
            <w:tcW w:w="777" w:type="dxa"/>
            <w:vAlign w:val="center"/>
          </w:tcPr>
          <w:p w14:paraId="7FEB3572" w14:textId="77777777" w:rsidR="00944FAE" w:rsidRDefault="00000000">
            <w:r>
              <w:t>38.95</w:t>
            </w:r>
          </w:p>
        </w:tc>
        <w:tc>
          <w:tcPr>
            <w:tcW w:w="777" w:type="dxa"/>
            <w:vAlign w:val="center"/>
          </w:tcPr>
          <w:p w14:paraId="7D6E574A" w14:textId="77777777" w:rsidR="00944FAE" w:rsidRDefault="00000000">
            <w:r>
              <w:t>38.04</w:t>
            </w:r>
          </w:p>
        </w:tc>
        <w:tc>
          <w:tcPr>
            <w:tcW w:w="777" w:type="dxa"/>
            <w:vAlign w:val="center"/>
          </w:tcPr>
          <w:p w14:paraId="0D179BE9" w14:textId="77777777" w:rsidR="00944FAE" w:rsidRDefault="00000000">
            <w:r>
              <w:t>36.93</w:t>
            </w:r>
          </w:p>
        </w:tc>
        <w:tc>
          <w:tcPr>
            <w:tcW w:w="777" w:type="dxa"/>
            <w:vAlign w:val="center"/>
          </w:tcPr>
          <w:p w14:paraId="5DC4EE05" w14:textId="77777777" w:rsidR="00944FAE" w:rsidRDefault="00000000">
            <w:r>
              <w:t>35.68</w:t>
            </w:r>
          </w:p>
        </w:tc>
      </w:tr>
    </w:tbl>
    <w:p w14:paraId="08F093E8" w14:textId="77777777" w:rsidR="00944FAE" w:rsidRDefault="00000000">
      <w:pPr>
        <w:pStyle w:val="1"/>
      </w:pPr>
      <w:bookmarkStart w:id="54" w:name="_Toc155370788"/>
      <w:r>
        <w:t>验算结论</w:t>
      </w:r>
      <w:bookmarkEnd w:id="54"/>
    </w:p>
    <w:p w14:paraId="1066D7A4" w14:textId="77777777" w:rsidR="00944FAE" w:rsidRDefault="00000000">
      <w:pPr>
        <w:pStyle w:val="2"/>
      </w:pPr>
      <w:bookmarkStart w:id="55" w:name="_Toc155370789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944FAE" w14:paraId="094D25A1" w14:textId="77777777">
        <w:tc>
          <w:tcPr>
            <w:tcW w:w="1403" w:type="dxa"/>
            <w:shd w:val="clear" w:color="auto" w:fill="DEDEDE"/>
            <w:vAlign w:val="center"/>
          </w:tcPr>
          <w:p w14:paraId="546B766F" w14:textId="77777777" w:rsidR="00944FAE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9AB6195" w14:textId="77777777" w:rsidR="00944FAE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ECB621F" w14:textId="77777777" w:rsidR="00944FAE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B804D06" w14:textId="77777777" w:rsidR="00944FAE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417D27E" w14:textId="77777777" w:rsidR="00944FAE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0F31A86" w14:textId="77777777" w:rsidR="00944FAE" w:rsidRDefault="00000000">
            <w:r>
              <w:t>结论</w:t>
            </w:r>
          </w:p>
        </w:tc>
      </w:tr>
      <w:tr w:rsidR="00944FAE" w14:paraId="0AB676D3" w14:textId="77777777">
        <w:tc>
          <w:tcPr>
            <w:tcW w:w="1403" w:type="dxa"/>
            <w:vAlign w:val="center"/>
          </w:tcPr>
          <w:p w14:paraId="6FA945A3" w14:textId="77777777" w:rsidR="00944FAE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BE173BD" w14:textId="77777777" w:rsidR="00944FAE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23220316" w14:textId="77777777" w:rsidR="00944FAE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6ADD2C45" w14:textId="77777777" w:rsidR="00944FAE" w:rsidRDefault="00000000">
            <w:r>
              <w:t>40.16</w:t>
            </w:r>
          </w:p>
        </w:tc>
        <w:tc>
          <w:tcPr>
            <w:tcW w:w="1131" w:type="dxa"/>
            <w:vAlign w:val="center"/>
          </w:tcPr>
          <w:p w14:paraId="41F845A2" w14:textId="77777777" w:rsidR="00944FAE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6C942759" w14:textId="77777777" w:rsidR="00944FAE" w:rsidRDefault="00000000">
            <w:r>
              <w:t>满足</w:t>
            </w:r>
          </w:p>
        </w:tc>
      </w:tr>
      <w:tr w:rsidR="00944FAE" w14:paraId="54A07CA4" w14:textId="77777777">
        <w:tc>
          <w:tcPr>
            <w:tcW w:w="1403" w:type="dxa"/>
            <w:vMerge w:val="restart"/>
            <w:vAlign w:val="center"/>
          </w:tcPr>
          <w:p w14:paraId="14F928F0" w14:textId="77777777" w:rsidR="00944FAE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35A44014" w14:textId="77777777" w:rsidR="00944FAE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93AFE47" w14:textId="77777777" w:rsidR="00944FAE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6739E0C7" w14:textId="77777777" w:rsidR="00944FAE" w:rsidRDefault="00000000">
            <w:r>
              <w:t>40.21</w:t>
            </w:r>
          </w:p>
        </w:tc>
        <w:tc>
          <w:tcPr>
            <w:tcW w:w="1131" w:type="dxa"/>
            <w:vAlign w:val="center"/>
          </w:tcPr>
          <w:p w14:paraId="32711D37" w14:textId="77777777" w:rsidR="00944FAE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387AA88A" w14:textId="77777777" w:rsidR="00944FAE" w:rsidRDefault="00000000">
            <w:r>
              <w:t>满足</w:t>
            </w:r>
          </w:p>
        </w:tc>
      </w:tr>
      <w:tr w:rsidR="00944FAE" w14:paraId="041F77D8" w14:textId="77777777">
        <w:tc>
          <w:tcPr>
            <w:tcW w:w="1403" w:type="dxa"/>
            <w:vMerge/>
            <w:vAlign w:val="center"/>
          </w:tcPr>
          <w:p w14:paraId="2BDA767F" w14:textId="77777777" w:rsidR="00944FAE" w:rsidRDefault="00944FAE"/>
        </w:tc>
        <w:tc>
          <w:tcPr>
            <w:tcW w:w="3395" w:type="dxa"/>
            <w:vAlign w:val="center"/>
          </w:tcPr>
          <w:p w14:paraId="7700B495" w14:textId="77777777" w:rsidR="00944FAE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11CBF26" w14:textId="77777777" w:rsidR="00944FAE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76DDFAEE" w14:textId="77777777" w:rsidR="00944FAE" w:rsidRDefault="00000000">
            <w:r>
              <w:t>40.12</w:t>
            </w:r>
          </w:p>
        </w:tc>
        <w:tc>
          <w:tcPr>
            <w:tcW w:w="1131" w:type="dxa"/>
            <w:vAlign w:val="center"/>
          </w:tcPr>
          <w:p w14:paraId="3CF06C7B" w14:textId="77777777" w:rsidR="00944FAE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6E7E7370" w14:textId="77777777" w:rsidR="00944FAE" w:rsidRDefault="00000000">
            <w:r>
              <w:t>满足</w:t>
            </w:r>
          </w:p>
        </w:tc>
      </w:tr>
      <w:tr w:rsidR="00944FAE" w14:paraId="3B70031A" w14:textId="77777777">
        <w:tc>
          <w:tcPr>
            <w:tcW w:w="1403" w:type="dxa"/>
            <w:vMerge/>
            <w:vAlign w:val="center"/>
          </w:tcPr>
          <w:p w14:paraId="4645392A" w14:textId="77777777" w:rsidR="00944FAE" w:rsidRDefault="00944FAE"/>
        </w:tc>
        <w:tc>
          <w:tcPr>
            <w:tcW w:w="3395" w:type="dxa"/>
            <w:vAlign w:val="center"/>
          </w:tcPr>
          <w:p w14:paraId="68AED3BA" w14:textId="77777777" w:rsidR="00944FAE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5FD6DC0" w14:textId="77777777" w:rsidR="00944FAE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366816CC" w14:textId="77777777" w:rsidR="00944FAE" w:rsidRDefault="00000000">
            <w:r>
              <w:t>40.14</w:t>
            </w:r>
          </w:p>
        </w:tc>
        <w:tc>
          <w:tcPr>
            <w:tcW w:w="1131" w:type="dxa"/>
            <w:vAlign w:val="center"/>
          </w:tcPr>
          <w:p w14:paraId="523F64DA" w14:textId="77777777" w:rsidR="00944FAE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650CE9BE" w14:textId="77777777" w:rsidR="00944FAE" w:rsidRDefault="00000000">
            <w:r>
              <w:t>满足</w:t>
            </w:r>
          </w:p>
        </w:tc>
      </w:tr>
      <w:tr w:rsidR="00944FAE" w14:paraId="164C0801" w14:textId="77777777">
        <w:tc>
          <w:tcPr>
            <w:tcW w:w="1403" w:type="dxa"/>
            <w:vMerge/>
            <w:vAlign w:val="center"/>
          </w:tcPr>
          <w:p w14:paraId="5333D78F" w14:textId="77777777" w:rsidR="00944FAE" w:rsidRDefault="00944FAE"/>
        </w:tc>
        <w:tc>
          <w:tcPr>
            <w:tcW w:w="3395" w:type="dxa"/>
            <w:vAlign w:val="center"/>
          </w:tcPr>
          <w:p w14:paraId="06E15DFF" w14:textId="77777777" w:rsidR="00944FAE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EDFB956" w14:textId="77777777" w:rsidR="00944FAE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37D5C679" w14:textId="77777777" w:rsidR="00944FAE" w:rsidRDefault="00000000">
            <w:r>
              <w:t>39.95</w:t>
            </w:r>
          </w:p>
        </w:tc>
        <w:tc>
          <w:tcPr>
            <w:tcW w:w="1131" w:type="dxa"/>
            <w:vAlign w:val="center"/>
          </w:tcPr>
          <w:p w14:paraId="1F2BEC92" w14:textId="77777777" w:rsidR="00944FAE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731F63FE" w14:textId="77777777" w:rsidR="00944FAE" w:rsidRDefault="00000000">
            <w:r>
              <w:t>满足</w:t>
            </w:r>
          </w:p>
        </w:tc>
      </w:tr>
      <w:tr w:rsidR="00944FAE" w14:paraId="01587658" w14:textId="77777777">
        <w:tc>
          <w:tcPr>
            <w:tcW w:w="1403" w:type="dxa"/>
            <w:vMerge w:val="restart"/>
            <w:vAlign w:val="center"/>
          </w:tcPr>
          <w:p w14:paraId="7DDBC43C" w14:textId="77777777" w:rsidR="00944FAE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730422A3" w14:textId="77777777" w:rsidR="00944FAE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0B1B656" w14:textId="77777777" w:rsidR="00944FAE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3CACC31B" w14:textId="77777777" w:rsidR="00944FAE" w:rsidRDefault="00000000">
            <w:r>
              <w:t>40.21</w:t>
            </w:r>
          </w:p>
        </w:tc>
        <w:tc>
          <w:tcPr>
            <w:tcW w:w="1131" w:type="dxa"/>
            <w:vAlign w:val="center"/>
          </w:tcPr>
          <w:p w14:paraId="4AC5AFB0" w14:textId="77777777" w:rsidR="00944FAE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1CF1BFD1" w14:textId="77777777" w:rsidR="00944FAE" w:rsidRDefault="00000000">
            <w:r>
              <w:t>满足</w:t>
            </w:r>
          </w:p>
        </w:tc>
      </w:tr>
      <w:tr w:rsidR="00944FAE" w14:paraId="706CE202" w14:textId="77777777">
        <w:tc>
          <w:tcPr>
            <w:tcW w:w="1403" w:type="dxa"/>
            <w:vMerge/>
            <w:vAlign w:val="center"/>
          </w:tcPr>
          <w:p w14:paraId="39C0B109" w14:textId="77777777" w:rsidR="00944FAE" w:rsidRDefault="00944FAE"/>
        </w:tc>
        <w:tc>
          <w:tcPr>
            <w:tcW w:w="3395" w:type="dxa"/>
            <w:vAlign w:val="center"/>
          </w:tcPr>
          <w:p w14:paraId="30548069" w14:textId="77777777" w:rsidR="00944FAE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4CF0ECB" w14:textId="77777777" w:rsidR="00944FAE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067742A3" w14:textId="77777777" w:rsidR="00944FAE" w:rsidRDefault="00000000">
            <w:r>
              <w:t>40.12</w:t>
            </w:r>
          </w:p>
        </w:tc>
        <w:tc>
          <w:tcPr>
            <w:tcW w:w="1131" w:type="dxa"/>
            <w:vAlign w:val="center"/>
          </w:tcPr>
          <w:p w14:paraId="2844263B" w14:textId="77777777" w:rsidR="00944FAE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597B760E" w14:textId="77777777" w:rsidR="00944FAE" w:rsidRDefault="00000000">
            <w:r>
              <w:t>满足</w:t>
            </w:r>
          </w:p>
        </w:tc>
      </w:tr>
      <w:tr w:rsidR="00944FAE" w14:paraId="7D98FC20" w14:textId="77777777">
        <w:tc>
          <w:tcPr>
            <w:tcW w:w="1403" w:type="dxa"/>
            <w:vMerge/>
            <w:vAlign w:val="center"/>
          </w:tcPr>
          <w:p w14:paraId="1C274849" w14:textId="77777777" w:rsidR="00944FAE" w:rsidRDefault="00944FAE"/>
        </w:tc>
        <w:tc>
          <w:tcPr>
            <w:tcW w:w="3395" w:type="dxa"/>
            <w:vAlign w:val="center"/>
          </w:tcPr>
          <w:p w14:paraId="2A0CDF2E" w14:textId="77777777" w:rsidR="00944FAE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ADAA633" w14:textId="77777777" w:rsidR="00944FAE" w:rsidRDefault="00000000">
            <w:r>
              <w:t>17:35</w:t>
            </w:r>
          </w:p>
        </w:tc>
        <w:tc>
          <w:tcPr>
            <w:tcW w:w="1415" w:type="dxa"/>
            <w:vAlign w:val="center"/>
          </w:tcPr>
          <w:p w14:paraId="4126DF19" w14:textId="77777777" w:rsidR="00944FAE" w:rsidRDefault="00000000">
            <w:r>
              <w:t>40.14</w:t>
            </w:r>
          </w:p>
        </w:tc>
        <w:tc>
          <w:tcPr>
            <w:tcW w:w="1131" w:type="dxa"/>
            <w:vAlign w:val="center"/>
          </w:tcPr>
          <w:p w14:paraId="0B49A37E" w14:textId="77777777" w:rsidR="00944FAE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2311D159" w14:textId="77777777" w:rsidR="00944FAE" w:rsidRDefault="00000000">
            <w:r>
              <w:t>满足</w:t>
            </w:r>
          </w:p>
        </w:tc>
      </w:tr>
      <w:tr w:rsidR="00944FAE" w14:paraId="0A865D35" w14:textId="77777777">
        <w:tc>
          <w:tcPr>
            <w:tcW w:w="1403" w:type="dxa"/>
            <w:vMerge/>
            <w:vAlign w:val="center"/>
          </w:tcPr>
          <w:p w14:paraId="710D4BB0" w14:textId="77777777" w:rsidR="00944FAE" w:rsidRDefault="00944FAE"/>
        </w:tc>
        <w:tc>
          <w:tcPr>
            <w:tcW w:w="3395" w:type="dxa"/>
            <w:vAlign w:val="center"/>
          </w:tcPr>
          <w:p w14:paraId="261D86B7" w14:textId="77777777" w:rsidR="00944FAE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5C5E3FC" w14:textId="77777777" w:rsidR="00944FAE" w:rsidRDefault="00000000">
            <w:r>
              <w:t>17:30</w:t>
            </w:r>
          </w:p>
        </w:tc>
        <w:tc>
          <w:tcPr>
            <w:tcW w:w="1415" w:type="dxa"/>
            <w:vAlign w:val="center"/>
          </w:tcPr>
          <w:p w14:paraId="23C81BA8" w14:textId="77777777" w:rsidR="00944FAE" w:rsidRDefault="00000000">
            <w:r>
              <w:t>39.95</w:t>
            </w:r>
          </w:p>
        </w:tc>
        <w:tc>
          <w:tcPr>
            <w:tcW w:w="1131" w:type="dxa"/>
            <w:vAlign w:val="center"/>
          </w:tcPr>
          <w:p w14:paraId="4ED9BF17" w14:textId="77777777" w:rsidR="00944FAE" w:rsidRDefault="00000000">
            <w:r>
              <w:t>41.20</w:t>
            </w:r>
          </w:p>
        </w:tc>
        <w:tc>
          <w:tcPr>
            <w:tcW w:w="1131" w:type="dxa"/>
            <w:vAlign w:val="center"/>
          </w:tcPr>
          <w:p w14:paraId="1284C500" w14:textId="77777777" w:rsidR="00944FAE" w:rsidRDefault="00000000">
            <w:r>
              <w:t>满足</w:t>
            </w:r>
          </w:p>
        </w:tc>
      </w:tr>
    </w:tbl>
    <w:p w14:paraId="5FB26350" w14:textId="77777777" w:rsidR="00944FAE" w:rsidRDefault="00944FAE"/>
    <w:sectPr w:rsidR="00944FAE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BC39" w14:textId="77777777" w:rsidR="00E808EE" w:rsidRDefault="00E808EE">
      <w:r>
        <w:separator/>
      </w:r>
    </w:p>
  </w:endnote>
  <w:endnote w:type="continuationSeparator" w:id="0">
    <w:p w14:paraId="736C2531" w14:textId="77777777" w:rsidR="00E808EE" w:rsidRDefault="00E8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98C0F8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FF1A4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FF79" w14:textId="77777777" w:rsidR="00E808EE" w:rsidRDefault="00E808EE">
      <w:r>
        <w:separator/>
      </w:r>
    </w:p>
  </w:footnote>
  <w:footnote w:type="continuationSeparator" w:id="0">
    <w:p w14:paraId="7E4F1CC6" w14:textId="77777777" w:rsidR="00E808EE" w:rsidRDefault="00E8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EC35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53494CD9" wp14:editId="3E15F89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51400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10722">
    <w:abstractNumId w:val="2"/>
  </w:num>
  <w:num w:numId="3" w16cid:durableId="33970391">
    <w:abstractNumId w:val="1"/>
  </w:num>
  <w:num w:numId="4" w16cid:durableId="319582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4C"/>
    <w:rsid w:val="00006DF4"/>
    <w:rsid w:val="0001534F"/>
    <w:rsid w:val="000266FA"/>
    <w:rsid w:val="00032E61"/>
    <w:rsid w:val="00034A4C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4FAE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8EE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1C7C4FC"/>
  <w15:chartTrackingRefBased/>
  <w15:docId w15:val="{696C34EA-125B-472C-B176-C3E40E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15</Pages>
  <Words>1535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10269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dongxuan ren</dc:creator>
  <cp:keywords/>
  <dc:description/>
  <cp:lastModifiedBy>dongxuan ren</cp:lastModifiedBy>
  <cp:revision>1</cp:revision>
  <dcterms:created xsi:type="dcterms:W3CDTF">2024-01-05T10:12:00Z</dcterms:created>
  <dcterms:modified xsi:type="dcterms:W3CDTF">2024-01-05T10:13:00Z</dcterms:modified>
</cp:coreProperties>
</file>