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FE40" w14:textId="77777777" w:rsidR="00000000" w:rsidRDefault="00000000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C6F888F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DD6AF58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01181D5" w14:textId="77777777" w:rsidR="00000000" w:rsidRPr="00A22524" w:rsidRDefault="00000000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4AAEB16E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2AD995C4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0B60E66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8533AA5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BFDBFDB" w14:textId="77777777" w:rsidR="00000000" w:rsidRPr="00D40158" w:rsidRDefault="00000000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7B0D3397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5330BB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98128F6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郑州</w:t>
            </w:r>
            <w:bookmarkEnd w:id="1"/>
          </w:p>
        </w:tc>
      </w:tr>
      <w:tr w:rsidR="00D40158" w:rsidRPr="00D40158" w14:paraId="2C4E301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8119F9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7CE3183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712C3D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973FAA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B7232C7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21F88D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F04793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DF6DA40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5D4BC1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D2684B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58F7CF33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E00EF6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404254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653D5C0B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0C27D04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EE3C36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428890CD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8DBA64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E6D27E6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CA09E09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4D878228" w14:textId="77777777" w:rsidR="00000000" w:rsidRDefault="00000000" w:rsidP="00B41640">
      <w:pPr>
        <w:spacing w:line="240" w:lineRule="auto"/>
        <w:rPr>
          <w:rFonts w:ascii="宋体" w:hAnsi="宋体"/>
          <w:lang w:val="en-US"/>
        </w:rPr>
      </w:pPr>
    </w:p>
    <w:p w14:paraId="62991C7C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09BB165" wp14:editId="2FF1579E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A6BA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7E21A26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996F3B3" w14:textId="77777777" w:rsidR="00000000" w:rsidRPr="00D40158" w:rsidRDefault="00000000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F101AD5" w14:textId="77777777" w:rsidR="00000000" w:rsidRPr="00D40158" w:rsidRDefault="00000000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14:paraId="2C3A8106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11E331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145C244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14:paraId="126CB0CA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803F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8CC27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0A2A2A3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C6E6D5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F927515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T13461133210</w:t>
            </w:r>
            <w:bookmarkEnd w:id="9"/>
          </w:p>
        </w:tc>
      </w:tr>
    </w:tbl>
    <w:p w14:paraId="4A46124B" w14:textId="77777777" w:rsidR="00000000" w:rsidRDefault="00000000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7D38A13B" w14:textId="77777777" w:rsidR="00000000" w:rsidRDefault="00000000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08E5A69" w14:textId="77777777" w:rsidR="00000000" w:rsidRPr="005E5F93" w:rsidRDefault="00000000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 w14:paraId="6F6165EF" w14:textId="77777777">
        <w:tc>
          <w:tcPr>
            <w:tcW w:w="2841" w:type="dxa"/>
            <w:shd w:val="clear" w:color="auto" w:fill="E6E6E6"/>
          </w:tcPr>
          <w:p w14:paraId="702F18ED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59DC316F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3C588706" w14:textId="77777777">
        <w:tc>
          <w:tcPr>
            <w:tcW w:w="2841" w:type="dxa"/>
            <w:shd w:val="clear" w:color="auto" w:fill="E6E6E6"/>
          </w:tcPr>
          <w:p w14:paraId="06907046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6E2FD703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郑州</w:t>
            </w:r>
            <w:bookmarkEnd w:id="13"/>
          </w:p>
        </w:tc>
      </w:tr>
      <w:tr w:rsidR="00D40158" w:rsidRPr="00FF2243" w14:paraId="1B860B2E" w14:textId="77777777">
        <w:tc>
          <w:tcPr>
            <w:tcW w:w="2841" w:type="dxa"/>
            <w:shd w:val="clear" w:color="auto" w:fill="E6E6E6"/>
          </w:tcPr>
          <w:p w14:paraId="2B40D19D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70B6451B" w14:textId="77777777" w:rsidR="00000000" w:rsidRPr="00044565" w:rsidRDefault="00000000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716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1142FE4C" w14:textId="77777777">
        <w:tc>
          <w:tcPr>
            <w:tcW w:w="2841" w:type="dxa"/>
            <w:shd w:val="clear" w:color="auto" w:fill="E6E6E6"/>
          </w:tcPr>
          <w:p w14:paraId="0067AC9F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2455F920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3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59F856B1" w14:textId="77777777">
        <w:tc>
          <w:tcPr>
            <w:tcW w:w="2841" w:type="dxa"/>
            <w:shd w:val="clear" w:color="auto" w:fill="E6E6E6"/>
          </w:tcPr>
          <w:p w14:paraId="522257EA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0A938F97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15.6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27229F0A" w14:textId="77777777" w:rsidR="00000000" w:rsidRDefault="00000000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763C1B32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7AEC41D3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54A634CF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0744DE77" w14:textId="77777777" w:rsidR="00000000" w:rsidRDefault="00000000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781738F8" w14:textId="77777777" w:rsidR="00000000" w:rsidRDefault="00000000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2DF175B6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233D8516" w14:textId="77777777" w:rsidR="00000000" w:rsidRPr="0078336A" w:rsidRDefault="00000000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0A2758CA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2285EEEA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072B3CF6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20CE5474" w14:textId="77777777" w:rsidR="00000000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268AAAA1" w14:textId="77777777" w:rsidR="00000000" w:rsidRPr="0041789B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30C096B7" w14:textId="77777777" w:rsidR="00000000" w:rsidRPr="00342AF2" w:rsidRDefault="00000000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6762B51B" w14:textId="77777777" w:rsidR="00000000" w:rsidRDefault="00000000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50CAC9B7" w14:textId="77777777" w:rsidR="00000000" w:rsidRPr="00D91B6A" w:rsidRDefault="00000000" w:rsidP="00C07423">
      <w:pPr>
        <w:pStyle w:val="2"/>
      </w:pPr>
      <w:r>
        <w:rPr>
          <w:rFonts w:hint="eastAsia"/>
        </w:rPr>
        <w:t>计算内容</w:t>
      </w:r>
    </w:p>
    <w:p w14:paraId="0EA94375" w14:textId="77777777" w:rsidR="00000000" w:rsidRDefault="00000000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0E8D880B" w14:textId="77777777" w:rsidR="00000000" w:rsidRPr="00D91B6A" w:rsidRDefault="00000000" w:rsidP="00C07423">
      <w:pPr>
        <w:pStyle w:val="2"/>
      </w:pPr>
      <w:r>
        <w:rPr>
          <w:rFonts w:hint="eastAsia"/>
        </w:rPr>
        <w:lastRenderedPageBreak/>
        <w:t>计算方法</w:t>
      </w:r>
    </w:p>
    <w:p w14:paraId="66A8CBBC" w14:textId="77777777" w:rsidR="00000000" w:rsidRDefault="00000000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749CDEE9" w14:textId="77777777" w:rsidR="00000000" w:rsidRDefault="00000000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58BB1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pt;height:34.5pt">
            <v:imagedata r:id="rId10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14:paraId="412074E6" w14:textId="77777777" w:rsidR="00000000" w:rsidRDefault="00000000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153176E5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1DBE741A">
          <v:shape id="_x0000_i1026" type="#_x0000_t75" style="width:33pt;height:19pt">
            <v:imagedata r:id="rId11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25AAF2C7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2E78D161">
          <v:shape id="_x0000_i1027" type="#_x0000_t75" style="width:26.5pt;height:19pt">
            <v:imagedata r:id="rId12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2A308FFD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6C053819">
          <v:shape id="_x0000_i1028" type="#_x0000_t75" style="width:22.5pt;height:19pt">
            <v:imagedata r:id="rId13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2410B2A1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2FA19C89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65FF09A3" w14:textId="77777777" w:rsidR="00000000" w:rsidRPr="006368AC" w:rsidRDefault="00000000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04219234" w14:textId="77777777" w:rsidR="00000000" w:rsidRPr="002207EC" w:rsidRDefault="00000000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1F460A53">
          <v:shape id="_x0000_i1029" type="#_x0000_t75" style="width:109pt;height:34.5pt">
            <v:imagedata r:id="rId14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14:paraId="16F27C28" w14:textId="77777777" w:rsidR="00000000" w:rsidRDefault="00000000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6F91C4E6" w14:textId="77777777" w:rsidR="00000000" w:rsidRDefault="0000000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5D06D3B7">
          <v:shape id="_x0000_i1030" type="#_x0000_t75" style="width:34.5pt;height:19pt">
            <v:imagedata r:id="rId15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463B9880" w14:textId="77777777" w:rsidR="00000000" w:rsidRDefault="0000000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69F4EAD8">
          <v:shape id="_x0000_i1031" type="#_x0000_t75" style="width:27.5pt;height:19pt">
            <v:imagedata r:id="rId16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77564488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73E258BA">
          <v:shape id="_x0000_i1032" type="#_x0000_t75" style="width:24pt;height:19pt">
            <v:imagedata r:id="rId17" o:title=""/>
          </v:shape>
        </w:pi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透明部分</w:t>
      </w:r>
      <w:r>
        <w:rPr>
          <w:rFonts w:hint="eastAsia"/>
          <w:kern w:val="2"/>
          <w:sz w:val="21"/>
          <w:szCs w:val="24"/>
          <w:lang w:val="en-US"/>
        </w:rPr>
        <w:t>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43901409" w14:textId="77777777" w:rsidR="00000000" w:rsidRDefault="00000000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4D72C5DD" wp14:editId="471D9783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D7637" w14:textId="77777777" w:rsidR="00000000" w:rsidRDefault="00000000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618CC065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6FBDC72B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E8EACB6" w14:textId="77777777" w:rsidR="00000000" w:rsidRPr="00563AD1" w:rsidRDefault="00000000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2284B822" w14:textId="77777777" w:rsidR="00000000" w:rsidRDefault="00000000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5898A70C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FC638F" w14:paraId="52436D1E" w14:textId="77777777">
        <w:tc>
          <w:tcPr>
            <w:tcW w:w="4420" w:type="dxa"/>
            <w:gridSpan w:val="3"/>
          </w:tcPr>
          <w:p w14:paraId="734D6820" w14:textId="77777777" w:rsidR="00FC638F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7BA07B9F" w14:textId="77777777" w:rsidR="00FC638F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56B38775" w14:textId="77777777" w:rsidR="00FC638F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406087B8" w14:textId="77777777" w:rsidR="00FC638F" w:rsidRDefault="00000000">
            <w:r>
              <w:t>可开启面积比例</w:t>
            </w:r>
            <w:r>
              <w:t>(%)</w:t>
            </w:r>
          </w:p>
        </w:tc>
      </w:tr>
      <w:tr w:rsidR="00FC638F" w14:paraId="7C93D405" w14:textId="77777777">
        <w:tc>
          <w:tcPr>
            <w:tcW w:w="1000" w:type="dxa"/>
            <w:vAlign w:val="center"/>
          </w:tcPr>
          <w:p w14:paraId="7FBDF87A" w14:textId="77777777" w:rsidR="00FC638F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35F265B2" w14:textId="77777777" w:rsidR="00FC638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2F341D6E" w14:textId="77777777" w:rsidR="00FC638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D59CE89" w14:textId="77777777" w:rsidR="00FC638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9556C34" w14:textId="77777777" w:rsidR="00FC638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D2512A1" w14:textId="77777777" w:rsidR="00FC638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248A18C" w14:textId="77777777" w:rsidR="00FC638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76A69C0" w14:textId="77777777" w:rsidR="00FC638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867C82F" w14:textId="77777777" w:rsidR="00FC638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077A052" w14:textId="77777777" w:rsidR="00FC638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484E3D55" w14:textId="77777777" w:rsidR="00FC638F" w:rsidRDefault="00FC638F"/>
        </w:tc>
      </w:tr>
      <w:tr w:rsidR="00FC638F" w14:paraId="1901D7DB" w14:textId="77777777">
        <w:tc>
          <w:tcPr>
            <w:tcW w:w="1000" w:type="dxa"/>
            <w:vAlign w:val="center"/>
          </w:tcPr>
          <w:p w14:paraId="4E39C478" w14:textId="77777777" w:rsidR="00FC638F" w:rsidRDefault="00000000">
            <w:r>
              <w:t>C1010</w:t>
            </w:r>
          </w:p>
        </w:tc>
        <w:tc>
          <w:tcPr>
            <w:tcW w:w="2360" w:type="dxa"/>
            <w:vAlign w:val="center"/>
          </w:tcPr>
          <w:p w14:paraId="193304CA" w14:textId="77777777" w:rsidR="00FC638F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54B8103" w14:textId="77777777" w:rsidR="00FC638F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4CA142CE" w14:textId="77777777" w:rsidR="00FC638F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618CB632" w14:textId="77777777" w:rsidR="00FC638F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6E368270" w14:textId="77777777" w:rsidR="00FC638F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3C370091" w14:textId="77777777" w:rsidR="00FC638F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251D9A83" w14:textId="77777777" w:rsidR="00FC638F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7BBD5347" w14:textId="77777777" w:rsidR="00FC638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930B3C5" w14:textId="77777777" w:rsidR="00FC638F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4C6D5279" w14:textId="77777777" w:rsidR="00FC638F" w:rsidRDefault="00000000">
            <w:r>
              <w:t>100</w:t>
            </w:r>
          </w:p>
        </w:tc>
      </w:tr>
      <w:tr w:rsidR="00FC638F" w14:paraId="0EB923FB" w14:textId="77777777">
        <w:tc>
          <w:tcPr>
            <w:tcW w:w="1000" w:type="dxa"/>
            <w:vAlign w:val="center"/>
          </w:tcPr>
          <w:p w14:paraId="76C2B59C" w14:textId="77777777" w:rsidR="00FC638F" w:rsidRDefault="00000000">
            <w:r>
              <w:t>DK10620</w:t>
            </w:r>
          </w:p>
        </w:tc>
        <w:tc>
          <w:tcPr>
            <w:tcW w:w="2360" w:type="dxa"/>
            <w:vAlign w:val="center"/>
          </w:tcPr>
          <w:p w14:paraId="26BE25B3" w14:textId="77777777" w:rsidR="00FC638F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67B8F999" w14:textId="77777777" w:rsidR="00FC638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E4C5DEA" w14:textId="77777777" w:rsidR="00FC638F" w:rsidRDefault="00000000">
            <w:r>
              <w:t>10.60</w:t>
            </w:r>
          </w:p>
        </w:tc>
        <w:tc>
          <w:tcPr>
            <w:tcW w:w="1060" w:type="dxa"/>
            <w:vAlign w:val="center"/>
          </w:tcPr>
          <w:p w14:paraId="12BBB31A" w14:textId="77777777" w:rsidR="00FC638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45D29ECC" w14:textId="77777777" w:rsidR="00FC638F" w:rsidRDefault="00000000">
            <w:r>
              <w:t>21.20</w:t>
            </w:r>
          </w:p>
        </w:tc>
        <w:tc>
          <w:tcPr>
            <w:tcW w:w="1060" w:type="dxa"/>
            <w:vAlign w:val="center"/>
          </w:tcPr>
          <w:p w14:paraId="3C22D459" w14:textId="77777777" w:rsidR="00FC638F" w:rsidRDefault="00000000">
            <w:r>
              <w:t>10.60</w:t>
            </w:r>
          </w:p>
        </w:tc>
        <w:tc>
          <w:tcPr>
            <w:tcW w:w="1060" w:type="dxa"/>
            <w:vAlign w:val="center"/>
          </w:tcPr>
          <w:p w14:paraId="1F3924D0" w14:textId="77777777" w:rsidR="00FC638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6E46082A" w14:textId="77777777" w:rsidR="00FC638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FB433D7" w14:textId="77777777" w:rsidR="00FC638F" w:rsidRDefault="00000000">
            <w:r>
              <w:t>21.20</w:t>
            </w:r>
          </w:p>
        </w:tc>
        <w:tc>
          <w:tcPr>
            <w:tcW w:w="1980" w:type="dxa"/>
            <w:vAlign w:val="center"/>
          </w:tcPr>
          <w:p w14:paraId="0F3566E5" w14:textId="77777777" w:rsidR="00FC638F" w:rsidRDefault="00000000">
            <w:r>
              <w:t>100</w:t>
            </w:r>
          </w:p>
        </w:tc>
      </w:tr>
      <w:tr w:rsidR="00FC638F" w14:paraId="4FD2A597" w14:textId="77777777">
        <w:tc>
          <w:tcPr>
            <w:tcW w:w="1000" w:type="dxa"/>
            <w:vAlign w:val="center"/>
          </w:tcPr>
          <w:p w14:paraId="6FA5FDEB" w14:textId="77777777" w:rsidR="00FC638F" w:rsidRDefault="00000000">
            <w:r>
              <w:t>DK10739</w:t>
            </w:r>
          </w:p>
        </w:tc>
        <w:tc>
          <w:tcPr>
            <w:tcW w:w="2360" w:type="dxa"/>
            <w:vAlign w:val="center"/>
          </w:tcPr>
          <w:p w14:paraId="4E0B00E1" w14:textId="77777777" w:rsidR="00FC638F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172D8FC8" w14:textId="77777777" w:rsidR="00FC638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49F1AF8A" w14:textId="77777777" w:rsidR="00FC638F" w:rsidRDefault="00000000">
            <w:r>
              <w:t>10.70</w:t>
            </w:r>
          </w:p>
        </w:tc>
        <w:tc>
          <w:tcPr>
            <w:tcW w:w="1060" w:type="dxa"/>
            <w:vAlign w:val="center"/>
          </w:tcPr>
          <w:p w14:paraId="57E830B3" w14:textId="77777777" w:rsidR="00FC638F" w:rsidRDefault="00000000">
            <w:r>
              <w:t>3.90</w:t>
            </w:r>
          </w:p>
        </w:tc>
        <w:tc>
          <w:tcPr>
            <w:tcW w:w="1060" w:type="dxa"/>
            <w:vAlign w:val="center"/>
          </w:tcPr>
          <w:p w14:paraId="01A12EA1" w14:textId="77777777" w:rsidR="00FC638F" w:rsidRDefault="00000000">
            <w:r>
              <w:t>41.73</w:t>
            </w:r>
          </w:p>
        </w:tc>
        <w:tc>
          <w:tcPr>
            <w:tcW w:w="1060" w:type="dxa"/>
            <w:vAlign w:val="center"/>
          </w:tcPr>
          <w:p w14:paraId="1F8683AC" w14:textId="77777777" w:rsidR="00FC638F" w:rsidRDefault="00000000">
            <w:r>
              <w:t>10.70</w:t>
            </w:r>
          </w:p>
        </w:tc>
        <w:tc>
          <w:tcPr>
            <w:tcW w:w="1060" w:type="dxa"/>
            <w:vAlign w:val="center"/>
          </w:tcPr>
          <w:p w14:paraId="06762545" w14:textId="77777777" w:rsidR="00FC638F" w:rsidRDefault="00000000">
            <w:r>
              <w:t>3.90</w:t>
            </w:r>
          </w:p>
        </w:tc>
        <w:tc>
          <w:tcPr>
            <w:tcW w:w="1060" w:type="dxa"/>
            <w:vAlign w:val="center"/>
          </w:tcPr>
          <w:p w14:paraId="7D80877D" w14:textId="77777777" w:rsidR="00FC638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6DAD08A" w14:textId="77777777" w:rsidR="00FC638F" w:rsidRDefault="00000000">
            <w:r>
              <w:t>41.73</w:t>
            </w:r>
          </w:p>
        </w:tc>
        <w:tc>
          <w:tcPr>
            <w:tcW w:w="1980" w:type="dxa"/>
            <w:vAlign w:val="center"/>
          </w:tcPr>
          <w:p w14:paraId="537F259C" w14:textId="77777777" w:rsidR="00FC638F" w:rsidRDefault="00000000">
            <w:r>
              <w:t>100</w:t>
            </w:r>
          </w:p>
        </w:tc>
      </w:tr>
      <w:tr w:rsidR="00FC638F" w14:paraId="102744B1" w14:textId="77777777">
        <w:tc>
          <w:tcPr>
            <w:tcW w:w="1000" w:type="dxa"/>
            <w:vAlign w:val="center"/>
          </w:tcPr>
          <w:p w14:paraId="5F277C7A" w14:textId="77777777" w:rsidR="00FC638F" w:rsidRDefault="00000000">
            <w:r>
              <w:t>DK2614</w:t>
            </w:r>
          </w:p>
        </w:tc>
        <w:tc>
          <w:tcPr>
            <w:tcW w:w="2360" w:type="dxa"/>
            <w:vAlign w:val="center"/>
          </w:tcPr>
          <w:p w14:paraId="08DF405F" w14:textId="77777777" w:rsidR="00FC638F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77B52D23" w14:textId="77777777" w:rsidR="00FC638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C91937E" w14:textId="77777777" w:rsidR="00FC638F" w:rsidRDefault="00000000">
            <w:r>
              <w:t>2.60</w:t>
            </w:r>
          </w:p>
        </w:tc>
        <w:tc>
          <w:tcPr>
            <w:tcW w:w="1060" w:type="dxa"/>
            <w:vAlign w:val="center"/>
          </w:tcPr>
          <w:p w14:paraId="77D44BAC" w14:textId="77777777" w:rsidR="00FC638F" w:rsidRDefault="00000000">
            <w:r>
              <w:t>1.40</w:t>
            </w:r>
          </w:p>
        </w:tc>
        <w:tc>
          <w:tcPr>
            <w:tcW w:w="1060" w:type="dxa"/>
            <w:vAlign w:val="center"/>
          </w:tcPr>
          <w:p w14:paraId="2667EBEA" w14:textId="77777777" w:rsidR="00FC638F" w:rsidRDefault="00000000">
            <w:r>
              <w:t>3.64</w:t>
            </w:r>
          </w:p>
        </w:tc>
        <w:tc>
          <w:tcPr>
            <w:tcW w:w="1060" w:type="dxa"/>
            <w:vAlign w:val="center"/>
          </w:tcPr>
          <w:p w14:paraId="7BD22F2B" w14:textId="77777777" w:rsidR="00FC638F" w:rsidRDefault="00000000">
            <w:r>
              <w:t>2.60</w:t>
            </w:r>
          </w:p>
        </w:tc>
        <w:tc>
          <w:tcPr>
            <w:tcW w:w="1060" w:type="dxa"/>
            <w:vAlign w:val="center"/>
          </w:tcPr>
          <w:p w14:paraId="4968898B" w14:textId="77777777" w:rsidR="00FC638F" w:rsidRDefault="00000000">
            <w:r>
              <w:t>1.40</w:t>
            </w:r>
          </w:p>
        </w:tc>
        <w:tc>
          <w:tcPr>
            <w:tcW w:w="1060" w:type="dxa"/>
            <w:vAlign w:val="center"/>
          </w:tcPr>
          <w:p w14:paraId="4A717C54" w14:textId="77777777" w:rsidR="00FC638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EBB6C64" w14:textId="77777777" w:rsidR="00FC638F" w:rsidRDefault="00000000">
            <w:r>
              <w:t>3.64</w:t>
            </w:r>
          </w:p>
        </w:tc>
        <w:tc>
          <w:tcPr>
            <w:tcW w:w="1980" w:type="dxa"/>
            <w:vAlign w:val="center"/>
          </w:tcPr>
          <w:p w14:paraId="773A3C46" w14:textId="77777777" w:rsidR="00FC638F" w:rsidRDefault="00000000">
            <w:r>
              <w:t>100</w:t>
            </w:r>
          </w:p>
        </w:tc>
      </w:tr>
      <w:tr w:rsidR="00FC638F" w14:paraId="488D09A4" w14:textId="77777777">
        <w:tc>
          <w:tcPr>
            <w:tcW w:w="1000" w:type="dxa"/>
            <w:vAlign w:val="center"/>
          </w:tcPr>
          <w:p w14:paraId="4D82E622" w14:textId="77777777" w:rsidR="00FC638F" w:rsidRDefault="00000000">
            <w:r>
              <w:t>DK2620</w:t>
            </w:r>
          </w:p>
        </w:tc>
        <w:tc>
          <w:tcPr>
            <w:tcW w:w="2360" w:type="dxa"/>
            <w:vAlign w:val="center"/>
          </w:tcPr>
          <w:p w14:paraId="31C38A28" w14:textId="77777777" w:rsidR="00FC638F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3597F846" w14:textId="77777777" w:rsidR="00FC638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21C63CF" w14:textId="77777777" w:rsidR="00FC638F" w:rsidRDefault="00000000">
            <w:r>
              <w:t>2.60</w:t>
            </w:r>
          </w:p>
        </w:tc>
        <w:tc>
          <w:tcPr>
            <w:tcW w:w="1060" w:type="dxa"/>
            <w:vAlign w:val="center"/>
          </w:tcPr>
          <w:p w14:paraId="362DAF87" w14:textId="77777777" w:rsidR="00FC638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11B391C8" w14:textId="77777777" w:rsidR="00FC638F" w:rsidRDefault="00000000">
            <w:r>
              <w:t>5.20</w:t>
            </w:r>
          </w:p>
        </w:tc>
        <w:tc>
          <w:tcPr>
            <w:tcW w:w="1060" w:type="dxa"/>
            <w:vAlign w:val="center"/>
          </w:tcPr>
          <w:p w14:paraId="30EC60ED" w14:textId="77777777" w:rsidR="00FC638F" w:rsidRDefault="00000000">
            <w:r>
              <w:t>2.60</w:t>
            </w:r>
          </w:p>
        </w:tc>
        <w:tc>
          <w:tcPr>
            <w:tcW w:w="1060" w:type="dxa"/>
            <w:vAlign w:val="center"/>
          </w:tcPr>
          <w:p w14:paraId="774F3192" w14:textId="77777777" w:rsidR="00FC638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342DA733" w14:textId="77777777" w:rsidR="00FC638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6741E6D" w14:textId="77777777" w:rsidR="00FC638F" w:rsidRDefault="00000000">
            <w:r>
              <w:t>5.20</w:t>
            </w:r>
          </w:p>
        </w:tc>
        <w:tc>
          <w:tcPr>
            <w:tcW w:w="1980" w:type="dxa"/>
            <w:vAlign w:val="center"/>
          </w:tcPr>
          <w:p w14:paraId="3FC01FB4" w14:textId="77777777" w:rsidR="00FC638F" w:rsidRDefault="00000000">
            <w:r>
              <w:t>100</w:t>
            </w:r>
          </w:p>
        </w:tc>
      </w:tr>
      <w:tr w:rsidR="00FC638F" w14:paraId="535F98B2" w14:textId="77777777">
        <w:tc>
          <w:tcPr>
            <w:tcW w:w="1000" w:type="dxa"/>
            <w:vAlign w:val="center"/>
          </w:tcPr>
          <w:p w14:paraId="65B7BCD5" w14:textId="77777777" w:rsidR="00FC638F" w:rsidRDefault="00000000">
            <w:r>
              <w:t>DK2630</w:t>
            </w:r>
          </w:p>
        </w:tc>
        <w:tc>
          <w:tcPr>
            <w:tcW w:w="2360" w:type="dxa"/>
            <w:vAlign w:val="center"/>
          </w:tcPr>
          <w:p w14:paraId="54D41291" w14:textId="77777777" w:rsidR="00FC638F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66D920B0" w14:textId="77777777" w:rsidR="00FC638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2C7DBE0" w14:textId="77777777" w:rsidR="00FC638F" w:rsidRDefault="00000000">
            <w:r>
              <w:t>2.60</w:t>
            </w:r>
          </w:p>
        </w:tc>
        <w:tc>
          <w:tcPr>
            <w:tcW w:w="1060" w:type="dxa"/>
            <w:vAlign w:val="center"/>
          </w:tcPr>
          <w:p w14:paraId="384AF558" w14:textId="77777777" w:rsidR="00FC638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2EB30A0F" w14:textId="77777777" w:rsidR="00FC638F" w:rsidRDefault="00000000">
            <w:r>
              <w:t>7.80</w:t>
            </w:r>
          </w:p>
        </w:tc>
        <w:tc>
          <w:tcPr>
            <w:tcW w:w="1060" w:type="dxa"/>
            <w:vAlign w:val="center"/>
          </w:tcPr>
          <w:p w14:paraId="2595BA2B" w14:textId="77777777" w:rsidR="00FC638F" w:rsidRDefault="00000000">
            <w:r>
              <w:t>2.60</w:t>
            </w:r>
          </w:p>
        </w:tc>
        <w:tc>
          <w:tcPr>
            <w:tcW w:w="1060" w:type="dxa"/>
            <w:vAlign w:val="center"/>
          </w:tcPr>
          <w:p w14:paraId="7C13B97E" w14:textId="77777777" w:rsidR="00FC638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1BC0079E" w14:textId="77777777" w:rsidR="00FC638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0F10128" w14:textId="77777777" w:rsidR="00FC638F" w:rsidRDefault="00000000">
            <w:r>
              <w:t>7.80</w:t>
            </w:r>
          </w:p>
        </w:tc>
        <w:tc>
          <w:tcPr>
            <w:tcW w:w="1980" w:type="dxa"/>
            <w:vAlign w:val="center"/>
          </w:tcPr>
          <w:p w14:paraId="28C61D52" w14:textId="77777777" w:rsidR="00FC638F" w:rsidRDefault="00000000">
            <w:r>
              <w:t>100</w:t>
            </w:r>
          </w:p>
        </w:tc>
      </w:tr>
      <w:tr w:rsidR="00FC638F" w14:paraId="366EAC75" w14:textId="77777777">
        <w:tc>
          <w:tcPr>
            <w:tcW w:w="1000" w:type="dxa"/>
            <w:vAlign w:val="center"/>
          </w:tcPr>
          <w:p w14:paraId="1571D090" w14:textId="77777777" w:rsidR="00FC638F" w:rsidRDefault="00000000">
            <w:r>
              <w:t>DK2639</w:t>
            </w:r>
          </w:p>
        </w:tc>
        <w:tc>
          <w:tcPr>
            <w:tcW w:w="2360" w:type="dxa"/>
            <w:vAlign w:val="center"/>
          </w:tcPr>
          <w:p w14:paraId="4A5AED5E" w14:textId="77777777" w:rsidR="00FC638F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1D510CD0" w14:textId="77777777" w:rsidR="00FC638F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49653CFC" w14:textId="77777777" w:rsidR="00FC638F" w:rsidRDefault="00000000">
            <w:r>
              <w:t>2.60</w:t>
            </w:r>
          </w:p>
        </w:tc>
        <w:tc>
          <w:tcPr>
            <w:tcW w:w="1060" w:type="dxa"/>
            <w:vAlign w:val="center"/>
          </w:tcPr>
          <w:p w14:paraId="4BE17CF1" w14:textId="77777777" w:rsidR="00FC638F" w:rsidRDefault="00000000">
            <w:r>
              <w:t>3.90</w:t>
            </w:r>
          </w:p>
        </w:tc>
        <w:tc>
          <w:tcPr>
            <w:tcW w:w="1060" w:type="dxa"/>
            <w:vAlign w:val="center"/>
          </w:tcPr>
          <w:p w14:paraId="24830AE2" w14:textId="77777777" w:rsidR="00FC638F" w:rsidRDefault="00000000">
            <w:r>
              <w:t>10.14</w:t>
            </w:r>
          </w:p>
        </w:tc>
        <w:tc>
          <w:tcPr>
            <w:tcW w:w="1060" w:type="dxa"/>
            <w:vAlign w:val="center"/>
          </w:tcPr>
          <w:p w14:paraId="52455811" w14:textId="77777777" w:rsidR="00FC638F" w:rsidRDefault="00000000">
            <w:r>
              <w:t>2.60</w:t>
            </w:r>
          </w:p>
        </w:tc>
        <w:tc>
          <w:tcPr>
            <w:tcW w:w="1060" w:type="dxa"/>
            <w:vAlign w:val="center"/>
          </w:tcPr>
          <w:p w14:paraId="49506775" w14:textId="77777777" w:rsidR="00FC638F" w:rsidRDefault="00000000">
            <w:r>
              <w:t>3.90</w:t>
            </w:r>
          </w:p>
        </w:tc>
        <w:tc>
          <w:tcPr>
            <w:tcW w:w="1060" w:type="dxa"/>
            <w:vAlign w:val="center"/>
          </w:tcPr>
          <w:p w14:paraId="2C9DC0D5" w14:textId="77777777" w:rsidR="00FC638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AFB703D" w14:textId="77777777" w:rsidR="00FC638F" w:rsidRDefault="00000000">
            <w:r>
              <w:t>10.14</w:t>
            </w:r>
          </w:p>
        </w:tc>
        <w:tc>
          <w:tcPr>
            <w:tcW w:w="1980" w:type="dxa"/>
            <w:vAlign w:val="center"/>
          </w:tcPr>
          <w:p w14:paraId="5B0DAB3A" w14:textId="77777777" w:rsidR="00FC638F" w:rsidRDefault="00000000">
            <w:r>
              <w:t>100</w:t>
            </w:r>
          </w:p>
        </w:tc>
      </w:tr>
      <w:tr w:rsidR="00FC638F" w14:paraId="0D187152" w14:textId="77777777">
        <w:tc>
          <w:tcPr>
            <w:tcW w:w="1000" w:type="dxa"/>
            <w:vAlign w:val="center"/>
          </w:tcPr>
          <w:p w14:paraId="4EDADCEB" w14:textId="77777777" w:rsidR="00FC638F" w:rsidRDefault="00000000">
            <w:r>
              <w:t>DK7220</w:t>
            </w:r>
          </w:p>
        </w:tc>
        <w:tc>
          <w:tcPr>
            <w:tcW w:w="2360" w:type="dxa"/>
            <w:vAlign w:val="center"/>
          </w:tcPr>
          <w:p w14:paraId="3D5A0A19" w14:textId="77777777" w:rsidR="00FC638F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42423C0C" w14:textId="77777777" w:rsidR="00FC638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2065F78" w14:textId="77777777" w:rsidR="00FC638F" w:rsidRDefault="00000000">
            <w:r>
              <w:t>7.20</w:t>
            </w:r>
          </w:p>
        </w:tc>
        <w:tc>
          <w:tcPr>
            <w:tcW w:w="1060" w:type="dxa"/>
            <w:vAlign w:val="center"/>
          </w:tcPr>
          <w:p w14:paraId="49894088" w14:textId="77777777" w:rsidR="00FC638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317D7541" w14:textId="77777777" w:rsidR="00FC638F" w:rsidRDefault="00000000">
            <w:r>
              <w:t>14.40</w:t>
            </w:r>
          </w:p>
        </w:tc>
        <w:tc>
          <w:tcPr>
            <w:tcW w:w="1060" w:type="dxa"/>
            <w:vAlign w:val="center"/>
          </w:tcPr>
          <w:p w14:paraId="350812E9" w14:textId="77777777" w:rsidR="00FC638F" w:rsidRDefault="00000000">
            <w:r>
              <w:t>7.20</w:t>
            </w:r>
          </w:p>
        </w:tc>
        <w:tc>
          <w:tcPr>
            <w:tcW w:w="1060" w:type="dxa"/>
            <w:vAlign w:val="center"/>
          </w:tcPr>
          <w:p w14:paraId="11CA3563" w14:textId="77777777" w:rsidR="00FC638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156EC80C" w14:textId="77777777" w:rsidR="00FC638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5FD26DC" w14:textId="77777777" w:rsidR="00FC638F" w:rsidRDefault="00000000">
            <w:r>
              <w:t>14.40</w:t>
            </w:r>
          </w:p>
        </w:tc>
        <w:tc>
          <w:tcPr>
            <w:tcW w:w="1980" w:type="dxa"/>
            <w:vAlign w:val="center"/>
          </w:tcPr>
          <w:p w14:paraId="6BC8B018" w14:textId="77777777" w:rsidR="00FC638F" w:rsidRDefault="00000000">
            <w:r>
              <w:t>100</w:t>
            </w:r>
          </w:p>
        </w:tc>
      </w:tr>
      <w:tr w:rsidR="00FC638F" w14:paraId="62AD152D" w14:textId="77777777">
        <w:tc>
          <w:tcPr>
            <w:tcW w:w="1000" w:type="dxa"/>
            <w:vAlign w:val="center"/>
          </w:tcPr>
          <w:p w14:paraId="7DC02024" w14:textId="77777777" w:rsidR="00FC638F" w:rsidRDefault="00000000">
            <w:r>
              <w:t>DK7239</w:t>
            </w:r>
          </w:p>
        </w:tc>
        <w:tc>
          <w:tcPr>
            <w:tcW w:w="2360" w:type="dxa"/>
            <w:vAlign w:val="center"/>
          </w:tcPr>
          <w:p w14:paraId="4E9DFE9C" w14:textId="77777777" w:rsidR="00FC638F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1E3D987E" w14:textId="77777777" w:rsidR="00FC638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3C0FC9E1" w14:textId="77777777" w:rsidR="00FC638F" w:rsidRDefault="00000000">
            <w:r>
              <w:t>7.20</w:t>
            </w:r>
          </w:p>
        </w:tc>
        <w:tc>
          <w:tcPr>
            <w:tcW w:w="1060" w:type="dxa"/>
            <w:vAlign w:val="center"/>
          </w:tcPr>
          <w:p w14:paraId="44C087BE" w14:textId="77777777" w:rsidR="00FC638F" w:rsidRDefault="00000000">
            <w:r>
              <w:t>3.90</w:t>
            </w:r>
          </w:p>
        </w:tc>
        <w:tc>
          <w:tcPr>
            <w:tcW w:w="1060" w:type="dxa"/>
            <w:vAlign w:val="center"/>
          </w:tcPr>
          <w:p w14:paraId="2924570C" w14:textId="77777777" w:rsidR="00FC638F" w:rsidRDefault="00000000">
            <w:r>
              <w:t>28.08</w:t>
            </w:r>
          </w:p>
        </w:tc>
        <w:tc>
          <w:tcPr>
            <w:tcW w:w="1060" w:type="dxa"/>
            <w:vAlign w:val="center"/>
          </w:tcPr>
          <w:p w14:paraId="722C24B9" w14:textId="77777777" w:rsidR="00FC638F" w:rsidRDefault="00000000">
            <w:r>
              <w:t>7.20</w:t>
            </w:r>
          </w:p>
        </w:tc>
        <w:tc>
          <w:tcPr>
            <w:tcW w:w="1060" w:type="dxa"/>
            <w:vAlign w:val="center"/>
          </w:tcPr>
          <w:p w14:paraId="2289C458" w14:textId="77777777" w:rsidR="00FC638F" w:rsidRDefault="00000000">
            <w:r>
              <w:t>3.90</w:t>
            </w:r>
          </w:p>
        </w:tc>
        <w:tc>
          <w:tcPr>
            <w:tcW w:w="1060" w:type="dxa"/>
            <w:vAlign w:val="center"/>
          </w:tcPr>
          <w:p w14:paraId="1A3E369E" w14:textId="77777777" w:rsidR="00FC638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FC20C49" w14:textId="77777777" w:rsidR="00FC638F" w:rsidRDefault="00000000">
            <w:r>
              <w:t>28.08</w:t>
            </w:r>
          </w:p>
        </w:tc>
        <w:tc>
          <w:tcPr>
            <w:tcW w:w="1980" w:type="dxa"/>
            <w:vAlign w:val="center"/>
          </w:tcPr>
          <w:p w14:paraId="325E31E6" w14:textId="77777777" w:rsidR="00FC638F" w:rsidRDefault="00000000">
            <w:r>
              <w:t>100</w:t>
            </w:r>
          </w:p>
        </w:tc>
      </w:tr>
      <w:tr w:rsidR="00FC638F" w14:paraId="2A7E2AA1" w14:textId="77777777">
        <w:tc>
          <w:tcPr>
            <w:tcW w:w="1000" w:type="dxa"/>
            <w:vAlign w:val="center"/>
          </w:tcPr>
          <w:p w14:paraId="25124A46" w14:textId="77777777" w:rsidR="00FC638F" w:rsidRDefault="00000000">
            <w:r>
              <w:t>TC09a</w:t>
            </w:r>
          </w:p>
        </w:tc>
        <w:tc>
          <w:tcPr>
            <w:tcW w:w="2360" w:type="dxa"/>
            <w:vAlign w:val="center"/>
          </w:tcPr>
          <w:p w14:paraId="49B81A9F" w14:textId="77777777" w:rsidR="00FC638F" w:rsidRDefault="00000000">
            <w:r>
              <w:t>上悬窗</w:t>
            </w:r>
          </w:p>
        </w:tc>
        <w:tc>
          <w:tcPr>
            <w:tcW w:w="1060" w:type="dxa"/>
            <w:vAlign w:val="center"/>
          </w:tcPr>
          <w:p w14:paraId="36E232A2" w14:textId="77777777" w:rsidR="00FC638F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1EBD47C5" w14:textId="77777777" w:rsidR="00FC638F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E771F04" w14:textId="77777777" w:rsidR="00FC638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1AEDBD1D" w14:textId="77777777" w:rsidR="00FC638F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2D7CC127" w14:textId="77777777" w:rsidR="00FC638F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60AB0D0" w14:textId="77777777" w:rsidR="00FC638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032DE585" w14:textId="77777777" w:rsidR="00FC638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12CADD83" w14:textId="77777777" w:rsidR="00FC638F" w:rsidRDefault="00000000">
            <w:r>
              <w:t>2.16</w:t>
            </w:r>
          </w:p>
        </w:tc>
        <w:tc>
          <w:tcPr>
            <w:tcW w:w="1980" w:type="dxa"/>
            <w:vAlign w:val="center"/>
          </w:tcPr>
          <w:p w14:paraId="0BA094EE" w14:textId="77777777" w:rsidR="00FC638F" w:rsidRDefault="00000000">
            <w:r>
              <w:t>80</w:t>
            </w:r>
          </w:p>
        </w:tc>
      </w:tr>
      <w:tr w:rsidR="00FC638F" w14:paraId="63F37B7E" w14:textId="77777777">
        <w:tc>
          <w:tcPr>
            <w:tcW w:w="1000" w:type="dxa"/>
            <w:vAlign w:val="center"/>
          </w:tcPr>
          <w:p w14:paraId="453636DC" w14:textId="77777777" w:rsidR="00FC638F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4BE35DA1" w14:textId="77777777" w:rsidR="00FC638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C8BBCCE" w14:textId="77777777" w:rsidR="00FC638F" w:rsidRDefault="00000000">
            <w:r>
              <w:t>24</w:t>
            </w:r>
          </w:p>
        </w:tc>
        <w:tc>
          <w:tcPr>
            <w:tcW w:w="1060" w:type="dxa"/>
            <w:vAlign w:val="center"/>
          </w:tcPr>
          <w:p w14:paraId="47D72A70" w14:textId="77777777" w:rsidR="00FC638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483F16B" w14:textId="77777777" w:rsidR="00FC638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4D14A78" w14:textId="77777777" w:rsidR="00FC638F" w:rsidRDefault="00000000">
            <w:r>
              <w:t>247.88</w:t>
            </w:r>
          </w:p>
        </w:tc>
        <w:tc>
          <w:tcPr>
            <w:tcW w:w="1060" w:type="dxa"/>
            <w:vAlign w:val="center"/>
          </w:tcPr>
          <w:p w14:paraId="1C22CB11" w14:textId="77777777" w:rsidR="00FC638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DD50D2F" w14:textId="77777777" w:rsidR="00FC638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167C53F" w14:textId="77777777" w:rsidR="00FC638F" w:rsidRDefault="00000000">
            <w:r>
              <w:t>11</w:t>
            </w:r>
          </w:p>
        </w:tc>
        <w:tc>
          <w:tcPr>
            <w:tcW w:w="1060" w:type="dxa"/>
            <w:vAlign w:val="center"/>
          </w:tcPr>
          <w:p w14:paraId="350707C9" w14:textId="77777777" w:rsidR="00FC638F" w:rsidRDefault="00000000">
            <w:r>
              <w:t>243.56</w:t>
            </w:r>
          </w:p>
        </w:tc>
        <w:tc>
          <w:tcPr>
            <w:tcW w:w="1980" w:type="dxa"/>
            <w:vAlign w:val="center"/>
          </w:tcPr>
          <w:p w14:paraId="69C27445" w14:textId="77777777" w:rsidR="00FC638F" w:rsidRDefault="00000000">
            <w:r>
              <w:t>98</w:t>
            </w:r>
          </w:p>
        </w:tc>
      </w:tr>
    </w:tbl>
    <w:p w14:paraId="0ED5775B" w14:textId="77777777" w:rsidR="00000000" w:rsidRDefault="0000000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2E5084B9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62007C8E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47B73B23" w14:textId="77777777" w:rsidR="00000000" w:rsidRPr="00811EC1" w:rsidRDefault="00000000" w:rsidP="00811EC1">
      <w:pPr>
        <w:pStyle w:val="1"/>
        <w:rPr>
          <w:kern w:val="2"/>
        </w:rPr>
      </w:pPr>
      <w:bookmarkStart w:id="28" w:name="_Toc420663553"/>
      <w:r>
        <w:rPr>
          <w:rFonts w:hint="eastAsia"/>
          <w:kern w:val="2"/>
        </w:rPr>
        <w:lastRenderedPageBreak/>
        <w:t>结论</w:t>
      </w:r>
      <w:bookmarkEnd w:id="28"/>
    </w:p>
    <w:p w14:paraId="5B64889A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98%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14:paraId="3AD96273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</w:p>
    <w:p w14:paraId="40A29BD6" w14:textId="77777777" w:rsidR="00000000" w:rsidRPr="00B925EA" w:rsidRDefault="00000000" w:rsidP="00B925EA">
      <w:pPr>
        <w:pStyle w:val="a0"/>
        <w:ind w:firstLineChars="0" w:firstLine="0"/>
        <w:rPr>
          <w:rFonts w:ascii="宋体" w:hAnsi="宋体"/>
        </w:rPr>
      </w:pPr>
      <w:bookmarkStart w:id="29" w:name="门窗详图"/>
      <w:r w:rsidRPr="00B925EA">
        <w:rPr>
          <w:rFonts w:ascii="宋体" w:hAnsi="宋体" w:hint="eastAsia"/>
        </w:rPr>
        <w:t xml:space="preserve"> </w:t>
      </w:r>
      <w:bookmarkEnd w:id="29"/>
    </w:p>
    <w:p w14:paraId="39413437" w14:textId="77777777" w:rsidR="00FC638F" w:rsidRDefault="00FC638F"/>
    <w:p w14:paraId="157CE2CC" w14:textId="77777777" w:rsidR="00FC638F" w:rsidRDefault="00000000">
      <w:pPr>
        <w:pStyle w:val="1"/>
      </w:pPr>
      <w:r>
        <w:t>附录：门窗详图</w:t>
      </w:r>
    </w:p>
    <w:p w14:paraId="73156427" w14:textId="77777777" w:rsidR="00FC638F" w:rsidRDefault="00000000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C638F" w14:paraId="6BFB9C1B" w14:textId="77777777">
        <w:tc>
          <w:tcPr>
            <w:tcW w:w="2263" w:type="dxa"/>
            <w:shd w:val="clear" w:color="auto" w:fill="E6E6E6"/>
            <w:vAlign w:val="center"/>
          </w:tcPr>
          <w:p w14:paraId="16B02747" w14:textId="77777777" w:rsidR="00FC638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EDF930D" w14:textId="77777777" w:rsidR="00FC638F" w:rsidRDefault="00000000">
            <w:r>
              <w:t>C1010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21945C4" w14:textId="77777777" w:rsidR="00FC638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E966DB4" w14:textId="77777777" w:rsidR="00FC638F" w:rsidRDefault="00000000">
            <w:r>
              <w:t>C1205</w:t>
            </w:r>
          </w:p>
        </w:tc>
      </w:tr>
      <w:tr w:rsidR="00FC638F" w14:paraId="4B837BDB" w14:textId="77777777">
        <w:tc>
          <w:tcPr>
            <w:tcW w:w="2263" w:type="dxa"/>
            <w:shd w:val="clear" w:color="auto" w:fill="E6E6E6"/>
            <w:vAlign w:val="center"/>
          </w:tcPr>
          <w:p w14:paraId="2EA0B29E" w14:textId="77777777" w:rsidR="00FC638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5F12625" w14:textId="77777777" w:rsidR="00FC638F" w:rsidRDefault="00000000">
            <w:r>
              <w:t>1.00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F5155F8" w14:textId="77777777" w:rsidR="00FC638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E5C06F4" w14:textId="77777777" w:rsidR="00FC638F" w:rsidRDefault="00000000">
            <w:r>
              <w:t>0.60</w:t>
            </w:r>
          </w:p>
        </w:tc>
      </w:tr>
      <w:tr w:rsidR="00FC638F" w14:paraId="402C9C9E" w14:textId="77777777">
        <w:tc>
          <w:tcPr>
            <w:tcW w:w="2263" w:type="dxa"/>
            <w:shd w:val="clear" w:color="auto" w:fill="E6E6E6"/>
            <w:vAlign w:val="center"/>
          </w:tcPr>
          <w:p w14:paraId="0E3369C3" w14:textId="77777777" w:rsidR="00FC638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56D1236" w14:textId="77777777" w:rsidR="00FC638F" w:rsidRDefault="00000000">
            <w:r>
              <w:t>1.00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460A08C" w14:textId="77777777" w:rsidR="00FC638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9FBE929" w14:textId="77777777" w:rsidR="00FC638F" w:rsidRDefault="00000000">
            <w:r>
              <w:t>0.60</w:t>
            </w:r>
          </w:p>
        </w:tc>
      </w:tr>
      <w:tr w:rsidR="00FC638F" w14:paraId="01998B03" w14:textId="77777777">
        <w:tc>
          <w:tcPr>
            <w:tcW w:w="4662" w:type="dxa"/>
            <w:gridSpan w:val="2"/>
            <w:vAlign w:val="center"/>
          </w:tcPr>
          <w:p w14:paraId="0A812142" w14:textId="77777777" w:rsidR="00FC638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4A4977" wp14:editId="1DF14202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6E59BDF" w14:textId="77777777" w:rsidR="00FC638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7E1028" wp14:editId="3E3EA8AC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76B320" w14:textId="77777777" w:rsidR="00FC638F" w:rsidRDefault="00FC638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C638F" w14:paraId="67D995BC" w14:textId="77777777">
        <w:tc>
          <w:tcPr>
            <w:tcW w:w="2263" w:type="dxa"/>
            <w:shd w:val="clear" w:color="auto" w:fill="E6E6E6"/>
            <w:vAlign w:val="center"/>
          </w:tcPr>
          <w:p w14:paraId="36C2C5F1" w14:textId="77777777" w:rsidR="00FC638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930828B" w14:textId="77777777" w:rsidR="00FC638F" w:rsidRDefault="00000000">
            <w:r>
              <w:t>C1212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50D0017" w14:textId="77777777" w:rsidR="00FC638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EC933EB" w14:textId="77777777" w:rsidR="00FC638F" w:rsidRDefault="00000000">
            <w:r>
              <w:t>C1512</w:t>
            </w:r>
          </w:p>
        </w:tc>
      </w:tr>
      <w:tr w:rsidR="00FC638F" w14:paraId="231DC708" w14:textId="77777777">
        <w:tc>
          <w:tcPr>
            <w:tcW w:w="2263" w:type="dxa"/>
            <w:shd w:val="clear" w:color="auto" w:fill="E6E6E6"/>
            <w:vAlign w:val="center"/>
          </w:tcPr>
          <w:p w14:paraId="2152458F" w14:textId="77777777" w:rsidR="00FC638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C4346E1" w14:textId="77777777" w:rsidR="00FC638F" w:rsidRDefault="00000000">
            <w:r>
              <w:t>1.44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C030DF6" w14:textId="77777777" w:rsidR="00FC638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C3B89AE" w14:textId="77777777" w:rsidR="00FC638F" w:rsidRDefault="00000000">
            <w:r>
              <w:t>1.80</w:t>
            </w:r>
          </w:p>
        </w:tc>
      </w:tr>
      <w:tr w:rsidR="00FC638F" w14:paraId="304A84D8" w14:textId="77777777">
        <w:tc>
          <w:tcPr>
            <w:tcW w:w="2263" w:type="dxa"/>
            <w:shd w:val="clear" w:color="auto" w:fill="E6E6E6"/>
            <w:vAlign w:val="center"/>
          </w:tcPr>
          <w:p w14:paraId="48694A2F" w14:textId="77777777" w:rsidR="00FC638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A4FC378" w14:textId="77777777" w:rsidR="00FC638F" w:rsidRDefault="00000000">
            <w:r>
              <w:t>1.44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10A96A1" w14:textId="77777777" w:rsidR="00FC638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E4175A0" w14:textId="77777777" w:rsidR="00FC638F" w:rsidRDefault="00000000">
            <w:r>
              <w:t>1.80</w:t>
            </w:r>
          </w:p>
        </w:tc>
      </w:tr>
      <w:tr w:rsidR="00FC638F" w14:paraId="0D9FE1C7" w14:textId="77777777">
        <w:tc>
          <w:tcPr>
            <w:tcW w:w="4662" w:type="dxa"/>
            <w:gridSpan w:val="2"/>
            <w:vAlign w:val="center"/>
          </w:tcPr>
          <w:p w14:paraId="35D726EA" w14:textId="77777777" w:rsidR="00FC638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D995AC" wp14:editId="2A4F8A07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9FCADAF" w14:textId="77777777" w:rsidR="00FC638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6EFE44" wp14:editId="651D5ABB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5428B" w14:textId="77777777" w:rsidR="00FC638F" w:rsidRDefault="00FC638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C638F" w14:paraId="7616A8A9" w14:textId="77777777">
        <w:tc>
          <w:tcPr>
            <w:tcW w:w="2263" w:type="dxa"/>
            <w:shd w:val="clear" w:color="auto" w:fill="E6E6E6"/>
            <w:vAlign w:val="center"/>
          </w:tcPr>
          <w:p w14:paraId="63F6B1A0" w14:textId="77777777" w:rsidR="00FC638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A092CE2" w14:textId="77777777" w:rsidR="00FC638F" w:rsidRDefault="00000000">
            <w:r>
              <w:t>M1221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D0B80D8" w14:textId="77777777" w:rsidR="00FC638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D5A8E6C" w14:textId="77777777" w:rsidR="00FC638F" w:rsidRDefault="00000000">
            <w:r>
              <w:t>M1521</w:t>
            </w:r>
          </w:p>
        </w:tc>
      </w:tr>
      <w:tr w:rsidR="00FC638F" w14:paraId="78C901D6" w14:textId="77777777">
        <w:tc>
          <w:tcPr>
            <w:tcW w:w="2263" w:type="dxa"/>
            <w:shd w:val="clear" w:color="auto" w:fill="E6E6E6"/>
            <w:vAlign w:val="center"/>
          </w:tcPr>
          <w:p w14:paraId="5E515D05" w14:textId="77777777" w:rsidR="00FC638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26A6BF2" w14:textId="77777777" w:rsidR="00FC638F" w:rsidRDefault="00000000">
            <w:r>
              <w:t>2.52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7BC08AA" w14:textId="77777777" w:rsidR="00FC638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3A55560" w14:textId="77777777" w:rsidR="00FC638F" w:rsidRDefault="00000000">
            <w:r>
              <w:t>3.15</w:t>
            </w:r>
          </w:p>
        </w:tc>
      </w:tr>
      <w:tr w:rsidR="00FC638F" w14:paraId="5CC042A1" w14:textId="77777777">
        <w:tc>
          <w:tcPr>
            <w:tcW w:w="2263" w:type="dxa"/>
            <w:shd w:val="clear" w:color="auto" w:fill="E6E6E6"/>
            <w:vAlign w:val="center"/>
          </w:tcPr>
          <w:p w14:paraId="52587743" w14:textId="77777777" w:rsidR="00FC638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6E41D62" w14:textId="77777777" w:rsidR="00FC638F" w:rsidRDefault="00000000">
            <w:r>
              <w:t>2.52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847FC7D" w14:textId="77777777" w:rsidR="00FC638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AE109E" w14:textId="77777777" w:rsidR="00FC638F" w:rsidRDefault="00000000">
            <w:r>
              <w:t>3.15</w:t>
            </w:r>
          </w:p>
        </w:tc>
      </w:tr>
      <w:tr w:rsidR="00FC638F" w14:paraId="22637008" w14:textId="77777777">
        <w:tc>
          <w:tcPr>
            <w:tcW w:w="4662" w:type="dxa"/>
            <w:gridSpan w:val="2"/>
            <w:vAlign w:val="center"/>
          </w:tcPr>
          <w:p w14:paraId="56C91465" w14:textId="77777777" w:rsidR="00FC638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2EA495" wp14:editId="426CAA24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B2054D5" w14:textId="77777777" w:rsidR="00FC638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C801E4" wp14:editId="5CFD675C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CDB819" w14:textId="77777777" w:rsidR="00FC638F" w:rsidRDefault="00FC638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FC638F" w14:paraId="1598B6D6" w14:textId="77777777">
        <w:tc>
          <w:tcPr>
            <w:tcW w:w="2263" w:type="dxa"/>
            <w:shd w:val="clear" w:color="auto" w:fill="E6E6E6"/>
            <w:vAlign w:val="center"/>
          </w:tcPr>
          <w:p w14:paraId="7E1C8513" w14:textId="77777777" w:rsidR="00FC638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72A1C9F" w14:textId="77777777" w:rsidR="00FC638F" w:rsidRDefault="00000000">
            <w:r>
              <w:t>TC09a</w:t>
            </w:r>
          </w:p>
        </w:tc>
      </w:tr>
      <w:tr w:rsidR="00FC638F" w14:paraId="43C66D86" w14:textId="77777777">
        <w:tc>
          <w:tcPr>
            <w:tcW w:w="2263" w:type="dxa"/>
            <w:shd w:val="clear" w:color="auto" w:fill="E6E6E6"/>
            <w:vAlign w:val="center"/>
          </w:tcPr>
          <w:p w14:paraId="1EAAF6A0" w14:textId="77777777" w:rsidR="00FC638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FC42B86" w14:textId="77777777" w:rsidR="00FC638F" w:rsidRDefault="00000000">
            <w:r>
              <w:t>2.70</w:t>
            </w:r>
          </w:p>
        </w:tc>
      </w:tr>
      <w:tr w:rsidR="00FC638F" w14:paraId="27F3209E" w14:textId="77777777">
        <w:tc>
          <w:tcPr>
            <w:tcW w:w="2263" w:type="dxa"/>
            <w:shd w:val="clear" w:color="auto" w:fill="E6E6E6"/>
            <w:vAlign w:val="center"/>
          </w:tcPr>
          <w:p w14:paraId="2E649036" w14:textId="77777777" w:rsidR="00FC638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2FD3BFC" w14:textId="77777777" w:rsidR="00FC638F" w:rsidRDefault="00000000">
            <w:r>
              <w:t>2.16</w:t>
            </w:r>
          </w:p>
        </w:tc>
      </w:tr>
      <w:tr w:rsidR="00FC638F" w14:paraId="1EEF0C16" w14:textId="77777777">
        <w:tc>
          <w:tcPr>
            <w:tcW w:w="4662" w:type="dxa"/>
            <w:gridSpan w:val="2"/>
            <w:vAlign w:val="center"/>
          </w:tcPr>
          <w:p w14:paraId="353720B8" w14:textId="77777777" w:rsidR="00FC638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7324F8" wp14:editId="5C5DEAD3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AF6848" w14:textId="77777777" w:rsidR="00FC638F" w:rsidRDefault="00FC638F"/>
    <w:p w14:paraId="0B406628" w14:textId="77777777" w:rsidR="00FC638F" w:rsidRDefault="00FC638F"/>
    <w:sectPr w:rsidR="00FC638F" w:rsidSect="001B130F">
      <w:headerReference w:type="default" r:id="rId28"/>
      <w:footerReference w:type="default" r:id="rId2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67D5A" w14:textId="77777777" w:rsidR="00346738" w:rsidRDefault="00346738">
      <w:pPr>
        <w:spacing w:line="240" w:lineRule="auto"/>
      </w:pPr>
      <w:r>
        <w:separator/>
      </w:r>
    </w:p>
  </w:endnote>
  <w:endnote w:type="continuationSeparator" w:id="0">
    <w:p w14:paraId="08AEF153" w14:textId="77777777" w:rsidR="00346738" w:rsidRDefault="00346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1B7B2D65" w14:textId="77777777" w:rsidTr="00E32112">
      <w:tc>
        <w:tcPr>
          <w:tcW w:w="3020" w:type="dxa"/>
        </w:tcPr>
        <w:p w14:paraId="36C1F655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4A13FB89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BA59CBE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5F8945A5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749DF5DC" w14:textId="77777777" w:rsidTr="00715ADB">
      <w:tc>
        <w:tcPr>
          <w:tcW w:w="1667" w:type="pct"/>
        </w:tcPr>
        <w:p w14:paraId="18AA8081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60109BBE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7833C1C7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6AEE01D0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0C847B95" w14:textId="77777777" w:rsidTr="00715ADB">
      <w:tc>
        <w:tcPr>
          <w:tcW w:w="1667" w:type="pct"/>
        </w:tcPr>
        <w:p w14:paraId="524CE2DE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6AA85016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56155C58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5185ADEA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78FB" w14:textId="77777777" w:rsidR="00346738" w:rsidRDefault="00346738">
      <w:pPr>
        <w:spacing w:line="240" w:lineRule="auto"/>
      </w:pPr>
      <w:r>
        <w:separator/>
      </w:r>
    </w:p>
  </w:footnote>
  <w:footnote w:type="continuationSeparator" w:id="0">
    <w:p w14:paraId="56474DF8" w14:textId="77777777" w:rsidR="00346738" w:rsidRDefault="003467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C20C" w14:textId="77777777" w:rsidR="00000000" w:rsidRPr="00D20228" w:rsidRDefault="00000000" w:rsidP="00553EF1">
    <w:pPr>
      <w:pStyle w:val="a4"/>
    </w:pPr>
    <w:r>
      <w:rPr>
        <w:noProof/>
        <w:lang w:val="en-US"/>
      </w:rPr>
      <w:drawing>
        <wp:inline distT="0" distB="0" distL="0" distR="0" wp14:anchorId="2B9F8D1C" wp14:editId="22F52970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6BD5" w14:textId="77777777" w:rsidR="00000000" w:rsidRPr="00D20228" w:rsidRDefault="00000000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3243855B" wp14:editId="635FBB77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A242" w14:textId="77777777" w:rsidR="00000000" w:rsidRPr="00D20228" w:rsidRDefault="00000000">
    <w:pPr>
      <w:pStyle w:val="a4"/>
    </w:pPr>
    <w:r>
      <w:rPr>
        <w:noProof/>
        <w:lang w:val="en-US"/>
      </w:rPr>
      <w:drawing>
        <wp:inline distT="0" distB="0" distL="0" distR="0" wp14:anchorId="6AA7A20A" wp14:editId="3C00435B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2956572">
    <w:abstractNumId w:val="0"/>
  </w:num>
  <w:num w:numId="2" w16cid:durableId="790169479">
    <w:abstractNumId w:val="2"/>
  </w:num>
  <w:num w:numId="3" w16cid:durableId="1709796950">
    <w:abstractNumId w:val="1"/>
  </w:num>
  <w:num w:numId="4" w16cid:durableId="79757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182C"/>
    <w:rsid w:val="001915A3"/>
    <w:rsid w:val="00217F62"/>
    <w:rsid w:val="00346738"/>
    <w:rsid w:val="0093182C"/>
    <w:rsid w:val="00A906D8"/>
    <w:rsid w:val="00AB5A74"/>
    <w:rsid w:val="00F071AE"/>
    <w:rsid w:val="00F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FCB3"/>
  <w15:docId w15:val="{C50A3A2C-BED7-40BD-BC97-7FAB85D3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559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6</Pages>
  <Words>320</Words>
  <Characters>1825</Characters>
  <Application>Microsoft Office Word</Application>
  <DocSecurity>0</DocSecurity>
  <Lines>15</Lines>
  <Paragraphs>4</Paragraphs>
  <ScaleCrop>false</ScaleCrop>
  <Company>ths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Jack Stack</dc:creator>
  <cp:keywords/>
  <dc:description/>
  <cp:lastModifiedBy>Jack Stack</cp:lastModifiedBy>
  <cp:revision>1</cp:revision>
  <cp:lastPrinted>1900-12-31T16:00:00Z</cp:lastPrinted>
  <dcterms:created xsi:type="dcterms:W3CDTF">2024-01-01T16:14:00Z</dcterms:created>
  <dcterms:modified xsi:type="dcterms:W3CDTF">2024-01-01T16:14:00Z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