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ascii="宋体" w:hAnsi="宋体"/>
                <w:szCs w:val="21"/>
              </w:rPr>
              <w:t>太阳部落住宅设计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75" w:name="_GoBack"/>
            <w:bookmarkEnd w:id="75"/>
            <w:r>
              <w:rPr>
                <w:rFonts w:hint="eastAsia"/>
              </w:rPr>
              <w:t>塔什库尔干县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2024年01月08日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T18535820104</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50050011"/>
      <w:bookmarkStart w:id="12" w:name="_Toc452108759"/>
      <w:bookmarkStart w:id="13" w:name="_Toc58243666"/>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58243667"/>
      <w:bookmarkStart w:id="18" w:name="_Toc13735909"/>
      <w:bookmarkStart w:id="19" w:name="_Toc50050012"/>
      <w:bookmarkStart w:id="20" w:name="_Toc452108760"/>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53149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3149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5340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534025"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52578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578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1698935"/>
      <w:bookmarkStart w:id="36" w:name="_Toc452108764"/>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8243672"/>
      <w:bookmarkStart w:id="43" w:name="_Toc50050017"/>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58243675"/>
      <w:bookmarkStart w:id="51" w:name="_Toc452108766"/>
      <w:bookmarkStart w:id="52" w:name="_Toc8151"/>
      <w:bookmarkStart w:id="53" w:name="_Toc451698938"/>
      <w:bookmarkStart w:id="54" w:name="_Toc50050020"/>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58243676"/>
      <w:bookmarkStart w:id="56" w:name="_Toc50050021"/>
      <w:bookmarkStart w:id="57" w:name="_Toc452108767"/>
      <w:bookmarkStart w:id="58" w:name="_Toc451698939"/>
      <w:bookmarkStart w:id="59" w:name="_Toc23583"/>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58243677"/>
      <w:bookmarkStart w:id="64" w:name="_Toc452108768"/>
      <w:bookmarkStart w:id="65" w:name="_Toc50050022"/>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ODU5Nzk4NTgxMjI2YzQwODNmNmYxZGRlODIzNzAifQ=="/>
  </w:docVars>
  <w:rsids>
    <w:rsidRoot w:val="00A4084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175BC"/>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084C"/>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AF5CE4"/>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672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11</Pages>
  <Words>445</Words>
  <Characters>2539</Characters>
  <Lines>21</Lines>
  <Paragraphs>5</Paragraphs>
  <TotalTime>0</TotalTime>
  <ScaleCrop>false</ScaleCrop>
  <LinksUpToDate>false</LinksUpToDate>
  <CharactersWithSpaces>2979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2024-01-08T11:54:00Z</dcterms:created>
  <dc:creator>dell</dc:creator>
  <cp:lastModifiedBy>高同学</cp:lastModifiedBy>
  <cp:lastPrinted>1900-12-31T16:00:00Z</cp:lastPrinted>
  <dcterms:modified xsi:type="dcterms:W3CDTF">2024-01-08T15:00:21Z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ACD72967B0E1447ABDBBB53816C5E19B_12</vt:lpwstr>
  </property>
</Properties>
</file>