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体育馆场地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11.16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3.38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3.31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10.68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4.04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2.64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10.53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3.91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2.69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8.58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2.60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8.43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3.18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2.65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E2"/>
    <w:rsid w:val="001915A3"/>
    <w:rsid w:val="00217F62"/>
    <w:rsid w:val="00A70BE2"/>
    <w:rsid w:val="00A906D8"/>
    <w:rsid w:val="00AB5A74"/>
    <w:rsid w:val="00F071AE"/>
    <w:rsid w:val="00F81467"/>
    <w:rsid w:val="1B8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4">
    <w:name w:val="标题 3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16">
    <w:name w:val="标题 5 字符"/>
    <w:basedOn w:val="12"/>
    <w:link w:val="6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17">
    <w:name w:val="标题 6 字符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18">
    <w:name w:val="标题 7 字符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标题 8 字符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标题 9 字符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42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2023-12-16T04:49:00Z</dcterms:created>
  <dc:creator>16142</dc:creator>
  <cp:lastModifiedBy>zyf</cp:lastModifiedBy>
  <dcterms:modified xsi:type="dcterms:W3CDTF">2023-12-16T05:05:54Z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6D5682722EFE4DD996ABBB720A5E3E46_13</vt:lpwstr>
  </property>
</Properties>
</file>