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03E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06A6A7F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0D8438BF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2481AA1E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D67FEC1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9A4F6A3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78885BE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896961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409658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408B7B7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7FAF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C7BB2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1FD771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0BA6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3F9675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6A76D1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CEF0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F7849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FAA157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105D4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ED72B7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C51CE9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068369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3EC53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583411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6E3A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4BDEEE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DDDD1D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646D5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2C36A9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2023年12月29日</w:t>
              </w:r>
            </w:smartTag>
            <w:bookmarkEnd w:id="6"/>
          </w:p>
        </w:tc>
      </w:tr>
    </w:tbl>
    <w:p w14:paraId="31C8FA68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063B2992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426663D8" wp14:editId="6D11214B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26B68BF3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9CDCD0F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423AED0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7F62A9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4DE4CC22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74094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383AF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22408715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5D780C51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17D62B4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43E8BB6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08AF57E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DF8937B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T15839679709</w:t>
            </w:r>
            <w:bookmarkEnd w:id="10"/>
          </w:p>
        </w:tc>
      </w:tr>
    </w:tbl>
    <w:p w14:paraId="3E82772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E22935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F7B984B" w14:textId="77777777" w:rsidR="009479E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778694" w:history="1">
        <w:r w:rsidR="009479E7" w:rsidRPr="006104BE">
          <w:rPr>
            <w:rStyle w:val="a7"/>
          </w:rPr>
          <w:t>1</w:t>
        </w:r>
        <w:r w:rsidR="009479E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479E7" w:rsidRPr="006104BE">
          <w:rPr>
            <w:rStyle w:val="a7"/>
          </w:rPr>
          <w:t>建筑概况</w:t>
        </w:r>
        <w:r w:rsidR="009479E7">
          <w:rPr>
            <w:webHidden/>
          </w:rPr>
          <w:tab/>
        </w:r>
        <w:r w:rsidR="009479E7">
          <w:rPr>
            <w:webHidden/>
          </w:rPr>
          <w:fldChar w:fldCharType="begin"/>
        </w:r>
        <w:r w:rsidR="009479E7">
          <w:rPr>
            <w:webHidden/>
          </w:rPr>
          <w:instrText xml:space="preserve"> PAGEREF _Toc154778694 \h </w:instrText>
        </w:r>
        <w:r w:rsidR="009479E7">
          <w:rPr>
            <w:webHidden/>
          </w:rPr>
        </w:r>
        <w:r w:rsidR="009479E7">
          <w:rPr>
            <w:webHidden/>
          </w:rPr>
          <w:fldChar w:fldCharType="separate"/>
        </w:r>
        <w:r w:rsidR="009479E7">
          <w:rPr>
            <w:webHidden/>
          </w:rPr>
          <w:t>1</w:t>
        </w:r>
        <w:r w:rsidR="009479E7">
          <w:rPr>
            <w:webHidden/>
          </w:rPr>
          <w:fldChar w:fldCharType="end"/>
        </w:r>
      </w:hyperlink>
    </w:p>
    <w:p w14:paraId="438E62B7" w14:textId="77777777" w:rsidR="009479E7" w:rsidRDefault="009479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695" w:history="1">
        <w:r w:rsidRPr="006104B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104BE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86DEEDB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696" w:history="1">
        <w:r w:rsidRPr="006104BE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C71225F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697" w:history="1">
        <w:r w:rsidRPr="006104BE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B40760B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698" w:history="1">
        <w:r w:rsidRPr="006104BE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2FD748A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699" w:history="1">
        <w:r w:rsidRPr="006104BE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6CA53A" w14:textId="77777777" w:rsidR="009479E7" w:rsidRDefault="009479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700" w:history="1">
        <w:r w:rsidRPr="006104B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104BE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30B8CC5" w14:textId="77777777" w:rsidR="009479E7" w:rsidRDefault="009479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701" w:history="1">
        <w:r w:rsidRPr="006104B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104BE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D242E38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02" w:history="1">
        <w:r w:rsidRPr="006104B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0DED36" w14:textId="77777777" w:rsidR="009479E7" w:rsidRDefault="009479E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03" w:history="1">
        <w:r w:rsidRPr="006104BE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1522CC7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04" w:history="1">
        <w:r w:rsidRPr="006104B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88C80F2" w14:textId="77777777" w:rsidR="009479E7" w:rsidRDefault="009479E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05" w:history="1">
        <w:r w:rsidRPr="006104BE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13B95A9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06" w:history="1">
        <w:r w:rsidRPr="006104B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E954C1" w14:textId="77777777" w:rsidR="009479E7" w:rsidRDefault="009479E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07" w:history="1">
        <w:r w:rsidRPr="006104BE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653A38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08" w:history="1">
        <w:r w:rsidRPr="006104BE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774278" w14:textId="77777777" w:rsidR="009479E7" w:rsidRDefault="009479E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09" w:history="1">
        <w:r w:rsidRPr="006104BE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3DE469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10" w:history="1">
        <w:r w:rsidRPr="006104BE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7082DC" w14:textId="77777777" w:rsidR="009479E7" w:rsidRDefault="009479E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11" w:history="1">
        <w:r w:rsidRPr="006104BE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590F48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12" w:history="1">
        <w:r w:rsidRPr="006104BE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AC236F" w14:textId="77777777" w:rsidR="009479E7" w:rsidRDefault="009479E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13" w:history="1">
        <w:r w:rsidRPr="006104BE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D830EA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14" w:history="1">
        <w:r w:rsidRPr="006104BE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D967D0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15" w:history="1">
        <w:r w:rsidRPr="006104BE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705222" w14:textId="77777777" w:rsidR="009479E7" w:rsidRDefault="009479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716" w:history="1">
        <w:r w:rsidRPr="006104B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104BE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0BA557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17" w:history="1">
        <w:r w:rsidRPr="006104BE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D2BCEC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18" w:history="1">
        <w:r w:rsidRPr="006104BE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A653B2" w14:textId="77777777" w:rsidR="009479E7" w:rsidRDefault="009479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719" w:history="1">
        <w:r w:rsidRPr="006104B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104BE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EE5A2B7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20" w:history="1">
        <w:r w:rsidRPr="006104BE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A01229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21" w:history="1">
        <w:r w:rsidRPr="006104BE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E573E7" w14:textId="77777777" w:rsidR="009479E7" w:rsidRDefault="009479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722" w:history="1">
        <w:r w:rsidRPr="006104B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104BE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9C49EC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23" w:history="1">
        <w:r w:rsidRPr="006104BE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CCB6E1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24" w:history="1">
        <w:r w:rsidRPr="006104BE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90AEE7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25" w:history="1">
        <w:r w:rsidRPr="006104BE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192B39B" w14:textId="77777777" w:rsidR="009479E7" w:rsidRDefault="009479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78726" w:history="1">
        <w:r w:rsidRPr="006104BE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104BE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00F310" w14:textId="77777777" w:rsidR="009479E7" w:rsidRDefault="009479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78727" w:history="1">
        <w:r w:rsidRPr="006104B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104BE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_Toc154778727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37977AB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5F0A034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477869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7E702C3C" w14:textId="77777777" w:rsidTr="00432A98">
        <w:tc>
          <w:tcPr>
            <w:tcW w:w="2831" w:type="dxa"/>
            <w:shd w:val="clear" w:color="auto" w:fill="E6E6E6"/>
            <w:vAlign w:val="center"/>
          </w:tcPr>
          <w:p w14:paraId="5B3ED6DC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4C5AC50" w14:textId="77777777" w:rsidR="00432A98" w:rsidRDefault="00432A98" w:rsidP="00025AFE">
            <w:bookmarkStart w:id="13" w:name="地理位置"/>
            <w:r>
              <w:t>河南</w:t>
            </w:r>
            <w:r>
              <w:t>-</w:t>
            </w:r>
            <w:r>
              <w:t>驻马店</w:t>
            </w:r>
            <w:bookmarkEnd w:id="13"/>
          </w:p>
        </w:tc>
      </w:tr>
      <w:tr w:rsidR="00432A98" w14:paraId="11BC693B" w14:textId="77777777" w:rsidTr="00432A98">
        <w:tc>
          <w:tcPr>
            <w:tcW w:w="2831" w:type="dxa"/>
            <w:shd w:val="clear" w:color="auto" w:fill="E6E6E6"/>
            <w:vAlign w:val="center"/>
          </w:tcPr>
          <w:p w14:paraId="305DFC53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0A5BFD1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65982FD7" w14:textId="77777777" w:rsidTr="00432A98">
        <w:tc>
          <w:tcPr>
            <w:tcW w:w="2831" w:type="dxa"/>
            <w:shd w:val="clear" w:color="auto" w:fill="E6E6E6"/>
            <w:vAlign w:val="center"/>
          </w:tcPr>
          <w:p w14:paraId="041DA7AC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0B61D8C" w14:textId="77777777" w:rsidR="00432A98" w:rsidRDefault="00432A98" w:rsidP="00025AFE">
            <w:bookmarkStart w:id="15" w:name="纬度"/>
            <w:r>
              <w:t>33.00</w:t>
            </w:r>
            <w:bookmarkEnd w:id="15"/>
          </w:p>
        </w:tc>
      </w:tr>
      <w:tr w:rsidR="00432A98" w14:paraId="192BF838" w14:textId="77777777" w:rsidTr="00432A98">
        <w:tc>
          <w:tcPr>
            <w:tcW w:w="2831" w:type="dxa"/>
            <w:shd w:val="clear" w:color="auto" w:fill="E6E6E6"/>
            <w:vAlign w:val="center"/>
          </w:tcPr>
          <w:p w14:paraId="1A703CDA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EDB2BCB" w14:textId="77777777" w:rsidR="00432A98" w:rsidRDefault="00432A98" w:rsidP="00025AFE">
            <w:bookmarkStart w:id="16" w:name="经度"/>
            <w:r>
              <w:t>114.02</w:t>
            </w:r>
            <w:bookmarkEnd w:id="16"/>
          </w:p>
        </w:tc>
      </w:tr>
      <w:tr w:rsidR="00432A98" w14:paraId="6E59F7A7" w14:textId="77777777" w:rsidTr="00432A98">
        <w:tc>
          <w:tcPr>
            <w:tcW w:w="2831" w:type="dxa"/>
            <w:shd w:val="clear" w:color="auto" w:fill="E6E6E6"/>
            <w:vAlign w:val="center"/>
          </w:tcPr>
          <w:p w14:paraId="46DE3E48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7082400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07659B75" w14:textId="77777777" w:rsidTr="00432A98">
        <w:tc>
          <w:tcPr>
            <w:tcW w:w="2831" w:type="dxa"/>
            <w:shd w:val="clear" w:color="auto" w:fill="E6E6E6"/>
            <w:vAlign w:val="center"/>
          </w:tcPr>
          <w:p w14:paraId="0C7EB1D7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379356E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0C03C33C" w14:textId="77777777" w:rsidR="00432A98" w:rsidRDefault="00432A98" w:rsidP="00025AFE"/>
        </w:tc>
      </w:tr>
      <w:tr w:rsidR="00432A98" w14:paraId="60A4184F" w14:textId="77777777" w:rsidTr="00432A98">
        <w:tc>
          <w:tcPr>
            <w:tcW w:w="2831" w:type="dxa"/>
            <w:shd w:val="clear" w:color="auto" w:fill="E6E6E6"/>
            <w:vAlign w:val="center"/>
          </w:tcPr>
          <w:p w14:paraId="600995FE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6ACC1DD8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3774.06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3A1C8E0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771C54B0" w14:textId="77777777" w:rsidTr="00432A98">
        <w:tc>
          <w:tcPr>
            <w:tcW w:w="2831" w:type="dxa"/>
            <w:shd w:val="clear" w:color="auto" w:fill="E6E6E6"/>
            <w:vAlign w:val="center"/>
          </w:tcPr>
          <w:p w14:paraId="12456DDC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0C945EA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14.40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32FEE177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51CA2032" w14:textId="77777777" w:rsidTr="00432A98">
        <w:tc>
          <w:tcPr>
            <w:tcW w:w="2831" w:type="dxa"/>
            <w:shd w:val="clear" w:color="auto" w:fill="E6E6E6"/>
            <w:vAlign w:val="center"/>
          </w:tcPr>
          <w:p w14:paraId="14E9E890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6C8BA344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4403686E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6BE8FF17" w14:textId="77777777" w:rsidTr="00432A98">
        <w:tc>
          <w:tcPr>
            <w:tcW w:w="2831" w:type="dxa"/>
            <w:shd w:val="clear" w:color="auto" w:fill="E6E6E6"/>
            <w:vAlign w:val="center"/>
          </w:tcPr>
          <w:p w14:paraId="52420F01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B468855" w14:textId="77777777" w:rsidR="00432A98" w:rsidRDefault="00432A98" w:rsidP="00025AFE">
            <w:bookmarkStart w:id="24" w:name="北向角度"/>
            <w:r>
              <w:t>85</w:t>
            </w:r>
            <w:bookmarkEnd w:id="24"/>
            <w:r>
              <w:t>°</w:t>
            </w:r>
          </w:p>
        </w:tc>
      </w:tr>
    </w:tbl>
    <w:p w14:paraId="648F09DE" w14:textId="77777777" w:rsidR="00467D84" w:rsidRDefault="00CA6DD4" w:rsidP="00070074">
      <w:pPr>
        <w:pStyle w:val="1"/>
      </w:pPr>
      <w:bookmarkStart w:id="25" w:name="_Toc154778695"/>
      <w:r>
        <w:rPr>
          <w:rFonts w:hint="eastAsia"/>
        </w:rPr>
        <w:t>气象</w:t>
      </w:r>
      <w:r>
        <w:t>数据</w:t>
      </w:r>
      <w:bookmarkEnd w:id="25"/>
    </w:p>
    <w:p w14:paraId="5E7A74DF" w14:textId="77777777" w:rsidR="00033DE7" w:rsidRDefault="00033DE7" w:rsidP="00033DE7">
      <w:pPr>
        <w:pStyle w:val="2"/>
      </w:pPr>
      <w:bookmarkStart w:id="26" w:name="_Toc154778696"/>
      <w:r>
        <w:rPr>
          <w:rFonts w:hint="eastAsia"/>
        </w:rPr>
        <w:t>气象地点</w:t>
      </w:r>
      <w:bookmarkEnd w:id="26"/>
    </w:p>
    <w:p w14:paraId="1AE26615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河南</w:t>
      </w:r>
      <w:r>
        <w:t>-</w:t>
      </w:r>
      <w:r>
        <w:t>驻马店</w:t>
      </w:r>
      <w:r>
        <w:t xml:space="preserve">, </w:t>
      </w:r>
      <w:r>
        <w:t>《中国建筑热环境分析专用气象数据集》</w:t>
      </w:r>
      <w:bookmarkEnd w:id="27"/>
    </w:p>
    <w:p w14:paraId="7A72E9A6" w14:textId="77777777" w:rsidR="00640E36" w:rsidRDefault="009C2673" w:rsidP="00640E36">
      <w:pPr>
        <w:pStyle w:val="2"/>
      </w:pPr>
      <w:bookmarkStart w:id="28" w:name="_Toc15477869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257A8416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093CA739" wp14:editId="76E7FDA3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A005A" w14:textId="77777777" w:rsidR="00F25477" w:rsidRDefault="00615FD8" w:rsidP="00615FD8">
      <w:pPr>
        <w:pStyle w:val="2"/>
      </w:pPr>
      <w:bookmarkStart w:id="30" w:name="日最小干球温度变化表"/>
      <w:bookmarkStart w:id="31" w:name="_Toc15477869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E5C7E06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3CFA3E71" wp14:editId="673A420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B734A" w14:textId="77777777" w:rsidR="00615FD8" w:rsidRDefault="00A71379" w:rsidP="00A71379">
      <w:pPr>
        <w:pStyle w:val="2"/>
      </w:pPr>
      <w:bookmarkStart w:id="33" w:name="_Toc15477869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D5DE1" w14:paraId="52FED80A" w14:textId="77777777">
        <w:tc>
          <w:tcPr>
            <w:tcW w:w="1131" w:type="dxa"/>
            <w:shd w:val="clear" w:color="auto" w:fill="E6E6E6"/>
            <w:vAlign w:val="center"/>
          </w:tcPr>
          <w:p w14:paraId="28629FD2" w14:textId="77777777" w:rsidR="006D5DE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A9A0F22" w14:textId="77777777" w:rsidR="006D5DE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436F02" w14:textId="77777777" w:rsidR="006D5DE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066988" w14:textId="77777777" w:rsidR="006D5DE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0B5D06" w14:textId="77777777" w:rsidR="006D5DE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FC881E" w14:textId="77777777" w:rsidR="006D5DE1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6D5DE1" w14:paraId="19DB62FF" w14:textId="77777777">
        <w:tc>
          <w:tcPr>
            <w:tcW w:w="1131" w:type="dxa"/>
            <w:shd w:val="clear" w:color="auto" w:fill="E6E6E6"/>
            <w:vAlign w:val="center"/>
          </w:tcPr>
          <w:p w14:paraId="15B2DC1D" w14:textId="77777777" w:rsidR="006D5DE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9B30E45" w14:textId="77777777" w:rsidR="006D5DE1" w:rsidRDefault="00000000">
            <w:r>
              <w:t>07</w:t>
            </w:r>
            <w:r>
              <w:t>月</w:t>
            </w:r>
            <w:r>
              <w:t>15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537165A" w14:textId="77777777" w:rsidR="006D5DE1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1D6157C2" w14:textId="77777777" w:rsidR="006D5DE1" w:rsidRDefault="00000000">
            <w:r>
              <w:t>29.4</w:t>
            </w:r>
          </w:p>
        </w:tc>
        <w:tc>
          <w:tcPr>
            <w:tcW w:w="1556" w:type="dxa"/>
            <w:vAlign w:val="center"/>
          </w:tcPr>
          <w:p w14:paraId="3A7077E2" w14:textId="77777777" w:rsidR="006D5DE1" w:rsidRDefault="00000000">
            <w:r>
              <w:t>22.6</w:t>
            </w:r>
          </w:p>
        </w:tc>
        <w:tc>
          <w:tcPr>
            <w:tcW w:w="1556" w:type="dxa"/>
            <w:vAlign w:val="center"/>
          </w:tcPr>
          <w:p w14:paraId="07B3DABE" w14:textId="77777777" w:rsidR="006D5DE1" w:rsidRDefault="00000000">
            <w:r>
              <w:t>97.2</w:t>
            </w:r>
          </w:p>
        </w:tc>
      </w:tr>
      <w:tr w:rsidR="006D5DE1" w14:paraId="02C4F54C" w14:textId="77777777">
        <w:tc>
          <w:tcPr>
            <w:tcW w:w="1131" w:type="dxa"/>
            <w:shd w:val="clear" w:color="auto" w:fill="E6E6E6"/>
            <w:vAlign w:val="center"/>
          </w:tcPr>
          <w:p w14:paraId="10719E6A" w14:textId="77777777" w:rsidR="006D5DE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1D710D0" w14:textId="77777777" w:rsidR="006D5DE1" w:rsidRDefault="00000000">
            <w:r>
              <w:t>01</w:t>
            </w:r>
            <w:r>
              <w:t>月</w:t>
            </w:r>
            <w:r>
              <w:t>24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2ACE044" w14:textId="77777777" w:rsidR="006D5DE1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1D246F57" w14:textId="77777777" w:rsidR="006D5DE1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19D01FE5" w14:textId="77777777" w:rsidR="006D5DE1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60644C03" w14:textId="77777777" w:rsidR="006D5DE1" w:rsidRDefault="00000000">
            <w:r>
              <w:t>-7.1</w:t>
            </w:r>
          </w:p>
        </w:tc>
      </w:tr>
    </w:tbl>
    <w:p w14:paraId="59030ECB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55B65B3" w14:textId="77777777" w:rsidR="00A71379" w:rsidRDefault="001C5FD8" w:rsidP="000843B1">
      <w:pPr>
        <w:pStyle w:val="1"/>
      </w:pPr>
      <w:bookmarkStart w:id="35" w:name="_Toc15477870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7E5980B4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4AAB832F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30D47D6A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2DC0F17" w14:textId="77777777" w:rsidR="00BC2B16" w:rsidRDefault="00BC2B16" w:rsidP="00BC2B16">
      <w:pPr>
        <w:pStyle w:val="1"/>
      </w:pPr>
      <w:bookmarkStart w:id="37" w:name="_Toc154778701"/>
      <w:r>
        <w:rPr>
          <w:rFonts w:hint="eastAsia"/>
        </w:rPr>
        <w:t>围护</w:t>
      </w:r>
      <w:r>
        <w:t>结构</w:t>
      </w:r>
      <w:bookmarkEnd w:id="37"/>
    </w:p>
    <w:p w14:paraId="2F3BDF6A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4778702"/>
      <w:bookmarkEnd w:id="38"/>
      <w:r>
        <w:rPr>
          <w:kern w:val="2"/>
        </w:rPr>
        <w:t>屋顶构造</w:t>
      </w:r>
      <w:bookmarkEnd w:id="39"/>
    </w:p>
    <w:p w14:paraId="26F6BB3A" w14:textId="77777777" w:rsidR="006D5DE1" w:rsidRDefault="00000000">
      <w:pPr>
        <w:pStyle w:val="3"/>
        <w:widowControl w:val="0"/>
        <w:rPr>
          <w:kern w:val="2"/>
          <w:szCs w:val="24"/>
        </w:rPr>
      </w:pPr>
      <w:bookmarkStart w:id="40" w:name="_Toc154778703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5DE1" w14:paraId="31A7D48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279721D" w14:textId="77777777" w:rsidR="006D5DE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1BBEC4" w14:textId="77777777" w:rsidR="006D5DE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24531" w14:textId="77777777" w:rsidR="006D5DE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51010" w14:textId="77777777" w:rsidR="006D5DE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D6168C" w14:textId="77777777" w:rsidR="006D5DE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BBF71" w14:textId="77777777" w:rsidR="006D5DE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5C2FEF" w14:textId="77777777" w:rsidR="006D5DE1" w:rsidRDefault="00000000">
            <w:pPr>
              <w:jc w:val="center"/>
            </w:pPr>
            <w:r>
              <w:t>热惰性指标</w:t>
            </w:r>
          </w:p>
        </w:tc>
      </w:tr>
      <w:tr w:rsidR="006D5DE1" w14:paraId="3D5844C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E90ACFD" w14:textId="77777777" w:rsidR="006D5DE1" w:rsidRDefault="006D5DE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492200" w14:textId="77777777" w:rsidR="006D5DE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AA4DC4" w14:textId="77777777" w:rsidR="006D5DE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762409" w14:textId="77777777" w:rsidR="006D5DE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119DA" w14:textId="77777777" w:rsidR="006D5DE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599CF4" w14:textId="77777777" w:rsidR="006D5DE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E737E6" w14:textId="77777777" w:rsidR="006D5DE1" w:rsidRDefault="00000000">
            <w:pPr>
              <w:jc w:val="center"/>
            </w:pPr>
            <w:r>
              <w:t>D=R*S</w:t>
            </w:r>
          </w:p>
        </w:tc>
      </w:tr>
      <w:tr w:rsidR="006D5DE1" w14:paraId="6087BB78" w14:textId="77777777">
        <w:tc>
          <w:tcPr>
            <w:tcW w:w="3345" w:type="dxa"/>
            <w:vAlign w:val="center"/>
          </w:tcPr>
          <w:p w14:paraId="7E525D8D" w14:textId="77777777" w:rsidR="006D5DE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8DBE854" w14:textId="77777777" w:rsidR="006D5DE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76CACF7" w14:textId="77777777" w:rsidR="006D5DE1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4F346063" w14:textId="77777777" w:rsidR="006D5DE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7629BF2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054E8F" w14:textId="77777777" w:rsidR="006D5DE1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1FA38DE8" w14:textId="77777777" w:rsidR="006D5DE1" w:rsidRDefault="00000000">
            <w:r>
              <w:t>0.407</w:t>
            </w:r>
          </w:p>
        </w:tc>
      </w:tr>
      <w:tr w:rsidR="006D5DE1" w14:paraId="2DDAFB86" w14:textId="77777777">
        <w:tc>
          <w:tcPr>
            <w:tcW w:w="3345" w:type="dxa"/>
            <w:vAlign w:val="center"/>
          </w:tcPr>
          <w:p w14:paraId="522FE1A7" w14:textId="77777777" w:rsidR="006D5DE1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1F0B590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720C62" w14:textId="77777777" w:rsidR="006D5DE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451F8D8" w14:textId="77777777" w:rsidR="006D5DE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7C4703A" w14:textId="77777777" w:rsidR="006D5DE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6124148" w14:textId="77777777" w:rsidR="006D5DE1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55F2354" w14:textId="77777777" w:rsidR="006D5DE1" w:rsidRDefault="00000000">
            <w:r>
              <w:t>0.227</w:t>
            </w:r>
          </w:p>
        </w:tc>
      </w:tr>
      <w:tr w:rsidR="006D5DE1" w14:paraId="356D2CED" w14:textId="77777777">
        <w:tc>
          <w:tcPr>
            <w:tcW w:w="3345" w:type="dxa"/>
            <w:vAlign w:val="center"/>
          </w:tcPr>
          <w:p w14:paraId="44F00B63" w14:textId="77777777" w:rsidR="006D5DE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7F1A849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D1D1C3" w14:textId="77777777" w:rsidR="006D5D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868E621" w14:textId="77777777" w:rsidR="006D5D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B5153FC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0FB5C6" w14:textId="77777777" w:rsidR="006D5D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7BD54DA" w14:textId="77777777" w:rsidR="006D5DE1" w:rsidRDefault="00000000">
            <w:r>
              <w:t>0.245</w:t>
            </w:r>
          </w:p>
        </w:tc>
      </w:tr>
      <w:tr w:rsidR="006D5DE1" w14:paraId="6E4F5E17" w14:textId="77777777">
        <w:tc>
          <w:tcPr>
            <w:tcW w:w="3345" w:type="dxa"/>
            <w:vAlign w:val="center"/>
          </w:tcPr>
          <w:p w14:paraId="38615225" w14:textId="77777777" w:rsidR="006D5DE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8992B50" w14:textId="77777777" w:rsidR="006D5DE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771F55AE" w14:textId="77777777" w:rsidR="006D5DE1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0826E834" w14:textId="77777777" w:rsidR="006D5DE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7A6CD42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1D49EC" w14:textId="77777777" w:rsidR="006D5DE1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3FA9C09F" w14:textId="77777777" w:rsidR="006D5DE1" w:rsidRDefault="00000000">
            <w:r>
              <w:t>1.378</w:t>
            </w:r>
          </w:p>
        </w:tc>
      </w:tr>
      <w:tr w:rsidR="006D5DE1" w14:paraId="29F87598" w14:textId="77777777">
        <w:tc>
          <w:tcPr>
            <w:tcW w:w="3345" w:type="dxa"/>
            <w:vAlign w:val="center"/>
          </w:tcPr>
          <w:p w14:paraId="75D97962" w14:textId="77777777" w:rsidR="006D5DE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12AD7F" w14:textId="77777777" w:rsidR="006D5DE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E96B594" w14:textId="77777777" w:rsidR="006D5DE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6C0E3CE" w14:textId="77777777" w:rsidR="006D5DE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0F0252F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CF63A0" w14:textId="77777777" w:rsidR="006D5DE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A2DCC03" w14:textId="77777777" w:rsidR="006D5DE1" w:rsidRDefault="00000000">
            <w:r>
              <w:t>1.186</w:t>
            </w:r>
          </w:p>
        </w:tc>
      </w:tr>
      <w:tr w:rsidR="006D5DE1" w14:paraId="54801D74" w14:textId="77777777">
        <w:tc>
          <w:tcPr>
            <w:tcW w:w="3345" w:type="dxa"/>
            <w:vAlign w:val="center"/>
          </w:tcPr>
          <w:p w14:paraId="3BC40E47" w14:textId="77777777" w:rsidR="006D5DE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B648D43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B8C2A85" w14:textId="77777777" w:rsidR="006D5DE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B47E871" w14:textId="77777777" w:rsidR="006D5DE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0ACEC67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F5EB7B" w14:textId="77777777" w:rsidR="006D5DE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957B324" w14:textId="77777777" w:rsidR="006D5DE1" w:rsidRDefault="00000000">
            <w:r>
              <w:t>0.249</w:t>
            </w:r>
          </w:p>
        </w:tc>
      </w:tr>
      <w:tr w:rsidR="006D5DE1" w14:paraId="0A001E2D" w14:textId="77777777">
        <w:tc>
          <w:tcPr>
            <w:tcW w:w="3345" w:type="dxa"/>
            <w:vAlign w:val="center"/>
          </w:tcPr>
          <w:p w14:paraId="51F6DFE1" w14:textId="77777777" w:rsidR="006D5DE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6F7946E" w14:textId="77777777" w:rsidR="006D5DE1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630603B2" w14:textId="77777777" w:rsidR="006D5D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8C8A54B" w14:textId="77777777" w:rsidR="006D5DE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47A2216" w14:textId="77777777" w:rsidR="006D5D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C7A78F1" w14:textId="77777777" w:rsidR="006D5DE1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217E6BF3" w14:textId="77777777" w:rsidR="006D5DE1" w:rsidRDefault="00000000">
            <w:r>
              <w:t>3.691</w:t>
            </w:r>
          </w:p>
        </w:tc>
      </w:tr>
      <w:tr w:rsidR="006D5DE1" w14:paraId="23AAADCE" w14:textId="77777777">
        <w:tc>
          <w:tcPr>
            <w:tcW w:w="3345" w:type="dxa"/>
            <w:shd w:val="clear" w:color="auto" w:fill="E6E6E6"/>
            <w:vAlign w:val="center"/>
          </w:tcPr>
          <w:p w14:paraId="4192501B" w14:textId="77777777" w:rsidR="006D5DE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517F8A6" w14:textId="77777777" w:rsidR="006D5DE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D5DE1" w14:paraId="2D9B4BFC" w14:textId="77777777">
        <w:tc>
          <w:tcPr>
            <w:tcW w:w="3345" w:type="dxa"/>
            <w:shd w:val="clear" w:color="auto" w:fill="E6E6E6"/>
            <w:vAlign w:val="center"/>
          </w:tcPr>
          <w:p w14:paraId="65DA85D6" w14:textId="77777777" w:rsidR="006D5DE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B4D3FF5" w14:textId="77777777" w:rsidR="006D5DE1" w:rsidRDefault="00000000">
            <w:pPr>
              <w:jc w:val="center"/>
            </w:pPr>
            <w:r>
              <w:t>0.77</w:t>
            </w:r>
          </w:p>
        </w:tc>
      </w:tr>
    </w:tbl>
    <w:p w14:paraId="39BEBBF1" w14:textId="77777777" w:rsidR="006D5DE1" w:rsidRDefault="00000000">
      <w:pPr>
        <w:pStyle w:val="2"/>
        <w:widowControl w:val="0"/>
        <w:rPr>
          <w:kern w:val="2"/>
        </w:rPr>
      </w:pPr>
      <w:bookmarkStart w:id="41" w:name="_Toc154778704"/>
      <w:r>
        <w:rPr>
          <w:kern w:val="2"/>
        </w:rPr>
        <w:t>外墙构造</w:t>
      </w:r>
      <w:bookmarkEnd w:id="41"/>
    </w:p>
    <w:p w14:paraId="653CEBA2" w14:textId="77777777" w:rsidR="006D5DE1" w:rsidRDefault="00000000">
      <w:pPr>
        <w:pStyle w:val="3"/>
        <w:widowControl w:val="0"/>
        <w:rPr>
          <w:kern w:val="2"/>
          <w:szCs w:val="24"/>
        </w:rPr>
      </w:pPr>
      <w:bookmarkStart w:id="42" w:name="_Toc154778705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5DE1" w14:paraId="10938BF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D2892F2" w14:textId="77777777" w:rsidR="006D5DE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9A39BC" w14:textId="77777777" w:rsidR="006D5DE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5C9D2" w14:textId="77777777" w:rsidR="006D5DE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3C6609" w14:textId="77777777" w:rsidR="006D5DE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2364EE" w14:textId="77777777" w:rsidR="006D5DE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E3A31B" w14:textId="77777777" w:rsidR="006D5DE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F4EF78" w14:textId="77777777" w:rsidR="006D5DE1" w:rsidRDefault="00000000">
            <w:pPr>
              <w:jc w:val="center"/>
            </w:pPr>
            <w:r>
              <w:t>热惰性指标</w:t>
            </w:r>
          </w:p>
        </w:tc>
      </w:tr>
      <w:tr w:rsidR="006D5DE1" w14:paraId="3B3B6D4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76D2D25" w14:textId="77777777" w:rsidR="006D5DE1" w:rsidRDefault="006D5DE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699094" w14:textId="77777777" w:rsidR="006D5DE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DC30B8" w14:textId="77777777" w:rsidR="006D5DE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45CA1A" w14:textId="77777777" w:rsidR="006D5DE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672E52" w14:textId="77777777" w:rsidR="006D5DE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68E8B1" w14:textId="77777777" w:rsidR="006D5DE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B38D2B" w14:textId="77777777" w:rsidR="006D5DE1" w:rsidRDefault="00000000">
            <w:pPr>
              <w:jc w:val="center"/>
            </w:pPr>
            <w:r>
              <w:t>D=R*S</w:t>
            </w:r>
          </w:p>
        </w:tc>
      </w:tr>
      <w:tr w:rsidR="006D5DE1" w14:paraId="5521431B" w14:textId="77777777">
        <w:tc>
          <w:tcPr>
            <w:tcW w:w="3345" w:type="dxa"/>
            <w:vAlign w:val="center"/>
          </w:tcPr>
          <w:p w14:paraId="71DD3C7F" w14:textId="77777777" w:rsidR="006D5DE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F66DB4F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7F83340" w14:textId="77777777" w:rsidR="006D5D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7D2F804" w14:textId="77777777" w:rsidR="006D5D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3817C29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84E80B" w14:textId="77777777" w:rsidR="006D5D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AC6BBD9" w14:textId="77777777" w:rsidR="006D5DE1" w:rsidRDefault="00000000">
            <w:r>
              <w:t>0.245</w:t>
            </w:r>
          </w:p>
        </w:tc>
      </w:tr>
      <w:tr w:rsidR="006D5DE1" w14:paraId="7B272C19" w14:textId="77777777">
        <w:tc>
          <w:tcPr>
            <w:tcW w:w="3345" w:type="dxa"/>
            <w:vAlign w:val="center"/>
          </w:tcPr>
          <w:p w14:paraId="78184363" w14:textId="77777777" w:rsidR="006D5DE1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5DE3256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83DF35F" w14:textId="77777777" w:rsidR="006D5DE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BAE4D18" w14:textId="77777777" w:rsidR="006D5DE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8D0536E" w14:textId="77777777" w:rsidR="006D5DE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B1D8844" w14:textId="77777777" w:rsidR="006D5DE1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2701625C" w14:textId="77777777" w:rsidR="006D5DE1" w:rsidRDefault="00000000">
            <w:r>
              <w:t>0.227</w:t>
            </w:r>
          </w:p>
        </w:tc>
      </w:tr>
      <w:tr w:rsidR="006D5DE1" w14:paraId="16AF0404" w14:textId="77777777">
        <w:tc>
          <w:tcPr>
            <w:tcW w:w="3345" w:type="dxa"/>
            <w:vAlign w:val="center"/>
          </w:tcPr>
          <w:p w14:paraId="28D3C2A1" w14:textId="77777777" w:rsidR="006D5DE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EDE6497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4C5E759" w14:textId="77777777" w:rsidR="006D5D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74909CB" w14:textId="77777777" w:rsidR="006D5D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80956AA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4E67CA" w14:textId="77777777" w:rsidR="006D5D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FF0746C" w14:textId="77777777" w:rsidR="006D5DE1" w:rsidRDefault="00000000">
            <w:r>
              <w:t>0.245</w:t>
            </w:r>
          </w:p>
        </w:tc>
      </w:tr>
      <w:tr w:rsidR="006D5DE1" w14:paraId="52001C09" w14:textId="77777777">
        <w:tc>
          <w:tcPr>
            <w:tcW w:w="3345" w:type="dxa"/>
            <w:vAlign w:val="center"/>
          </w:tcPr>
          <w:p w14:paraId="5339CA72" w14:textId="77777777" w:rsidR="006D5DE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B184BB5" w14:textId="77777777" w:rsidR="006D5DE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E1D45DC" w14:textId="77777777" w:rsidR="006D5DE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40DB9FF" w14:textId="77777777" w:rsidR="006D5DE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DA56ADD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018A75" w14:textId="77777777" w:rsidR="006D5DE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C29932E" w14:textId="77777777" w:rsidR="006D5DE1" w:rsidRDefault="00000000">
            <w:r>
              <w:t>1.977</w:t>
            </w:r>
          </w:p>
        </w:tc>
      </w:tr>
      <w:tr w:rsidR="006D5DE1" w14:paraId="2AC059C7" w14:textId="77777777">
        <w:tc>
          <w:tcPr>
            <w:tcW w:w="3345" w:type="dxa"/>
            <w:vAlign w:val="center"/>
          </w:tcPr>
          <w:p w14:paraId="69405451" w14:textId="77777777" w:rsidR="006D5DE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3EF9977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DF5599" w14:textId="77777777" w:rsidR="006D5DE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7E3D9F4" w14:textId="77777777" w:rsidR="006D5DE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B2D136C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4EEF67" w14:textId="77777777" w:rsidR="006D5DE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E42FBBD" w14:textId="77777777" w:rsidR="006D5DE1" w:rsidRDefault="00000000">
            <w:r>
              <w:t>0.249</w:t>
            </w:r>
          </w:p>
        </w:tc>
      </w:tr>
      <w:tr w:rsidR="006D5DE1" w14:paraId="3D5FAA93" w14:textId="77777777">
        <w:tc>
          <w:tcPr>
            <w:tcW w:w="3345" w:type="dxa"/>
            <w:vAlign w:val="center"/>
          </w:tcPr>
          <w:p w14:paraId="3040F226" w14:textId="77777777" w:rsidR="006D5DE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9660E3" w14:textId="77777777" w:rsidR="006D5DE1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20FD071" w14:textId="77777777" w:rsidR="006D5D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3BC28B7" w14:textId="77777777" w:rsidR="006D5DE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472A7A8" w14:textId="77777777" w:rsidR="006D5D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D96B432" w14:textId="77777777" w:rsidR="006D5DE1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398BA5AD" w14:textId="77777777" w:rsidR="006D5DE1" w:rsidRDefault="00000000">
            <w:r>
              <w:t>2.941</w:t>
            </w:r>
          </w:p>
        </w:tc>
      </w:tr>
      <w:tr w:rsidR="006D5DE1" w14:paraId="35727E8E" w14:textId="77777777">
        <w:tc>
          <w:tcPr>
            <w:tcW w:w="3345" w:type="dxa"/>
            <w:shd w:val="clear" w:color="auto" w:fill="E6E6E6"/>
            <w:vAlign w:val="center"/>
          </w:tcPr>
          <w:p w14:paraId="1A1FA33E" w14:textId="77777777" w:rsidR="006D5DE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AC65332" w14:textId="77777777" w:rsidR="006D5DE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D5DE1" w14:paraId="7AAB9D66" w14:textId="77777777">
        <w:tc>
          <w:tcPr>
            <w:tcW w:w="3345" w:type="dxa"/>
            <w:shd w:val="clear" w:color="auto" w:fill="E6E6E6"/>
            <w:vAlign w:val="center"/>
          </w:tcPr>
          <w:p w14:paraId="046DDBD1" w14:textId="77777777" w:rsidR="006D5DE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5968652" w14:textId="77777777" w:rsidR="006D5DE1" w:rsidRDefault="00000000">
            <w:pPr>
              <w:jc w:val="center"/>
            </w:pPr>
            <w:r>
              <w:t>1.13</w:t>
            </w:r>
          </w:p>
        </w:tc>
      </w:tr>
    </w:tbl>
    <w:p w14:paraId="24C2594D" w14:textId="77777777" w:rsidR="006D5DE1" w:rsidRDefault="00000000">
      <w:pPr>
        <w:pStyle w:val="2"/>
        <w:widowControl w:val="0"/>
        <w:rPr>
          <w:kern w:val="2"/>
        </w:rPr>
      </w:pPr>
      <w:bookmarkStart w:id="43" w:name="_Toc154778706"/>
      <w:r>
        <w:rPr>
          <w:kern w:val="2"/>
        </w:rPr>
        <w:t>挑空楼板构造</w:t>
      </w:r>
      <w:bookmarkEnd w:id="43"/>
    </w:p>
    <w:p w14:paraId="4EE8B391" w14:textId="77777777" w:rsidR="006D5DE1" w:rsidRDefault="00000000">
      <w:pPr>
        <w:pStyle w:val="3"/>
        <w:widowControl w:val="0"/>
        <w:rPr>
          <w:kern w:val="2"/>
          <w:szCs w:val="24"/>
        </w:rPr>
      </w:pPr>
      <w:bookmarkStart w:id="44" w:name="_Toc154778707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5DE1" w14:paraId="3142894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03D9E49" w14:textId="77777777" w:rsidR="006D5DE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EE43D6" w14:textId="77777777" w:rsidR="006D5DE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AD6978" w14:textId="77777777" w:rsidR="006D5DE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B3FCAE" w14:textId="77777777" w:rsidR="006D5DE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F1821D" w14:textId="77777777" w:rsidR="006D5DE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1989C0" w14:textId="77777777" w:rsidR="006D5DE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C63DED" w14:textId="77777777" w:rsidR="006D5DE1" w:rsidRDefault="00000000">
            <w:pPr>
              <w:jc w:val="center"/>
            </w:pPr>
            <w:r>
              <w:t>热惰性指标</w:t>
            </w:r>
          </w:p>
        </w:tc>
      </w:tr>
      <w:tr w:rsidR="006D5DE1" w14:paraId="776BF51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9892D9" w14:textId="77777777" w:rsidR="006D5DE1" w:rsidRDefault="006D5DE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4681EC" w14:textId="77777777" w:rsidR="006D5DE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F31493" w14:textId="77777777" w:rsidR="006D5DE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691D13" w14:textId="77777777" w:rsidR="006D5DE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8D3B4B" w14:textId="77777777" w:rsidR="006D5DE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287A79" w14:textId="77777777" w:rsidR="006D5DE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EF3FB5" w14:textId="77777777" w:rsidR="006D5DE1" w:rsidRDefault="00000000">
            <w:pPr>
              <w:jc w:val="center"/>
            </w:pPr>
            <w:r>
              <w:t>D=R*S</w:t>
            </w:r>
          </w:p>
        </w:tc>
      </w:tr>
      <w:tr w:rsidR="006D5DE1" w14:paraId="5702B21D" w14:textId="77777777">
        <w:tc>
          <w:tcPr>
            <w:tcW w:w="3345" w:type="dxa"/>
            <w:vAlign w:val="center"/>
          </w:tcPr>
          <w:p w14:paraId="03A67AC1" w14:textId="77777777" w:rsidR="006D5DE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4BFFA48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3F17086" w14:textId="77777777" w:rsidR="006D5D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076B2C1" w14:textId="77777777" w:rsidR="006D5D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4B44325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80C2A7" w14:textId="77777777" w:rsidR="006D5D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0B83CD6" w14:textId="77777777" w:rsidR="006D5DE1" w:rsidRDefault="00000000">
            <w:r>
              <w:t>0.245</w:t>
            </w:r>
          </w:p>
        </w:tc>
      </w:tr>
      <w:tr w:rsidR="006D5DE1" w14:paraId="60C1C948" w14:textId="77777777">
        <w:tc>
          <w:tcPr>
            <w:tcW w:w="3345" w:type="dxa"/>
            <w:vAlign w:val="center"/>
          </w:tcPr>
          <w:p w14:paraId="1D77E13F" w14:textId="77777777" w:rsidR="006D5DE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08F825" w14:textId="77777777" w:rsidR="006D5DE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2245724" w14:textId="77777777" w:rsidR="006D5DE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72FE6A9" w14:textId="77777777" w:rsidR="006D5DE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3B0880F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6076CD" w14:textId="77777777" w:rsidR="006D5DE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DBA57A9" w14:textId="77777777" w:rsidR="006D5DE1" w:rsidRDefault="00000000">
            <w:r>
              <w:t>1.186</w:t>
            </w:r>
          </w:p>
        </w:tc>
      </w:tr>
      <w:tr w:rsidR="006D5DE1" w14:paraId="0C0E9212" w14:textId="77777777">
        <w:tc>
          <w:tcPr>
            <w:tcW w:w="3345" w:type="dxa"/>
            <w:vAlign w:val="center"/>
          </w:tcPr>
          <w:p w14:paraId="0553B5A9" w14:textId="77777777" w:rsidR="006D5DE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76CDA73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605679D" w14:textId="77777777" w:rsidR="006D5D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864B300" w14:textId="77777777" w:rsidR="006D5D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A33CCFD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4BAC0E" w14:textId="77777777" w:rsidR="006D5D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21433A7" w14:textId="77777777" w:rsidR="006D5DE1" w:rsidRDefault="00000000">
            <w:r>
              <w:t>0.245</w:t>
            </w:r>
          </w:p>
        </w:tc>
      </w:tr>
      <w:tr w:rsidR="006D5DE1" w14:paraId="0990C883" w14:textId="77777777">
        <w:tc>
          <w:tcPr>
            <w:tcW w:w="3345" w:type="dxa"/>
            <w:vAlign w:val="center"/>
          </w:tcPr>
          <w:p w14:paraId="26067CE8" w14:textId="77777777" w:rsidR="006D5DE1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1F284E1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FE09936" w14:textId="77777777" w:rsidR="006D5DE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6626E8E" w14:textId="77777777" w:rsidR="006D5DE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938116F" w14:textId="77777777" w:rsidR="006D5DE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7018C9E" w14:textId="77777777" w:rsidR="006D5DE1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17C5334" w14:textId="77777777" w:rsidR="006D5DE1" w:rsidRDefault="00000000">
            <w:r>
              <w:t>0.227</w:t>
            </w:r>
          </w:p>
        </w:tc>
      </w:tr>
      <w:tr w:rsidR="006D5DE1" w14:paraId="6DAF7DC3" w14:textId="77777777">
        <w:tc>
          <w:tcPr>
            <w:tcW w:w="3345" w:type="dxa"/>
            <w:vAlign w:val="center"/>
          </w:tcPr>
          <w:p w14:paraId="1268FC2B" w14:textId="77777777" w:rsidR="006D5DE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09EC866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67AD589" w14:textId="77777777" w:rsidR="006D5D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15EB27F" w14:textId="77777777" w:rsidR="006D5D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8F2A826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2996F0" w14:textId="77777777" w:rsidR="006D5D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6906CED" w14:textId="77777777" w:rsidR="006D5DE1" w:rsidRDefault="00000000">
            <w:r>
              <w:t>0.245</w:t>
            </w:r>
          </w:p>
        </w:tc>
      </w:tr>
      <w:tr w:rsidR="006D5DE1" w14:paraId="13E8AC23" w14:textId="77777777">
        <w:tc>
          <w:tcPr>
            <w:tcW w:w="3345" w:type="dxa"/>
            <w:vAlign w:val="center"/>
          </w:tcPr>
          <w:p w14:paraId="00788E7D" w14:textId="77777777" w:rsidR="006D5DE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FF1393" w14:textId="77777777" w:rsidR="006D5DE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39EB0CA" w14:textId="77777777" w:rsidR="006D5D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F1182D" w14:textId="77777777" w:rsidR="006D5DE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139500A" w14:textId="77777777" w:rsidR="006D5D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EC0535F" w14:textId="77777777" w:rsidR="006D5DE1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234B1EC8" w14:textId="77777777" w:rsidR="006D5DE1" w:rsidRDefault="00000000">
            <w:r>
              <w:t>2.146</w:t>
            </w:r>
          </w:p>
        </w:tc>
      </w:tr>
      <w:tr w:rsidR="006D5DE1" w14:paraId="6E595C9F" w14:textId="77777777">
        <w:tc>
          <w:tcPr>
            <w:tcW w:w="3345" w:type="dxa"/>
            <w:shd w:val="clear" w:color="auto" w:fill="E6E6E6"/>
            <w:vAlign w:val="center"/>
          </w:tcPr>
          <w:p w14:paraId="60206725" w14:textId="77777777" w:rsidR="006D5DE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621EBA1" w14:textId="77777777" w:rsidR="006D5DE1" w:rsidRDefault="00000000">
            <w:pPr>
              <w:jc w:val="center"/>
            </w:pPr>
            <w:r>
              <w:t>1.19</w:t>
            </w:r>
          </w:p>
        </w:tc>
      </w:tr>
    </w:tbl>
    <w:p w14:paraId="7543377F" w14:textId="77777777" w:rsidR="006D5DE1" w:rsidRDefault="00000000">
      <w:pPr>
        <w:pStyle w:val="2"/>
        <w:widowControl w:val="0"/>
        <w:rPr>
          <w:kern w:val="2"/>
        </w:rPr>
      </w:pPr>
      <w:bookmarkStart w:id="45" w:name="_Toc154778708"/>
      <w:r>
        <w:rPr>
          <w:kern w:val="2"/>
        </w:rPr>
        <w:lastRenderedPageBreak/>
        <w:t>楼板构造</w:t>
      </w:r>
      <w:bookmarkEnd w:id="45"/>
    </w:p>
    <w:p w14:paraId="2EB4E72B" w14:textId="77777777" w:rsidR="006D5DE1" w:rsidRDefault="00000000">
      <w:pPr>
        <w:pStyle w:val="3"/>
        <w:widowControl w:val="0"/>
        <w:rPr>
          <w:kern w:val="2"/>
          <w:szCs w:val="24"/>
        </w:rPr>
      </w:pPr>
      <w:bookmarkStart w:id="46" w:name="_Toc154778709"/>
      <w:r>
        <w:rPr>
          <w:kern w:val="2"/>
          <w:szCs w:val="24"/>
        </w:rPr>
        <w:t>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5DE1" w14:paraId="4E5CF4E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D1522FA" w14:textId="77777777" w:rsidR="006D5DE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EBC02A" w14:textId="77777777" w:rsidR="006D5DE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37E21A" w14:textId="77777777" w:rsidR="006D5DE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E9C6EE" w14:textId="77777777" w:rsidR="006D5DE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8156E0" w14:textId="77777777" w:rsidR="006D5DE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EEB4FA" w14:textId="77777777" w:rsidR="006D5DE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A1C058" w14:textId="77777777" w:rsidR="006D5DE1" w:rsidRDefault="00000000">
            <w:pPr>
              <w:jc w:val="center"/>
            </w:pPr>
            <w:r>
              <w:t>热惰性指标</w:t>
            </w:r>
          </w:p>
        </w:tc>
      </w:tr>
      <w:tr w:rsidR="006D5DE1" w14:paraId="097096F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2BB1A8" w14:textId="77777777" w:rsidR="006D5DE1" w:rsidRDefault="006D5DE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4B6A47" w14:textId="77777777" w:rsidR="006D5DE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38DD04" w14:textId="77777777" w:rsidR="006D5DE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83B745" w14:textId="77777777" w:rsidR="006D5DE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1AC394" w14:textId="77777777" w:rsidR="006D5DE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CE0C17" w14:textId="77777777" w:rsidR="006D5DE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B283A2" w14:textId="77777777" w:rsidR="006D5DE1" w:rsidRDefault="00000000">
            <w:pPr>
              <w:jc w:val="center"/>
            </w:pPr>
            <w:r>
              <w:t>D=R*S</w:t>
            </w:r>
          </w:p>
        </w:tc>
      </w:tr>
      <w:tr w:rsidR="006D5DE1" w14:paraId="2DE05D17" w14:textId="77777777">
        <w:tc>
          <w:tcPr>
            <w:tcW w:w="3345" w:type="dxa"/>
            <w:vAlign w:val="center"/>
          </w:tcPr>
          <w:p w14:paraId="3F5BAB7D" w14:textId="77777777" w:rsidR="006D5DE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ACEB1A1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6813173" w14:textId="77777777" w:rsidR="006D5D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552D8F3" w14:textId="77777777" w:rsidR="006D5D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659C9C2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9DC509" w14:textId="77777777" w:rsidR="006D5D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89CAE87" w14:textId="77777777" w:rsidR="006D5DE1" w:rsidRDefault="00000000">
            <w:r>
              <w:t>0.245</w:t>
            </w:r>
          </w:p>
        </w:tc>
      </w:tr>
      <w:tr w:rsidR="006D5DE1" w14:paraId="24280747" w14:textId="77777777">
        <w:tc>
          <w:tcPr>
            <w:tcW w:w="3345" w:type="dxa"/>
            <w:vAlign w:val="center"/>
          </w:tcPr>
          <w:p w14:paraId="13601280" w14:textId="77777777" w:rsidR="006D5DE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B2757D" w14:textId="77777777" w:rsidR="006D5DE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4523711" w14:textId="77777777" w:rsidR="006D5DE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1176E48" w14:textId="77777777" w:rsidR="006D5DE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AEE713D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7AE3A9" w14:textId="77777777" w:rsidR="006D5DE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D7CB492" w14:textId="77777777" w:rsidR="006D5DE1" w:rsidRDefault="00000000">
            <w:r>
              <w:t>1.186</w:t>
            </w:r>
          </w:p>
        </w:tc>
      </w:tr>
      <w:tr w:rsidR="006D5DE1" w14:paraId="063E459E" w14:textId="77777777">
        <w:tc>
          <w:tcPr>
            <w:tcW w:w="3345" w:type="dxa"/>
            <w:vAlign w:val="center"/>
          </w:tcPr>
          <w:p w14:paraId="2EABF826" w14:textId="77777777" w:rsidR="006D5DE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65B9CFA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3A1EE1F" w14:textId="77777777" w:rsidR="006D5DE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6390A29" w14:textId="77777777" w:rsidR="006D5DE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54773C7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316B91" w14:textId="77777777" w:rsidR="006D5DE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FF85E16" w14:textId="77777777" w:rsidR="006D5DE1" w:rsidRDefault="00000000">
            <w:r>
              <w:t>0.249</w:t>
            </w:r>
          </w:p>
        </w:tc>
      </w:tr>
      <w:tr w:rsidR="006D5DE1" w14:paraId="2EDBE850" w14:textId="77777777">
        <w:tc>
          <w:tcPr>
            <w:tcW w:w="3345" w:type="dxa"/>
            <w:vAlign w:val="center"/>
          </w:tcPr>
          <w:p w14:paraId="1E0166CA" w14:textId="77777777" w:rsidR="006D5DE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D10330" w14:textId="77777777" w:rsidR="006D5DE1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0B741DEF" w14:textId="77777777" w:rsidR="006D5D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0AD16F8" w14:textId="77777777" w:rsidR="006D5DE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B56E3F7" w14:textId="77777777" w:rsidR="006D5D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74333B" w14:textId="77777777" w:rsidR="006D5DE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7DE1BC3" w14:textId="77777777" w:rsidR="006D5DE1" w:rsidRDefault="00000000">
            <w:r>
              <w:t>1.679</w:t>
            </w:r>
          </w:p>
        </w:tc>
      </w:tr>
      <w:tr w:rsidR="006D5DE1" w14:paraId="5FF118FF" w14:textId="77777777">
        <w:tc>
          <w:tcPr>
            <w:tcW w:w="3345" w:type="dxa"/>
            <w:shd w:val="clear" w:color="auto" w:fill="E6E6E6"/>
            <w:vAlign w:val="center"/>
          </w:tcPr>
          <w:p w14:paraId="456C0666" w14:textId="77777777" w:rsidR="006D5DE1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C3E5FE1" w14:textId="77777777" w:rsidR="006D5DE1" w:rsidRDefault="00000000">
            <w:pPr>
              <w:jc w:val="center"/>
            </w:pPr>
            <w:r>
              <w:t>2.98</w:t>
            </w:r>
          </w:p>
        </w:tc>
      </w:tr>
    </w:tbl>
    <w:p w14:paraId="3F58DBCF" w14:textId="77777777" w:rsidR="006D5DE1" w:rsidRDefault="00000000">
      <w:pPr>
        <w:pStyle w:val="2"/>
        <w:widowControl w:val="0"/>
        <w:rPr>
          <w:kern w:val="2"/>
        </w:rPr>
      </w:pPr>
      <w:bookmarkStart w:id="47" w:name="_Toc154778710"/>
      <w:r>
        <w:rPr>
          <w:kern w:val="2"/>
        </w:rPr>
        <w:t>周边地面构造</w:t>
      </w:r>
      <w:bookmarkEnd w:id="47"/>
    </w:p>
    <w:p w14:paraId="4EF560A0" w14:textId="77777777" w:rsidR="006D5DE1" w:rsidRDefault="00000000">
      <w:pPr>
        <w:pStyle w:val="3"/>
        <w:widowControl w:val="0"/>
        <w:rPr>
          <w:kern w:val="2"/>
          <w:szCs w:val="24"/>
        </w:rPr>
      </w:pPr>
      <w:bookmarkStart w:id="48" w:name="_Toc154778711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5DE1" w14:paraId="19C2BAE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688BE74" w14:textId="77777777" w:rsidR="006D5DE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FF4A4C" w14:textId="77777777" w:rsidR="006D5DE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21D7F" w14:textId="77777777" w:rsidR="006D5DE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293CF" w14:textId="77777777" w:rsidR="006D5DE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AD6402" w14:textId="77777777" w:rsidR="006D5DE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E28B93" w14:textId="77777777" w:rsidR="006D5DE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1160FE" w14:textId="77777777" w:rsidR="006D5DE1" w:rsidRDefault="00000000">
            <w:pPr>
              <w:jc w:val="center"/>
            </w:pPr>
            <w:r>
              <w:t>热惰性指标</w:t>
            </w:r>
          </w:p>
        </w:tc>
      </w:tr>
      <w:tr w:rsidR="006D5DE1" w14:paraId="717F1FC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890675" w14:textId="77777777" w:rsidR="006D5DE1" w:rsidRDefault="006D5DE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C9AED7" w14:textId="77777777" w:rsidR="006D5DE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453D01" w14:textId="77777777" w:rsidR="006D5DE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23378" w14:textId="77777777" w:rsidR="006D5DE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BD4FD9" w14:textId="77777777" w:rsidR="006D5DE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ACF5B8" w14:textId="77777777" w:rsidR="006D5DE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5B9565" w14:textId="77777777" w:rsidR="006D5DE1" w:rsidRDefault="00000000">
            <w:pPr>
              <w:jc w:val="center"/>
            </w:pPr>
            <w:r>
              <w:t>D=R*S</w:t>
            </w:r>
          </w:p>
        </w:tc>
      </w:tr>
      <w:tr w:rsidR="006D5DE1" w14:paraId="2A5E5518" w14:textId="77777777">
        <w:tc>
          <w:tcPr>
            <w:tcW w:w="3345" w:type="dxa"/>
            <w:vAlign w:val="center"/>
          </w:tcPr>
          <w:p w14:paraId="34F2F833" w14:textId="77777777" w:rsidR="006D5DE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8288D5F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6C47556" w14:textId="77777777" w:rsidR="006D5D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9D65FCC" w14:textId="77777777" w:rsidR="006D5D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026032D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54CF08" w14:textId="77777777" w:rsidR="006D5D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9973F26" w14:textId="77777777" w:rsidR="006D5DE1" w:rsidRDefault="00000000">
            <w:r>
              <w:t>0.245</w:t>
            </w:r>
          </w:p>
        </w:tc>
      </w:tr>
      <w:tr w:rsidR="006D5DE1" w14:paraId="47BA55B0" w14:textId="77777777">
        <w:tc>
          <w:tcPr>
            <w:tcW w:w="3345" w:type="dxa"/>
            <w:vAlign w:val="center"/>
          </w:tcPr>
          <w:p w14:paraId="7FF34DB6" w14:textId="77777777" w:rsidR="006D5DE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F930B6" w14:textId="77777777" w:rsidR="006D5DE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9CE77AD" w14:textId="77777777" w:rsidR="006D5DE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0D22595" w14:textId="77777777" w:rsidR="006D5DE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8F870D1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0CB16F" w14:textId="77777777" w:rsidR="006D5DE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7FFB473" w14:textId="77777777" w:rsidR="006D5DE1" w:rsidRDefault="00000000">
            <w:r>
              <w:t>1.186</w:t>
            </w:r>
          </w:p>
        </w:tc>
      </w:tr>
      <w:tr w:rsidR="006D5DE1" w14:paraId="666684CF" w14:textId="77777777">
        <w:tc>
          <w:tcPr>
            <w:tcW w:w="3345" w:type="dxa"/>
            <w:vAlign w:val="center"/>
          </w:tcPr>
          <w:p w14:paraId="52762215" w14:textId="77777777" w:rsidR="006D5DE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065965" w14:textId="77777777" w:rsidR="006D5DE1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23A04266" w14:textId="77777777" w:rsidR="006D5D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1FFA33" w14:textId="77777777" w:rsidR="006D5DE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3CE6ABE" w14:textId="77777777" w:rsidR="006D5D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0E1CA4C" w14:textId="77777777" w:rsidR="006D5DE1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311AA631" w14:textId="77777777" w:rsidR="006D5DE1" w:rsidRDefault="00000000">
            <w:r>
              <w:t>1.431</w:t>
            </w:r>
          </w:p>
        </w:tc>
      </w:tr>
      <w:tr w:rsidR="006D5DE1" w14:paraId="31A377CC" w14:textId="77777777">
        <w:tc>
          <w:tcPr>
            <w:tcW w:w="3345" w:type="dxa"/>
            <w:shd w:val="clear" w:color="auto" w:fill="E6E6E6"/>
            <w:vAlign w:val="center"/>
          </w:tcPr>
          <w:p w14:paraId="0601DF55" w14:textId="77777777" w:rsidR="006D5DE1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0E16319" w14:textId="77777777" w:rsidR="006D5DE1" w:rsidRDefault="00000000">
            <w:pPr>
              <w:jc w:val="center"/>
            </w:pPr>
            <w:r>
              <w:t>0.52</w:t>
            </w:r>
          </w:p>
        </w:tc>
      </w:tr>
      <w:tr w:rsidR="006D5DE1" w14:paraId="1F8A5D19" w14:textId="77777777">
        <w:tc>
          <w:tcPr>
            <w:tcW w:w="3345" w:type="dxa"/>
            <w:vAlign w:val="center"/>
          </w:tcPr>
          <w:p w14:paraId="67378C0C" w14:textId="77777777" w:rsidR="006D5DE1" w:rsidRDefault="006D5DE1"/>
        </w:tc>
        <w:tc>
          <w:tcPr>
            <w:tcW w:w="848" w:type="dxa"/>
            <w:vAlign w:val="center"/>
          </w:tcPr>
          <w:p w14:paraId="59049860" w14:textId="77777777" w:rsidR="006D5DE1" w:rsidRDefault="006D5DE1"/>
        </w:tc>
        <w:tc>
          <w:tcPr>
            <w:tcW w:w="1075" w:type="dxa"/>
            <w:vAlign w:val="center"/>
          </w:tcPr>
          <w:p w14:paraId="205689EC" w14:textId="77777777" w:rsidR="006D5DE1" w:rsidRDefault="006D5DE1"/>
        </w:tc>
        <w:tc>
          <w:tcPr>
            <w:tcW w:w="1075" w:type="dxa"/>
            <w:vAlign w:val="center"/>
          </w:tcPr>
          <w:p w14:paraId="32F5DD8E" w14:textId="77777777" w:rsidR="006D5DE1" w:rsidRDefault="006D5DE1"/>
        </w:tc>
        <w:tc>
          <w:tcPr>
            <w:tcW w:w="848" w:type="dxa"/>
            <w:vAlign w:val="center"/>
          </w:tcPr>
          <w:p w14:paraId="1D415A9E" w14:textId="77777777" w:rsidR="006D5DE1" w:rsidRDefault="006D5DE1"/>
        </w:tc>
        <w:tc>
          <w:tcPr>
            <w:tcW w:w="1075" w:type="dxa"/>
            <w:vAlign w:val="center"/>
          </w:tcPr>
          <w:p w14:paraId="6F3E248E" w14:textId="77777777" w:rsidR="006D5DE1" w:rsidRDefault="006D5DE1"/>
        </w:tc>
        <w:tc>
          <w:tcPr>
            <w:tcW w:w="1064" w:type="dxa"/>
            <w:vAlign w:val="center"/>
          </w:tcPr>
          <w:p w14:paraId="3E0D4E87" w14:textId="77777777" w:rsidR="006D5DE1" w:rsidRDefault="006D5DE1"/>
        </w:tc>
      </w:tr>
    </w:tbl>
    <w:p w14:paraId="1A224992" w14:textId="77777777" w:rsidR="006D5DE1" w:rsidRDefault="00000000">
      <w:pPr>
        <w:pStyle w:val="2"/>
        <w:widowControl w:val="0"/>
        <w:rPr>
          <w:kern w:val="2"/>
        </w:rPr>
      </w:pPr>
      <w:bookmarkStart w:id="49" w:name="_Toc154778712"/>
      <w:r>
        <w:rPr>
          <w:kern w:val="2"/>
        </w:rPr>
        <w:t>非周边地面构造</w:t>
      </w:r>
      <w:bookmarkEnd w:id="49"/>
    </w:p>
    <w:p w14:paraId="306D3670" w14:textId="77777777" w:rsidR="006D5DE1" w:rsidRDefault="00000000">
      <w:pPr>
        <w:pStyle w:val="3"/>
        <w:widowControl w:val="0"/>
        <w:rPr>
          <w:kern w:val="2"/>
          <w:szCs w:val="24"/>
        </w:rPr>
      </w:pPr>
      <w:bookmarkStart w:id="50" w:name="_Toc154778713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D5DE1" w14:paraId="0725AE6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8CE3CB4" w14:textId="77777777" w:rsidR="006D5DE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FBB34F" w14:textId="77777777" w:rsidR="006D5DE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1AC972" w14:textId="77777777" w:rsidR="006D5DE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EFBE5" w14:textId="77777777" w:rsidR="006D5DE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026618" w14:textId="77777777" w:rsidR="006D5DE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1381C2" w14:textId="77777777" w:rsidR="006D5DE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65BD8E" w14:textId="77777777" w:rsidR="006D5DE1" w:rsidRDefault="00000000">
            <w:pPr>
              <w:jc w:val="center"/>
            </w:pPr>
            <w:r>
              <w:t>热惰性指标</w:t>
            </w:r>
          </w:p>
        </w:tc>
      </w:tr>
      <w:tr w:rsidR="006D5DE1" w14:paraId="4AC8529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A079A3" w14:textId="77777777" w:rsidR="006D5DE1" w:rsidRDefault="006D5DE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674259" w14:textId="77777777" w:rsidR="006D5DE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692BE6" w14:textId="77777777" w:rsidR="006D5DE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C5C8AF" w14:textId="77777777" w:rsidR="006D5DE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B0A8E8" w14:textId="77777777" w:rsidR="006D5DE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4CA31F" w14:textId="77777777" w:rsidR="006D5DE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1ACA1C" w14:textId="77777777" w:rsidR="006D5DE1" w:rsidRDefault="00000000">
            <w:pPr>
              <w:jc w:val="center"/>
            </w:pPr>
            <w:r>
              <w:t>D=R*S</w:t>
            </w:r>
          </w:p>
        </w:tc>
      </w:tr>
      <w:tr w:rsidR="006D5DE1" w14:paraId="6EAF3D44" w14:textId="77777777">
        <w:tc>
          <w:tcPr>
            <w:tcW w:w="3345" w:type="dxa"/>
            <w:vAlign w:val="center"/>
          </w:tcPr>
          <w:p w14:paraId="02152A19" w14:textId="77777777" w:rsidR="006D5DE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0FCC040" w14:textId="77777777" w:rsidR="006D5DE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B680F72" w14:textId="77777777" w:rsidR="006D5DE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2258217" w14:textId="77777777" w:rsidR="006D5DE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3FC98ED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839D82" w14:textId="77777777" w:rsidR="006D5DE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03E3CCD" w14:textId="77777777" w:rsidR="006D5DE1" w:rsidRDefault="00000000">
            <w:r>
              <w:t>0.245</w:t>
            </w:r>
          </w:p>
        </w:tc>
      </w:tr>
      <w:tr w:rsidR="006D5DE1" w14:paraId="4E5595B4" w14:textId="77777777">
        <w:tc>
          <w:tcPr>
            <w:tcW w:w="3345" w:type="dxa"/>
            <w:vAlign w:val="center"/>
          </w:tcPr>
          <w:p w14:paraId="53CE4DC5" w14:textId="77777777" w:rsidR="006D5DE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8A4E5E" w14:textId="77777777" w:rsidR="006D5DE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0ED30C8" w14:textId="77777777" w:rsidR="006D5DE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675512F" w14:textId="77777777" w:rsidR="006D5DE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DB83A76" w14:textId="77777777" w:rsidR="006D5DE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FA79829" w14:textId="77777777" w:rsidR="006D5DE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B8527D3" w14:textId="77777777" w:rsidR="006D5DE1" w:rsidRDefault="00000000">
            <w:r>
              <w:t>1.186</w:t>
            </w:r>
          </w:p>
        </w:tc>
      </w:tr>
      <w:tr w:rsidR="006D5DE1" w14:paraId="09E1BBDF" w14:textId="77777777">
        <w:tc>
          <w:tcPr>
            <w:tcW w:w="3345" w:type="dxa"/>
            <w:vAlign w:val="center"/>
          </w:tcPr>
          <w:p w14:paraId="445D023E" w14:textId="77777777" w:rsidR="006D5DE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2BD4EC" w14:textId="77777777" w:rsidR="006D5DE1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F9437C1" w14:textId="77777777" w:rsidR="006D5D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42BAEAB" w14:textId="77777777" w:rsidR="006D5DE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AD8C1DE" w14:textId="77777777" w:rsidR="006D5DE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8924321" w14:textId="77777777" w:rsidR="006D5DE1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2E262EE4" w14:textId="77777777" w:rsidR="006D5DE1" w:rsidRDefault="00000000">
            <w:r>
              <w:t>1.431</w:t>
            </w:r>
          </w:p>
        </w:tc>
      </w:tr>
      <w:tr w:rsidR="006D5DE1" w14:paraId="75217C2E" w14:textId="77777777">
        <w:tc>
          <w:tcPr>
            <w:tcW w:w="3345" w:type="dxa"/>
            <w:shd w:val="clear" w:color="auto" w:fill="E6E6E6"/>
            <w:vAlign w:val="center"/>
          </w:tcPr>
          <w:p w14:paraId="33F101BA" w14:textId="77777777" w:rsidR="006D5DE1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FDBFA63" w14:textId="77777777" w:rsidR="006D5DE1" w:rsidRDefault="00000000">
            <w:pPr>
              <w:jc w:val="center"/>
            </w:pPr>
            <w:r>
              <w:t>0.30</w:t>
            </w:r>
          </w:p>
        </w:tc>
      </w:tr>
      <w:tr w:rsidR="006D5DE1" w14:paraId="4B6AF480" w14:textId="77777777">
        <w:tc>
          <w:tcPr>
            <w:tcW w:w="3345" w:type="dxa"/>
            <w:vAlign w:val="center"/>
          </w:tcPr>
          <w:p w14:paraId="20A5F736" w14:textId="77777777" w:rsidR="006D5DE1" w:rsidRDefault="006D5DE1"/>
        </w:tc>
        <w:tc>
          <w:tcPr>
            <w:tcW w:w="848" w:type="dxa"/>
            <w:vAlign w:val="center"/>
          </w:tcPr>
          <w:p w14:paraId="1A0987E5" w14:textId="77777777" w:rsidR="006D5DE1" w:rsidRDefault="006D5DE1"/>
        </w:tc>
        <w:tc>
          <w:tcPr>
            <w:tcW w:w="1075" w:type="dxa"/>
            <w:vAlign w:val="center"/>
          </w:tcPr>
          <w:p w14:paraId="7AAF1549" w14:textId="77777777" w:rsidR="006D5DE1" w:rsidRDefault="006D5DE1"/>
        </w:tc>
        <w:tc>
          <w:tcPr>
            <w:tcW w:w="1075" w:type="dxa"/>
            <w:vAlign w:val="center"/>
          </w:tcPr>
          <w:p w14:paraId="29D07B18" w14:textId="77777777" w:rsidR="006D5DE1" w:rsidRDefault="006D5DE1"/>
        </w:tc>
        <w:tc>
          <w:tcPr>
            <w:tcW w:w="848" w:type="dxa"/>
            <w:vAlign w:val="center"/>
          </w:tcPr>
          <w:p w14:paraId="3E0F1F03" w14:textId="77777777" w:rsidR="006D5DE1" w:rsidRDefault="006D5DE1"/>
        </w:tc>
        <w:tc>
          <w:tcPr>
            <w:tcW w:w="1075" w:type="dxa"/>
            <w:vAlign w:val="center"/>
          </w:tcPr>
          <w:p w14:paraId="65258104" w14:textId="77777777" w:rsidR="006D5DE1" w:rsidRDefault="006D5DE1"/>
        </w:tc>
        <w:tc>
          <w:tcPr>
            <w:tcW w:w="1064" w:type="dxa"/>
            <w:vAlign w:val="center"/>
          </w:tcPr>
          <w:p w14:paraId="6AD368DE" w14:textId="77777777" w:rsidR="006D5DE1" w:rsidRDefault="006D5DE1"/>
        </w:tc>
      </w:tr>
    </w:tbl>
    <w:p w14:paraId="6132A30C" w14:textId="77777777" w:rsidR="006D5DE1" w:rsidRDefault="00000000">
      <w:pPr>
        <w:pStyle w:val="2"/>
        <w:widowControl w:val="0"/>
        <w:rPr>
          <w:kern w:val="2"/>
        </w:rPr>
      </w:pPr>
      <w:bookmarkStart w:id="51" w:name="_Toc154778714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D5DE1" w14:paraId="26B846EA" w14:textId="77777777">
        <w:tc>
          <w:tcPr>
            <w:tcW w:w="645" w:type="dxa"/>
            <w:shd w:val="clear" w:color="auto" w:fill="E6E6E6"/>
            <w:vAlign w:val="center"/>
          </w:tcPr>
          <w:p w14:paraId="6EA5E750" w14:textId="77777777" w:rsidR="006D5DE1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DA7CDBD" w14:textId="77777777" w:rsidR="006D5DE1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98CB83B" w14:textId="77777777" w:rsidR="006D5DE1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068490EB" w14:textId="77777777" w:rsidR="006D5DE1" w:rsidRDefault="00000000">
            <w:pPr>
              <w:jc w:val="center"/>
            </w:pPr>
            <w:r>
              <w:t>备注</w:t>
            </w:r>
          </w:p>
        </w:tc>
      </w:tr>
      <w:tr w:rsidR="006D5DE1" w14:paraId="21EFDFD7" w14:textId="77777777">
        <w:tc>
          <w:tcPr>
            <w:tcW w:w="645" w:type="dxa"/>
            <w:shd w:val="clear" w:color="auto" w:fill="E6E6E6"/>
            <w:vAlign w:val="center"/>
          </w:tcPr>
          <w:p w14:paraId="068533B0" w14:textId="77777777" w:rsidR="006D5DE1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3F1C8EA6" w14:textId="77777777" w:rsidR="006D5DE1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45995A7C" w14:textId="77777777" w:rsidR="006D5DE1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27311B45" w14:textId="77777777" w:rsidR="006D5DE1" w:rsidRDefault="006D5DE1"/>
        </w:tc>
      </w:tr>
    </w:tbl>
    <w:p w14:paraId="0A6AF04F" w14:textId="77777777" w:rsidR="006D5DE1" w:rsidRDefault="00000000">
      <w:pPr>
        <w:pStyle w:val="2"/>
      </w:pPr>
      <w:bookmarkStart w:id="52" w:name="_Toc154778715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D5DE1" w14:paraId="1BF61013" w14:textId="77777777">
        <w:tc>
          <w:tcPr>
            <w:tcW w:w="905" w:type="dxa"/>
            <w:shd w:val="clear" w:color="auto" w:fill="E6E6E6"/>
            <w:vAlign w:val="center"/>
          </w:tcPr>
          <w:p w14:paraId="4391B8D4" w14:textId="77777777" w:rsidR="006D5DE1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486C6459" w14:textId="77777777" w:rsidR="006D5DE1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152812E" w14:textId="77777777" w:rsidR="006D5DE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53262D4" w14:textId="77777777" w:rsidR="006D5DE1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90643CD" w14:textId="77777777" w:rsidR="006D5DE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063B3D0" w14:textId="77777777" w:rsidR="006D5DE1" w:rsidRDefault="00000000">
            <w:pPr>
              <w:jc w:val="center"/>
            </w:pPr>
            <w:r>
              <w:t>备注</w:t>
            </w:r>
          </w:p>
        </w:tc>
      </w:tr>
      <w:tr w:rsidR="006D5DE1" w14:paraId="23731417" w14:textId="77777777">
        <w:tc>
          <w:tcPr>
            <w:tcW w:w="905" w:type="dxa"/>
            <w:shd w:val="clear" w:color="auto" w:fill="E6E6E6"/>
            <w:vAlign w:val="center"/>
          </w:tcPr>
          <w:p w14:paraId="49D376C1" w14:textId="77777777" w:rsidR="006D5DE1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507F9963" w14:textId="77777777" w:rsidR="006D5DE1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4A2C4B8C" w14:textId="77777777" w:rsidR="006D5DE1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205B18DF" w14:textId="77777777" w:rsidR="006D5DE1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61D5E2C6" w14:textId="77777777" w:rsidR="006D5DE1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6569B5DF" w14:textId="77777777" w:rsidR="006D5DE1" w:rsidRDefault="00000000">
            <w:r>
              <w:t>来源《民用建筑热工设计规范》</w:t>
            </w:r>
          </w:p>
        </w:tc>
      </w:tr>
      <w:tr w:rsidR="006D5DE1" w14:paraId="4DD045AE" w14:textId="77777777">
        <w:tc>
          <w:tcPr>
            <w:tcW w:w="905" w:type="dxa"/>
            <w:shd w:val="clear" w:color="auto" w:fill="E6E6E6"/>
            <w:vAlign w:val="center"/>
          </w:tcPr>
          <w:p w14:paraId="10D6754C" w14:textId="77777777" w:rsidR="006D5DE1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0E5EAE44" w14:textId="77777777" w:rsidR="006D5DE1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61502F62" w14:textId="77777777" w:rsidR="006D5DE1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5C36A3C8" w14:textId="77777777" w:rsidR="006D5DE1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3736200D" w14:textId="77777777" w:rsidR="006D5DE1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327857E2" w14:textId="77777777" w:rsidR="006D5DE1" w:rsidRDefault="00000000">
            <w:r>
              <w:t>来源《民用建筑热工设计规范》</w:t>
            </w:r>
          </w:p>
        </w:tc>
      </w:tr>
    </w:tbl>
    <w:p w14:paraId="4A0DF01D" w14:textId="77777777" w:rsidR="006D5DE1" w:rsidRDefault="00000000">
      <w:pPr>
        <w:pStyle w:val="1"/>
      </w:pPr>
      <w:bookmarkStart w:id="53" w:name="_Toc154778716"/>
      <w:r>
        <w:t>房间类型</w:t>
      </w:r>
      <w:bookmarkEnd w:id="53"/>
    </w:p>
    <w:p w14:paraId="13C16274" w14:textId="77777777" w:rsidR="006D5DE1" w:rsidRDefault="00000000">
      <w:pPr>
        <w:pStyle w:val="2"/>
        <w:widowControl w:val="0"/>
        <w:rPr>
          <w:kern w:val="2"/>
        </w:rPr>
      </w:pPr>
      <w:bookmarkStart w:id="54" w:name="_Toc154778717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D5DE1" w14:paraId="02340E6A" w14:textId="77777777">
        <w:tc>
          <w:tcPr>
            <w:tcW w:w="1862" w:type="dxa"/>
            <w:shd w:val="clear" w:color="auto" w:fill="E6E6E6"/>
            <w:vAlign w:val="center"/>
          </w:tcPr>
          <w:p w14:paraId="7CEAAE6A" w14:textId="77777777" w:rsidR="006D5DE1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321424" w14:textId="77777777" w:rsidR="006D5DE1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63B77D3" w14:textId="77777777" w:rsidR="006D5DE1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270D630" w14:textId="77777777" w:rsidR="006D5DE1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DD59E92" w14:textId="77777777" w:rsidR="006D5DE1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731042E" w14:textId="77777777" w:rsidR="006D5DE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7A3AF2" w14:textId="77777777" w:rsidR="006D5DE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D5DE1" w14:paraId="4B676D0C" w14:textId="77777777">
        <w:tc>
          <w:tcPr>
            <w:tcW w:w="1862" w:type="dxa"/>
            <w:shd w:val="clear" w:color="auto" w:fill="E6E6E6"/>
            <w:vAlign w:val="center"/>
          </w:tcPr>
          <w:p w14:paraId="2219AA56" w14:textId="77777777" w:rsidR="006D5DE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DA87711" w14:textId="77777777" w:rsidR="006D5DE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2EC9F24" w14:textId="77777777" w:rsidR="006D5DE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AA20B5B" w14:textId="77777777" w:rsidR="006D5DE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9A95C0" w14:textId="77777777" w:rsidR="006D5DE1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66FAB9B" w14:textId="77777777" w:rsidR="006D5DE1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51756BD" w14:textId="77777777" w:rsidR="006D5DE1" w:rsidRDefault="00000000">
            <w:pPr>
              <w:jc w:val="center"/>
            </w:pPr>
            <w:r>
              <w:t>15(W/m^2)</w:t>
            </w:r>
          </w:p>
        </w:tc>
      </w:tr>
    </w:tbl>
    <w:p w14:paraId="59CF3DC6" w14:textId="77777777" w:rsidR="006D5DE1" w:rsidRDefault="00000000">
      <w:pPr>
        <w:pStyle w:val="2"/>
        <w:widowControl w:val="0"/>
        <w:rPr>
          <w:kern w:val="2"/>
        </w:rPr>
      </w:pPr>
      <w:bookmarkStart w:id="55" w:name="_Toc154778718"/>
      <w:r>
        <w:rPr>
          <w:kern w:val="2"/>
        </w:rPr>
        <w:t>作息时间表</w:t>
      </w:r>
      <w:bookmarkEnd w:id="55"/>
    </w:p>
    <w:p w14:paraId="7E81BBA7" w14:textId="77777777" w:rsidR="006D5DE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208F6FE" w14:textId="77777777" w:rsidR="006D5DE1" w:rsidRDefault="00000000">
      <w:pPr>
        <w:pStyle w:val="1"/>
        <w:widowControl w:val="0"/>
        <w:rPr>
          <w:kern w:val="2"/>
          <w:szCs w:val="24"/>
        </w:rPr>
      </w:pPr>
      <w:bookmarkStart w:id="56" w:name="_Toc154778719"/>
      <w:r>
        <w:rPr>
          <w:kern w:val="2"/>
          <w:szCs w:val="24"/>
        </w:rPr>
        <w:t>系统设置</w:t>
      </w:r>
      <w:bookmarkEnd w:id="56"/>
    </w:p>
    <w:p w14:paraId="3CF85BE5" w14:textId="77777777" w:rsidR="006D5DE1" w:rsidRDefault="00000000">
      <w:pPr>
        <w:pStyle w:val="2"/>
        <w:widowControl w:val="0"/>
        <w:rPr>
          <w:kern w:val="2"/>
        </w:rPr>
      </w:pPr>
      <w:bookmarkStart w:id="57" w:name="_Toc154778720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D5DE1" w14:paraId="54776512" w14:textId="77777777">
        <w:tc>
          <w:tcPr>
            <w:tcW w:w="1131" w:type="dxa"/>
            <w:shd w:val="clear" w:color="auto" w:fill="E6E6E6"/>
            <w:vAlign w:val="center"/>
          </w:tcPr>
          <w:p w14:paraId="1EEA3011" w14:textId="77777777" w:rsidR="006D5DE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42C7C8" w14:textId="77777777" w:rsidR="006D5DE1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1F701B3" w14:textId="77777777" w:rsidR="006D5DE1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08F2C9" w14:textId="77777777" w:rsidR="006D5DE1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E570327" w14:textId="77777777" w:rsidR="006D5DE1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B20CC01" w14:textId="77777777" w:rsidR="006D5DE1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43F1E3A" w14:textId="77777777" w:rsidR="006D5DE1" w:rsidRDefault="00000000">
            <w:pPr>
              <w:jc w:val="center"/>
            </w:pPr>
            <w:r>
              <w:t>包含的房间</w:t>
            </w:r>
          </w:p>
        </w:tc>
      </w:tr>
      <w:tr w:rsidR="006D5DE1" w14:paraId="431B6AC6" w14:textId="77777777">
        <w:tc>
          <w:tcPr>
            <w:tcW w:w="1131" w:type="dxa"/>
            <w:vAlign w:val="center"/>
          </w:tcPr>
          <w:p w14:paraId="036D40C1" w14:textId="77777777" w:rsidR="006D5DE1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159DE18" w14:textId="77777777" w:rsidR="006D5DE1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3FA9F81D" w14:textId="77777777" w:rsidR="006D5DE1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76A04F9E" w14:textId="77777777" w:rsidR="006D5DE1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7F1B4D7E" w14:textId="77777777" w:rsidR="006D5DE1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5578C698" w14:textId="77777777" w:rsidR="006D5DE1" w:rsidRDefault="00000000">
            <w:r>
              <w:t>2692.75</w:t>
            </w:r>
          </w:p>
        </w:tc>
        <w:tc>
          <w:tcPr>
            <w:tcW w:w="2830" w:type="dxa"/>
            <w:vAlign w:val="center"/>
          </w:tcPr>
          <w:p w14:paraId="15679DBF" w14:textId="77777777" w:rsidR="006D5DE1" w:rsidRDefault="00000000">
            <w:r>
              <w:t>所有房间</w:t>
            </w:r>
          </w:p>
        </w:tc>
      </w:tr>
    </w:tbl>
    <w:p w14:paraId="0DDC0539" w14:textId="77777777" w:rsidR="006D5DE1" w:rsidRDefault="00000000">
      <w:pPr>
        <w:pStyle w:val="2"/>
        <w:widowControl w:val="0"/>
        <w:rPr>
          <w:kern w:val="2"/>
        </w:rPr>
      </w:pPr>
      <w:bookmarkStart w:id="58" w:name="_Toc154778721"/>
      <w:r>
        <w:rPr>
          <w:kern w:val="2"/>
        </w:rPr>
        <w:t>运行时间表</w:t>
      </w:r>
      <w:bookmarkEnd w:id="58"/>
    </w:p>
    <w:p w14:paraId="4CC126A3" w14:textId="77777777" w:rsidR="006D5DE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8F40745" w14:textId="77777777" w:rsidR="006D5DE1" w:rsidRDefault="00000000">
      <w:pPr>
        <w:pStyle w:val="1"/>
        <w:widowControl w:val="0"/>
        <w:rPr>
          <w:kern w:val="2"/>
          <w:szCs w:val="24"/>
        </w:rPr>
      </w:pPr>
      <w:bookmarkStart w:id="59" w:name="_Toc154778722"/>
      <w:r>
        <w:rPr>
          <w:kern w:val="2"/>
          <w:szCs w:val="24"/>
        </w:rPr>
        <w:t>计算结果</w:t>
      </w:r>
      <w:bookmarkEnd w:id="59"/>
    </w:p>
    <w:p w14:paraId="34C7A38E" w14:textId="77777777" w:rsidR="006D5DE1" w:rsidRDefault="00000000">
      <w:pPr>
        <w:pStyle w:val="2"/>
        <w:widowControl w:val="0"/>
        <w:rPr>
          <w:kern w:val="2"/>
        </w:rPr>
      </w:pPr>
      <w:bookmarkStart w:id="60" w:name="_Toc154778723"/>
      <w:r>
        <w:rPr>
          <w:kern w:val="2"/>
        </w:rPr>
        <w:t>模拟周期</w:t>
      </w:r>
      <w:bookmarkEnd w:id="60"/>
    </w:p>
    <w:p w14:paraId="69DA4EFB" w14:textId="77777777" w:rsidR="006D5DE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(5.1-10.31)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(11.15-3.15)</w:t>
      </w:r>
    </w:p>
    <w:p w14:paraId="7714EF90" w14:textId="77777777" w:rsidR="006D5DE1" w:rsidRDefault="00000000">
      <w:pPr>
        <w:pStyle w:val="2"/>
        <w:widowControl w:val="0"/>
        <w:rPr>
          <w:kern w:val="2"/>
        </w:rPr>
      </w:pPr>
      <w:bookmarkStart w:id="61" w:name="_Toc154778724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D5DE1" w14:paraId="2DD91C9C" w14:textId="77777777">
        <w:tc>
          <w:tcPr>
            <w:tcW w:w="1975" w:type="dxa"/>
            <w:shd w:val="clear" w:color="auto" w:fill="E6E6E6"/>
            <w:vAlign w:val="center"/>
          </w:tcPr>
          <w:p w14:paraId="7937553B" w14:textId="77777777" w:rsidR="006D5DE1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ACDA441" w14:textId="77777777" w:rsidR="006D5DE1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E233A24" w14:textId="77777777" w:rsidR="006D5DE1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87A3977" w14:textId="77777777" w:rsidR="006D5DE1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3FB6186" w14:textId="77777777" w:rsidR="006D5DE1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6D5DE1" w14:paraId="0E69F226" w14:textId="77777777">
        <w:tc>
          <w:tcPr>
            <w:tcW w:w="1975" w:type="dxa"/>
            <w:shd w:val="clear" w:color="auto" w:fill="E6E6E6"/>
            <w:vAlign w:val="center"/>
          </w:tcPr>
          <w:p w14:paraId="7D2B58B8" w14:textId="77777777" w:rsidR="006D5DE1" w:rsidRDefault="00000000">
            <w:r>
              <w:lastRenderedPageBreak/>
              <w:t>默认系统</w:t>
            </w:r>
          </w:p>
        </w:tc>
        <w:tc>
          <w:tcPr>
            <w:tcW w:w="1839" w:type="dxa"/>
            <w:vAlign w:val="center"/>
          </w:tcPr>
          <w:p w14:paraId="02F79910" w14:textId="77777777" w:rsidR="006D5DE1" w:rsidRDefault="00000000">
            <w:r>
              <w:t>202413</w:t>
            </w:r>
          </w:p>
        </w:tc>
        <w:tc>
          <w:tcPr>
            <w:tcW w:w="1839" w:type="dxa"/>
            <w:vAlign w:val="center"/>
          </w:tcPr>
          <w:p w14:paraId="6FB7A4FF" w14:textId="77777777" w:rsidR="006D5DE1" w:rsidRDefault="00000000">
            <w:r>
              <w:t>75.17</w:t>
            </w:r>
          </w:p>
        </w:tc>
        <w:tc>
          <w:tcPr>
            <w:tcW w:w="1839" w:type="dxa"/>
            <w:vAlign w:val="center"/>
          </w:tcPr>
          <w:p w14:paraId="7341AE97" w14:textId="77777777" w:rsidR="006D5DE1" w:rsidRDefault="00000000">
            <w:r>
              <w:t>151510</w:t>
            </w:r>
          </w:p>
        </w:tc>
        <w:tc>
          <w:tcPr>
            <w:tcW w:w="1839" w:type="dxa"/>
            <w:vAlign w:val="center"/>
          </w:tcPr>
          <w:p w14:paraId="39D3D39D" w14:textId="77777777" w:rsidR="006D5DE1" w:rsidRDefault="00000000">
            <w:r>
              <w:t>56.27</w:t>
            </w:r>
          </w:p>
        </w:tc>
      </w:tr>
      <w:tr w:rsidR="006D5DE1" w14:paraId="64722053" w14:textId="77777777">
        <w:tc>
          <w:tcPr>
            <w:tcW w:w="1975" w:type="dxa"/>
            <w:shd w:val="clear" w:color="auto" w:fill="E6E6E6"/>
            <w:vAlign w:val="center"/>
          </w:tcPr>
          <w:p w14:paraId="117B538E" w14:textId="77777777" w:rsidR="006D5DE1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43412775" w14:textId="77777777" w:rsidR="006D5DE1" w:rsidRDefault="00000000">
            <w:r>
              <w:t>202413</w:t>
            </w:r>
          </w:p>
        </w:tc>
        <w:tc>
          <w:tcPr>
            <w:tcW w:w="1839" w:type="dxa"/>
            <w:vAlign w:val="center"/>
          </w:tcPr>
          <w:p w14:paraId="3593882D" w14:textId="77777777" w:rsidR="006D5DE1" w:rsidRDefault="00000000">
            <w:r>
              <w:t>53.63</w:t>
            </w:r>
          </w:p>
        </w:tc>
        <w:tc>
          <w:tcPr>
            <w:tcW w:w="1839" w:type="dxa"/>
            <w:vAlign w:val="center"/>
          </w:tcPr>
          <w:p w14:paraId="77DBE390" w14:textId="77777777" w:rsidR="006D5DE1" w:rsidRDefault="00000000">
            <w:r>
              <w:t>151510</w:t>
            </w:r>
          </w:p>
        </w:tc>
        <w:tc>
          <w:tcPr>
            <w:tcW w:w="1839" w:type="dxa"/>
            <w:vAlign w:val="center"/>
          </w:tcPr>
          <w:p w14:paraId="49B5F483" w14:textId="77777777" w:rsidR="006D5DE1" w:rsidRDefault="00000000">
            <w:r>
              <w:t>40.14</w:t>
            </w:r>
          </w:p>
        </w:tc>
      </w:tr>
    </w:tbl>
    <w:p w14:paraId="094F0F16" w14:textId="77777777" w:rsidR="006D5DE1" w:rsidRDefault="00000000">
      <w:r>
        <w:rPr>
          <w:noProof/>
        </w:rPr>
        <w:drawing>
          <wp:inline distT="0" distB="0" distL="0" distR="0" wp14:anchorId="4102E8BF" wp14:editId="27A7ACB2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266EE" w14:textId="77777777" w:rsidR="006D5DE1" w:rsidRDefault="006D5DE1"/>
    <w:p w14:paraId="2C338B2F" w14:textId="77777777" w:rsidR="006D5DE1" w:rsidRDefault="00000000">
      <w:pPr>
        <w:pStyle w:val="2"/>
        <w:widowControl w:val="0"/>
        <w:rPr>
          <w:kern w:val="2"/>
        </w:rPr>
      </w:pPr>
      <w:bookmarkStart w:id="62" w:name="_Toc154778725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6D5DE1" w14:paraId="6336780E" w14:textId="77777777">
        <w:tc>
          <w:tcPr>
            <w:tcW w:w="1964" w:type="dxa"/>
            <w:shd w:val="clear" w:color="auto" w:fill="E6E6E6"/>
            <w:vAlign w:val="center"/>
          </w:tcPr>
          <w:p w14:paraId="506F51EE" w14:textId="77777777" w:rsidR="006D5DE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A6F8B7" w14:textId="77777777" w:rsidR="006D5DE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A07BD7" w14:textId="77777777" w:rsidR="006D5DE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BBCE82" w14:textId="77777777" w:rsidR="006D5DE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EE1E2E" w14:textId="77777777" w:rsidR="006D5DE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089318" w14:textId="77777777" w:rsidR="006D5DE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4FFC508" w14:textId="77777777" w:rsidR="006D5DE1" w:rsidRDefault="00000000">
            <w:pPr>
              <w:jc w:val="center"/>
            </w:pPr>
            <w:r>
              <w:t>合计</w:t>
            </w:r>
          </w:p>
        </w:tc>
      </w:tr>
      <w:tr w:rsidR="006D5DE1" w14:paraId="025C9D3E" w14:textId="77777777">
        <w:tc>
          <w:tcPr>
            <w:tcW w:w="1964" w:type="dxa"/>
            <w:shd w:val="clear" w:color="auto" w:fill="E6E6E6"/>
            <w:vAlign w:val="center"/>
          </w:tcPr>
          <w:p w14:paraId="3BA89B1C" w14:textId="77777777" w:rsidR="006D5DE1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E535BD6" w14:textId="77777777" w:rsidR="006D5DE1" w:rsidRDefault="00000000">
            <w:r>
              <w:t>-55.64</w:t>
            </w:r>
          </w:p>
        </w:tc>
        <w:tc>
          <w:tcPr>
            <w:tcW w:w="1273" w:type="dxa"/>
            <w:vAlign w:val="center"/>
          </w:tcPr>
          <w:p w14:paraId="6EF6F256" w14:textId="77777777" w:rsidR="006D5DE1" w:rsidRDefault="00000000">
            <w:r>
              <w:t>14.09</w:t>
            </w:r>
          </w:p>
        </w:tc>
        <w:tc>
          <w:tcPr>
            <w:tcW w:w="1131" w:type="dxa"/>
            <w:vAlign w:val="center"/>
          </w:tcPr>
          <w:p w14:paraId="12BBC608" w14:textId="77777777" w:rsidR="006D5DE1" w:rsidRDefault="00000000">
            <w:r>
              <w:t>3.47</w:t>
            </w:r>
          </w:p>
        </w:tc>
        <w:tc>
          <w:tcPr>
            <w:tcW w:w="1131" w:type="dxa"/>
            <w:vAlign w:val="center"/>
          </w:tcPr>
          <w:p w14:paraId="48A8CCE4" w14:textId="77777777" w:rsidR="006D5DE1" w:rsidRDefault="00000000">
            <w:r>
              <w:t>-15.56</w:t>
            </w:r>
          </w:p>
        </w:tc>
        <w:tc>
          <w:tcPr>
            <w:tcW w:w="1131" w:type="dxa"/>
            <w:vAlign w:val="center"/>
          </w:tcPr>
          <w:p w14:paraId="0EC91236" w14:textId="77777777" w:rsidR="006D5DE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2CC4AC1" w14:textId="77777777" w:rsidR="006D5DE1" w:rsidRDefault="00000000">
            <w:r>
              <w:t>-53.63</w:t>
            </w:r>
          </w:p>
        </w:tc>
      </w:tr>
      <w:tr w:rsidR="006D5DE1" w14:paraId="1B25035A" w14:textId="77777777">
        <w:tc>
          <w:tcPr>
            <w:tcW w:w="1964" w:type="dxa"/>
            <w:shd w:val="clear" w:color="auto" w:fill="E6E6E6"/>
            <w:vAlign w:val="center"/>
          </w:tcPr>
          <w:p w14:paraId="3608FFCF" w14:textId="77777777" w:rsidR="006D5DE1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24A6918" w14:textId="77777777" w:rsidR="006D5DE1" w:rsidRDefault="00000000">
            <w:r>
              <w:t>1.76</w:t>
            </w:r>
          </w:p>
        </w:tc>
        <w:tc>
          <w:tcPr>
            <w:tcW w:w="1273" w:type="dxa"/>
            <w:vAlign w:val="center"/>
          </w:tcPr>
          <w:p w14:paraId="4BAE6D5F" w14:textId="77777777" w:rsidR="006D5DE1" w:rsidRDefault="00000000">
            <w:r>
              <w:t>16.99</w:t>
            </w:r>
          </w:p>
        </w:tc>
        <w:tc>
          <w:tcPr>
            <w:tcW w:w="1131" w:type="dxa"/>
            <w:vAlign w:val="center"/>
          </w:tcPr>
          <w:p w14:paraId="7DA6C36E" w14:textId="77777777" w:rsidR="006D5DE1" w:rsidRDefault="00000000">
            <w:r>
              <w:t>4.90</w:t>
            </w:r>
          </w:p>
        </w:tc>
        <w:tc>
          <w:tcPr>
            <w:tcW w:w="1131" w:type="dxa"/>
            <w:vAlign w:val="center"/>
          </w:tcPr>
          <w:p w14:paraId="01A43EB6" w14:textId="77777777" w:rsidR="006D5DE1" w:rsidRDefault="00000000">
            <w:r>
              <w:t>16.50</w:t>
            </w:r>
          </w:p>
        </w:tc>
        <w:tc>
          <w:tcPr>
            <w:tcW w:w="1131" w:type="dxa"/>
            <w:vAlign w:val="center"/>
          </w:tcPr>
          <w:p w14:paraId="15068763" w14:textId="77777777" w:rsidR="006D5DE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684AE71" w14:textId="77777777" w:rsidR="006D5DE1" w:rsidRDefault="00000000">
            <w:r>
              <w:t>40.14</w:t>
            </w:r>
          </w:p>
        </w:tc>
      </w:tr>
    </w:tbl>
    <w:p w14:paraId="75FE4AD7" w14:textId="77777777" w:rsidR="006D5DE1" w:rsidRDefault="00000000">
      <w:r>
        <w:rPr>
          <w:noProof/>
        </w:rPr>
        <w:drawing>
          <wp:inline distT="0" distB="0" distL="0" distR="0" wp14:anchorId="6699032D" wp14:editId="171BBF6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A0E52" w14:textId="77777777" w:rsidR="006D5DE1" w:rsidRDefault="006D5DE1"/>
    <w:p w14:paraId="46542F23" w14:textId="77777777" w:rsidR="006D5DE1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E897A2D" wp14:editId="1B20E1F2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13945" w14:textId="77777777" w:rsidR="006D5DE1" w:rsidRDefault="00000000">
      <w:pPr>
        <w:pStyle w:val="2"/>
        <w:widowControl w:val="0"/>
        <w:rPr>
          <w:kern w:val="2"/>
        </w:rPr>
      </w:pPr>
      <w:bookmarkStart w:id="63" w:name="_Toc154778726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D5DE1" w14:paraId="7D85DE22" w14:textId="77777777">
        <w:tc>
          <w:tcPr>
            <w:tcW w:w="854" w:type="dxa"/>
            <w:shd w:val="clear" w:color="auto" w:fill="E6E6E6"/>
            <w:vAlign w:val="center"/>
          </w:tcPr>
          <w:p w14:paraId="121EC098" w14:textId="77777777" w:rsidR="006D5DE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CF475C" w14:textId="77777777" w:rsidR="006D5DE1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F15A7A" w14:textId="77777777" w:rsidR="006D5DE1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28F427" w14:textId="77777777" w:rsidR="006D5DE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62B637E" w14:textId="77777777" w:rsidR="006D5DE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94C51F" w14:textId="77777777" w:rsidR="006D5DE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5B02C3" w14:textId="77777777" w:rsidR="006D5DE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D5DE1" w14:paraId="260334E8" w14:textId="77777777">
        <w:tc>
          <w:tcPr>
            <w:tcW w:w="854" w:type="dxa"/>
            <w:shd w:val="clear" w:color="auto" w:fill="E6E6E6"/>
            <w:vAlign w:val="center"/>
          </w:tcPr>
          <w:p w14:paraId="13A7C2C1" w14:textId="77777777" w:rsidR="006D5DE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E71818" w14:textId="77777777" w:rsidR="006D5DE1" w:rsidRDefault="00000000">
            <w:pPr>
              <w:jc w:val="right"/>
            </w:pPr>
            <w:r>
              <w:t>65858</w:t>
            </w:r>
          </w:p>
        </w:tc>
        <w:tc>
          <w:tcPr>
            <w:tcW w:w="1188" w:type="dxa"/>
            <w:vAlign w:val="center"/>
          </w:tcPr>
          <w:p w14:paraId="2D940A1E" w14:textId="77777777" w:rsidR="006D5DE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54D99F" w14:textId="77777777" w:rsidR="006D5DE1" w:rsidRDefault="00000000">
            <w:pPr>
              <w:jc w:val="right"/>
            </w:pPr>
            <w:r>
              <w:t>566.163</w:t>
            </w:r>
          </w:p>
        </w:tc>
        <w:tc>
          <w:tcPr>
            <w:tcW w:w="1862" w:type="dxa"/>
            <w:vAlign w:val="center"/>
          </w:tcPr>
          <w:p w14:paraId="092D6F7F" w14:textId="77777777" w:rsidR="006D5DE1" w:rsidRDefault="00000000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F1B2099" w14:textId="77777777" w:rsidR="006D5DE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BE4FAB" w14:textId="77777777" w:rsidR="006D5DE1" w:rsidRDefault="00000000">
            <w:r>
              <w:t>--</w:t>
            </w:r>
          </w:p>
        </w:tc>
      </w:tr>
      <w:tr w:rsidR="006D5DE1" w14:paraId="05F6C1B5" w14:textId="77777777">
        <w:tc>
          <w:tcPr>
            <w:tcW w:w="854" w:type="dxa"/>
            <w:shd w:val="clear" w:color="auto" w:fill="E6E6E6"/>
            <w:vAlign w:val="center"/>
          </w:tcPr>
          <w:p w14:paraId="64115D54" w14:textId="77777777" w:rsidR="006D5DE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365070" w14:textId="77777777" w:rsidR="006D5DE1" w:rsidRDefault="00000000">
            <w:pPr>
              <w:jc w:val="right"/>
            </w:pPr>
            <w:r>
              <w:t>46084</w:t>
            </w:r>
          </w:p>
        </w:tc>
        <w:tc>
          <w:tcPr>
            <w:tcW w:w="1188" w:type="dxa"/>
            <w:vAlign w:val="center"/>
          </w:tcPr>
          <w:p w14:paraId="03B881E7" w14:textId="77777777" w:rsidR="006D5DE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5C2AA5" w14:textId="77777777" w:rsidR="006D5DE1" w:rsidRDefault="00000000">
            <w:pPr>
              <w:jc w:val="right"/>
            </w:pPr>
            <w:r>
              <w:rPr>
                <w:color w:val="FF0000"/>
              </w:rPr>
              <w:t>635.759</w:t>
            </w:r>
          </w:p>
        </w:tc>
        <w:tc>
          <w:tcPr>
            <w:tcW w:w="1862" w:type="dxa"/>
            <w:vAlign w:val="center"/>
          </w:tcPr>
          <w:p w14:paraId="62DCF0D4" w14:textId="77777777" w:rsidR="006D5DE1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10FDCA4" w14:textId="77777777" w:rsidR="006D5DE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90616F" w14:textId="77777777" w:rsidR="006D5DE1" w:rsidRDefault="00000000">
            <w:r>
              <w:t>--</w:t>
            </w:r>
          </w:p>
        </w:tc>
      </w:tr>
      <w:tr w:rsidR="006D5DE1" w14:paraId="2968FCCB" w14:textId="77777777">
        <w:tc>
          <w:tcPr>
            <w:tcW w:w="854" w:type="dxa"/>
            <w:shd w:val="clear" w:color="auto" w:fill="E6E6E6"/>
            <w:vAlign w:val="center"/>
          </w:tcPr>
          <w:p w14:paraId="6672032F" w14:textId="77777777" w:rsidR="006D5DE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F11863" w14:textId="77777777" w:rsidR="006D5DE1" w:rsidRDefault="00000000">
            <w:pPr>
              <w:jc w:val="right"/>
            </w:pPr>
            <w:r>
              <w:t>27087</w:t>
            </w:r>
          </w:p>
        </w:tc>
        <w:tc>
          <w:tcPr>
            <w:tcW w:w="1188" w:type="dxa"/>
            <w:vAlign w:val="center"/>
          </w:tcPr>
          <w:p w14:paraId="42416089" w14:textId="77777777" w:rsidR="006D5DE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21480D" w14:textId="77777777" w:rsidR="006D5DE1" w:rsidRDefault="00000000">
            <w:pPr>
              <w:jc w:val="right"/>
            </w:pPr>
            <w:r>
              <w:t>449.736</w:t>
            </w:r>
          </w:p>
        </w:tc>
        <w:tc>
          <w:tcPr>
            <w:tcW w:w="1862" w:type="dxa"/>
            <w:vAlign w:val="center"/>
          </w:tcPr>
          <w:p w14:paraId="54D60439" w14:textId="77777777" w:rsidR="006D5DE1" w:rsidRDefault="00000000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16CCEF5" w14:textId="77777777" w:rsidR="006D5DE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4C5516" w14:textId="77777777" w:rsidR="006D5DE1" w:rsidRDefault="00000000">
            <w:r>
              <w:t>--</w:t>
            </w:r>
          </w:p>
        </w:tc>
      </w:tr>
      <w:tr w:rsidR="006D5DE1" w14:paraId="6B1701FD" w14:textId="77777777">
        <w:tc>
          <w:tcPr>
            <w:tcW w:w="854" w:type="dxa"/>
            <w:shd w:val="clear" w:color="auto" w:fill="E6E6E6"/>
            <w:vAlign w:val="center"/>
          </w:tcPr>
          <w:p w14:paraId="3BB6BC62" w14:textId="77777777" w:rsidR="006D5DE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65BDC3" w14:textId="77777777" w:rsidR="006D5DE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2DCA98" w14:textId="77777777" w:rsidR="006D5DE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C1DA4B" w14:textId="77777777" w:rsidR="006D5DE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E06E7A" w14:textId="77777777" w:rsidR="006D5DE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4FB0248" w14:textId="77777777" w:rsidR="006D5DE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935454" w14:textId="77777777" w:rsidR="006D5DE1" w:rsidRDefault="00000000">
            <w:r>
              <w:t>--</w:t>
            </w:r>
          </w:p>
        </w:tc>
      </w:tr>
      <w:tr w:rsidR="006D5DE1" w14:paraId="7EE60895" w14:textId="77777777">
        <w:tc>
          <w:tcPr>
            <w:tcW w:w="854" w:type="dxa"/>
            <w:shd w:val="clear" w:color="auto" w:fill="E6E6E6"/>
            <w:vAlign w:val="center"/>
          </w:tcPr>
          <w:p w14:paraId="6CB44144" w14:textId="77777777" w:rsidR="006D5DE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38BF5E" w14:textId="77777777" w:rsidR="006D5DE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12681E" w14:textId="77777777" w:rsidR="006D5DE1" w:rsidRDefault="00000000">
            <w:pPr>
              <w:jc w:val="right"/>
            </w:pPr>
            <w:r>
              <w:t>9172</w:t>
            </w:r>
          </w:p>
        </w:tc>
        <w:tc>
          <w:tcPr>
            <w:tcW w:w="1188" w:type="dxa"/>
            <w:vAlign w:val="center"/>
          </w:tcPr>
          <w:p w14:paraId="3331211D" w14:textId="77777777" w:rsidR="006D5DE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D023AF" w14:textId="77777777" w:rsidR="006D5DE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1F5DBBA" w14:textId="77777777" w:rsidR="006D5DE1" w:rsidRDefault="00000000">
            <w:pPr>
              <w:jc w:val="right"/>
            </w:pPr>
            <w:r>
              <w:t>117.709</w:t>
            </w:r>
          </w:p>
        </w:tc>
        <w:tc>
          <w:tcPr>
            <w:tcW w:w="1862" w:type="dxa"/>
            <w:vAlign w:val="center"/>
          </w:tcPr>
          <w:p w14:paraId="1FFB1875" w14:textId="77777777" w:rsidR="006D5DE1" w:rsidRDefault="00000000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6D5DE1" w14:paraId="20A797D7" w14:textId="77777777">
        <w:tc>
          <w:tcPr>
            <w:tcW w:w="854" w:type="dxa"/>
            <w:shd w:val="clear" w:color="auto" w:fill="E6E6E6"/>
            <w:vAlign w:val="center"/>
          </w:tcPr>
          <w:p w14:paraId="59E4324A" w14:textId="77777777" w:rsidR="006D5DE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6A2BF5" w14:textId="77777777" w:rsidR="006D5DE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251F22" w14:textId="77777777" w:rsidR="006D5DE1" w:rsidRDefault="00000000">
            <w:pPr>
              <w:jc w:val="right"/>
            </w:pPr>
            <w:r>
              <w:t>24905</w:t>
            </w:r>
          </w:p>
        </w:tc>
        <w:tc>
          <w:tcPr>
            <w:tcW w:w="1188" w:type="dxa"/>
            <w:vAlign w:val="center"/>
          </w:tcPr>
          <w:p w14:paraId="51283FFB" w14:textId="77777777" w:rsidR="006D5DE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2B57DA" w14:textId="77777777" w:rsidR="006D5DE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9D60D9A" w14:textId="77777777" w:rsidR="006D5DE1" w:rsidRDefault="00000000">
            <w:pPr>
              <w:jc w:val="right"/>
            </w:pPr>
            <w:r>
              <w:t>233.107</w:t>
            </w:r>
          </w:p>
        </w:tc>
        <w:tc>
          <w:tcPr>
            <w:tcW w:w="1862" w:type="dxa"/>
            <w:vAlign w:val="center"/>
          </w:tcPr>
          <w:p w14:paraId="53D4AAC1" w14:textId="77777777" w:rsidR="006D5DE1" w:rsidRDefault="00000000">
            <w:r>
              <w:t>06</w:t>
            </w:r>
            <w:r>
              <w:t>月</w:t>
            </w:r>
            <w:r>
              <w:t>18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D5DE1" w14:paraId="4EE251F6" w14:textId="77777777">
        <w:tc>
          <w:tcPr>
            <w:tcW w:w="854" w:type="dxa"/>
            <w:shd w:val="clear" w:color="auto" w:fill="E6E6E6"/>
            <w:vAlign w:val="center"/>
          </w:tcPr>
          <w:p w14:paraId="5878D1E5" w14:textId="77777777" w:rsidR="006D5DE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192046" w14:textId="77777777" w:rsidR="006D5DE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F7EE5B" w14:textId="77777777" w:rsidR="006D5DE1" w:rsidRDefault="00000000">
            <w:pPr>
              <w:jc w:val="right"/>
            </w:pPr>
            <w:r>
              <w:t>51068</w:t>
            </w:r>
          </w:p>
        </w:tc>
        <w:tc>
          <w:tcPr>
            <w:tcW w:w="1188" w:type="dxa"/>
            <w:vAlign w:val="center"/>
          </w:tcPr>
          <w:p w14:paraId="067FD322" w14:textId="77777777" w:rsidR="006D5DE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D36A0F" w14:textId="77777777" w:rsidR="006D5DE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998AFD1" w14:textId="77777777" w:rsidR="006D5DE1" w:rsidRDefault="00000000">
            <w:pPr>
              <w:jc w:val="right"/>
            </w:pPr>
            <w:r>
              <w:t>364.077</w:t>
            </w:r>
          </w:p>
        </w:tc>
        <w:tc>
          <w:tcPr>
            <w:tcW w:w="1862" w:type="dxa"/>
            <w:vAlign w:val="center"/>
          </w:tcPr>
          <w:p w14:paraId="719DD431" w14:textId="77777777" w:rsidR="006D5DE1" w:rsidRDefault="00000000">
            <w:r>
              <w:t>07</w:t>
            </w:r>
            <w:r>
              <w:t>月</w:t>
            </w:r>
            <w:r>
              <w:t>16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6D5DE1" w14:paraId="2DCFDD12" w14:textId="77777777">
        <w:tc>
          <w:tcPr>
            <w:tcW w:w="854" w:type="dxa"/>
            <w:shd w:val="clear" w:color="auto" w:fill="E6E6E6"/>
            <w:vAlign w:val="center"/>
          </w:tcPr>
          <w:p w14:paraId="5B6F3570" w14:textId="77777777" w:rsidR="006D5DE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61F92E" w14:textId="77777777" w:rsidR="006D5DE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A13E57" w14:textId="77777777" w:rsidR="006D5DE1" w:rsidRDefault="00000000">
            <w:pPr>
              <w:jc w:val="right"/>
            </w:pPr>
            <w:r>
              <w:t>47437</w:t>
            </w:r>
          </w:p>
        </w:tc>
        <w:tc>
          <w:tcPr>
            <w:tcW w:w="1188" w:type="dxa"/>
            <w:vAlign w:val="center"/>
          </w:tcPr>
          <w:p w14:paraId="3DE16746" w14:textId="77777777" w:rsidR="006D5DE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43AFD7" w14:textId="77777777" w:rsidR="006D5DE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EBD828E" w14:textId="77777777" w:rsidR="006D5DE1" w:rsidRDefault="00000000">
            <w:pPr>
              <w:jc w:val="right"/>
            </w:pPr>
            <w:r>
              <w:rPr>
                <w:color w:val="0000FF"/>
              </w:rPr>
              <w:t>397.205</w:t>
            </w:r>
          </w:p>
        </w:tc>
        <w:tc>
          <w:tcPr>
            <w:tcW w:w="1862" w:type="dxa"/>
            <w:vAlign w:val="center"/>
          </w:tcPr>
          <w:p w14:paraId="074644F3" w14:textId="77777777" w:rsidR="006D5DE1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6D5DE1" w14:paraId="4735B2AE" w14:textId="77777777">
        <w:tc>
          <w:tcPr>
            <w:tcW w:w="854" w:type="dxa"/>
            <w:shd w:val="clear" w:color="auto" w:fill="E6E6E6"/>
            <w:vAlign w:val="center"/>
          </w:tcPr>
          <w:p w14:paraId="1A60B742" w14:textId="77777777" w:rsidR="006D5DE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632FE7" w14:textId="77777777" w:rsidR="006D5DE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316AFC" w14:textId="77777777" w:rsidR="006D5DE1" w:rsidRDefault="00000000">
            <w:pPr>
              <w:jc w:val="right"/>
            </w:pPr>
            <w:r>
              <w:t>18102</w:t>
            </w:r>
          </w:p>
        </w:tc>
        <w:tc>
          <w:tcPr>
            <w:tcW w:w="1188" w:type="dxa"/>
            <w:vAlign w:val="center"/>
          </w:tcPr>
          <w:p w14:paraId="3DE23CFC" w14:textId="77777777" w:rsidR="006D5DE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4A57B4" w14:textId="77777777" w:rsidR="006D5DE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E136B28" w14:textId="77777777" w:rsidR="006D5DE1" w:rsidRDefault="00000000">
            <w:pPr>
              <w:jc w:val="right"/>
            </w:pPr>
            <w:r>
              <w:t>339.455</w:t>
            </w:r>
          </w:p>
        </w:tc>
        <w:tc>
          <w:tcPr>
            <w:tcW w:w="1862" w:type="dxa"/>
            <w:vAlign w:val="center"/>
          </w:tcPr>
          <w:p w14:paraId="2A02C469" w14:textId="77777777" w:rsidR="006D5DE1" w:rsidRDefault="00000000">
            <w:r>
              <w:t>09</w:t>
            </w:r>
            <w:r>
              <w:t>月</w:t>
            </w:r>
            <w:r>
              <w:t>03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6D5DE1" w14:paraId="4DD8C699" w14:textId="77777777">
        <w:tc>
          <w:tcPr>
            <w:tcW w:w="854" w:type="dxa"/>
            <w:shd w:val="clear" w:color="auto" w:fill="E6E6E6"/>
            <w:vAlign w:val="center"/>
          </w:tcPr>
          <w:p w14:paraId="7214A270" w14:textId="77777777" w:rsidR="006D5DE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A88BBD" w14:textId="77777777" w:rsidR="006D5DE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059E9D" w14:textId="77777777" w:rsidR="006D5DE1" w:rsidRDefault="00000000">
            <w:pPr>
              <w:jc w:val="right"/>
            </w:pPr>
            <w:r>
              <w:t>824</w:t>
            </w:r>
          </w:p>
        </w:tc>
        <w:tc>
          <w:tcPr>
            <w:tcW w:w="1188" w:type="dxa"/>
            <w:vAlign w:val="center"/>
          </w:tcPr>
          <w:p w14:paraId="37A2B56B" w14:textId="77777777" w:rsidR="006D5DE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168F2D" w14:textId="77777777" w:rsidR="006D5DE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47FB23A" w14:textId="77777777" w:rsidR="006D5DE1" w:rsidRDefault="00000000">
            <w:pPr>
              <w:jc w:val="right"/>
            </w:pPr>
            <w:r>
              <w:t>35.007</w:t>
            </w:r>
          </w:p>
        </w:tc>
        <w:tc>
          <w:tcPr>
            <w:tcW w:w="1862" w:type="dxa"/>
            <w:vAlign w:val="center"/>
          </w:tcPr>
          <w:p w14:paraId="01E51EBC" w14:textId="77777777" w:rsidR="006D5DE1" w:rsidRDefault="00000000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D5DE1" w14:paraId="2BF48525" w14:textId="77777777">
        <w:tc>
          <w:tcPr>
            <w:tcW w:w="854" w:type="dxa"/>
            <w:shd w:val="clear" w:color="auto" w:fill="E6E6E6"/>
            <w:vAlign w:val="center"/>
          </w:tcPr>
          <w:p w14:paraId="1047AD2F" w14:textId="77777777" w:rsidR="006D5DE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CBA723" w14:textId="77777777" w:rsidR="006D5DE1" w:rsidRDefault="00000000">
            <w:pPr>
              <w:jc w:val="right"/>
            </w:pPr>
            <w:r>
              <w:t>12658</w:t>
            </w:r>
          </w:p>
        </w:tc>
        <w:tc>
          <w:tcPr>
            <w:tcW w:w="1188" w:type="dxa"/>
            <w:vAlign w:val="center"/>
          </w:tcPr>
          <w:p w14:paraId="27D7B2FF" w14:textId="77777777" w:rsidR="006D5DE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FAACD7" w14:textId="77777777" w:rsidR="006D5DE1" w:rsidRDefault="00000000">
            <w:pPr>
              <w:jc w:val="right"/>
            </w:pPr>
            <w:r>
              <w:t>363.686</w:t>
            </w:r>
          </w:p>
        </w:tc>
        <w:tc>
          <w:tcPr>
            <w:tcW w:w="1862" w:type="dxa"/>
            <w:vAlign w:val="center"/>
          </w:tcPr>
          <w:p w14:paraId="63C58387" w14:textId="77777777" w:rsidR="006D5DE1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B53C090" w14:textId="77777777" w:rsidR="006D5DE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0F2B14" w14:textId="77777777" w:rsidR="006D5DE1" w:rsidRDefault="00000000">
            <w:r>
              <w:t>--</w:t>
            </w:r>
          </w:p>
        </w:tc>
      </w:tr>
      <w:tr w:rsidR="006D5DE1" w14:paraId="5776C8BF" w14:textId="77777777">
        <w:tc>
          <w:tcPr>
            <w:tcW w:w="854" w:type="dxa"/>
            <w:shd w:val="clear" w:color="auto" w:fill="E6E6E6"/>
            <w:vAlign w:val="center"/>
          </w:tcPr>
          <w:p w14:paraId="5EA49EFA" w14:textId="77777777" w:rsidR="006D5DE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73C20C" w14:textId="77777777" w:rsidR="006D5DE1" w:rsidRDefault="00000000">
            <w:pPr>
              <w:jc w:val="right"/>
            </w:pPr>
            <w:r>
              <w:t>50726</w:t>
            </w:r>
          </w:p>
        </w:tc>
        <w:tc>
          <w:tcPr>
            <w:tcW w:w="1188" w:type="dxa"/>
            <w:vAlign w:val="center"/>
          </w:tcPr>
          <w:p w14:paraId="2FE82F69" w14:textId="77777777" w:rsidR="006D5DE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6F9C18" w14:textId="77777777" w:rsidR="006D5DE1" w:rsidRDefault="00000000">
            <w:pPr>
              <w:jc w:val="right"/>
            </w:pPr>
            <w:r>
              <w:t>463.015</w:t>
            </w:r>
          </w:p>
        </w:tc>
        <w:tc>
          <w:tcPr>
            <w:tcW w:w="1862" w:type="dxa"/>
            <w:vAlign w:val="center"/>
          </w:tcPr>
          <w:p w14:paraId="49C43376" w14:textId="77777777" w:rsidR="006D5DE1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6F721B1" w14:textId="77777777" w:rsidR="006D5DE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D44563" w14:textId="77777777" w:rsidR="006D5DE1" w:rsidRDefault="00000000">
            <w:r>
              <w:t>--</w:t>
            </w:r>
          </w:p>
        </w:tc>
      </w:tr>
    </w:tbl>
    <w:p w14:paraId="030022CE" w14:textId="77777777" w:rsidR="006D5DE1" w:rsidRDefault="00000000">
      <w:r>
        <w:rPr>
          <w:noProof/>
        </w:rPr>
        <w:lastRenderedPageBreak/>
        <w:drawing>
          <wp:inline distT="0" distB="0" distL="0" distR="0" wp14:anchorId="5788D356" wp14:editId="37205C97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3DD07" w14:textId="77777777" w:rsidR="006D5DE1" w:rsidRDefault="006D5DE1"/>
    <w:p w14:paraId="4183251F" w14:textId="77777777" w:rsidR="006D5DE1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F8CD83B" wp14:editId="0950454D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3DCFE" w14:textId="77777777" w:rsidR="006D5DE1" w:rsidRDefault="006D5DE1">
      <w:pPr>
        <w:widowControl w:val="0"/>
        <w:rPr>
          <w:kern w:val="2"/>
          <w:szCs w:val="24"/>
          <w:lang w:val="en-US"/>
        </w:rPr>
      </w:pPr>
    </w:p>
    <w:p w14:paraId="63B1E818" w14:textId="77777777" w:rsidR="006D5DE1" w:rsidRDefault="006D5DE1">
      <w:pPr>
        <w:sectPr w:rsidR="006D5DE1" w:rsidSect="00494C3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3B21C92B" w14:textId="77777777" w:rsidR="006D5DE1" w:rsidRDefault="00000000">
      <w:pPr>
        <w:pStyle w:val="1"/>
        <w:widowControl w:val="0"/>
        <w:rPr>
          <w:kern w:val="2"/>
          <w:szCs w:val="24"/>
        </w:rPr>
      </w:pPr>
      <w:bookmarkStart w:id="64" w:name="_Toc154778727"/>
      <w:r>
        <w:rPr>
          <w:kern w:val="2"/>
          <w:szCs w:val="24"/>
        </w:rPr>
        <w:lastRenderedPageBreak/>
        <w:t>附录</w:t>
      </w:r>
      <w:bookmarkEnd w:id="64"/>
    </w:p>
    <w:p w14:paraId="1A2F5868" w14:textId="77777777" w:rsidR="006D5DE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55F42D5" w14:textId="77777777" w:rsidR="006D5DE1" w:rsidRDefault="006D5DE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5AD1E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3A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D13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DA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BC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75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3C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FF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CA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0E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A2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B0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E5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76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24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03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0A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16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FC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74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2F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E8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EB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BA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D3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99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D5DE1" w14:paraId="3F30A5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0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2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0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9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7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3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3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5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8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D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4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2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A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4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4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D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6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F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6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1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2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47022F6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A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7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0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C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E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1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9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B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7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A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3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5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3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F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5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A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A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E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FA0751" w14:textId="77777777" w:rsidR="006D5DE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EF78100" w14:textId="77777777" w:rsidR="006D5DE1" w:rsidRDefault="006D5DE1">
      <w:pPr>
        <w:widowControl w:val="0"/>
        <w:rPr>
          <w:kern w:val="2"/>
          <w:szCs w:val="24"/>
          <w:lang w:val="en-US"/>
        </w:rPr>
      </w:pPr>
    </w:p>
    <w:p w14:paraId="681C96EB" w14:textId="77777777" w:rsidR="006D5DE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BD69EDF" w14:textId="77777777" w:rsidR="006D5DE1" w:rsidRDefault="006D5DE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BAA7E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9A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CC4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FB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DC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AD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1C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7C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E0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E4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FF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AC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C6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4E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12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B7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88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FB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02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D4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B6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70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CC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3D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12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E6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D5DE1" w14:paraId="3BDAB3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F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C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8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A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6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7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0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B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E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8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8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E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6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A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C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B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8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4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4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9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6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ED10D8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D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E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B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B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2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C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8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1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6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2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9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0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8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0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1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E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1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9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8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F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1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F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9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01CD04" w14:textId="77777777" w:rsidR="006D5DE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122D06C" w14:textId="77777777" w:rsidR="006D5DE1" w:rsidRDefault="006D5DE1">
      <w:pPr>
        <w:widowControl w:val="0"/>
        <w:rPr>
          <w:kern w:val="2"/>
          <w:szCs w:val="24"/>
          <w:lang w:val="en-US"/>
        </w:rPr>
      </w:pPr>
    </w:p>
    <w:p w14:paraId="1FA27B08" w14:textId="77777777" w:rsidR="006D5DE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756936F" w14:textId="77777777" w:rsidR="006D5DE1" w:rsidRDefault="006D5DE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142B6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2E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106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89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8D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16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89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28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86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B8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1C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68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28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DA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77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70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AE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82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8A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E0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A2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09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75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73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C0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DE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D5DE1" w14:paraId="3087B2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1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F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B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2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1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5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1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2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8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F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8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D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7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9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6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9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4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C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A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0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7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C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A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E65B14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2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3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2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8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A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3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A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B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C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2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B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C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B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A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5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9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1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D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6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6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4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D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5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4FEAA7" w14:textId="77777777" w:rsidR="006D5DE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AEA0966" w14:textId="77777777" w:rsidR="006D5DE1" w:rsidRDefault="006D5DE1">
      <w:pPr>
        <w:widowControl w:val="0"/>
        <w:rPr>
          <w:kern w:val="2"/>
          <w:szCs w:val="24"/>
          <w:lang w:val="en-US"/>
        </w:rPr>
      </w:pPr>
    </w:p>
    <w:p w14:paraId="4F7743ED" w14:textId="77777777" w:rsidR="006D5DE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2D75CBF1" w14:textId="77777777" w:rsidR="006D5DE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10AC48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DA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55C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97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BD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6F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72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A7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3A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C6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E0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20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0C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EE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43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B1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3A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91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DF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F4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BB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2B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73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5B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CA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4D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D5DE1" w14:paraId="3C692A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4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C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5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F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6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8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1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4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2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9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B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2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5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7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2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E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3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1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F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D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320601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D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9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B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5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A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5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3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7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4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6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5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F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3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5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0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A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3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B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8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E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C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E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F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1D1C85" w14:textId="77777777" w:rsidR="006D5DE1" w:rsidRDefault="00000000">
      <w:r>
        <w:t>供冷期：</w:t>
      </w:r>
    </w:p>
    <w:p w14:paraId="50DBF115" w14:textId="77777777" w:rsidR="006D5DE1" w:rsidRDefault="006D5DE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92428F9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C9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59D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76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03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C8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A0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2E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5E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F7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99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18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FB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97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B8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15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9A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91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B5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5B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DB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52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C7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D2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48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0C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D5DE1" w14:paraId="45FC3B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B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1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2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D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C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C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4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8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2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8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2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B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8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5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6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D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8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0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B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3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6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1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994BDC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7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9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3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9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D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8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1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D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9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5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F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D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0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1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1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7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E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1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5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6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9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7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40D288" w14:textId="77777777" w:rsidR="006D5DE1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53D98C70" w14:textId="77777777" w:rsidR="006D5DE1" w:rsidRDefault="006D5DE1"/>
    <w:p w14:paraId="5BED8724" w14:textId="77777777" w:rsidR="006D5DE1" w:rsidRDefault="006D5DE1"/>
    <w:sectPr w:rsidR="006D5DE1" w:rsidSect="00494C3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EF9A" w14:textId="77777777" w:rsidR="00E314A1" w:rsidRDefault="00E314A1" w:rsidP="00DD1B15">
      <w:r>
        <w:separator/>
      </w:r>
    </w:p>
  </w:endnote>
  <w:endnote w:type="continuationSeparator" w:id="0">
    <w:p w14:paraId="420AD1CD" w14:textId="77777777" w:rsidR="00E314A1" w:rsidRDefault="00E314A1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E5BE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3E518A1E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92C7C03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DB46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F276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9722881"/>
      <w:docPartObj>
        <w:docPartGallery w:val="Page Numbers (Bottom of Page)"/>
        <w:docPartUnique/>
      </w:docPartObj>
    </w:sdtPr>
    <w:sdtContent>
      <w:p w14:paraId="2585E33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C696C8D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42A7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72B0" w14:textId="77777777" w:rsidR="00E314A1" w:rsidRDefault="00E314A1" w:rsidP="00DD1B15">
      <w:r>
        <w:separator/>
      </w:r>
    </w:p>
  </w:footnote>
  <w:footnote w:type="continuationSeparator" w:id="0">
    <w:p w14:paraId="064FF6D9" w14:textId="77777777" w:rsidR="00E314A1" w:rsidRDefault="00E314A1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7F52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32A54B2" wp14:editId="3A0026D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7EB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9893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2DE57BA" wp14:editId="16D843B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7C69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5755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AFDA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BB627E0" wp14:editId="4624A054">
          <wp:extent cx="972199" cy="252000"/>
          <wp:effectExtent l="0" t="0" r="0" b="0"/>
          <wp:docPr id="1426110794" name="图片 1426110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4D54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64727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E7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D5DE1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479E7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14A1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1AA0EA9"/>
  <w15:chartTrackingRefBased/>
  <w15:docId w15:val="{BA00133C-3F7B-43BF-B19F-A50CB940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6446;&#30340;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FA519-9FC2-451A-A18F-4DAD3CD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11</Pages>
  <Words>1140</Words>
  <Characters>6504</Characters>
  <Application>Microsoft Office Word</Application>
  <DocSecurity>0</DocSecurity>
  <Lines>54</Lines>
  <Paragraphs>15</Paragraphs>
  <ScaleCrop>false</ScaleCrop>
  <Company>ths</Company>
  <LinksUpToDate>false</LinksUpToDate>
  <CharactersWithSpaces>7629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小李的air14</dc:creator>
  <cp:keywords/>
  <dc:description/>
  <cp:lastModifiedBy>佳琪 李</cp:lastModifiedBy>
  <cp:revision>1</cp:revision>
  <cp:lastPrinted>1899-12-31T16:00:00Z</cp:lastPrinted>
  <dcterms:created xsi:type="dcterms:W3CDTF">2023-12-29T13:44:00Z</dcterms:created>
  <dcterms:modified xsi:type="dcterms:W3CDTF">2023-12-29T13:45:00Z</dcterms:modified>
</cp:coreProperties>
</file>