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EBF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0C9A5FE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2F1E8C0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057AE1AC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63047BE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796ABD3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53D3013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769F987" w14:textId="61880B61" w:rsidR="00D40158" w:rsidRPr="00D40158" w:rsidRDefault="0074694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老年人日间照料中心</w:t>
            </w:r>
          </w:p>
        </w:tc>
      </w:tr>
      <w:tr w:rsidR="00D40158" w:rsidRPr="00D40158" w14:paraId="0B2668D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4A9A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B0A09CA" w14:textId="7C205F5A" w:rsidR="00D40158" w:rsidRPr="00D40158" w:rsidRDefault="00746948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河南省驻马店市</w:t>
            </w:r>
          </w:p>
        </w:tc>
      </w:tr>
      <w:tr w:rsidR="00D40158" w:rsidRPr="00D40158" w14:paraId="1FB0254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91E8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8BF7DA" w14:textId="71695608" w:rsidR="00D40158" w:rsidRPr="00D40158" w:rsidRDefault="0074694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K1A60211</w:t>
            </w:r>
          </w:p>
        </w:tc>
      </w:tr>
      <w:tr w:rsidR="00D40158" w:rsidRPr="00D40158" w14:paraId="40A4AB6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9339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02CDFA" w14:textId="12728C8E" w:rsidR="00D40158" w:rsidRPr="00D40158" w:rsidRDefault="00746948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ascii="宋体" w:hAnsi="宋体" w:hint="eastAsia"/>
                <w:szCs w:val="21"/>
              </w:rPr>
              <w:t>黄淮学院建筑工程学院</w:t>
            </w:r>
          </w:p>
        </w:tc>
      </w:tr>
      <w:tr w:rsidR="00D40158" w:rsidRPr="00D40158" w14:paraId="48401A4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4FDE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10A2BD" w14:textId="5BB2C0BD" w:rsidR="00D40158" w:rsidRPr="00D40158" w:rsidRDefault="0074694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rPr>
                <w:rFonts w:ascii="宋体" w:hAnsi="宋体" w:hint="eastAsia"/>
                <w:szCs w:val="21"/>
              </w:rPr>
              <w:t>黄淮学院建筑工程学院</w:t>
            </w:r>
          </w:p>
        </w:tc>
      </w:tr>
      <w:tr w:rsidR="00D40158" w:rsidRPr="00D40158" w14:paraId="74FA7B8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3D0C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7063A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A8166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6186D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07DD02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C5447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7149C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12782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58A0105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E10B6F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80789E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AA277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9F32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963CC86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4" w:name="报告日期"/>
            <w:r w:rsidRPr="00D40158">
              <w:rPr>
                <w:rFonts w:ascii="宋体" w:hAnsi="宋体" w:hint="eastAsia"/>
                <w:szCs w:val="21"/>
              </w:rPr>
              <w:t>2023年12月31日</w:t>
            </w:r>
            <w:bookmarkEnd w:id="4"/>
          </w:p>
        </w:tc>
      </w:tr>
    </w:tbl>
    <w:p w14:paraId="7EB7F011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181AA18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1667468B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145C9C3A" wp14:editId="3FE208AE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04A9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C31F935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6189C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2EF94F2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3EA0C208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32496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8361A6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6" w:name="软件版本"/>
            <w:r w:rsidRPr="00F7608E">
              <w:rPr>
                <w:rFonts w:ascii="宋体" w:hAnsi="宋体"/>
              </w:rPr>
              <w:t>20220808（SP1）</w:t>
            </w:r>
            <w:bookmarkEnd w:id="6"/>
          </w:p>
        </w:tc>
      </w:tr>
      <w:tr w:rsidR="00AC0859" w:rsidRPr="003539C2" w14:paraId="776C2AFD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407F1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EC4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10260F1E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A20A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835A2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7" w:name="加密锁号"/>
            <w:r>
              <w:t>T13223961853</w:t>
            </w:r>
            <w:bookmarkEnd w:id="7"/>
          </w:p>
        </w:tc>
      </w:tr>
    </w:tbl>
    <w:p w14:paraId="1F1EA514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8" w:name="目录"/>
    <w:p w14:paraId="75AFA610" w14:textId="77777777" w:rsidR="007E409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24231" w:history="1">
        <w:r w:rsidR="007E409A" w:rsidRPr="007E647C">
          <w:rPr>
            <w:rStyle w:val="a8"/>
          </w:rPr>
          <w:t>1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项目概况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_Toc154924231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3</w:t>
        </w:r>
        <w:r w:rsidR="007E409A">
          <w:rPr>
            <w:webHidden/>
          </w:rPr>
          <w:fldChar w:fldCharType="end"/>
        </w:r>
      </w:hyperlink>
    </w:p>
    <w:p w14:paraId="6E829DAF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32" w:history="1">
        <w:r w:rsidR="007E409A" w:rsidRPr="007E647C">
          <w:rPr>
            <w:rStyle w:val="a8"/>
            <w:lang w:val="en-GB"/>
          </w:rPr>
          <w:t>1.1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平面图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_Toc154924232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4</w:t>
        </w:r>
        <w:r w:rsidR="007E409A">
          <w:rPr>
            <w:webHidden/>
          </w:rPr>
          <w:fldChar w:fldCharType="end"/>
        </w:r>
      </w:hyperlink>
    </w:p>
    <w:p w14:paraId="23E835BE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33" w:history="1">
        <w:r w:rsidR="007E409A" w:rsidRPr="007E647C">
          <w:rPr>
            <w:rStyle w:val="a8"/>
            <w:lang w:val="en-GB"/>
          </w:rPr>
          <w:t>1.2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三维视图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_Toc154924233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8</w:t>
        </w:r>
        <w:r w:rsidR="007E409A">
          <w:rPr>
            <w:webHidden/>
          </w:rPr>
          <w:fldChar w:fldCharType="end"/>
        </w:r>
      </w:hyperlink>
    </w:p>
    <w:p w14:paraId="1E62748B" w14:textId="77777777" w:rsidR="007E409A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4234" w:history="1">
        <w:r w:rsidR="007E409A" w:rsidRPr="007E647C">
          <w:rPr>
            <w:rStyle w:val="a8"/>
          </w:rPr>
          <w:t>2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计算依据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_Toc154924234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9</w:t>
        </w:r>
        <w:r w:rsidR="007E409A">
          <w:rPr>
            <w:webHidden/>
          </w:rPr>
          <w:fldChar w:fldCharType="end"/>
        </w:r>
      </w:hyperlink>
    </w:p>
    <w:p w14:paraId="421DCD04" w14:textId="77777777" w:rsidR="007E409A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4235" w:history="1">
        <w:r w:rsidR="007E409A" w:rsidRPr="007E647C">
          <w:rPr>
            <w:rStyle w:val="a8"/>
          </w:rPr>
          <w:t>3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参考标准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_Toc154924235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9</w:t>
        </w:r>
        <w:r w:rsidR="007E409A">
          <w:rPr>
            <w:webHidden/>
          </w:rPr>
          <w:fldChar w:fldCharType="end"/>
        </w:r>
      </w:hyperlink>
    </w:p>
    <w:p w14:paraId="0C4EE81A" w14:textId="77777777" w:rsidR="007E409A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4236" w:history="1">
        <w:r w:rsidR="007E409A" w:rsidRPr="007E647C">
          <w:rPr>
            <w:rStyle w:val="a8"/>
          </w:rPr>
          <w:t>4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计算方法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_Toc154924236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9</w:t>
        </w:r>
        <w:r w:rsidR="007E409A">
          <w:rPr>
            <w:webHidden/>
          </w:rPr>
          <w:fldChar w:fldCharType="end"/>
        </w:r>
      </w:hyperlink>
    </w:p>
    <w:p w14:paraId="4A2AD229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37" w:history="1">
        <w:r w:rsidR="007E409A" w:rsidRPr="007E647C">
          <w:rPr>
            <w:rStyle w:val="a8"/>
            <w:lang w:val="en-GB"/>
          </w:rPr>
          <w:t>4.1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参数定义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_Toc154924237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9</w:t>
        </w:r>
        <w:r w:rsidR="007E409A">
          <w:rPr>
            <w:webHidden/>
          </w:rPr>
          <w:fldChar w:fldCharType="end"/>
        </w:r>
      </w:hyperlink>
    </w:p>
    <w:p w14:paraId="67CD48E2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38" w:history="1">
        <w:r w:rsidR="007E409A" w:rsidRPr="007E647C">
          <w:rPr>
            <w:rStyle w:val="a8"/>
            <w:lang w:val="en-GB"/>
          </w:rPr>
          <w:t>4.2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计算流程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_Toc154924238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9</w:t>
        </w:r>
        <w:r w:rsidR="007E409A">
          <w:rPr>
            <w:webHidden/>
          </w:rPr>
          <w:fldChar w:fldCharType="end"/>
        </w:r>
      </w:hyperlink>
    </w:p>
    <w:p w14:paraId="4971E5B6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39" w:history="1">
        <w:r w:rsidR="007E409A" w:rsidRPr="007E647C">
          <w:rPr>
            <w:rStyle w:val="a8"/>
            <w:lang w:val="en-GB"/>
          </w:rPr>
          <w:t>4.3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计算参数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_Toc154924239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10</w:t>
        </w:r>
        <w:r w:rsidR="007E409A">
          <w:rPr>
            <w:webHidden/>
          </w:rPr>
          <w:fldChar w:fldCharType="end"/>
        </w:r>
      </w:hyperlink>
    </w:p>
    <w:p w14:paraId="31864844" w14:textId="77777777" w:rsidR="007E409A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0" w:history="1">
        <w:r w:rsidR="007E409A" w:rsidRPr="007E647C">
          <w:rPr>
            <w:rStyle w:val="a8"/>
            <w:lang w:val="en-GB"/>
          </w:rPr>
          <w:t>4.3.1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室外月平均温度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_Toc154924240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10</w:t>
        </w:r>
        <w:r w:rsidR="007E409A">
          <w:rPr>
            <w:webHidden/>
          </w:rPr>
          <w:fldChar w:fldCharType="end"/>
        </w:r>
      </w:hyperlink>
    </w:p>
    <w:p w14:paraId="078F27AE" w14:textId="77777777" w:rsidR="007E409A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1" w:history="1">
        <w:r w:rsidR="007E409A" w:rsidRPr="007E647C">
          <w:rPr>
            <w:rStyle w:val="a8"/>
            <w:lang w:val="en-GB"/>
          </w:rPr>
          <w:t>4.3.2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室内热舒适温度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_Toc154924241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11</w:t>
        </w:r>
        <w:r w:rsidR="007E409A">
          <w:rPr>
            <w:webHidden/>
          </w:rPr>
          <w:fldChar w:fldCharType="end"/>
        </w:r>
      </w:hyperlink>
    </w:p>
    <w:p w14:paraId="19F202EC" w14:textId="77777777" w:rsidR="007E409A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2" w:history="1">
        <w:r w:rsidR="007E409A" w:rsidRPr="007E647C">
          <w:rPr>
            <w:rStyle w:val="a8"/>
            <w:lang w:val="en-GB"/>
          </w:rPr>
          <w:t>4.3.3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参评时间段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_Toc154924242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11</w:t>
        </w:r>
        <w:r w:rsidR="007E409A">
          <w:rPr>
            <w:webHidden/>
          </w:rPr>
          <w:fldChar w:fldCharType="end"/>
        </w:r>
      </w:hyperlink>
    </w:p>
    <w:p w14:paraId="7466E0DD" w14:textId="77777777" w:rsidR="007E409A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3" w:history="1">
        <w:r w:rsidR="007E409A" w:rsidRPr="007E647C">
          <w:rPr>
            <w:rStyle w:val="a8"/>
            <w:lang w:val="en-GB"/>
          </w:rPr>
          <w:t>4.3.4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围护结构热工性能参数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_Toc154924243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11</w:t>
        </w:r>
        <w:r w:rsidR="007E409A">
          <w:rPr>
            <w:webHidden/>
          </w:rPr>
          <w:fldChar w:fldCharType="end"/>
        </w:r>
      </w:hyperlink>
    </w:p>
    <w:p w14:paraId="29CD62EA" w14:textId="77777777" w:rsidR="007E409A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4" w:history="1">
        <w:r w:rsidR="007E409A" w:rsidRPr="007E647C">
          <w:rPr>
            <w:rStyle w:val="a8"/>
            <w:lang w:val="en-GB"/>
          </w:rPr>
          <w:t>4.3.5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房间类型参数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_Toc154924244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15</w:t>
        </w:r>
        <w:r w:rsidR="007E409A">
          <w:rPr>
            <w:webHidden/>
          </w:rPr>
          <w:fldChar w:fldCharType="end"/>
        </w:r>
      </w:hyperlink>
    </w:p>
    <w:p w14:paraId="475882C0" w14:textId="77777777" w:rsidR="007E409A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4245" w:history="1">
        <w:r w:rsidR="007E409A" w:rsidRPr="007E647C">
          <w:rPr>
            <w:rStyle w:val="a8"/>
          </w:rPr>
          <w:t>5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结果分析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_Toc154924245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15</w:t>
        </w:r>
        <w:r w:rsidR="007E409A">
          <w:rPr>
            <w:webHidden/>
          </w:rPr>
          <w:fldChar w:fldCharType="end"/>
        </w:r>
      </w:hyperlink>
    </w:p>
    <w:p w14:paraId="299CCE20" w14:textId="77777777" w:rsidR="007E409A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4246" w:history="1">
        <w:r w:rsidR="007E409A" w:rsidRPr="007E647C">
          <w:rPr>
            <w:rStyle w:val="a8"/>
            <w:lang w:val="en-GB"/>
          </w:rPr>
          <w:t>5.1</w:t>
        </w:r>
        <w:r w:rsidR="007E409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室内适应性热舒适温度达标比例统计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_Toc154924246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15</w:t>
        </w:r>
        <w:r w:rsidR="007E409A">
          <w:rPr>
            <w:webHidden/>
          </w:rPr>
          <w:fldChar w:fldCharType="end"/>
        </w:r>
      </w:hyperlink>
    </w:p>
    <w:p w14:paraId="7F9C7B50" w14:textId="77777777" w:rsidR="007E409A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4247" w:history="1">
        <w:r w:rsidR="007E409A" w:rsidRPr="007E647C">
          <w:rPr>
            <w:rStyle w:val="a8"/>
          </w:rPr>
          <w:t>6</w:t>
        </w:r>
        <w:r w:rsidR="007E40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409A" w:rsidRPr="007E647C">
          <w:rPr>
            <w:rStyle w:val="a8"/>
          </w:rPr>
          <w:t>结论</w:t>
        </w:r>
        <w:r w:rsidR="007E409A">
          <w:rPr>
            <w:webHidden/>
          </w:rPr>
          <w:tab/>
        </w:r>
        <w:r w:rsidR="007E409A">
          <w:rPr>
            <w:webHidden/>
          </w:rPr>
          <w:fldChar w:fldCharType="begin"/>
        </w:r>
        <w:r w:rsidR="007E409A">
          <w:rPr>
            <w:webHidden/>
          </w:rPr>
          <w:instrText xml:space="preserve"> PAGEREF _Toc154924247 \h </w:instrText>
        </w:r>
        <w:r w:rsidR="007E409A">
          <w:rPr>
            <w:webHidden/>
          </w:rPr>
        </w:r>
        <w:r w:rsidR="007E409A">
          <w:rPr>
            <w:webHidden/>
          </w:rPr>
          <w:fldChar w:fldCharType="separate"/>
        </w:r>
        <w:r w:rsidR="007E409A">
          <w:rPr>
            <w:webHidden/>
          </w:rPr>
          <w:t>17</w:t>
        </w:r>
        <w:r w:rsidR="007E409A">
          <w:rPr>
            <w:webHidden/>
          </w:rPr>
          <w:fldChar w:fldCharType="end"/>
        </w:r>
      </w:hyperlink>
    </w:p>
    <w:p w14:paraId="3133962A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8"/>
    </w:p>
    <w:p w14:paraId="23148487" w14:textId="77777777" w:rsidR="00FF547F" w:rsidRPr="00FF547F" w:rsidRDefault="00FF547F" w:rsidP="00FF547F">
      <w:pPr>
        <w:rPr>
          <w:lang w:val="en-US"/>
        </w:rPr>
      </w:pPr>
    </w:p>
    <w:p w14:paraId="652CFC84" w14:textId="77777777" w:rsidR="00FF547F" w:rsidRPr="00FF547F" w:rsidRDefault="00FF547F" w:rsidP="00FF547F">
      <w:pPr>
        <w:rPr>
          <w:lang w:val="en-US"/>
        </w:rPr>
      </w:pPr>
    </w:p>
    <w:p w14:paraId="09E04D1E" w14:textId="77777777" w:rsidR="00FF547F" w:rsidRPr="00FF547F" w:rsidRDefault="00FF547F" w:rsidP="00FF547F">
      <w:pPr>
        <w:rPr>
          <w:lang w:val="en-US"/>
        </w:rPr>
      </w:pPr>
    </w:p>
    <w:p w14:paraId="7CFB205B" w14:textId="77777777" w:rsidR="00FF547F" w:rsidRPr="00FF547F" w:rsidRDefault="00FF547F" w:rsidP="00FF547F">
      <w:pPr>
        <w:rPr>
          <w:lang w:val="en-US"/>
        </w:rPr>
      </w:pPr>
    </w:p>
    <w:p w14:paraId="4915468F" w14:textId="77777777" w:rsidR="00FF547F" w:rsidRPr="00FF547F" w:rsidRDefault="00FF547F" w:rsidP="00FF547F">
      <w:pPr>
        <w:rPr>
          <w:lang w:val="en-US"/>
        </w:rPr>
      </w:pPr>
    </w:p>
    <w:p w14:paraId="5040AD65" w14:textId="77777777" w:rsidR="00FF547F" w:rsidRPr="00FF547F" w:rsidRDefault="00FF547F" w:rsidP="00FF547F">
      <w:pPr>
        <w:rPr>
          <w:lang w:val="en-US"/>
        </w:rPr>
      </w:pPr>
    </w:p>
    <w:p w14:paraId="5C48E68A" w14:textId="77777777" w:rsidR="00FF547F" w:rsidRPr="00FF547F" w:rsidRDefault="00FF547F" w:rsidP="00FF547F">
      <w:pPr>
        <w:rPr>
          <w:lang w:val="en-US"/>
        </w:rPr>
      </w:pPr>
    </w:p>
    <w:p w14:paraId="73C116B8" w14:textId="77777777" w:rsidR="00FF547F" w:rsidRPr="00FF547F" w:rsidRDefault="00FF547F" w:rsidP="00FF547F">
      <w:pPr>
        <w:rPr>
          <w:lang w:val="en-US"/>
        </w:rPr>
      </w:pPr>
    </w:p>
    <w:p w14:paraId="519181D6" w14:textId="77777777" w:rsidR="00FF547F" w:rsidRPr="00FF547F" w:rsidRDefault="00FF547F" w:rsidP="00FF547F">
      <w:pPr>
        <w:rPr>
          <w:lang w:val="en-US"/>
        </w:rPr>
      </w:pPr>
    </w:p>
    <w:p w14:paraId="562EC549" w14:textId="77777777" w:rsidR="00FF547F" w:rsidRPr="00FF547F" w:rsidRDefault="00FF547F" w:rsidP="00FF547F">
      <w:pPr>
        <w:rPr>
          <w:lang w:val="en-US"/>
        </w:rPr>
      </w:pPr>
    </w:p>
    <w:p w14:paraId="5B53537D" w14:textId="77777777" w:rsidR="00FF547F" w:rsidRDefault="00FF547F" w:rsidP="00FF547F">
      <w:pPr>
        <w:rPr>
          <w:lang w:val="en-US"/>
        </w:rPr>
      </w:pPr>
    </w:p>
    <w:p w14:paraId="26B6D7AD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4F7CC597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0B4FF1C" w14:textId="77777777" w:rsidR="0000578F" w:rsidRDefault="0000578F" w:rsidP="0000578F">
      <w:pPr>
        <w:pStyle w:val="1"/>
      </w:pPr>
      <w:bookmarkStart w:id="9" w:name="_Toc452108759"/>
      <w:bookmarkStart w:id="10" w:name="_Toc154924231"/>
      <w:r w:rsidRPr="0000578F">
        <w:rPr>
          <w:rFonts w:hint="eastAsia"/>
        </w:rPr>
        <w:lastRenderedPageBreak/>
        <w:t>项目概况</w:t>
      </w:r>
      <w:bookmarkEnd w:id="9"/>
      <w:bookmarkEnd w:id="10"/>
    </w:p>
    <w:p w14:paraId="3AAB9310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1" w:name="项目概况"/>
      <w:bookmarkEnd w:id="11"/>
    </w:p>
    <w:p w14:paraId="6335A800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1C7AEF7A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3341EF3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0383E1CA" w14:textId="77777777" w:rsidR="0000578F" w:rsidRDefault="0000578F" w:rsidP="00DC62E7">
      <w:pPr>
        <w:pStyle w:val="2"/>
      </w:pPr>
      <w:bookmarkStart w:id="12" w:name="_Toc452108760"/>
      <w:bookmarkStart w:id="13" w:name="_Toc154924232"/>
      <w:r>
        <w:lastRenderedPageBreak/>
        <w:t>平面图</w:t>
      </w:r>
      <w:bookmarkEnd w:id="12"/>
      <w:bookmarkEnd w:id="13"/>
    </w:p>
    <w:p w14:paraId="7579A1B3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30DC59B3" wp14:editId="1069EF4A">
            <wp:extent cx="5667375" cy="49053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4D62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08CE7E19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B0D9365" wp14:editId="62DC554B">
            <wp:extent cx="5667375" cy="51530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4238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41A166F0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9C102A7" wp14:editId="3C8F836E">
            <wp:extent cx="5667375" cy="51435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E41F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059A586D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8B1E6BB" wp14:editId="0BED70A0">
            <wp:extent cx="2552700" cy="80105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F4F0" w14:textId="77777777" w:rsidR="007B5E82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43475C86" w14:textId="77777777" w:rsidR="007B5E82" w:rsidRDefault="007B5E82">
      <w:pPr>
        <w:pStyle w:val="a0"/>
        <w:ind w:firstLineChars="0" w:firstLine="0"/>
        <w:jc w:val="center"/>
        <w:rPr>
          <w:lang w:val="en-US"/>
        </w:rPr>
      </w:pPr>
    </w:p>
    <w:p w14:paraId="23B56982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19D5821" w14:textId="77777777" w:rsidR="0000578F" w:rsidRDefault="0000578F" w:rsidP="00DC62E7">
      <w:pPr>
        <w:pStyle w:val="2"/>
      </w:pPr>
      <w:bookmarkStart w:id="15" w:name="_Toc452108761"/>
      <w:bookmarkStart w:id="16" w:name="_Toc154924233"/>
      <w:r>
        <w:rPr>
          <w:rFonts w:hint="eastAsia"/>
        </w:rPr>
        <w:lastRenderedPageBreak/>
        <w:t>三</w:t>
      </w:r>
      <w:r>
        <w:t>维视图</w:t>
      </w:r>
      <w:bookmarkEnd w:id="15"/>
      <w:bookmarkEnd w:id="16"/>
    </w:p>
    <w:p w14:paraId="0C4A8A70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模型观察"/>
      <w:r>
        <w:t>请先在【模型观察】命令中保存图片</w:t>
      </w:r>
      <w:bookmarkEnd w:id="17"/>
    </w:p>
    <w:p w14:paraId="22AD90C1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77970594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7BDEF91" w14:textId="77777777" w:rsidR="0069542D" w:rsidRDefault="0069542D" w:rsidP="00D40158">
      <w:pPr>
        <w:pStyle w:val="1"/>
      </w:pPr>
      <w:bookmarkStart w:id="18" w:name="TitleFormat"/>
      <w:bookmarkStart w:id="19" w:name="_Toc452108762"/>
      <w:bookmarkStart w:id="20" w:name="_Toc154924234"/>
      <w:r>
        <w:rPr>
          <w:rFonts w:hint="eastAsia"/>
        </w:rPr>
        <w:lastRenderedPageBreak/>
        <w:t>计算</w:t>
      </w:r>
      <w:r>
        <w:t>依据</w:t>
      </w:r>
      <w:bookmarkEnd w:id="18"/>
      <w:bookmarkEnd w:id="19"/>
      <w:bookmarkEnd w:id="20"/>
    </w:p>
    <w:p w14:paraId="4C9C8C61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1" w:name="_Toc452108763"/>
      <w:r>
        <w:rPr>
          <w:rFonts w:hint="eastAsia"/>
          <w:lang w:val="en-US"/>
        </w:rPr>
        <w:t>本项目主要参照资料为：</w:t>
      </w:r>
    </w:p>
    <w:p w14:paraId="2CC24513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2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2"/>
    </w:p>
    <w:p w14:paraId="33E0A998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4CD6EED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3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3"/>
    </w:p>
    <w:p w14:paraId="6C952736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4" w:name="_Hlk13516321"/>
    </w:p>
    <w:bookmarkEnd w:id="24"/>
    <w:p w14:paraId="310E278C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070FF31D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9EE5D6E" w14:textId="77777777" w:rsidR="0000578F" w:rsidRDefault="0000578F" w:rsidP="0000578F">
      <w:pPr>
        <w:pStyle w:val="1"/>
      </w:pPr>
      <w:bookmarkStart w:id="25" w:name="_Toc154924235"/>
      <w:r>
        <w:rPr>
          <w:rFonts w:hint="eastAsia"/>
        </w:rPr>
        <w:t>参考</w:t>
      </w:r>
      <w:r>
        <w:t>标准</w:t>
      </w:r>
      <w:bookmarkEnd w:id="21"/>
      <w:bookmarkEnd w:id="25"/>
    </w:p>
    <w:p w14:paraId="1882F9CA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6" w:name="_Toc451698935"/>
      <w:bookmarkStart w:id="27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28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28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73B57007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1297BED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62813983" w14:textId="77777777" w:rsidR="0000578F" w:rsidRDefault="0000578F" w:rsidP="0000578F">
      <w:pPr>
        <w:pStyle w:val="1"/>
      </w:pPr>
      <w:bookmarkStart w:id="29" w:name="_Toc154924236"/>
      <w:r>
        <w:rPr>
          <w:rFonts w:hint="eastAsia"/>
        </w:rPr>
        <w:t>计算</w:t>
      </w:r>
      <w:bookmarkEnd w:id="26"/>
      <w:bookmarkEnd w:id="27"/>
      <w:r w:rsidR="008E2A42">
        <w:rPr>
          <w:rFonts w:hint="eastAsia"/>
        </w:rPr>
        <w:t>方法</w:t>
      </w:r>
      <w:bookmarkEnd w:id="29"/>
    </w:p>
    <w:p w14:paraId="128836A7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0EA552E7" w14:textId="77777777" w:rsidR="00833AFE" w:rsidRDefault="00833AFE" w:rsidP="00833AFE">
      <w:pPr>
        <w:pStyle w:val="2"/>
      </w:pPr>
      <w:bookmarkStart w:id="30" w:name="_Toc154924237"/>
      <w:r>
        <w:rPr>
          <w:rFonts w:hint="eastAsia"/>
        </w:rPr>
        <w:t>参数定义</w:t>
      </w:r>
      <w:bookmarkEnd w:id="30"/>
    </w:p>
    <w:p w14:paraId="776A1E2A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D141E94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7E5EE34" w14:textId="77777777" w:rsidR="002D33C1" w:rsidRDefault="002D33C1" w:rsidP="002D33C1">
      <w:pPr>
        <w:pStyle w:val="2"/>
      </w:pPr>
      <w:bookmarkStart w:id="31" w:name="_Toc154924238"/>
      <w:r>
        <w:rPr>
          <w:rFonts w:hint="eastAsia"/>
        </w:rPr>
        <w:t>计算流程</w:t>
      </w:r>
      <w:bookmarkEnd w:id="31"/>
    </w:p>
    <w:p w14:paraId="5AF023F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499FD9B3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46F7941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38B6232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6542D8C0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50822D9E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F0651B0" wp14:editId="2078A32F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CE782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48EA294A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5A3EC529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351EA876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2C15BF12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7431864A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AF9B36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8644D4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AF4CAD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377C1BE6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94FD4C7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6A2BBD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C0C45D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DE0788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F470605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52BEC1E3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7B20F3A8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3A307E33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71664244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7B091F70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28080BE4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57BCFB93" w14:textId="77777777" w:rsidR="001B0BA1" w:rsidRDefault="006D296D" w:rsidP="00B50E2E">
      <w:pPr>
        <w:pStyle w:val="2"/>
      </w:pPr>
      <w:bookmarkStart w:id="33" w:name="_Toc154924239"/>
      <w:r>
        <w:rPr>
          <w:rFonts w:hint="eastAsia"/>
        </w:rPr>
        <w:t>计算参数</w:t>
      </w:r>
      <w:bookmarkEnd w:id="33"/>
    </w:p>
    <w:p w14:paraId="080C16C4" w14:textId="77777777" w:rsidR="006D296D" w:rsidRDefault="006043F1" w:rsidP="00EA3BB3">
      <w:pPr>
        <w:pStyle w:val="3"/>
      </w:pPr>
      <w:bookmarkStart w:id="34" w:name="_Toc154924240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52D200F1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驻马店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5D7B100A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4F18F82C" wp14:editId="0BF58F5F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3E73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7E409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441FB46B" w14:textId="77777777" w:rsidR="00B665C1" w:rsidRDefault="00B665C1" w:rsidP="00EA3BB3">
      <w:pPr>
        <w:pStyle w:val="3"/>
      </w:pPr>
      <w:bookmarkStart w:id="37" w:name="_Toc154924241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0F594344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2486702F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E764BBC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4468CD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7563E8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6FD4C517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48A77B1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F1E991D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3E4E93E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0A7947C" w14:textId="77777777" w:rsidTr="0099773C">
        <w:trPr>
          <w:trHeight w:val="270"/>
        </w:trPr>
        <w:tc>
          <w:tcPr>
            <w:tcW w:w="1861" w:type="dxa"/>
          </w:tcPr>
          <w:p w14:paraId="5099EDD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45BC3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A51D6B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F7E7598" w14:textId="77777777" w:rsidTr="0099773C">
        <w:trPr>
          <w:trHeight w:val="270"/>
        </w:trPr>
        <w:tc>
          <w:tcPr>
            <w:tcW w:w="1861" w:type="dxa"/>
          </w:tcPr>
          <w:p w14:paraId="07F816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8950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5F127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B6ABF04" w14:textId="77777777" w:rsidTr="0099773C">
        <w:trPr>
          <w:trHeight w:val="270"/>
        </w:trPr>
        <w:tc>
          <w:tcPr>
            <w:tcW w:w="1861" w:type="dxa"/>
          </w:tcPr>
          <w:p w14:paraId="517204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333D6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C8762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  <w:tr w:rsidR="0099773C" w:rsidRPr="00A412D8" w14:paraId="207DD68D" w14:textId="77777777" w:rsidTr="0099773C">
        <w:trPr>
          <w:trHeight w:val="270"/>
        </w:trPr>
        <w:tc>
          <w:tcPr>
            <w:tcW w:w="1861" w:type="dxa"/>
          </w:tcPr>
          <w:p w14:paraId="292EE36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D6D64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AE78F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 w:rsidR="0099773C" w:rsidRPr="00A412D8" w14:paraId="2A6C6C4E" w14:textId="77777777" w:rsidTr="0099773C">
        <w:trPr>
          <w:trHeight w:val="270"/>
        </w:trPr>
        <w:tc>
          <w:tcPr>
            <w:tcW w:w="1861" w:type="dxa"/>
          </w:tcPr>
          <w:p w14:paraId="169CA8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FC08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EFAA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286EB0A3" w14:textId="77777777" w:rsidTr="0099773C">
        <w:trPr>
          <w:trHeight w:val="270"/>
        </w:trPr>
        <w:tc>
          <w:tcPr>
            <w:tcW w:w="1861" w:type="dxa"/>
          </w:tcPr>
          <w:p w14:paraId="1C83BF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59896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6F8F8D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14:paraId="5903E0DD" w14:textId="77777777" w:rsidTr="0099773C">
        <w:trPr>
          <w:trHeight w:val="270"/>
        </w:trPr>
        <w:tc>
          <w:tcPr>
            <w:tcW w:w="1861" w:type="dxa"/>
          </w:tcPr>
          <w:p w14:paraId="397B2B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5278E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7F4E50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76F90AEF" w14:textId="77777777" w:rsidTr="0099773C">
        <w:trPr>
          <w:trHeight w:val="270"/>
        </w:trPr>
        <w:tc>
          <w:tcPr>
            <w:tcW w:w="1861" w:type="dxa"/>
          </w:tcPr>
          <w:p w14:paraId="04D6608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4186D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FDDB1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59D95975" w14:textId="77777777" w:rsidTr="0099773C">
        <w:trPr>
          <w:trHeight w:val="270"/>
        </w:trPr>
        <w:tc>
          <w:tcPr>
            <w:tcW w:w="1861" w:type="dxa"/>
          </w:tcPr>
          <w:p w14:paraId="4B255A2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00503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12948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 w:rsidR="0099773C" w:rsidRPr="00A412D8" w14:paraId="6850599B" w14:textId="77777777" w:rsidTr="0099773C">
        <w:trPr>
          <w:trHeight w:val="270"/>
        </w:trPr>
        <w:tc>
          <w:tcPr>
            <w:tcW w:w="1861" w:type="dxa"/>
          </w:tcPr>
          <w:p w14:paraId="0249C9E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D45C9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4F00DD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  <w:tr w:rsidR="0099773C" w:rsidRPr="00A412D8" w14:paraId="37A50AC8" w14:textId="77777777" w:rsidTr="0099773C">
        <w:trPr>
          <w:trHeight w:val="270"/>
        </w:trPr>
        <w:tc>
          <w:tcPr>
            <w:tcW w:w="1861" w:type="dxa"/>
          </w:tcPr>
          <w:p w14:paraId="6D8A815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911EB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B53C47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519B76AB" w14:textId="77777777" w:rsidR="009C72E6" w:rsidRDefault="009C72E6" w:rsidP="009C72E6">
      <w:pPr>
        <w:pStyle w:val="3"/>
      </w:pPr>
      <w:bookmarkStart w:id="39" w:name="_Toc154924242"/>
      <w:r>
        <w:rPr>
          <w:rFonts w:hint="eastAsia"/>
        </w:rPr>
        <w:t>参评时间</w:t>
      </w:r>
      <w:r>
        <w:t>段</w:t>
      </w:r>
      <w:bookmarkEnd w:id="39"/>
    </w:p>
    <w:p w14:paraId="54245A0F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119FC66C" w14:textId="77777777" w:rsidR="006043F1" w:rsidRPr="000B1793" w:rsidRDefault="006043F1" w:rsidP="00EA3BB3">
      <w:pPr>
        <w:pStyle w:val="3"/>
      </w:pPr>
      <w:bookmarkStart w:id="41" w:name="_Toc154924243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398BCFF6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CB79CE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3B5E915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4BBA6DE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FD5D21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EA8399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C73870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CCC87A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33B51B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9F53E4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B0B50C9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C272D6D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6728E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65A81F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EF94E4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2FAA66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A8CE0B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0136737F" w14:textId="77777777">
        <w:trPr>
          <w:jc w:val="center"/>
        </w:trPr>
        <w:tc>
          <w:tcPr>
            <w:tcW w:w="3347" w:type="dxa"/>
            <w:vAlign w:val="center"/>
          </w:tcPr>
          <w:p w14:paraId="50642D06" w14:textId="77777777" w:rsidR="004B56D2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2E200E3B" w14:textId="77777777" w:rsidR="004B56D2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1ECEB91D" w14:textId="77777777" w:rsidR="004B56D2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7BA0528A" w14:textId="77777777" w:rsidR="004B56D2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508B8380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4099A6" w14:textId="77777777" w:rsidR="004B56D2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3053281B" w14:textId="77777777" w:rsidR="004B56D2" w:rsidRDefault="00000000" w:rsidP="002F44D5">
            <w:r>
              <w:t>0.407</w:t>
            </w:r>
          </w:p>
        </w:tc>
      </w:tr>
      <w:tr w:rsidR="007B5E82" w14:paraId="2C205C21" w14:textId="77777777">
        <w:trPr>
          <w:jc w:val="center"/>
        </w:trPr>
        <w:tc>
          <w:tcPr>
            <w:tcW w:w="3347" w:type="dxa"/>
            <w:vAlign w:val="center"/>
          </w:tcPr>
          <w:p w14:paraId="20F980E4" w14:textId="77777777" w:rsidR="004B56D2" w:rsidRDefault="00000000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ED275AF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AF98B2A" w14:textId="77777777" w:rsidR="004B56D2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25C7827" w14:textId="77777777" w:rsidR="004B56D2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07A409A" w14:textId="77777777" w:rsidR="004B56D2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D0D40A0" w14:textId="77777777" w:rsidR="004B56D2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0753935" w14:textId="77777777" w:rsidR="004B56D2" w:rsidRDefault="00000000" w:rsidP="002F44D5">
            <w:r>
              <w:t>0.227</w:t>
            </w:r>
          </w:p>
        </w:tc>
      </w:tr>
      <w:tr w:rsidR="007B5E82" w14:paraId="164350A2" w14:textId="77777777">
        <w:trPr>
          <w:jc w:val="center"/>
        </w:trPr>
        <w:tc>
          <w:tcPr>
            <w:tcW w:w="3347" w:type="dxa"/>
            <w:vAlign w:val="center"/>
          </w:tcPr>
          <w:p w14:paraId="707B2877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FCC57B3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D4D5701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B0F8732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DC26E17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065BE6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A003D7B" w14:textId="77777777" w:rsidR="004B56D2" w:rsidRDefault="00000000" w:rsidP="002F44D5">
            <w:r>
              <w:t>0.245</w:t>
            </w:r>
          </w:p>
        </w:tc>
      </w:tr>
      <w:tr w:rsidR="007B5E82" w14:paraId="40862874" w14:textId="77777777">
        <w:trPr>
          <w:jc w:val="center"/>
        </w:trPr>
        <w:tc>
          <w:tcPr>
            <w:tcW w:w="3347" w:type="dxa"/>
            <w:vAlign w:val="center"/>
          </w:tcPr>
          <w:p w14:paraId="2F790C20" w14:textId="77777777" w:rsidR="004B56D2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51D30715" w14:textId="77777777" w:rsidR="004B56D2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27C39A34" w14:textId="77777777" w:rsidR="004B56D2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15FF941C" w14:textId="77777777" w:rsidR="004B56D2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08E1BA23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6AE7A86" w14:textId="77777777" w:rsidR="004B56D2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7E9F4E27" w14:textId="77777777" w:rsidR="004B56D2" w:rsidRDefault="00000000" w:rsidP="002F44D5">
            <w:r>
              <w:t>1.378</w:t>
            </w:r>
          </w:p>
        </w:tc>
      </w:tr>
      <w:tr w:rsidR="007B5E82" w14:paraId="6C578952" w14:textId="77777777">
        <w:trPr>
          <w:jc w:val="center"/>
        </w:trPr>
        <w:tc>
          <w:tcPr>
            <w:tcW w:w="3347" w:type="dxa"/>
            <w:vAlign w:val="center"/>
          </w:tcPr>
          <w:p w14:paraId="75CAAE66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B916B19" w14:textId="77777777" w:rsidR="004B56D2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4C69B97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24BACED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C35B4FF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36D7D9E" w14:textId="77777777" w:rsidR="004B56D2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A78EE37" w14:textId="77777777" w:rsidR="004B56D2" w:rsidRDefault="00000000" w:rsidP="002F44D5">
            <w:r>
              <w:t>1.186</w:t>
            </w:r>
          </w:p>
        </w:tc>
      </w:tr>
      <w:tr w:rsidR="007B5E82" w14:paraId="23D676BC" w14:textId="77777777">
        <w:trPr>
          <w:jc w:val="center"/>
        </w:trPr>
        <w:tc>
          <w:tcPr>
            <w:tcW w:w="3347" w:type="dxa"/>
            <w:vAlign w:val="center"/>
          </w:tcPr>
          <w:p w14:paraId="753C0AB8" w14:textId="77777777" w:rsidR="004B56D2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B741F78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0E8045A" w14:textId="77777777" w:rsidR="004B56D2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FFBCEA7" w14:textId="77777777" w:rsidR="004B56D2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A33D455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657781" w14:textId="77777777" w:rsidR="004B56D2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CA6534C" w14:textId="77777777" w:rsidR="004B56D2" w:rsidRDefault="00000000" w:rsidP="002F44D5">
            <w:r>
              <w:t>0.249</w:t>
            </w:r>
          </w:p>
        </w:tc>
      </w:tr>
      <w:tr w:rsidR="0058474F" w14:paraId="368D4253" w14:textId="77777777" w:rsidTr="00762E43">
        <w:trPr>
          <w:jc w:val="center"/>
        </w:trPr>
        <w:tc>
          <w:tcPr>
            <w:tcW w:w="3347" w:type="dxa"/>
            <w:vAlign w:val="center"/>
          </w:tcPr>
          <w:p w14:paraId="7595C1E4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D3C3F7E" w14:textId="77777777" w:rsidR="004B56D2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5B5C7B65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5F6BB7E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5839688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432BD5F" w14:textId="77777777" w:rsidR="004B56D2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29979073" w14:textId="77777777" w:rsidR="004B56D2" w:rsidRDefault="00000000" w:rsidP="002F44D5">
            <w:r>
              <w:t>3.691</w:t>
            </w:r>
          </w:p>
        </w:tc>
      </w:tr>
      <w:tr w:rsidR="0058474F" w14:paraId="7626182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4364CFB" w14:textId="77777777" w:rsidR="004B56D2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234296E" w14:textId="77777777" w:rsidR="004B56D2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21ACBE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E7A97E5" w14:textId="77777777" w:rsidR="004B56D2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021F759" w14:textId="77777777" w:rsidR="004B56D2" w:rsidRDefault="00000000" w:rsidP="002F44D5">
            <w:pPr>
              <w:jc w:val="center"/>
            </w:pPr>
            <w:r>
              <w:t>0.77</w:t>
            </w:r>
          </w:p>
        </w:tc>
      </w:tr>
    </w:tbl>
    <w:p w14:paraId="790E1E95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2DB8320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64886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E638EE9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C6E30C0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100C1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96BF23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2F5F15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F7966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C136EA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E4BDA5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5D17F49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10CB8E8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1E8E9F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24AA4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067088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81461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D2BA90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6345750C" w14:textId="77777777">
        <w:trPr>
          <w:jc w:val="center"/>
        </w:trPr>
        <w:tc>
          <w:tcPr>
            <w:tcW w:w="3347" w:type="dxa"/>
            <w:vAlign w:val="center"/>
          </w:tcPr>
          <w:p w14:paraId="2F030B27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2CF93B6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627DF8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D874632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99CC15C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DB2AE0E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ACC1B70" w14:textId="77777777" w:rsidR="004B56D2" w:rsidRDefault="00000000" w:rsidP="002F44D5">
            <w:r>
              <w:t>0.245</w:t>
            </w:r>
          </w:p>
        </w:tc>
      </w:tr>
      <w:tr w:rsidR="007B5E82" w14:paraId="2CC78CAA" w14:textId="77777777">
        <w:trPr>
          <w:jc w:val="center"/>
        </w:trPr>
        <w:tc>
          <w:tcPr>
            <w:tcW w:w="3347" w:type="dxa"/>
            <w:vAlign w:val="center"/>
          </w:tcPr>
          <w:p w14:paraId="7AA833A2" w14:textId="77777777" w:rsidR="004B56D2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1D1CBBC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881A4C5" w14:textId="77777777" w:rsidR="004B56D2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09AD941" w14:textId="77777777" w:rsidR="004B56D2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F8D7B96" w14:textId="77777777" w:rsidR="004B56D2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1CB15C3" w14:textId="77777777" w:rsidR="004B56D2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170EC5D0" w14:textId="77777777" w:rsidR="004B56D2" w:rsidRDefault="00000000" w:rsidP="002F44D5">
            <w:r>
              <w:t>0.227</w:t>
            </w:r>
          </w:p>
        </w:tc>
      </w:tr>
      <w:tr w:rsidR="007B5E82" w14:paraId="2A7FD478" w14:textId="77777777">
        <w:trPr>
          <w:jc w:val="center"/>
        </w:trPr>
        <w:tc>
          <w:tcPr>
            <w:tcW w:w="3347" w:type="dxa"/>
            <w:vAlign w:val="center"/>
          </w:tcPr>
          <w:p w14:paraId="7E6C0FE6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2AAE8F6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B7E954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77F0BB0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FF04669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FCA246D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8E45439" w14:textId="77777777" w:rsidR="004B56D2" w:rsidRDefault="00000000" w:rsidP="002F44D5">
            <w:r>
              <w:t>0.245</w:t>
            </w:r>
          </w:p>
        </w:tc>
      </w:tr>
      <w:tr w:rsidR="007B5E82" w14:paraId="60207286" w14:textId="77777777">
        <w:trPr>
          <w:jc w:val="center"/>
        </w:trPr>
        <w:tc>
          <w:tcPr>
            <w:tcW w:w="3347" w:type="dxa"/>
            <w:vAlign w:val="center"/>
          </w:tcPr>
          <w:p w14:paraId="0506B732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DAEA418" w14:textId="77777777" w:rsidR="004B56D2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FDA2FFE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070061A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4A703AF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6455486" w14:textId="77777777" w:rsidR="004B56D2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CC86D92" w14:textId="77777777" w:rsidR="004B56D2" w:rsidRDefault="00000000" w:rsidP="002F44D5">
            <w:r>
              <w:t>1.977</w:t>
            </w:r>
          </w:p>
        </w:tc>
      </w:tr>
      <w:tr w:rsidR="007B5E82" w14:paraId="7DC9803D" w14:textId="77777777">
        <w:trPr>
          <w:jc w:val="center"/>
        </w:trPr>
        <w:tc>
          <w:tcPr>
            <w:tcW w:w="3347" w:type="dxa"/>
            <w:vAlign w:val="center"/>
          </w:tcPr>
          <w:p w14:paraId="57D65B84" w14:textId="77777777" w:rsidR="004B56D2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581B2D0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BB5C9EC" w14:textId="77777777" w:rsidR="004B56D2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810664F" w14:textId="77777777" w:rsidR="004B56D2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831BD0A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72E0864" w14:textId="77777777" w:rsidR="004B56D2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C04C36A" w14:textId="77777777" w:rsidR="004B56D2" w:rsidRDefault="00000000" w:rsidP="002F44D5">
            <w:r>
              <w:t>0.249</w:t>
            </w:r>
          </w:p>
        </w:tc>
      </w:tr>
      <w:tr w:rsidR="0058474F" w14:paraId="55A340FA" w14:textId="77777777" w:rsidTr="00762E43">
        <w:trPr>
          <w:jc w:val="center"/>
        </w:trPr>
        <w:tc>
          <w:tcPr>
            <w:tcW w:w="3347" w:type="dxa"/>
            <w:vAlign w:val="center"/>
          </w:tcPr>
          <w:p w14:paraId="36498FFC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F2578B5" w14:textId="77777777" w:rsidR="004B56D2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B94A082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DE4C28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E1C6575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26D2BEC" w14:textId="77777777" w:rsidR="004B56D2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513ABE4C" w14:textId="77777777" w:rsidR="004B56D2" w:rsidRDefault="00000000" w:rsidP="002F44D5">
            <w:r>
              <w:t>2.941</w:t>
            </w:r>
          </w:p>
        </w:tc>
      </w:tr>
      <w:tr w:rsidR="0058474F" w14:paraId="1E020E2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30088B7" w14:textId="77777777" w:rsidR="004B56D2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689C2C6" w14:textId="77777777" w:rsidR="004B56D2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EEAB34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FE5E17B" w14:textId="77777777" w:rsidR="004B56D2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1081A6E" w14:textId="77777777" w:rsidR="004B56D2" w:rsidRDefault="00000000" w:rsidP="002F44D5">
            <w:pPr>
              <w:jc w:val="center"/>
            </w:pPr>
            <w:r>
              <w:t>1.13</w:t>
            </w:r>
          </w:p>
        </w:tc>
      </w:tr>
    </w:tbl>
    <w:p w14:paraId="3CEC3895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4D436FC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E59913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F24730C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45E64F5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3DD6D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270F2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93BF4B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E6FBE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B1C182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F8B956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D25921F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639BAF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585C1E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2D90B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D5570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236661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1B7605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3B2F22D2" w14:textId="77777777">
        <w:trPr>
          <w:jc w:val="center"/>
        </w:trPr>
        <w:tc>
          <w:tcPr>
            <w:tcW w:w="3347" w:type="dxa"/>
            <w:vAlign w:val="center"/>
          </w:tcPr>
          <w:p w14:paraId="18EF665D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336BE60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6323261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EC39458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01EDD65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2034FA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D9D00A8" w14:textId="77777777" w:rsidR="004B56D2" w:rsidRDefault="00000000" w:rsidP="002F44D5">
            <w:r>
              <w:t>0.245</w:t>
            </w:r>
          </w:p>
        </w:tc>
      </w:tr>
      <w:tr w:rsidR="007B5E82" w14:paraId="3851D101" w14:textId="77777777">
        <w:trPr>
          <w:jc w:val="center"/>
        </w:trPr>
        <w:tc>
          <w:tcPr>
            <w:tcW w:w="3347" w:type="dxa"/>
            <w:vAlign w:val="center"/>
          </w:tcPr>
          <w:p w14:paraId="1A579A73" w14:textId="77777777" w:rsidR="004B56D2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DCCDE2F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7747197" w14:textId="77777777" w:rsidR="004B56D2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9367064" w14:textId="77777777" w:rsidR="004B56D2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882918E" w14:textId="77777777" w:rsidR="004B56D2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416DDA3" w14:textId="77777777" w:rsidR="004B56D2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C41832B" w14:textId="77777777" w:rsidR="004B56D2" w:rsidRDefault="00000000" w:rsidP="002F44D5">
            <w:r>
              <w:t>0.227</w:t>
            </w:r>
          </w:p>
        </w:tc>
      </w:tr>
      <w:tr w:rsidR="007B5E82" w14:paraId="491699BE" w14:textId="77777777">
        <w:trPr>
          <w:jc w:val="center"/>
        </w:trPr>
        <w:tc>
          <w:tcPr>
            <w:tcW w:w="3347" w:type="dxa"/>
            <w:vAlign w:val="center"/>
          </w:tcPr>
          <w:p w14:paraId="35CBD8AC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84418FF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77FD8AA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EA7A60F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09A5F0C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3D21C7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D45C802" w14:textId="77777777" w:rsidR="004B56D2" w:rsidRDefault="00000000" w:rsidP="002F44D5">
            <w:r>
              <w:t>0.245</w:t>
            </w:r>
          </w:p>
        </w:tc>
      </w:tr>
      <w:tr w:rsidR="007B5E82" w14:paraId="5E237494" w14:textId="77777777">
        <w:trPr>
          <w:jc w:val="center"/>
        </w:trPr>
        <w:tc>
          <w:tcPr>
            <w:tcW w:w="3347" w:type="dxa"/>
            <w:vAlign w:val="center"/>
          </w:tcPr>
          <w:p w14:paraId="0314DD87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832CCE" w14:textId="77777777" w:rsidR="004B56D2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D5AAD7D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ABE45EF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08DE480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E83D3F2" w14:textId="77777777" w:rsidR="004B56D2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266D5C4" w14:textId="77777777" w:rsidR="004B56D2" w:rsidRDefault="00000000" w:rsidP="002F44D5">
            <w:r>
              <w:t>1.977</w:t>
            </w:r>
          </w:p>
        </w:tc>
      </w:tr>
      <w:tr w:rsidR="007B5E82" w14:paraId="79CA1A6D" w14:textId="77777777">
        <w:trPr>
          <w:jc w:val="center"/>
        </w:trPr>
        <w:tc>
          <w:tcPr>
            <w:tcW w:w="3347" w:type="dxa"/>
            <w:vAlign w:val="center"/>
          </w:tcPr>
          <w:p w14:paraId="113C2A56" w14:textId="77777777" w:rsidR="004B56D2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C30CD2E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3C3070" w14:textId="77777777" w:rsidR="004B56D2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B1ADA2F" w14:textId="77777777" w:rsidR="004B56D2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030F7F8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1A5B618" w14:textId="77777777" w:rsidR="004B56D2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D4777C2" w14:textId="77777777" w:rsidR="004B56D2" w:rsidRDefault="00000000" w:rsidP="002F44D5">
            <w:r>
              <w:t>0.249</w:t>
            </w:r>
          </w:p>
        </w:tc>
      </w:tr>
      <w:tr w:rsidR="0058474F" w14:paraId="2941F173" w14:textId="77777777" w:rsidTr="00762E43">
        <w:trPr>
          <w:jc w:val="center"/>
        </w:trPr>
        <w:tc>
          <w:tcPr>
            <w:tcW w:w="3347" w:type="dxa"/>
            <w:vAlign w:val="center"/>
          </w:tcPr>
          <w:p w14:paraId="5964B657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7B4136E" w14:textId="77777777" w:rsidR="004B56D2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225A250D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4C1F23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E53837E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E84354" w14:textId="77777777" w:rsidR="004B56D2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7D6BBD16" w14:textId="77777777" w:rsidR="004B56D2" w:rsidRDefault="00000000" w:rsidP="002F44D5">
            <w:r>
              <w:t>2.941</w:t>
            </w:r>
          </w:p>
        </w:tc>
      </w:tr>
      <w:tr w:rsidR="0058474F" w14:paraId="659AD55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D89760" w14:textId="77777777" w:rsidR="004B56D2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D342C78" w14:textId="77777777" w:rsidR="004B56D2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43CF556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F6DA44" w14:textId="77777777" w:rsidR="004B56D2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C207257" w14:textId="77777777" w:rsidR="004B56D2" w:rsidRDefault="00000000" w:rsidP="002F44D5">
            <w:pPr>
              <w:jc w:val="center"/>
            </w:pPr>
            <w:r>
              <w:t>1.13</w:t>
            </w:r>
          </w:p>
        </w:tc>
      </w:tr>
    </w:tbl>
    <w:p w14:paraId="040B9262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4AFB5DC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B722F3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4A0452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A9493E2" w14:textId="77777777" w:rsidR="004B56D2" w:rsidRDefault="00000000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A13A0" w14:textId="77777777" w:rsidR="004B56D2" w:rsidRDefault="00000000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CFC8C0" w14:textId="77777777" w:rsidR="004B56D2" w:rsidRDefault="00000000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54FAE" w14:textId="77777777" w:rsidR="004B56D2" w:rsidRDefault="00000000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EAF8F" w14:textId="77777777" w:rsidR="004B56D2" w:rsidRDefault="00000000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01E9C5" w14:textId="77777777" w:rsidR="004B56D2" w:rsidRDefault="00000000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01F3323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68931C2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846B9D7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544930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88BFB5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2F539A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A71469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6D556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35DF1B87" w14:textId="77777777">
        <w:trPr>
          <w:jc w:val="center"/>
        </w:trPr>
        <w:tc>
          <w:tcPr>
            <w:tcW w:w="3347" w:type="dxa"/>
            <w:vAlign w:val="center"/>
          </w:tcPr>
          <w:p w14:paraId="69DB1A83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594F0F5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DEC9790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87F1766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EB184B6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3D2019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3051ABA" w14:textId="77777777" w:rsidR="004B56D2" w:rsidRDefault="00000000" w:rsidP="002F44D5">
            <w:r>
              <w:t>0.245</w:t>
            </w:r>
          </w:p>
        </w:tc>
      </w:tr>
      <w:tr w:rsidR="007B5E82" w14:paraId="321C8A92" w14:textId="77777777">
        <w:trPr>
          <w:jc w:val="center"/>
        </w:trPr>
        <w:tc>
          <w:tcPr>
            <w:tcW w:w="3347" w:type="dxa"/>
            <w:vAlign w:val="center"/>
          </w:tcPr>
          <w:p w14:paraId="4B2FC83C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3217680" w14:textId="77777777" w:rsidR="004B56D2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5CBB1AA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26BA432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686F00C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B3ED0E" w14:textId="77777777" w:rsidR="004B56D2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E99ECC1" w14:textId="77777777" w:rsidR="004B56D2" w:rsidRDefault="00000000" w:rsidP="002F44D5">
            <w:r>
              <w:t>1.186</w:t>
            </w:r>
          </w:p>
        </w:tc>
      </w:tr>
      <w:tr w:rsidR="007B5E82" w14:paraId="31D150DE" w14:textId="77777777">
        <w:trPr>
          <w:jc w:val="center"/>
        </w:trPr>
        <w:tc>
          <w:tcPr>
            <w:tcW w:w="3347" w:type="dxa"/>
            <w:vAlign w:val="center"/>
          </w:tcPr>
          <w:p w14:paraId="0BFCD072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CD54AE0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DA66CB0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A4526A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EFA6201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8EB4BA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B820DC" w14:textId="77777777" w:rsidR="004B56D2" w:rsidRDefault="00000000" w:rsidP="002F44D5">
            <w:r>
              <w:t>0.245</w:t>
            </w:r>
          </w:p>
        </w:tc>
      </w:tr>
      <w:tr w:rsidR="007B5E82" w14:paraId="5D42868E" w14:textId="77777777">
        <w:trPr>
          <w:jc w:val="center"/>
        </w:trPr>
        <w:tc>
          <w:tcPr>
            <w:tcW w:w="3347" w:type="dxa"/>
            <w:vAlign w:val="center"/>
          </w:tcPr>
          <w:p w14:paraId="46183049" w14:textId="77777777" w:rsidR="004B56D2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9013FFB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0004365" w14:textId="77777777" w:rsidR="004B56D2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52650E9" w14:textId="77777777" w:rsidR="004B56D2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9FABE9A" w14:textId="77777777" w:rsidR="004B56D2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36F107C" w14:textId="77777777" w:rsidR="004B56D2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6D8264E" w14:textId="77777777" w:rsidR="004B56D2" w:rsidRDefault="00000000" w:rsidP="002F44D5">
            <w:r>
              <w:t>0.227</w:t>
            </w:r>
          </w:p>
        </w:tc>
      </w:tr>
      <w:tr w:rsidR="007B5E82" w14:paraId="288E2F6E" w14:textId="77777777">
        <w:trPr>
          <w:jc w:val="center"/>
        </w:trPr>
        <w:tc>
          <w:tcPr>
            <w:tcW w:w="3347" w:type="dxa"/>
            <w:vAlign w:val="center"/>
          </w:tcPr>
          <w:p w14:paraId="5C30D81E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8DFCB44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C85DDC6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699C840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4A4187D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4C5A11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A27EBCF" w14:textId="77777777" w:rsidR="004B56D2" w:rsidRDefault="00000000" w:rsidP="002F44D5">
            <w:r>
              <w:t>0.245</w:t>
            </w:r>
          </w:p>
        </w:tc>
      </w:tr>
      <w:tr w:rsidR="0058474F" w14:paraId="3D5BB3F3" w14:textId="77777777" w:rsidTr="00762E43">
        <w:trPr>
          <w:jc w:val="center"/>
        </w:trPr>
        <w:tc>
          <w:tcPr>
            <w:tcW w:w="3347" w:type="dxa"/>
            <w:vAlign w:val="center"/>
          </w:tcPr>
          <w:p w14:paraId="71BE5085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D23FC0C" w14:textId="77777777" w:rsidR="004B56D2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8892A68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12CADA7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A0E994A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D1B7983" w14:textId="77777777" w:rsidR="004B56D2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121150F6" w14:textId="77777777" w:rsidR="004B56D2" w:rsidRDefault="00000000" w:rsidP="002F44D5">
            <w:r>
              <w:t>2.146</w:t>
            </w:r>
          </w:p>
        </w:tc>
      </w:tr>
      <w:tr w:rsidR="0058474F" w14:paraId="19AC038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2134F2B" w14:textId="77777777" w:rsidR="004B56D2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9D0C896" w14:textId="77777777" w:rsidR="004B56D2" w:rsidRDefault="00000000" w:rsidP="002F44D5">
            <w:pPr>
              <w:jc w:val="center"/>
            </w:pPr>
            <w:r>
              <w:t>1.19</w:t>
            </w:r>
          </w:p>
        </w:tc>
      </w:tr>
    </w:tbl>
    <w:p w14:paraId="77102523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416D9A6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E020F3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4C9A129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63874C3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E45900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707A7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2D636B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4BB9DD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2643C2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21B044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00F85FB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E93D177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D78F8F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AB25CF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D64D45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5F0618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7978C5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2B52820F" w14:textId="77777777">
        <w:trPr>
          <w:jc w:val="center"/>
        </w:trPr>
        <w:tc>
          <w:tcPr>
            <w:tcW w:w="3347" w:type="dxa"/>
            <w:vAlign w:val="center"/>
          </w:tcPr>
          <w:p w14:paraId="51808C35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B8FBAB9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3FB3381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6F3D612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3685432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72CBF9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307BFB7" w14:textId="77777777" w:rsidR="004B56D2" w:rsidRDefault="00000000" w:rsidP="002F44D5">
            <w:r>
              <w:t>0.245</w:t>
            </w:r>
          </w:p>
        </w:tc>
      </w:tr>
      <w:tr w:rsidR="007B5E82" w14:paraId="594012EE" w14:textId="77777777">
        <w:trPr>
          <w:jc w:val="center"/>
        </w:trPr>
        <w:tc>
          <w:tcPr>
            <w:tcW w:w="3347" w:type="dxa"/>
            <w:vAlign w:val="center"/>
          </w:tcPr>
          <w:p w14:paraId="1754443B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6CA498D" w14:textId="77777777" w:rsidR="004B56D2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9746FF3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2F7B34A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3A5FAF1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98E051" w14:textId="77777777" w:rsidR="004B56D2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0E26B6E" w14:textId="77777777" w:rsidR="004B56D2" w:rsidRDefault="00000000" w:rsidP="002F44D5">
            <w:r>
              <w:t>1.186</w:t>
            </w:r>
          </w:p>
        </w:tc>
      </w:tr>
      <w:tr w:rsidR="0058474F" w14:paraId="60F8713F" w14:textId="77777777" w:rsidTr="00762E43">
        <w:trPr>
          <w:jc w:val="center"/>
        </w:trPr>
        <w:tc>
          <w:tcPr>
            <w:tcW w:w="3347" w:type="dxa"/>
            <w:vAlign w:val="center"/>
          </w:tcPr>
          <w:p w14:paraId="0A23289A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1D96441" w14:textId="77777777" w:rsidR="004B56D2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BE7CFF5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721A247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5B5813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B4E96BD" w14:textId="77777777" w:rsidR="004B56D2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60F98F39" w14:textId="77777777" w:rsidR="004B56D2" w:rsidRDefault="00000000" w:rsidP="002F44D5">
            <w:r>
              <w:t>1.431</w:t>
            </w:r>
          </w:p>
        </w:tc>
      </w:tr>
      <w:tr w:rsidR="0058474F" w14:paraId="630FC6E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1D5B2C" w14:textId="77777777" w:rsidR="004B56D2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F3F864C" w14:textId="77777777" w:rsidR="004B56D2" w:rsidRDefault="00000000" w:rsidP="002F44D5">
            <w:pPr>
              <w:jc w:val="center"/>
            </w:pPr>
            <w:r>
              <w:t>0.52</w:t>
            </w:r>
          </w:p>
        </w:tc>
      </w:tr>
    </w:tbl>
    <w:p w14:paraId="6F4DAB8F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11BB768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D1F07E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FBEC9F8" w14:textId="77777777" w:rsidR="004B56D2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5572063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824204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2B7B4E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262FBB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21550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F88BFB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34EDB9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A801718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F02C132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BA6DF5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94530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8045F0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7D9A2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3506B4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681F93F7" w14:textId="77777777">
        <w:trPr>
          <w:jc w:val="center"/>
        </w:trPr>
        <w:tc>
          <w:tcPr>
            <w:tcW w:w="3347" w:type="dxa"/>
            <w:vAlign w:val="center"/>
          </w:tcPr>
          <w:p w14:paraId="334C0707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6B66E17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AA13F7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ACCB9A1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AFA3997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C804978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08F64ED" w14:textId="77777777" w:rsidR="004B56D2" w:rsidRDefault="00000000" w:rsidP="002F44D5">
            <w:r>
              <w:t>0.245</w:t>
            </w:r>
          </w:p>
        </w:tc>
      </w:tr>
      <w:tr w:rsidR="007B5E82" w14:paraId="03651D3C" w14:textId="77777777">
        <w:trPr>
          <w:jc w:val="center"/>
        </w:trPr>
        <w:tc>
          <w:tcPr>
            <w:tcW w:w="3347" w:type="dxa"/>
            <w:vAlign w:val="center"/>
          </w:tcPr>
          <w:p w14:paraId="1E7C4998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1FFE0C" w14:textId="77777777" w:rsidR="004B56D2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361E42E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D7BA00A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AB7659E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C22AE6" w14:textId="77777777" w:rsidR="004B56D2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BF4A4DA" w14:textId="77777777" w:rsidR="004B56D2" w:rsidRDefault="00000000" w:rsidP="002F44D5">
            <w:r>
              <w:t>1.186</w:t>
            </w:r>
          </w:p>
        </w:tc>
      </w:tr>
      <w:tr w:rsidR="0058474F" w14:paraId="7D325FC2" w14:textId="77777777" w:rsidTr="00762E43">
        <w:trPr>
          <w:jc w:val="center"/>
        </w:trPr>
        <w:tc>
          <w:tcPr>
            <w:tcW w:w="3347" w:type="dxa"/>
            <w:vAlign w:val="center"/>
          </w:tcPr>
          <w:p w14:paraId="591F38B3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DCF03D2" w14:textId="77777777" w:rsidR="004B56D2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9D24C22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3BF7AB7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D36118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F40D2C6" w14:textId="77777777" w:rsidR="004B56D2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34E2D5D7" w14:textId="77777777" w:rsidR="004B56D2" w:rsidRDefault="00000000" w:rsidP="002F44D5">
            <w:r>
              <w:t>1.431</w:t>
            </w:r>
          </w:p>
        </w:tc>
      </w:tr>
      <w:tr w:rsidR="0058474F" w14:paraId="7B22162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090A0B2" w14:textId="77777777" w:rsidR="004B56D2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7719306" w14:textId="77777777" w:rsidR="004B56D2" w:rsidRDefault="00000000" w:rsidP="002F44D5">
            <w:pPr>
              <w:jc w:val="center"/>
            </w:pPr>
            <w:r>
              <w:t>0.30</w:t>
            </w:r>
          </w:p>
        </w:tc>
      </w:tr>
    </w:tbl>
    <w:p w14:paraId="65B8F996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044BCF7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348F94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B6348F2" w14:textId="77777777" w:rsidR="004B56D2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AF24CA5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7342F7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DCBC39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2D9CEB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E99E69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6F2770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33D955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1903A43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1806F7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CFF76A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537480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A927EB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6D3EE9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1330A3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6623D700" w14:textId="77777777">
        <w:trPr>
          <w:jc w:val="center"/>
        </w:trPr>
        <w:tc>
          <w:tcPr>
            <w:tcW w:w="3347" w:type="dxa"/>
            <w:vAlign w:val="center"/>
          </w:tcPr>
          <w:p w14:paraId="6C96DFF4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31A7A11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9C9DAA1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FD54774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422F560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C2C1B3F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31E22A4" w14:textId="77777777" w:rsidR="004B56D2" w:rsidRDefault="00000000" w:rsidP="002F44D5">
            <w:r>
              <w:t>0.245</w:t>
            </w:r>
          </w:p>
        </w:tc>
      </w:tr>
      <w:tr w:rsidR="007B5E82" w14:paraId="412BB0F5" w14:textId="77777777">
        <w:trPr>
          <w:jc w:val="center"/>
        </w:trPr>
        <w:tc>
          <w:tcPr>
            <w:tcW w:w="3347" w:type="dxa"/>
            <w:vAlign w:val="center"/>
          </w:tcPr>
          <w:p w14:paraId="07FC0AB9" w14:textId="77777777" w:rsidR="004B56D2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B340803" w14:textId="77777777" w:rsidR="004B56D2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6244CC2" w14:textId="77777777" w:rsidR="004B56D2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9A17714" w14:textId="77777777" w:rsidR="004B56D2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42623AD8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D783E9E" w14:textId="77777777" w:rsidR="004B56D2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19071E8C" w14:textId="77777777" w:rsidR="004B56D2" w:rsidRDefault="00000000" w:rsidP="002F44D5">
            <w:r>
              <w:t>1.897</w:t>
            </w:r>
          </w:p>
        </w:tc>
      </w:tr>
      <w:tr w:rsidR="007B5E82" w14:paraId="06208549" w14:textId="77777777">
        <w:trPr>
          <w:jc w:val="center"/>
        </w:trPr>
        <w:tc>
          <w:tcPr>
            <w:tcW w:w="3347" w:type="dxa"/>
            <w:vAlign w:val="center"/>
          </w:tcPr>
          <w:p w14:paraId="44308783" w14:textId="77777777" w:rsidR="004B56D2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4CB84A2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ABFEBC" w14:textId="77777777" w:rsidR="004B56D2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75861DE" w14:textId="77777777" w:rsidR="004B56D2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4AF46E1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3F1FA6" w14:textId="77777777" w:rsidR="004B56D2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7ADEB17" w14:textId="77777777" w:rsidR="004B56D2" w:rsidRDefault="00000000" w:rsidP="002F44D5">
            <w:r>
              <w:t>0.249</w:t>
            </w:r>
          </w:p>
        </w:tc>
      </w:tr>
      <w:tr w:rsidR="0058474F" w14:paraId="3C685831" w14:textId="77777777" w:rsidTr="00762E43">
        <w:trPr>
          <w:jc w:val="center"/>
        </w:trPr>
        <w:tc>
          <w:tcPr>
            <w:tcW w:w="3347" w:type="dxa"/>
            <w:vAlign w:val="center"/>
          </w:tcPr>
          <w:p w14:paraId="28A5F047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0FF9476" w14:textId="77777777" w:rsidR="004B56D2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7EF1CFA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377FCE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B2EF718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3CA5E2F" w14:textId="77777777" w:rsidR="004B56D2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58C24B1" w14:textId="77777777" w:rsidR="004B56D2" w:rsidRDefault="00000000" w:rsidP="002F44D5">
            <w:r>
              <w:t>2.391</w:t>
            </w:r>
          </w:p>
        </w:tc>
      </w:tr>
      <w:tr w:rsidR="0058474F" w14:paraId="3A6EC4A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A0C2AFE" w14:textId="77777777" w:rsidR="004B56D2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FDA07ED" w14:textId="77777777" w:rsidR="004B56D2" w:rsidRDefault="00000000" w:rsidP="002F44D5">
            <w:pPr>
              <w:jc w:val="center"/>
            </w:pPr>
            <w:r>
              <w:t>1.93</w:t>
            </w:r>
          </w:p>
        </w:tc>
      </w:tr>
    </w:tbl>
    <w:p w14:paraId="467BCF74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16D26E3C" w14:textId="77777777" w:rsidR="00BE0E75" w:rsidRDefault="00000000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12C8C8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1DBA627" w14:textId="77777777" w:rsidR="004B56D2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281DC0C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35C79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F7CEE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488150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95C583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C6F833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B190E0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518D6C3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F3D301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290DF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ACAE1A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9FF549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91C331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FA0831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4A818BCB" w14:textId="77777777">
        <w:trPr>
          <w:jc w:val="center"/>
        </w:trPr>
        <w:tc>
          <w:tcPr>
            <w:tcW w:w="3347" w:type="dxa"/>
            <w:vAlign w:val="center"/>
          </w:tcPr>
          <w:p w14:paraId="1B3BEE4C" w14:textId="77777777" w:rsidR="004B56D2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531A596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CAA4C60" w14:textId="77777777" w:rsidR="004B56D2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C40D364" w14:textId="77777777" w:rsidR="004B56D2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DFA9F56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BF7165" w14:textId="77777777" w:rsidR="004B56D2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56E10A6" w14:textId="77777777" w:rsidR="004B56D2" w:rsidRDefault="00000000" w:rsidP="002F44D5">
            <w:r>
              <w:t>0.245</w:t>
            </w:r>
          </w:p>
        </w:tc>
      </w:tr>
      <w:tr w:rsidR="007B5E82" w14:paraId="2FED7D1E" w14:textId="77777777">
        <w:trPr>
          <w:jc w:val="center"/>
        </w:trPr>
        <w:tc>
          <w:tcPr>
            <w:tcW w:w="3347" w:type="dxa"/>
            <w:vAlign w:val="center"/>
          </w:tcPr>
          <w:p w14:paraId="66DCBC44" w14:textId="77777777" w:rsidR="004B56D2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D2F6E85" w14:textId="77777777" w:rsidR="004B56D2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FAFBAC8" w14:textId="77777777" w:rsidR="004B56D2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39D7C05" w14:textId="77777777" w:rsidR="004B56D2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BABC532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B91943" w14:textId="77777777" w:rsidR="004B56D2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30AC9D3" w14:textId="77777777" w:rsidR="004B56D2" w:rsidRDefault="00000000" w:rsidP="002F44D5">
            <w:r>
              <w:t>1.186</w:t>
            </w:r>
          </w:p>
        </w:tc>
      </w:tr>
      <w:tr w:rsidR="007B5E82" w14:paraId="4B8CED92" w14:textId="77777777">
        <w:trPr>
          <w:jc w:val="center"/>
        </w:trPr>
        <w:tc>
          <w:tcPr>
            <w:tcW w:w="3347" w:type="dxa"/>
            <w:vAlign w:val="center"/>
          </w:tcPr>
          <w:p w14:paraId="44E5BD18" w14:textId="77777777" w:rsidR="004B56D2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C94095A" w14:textId="77777777" w:rsidR="004B56D2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6378E0D" w14:textId="77777777" w:rsidR="004B56D2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C513FB8" w14:textId="77777777" w:rsidR="004B56D2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4065C20" w14:textId="77777777" w:rsidR="004B56D2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308E8DB" w14:textId="77777777" w:rsidR="004B56D2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7D9DA00" w14:textId="77777777" w:rsidR="004B56D2" w:rsidRDefault="00000000" w:rsidP="002F44D5">
            <w:r>
              <w:t>0.249</w:t>
            </w:r>
          </w:p>
        </w:tc>
      </w:tr>
      <w:tr w:rsidR="0058474F" w14:paraId="44239A1C" w14:textId="77777777" w:rsidTr="00762E43">
        <w:trPr>
          <w:jc w:val="center"/>
        </w:trPr>
        <w:tc>
          <w:tcPr>
            <w:tcW w:w="3347" w:type="dxa"/>
            <w:vAlign w:val="center"/>
          </w:tcPr>
          <w:p w14:paraId="7882D404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E0C9424" w14:textId="77777777" w:rsidR="004B56D2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539BF820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18AD5AB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633C621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B44C4FD" w14:textId="77777777" w:rsidR="004B56D2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846186B" w14:textId="77777777" w:rsidR="004B56D2" w:rsidRDefault="00000000" w:rsidP="002F44D5">
            <w:r>
              <w:t>1.679</w:t>
            </w:r>
          </w:p>
        </w:tc>
      </w:tr>
      <w:tr w:rsidR="0058474F" w14:paraId="6D5CEF8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4DC0AD3" w14:textId="77777777" w:rsidR="004B56D2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89814A6" w14:textId="77777777" w:rsidR="004B56D2" w:rsidRDefault="00000000" w:rsidP="002F44D5">
            <w:pPr>
              <w:jc w:val="center"/>
            </w:pPr>
            <w:r>
              <w:t>2.98</w:t>
            </w:r>
          </w:p>
        </w:tc>
      </w:tr>
    </w:tbl>
    <w:p w14:paraId="215E1C56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3271C05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12A</w:t>
      </w:r>
      <w:r w:rsidRPr="00E145DC">
        <w:rPr>
          <w:rFonts w:hint="eastAsia"/>
        </w:rPr>
        <w:t>钢铝单框双玻窗（平均）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23CC09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EBE2A7" w14:textId="77777777" w:rsidR="004B56D2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4630AD8" w14:textId="77777777" w:rsidR="004B56D2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3C2B4" w14:textId="77777777" w:rsidR="004B56D2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1631C" w14:textId="77777777" w:rsidR="004B56D2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F3FC58" w14:textId="77777777" w:rsidR="004B56D2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48745" w14:textId="77777777" w:rsidR="004B56D2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6650F7" w14:textId="77777777" w:rsidR="004B56D2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AD6C68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FB6194F" w14:textId="77777777" w:rsidR="004B56D2" w:rsidRDefault="004B56D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7F5B01C" w14:textId="77777777" w:rsidR="004B56D2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71F5CB" w14:textId="77777777" w:rsidR="004B56D2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EF3B7F" w14:textId="77777777" w:rsidR="004B56D2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CA4D4E" w14:textId="77777777" w:rsidR="004B56D2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47ED4" w14:textId="77777777" w:rsidR="004B56D2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826E85" w14:textId="77777777" w:rsidR="004B56D2" w:rsidRDefault="00000000" w:rsidP="002F44D5">
            <w:pPr>
              <w:jc w:val="center"/>
            </w:pPr>
            <w:r>
              <w:t>D=R*S</w:t>
            </w:r>
          </w:p>
        </w:tc>
      </w:tr>
      <w:tr w:rsidR="007B5E82" w14:paraId="7240253E" w14:textId="77777777">
        <w:trPr>
          <w:jc w:val="center"/>
        </w:trPr>
        <w:tc>
          <w:tcPr>
            <w:tcW w:w="3347" w:type="dxa"/>
            <w:vAlign w:val="center"/>
          </w:tcPr>
          <w:p w14:paraId="1C8BC7B9" w14:textId="77777777" w:rsidR="004B56D2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979B62F" w14:textId="77777777" w:rsidR="004B56D2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0D4F08D6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C12B277" w14:textId="77777777" w:rsidR="004B56D2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45545F6" w14:textId="77777777" w:rsidR="004B56D2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669DA31" w14:textId="77777777" w:rsidR="004B56D2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15E44BE4" w14:textId="77777777" w:rsidR="004B56D2" w:rsidRDefault="00000000" w:rsidP="002F44D5">
            <w:r>
              <w:t>0.000</w:t>
            </w:r>
          </w:p>
        </w:tc>
      </w:tr>
      <w:tr w:rsidR="0058474F" w14:paraId="5535F39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E1BD4D" w14:textId="77777777" w:rsidR="004B56D2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6C27FD86" w14:textId="77777777" w:rsidR="004B56D2" w:rsidRDefault="00000000" w:rsidP="002F44D5">
            <w:pPr>
              <w:jc w:val="center"/>
            </w:pPr>
            <w:r>
              <w:t>3.90</w:t>
            </w:r>
          </w:p>
        </w:tc>
      </w:tr>
      <w:tr w:rsidR="0058474F" w14:paraId="208FA90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CFCAA5" w14:textId="77777777" w:rsidR="004B56D2" w:rsidRPr="00D95163" w:rsidRDefault="004B56D2" w:rsidP="002F44D5"/>
        </w:tc>
        <w:tc>
          <w:tcPr>
            <w:tcW w:w="5986" w:type="dxa"/>
            <w:gridSpan w:val="6"/>
          </w:tcPr>
          <w:p w14:paraId="6B9DD20A" w14:textId="77777777" w:rsidR="004B56D2" w:rsidRDefault="004B56D2" w:rsidP="002F44D5">
            <w:pPr>
              <w:jc w:val="center"/>
            </w:pPr>
          </w:p>
        </w:tc>
      </w:tr>
    </w:tbl>
    <w:p w14:paraId="4253E122" w14:textId="77777777" w:rsidR="004B56D2" w:rsidRPr="00612E00" w:rsidRDefault="004B56D2" w:rsidP="0042722A">
      <w:pPr>
        <w:pStyle w:val="lj"/>
        <w:spacing w:line="360" w:lineRule="exact"/>
        <w:ind w:firstLineChars="1600" w:firstLine="3840"/>
      </w:pPr>
    </w:p>
    <w:p w14:paraId="26F0B7A9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7D1569F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BC28DDB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1C904F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128CFC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4F4DD37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75D74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75B7FEAD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2EB2220B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3A9644D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D0C8C1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EB255E7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1802DE4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DB558E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DE893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2D6D392E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23759C6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D6AEDE2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07BF1E3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DFB514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77F5E56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34DB0F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48DC3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5C52E3AE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2F56D43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13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39A1C9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C6DA87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5E594B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386C0A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5522217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4796D0" w14:textId="77777777" w:rsidR="004B56D2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7167C1" w14:textId="77777777" w:rsidR="004B56D2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627CF" w14:textId="77777777" w:rsidR="004B56D2" w:rsidRDefault="00000000" w:rsidP="00EA3BB3">
            <w:pPr>
              <w:jc w:val="center"/>
            </w:pPr>
            <w:r>
              <w:t>0.75</w:t>
            </w:r>
          </w:p>
        </w:tc>
      </w:tr>
    </w:tbl>
    <w:p w14:paraId="4AF2A9CA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5A6897A1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7E409A">
        <w:rPr>
          <w:noProof/>
        </w:rPr>
        <w:t>14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D3514CE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8DCEE1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046944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EB47D3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7E2381E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6BEA8A" w14:textId="77777777" w:rsidR="004B56D2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F11A9D2" w14:textId="77777777" w:rsidR="004B56D2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C902B" w14:textId="77777777" w:rsidR="004B56D2" w:rsidRDefault="00000000" w:rsidP="00EA3BB3">
            <w:pPr>
              <w:jc w:val="center"/>
            </w:pPr>
            <w:r>
              <w:t>0.75</w:t>
            </w:r>
          </w:p>
        </w:tc>
      </w:tr>
      <w:bookmarkEnd w:id="43"/>
      <w:bookmarkEnd w:id="44"/>
      <w:bookmarkEnd w:id="45"/>
      <w:bookmarkEnd w:id="47"/>
    </w:tbl>
    <w:p w14:paraId="333B9BA4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0CEADE2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63F17FA1" w14:textId="77777777" w:rsidR="00FB767C" w:rsidRPr="000B1793" w:rsidRDefault="00FB767C" w:rsidP="00FB767C">
      <w:pPr>
        <w:pStyle w:val="3"/>
      </w:pPr>
      <w:bookmarkStart w:id="49" w:name="_Toc154924244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7B5E82" w14:paraId="6E52B341" w14:textId="77777777">
        <w:tc>
          <w:tcPr>
            <w:tcW w:w="1947" w:type="dxa"/>
            <w:shd w:val="clear" w:color="auto" w:fill="E6E6E6"/>
            <w:vAlign w:val="center"/>
          </w:tcPr>
          <w:p w14:paraId="42BA3D19" w14:textId="77777777" w:rsidR="007B5E82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DC6BA5A" w14:textId="77777777" w:rsidR="007B5E82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BE7F978" w14:textId="77777777" w:rsidR="007B5E82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D5A444B" w14:textId="77777777" w:rsidR="007B5E82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AFAA09A" w14:textId="77777777" w:rsidR="007B5E82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BF005FD" w14:textId="77777777" w:rsidR="007B5E82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222B723" w14:textId="77777777" w:rsidR="007B5E8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8D8C036" w14:textId="77777777" w:rsidR="007B5E8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B5E82" w14:paraId="5872B837" w14:textId="77777777">
        <w:tc>
          <w:tcPr>
            <w:tcW w:w="1947" w:type="dxa"/>
            <w:shd w:val="clear" w:color="auto" w:fill="E6E6E6"/>
            <w:vAlign w:val="center"/>
          </w:tcPr>
          <w:p w14:paraId="75B3A412" w14:textId="77777777" w:rsidR="007B5E82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07AA3044" w14:textId="77777777" w:rsidR="007B5E82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70A5F92" w14:textId="77777777" w:rsidR="007B5E8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40126B9" w14:textId="77777777" w:rsidR="007B5E82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B377A5F" w14:textId="77777777" w:rsidR="007B5E82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A5E6F52" w14:textId="77777777" w:rsidR="007B5E82" w:rsidRDefault="0000000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3E16A58" w14:textId="77777777" w:rsidR="007B5E82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9B9655E" w14:textId="77777777" w:rsidR="007B5E82" w:rsidRDefault="0000000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4411F391" w14:textId="77777777" w:rsidR="004B56D2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2C8617E1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FB9D67E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1766914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4E0A4EA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9238777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310ADA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1E1EBA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31B4528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838EC4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ACDCE2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46A0D3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3893A5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290DDA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A93F74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983488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C82FB3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7EBB34A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849D69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3BABF0A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E3FCE75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0E02097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14F22A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3F0A2A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19BC50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FE3069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37FE52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5E82" w14:paraId="47EA985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F4ED40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27E5D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9E4F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0B81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61EE5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25A9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A803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F68A2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E42B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27D2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8727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0B8D7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F6A2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7EBB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7A1F3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BB3F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37BF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7BB4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975E2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3676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238C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68EEC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9D22E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002B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5967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FE94CEF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DE42405" w14:textId="77777777" w:rsidR="004B56D2" w:rsidRPr="007428D7" w:rsidRDefault="004B56D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468D7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CCF5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A10C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8328B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CEC5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3778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CC8F0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976FA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A36CC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8FF11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20FC6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0280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D67B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D1C8E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1425F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00965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93A6B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6FE65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571D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D798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3C3F3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298B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8AB7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70D6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5439289E" w14:textId="77777777" w:rsidR="004B56D2" w:rsidRDefault="00000000">
      <w:r w:rsidRPr="00080B35">
        <w:rPr>
          <w:rFonts w:hint="eastAsia"/>
        </w:rPr>
        <w:t>注：上行：工作日；下行：节假日</w:t>
      </w:r>
    </w:p>
    <w:p w14:paraId="2FD80D4A" w14:textId="77777777" w:rsidR="004B56D2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D7ED93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E82AC3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614CB9C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6D40A85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FA46AE8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1A610E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AE3912F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745B06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78D7B3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9BBF8D7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B463B7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0649C5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ECDF04C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D886CDA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5C4A77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45A140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EBFB538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B9833A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901A54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F2F071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A30A75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790C39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7AB8164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398FD2D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D99339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95CF06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5E82" w14:paraId="222038A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65FBEE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2AF53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EF8C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ADF6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0985F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4AE1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6A68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DE850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1E8B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95B1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789E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D2E80C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1CC88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50D4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1A2AE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ED249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A220C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1582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2F976C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1007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BED9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A56B5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1444D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1000F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C1C2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716674ED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29C1D2" w14:textId="77777777" w:rsidR="004B56D2" w:rsidRPr="007428D7" w:rsidRDefault="004B56D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FD71C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1B22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BA4F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42657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FC18F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014F4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B702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B1AD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2305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58725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FE74D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D5A3F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F18B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64C96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E42F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CB8F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4048B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31CF9F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6E36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DAF3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B7CCE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3CF11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FAEA15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F30DD4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02A08C22" w14:textId="77777777" w:rsidR="004B56D2" w:rsidRDefault="00000000">
      <w:r w:rsidRPr="00080B35">
        <w:rPr>
          <w:rFonts w:hint="eastAsia"/>
        </w:rPr>
        <w:t>注：上行：工作日；下行：节假日</w:t>
      </w:r>
    </w:p>
    <w:p w14:paraId="642C9458" w14:textId="77777777" w:rsidR="004B56D2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460625E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1D43E35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07461C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BD7265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7E5DF4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8B33ED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F7ECA12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E1AFA1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BF83CBB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D3EDAF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F638B3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8E0106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6E1F00C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4C2D1C7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0F69BD5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FC4FA5F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2C5C6A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8621C11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6DB86E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ED2985E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02C2930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934E483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D2F59C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C93AEC9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8A53526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4F4F4CD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5E82" w14:paraId="7302F14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0AAA0C4" w14:textId="77777777" w:rsidR="004B56D2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E6595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FE4C2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C3D1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7FD1A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9CB2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383D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B4AAF1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E940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50A38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E88F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F8A56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D183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69C4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5D5F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D2DF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9CF3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3EA947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F0C2C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D897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404C9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C7F275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D6107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FF9F2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D49FC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4C1EAC" w:rsidRPr="007428D7" w14:paraId="25C9C1B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2EF3C62" w14:textId="77777777" w:rsidR="004B56D2" w:rsidRPr="007428D7" w:rsidRDefault="004B56D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EC64B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1075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E3714C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7E182D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2263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315B89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914FC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EDAF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13F74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115D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AF867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54C68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103D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CB1E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D10B3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A8D85B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811A10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D1AD27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ECAD1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B9828E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D25FB3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E0EE6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E623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8B084A" w14:textId="77777777" w:rsidR="004B56D2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 w14:paraId="48198A95" w14:textId="77777777" w:rsidR="004B56D2" w:rsidRDefault="00000000">
      <w:r w:rsidRPr="00080B35">
        <w:rPr>
          <w:rFonts w:hint="eastAsia"/>
        </w:rPr>
        <w:t>注：上行：工作日；下行：节假日</w:t>
      </w:r>
    </w:p>
    <w:p w14:paraId="16E64EB2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1C65D0F7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154924245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090E6674" w14:textId="77777777" w:rsidR="00026604" w:rsidRPr="00C92C56" w:rsidRDefault="008E2A42" w:rsidP="00C92C56">
      <w:pPr>
        <w:pStyle w:val="2"/>
      </w:pPr>
      <w:bookmarkStart w:id="55" w:name="_Toc154924246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7B5E82" w14:paraId="5F690CD4" w14:textId="77777777">
        <w:tc>
          <w:tcPr>
            <w:tcW w:w="690" w:type="dxa"/>
            <w:shd w:val="clear" w:color="auto" w:fill="E6E6E6"/>
            <w:vAlign w:val="center"/>
          </w:tcPr>
          <w:p w14:paraId="087D3800" w14:textId="77777777" w:rsidR="007B5E82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46DA12E5" w14:textId="77777777" w:rsidR="007B5E82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713AC31" w14:textId="77777777" w:rsidR="007B5E82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194D8" w14:textId="77777777" w:rsidR="007B5E8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0577C910" w14:textId="77777777" w:rsidR="007B5E82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7B5E82" w14:paraId="1442397D" w14:textId="77777777">
        <w:tc>
          <w:tcPr>
            <w:tcW w:w="690" w:type="dxa"/>
            <w:vMerge w:val="restart"/>
            <w:vAlign w:val="center"/>
          </w:tcPr>
          <w:p w14:paraId="5C1E0CB0" w14:textId="77777777" w:rsidR="007B5E82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07D99674" w14:textId="77777777" w:rsidR="007B5E82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416DA3CD" w14:textId="77777777" w:rsidR="007B5E82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2631CA23" w14:textId="77777777" w:rsidR="007B5E82" w:rsidRDefault="00000000">
            <w:r>
              <w:t>182.2</w:t>
            </w:r>
          </w:p>
        </w:tc>
        <w:tc>
          <w:tcPr>
            <w:tcW w:w="3356" w:type="dxa"/>
            <w:vAlign w:val="center"/>
          </w:tcPr>
          <w:p w14:paraId="5F24724F" w14:textId="77777777" w:rsidR="007B5E82" w:rsidRDefault="00000000">
            <w:r>
              <w:t>32.85</w:t>
            </w:r>
          </w:p>
        </w:tc>
      </w:tr>
      <w:tr w:rsidR="007B5E82" w14:paraId="1C4A2968" w14:textId="77777777">
        <w:tc>
          <w:tcPr>
            <w:tcW w:w="690" w:type="dxa"/>
            <w:vMerge/>
            <w:vAlign w:val="center"/>
          </w:tcPr>
          <w:p w14:paraId="4BA41C65" w14:textId="77777777" w:rsidR="007B5E82" w:rsidRDefault="007B5E82"/>
        </w:tc>
        <w:tc>
          <w:tcPr>
            <w:tcW w:w="1992" w:type="dxa"/>
            <w:vAlign w:val="center"/>
          </w:tcPr>
          <w:p w14:paraId="71E21A11" w14:textId="77777777" w:rsidR="007B5E82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0A0EF40B" w14:textId="77777777" w:rsidR="007B5E82" w:rsidRDefault="00000000">
            <w:r>
              <w:t>活动房</w:t>
            </w:r>
          </w:p>
        </w:tc>
        <w:tc>
          <w:tcPr>
            <w:tcW w:w="1075" w:type="dxa"/>
            <w:vAlign w:val="center"/>
          </w:tcPr>
          <w:p w14:paraId="7AB4F2D4" w14:textId="77777777" w:rsidR="007B5E82" w:rsidRDefault="00000000">
            <w:r>
              <w:t>104.9</w:t>
            </w:r>
          </w:p>
        </w:tc>
        <w:tc>
          <w:tcPr>
            <w:tcW w:w="3356" w:type="dxa"/>
            <w:vAlign w:val="center"/>
          </w:tcPr>
          <w:p w14:paraId="0AD4AEFF" w14:textId="77777777" w:rsidR="007B5E82" w:rsidRDefault="00000000">
            <w:r>
              <w:t>31.97</w:t>
            </w:r>
          </w:p>
        </w:tc>
      </w:tr>
      <w:tr w:rsidR="007B5E82" w14:paraId="1245CE3C" w14:textId="77777777">
        <w:tc>
          <w:tcPr>
            <w:tcW w:w="690" w:type="dxa"/>
            <w:vMerge/>
            <w:vAlign w:val="center"/>
          </w:tcPr>
          <w:p w14:paraId="64233A2B" w14:textId="77777777" w:rsidR="007B5E82" w:rsidRDefault="007B5E82"/>
        </w:tc>
        <w:tc>
          <w:tcPr>
            <w:tcW w:w="1992" w:type="dxa"/>
            <w:vAlign w:val="center"/>
          </w:tcPr>
          <w:p w14:paraId="367B7716" w14:textId="77777777" w:rsidR="007B5E82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39945D4F" w14:textId="77777777" w:rsidR="007B5E82" w:rsidRDefault="00000000">
            <w:r>
              <w:t>活动房</w:t>
            </w:r>
          </w:p>
        </w:tc>
        <w:tc>
          <w:tcPr>
            <w:tcW w:w="1075" w:type="dxa"/>
            <w:vAlign w:val="center"/>
          </w:tcPr>
          <w:p w14:paraId="0BCC8322" w14:textId="77777777" w:rsidR="007B5E82" w:rsidRDefault="00000000">
            <w:r>
              <w:t>111.4</w:t>
            </w:r>
          </w:p>
        </w:tc>
        <w:tc>
          <w:tcPr>
            <w:tcW w:w="3356" w:type="dxa"/>
            <w:vAlign w:val="center"/>
          </w:tcPr>
          <w:p w14:paraId="3FCF6440" w14:textId="77777777" w:rsidR="007B5E82" w:rsidRDefault="00000000">
            <w:r>
              <w:t>32.39</w:t>
            </w:r>
          </w:p>
        </w:tc>
      </w:tr>
      <w:tr w:rsidR="007B5E82" w14:paraId="059C8A57" w14:textId="77777777">
        <w:tc>
          <w:tcPr>
            <w:tcW w:w="690" w:type="dxa"/>
            <w:vMerge/>
            <w:vAlign w:val="center"/>
          </w:tcPr>
          <w:p w14:paraId="1B058541" w14:textId="77777777" w:rsidR="007B5E82" w:rsidRDefault="007B5E82"/>
        </w:tc>
        <w:tc>
          <w:tcPr>
            <w:tcW w:w="1992" w:type="dxa"/>
            <w:vAlign w:val="center"/>
          </w:tcPr>
          <w:p w14:paraId="3DD5BD98" w14:textId="77777777" w:rsidR="007B5E82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4BD745C9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1C9D1A7F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520E31E2" w14:textId="77777777" w:rsidR="007B5E82" w:rsidRDefault="00000000">
            <w:r>
              <w:t>32.37</w:t>
            </w:r>
          </w:p>
        </w:tc>
      </w:tr>
      <w:tr w:rsidR="007B5E82" w14:paraId="1F2ADEE7" w14:textId="77777777">
        <w:tc>
          <w:tcPr>
            <w:tcW w:w="690" w:type="dxa"/>
            <w:vMerge/>
            <w:vAlign w:val="center"/>
          </w:tcPr>
          <w:p w14:paraId="6173D9E9" w14:textId="77777777" w:rsidR="007B5E82" w:rsidRDefault="007B5E82"/>
        </w:tc>
        <w:tc>
          <w:tcPr>
            <w:tcW w:w="1992" w:type="dxa"/>
            <w:vAlign w:val="center"/>
          </w:tcPr>
          <w:p w14:paraId="347BA33A" w14:textId="77777777" w:rsidR="007B5E82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0631AAE9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3A766105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6A74D561" w14:textId="77777777" w:rsidR="007B5E82" w:rsidRDefault="00000000">
            <w:r>
              <w:t>32.28</w:t>
            </w:r>
          </w:p>
        </w:tc>
      </w:tr>
      <w:tr w:rsidR="007B5E82" w14:paraId="63B9257E" w14:textId="77777777">
        <w:tc>
          <w:tcPr>
            <w:tcW w:w="690" w:type="dxa"/>
            <w:vMerge/>
            <w:vAlign w:val="center"/>
          </w:tcPr>
          <w:p w14:paraId="4AB616A3" w14:textId="77777777" w:rsidR="007B5E82" w:rsidRDefault="007B5E82"/>
        </w:tc>
        <w:tc>
          <w:tcPr>
            <w:tcW w:w="1992" w:type="dxa"/>
            <w:vAlign w:val="center"/>
          </w:tcPr>
          <w:p w14:paraId="468F596F" w14:textId="77777777" w:rsidR="007B5E82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0466D896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88F9D20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388BBC07" w14:textId="77777777" w:rsidR="007B5E82" w:rsidRDefault="00000000">
            <w:r>
              <w:t>32.40</w:t>
            </w:r>
          </w:p>
        </w:tc>
      </w:tr>
      <w:tr w:rsidR="007B5E82" w14:paraId="74D1793F" w14:textId="77777777">
        <w:tc>
          <w:tcPr>
            <w:tcW w:w="690" w:type="dxa"/>
            <w:vMerge/>
            <w:vAlign w:val="center"/>
          </w:tcPr>
          <w:p w14:paraId="50E04184" w14:textId="77777777" w:rsidR="007B5E82" w:rsidRDefault="007B5E82"/>
        </w:tc>
        <w:tc>
          <w:tcPr>
            <w:tcW w:w="1992" w:type="dxa"/>
            <w:vAlign w:val="center"/>
          </w:tcPr>
          <w:p w14:paraId="463E50A0" w14:textId="77777777" w:rsidR="007B5E82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5FA7E4A3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46FB2B3D" w14:textId="77777777" w:rsidR="007B5E82" w:rsidRDefault="00000000">
            <w:r>
              <w:t>13.4</w:t>
            </w:r>
          </w:p>
        </w:tc>
        <w:tc>
          <w:tcPr>
            <w:tcW w:w="3356" w:type="dxa"/>
            <w:vAlign w:val="center"/>
          </w:tcPr>
          <w:p w14:paraId="2CB69DD3" w14:textId="77777777" w:rsidR="007B5E82" w:rsidRDefault="00000000">
            <w:r>
              <w:t>33.12</w:t>
            </w:r>
          </w:p>
        </w:tc>
      </w:tr>
      <w:tr w:rsidR="007B5E82" w14:paraId="75975057" w14:textId="77777777">
        <w:tc>
          <w:tcPr>
            <w:tcW w:w="690" w:type="dxa"/>
            <w:vMerge/>
            <w:vAlign w:val="center"/>
          </w:tcPr>
          <w:p w14:paraId="23255EAC" w14:textId="77777777" w:rsidR="007B5E82" w:rsidRDefault="007B5E82"/>
        </w:tc>
        <w:tc>
          <w:tcPr>
            <w:tcW w:w="1992" w:type="dxa"/>
            <w:vAlign w:val="center"/>
          </w:tcPr>
          <w:p w14:paraId="6BADBED4" w14:textId="77777777" w:rsidR="007B5E82" w:rsidRDefault="00000000">
            <w:r>
              <w:t>1009</w:t>
            </w:r>
          </w:p>
        </w:tc>
        <w:tc>
          <w:tcPr>
            <w:tcW w:w="3186" w:type="dxa"/>
            <w:vAlign w:val="center"/>
          </w:tcPr>
          <w:p w14:paraId="037EBCC3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301C2E20" w14:textId="77777777" w:rsidR="007B5E82" w:rsidRDefault="00000000">
            <w:r>
              <w:t>16.7</w:t>
            </w:r>
          </w:p>
        </w:tc>
        <w:tc>
          <w:tcPr>
            <w:tcW w:w="3356" w:type="dxa"/>
            <w:vAlign w:val="center"/>
          </w:tcPr>
          <w:p w14:paraId="44225EB0" w14:textId="77777777" w:rsidR="007B5E82" w:rsidRDefault="00000000">
            <w:r>
              <w:t>32.28</w:t>
            </w:r>
          </w:p>
        </w:tc>
      </w:tr>
      <w:tr w:rsidR="007B5E82" w14:paraId="711D89DC" w14:textId="77777777">
        <w:tc>
          <w:tcPr>
            <w:tcW w:w="690" w:type="dxa"/>
            <w:vMerge/>
            <w:vAlign w:val="center"/>
          </w:tcPr>
          <w:p w14:paraId="48F2019B" w14:textId="77777777" w:rsidR="007B5E82" w:rsidRDefault="007B5E82"/>
        </w:tc>
        <w:tc>
          <w:tcPr>
            <w:tcW w:w="1992" w:type="dxa"/>
            <w:vAlign w:val="center"/>
          </w:tcPr>
          <w:p w14:paraId="073475A6" w14:textId="77777777" w:rsidR="007B5E82" w:rsidRDefault="00000000">
            <w:r>
              <w:t>1010</w:t>
            </w:r>
          </w:p>
        </w:tc>
        <w:tc>
          <w:tcPr>
            <w:tcW w:w="3186" w:type="dxa"/>
            <w:vAlign w:val="center"/>
          </w:tcPr>
          <w:p w14:paraId="029208B9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37654327" w14:textId="77777777" w:rsidR="007B5E82" w:rsidRDefault="00000000">
            <w:r>
              <w:t>16.6</w:t>
            </w:r>
          </w:p>
        </w:tc>
        <w:tc>
          <w:tcPr>
            <w:tcW w:w="3356" w:type="dxa"/>
            <w:vAlign w:val="center"/>
          </w:tcPr>
          <w:p w14:paraId="42CDED83" w14:textId="77777777" w:rsidR="007B5E82" w:rsidRDefault="00000000">
            <w:r>
              <w:t>32.95</w:t>
            </w:r>
          </w:p>
        </w:tc>
      </w:tr>
      <w:tr w:rsidR="007B5E82" w14:paraId="41A8E894" w14:textId="77777777">
        <w:tc>
          <w:tcPr>
            <w:tcW w:w="690" w:type="dxa"/>
            <w:vMerge/>
            <w:vAlign w:val="center"/>
          </w:tcPr>
          <w:p w14:paraId="153EC3DF" w14:textId="77777777" w:rsidR="007B5E82" w:rsidRDefault="007B5E82"/>
        </w:tc>
        <w:tc>
          <w:tcPr>
            <w:tcW w:w="1992" w:type="dxa"/>
            <w:vAlign w:val="center"/>
          </w:tcPr>
          <w:p w14:paraId="23ECFABC" w14:textId="77777777" w:rsidR="007B5E82" w:rsidRDefault="00000000">
            <w:r>
              <w:t>1011</w:t>
            </w:r>
          </w:p>
        </w:tc>
        <w:tc>
          <w:tcPr>
            <w:tcW w:w="3186" w:type="dxa"/>
            <w:vAlign w:val="center"/>
          </w:tcPr>
          <w:p w14:paraId="555BC507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3CA2895E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427C9D3C" w14:textId="77777777" w:rsidR="007B5E82" w:rsidRDefault="00000000">
            <w:r>
              <w:t>33.53</w:t>
            </w:r>
          </w:p>
        </w:tc>
      </w:tr>
      <w:tr w:rsidR="007B5E82" w14:paraId="5E8E70D5" w14:textId="77777777">
        <w:tc>
          <w:tcPr>
            <w:tcW w:w="690" w:type="dxa"/>
            <w:vMerge/>
            <w:vAlign w:val="center"/>
          </w:tcPr>
          <w:p w14:paraId="07EF512F" w14:textId="77777777" w:rsidR="007B5E82" w:rsidRDefault="007B5E82"/>
        </w:tc>
        <w:tc>
          <w:tcPr>
            <w:tcW w:w="1992" w:type="dxa"/>
            <w:vAlign w:val="center"/>
          </w:tcPr>
          <w:p w14:paraId="030A1C45" w14:textId="77777777" w:rsidR="007B5E82" w:rsidRDefault="00000000">
            <w:r>
              <w:t>1012</w:t>
            </w:r>
          </w:p>
        </w:tc>
        <w:tc>
          <w:tcPr>
            <w:tcW w:w="3186" w:type="dxa"/>
            <w:vAlign w:val="center"/>
          </w:tcPr>
          <w:p w14:paraId="35EB2C47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1A0E75E4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37CD6AFE" w14:textId="77777777" w:rsidR="007B5E82" w:rsidRDefault="00000000">
            <w:r>
              <w:t>32.53</w:t>
            </w:r>
          </w:p>
        </w:tc>
      </w:tr>
      <w:tr w:rsidR="007B5E82" w14:paraId="30BF70CF" w14:textId="77777777">
        <w:tc>
          <w:tcPr>
            <w:tcW w:w="690" w:type="dxa"/>
            <w:vMerge/>
            <w:vAlign w:val="center"/>
          </w:tcPr>
          <w:p w14:paraId="198B7E10" w14:textId="77777777" w:rsidR="007B5E82" w:rsidRDefault="007B5E82"/>
        </w:tc>
        <w:tc>
          <w:tcPr>
            <w:tcW w:w="1992" w:type="dxa"/>
            <w:vAlign w:val="center"/>
          </w:tcPr>
          <w:p w14:paraId="176FE7C2" w14:textId="77777777" w:rsidR="007B5E82" w:rsidRDefault="00000000">
            <w:r>
              <w:t>1014</w:t>
            </w:r>
          </w:p>
        </w:tc>
        <w:tc>
          <w:tcPr>
            <w:tcW w:w="3186" w:type="dxa"/>
            <w:vAlign w:val="center"/>
          </w:tcPr>
          <w:p w14:paraId="3B1ABCF1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0BCF3DA0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287BCEF6" w14:textId="77777777" w:rsidR="007B5E82" w:rsidRDefault="00000000">
            <w:r>
              <w:t>32.34</w:t>
            </w:r>
          </w:p>
        </w:tc>
      </w:tr>
      <w:tr w:rsidR="007B5E82" w14:paraId="721367E1" w14:textId="77777777">
        <w:tc>
          <w:tcPr>
            <w:tcW w:w="690" w:type="dxa"/>
            <w:vMerge/>
            <w:vAlign w:val="center"/>
          </w:tcPr>
          <w:p w14:paraId="3B578CF1" w14:textId="77777777" w:rsidR="007B5E82" w:rsidRDefault="007B5E82"/>
        </w:tc>
        <w:tc>
          <w:tcPr>
            <w:tcW w:w="1992" w:type="dxa"/>
            <w:vAlign w:val="center"/>
          </w:tcPr>
          <w:p w14:paraId="28C6C7ED" w14:textId="77777777" w:rsidR="007B5E82" w:rsidRDefault="00000000">
            <w:r>
              <w:t>1015</w:t>
            </w:r>
          </w:p>
        </w:tc>
        <w:tc>
          <w:tcPr>
            <w:tcW w:w="3186" w:type="dxa"/>
            <w:vAlign w:val="center"/>
          </w:tcPr>
          <w:p w14:paraId="6CF0A8C9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6788111E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6A058D87" w14:textId="77777777" w:rsidR="007B5E82" w:rsidRDefault="00000000">
            <w:r>
              <w:t>32.64</w:t>
            </w:r>
          </w:p>
        </w:tc>
      </w:tr>
      <w:tr w:rsidR="007B5E82" w14:paraId="6C74E07B" w14:textId="77777777">
        <w:tc>
          <w:tcPr>
            <w:tcW w:w="690" w:type="dxa"/>
            <w:vMerge/>
            <w:vAlign w:val="center"/>
          </w:tcPr>
          <w:p w14:paraId="6D851BE5" w14:textId="77777777" w:rsidR="007B5E82" w:rsidRDefault="007B5E82"/>
        </w:tc>
        <w:tc>
          <w:tcPr>
            <w:tcW w:w="1992" w:type="dxa"/>
            <w:vAlign w:val="center"/>
          </w:tcPr>
          <w:p w14:paraId="268C1575" w14:textId="77777777" w:rsidR="007B5E82" w:rsidRDefault="00000000">
            <w:r>
              <w:t>1017</w:t>
            </w:r>
          </w:p>
        </w:tc>
        <w:tc>
          <w:tcPr>
            <w:tcW w:w="3186" w:type="dxa"/>
            <w:vAlign w:val="center"/>
          </w:tcPr>
          <w:p w14:paraId="671FE751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4DFA0902" w14:textId="77777777" w:rsidR="007B5E82" w:rsidRDefault="00000000">
            <w:r>
              <w:t>6.2</w:t>
            </w:r>
          </w:p>
        </w:tc>
        <w:tc>
          <w:tcPr>
            <w:tcW w:w="3356" w:type="dxa"/>
            <w:vAlign w:val="center"/>
          </w:tcPr>
          <w:p w14:paraId="0C3871DD" w14:textId="77777777" w:rsidR="007B5E82" w:rsidRDefault="00000000">
            <w:r>
              <w:t>32.89</w:t>
            </w:r>
          </w:p>
        </w:tc>
      </w:tr>
      <w:tr w:rsidR="007B5E82" w14:paraId="6D085435" w14:textId="77777777">
        <w:tc>
          <w:tcPr>
            <w:tcW w:w="690" w:type="dxa"/>
            <w:vMerge/>
            <w:vAlign w:val="center"/>
          </w:tcPr>
          <w:p w14:paraId="5AD4CD89" w14:textId="77777777" w:rsidR="007B5E82" w:rsidRDefault="007B5E82"/>
        </w:tc>
        <w:tc>
          <w:tcPr>
            <w:tcW w:w="1992" w:type="dxa"/>
            <w:vAlign w:val="center"/>
          </w:tcPr>
          <w:p w14:paraId="30DDEE8A" w14:textId="77777777" w:rsidR="007B5E82" w:rsidRDefault="00000000">
            <w:r>
              <w:t>1018</w:t>
            </w:r>
          </w:p>
        </w:tc>
        <w:tc>
          <w:tcPr>
            <w:tcW w:w="3186" w:type="dxa"/>
            <w:vAlign w:val="center"/>
          </w:tcPr>
          <w:p w14:paraId="4D1501F1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39F86446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092BB696" w14:textId="77777777" w:rsidR="007B5E82" w:rsidRDefault="00000000">
            <w:r>
              <w:t>32.65</w:t>
            </w:r>
          </w:p>
        </w:tc>
      </w:tr>
      <w:tr w:rsidR="007B5E82" w14:paraId="7BB13E8B" w14:textId="77777777">
        <w:tc>
          <w:tcPr>
            <w:tcW w:w="690" w:type="dxa"/>
            <w:vMerge/>
            <w:vAlign w:val="center"/>
          </w:tcPr>
          <w:p w14:paraId="73936C89" w14:textId="77777777" w:rsidR="007B5E82" w:rsidRDefault="007B5E82"/>
        </w:tc>
        <w:tc>
          <w:tcPr>
            <w:tcW w:w="1992" w:type="dxa"/>
            <w:vAlign w:val="center"/>
          </w:tcPr>
          <w:p w14:paraId="79B7CA90" w14:textId="77777777" w:rsidR="007B5E82" w:rsidRDefault="00000000">
            <w:r>
              <w:t>1020</w:t>
            </w:r>
          </w:p>
        </w:tc>
        <w:tc>
          <w:tcPr>
            <w:tcW w:w="3186" w:type="dxa"/>
            <w:vAlign w:val="center"/>
          </w:tcPr>
          <w:p w14:paraId="1AE2EDD3" w14:textId="77777777" w:rsidR="007B5E82" w:rsidRDefault="00000000">
            <w:r>
              <w:t>开水间</w:t>
            </w:r>
          </w:p>
        </w:tc>
        <w:tc>
          <w:tcPr>
            <w:tcW w:w="1075" w:type="dxa"/>
            <w:vAlign w:val="center"/>
          </w:tcPr>
          <w:p w14:paraId="0ECA86B4" w14:textId="77777777" w:rsidR="007B5E82" w:rsidRDefault="00000000">
            <w:r>
              <w:t>8.5</w:t>
            </w:r>
          </w:p>
        </w:tc>
        <w:tc>
          <w:tcPr>
            <w:tcW w:w="3356" w:type="dxa"/>
            <w:vAlign w:val="center"/>
          </w:tcPr>
          <w:p w14:paraId="0A9E7312" w14:textId="77777777" w:rsidR="007B5E82" w:rsidRDefault="00000000">
            <w:r>
              <w:t>33.20</w:t>
            </w:r>
          </w:p>
        </w:tc>
      </w:tr>
      <w:tr w:rsidR="007B5E82" w14:paraId="48C231B9" w14:textId="77777777">
        <w:tc>
          <w:tcPr>
            <w:tcW w:w="690" w:type="dxa"/>
            <w:vMerge/>
            <w:vAlign w:val="center"/>
          </w:tcPr>
          <w:p w14:paraId="59B965DD" w14:textId="77777777" w:rsidR="007B5E82" w:rsidRDefault="007B5E82"/>
        </w:tc>
        <w:tc>
          <w:tcPr>
            <w:tcW w:w="1992" w:type="dxa"/>
            <w:vAlign w:val="center"/>
          </w:tcPr>
          <w:p w14:paraId="3885A36E" w14:textId="77777777" w:rsidR="007B5E82" w:rsidRDefault="00000000">
            <w:r>
              <w:t>1022</w:t>
            </w:r>
          </w:p>
        </w:tc>
        <w:tc>
          <w:tcPr>
            <w:tcW w:w="3186" w:type="dxa"/>
            <w:vAlign w:val="center"/>
          </w:tcPr>
          <w:p w14:paraId="79DB8C1F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769B874E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47A2B9E4" w14:textId="77777777" w:rsidR="007B5E82" w:rsidRDefault="00000000">
            <w:r>
              <w:t>32.33</w:t>
            </w:r>
          </w:p>
        </w:tc>
      </w:tr>
      <w:tr w:rsidR="007B5E82" w14:paraId="58E50993" w14:textId="77777777">
        <w:tc>
          <w:tcPr>
            <w:tcW w:w="690" w:type="dxa"/>
            <w:vMerge/>
            <w:vAlign w:val="center"/>
          </w:tcPr>
          <w:p w14:paraId="5CFA7480" w14:textId="77777777" w:rsidR="007B5E82" w:rsidRDefault="007B5E82"/>
        </w:tc>
        <w:tc>
          <w:tcPr>
            <w:tcW w:w="1992" w:type="dxa"/>
            <w:vAlign w:val="center"/>
          </w:tcPr>
          <w:p w14:paraId="0F543ABB" w14:textId="77777777" w:rsidR="007B5E82" w:rsidRDefault="00000000">
            <w:r>
              <w:t>1023</w:t>
            </w:r>
          </w:p>
        </w:tc>
        <w:tc>
          <w:tcPr>
            <w:tcW w:w="3186" w:type="dxa"/>
            <w:vAlign w:val="center"/>
          </w:tcPr>
          <w:p w14:paraId="2D5DBE73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00600332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7E67383A" w14:textId="77777777" w:rsidR="007B5E82" w:rsidRDefault="00000000">
            <w:r>
              <w:t>33.00</w:t>
            </w:r>
          </w:p>
        </w:tc>
      </w:tr>
      <w:tr w:rsidR="007B5E82" w14:paraId="0C8341A5" w14:textId="77777777">
        <w:tc>
          <w:tcPr>
            <w:tcW w:w="690" w:type="dxa"/>
            <w:vMerge/>
            <w:vAlign w:val="center"/>
          </w:tcPr>
          <w:p w14:paraId="65AD220B" w14:textId="77777777" w:rsidR="007B5E82" w:rsidRDefault="007B5E82"/>
        </w:tc>
        <w:tc>
          <w:tcPr>
            <w:tcW w:w="1992" w:type="dxa"/>
            <w:vAlign w:val="center"/>
          </w:tcPr>
          <w:p w14:paraId="3DFFF170" w14:textId="77777777" w:rsidR="007B5E82" w:rsidRDefault="00000000">
            <w:r>
              <w:t>1024</w:t>
            </w:r>
          </w:p>
        </w:tc>
        <w:tc>
          <w:tcPr>
            <w:tcW w:w="3186" w:type="dxa"/>
            <w:vAlign w:val="center"/>
          </w:tcPr>
          <w:p w14:paraId="1EDE2FAE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4CD7DF75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10A45CA8" w14:textId="77777777" w:rsidR="007B5E82" w:rsidRDefault="00000000">
            <w:r>
              <w:t>32.69</w:t>
            </w:r>
          </w:p>
        </w:tc>
      </w:tr>
      <w:tr w:rsidR="007B5E82" w14:paraId="339E0A5D" w14:textId="77777777">
        <w:tc>
          <w:tcPr>
            <w:tcW w:w="690" w:type="dxa"/>
            <w:vMerge/>
            <w:vAlign w:val="center"/>
          </w:tcPr>
          <w:p w14:paraId="227A1BA7" w14:textId="77777777" w:rsidR="007B5E82" w:rsidRDefault="007B5E82"/>
        </w:tc>
        <w:tc>
          <w:tcPr>
            <w:tcW w:w="1992" w:type="dxa"/>
            <w:vAlign w:val="center"/>
          </w:tcPr>
          <w:p w14:paraId="41839ECC" w14:textId="77777777" w:rsidR="007B5E82" w:rsidRDefault="00000000">
            <w:r>
              <w:t>1025</w:t>
            </w:r>
          </w:p>
        </w:tc>
        <w:tc>
          <w:tcPr>
            <w:tcW w:w="3186" w:type="dxa"/>
            <w:vAlign w:val="center"/>
          </w:tcPr>
          <w:p w14:paraId="716FDCBC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6B741653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5F895C12" w14:textId="77777777" w:rsidR="007B5E82" w:rsidRDefault="00000000">
            <w:r>
              <w:t>32.66</w:t>
            </w:r>
          </w:p>
        </w:tc>
      </w:tr>
      <w:tr w:rsidR="007B5E82" w14:paraId="49E83ECA" w14:textId="77777777">
        <w:tc>
          <w:tcPr>
            <w:tcW w:w="690" w:type="dxa"/>
            <w:vMerge/>
            <w:vAlign w:val="center"/>
          </w:tcPr>
          <w:p w14:paraId="510053DF" w14:textId="77777777" w:rsidR="007B5E82" w:rsidRDefault="007B5E82"/>
        </w:tc>
        <w:tc>
          <w:tcPr>
            <w:tcW w:w="1992" w:type="dxa"/>
            <w:vAlign w:val="center"/>
          </w:tcPr>
          <w:p w14:paraId="149E73CC" w14:textId="77777777" w:rsidR="007B5E82" w:rsidRDefault="00000000">
            <w:r>
              <w:t>1026</w:t>
            </w:r>
          </w:p>
        </w:tc>
        <w:tc>
          <w:tcPr>
            <w:tcW w:w="3186" w:type="dxa"/>
            <w:vAlign w:val="center"/>
          </w:tcPr>
          <w:p w14:paraId="1DCD0E29" w14:textId="77777777" w:rsidR="007B5E82" w:rsidRDefault="00000000">
            <w:r>
              <w:t>接待室</w:t>
            </w:r>
          </w:p>
        </w:tc>
        <w:tc>
          <w:tcPr>
            <w:tcW w:w="1075" w:type="dxa"/>
            <w:vAlign w:val="center"/>
          </w:tcPr>
          <w:p w14:paraId="5EA50572" w14:textId="77777777" w:rsidR="007B5E82" w:rsidRDefault="00000000">
            <w:r>
              <w:t>34.3</w:t>
            </w:r>
          </w:p>
        </w:tc>
        <w:tc>
          <w:tcPr>
            <w:tcW w:w="3356" w:type="dxa"/>
            <w:vAlign w:val="center"/>
          </w:tcPr>
          <w:p w14:paraId="7BCEDC59" w14:textId="77777777" w:rsidR="007B5E82" w:rsidRDefault="00000000">
            <w:r>
              <w:t>33.58</w:t>
            </w:r>
          </w:p>
        </w:tc>
      </w:tr>
      <w:tr w:rsidR="007B5E82" w14:paraId="151692D0" w14:textId="77777777">
        <w:tc>
          <w:tcPr>
            <w:tcW w:w="690" w:type="dxa"/>
            <w:vMerge/>
            <w:vAlign w:val="center"/>
          </w:tcPr>
          <w:p w14:paraId="6DBD99FB" w14:textId="77777777" w:rsidR="007B5E82" w:rsidRDefault="007B5E82"/>
        </w:tc>
        <w:tc>
          <w:tcPr>
            <w:tcW w:w="1992" w:type="dxa"/>
            <w:vAlign w:val="center"/>
          </w:tcPr>
          <w:p w14:paraId="1DC920C8" w14:textId="77777777" w:rsidR="007B5E82" w:rsidRDefault="00000000">
            <w:r>
              <w:t>1028</w:t>
            </w:r>
          </w:p>
        </w:tc>
        <w:tc>
          <w:tcPr>
            <w:tcW w:w="3186" w:type="dxa"/>
            <w:vAlign w:val="center"/>
          </w:tcPr>
          <w:p w14:paraId="47FB5007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0F39FF4D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3F03EFE2" w14:textId="77777777" w:rsidR="007B5E82" w:rsidRDefault="00000000">
            <w:r>
              <w:t>32.28</w:t>
            </w:r>
          </w:p>
        </w:tc>
      </w:tr>
      <w:tr w:rsidR="007B5E82" w14:paraId="42A23A00" w14:textId="77777777">
        <w:tc>
          <w:tcPr>
            <w:tcW w:w="690" w:type="dxa"/>
            <w:vMerge/>
            <w:vAlign w:val="center"/>
          </w:tcPr>
          <w:p w14:paraId="1E0AE3A5" w14:textId="77777777" w:rsidR="007B5E82" w:rsidRDefault="007B5E82"/>
        </w:tc>
        <w:tc>
          <w:tcPr>
            <w:tcW w:w="1992" w:type="dxa"/>
            <w:vAlign w:val="center"/>
          </w:tcPr>
          <w:p w14:paraId="22CBFF9E" w14:textId="77777777" w:rsidR="007B5E82" w:rsidRDefault="00000000">
            <w:r>
              <w:t>1029</w:t>
            </w:r>
          </w:p>
        </w:tc>
        <w:tc>
          <w:tcPr>
            <w:tcW w:w="3186" w:type="dxa"/>
            <w:vAlign w:val="center"/>
          </w:tcPr>
          <w:p w14:paraId="071A1F9A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103B0A33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4403034B" w14:textId="77777777" w:rsidR="007B5E82" w:rsidRDefault="00000000">
            <w:r>
              <w:t>32.67</w:t>
            </w:r>
          </w:p>
        </w:tc>
      </w:tr>
      <w:tr w:rsidR="007B5E82" w14:paraId="5E6CC0F3" w14:textId="77777777">
        <w:tc>
          <w:tcPr>
            <w:tcW w:w="690" w:type="dxa"/>
            <w:vMerge/>
            <w:vAlign w:val="center"/>
          </w:tcPr>
          <w:p w14:paraId="6497DF19" w14:textId="77777777" w:rsidR="007B5E82" w:rsidRDefault="007B5E82"/>
        </w:tc>
        <w:tc>
          <w:tcPr>
            <w:tcW w:w="1992" w:type="dxa"/>
            <w:vAlign w:val="center"/>
          </w:tcPr>
          <w:p w14:paraId="3156BEC4" w14:textId="77777777" w:rsidR="007B5E82" w:rsidRDefault="00000000">
            <w:r>
              <w:t>1030</w:t>
            </w:r>
          </w:p>
        </w:tc>
        <w:tc>
          <w:tcPr>
            <w:tcW w:w="3186" w:type="dxa"/>
            <w:vAlign w:val="center"/>
          </w:tcPr>
          <w:p w14:paraId="67E12244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42EC8C54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07D05580" w14:textId="77777777" w:rsidR="007B5E82" w:rsidRDefault="00000000">
            <w:r>
              <w:t>32.96</w:t>
            </w:r>
          </w:p>
        </w:tc>
      </w:tr>
      <w:tr w:rsidR="007B5E82" w14:paraId="39D55861" w14:textId="77777777">
        <w:tc>
          <w:tcPr>
            <w:tcW w:w="690" w:type="dxa"/>
            <w:vMerge/>
            <w:vAlign w:val="center"/>
          </w:tcPr>
          <w:p w14:paraId="0D3325FD" w14:textId="77777777" w:rsidR="007B5E82" w:rsidRDefault="007B5E82"/>
        </w:tc>
        <w:tc>
          <w:tcPr>
            <w:tcW w:w="1992" w:type="dxa"/>
            <w:vAlign w:val="center"/>
          </w:tcPr>
          <w:p w14:paraId="7E450A1D" w14:textId="77777777" w:rsidR="007B5E82" w:rsidRDefault="00000000">
            <w:r>
              <w:t>1031</w:t>
            </w:r>
          </w:p>
        </w:tc>
        <w:tc>
          <w:tcPr>
            <w:tcW w:w="3186" w:type="dxa"/>
            <w:vAlign w:val="center"/>
          </w:tcPr>
          <w:p w14:paraId="39A1E502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12DB5BEA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0461DFDA" w14:textId="77777777" w:rsidR="007B5E82" w:rsidRDefault="00000000">
            <w:r>
              <w:t>32.50</w:t>
            </w:r>
          </w:p>
        </w:tc>
      </w:tr>
      <w:tr w:rsidR="007B5E82" w14:paraId="61543EE3" w14:textId="77777777">
        <w:tc>
          <w:tcPr>
            <w:tcW w:w="690" w:type="dxa"/>
            <w:vMerge/>
            <w:vAlign w:val="center"/>
          </w:tcPr>
          <w:p w14:paraId="48AC6531" w14:textId="77777777" w:rsidR="007B5E82" w:rsidRDefault="007B5E82"/>
        </w:tc>
        <w:tc>
          <w:tcPr>
            <w:tcW w:w="1992" w:type="dxa"/>
            <w:vAlign w:val="center"/>
          </w:tcPr>
          <w:p w14:paraId="18B2EE7B" w14:textId="77777777" w:rsidR="007B5E82" w:rsidRDefault="00000000">
            <w:r>
              <w:t>1032</w:t>
            </w:r>
          </w:p>
        </w:tc>
        <w:tc>
          <w:tcPr>
            <w:tcW w:w="3186" w:type="dxa"/>
            <w:vAlign w:val="center"/>
          </w:tcPr>
          <w:p w14:paraId="2373AAD2" w14:textId="77777777" w:rsidR="007B5E82" w:rsidRDefault="00000000">
            <w:r>
              <w:t>多功能厅</w:t>
            </w:r>
          </w:p>
        </w:tc>
        <w:tc>
          <w:tcPr>
            <w:tcW w:w="1075" w:type="dxa"/>
            <w:vAlign w:val="center"/>
          </w:tcPr>
          <w:p w14:paraId="276CEE5E" w14:textId="77777777" w:rsidR="007B5E82" w:rsidRDefault="00000000">
            <w:r>
              <w:t>152.9</w:t>
            </w:r>
          </w:p>
        </w:tc>
        <w:tc>
          <w:tcPr>
            <w:tcW w:w="3356" w:type="dxa"/>
            <w:vAlign w:val="center"/>
          </w:tcPr>
          <w:p w14:paraId="190148D8" w14:textId="77777777" w:rsidR="007B5E82" w:rsidRDefault="00000000">
            <w:r>
              <w:t>32.63</w:t>
            </w:r>
          </w:p>
        </w:tc>
      </w:tr>
      <w:tr w:rsidR="007B5E82" w14:paraId="4D86EB04" w14:textId="77777777">
        <w:tc>
          <w:tcPr>
            <w:tcW w:w="690" w:type="dxa"/>
            <w:vMerge/>
            <w:vAlign w:val="center"/>
          </w:tcPr>
          <w:p w14:paraId="77FD820C" w14:textId="77777777" w:rsidR="007B5E82" w:rsidRDefault="007B5E82"/>
        </w:tc>
        <w:tc>
          <w:tcPr>
            <w:tcW w:w="1992" w:type="dxa"/>
            <w:vAlign w:val="center"/>
          </w:tcPr>
          <w:p w14:paraId="537302AA" w14:textId="77777777" w:rsidR="007B5E82" w:rsidRDefault="00000000">
            <w:r>
              <w:t>1033</w:t>
            </w:r>
          </w:p>
        </w:tc>
        <w:tc>
          <w:tcPr>
            <w:tcW w:w="3186" w:type="dxa"/>
            <w:vAlign w:val="center"/>
          </w:tcPr>
          <w:p w14:paraId="7E3A1AC8" w14:textId="77777777" w:rsidR="007B5E82" w:rsidRDefault="00000000">
            <w:r>
              <w:t>诊疗室</w:t>
            </w:r>
          </w:p>
        </w:tc>
        <w:tc>
          <w:tcPr>
            <w:tcW w:w="1075" w:type="dxa"/>
            <w:vAlign w:val="center"/>
          </w:tcPr>
          <w:p w14:paraId="1622617F" w14:textId="77777777" w:rsidR="007B5E82" w:rsidRDefault="00000000">
            <w:r>
              <w:t>11.3</w:t>
            </w:r>
          </w:p>
        </w:tc>
        <w:tc>
          <w:tcPr>
            <w:tcW w:w="3356" w:type="dxa"/>
            <w:vAlign w:val="center"/>
          </w:tcPr>
          <w:p w14:paraId="4002FBE9" w14:textId="77777777" w:rsidR="007B5E82" w:rsidRDefault="00000000">
            <w:r>
              <w:t>33.65</w:t>
            </w:r>
          </w:p>
        </w:tc>
      </w:tr>
      <w:tr w:rsidR="007B5E82" w14:paraId="5F18BDE6" w14:textId="77777777">
        <w:tc>
          <w:tcPr>
            <w:tcW w:w="690" w:type="dxa"/>
            <w:vMerge/>
            <w:vAlign w:val="center"/>
          </w:tcPr>
          <w:p w14:paraId="4BF2DC55" w14:textId="77777777" w:rsidR="007B5E82" w:rsidRDefault="007B5E82"/>
        </w:tc>
        <w:tc>
          <w:tcPr>
            <w:tcW w:w="1992" w:type="dxa"/>
            <w:vAlign w:val="center"/>
          </w:tcPr>
          <w:p w14:paraId="3EFB8797" w14:textId="77777777" w:rsidR="007B5E82" w:rsidRDefault="00000000">
            <w:r>
              <w:t>1034</w:t>
            </w:r>
          </w:p>
        </w:tc>
        <w:tc>
          <w:tcPr>
            <w:tcW w:w="3186" w:type="dxa"/>
            <w:vAlign w:val="center"/>
          </w:tcPr>
          <w:p w14:paraId="528D761C" w14:textId="77777777" w:rsidR="007B5E82" w:rsidRDefault="00000000">
            <w:r>
              <w:t>诊疗室</w:t>
            </w:r>
          </w:p>
        </w:tc>
        <w:tc>
          <w:tcPr>
            <w:tcW w:w="1075" w:type="dxa"/>
            <w:vAlign w:val="center"/>
          </w:tcPr>
          <w:p w14:paraId="17F8EA3D" w14:textId="77777777" w:rsidR="007B5E82" w:rsidRDefault="00000000">
            <w:r>
              <w:t>11.3</w:t>
            </w:r>
          </w:p>
        </w:tc>
        <w:tc>
          <w:tcPr>
            <w:tcW w:w="3356" w:type="dxa"/>
            <w:vAlign w:val="center"/>
          </w:tcPr>
          <w:p w14:paraId="433EE660" w14:textId="77777777" w:rsidR="007B5E82" w:rsidRDefault="00000000">
            <w:r>
              <w:t>33.63</w:t>
            </w:r>
          </w:p>
        </w:tc>
      </w:tr>
      <w:tr w:rsidR="007B5E82" w14:paraId="76709398" w14:textId="77777777">
        <w:tc>
          <w:tcPr>
            <w:tcW w:w="690" w:type="dxa"/>
            <w:vMerge/>
            <w:vAlign w:val="center"/>
          </w:tcPr>
          <w:p w14:paraId="533A1644" w14:textId="77777777" w:rsidR="007B5E82" w:rsidRDefault="007B5E82"/>
        </w:tc>
        <w:tc>
          <w:tcPr>
            <w:tcW w:w="1992" w:type="dxa"/>
            <w:vAlign w:val="center"/>
          </w:tcPr>
          <w:p w14:paraId="76751640" w14:textId="77777777" w:rsidR="007B5E82" w:rsidRDefault="00000000">
            <w:r>
              <w:t>1035</w:t>
            </w:r>
          </w:p>
        </w:tc>
        <w:tc>
          <w:tcPr>
            <w:tcW w:w="3186" w:type="dxa"/>
            <w:vAlign w:val="center"/>
          </w:tcPr>
          <w:p w14:paraId="04E39681" w14:textId="77777777" w:rsidR="007B5E82" w:rsidRDefault="00000000">
            <w:r>
              <w:t>就诊室</w:t>
            </w:r>
          </w:p>
        </w:tc>
        <w:tc>
          <w:tcPr>
            <w:tcW w:w="1075" w:type="dxa"/>
            <w:vAlign w:val="center"/>
          </w:tcPr>
          <w:p w14:paraId="2A119314" w14:textId="77777777" w:rsidR="007B5E82" w:rsidRDefault="00000000">
            <w:r>
              <w:t>19.9</w:t>
            </w:r>
          </w:p>
        </w:tc>
        <w:tc>
          <w:tcPr>
            <w:tcW w:w="3356" w:type="dxa"/>
            <w:vAlign w:val="center"/>
          </w:tcPr>
          <w:p w14:paraId="7F44334A" w14:textId="77777777" w:rsidR="007B5E82" w:rsidRDefault="00000000">
            <w:r>
              <w:t>33.40</w:t>
            </w:r>
          </w:p>
        </w:tc>
      </w:tr>
      <w:tr w:rsidR="007B5E82" w14:paraId="66605D0B" w14:textId="77777777">
        <w:tc>
          <w:tcPr>
            <w:tcW w:w="690" w:type="dxa"/>
            <w:vMerge/>
            <w:vAlign w:val="center"/>
          </w:tcPr>
          <w:p w14:paraId="57DB15D8" w14:textId="77777777" w:rsidR="007B5E82" w:rsidRDefault="007B5E82"/>
        </w:tc>
        <w:tc>
          <w:tcPr>
            <w:tcW w:w="1992" w:type="dxa"/>
            <w:vAlign w:val="center"/>
          </w:tcPr>
          <w:p w14:paraId="0AE1E167" w14:textId="77777777" w:rsidR="007B5E82" w:rsidRDefault="00000000">
            <w:r>
              <w:t>1041</w:t>
            </w:r>
          </w:p>
        </w:tc>
        <w:tc>
          <w:tcPr>
            <w:tcW w:w="3186" w:type="dxa"/>
            <w:vAlign w:val="center"/>
          </w:tcPr>
          <w:p w14:paraId="1690EF68" w14:textId="77777777" w:rsidR="007B5E82" w:rsidRDefault="00000000">
            <w:r>
              <w:t>诊疗室</w:t>
            </w:r>
          </w:p>
        </w:tc>
        <w:tc>
          <w:tcPr>
            <w:tcW w:w="1075" w:type="dxa"/>
            <w:vAlign w:val="center"/>
          </w:tcPr>
          <w:p w14:paraId="513D2B18" w14:textId="77777777" w:rsidR="007B5E82" w:rsidRDefault="00000000">
            <w:r>
              <w:t>11.3</w:t>
            </w:r>
          </w:p>
        </w:tc>
        <w:tc>
          <w:tcPr>
            <w:tcW w:w="3356" w:type="dxa"/>
            <w:vAlign w:val="center"/>
          </w:tcPr>
          <w:p w14:paraId="32AB080B" w14:textId="77777777" w:rsidR="007B5E82" w:rsidRDefault="00000000">
            <w:r>
              <w:t>33.37</w:t>
            </w:r>
          </w:p>
        </w:tc>
      </w:tr>
      <w:tr w:rsidR="007B5E82" w14:paraId="418F6E33" w14:textId="77777777">
        <w:tc>
          <w:tcPr>
            <w:tcW w:w="690" w:type="dxa"/>
            <w:vMerge/>
            <w:vAlign w:val="center"/>
          </w:tcPr>
          <w:p w14:paraId="19DE610A" w14:textId="77777777" w:rsidR="007B5E82" w:rsidRDefault="007B5E82"/>
        </w:tc>
        <w:tc>
          <w:tcPr>
            <w:tcW w:w="1992" w:type="dxa"/>
            <w:vAlign w:val="center"/>
          </w:tcPr>
          <w:p w14:paraId="033D81A5" w14:textId="77777777" w:rsidR="007B5E82" w:rsidRDefault="00000000">
            <w:r>
              <w:t>1042</w:t>
            </w:r>
          </w:p>
        </w:tc>
        <w:tc>
          <w:tcPr>
            <w:tcW w:w="3186" w:type="dxa"/>
            <w:vAlign w:val="center"/>
          </w:tcPr>
          <w:p w14:paraId="69A35594" w14:textId="77777777" w:rsidR="007B5E82" w:rsidRDefault="00000000">
            <w:r>
              <w:t>诊疗室</w:t>
            </w:r>
          </w:p>
        </w:tc>
        <w:tc>
          <w:tcPr>
            <w:tcW w:w="1075" w:type="dxa"/>
            <w:vAlign w:val="center"/>
          </w:tcPr>
          <w:p w14:paraId="3A170947" w14:textId="77777777" w:rsidR="007B5E82" w:rsidRDefault="00000000">
            <w:r>
              <w:t>11.3</w:t>
            </w:r>
          </w:p>
        </w:tc>
        <w:tc>
          <w:tcPr>
            <w:tcW w:w="3356" w:type="dxa"/>
            <w:vAlign w:val="center"/>
          </w:tcPr>
          <w:p w14:paraId="20CBB299" w14:textId="77777777" w:rsidR="007B5E82" w:rsidRDefault="00000000">
            <w:r>
              <w:t>33.18</w:t>
            </w:r>
          </w:p>
        </w:tc>
      </w:tr>
      <w:tr w:rsidR="007B5E82" w14:paraId="5DE2FF0A" w14:textId="77777777">
        <w:tc>
          <w:tcPr>
            <w:tcW w:w="690" w:type="dxa"/>
            <w:vMerge/>
            <w:vAlign w:val="center"/>
          </w:tcPr>
          <w:p w14:paraId="36837378" w14:textId="77777777" w:rsidR="007B5E82" w:rsidRDefault="007B5E82"/>
        </w:tc>
        <w:tc>
          <w:tcPr>
            <w:tcW w:w="1992" w:type="dxa"/>
            <w:vAlign w:val="center"/>
          </w:tcPr>
          <w:p w14:paraId="6BF18D5F" w14:textId="77777777" w:rsidR="007B5E82" w:rsidRDefault="00000000">
            <w:r>
              <w:t>1043</w:t>
            </w:r>
          </w:p>
        </w:tc>
        <w:tc>
          <w:tcPr>
            <w:tcW w:w="3186" w:type="dxa"/>
            <w:vAlign w:val="center"/>
          </w:tcPr>
          <w:p w14:paraId="2CC959FE" w14:textId="77777777" w:rsidR="007B5E82" w:rsidRDefault="00000000">
            <w:r>
              <w:t>输液室</w:t>
            </w:r>
          </w:p>
        </w:tc>
        <w:tc>
          <w:tcPr>
            <w:tcW w:w="1075" w:type="dxa"/>
            <w:vAlign w:val="center"/>
          </w:tcPr>
          <w:p w14:paraId="438E2F14" w14:textId="77777777" w:rsidR="007B5E82" w:rsidRDefault="00000000">
            <w:r>
              <w:t>26.5</w:t>
            </w:r>
          </w:p>
        </w:tc>
        <w:tc>
          <w:tcPr>
            <w:tcW w:w="3356" w:type="dxa"/>
            <w:vAlign w:val="center"/>
          </w:tcPr>
          <w:p w14:paraId="40B0E8E2" w14:textId="77777777" w:rsidR="007B5E82" w:rsidRDefault="00000000">
            <w:r>
              <w:t>33.05</w:t>
            </w:r>
          </w:p>
        </w:tc>
      </w:tr>
      <w:tr w:rsidR="007B5E82" w14:paraId="062DD4EE" w14:textId="77777777">
        <w:tc>
          <w:tcPr>
            <w:tcW w:w="690" w:type="dxa"/>
            <w:vMerge/>
            <w:vAlign w:val="center"/>
          </w:tcPr>
          <w:p w14:paraId="685F13C6" w14:textId="77777777" w:rsidR="007B5E82" w:rsidRDefault="007B5E82"/>
        </w:tc>
        <w:tc>
          <w:tcPr>
            <w:tcW w:w="1992" w:type="dxa"/>
            <w:vAlign w:val="center"/>
          </w:tcPr>
          <w:p w14:paraId="22867769" w14:textId="77777777" w:rsidR="007B5E82" w:rsidRDefault="00000000">
            <w:r>
              <w:t>1044</w:t>
            </w:r>
          </w:p>
        </w:tc>
        <w:tc>
          <w:tcPr>
            <w:tcW w:w="3186" w:type="dxa"/>
            <w:vAlign w:val="center"/>
          </w:tcPr>
          <w:p w14:paraId="1B9FC0E0" w14:textId="77777777" w:rsidR="007B5E82" w:rsidRDefault="00000000">
            <w:r>
              <w:t>处置室</w:t>
            </w:r>
          </w:p>
        </w:tc>
        <w:tc>
          <w:tcPr>
            <w:tcW w:w="1075" w:type="dxa"/>
            <w:vAlign w:val="center"/>
          </w:tcPr>
          <w:p w14:paraId="5AB72106" w14:textId="77777777" w:rsidR="007B5E82" w:rsidRDefault="00000000">
            <w:r>
              <w:t>12.4</w:t>
            </w:r>
          </w:p>
        </w:tc>
        <w:tc>
          <w:tcPr>
            <w:tcW w:w="3356" w:type="dxa"/>
            <w:vAlign w:val="center"/>
          </w:tcPr>
          <w:p w14:paraId="3E7AC03E" w14:textId="77777777" w:rsidR="007B5E82" w:rsidRDefault="00000000">
            <w:r>
              <w:t>33.34</w:t>
            </w:r>
          </w:p>
        </w:tc>
      </w:tr>
      <w:tr w:rsidR="007B5E82" w14:paraId="45784582" w14:textId="77777777">
        <w:tc>
          <w:tcPr>
            <w:tcW w:w="690" w:type="dxa"/>
            <w:vMerge w:val="restart"/>
            <w:vAlign w:val="center"/>
          </w:tcPr>
          <w:p w14:paraId="274E701A" w14:textId="77777777" w:rsidR="007B5E82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072F4D6C" w14:textId="77777777" w:rsidR="007B5E82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3CB9CFA6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3F5FDB9C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5B78D460" w14:textId="77777777" w:rsidR="007B5E82" w:rsidRDefault="00000000">
            <w:r>
              <w:t>32.50</w:t>
            </w:r>
          </w:p>
        </w:tc>
      </w:tr>
      <w:tr w:rsidR="007B5E82" w14:paraId="61691426" w14:textId="77777777">
        <w:tc>
          <w:tcPr>
            <w:tcW w:w="690" w:type="dxa"/>
            <w:vMerge/>
            <w:vAlign w:val="center"/>
          </w:tcPr>
          <w:p w14:paraId="320F75E0" w14:textId="77777777" w:rsidR="007B5E82" w:rsidRDefault="007B5E82"/>
        </w:tc>
        <w:tc>
          <w:tcPr>
            <w:tcW w:w="1992" w:type="dxa"/>
            <w:vAlign w:val="center"/>
          </w:tcPr>
          <w:p w14:paraId="1629F090" w14:textId="77777777" w:rsidR="007B5E82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61FE8426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C209CB6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0A28FC70" w14:textId="77777777" w:rsidR="007B5E82" w:rsidRDefault="00000000">
            <w:r>
              <w:t>32.85</w:t>
            </w:r>
          </w:p>
        </w:tc>
      </w:tr>
      <w:tr w:rsidR="007B5E82" w14:paraId="28810D10" w14:textId="77777777">
        <w:tc>
          <w:tcPr>
            <w:tcW w:w="690" w:type="dxa"/>
            <w:vMerge/>
            <w:vAlign w:val="center"/>
          </w:tcPr>
          <w:p w14:paraId="1736F03E" w14:textId="77777777" w:rsidR="007B5E82" w:rsidRDefault="007B5E82"/>
        </w:tc>
        <w:tc>
          <w:tcPr>
            <w:tcW w:w="1992" w:type="dxa"/>
            <w:vAlign w:val="center"/>
          </w:tcPr>
          <w:p w14:paraId="31AB265C" w14:textId="77777777" w:rsidR="007B5E82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0DEB54DE" w14:textId="77777777" w:rsidR="007B5E82" w:rsidRDefault="00000000">
            <w:r>
              <w:t>卧室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18237A07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240D2CEC" w14:textId="77777777" w:rsidR="007B5E82" w:rsidRDefault="00000000">
            <w:r>
              <w:t>32.52</w:t>
            </w:r>
          </w:p>
        </w:tc>
      </w:tr>
      <w:tr w:rsidR="007B5E82" w14:paraId="5BA06C4D" w14:textId="77777777">
        <w:tc>
          <w:tcPr>
            <w:tcW w:w="690" w:type="dxa"/>
            <w:vMerge/>
            <w:vAlign w:val="center"/>
          </w:tcPr>
          <w:p w14:paraId="79DEE28B" w14:textId="77777777" w:rsidR="007B5E82" w:rsidRDefault="007B5E82"/>
        </w:tc>
        <w:tc>
          <w:tcPr>
            <w:tcW w:w="1992" w:type="dxa"/>
            <w:vAlign w:val="center"/>
          </w:tcPr>
          <w:p w14:paraId="76A5F67D" w14:textId="77777777" w:rsidR="007B5E82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57EE0D53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628202FD" w14:textId="77777777" w:rsidR="007B5E82" w:rsidRDefault="00000000">
            <w:r>
              <w:t>13.4</w:t>
            </w:r>
          </w:p>
        </w:tc>
        <w:tc>
          <w:tcPr>
            <w:tcW w:w="3356" w:type="dxa"/>
            <w:vAlign w:val="center"/>
          </w:tcPr>
          <w:p w14:paraId="30B99BF2" w14:textId="77777777" w:rsidR="007B5E82" w:rsidRDefault="00000000">
            <w:r>
              <w:t>32.80</w:t>
            </w:r>
          </w:p>
        </w:tc>
      </w:tr>
      <w:tr w:rsidR="007B5E82" w14:paraId="60A2F62A" w14:textId="77777777">
        <w:tc>
          <w:tcPr>
            <w:tcW w:w="690" w:type="dxa"/>
            <w:vMerge w:val="restart"/>
            <w:vAlign w:val="center"/>
          </w:tcPr>
          <w:p w14:paraId="3467BA90" w14:textId="77777777" w:rsidR="007B5E82" w:rsidRDefault="00000000">
            <w:r>
              <w:t>3</w:t>
            </w:r>
          </w:p>
        </w:tc>
        <w:tc>
          <w:tcPr>
            <w:tcW w:w="1992" w:type="dxa"/>
            <w:vAlign w:val="center"/>
          </w:tcPr>
          <w:p w14:paraId="0A6CF212" w14:textId="77777777" w:rsidR="007B5E82" w:rsidRDefault="00000000">
            <w:r>
              <w:t>3001</w:t>
            </w:r>
          </w:p>
        </w:tc>
        <w:tc>
          <w:tcPr>
            <w:tcW w:w="3186" w:type="dxa"/>
            <w:vAlign w:val="center"/>
          </w:tcPr>
          <w:p w14:paraId="108F4228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62E9B30C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3A86CE3E" w14:textId="77777777" w:rsidR="007B5E82" w:rsidRDefault="00000000">
            <w:r>
              <w:t>33.05</w:t>
            </w:r>
          </w:p>
        </w:tc>
      </w:tr>
      <w:tr w:rsidR="007B5E82" w14:paraId="48F002AE" w14:textId="77777777">
        <w:tc>
          <w:tcPr>
            <w:tcW w:w="690" w:type="dxa"/>
            <w:vMerge/>
            <w:vAlign w:val="center"/>
          </w:tcPr>
          <w:p w14:paraId="66CA9AB2" w14:textId="77777777" w:rsidR="007B5E82" w:rsidRDefault="007B5E82"/>
        </w:tc>
        <w:tc>
          <w:tcPr>
            <w:tcW w:w="1992" w:type="dxa"/>
            <w:vAlign w:val="center"/>
          </w:tcPr>
          <w:p w14:paraId="059D9F05" w14:textId="77777777" w:rsidR="007B5E82" w:rsidRDefault="00000000">
            <w:r>
              <w:t>3002</w:t>
            </w:r>
          </w:p>
        </w:tc>
        <w:tc>
          <w:tcPr>
            <w:tcW w:w="3186" w:type="dxa"/>
            <w:vAlign w:val="center"/>
          </w:tcPr>
          <w:p w14:paraId="0AEA3C11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570F02F5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75F16657" w14:textId="77777777" w:rsidR="007B5E82" w:rsidRDefault="00000000">
            <w:r>
              <w:t>32.77</w:t>
            </w:r>
          </w:p>
        </w:tc>
      </w:tr>
      <w:tr w:rsidR="007B5E82" w14:paraId="64B8E28D" w14:textId="77777777">
        <w:tc>
          <w:tcPr>
            <w:tcW w:w="690" w:type="dxa"/>
            <w:vMerge/>
            <w:vAlign w:val="center"/>
          </w:tcPr>
          <w:p w14:paraId="3AA3966B" w14:textId="77777777" w:rsidR="007B5E82" w:rsidRDefault="007B5E82"/>
        </w:tc>
        <w:tc>
          <w:tcPr>
            <w:tcW w:w="1992" w:type="dxa"/>
            <w:vAlign w:val="center"/>
          </w:tcPr>
          <w:p w14:paraId="30CE4C1B" w14:textId="77777777" w:rsidR="007B5E82" w:rsidRDefault="00000000">
            <w:r>
              <w:t>3003</w:t>
            </w:r>
          </w:p>
        </w:tc>
        <w:tc>
          <w:tcPr>
            <w:tcW w:w="3186" w:type="dxa"/>
            <w:vAlign w:val="center"/>
          </w:tcPr>
          <w:p w14:paraId="754A7B5A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456B19D7" w14:textId="77777777" w:rsidR="007B5E82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38CB278B" w14:textId="77777777" w:rsidR="007B5E82" w:rsidRDefault="00000000">
            <w:r>
              <w:t>32.65</w:t>
            </w:r>
          </w:p>
        </w:tc>
      </w:tr>
      <w:tr w:rsidR="007B5E82" w14:paraId="47223462" w14:textId="77777777">
        <w:tc>
          <w:tcPr>
            <w:tcW w:w="690" w:type="dxa"/>
            <w:vMerge/>
            <w:vAlign w:val="center"/>
          </w:tcPr>
          <w:p w14:paraId="23D81A02" w14:textId="77777777" w:rsidR="007B5E82" w:rsidRDefault="007B5E82"/>
        </w:tc>
        <w:tc>
          <w:tcPr>
            <w:tcW w:w="1992" w:type="dxa"/>
            <w:vAlign w:val="center"/>
          </w:tcPr>
          <w:p w14:paraId="346A8FF3" w14:textId="77777777" w:rsidR="007B5E82" w:rsidRDefault="00000000">
            <w:r>
              <w:t>3004</w:t>
            </w:r>
          </w:p>
        </w:tc>
        <w:tc>
          <w:tcPr>
            <w:tcW w:w="3186" w:type="dxa"/>
            <w:vAlign w:val="center"/>
          </w:tcPr>
          <w:p w14:paraId="77213338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4FB6D24B" w14:textId="77777777" w:rsidR="007B5E82" w:rsidRDefault="00000000">
            <w:r>
              <w:t>13.4</w:t>
            </w:r>
          </w:p>
        </w:tc>
        <w:tc>
          <w:tcPr>
            <w:tcW w:w="3356" w:type="dxa"/>
            <w:vAlign w:val="center"/>
          </w:tcPr>
          <w:p w14:paraId="33AE7744" w14:textId="77777777" w:rsidR="007B5E82" w:rsidRDefault="00000000">
            <w:r>
              <w:t>32.67</w:t>
            </w:r>
          </w:p>
        </w:tc>
      </w:tr>
      <w:tr w:rsidR="007B5E82" w14:paraId="309A4957" w14:textId="77777777">
        <w:tc>
          <w:tcPr>
            <w:tcW w:w="690" w:type="dxa"/>
            <w:vMerge/>
            <w:vAlign w:val="center"/>
          </w:tcPr>
          <w:p w14:paraId="064074CA" w14:textId="77777777" w:rsidR="007B5E82" w:rsidRDefault="007B5E82"/>
        </w:tc>
        <w:tc>
          <w:tcPr>
            <w:tcW w:w="1992" w:type="dxa"/>
            <w:vAlign w:val="center"/>
          </w:tcPr>
          <w:p w14:paraId="71CD0D0C" w14:textId="77777777" w:rsidR="007B5E82" w:rsidRDefault="00000000">
            <w:r>
              <w:t>3005</w:t>
            </w:r>
          </w:p>
        </w:tc>
        <w:tc>
          <w:tcPr>
            <w:tcW w:w="3186" w:type="dxa"/>
            <w:vAlign w:val="center"/>
          </w:tcPr>
          <w:p w14:paraId="627A70E1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0E495AC2" w14:textId="77777777" w:rsidR="007B5E82" w:rsidRDefault="00000000">
            <w:r>
              <w:t>16.7</w:t>
            </w:r>
          </w:p>
        </w:tc>
        <w:tc>
          <w:tcPr>
            <w:tcW w:w="3356" w:type="dxa"/>
            <w:vAlign w:val="center"/>
          </w:tcPr>
          <w:p w14:paraId="2F2B70FC" w14:textId="77777777" w:rsidR="007B5E82" w:rsidRDefault="00000000">
            <w:r>
              <w:t>31.88</w:t>
            </w:r>
          </w:p>
        </w:tc>
      </w:tr>
      <w:tr w:rsidR="007B5E82" w14:paraId="6BD37E92" w14:textId="77777777">
        <w:tc>
          <w:tcPr>
            <w:tcW w:w="690" w:type="dxa"/>
            <w:vMerge/>
            <w:vAlign w:val="center"/>
          </w:tcPr>
          <w:p w14:paraId="29FC679F" w14:textId="77777777" w:rsidR="007B5E82" w:rsidRDefault="007B5E82"/>
        </w:tc>
        <w:tc>
          <w:tcPr>
            <w:tcW w:w="1992" w:type="dxa"/>
            <w:vAlign w:val="center"/>
          </w:tcPr>
          <w:p w14:paraId="53201082" w14:textId="77777777" w:rsidR="007B5E82" w:rsidRDefault="00000000">
            <w:r>
              <w:t>3006</w:t>
            </w:r>
          </w:p>
        </w:tc>
        <w:tc>
          <w:tcPr>
            <w:tcW w:w="3186" w:type="dxa"/>
            <w:vAlign w:val="center"/>
          </w:tcPr>
          <w:p w14:paraId="10262B96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2362E399" w14:textId="77777777" w:rsidR="007B5E82" w:rsidRDefault="00000000">
            <w:r>
              <w:t>16.6</w:t>
            </w:r>
          </w:p>
        </w:tc>
        <w:tc>
          <w:tcPr>
            <w:tcW w:w="3356" w:type="dxa"/>
            <w:vAlign w:val="center"/>
          </w:tcPr>
          <w:p w14:paraId="23C230B6" w14:textId="77777777" w:rsidR="007B5E82" w:rsidRDefault="00000000">
            <w:r>
              <w:t>32.00</w:t>
            </w:r>
          </w:p>
        </w:tc>
      </w:tr>
      <w:tr w:rsidR="007B5E82" w14:paraId="7DBC85DA" w14:textId="77777777">
        <w:tc>
          <w:tcPr>
            <w:tcW w:w="690" w:type="dxa"/>
            <w:vMerge/>
            <w:vAlign w:val="center"/>
          </w:tcPr>
          <w:p w14:paraId="2BAB99AE" w14:textId="77777777" w:rsidR="007B5E82" w:rsidRDefault="007B5E82"/>
        </w:tc>
        <w:tc>
          <w:tcPr>
            <w:tcW w:w="1992" w:type="dxa"/>
            <w:vAlign w:val="center"/>
          </w:tcPr>
          <w:p w14:paraId="71337EC0" w14:textId="77777777" w:rsidR="007B5E82" w:rsidRDefault="00000000">
            <w:r>
              <w:t>3007</w:t>
            </w:r>
          </w:p>
        </w:tc>
        <w:tc>
          <w:tcPr>
            <w:tcW w:w="3186" w:type="dxa"/>
            <w:vAlign w:val="center"/>
          </w:tcPr>
          <w:p w14:paraId="5F928415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12E20F0B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0567E4AD" w14:textId="77777777" w:rsidR="007B5E82" w:rsidRDefault="00000000">
            <w:r>
              <w:t>32.79</w:t>
            </w:r>
          </w:p>
        </w:tc>
      </w:tr>
      <w:tr w:rsidR="007B5E82" w14:paraId="25D4787F" w14:textId="77777777">
        <w:tc>
          <w:tcPr>
            <w:tcW w:w="690" w:type="dxa"/>
            <w:vMerge/>
            <w:vAlign w:val="center"/>
          </w:tcPr>
          <w:p w14:paraId="44680790" w14:textId="77777777" w:rsidR="007B5E82" w:rsidRDefault="007B5E82"/>
        </w:tc>
        <w:tc>
          <w:tcPr>
            <w:tcW w:w="1992" w:type="dxa"/>
            <w:vAlign w:val="center"/>
          </w:tcPr>
          <w:p w14:paraId="65F6F374" w14:textId="77777777" w:rsidR="007B5E82" w:rsidRDefault="00000000">
            <w:r>
              <w:t>3008</w:t>
            </w:r>
          </w:p>
        </w:tc>
        <w:tc>
          <w:tcPr>
            <w:tcW w:w="3186" w:type="dxa"/>
            <w:vAlign w:val="center"/>
          </w:tcPr>
          <w:p w14:paraId="4DE6A8AB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24E187CE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7B23C1F3" w14:textId="77777777" w:rsidR="007B5E82" w:rsidRDefault="00000000">
            <w:r>
              <w:t>32.65</w:t>
            </w:r>
          </w:p>
        </w:tc>
      </w:tr>
      <w:tr w:rsidR="007B5E82" w14:paraId="12BF5747" w14:textId="77777777">
        <w:tc>
          <w:tcPr>
            <w:tcW w:w="690" w:type="dxa"/>
            <w:vMerge/>
            <w:vAlign w:val="center"/>
          </w:tcPr>
          <w:p w14:paraId="631F654B" w14:textId="77777777" w:rsidR="007B5E82" w:rsidRDefault="007B5E82"/>
        </w:tc>
        <w:tc>
          <w:tcPr>
            <w:tcW w:w="1992" w:type="dxa"/>
            <w:vAlign w:val="center"/>
          </w:tcPr>
          <w:p w14:paraId="467DE130" w14:textId="77777777" w:rsidR="007B5E82" w:rsidRDefault="00000000">
            <w:r>
              <w:t>3010</w:t>
            </w:r>
          </w:p>
        </w:tc>
        <w:tc>
          <w:tcPr>
            <w:tcW w:w="3186" w:type="dxa"/>
            <w:vAlign w:val="center"/>
          </w:tcPr>
          <w:p w14:paraId="6634BA56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0FDD7586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3DF247F5" w14:textId="77777777" w:rsidR="007B5E82" w:rsidRDefault="00000000">
            <w:r>
              <w:t>31.80</w:t>
            </w:r>
          </w:p>
        </w:tc>
      </w:tr>
      <w:tr w:rsidR="007B5E82" w14:paraId="7E68B6FD" w14:textId="77777777">
        <w:tc>
          <w:tcPr>
            <w:tcW w:w="690" w:type="dxa"/>
            <w:vMerge/>
            <w:vAlign w:val="center"/>
          </w:tcPr>
          <w:p w14:paraId="5183E707" w14:textId="77777777" w:rsidR="007B5E82" w:rsidRDefault="007B5E82"/>
        </w:tc>
        <w:tc>
          <w:tcPr>
            <w:tcW w:w="1992" w:type="dxa"/>
            <w:vAlign w:val="center"/>
          </w:tcPr>
          <w:p w14:paraId="4C42E623" w14:textId="77777777" w:rsidR="007B5E82" w:rsidRDefault="00000000">
            <w:r>
              <w:t>3011</w:t>
            </w:r>
          </w:p>
        </w:tc>
        <w:tc>
          <w:tcPr>
            <w:tcW w:w="3186" w:type="dxa"/>
            <w:vAlign w:val="center"/>
          </w:tcPr>
          <w:p w14:paraId="3D83AA73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F2EE088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4468AAAE" w14:textId="77777777" w:rsidR="007B5E82" w:rsidRDefault="00000000">
            <w:r>
              <w:t>32.19</w:t>
            </w:r>
          </w:p>
        </w:tc>
      </w:tr>
      <w:tr w:rsidR="007B5E82" w14:paraId="569F40E3" w14:textId="77777777">
        <w:tc>
          <w:tcPr>
            <w:tcW w:w="690" w:type="dxa"/>
            <w:vMerge/>
            <w:vAlign w:val="center"/>
          </w:tcPr>
          <w:p w14:paraId="124109B0" w14:textId="77777777" w:rsidR="007B5E82" w:rsidRDefault="007B5E82"/>
        </w:tc>
        <w:tc>
          <w:tcPr>
            <w:tcW w:w="1992" w:type="dxa"/>
            <w:vAlign w:val="center"/>
          </w:tcPr>
          <w:p w14:paraId="641D6F7D" w14:textId="77777777" w:rsidR="007B5E82" w:rsidRDefault="00000000">
            <w:r>
              <w:t>3012</w:t>
            </w:r>
          </w:p>
        </w:tc>
        <w:tc>
          <w:tcPr>
            <w:tcW w:w="3186" w:type="dxa"/>
            <w:vAlign w:val="center"/>
          </w:tcPr>
          <w:p w14:paraId="584B0459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50F2A06D" w14:textId="77777777" w:rsidR="007B5E82" w:rsidRDefault="00000000">
            <w:r>
              <w:t>6.2</w:t>
            </w:r>
          </w:p>
        </w:tc>
        <w:tc>
          <w:tcPr>
            <w:tcW w:w="3356" w:type="dxa"/>
            <w:vAlign w:val="center"/>
          </w:tcPr>
          <w:p w14:paraId="07014420" w14:textId="77777777" w:rsidR="007B5E82" w:rsidRDefault="00000000">
            <w:r>
              <w:t>31.94</w:t>
            </w:r>
          </w:p>
        </w:tc>
      </w:tr>
      <w:tr w:rsidR="007B5E82" w14:paraId="36504235" w14:textId="77777777">
        <w:tc>
          <w:tcPr>
            <w:tcW w:w="690" w:type="dxa"/>
            <w:vMerge/>
            <w:vAlign w:val="center"/>
          </w:tcPr>
          <w:p w14:paraId="36892652" w14:textId="77777777" w:rsidR="007B5E82" w:rsidRDefault="007B5E82"/>
        </w:tc>
        <w:tc>
          <w:tcPr>
            <w:tcW w:w="1992" w:type="dxa"/>
            <w:vAlign w:val="center"/>
          </w:tcPr>
          <w:p w14:paraId="468FFA2B" w14:textId="77777777" w:rsidR="007B5E82" w:rsidRDefault="00000000">
            <w:r>
              <w:t>3013</w:t>
            </w:r>
          </w:p>
        </w:tc>
        <w:tc>
          <w:tcPr>
            <w:tcW w:w="3186" w:type="dxa"/>
            <w:vAlign w:val="center"/>
          </w:tcPr>
          <w:p w14:paraId="1C7D306B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09B748D3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577172DC" w14:textId="77777777" w:rsidR="007B5E82" w:rsidRDefault="00000000">
            <w:r>
              <w:t>32.20</w:t>
            </w:r>
          </w:p>
        </w:tc>
      </w:tr>
      <w:tr w:rsidR="007B5E82" w14:paraId="737EDB92" w14:textId="77777777">
        <w:tc>
          <w:tcPr>
            <w:tcW w:w="690" w:type="dxa"/>
            <w:vMerge/>
            <w:vAlign w:val="center"/>
          </w:tcPr>
          <w:p w14:paraId="4008AE64" w14:textId="77777777" w:rsidR="007B5E82" w:rsidRDefault="007B5E82"/>
        </w:tc>
        <w:tc>
          <w:tcPr>
            <w:tcW w:w="1992" w:type="dxa"/>
            <w:vAlign w:val="center"/>
          </w:tcPr>
          <w:p w14:paraId="28170294" w14:textId="77777777" w:rsidR="007B5E82" w:rsidRDefault="00000000">
            <w:r>
              <w:t>3014</w:t>
            </w:r>
          </w:p>
        </w:tc>
        <w:tc>
          <w:tcPr>
            <w:tcW w:w="3186" w:type="dxa"/>
            <w:vAlign w:val="center"/>
          </w:tcPr>
          <w:p w14:paraId="15CAAFD9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1BC8E7A2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056AF67D" w14:textId="77777777" w:rsidR="007B5E82" w:rsidRDefault="00000000">
            <w:r>
              <w:t>31.80</w:t>
            </w:r>
          </w:p>
        </w:tc>
      </w:tr>
      <w:tr w:rsidR="007B5E82" w14:paraId="18C1476E" w14:textId="77777777">
        <w:tc>
          <w:tcPr>
            <w:tcW w:w="690" w:type="dxa"/>
            <w:vMerge/>
            <w:vAlign w:val="center"/>
          </w:tcPr>
          <w:p w14:paraId="64BA58C9" w14:textId="77777777" w:rsidR="007B5E82" w:rsidRDefault="007B5E82"/>
        </w:tc>
        <w:tc>
          <w:tcPr>
            <w:tcW w:w="1992" w:type="dxa"/>
            <w:vAlign w:val="center"/>
          </w:tcPr>
          <w:p w14:paraId="5BED14D3" w14:textId="77777777" w:rsidR="007B5E82" w:rsidRDefault="00000000">
            <w:r>
              <w:t>3015</w:t>
            </w:r>
          </w:p>
        </w:tc>
        <w:tc>
          <w:tcPr>
            <w:tcW w:w="3186" w:type="dxa"/>
            <w:vAlign w:val="center"/>
          </w:tcPr>
          <w:p w14:paraId="3144BB85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34DAA121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4264313A" w14:textId="77777777" w:rsidR="007B5E82" w:rsidRDefault="00000000">
            <w:r>
              <w:t>31.94</w:t>
            </w:r>
          </w:p>
        </w:tc>
      </w:tr>
      <w:tr w:rsidR="007B5E82" w14:paraId="4059CC05" w14:textId="77777777">
        <w:tc>
          <w:tcPr>
            <w:tcW w:w="690" w:type="dxa"/>
            <w:vMerge/>
            <w:vAlign w:val="center"/>
          </w:tcPr>
          <w:p w14:paraId="49DDF3C5" w14:textId="77777777" w:rsidR="007B5E82" w:rsidRDefault="007B5E82"/>
        </w:tc>
        <w:tc>
          <w:tcPr>
            <w:tcW w:w="1992" w:type="dxa"/>
            <w:vAlign w:val="center"/>
          </w:tcPr>
          <w:p w14:paraId="62DD97DE" w14:textId="77777777" w:rsidR="007B5E82" w:rsidRDefault="00000000">
            <w:r>
              <w:t>3016</w:t>
            </w:r>
          </w:p>
        </w:tc>
        <w:tc>
          <w:tcPr>
            <w:tcW w:w="3186" w:type="dxa"/>
            <w:vAlign w:val="center"/>
          </w:tcPr>
          <w:p w14:paraId="6A180E8A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37F2BDBE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7665F44B" w14:textId="77777777" w:rsidR="007B5E82" w:rsidRDefault="00000000">
            <w:r>
              <w:t>32.26</w:t>
            </w:r>
          </w:p>
        </w:tc>
      </w:tr>
      <w:tr w:rsidR="007B5E82" w14:paraId="76047D18" w14:textId="77777777">
        <w:tc>
          <w:tcPr>
            <w:tcW w:w="690" w:type="dxa"/>
            <w:vMerge/>
            <w:vAlign w:val="center"/>
          </w:tcPr>
          <w:p w14:paraId="4FF4AF83" w14:textId="77777777" w:rsidR="007B5E82" w:rsidRDefault="007B5E82"/>
        </w:tc>
        <w:tc>
          <w:tcPr>
            <w:tcW w:w="1992" w:type="dxa"/>
            <w:vAlign w:val="center"/>
          </w:tcPr>
          <w:p w14:paraId="78FE0A4E" w14:textId="77777777" w:rsidR="007B5E82" w:rsidRDefault="00000000">
            <w:r>
              <w:t>3017</w:t>
            </w:r>
          </w:p>
        </w:tc>
        <w:tc>
          <w:tcPr>
            <w:tcW w:w="3186" w:type="dxa"/>
            <w:vAlign w:val="center"/>
          </w:tcPr>
          <w:p w14:paraId="44DE4ABF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1EE65755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05B11879" w14:textId="77777777" w:rsidR="007B5E82" w:rsidRDefault="00000000">
            <w:r>
              <w:t>32.21</w:t>
            </w:r>
          </w:p>
        </w:tc>
      </w:tr>
      <w:tr w:rsidR="007B5E82" w14:paraId="042E666B" w14:textId="77777777">
        <w:tc>
          <w:tcPr>
            <w:tcW w:w="690" w:type="dxa"/>
            <w:vMerge/>
            <w:vAlign w:val="center"/>
          </w:tcPr>
          <w:p w14:paraId="25400931" w14:textId="77777777" w:rsidR="007B5E82" w:rsidRDefault="007B5E82"/>
        </w:tc>
        <w:tc>
          <w:tcPr>
            <w:tcW w:w="1992" w:type="dxa"/>
            <w:vAlign w:val="center"/>
          </w:tcPr>
          <w:p w14:paraId="24AD5FDD" w14:textId="77777777" w:rsidR="007B5E82" w:rsidRDefault="00000000">
            <w:r>
              <w:t>3018</w:t>
            </w:r>
          </w:p>
        </w:tc>
        <w:tc>
          <w:tcPr>
            <w:tcW w:w="3186" w:type="dxa"/>
            <w:vAlign w:val="center"/>
          </w:tcPr>
          <w:p w14:paraId="2A436A91" w14:textId="77777777" w:rsidR="007B5E82" w:rsidRDefault="00000000">
            <w:r>
              <w:t>0</w:t>
            </w:r>
            <w:r>
              <w:t>客厅</w:t>
            </w:r>
          </w:p>
        </w:tc>
        <w:tc>
          <w:tcPr>
            <w:tcW w:w="1075" w:type="dxa"/>
            <w:vAlign w:val="center"/>
          </w:tcPr>
          <w:p w14:paraId="775C08E0" w14:textId="77777777" w:rsidR="007B5E82" w:rsidRDefault="00000000">
            <w:r>
              <w:t>12.5</w:t>
            </w:r>
          </w:p>
        </w:tc>
        <w:tc>
          <w:tcPr>
            <w:tcW w:w="3356" w:type="dxa"/>
            <w:vAlign w:val="center"/>
          </w:tcPr>
          <w:p w14:paraId="20CD6F2A" w14:textId="77777777" w:rsidR="007B5E82" w:rsidRDefault="00000000">
            <w:r>
              <w:t>31.78</w:t>
            </w:r>
          </w:p>
        </w:tc>
      </w:tr>
      <w:tr w:rsidR="007B5E82" w14:paraId="6E3DEAAB" w14:textId="77777777">
        <w:tc>
          <w:tcPr>
            <w:tcW w:w="690" w:type="dxa"/>
            <w:vMerge/>
            <w:vAlign w:val="center"/>
          </w:tcPr>
          <w:p w14:paraId="031BC747" w14:textId="77777777" w:rsidR="007B5E82" w:rsidRDefault="007B5E82"/>
        </w:tc>
        <w:tc>
          <w:tcPr>
            <w:tcW w:w="1992" w:type="dxa"/>
            <w:vAlign w:val="center"/>
          </w:tcPr>
          <w:p w14:paraId="5BB8AF4E" w14:textId="77777777" w:rsidR="007B5E82" w:rsidRDefault="00000000">
            <w:r>
              <w:t>3019</w:t>
            </w:r>
          </w:p>
        </w:tc>
        <w:tc>
          <w:tcPr>
            <w:tcW w:w="3186" w:type="dxa"/>
            <w:vAlign w:val="center"/>
          </w:tcPr>
          <w:p w14:paraId="572A2C3D" w14:textId="77777777" w:rsidR="007B5E82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07EFF608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1BBE4A87" w14:textId="77777777" w:rsidR="007B5E82" w:rsidRDefault="00000000">
            <w:r>
              <w:t>32.20</w:t>
            </w:r>
          </w:p>
        </w:tc>
      </w:tr>
      <w:tr w:rsidR="007B5E82" w14:paraId="4C4C4282" w14:textId="77777777">
        <w:tc>
          <w:tcPr>
            <w:tcW w:w="690" w:type="dxa"/>
            <w:vMerge/>
            <w:vAlign w:val="center"/>
          </w:tcPr>
          <w:p w14:paraId="586082DA" w14:textId="77777777" w:rsidR="007B5E82" w:rsidRDefault="007B5E82"/>
        </w:tc>
        <w:tc>
          <w:tcPr>
            <w:tcW w:w="1992" w:type="dxa"/>
            <w:vAlign w:val="center"/>
          </w:tcPr>
          <w:p w14:paraId="0988D238" w14:textId="77777777" w:rsidR="007B5E82" w:rsidRDefault="00000000">
            <w:r>
              <w:t>3020</w:t>
            </w:r>
          </w:p>
        </w:tc>
        <w:tc>
          <w:tcPr>
            <w:tcW w:w="3186" w:type="dxa"/>
            <w:vAlign w:val="center"/>
          </w:tcPr>
          <w:p w14:paraId="60F56CD5" w14:textId="77777777" w:rsidR="007B5E82" w:rsidRDefault="00000000">
            <w:r>
              <w:t>0</w:t>
            </w:r>
            <w:r>
              <w:t>卫生间</w:t>
            </w:r>
          </w:p>
        </w:tc>
        <w:tc>
          <w:tcPr>
            <w:tcW w:w="1075" w:type="dxa"/>
            <w:vAlign w:val="center"/>
          </w:tcPr>
          <w:p w14:paraId="425D13F3" w14:textId="77777777" w:rsidR="007B5E82" w:rsidRDefault="00000000">
            <w:r>
              <w:t>6.1</w:t>
            </w:r>
          </w:p>
        </w:tc>
        <w:tc>
          <w:tcPr>
            <w:tcW w:w="3356" w:type="dxa"/>
            <w:vAlign w:val="center"/>
          </w:tcPr>
          <w:p w14:paraId="07D332B0" w14:textId="77777777" w:rsidR="007B5E82" w:rsidRDefault="00000000">
            <w:r>
              <w:t>31.94</w:t>
            </w:r>
          </w:p>
        </w:tc>
      </w:tr>
      <w:tr w:rsidR="007B5E82" w14:paraId="22C0321A" w14:textId="77777777">
        <w:tc>
          <w:tcPr>
            <w:tcW w:w="690" w:type="dxa"/>
            <w:vMerge/>
            <w:vAlign w:val="center"/>
          </w:tcPr>
          <w:p w14:paraId="24A05463" w14:textId="77777777" w:rsidR="007B5E82" w:rsidRDefault="007B5E82"/>
        </w:tc>
        <w:tc>
          <w:tcPr>
            <w:tcW w:w="1992" w:type="dxa"/>
            <w:vAlign w:val="center"/>
          </w:tcPr>
          <w:p w14:paraId="35D227AB" w14:textId="77777777" w:rsidR="007B5E82" w:rsidRDefault="00000000">
            <w:r>
              <w:t>3021</w:t>
            </w:r>
          </w:p>
        </w:tc>
        <w:tc>
          <w:tcPr>
            <w:tcW w:w="3186" w:type="dxa"/>
            <w:vAlign w:val="center"/>
          </w:tcPr>
          <w:p w14:paraId="5A488C75" w14:textId="77777777" w:rsidR="007B5E82" w:rsidRDefault="00000000">
            <w:r>
              <w:t>0</w:t>
            </w:r>
            <w:r>
              <w:t>卧室</w:t>
            </w:r>
          </w:p>
        </w:tc>
        <w:tc>
          <w:tcPr>
            <w:tcW w:w="1075" w:type="dxa"/>
            <w:vAlign w:val="center"/>
          </w:tcPr>
          <w:p w14:paraId="2C414D55" w14:textId="77777777" w:rsidR="007B5E82" w:rsidRDefault="00000000">
            <w:r>
              <w:t>11.7</w:t>
            </w:r>
          </w:p>
        </w:tc>
        <w:tc>
          <w:tcPr>
            <w:tcW w:w="3356" w:type="dxa"/>
            <w:vAlign w:val="center"/>
          </w:tcPr>
          <w:p w14:paraId="60406DC6" w14:textId="77777777" w:rsidR="007B5E82" w:rsidRDefault="00000000">
            <w:r>
              <w:t>32.16</w:t>
            </w:r>
          </w:p>
        </w:tc>
      </w:tr>
      <w:tr w:rsidR="007B5E82" w14:paraId="073F91C4" w14:textId="77777777">
        <w:tc>
          <w:tcPr>
            <w:tcW w:w="6943" w:type="dxa"/>
            <w:gridSpan w:val="4"/>
            <w:vAlign w:val="center"/>
          </w:tcPr>
          <w:p w14:paraId="424EDBDF" w14:textId="77777777" w:rsidR="007B5E82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6655DE57" w14:textId="77777777" w:rsidR="007B5E82" w:rsidRDefault="00000000">
            <w:r>
              <w:t>32.60%</w:t>
            </w:r>
          </w:p>
        </w:tc>
      </w:tr>
    </w:tbl>
    <w:p w14:paraId="2CC7BDB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05C68B40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CD8C156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154924247"/>
      <w:r w:rsidRPr="00E14B7E">
        <w:rPr>
          <w:rFonts w:hint="eastAsia"/>
        </w:rPr>
        <w:t>结论</w:t>
      </w:r>
      <w:bookmarkEnd w:id="58"/>
    </w:p>
    <w:p w14:paraId="127DC4BB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32.60%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2</w:t>
      </w:r>
      <w:bookmarkEnd w:id="60"/>
      <w:r w:rsidR="005B277A" w:rsidRPr="00E14B7E">
        <w:rPr>
          <w:rFonts w:hint="eastAsia"/>
          <w:lang w:val="en-US"/>
        </w:rPr>
        <w:t>分。</w:t>
      </w:r>
    </w:p>
    <w:p w14:paraId="7DF0EE28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1EED6587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1" w:name="房间逐时温度图"/>
      <w:bookmarkEnd w:id="61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99E2" w14:textId="77777777" w:rsidR="00137D05" w:rsidRDefault="00137D05" w:rsidP="00203A7D">
      <w:pPr>
        <w:spacing w:line="240" w:lineRule="auto"/>
      </w:pPr>
      <w:r>
        <w:separator/>
      </w:r>
    </w:p>
  </w:endnote>
  <w:endnote w:type="continuationSeparator" w:id="0">
    <w:p w14:paraId="250586FA" w14:textId="77777777" w:rsidR="00137D05" w:rsidRDefault="00137D05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5C6F29C3" w14:textId="77777777" w:rsidTr="001A12A0">
      <w:tc>
        <w:tcPr>
          <w:tcW w:w="3020" w:type="dxa"/>
        </w:tcPr>
        <w:p w14:paraId="69DC5439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498034C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6C3465D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2FA1FEB9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5C36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50467522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DEE5" w14:textId="77777777" w:rsidR="00137D05" w:rsidRDefault="00137D05" w:rsidP="00203A7D">
      <w:pPr>
        <w:spacing w:line="240" w:lineRule="auto"/>
      </w:pPr>
      <w:r>
        <w:separator/>
      </w:r>
    </w:p>
  </w:footnote>
  <w:footnote w:type="continuationSeparator" w:id="0">
    <w:p w14:paraId="3E065927" w14:textId="77777777" w:rsidR="00137D05" w:rsidRDefault="00137D05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3189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0B2515AA" wp14:editId="28BCD188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9097923">
    <w:abstractNumId w:val="0"/>
  </w:num>
  <w:num w:numId="2" w16cid:durableId="1170025087">
    <w:abstractNumId w:val="2"/>
  </w:num>
  <w:num w:numId="3" w16cid:durableId="1530337046">
    <w:abstractNumId w:val="13"/>
  </w:num>
  <w:num w:numId="4" w16cid:durableId="1176925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23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63519">
    <w:abstractNumId w:val="0"/>
  </w:num>
  <w:num w:numId="7" w16cid:durableId="1442259749">
    <w:abstractNumId w:val="0"/>
  </w:num>
  <w:num w:numId="8" w16cid:durableId="945309599">
    <w:abstractNumId w:val="10"/>
  </w:num>
  <w:num w:numId="9" w16cid:durableId="2138638171">
    <w:abstractNumId w:val="3"/>
  </w:num>
  <w:num w:numId="10" w16cid:durableId="1261525699">
    <w:abstractNumId w:val="1"/>
  </w:num>
  <w:num w:numId="11" w16cid:durableId="969628583">
    <w:abstractNumId w:val="12"/>
  </w:num>
  <w:num w:numId="12" w16cid:durableId="1139347094">
    <w:abstractNumId w:val="9"/>
  </w:num>
  <w:num w:numId="13" w16cid:durableId="149978347">
    <w:abstractNumId w:val="14"/>
  </w:num>
  <w:num w:numId="14" w16cid:durableId="733354725">
    <w:abstractNumId w:val="15"/>
  </w:num>
  <w:num w:numId="15" w16cid:durableId="421492527">
    <w:abstractNumId w:val="6"/>
  </w:num>
  <w:num w:numId="16" w16cid:durableId="1170758925">
    <w:abstractNumId w:val="7"/>
  </w:num>
  <w:num w:numId="17" w16cid:durableId="1483692845">
    <w:abstractNumId w:val="0"/>
  </w:num>
  <w:num w:numId="18" w16cid:durableId="1900356216">
    <w:abstractNumId w:val="0"/>
  </w:num>
  <w:num w:numId="19" w16cid:durableId="181360917">
    <w:abstractNumId w:val="0"/>
  </w:num>
  <w:num w:numId="20" w16cid:durableId="544759216">
    <w:abstractNumId w:val="0"/>
  </w:num>
  <w:num w:numId="21" w16cid:durableId="1914926826">
    <w:abstractNumId w:val="5"/>
  </w:num>
  <w:num w:numId="22" w16cid:durableId="1375346840">
    <w:abstractNumId w:val="11"/>
  </w:num>
  <w:num w:numId="23" w16cid:durableId="297150020">
    <w:abstractNumId w:val="4"/>
  </w:num>
  <w:num w:numId="24" w16cid:durableId="1577740517">
    <w:abstractNumId w:val="8"/>
  </w:num>
  <w:num w:numId="25" w16cid:durableId="1468086412">
    <w:abstractNumId w:val="0"/>
  </w:num>
  <w:num w:numId="26" w16cid:durableId="1574389593">
    <w:abstractNumId w:val="0"/>
  </w:num>
  <w:num w:numId="27" w16cid:durableId="1034158730">
    <w:abstractNumId w:val="0"/>
  </w:num>
  <w:num w:numId="28" w16cid:durableId="231431430">
    <w:abstractNumId w:val="0"/>
  </w:num>
  <w:num w:numId="29" w16cid:durableId="1911577018">
    <w:abstractNumId w:val="0"/>
  </w:num>
  <w:num w:numId="30" w16cid:durableId="694160620">
    <w:abstractNumId w:val="0"/>
  </w:num>
  <w:num w:numId="31" w16cid:durableId="707725015">
    <w:abstractNumId w:val="0"/>
  </w:num>
  <w:num w:numId="32" w16cid:durableId="106425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9A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37D05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2F1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B56D2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6948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5E82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409A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F1FC7"/>
  <w15:docId w15:val="{949704BE-27B7-427E-ACAA-1E2414A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066;&#32874;&#24935;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2</TotalTime>
  <Pages>18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9280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熊聪慧</dc:creator>
  <cp:lastModifiedBy>lrlmm@outlook.com</cp:lastModifiedBy>
  <cp:revision>2</cp:revision>
  <cp:lastPrinted>1900-12-31T16:00:00Z</cp:lastPrinted>
  <dcterms:created xsi:type="dcterms:W3CDTF">2024-01-01T08:27:00Z</dcterms:created>
  <dcterms:modified xsi:type="dcterms:W3CDTF">2024-01-01T08:27:00Z</dcterms:modified>
</cp:coreProperties>
</file>