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BA26E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52D34381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0DD19B23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3D393713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0D5E7E30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702B7EE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E57121C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乐亚楼</w:t>
            </w:r>
            <w:bookmarkEnd w:id="2"/>
          </w:p>
        </w:tc>
      </w:tr>
      <w:tr w:rsidR="00794676" w:rsidRPr="00D40158" w14:paraId="2DE5E141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1BABE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99E030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湖南</w:t>
            </w:r>
            <w:r>
              <w:t>-</w:t>
            </w:r>
            <w:r>
              <w:t>怀化</w:t>
            </w:r>
            <w:bookmarkEnd w:id="3"/>
          </w:p>
        </w:tc>
      </w:tr>
      <w:tr w:rsidR="00794676" w:rsidRPr="00D40158" w14:paraId="4706BDA0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FF54A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C60576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6DCD1D1D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A5727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E25738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554B72D8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E2C80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720EDB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6AEC6845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81B69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D477F5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0F86EFA9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69061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7A1B974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56806E78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A4E5D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F12FCF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48753D7C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81AD56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587981C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2024年3月16日</w:t>
              </w:r>
            </w:smartTag>
            <w:bookmarkEnd w:id="7"/>
          </w:p>
        </w:tc>
      </w:tr>
    </w:tbl>
    <w:p w14:paraId="54C497BC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433CF018" wp14:editId="13D3A675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DF166" w14:textId="77777777" w:rsidR="00251D6B" w:rsidRDefault="00251D6B">
      <w:pPr>
        <w:spacing w:line="240" w:lineRule="atLeast"/>
        <w:jc w:val="center"/>
        <w:rPr>
          <w:rFonts w:ascii="宋体" w:hAnsi="宋体"/>
        </w:rPr>
      </w:pPr>
    </w:p>
    <w:p w14:paraId="6D229152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056A8017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22DEAA0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68EF570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Becs2023</w:t>
            </w:r>
            <w:bookmarkEnd w:id="9"/>
          </w:p>
        </w:tc>
      </w:tr>
      <w:tr w:rsidR="00794676" w:rsidRPr="00D40158" w14:paraId="4548B554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1C0A0E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5E8F69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20220909</w:t>
            </w:r>
            <w:bookmarkEnd w:id="10"/>
          </w:p>
        </w:tc>
      </w:tr>
      <w:tr w:rsidR="00794676" w:rsidRPr="00D40158" w14:paraId="77E6A75E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1161336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8FCDE3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1E3B6899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6AFBFD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F5FEE0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P4A493977</w:t>
            </w:r>
            <w:bookmarkEnd w:id="11"/>
          </w:p>
        </w:tc>
      </w:tr>
    </w:tbl>
    <w:p w14:paraId="68287857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739D9BBC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06C7E5A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5D37EA55" w14:textId="77777777" w:rsidR="00762B95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1478894" w:history="1">
        <w:r w:rsidR="00762B95" w:rsidRPr="002621CE">
          <w:rPr>
            <w:rStyle w:val="a8"/>
          </w:rPr>
          <w:t>1</w:t>
        </w:r>
        <w:r w:rsidR="00762B95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762B95" w:rsidRPr="002621CE">
          <w:rPr>
            <w:rStyle w:val="a8"/>
          </w:rPr>
          <w:t>建筑概况</w:t>
        </w:r>
        <w:r w:rsidR="00762B95">
          <w:rPr>
            <w:webHidden/>
          </w:rPr>
          <w:tab/>
        </w:r>
        <w:r w:rsidR="00762B95">
          <w:rPr>
            <w:webHidden/>
          </w:rPr>
          <w:fldChar w:fldCharType="begin"/>
        </w:r>
        <w:r w:rsidR="00762B95">
          <w:rPr>
            <w:webHidden/>
          </w:rPr>
          <w:instrText xml:space="preserve"> PAGEREF _Toc161478894 \h </w:instrText>
        </w:r>
        <w:r w:rsidR="00762B95">
          <w:rPr>
            <w:webHidden/>
          </w:rPr>
        </w:r>
        <w:r w:rsidR="00762B95">
          <w:rPr>
            <w:webHidden/>
          </w:rPr>
          <w:fldChar w:fldCharType="separate"/>
        </w:r>
        <w:r w:rsidR="00762B95">
          <w:rPr>
            <w:webHidden/>
          </w:rPr>
          <w:t>3</w:t>
        </w:r>
        <w:r w:rsidR="00762B95">
          <w:rPr>
            <w:webHidden/>
          </w:rPr>
          <w:fldChar w:fldCharType="end"/>
        </w:r>
      </w:hyperlink>
    </w:p>
    <w:p w14:paraId="45259C17" w14:textId="77777777" w:rsidR="00762B95" w:rsidRDefault="00762B9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78895" w:history="1">
        <w:r w:rsidRPr="002621CE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621CE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_Toc161478895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EE20229" w14:textId="77777777" w:rsidR="00762B95" w:rsidRDefault="00762B9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78896" w:history="1">
        <w:r w:rsidRPr="002621CE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621CE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_Toc161478896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F79B6A3" w14:textId="77777777" w:rsidR="00762B95" w:rsidRDefault="00762B9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78897" w:history="1">
        <w:r w:rsidRPr="002621CE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621CE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_Toc161478897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B605998" w14:textId="77777777" w:rsidR="00762B95" w:rsidRDefault="00762B9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78898" w:history="1">
        <w:r w:rsidRPr="002621CE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621CE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_Toc161478898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A59CF8C" w14:textId="77777777" w:rsidR="00762B95" w:rsidRDefault="00762B9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78899" w:history="1">
        <w:r w:rsidRPr="002621CE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621CE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_Toc161478899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27BF199" w14:textId="77777777" w:rsidR="00762B95" w:rsidRDefault="00762B9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78900" w:history="1">
        <w:r w:rsidRPr="002621CE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621CE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_Toc161478900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7F035D9" w14:textId="77777777" w:rsidR="00762B95" w:rsidRDefault="00762B9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78901" w:history="1">
        <w:r w:rsidRPr="002621CE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621CE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_Toc161478901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54EB9AC" w14:textId="77777777" w:rsidR="00762B95" w:rsidRDefault="00762B9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78902" w:history="1">
        <w:r w:rsidRPr="002621CE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621CE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_Toc161478902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835CE48" w14:textId="77777777" w:rsidR="00762B95" w:rsidRDefault="00762B9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78903" w:history="1">
        <w:r w:rsidRPr="002621CE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621CE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_Toc161478903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3376EFB" w14:textId="77777777" w:rsidR="00762B95" w:rsidRDefault="00762B9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78904" w:history="1">
        <w:r w:rsidRPr="002621CE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621CE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_Toc161478904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0A97051" w14:textId="77777777" w:rsidR="00762B95" w:rsidRDefault="00762B9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78905" w:history="1">
        <w:r w:rsidRPr="002621CE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621CE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_Toc161478905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F46CB2A" w14:textId="77777777" w:rsidR="00762B95" w:rsidRDefault="00762B9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78906" w:history="1">
        <w:r w:rsidRPr="002621CE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621CE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_Toc161478906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9ECC7EC" w14:textId="77777777" w:rsidR="00762B95" w:rsidRDefault="00762B9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78907" w:history="1">
        <w:r w:rsidRPr="002621CE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621CE">
          <w:rPr>
            <w:rStyle w:val="a8"/>
          </w:rPr>
          <w:t>自定义木构屋顶（光伏瓦）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_Toc161478907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BBE9562" w14:textId="77777777" w:rsidR="00762B95" w:rsidRDefault="00762B9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78908" w:history="1">
        <w:r w:rsidRPr="002621CE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621CE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_Toc161478908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975929C" w14:textId="77777777" w:rsidR="00762B95" w:rsidRDefault="00762B9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78909" w:history="1">
        <w:r w:rsidRPr="002621CE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621CE">
          <w:rPr>
            <w:rStyle w:val="a8"/>
          </w:rPr>
          <w:t>自定义木构外墙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_Toc161478909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E866BDA" w14:textId="77777777" w:rsidR="00762B95" w:rsidRDefault="00762B9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78910" w:history="1">
        <w:r w:rsidRPr="002621CE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621CE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_Toc161478910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5E4435D" w14:textId="77777777" w:rsidR="00762B95" w:rsidRDefault="00762B9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78911" w:history="1">
        <w:r w:rsidRPr="002621CE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621CE">
          <w:rPr>
            <w:rStyle w:val="a8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_Toc161478911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0F93754" w14:textId="77777777" w:rsidR="00762B95" w:rsidRDefault="00762B9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78912" w:history="1">
        <w:r w:rsidRPr="002621CE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621CE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_Toc161478912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3CC64C4" w14:textId="77777777" w:rsidR="00762B95" w:rsidRDefault="00762B9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78913" w:history="1">
        <w:r w:rsidRPr="002621CE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621CE">
          <w:rPr>
            <w:rStyle w:val="a8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_Toc161478913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3425F1C" w14:textId="77777777" w:rsidR="00794676" w:rsidRDefault="00794676" w:rsidP="00794676">
      <w:pPr>
        <w:spacing w:line="240" w:lineRule="atLeast"/>
      </w:pPr>
      <w:r>
        <w:fldChar w:fldCharType="end"/>
      </w:r>
    </w:p>
    <w:p w14:paraId="34479FF2" w14:textId="77777777" w:rsidR="00794676" w:rsidRPr="009C4D39" w:rsidRDefault="00794676" w:rsidP="00794676">
      <w:pPr>
        <w:spacing w:line="240" w:lineRule="atLeast"/>
        <w:sectPr w:rsidR="00794676" w:rsidRPr="009C4D39" w:rsidSect="0003711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3ACFDA89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161478894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1D28668B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2FF8885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0252C7C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乐亚楼</w:t>
            </w:r>
            <w:bookmarkEnd w:id="14"/>
          </w:p>
        </w:tc>
      </w:tr>
      <w:tr w:rsidR="00794676" w:rsidRPr="005816EB" w14:paraId="79477E4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1F29FA4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3E31272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湖南</w:t>
            </w:r>
            <w:r>
              <w:t>-</w:t>
            </w:r>
            <w:r>
              <w:t>怀化</w:t>
            </w:r>
            <w:bookmarkEnd w:id="15"/>
          </w:p>
        </w:tc>
      </w:tr>
      <w:tr w:rsidR="00794676" w:rsidRPr="005816EB" w14:paraId="70763B6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6C41B9F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6C6474A8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27.60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64DC3F53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110.00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523E733C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2D0C51E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E26D177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夏热冬冷</w:t>
            </w:r>
            <w:r>
              <w:t>B</w:t>
            </w:r>
            <w:r>
              <w:t>区</w:t>
            </w:r>
            <w:bookmarkEnd w:id="18"/>
          </w:p>
        </w:tc>
      </w:tr>
      <w:tr w:rsidR="00794676" w:rsidRPr="005816EB" w14:paraId="0F2495E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0D7ADB2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D2F6AE5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:rsidR="00794676" w:rsidRPr="005816EB" w14:paraId="4B8E0E1A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996A58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3597FF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893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1660E83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3BFD54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166233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3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57340596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EB86E0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461CE4C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23.0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43067F56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1C72C6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0FE3365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r>
              <w:t>框架结构</w:t>
            </w:r>
            <w:bookmarkEnd w:id="25"/>
          </w:p>
        </w:tc>
      </w:tr>
    </w:tbl>
    <w:p w14:paraId="6B4FE852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161478895"/>
      <w:bookmarkEnd w:id="13"/>
      <w:r>
        <w:rPr>
          <w:rFonts w:hint="eastAsia"/>
        </w:rPr>
        <w:t>评价依据</w:t>
      </w:r>
      <w:bookmarkEnd w:id="27"/>
    </w:p>
    <w:bookmarkEnd w:id="26"/>
    <w:p w14:paraId="73908912" w14:textId="77777777" w:rsidR="009154A6" w:rsidRDefault="009154A6" w:rsidP="009154A6"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28"/>
    </w:p>
    <w:p w14:paraId="0AE77E57" w14:textId="77777777" w:rsidR="009154A6" w:rsidRDefault="009154A6" w:rsidP="009154A6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</w:p>
    <w:p w14:paraId="6DE67A63" w14:textId="77777777" w:rsidR="009154A6" w:rsidRPr="00CC07EB" w:rsidRDefault="009154A6" w:rsidP="009154A6">
      <w:r>
        <w:rPr>
          <w:rFonts w:hint="eastAsia"/>
        </w:rPr>
        <w:t xml:space="preserve">3. </w:t>
      </w:r>
      <w:bookmarkStart w:id="29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  <w:bookmarkEnd w:id="29"/>
    </w:p>
    <w:p w14:paraId="3DF21D4E" w14:textId="77777777" w:rsidR="009154A6" w:rsidRPr="00CC07EB" w:rsidRDefault="009154A6" w:rsidP="009154A6">
      <w:r>
        <w:rPr>
          <w:rFonts w:hint="eastAsia"/>
        </w:rPr>
        <w:t xml:space="preserve">4.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</w:p>
    <w:p w14:paraId="0C5AFE33" w14:textId="77777777" w:rsidR="009154A6" w:rsidRPr="000730E7" w:rsidRDefault="009154A6" w:rsidP="009154A6"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设计说明、墙身大样图、节能计算书</w:t>
      </w:r>
    </w:p>
    <w:p w14:paraId="19D69B3C" w14:textId="77777777" w:rsidR="00794676" w:rsidRDefault="00794676" w:rsidP="00794676">
      <w:pPr>
        <w:pStyle w:val="1"/>
        <w:spacing w:line="240" w:lineRule="atLeast"/>
        <w:ind w:left="432" w:hanging="432"/>
      </w:pPr>
      <w:bookmarkStart w:id="30" w:name="_Toc161478896"/>
      <w:r>
        <w:rPr>
          <w:rFonts w:hint="eastAsia"/>
        </w:rPr>
        <w:t>评价目标与方法</w:t>
      </w:r>
      <w:bookmarkEnd w:id="30"/>
    </w:p>
    <w:p w14:paraId="590E02D2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1" w:name="_Toc161478897"/>
      <w:r>
        <w:rPr>
          <w:rFonts w:hint="eastAsia"/>
          <w:kern w:val="2"/>
        </w:rPr>
        <w:t>评价目标</w:t>
      </w:r>
      <w:bookmarkEnd w:id="31"/>
    </w:p>
    <w:p w14:paraId="098F0AB5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/>
          <w:szCs w:val="21"/>
        </w:rPr>
        <w:t>》</w:t>
      </w:r>
      <w:r>
        <w:rPr>
          <w:rFonts w:ascii="宋体" w:hAnsi="宋体" w:hint="eastAsia"/>
          <w:szCs w:val="21"/>
        </w:rPr>
        <w:t>和</w:t>
      </w:r>
      <w:bookmarkStart w:id="32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2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4F9A821E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757E93DC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3" w:name="_Toc161478898"/>
      <w:r>
        <w:rPr>
          <w:rFonts w:hint="eastAsia"/>
          <w:kern w:val="2"/>
        </w:rPr>
        <w:t>评价方法</w:t>
      </w:r>
      <w:bookmarkEnd w:id="33"/>
    </w:p>
    <w:p w14:paraId="13FB4C65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4" w:name="OLE_LINK3"/>
      <w:r w:rsidRPr="00FE74EF">
        <w:rPr>
          <w:color w:val="000000"/>
          <w:szCs w:val="21"/>
        </w:rPr>
        <w:t>在给定两侧空气温度及变化规律的情况下，</w:t>
      </w:r>
      <w:bookmarkEnd w:id="34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2AAE80B4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11720664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038C5435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39872E6D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120CD5C8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206E9486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5E6BEEA9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6DAFBC68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09DBDB05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26DFE65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60C54FA4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C8D3673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055DD01C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4D449BBD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00CF7F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762B95">
              <w:rPr>
                <w:position w:val="-9"/>
              </w:rPr>
              <w:pict w14:anchorId="33621A2B">
                <v:shape id="_x0000_i1071" type="#_x0000_t75" style="width:25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5C17914D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0F2E298B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8FC628E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7B0572A6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B0C3827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3ED2EEBC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58340E04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D1D6F79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2D4A523F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741F3D6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4372AC27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600A8EE9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10196A39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3A0CBD90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5D10146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0E2AAA9B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5DFBD6D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0DAC1EFD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21433ECB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5592A2F0">
                <v:shape id="_x0000_i1027" type="#_x0000_t75" style="width:25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762B95">
              <w:rPr>
                <w:position w:val="-9"/>
              </w:rPr>
              <w:pict w14:anchorId="7581A2D2">
                <v:shape id="_x0000_i1072" type="#_x0000_t75" style="width:25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2BCCB76E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7A5CDF3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EDADF0F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1F2D8FE7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31F6490A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09503B58">
          <v:shape id="_x0000_i1029" type="#_x0000_t75" style="width:30.7pt;height:15.65pt" o:ole="">
            <v:imagedata r:id="rId11" o:title=""/>
          </v:shape>
          <o:OLEObject Type="Embed" ProgID="Equation.DSMT4" ShapeID="_x0000_i1029" DrawAspect="Content" ObjectID="_1772091762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6601458E">
          <v:shape id="_x0000_i1030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762B95">
        <w:rPr>
          <w:position w:val="-6"/>
        </w:rPr>
        <w:pict w14:anchorId="59D64754">
          <v:shape id="_x0000_i1073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505CE058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0C7B4D31">
          <v:shape id="_x0000_i1032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762B95">
        <w:rPr>
          <w:position w:val="-8"/>
        </w:rPr>
        <w:pict w14:anchorId="714D04F3">
          <v:shape id="_x0000_i1074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16177666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32C3C84D">
          <v:shape id="_x0000_i1034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762B95">
        <w:rPr>
          <w:rFonts w:ascii="宋体" w:hAnsi="宋体"/>
          <w:position w:val="-8"/>
        </w:rPr>
        <w:pict w14:anchorId="1BE80CB7">
          <v:shape id="_x0000_i1075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1D25E626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51FAF108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22FDA6B6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GB50176</w:t>
      </w:r>
      <w:r w:rsidR="00D80AF1">
        <w:t>-2016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77F14FAF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7F8AD5EB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303C7AAF">
          <v:shape id="_x0000_i1036" type="#_x0000_t75" style="width:46.3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62B95">
        <w:rPr>
          <w:position w:val="-23"/>
        </w:rPr>
        <w:pict w14:anchorId="1B3B59E0">
          <v:shape id="_x0000_i1076" type="#_x0000_t75" style="width:46.3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0C3DA790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4EF3B918">
          <v:shape id="_x0000_i1038" type="#_x0000_t75" style="width:10.6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62B95">
        <w:rPr>
          <w:position w:val="-24"/>
        </w:rPr>
        <w:pict w14:anchorId="7710BBEF">
          <v:shape id="_x0000_i1077" type="#_x0000_t75" style="width:10.6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5806C771">
          <v:shape id="_x0000_i1040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62B95">
        <w:rPr>
          <w:position w:val="-8"/>
        </w:rPr>
        <w:pict w14:anchorId="171E3190">
          <v:shape id="_x0000_i1078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3451F749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7C603049">
          <v:shape id="_x0000_i1042" type="#_x0000_t75" style="width: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62B95">
        <w:rPr>
          <w:position w:val="-8"/>
        </w:rPr>
        <w:pict w14:anchorId="11294B98">
          <v:shape id="_x0000_i1079" type="#_x0000_t75" style="width: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7845CF6C">
          <v:shape id="_x0000_i1044" type="#_x0000_t75" style="width:31.3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62B95">
        <w:rPr>
          <w:position w:val="-26"/>
        </w:rPr>
        <w:pict w14:anchorId="29334DD5">
          <v:shape id="_x0000_i1080" type="#_x0000_t75" style="width:31.3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4788794C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59A220EA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303DB7ED">
          <v:shape id="_x0000_i1046" type="#_x0000_t75" style="width:308.6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62B95">
        <w:rPr>
          <w:position w:val="-21"/>
        </w:rPr>
        <w:pict w14:anchorId="4AC5C6E1">
          <v:shape id="_x0000_i1081" type="#_x0000_t75" style="width:308.65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3BD595B6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0BDD45C1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42C9C066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206B8007">
          <v:shape id="_x0000_i1048" type="#_x0000_t75" style="width:51.3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62B95">
        <w:rPr>
          <w:position w:val="-8"/>
        </w:rPr>
        <w:pict w14:anchorId="571B61A9">
          <v:shape id="_x0000_i1082" type="#_x0000_t75" style="width:51.3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507E776C">
          <v:shape id="_x0000_i1050" type="#_x0000_t75" style="width:31.3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62B95">
        <w:rPr>
          <w:position w:val="-26"/>
        </w:rPr>
        <w:pict w14:anchorId="1EB83AB6">
          <v:shape id="_x0000_i1083" type="#_x0000_t75" style="width:31.3pt;height:31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50E6E73D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4541F55D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1CB10EBE">
          <v:shape id="_x0000_i1052" type="#_x0000_t75" style="width: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62B95">
        <w:rPr>
          <w:position w:val="-8"/>
        </w:rPr>
        <w:pict w14:anchorId="4F8F5275">
          <v:shape id="_x0000_i1084" type="#_x0000_t75" style="width: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0E6EC156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485B3EA0">
          <v:shape id="_x0000_i1054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762B95">
        <w:rPr>
          <w:position w:val="-8"/>
        </w:rPr>
        <w:pict w14:anchorId="6F7E5E15">
          <v:shape id="_x0000_i1085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49FBBDD5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59AE7A0E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5DEC434A">
          <v:shape id="_x0000_i1056" type="#_x0000_t75" style="width:82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762B95">
        <w:rPr>
          <w:position w:val="-9"/>
        </w:rPr>
        <w:pict w14:anchorId="4BDE4ADE">
          <v:shape id="_x0000_i1086" type="#_x0000_t75" style="width:82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158D5796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29EB1073">
          <v:shape id="_x0000_i1058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762B95">
        <w:rPr>
          <w:rFonts w:ascii="Cambria Math" w:hAnsi="Cambria Math"/>
          <w:color w:val="000000"/>
          <w:szCs w:val="21"/>
        </w:rPr>
        <w:pict w14:anchorId="39E2D189">
          <v:shape id="_x0000_i1087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6A65C991" w14:textId="77777777" w:rsidR="00794676" w:rsidRPr="00C72292" w:rsidRDefault="00794676" w:rsidP="00794676">
      <w:pPr>
        <w:pStyle w:val="a0"/>
        <w:ind w:left="1470" w:right="1470"/>
      </w:pPr>
    </w:p>
    <w:p w14:paraId="5DF2A2BB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5" w:name="_Toc161478899"/>
      <w:r>
        <w:rPr>
          <w:rFonts w:hint="eastAsia"/>
        </w:rPr>
        <w:t>边界</w:t>
      </w:r>
      <w:r>
        <w:t>条件参数设置</w:t>
      </w:r>
      <w:bookmarkEnd w:id="35"/>
    </w:p>
    <w:p w14:paraId="4059BEB8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6" w:name="_Toc161478900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6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09CBA4C0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4DF66A11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014FE41F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70EF39D9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248B29B4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094D36A1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47C22BA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485B4921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2357808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4D8D52BB">
                <v:shape id="_x0000_i1060" type="#_x0000_t75" style="width:15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84AB7EE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41ABA13B">
                <v:shape id="_x0000_i1061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762B95">
              <w:rPr>
                <w:position w:val="-8"/>
              </w:rPr>
              <w:pict w14:anchorId="70553158">
                <v:shape id="_x0000_i1088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357EE407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5FFEADB8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1DA06B9B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111564B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0F52DFCD">
                <v:shape id="_x0000_i1063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1287D3F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4959B96C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122B2E6B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55DFCF98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2E4CDDA5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55603AB4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062BCD18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7960856C">
                <v:shape id="_x0000_i1064" type="#_x0000_t75" style="width:2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967C126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7C69A7D1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7C57F508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7E809A0F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7B8DC89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06EB8B28">
                <v:shape id="_x0000_i1065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39F1691C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15462805">
                <v:shape id="_x0000_i1066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762B95">
              <w:rPr>
                <w:position w:val="-8"/>
              </w:rPr>
              <w:pict w14:anchorId="3F79FAEB">
                <v:shape id="_x0000_i1089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7D5A1BE1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04EC763C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4B4A43D1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6A32F7B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59BDE91">
                <v:shape id="_x0000_i1068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5D61493D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84394E7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53B469C3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5738E9C5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B188AEE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07B62850">
                <v:shape id="_x0000_i1069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796BCC6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6CD502EB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42DDEF7A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3D6D0B39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7" w:name="_Toc161478901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7"/>
    </w:p>
    <w:p w14:paraId="1B546FB0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"/>
      <w:bookmarkEnd w:id="38"/>
      <w:r>
        <w:rPr>
          <w:noProof/>
        </w:rPr>
        <w:drawing>
          <wp:inline distT="0" distB="0" distL="0" distR="0" wp14:anchorId="4EAD71B8" wp14:editId="6EF0745C">
            <wp:extent cx="5667375" cy="27336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D6E95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51D6B" w14:paraId="0194744E" w14:textId="77777777">
        <w:tc>
          <w:tcPr>
            <w:tcW w:w="777" w:type="dxa"/>
            <w:shd w:val="clear" w:color="auto" w:fill="E6E6E6"/>
            <w:vAlign w:val="center"/>
          </w:tcPr>
          <w:p w14:paraId="62981415" w14:textId="77777777" w:rsidR="00251D6B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474E2E" w14:textId="77777777" w:rsidR="00251D6B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8F31C5" w14:textId="77777777" w:rsidR="00251D6B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754489" w14:textId="77777777" w:rsidR="00251D6B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D2F9E3" w14:textId="77777777" w:rsidR="00251D6B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C94332" w14:textId="77777777" w:rsidR="00251D6B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23A4D0" w14:textId="77777777" w:rsidR="00251D6B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769C9F" w14:textId="77777777" w:rsidR="00251D6B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637087" w14:textId="77777777" w:rsidR="00251D6B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E0D31E" w14:textId="77777777" w:rsidR="00251D6B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100B47" w14:textId="77777777" w:rsidR="00251D6B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8D737E" w14:textId="77777777" w:rsidR="00251D6B" w:rsidRDefault="00000000">
            <w:pPr>
              <w:jc w:val="center"/>
            </w:pPr>
            <w:r>
              <w:t>11:00</w:t>
            </w:r>
          </w:p>
        </w:tc>
      </w:tr>
      <w:tr w:rsidR="00251D6B" w14:paraId="11CA104D" w14:textId="77777777">
        <w:tc>
          <w:tcPr>
            <w:tcW w:w="777" w:type="dxa"/>
            <w:vAlign w:val="center"/>
          </w:tcPr>
          <w:p w14:paraId="373E8B69" w14:textId="77777777" w:rsidR="00251D6B" w:rsidRDefault="00000000">
            <w:r>
              <w:t>28.10</w:t>
            </w:r>
          </w:p>
        </w:tc>
        <w:tc>
          <w:tcPr>
            <w:tcW w:w="777" w:type="dxa"/>
            <w:vAlign w:val="center"/>
          </w:tcPr>
          <w:p w14:paraId="75770206" w14:textId="77777777" w:rsidR="00251D6B" w:rsidRDefault="00000000">
            <w:r>
              <w:t>27.70</w:t>
            </w:r>
          </w:p>
        </w:tc>
        <w:tc>
          <w:tcPr>
            <w:tcW w:w="777" w:type="dxa"/>
            <w:vAlign w:val="center"/>
          </w:tcPr>
          <w:p w14:paraId="7195A566" w14:textId="77777777" w:rsidR="00251D6B" w:rsidRDefault="00000000">
            <w:r>
              <w:t>27.40</w:t>
            </w:r>
          </w:p>
        </w:tc>
        <w:tc>
          <w:tcPr>
            <w:tcW w:w="777" w:type="dxa"/>
            <w:vAlign w:val="center"/>
          </w:tcPr>
          <w:p w14:paraId="14F738C3" w14:textId="77777777" w:rsidR="00251D6B" w:rsidRDefault="00000000">
            <w:r>
              <w:t>27.10</w:t>
            </w:r>
          </w:p>
        </w:tc>
        <w:tc>
          <w:tcPr>
            <w:tcW w:w="777" w:type="dxa"/>
            <w:vAlign w:val="center"/>
          </w:tcPr>
          <w:p w14:paraId="6B494A4F" w14:textId="77777777" w:rsidR="00251D6B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75B49EC0" w14:textId="77777777" w:rsidR="00251D6B" w:rsidRDefault="00000000">
            <w:r>
              <w:t>27.20</w:t>
            </w:r>
          </w:p>
        </w:tc>
        <w:tc>
          <w:tcPr>
            <w:tcW w:w="777" w:type="dxa"/>
            <w:vAlign w:val="center"/>
          </w:tcPr>
          <w:p w14:paraId="2D3B14E0" w14:textId="77777777" w:rsidR="00251D6B" w:rsidRDefault="00000000">
            <w:r>
              <w:t>27.80</w:t>
            </w:r>
          </w:p>
        </w:tc>
        <w:tc>
          <w:tcPr>
            <w:tcW w:w="777" w:type="dxa"/>
            <w:vAlign w:val="center"/>
          </w:tcPr>
          <w:p w14:paraId="4E9CA938" w14:textId="77777777" w:rsidR="00251D6B" w:rsidRDefault="00000000">
            <w:r>
              <w:t>28.80</w:t>
            </w:r>
          </w:p>
        </w:tc>
        <w:tc>
          <w:tcPr>
            <w:tcW w:w="777" w:type="dxa"/>
            <w:vAlign w:val="center"/>
          </w:tcPr>
          <w:p w14:paraId="6B14ACFF" w14:textId="77777777" w:rsidR="00251D6B" w:rsidRDefault="00000000">
            <w:r>
              <w:t>30.20</w:t>
            </w:r>
          </w:p>
        </w:tc>
        <w:tc>
          <w:tcPr>
            <w:tcW w:w="777" w:type="dxa"/>
            <w:vAlign w:val="center"/>
          </w:tcPr>
          <w:p w14:paraId="133DA2CF" w14:textId="77777777" w:rsidR="00251D6B" w:rsidRDefault="00000000">
            <w:r>
              <w:t>31.70</w:t>
            </w:r>
          </w:p>
        </w:tc>
        <w:tc>
          <w:tcPr>
            <w:tcW w:w="777" w:type="dxa"/>
            <w:vAlign w:val="center"/>
          </w:tcPr>
          <w:p w14:paraId="3E9B8F87" w14:textId="77777777" w:rsidR="00251D6B" w:rsidRDefault="00000000">
            <w:r>
              <w:t>33.20</w:t>
            </w:r>
          </w:p>
        </w:tc>
        <w:tc>
          <w:tcPr>
            <w:tcW w:w="777" w:type="dxa"/>
            <w:vAlign w:val="center"/>
          </w:tcPr>
          <w:p w14:paraId="70DE0DF3" w14:textId="77777777" w:rsidR="00251D6B" w:rsidRDefault="00000000">
            <w:r>
              <w:t>34.50</w:t>
            </w:r>
          </w:p>
        </w:tc>
      </w:tr>
      <w:tr w:rsidR="00251D6B" w14:paraId="43E5EE97" w14:textId="77777777">
        <w:tc>
          <w:tcPr>
            <w:tcW w:w="777" w:type="dxa"/>
            <w:shd w:val="clear" w:color="auto" w:fill="E6E6E6"/>
            <w:vAlign w:val="center"/>
          </w:tcPr>
          <w:p w14:paraId="0FE0188B" w14:textId="77777777" w:rsidR="00251D6B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1A3350" w14:textId="77777777" w:rsidR="00251D6B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2F3AFC" w14:textId="77777777" w:rsidR="00251D6B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F6B4DC" w14:textId="77777777" w:rsidR="00251D6B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851132" w14:textId="77777777" w:rsidR="00251D6B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F18A9F" w14:textId="77777777" w:rsidR="00251D6B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5FDF57" w14:textId="77777777" w:rsidR="00251D6B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07BD75" w14:textId="77777777" w:rsidR="00251D6B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FC1BD4" w14:textId="77777777" w:rsidR="00251D6B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C46430" w14:textId="77777777" w:rsidR="00251D6B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446CE9" w14:textId="77777777" w:rsidR="00251D6B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132101" w14:textId="77777777" w:rsidR="00251D6B" w:rsidRDefault="00000000">
            <w:r>
              <w:t>23:00</w:t>
            </w:r>
          </w:p>
        </w:tc>
      </w:tr>
      <w:tr w:rsidR="00251D6B" w14:paraId="6BBDD954" w14:textId="77777777">
        <w:tc>
          <w:tcPr>
            <w:tcW w:w="777" w:type="dxa"/>
            <w:vAlign w:val="center"/>
          </w:tcPr>
          <w:p w14:paraId="66FEFEC7" w14:textId="77777777" w:rsidR="00251D6B" w:rsidRDefault="00000000">
            <w:r>
              <w:t>35.60</w:t>
            </w:r>
          </w:p>
        </w:tc>
        <w:tc>
          <w:tcPr>
            <w:tcW w:w="777" w:type="dxa"/>
            <w:vAlign w:val="center"/>
          </w:tcPr>
          <w:p w14:paraId="5F811605" w14:textId="77777777" w:rsidR="00251D6B" w:rsidRDefault="00000000">
            <w:r>
              <w:t>36.60</w:t>
            </w:r>
          </w:p>
        </w:tc>
        <w:tc>
          <w:tcPr>
            <w:tcW w:w="777" w:type="dxa"/>
            <w:vAlign w:val="center"/>
          </w:tcPr>
          <w:p w14:paraId="7636B613" w14:textId="77777777" w:rsidR="00251D6B" w:rsidRDefault="00000000">
            <w:r>
              <w:t>37.40</w:t>
            </w:r>
          </w:p>
        </w:tc>
        <w:tc>
          <w:tcPr>
            <w:tcW w:w="777" w:type="dxa"/>
            <w:vAlign w:val="center"/>
          </w:tcPr>
          <w:p w14:paraId="2BF3E533" w14:textId="77777777" w:rsidR="00251D6B" w:rsidRDefault="00000000">
            <w:r>
              <w:t>37.70</w:t>
            </w:r>
          </w:p>
        </w:tc>
        <w:tc>
          <w:tcPr>
            <w:tcW w:w="777" w:type="dxa"/>
            <w:vAlign w:val="center"/>
          </w:tcPr>
          <w:p w14:paraId="46AC9764" w14:textId="77777777" w:rsidR="00251D6B" w:rsidRDefault="00000000">
            <w:r>
              <w:t>37.20</w:t>
            </w:r>
          </w:p>
        </w:tc>
        <w:tc>
          <w:tcPr>
            <w:tcW w:w="777" w:type="dxa"/>
            <w:vAlign w:val="center"/>
          </w:tcPr>
          <w:p w14:paraId="6638A434" w14:textId="77777777" w:rsidR="00251D6B" w:rsidRDefault="00000000">
            <w:r>
              <w:t>35.90</w:t>
            </w:r>
          </w:p>
        </w:tc>
        <w:tc>
          <w:tcPr>
            <w:tcW w:w="777" w:type="dxa"/>
            <w:vAlign w:val="center"/>
          </w:tcPr>
          <w:p w14:paraId="260046AB" w14:textId="77777777" w:rsidR="00251D6B" w:rsidRDefault="00000000">
            <w:r>
              <w:t>34.20</w:t>
            </w:r>
          </w:p>
        </w:tc>
        <w:tc>
          <w:tcPr>
            <w:tcW w:w="777" w:type="dxa"/>
            <w:vAlign w:val="center"/>
          </w:tcPr>
          <w:p w14:paraId="73A3D78C" w14:textId="77777777" w:rsidR="00251D6B" w:rsidRDefault="00000000">
            <w:r>
              <w:t>32.80</w:t>
            </w:r>
          </w:p>
        </w:tc>
        <w:tc>
          <w:tcPr>
            <w:tcW w:w="777" w:type="dxa"/>
            <w:vAlign w:val="center"/>
          </w:tcPr>
          <w:p w14:paraId="6F91165C" w14:textId="77777777" w:rsidR="00251D6B" w:rsidRDefault="00000000">
            <w:r>
              <w:t>32.20</w:t>
            </w:r>
          </w:p>
        </w:tc>
        <w:tc>
          <w:tcPr>
            <w:tcW w:w="777" w:type="dxa"/>
            <w:vAlign w:val="center"/>
          </w:tcPr>
          <w:p w14:paraId="2C13B50B" w14:textId="77777777" w:rsidR="00251D6B" w:rsidRDefault="00000000">
            <w:r>
              <w:t>31.60</w:t>
            </w:r>
          </w:p>
        </w:tc>
        <w:tc>
          <w:tcPr>
            <w:tcW w:w="777" w:type="dxa"/>
            <w:vAlign w:val="center"/>
          </w:tcPr>
          <w:p w14:paraId="0B1536F3" w14:textId="77777777" w:rsidR="00251D6B" w:rsidRDefault="00000000">
            <w:r>
              <w:t>31.00</w:t>
            </w:r>
          </w:p>
        </w:tc>
        <w:tc>
          <w:tcPr>
            <w:tcW w:w="777" w:type="dxa"/>
            <w:vAlign w:val="center"/>
          </w:tcPr>
          <w:p w14:paraId="47E9B47C" w14:textId="77777777" w:rsidR="00251D6B" w:rsidRDefault="00000000">
            <w:r>
              <w:t>30.30</w:t>
            </w:r>
          </w:p>
        </w:tc>
      </w:tr>
    </w:tbl>
    <w:p w14:paraId="6D475503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表格"/>
      <w:bookmarkEnd w:id="39"/>
    </w:p>
    <w:p w14:paraId="64954AB3" w14:textId="112EE214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40" w:name="室外逐时温度备注"/>
      <w:bookmarkEnd w:id="40"/>
      <w:r>
        <w:rPr>
          <w:rFonts w:ascii="宋体" w:hAnsi="宋体"/>
          <w:b/>
          <w:color w:val="000000"/>
          <w:sz w:val="18"/>
          <w:szCs w:val="18"/>
        </w:rPr>
        <w:t>注：气象数据参考 湖南-</w:t>
      </w:r>
      <w:r w:rsidR="005F06E2">
        <w:rPr>
          <w:rFonts w:ascii="宋体" w:hAnsi="宋体" w:hint="eastAsia"/>
          <w:b/>
          <w:color w:val="000000"/>
          <w:sz w:val="18"/>
          <w:szCs w:val="18"/>
        </w:rPr>
        <w:t>怀化</w:t>
      </w:r>
    </w:p>
    <w:p w14:paraId="4E5FA38C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1" w:name="_Toc161478902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1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4EFB75C8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461208A0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3CE1C901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3CE8EDE6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109D5A4A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1FE262B5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23CF5F0F">
                <v:shape id="_x0000_i1070" type="#_x0000_t75" style="width:10.65pt;height:15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AF1868E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</w:t>
            </w:r>
            <w:r w:rsidRPr="006D6B19">
              <w:rPr>
                <w:color w:val="000000"/>
                <w:szCs w:val="21"/>
              </w:rPr>
              <w:lastRenderedPageBreak/>
              <w:t>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2EC3D665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lastRenderedPageBreak/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2A04AE3E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lastRenderedPageBreak/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7F9D9395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251D6B" w14:paraId="40CFCB85" w14:textId="77777777">
        <w:tc>
          <w:tcPr>
            <w:tcW w:w="1556" w:type="dxa"/>
            <w:shd w:val="clear" w:color="auto" w:fill="E6E6E6"/>
            <w:vAlign w:val="center"/>
          </w:tcPr>
          <w:p w14:paraId="5B33BF00" w14:textId="77777777" w:rsidR="00251D6B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B335736" w14:textId="77777777" w:rsidR="00251D6B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BA5A842" w14:textId="77777777" w:rsidR="00251D6B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D34A659" w14:textId="77777777" w:rsidR="00251D6B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7DE6AEA" w14:textId="77777777" w:rsidR="00251D6B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AB870E4" w14:textId="77777777" w:rsidR="00251D6B" w:rsidRDefault="00000000">
            <w:pPr>
              <w:jc w:val="center"/>
            </w:pPr>
            <w:r>
              <w:t>水平</w:t>
            </w:r>
          </w:p>
        </w:tc>
      </w:tr>
      <w:tr w:rsidR="00251D6B" w14:paraId="772C5896" w14:textId="77777777">
        <w:tc>
          <w:tcPr>
            <w:tcW w:w="1556" w:type="dxa"/>
            <w:shd w:val="clear" w:color="auto" w:fill="E6E6E6"/>
            <w:vAlign w:val="center"/>
          </w:tcPr>
          <w:p w14:paraId="7EBF8E58" w14:textId="77777777" w:rsidR="00251D6B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15C4CECA" w14:textId="77777777" w:rsidR="00251D6B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A3DE8EF" w14:textId="77777777" w:rsidR="00251D6B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41DF296" w14:textId="77777777" w:rsidR="00251D6B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BF0558F" w14:textId="77777777" w:rsidR="00251D6B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E0F2C8A" w14:textId="77777777" w:rsidR="00251D6B" w:rsidRDefault="00000000">
            <w:r>
              <w:t>0.00</w:t>
            </w:r>
          </w:p>
        </w:tc>
      </w:tr>
      <w:tr w:rsidR="00251D6B" w14:paraId="21F0AB6A" w14:textId="77777777">
        <w:tc>
          <w:tcPr>
            <w:tcW w:w="1556" w:type="dxa"/>
            <w:shd w:val="clear" w:color="auto" w:fill="E6E6E6"/>
            <w:vAlign w:val="center"/>
          </w:tcPr>
          <w:p w14:paraId="7B4F6401" w14:textId="77777777" w:rsidR="00251D6B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2FBC81C3" w14:textId="77777777" w:rsidR="00251D6B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DCAD201" w14:textId="77777777" w:rsidR="00251D6B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8E76B19" w14:textId="77777777" w:rsidR="00251D6B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10465F1" w14:textId="77777777" w:rsidR="00251D6B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0C78972" w14:textId="77777777" w:rsidR="00251D6B" w:rsidRDefault="00000000">
            <w:r>
              <w:t>0.00</w:t>
            </w:r>
          </w:p>
        </w:tc>
      </w:tr>
      <w:tr w:rsidR="00251D6B" w14:paraId="5EA9BD77" w14:textId="77777777">
        <w:tc>
          <w:tcPr>
            <w:tcW w:w="1556" w:type="dxa"/>
            <w:shd w:val="clear" w:color="auto" w:fill="E6E6E6"/>
            <w:vAlign w:val="center"/>
          </w:tcPr>
          <w:p w14:paraId="28ECCE0C" w14:textId="77777777" w:rsidR="00251D6B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1FA97DF6" w14:textId="77777777" w:rsidR="00251D6B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4520F29" w14:textId="77777777" w:rsidR="00251D6B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B1C705A" w14:textId="77777777" w:rsidR="00251D6B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D0EDD66" w14:textId="77777777" w:rsidR="00251D6B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E506E71" w14:textId="77777777" w:rsidR="00251D6B" w:rsidRDefault="00000000">
            <w:r>
              <w:t>0.00</w:t>
            </w:r>
          </w:p>
        </w:tc>
      </w:tr>
      <w:tr w:rsidR="00251D6B" w14:paraId="639B5CB8" w14:textId="77777777">
        <w:tc>
          <w:tcPr>
            <w:tcW w:w="1556" w:type="dxa"/>
            <w:shd w:val="clear" w:color="auto" w:fill="E6E6E6"/>
            <w:vAlign w:val="center"/>
          </w:tcPr>
          <w:p w14:paraId="30D664F5" w14:textId="77777777" w:rsidR="00251D6B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2BEBE5F8" w14:textId="77777777" w:rsidR="00251D6B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3E22234" w14:textId="77777777" w:rsidR="00251D6B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546E6D3" w14:textId="77777777" w:rsidR="00251D6B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C1226DC" w14:textId="77777777" w:rsidR="00251D6B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F69A994" w14:textId="77777777" w:rsidR="00251D6B" w:rsidRDefault="00000000">
            <w:r>
              <w:t>0.00</w:t>
            </w:r>
          </w:p>
        </w:tc>
      </w:tr>
      <w:tr w:rsidR="00251D6B" w14:paraId="73B8B77F" w14:textId="77777777">
        <w:tc>
          <w:tcPr>
            <w:tcW w:w="1556" w:type="dxa"/>
            <w:shd w:val="clear" w:color="auto" w:fill="E6E6E6"/>
            <w:vAlign w:val="center"/>
          </w:tcPr>
          <w:p w14:paraId="5A40E365" w14:textId="77777777" w:rsidR="00251D6B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066090C2" w14:textId="77777777" w:rsidR="00251D6B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19E07A4" w14:textId="77777777" w:rsidR="00251D6B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697FC03" w14:textId="77777777" w:rsidR="00251D6B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FABEC55" w14:textId="77777777" w:rsidR="00251D6B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19672A3" w14:textId="77777777" w:rsidR="00251D6B" w:rsidRDefault="00000000">
            <w:r>
              <w:t>0.00</w:t>
            </w:r>
          </w:p>
        </w:tc>
      </w:tr>
      <w:tr w:rsidR="00251D6B" w14:paraId="5996BD58" w14:textId="77777777">
        <w:tc>
          <w:tcPr>
            <w:tcW w:w="1556" w:type="dxa"/>
            <w:shd w:val="clear" w:color="auto" w:fill="E6E6E6"/>
            <w:vAlign w:val="center"/>
          </w:tcPr>
          <w:p w14:paraId="10646CA4" w14:textId="77777777" w:rsidR="00251D6B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77A87976" w14:textId="77777777" w:rsidR="00251D6B" w:rsidRDefault="00000000">
            <w:r>
              <w:t>82.12</w:t>
            </w:r>
          </w:p>
        </w:tc>
        <w:tc>
          <w:tcPr>
            <w:tcW w:w="1556" w:type="dxa"/>
            <w:vAlign w:val="center"/>
          </w:tcPr>
          <w:p w14:paraId="15489250" w14:textId="77777777" w:rsidR="00251D6B" w:rsidRDefault="00000000">
            <w:r>
              <w:t>35.21</w:t>
            </w:r>
          </w:p>
        </w:tc>
        <w:tc>
          <w:tcPr>
            <w:tcW w:w="1556" w:type="dxa"/>
            <w:vAlign w:val="center"/>
          </w:tcPr>
          <w:p w14:paraId="1C21D703" w14:textId="77777777" w:rsidR="00251D6B" w:rsidRDefault="00000000">
            <w:r>
              <w:t>38.16</w:t>
            </w:r>
          </w:p>
        </w:tc>
        <w:tc>
          <w:tcPr>
            <w:tcW w:w="1556" w:type="dxa"/>
            <w:vAlign w:val="center"/>
          </w:tcPr>
          <w:p w14:paraId="594260A9" w14:textId="77777777" w:rsidR="00251D6B" w:rsidRDefault="00000000">
            <w:r>
              <w:t>18.92</w:t>
            </w:r>
          </w:p>
        </w:tc>
        <w:tc>
          <w:tcPr>
            <w:tcW w:w="1556" w:type="dxa"/>
            <w:vAlign w:val="center"/>
          </w:tcPr>
          <w:p w14:paraId="628313AD" w14:textId="77777777" w:rsidR="00251D6B" w:rsidRDefault="00000000">
            <w:r>
              <w:t>68.40</w:t>
            </w:r>
          </w:p>
        </w:tc>
      </w:tr>
      <w:tr w:rsidR="00251D6B" w14:paraId="05FE39FB" w14:textId="77777777">
        <w:tc>
          <w:tcPr>
            <w:tcW w:w="1556" w:type="dxa"/>
            <w:shd w:val="clear" w:color="auto" w:fill="E6E6E6"/>
            <w:vAlign w:val="center"/>
          </w:tcPr>
          <w:p w14:paraId="06EACF96" w14:textId="77777777" w:rsidR="00251D6B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792A4F35" w14:textId="77777777" w:rsidR="00251D6B" w:rsidRDefault="00000000">
            <w:r>
              <w:t>230.44</w:t>
            </w:r>
          </w:p>
        </w:tc>
        <w:tc>
          <w:tcPr>
            <w:tcW w:w="1556" w:type="dxa"/>
            <w:vAlign w:val="center"/>
          </w:tcPr>
          <w:p w14:paraId="672D9A6A" w14:textId="77777777" w:rsidR="00251D6B" w:rsidRDefault="00000000">
            <w:r>
              <w:t>110.62</w:t>
            </w:r>
          </w:p>
        </w:tc>
        <w:tc>
          <w:tcPr>
            <w:tcW w:w="1556" w:type="dxa"/>
            <w:vAlign w:val="center"/>
          </w:tcPr>
          <w:p w14:paraId="5B89BF94" w14:textId="77777777" w:rsidR="00251D6B" w:rsidRDefault="00000000">
            <w:r>
              <w:t>105.85</w:t>
            </w:r>
          </w:p>
        </w:tc>
        <w:tc>
          <w:tcPr>
            <w:tcW w:w="1556" w:type="dxa"/>
            <w:vAlign w:val="center"/>
          </w:tcPr>
          <w:p w14:paraId="4E878042" w14:textId="77777777" w:rsidR="00251D6B" w:rsidRDefault="00000000">
            <w:r>
              <w:t>66.77</w:t>
            </w:r>
          </w:p>
        </w:tc>
        <w:tc>
          <w:tcPr>
            <w:tcW w:w="1556" w:type="dxa"/>
            <w:vAlign w:val="center"/>
          </w:tcPr>
          <w:p w14:paraId="3F50489B" w14:textId="77777777" w:rsidR="00251D6B" w:rsidRDefault="00000000">
            <w:r>
              <w:t>215.20</w:t>
            </w:r>
          </w:p>
        </w:tc>
      </w:tr>
      <w:tr w:rsidR="00251D6B" w14:paraId="74943FC0" w14:textId="77777777">
        <w:tc>
          <w:tcPr>
            <w:tcW w:w="1556" w:type="dxa"/>
            <w:shd w:val="clear" w:color="auto" w:fill="E6E6E6"/>
            <w:vAlign w:val="center"/>
          </w:tcPr>
          <w:p w14:paraId="0502F33B" w14:textId="77777777" w:rsidR="00251D6B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5D39D5E1" w14:textId="77777777" w:rsidR="00251D6B" w:rsidRDefault="00000000">
            <w:r>
              <w:t>351.90</w:t>
            </w:r>
          </w:p>
        </w:tc>
        <w:tc>
          <w:tcPr>
            <w:tcW w:w="1556" w:type="dxa"/>
            <w:vAlign w:val="center"/>
          </w:tcPr>
          <w:p w14:paraId="0ECF0277" w14:textId="77777777" w:rsidR="00251D6B" w:rsidRDefault="00000000">
            <w:r>
              <w:t>199.81</w:t>
            </w:r>
          </w:p>
        </w:tc>
        <w:tc>
          <w:tcPr>
            <w:tcW w:w="1556" w:type="dxa"/>
            <w:vAlign w:val="center"/>
          </w:tcPr>
          <w:p w14:paraId="369E4E05" w14:textId="77777777" w:rsidR="00251D6B" w:rsidRDefault="00000000">
            <w:r>
              <w:t>170.14</w:t>
            </w:r>
          </w:p>
        </w:tc>
        <w:tc>
          <w:tcPr>
            <w:tcW w:w="1556" w:type="dxa"/>
            <w:vAlign w:val="center"/>
          </w:tcPr>
          <w:p w14:paraId="7223F7E5" w14:textId="77777777" w:rsidR="00251D6B" w:rsidRDefault="00000000">
            <w:r>
              <w:t>131.31</w:t>
            </w:r>
          </w:p>
        </w:tc>
        <w:tc>
          <w:tcPr>
            <w:tcW w:w="1556" w:type="dxa"/>
            <w:vAlign w:val="center"/>
          </w:tcPr>
          <w:p w14:paraId="68EA037A" w14:textId="77777777" w:rsidR="00251D6B" w:rsidRDefault="00000000">
            <w:r>
              <w:t>384.10</w:t>
            </w:r>
          </w:p>
        </w:tc>
      </w:tr>
      <w:tr w:rsidR="00251D6B" w14:paraId="320D532F" w14:textId="77777777">
        <w:tc>
          <w:tcPr>
            <w:tcW w:w="1556" w:type="dxa"/>
            <w:shd w:val="clear" w:color="auto" w:fill="E6E6E6"/>
            <w:vAlign w:val="center"/>
          </w:tcPr>
          <w:p w14:paraId="765EA02F" w14:textId="77777777" w:rsidR="00251D6B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27341998" w14:textId="77777777" w:rsidR="00251D6B" w:rsidRDefault="00000000">
            <w:r>
              <w:t>432.20</w:t>
            </w:r>
          </w:p>
        </w:tc>
        <w:tc>
          <w:tcPr>
            <w:tcW w:w="1556" w:type="dxa"/>
            <w:vAlign w:val="center"/>
          </w:tcPr>
          <w:p w14:paraId="14C6B310" w14:textId="77777777" w:rsidR="00251D6B" w:rsidRDefault="00000000">
            <w:r>
              <w:t>264.73</w:t>
            </w:r>
          </w:p>
        </w:tc>
        <w:tc>
          <w:tcPr>
            <w:tcW w:w="1556" w:type="dxa"/>
            <w:vAlign w:val="center"/>
          </w:tcPr>
          <w:p w14:paraId="25D0344C" w14:textId="77777777" w:rsidR="00251D6B" w:rsidRDefault="00000000">
            <w:r>
              <w:t>202.31</w:t>
            </w:r>
          </w:p>
        </w:tc>
        <w:tc>
          <w:tcPr>
            <w:tcW w:w="1556" w:type="dxa"/>
            <w:vAlign w:val="center"/>
          </w:tcPr>
          <w:p w14:paraId="3F730606" w14:textId="77777777" w:rsidR="00251D6B" w:rsidRDefault="00000000">
            <w:r>
              <w:t>163.82</w:t>
            </w:r>
          </w:p>
        </w:tc>
        <w:tc>
          <w:tcPr>
            <w:tcW w:w="1556" w:type="dxa"/>
            <w:vAlign w:val="center"/>
          </w:tcPr>
          <w:p w14:paraId="3ABAF9C8" w14:textId="77777777" w:rsidR="00251D6B" w:rsidRDefault="00000000">
            <w:r>
              <w:t>542.70</w:t>
            </w:r>
          </w:p>
        </w:tc>
      </w:tr>
      <w:tr w:rsidR="00251D6B" w14:paraId="622A5B91" w14:textId="77777777">
        <w:tc>
          <w:tcPr>
            <w:tcW w:w="1556" w:type="dxa"/>
            <w:shd w:val="clear" w:color="auto" w:fill="E6E6E6"/>
            <w:vAlign w:val="center"/>
          </w:tcPr>
          <w:p w14:paraId="443D10A2" w14:textId="77777777" w:rsidR="00251D6B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75B3F987" w14:textId="77777777" w:rsidR="00251D6B" w:rsidRDefault="00000000">
            <w:r>
              <w:t>427.27</w:t>
            </w:r>
          </w:p>
        </w:tc>
        <w:tc>
          <w:tcPr>
            <w:tcW w:w="1556" w:type="dxa"/>
            <w:vAlign w:val="center"/>
          </w:tcPr>
          <w:p w14:paraId="1478B8B7" w14:textId="77777777" w:rsidR="00251D6B" w:rsidRDefault="00000000">
            <w:r>
              <w:t>332.95</w:t>
            </w:r>
          </w:p>
        </w:tc>
        <w:tc>
          <w:tcPr>
            <w:tcW w:w="1556" w:type="dxa"/>
            <w:vAlign w:val="center"/>
          </w:tcPr>
          <w:p w14:paraId="765303F1" w14:textId="77777777" w:rsidR="00251D6B" w:rsidRDefault="00000000">
            <w:r>
              <w:t>232.97</w:t>
            </w:r>
          </w:p>
        </w:tc>
        <w:tc>
          <w:tcPr>
            <w:tcW w:w="1556" w:type="dxa"/>
            <w:vAlign w:val="center"/>
          </w:tcPr>
          <w:p w14:paraId="69CB2EFB" w14:textId="77777777" w:rsidR="00251D6B" w:rsidRDefault="00000000">
            <w:r>
              <w:t>190.07</w:t>
            </w:r>
          </w:p>
        </w:tc>
        <w:tc>
          <w:tcPr>
            <w:tcW w:w="1556" w:type="dxa"/>
            <w:vAlign w:val="center"/>
          </w:tcPr>
          <w:p w14:paraId="32D64BE5" w14:textId="77777777" w:rsidR="00251D6B" w:rsidRDefault="00000000">
            <w:r>
              <w:t>679.60</w:t>
            </w:r>
          </w:p>
        </w:tc>
      </w:tr>
      <w:tr w:rsidR="00251D6B" w14:paraId="3351F9E7" w14:textId="77777777">
        <w:tc>
          <w:tcPr>
            <w:tcW w:w="1556" w:type="dxa"/>
            <w:shd w:val="clear" w:color="auto" w:fill="E6E6E6"/>
            <w:vAlign w:val="center"/>
          </w:tcPr>
          <w:p w14:paraId="0E07BF8B" w14:textId="77777777" w:rsidR="00251D6B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5A4BE041" w14:textId="77777777" w:rsidR="00251D6B" w:rsidRDefault="00000000">
            <w:r>
              <w:t>361.09</w:t>
            </w:r>
          </w:p>
        </w:tc>
        <w:tc>
          <w:tcPr>
            <w:tcW w:w="1556" w:type="dxa"/>
            <w:vAlign w:val="center"/>
          </w:tcPr>
          <w:p w14:paraId="2BE716A0" w14:textId="77777777" w:rsidR="00251D6B" w:rsidRDefault="00000000">
            <w:r>
              <w:t>378.76</w:t>
            </w:r>
          </w:p>
        </w:tc>
        <w:tc>
          <w:tcPr>
            <w:tcW w:w="1556" w:type="dxa"/>
            <w:vAlign w:val="center"/>
          </w:tcPr>
          <w:p w14:paraId="5B5BB903" w14:textId="77777777" w:rsidR="00251D6B" w:rsidRDefault="00000000">
            <w:r>
              <w:t>251.75</w:t>
            </w:r>
          </w:p>
        </w:tc>
        <w:tc>
          <w:tcPr>
            <w:tcW w:w="1556" w:type="dxa"/>
            <w:vAlign w:val="center"/>
          </w:tcPr>
          <w:p w14:paraId="68D58D77" w14:textId="77777777" w:rsidR="00251D6B" w:rsidRDefault="00000000">
            <w:r>
              <w:t>206.25</w:t>
            </w:r>
          </w:p>
        </w:tc>
        <w:tc>
          <w:tcPr>
            <w:tcW w:w="1556" w:type="dxa"/>
            <w:vAlign w:val="center"/>
          </w:tcPr>
          <w:p w14:paraId="63A10537" w14:textId="77777777" w:rsidR="00251D6B" w:rsidRDefault="00000000">
            <w:r>
              <w:t>767.50</w:t>
            </w:r>
          </w:p>
        </w:tc>
      </w:tr>
      <w:tr w:rsidR="00251D6B" w14:paraId="458A66C4" w14:textId="77777777">
        <w:tc>
          <w:tcPr>
            <w:tcW w:w="1556" w:type="dxa"/>
            <w:shd w:val="clear" w:color="auto" w:fill="E6E6E6"/>
            <w:vAlign w:val="center"/>
          </w:tcPr>
          <w:p w14:paraId="6AECF479" w14:textId="77777777" w:rsidR="00251D6B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1F6BB2D5" w14:textId="77777777" w:rsidR="00251D6B" w:rsidRDefault="00000000">
            <w:r>
              <w:t>249.73</w:t>
            </w:r>
          </w:p>
        </w:tc>
        <w:tc>
          <w:tcPr>
            <w:tcW w:w="1556" w:type="dxa"/>
            <w:vAlign w:val="center"/>
          </w:tcPr>
          <w:p w14:paraId="01B84603" w14:textId="77777777" w:rsidR="00251D6B" w:rsidRDefault="00000000">
            <w:r>
              <w:t>382.73</w:t>
            </w:r>
          </w:p>
        </w:tc>
        <w:tc>
          <w:tcPr>
            <w:tcW w:w="1556" w:type="dxa"/>
            <w:vAlign w:val="center"/>
          </w:tcPr>
          <w:p w14:paraId="15629026" w14:textId="77777777" w:rsidR="00251D6B" w:rsidRDefault="00000000">
            <w:r>
              <w:t>249.73</w:t>
            </w:r>
          </w:p>
        </w:tc>
        <w:tc>
          <w:tcPr>
            <w:tcW w:w="1556" w:type="dxa"/>
            <w:vAlign w:val="center"/>
          </w:tcPr>
          <w:p w14:paraId="0140B7FC" w14:textId="77777777" w:rsidR="00251D6B" w:rsidRDefault="00000000">
            <w:r>
              <w:t>204.95</w:t>
            </w:r>
          </w:p>
        </w:tc>
        <w:tc>
          <w:tcPr>
            <w:tcW w:w="1556" w:type="dxa"/>
            <w:vAlign w:val="center"/>
          </w:tcPr>
          <w:p w14:paraId="2ADEEF2D" w14:textId="77777777" w:rsidR="00251D6B" w:rsidRDefault="00000000">
            <w:r>
              <w:t>775.10</w:t>
            </w:r>
          </w:p>
        </w:tc>
      </w:tr>
      <w:tr w:rsidR="00251D6B" w14:paraId="31E926FD" w14:textId="77777777">
        <w:tc>
          <w:tcPr>
            <w:tcW w:w="1556" w:type="dxa"/>
            <w:shd w:val="clear" w:color="auto" w:fill="E6E6E6"/>
            <w:vAlign w:val="center"/>
          </w:tcPr>
          <w:p w14:paraId="6995553D" w14:textId="77777777" w:rsidR="00251D6B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20F3FA33" w14:textId="77777777" w:rsidR="00251D6B" w:rsidRDefault="00000000">
            <w:r>
              <w:t>233.28</w:t>
            </w:r>
          </w:p>
        </w:tc>
        <w:tc>
          <w:tcPr>
            <w:tcW w:w="1556" w:type="dxa"/>
            <w:vAlign w:val="center"/>
          </w:tcPr>
          <w:p w14:paraId="4AD245BA" w14:textId="77777777" w:rsidR="00251D6B" w:rsidRDefault="00000000">
            <w:r>
              <w:t>353.90</w:t>
            </w:r>
          </w:p>
        </w:tc>
        <w:tc>
          <w:tcPr>
            <w:tcW w:w="1556" w:type="dxa"/>
            <w:vAlign w:val="center"/>
          </w:tcPr>
          <w:p w14:paraId="7FC9CA2E" w14:textId="77777777" w:rsidR="00251D6B" w:rsidRDefault="00000000">
            <w:r>
              <w:t>339.03</w:t>
            </w:r>
          </w:p>
        </w:tc>
        <w:tc>
          <w:tcPr>
            <w:tcW w:w="1556" w:type="dxa"/>
            <w:vAlign w:val="center"/>
          </w:tcPr>
          <w:p w14:paraId="7B5E5033" w14:textId="77777777" w:rsidR="00251D6B" w:rsidRDefault="00000000">
            <w:r>
              <w:t>191.48</w:t>
            </w:r>
          </w:p>
        </w:tc>
        <w:tc>
          <w:tcPr>
            <w:tcW w:w="1556" w:type="dxa"/>
            <w:vAlign w:val="center"/>
          </w:tcPr>
          <w:p w14:paraId="6C37C0B7" w14:textId="77777777" w:rsidR="00251D6B" w:rsidRDefault="00000000">
            <w:r>
              <w:t>725.30</w:t>
            </w:r>
          </w:p>
        </w:tc>
      </w:tr>
      <w:tr w:rsidR="00251D6B" w14:paraId="77C842C2" w14:textId="77777777">
        <w:tc>
          <w:tcPr>
            <w:tcW w:w="1556" w:type="dxa"/>
            <w:shd w:val="clear" w:color="auto" w:fill="E6E6E6"/>
            <w:vAlign w:val="center"/>
          </w:tcPr>
          <w:p w14:paraId="58899126" w14:textId="77777777" w:rsidR="00251D6B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30924575" w14:textId="77777777" w:rsidR="00251D6B" w:rsidRDefault="00000000">
            <w:r>
              <w:t>205.34</w:t>
            </w:r>
          </w:p>
        </w:tc>
        <w:tc>
          <w:tcPr>
            <w:tcW w:w="1556" w:type="dxa"/>
            <w:vAlign w:val="center"/>
          </w:tcPr>
          <w:p w14:paraId="767F6D7F" w14:textId="77777777" w:rsidR="00251D6B" w:rsidRDefault="00000000">
            <w:r>
              <w:t>297.34</w:t>
            </w:r>
          </w:p>
        </w:tc>
        <w:tc>
          <w:tcPr>
            <w:tcW w:w="1556" w:type="dxa"/>
            <w:vAlign w:val="center"/>
          </w:tcPr>
          <w:p w14:paraId="119892BB" w14:textId="77777777" w:rsidR="00251D6B" w:rsidRDefault="00000000">
            <w:r>
              <w:t>391.80</w:t>
            </w:r>
          </w:p>
        </w:tc>
        <w:tc>
          <w:tcPr>
            <w:tcW w:w="1556" w:type="dxa"/>
            <w:vAlign w:val="center"/>
          </w:tcPr>
          <w:p w14:paraId="2541D17F" w14:textId="77777777" w:rsidR="00251D6B" w:rsidRDefault="00000000">
            <w:r>
              <w:t>168.12</w:t>
            </w:r>
          </w:p>
        </w:tc>
        <w:tc>
          <w:tcPr>
            <w:tcW w:w="1556" w:type="dxa"/>
            <w:vAlign w:val="center"/>
          </w:tcPr>
          <w:p w14:paraId="690ECC80" w14:textId="77777777" w:rsidR="00251D6B" w:rsidRDefault="00000000">
            <w:r>
              <w:t>621.80</w:t>
            </w:r>
          </w:p>
        </w:tc>
      </w:tr>
      <w:tr w:rsidR="00251D6B" w14:paraId="15EE4053" w14:textId="77777777">
        <w:tc>
          <w:tcPr>
            <w:tcW w:w="1556" w:type="dxa"/>
            <w:shd w:val="clear" w:color="auto" w:fill="E6E6E6"/>
            <w:vAlign w:val="center"/>
          </w:tcPr>
          <w:p w14:paraId="58B5FAC5" w14:textId="77777777" w:rsidR="00251D6B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58623FCA" w14:textId="77777777" w:rsidR="00251D6B" w:rsidRDefault="00000000">
            <w:r>
              <w:t>171.90</w:t>
            </w:r>
          </w:p>
        </w:tc>
        <w:tc>
          <w:tcPr>
            <w:tcW w:w="1556" w:type="dxa"/>
            <w:vAlign w:val="center"/>
          </w:tcPr>
          <w:p w14:paraId="4C361B9F" w14:textId="77777777" w:rsidR="00251D6B" w:rsidRDefault="00000000">
            <w:r>
              <w:t>227.24</w:t>
            </w:r>
          </w:p>
        </w:tc>
        <w:tc>
          <w:tcPr>
            <w:tcW w:w="1556" w:type="dxa"/>
            <w:vAlign w:val="center"/>
          </w:tcPr>
          <w:p w14:paraId="52CE8A89" w14:textId="77777777" w:rsidR="00251D6B" w:rsidRDefault="00000000">
            <w:r>
              <w:t>395.73</w:t>
            </w:r>
          </w:p>
        </w:tc>
        <w:tc>
          <w:tcPr>
            <w:tcW w:w="1556" w:type="dxa"/>
            <w:vAlign w:val="center"/>
          </w:tcPr>
          <w:p w14:paraId="58A59990" w14:textId="77777777" w:rsidR="00251D6B" w:rsidRDefault="00000000">
            <w:r>
              <w:t>139.85</w:t>
            </w:r>
          </w:p>
        </w:tc>
        <w:tc>
          <w:tcPr>
            <w:tcW w:w="1556" w:type="dxa"/>
            <w:vAlign w:val="center"/>
          </w:tcPr>
          <w:p w14:paraId="64010373" w14:textId="77777777" w:rsidR="00251D6B" w:rsidRDefault="00000000">
            <w:r>
              <w:t>486.60</w:t>
            </w:r>
          </w:p>
        </w:tc>
      </w:tr>
      <w:tr w:rsidR="00251D6B" w14:paraId="60593F24" w14:textId="77777777">
        <w:tc>
          <w:tcPr>
            <w:tcW w:w="1556" w:type="dxa"/>
            <w:shd w:val="clear" w:color="auto" w:fill="E6E6E6"/>
            <w:vAlign w:val="center"/>
          </w:tcPr>
          <w:p w14:paraId="7026790E" w14:textId="77777777" w:rsidR="00251D6B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0EFF042D" w14:textId="77777777" w:rsidR="00251D6B" w:rsidRDefault="00000000">
            <w:r>
              <w:t>131.63</w:t>
            </w:r>
          </w:p>
        </w:tc>
        <w:tc>
          <w:tcPr>
            <w:tcW w:w="1556" w:type="dxa"/>
            <w:vAlign w:val="center"/>
          </w:tcPr>
          <w:p w14:paraId="684FF003" w14:textId="77777777" w:rsidR="00251D6B" w:rsidRDefault="00000000">
            <w:r>
              <w:t>152.77</w:t>
            </w:r>
          </w:p>
        </w:tc>
        <w:tc>
          <w:tcPr>
            <w:tcW w:w="1556" w:type="dxa"/>
            <w:vAlign w:val="center"/>
          </w:tcPr>
          <w:p w14:paraId="5DB78FBC" w14:textId="77777777" w:rsidR="00251D6B" w:rsidRDefault="00000000">
            <w:r>
              <w:t>318.06</w:t>
            </w:r>
          </w:p>
        </w:tc>
        <w:tc>
          <w:tcPr>
            <w:tcW w:w="1556" w:type="dxa"/>
            <w:vAlign w:val="center"/>
          </w:tcPr>
          <w:p w14:paraId="661207AC" w14:textId="77777777" w:rsidR="00251D6B" w:rsidRDefault="00000000">
            <w:r>
              <w:t>101.09</w:t>
            </w:r>
          </w:p>
        </w:tc>
        <w:tc>
          <w:tcPr>
            <w:tcW w:w="1556" w:type="dxa"/>
            <w:vAlign w:val="center"/>
          </w:tcPr>
          <w:p w14:paraId="5CBD2C4C" w14:textId="77777777" w:rsidR="00251D6B" w:rsidRDefault="00000000">
            <w:r>
              <w:t>322.50</w:t>
            </w:r>
          </w:p>
        </w:tc>
      </w:tr>
      <w:tr w:rsidR="00251D6B" w14:paraId="3723B6FF" w14:textId="77777777">
        <w:tc>
          <w:tcPr>
            <w:tcW w:w="1556" w:type="dxa"/>
            <w:shd w:val="clear" w:color="auto" w:fill="E6E6E6"/>
            <w:vAlign w:val="center"/>
          </w:tcPr>
          <w:p w14:paraId="5AD8389E" w14:textId="77777777" w:rsidR="00251D6B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3400FEDC" w14:textId="77777777" w:rsidR="00251D6B" w:rsidRDefault="00000000">
            <w:r>
              <w:t>65.50</w:t>
            </w:r>
          </w:p>
        </w:tc>
        <w:tc>
          <w:tcPr>
            <w:tcW w:w="1556" w:type="dxa"/>
            <w:vAlign w:val="center"/>
          </w:tcPr>
          <w:p w14:paraId="253E0242" w14:textId="77777777" w:rsidR="00251D6B" w:rsidRDefault="00000000">
            <w:r>
              <w:t>64.07</w:t>
            </w:r>
          </w:p>
        </w:tc>
        <w:tc>
          <w:tcPr>
            <w:tcW w:w="1556" w:type="dxa"/>
            <w:vAlign w:val="center"/>
          </w:tcPr>
          <w:p w14:paraId="56E96AA1" w14:textId="77777777" w:rsidR="00251D6B" w:rsidRDefault="00000000">
            <w:r>
              <w:t>172.62</w:t>
            </w:r>
          </w:p>
        </w:tc>
        <w:tc>
          <w:tcPr>
            <w:tcW w:w="1556" w:type="dxa"/>
            <w:vAlign w:val="center"/>
          </w:tcPr>
          <w:p w14:paraId="53AC755C" w14:textId="77777777" w:rsidR="00251D6B" w:rsidRDefault="00000000">
            <w:r>
              <w:t>37.42</w:t>
            </w:r>
          </w:p>
        </w:tc>
        <w:tc>
          <w:tcPr>
            <w:tcW w:w="1556" w:type="dxa"/>
            <w:vAlign w:val="center"/>
          </w:tcPr>
          <w:p w14:paraId="1A1F2038" w14:textId="77777777" w:rsidR="00251D6B" w:rsidRDefault="00000000">
            <w:r>
              <w:t>142.50</w:t>
            </w:r>
          </w:p>
        </w:tc>
      </w:tr>
      <w:tr w:rsidR="00251D6B" w14:paraId="74D46B76" w14:textId="77777777">
        <w:tc>
          <w:tcPr>
            <w:tcW w:w="1556" w:type="dxa"/>
            <w:shd w:val="clear" w:color="auto" w:fill="E6E6E6"/>
            <w:vAlign w:val="center"/>
          </w:tcPr>
          <w:p w14:paraId="70302662" w14:textId="77777777" w:rsidR="00251D6B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023D5DF7" w14:textId="77777777" w:rsidR="00251D6B" w:rsidRDefault="00000000">
            <w:r>
              <w:t>0.01</w:t>
            </w:r>
          </w:p>
        </w:tc>
        <w:tc>
          <w:tcPr>
            <w:tcW w:w="1556" w:type="dxa"/>
            <w:vAlign w:val="center"/>
          </w:tcPr>
          <w:p w14:paraId="074A70A0" w14:textId="77777777" w:rsidR="00251D6B" w:rsidRDefault="00000000">
            <w:r>
              <w:t>0.03</w:t>
            </w:r>
          </w:p>
        </w:tc>
        <w:tc>
          <w:tcPr>
            <w:tcW w:w="1556" w:type="dxa"/>
            <w:vAlign w:val="center"/>
          </w:tcPr>
          <w:p w14:paraId="4DCF5DD4" w14:textId="77777777" w:rsidR="00251D6B" w:rsidRDefault="00000000">
            <w:r>
              <w:t>0.09</w:t>
            </w:r>
          </w:p>
        </w:tc>
        <w:tc>
          <w:tcPr>
            <w:tcW w:w="1556" w:type="dxa"/>
            <w:vAlign w:val="center"/>
          </w:tcPr>
          <w:p w14:paraId="274F653A" w14:textId="77777777" w:rsidR="00251D6B" w:rsidRDefault="00000000">
            <w:r>
              <w:t>0.03</w:t>
            </w:r>
          </w:p>
        </w:tc>
        <w:tc>
          <w:tcPr>
            <w:tcW w:w="1556" w:type="dxa"/>
            <w:vAlign w:val="center"/>
          </w:tcPr>
          <w:p w14:paraId="2BEB16BF" w14:textId="77777777" w:rsidR="00251D6B" w:rsidRDefault="00000000">
            <w:r>
              <w:t>0.00</w:t>
            </w:r>
          </w:p>
        </w:tc>
      </w:tr>
      <w:tr w:rsidR="00251D6B" w14:paraId="26F21138" w14:textId="77777777">
        <w:tc>
          <w:tcPr>
            <w:tcW w:w="1556" w:type="dxa"/>
            <w:shd w:val="clear" w:color="auto" w:fill="E6E6E6"/>
            <w:vAlign w:val="center"/>
          </w:tcPr>
          <w:p w14:paraId="142B720D" w14:textId="77777777" w:rsidR="00251D6B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61C30AA7" w14:textId="77777777" w:rsidR="00251D6B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27C8FC6" w14:textId="77777777" w:rsidR="00251D6B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FA45002" w14:textId="77777777" w:rsidR="00251D6B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D9E3597" w14:textId="77777777" w:rsidR="00251D6B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97ACC07" w14:textId="77777777" w:rsidR="00251D6B" w:rsidRDefault="00000000">
            <w:r>
              <w:t>0.00</w:t>
            </w:r>
          </w:p>
        </w:tc>
      </w:tr>
      <w:tr w:rsidR="00251D6B" w14:paraId="2BA65C39" w14:textId="77777777">
        <w:tc>
          <w:tcPr>
            <w:tcW w:w="1556" w:type="dxa"/>
            <w:shd w:val="clear" w:color="auto" w:fill="E6E6E6"/>
            <w:vAlign w:val="center"/>
          </w:tcPr>
          <w:p w14:paraId="2F8B61AB" w14:textId="77777777" w:rsidR="00251D6B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112EAC2C" w14:textId="77777777" w:rsidR="00251D6B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68FDFA9" w14:textId="77777777" w:rsidR="00251D6B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88441C5" w14:textId="77777777" w:rsidR="00251D6B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4DBE135" w14:textId="77777777" w:rsidR="00251D6B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25B8267" w14:textId="77777777" w:rsidR="00251D6B" w:rsidRDefault="00000000">
            <w:r>
              <w:t>0.00</w:t>
            </w:r>
          </w:p>
        </w:tc>
      </w:tr>
      <w:tr w:rsidR="00251D6B" w14:paraId="413642C1" w14:textId="77777777">
        <w:tc>
          <w:tcPr>
            <w:tcW w:w="1556" w:type="dxa"/>
            <w:shd w:val="clear" w:color="auto" w:fill="E6E6E6"/>
            <w:vAlign w:val="center"/>
          </w:tcPr>
          <w:p w14:paraId="282CB007" w14:textId="77777777" w:rsidR="00251D6B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5569D4A8" w14:textId="77777777" w:rsidR="00251D6B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810223F" w14:textId="77777777" w:rsidR="00251D6B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DFEB655" w14:textId="77777777" w:rsidR="00251D6B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FA5C6DA" w14:textId="77777777" w:rsidR="00251D6B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5CA694C" w14:textId="77777777" w:rsidR="00251D6B" w:rsidRDefault="00000000">
            <w:r>
              <w:t>0.00</w:t>
            </w:r>
          </w:p>
        </w:tc>
      </w:tr>
      <w:tr w:rsidR="00251D6B" w14:paraId="1961035F" w14:textId="77777777">
        <w:tc>
          <w:tcPr>
            <w:tcW w:w="1556" w:type="dxa"/>
            <w:shd w:val="clear" w:color="auto" w:fill="E6E6E6"/>
            <w:vAlign w:val="center"/>
          </w:tcPr>
          <w:p w14:paraId="59ABBE27" w14:textId="77777777" w:rsidR="00251D6B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2CAAC86B" w14:textId="77777777" w:rsidR="00251D6B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ED77A14" w14:textId="77777777" w:rsidR="00251D6B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B731680" w14:textId="77777777" w:rsidR="00251D6B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933000C" w14:textId="77777777" w:rsidR="00251D6B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4959425" w14:textId="77777777" w:rsidR="00251D6B" w:rsidRDefault="00000000">
            <w:r>
              <w:t>0.00</w:t>
            </w:r>
          </w:p>
        </w:tc>
      </w:tr>
      <w:tr w:rsidR="00251D6B" w14:paraId="39A9FD4C" w14:textId="77777777">
        <w:tc>
          <w:tcPr>
            <w:tcW w:w="1556" w:type="dxa"/>
            <w:shd w:val="clear" w:color="auto" w:fill="E6E6E6"/>
            <w:vAlign w:val="center"/>
          </w:tcPr>
          <w:p w14:paraId="39CB0245" w14:textId="77777777" w:rsidR="00251D6B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3C22D1BB" w14:textId="77777777" w:rsidR="00251D6B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ED4C369" w14:textId="77777777" w:rsidR="00251D6B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35949C4" w14:textId="77777777" w:rsidR="00251D6B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36FCE00" w14:textId="77777777" w:rsidR="00251D6B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33EC220" w14:textId="77777777" w:rsidR="00251D6B" w:rsidRDefault="00000000">
            <w:r>
              <w:t>0.00</w:t>
            </w:r>
          </w:p>
        </w:tc>
      </w:tr>
      <w:tr w:rsidR="00251D6B" w14:paraId="2EA0EE88" w14:textId="77777777">
        <w:tc>
          <w:tcPr>
            <w:tcW w:w="1556" w:type="dxa"/>
            <w:shd w:val="clear" w:color="auto" w:fill="E6E6E6"/>
            <w:vAlign w:val="center"/>
          </w:tcPr>
          <w:p w14:paraId="496724E0" w14:textId="77777777" w:rsidR="00251D6B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14FE7E2B" w14:textId="77777777" w:rsidR="00251D6B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23AF478" w14:textId="77777777" w:rsidR="00251D6B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AC13F97" w14:textId="77777777" w:rsidR="00251D6B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2B14CD6" w14:textId="77777777" w:rsidR="00251D6B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6DD9B6F" w14:textId="77777777" w:rsidR="00251D6B" w:rsidRDefault="00000000">
            <w:r>
              <w:t>0.00</w:t>
            </w:r>
          </w:p>
        </w:tc>
      </w:tr>
    </w:tbl>
    <w:p w14:paraId="6EEB9EF6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2" w:name="室外逐时辐射"/>
      <w:bookmarkEnd w:id="42"/>
    </w:p>
    <w:p w14:paraId="603E2F1D" w14:textId="250BF935" w:rsidR="005C5049" w:rsidRDefault="005C5049" w:rsidP="005C5049">
      <w:pPr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43" w:name="室外逐时辐射备注"/>
      <w:bookmarkEnd w:id="43"/>
      <w:r>
        <w:rPr>
          <w:rFonts w:ascii="宋体" w:hAnsi="宋体"/>
          <w:b/>
          <w:color w:val="000000"/>
          <w:sz w:val="18"/>
          <w:szCs w:val="18"/>
        </w:rPr>
        <w:t>注：气象数据参考 湖南-</w:t>
      </w:r>
      <w:r w:rsidR="005F06E2">
        <w:rPr>
          <w:rFonts w:ascii="宋体" w:hAnsi="宋体" w:hint="eastAsia"/>
          <w:b/>
          <w:color w:val="000000"/>
          <w:sz w:val="18"/>
          <w:szCs w:val="18"/>
        </w:rPr>
        <w:t>怀化</w:t>
      </w:r>
    </w:p>
    <w:p w14:paraId="4CA24D2B" w14:textId="77777777" w:rsidR="00697366" w:rsidRDefault="00697366" w:rsidP="00CA66B7">
      <w:pPr>
        <w:pStyle w:val="2"/>
      </w:pPr>
      <w:bookmarkStart w:id="44" w:name="_Toc161478903"/>
      <w:bookmarkEnd w:id="0"/>
      <w:r>
        <w:rPr>
          <w:rFonts w:hint="eastAsia"/>
        </w:rPr>
        <w:t>室内</w:t>
      </w:r>
      <w:r>
        <w:t>空气温度</w:t>
      </w:r>
      <w:bookmarkEnd w:id="44"/>
    </w:p>
    <w:p w14:paraId="0977381A" w14:textId="77777777" w:rsidR="009C002A" w:rsidRPr="00CA66B7" w:rsidRDefault="009C002A" w:rsidP="006A4FEA">
      <w:pPr>
        <w:rPr>
          <w:color w:val="000000"/>
          <w:szCs w:val="21"/>
        </w:rPr>
      </w:pPr>
      <w:bookmarkStart w:id="45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5"/>
    </w:p>
    <w:p w14:paraId="3DAFE9E1" w14:textId="77777777" w:rsidR="00800A70" w:rsidRDefault="00800A70" w:rsidP="006B27F7">
      <w:pPr>
        <w:jc w:val="center"/>
      </w:pPr>
      <w:bookmarkStart w:id="46" w:name="自然通风室内温度表格"/>
      <w:bookmarkEnd w:id="46"/>
    </w:p>
    <w:p w14:paraId="20AC2B91" w14:textId="77777777" w:rsidR="00A279F8" w:rsidRPr="00794676" w:rsidRDefault="00A279F8" w:rsidP="009A61CA">
      <w:pPr>
        <w:pStyle w:val="1"/>
      </w:pPr>
      <w:bookmarkStart w:id="47" w:name="_Toc161478904"/>
      <w:r>
        <w:t>工程材料</w:t>
      </w:r>
      <w:bookmarkEnd w:id="4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51D6B" w14:paraId="3722DA97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8101074" w14:textId="77777777" w:rsidR="00251D6B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B53DD26" w14:textId="77777777" w:rsidR="00251D6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B57DEB0" w14:textId="77777777" w:rsidR="00251D6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06BE5C" w14:textId="77777777" w:rsidR="00251D6B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EC1A0A5" w14:textId="77777777" w:rsidR="00251D6B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3CAFE2" w14:textId="77777777" w:rsidR="00251D6B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434580E" w14:textId="77777777" w:rsidR="00251D6B" w:rsidRDefault="00000000">
            <w:pPr>
              <w:jc w:val="center"/>
            </w:pPr>
            <w:r>
              <w:t>备注</w:t>
            </w:r>
          </w:p>
        </w:tc>
      </w:tr>
      <w:tr w:rsidR="00251D6B" w14:paraId="3181CB8D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F28B3F6" w14:textId="77777777" w:rsidR="00251D6B" w:rsidRDefault="00251D6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78CCDCA" w14:textId="77777777" w:rsidR="00251D6B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FBFAE07" w14:textId="77777777" w:rsidR="00251D6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840EBF" w14:textId="77777777" w:rsidR="00251D6B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03684D0" w14:textId="77777777" w:rsidR="00251D6B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91E7B9" w14:textId="77777777" w:rsidR="00251D6B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673549D" w14:textId="77777777" w:rsidR="00251D6B" w:rsidRDefault="00251D6B">
            <w:pPr>
              <w:jc w:val="center"/>
            </w:pPr>
          </w:p>
        </w:tc>
      </w:tr>
      <w:tr w:rsidR="00251D6B" w14:paraId="31142D94" w14:textId="77777777">
        <w:tc>
          <w:tcPr>
            <w:tcW w:w="2196" w:type="dxa"/>
            <w:shd w:val="clear" w:color="auto" w:fill="E6E6E6"/>
            <w:vAlign w:val="center"/>
          </w:tcPr>
          <w:p w14:paraId="5B6AA2C2" w14:textId="77777777" w:rsidR="00251D6B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24F2D1B5" w14:textId="77777777" w:rsidR="00251D6B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263CF71" w14:textId="77777777" w:rsidR="00251D6B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1A19EEDB" w14:textId="77777777" w:rsidR="00251D6B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FED0200" w14:textId="77777777" w:rsidR="00251D6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272ADE9" w14:textId="77777777" w:rsidR="00251D6B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3486C3D9" w14:textId="77777777" w:rsidR="00251D6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lastRenderedPageBreak/>
              <w:t>GB50176-2016</w:t>
            </w:r>
          </w:p>
        </w:tc>
      </w:tr>
      <w:tr w:rsidR="00251D6B" w14:paraId="570AF669" w14:textId="77777777">
        <w:tc>
          <w:tcPr>
            <w:tcW w:w="2196" w:type="dxa"/>
            <w:shd w:val="clear" w:color="auto" w:fill="E6E6E6"/>
            <w:vAlign w:val="center"/>
          </w:tcPr>
          <w:p w14:paraId="6E25671F" w14:textId="77777777" w:rsidR="00251D6B" w:rsidRDefault="00000000">
            <w:r>
              <w:lastRenderedPageBreak/>
              <w:t>砾石、石灰岩</w:t>
            </w:r>
          </w:p>
        </w:tc>
        <w:tc>
          <w:tcPr>
            <w:tcW w:w="1018" w:type="dxa"/>
            <w:vAlign w:val="center"/>
          </w:tcPr>
          <w:p w14:paraId="2BF200BB" w14:textId="77777777" w:rsidR="00251D6B" w:rsidRDefault="00000000">
            <w:r>
              <w:t>2.040</w:t>
            </w:r>
          </w:p>
        </w:tc>
        <w:tc>
          <w:tcPr>
            <w:tcW w:w="1030" w:type="dxa"/>
            <w:vAlign w:val="center"/>
          </w:tcPr>
          <w:p w14:paraId="7E12D222" w14:textId="77777777" w:rsidR="00251D6B" w:rsidRDefault="00000000">
            <w:r>
              <w:t>18.099</w:t>
            </w:r>
          </w:p>
        </w:tc>
        <w:tc>
          <w:tcPr>
            <w:tcW w:w="848" w:type="dxa"/>
            <w:vAlign w:val="center"/>
          </w:tcPr>
          <w:p w14:paraId="33145824" w14:textId="77777777" w:rsidR="00251D6B" w:rsidRDefault="00000000">
            <w:r>
              <w:t>2400.0</w:t>
            </w:r>
          </w:p>
        </w:tc>
        <w:tc>
          <w:tcPr>
            <w:tcW w:w="1018" w:type="dxa"/>
            <w:vAlign w:val="center"/>
          </w:tcPr>
          <w:p w14:paraId="2E86253C" w14:textId="77777777" w:rsidR="00251D6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B4F4590" w14:textId="77777777" w:rsidR="00251D6B" w:rsidRDefault="00000000">
            <w:r>
              <w:t>0.0301</w:t>
            </w:r>
          </w:p>
        </w:tc>
        <w:tc>
          <w:tcPr>
            <w:tcW w:w="1516" w:type="dxa"/>
            <w:vAlign w:val="center"/>
          </w:tcPr>
          <w:p w14:paraId="5B2C8C30" w14:textId="77777777" w:rsidR="00251D6B" w:rsidRDefault="00251D6B">
            <w:pPr>
              <w:rPr>
                <w:sz w:val="18"/>
                <w:szCs w:val="18"/>
              </w:rPr>
            </w:pPr>
          </w:p>
        </w:tc>
      </w:tr>
      <w:tr w:rsidR="00251D6B" w14:paraId="1C78EB8A" w14:textId="77777777">
        <w:tc>
          <w:tcPr>
            <w:tcW w:w="2196" w:type="dxa"/>
            <w:shd w:val="clear" w:color="auto" w:fill="E6E6E6"/>
            <w:vAlign w:val="center"/>
          </w:tcPr>
          <w:p w14:paraId="5A9C0657" w14:textId="77777777" w:rsidR="00251D6B" w:rsidRDefault="00000000">
            <w:r>
              <w:t>挤塑板（聚苯乙烯树脂）</w:t>
            </w:r>
          </w:p>
        </w:tc>
        <w:tc>
          <w:tcPr>
            <w:tcW w:w="1018" w:type="dxa"/>
            <w:vAlign w:val="center"/>
          </w:tcPr>
          <w:p w14:paraId="2EAC1C89" w14:textId="77777777" w:rsidR="00251D6B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1BCF80F3" w14:textId="77777777" w:rsidR="00251D6B" w:rsidRDefault="00000000">
            <w:r>
              <w:t>0.325</w:t>
            </w:r>
          </w:p>
        </w:tc>
        <w:tc>
          <w:tcPr>
            <w:tcW w:w="848" w:type="dxa"/>
            <w:vAlign w:val="center"/>
          </w:tcPr>
          <w:p w14:paraId="0292A134" w14:textId="77777777" w:rsidR="00251D6B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4E3F00D6" w14:textId="77777777" w:rsidR="00251D6B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620FED61" w14:textId="77777777" w:rsidR="00251D6B" w:rsidRDefault="00000000">
            <w:r>
              <w:t>0.0246</w:t>
            </w:r>
          </w:p>
        </w:tc>
        <w:tc>
          <w:tcPr>
            <w:tcW w:w="1516" w:type="dxa"/>
            <w:vAlign w:val="center"/>
          </w:tcPr>
          <w:p w14:paraId="181298B4" w14:textId="77777777" w:rsidR="00251D6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251D6B" w14:paraId="42A7E80C" w14:textId="77777777">
        <w:tc>
          <w:tcPr>
            <w:tcW w:w="2196" w:type="dxa"/>
            <w:shd w:val="clear" w:color="auto" w:fill="E6E6E6"/>
            <w:vAlign w:val="center"/>
          </w:tcPr>
          <w:p w14:paraId="65F0BECF" w14:textId="77777777" w:rsidR="00251D6B" w:rsidRDefault="00000000">
            <w:r>
              <w:t>金属瓦（光伏瓦）</w:t>
            </w:r>
          </w:p>
        </w:tc>
        <w:tc>
          <w:tcPr>
            <w:tcW w:w="1018" w:type="dxa"/>
            <w:vAlign w:val="center"/>
          </w:tcPr>
          <w:p w14:paraId="5FD4F572" w14:textId="77777777" w:rsidR="00251D6B" w:rsidRDefault="00000000">
            <w:r>
              <w:t>58.200</w:t>
            </w:r>
          </w:p>
        </w:tc>
        <w:tc>
          <w:tcPr>
            <w:tcW w:w="1030" w:type="dxa"/>
            <w:vAlign w:val="center"/>
          </w:tcPr>
          <w:p w14:paraId="07D905FC" w14:textId="77777777" w:rsidR="00251D6B" w:rsidRDefault="00000000">
            <w:r>
              <w:t>182.276</w:t>
            </w:r>
          </w:p>
        </w:tc>
        <w:tc>
          <w:tcPr>
            <w:tcW w:w="848" w:type="dxa"/>
            <w:vAlign w:val="center"/>
          </w:tcPr>
          <w:p w14:paraId="2BC759C8" w14:textId="77777777" w:rsidR="00251D6B" w:rsidRDefault="00000000">
            <w:r>
              <w:t>7850.0</w:t>
            </w:r>
          </w:p>
        </w:tc>
        <w:tc>
          <w:tcPr>
            <w:tcW w:w="1018" w:type="dxa"/>
            <w:vAlign w:val="center"/>
          </w:tcPr>
          <w:p w14:paraId="19CC2134" w14:textId="77777777" w:rsidR="00251D6B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47228FAC" w14:textId="77777777" w:rsidR="00251D6B" w:rsidRDefault="00000000">
            <w:r>
              <w:t>0.0050</w:t>
            </w:r>
          </w:p>
        </w:tc>
        <w:tc>
          <w:tcPr>
            <w:tcW w:w="1516" w:type="dxa"/>
            <w:vAlign w:val="center"/>
          </w:tcPr>
          <w:p w14:paraId="13EE93C7" w14:textId="77777777" w:rsidR="00251D6B" w:rsidRDefault="00251D6B">
            <w:pPr>
              <w:rPr>
                <w:sz w:val="18"/>
                <w:szCs w:val="18"/>
              </w:rPr>
            </w:pPr>
          </w:p>
        </w:tc>
      </w:tr>
      <w:tr w:rsidR="00251D6B" w14:paraId="071E5917" w14:textId="77777777">
        <w:tc>
          <w:tcPr>
            <w:tcW w:w="2196" w:type="dxa"/>
            <w:shd w:val="clear" w:color="auto" w:fill="E6E6E6"/>
            <w:vAlign w:val="center"/>
          </w:tcPr>
          <w:p w14:paraId="3E7DFB63" w14:textId="77777777" w:rsidR="00251D6B" w:rsidRDefault="00000000">
            <w:r>
              <w:t>防水层（合成高分子防水卷材）</w:t>
            </w:r>
          </w:p>
        </w:tc>
        <w:tc>
          <w:tcPr>
            <w:tcW w:w="1018" w:type="dxa"/>
            <w:vAlign w:val="center"/>
          </w:tcPr>
          <w:p w14:paraId="0221D571" w14:textId="77777777" w:rsidR="00251D6B" w:rsidRDefault="00000000">
            <w:r>
              <w:t>0.150</w:t>
            </w:r>
          </w:p>
        </w:tc>
        <w:tc>
          <w:tcPr>
            <w:tcW w:w="1030" w:type="dxa"/>
            <w:vAlign w:val="center"/>
          </w:tcPr>
          <w:p w14:paraId="670606AC" w14:textId="77777777" w:rsidR="00251D6B" w:rsidRDefault="00000000">
            <w:r>
              <w:t>6.070</w:t>
            </w:r>
          </w:p>
        </w:tc>
        <w:tc>
          <w:tcPr>
            <w:tcW w:w="848" w:type="dxa"/>
            <w:vAlign w:val="center"/>
          </w:tcPr>
          <w:p w14:paraId="6D3ADE48" w14:textId="77777777" w:rsidR="00251D6B" w:rsidRDefault="00000000">
            <w:r>
              <w:t>580.0</w:t>
            </w:r>
          </w:p>
        </w:tc>
        <w:tc>
          <w:tcPr>
            <w:tcW w:w="1018" w:type="dxa"/>
            <w:vAlign w:val="center"/>
          </w:tcPr>
          <w:p w14:paraId="066E7349" w14:textId="77777777" w:rsidR="00251D6B" w:rsidRDefault="00000000">
            <w:r>
              <w:t>5823.6</w:t>
            </w:r>
          </w:p>
        </w:tc>
        <w:tc>
          <w:tcPr>
            <w:tcW w:w="1188" w:type="dxa"/>
            <w:vAlign w:val="center"/>
          </w:tcPr>
          <w:p w14:paraId="56496633" w14:textId="77777777" w:rsidR="00251D6B" w:rsidRDefault="00000000">
            <w:r>
              <w:t>0.0123</w:t>
            </w:r>
          </w:p>
        </w:tc>
        <w:tc>
          <w:tcPr>
            <w:tcW w:w="1516" w:type="dxa"/>
            <w:vAlign w:val="center"/>
          </w:tcPr>
          <w:p w14:paraId="58E29296" w14:textId="77777777" w:rsidR="00251D6B" w:rsidRDefault="000000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1.20</w:t>
            </w:r>
          </w:p>
        </w:tc>
      </w:tr>
      <w:tr w:rsidR="00251D6B" w14:paraId="74E1FA08" w14:textId="77777777">
        <w:tc>
          <w:tcPr>
            <w:tcW w:w="2196" w:type="dxa"/>
            <w:shd w:val="clear" w:color="auto" w:fill="E6E6E6"/>
            <w:vAlign w:val="center"/>
          </w:tcPr>
          <w:p w14:paraId="324C7D9B" w14:textId="77777777" w:rsidR="00251D6B" w:rsidRDefault="00000000">
            <w:r>
              <w:t>刨花板</w:t>
            </w:r>
          </w:p>
        </w:tc>
        <w:tc>
          <w:tcPr>
            <w:tcW w:w="1018" w:type="dxa"/>
            <w:vAlign w:val="center"/>
          </w:tcPr>
          <w:p w14:paraId="3B7B6A44" w14:textId="77777777" w:rsidR="00251D6B" w:rsidRDefault="00000000">
            <w:r>
              <w:t>0.340</w:t>
            </w:r>
          </w:p>
        </w:tc>
        <w:tc>
          <w:tcPr>
            <w:tcW w:w="1030" w:type="dxa"/>
            <w:vAlign w:val="center"/>
          </w:tcPr>
          <w:p w14:paraId="08A88D12" w14:textId="77777777" w:rsidR="00251D6B" w:rsidRDefault="00000000">
            <w:r>
              <w:t>7.270</w:t>
            </w:r>
          </w:p>
        </w:tc>
        <w:tc>
          <w:tcPr>
            <w:tcW w:w="848" w:type="dxa"/>
            <w:vAlign w:val="center"/>
          </w:tcPr>
          <w:p w14:paraId="4538A143" w14:textId="77777777" w:rsidR="00251D6B" w:rsidRDefault="00000000">
            <w:r>
              <w:t>1000.0</w:t>
            </w:r>
          </w:p>
        </w:tc>
        <w:tc>
          <w:tcPr>
            <w:tcW w:w="1018" w:type="dxa"/>
            <w:vAlign w:val="center"/>
          </w:tcPr>
          <w:p w14:paraId="288F6A3F" w14:textId="77777777" w:rsidR="00251D6B" w:rsidRDefault="00000000">
            <w:r>
              <w:t>2137.6</w:t>
            </w:r>
          </w:p>
        </w:tc>
        <w:tc>
          <w:tcPr>
            <w:tcW w:w="1188" w:type="dxa"/>
            <w:vAlign w:val="center"/>
          </w:tcPr>
          <w:p w14:paraId="20EBC3BD" w14:textId="77777777" w:rsidR="00251D6B" w:rsidRDefault="00000000">
            <w:r>
              <w:t>0.0100</w:t>
            </w:r>
          </w:p>
        </w:tc>
        <w:tc>
          <w:tcPr>
            <w:tcW w:w="1516" w:type="dxa"/>
            <w:vAlign w:val="center"/>
          </w:tcPr>
          <w:p w14:paraId="0FC0DCC4" w14:textId="77777777" w:rsidR="00251D6B" w:rsidRDefault="00251D6B">
            <w:pPr>
              <w:rPr>
                <w:sz w:val="18"/>
                <w:szCs w:val="18"/>
              </w:rPr>
            </w:pPr>
          </w:p>
        </w:tc>
      </w:tr>
      <w:tr w:rsidR="00251D6B" w14:paraId="58596897" w14:textId="77777777">
        <w:tc>
          <w:tcPr>
            <w:tcW w:w="2196" w:type="dxa"/>
            <w:shd w:val="clear" w:color="auto" w:fill="E6E6E6"/>
            <w:vAlign w:val="center"/>
          </w:tcPr>
          <w:p w14:paraId="1C41F2E7" w14:textId="77777777" w:rsidR="00251D6B" w:rsidRDefault="00000000">
            <w:r>
              <w:t>实木地板</w:t>
            </w:r>
          </w:p>
        </w:tc>
        <w:tc>
          <w:tcPr>
            <w:tcW w:w="1018" w:type="dxa"/>
            <w:vAlign w:val="center"/>
          </w:tcPr>
          <w:p w14:paraId="29105446" w14:textId="77777777" w:rsidR="00251D6B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727DB86D" w14:textId="77777777" w:rsidR="00251D6B" w:rsidRDefault="00000000">
            <w:r>
              <w:t>4.661</w:t>
            </w:r>
          </w:p>
        </w:tc>
        <w:tc>
          <w:tcPr>
            <w:tcW w:w="848" w:type="dxa"/>
            <w:vAlign w:val="center"/>
          </w:tcPr>
          <w:p w14:paraId="5C1913E0" w14:textId="77777777" w:rsidR="00251D6B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491C4FF7" w14:textId="77777777" w:rsidR="00251D6B" w:rsidRDefault="00000000">
            <w:r>
              <w:t>2510.0</w:t>
            </w:r>
          </w:p>
        </w:tc>
        <w:tc>
          <w:tcPr>
            <w:tcW w:w="1188" w:type="dxa"/>
            <w:vAlign w:val="center"/>
          </w:tcPr>
          <w:p w14:paraId="5E349D88" w14:textId="77777777" w:rsidR="00251D6B" w:rsidRDefault="00000000">
            <w:r>
              <w:t>0.0100</w:t>
            </w:r>
          </w:p>
        </w:tc>
        <w:tc>
          <w:tcPr>
            <w:tcW w:w="1516" w:type="dxa"/>
            <w:vAlign w:val="center"/>
          </w:tcPr>
          <w:p w14:paraId="238C4C57" w14:textId="77777777" w:rsidR="00251D6B" w:rsidRDefault="00251D6B">
            <w:pPr>
              <w:rPr>
                <w:sz w:val="18"/>
                <w:szCs w:val="18"/>
              </w:rPr>
            </w:pPr>
          </w:p>
        </w:tc>
      </w:tr>
      <w:tr w:rsidR="00251D6B" w14:paraId="1E68F344" w14:textId="77777777">
        <w:tc>
          <w:tcPr>
            <w:tcW w:w="2196" w:type="dxa"/>
            <w:shd w:val="clear" w:color="auto" w:fill="E6E6E6"/>
            <w:vAlign w:val="center"/>
          </w:tcPr>
          <w:p w14:paraId="790E5187" w14:textId="77777777" w:rsidR="00251D6B" w:rsidRDefault="00000000">
            <w:r>
              <w:t>木板</w:t>
            </w:r>
          </w:p>
        </w:tc>
        <w:tc>
          <w:tcPr>
            <w:tcW w:w="1018" w:type="dxa"/>
            <w:vAlign w:val="center"/>
          </w:tcPr>
          <w:p w14:paraId="355A9EBB" w14:textId="77777777" w:rsidR="00251D6B" w:rsidRDefault="00000000">
            <w:r>
              <w:t>0.058</w:t>
            </w:r>
          </w:p>
        </w:tc>
        <w:tc>
          <w:tcPr>
            <w:tcW w:w="1030" w:type="dxa"/>
            <w:vAlign w:val="center"/>
          </w:tcPr>
          <w:p w14:paraId="70883AFB" w14:textId="77777777" w:rsidR="00251D6B" w:rsidRDefault="00000000">
            <w:r>
              <w:t>1.627</w:t>
            </w:r>
          </w:p>
        </w:tc>
        <w:tc>
          <w:tcPr>
            <w:tcW w:w="848" w:type="dxa"/>
            <w:vAlign w:val="center"/>
          </w:tcPr>
          <w:p w14:paraId="354BA13A" w14:textId="77777777" w:rsidR="00251D6B" w:rsidRDefault="00000000">
            <w:r>
              <w:t>250.0</w:t>
            </w:r>
          </w:p>
        </w:tc>
        <w:tc>
          <w:tcPr>
            <w:tcW w:w="1018" w:type="dxa"/>
            <w:vAlign w:val="center"/>
          </w:tcPr>
          <w:p w14:paraId="3174F33B" w14:textId="77777777" w:rsidR="00251D6B" w:rsidRDefault="00000000">
            <w:r>
              <w:t>2510.0</w:t>
            </w:r>
          </w:p>
        </w:tc>
        <w:tc>
          <w:tcPr>
            <w:tcW w:w="1188" w:type="dxa"/>
            <w:vAlign w:val="center"/>
          </w:tcPr>
          <w:p w14:paraId="6EA3EB02" w14:textId="77777777" w:rsidR="00251D6B" w:rsidRDefault="00000000">
            <w:r>
              <w:t>0.0100</w:t>
            </w:r>
          </w:p>
        </w:tc>
        <w:tc>
          <w:tcPr>
            <w:tcW w:w="1516" w:type="dxa"/>
            <w:vAlign w:val="center"/>
          </w:tcPr>
          <w:p w14:paraId="217B9DFF" w14:textId="77777777" w:rsidR="00251D6B" w:rsidRDefault="00251D6B">
            <w:pPr>
              <w:rPr>
                <w:sz w:val="18"/>
                <w:szCs w:val="18"/>
              </w:rPr>
            </w:pPr>
          </w:p>
        </w:tc>
      </w:tr>
      <w:tr w:rsidR="00251D6B" w14:paraId="487F1B82" w14:textId="77777777">
        <w:tc>
          <w:tcPr>
            <w:tcW w:w="2196" w:type="dxa"/>
            <w:shd w:val="clear" w:color="auto" w:fill="E6E6E6"/>
            <w:vAlign w:val="center"/>
          </w:tcPr>
          <w:p w14:paraId="3B4930F3" w14:textId="77777777" w:rsidR="00251D6B" w:rsidRDefault="00000000">
            <w:r>
              <w:t>保温层（喷涂硬泡聚氨酯）</w:t>
            </w:r>
          </w:p>
        </w:tc>
        <w:tc>
          <w:tcPr>
            <w:tcW w:w="1018" w:type="dxa"/>
            <w:vAlign w:val="center"/>
          </w:tcPr>
          <w:p w14:paraId="01E7AB6E" w14:textId="77777777" w:rsidR="00251D6B" w:rsidRDefault="00000000">
            <w:r>
              <w:t>0.024</w:t>
            </w:r>
          </w:p>
        </w:tc>
        <w:tc>
          <w:tcPr>
            <w:tcW w:w="1030" w:type="dxa"/>
            <w:vAlign w:val="center"/>
          </w:tcPr>
          <w:p w14:paraId="2FA84393" w14:textId="77777777" w:rsidR="00251D6B" w:rsidRDefault="00000000">
            <w:r>
              <w:t>0.450</w:t>
            </w:r>
          </w:p>
        </w:tc>
        <w:tc>
          <w:tcPr>
            <w:tcW w:w="848" w:type="dxa"/>
            <w:vAlign w:val="center"/>
          </w:tcPr>
          <w:p w14:paraId="6535231D" w14:textId="77777777" w:rsidR="00251D6B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4290EFAB" w14:textId="77777777" w:rsidR="00251D6B" w:rsidRDefault="00000000">
            <w:r>
              <w:t>3315.0</w:t>
            </w:r>
          </w:p>
        </w:tc>
        <w:tc>
          <w:tcPr>
            <w:tcW w:w="1188" w:type="dxa"/>
            <w:vAlign w:val="center"/>
          </w:tcPr>
          <w:p w14:paraId="4D474EAF" w14:textId="77777777" w:rsidR="00251D6B" w:rsidRDefault="00000000">
            <w:r>
              <w:t>0.0352</w:t>
            </w:r>
          </w:p>
        </w:tc>
        <w:tc>
          <w:tcPr>
            <w:tcW w:w="1516" w:type="dxa"/>
            <w:vAlign w:val="center"/>
          </w:tcPr>
          <w:p w14:paraId="43A26811" w14:textId="77777777" w:rsidR="00251D6B" w:rsidRDefault="00000000">
            <w:r>
              <w:rPr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1.25</w:t>
            </w:r>
          </w:p>
        </w:tc>
      </w:tr>
      <w:tr w:rsidR="00251D6B" w14:paraId="4E9C5CF3" w14:textId="77777777">
        <w:tc>
          <w:tcPr>
            <w:tcW w:w="2196" w:type="dxa"/>
            <w:shd w:val="clear" w:color="auto" w:fill="E6E6E6"/>
            <w:vAlign w:val="center"/>
          </w:tcPr>
          <w:p w14:paraId="4F4F2111" w14:textId="77777777" w:rsidR="00251D6B" w:rsidRDefault="00000000">
            <w:r>
              <w:t>隔气层（聚苯乙烯泡沫塑料</w:t>
            </w:r>
            <w:r>
              <w:t>EPS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29B47706" w14:textId="77777777" w:rsidR="00251D6B" w:rsidRDefault="00000000">
            <w:r>
              <w:t>0.042</w:t>
            </w:r>
          </w:p>
        </w:tc>
        <w:tc>
          <w:tcPr>
            <w:tcW w:w="1030" w:type="dxa"/>
            <w:vAlign w:val="center"/>
          </w:tcPr>
          <w:p w14:paraId="0B46DF99" w14:textId="77777777" w:rsidR="00251D6B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38FCAFD3" w14:textId="77777777" w:rsidR="00251D6B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50F1F0D1" w14:textId="77777777" w:rsidR="00251D6B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6CB0607C" w14:textId="77777777" w:rsidR="00251D6B" w:rsidRDefault="00000000">
            <w:r>
              <w:t>0.0234</w:t>
            </w:r>
          </w:p>
        </w:tc>
        <w:tc>
          <w:tcPr>
            <w:tcW w:w="1516" w:type="dxa"/>
            <w:vAlign w:val="center"/>
          </w:tcPr>
          <w:p w14:paraId="457257BA" w14:textId="77777777" w:rsidR="00251D6B" w:rsidRDefault="00251D6B">
            <w:pPr>
              <w:rPr>
                <w:sz w:val="18"/>
                <w:szCs w:val="18"/>
              </w:rPr>
            </w:pPr>
          </w:p>
        </w:tc>
      </w:tr>
      <w:tr w:rsidR="00251D6B" w14:paraId="31C0179E" w14:textId="77777777">
        <w:tc>
          <w:tcPr>
            <w:tcW w:w="2196" w:type="dxa"/>
            <w:shd w:val="clear" w:color="auto" w:fill="E6E6E6"/>
            <w:vAlign w:val="center"/>
          </w:tcPr>
          <w:p w14:paraId="5FA6C312" w14:textId="77777777" w:rsidR="00251D6B" w:rsidRDefault="00000000">
            <w:r>
              <w:t>木纹碳酸钙板</w:t>
            </w:r>
          </w:p>
        </w:tc>
        <w:tc>
          <w:tcPr>
            <w:tcW w:w="1018" w:type="dxa"/>
            <w:vAlign w:val="center"/>
          </w:tcPr>
          <w:p w14:paraId="1B967FDA" w14:textId="77777777" w:rsidR="00251D6B" w:rsidRDefault="00000000">
            <w:r>
              <w:t>0.045</w:t>
            </w:r>
          </w:p>
        </w:tc>
        <w:tc>
          <w:tcPr>
            <w:tcW w:w="1030" w:type="dxa"/>
            <w:vAlign w:val="center"/>
          </w:tcPr>
          <w:p w14:paraId="77B3A0C3" w14:textId="77777777" w:rsidR="00251D6B" w:rsidRDefault="00000000">
            <w:r>
              <w:t>0.750</w:t>
            </w:r>
          </w:p>
        </w:tc>
        <w:tc>
          <w:tcPr>
            <w:tcW w:w="848" w:type="dxa"/>
            <w:vAlign w:val="center"/>
          </w:tcPr>
          <w:p w14:paraId="412B5F7C" w14:textId="77777777" w:rsidR="00251D6B" w:rsidRDefault="00000000">
            <w:r>
              <w:t>160.0</w:t>
            </w:r>
          </w:p>
        </w:tc>
        <w:tc>
          <w:tcPr>
            <w:tcW w:w="1018" w:type="dxa"/>
            <w:vAlign w:val="center"/>
          </w:tcPr>
          <w:p w14:paraId="37FB019F" w14:textId="77777777" w:rsidR="00251D6B" w:rsidRDefault="00000000">
            <w:r>
              <w:t>1074.3</w:t>
            </w:r>
          </w:p>
        </w:tc>
        <w:tc>
          <w:tcPr>
            <w:tcW w:w="1188" w:type="dxa"/>
            <w:vAlign w:val="center"/>
          </w:tcPr>
          <w:p w14:paraId="337A07FB" w14:textId="77777777" w:rsidR="00251D6B" w:rsidRDefault="00000000">
            <w:r>
              <w:t>0.0300</w:t>
            </w:r>
          </w:p>
        </w:tc>
        <w:tc>
          <w:tcPr>
            <w:tcW w:w="1516" w:type="dxa"/>
            <w:vAlign w:val="center"/>
          </w:tcPr>
          <w:p w14:paraId="6B90EC24" w14:textId="77777777" w:rsidR="00251D6B" w:rsidRDefault="00000000">
            <w:r>
              <w:rPr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1.50</w:t>
            </w:r>
          </w:p>
        </w:tc>
      </w:tr>
      <w:tr w:rsidR="00251D6B" w14:paraId="6D51C05F" w14:textId="77777777">
        <w:tc>
          <w:tcPr>
            <w:tcW w:w="2196" w:type="dxa"/>
            <w:shd w:val="clear" w:color="auto" w:fill="E6E6E6"/>
            <w:vAlign w:val="center"/>
          </w:tcPr>
          <w:p w14:paraId="3156C9AA" w14:textId="77777777" w:rsidR="00251D6B" w:rsidRDefault="00000000">
            <w:r>
              <w:t>胶粘剂</w:t>
            </w:r>
          </w:p>
        </w:tc>
        <w:tc>
          <w:tcPr>
            <w:tcW w:w="1018" w:type="dxa"/>
            <w:vAlign w:val="center"/>
          </w:tcPr>
          <w:p w14:paraId="69833A40" w14:textId="77777777" w:rsidR="00251D6B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A5E8BA1" w14:textId="77777777" w:rsidR="00251D6B" w:rsidRDefault="00000000">
            <w:r>
              <w:t>11.310</w:t>
            </w:r>
          </w:p>
        </w:tc>
        <w:tc>
          <w:tcPr>
            <w:tcW w:w="848" w:type="dxa"/>
            <w:vAlign w:val="center"/>
          </w:tcPr>
          <w:p w14:paraId="481F8C49" w14:textId="77777777" w:rsidR="00251D6B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D559C77" w14:textId="77777777" w:rsidR="00251D6B" w:rsidRDefault="00000000">
            <w:r>
              <w:t>1050.8</w:t>
            </w:r>
          </w:p>
        </w:tc>
        <w:tc>
          <w:tcPr>
            <w:tcW w:w="1188" w:type="dxa"/>
            <w:vAlign w:val="center"/>
          </w:tcPr>
          <w:p w14:paraId="58607A2A" w14:textId="77777777" w:rsidR="00251D6B" w:rsidRDefault="00000000">
            <w:r>
              <w:t>0.0208</w:t>
            </w:r>
          </w:p>
        </w:tc>
        <w:tc>
          <w:tcPr>
            <w:tcW w:w="1516" w:type="dxa"/>
            <w:vAlign w:val="center"/>
          </w:tcPr>
          <w:p w14:paraId="083B7DB2" w14:textId="77777777" w:rsidR="00251D6B" w:rsidRDefault="000000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=1.00</w:t>
            </w:r>
            <w:r>
              <w:rPr>
                <w:sz w:val="18"/>
                <w:szCs w:val="18"/>
              </w:rPr>
              <w:t>；</w:t>
            </w:r>
          </w:p>
        </w:tc>
      </w:tr>
    </w:tbl>
    <w:p w14:paraId="744DEAE1" w14:textId="77777777" w:rsidR="00251D6B" w:rsidRDefault="00000000">
      <w:pPr>
        <w:pStyle w:val="1"/>
      </w:pPr>
      <w:bookmarkStart w:id="48" w:name="_Toc161478905"/>
      <w:r>
        <w:t>工程构造</w:t>
      </w:r>
      <w:bookmarkEnd w:id="48"/>
    </w:p>
    <w:p w14:paraId="6C38A901" w14:textId="77777777" w:rsidR="00251D6B" w:rsidRDefault="00000000">
      <w:pPr>
        <w:pStyle w:val="2"/>
        <w:jc w:val="left"/>
      </w:pPr>
      <w:bookmarkStart w:id="49" w:name="_Toc161478906"/>
      <w:r>
        <w:t>屋顶构造</w:t>
      </w:r>
      <w:bookmarkEnd w:id="49"/>
    </w:p>
    <w:p w14:paraId="54B88186" w14:textId="77777777" w:rsidR="00251D6B" w:rsidRDefault="00000000">
      <w:pPr>
        <w:pStyle w:val="3"/>
      </w:pPr>
      <w:bookmarkStart w:id="50" w:name="_Toc161478907"/>
      <w:r>
        <w:t>自定义木构屋顶（光伏瓦）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251D6B" w14:paraId="676370B8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454DDCC1" w14:textId="77777777" w:rsidR="00251D6B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571AA13E" w14:textId="77777777" w:rsidR="00251D6B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3A8AC27" w14:textId="77777777" w:rsidR="00251D6B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8E12BD5" w14:textId="77777777" w:rsidR="00251D6B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5B7827" w14:textId="77777777" w:rsidR="00251D6B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D1D279D" w14:textId="77777777" w:rsidR="00251D6B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859BC2" w14:textId="77777777" w:rsidR="00251D6B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B546A2" w14:textId="77777777" w:rsidR="00251D6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51D6B" w14:paraId="762BC16A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6CE821B3" w14:textId="77777777" w:rsidR="00251D6B" w:rsidRDefault="00251D6B"/>
        </w:tc>
        <w:tc>
          <w:tcPr>
            <w:tcW w:w="834" w:type="dxa"/>
            <w:shd w:val="clear" w:color="auto" w:fill="E6E6E6"/>
            <w:vAlign w:val="center"/>
          </w:tcPr>
          <w:p w14:paraId="2061CE95" w14:textId="77777777" w:rsidR="00251D6B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33EFC06" w14:textId="77777777" w:rsidR="00251D6B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257607A" w14:textId="77777777" w:rsidR="00251D6B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1CEA2E" w14:textId="77777777" w:rsidR="00251D6B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950D9F5" w14:textId="77777777" w:rsidR="00251D6B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C63E21" w14:textId="77777777" w:rsidR="00251D6B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94A65AF" w14:textId="77777777" w:rsidR="00251D6B" w:rsidRDefault="00000000">
            <w:r>
              <w:t>D=R*S</w:t>
            </w:r>
          </w:p>
        </w:tc>
      </w:tr>
      <w:tr w:rsidR="00251D6B" w14:paraId="33F19344" w14:textId="77777777">
        <w:tc>
          <w:tcPr>
            <w:tcW w:w="2838" w:type="dxa"/>
            <w:vAlign w:val="center"/>
          </w:tcPr>
          <w:p w14:paraId="07A7ED5B" w14:textId="77777777" w:rsidR="00251D6B" w:rsidRDefault="00000000">
            <w:r>
              <w:t>金属瓦（光伏瓦）</w:t>
            </w:r>
          </w:p>
        </w:tc>
        <w:tc>
          <w:tcPr>
            <w:tcW w:w="834" w:type="dxa"/>
            <w:vAlign w:val="center"/>
          </w:tcPr>
          <w:p w14:paraId="50497AA0" w14:textId="77777777" w:rsidR="00251D6B" w:rsidRDefault="00000000">
            <w:r>
              <w:t>15</w:t>
            </w:r>
          </w:p>
        </w:tc>
        <w:tc>
          <w:tcPr>
            <w:tcW w:w="707" w:type="dxa"/>
            <w:vAlign w:val="center"/>
          </w:tcPr>
          <w:p w14:paraId="2DF2194D" w14:textId="77777777" w:rsidR="00251D6B" w:rsidRDefault="00000000">
            <w:r>
              <w:t>15.0</w:t>
            </w:r>
          </w:p>
        </w:tc>
        <w:tc>
          <w:tcPr>
            <w:tcW w:w="990" w:type="dxa"/>
            <w:vAlign w:val="center"/>
          </w:tcPr>
          <w:p w14:paraId="3BC17C42" w14:textId="77777777" w:rsidR="00251D6B" w:rsidRDefault="00000000">
            <w:r>
              <w:t>58.200</w:t>
            </w:r>
          </w:p>
        </w:tc>
        <w:tc>
          <w:tcPr>
            <w:tcW w:w="1131" w:type="dxa"/>
            <w:vAlign w:val="center"/>
          </w:tcPr>
          <w:p w14:paraId="08C8CF4A" w14:textId="77777777" w:rsidR="00251D6B" w:rsidRDefault="00000000">
            <w:r>
              <w:t>182.276</w:t>
            </w:r>
          </w:p>
        </w:tc>
        <w:tc>
          <w:tcPr>
            <w:tcW w:w="707" w:type="dxa"/>
            <w:vAlign w:val="center"/>
          </w:tcPr>
          <w:p w14:paraId="1AC4FF29" w14:textId="77777777" w:rsidR="00251D6B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27D80FE" w14:textId="77777777" w:rsidR="00251D6B" w:rsidRDefault="00000000">
            <w:r>
              <w:t>0.000</w:t>
            </w:r>
          </w:p>
        </w:tc>
        <w:tc>
          <w:tcPr>
            <w:tcW w:w="990" w:type="dxa"/>
            <w:vAlign w:val="center"/>
          </w:tcPr>
          <w:p w14:paraId="73CA537B" w14:textId="77777777" w:rsidR="00251D6B" w:rsidRDefault="00000000">
            <w:r>
              <w:t>0.047</w:t>
            </w:r>
          </w:p>
        </w:tc>
      </w:tr>
      <w:tr w:rsidR="00251D6B" w14:paraId="57970B87" w14:textId="77777777">
        <w:tc>
          <w:tcPr>
            <w:tcW w:w="2838" w:type="dxa"/>
            <w:vAlign w:val="center"/>
          </w:tcPr>
          <w:p w14:paraId="55AB5BA9" w14:textId="77777777" w:rsidR="00251D6B" w:rsidRDefault="00000000">
            <w:r>
              <w:t>防水层（合成高分子防水卷材）</w:t>
            </w:r>
          </w:p>
        </w:tc>
        <w:tc>
          <w:tcPr>
            <w:tcW w:w="834" w:type="dxa"/>
            <w:vAlign w:val="center"/>
          </w:tcPr>
          <w:p w14:paraId="29E858EF" w14:textId="77777777" w:rsidR="00251D6B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51A889F0" w14:textId="77777777" w:rsidR="00251D6B" w:rsidRDefault="00000000">
            <w:r>
              <w:t>2.5</w:t>
            </w:r>
          </w:p>
        </w:tc>
        <w:tc>
          <w:tcPr>
            <w:tcW w:w="990" w:type="dxa"/>
            <w:vAlign w:val="center"/>
          </w:tcPr>
          <w:p w14:paraId="49C0901B" w14:textId="77777777" w:rsidR="00251D6B" w:rsidRDefault="00000000">
            <w:r>
              <w:t>0.150</w:t>
            </w:r>
          </w:p>
        </w:tc>
        <w:tc>
          <w:tcPr>
            <w:tcW w:w="1131" w:type="dxa"/>
            <w:vAlign w:val="center"/>
          </w:tcPr>
          <w:p w14:paraId="7B65466E" w14:textId="77777777" w:rsidR="00251D6B" w:rsidRDefault="00000000">
            <w:r>
              <w:t>6.070</w:t>
            </w:r>
          </w:p>
        </w:tc>
        <w:tc>
          <w:tcPr>
            <w:tcW w:w="707" w:type="dxa"/>
            <w:vAlign w:val="center"/>
          </w:tcPr>
          <w:p w14:paraId="774BD601" w14:textId="77777777" w:rsidR="00251D6B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35DE1DF" w14:textId="77777777" w:rsidR="00251D6B" w:rsidRDefault="00000000">
            <w:r>
              <w:t>0.067</w:t>
            </w:r>
          </w:p>
        </w:tc>
        <w:tc>
          <w:tcPr>
            <w:tcW w:w="990" w:type="dxa"/>
            <w:vAlign w:val="center"/>
          </w:tcPr>
          <w:p w14:paraId="33AEE514" w14:textId="77777777" w:rsidR="00251D6B" w:rsidRDefault="00000000">
            <w:r>
              <w:t>0.405</w:t>
            </w:r>
          </w:p>
        </w:tc>
      </w:tr>
      <w:tr w:rsidR="00251D6B" w14:paraId="509778E4" w14:textId="77777777">
        <w:tc>
          <w:tcPr>
            <w:tcW w:w="2838" w:type="dxa"/>
            <w:vAlign w:val="center"/>
          </w:tcPr>
          <w:p w14:paraId="58A21D06" w14:textId="77777777" w:rsidR="00251D6B" w:rsidRDefault="00000000">
            <w:r>
              <w:t>保温层（喷涂硬泡聚氨酯）</w:t>
            </w:r>
          </w:p>
        </w:tc>
        <w:tc>
          <w:tcPr>
            <w:tcW w:w="834" w:type="dxa"/>
            <w:vAlign w:val="center"/>
          </w:tcPr>
          <w:p w14:paraId="5E4046FE" w14:textId="77777777" w:rsidR="00251D6B" w:rsidRDefault="00000000">
            <w:r>
              <w:t>100</w:t>
            </w:r>
          </w:p>
        </w:tc>
        <w:tc>
          <w:tcPr>
            <w:tcW w:w="707" w:type="dxa"/>
            <w:vAlign w:val="center"/>
          </w:tcPr>
          <w:p w14:paraId="62F079FA" w14:textId="77777777" w:rsidR="00251D6B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3E8467C1" w14:textId="77777777" w:rsidR="00251D6B" w:rsidRDefault="00000000">
            <w:r>
              <w:t>0.024</w:t>
            </w:r>
          </w:p>
        </w:tc>
        <w:tc>
          <w:tcPr>
            <w:tcW w:w="1131" w:type="dxa"/>
            <w:vAlign w:val="center"/>
          </w:tcPr>
          <w:p w14:paraId="788D1B38" w14:textId="77777777" w:rsidR="00251D6B" w:rsidRDefault="00000000">
            <w:r>
              <w:t>0.450</w:t>
            </w:r>
          </w:p>
        </w:tc>
        <w:tc>
          <w:tcPr>
            <w:tcW w:w="707" w:type="dxa"/>
            <w:vAlign w:val="center"/>
          </w:tcPr>
          <w:p w14:paraId="585A37D1" w14:textId="77777777" w:rsidR="00251D6B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81C2C2A" w14:textId="77777777" w:rsidR="00251D6B" w:rsidRDefault="00000000">
            <w:r>
              <w:t>4.167</w:t>
            </w:r>
          </w:p>
        </w:tc>
        <w:tc>
          <w:tcPr>
            <w:tcW w:w="990" w:type="dxa"/>
            <w:vAlign w:val="center"/>
          </w:tcPr>
          <w:p w14:paraId="0BD6F591" w14:textId="77777777" w:rsidR="00251D6B" w:rsidRDefault="00000000">
            <w:r>
              <w:t>1.875</w:t>
            </w:r>
          </w:p>
        </w:tc>
      </w:tr>
      <w:tr w:rsidR="00251D6B" w14:paraId="7A999885" w14:textId="77777777">
        <w:tc>
          <w:tcPr>
            <w:tcW w:w="2838" w:type="dxa"/>
            <w:vAlign w:val="center"/>
          </w:tcPr>
          <w:p w14:paraId="5E05AC07" w14:textId="77777777" w:rsidR="00251D6B" w:rsidRDefault="00000000">
            <w:r>
              <w:t>隔气层（聚苯乙烯泡沫塑料</w:t>
            </w:r>
            <w:r>
              <w:t>EPS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1AA56349" w14:textId="77777777" w:rsidR="00251D6B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55DE99B8" w14:textId="77777777" w:rsidR="00251D6B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7BC1C82" w14:textId="77777777" w:rsidR="00251D6B" w:rsidRDefault="00000000">
            <w:r>
              <w:t>0.042</w:t>
            </w:r>
          </w:p>
        </w:tc>
        <w:tc>
          <w:tcPr>
            <w:tcW w:w="1131" w:type="dxa"/>
            <w:vAlign w:val="center"/>
          </w:tcPr>
          <w:p w14:paraId="669E79F2" w14:textId="77777777" w:rsidR="00251D6B" w:rsidRDefault="00000000">
            <w:r>
              <w:t>0.360</w:t>
            </w:r>
          </w:p>
        </w:tc>
        <w:tc>
          <w:tcPr>
            <w:tcW w:w="707" w:type="dxa"/>
            <w:vAlign w:val="center"/>
          </w:tcPr>
          <w:p w14:paraId="68B92722" w14:textId="77777777" w:rsidR="00251D6B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21F249C" w14:textId="77777777" w:rsidR="00251D6B" w:rsidRDefault="00000000">
            <w:r>
              <w:t>0.238</w:t>
            </w:r>
          </w:p>
        </w:tc>
        <w:tc>
          <w:tcPr>
            <w:tcW w:w="990" w:type="dxa"/>
            <w:vAlign w:val="center"/>
          </w:tcPr>
          <w:p w14:paraId="1FCC45AC" w14:textId="77777777" w:rsidR="00251D6B" w:rsidRDefault="00000000">
            <w:r>
              <w:t>0.086</w:t>
            </w:r>
          </w:p>
        </w:tc>
      </w:tr>
      <w:tr w:rsidR="00251D6B" w14:paraId="4D373DEB" w14:textId="77777777">
        <w:tc>
          <w:tcPr>
            <w:tcW w:w="2838" w:type="dxa"/>
            <w:vAlign w:val="center"/>
          </w:tcPr>
          <w:p w14:paraId="717D19A1" w14:textId="77777777" w:rsidR="00251D6B" w:rsidRDefault="00000000">
            <w:r>
              <w:t>刨花板</w:t>
            </w:r>
          </w:p>
        </w:tc>
        <w:tc>
          <w:tcPr>
            <w:tcW w:w="834" w:type="dxa"/>
            <w:vAlign w:val="center"/>
          </w:tcPr>
          <w:p w14:paraId="674D244E" w14:textId="77777777" w:rsidR="00251D6B" w:rsidRDefault="00000000">
            <w:r>
              <w:t>15</w:t>
            </w:r>
          </w:p>
        </w:tc>
        <w:tc>
          <w:tcPr>
            <w:tcW w:w="707" w:type="dxa"/>
            <w:vAlign w:val="center"/>
          </w:tcPr>
          <w:p w14:paraId="1576B70E" w14:textId="77777777" w:rsidR="00251D6B" w:rsidRDefault="00000000">
            <w:r>
              <w:t>5.0</w:t>
            </w:r>
          </w:p>
        </w:tc>
        <w:tc>
          <w:tcPr>
            <w:tcW w:w="990" w:type="dxa"/>
            <w:vAlign w:val="center"/>
          </w:tcPr>
          <w:p w14:paraId="06594B16" w14:textId="77777777" w:rsidR="00251D6B" w:rsidRDefault="00000000">
            <w:r>
              <w:t>0.340</w:t>
            </w:r>
          </w:p>
        </w:tc>
        <w:tc>
          <w:tcPr>
            <w:tcW w:w="1131" w:type="dxa"/>
            <w:vAlign w:val="center"/>
          </w:tcPr>
          <w:p w14:paraId="2AA24AE8" w14:textId="77777777" w:rsidR="00251D6B" w:rsidRDefault="00000000">
            <w:r>
              <w:t>7.270</w:t>
            </w:r>
          </w:p>
        </w:tc>
        <w:tc>
          <w:tcPr>
            <w:tcW w:w="707" w:type="dxa"/>
            <w:vAlign w:val="center"/>
          </w:tcPr>
          <w:p w14:paraId="2F207DCD" w14:textId="77777777" w:rsidR="00251D6B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C86DAF2" w14:textId="77777777" w:rsidR="00251D6B" w:rsidRDefault="00000000">
            <w:r>
              <w:t>0.044</w:t>
            </w:r>
          </w:p>
        </w:tc>
        <w:tc>
          <w:tcPr>
            <w:tcW w:w="990" w:type="dxa"/>
            <w:vAlign w:val="center"/>
          </w:tcPr>
          <w:p w14:paraId="2C8A359B" w14:textId="77777777" w:rsidR="00251D6B" w:rsidRDefault="00000000">
            <w:r>
              <w:t>0.321</w:t>
            </w:r>
          </w:p>
        </w:tc>
      </w:tr>
      <w:tr w:rsidR="00251D6B" w14:paraId="4BA9DCDA" w14:textId="77777777">
        <w:tc>
          <w:tcPr>
            <w:tcW w:w="2838" w:type="dxa"/>
            <w:vAlign w:val="center"/>
          </w:tcPr>
          <w:p w14:paraId="5B4F4C91" w14:textId="77777777" w:rsidR="00251D6B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0C393B9C" w14:textId="77777777" w:rsidR="00251D6B" w:rsidRDefault="00000000">
            <w:r>
              <w:t>150</w:t>
            </w:r>
          </w:p>
        </w:tc>
        <w:tc>
          <w:tcPr>
            <w:tcW w:w="707" w:type="dxa"/>
            <w:vAlign w:val="center"/>
          </w:tcPr>
          <w:p w14:paraId="0AB0767D" w14:textId="77777777" w:rsidR="00251D6B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2EBE5055" w14:textId="77777777" w:rsidR="00251D6B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61CAC30" w14:textId="77777777" w:rsidR="00251D6B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25068914" w14:textId="77777777" w:rsidR="00251D6B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6C57D5D" w14:textId="77777777" w:rsidR="00251D6B" w:rsidRDefault="00000000">
            <w:r>
              <w:t>4.516</w:t>
            </w:r>
          </w:p>
        </w:tc>
        <w:tc>
          <w:tcPr>
            <w:tcW w:w="990" w:type="dxa"/>
            <w:vAlign w:val="center"/>
          </w:tcPr>
          <w:p w14:paraId="61671BFE" w14:textId="77777777" w:rsidR="00251D6B" w:rsidRDefault="00000000">
            <w:r>
              <w:t>2.733</w:t>
            </w:r>
          </w:p>
        </w:tc>
      </w:tr>
      <w:tr w:rsidR="00251D6B" w14:paraId="7D34F1E2" w14:textId="77777777">
        <w:tc>
          <w:tcPr>
            <w:tcW w:w="2838" w:type="dxa"/>
            <w:shd w:val="clear" w:color="auto" w:fill="E6E6E6"/>
            <w:vAlign w:val="center"/>
          </w:tcPr>
          <w:p w14:paraId="4E8A8185" w14:textId="77777777" w:rsidR="00251D6B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32979B7E" w14:textId="77777777" w:rsidR="00251D6B" w:rsidRDefault="00000000">
            <w:pPr>
              <w:jc w:val="center"/>
            </w:pPr>
            <w:r>
              <w:t>5.0</w:t>
            </w:r>
          </w:p>
        </w:tc>
      </w:tr>
      <w:tr w:rsidR="00251D6B" w14:paraId="1388B5D5" w14:textId="77777777">
        <w:tc>
          <w:tcPr>
            <w:tcW w:w="2838" w:type="dxa"/>
            <w:shd w:val="clear" w:color="auto" w:fill="E6E6E6"/>
            <w:vAlign w:val="center"/>
          </w:tcPr>
          <w:p w14:paraId="73306562" w14:textId="77777777" w:rsidR="00251D6B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22AE4B3A" w14:textId="77777777" w:rsidR="00251D6B" w:rsidRDefault="00000000">
            <w:pPr>
              <w:jc w:val="center"/>
            </w:pPr>
            <w:r>
              <w:t>0.75</w:t>
            </w:r>
          </w:p>
        </w:tc>
      </w:tr>
      <w:tr w:rsidR="00251D6B" w14:paraId="78BE3EE2" w14:textId="77777777">
        <w:tc>
          <w:tcPr>
            <w:tcW w:w="2838" w:type="dxa"/>
            <w:shd w:val="clear" w:color="auto" w:fill="E6E6E6"/>
            <w:vAlign w:val="center"/>
          </w:tcPr>
          <w:p w14:paraId="7EB463F9" w14:textId="77777777" w:rsidR="00251D6B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696C3F1E" w14:textId="77777777" w:rsidR="00251D6B" w:rsidRDefault="00000000">
            <w:pPr>
              <w:jc w:val="center"/>
            </w:pPr>
            <w:r>
              <w:t>0.21</w:t>
            </w:r>
          </w:p>
        </w:tc>
      </w:tr>
      <w:tr w:rsidR="00251D6B" w14:paraId="73DC36CE" w14:textId="77777777">
        <w:tc>
          <w:tcPr>
            <w:tcW w:w="2838" w:type="dxa"/>
            <w:shd w:val="clear" w:color="auto" w:fill="E6E6E6"/>
            <w:vAlign w:val="center"/>
          </w:tcPr>
          <w:p w14:paraId="357F4DE7" w14:textId="77777777" w:rsidR="00251D6B" w:rsidRDefault="00000000">
            <w:pPr>
              <w:jc w:val="center"/>
            </w:pPr>
            <w:r>
              <w:lastRenderedPageBreak/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6FDC5CAC" w14:textId="77777777" w:rsidR="00251D6B" w:rsidRDefault="00000000">
            <w:pPr>
              <w:jc w:val="center"/>
            </w:pPr>
            <w:r>
              <w:t>重质围护结构</w:t>
            </w:r>
          </w:p>
        </w:tc>
      </w:tr>
    </w:tbl>
    <w:p w14:paraId="622F74A5" w14:textId="77777777" w:rsidR="00251D6B" w:rsidRDefault="00000000">
      <w:pPr>
        <w:pStyle w:val="4"/>
      </w:pPr>
      <w:r>
        <w:t>空调房间：逐时温度</w:t>
      </w:r>
    </w:p>
    <w:p w14:paraId="519AC8DD" w14:textId="77777777" w:rsidR="00251D6B" w:rsidRDefault="00000000">
      <w:pPr>
        <w:jc w:val="center"/>
      </w:pPr>
      <w:r>
        <w:rPr>
          <w:noProof/>
        </w:rPr>
        <w:drawing>
          <wp:inline distT="0" distB="0" distL="0" distR="0" wp14:anchorId="1983EC1E" wp14:editId="7505F57D">
            <wp:extent cx="5667375" cy="28289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8A7D8" w14:textId="77777777" w:rsidR="00251D6B" w:rsidRDefault="00251D6B"/>
    <w:p w14:paraId="5EEBCFFA" w14:textId="77777777" w:rsidR="00251D6B" w:rsidRDefault="00251D6B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51D6B" w14:paraId="5BD3F9B3" w14:textId="77777777">
        <w:tc>
          <w:tcPr>
            <w:tcW w:w="777" w:type="dxa"/>
            <w:shd w:val="clear" w:color="auto" w:fill="E6E6E6"/>
            <w:vAlign w:val="center"/>
          </w:tcPr>
          <w:p w14:paraId="179680BD" w14:textId="77777777" w:rsidR="00251D6B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D5A11D" w14:textId="77777777" w:rsidR="00251D6B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928FD5" w14:textId="77777777" w:rsidR="00251D6B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A49DFE" w14:textId="77777777" w:rsidR="00251D6B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4DFB48" w14:textId="77777777" w:rsidR="00251D6B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ADC31D" w14:textId="77777777" w:rsidR="00251D6B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22EDBA" w14:textId="77777777" w:rsidR="00251D6B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06C945" w14:textId="77777777" w:rsidR="00251D6B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642798" w14:textId="77777777" w:rsidR="00251D6B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4FCFA8" w14:textId="77777777" w:rsidR="00251D6B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DE26E9" w14:textId="77777777" w:rsidR="00251D6B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87B267" w14:textId="77777777" w:rsidR="00251D6B" w:rsidRDefault="00000000">
            <w:pPr>
              <w:jc w:val="center"/>
            </w:pPr>
            <w:r>
              <w:t>11:00</w:t>
            </w:r>
          </w:p>
        </w:tc>
      </w:tr>
      <w:tr w:rsidR="00251D6B" w14:paraId="72D6CF8F" w14:textId="77777777">
        <w:tc>
          <w:tcPr>
            <w:tcW w:w="777" w:type="dxa"/>
            <w:vAlign w:val="center"/>
          </w:tcPr>
          <w:p w14:paraId="6E1F3186" w14:textId="77777777" w:rsidR="00251D6B" w:rsidRDefault="00000000">
            <w:r>
              <w:t>26.32</w:t>
            </w:r>
          </w:p>
        </w:tc>
        <w:tc>
          <w:tcPr>
            <w:tcW w:w="777" w:type="dxa"/>
            <w:vAlign w:val="center"/>
          </w:tcPr>
          <w:p w14:paraId="3DBBD84B" w14:textId="77777777" w:rsidR="00251D6B" w:rsidRDefault="00000000">
            <w:r>
              <w:t>26.27</w:t>
            </w:r>
          </w:p>
        </w:tc>
        <w:tc>
          <w:tcPr>
            <w:tcW w:w="777" w:type="dxa"/>
            <w:vAlign w:val="center"/>
          </w:tcPr>
          <w:p w14:paraId="6A657D66" w14:textId="77777777" w:rsidR="00251D6B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5288AF2F" w14:textId="77777777" w:rsidR="00251D6B" w:rsidRDefault="00000000">
            <w:r>
              <w:t>26.19</w:t>
            </w:r>
          </w:p>
        </w:tc>
        <w:tc>
          <w:tcPr>
            <w:tcW w:w="777" w:type="dxa"/>
            <w:vAlign w:val="center"/>
          </w:tcPr>
          <w:p w14:paraId="60B584F3" w14:textId="77777777" w:rsidR="00251D6B" w:rsidRDefault="00000000">
            <w:r>
              <w:t>26.15</w:t>
            </w:r>
          </w:p>
        </w:tc>
        <w:tc>
          <w:tcPr>
            <w:tcW w:w="777" w:type="dxa"/>
            <w:vAlign w:val="center"/>
          </w:tcPr>
          <w:p w14:paraId="2EBA472E" w14:textId="77777777" w:rsidR="00251D6B" w:rsidRDefault="00000000">
            <w:r>
              <w:t>26.12</w:t>
            </w:r>
          </w:p>
        </w:tc>
        <w:tc>
          <w:tcPr>
            <w:tcW w:w="777" w:type="dxa"/>
            <w:vAlign w:val="center"/>
          </w:tcPr>
          <w:p w14:paraId="3B496E94" w14:textId="77777777" w:rsidR="00251D6B" w:rsidRDefault="00000000">
            <w:r>
              <w:t>26.10</w:t>
            </w:r>
          </w:p>
        </w:tc>
        <w:tc>
          <w:tcPr>
            <w:tcW w:w="777" w:type="dxa"/>
            <w:vAlign w:val="center"/>
          </w:tcPr>
          <w:p w14:paraId="0B23E675" w14:textId="77777777" w:rsidR="00251D6B" w:rsidRDefault="00000000">
            <w:r>
              <w:t>26.08</w:t>
            </w:r>
          </w:p>
        </w:tc>
        <w:tc>
          <w:tcPr>
            <w:tcW w:w="777" w:type="dxa"/>
            <w:vAlign w:val="center"/>
          </w:tcPr>
          <w:p w14:paraId="7B4CBCF0" w14:textId="77777777" w:rsidR="00251D6B" w:rsidRDefault="00000000">
            <w:r>
              <w:t>26.09</w:t>
            </w:r>
          </w:p>
        </w:tc>
        <w:tc>
          <w:tcPr>
            <w:tcW w:w="777" w:type="dxa"/>
            <w:vAlign w:val="center"/>
          </w:tcPr>
          <w:p w14:paraId="49F94A5C" w14:textId="77777777" w:rsidR="00251D6B" w:rsidRDefault="00000000">
            <w:r>
              <w:t>26.11</w:t>
            </w:r>
          </w:p>
        </w:tc>
        <w:tc>
          <w:tcPr>
            <w:tcW w:w="777" w:type="dxa"/>
            <w:vAlign w:val="center"/>
          </w:tcPr>
          <w:p w14:paraId="7BA678F8" w14:textId="77777777" w:rsidR="00251D6B" w:rsidRDefault="00000000">
            <w:r>
              <w:t>26.17</w:t>
            </w:r>
          </w:p>
        </w:tc>
        <w:tc>
          <w:tcPr>
            <w:tcW w:w="777" w:type="dxa"/>
            <w:vAlign w:val="center"/>
          </w:tcPr>
          <w:p w14:paraId="3C7BC239" w14:textId="77777777" w:rsidR="00251D6B" w:rsidRDefault="00000000">
            <w:r>
              <w:t>26.25</w:t>
            </w:r>
          </w:p>
        </w:tc>
      </w:tr>
      <w:tr w:rsidR="00251D6B" w14:paraId="2D25386C" w14:textId="77777777">
        <w:tc>
          <w:tcPr>
            <w:tcW w:w="777" w:type="dxa"/>
            <w:shd w:val="clear" w:color="auto" w:fill="E6E6E6"/>
            <w:vAlign w:val="center"/>
          </w:tcPr>
          <w:p w14:paraId="35E58C66" w14:textId="77777777" w:rsidR="00251D6B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47EAD0" w14:textId="77777777" w:rsidR="00251D6B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080B85" w14:textId="77777777" w:rsidR="00251D6B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AEE4FA" w14:textId="77777777" w:rsidR="00251D6B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9327BB" w14:textId="77777777" w:rsidR="00251D6B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6813C4" w14:textId="77777777" w:rsidR="00251D6B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CB1015" w14:textId="77777777" w:rsidR="00251D6B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34D337" w14:textId="77777777" w:rsidR="00251D6B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97B9CE" w14:textId="77777777" w:rsidR="00251D6B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BFB8A0" w14:textId="77777777" w:rsidR="00251D6B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1AB315" w14:textId="77777777" w:rsidR="00251D6B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55081D" w14:textId="77777777" w:rsidR="00251D6B" w:rsidRDefault="00000000">
            <w:r>
              <w:t>23:00</w:t>
            </w:r>
          </w:p>
        </w:tc>
      </w:tr>
      <w:tr w:rsidR="00251D6B" w14:paraId="553B5F33" w14:textId="77777777">
        <w:tc>
          <w:tcPr>
            <w:tcW w:w="777" w:type="dxa"/>
            <w:vAlign w:val="center"/>
          </w:tcPr>
          <w:p w14:paraId="07F252B1" w14:textId="77777777" w:rsidR="00251D6B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765B0067" w14:textId="77777777" w:rsidR="00251D6B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1C2B60C9" w14:textId="77777777" w:rsidR="00251D6B" w:rsidRDefault="00000000">
            <w:r>
              <w:t>26.57</w:t>
            </w:r>
          </w:p>
        </w:tc>
        <w:tc>
          <w:tcPr>
            <w:tcW w:w="777" w:type="dxa"/>
            <w:vAlign w:val="center"/>
          </w:tcPr>
          <w:p w14:paraId="472CD21D" w14:textId="77777777" w:rsidR="00251D6B" w:rsidRDefault="00000000">
            <w:r>
              <w:t>26.66</w:t>
            </w:r>
          </w:p>
        </w:tc>
        <w:tc>
          <w:tcPr>
            <w:tcW w:w="777" w:type="dxa"/>
            <w:vAlign w:val="center"/>
          </w:tcPr>
          <w:p w14:paraId="1D858D3C" w14:textId="77777777" w:rsidR="00251D6B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27880373" w14:textId="77777777" w:rsidR="00251D6B" w:rsidRDefault="00000000">
            <w:r>
              <w:rPr>
                <w:color w:val="3333CC"/>
              </w:rPr>
              <w:t>26.74</w:t>
            </w:r>
          </w:p>
        </w:tc>
        <w:tc>
          <w:tcPr>
            <w:tcW w:w="777" w:type="dxa"/>
            <w:vAlign w:val="center"/>
          </w:tcPr>
          <w:p w14:paraId="27F925A6" w14:textId="77777777" w:rsidR="00251D6B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1C26271A" w14:textId="77777777" w:rsidR="00251D6B" w:rsidRDefault="00000000">
            <w:r>
              <w:t>26.68</w:t>
            </w:r>
          </w:p>
        </w:tc>
        <w:tc>
          <w:tcPr>
            <w:tcW w:w="777" w:type="dxa"/>
            <w:vAlign w:val="center"/>
          </w:tcPr>
          <w:p w14:paraId="7EB6C318" w14:textId="77777777" w:rsidR="00251D6B" w:rsidRDefault="00000000">
            <w:r>
              <w:t>26.61</w:t>
            </w:r>
          </w:p>
        </w:tc>
        <w:tc>
          <w:tcPr>
            <w:tcW w:w="777" w:type="dxa"/>
            <w:vAlign w:val="center"/>
          </w:tcPr>
          <w:p w14:paraId="446767D4" w14:textId="77777777" w:rsidR="00251D6B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4E071073" w14:textId="77777777" w:rsidR="00251D6B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000EDCDB" w14:textId="77777777" w:rsidR="00251D6B" w:rsidRDefault="00000000">
            <w:r>
              <w:t>26.38</w:t>
            </w:r>
          </w:p>
        </w:tc>
      </w:tr>
    </w:tbl>
    <w:p w14:paraId="61C016B8" w14:textId="77777777" w:rsidR="00251D6B" w:rsidRDefault="00000000">
      <w:pPr>
        <w:pStyle w:val="2"/>
      </w:pPr>
      <w:bookmarkStart w:id="51" w:name="_Toc161478908"/>
      <w:r>
        <w:t>外墙构造</w:t>
      </w:r>
      <w:bookmarkEnd w:id="51"/>
    </w:p>
    <w:p w14:paraId="21348D9A" w14:textId="77777777" w:rsidR="00251D6B" w:rsidRDefault="00000000">
      <w:pPr>
        <w:pStyle w:val="3"/>
      </w:pPr>
      <w:bookmarkStart w:id="52" w:name="_Toc161478909"/>
      <w:r>
        <w:t>自定义木构外墙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251D6B" w14:paraId="584E9A06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782910FA" w14:textId="77777777" w:rsidR="00251D6B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5A7D4453" w14:textId="77777777" w:rsidR="00251D6B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2B30796" w14:textId="77777777" w:rsidR="00251D6B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936BA63" w14:textId="77777777" w:rsidR="00251D6B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99714F" w14:textId="77777777" w:rsidR="00251D6B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09CBB96" w14:textId="77777777" w:rsidR="00251D6B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D56C2B" w14:textId="77777777" w:rsidR="00251D6B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1A37F11" w14:textId="77777777" w:rsidR="00251D6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51D6B" w14:paraId="51259A49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5A77B2C4" w14:textId="77777777" w:rsidR="00251D6B" w:rsidRDefault="00251D6B"/>
        </w:tc>
        <w:tc>
          <w:tcPr>
            <w:tcW w:w="834" w:type="dxa"/>
            <w:shd w:val="clear" w:color="auto" w:fill="E6E6E6"/>
            <w:vAlign w:val="center"/>
          </w:tcPr>
          <w:p w14:paraId="3D11FA32" w14:textId="77777777" w:rsidR="00251D6B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5B826B4" w14:textId="77777777" w:rsidR="00251D6B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4B1BFBA" w14:textId="77777777" w:rsidR="00251D6B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15119F" w14:textId="77777777" w:rsidR="00251D6B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D51CC71" w14:textId="77777777" w:rsidR="00251D6B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1CD00F" w14:textId="77777777" w:rsidR="00251D6B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A66B473" w14:textId="77777777" w:rsidR="00251D6B" w:rsidRDefault="00000000">
            <w:r>
              <w:t>D=R*S</w:t>
            </w:r>
          </w:p>
        </w:tc>
      </w:tr>
      <w:tr w:rsidR="00251D6B" w14:paraId="569FABE7" w14:textId="77777777">
        <w:tc>
          <w:tcPr>
            <w:tcW w:w="2838" w:type="dxa"/>
            <w:vAlign w:val="center"/>
          </w:tcPr>
          <w:p w14:paraId="2A9CBBC3" w14:textId="77777777" w:rsidR="00251D6B" w:rsidRDefault="00000000">
            <w:r>
              <w:t>木板</w:t>
            </w:r>
          </w:p>
        </w:tc>
        <w:tc>
          <w:tcPr>
            <w:tcW w:w="834" w:type="dxa"/>
            <w:vAlign w:val="center"/>
          </w:tcPr>
          <w:p w14:paraId="59DBE821" w14:textId="77777777" w:rsidR="00251D6B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64650DFB" w14:textId="77777777" w:rsidR="00251D6B" w:rsidRDefault="00000000">
            <w:r>
              <w:t>3.3</w:t>
            </w:r>
          </w:p>
        </w:tc>
        <w:tc>
          <w:tcPr>
            <w:tcW w:w="990" w:type="dxa"/>
            <w:vAlign w:val="center"/>
          </w:tcPr>
          <w:p w14:paraId="13D647C7" w14:textId="77777777" w:rsidR="00251D6B" w:rsidRDefault="00000000">
            <w:r>
              <w:t>0.058</w:t>
            </w:r>
          </w:p>
        </w:tc>
        <w:tc>
          <w:tcPr>
            <w:tcW w:w="1131" w:type="dxa"/>
            <w:vAlign w:val="center"/>
          </w:tcPr>
          <w:p w14:paraId="1E8C5EDC" w14:textId="77777777" w:rsidR="00251D6B" w:rsidRDefault="00000000">
            <w:r>
              <w:t>1.627</w:t>
            </w:r>
          </w:p>
        </w:tc>
        <w:tc>
          <w:tcPr>
            <w:tcW w:w="707" w:type="dxa"/>
            <w:vAlign w:val="center"/>
          </w:tcPr>
          <w:p w14:paraId="0A1FCEEE" w14:textId="77777777" w:rsidR="00251D6B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1522C00" w14:textId="77777777" w:rsidR="00251D6B" w:rsidRDefault="00000000">
            <w:r>
              <w:t>0.172</w:t>
            </w:r>
          </w:p>
        </w:tc>
        <w:tc>
          <w:tcPr>
            <w:tcW w:w="990" w:type="dxa"/>
            <w:vAlign w:val="center"/>
          </w:tcPr>
          <w:p w14:paraId="486E9D91" w14:textId="77777777" w:rsidR="00251D6B" w:rsidRDefault="00000000">
            <w:r>
              <w:t>0.281</w:t>
            </w:r>
          </w:p>
        </w:tc>
      </w:tr>
      <w:tr w:rsidR="00251D6B" w14:paraId="3AB97B97" w14:textId="77777777">
        <w:tc>
          <w:tcPr>
            <w:tcW w:w="2838" w:type="dxa"/>
            <w:vAlign w:val="center"/>
          </w:tcPr>
          <w:p w14:paraId="46929542" w14:textId="77777777" w:rsidR="00251D6B" w:rsidRDefault="00000000">
            <w:r>
              <w:t>保温层（喷涂硬泡聚氨酯）</w:t>
            </w:r>
          </w:p>
        </w:tc>
        <w:tc>
          <w:tcPr>
            <w:tcW w:w="834" w:type="dxa"/>
            <w:vAlign w:val="center"/>
          </w:tcPr>
          <w:p w14:paraId="0074E4BD" w14:textId="77777777" w:rsidR="00251D6B" w:rsidRDefault="00000000">
            <w:r>
              <w:t>100</w:t>
            </w:r>
          </w:p>
        </w:tc>
        <w:tc>
          <w:tcPr>
            <w:tcW w:w="707" w:type="dxa"/>
            <w:vAlign w:val="center"/>
          </w:tcPr>
          <w:p w14:paraId="1F77DF62" w14:textId="77777777" w:rsidR="00251D6B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54C17956" w14:textId="77777777" w:rsidR="00251D6B" w:rsidRDefault="00000000">
            <w:r>
              <w:t>0.024</w:t>
            </w:r>
          </w:p>
        </w:tc>
        <w:tc>
          <w:tcPr>
            <w:tcW w:w="1131" w:type="dxa"/>
            <w:vAlign w:val="center"/>
          </w:tcPr>
          <w:p w14:paraId="1D58A934" w14:textId="77777777" w:rsidR="00251D6B" w:rsidRDefault="00000000">
            <w:r>
              <w:t>0.450</w:t>
            </w:r>
          </w:p>
        </w:tc>
        <w:tc>
          <w:tcPr>
            <w:tcW w:w="707" w:type="dxa"/>
            <w:vAlign w:val="center"/>
          </w:tcPr>
          <w:p w14:paraId="6D6000A9" w14:textId="77777777" w:rsidR="00251D6B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7064C42" w14:textId="77777777" w:rsidR="00251D6B" w:rsidRDefault="00000000">
            <w:r>
              <w:t>4.167</w:t>
            </w:r>
          </w:p>
        </w:tc>
        <w:tc>
          <w:tcPr>
            <w:tcW w:w="990" w:type="dxa"/>
            <w:vAlign w:val="center"/>
          </w:tcPr>
          <w:p w14:paraId="67A83300" w14:textId="77777777" w:rsidR="00251D6B" w:rsidRDefault="00000000">
            <w:r>
              <w:t>1.875</w:t>
            </w:r>
          </w:p>
        </w:tc>
      </w:tr>
      <w:tr w:rsidR="00251D6B" w14:paraId="0D4CEBD7" w14:textId="77777777">
        <w:tc>
          <w:tcPr>
            <w:tcW w:w="2838" w:type="dxa"/>
            <w:vAlign w:val="center"/>
          </w:tcPr>
          <w:p w14:paraId="78C71B9B" w14:textId="77777777" w:rsidR="00251D6B" w:rsidRDefault="00000000">
            <w:r>
              <w:t>木纹碳酸钙板</w:t>
            </w:r>
          </w:p>
        </w:tc>
        <w:tc>
          <w:tcPr>
            <w:tcW w:w="834" w:type="dxa"/>
            <w:vAlign w:val="center"/>
          </w:tcPr>
          <w:p w14:paraId="097AFBA7" w14:textId="77777777" w:rsidR="00251D6B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4E14F056" w14:textId="77777777" w:rsidR="00251D6B" w:rsidRDefault="00000000">
            <w:r>
              <w:t>5.0</w:t>
            </w:r>
          </w:p>
        </w:tc>
        <w:tc>
          <w:tcPr>
            <w:tcW w:w="990" w:type="dxa"/>
            <w:vAlign w:val="center"/>
          </w:tcPr>
          <w:p w14:paraId="1454F5B3" w14:textId="77777777" w:rsidR="00251D6B" w:rsidRDefault="00000000">
            <w:r>
              <w:t>0.045</w:t>
            </w:r>
          </w:p>
        </w:tc>
        <w:tc>
          <w:tcPr>
            <w:tcW w:w="1131" w:type="dxa"/>
            <w:vAlign w:val="center"/>
          </w:tcPr>
          <w:p w14:paraId="1A62A16E" w14:textId="77777777" w:rsidR="00251D6B" w:rsidRDefault="00000000">
            <w:r>
              <w:t>0.750</w:t>
            </w:r>
          </w:p>
        </w:tc>
        <w:tc>
          <w:tcPr>
            <w:tcW w:w="707" w:type="dxa"/>
            <w:vAlign w:val="center"/>
          </w:tcPr>
          <w:p w14:paraId="54D7C4CA" w14:textId="77777777" w:rsidR="00251D6B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4A54C53" w14:textId="77777777" w:rsidR="00251D6B" w:rsidRDefault="00000000">
            <w:r>
              <w:t>0.222</w:t>
            </w:r>
          </w:p>
        </w:tc>
        <w:tc>
          <w:tcPr>
            <w:tcW w:w="990" w:type="dxa"/>
            <w:vAlign w:val="center"/>
          </w:tcPr>
          <w:p w14:paraId="046E0F48" w14:textId="77777777" w:rsidR="00251D6B" w:rsidRDefault="00000000">
            <w:r>
              <w:t>0.167</w:t>
            </w:r>
          </w:p>
        </w:tc>
      </w:tr>
      <w:tr w:rsidR="00251D6B" w14:paraId="4712E55A" w14:textId="77777777">
        <w:tc>
          <w:tcPr>
            <w:tcW w:w="2838" w:type="dxa"/>
            <w:vAlign w:val="center"/>
          </w:tcPr>
          <w:p w14:paraId="5B0050CD" w14:textId="77777777" w:rsidR="00251D6B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36289D11" w14:textId="77777777" w:rsidR="00251D6B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4F1E71C9" w14:textId="77777777" w:rsidR="00251D6B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5E001957" w14:textId="77777777" w:rsidR="00251D6B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44D8F8F8" w14:textId="77777777" w:rsidR="00251D6B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52D41E2E" w14:textId="77777777" w:rsidR="00251D6B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E96AD9E" w14:textId="77777777" w:rsidR="00251D6B" w:rsidRDefault="00000000">
            <w:r>
              <w:t>4.561</w:t>
            </w:r>
          </w:p>
        </w:tc>
        <w:tc>
          <w:tcPr>
            <w:tcW w:w="990" w:type="dxa"/>
            <w:vAlign w:val="center"/>
          </w:tcPr>
          <w:p w14:paraId="658F573E" w14:textId="77777777" w:rsidR="00251D6B" w:rsidRDefault="00000000">
            <w:r>
              <w:t>2.322</w:t>
            </w:r>
          </w:p>
        </w:tc>
      </w:tr>
      <w:tr w:rsidR="00251D6B" w14:paraId="7CD57737" w14:textId="77777777">
        <w:tc>
          <w:tcPr>
            <w:tcW w:w="2838" w:type="dxa"/>
            <w:shd w:val="clear" w:color="auto" w:fill="E6E6E6"/>
            <w:vAlign w:val="center"/>
          </w:tcPr>
          <w:p w14:paraId="3AF582E4" w14:textId="77777777" w:rsidR="00251D6B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77AB2C75" w14:textId="77777777" w:rsidR="00251D6B" w:rsidRDefault="00000000">
            <w:pPr>
              <w:jc w:val="center"/>
            </w:pPr>
            <w:r>
              <w:t>5.0</w:t>
            </w:r>
          </w:p>
        </w:tc>
      </w:tr>
      <w:tr w:rsidR="00251D6B" w14:paraId="0FD62067" w14:textId="77777777">
        <w:tc>
          <w:tcPr>
            <w:tcW w:w="2838" w:type="dxa"/>
            <w:shd w:val="clear" w:color="auto" w:fill="E6E6E6"/>
            <w:vAlign w:val="center"/>
          </w:tcPr>
          <w:p w14:paraId="244B7CC8" w14:textId="77777777" w:rsidR="00251D6B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7EFECB9C" w14:textId="77777777" w:rsidR="00251D6B" w:rsidRDefault="00000000">
            <w:pPr>
              <w:jc w:val="center"/>
            </w:pPr>
            <w:r>
              <w:t>0.75</w:t>
            </w:r>
          </w:p>
        </w:tc>
      </w:tr>
      <w:tr w:rsidR="00251D6B" w14:paraId="2785E02D" w14:textId="77777777">
        <w:tc>
          <w:tcPr>
            <w:tcW w:w="2838" w:type="dxa"/>
            <w:shd w:val="clear" w:color="auto" w:fill="E6E6E6"/>
            <w:vAlign w:val="center"/>
          </w:tcPr>
          <w:p w14:paraId="24A5C54B" w14:textId="77777777" w:rsidR="00251D6B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068E98BB" w14:textId="77777777" w:rsidR="00251D6B" w:rsidRDefault="00000000">
            <w:pPr>
              <w:jc w:val="center"/>
            </w:pPr>
            <w:r>
              <w:t>0.21</w:t>
            </w:r>
          </w:p>
        </w:tc>
      </w:tr>
      <w:tr w:rsidR="00251D6B" w14:paraId="2F5FEC04" w14:textId="77777777">
        <w:tc>
          <w:tcPr>
            <w:tcW w:w="2838" w:type="dxa"/>
            <w:shd w:val="clear" w:color="auto" w:fill="E6E6E6"/>
            <w:vAlign w:val="center"/>
          </w:tcPr>
          <w:p w14:paraId="55F5F88F" w14:textId="77777777" w:rsidR="00251D6B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584D7A76" w14:textId="77777777" w:rsidR="00251D6B" w:rsidRDefault="00000000">
            <w:pPr>
              <w:jc w:val="center"/>
            </w:pPr>
            <w:r>
              <w:t>轻质围护结构</w:t>
            </w:r>
          </w:p>
        </w:tc>
      </w:tr>
    </w:tbl>
    <w:p w14:paraId="0DEE258E" w14:textId="77777777" w:rsidR="00251D6B" w:rsidRDefault="00000000">
      <w:pPr>
        <w:pStyle w:val="4"/>
      </w:pPr>
      <w:r>
        <w:lastRenderedPageBreak/>
        <w:t>空调房间：东向逐时温度</w:t>
      </w:r>
    </w:p>
    <w:p w14:paraId="042372BC" w14:textId="77777777" w:rsidR="00251D6B" w:rsidRDefault="00000000">
      <w:pPr>
        <w:jc w:val="center"/>
      </w:pPr>
      <w:r>
        <w:rPr>
          <w:noProof/>
        </w:rPr>
        <w:drawing>
          <wp:inline distT="0" distB="0" distL="0" distR="0" wp14:anchorId="00A7BE44" wp14:editId="3E3AE1F0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547F9" w14:textId="77777777" w:rsidR="00251D6B" w:rsidRDefault="00251D6B"/>
    <w:p w14:paraId="02D705B6" w14:textId="77777777" w:rsidR="00251D6B" w:rsidRDefault="00251D6B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51D6B" w14:paraId="3E8038B9" w14:textId="77777777">
        <w:tc>
          <w:tcPr>
            <w:tcW w:w="777" w:type="dxa"/>
            <w:shd w:val="clear" w:color="auto" w:fill="E6E6E6"/>
            <w:vAlign w:val="center"/>
          </w:tcPr>
          <w:p w14:paraId="0E02B9F6" w14:textId="77777777" w:rsidR="00251D6B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A4D79B" w14:textId="77777777" w:rsidR="00251D6B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F0197E" w14:textId="77777777" w:rsidR="00251D6B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0EDBDB" w14:textId="77777777" w:rsidR="00251D6B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151550" w14:textId="77777777" w:rsidR="00251D6B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DF4CBE" w14:textId="77777777" w:rsidR="00251D6B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8FF514" w14:textId="77777777" w:rsidR="00251D6B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B9FB39" w14:textId="77777777" w:rsidR="00251D6B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E79651" w14:textId="77777777" w:rsidR="00251D6B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7E8EC0" w14:textId="77777777" w:rsidR="00251D6B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370FBF" w14:textId="77777777" w:rsidR="00251D6B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6414D6" w14:textId="77777777" w:rsidR="00251D6B" w:rsidRDefault="00000000">
            <w:pPr>
              <w:jc w:val="center"/>
            </w:pPr>
            <w:r>
              <w:t>11:00</w:t>
            </w:r>
          </w:p>
        </w:tc>
      </w:tr>
      <w:tr w:rsidR="00251D6B" w14:paraId="21DFD9F1" w14:textId="77777777">
        <w:tc>
          <w:tcPr>
            <w:tcW w:w="777" w:type="dxa"/>
            <w:vAlign w:val="center"/>
          </w:tcPr>
          <w:p w14:paraId="580CE919" w14:textId="77777777" w:rsidR="00251D6B" w:rsidRDefault="00000000">
            <w:r>
              <w:t>26.15</w:t>
            </w:r>
          </w:p>
        </w:tc>
        <w:tc>
          <w:tcPr>
            <w:tcW w:w="777" w:type="dxa"/>
            <w:vAlign w:val="center"/>
          </w:tcPr>
          <w:p w14:paraId="02574066" w14:textId="77777777" w:rsidR="00251D6B" w:rsidRDefault="00000000">
            <w:r>
              <w:t>26.12</w:t>
            </w:r>
          </w:p>
        </w:tc>
        <w:tc>
          <w:tcPr>
            <w:tcW w:w="777" w:type="dxa"/>
            <w:vAlign w:val="center"/>
          </w:tcPr>
          <w:p w14:paraId="684E3423" w14:textId="77777777" w:rsidR="00251D6B" w:rsidRDefault="00000000">
            <w:r>
              <w:t>26.09</w:t>
            </w:r>
          </w:p>
        </w:tc>
        <w:tc>
          <w:tcPr>
            <w:tcW w:w="777" w:type="dxa"/>
            <w:vAlign w:val="center"/>
          </w:tcPr>
          <w:p w14:paraId="1B330D91" w14:textId="77777777" w:rsidR="00251D6B" w:rsidRDefault="00000000">
            <w:r>
              <w:t>26.07</w:t>
            </w:r>
          </w:p>
        </w:tc>
        <w:tc>
          <w:tcPr>
            <w:tcW w:w="777" w:type="dxa"/>
            <w:vAlign w:val="center"/>
          </w:tcPr>
          <w:p w14:paraId="109C3EE8" w14:textId="77777777" w:rsidR="00251D6B" w:rsidRDefault="00000000">
            <w:r>
              <w:t>26.06</w:t>
            </w:r>
          </w:p>
        </w:tc>
        <w:tc>
          <w:tcPr>
            <w:tcW w:w="777" w:type="dxa"/>
            <w:vAlign w:val="center"/>
          </w:tcPr>
          <w:p w14:paraId="55260BD8" w14:textId="77777777" w:rsidR="00251D6B" w:rsidRDefault="00000000">
            <w:r>
              <w:t>26.04</w:t>
            </w:r>
          </w:p>
        </w:tc>
        <w:tc>
          <w:tcPr>
            <w:tcW w:w="777" w:type="dxa"/>
            <w:vAlign w:val="center"/>
          </w:tcPr>
          <w:p w14:paraId="2FA134D6" w14:textId="77777777" w:rsidR="00251D6B" w:rsidRDefault="00000000">
            <w:r>
              <w:t>26.05</w:t>
            </w:r>
          </w:p>
        </w:tc>
        <w:tc>
          <w:tcPr>
            <w:tcW w:w="777" w:type="dxa"/>
            <w:vAlign w:val="center"/>
          </w:tcPr>
          <w:p w14:paraId="5674C7A3" w14:textId="77777777" w:rsidR="00251D6B" w:rsidRDefault="00000000">
            <w:r>
              <w:t>26.10</w:t>
            </w:r>
          </w:p>
        </w:tc>
        <w:tc>
          <w:tcPr>
            <w:tcW w:w="777" w:type="dxa"/>
            <w:vAlign w:val="center"/>
          </w:tcPr>
          <w:p w14:paraId="591BA682" w14:textId="77777777" w:rsidR="00251D6B" w:rsidRDefault="00000000">
            <w:r>
              <w:t>26.18</w:t>
            </w:r>
          </w:p>
        </w:tc>
        <w:tc>
          <w:tcPr>
            <w:tcW w:w="777" w:type="dxa"/>
            <w:vAlign w:val="center"/>
          </w:tcPr>
          <w:p w14:paraId="14CFB174" w14:textId="77777777" w:rsidR="00251D6B" w:rsidRDefault="00000000">
            <w:r>
              <w:t>26.28</w:t>
            </w:r>
          </w:p>
        </w:tc>
        <w:tc>
          <w:tcPr>
            <w:tcW w:w="777" w:type="dxa"/>
            <w:vAlign w:val="center"/>
          </w:tcPr>
          <w:p w14:paraId="7ED77C03" w14:textId="77777777" w:rsidR="00251D6B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2BBD8D3B" w14:textId="77777777" w:rsidR="00251D6B" w:rsidRDefault="00000000">
            <w:r>
              <w:t>26.44</w:t>
            </w:r>
          </w:p>
        </w:tc>
      </w:tr>
      <w:tr w:rsidR="00251D6B" w14:paraId="3C069C2E" w14:textId="77777777">
        <w:tc>
          <w:tcPr>
            <w:tcW w:w="777" w:type="dxa"/>
            <w:shd w:val="clear" w:color="auto" w:fill="E6E6E6"/>
            <w:vAlign w:val="center"/>
          </w:tcPr>
          <w:p w14:paraId="23B8AD4C" w14:textId="77777777" w:rsidR="00251D6B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DCFFAB" w14:textId="77777777" w:rsidR="00251D6B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4932C3" w14:textId="77777777" w:rsidR="00251D6B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2D558E" w14:textId="77777777" w:rsidR="00251D6B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380607" w14:textId="77777777" w:rsidR="00251D6B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4BDB0F" w14:textId="77777777" w:rsidR="00251D6B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1FC836" w14:textId="77777777" w:rsidR="00251D6B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507989" w14:textId="77777777" w:rsidR="00251D6B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536646" w14:textId="77777777" w:rsidR="00251D6B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873551" w14:textId="77777777" w:rsidR="00251D6B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152C82" w14:textId="77777777" w:rsidR="00251D6B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594707" w14:textId="77777777" w:rsidR="00251D6B" w:rsidRDefault="00000000">
            <w:r>
              <w:t>23:00</w:t>
            </w:r>
          </w:p>
        </w:tc>
      </w:tr>
      <w:tr w:rsidR="00251D6B" w14:paraId="6E9FCD45" w14:textId="77777777">
        <w:tc>
          <w:tcPr>
            <w:tcW w:w="777" w:type="dxa"/>
            <w:vAlign w:val="center"/>
          </w:tcPr>
          <w:p w14:paraId="64A252DF" w14:textId="77777777" w:rsidR="00251D6B" w:rsidRDefault="00000000">
            <w:r>
              <w:rPr>
                <w:color w:val="3333CC"/>
              </w:rPr>
              <w:t>26.46</w:t>
            </w:r>
          </w:p>
        </w:tc>
        <w:tc>
          <w:tcPr>
            <w:tcW w:w="777" w:type="dxa"/>
            <w:vAlign w:val="center"/>
          </w:tcPr>
          <w:p w14:paraId="42521DC3" w14:textId="77777777" w:rsidR="00251D6B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634C9921" w14:textId="77777777" w:rsidR="00251D6B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0C9B7849" w14:textId="77777777" w:rsidR="00251D6B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43622E35" w14:textId="77777777" w:rsidR="00251D6B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28938F1B" w14:textId="77777777" w:rsidR="00251D6B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3FE5CF35" w14:textId="77777777" w:rsidR="00251D6B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6E4AFA45" w14:textId="77777777" w:rsidR="00251D6B" w:rsidRDefault="00000000">
            <w:r>
              <w:t>26.32</w:t>
            </w:r>
          </w:p>
        </w:tc>
        <w:tc>
          <w:tcPr>
            <w:tcW w:w="777" w:type="dxa"/>
            <w:vAlign w:val="center"/>
          </w:tcPr>
          <w:p w14:paraId="4D7016FC" w14:textId="77777777" w:rsidR="00251D6B" w:rsidRDefault="00000000">
            <w:r>
              <w:t>26.27</w:t>
            </w:r>
          </w:p>
        </w:tc>
        <w:tc>
          <w:tcPr>
            <w:tcW w:w="777" w:type="dxa"/>
            <w:vAlign w:val="center"/>
          </w:tcPr>
          <w:p w14:paraId="602EAD5E" w14:textId="77777777" w:rsidR="00251D6B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79BDD798" w14:textId="77777777" w:rsidR="00251D6B" w:rsidRDefault="00000000">
            <w:r>
              <w:t>26.19</w:t>
            </w:r>
          </w:p>
        </w:tc>
        <w:tc>
          <w:tcPr>
            <w:tcW w:w="777" w:type="dxa"/>
            <w:vAlign w:val="center"/>
          </w:tcPr>
          <w:p w14:paraId="0304EA5E" w14:textId="77777777" w:rsidR="00251D6B" w:rsidRDefault="00000000">
            <w:r>
              <w:t>26.17</w:t>
            </w:r>
          </w:p>
        </w:tc>
      </w:tr>
    </w:tbl>
    <w:p w14:paraId="0392C7F5" w14:textId="77777777" w:rsidR="00251D6B" w:rsidRDefault="00000000">
      <w:pPr>
        <w:pStyle w:val="4"/>
      </w:pPr>
      <w:r>
        <w:t>空调房间：西向逐时温度</w:t>
      </w:r>
    </w:p>
    <w:p w14:paraId="310DBE2C" w14:textId="77777777" w:rsidR="00251D6B" w:rsidRDefault="00000000">
      <w:pPr>
        <w:jc w:val="center"/>
      </w:pPr>
      <w:r>
        <w:rPr>
          <w:noProof/>
        </w:rPr>
        <w:drawing>
          <wp:inline distT="0" distB="0" distL="0" distR="0" wp14:anchorId="73FA869B" wp14:editId="6D0AEC7B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5725A" w14:textId="77777777" w:rsidR="00251D6B" w:rsidRDefault="00251D6B"/>
    <w:p w14:paraId="3E40D4C4" w14:textId="77777777" w:rsidR="00251D6B" w:rsidRDefault="00251D6B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51D6B" w14:paraId="56A8FFED" w14:textId="77777777">
        <w:tc>
          <w:tcPr>
            <w:tcW w:w="777" w:type="dxa"/>
            <w:shd w:val="clear" w:color="auto" w:fill="E6E6E6"/>
            <w:vAlign w:val="center"/>
          </w:tcPr>
          <w:p w14:paraId="582F3699" w14:textId="77777777" w:rsidR="00251D6B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4E6BCB" w14:textId="77777777" w:rsidR="00251D6B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8A06EA" w14:textId="77777777" w:rsidR="00251D6B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381361" w14:textId="77777777" w:rsidR="00251D6B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4C37F3" w14:textId="77777777" w:rsidR="00251D6B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0B123C" w14:textId="77777777" w:rsidR="00251D6B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C76109" w14:textId="77777777" w:rsidR="00251D6B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E27CEC" w14:textId="77777777" w:rsidR="00251D6B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DF3DBB" w14:textId="77777777" w:rsidR="00251D6B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4FFA2A" w14:textId="77777777" w:rsidR="00251D6B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3CDED2" w14:textId="77777777" w:rsidR="00251D6B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3CF5A7" w14:textId="77777777" w:rsidR="00251D6B" w:rsidRDefault="00000000">
            <w:pPr>
              <w:jc w:val="center"/>
            </w:pPr>
            <w:r>
              <w:t>11:00</w:t>
            </w:r>
          </w:p>
        </w:tc>
      </w:tr>
      <w:tr w:rsidR="00251D6B" w14:paraId="17932901" w14:textId="77777777">
        <w:tc>
          <w:tcPr>
            <w:tcW w:w="777" w:type="dxa"/>
            <w:vAlign w:val="center"/>
          </w:tcPr>
          <w:p w14:paraId="2C6F1578" w14:textId="77777777" w:rsidR="00251D6B" w:rsidRDefault="00000000">
            <w:r>
              <w:t>26.15</w:t>
            </w:r>
          </w:p>
        </w:tc>
        <w:tc>
          <w:tcPr>
            <w:tcW w:w="777" w:type="dxa"/>
            <w:vAlign w:val="center"/>
          </w:tcPr>
          <w:p w14:paraId="3C97656D" w14:textId="77777777" w:rsidR="00251D6B" w:rsidRDefault="00000000">
            <w:r>
              <w:t>26.12</w:t>
            </w:r>
          </w:p>
        </w:tc>
        <w:tc>
          <w:tcPr>
            <w:tcW w:w="777" w:type="dxa"/>
            <w:vAlign w:val="center"/>
          </w:tcPr>
          <w:p w14:paraId="171ACF5B" w14:textId="77777777" w:rsidR="00251D6B" w:rsidRDefault="00000000">
            <w:r>
              <w:t>26.10</w:t>
            </w:r>
          </w:p>
        </w:tc>
        <w:tc>
          <w:tcPr>
            <w:tcW w:w="777" w:type="dxa"/>
            <w:vAlign w:val="center"/>
          </w:tcPr>
          <w:p w14:paraId="7A9197D8" w14:textId="77777777" w:rsidR="00251D6B" w:rsidRDefault="00000000">
            <w:r>
              <w:t>26.07</w:t>
            </w:r>
          </w:p>
        </w:tc>
        <w:tc>
          <w:tcPr>
            <w:tcW w:w="777" w:type="dxa"/>
            <w:vAlign w:val="center"/>
          </w:tcPr>
          <w:p w14:paraId="3E7B25BE" w14:textId="77777777" w:rsidR="00251D6B" w:rsidRDefault="00000000">
            <w:r>
              <w:t>26.06</w:t>
            </w:r>
          </w:p>
        </w:tc>
        <w:tc>
          <w:tcPr>
            <w:tcW w:w="777" w:type="dxa"/>
            <w:vAlign w:val="center"/>
          </w:tcPr>
          <w:p w14:paraId="1563AFA2" w14:textId="77777777" w:rsidR="00251D6B" w:rsidRDefault="00000000">
            <w:r>
              <w:t>26.04</w:t>
            </w:r>
          </w:p>
        </w:tc>
        <w:tc>
          <w:tcPr>
            <w:tcW w:w="777" w:type="dxa"/>
            <w:vAlign w:val="center"/>
          </w:tcPr>
          <w:p w14:paraId="2C55A9E0" w14:textId="77777777" w:rsidR="00251D6B" w:rsidRDefault="00000000">
            <w:r>
              <w:t>26.04</w:t>
            </w:r>
          </w:p>
        </w:tc>
        <w:tc>
          <w:tcPr>
            <w:tcW w:w="777" w:type="dxa"/>
            <w:vAlign w:val="center"/>
          </w:tcPr>
          <w:p w14:paraId="6D62CFE9" w14:textId="77777777" w:rsidR="00251D6B" w:rsidRDefault="00000000">
            <w:r>
              <w:t>26.06</w:t>
            </w:r>
          </w:p>
        </w:tc>
        <w:tc>
          <w:tcPr>
            <w:tcW w:w="777" w:type="dxa"/>
            <w:vAlign w:val="center"/>
          </w:tcPr>
          <w:p w14:paraId="02CF202C" w14:textId="77777777" w:rsidR="00251D6B" w:rsidRDefault="00000000">
            <w:r>
              <w:t>26.11</w:t>
            </w:r>
          </w:p>
        </w:tc>
        <w:tc>
          <w:tcPr>
            <w:tcW w:w="777" w:type="dxa"/>
            <w:vAlign w:val="center"/>
          </w:tcPr>
          <w:p w14:paraId="5F11FBA5" w14:textId="77777777" w:rsidR="00251D6B" w:rsidRDefault="00000000">
            <w:r>
              <w:t>26.16</w:t>
            </w:r>
          </w:p>
        </w:tc>
        <w:tc>
          <w:tcPr>
            <w:tcW w:w="777" w:type="dxa"/>
            <w:vAlign w:val="center"/>
          </w:tcPr>
          <w:p w14:paraId="4FEFC39B" w14:textId="77777777" w:rsidR="00251D6B" w:rsidRDefault="00000000">
            <w:r>
              <w:t>26.23</w:t>
            </w:r>
          </w:p>
        </w:tc>
        <w:tc>
          <w:tcPr>
            <w:tcW w:w="777" w:type="dxa"/>
            <w:vAlign w:val="center"/>
          </w:tcPr>
          <w:p w14:paraId="3C2FF9E9" w14:textId="77777777" w:rsidR="00251D6B" w:rsidRDefault="00000000">
            <w:r>
              <w:t>26.29</w:t>
            </w:r>
          </w:p>
        </w:tc>
      </w:tr>
      <w:tr w:rsidR="00251D6B" w14:paraId="4FA53041" w14:textId="77777777">
        <w:tc>
          <w:tcPr>
            <w:tcW w:w="777" w:type="dxa"/>
            <w:shd w:val="clear" w:color="auto" w:fill="E6E6E6"/>
            <w:vAlign w:val="center"/>
          </w:tcPr>
          <w:p w14:paraId="0398B82D" w14:textId="77777777" w:rsidR="00251D6B" w:rsidRDefault="00000000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DE3B4A" w14:textId="77777777" w:rsidR="00251D6B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954E6A" w14:textId="77777777" w:rsidR="00251D6B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EE0BC0" w14:textId="77777777" w:rsidR="00251D6B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45BD63" w14:textId="77777777" w:rsidR="00251D6B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7F4385" w14:textId="77777777" w:rsidR="00251D6B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4E4D3C" w14:textId="77777777" w:rsidR="00251D6B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F5E3D1" w14:textId="77777777" w:rsidR="00251D6B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31ADC9" w14:textId="77777777" w:rsidR="00251D6B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E497DD" w14:textId="77777777" w:rsidR="00251D6B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A2DAB2" w14:textId="77777777" w:rsidR="00251D6B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ACAE3C" w14:textId="77777777" w:rsidR="00251D6B" w:rsidRDefault="00000000">
            <w:r>
              <w:t>23:00</w:t>
            </w:r>
          </w:p>
        </w:tc>
      </w:tr>
      <w:tr w:rsidR="00251D6B" w14:paraId="44FDB854" w14:textId="77777777">
        <w:tc>
          <w:tcPr>
            <w:tcW w:w="777" w:type="dxa"/>
            <w:vAlign w:val="center"/>
          </w:tcPr>
          <w:p w14:paraId="0F38FC24" w14:textId="77777777" w:rsidR="00251D6B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182DB258" w14:textId="77777777" w:rsidR="00251D6B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2C1F9577" w14:textId="77777777" w:rsidR="00251D6B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52B5B23F" w14:textId="77777777" w:rsidR="00251D6B" w:rsidRDefault="00000000">
            <w:r>
              <w:t>26.54</w:t>
            </w:r>
          </w:p>
        </w:tc>
        <w:tc>
          <w:tcPr>
            <w:tcW w:w="777" w:type="dxa"/>
            <w:vAlign w:val="center"/>
          </w:tcPr>
          <w:p w14:paraId="1F8407AF" w14:textId="77777777" w:rsidR="00251D6B" w:rsidRDefault="00000000">
            <w:r>
              <w:rPr>
                <w:color w:val="3333CC"/>
              </w:rPr>
              <w:t>26.57</w:t>
            </w:r>
          </w:p>
        </w:tc>
        <w:tc>
          <w:tcPr>
            <w:tcW w:w="777" w:type="dxa"/>
            <w:vAlign w:val="center"/>
          </w:tcPr>
          <w:p w14:paraId="27279486" w14:textId="77777777" w:rsidR="00251D6B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14:paraId="3479AB40" w14:textId="77777777" w:rsidR="00251D6B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3AAB9689" w14:textId="77777777" w:rsidR="00251D6B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63BAC8E7" w14:textId="77777777" w:rsidR="00251D6B" w:rsidRDefault="00000000">
            <w:r>
              <w:t>26.31</w:t>
            </w:r>
          </w:p>
        </w:tc>
        <w:tc>
          <w:tcPr>
            <w:tcW w:w="777" w:type="dxa"/>
            <w:vAlign w:val="center"/>
          </w:tcPr>
          <w:p w14:paraId="0FBA3C88" w14:textId="77777777" w:rsidR="00251D6B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76B0F57C" w14:textId="77777777" w:rsidR="00251D6B" w:rsidRDefault="00000000">
            <w:r>
              <w:t>26.21</w:t>
            </w:r>
          </w:p>
        </w:tc>
        <w:tc>
          <w:tcPr>
            <w:tcW w:w="777" w:type="dxa"/>
            <w:vAlign w:val="center"/>
          </w:tcPr>
          <w:p w14:paraId="7DC68C35" w14:textId="77777777" w:rsidR="00251D6B" w:rsidRDefault="00000000">
            <w:r>
              <w:t>26.18</w:t>
            </w:r>
          </w:p>
        </w:tc>
      </w:tr>
    </w:tbl>
    <w:p w14:paraId="549537B8" w14:textId="77777777" w:rsidR="00251D6B" w:rsidRDefault="00000000">
      <w:pPr>
        <w:pStyle w:val="4"/>
      </w:pPr>
      <w:r>
        <w:t>空调房间：南向逐时温度</w:t>
      </w:r>
    </w:p>
    <w:p w14:paraId="7B877970" w14:textId="77777777" w:rsidR="00251D6B" w:rsidRDefault="00000000">
      <w:pPr>
        <w:jc w:val="center"/>
      </w:pPr>
      <w:r>
        <w:rPr>
          <w:noProof/>
        </w:rPr>
        <w:drawing>
          <wp:inline distT="0" distB="0" distL="0" distR="0" wp14:anchorId="571F1468" wp14:editId="5E5EBF02">
            <wp:extent cx="5667375" cy="28289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AB799" w14:textId="77777777" w:rsidR="00251D6B" w:rsidRDefault="00251D6B"/>
    <w:p w14:paraId="28723071" w14:textId="77777777" w:rsidR="00251D6B" w:rsidRDefault="00251D6B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51D6B" w14:paraId="5D8470CE" w14:textId="77777777">
        <w:tc>
          <w:tcPr>
            <w:tcW w:w="777" w:type="dxa"/>
            <w:shd w:val="clear" w:color="auto" w:fill="E6E6E6"/>
            <w:vAlign w:val="center"/>
          </w:tcPr>
          <w:p w14:paraId="3FB919F2" w14:textId="77777777" w:rsidR="00251D6B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2529EA" w14:textId="77777777" w:rsidR="00251D6B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C5B70C" w14:textId="77777777" w:rsidR="00251D6B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0C1450" w14:textId="77777777" w:rsidR="00251D6B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740971" w14:textId="77777777" w:rsidR="00251D6B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9B1FBA" w14:textId="77777777" w:rsidR="00251D6B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1CD6B9" w14:textId="77777777" w:rsidR="00251D6B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663ADF" w14:textId="77777777" w:rsidR="00251D6B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ED314F" w14:textId="77777777" w:rsidR="00251D6B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899BA9" w14:textId="77777777" w:rsidR="00251D6B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2574D1" w14:textId="77777777" w:rsidR="00251D6B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FF4845" w14:textId="77777777" w:rsidR="00251D6B" w:rsidRDefault="00000000">
            <w:pPr>
              <w:jc w:val="center"/>
            </w:pPr>
            <w:r>
              <w:t>11:00</w:t>
            </w:r>
          </w:p>
        </w:tc>
      </w:tr>
      <w:tr w:rsidR="00251D6B" w14:paraId="54AC06A2" w14:textId="77777777">
        <w:tc>
          <w:tcPr>
            <w:tcW w:w="777" w:type="dxa"/>
            <w:vAlign w:val="center"/>
          </w:tcPr>
          <w:p w14:paraId="3CE884D9" w14:textId="77777777" w:rsidR="00251D6B" w:rsidRDefault="00000000">
            <w:r>
              <w:t>26.15</w:t>
            </w:r>
          </w:p>
        </w:tc>
        <w:tc>
          <w:tcPr>
            <w:tcW w:w="777" w:type="dxa"/>
            <w:vAlign w:val="center"/>
          </w:tcPr>
          <w:p w14:paraId="3F3D55E5" w14:textId="77777777" w:rsidR="00251D6B" w:rsidRDefault="00000000">
            <w:r>
              <w:t>26.12</w:t>
            </w:r>
          </w:p>
        </w:tc>
        <w:tc>
          <w:tcPr>
            <w:tcW w:w="777" w:type="dxa"/>
            <w:vAlign w:val="center"/>
          </w:tcPr>
          <w:p w14:paraId="2F14FC99" w14:textId="77777777" w:rsidR="00251D6B" w:rsidRDefault="00000000">
            <w:r>
              <w:t>26.09</w:t>
            </w:r>
          </w:p>
        </w:tc>
        <w:tc>
          <w:tcPr>
            <w:tcW w:w="777" w:type="dxa"/>
            <w:vAlign w:val="center"/>
          </w:tcPr>
          <w:p w14:paraId="532B3B38" w14:textId="77777777" w:rsidR="00251D6B" w:rsidRDefault="00000000">
            <w:r>
              <w:t>26.07</w:t>
            </w:r>
          </w:p>
        </w:tc>
        <w:tc>
          <w:tcPr>
            <w:tcW w:w="777" w:type="dxa"/>
            <w:vAlign w:val="center"/>
          </w:tcPr>
          <w:p w14:paraId="3C8BB1AE" w14:textId="77777777" w:rsidR="00251D6B" w:rsidRDefault="00000000">
            <w:r>
              <w:t>26.06</w:t>
            </w:r>
          </w:p>
        </w:tc>
        <w:tc>
          <w:tcPr>
            <w:tcW w:w="777" w:type="dxa"/>
            <w:vAlign w:val="center"/>
          </w:tcPr>
          <w:p w14:paraId="562C2DFC" w14:textId="77777777" w:rsidR="00251D6B" w:rsidRDefault="00000000">
            <w:r>
              <w:t>26.04</w:t>
            </w:r>
          </w:p>
        </w:tc>
        <w:tc>
          <w:tcPr>
            <w:tcW w:w="777" w:type="dxa"/>
            <w:vAlign w:val="center"/>
          </w:tcPr>
          <w:p w14:paraId="77ED0B36" w14:textId="77777777" w:rsidR="00251D6B" w:rsidRDefault="00000000">
            <w:r>
              <w:t>26.04</w:t>
            </w:r>
          </w:p>
        </w:tc>
        <w:tc>
          <w:tcPr>
            <w:tcW w:w="777" w:type="dxa"/>
            <w:vAlign w:val="center"/>
          </w:tcPr>
          <w:p w14:paraId="5BD421AF" w14:textId="77777777" w:rsidR="00251D6B" w:rsidRDefault="00000000">
            <w:r>
              <w:t>26.06</w:t>
            </w:r>
          </w:p>
        </w:tc>
        <w:tc>
          <w:tcPr>
            <w:tcW w:w="777" w:type="dxa"/>
            <w:vAlign w:val="center"/>
          </w:tcPr>
          <w:p w14:paraId="741D1535" w14:textId="77777777" w:rsidR="00251D6B" w:rsidRDefault="00000000">
            <w:r>
              <w:t>26.11</w:t>
            </w:r>
          </w:p>
        </w:tc>
        <w:tc>
          <w:tcPr>
            <w:tcW w:w="777" w:type="dxa"/>
            <w:vAlign w:val="center"/>
          </w:tcPr>
          <w:p w14:paraId="1AC37BE8" w14:textId="77777777" w:rsidR="00251D6B" w:rsidRDefault="00000000">
            <w:r>
              <w:t>26.18</w:t>
            </w:r>
          </w:p>
        </w:tc>
        <w:tc>
          <w:tcPr>
            <w:tcW w:w="777" w:type="dxa"/>
            <w:vAlign w:val="center"/>
          </w:tcPr>
          <w:p w14:paraId="58752B40" w14:textId="77777777" w:rsidR="00251D6B" w:rsidRDefault="00000000">
            <w:r>
              <w:t>26.27</w:t>
            </w:r>
          </w:p>
        </w:tc>
        <w:tc>
          <w:tcPr>
            <w:tcW w:w="777" w:type="dxa"/>
            <w:vAlign w:val="center"/>
          </w:tcPr>
          <w:p w14:paraId="22092A64" w14:textId="77777777" w:rsidR="00251D6B" w:rsidRDefault="00000000">
            <w:r>
              <w:t>26.35</w:t>
            </w:r>
          </w:p>
        </w:tc>
      </w:tr>
      <w:tr w:rsidR="00251D6B" w14:paraId="36C4255D" w14:textId="77777777">
        <w:tc>
          <w:tcPr>
            <w:tcW w:w="777" w:type="dxa"/>
            <w:shd w:val="clear" w:color="auto" w:fill="E6E6E6"/>
            <w:vAlign w:val="center"/>
          </w:tcPr>
          <w:p w14:paraId="6687598E" w14:textId="77777777" w:rsidR="00251D6B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837B38" w14:textId="77777777" w:rsidR="00251D6B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1AFCFE" w14:textId="77777777" w:rsidR="00251D6B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687A9C" w14:textId="77777777" w:rsidR="00251D6B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348072" w14:textId="77777777" w:rsidR="00251D6B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308415" w14:textId="77777777" w:rsidR="00251D6B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47FE55" w14:textId="77777777" w:rsidR="00251D6B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F4E183" w14:textId="77777777" w:rsidR="00251D6B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7C483D" w14:textId="77777777" w:rsidR="00251D6B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EC2A59" w14:textId="77777777" w:rsidR="00251D6B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21582B" w14:textId="77777777" w:rsidR="00251D6B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406088" w14:textId="77777777" w:rsidR="00251D6B" w:rsidRDefault="00000000">
            <w:r>
              <w:t>23:00</w:t>
            </w:r>
          </w:p>
        </w:tc>
      </w:tr>
      <w:tr w:rsidR="00251D6B" w14:paraId="7FEDDB3E" w14:textId="77777777">
        <w:tc>
          <w:tcPr>
            <w:tcW w:w="777" w:type="dxa"/>
            <w:vAlign w:val="center"/>
          </w:tcPr>
          <w:p w14:paraId="1DDA2040" w14:textId="77777777" w:rsidR="00251D6B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54140B52" w14:textId="77777777" w:rsidR="00251D6B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20031AFD" w14:textId="77777777" w:rsidR="00251D6B" w:rsidRDefault="00000000">
            <w:r>
              <w:t>26.52</w:t>
            </w:r>
          </w:p>
        </w:tc>
        <w:tc>
          <w:tcPr>
            <w:tcW w:w="777" w:type="dxa"/>
            <w:vAlign w:val="center"/>
          </w:tcPr>
          <w:p w14:paraId="322F195A" w14:textId="77777777" w:rsidR="00251D6B" w:rsidRDefault="00000000">
            <w:r>
              <w:rPr>
                <w:color w:val="3333CC"/>
              </w:rPr>
              <w:t>26.52</w:t>
            </w:r>
          </w:p>
        </w:tc>
        <w:tc>
          <w:tcPr>
            <w:tcW w:w="777" w:type="dxa"/>
            <w:vAlign w:val="center"/>
          </w:tcPr>
          <w:p w14:paraId="53EC696F" w14:textId="77777777" w:rsidR="00251D6B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2F95BC10" w14:textId="77777777" w:rsidR="00251D6B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1E5C8B81" w14:textId="77777777" w:rsidR="00251D6B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5F609799" w14:textId="77777777" w:rsidR="00251D6B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17A4AA37" w14:textId="77777777" w:rsidR="00251D6B" w:rsidRDefault="00000000">
            <w:r>
              <w:t>26.27</w:t>
            </w:r>
          </w:p>
        </w:tc>
        <w:tc>
          <w:tcPr>
            <w:tcW w:w="777" w:type="dxa"/>
            <w:vAlign w:val="center"/>
          </w:tcPr>
          <w:p w14:paraId="2322CD75" w14:textId="77777777" w:rsidR="00251D6B" w:rsidRDefault="00000000">
            <w:r>
              <w:t>26.23</w:t>
            </w:r>
          </w:p>
        </w:tc>
        <w:tc>
          <w:tcPr>
            <w:tcW w:w="777" w:type="dxa"/>
            <w:vAlign w:val="center"/>
          </w:tcPr>
          <w:p w14:paraId="0930D44E" w14:textId="77777777" w:rsidR="00251D6B" w:rsidRDefault="00000000">
            <w:r>
              <w:t>26.19</w:t>
            </w:r>
          </w:p>
        </w:tc>
        <w:tc>
          <w:tcPr>
            <w:tcW w:w="777" w:type="dxa"/>
            <w:vAlign w:val="center"/>
          </w:tcPr>
          <w:p w14:paraId="314D5CCC" w14:textId="77777777" w:rsidR="00251D6B" w:rsidRDefault="00000000">
            <w:r>
              <w:t>26.17</w:t>
            </w:r>
          </w:p>
        </w:tc>
      </w:tr>
    </w:tbl>
    <w:p w14:paraId="6300D142" w14:textId="77777777" w:rsidR="00251D6B" w:rsidRDefault="00000000">
      <w:pPr>
        <w:pStyle w:val="4"/>
      </w:pPr>
      <w:r>
        <w:t>空调房间：北向逐时温度</w:t>
      </w:r>
    </w:p>
    <w:p w14:paraId="3168B502" w14:textId="77777777" w:rsidR="00251D6B" w:rsidRDefault="00000000">
      <w:pPr>
        <w:jc w:val="center"/>
      </w:pPr>
      <w:r>
        <w:rPr>
          <w:noProof/>
        </w:rPr>
        <w:drawing>
          <wp:inline distT="0" distB="0" distL="0" distR="0" wp14:anchorId="73D298C6" wp14:editId="713BD718">
            <wp:extent cx="5667375" cy="28289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4D403" w14:textId="77777777" w:rsidR="00251D6B" w:rsidRDefault="00251D6B"/>
    <w:p w14:paraId="0376391B" w14:textId="77777777" w:rsidR="00251D6B" w:rsidRDefault="00251D6B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51D6B" w14:paraId="3889D7C7" w14:textId="77777777">
        <w:tc>
          <w:tcPr>
            <w:tcW w:w="777" w:type="dxa"/>
            <w:shd w:val="clear" w:color="auto" w:fill="E6E6E6"/>
            <w:vAlign w:val="center"/>
          </w:tcPr>
          <w:p w14:paraId="69797542" w14:textId="77777777" w:rsidR="00251D6B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944482" w14:textId="77777777" w:rsidR="00251D6B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151FC6" w14:textId="77777777" w:rsidR="00251D6B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709BD0" w14:textId="77777777" w:rsidR="00251D6B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164CD5" w14:textId="77777777" w:rsidR="00251D6B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8E7227" w14:textId="77777777" w:rsidR="00251D6B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BE15DE" w14:textId="77777777" w:rsidR="00251D6B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599501" w14:textId="77777777" w:rsidR="00251D6B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B61969" w14:textId="77777777" w:rsidR="00251D6B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F9A704" w14:textId="77777777" w:rsidR="00251D6B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88FE13" w14:textId="77777777" w:rsidR="00251D6B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87EC87" w14:textId="77777777" w:rsidR="00251D6B" w:rsidRDefault="00000000">
            <w:pPr>
              <w:jc w:val="center"/>
            </w:pPr>
            <w:r>
              <w:t>11:00</w:t>
            </w:r>
          </w:p>
        </w:tc>
      </w:tr>
      <w:tr w:rsidR="00251D6B" w14:paraId="25A99E05" w14:textId="77777777">
        <w:tc>
          <w:tcPr>
            <w:tcW w:w="777" w:type="dxa"/>
            <w:vAlign w:val="center"/>
          </w:tcPr>
          <w:p w14:paraId="1B27B3E1" w14:textId="77777777" w:rsidR="00251D6B" w:rsidRDefault="00000000">
            <w:r>
              <w:t>26.14</w:t>
            </w:r>
          </w:p>
        </w:tc>
        <w:tc>
          <w:tcPr>
            <w:tcW w:w="777" w:type="dxa"/>
            <w:vAlign w:val="center"/>
          </w:tcPr>
          <w:p w14:paraId="5D2C7642" w14:textId="77777777" w:rsidR="00251D6B" w:rsidRDefault="00000000">
            <w:r>
              <w:t>26.12</w:t>
            </w:r>
          </w:p>
        </w:tc>
        <w:tc>
          <w:tcPr>
            <w:tcW w:w="777" w:type="dxa"/>
            <w:vAlign w:val="center"/>
          </w:tcPr>
          <w:p w14:paraId="0DC1B2AC" w14:textId="77777777" w:rsidR="00251D6B" w:rsidRDefault="00000000">
            <w:r>
              <w:t>26.09</w:t>
            </w:r>
          </w:p>
        </w:tc>
        <w:tc>
          <w:tcPr>
            <w:tcW w:w="777" w:type="dxa"/>
            <w:vAlign w:val="center"/>
          </w:tcPr>
          <w:p w14:paraId="5AF02B27" w14:textId="77777777" w:rsidR="00251D6B" w:rsidRDefault="00000000">
            <w:r>
              <w:t>26.07</w:t>
            </w:r>
          </w:p>
        </w:tc>
        <w:tc>
          <w:tcPr>
            <w:tcW w:w="777" w:type="dxa"/>
            <w:vAlign w:val="center"/>
          </w:tcPr>
          <w:p w14:paraId="4AB459A0" w14:textId="77777777" w:rsidR="00251D6B" w:rsidRDefault="00000000">
            <w:r>
              <w:t>26.05</w:t>
            </w:r>
          </w:p>
        </w:tc>
        <w:tc>
          <w:tcPr>
            <w:tcW w:w="777" w:type="dxa"/>
            <w:vAlign w:val="center"/>
          </w:tcPr>
          <w:p w14:paraId="03DF1C88" w14:textId="77777777" w:rsidR="00251D6B" w:rsidRDefault="00000000">
            <w:r>
              <w:t>26.04</w:t>
            </w:r>
          </w:p>
        </w:tc>
        <w:tc>
          <w:tcPr>
            <w:tcW w:w="777" w:type="dxa"/>
            <w:vAlign w:val="center"/>
          </w:tcPr>
          <w:p w14:paraId="215632DF" w14:textId="77777777" w:rsidR="00251D6B" w:rsidRDefault="00000000">
            <w:r>
              <w:t>26.04</w:t>
            </w:r>
          </w:p>
        </w:tc>
        <w:tc>
          <w:tcPr>
            <w:tcW w:w="777" w:type="dxa"/>
            <w:vAlign w:val="center"/>
          </w:tcPr>
          <w:p w14:paraId="02EA67F6" w14:textId="77777777" w:rsidR="00251D6B" w:rsidRDefault="00000000">
            <w:r>
              <w:t>26.05</w:t>
            </w:r>
          </w:p>
        </w:tc>
        <w:tc>
          <w:tcPr>
            <w:tcW w:w="777" w:type="dxa"/>
            <w:vAlign w:val="center"/>
          </w:tcPr>
          <w:p w14:paraId="75A2FEC3" w14:textId="77777777" w:rsidR="00251D6B" w:rsidRDefault="00000000">
            <w:r>
              <w:t>26.09</w:t>
            </w:r>
          </w:p>
        </w:tc>
        <w:tc>
          <w:tcPr>
            <w:tcW w:w="777" w:type="dxa"/>
            <w:vAlign w:val="center"/>
          </w:tcPr>
          <w:p w14:paraId="09147A1A" w14:textId="77777777" w:rsidR="00251D6B" w:rsidRDefault="00000000">
            <w:r>
              <w:t>26.14</w:t>
            </w:r>
          </w:p>
        </w:tc>
        <w:tc>
          <w:tcPr>
            <w:tcW w:w="777" w:type="dxa"/>
            <w:vAlign w:val="center"/>
          </w:tcPr>
          <w:p w14:paraId="719CFA34" w14:textId="77777777" w:rsidR="00251D6B" w:rsidRDefault="00000000">
            <w:r>
              <w:t>26.19</w:t>
            </w:r>
          </w:p>
        </w:tc>
        <w:tc>
          <w:tcPr>
            <w:tcW w:w="777" w:type="dxa"/>
            <w:vAlign w:val="center"/>
          </w:tcPr>
          <w:p w14:paraId="2E379706" w14:textId="77777777" w:rsidR="00251D6B" w:rsidRDefault="00000000">
            <w:r>
              <w:t>26.25</w:t>
            </w:r>
          </w:p>
        </w:tc>
      </w:tr>
      <w:tr w:rsidR="00251D6B" w14:paraId="49FB2A20" w14:textId="77777777">
        <w:tc>
          <w:tcPr>
            <w:tcW w:w="777" w:type="dxa"/>
            <w:shd w:val="clear" w:color="auto" w:fill="E6E6E6"/>
            <w:vAlign w:val="center"/>
          </w:tcPr>
          <w:p w14:paraId="771FDB50" w14:textId="77777777" w:rsidR="00251D6B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2D806E" w14:textId="77777777" w:rsidR="00251D6B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A4B2E3" w14:textId="77777777" w:rsidR="00251D6B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6F676A" w14:textId="77777777" w:rsidR="00251D6B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DF02C9" w14:textId="77777777" w:rsidR="00251D6B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7A921D" w14:textId="77777777" w:rsidR="00251D6B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44579C" w14:textId="77777777" w:rsidR="00251D6B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E1E1A6" w14:textId="77777777" w:rsidR="00251D6B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9A7F51" w14:textId="77777777" w:rsidR="00251D6B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12EA05" w14:textId="77777777" w:rsidR="00251D6B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A88003" w14:textId="77777777" w:rsidR="00251D6B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439D6C" w14:textId="77777777" w:rsidR="00251D6B" w:rsidRDefault="00000000">
            <w:r>
              <w:t>23:00</w:t>
            </w:r>
          </w:p>
        </w:tc>
      </w:tr>
      <w:tr w:rsidR="00251D6B" w14:paraId="781BC637" w14:textId="77777777">
        <w:tc>
          <w:tcPr>
            <w:tcW w:w="777" w:type="dxa"/>
            <w:vAlign w:val="center"/>
          </w:tcPr>
          <w:p w14:paraId="438BEB10" w14:textId="77777777" w:rsidR="00251D6B" w:rsidRDefault="00000000">
            <w:r>
              <w:t>26.30</w:t>
            </w:r>
          </w:p>
        </w:tc>
        <w:tc>
          <w:tcPr>
            <w:tcW w:w="777" w:type="dxa"/>
            <w:vAlign w:val="center"/>
          </w:tcPr>
          <w:p w14:paraId="69C58BB1" w14:textId="77777777" w:rsidR="00251D6B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5A8CFF0F" w14:textId="77777777" w:rsidR="00251D6B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6E21C2A8" w14:textId="77777777" w:rsidR="00251D6B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20358990" w14:textId="77777777" w:rsidR="00251D6B" w:rsidRDefault="00000000">
            <w:r>
              <w:rPr>
                <w:color w:val="3333CC"/>
              </w:rPr>
              <w:t>26.39</w:t>
            </w:r>
          </w:p>
        </w:tc>
        <w:tc>
          <w:tcPr>
            <w:tcW w:w="777" w:type="dxa"/>
            <w:vAlign w:val="center"/>
          </w:tcPr>
          <w:p w14:paraId="40EB2DC2" w14:textId="77777777" w:rsidR="00251D6B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19473A27" w14:textId="77777777" w:rsidR="00251D6B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5C8EB95E" w14:textId="77777777" w:rsidR="00251D6B" w:rsidRDefault="00000000">
            <w:r>
              <w:t>26.30</w:t>
            </w:r>
          </w:p>
        </w:tc>
        <w:tc>
          <w:tcPr>
            <w:tcW w:w="777" w:type="dxa"/>
            <w:vAlign w:val="center"/>
          </w:tcPr>
          <w:p w14:paraId="6A6A24C3" w14:textId="77777777" w:rsidR="00251D6B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05112FF9" w14:textId="77777777" w:rsidR="00251D6B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7F6A22D8" w14:textId="77777777" w:rsidR="00251D6B" w:rsidRDefault="00000000">
            <w:r>
              <w:t>26.19</w:t>
            </w:r>
          </w:p>
        </w:tc>
        <w:tc>
          <w:tcPr>
            <w:tcW w:w="777" w:type="dxa"/>
            <w:vAlign w:val="center"/>
          </w:tcPr>
          <w:p w14:paraId="25C7ABEF" w14:textId="77777777" w:rsidR="00251D6B" w:rsidRDefault="00000000">
            <w:r>
              <w:t>26.16</w:t>
            </w:r>
          </w:p>
        </w:tc>
      </w:tr>
    </w:tbl>
    <w:p w14:paraId="5C901661" w14:textId="77777777" w:rsidR="00251D6B" w:rsidRDefault="00000000">
      <w:pPr>
        <w:pStyle w:val="2"/>
      </w:pPr>
      <w:bookmarkStart w:id="53" w:name="_Toc161478910"/>
      <w:r>
        <w:t>热桥柱构造</w:t>
      </w:r>
      <w:bookmarkEnd w:id="53"/>
    </w:p>
    <w:p w14:paraId="1EB75E62" w14:textId="77777777" w:rsidR="00251D6B" w:rsidRDefault="00000000">
      <w:pPr>
        <w:pStyle w:val="3"/>
      </w:pPr>
      <w:bookmarkStart w:id="54" w:name="_Toc161478911"/>
      <w:r>
        <w:t>热桥柱构造一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251D6B" w14:paraId="6E549A7B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7BAC9297" w14:textId="77777777" w:rsidR="00251D6B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2680A584" w14:textId="77777777" w:rsidR="00251D6B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05A79C4" w14:textId="77777777" w:rsidR="00251D6B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FE329E" w14:textId="77777777" w:rsidR="00251D6B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E885C7" w14:textId="77777777" w:rsidR="00251D6B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E610DD7" w14:textId="77777777" w:rsidR="00251D6B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5CD62F" w14:textId="77777777" w:rsidR="00251D6B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091A431" w14:textId="77777777" w:rsidR="00251D6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51D6B" w14:paraId="18CA2A14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3EB740BE" w14:textId="77777777" w:rsidR="00251D6B" w:rsidRDefault="00251D6B"/>
        </w:tc>
        <w:tc>
          <w:tcPr>
            <w:tcW w:w="834" w:type="dxa"/>
            <w:shd w:val="clear" w:color="auto" w:fill="E6E6E6"/>
            <w:vAlign w:val="center"/>
          </w:tcPr>
          <w:p w14:paraId="173B9929" w14:textId="77777777" w:rsidR="00251D6B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46F6F17" w14:textId="77777777" w:rsidR="00251D6B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205C436" w14:textId="77777777" w:rsidR="00251D6B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4512F3" w14:textId="77777777" w:rsidR="00251D6B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EF4CB1F" w14:textId="77777777" w:rsidR="00251D6B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0212BBE" w14:textId="77777777" w:rsidR="00251D6B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397FCCE" w14:textId="77777777" w:rsidR="00251D6B" w:rsidRDefault="00000000">
            <w:r>
              <w:t>D=R*S</w:t>
            </w:r>
          </w:p>
        </w:tc>
      </w:tr>
      <w:tr w:rsidR="00251D6B" w14:paraId="220B0861" w14:textId="77777777">
        <w:tc>
          <w:tcPr>
            <w:tcW w:w="2838" w:type="dxa"/>
            <w:vAlign w:val="center"/>
          </w:tcPr>
          <w:p w14:paraId="1EBD006F" w14:textId="77777777" w:rsidR="00251D6B" w:rsidRDefault="00000000">
            <w:r>
              <w:t>木板</w:t>
            </w:r>
          </w:p>
        </w:tc>
        <w:tc>
          <w:tcPr>
            <w:tcW w:w="834" w:type="dxa"/>
            <w:vAlign w:val="center"/>
          </w:tcPr>
          <w:p w14:paraId="53C65A85" w14:textId="77777777" w:rsidR="00251D6B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7B8B82FE" w14:textId="77777777" w:rsidR="00251D6B" w:rsidRDefault="00000000">
            <w:r>
              <w:t>3.3</w:t>
            </w:r>
          </w:p>
        </w:tc>
        <w:tc>
          <w:tcPr>
            <w:tcW w:w="990" w:type="dxa"/>
            <w:vAlign w:val="center"/>
          </w:tcPr>
          <w:p w14:paraId="322D52F2" w14:textId="77777777" w:rsidR="00251D6B" w:rsidRDefault="00000000">
            <w:r>
              <w:t>0.058</w:t>
            </w:r>
          </w:p>
        </w:tc>
        <w:tc>
          <w:tcPr>
            <w:tcW w:w="1131" w:type="dxa"/>
            <w:vAlign w:val="center"/>
          </w:tcPr>
          <w:p w14:paraId="0FD3CD62" w14:textId="77777777" w:rsidR="00251D6B" w:rsidRDefault="00000000">
            <w:r>
              <w:t>1.627</w:t>
            </w:r>
          </w:p>
        </w:tc>
        <w:tc>
          <w:tcPr>
            <w:tcW w:w="707" w:type="dxa"/>
            <w:vAlign w:val="center"/>
          </w:tcPr>
          <w:p w14:paraId="4B7AD64F" w14:textId="77777777" w:rsidR="00251D6B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27C66E5" w14:textId="77777777" w:rsidR="00251D6B" w:rsidRDefault="00000000">
            <w:r>
              <w:t>0.172</w:t>
            </w:r>
          </w:p>
        </w:tc>
        <w:tc>
          <w:tcPr>
            <w:tcW w:w="990" w:type="dxa"/>
            <w:vAlign w:val="center"/>
          </w:tcPr>
          <w:p w14:paraId="398442FF" w14:textId="77777777" w:rsidR="00251D6B" w:rsidRDefault="00000000">
            <w:r>
              <w:t>0.281</w:t>
            </w:r>
          </w:p>
        </w:tc>
      </w:tr>
      <w:tr w:rsidR="00251D6B" w14:paraId="686E84EF" w14:textId="77777777">
        <w:tc>
          <w:tcPr>
            <w:tcW w:w="2838" w:type="dxa"/>
            <w:vAlign w:val="center"/>
          </w:tcPr>
          <w:p w14:paraId="1C4D3F9E" w14:textId="77777777" w:rsidR="00251D6B" w:rsidRDefault="00000000">
            <w:r>
              <w:t>胶粘剂</w:t>
            </w:r>
          </w:p>
        </w:tc>
        <w:tc>
          <w:tcPr>
            <w:tcW w:w="834" w:type="dxa"/>
            <w:vAlign w:val="center"/>
          </w:tcPr>
          <w:p w14:paraId="5A8E43B9" w14:textId="77777777" w:rsidR="00251D6B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1EC8FA4F" w14:textId="77777777" w:rsidR="00251D6B" w:rsidRDefault="00000000">
            <w:r>
              <w:t>5.0</w:t>
            </w:r>
          </w:p>
        </w:tc>
        <w:tc>
          <w:tcPr>
            <w:tcW w:w="990" w:type="dxa"/>
            <w:vAlign w:val="center"/>
          </w:tcPr>
          <w:p w14:paraId="1F3763F8" w14:textId="77777777" w:rsidR="00251D6B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2B02EE92" w14:textId="77777777" w:rsidR="00251D6B" w:rsidRDefault="00000000">
            <w:r>
              <w:t>11.310</w:t>
            </w:r>
          </w:p>
        </w:tc>
        <w:tc>
          <w:tcPr>
            <w:tcW w:w="707" w:type="dxa"/>
            <w:vAlign w:val="center"/>
          </w:tcPr>
          <w:p w14:paraId="2A8729D6" w14:textId="77777777" w:rsidR="00251D6B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E5CC592" w14:textId="77777777" w:rsidR="00251D6B" w:rsidRDefault="00000000">
            <w:r>
              <w:t>0.005</w:t>
            </w:r>
          </w:p>
        </w:tc>
        <w:tc>
          <w:tcPr>
            <w:tcW w:w="990" w:type="dxa"/>
            <w:vAlign w:val="center"/>
          </w:tcPr>
          <w:p w14:paraId="681428CF" w14:textId="77777777" w:rsidR="00251D6B" w:rsidRDefault="00000000">
            <w:r>
              <w:t>0.061</w:t>
            </w:r>
          </w:p>
        </w:tc>
      </w:tr>
      <w:tr w:rsidR="00251D6B" w14:paraId="0F029674" w14:textId="77777777">
        <w:tc>
          <w:tcPr>
            <w:tcW w:w="2838" w:type="dxa"/>
            <w:vAlign w:val="center"/>
          </w:tcPr>
          <w:p w14:paraId="72EEA8B3" w14:textId="77777777" w:rsidR="00251D6B" w:rsidRDefault="00000000">
            <w:r>
              <w:t>挤塑板（聚苯乙烯树脂）</w:t>
            </w:r>
          </w:p>
        </w:tc>
        <w:tc>
          <w:tcPr>
            <w:tcW w:w="834" w:type="dxa"/>
            <w:vAlign w:val="center"/>
          </w:tcPr>
          <w:p w14:paraId="48CAE01A" w14:textId="77777777" w:rsidR="00251D6B" w:rsidRDefault="00000000">
            <w:r>
              <w:t>90</w:t>
            </w:r>
          </w:p>
        </w:tc>
        <w:tc>
          <w:tcPr>
            <w:tcW w:w="707" w:type="dxa"/>
            <w:vAlign w:val="center"/>
          </w:tcPr>
          <w:p w14:paraId="2A040FB3" w14:textId="77777777" w:rsidR="00251D6B" w:rsidRDefault="00000000">
            <w:r>
              <w:t>11.3</w:t>
            </w:r>
          </w:p>
        </w:tc>
        <w:tc>
          <w:tcPr>
            <w:tcW w:w="990" w:type="dxa"/>
            <w:vAlign w:val="center"/>
          </w:tcPr>
          <w:p w14:paraId="78DB2017" w14:textId="77777777" w:rsidR="00251D6B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096AF8F0" w14:textId="77777777" w:rsidR="00251D6B" w:rsidRDefault="00000000">
            <w:r>
              <w:t>0.325</w:t>
            </w:r>
          </w:p>
        </w:tc>
        <w:tc>
          <w:tcPr>
            <w:tcW w:w="707" w:type="dxa"/>
            <w:vAlign w:val="center"/>
          </w:tcPr>
          <w:p w14:paraId="67DCB5EC" w14:textId="77777777" w:rsidR="00251D6B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193C1B6B" w14:textId="77777777" w:rsidR="00251D6B" w:rsidRDefault="00000000">
            <w:r>
              <w:t>2.500</w:t>
            </w:r>
          </w:p>
        </w:tc>
        <w:tc>
          <w:tcPr>
            <w:tcW w:w="990" w:type="dxa"/>
            <w:vAlign w:val="center"/>
          </w:tcPr>
          <w:p w14:paraId="31F494F0" w14:textId="77777777" w:rsidR="00251D6B" w:rsidRDefault="00000000">
            <w:r>
              <w:t>0.975</w:t>
            </w:r>
          </w:p>
        </w:tc>
      </w:tr>
      <w:tr w:rsidR="00251D6B" w14:paraId="6FBA6E20" w14:textId="77777777">
        <w:tc>
          <w:tcPr>
            <w:tcW w:w="2838" w:type="dxa"/>
            <w:vAlign w:val="center"/>
          </w:tcPr>
          <w:p w14:paraId="71529CC1" w14:textId="77777777" w:rsidR="00251D6B" w:rsidRDefault="00000000">
            <w:r>
              <w:t>胶粘剂</w:t>
            </w:r>
          </w:p>
        </w:tc>
        <w:tc>
          <w:tcPr>
            <w:tcW w:w="834" w:type="dxa"/>
            <w:vAlign w:val="center"/>
          </w:tcPr>
          <w:p w14:paraId="0954964C" w14:textId="77777777" w:rsidR="00251D6B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0D169098" w14:textId="77777777" w:rsidR="00251D6B" w:rsidRDefault="00000000">
            <w:r>
              <w:t>5.0</w:t>
            </w:r>
          </w:p>
        </w:tc>
        <w:tc>
          <w:tcPr>
            <w:tcW w:w="990" w:type="dxa"/>
            <w:vAlign w:val="center"/>
          </w:tcPr>
          <w:p w14:paraId="35B5C66D" w14:textId="77777777" w:rsidR="00251D6B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198A07B6" w14:textId="77777777" w:rsidR="00251D6B" w:rsidRDefault="00000000">
            <w:r>
              <w:t>11.310</w:t>
            </w:r>
          </w:p>
        </w:tc>
        <w:tc>
          <w:tcPr>
            <w:tcW w:w="707" w:type="dxa"/>
            <w:vAlign w:val="center"/>
          </w:tcPr>
          <w:p w14:paraId="5F5688DD" w14:textId="77777777" w:rsidR="00251D6B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5CD6586" w14:textId="77777777" w:rsidR="00251D6B" w:rsidRDefault="00000000">
            <w:r>
              <w:t>0.005</w:t>
            </w:r>
          </w:p>
        </w:tc>
        <w:tc>
          <w:tcPr>
            <w:tcW w:w="990" w:type="dxa"/>
            <w:vAlign w:val="center"/>
          </w:tcPr>
          <w:p w14:paraId="03BC73FD" w14:textId="77777777" w:rsidR="00251D6B" w:rsidRDefault="00000000">
            <w:r>
              <w:t>0.061</w:t>
            </w:r>
          </w:p>
        </w:tc>
      </w:tr>
      <w:tr w:rsidR="00251D6B" w14:paraId="53A77CA2" w14:textId="77777777">
        <w:tc>
          <w:tcPr>
            <w:tcW w:w="2838" w:type="dxa"/>
            <w:vAlign w:val="center"/>
          </w:tcPr>
          <w:p w14:paraId="5E1FAAD3" w14:textId="77777777" w:rsidR="00251D6B" w:rsidRDefault="00000000">
            <w:r>
              <w:t>木板</w:t>
            </w:r>
          </w:p>
        </w:tc>
        <w:tc>
          <w:tcPr>
            <w:tcW w:w="834" w:type="dxa"/>
            <w:vAlign w:val="center"/>
          </w:tcPr>
          <w:p w14:paraId="7FE93B63" w14:textId="77777777" w:rsidR="00251D6B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319843E5" w14:textId="77777777" w:rsidR="00251D6B" w:rsidRDefault="00000000">
            <w:r>
              <w:t>3.3</w:t>
            </w:r>
          </w:p>
        </w:tc>
        <w:tc>
          <w:tcPr>
            <w:tcW w:w="990" w:type="dxa"/>
            <w:vAlign w:val="center"/>
          </w:tcPr>
          <w:p w14:paraId="397176A4" w14:textId="77777777" w:rsidR="00251D6B" w:rsidRDefault="00000000">
            <w:r>
              <w:t>0.058</w:t>
            </w:r>
          </w:p>
        </w:tc>
        <w:tc>
          <w:tcPr>
            <w:tcW w:w="1131" w:type="dxa"/>
            <w:vAlign w:val="center"/>
          </w:tcPr>
          <w:p w14:paraId="50E1523C" w14:textId="77777777" w:rsidR="00251D6B" w:rsidRDefault="00000000">
            <w:r>
              <w:t>1.627</w:t>
            </w:r>
          </w:p>
        </w:tc>
        <w:tc>
          <w:tcPr>
            <w:tcW w:w="707" w:type="dxa"/>
            <w:vAlign w:val="center"/>
          </w:tcPr>
          <w:p w14:paraId="6F1CADC6" w14:textId="77777777" w:rsidR="00251D6B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A4366F0" w14:textId="77777777" w:rsidR="00251D6B" w:rsidRDefault="00000000">
            <w:r>
              <w:t>0.172</w:t>
            </w:r>
          </w:p>
        </w:tc>
        <w:tc>
          <w:tcPr>
            <w:tcW w:w="990" w:type="dxa"/>
            <w:vAlign w:val="center"/>
          </w:tcPr>
          <w:p w14:paraId="46D0CF24" w14:textId="77777777" w:rsidR="00251D6B" w:rsidRDefault="00000000">
            <w:r>
              <w:t>0.281</w:t>
            </w:r>
          </w:p>
        </w:tc>
      </w:tr>
      <w:tr w:rsidR="00251D6B" w14:paraId="22A4B468" w14:textId="77777777">
        <w:tc>
          <w:tcPr>
            <w:tcW w:w="2838" w:type="dxa"/>
            <w:vAlign w:val="center"/>
          </w:tcPr>
          <w:p w14:paraId="5B65238C" w14:textId="77777777" w:rsidR="00251D6B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5211A3C0" w14:textId="77777777" w:rsidR="00251D6B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09C3DA30" w14:textId="77777777" w:rsidR="00251D6B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39962A52" w14:textId="77777777" w:rsidR="00251D6B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0E25F2F" w14:textId="77777777" w:rsidR="00251D6B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176A6E49" w14:textId="77777777" w:rsidR="00251D6B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915A2AF" w14:textId="77777777" w:rsidR="00251D6B" w:rsidRDefault="00000000">
            <w:r>
              <w:t>2.856</w:t>
            </w:r>
          </w:p>
        </w:tc>
        <w:tc>
          <w:tcPr>
            <w:tcW w:w="990" w:type="dxa"/>
            <w:vAlign w:val="center"/>
          </w:tcPr>
          <w:p w14:paraId="7E0F0E4E" w14:textId="77777777" w:rsidR="00251D6B" w:rsidRDefault="00000000">
            <w:r>
              <w:t>1.658</w:t>
            </w:r>
          </w:p>
        </w:tc>
      </w:tr>
      <w:tr w:rsidR="00251D6B" w14:paraId="2A61851E" w14:textId="77777777">
        <w:tc>
          <w:tcPr>
            <w:tcW w:w="2838" w:type="dxa"/>
            <w:shd w:val="clear" w:color="auto" w:fill="E6E6E6"/>
            <w:vAlign w:val="center"/>
          </w:tcPr>
          <w:p w14:paraId="23A9CD2E" w14:textId="77777777" w:rsidR="00251D6B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4431178E" w14:textId="77777777" w:rsidR="00251D6B" w:rsidRDefault="00000000">
            <w:pPr>
              <w:jc w:val="center"/>
            </w:pPr>
            <w:r>
              <w:t>5.0</w:t>
            </w:r>
          </w:p>
        </w:tc>
      </w:tr>
      <w:tr w:rsidR="00251D6B" w14:paraId="7BB52952" w14:textId="77777777">
        <w:tc>
          <w:tcPr>
            <w:tcW w:w="2838" w:type="dxa"/>
            <w:shd w:val="clear" w:color="auto" w:fill="E6E6E6"/>
            <w:vAlign w:val="center"/>
          </w:tcPr>
          <w:p w14:paraId="7A3CA444" w14:textId="77777777" w:rsidR="00251D6B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0376B2C7" w14:textId="77777777" w:rsidR="00251D6B" w:rsidRDefault="00000000">
            <w:pPr>
              <w:jc w:val="center"/>
            </w:pPr>
            <w:r>
              <w:t>0.75</w:t>
            </w:r>
          </w:p>
        </w:tc>
      </w:tr>
      <w:tr w:rsidR="00251D6B" w14:paraId="4DC52116" w14:textId="77777777">
        <w:tc>
          <w:tcPr>
            <w:tcW w:w="2838" w:type="dxa"/>
            <w:shd w:val="clear" w:color="auto" w:fill="E6E6E6"/>
            <w:vAlign w:val="center"/>
          </w:tcPr>
          <w:p w14:paraId="6FFF355C" w14:textId="77777777" w:rsidR="00251D6B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2CAEECF4" w14:textId="77777777" w:rsidR="00251D6B" w:rsidRDefault="00000000">
            <w:pPr>
              <w:jc w:val="center"/>
            </w:pPr>
            <w:r>
              <w:t>0.33</w:t>
            </w:r>
          </w:p>
        </w:tc>
      </w:tr>
      <w:tr w:rsidR="00251D6B" w14:paraId="6F018567" w14:textId="77777777">
        <w:tc>
          <w:tcPr>
            <w:tcW w:w="2838" w:type="dxa"/>
            <w:shd w:val="clear" w:color="auto" w:fill="E6E6E6"/>
            <w:vAlign w:val="center"/>
          </w:tcPr>
          <w:p w14:paraId="1E9317AB" w14:textId="77777777" w:rsidR="00251D6B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0BFFCA53" w14:textId="77777777" w:rsidR="00251D6B" w:rsidRDefault="00000000">
            <w:pPr>
              <w:jc w:val="center"/>
            </w:pPr>
            <w:r>
              <w:t>轻质围护结构</w:t>
            </w:r>
          </w:p>
        </w:tc>
      </w:tr>
    </w:tbl>
    <w:p w14:paraId="2867A38D" w14:textId="77777777" w:rsidR="00251D6B" w:rsidRDefault="00000000">
      <w:pPr>
        <w:pStyle w:val="4"/>
      </w:pPr>
      <w:r>
        <w:t>空调房间：东向逐时温度</w:t>
      </w:r>
    </w:p>
    <w:p w14:paraId="2AFA17B0" w14:textId="77777777" w:rsidR="00251D6B" w:rsidRDefault="00000000">
      <w:pPr>
        <w:jc w:val="center"/>
      </w:pPr>
      <w:r>
        <w:rPr>
          <w:noProof/>
        </w:rPr>
        <w:drawing>
          <wp:inline distT="0" distB="0" distL="0" distR="0" wp14:anchorId="1FB7949A" wp14:editId="60CCAC8A">
            <wp:extent cx="5667375" cy="28289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B8F02" w14:textId="77777777" w:rsidR="00251D6B" w:rsidRDefault="00251D6B"/>
    <w:p w14:paraId="545A11EC" w14:textId="77777777" w:rsidR="00251D6B" w:rsidRDefault="00251D6B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51D6B" w14:paraId="6D8BD41F" w14:textId="77777777">
        <w:tc>
          <w:tcPr>
            <w:tcW w:w="777" w:type="dxa"/>
            <w:shd w:val="clear" w:color="auto" w:fill="E6E6E6"/>
            <w:vAlign w:val="center"/>
          </w:tcPr>
          <w:p w14:paraId="1E6E6E8B" w14:textId="77777777" w:rsidR="00251D6B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937BE1" w14:textId="77777777" w:rsidR="00251D6B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040EBF" w14:textId="77777777" w:rsidR="00251D6B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B6B571" w14:textId="77777777" w:rsidR="00251D6B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5B73DC" w14:textId="77777777" w:rsidR="00251D6B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78A785" w14:textId="77777777" w:rsidR="00251D6B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BF8909" w14:textId="77777777" w:rsidR="00251D6B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F8F171" w14:textId="77777777" w:rsidR="00251D6B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53475B" w14:textId="77777777" w:rsidR="00251D6B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E53696" w14:textId="77777777" w:rsidR="00251D6B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6C121A" w14:textId="77777777" w:rsidR="00251D6B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FF41CB" w14:textId="77777777" w:rsidR="00251D6B" w:rsidRDefault="00000000">
            <w:pPr>
              <w:jc w:val="center"/>
            </w:pPr>
            <w:r>
              <w:t>11:00</w:t>
            </w:r>
          </w:p>
        </w:tc>
      </w:tr>
      <w:tr w:rsidR="00251D6B" w14:paraId="632C7D7F" w14:textId="77777777">
        <w:tc>
          <w:tcPr>
            <w:tcW w:w="777" w:type="dxa"/>
            <w:vAlign w:val="center"/>
          </w:tcPr>
          <w:p w14:paraId="28559F20" w14:textId="77777777" w:rsidR="00251D6B" w:rsidRDefault="00000000">
            <w:r>
              <w:t>26.20</w:t>
            </w:r>
          </w:p>
        </w:tc>
        <w:tc>
          <w:tcPr>
            <w:tcW w:w="777" w:type="dxa"/>
            <w:vAlign w:val="center"/>
          </w:tcPr>
          <w:p w14:paraId="77C65DD2" w14:textId="77777777" w:rsidR="00251D6B" w:rsidRDefault="00000000">
            <w:r>
              <w:t>26.16</w:t>
            </w:r>
          </w:p>
        </w:tc>
        <w:tc>
          <w:tcPr>
            <w:tcW w:w="777" w:type="dxa"/>
            <w:vAlign w:val="center"/>
          </w:tcPr>
          <w:p w14:paraId="100A4145" w14:textId="77777777" w:rsidR="00251D6B" w:rsidRDefault="00000000">
            <w:r>
              <w:t>26.12</w:t>
            </w:r>
          </w:p>
        </w:tc>
        <w:tc>
          <w:tcPr>
            <w:tcW w:w="777" w:type="dxa"/>
            <w:vAlign w:val="center"/>
          </w:tcPr>
          <w:p w14:paraId="7476B0D5" w14:textId="77777777" w:rsidR="00251D6B" w:rsidRDefault="00000000">
            <w:r>
              <w:t>26.09</w:t>
            </w:r>
          </w:p>
        </w:tc>
        <w:tc>
          <w:tcPr>
            <w:tcW w:w="777" w:type="dxa"/>
            <w:vAlign w:val="center"/>
          </w:tcPr>
          <w:p w14:paraId="086AC123" w14:textId="77777777" w:rsidR="00251D6B" w:rsidRDefault="00000000">
            <w:r>
              <w:t>26.07</w:t>
            </w:r>
          </w:p>
        </w:tc>
        <w:tc>
          <w:tcPr>
            <w:tcW w:w="777" w:type="dxa"/>
            <w:vAlign w:val="center"/>
          </w:tcPr>
          <w:p w14:paraId="0280029B" w14:textId="77777777" w:rsidR="00251D6B" w:rsidRDefault="00000000">
            <w:r>
              <w:t>26.06</w:t>
            </w:r>
          </w:p>
        </w:tc>
        <w:tc>
          <w:tcPr>
            <w:tcW w:w="777" w:type="dxa"/>
            <w:vAlign w:val="center"/>
          </w:tcPr>
          <w:p w14:paraId="03F0B234" w14:textId="77777777" w:rsidR="00251D6B" w:rsidRDefault="00000000">
            <w:r>
              <w:t>26.09</w:t>
            </w:r>
          </w:p>
        </w:tc>
        <w:tc>
          <w:tcPr>
            <w:tcW w:w="777" w:type="dxa"/>
            <w:vAlign w:val="center"/>
          </w:tcPr>
          <w:p w14:paraId="43F129B8" w14:textId="77777777" w:rsidR="00251D6B" w:rsidRDefault="00000000">
            <w:r>
              <w:t>26.19</w:t>
            </w:r>
          </w:p>
        </w:tc>
        <w:tc>
          <w:tcPr>
            <w:tcW w:w="777" w:type="dxa"/>
            <w:vAlign w:val="center"/>
          </w:tcPr>
          <w:p w14:paraId="15DA447D" w14:textId="77777777" w:rsidR="00251D6B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718232FE" w14:textId="77777777" w:rsidR="00251D6B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2AEB3455" w14:textId="77777777" w:rsidR="00251D6B" w:rsidRDefault="00000000">
            <w:r>
              <w:t>26.67</w:t>
            </w:r>
          </w:p>
        </w:tc>
        <w:tc>
          <w:tcPr>
            <w:tcW w:w="777" w:type="dxa"/>
            <w:vAlign w:val="center"/>
          </w:tcPr>
          <w:p w14:paraId="1C4376AD" w14:textId="77777777" w:rsidR="00251D6B" w:rsidRDefault="00000000">
            <w:r>
              <w:t>26.75</w:t>
            </w:r>
          </w:p>
        </w:tc>
      </w:tr>
      <w:tr w:rsidR="00251D6B" w14:paraId="4D3893F1" w14:textId="77777777">
        <w:tc>
          <w:tcPr>
            <w:tcW w:w="777" w:type="dxa"/>
            <w:shd w:val="clear" w:color="auto" w:fill="E6E6E6"/>
            <w:vAlign w:val="center"/>
          </w:tcPr>
          <w:p w14:paraId="3CD7693F" w14:textId="77777777" w:rsidR="00251D6B" w:rsidRDefault="00000000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ED763F" w14:textId="77777777" w:rsidR="00251D6B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DE18FD" w14:textId="77777777" w:rsidR="00251D6B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719466" w14:textId="77777777" w:rsidR="00251D6B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56FBE0" w14:textId="77777777" w:rsidR="00251D6B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098CB9" w14:textId="77777777" w:rsidR="00251D6B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6898EE" w14:textId="77777777" w:rsidR="00251D6B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BFC8E4" w14:textId="77777777" w:rsidR="00251D6B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8A91FF" w14:textId="77777777" w:rsidR="00251D6B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0F9BD5" w14:textId="77777777" w:rsidR="00251D6B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DA1D10" w14:textId="77777777" w:rsidR="00251D6B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99AAC2" w14:textId="77777777" w:rsidR="00251D6B" w:rsidRDefault="00000000">
            <w:r>
              <w:t>23:00</w:t>
            </w:r>
          </w:p>
        </w:tc>
      </w:tr>
      <w:tr w:rsidR="00251D6B" w14:paraId="1B6B0735" w14:textId="77777777">
        <w:tc>
          <w:tcPr>
            <w:tcW w:w="777" w:type="dxa"/>
            <w:vAlign w:val="center"/>
          </w:tcPr>
          <w:p w14:paraId="0E906FA0" w14:textId="77777777" w:rsidR="00251D6B" w:rsidRDefault="00000000">
            <w:r>
              <w:rPr>
                <w:color w:val="3333CC"/>
              </w:rPr>
              <w:t>26.76</w:t>
            </w:r>
          </w:p>
        </w:tc>
        <w:tc>
          <w:tcPr>
            <w:tcW w:w="777" w:type="dxa"/>
            <w:vAlign w:val="center"/>
          </w:tcPr>
          <w:p w14:paraId="56171641" w14:textId="77777777" w:rsidR="00251D6B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4EBDA03E" w14:textId="77777777" w:rsidR="00251D6B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5BB94230" w14:textId="77777777" w:rsidR="00251D6B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6D2D1934" w14:textId="77777777" w:rsidR="00251D6B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762CE410" w14:textId="77777777" w:rsidR="00251D6B" w:rsidRDefault="00000000">
            <w:r>
              <w:t>26.63</w:t>
            </w:r>
          </w:p>
        </w:tc>
        <w:tc>
          <w:tcPr>
            <w:tcW w:w="777" w:type="dxa"/>
            <w:vAlign w:val="center"/>
          </w:tcPr>
          <w:p w14:paraId="3336238A" w14:textId="77777777" w:rsidR="00251D6B" w:rsidRDefault="00000000">
            <w:r>
              <w:t>26.54</w:t>
            </w:r>
          </w:p>
        </w:tc>
        <w:tc>
          <w:tcPr>
            <w:tcW w:w="777" w:type="dxa"/>
            <w:vAlign w:val="center"/>
          </w:tcPr>
          <w:p w14:paraId="3EFE23FF" w14:textId="77777777" w:rsidR="00251D6B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36B7D6B0" w14:textId="77777777" w:rsidR="00251D6B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45B3EABD" w14:textId="77777777" w:rsidR="00251D6B" w:rsidRDefault="00000000">
            <w:r>
              <w:t>26.31</w:t>
            </w:r>
          </w:p>
        </w:tc>
        <w:tc>
          <w:tcPr>
            <w:tcW w:w="777" w:type="dxa"/>
            <w:vAlign w:val="center"/>
          </w:tcPr>
          <w:p w14:paraId="22413578" w14:textId="77777777" w:rsidR="00251D6B" w:rsidRDefault="00000000">
            <w:r>
              <w:t>26.27</w:t>
            </w:r>
          </w:p>
        </w:tc>
        <w:tc>
          <w:tcPr>
            <w:tcW w:w="777" w:type="dxa"/>
            <w:vAlign w:val="center"/>
          </w:tcPr>
          <w:p w14:paraId="3AAD0A25" w14:textId="77777777" w:rsidR="00251D6B" w:rsidRDefault="00000000">
            <w:r>
              <w:t>26.23</w:t>
            </w:r>
          </w:p>
        </w:tc>
      </w:tr>
    </w:tbl>
    <w:p w14:paraId="740046F4" w14:textId="77777777" w:rsidR="00251D6B" w:rsidRDefault="00000000">
      <w:pPr>
        <w:pStyle w:val="4"/>
      </w:pPr>
      <w:r>
        <w:t>空调房间：西向逐时温度</w:t>
      </w:r>
    </w:p>
    <w:p w14:paraId="49AF0284" w14:textId="77777777" w:rsidR="00251D6B" w:rsidRDefault="00000000">
      <w:pPr>
        <w:jc w:val="center"/>
      </w:pPr>
      <w:r>
        <w:rPr>
          <w:noProof/>
        </w:rPr>
        <w:drawing>
          <wp:inline distT="0" distB="0" distL="0" distR="0" wp14:anchorId="270406BF" wp14:editId="60839458">
            <wp:extent cx="5667375" cy="28289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04FCD" w14:textId="77777777" w:rsidR="00251D6B" w:rsidRDefault="00251D6B"/>
    <w:p w14:paraId="5902611C" w14:textId="77777777" w:rsidR="00251D6B" w:rsidRDefault="00251D6B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51D6B" w14:paraId="0D138161" w14:textId="77777777">
        <w:tc>
          <w:tcPr>
            <w:tcW w:w="777" w:type="dxa"/>
            <w:shd w:val="clear" w:color="auto" w:fill="E6E6E6"/>
            <w:vAlign w:val="center"/>
          </w:tcPr>
          <w:p w14:paraId="4B544FC1" w14:textId="77777777" w:rsidR="00251D6B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847E1E" w14:textId="77777777" w:rsidR="00251D6B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E75165" w14:textId="77777777" w:rsidR="00251D6B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2A32FC" w14:textId="77777777" w:rsidR="00251D6B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F2B63B" w14:textId="77777777" w:rsidR="00251D6B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45C741" w14:textId="77777777" w:rsidR="00251D6B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F9EFF1" w14:textId="77777777" w:rsidR="00251D6B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76B689" w14:textId="77777777" w:rsidR="00251D6B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457245" w14:textId="77777777" w:rsidR="00251D6B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3DAC5E" w14:textId="77777777" w:rsidR="00251D6B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0A49D2" w14:textId="77777777" w:rsidR="00251D6B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BED58E" w14:textId="77777777" w:rsidR="00251D6B" w:rsidRDefault="00000000">
            <w:pPr>
              <w:jc w:val="center"/>
            </w:pPr>
            <w:r>
              <w:t>11:00</w:t>
            </w:r>
          </w:p>
        </w:tc>
      </w:tr>
      <w:tr w:rsidR="00251D6B" w14:paraId="5E551253" w14:textId="77777777">
        <w:tc>
          <w:tcPr>
            <w:tcW w:w="777" w:type="dxa"/>
            <w:vAlign w:val="center"/>
          </w:tcPr>
          <w:p w14:paraId="40572315" w14:textId="77777777" w:rsidR="00251D6B" w:rsidRDefault="00000000">
            <w:r>
              <w:t>26.20</w:t>
            </w:r>
          </w:p>
        </w:tc>
        <w:tc>
          <w:tcPr>
            <w:tcW w:w="777" w:type="dxa"/>
            <w:vAlign w:val="center"/>
          </w:tcPr>
          <w:p w14:paraId="69E9A2FC" w14:textId="77777777" w:rsidR="00251D6B" w:rsidRDefault="00000000">
            <w:r>
              <w:t>26.16</w:t>
            </w:r>
          </w:p>
        </w:tc>
        <w:tc>
          <w:tcPr>
            <w:tcW w:w="777" w:type="dxa"/>
            <w:vAlign w:val="center"/>
          </w:tcPr>
          <w:p w14:paraId="431E8CE4" w14:textId="77777777" w:rsidR="00251D6B" w:rsidRDefault="00000000">
            <w:r>
              <w:t>26.12</w:t>
            </w:r>
          </w:p>
        </w:tc>
        <w:tc>
          <w:tcPr>
            <w:tcW w:w="777" w:type="dxa"/>
            <w:vAlign w:val="center"/>
          </w:tcPr>
          <w:p w14:paraId="060FDD86" w14:textId="77777777" w:rsidR="00251D6B" w:rsidRDefault="00000000">
            <w:r>
              <w:t>26.09</w:t>
            </w:r>
          </w:p>
        </w:tc>
        <w:tc>
          <w:tcPr>
            <w:tcW w:w="777" w:type="dxa"/>
            <w:vAlign w:val="center"/>
          </w:tcPr>
          <w:p w14:paraId="29B2173A" w14:textId="77777777" w:rsidR="00251D6B" w:rsidRDefault="00000000">
            <w:r>
              <w:t>26.07</w:t>
            </w:r>
          </w:p>
        </w:tc>
        <w:tc>
          <w:tcPr>
            <w:tcW w:w="777" w:type="dxa"/>
            <w:vAlign w:val="center"/>
          </w:tcPr>
          <w:p w14:paraId="3031D2BB" w14:textId="77777777" w:rsidR="00251D6B" w:rsidRDefault="00000000">
            <w:r>
              <w:t>26.05</w:t>
            </w:r>
          </w:p>
        </w:tc>
        <w:tc>
          <w:tcPr>
            <w:tcW w:w="777" w:type="dxa"/>
            <w:vAlign w:val="center"/>
          </w:tcPr>
          <w:p w14:paraId="026E0E6E" w14:textId="77777777" w:rsidR="00251D6B" w:rsidRDefault="00000000">
            <w:r>
              <w:t>26.07</w:t>
            </w:r>
          </w:p>
        </w:tc>
        <w:tc>
          <w:tcPr>
            <w:tcW w:w="777" w:type="dxa"/>
            <w:vAlign w:val="center"/>
          </w:tcPr>
          <w:p w14:paraId="532C31CE" w14:textId="77777777" w:rsidR="00251D6B" w:rsidRDefault="00000000">
            <w:r>
              <w:t>26.12</w:t>
            </w:r>
          </w:p>
        </w:tc>
        <w:tc>
          <w:tcPr>
            <w:tcW w:w="777" w:type="dxa"/>
            <w:vAlign w:val="center"/>
          </w:tcPr>
          <w:p w14:paraId="617F8D3E" w14:textId="77777777" w:rsidR="00251D6B" w:rsidRDefault="00000000">
            <w:r>
              <w:t>26.20</w:t>
            </w:r>
          </w:p>
        </w:tc>
        <w:tc>
          <w:tcPr>
            <w:tcW w:w="777" w:type="dxa"/>
            <w:vAlign w:val="center"/>
          </w:tcPr>
          <w:p w14:paraId="755A7975" w14:textId="77777777" w:rsidR="00251D6B" w:rsidRDefault="00000000">
            <w:r>
              <w:t>26.31</w:t>
            </w:r>
          </w:p>
        </w:tc>
        <w:tc>
          <w:tcPr>
            <w:tcW w:w="777" w:type="dxa"/>
            <w:vAlign w:val="center"/>
          </w:tcPr>
          <w:p w14:paraId="2AF279F6" w14:textId="77777777" w:rsidR="00251D6B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333DA0F8" w14:textId="77777777" w:rsidR="00251D6B" w:rsidRDefault="00000000">
            <w:r>
              <w:t>26.51</w:t>
            </w:r>
          </w:p>
        </w:tc>
      </w:tr>
      <w:tr w:rsidR="00251D6B" w14:paraId="362A8266" w14:textId="77777777">
        <w:tc>
          <w:tcPr>
            <w:tcW w:w="777" w:type="dxa"/>
            <w:shd w:val="clear" w:color="auto" w:fill="E6E6E6"/>
            <w:vAlign w:val="center"/>
          </w:tcPr>
          <w:p w14:paraId="00ACD7E4" w14:textId="77777777" w:rsidR="00251D6B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E30239" w14:textId="77777777" w:rsidR="00251D6B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D9079E" w14:textId="77777777" w:rsidR="00251D6B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06259B" w14:textId="77777777" w:rsidR="00251D6B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DD7782" w14:textId="77777777" w:rsidR="00251D6B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3EAC03" w14:textId="77777777" w:rsidR="00251D6B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59DD9C" w14:textId="77777777" w:rsidR="00251D6B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978070" w14:textId="77777777" w:rsidR="00251D6B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272F91" w14:textId="77777777" w:rsidR="00251D6B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589049" w14:textId="77777777" w:rsidR="00251D6B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A42CB6" w14:textId="77777777" w:rsidR="00251D6B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544D69" w14:textId="77777777" w:rsidR="00251D6B" w:rsidRDefault="00000000">
            <w:r>
              <w:t>23:00</w:t>
            </w:r>
          </w:p>
        </w:tc>
      </w:tr>
      <w:tr w:rsidR="00251D6B" w14:paraId="1B2D9B1D" w14:textId="77777777">
        <w:tc>
          <w:tcPr>
            <w:tcW w:w="777" w:type="dxa"/>
            <w:vAlign w:val="center"/>
          </w:tcPr>
          <w:p w14:paraId="17D940F3" w14:textId="77777777" w:rsidR="00251D6B" w:rsidRDefault="00000000">
            <w:r>
              <w:t>26.59</w:t>
            </w:r>
          </w:p>
        </w:tc>
        <w:tc>
          <w:tcPr>
            <w:tcW w:w="777" w:type="dxa"/>
            <w:vAlign w:val="center"/>
          </w:tcPr>
          <w:p w14:paraId="049D5F1B" w14:textId="77777777" w:rsidR="00251D6B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24564476" w14:textId="77777777" w:rsidR="00251D6B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1C8D1872" w14:textId="77777777" w:rsidR="00251D6B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6BEF7C04" w14:textId="77777777" w:rsidR="00251D6B" w:rsidRDefault="00000000">
            <w:r>
              <w:rPr>
                <w:color w:val="3333CC"/>
              </w:rPr>
              <w:t>26.93</w:t>
            </w:r>
          </w:p>
        </w:tc>
        <w:tc>
          <w:tcPr>
            <w:tcW w:w="777" w:type="dxa"/>
            <w:vAlign w:val="center"/>
          </w:tcPr>
          <w:p w14:paraId="5D75A4E8" w14:textId="77777777" w:rsidR="00251D6B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05443113" w14:textId="77777777" w:rsidR="00251D6B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241B62BF" w14:textId="77777777" w:rsidR="00251D6B" w:rsidRDefault="00000000">
            <w:r>
              <w:t>26.54</w:t>
            </w:r>
          </w:p>
        </w:tc>
        <w:tc>
          <w:tcPr>
            <w:tcW w:w="777" w:type="dxa"/>
            <w:vAlign w:val="center"/>
          </w:tcPr>
          <w:p w14:paraId="49A7FFBE" w14:textId="77777777" w:rsidR="00251D6B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4D0B0B5E" w14:textId="77777777" w:rsidR="00251D6B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3BBFEBD7" w14:textId="77777777" w:rsidR="00251D6B" w:rsidRDefault="00000000">
            <w:r>
              <w:t>26.27</w:t>
            </w:r>
          </w:p>
        </w:tc>
        <w:tc>
          <w:tcPr>
            <w:tcW w:w="777" w:type="dxa"/>
            <w:vAlign w:val="center"/>
          </w:tcPr>
          <w:p w14:paraId="4CC77703" w14:textId="77777777" w:rsidR="00251D6B" w:rsidRDefault="00000000">
            <w:r>
              <w:t>26.24</w:t>
            </w:r>
          </w:p>
        </w:tc>
      </w:tr>
    </w:tbl>
    <w:p w14:paraId="3FA46607" w14:textId="77777777" w:rsidR="00251D6B" w:rsidRDefault="00000000">
      <w:pPr>
        <w:pStyle w:val="4"/>
      </w:pPr>
      <w:r>
        <w:t>空调房间：南向逐时温度</w:t>
      </w:r>
    </w:p>
    <w:p w14:paraId="20EAE0C1" w14:textId="77777777" w:rsidR="00251D6B" w:rsidRDefault="00000000">
      <w:pPr>
        <w:jc w:val="center"/>
      </w:pPr>
      <w:r>
        <w:rPr>
          <w:noProof/>
        </w:rPr>
        <w:drawing>
          <wp:inline distT="0" distB="0" distL="0" distR="0" wp14:anchorId="32DECE55" wp14:editId="289E6EF8">
            <wp:extent cx="5667375" cy="28289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D0728" w14:textId="77777777" w:rsidR="00251D6B" w:rsidRDefault="00251D6B"/>
    <w:p w14:paraId="07C86878" w14:textId="77777777" w:rsidR="00251D6B" w:rsidRDefault="00251D6B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51D6B" w14:paraId="1B0DE810" w14:textId="77777777">
        <w:tc>
          <w:tcPr>
            <w:tcW w:w="777" w:type="dxa"/>
            <w:shd w:val="clear" w:color="auto" w:fill="E6E6E6"/>
            <w:vAlign w:val="center"/>
          </w:tcPr>
          <w:p w14:paraId="2E5C7C77" w14:textId="77777777" w:rsidR="00251D6B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1FB5E7" w14:textId="77777777" w:rsidR="00251D6B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921C23" w14:textId="77777777" w:rsidR="00251D6B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4E2D8D" w14:textId="77777777" w:rsidR="00251D6B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3654F6" w14:textId="77777777" w:rsidR="00251D6B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6639F0" w14:textId="77777777" w:rsidR="00251D6B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C95420" w14:textId="77777777" w:rsidR="00251D6B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AD2259" w14:textId="77777777" w:rsidR="00251D6B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0B7831" w14:textId="77777777" w:rsidR="00251D6B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0EAAB2" w14:textId="77777777" w:rsidR="00251D6B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B73FA9" w14:textId="77777777" w:rsidR="00251D6B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121DCB" w14:textId="77777777" w:rsidR="00251D6B" w:rsidRDefault="00000000">
            <w:pPr>
              <w:jc w:val="center"/>
            </w:pPr>
            <w:r>
              <w:t>11:00</w:t>
            </w:r>
          </w:p>
        </w:tc>
      </w:tr>
      <w:tr w:rsidR="00251D6B" w14:paraId="5ADF7492" w14:textId="77777777">
        <w:tc>
          <w:tcPr>
            <w:tcW w:w="777" w:type="dxa"/>
            <w:vAlign w:val="center"/>
          </w:tcPr>
          <w:p w14:paraId="7F8C7631" w14:textId="77777777" w:rsidR="00251D6B" w:rsidRDefault="00000000">
            <w:r>
              <w:t>26.20</w:t>
            </w:r>
          </w:p>
        </w:tc>
        <w:tc>
          <w:tcPr>
            <w:tcW w:w="777" w:type="dxa"/>
            <w:vAlign w:val="center"/>
          </w:tcPr>
          <w:p w14:paraId="4A9F2179" w14:textId="77777777" w:rsidR="00251D6B" w:rsidRDefault="00000000">
            <w:r>
              <w:t>26.16</w:t>
            </w:r>
          </w:p>
        </w:tc>
        <w:tc>
          <w:tcPr>
            <w:tcW w:w="777" w:type="dxa"/>
            <w:vAlign w:val="center"/>
          </w:tcPr>
          <w:p w14:paraId="55D3F98B" w14:textId="77777777" w:rsidR="00251D6B" w:rsidRDefault="00000000">
            <w:r>
              <w:t>26.12</w:t>
            </w:r>
          </w:p>
        </w:tc>
        <w:tc>
          <w:tcPr>
            <w:tcW w:w="777" w:type="dxa"/>
            <w:vAlign w:val="center"/>
          </w:tcPr>
          <w:p w14:paraId="40193A7D" w14:textId="77777777" w:rsidR="00251D6B" w:rsidRDefault="00000000">
            <w:r>
              <w:t>26.09</w:t>
            </w:r>
          </w:p>
        </w:tc>
        <w:tc>
          <w:tcPr>
            <w:tcW w:w="777" w:type="dxa"/>
            <w:vAlign w:val="center"/>
          </w:tcPr>
          <w:p w14:paraId="22E5A3F4" w14:textId="77777777" w:rsidR="00251D6B" w:rsidRDefault="00000000">
            <w:r>
              <w:t>26.07</w:t>
            </w:r>
          </w:p>
        </w:tc>
        <w:tc>
          <w:tcPr>
            <w:tcW w:w="777" w:type="dxa"/>
            <w:vAlign w:val="center"/>
          </w:tcPr>
          <w:p w14:paraId="5ECF999C" w14:textId="77777777" w:rsidR="00251D6B" w:rsidRDefault="00000000">
            <w:r>
              <w:t>26.05</w:t>
            </w:r>
          </w:p>
        </w:tc>
        <w:tc>
          <w:tcPr>
            <w:tcW w:w="777" w:type="dxa"/>
            <w:vAlign w:val="center"/>
          </w:tcPr>
          <w:p w14:paraId="5D44EAEF" w14:textId="77777777" w:rsidR="00251D6B" w:rsidRDefault="00000000">
            <w:r>
              <w:t>26.06</w:t>
            </w:r>
          </w:p>
        </w:tc>
        <w:tc>
          <w:tcPr>
            <w:tcW w:w="777" w:type="dxa"/>
            <w:vAlign w:val="center"/>
          </w:tcPr>
          <w:p w14:paraId="37F5B6EE" w14:textId="77777777" w:rsidR="00251D6B" w:rsidRDefault="00000000">
            <w:r>
              <w:t>26.12</w:t>
            </w:r>
          </w:p>
        </w:tc>
        <w:tc>
          <w:tcPr>
            <w:tcW w:w="777" w:type="dxa"/>
            <w:vAlign w:val="center"/>
          </w:tcPr>
          <w:p w14:paraId="687795B6" w14:textId="77777777" w:rsidR="00251D6B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4EB74B5F" w14:textId="77777777" w:rsidR="00251D6B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68D356B3" w14:textId="77777777" w:rsidR="00251D6B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0EB1ED0B" w14:textId="77777777" w:rsidR="00251D6B" w:rsidRDefault="00000000">
            <w:r>
              <w:t>26.63</w:t>
            </w:r>
          </w:p>
        </w:tc>
      </w:tr>
      <w:tr w:rsidR="00251D6B" w14:paraId="66EAA622" w14:textId="77777777">
        <w:tc>
          <w:tcPr>
            <w:tcW w:w="777" w:type="dxa"/>
            <w:shd w:val="clear" w:color="auto" w:fill="E6E6E6"/>
            <w:vAlign w:val="center"/>
          </w:tcPr>
          <w:p w14:paraId="4987DA02" w14:textId="77777777" w:rsidR="00251D6B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C357D0" w14:textId="77777777" w:rsidR="00251D6B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0CC5A5" w14:textId="77777777" w:rsidR="00251D6B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0700D0" w14:textId="77777777" w:rsidR="00251D6B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B71C69" w14:textId="77777777" w:rsidR="00251D6B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C98A62" w14:textId="77777777" w:rsidR="00251D6B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CED22E" w14:textId="77777777" w:rsidR="00251D6B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61FCDD" w14:textId="77777777" w:rsidR="00251D6B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2E6F11" w14:textId="77777777" w:rsidR="00251D6B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67D5A2" w14:textId="77777777" w:rsidR="00251D6B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7BAEB9" w14:textId="77777777" w:rsidR="00251D6B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EAC73F" w14:textId="77777777" w:rsidR="00251D6B" w:rsidRDefault="00000000">
            <w:r>
              <w:t>23:00</w:t>
            </w:r>
          </w:p>
        </w:tc>
      </w:tr>
      <w:tr w:rsidR="00251D6B" w14:paraId="1DA0DD0C" w14:textId="77777777">
        <w:tc>
          <w:tcPr>
            <w:tcW w:w="777" w:type="dxa"/>
            <w:vAlign w:val="center"/>
          </w:tcPr>
          <w:p w14:paraId="52F455EB" w14:textId="77777777" w:rsidR="00251D6B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029103F9" w14:textId="77777777" w:rsidR="00251D6B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105214A4" w14:textId="77777777" w:rsidR="00251D6B" w:rsidRDefault="00000000">
            <w:r>
              <w:rPr>
                <w:color w:val="3333CC"/>
              </w:rPr>
              <w:t>26.85</w:t>
            </w:r>
          </w:p>
        </w:tc>
        <w:tc>
          <w:tcPr>
            <w:tcW w:w="777" w:type="dxa"/>
            <w:vAlign w:val="center"/>
          </w:tcPr>
          <w:p w14:paraId="37EE9F5D" w14:textId="77777777" w:rsidR="00251D6B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58647DB6" w14:textId="77777777" w:rsidR="00251D6B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2237A189" w14:textId="77777777" w:rsidR="00251D6B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4B3CC642" w14:textId="77777777" w:rsidR="00251D6B" w:rsidRDefault="00000000">
            <w:r>
              <w:t>26.57</w:t>
            </w:r>
          </w:p>
        </w:tc>
        <w:tc>
          <w:tcPr>
            <w:tcW w:w="777" w:type="dxa"/>
            <w:vAlign w:val="center"/>
          </w:tcPr>
          <w:p w14:paraId="758EA25F" w14:textId="77777777" w:rsidR="00251D6B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7BF812E4" w14:textId="77777777" w:rsidR="00251D6B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76F9A2BF" w14:textId="77777777" w:rsidR="00251D6B" w:rsidRDefault="00000000">
            <w:r>
              <w:t>26.31</w:t>
            </w:r>
          </w:p>
        </w:tc>
        <w:tc>
          <w:tcPr>
            <w:tcW w:w="777" w:type="dxa"/>
            <w:vAlign w:val="center"/>
          </w:tcPr>
          <w:p w14:paraId="61E56535" w14:textId="77777777" w:rsidR="00251D6B" w:rsidRDefault="00000000">
            <w:r>
              <w:t>26.27</w:t>
            </w:r>
          </w:p>
        </w:tc>
        <w:tc>
          <w:tcPr>
            <w:tcW w:w="777" w:type="dxa"/>
            <w:vAlign w:val="center"/>
          </w:tcPr>
          <w:p w14:paraId="38688AC8" w14:textId="77777777" w:rsidR="00251D6B" w:rsidRDefault="00000000">
            <w:r>
              <w:t>26.23</w:t>
            </w:r>
          </w:p>
        </w:tc>
      </w:tr>
    </w:tbl>
    <w:p w14:paraId="3F4CC64A" w14:textId="77777777" w:rsidR="00251D6B" w:rsidRDefault="00000000">
      <w:pPr>
        <w:pStyle w:val="4"/>
      </w:pPr>
      <w:r>
        <w:t>空调房间：北向逐时温度</w:t>
      </w:r>
    </w:p>
    <w:p w14:paraId="7F5FCFCF" w14:textId="77777777" w:rsidR="00251D6B" w:rsidRDefault="00000000">
      <w:pPr>
        <w:jc w:val="center"/>
      </w:pPr>
      <w:r>
        <w:rPr>
          <w:noProof/>
        </w:rPr>
        <w:drawing>
          <wp:inline distT="0" distB="0" distL="0" distR="0" wp14:anchorId="6113DCA2" wp14:editId="52042A10">
            <wp:extent cx="5667375" cy="28289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42A9E" w14:textId="77777777" w:rsidR="00251D6B" w:rsidRDefault="00251D6B"/>
    <w:p w14:paraId="2FD3B0F6" w14:textId="77777777" w:rsidR="00251D6B" w:rsidRDefault="00251D6B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51D6B" w14:paraId="5C5298B5" w14:textId="77777777">
        <w:tc>
          <w:tcPr>
            <w:tcW w:w="777" w:type="dxa"/>
            <w:shd w:val="clear" w:color="auto" w:fill="E6E6E6"/>
            <w:vAlign w:val="center"/>
          </w:tcPr>
          <w:p w14:paraId="6738A4BB" w14:textId="77777777" w:rsidR="00251D6B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149233" w14:textId="77777777" w:rsidR="00251D6B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395018" w14:textId="77777777" w:rsidR="00251D6B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C290F1" w14:textId="77777777" w:rsidR="00251D6B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3F77CB" w14:textId="77777777" w:rsidR="00251D6B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E38588" w14:textId="77777777" w:rsidR="00251D6B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8683A1" w14:textId="77777777" w:rsidR="00251D6B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748D6F" w14:textId="77777777" w:rsidR="00251D6B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629BEB" w14:textId="77777777" w:rsidR="00251D6B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042983" w14:textId="77777777" w:rsidR="00251D6B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B967B2" w14:textId="77777777" w:rsidR="00251D6B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CC0116" w14:textId="77777777" w:rsidR="00251D6B" w:rsidRDefault="00000000">
            <w:pPr>
              <w:jc w:val="center"/>
            </w:pPr>
            <w:r>
              <w:t>11:00</w:t>
            </w:r>
          </w:p>
        </w:tc>
      </w:tr>
      <w:tr w:rsidR="00251D6B" w14:paraId="111A5B80" w14:textId="77777777">
        <w:tc>
          <w:tcPr>
            <w:tcW w:w="777" w:type="dxa"/>
            <w:vAlign w:val="center"/>
          </w:tcPr>
          <w:p w14:paraId="67B9515C" w14:textId="77777777" w:rsidR="00251D6B" w:rsidRDefault="00000000">
            <w:r>
              <w:t>26.20</w:t>
            </w:r>
          </w:p>
        </w:tc>
        <w:tc>
          <w:tcPr>
            <w:tcW w:w="777" w:type="dxa"/>
            <w:vAlign w:val="center"/>
          </w:tcPr>
          <w:p w14:paraId="4B732F0E" w14:textId="77777777" w:rsidR="00251D6B" w:rsidRDefault="00000000">
            <w:r>
              <w:t>26.16</w:t>
            </w:r>
          </w:p>
        </w:tc>
        <w:tc>
          <w:tcPr>
            <w:tcW w:w="777" w:type="dxa"/>
            <w:vAlign w:val="center"/>
          </w:tcPr>
          <w:p w14:paraId="1CE116DC" w14:textId="77777777" w:rsidR="00251D6B" w:rsidRDefault="00000000">
            <w:r>
              <w:t>26.12</w:t>
            </w:r>
          </w:p>
        </w:tc>
        <w:tc>
          <w:tcPr>
            <w:tcW w:w="777" w:type="dxa"/>
            <w:vAlign w:val="center"/>
          </w:tcPr>
          <w:p w14:paraId="0236C98C" w14:textId="77777777" w:rsidR="00251D6B" w:rsidRDefault="00000000">
            <w:r>
              <w:t>26.09</w:t>
            </w:r>
          </w:p>
        </w:tc>
        <w:tc>
          <w:tcPr>
            <w:tcW w:w="777" w:type="dxa"/>
            <w:vAlign w:val="center"/>
          </w:tcPr>
          <w:p w14:paraId="0ADEA840" w14:textId="77777777" w:rsidR="00251D6B" w:rsidRDefault="00000000">
            <w:r>
              <w:t>26.07</w:t>
            </w:r>
          </w:p>
        </w:tc>
        <w:tc>
          <w:tcPr>
            <w:tcW w:w="777" w:type="dxa"/>
            <w:vAlign w:val="center"/>
          </w:tcPr>
          <w:p w14:paraId="1AE94F0F" w14:textId="77777777" w:rsidR="00251D6B" w:rsidRDefault="00000000">
            <w:r>
              <w:t>26.05</w:t>
            </w:r>
          </w:p>
        </w:tc>
        <w:tc>
          <w:tcPr>
            <w:tcW w:w="777" w:type="dxa"/>
            <w:vAlign w:val="center"/>
          </w:tcPr>
          <w:p w14:paraId="038AB894" w14:textId="77777777" w:rsidR="00251D6B" w:rsidRDefault="00000000">
            <w:r>
              <w:t>26.06</w:t>
            </w:r>
          </w:p>
        </w:tc>
        <w:tc>
          <w:tcPr>
            <w:tcW w:w="777" w:type="dxa"/>
            <w:vAlign w:val="center"/>
          </w:tcPr>
          <w:p w14:paraId="7BD7AA97" w14:textId="77777777" w:rsidR="00251D6B" w:rsidRDefault="00000000">
            <w:r>
              <w:t>26.09</w:t>
            </w:r>
          </w:p>
        </w:tc>
        <w:tc>
          <w:tcPr>
            <w:tcW w:w="777" w:type="dxa"/>
            <w:vAlign w:val="center"/>
          </w:tcPr>
          <w:p w14:paraId="1BB85A7B" w14:textId="77777777" w:rsidR="00251D6B" w:rsidRDefault="00000000">
            <w:r>
              <w:t>26.16</w:t>
            </w:r>
          </w:p>
        </w:tc>
        <w:tc>
          <w:tcPr>
            <w:tcW w:w="777" w:type="dxa"/>
            <w:vAlign w:val="center"/>
          </w:tcPr>
          <w:p w14:paraId="0A73E70B" w14:textId="77777777" w:rsidR="00251D6B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1B7359FB" w14:textId="77777777" w:rsidR="00251D6B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334FA283" w14:textId="77777777" w:rsidR="00251D6B" w:rsidRDefault="00000000">
            <w:r>
              <w:t>26.45</w:t>
            </w:r>
          </w:p>
        </w:tc>
      </w:tr>
      <w:tr w:rsidR="00251D6B" w14:paraId="00B37ADF" w14:textId="77777777">
        <w:tc>
          <w:tcPr>
            <w:tcW w:w="777" w:type="dxa"/>
            <w:shd w:val="clear" w:color="auto" w:fill="E6E6E6"/>
            <w:vAlign w:val="center"/>
          </w:tcPr>
          <w:p w14:paraId="3B350428" w14:textId="77777777" w:rsidR="00251D6B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ED5762" w14:textId="77777777" w:rsidR="00251D6B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3E372C" w14:textId="77777777" w:rsidR="00251D6B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D77476" w14:textId="77777777" w:rsidR="00251D6B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9BDF21" w14:textId="77777777" w:rsidR="00251D6B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CBF664" w14:textId="77777777" w:rsidR="00251D6B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B8287A" w14:textId="77777777" w:rsidR="00251D6B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F5BB78" w14:textId="77777777" w:rsidR="00251D6B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25BAD7" w14:textId="77777777" w:rsidR="00251D6B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7DB88D" w14:textId="77777777" w:rsidR="00251D6B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1DC92D" w14:textId="77777777" w:rsidR="00251D6B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BB6F8F" w14:textId="77777777" w:rsidR="00251D6B" w:rsidRDefault="00000000">
            <w:r>
              <w:t>23:00</w:t>
            </w:r>
          </w:p>
        </w:tc>
      </w:tr>
      <w:tr w:rsidR="00251D6B" w14:paraId="4CCB7198" w14:textId="77777777">
        <w:tc>
          <w:tcPr>
            <w:tcW w:w="777" w:type="dxa"/>
            <w:vAlign w:val="center"/>
          </w:tcPr>
          <w:p w14:paraId="007D8027" w14:textId="77777777" w:rsidR="00251D6B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69AA020D" w14:textId="77777777" w:rsidR="00251D6B" w:rsidRDefault="00000000">
            <w:r>
              <w:t>26.58</w:t>
            </w:r>
          </w:p>
        </w:tc>
        <w:tc>
          <w:tcPr>
            <w:tcW w:w="777" w:type="dxa"/>
            <w:vAlign w:val="center"/>
          </w:tcPr>
          <w:p w14:paraId="3A1DA6AB" w14:textId="77777777" w:rsidR="00251D6B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1E8FB59B" w14:textId="77777777" w:rsidR="00251D6B" w:rsidRDefault="00000000">
            <w:r>
              <w:rPr>
                <w:color w:val="3333CC"/>
              </w:rPr>
              <w:t>26.63</w:t>
            </w:r>
          </w:p>
        </w:tc>
        <w:tc>
          <w:tcPr>
            <w:tcW w:w="777" w:type="dxa"/>
            <w:vAlign w:val="center"/>
          </w:tcPr>
          <w:p w14:paraId="0A36B9BA" w14:textId="77777777" w:rsidR="00251D6B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707FD3CF" w14:textId="77777777" w:rsidR="00251D6B" w:rsidRDefault="00000000">
            <w:r>
              <w:t>26.58</w:t>
            </w:r>
          </w:p>
        </w:tc>
        <w:tc>
          <w:tcPr>
            <w:tcW w:w="777" w:type="dxa"/>
            <w:vAlign w:val="center"/>
          </w:tcPr>
          <w:p w14:paraId="72ED91B9" w14:textId="77777777" w:rsidR="00251D6B" w:rsidRDefault="00000000">
            <w:r>
              <w:t>26.51</w:t>
            </w:r>
          </w:p>
        </w:tc>
        <w:tc>
          <w:tcPr>
            <w:tcW w:w="777" w:type="dxa"/>
            <w:vAlign w:val="center"/>
          </w:tcPr>
          <w:p w14:paraId="1EFC6B35" w14:textId="77777777" w:rsidR="00251D6B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54A9939D" w14:textId="77777777" w:rsidR="00251D6B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0890D331" w14:textId="77777777" w:rsidR="00251D6B" w:rsidRDefault="00000000">
            <w:r>
              <w:t>26.30</w:t>
            </w:r>
          </w:p>
        </w:tc>
        <w:tc>
          <w:tcPr>
            <w:tcW w:w="777" w:type="dxa"/>
            <w:vAlign w:val="center"/>
          </w:tcPr>
          <w:p w14:paraId="3702BA85" w14:textId="77777777" w:rsidR="00251D6B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7EBA513C" w14:textId="77777777" w:rsidR="00251D6B" w:rsidRDefault="00000000">
            <w:r>
              <w:t>26.23</w:t>
            </w:r>
          </w:p>
        </w:tc>
      </w:tr>
    </w:tbl>
    <w:p w14:paraId="33D1A55E" w14:textId="77777777" w:rsidR="00251D6B" w:rsidRDefault="00000000">
      <w:pPr>
        <w:pStyle w:val="1"/>
      </w:pPr>
      <w:bookmarkStart w:id="55" w:name="_Toc161478912"/>
      <w:r>
        <w:t>验算结论</w:t>
      </w:r>
      <w:bookmarkEnd w:id="55"/>
    </w:p>
    <w:p w14:paraId="0CC1D620" w14:textId="77777777" w:rsidR="00251D6B" w:rsidRDefault="00000000">
      <w:pPr>
        <w:pStyle w:val="2"/>
      </w:pPr>
      <w:bookmarkStart w:id="56" w:name="_Toc161478913"/>
      <w:r>
        <w:t>空调房间</w:t>
      </w:r>
      <w:bookmarkEnd w:id="5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251D6B" w14:paraId="1CAF5B74" w14:textId="77777777">
        <w:tc>
          <w:tcPr>
            <w:tcW w:w="1403" w:type="dxa"/>
            <w:shd w:val="clear" w:color="auto" w:fill="DEDEDE"/>
            <w:vAlign w:val="center"/>
          </w:tcPr>
          <w:p w14:paraId="03404E57" w14:textId="77777777" w:rsidR="00251D6B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550A025F" w14:textId="77777777" w:rsidR="00251D6B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7C09DB24" w14:textId="77777777" w:rsidR="00251D6B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2128E2C0" w14:textId="77777777" w:rsidR="00251D6B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388F9E2B" w14:textId="77777777" w:rsidR="00251D6B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78B396DC" w14:textId="77777777" w:rsidR="00251D6B" w:rsidRDefault="00000000">
            <w:r>
              <w:t>结论</w:t>
            </w:r>
          </w:p>
        </w:tc>
      </w:tr>
      <w:tr w:rsidR="00251D6B" w14:paraId="23110590" w14:textId="77777777">
        <w:tc>
          <w:tcPr>
            <w:tcW w:w="1403" w:type="dxa"/>
            <w:vAlign w:val="center"/>
          </w:tcPr>
          <w:p w14:paraId="0E54296A" w14:textId="77777777" w:rsidR="00251D6B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4DC58ACB" w14:textId="77777777" w:rsidR="00251D6B" w:rsidRDefault="00000000">
            <w:r>
              <w:t>上</w:t>
            </w:r>
            <w:r>
              <w:t>:</w:t>
            </w:r>
            <w:r>
              <w:t>自定义木构屋顶（光伏瓦）</w:t>
            </w:r>
          </w:p>
        </w:tc>
        <w:tc>
          <w:tcPr>
            <w:tcW w:w="848" w:type="dxa"/>
            <w:vAlign w:val="center"/>
          </w:tcPr>
          <w:p w14:paraId="2E6A6BEF" w14:textId="77777777" w:rsidR="00251D6B" w:rsidRDefault="00000000">
            <w:r>
              <w:t>17:10</w:t>
            </w:r>
          </w:p>
        </w:tc>
        <w:tc>
          <w:tcPr>
            <w:tcW w:w="1415" w:type="dxa"/>
            <w:vAlign w:val="center"/>
          </w:tcPr>
          <w:p w14:paraId="43BB6FAA" w14:textId="77777777" w:rsidR="00251D6B" w:rsidRDefault="00000000">
            <w:r>
              <w:t>26.74</w:t>
            </w:r>
          </w:p>
        </w:tc>
        <w:tc>
          <w:tcPr>
            <w:tcW w:w="1131" w:type="dxa"/>
            <w:vAlign w:val="center"/>
          </w:tcPr>
          <w:p w14:paraId="08B79D4F" w14:textId="77777777" w:rsidR="00251D6B" w:rsidRDefault="00000000">
            <w:r>
              <w:t>28.50</w:t>
            </w:r>
          </w:p>
        </w:tc>
        <w:tc>
          <w:tcPr>
            <w:tcW w:w="1131" w:type="dxa"/>
            <w:vAlign w:val="center"/>
          </w:tcPr>
          <w:p w14:paraId="071A9D4B" w14:textId="77777777" w:rsidR="00251D6B" w:rsidRDefault="00000000">
            <w:r>
              <w:t>满足</w:t>
            </w:r>
          </w:p>
        </w:tc>
      </w:tr>
      <w:tr w:rsidR="00251D6B" w14:paraId="48917A6F" w14:textId="77777777">
        <w:tc>
          <w:tcPr>
            <w:tcW w:w="1403" w:type="dxa"/>
            <w:vMerge w:val="restart"/>
            <w:vAlign w:val="center"/>
          </w:tcPr>
          <w:p w14:paraId="5F0F2B72" w14:textId="77777777" w:rsidR="00251D6B" w:rsidRDefault="00000000">
            <w:r>
              <w:t>外墙</w:t>
            </w:r>
          </w:p>
        </w:tc>
        <w:tc>
          <w:tcPr>
            <w:tcW w:w="3395" w:type="dxa"/>
            <w:vAlign w:val="center"/>
          </w:tcPr>
          <w:p w14:paraId="64028EDA" w14:textId="77777777" w:rsidR="00251D6B" w:rsidRDefault="00000000">
            <w:r>
              <w:t>东</w:t>
            </w:r>
            <w:r>
              <w:t>:</w:t>
            </w:r>
            <w:r>
              <w:t>自定义木构外墙</w:t>
            </w:r>
          </w:p>
        </w:tc>
        <w:tc>
          <w:tcPr>
            <w:tcW w:w="848" w:type="dxa"/>
            <w:vAlign w:val="center"/>
          </w:tcPr>
          <w:p w14:paraId="512F2440" w14:textId="77777777" w:rsidR="00251D6B" w:rsidRDefault="00000000">
            <w:r>
              <w:t>12:25</w:t>
            </w:r>
          </w:p>
        </w:tc>
        <w:tc>
          <w:tcPr>
            <w:tcW w:w="1415" w:type="dxa"/>
            <w:vAlign w:val="center"/>
          </w:tcPr>
          <w:p w14:paraId="188E8A09" w14:textId="77777777" w:rsidR="00251D6B" w:rsidRDefault="00000000">
            <w:r>
              <w:t>26.46</w:t>
            </w:r>
          </w:p>
        </w:tc>
        <w:tc>
          <w:tcPr>
            <w:tcW w:w="1131" w:type="dxa"/>
            <w:vAlign w:val="center"/>
          </w:tcPr>
          <w:p w14:paraId="2F524C7E" w14:textId="77777777" w:rsidR="00251D6B" w:rsidRDefault="00000000">
            <w:r>
              <w:t>29.00</w:t>
            </w:r>
          </w:p>
        </w:tc>
        <w:tc>
          <w:tcPr>
            <w:tcW w:w="1131" w:type="dxa"/>
            <w:vAlign w:val="center"/>
          </w:tcPr>
          <w:p w14:paraId="034D53B8" w14:textId="77777777" w:rsidR="00251D6B" w:rsidRDefault="00000000">
            <w:r>
              <w:t>满足</w:t>
            </w:r>
          </w:p>
        </w:tc>
      </w:tr>
      <w:tr w:rsidR="00251D6B" w14:paraId="1BF3E4F5" w14:textId="77777777">
        <w:tc>
          <w:tcPr>
            <w:tcW w:w="1403" w:type="dxa"/>
            <w:vMerge/>
            <w:vAlign w:val="center"/>
          </w:tcPr>
          <w:p w14:paraId="1012BDD6" w14:textId="77777777" w:rsidR="00251D6B" w:rsidRDefault="00251D6B"/>
        </w:tc>
        <w:tc>
          <w:tcPr>
            <w:tcW w:w="3395" w:type="dxa"/>
            <w:vAlign w:val="center"/>
          </w:tcPr>
          <w:p w14:paraId="3A096620" w14:textId="77777777" w:rsidR="00251D6B" w:rsidRDefault="00000000">
            <w:r>
              <w:t>西</w:t>
            </w:r>
            <w:r>
              <w:t>:</w:t>
            </w:r>
            <w:r>
              <w:t>自定义木构外墙</w:t>
            </w:r>
          </w:p>
        </w:tc>
        <w:tc>
          <w:tcPr>
            <w:tcW w:w="848" w:type="dxa"/>
            <w:vAlign w:val="center"/>
          </w:tcPr>
          <w:p w14:paraId="159FB9FC" w14:textId="77777777" w:rsidR="00251D6B" w:rsidRDefault="00000000">
            <w:r>
              <w:t>16:15</w:t>
            </w:r>
          </w:p>
        </w:tc>
        <w:tc>
          <w:tcPr>
            <w:tcW w:w="1415" w:type="dxa"/>
            <w:vAlign w:val="center"/>
          </w:tcPr>
          <w:p w14:paraId="2BAEC2A7" w14:textId="77777777" w:rsidR="00251D6B" w:rsidRDefault="00000000">
            <w:r>
              <w:t>26.57</w:t>
            </w:r>
          </w:p>
        </w:tc>
        <w:tc>
          <w:tcPr>
            <w:tcW w:w="1131" w:type="dxa"/>
            <w:vAlign w:val="center"/>
          </w:tcPr>
          <w:p w14:paraId="6A6E4CCB" w14:textId="77777777" w:rsidR="00251D6B" w:rsidRDefault="00000000">
            <w:r>
              <w:t>29.00</w:t>
            </w:r>
          </w:p>
        </w:tc>
        <w:tc>
          <w:tcPr>
            <w:tcW w:w="1131" w:type="dxa"/>
            <w:vAlign w:val="center"/>
          </w:tcPr>
          <w:p w14:paraId="2484F691" w14:textId="77777777" w:rsidR="00251D6B" w:rsidRDefault="00000000">
            <w:r>
              <w:t>满足</w:t>
            </w:r>
          </w:p>
        </w:tc>
      </w:tr>
      <w:tr w:rsidR="00251D6B" w14:paraId="4400DB5B" w14:textId="77777777">
        <w:tc>
          <w:tcPr>
            <w:tcW w:w="1403" w:type="dxa"/>
            <w:vMerge/>
            <w:vAlign w:val="center"/>
          </w:tcPr>
          <w:p w14:paraId="76A33B08" w14:textId="77777777" w:rsidR="00251D6B" w:rsidRDefault="00251D6B"/>
        </w:tc>
        <w:tc>
          <w:tcPr>
            <w:tcW w:w="3395" w:type="dxa"/>
            <w:vAlign w:val="center"/>
          </w:tcPr>
          <w:p w14:paraId="6F1C8C4D" w14:textId="77777777" w:rsidR="00251D6B" w:rsidRDefault="00000000">
            <w:r>
              <w:t>南</w:t>
            </w:r>
            <w:r>
              <w:t>:</w:t>
            </w:r>
            <w:r>
              <w:t>自定义木构外墙</w:t>
            </w:r>
          </w:p>
        </w:tc>
        <w:tc>
          <w:tcPr>
            <w:tcW w:w="848" w:type="dxa"/>
            <w:vAlign w:val="center"/>
          </w:tcPr>
          <w:p w14:paraId="353F637B" w14:textId="77777777" w:rsidR="00251D6B" w:rsidRDefault="00000000">
            <w:r>
              <w:t>14:40</w:t>
            </w:r>
          </w:p>
        </w:tc>
        <w:tc>
          <w:tcPr>
            <w:tcW w:w="1415" w:type="dxa"/>
            <w:vAlign w:val="center"/>
          </w:tcPr>
          <w:p w14:paraId="5BD822C0" w14:textId="77777777" w:rsidR="00251D6B" w:rsidRDefault="00000000">
            <w:r>
              <w:t>26.52</w:t>
            </w:r>
          </w:p>
        </w:tc>
        <w:tc>
          <w:tcPr>
            <w:tcW w:w="1131" w:type="dxa"/>
            <w:vAlign w:val="center"/>
          </w:tcPr>
          <w:p w14:paraId="0DB9FB04" w14:textId="77777777" w:rsidR="00251D6B" w:rsidRDefault="00000000">
            <w:r>
              <w:t>29.00</w:t>
            </w:r>
          </w:p>
        </w:tc>
        <w:tc>
          <w:tcPr>
            <w:tcW w:w="1131" w:type="dxa"/>
            <w:vAlign w:val="center"/>
          </w:tcPr>
          <w:p w14:paraId="32DF8512" w14:textId="77777777" w:rsidR="00251D6B" w:rsidRDefault="00000000">
            <w:r>
              <w:t>满足</w:t>
            </w:r>
          </w:p>
        </w:tc>
      </w:tr>
      <w:tr w:rsidR="00251D6B" w14:paraId="10258365" w14:textId="77777777">
        <w:tc>
          <w:tcPr>
            <w:tcW w:w="1403" w:type="dxa"/>
            <w:vMerge/>
            <w:vAlign w:val="center"/>
          </w:tcPr>
          <w:p w14:paraId="6FEC0766" w14:textId="77777777" w:rsidR="00251D6B" w:rsidRDefault="00251D6B"/>
        </w:tc>
        <w:tc>
          <w:tcPr>
            <w:tcW w:w="3395" w:type="dxa"/>
            <w:vAlign w:val="center"/>
          </w:tcPr>
          <w:p w14:paraId="4CE4CFFC" w14:textId="77777777" w:rsidR="00251D6B" w:rsidRDefault="00000000">
            <w:r>
              <w:t>北</w:t>
            </w:r>
            <w:r>
              <w:t>:</w:t>
            </w:r>
            <w:r>
              <w:t>自定义木构外墙</w:t>
            </w:r>
          </w:p>
        </w:tc>
        <w:tc>
          <w:tcPr>
            <w:tcW w:w="848" w:type="dxa"/>
            <w:vAlign w:val="center"/>
          </w:tcPr>
          <w:p w14:paraId="010BE12D" w14:textId="77777777" w:rsidR="00251D6B" w:rsidRDefault="00000000">
            <w:r>
              <w:t>15:45</w:t>
            </w:r>
          </w:p>
        </w:tc>
        <w:tc>
          <w:tcPr>
            <w:tcW w:w="1415" w:type="dxa"/>
            <w:vAlign w:val="center"/>
          </w:tcPr>
          <w:p w14:paraId="3FCA1AAB" w14:textId="77777777" w:rsidR="00251D6B" w:rsidRDefault="00000000">
            <w:r>
              <w:t>26.40</w:t>
            </w:r>
          </w:p>
        </w:tc>
        <w:tc>
          <w:tcPr>
            <w:tcW w:w="1131" w:type="dxa"/>
            <w:vAlign w:val="center"/>
          </w:tcPr>
          <w:p w14:paraId="476DE91D" w14:textId="77777777" w:rsidR="00251D6B" w:rsidRDefault="00000000">
            <w:r>
              <w:t>29.00</w:t>
            </w:r>
          </w:p>
        </w:tc>
        <w:tc>
          <w:tcPr>
            <w:tcW w:w="1131" w:type="dxa"/>
            <w:vAlign w:val="center"/>
          </w:tcPr>
          <w:p w14:paraId="5E94DE6A" w14:textId="77777777" w:rsidR="00251D6B" w:rsidRDefault="00000000">
            <w:r>
              <w:t>满足</w:t>
            </w:r>
          </w:p>
        </w:tc>
      </w:tr>
      <w:tr w:rsidR="00251D6B" w14:paraId="71DB98F1" w14:textId="77777777">
        <w:tc>
          <w:tcPr>
            <w:tcW w:w="1403" w:type="dxa"/>
            <w:vMerge w:val="restart"/>
            <w:vAlign w:val="center"/>
          </w:tcPr>
          <w:p w14:paraId="0A2E68FA" w14:textId="77777777" w:rsidR="00251D6B" w:rsidRDefault="00000000">
            <w:r>
              <w:t>热桥柱</w:t>
            </w:r>
          </w:p>
        </w:tc>
        <w:tc>
          <w:tcPr>
            <w:tcW w:w="3395" w:type="dxa"/>
            <w:vAlign w:val="center"/>
          </w:tcPr>
          <w:p w14:paraId="317DE389" w14:textId="77777777" w:rsidR="00251D6B" w:rsidRDefault="00000000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458ED8C2" w14:textId="77777777" w:rsidR="00251D6B" w:rsidRDefault="00000000">
            <w:r>
              <w:t>11:35</w:t>
            </w:r>
          </w:p>
        </w:tc>
        <w:tc>
          <w:tcPr>
            <w:tcW w:w="1415" w:type="dxa"/>
            <w:vAlign w:val="center"/>
          </w:tcPr>
          <w:p w14:paraId="141E6A17" w14:textId="77777777" w:rsidR="00251D6B" w:rsidRDefault="00000000">
            <w:r>
              <w:t>26.76</w:t>
            </w:r>
          </w:p>
        </w:tc>
        <w:tc>
          <w:tcPr>
            <w:tcW w:w="1131" w:type="dxa"/>
            <w:vAlign w:val="center"/>
          </w:tcPr>
          <w:p w14:paraId="6DD89F23" w14:textId="77777777" w:rsidR="00251D6B" w:rsidRDefault="00000000">
            <w:r>
              <w:t>29.00</w:t>
            </w:r>
          </w:p>
        </w:tc>
        <w:tc>
          <w:tcPr>
            <w:tcW w:w="1131" w:type="dxa"/>
            <w:vAlign w:val="center"/>
          </w:tcPr>
          <w:p w14:paraId="2A5DF70E" w14:textId="77777777" w:rsidR="00251D6B" w:rsidRDefault="00000000">
            <w:r>
              <w:t>满足</w:t>
            </w:r>
          </w:p>
        </w:tc>
      </w:tr>
      <w:tr w:rsidR="00251D6B" w14:paraId="5EC90693" w14:textId="77777777">
        <w:tc>
          <w:tcPr>
            <w:tcW w:w="1403" w:type="dxa"/>
            <w:vMerge/>
            <w:vAlign w:val="center"/>
          </w:tcPr>
          <w:p w14:paraId="108752FC" w14:textId="77777777" w:rsidR="00251D6B" w:rsidRDefault="00251D6B"/>
        </w:tc>
        <w:tc>
          <w:tcPr>
            <w:tcW w:w="3395" w:type="dxa"/>
            <w:vAlign w:val="center"/>
          </w:tcPr>
          <w:p w14:paraId="328743B9" w14:textId="77777777" w:rsidR="00251D6B" w:rsidRDefault="00000000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0A3DD033" w14:textId="77777777" w:rsidR="00251D6B" w:rsidRDefault="00000000">
            <w:r>
              <w:t>15:50</w:t>
            </w:r>
          </w:p>
        </w:tc>
        <w:tc>
          <w:tcPr>
            <w:tcW w:w="1415" w:type="dxa"/>
            <w:vAlign w:val="center"/>
          </w:tcPr>
          <w:p w14:paraId="0068ECA7" w14:textId="77777777" w:rsidR="00251D6B" w:rsidRDefault="00000000">
            <w:r>
              <w:t>26.93</w:t>
            </w:r>
          </w:p>
        </w:tc>
        <w:tc>
          <w:tcPr>
            <w:tcW w:w="1131" w:type="dxa"/>
            <w:vAlign w:val="center"/>
          </w:tcPr>
          <w:p w14:paraId="544B7804" w14:textId="77777777" w:rsidR="00251D6B" w:rsidRDefault="00000000">
            <w:r>
              <w:t>29.00</w:t>
            </w:r>
          </w:p>
        </w:tc>
        <w:tc>
          <w:tcPr>
            <w:tcW w:w="1131" w:type="dxa"/>
            <w:vAlign w:val="center"/>
          </w:tcPr>
          <w:p w14:paraId="6E4817E1" w14:textId="77777777" w:rsidR="00251D6B" w:rsidRDefault="00000000">
            <w:r>
              <w:t>满足</w:t>
            </w:r>
          </w:p>
        </w:tc>
      </w:tr>
      <w:tr w:rsidR="00251D6B" w14:paraId="4568E044" w14:textId="77777777">
        <w:tc>
          <w:tcPr>
            <w:tcW w:w="1403" w:type="dxa"/>
            <w:vMerge/>
            <w:vAlign w:val="center"/>
          </w:tcPr>
          <w:p w14:paraId="610E2EB6" w14:textId="77777777" w:rsidR="00251D6B" w:rsidRDefault="00251D6B"/>
        </w:tc>
        <w:tc>
          <w:tcPr>
            <w:tcW w:w="3395" w:type="dxa"/>
            <w:vAlign w:val="center"/>
          </w:tcPr>
          <w:p w14:paraId="7822D8E0" w14:textId="77777777" w:rsidR="00251D6B" w:rsidRDefault="00000000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6BE704A1" w14:textId="77777777" w:rsidR="00251D6B" w:rsidRDefault="00000000">
            <w:r>
              <w:t>14:05</w:t>
            </w:r>
          </w:p>
        </w:tc>
        <w:tc>
          <w:tcPr>
            <w:tcW w:w="1415" w:type="dxa"/>
            <w:vAlign w:val="center"/>
          </w:tcPr>
          <w:p w14:paraId="18A98D0D" w14:textId="77777777" w:rsidR="00251D6B" w:rsidRDefault="00000000">
            <w:r>
              <w:t>26.85</w:t>
            </w:r>
          </w:p>
        </w:tc>
        <w:tc>
          <w:tcPr>
            <w:tcW w:w="1131" w:type="dxa"/>
            <w:vAlign w:val="center"/>
          </w:tcPr>
          <w:p w14:paraId="3B94E93D" w14:textId="77777777" w:rsidR="00251D6B" w:rsidRDefault="00000000">
            <w:r>
              <w:t>29.00</w:t>
            </w:r>
          </w:p>
        </w:tc>
        <w:tc>
          <w:tcPr>
            <w:tcW w:w="1131" w:type="dxa"/>
            <w:vAlign w:val="center"/>
          </w:tcPr>
          <w:p w14:paraId="5AC4A7DE" w14:textId="77777777" w:rsidR="00251D6B" w:rsidRDefault="00000000">
            <w:r>
              <w:t>满足</w:t>
            </w:r>
          </w:p>
        </w:tc>
      </w:tr>
      <w:tr w:rsidR="00251D6B" w14:paraId="47D96006" w14:textId="77777777">
        <w:tc>
          <w:tcPr>
            <w:tcW w:w="1403" w:type="dxa"/>
            <w:vMerge/>
            <w:vAlign w:val="center"/>
          </w:tcPr>
          <w:p w14:paraId="63706AC4" w14:textId="77777777" w:rsidR="00251D6B" w:rsidRDefault="00251D6B"/>
        </w:tc>
        <w:tc>
          <w:tcPr>
            <w:tcW w:w="3395" w:type="dxa"/>
            <w:vAlign w:val="center"/>
          </w:tcPr>
          <w:p w14:paraId="6ABCC7C7" w14:textId="77777777" w:rsidR="00251D6B" w:rsidRDefault="00000000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674910AE" w14:textId="77777777" w:rsidR="00251D6B" w:rsidRDefault="00000000">
            <w:r>
              <w:t>15:10</w:t>
            </w:r>
          </w:p>
        </w:tc>
        <w:tc>
          <w:tcPr>
            <w:tcW w:w="1415" w:type="dxa"/>
            <w:vAlign w:val="center"/>
          </w:tcPr>
          <w:p w14:paraId="7911D8EC" w14:textId="77777777" w:rsidR="00251D6B" w:rsidRDefault="00000000">
            <w:r>
              <w:t>26.63</w:t>
            </w:r>
          </w:p>
        </w:tc>
        <w:tc>
          <w:tcPr>
            <w:tcW w:w="1131" w:type="dxa"/>
            <w:vAlign w:val="center"/>
          </w:tcPr>
          <w:p w14:paraId="3CBBBD49" w14:textId="77777777" w:rsidR="00251D6B" w:rsidRDefault="00000000">
            <w:r>
              <w:t>29.00</w:t>
            </w:r>
          </w:p>
        </w:tc>
        <w:tc>
          <w:tcPr>
            <w:tcW w:w="1131" w:type="dxa"/>
            <w:vAlign w:val="center"/>
          </w:tcPr>
          <w:p w14:paraId="09597490" w14:textId="77777777" w:rsidR="00251D6B" w:rsidRDefault="00000000">
            <w:r>
              <w:t>满足</w:t>
            </w:r>
          </w:p>
        </w:tc>
      </w:tr>
    </w:tbl>
    <w:p w14:paraId="7945AA5B" w14:textId="77777777" w:rsidR="00251D6B" w:rsidRDefault="00251D6B"/>
    <w:sectPr w:rsidR="00251D6B" w:rsidSect="00037112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A6DD0" w14:textId="77777777" w:rsidR="00037112" w:rsidRDefault="00037112">
      <w:r>
        <w:separator/>
      </w:r>
    </w:p>
  </w:endnote>
  <w:endnote w:type="continuationSeparator" w:id="0">
    <w:p w14:paraId="21492BBF" w14:textId="77777777" w:rsidR="00037112" w:rsidRDefault="0003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906C7E0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ECBF1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698AE" w14:textId="77777777" w:rsidR="00037112" w:rsidRDefault="00037112">
      <w:r>
        <w:separator/>
      </w:r>
    </w:p>
  </w:footnote>
  <w:footnote w:type="continuationSeparator" w:id="0">
    <w:p w14:paraId="57AB5366" w14:textId="77777777" w:rsidR="00037112" w:rsidRDefault="00037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EC987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7267DB" wp14:editId="7507114D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80539D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2B2FB886" wp14:editId="60C6C8C4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5538094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0213651">
    <w:abstractNumId w:val="2"/>
  </w:num>
  <w:num w:numId="3" w16cid:durableId="656375168">
    <w:abstractNumId w:val="1"/>
  </w:num>
  <w:num w:numId="4" w16cid:durableId="1919510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95"/>
    <w:rsid w:val="0000221A"/>
    <w:rsid w:val="00006DF4"/>
    <w:rsid w:val="0001534F"/>
    <w:rsid w:val="000266FA"/>
    <w:rsid w:val="00032E61"/>
    <w:rsid w:val="00034AC6"/>
    <w:rsid w:val="00035EED"/>
    <w:rsid w:val="00037112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51D6B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5F06E2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2B95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510EA1C"/>
  <w15:chartTrackingRefBased/>
  <w15:docId w15:val="{C0B82297-51EA-462C-8FBF-17338325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tmp15.dotx</Template>
  <TotalTime>2</TotalTime>
  <Pages>14</Pages>
  <Words>1508</Words>
  <Characters>8598</Characters>
  <Application>Microsoft Office Word</Application>
  <DocSecurity>0</DocSecurity>
  <Lines>71</Lines>
  <Paragraphs>20</Paragraphs>
  <ScaleCrop>false</ScaleCrop>
  <Company/>
  <LinksUpToDate>false</LinksUpToDate>
  <CharactersWithSpaces>10086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郑雨竺</dc:creator>
  <cp:keywords/>
  <dc:description/>
  <cp:lastModifiedBy>雨竺 郑</cp:lastModifiedBy>
  <cp:revision>2</cp:revision>
  <dcterms:created xsi:type="dcterms:W3CDTF">2024-03-16T02:54:00Z</dcterms:created>
  <dcterms:modified xsi:type="dcterms:W3CDTF">2024-03-16T02:56:00Z</dcterms:modified>
</cp:coreProperties>
</file>