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3802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6D21A3BA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E931247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2B310370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5ED6669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25DAAC5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E6CFB32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风雨桥</w:t>
            </w:r>
            <w:bookmarkEnd w:id="2"/>
          </w:p>
        </w:tc>
      </w:tr>
      <w:tr w:rsidR="00794676" w:rsidRPr="00D40158" w14:paraId="5C705E6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7E9B4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7185B3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湖南</w:t>
            </w:r>
            <w:r>
              <w:t>-</w:t>
            </w:r>
            <w:r>
              <w:t>怀化</w:t>
            </w:r>
            <w:bookmarkEnd w:id="3"/>
          </w:p>
        </w:tc>
      </w:tr>
      <w:tr w:rsidR="00794676" w:rsidRPr="00D40158" w14:paraId="28F8842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E2F80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750FCA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1390655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F2B9F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AD409F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6186A1F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8D5F9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B986C7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67EFA1E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00878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05C171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443BD4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230A1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E47D1A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01957F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C1280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E2A841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D3EA83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751809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CC002F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2024年3月16日</w:t>
              </w:r>
            </w:smartTag>
            <w:bookmarkEnd w:id="7"/>
          </w:p>
        </w:tc>
      </w:tr>
    </w:tbl>
    <w:p w14:paraId="77C7B0FF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304B1A2" wp14:editId="061F6527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E2C3C" w14:textId="77777777" w:rsidR="00557D07" w:rsidRDefault="00557D07">
      <w:pPr>
        <w:spacing w:line="240" w:lineRule="atLeast"/>
        <w:jc w:val="center"/>
        <w:rPr>
          <w:rFonts w:ascii="宋体" w:hAnsi="宋体"/>
        </w:rPr>
      </w:pPr>
    </w:p>
    <w:p w14:paraId="6053CE8A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83B67FE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A276EAF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5CDEE4B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562318A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A1176A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B02D14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0"/>
          </w:p>
        </w:tc>
      </w:tr>
      <w:tr w:rsidR="00794676" w:rsidRPr="00D40158" w14:paraId="139422F1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1B75E80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5525BB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5F68E91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50D2D4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58EB95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P4A493977</w:t>
            </w:r>
            <w:bookmarkEnd w:id="11"/>
          </w:p>
        </w:tc>
      </w:tr>
    </w:tbl>
    <w:p w14:paraId="56C2F0D2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0F9D7D7C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7E3C5AE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8237090" w14:textId="77777777" w:rsidR="004F00DA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79989" w:history="1">
        <w:r w:rsidR="004F00DA" w:rsidRPr="003E5852">
          <w:rPr>
            <w:rStyle w:val="a8"/>
          </w:rPr>
          <w:t>1</w:t>
        </w:r>
        <w:r w:rsidR="004F00D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F00DA" w:rsidRPr="003E5852">
          <w:rPr>
            <w:rStyle w:val="a8"/>
          </w:rPr>
          <w:t>建筑概况</w:t>
        </w:r>
        <w:r w:rsidR="004F00DA">
          <w:rPr>
            <w:webHidden/>
          </w:rPr>
          <w:tab/>
        </w:r>
        <w:r w:rsidR="004F00DA">
          <w:rPr>
            <w:webHidden/>
          </w:rPr>
          <w:fldChar w:fldCharType="begin"/>
        </w:r>
        <w:r w:rsidR="004F00DA">
          <w:rPr>
            <w:webHidden/>
          </w:rPr>
          <w:instrText xml:space="preserve"> PAGEREF _Toc161479989 \h </w:instrText>
        </w:r>
        <w:r w:rsidR="004F00DA">
          <w:rPr>
            <w:webHidden/>
          </w:rPr>
        </w:r>
        <w:r w:rsidR="004F00DA">
          <w:rPr>
            <w:webHidden/>
          </w:rPr>
          <w:fldChar w:fldCharType="separate"/>
        </w:r>
        <w:r w:rsidR="004F00DA">
          <w:rPr>
            <w:webHidden/>
          </w:rPr>
          <w:t>3</w:t>
        </w:r>
        <w:r w:rsidR="004F00DA">
          <w:rPr>
            <w:webHidden/>
          </w:rPr>
          <w:fldChar w:fldCharType="end"/>
        </w:r>
      </w:hyperlink>
    </w:p>
    <w:p w14:paraId="32A221AD" w14:textId="77777777" w:rsidR="004F00DA" w:rsidRDefault="004F00D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79990" w:history="1">
        <w:r w:rsidRPr="003E5852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E5852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F2A9C4" w14:textId="77777777" w:rsidR="004F00DA" w:rsidRDefault="004F00D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79991" w:history="1">
        <w:r w:rsidRPr="003E5852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E5852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867755B" w14:textId="77777777" w:rsidR="004F00DA" w:rsidRDefault="004F00D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992" w:history="1">
        <w:r w:rsidRPr="003E5852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852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40E03E4" w14:textId="77777777" w:rsidR="004F00DA" w:rsidRDefault="004F00D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993" w:history="1">
        <w:r w:rsidRPr="003E5852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852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8B827E1" w14:textId="77777777" w:rsidR="004F00DA" w:rsidRDefault="004F00D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79994" w:history="1">
        <w:r w:rsidRPr="003E5852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E5852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DECBB6" w14:textId="77777777" w:rsidR="004F00DA" w:rsidRDefault="004F00D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995" w:history="1">
        <w:r w:rsidRPr="003E5852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852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D39F151" w14:textId="77777777" w:rsidR="004F00DA" w:rsidRDefault="004F00D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996" w:history="1">
        <w:r w:rsidRPr="003E5852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852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EB6EFE" w14:textId="77777777" w:rsidR="004F00DA" w:rsidRDefault="004F00D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997" w:history="1">
        <w:r w:rsidRPr="003E5852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852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0DD373" w14:textId="77777777" w:rsidR="004F00DA" w:rsidRDefault="004F00D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998" w:history="1">
        <w:r w:rsidRPr="003E5852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852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675C010" w14:textId="77777777" w:rsidR="004F00DA" w:rsidRDefault="004F00D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79999" w:history="1">
        <w:r w:rsidRPr="003E5852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E5852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56051E" w14:textId="77777777" w:rsidR="004F00DA" w:rsidRDefault="004F00D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000" w:history="1">
        <w:r w:rsidRPr="003E5852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E5852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50F51E6" w14:textId="77777777" w:rsidR="004F00DA" w:rsidRDefault="004F00D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001" w:history="1">
        <w:r w:rsidRPr="003E5852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852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7C5C416" w14:textId="77777777" w:rsidR="004F00DA" w:rsidRDefault="004F00D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002" w:history="1">
        <w:r w:rsidRPr="003E5852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852">
          <w:rPr>
            <w:rStyle w:val="a8"/>
          </w:rPr>
          <w:t>自定义木构屋顶（光伏瓦）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9007088" w14:textId="77777777" w:rsidR="004F00DA" w:rsidRDefault="004F00D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003" w:history="1">
        <w:r w:rsidRPr="003E5852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852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EA0B04" w14:textId="77777777" w:rsidR="004F00DA" w:rsidRDefault="004F00D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004" w:history="1">
        <w:r w:rsidRPr="003E5852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852">
          <w:rPr>
            <w:rStyle w:val="a8"/>
          </w:rPr>
          <w:t>自定义木构外墙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DB56ACC" w14:textId="77777777" w:rsidR="004F00DA" w:rsidRDefault="004F00D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005" w:history="1">
        <w:r w:rsidRPr="003E5852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852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3CF05DA" w14:textId="77777777" w:rsidR="004F00DA" w:rsidRDefault="004F00D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006" w:history="1">
        <w:r w:rsidRPr="003E5852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852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8204BB1" w14:textId="77777777" w:rsidR="004F00DA" w:rsidRDefault="004F00D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007" w:history="1">
        <w:r w:rsidRPr="003E5852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E5852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A04BACB" w14:textId="77777777" w:rsidR="004F00DA" w:rsidRDefault="004F00D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008" w:history="1">
        <w:r w:rsidRPr="003E5852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E5852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27EAA07" w14:textId="77777777" w:rsidR="00794676" w:rsidRDefault="00794676" w:rsidP="00794676">
      <w:pPr>
        <w:spacing w:line="240" w:lineRule="atLeast"/>
      </w:pPr>
      <w:r>
        <w:fldChar w:fldCharType="end"/>
      </w:r>
    </w:p>
    <w:p w14:paraId="004DB5CC" w14:textId="77777777" w:rsidR="00794676" w:rsidRPr="009C4D39" w:rsidRDefault="00794676" w:rsidP="00794676">
      <w:pPr>
        <w:spacing w:line="240" w:lineRule="atLeast"/>
        <w:sectPr w:rsidR="00794676" w:rsidRPr="009C4D39" w:rsidSect="00670EFF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0441246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1479989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36F1535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E7DE5FE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EED0BFB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风雨桥</w:t>
            </w:r>
            <w:bookmarkEnd w:id="14"/>
          </w:p>
        </w:tc>
      </w:tr>
      <w:tr w:rsidR="00794676" w:rsidRPr="005816EB" w14:paraId="25062BD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316B1B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8AD2234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湖南</w:t>
            </w:r>
            <w:r>
              <w:t>-</w:t>
            </w:r>
            <w:r>
              <w:t>怀化</w:t>
            </w:r>
            <w:bookmarkEnd w:id="15"/>
          </w:p>
        </w:tc>
      </w:tr>
      <w:tr w:rsidR="00794676" w:rsidRPr="005816EB" w14:paraId="1A1D46B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8CC8FD3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5AB67EBF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27.60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26295136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110.00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0B7B2B9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02E492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AB9F866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7B8760B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F44CF4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DCF79FA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6B2898F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395E76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8DA562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96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74E2A88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F814AE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E23F7B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7E8AC59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66831D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64DB7A3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7.8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6B0D8F4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CCA7EA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F6AB0CD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</w:tbl>
    <w:p w14:paraId="023E525D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1479990"/>
      <w:bookmarkEnd w:id="13"/>
      <w:r>
        <w:rPr>
          <w:rFonts w:hint="eastAsia"/>
        </w:rPr>
        <w:t>评价依据</w:t>
      </w:r>
      <w:bookmarkEnd w:id="27"/>
    </w:p>
    <w:bookmarkEnd w:id="26"/>
    <w:p w14:paraId="2BEA7CD9" w14:textId="77777777" w:rsidR="009154A6" w:rsidRDefault="009154A6" w:rsidP="009154A6"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公共建筑节能设计标准</w:t>
      </w:r>
      <w:r>
        <w:rPr>
          <w:rFonts w:hint="eastAsia"/>
        </w:rPr>
        <w:t>GB50189-2015</w:t>
      </w:r>
      <w:bookmarkEnd w:id="28"/>
    </w:p>
    <w:p w14:paraId="5DC45A1D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50C1EDBD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29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29"/>
    </w:p>
    <w:p w14:paraId="3ACA5862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7FAD7094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3BC4DAD2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161479991"/>
      <w:r>
        <w:rPr>
          <w:rFonts w:hint="eastAsia"/>
        </w:rPr>
        <w:t>评价目标与方法</w:t>
      </w:r>
      <w:bookmarkEnd w:id="30"/>
    </w:p>
    <w:p w14:paraId="0A0B8A47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161479992"/>
      <w:r>
        <w:rPr>
          <w:rFonts w:hint="eastAsia"/>
          <w:kern w:val="2"/>
        </w:rPr>
        <w:t>评价目标</w:t>
      </w:r>
      <w:bookmarkEnd w:id="31"/>
    </w:p>
    <w:p w14:paraId="77C46D0D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2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2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459892D1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094548F3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161479993"/>
      <w:r>
        <w:rPr>
          <w:rFonts w:hint="eastAsia"/>
          <w:kern w:val="2"/>
        </w:rPr>
        <w:t>评价方法</w:t>
      </w:r>
      <w:bookmarkEnd w:id="33"/>
    </w:p>
    <w:p w14:paraId="420C50C5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6D835BC6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02D8AFEE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63649C5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25CE6E2E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7B65938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DE5131A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4DE1FEDF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71FBA0C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D54EFF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E872E74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430DC97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2F5E1D3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2CA53AD9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81A8FC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41ACB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4F00DA">
              <w:rPr>
                <w:position w:val="-9"/>
              </w:rPr>
              <w:pict w14:anchorId="63106214">
                <v:shape id="_x0000_i1071" type="#_x0000_t75" style="width:25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3E0BCDFE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65EA624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BC982A1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59CF6116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3CC630F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5300F6A9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1520A8EB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703A4C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1D5825F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6F737B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146E98A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20FCFF8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24E30AA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51C55C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B13741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545A0E3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DE04F17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5A096655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587A3836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068F89D0">
                <v:shape id="_x0000_i1027" type="#_x0000_t75" style="width:25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4F00DA">
              <w:rPr>
                <w:position w:val="-9"/>
              </w:rPr>
              <w:pict w14:anchorId="4BA69D4B">
                <v:shape id="_x0000_i1072" type="#_x0000_t75" style="width:25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63CB4ABA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08FEBCFB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2FA4A2E1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35A7A77E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7BD153BA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51ED30F1">
          <v:shape id="_x0000_i1029" type="#_x0000_t75" style="width:30.7pt;height:15.65pt" o:ole="">
            <v:imagedata r:id="rId11" o:title=""/>
          </v:shape>
          <o:OLEObject Type="Embed" ProgID="Equation.DSMT4" ShapeID="_x0000_i1029" DrawAspect="Content" ObjectID="_1772092797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137B8092">
          <v:shape id="_x0000_i103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4F00DA">
        <w:rPr>
          <w:position w:val="-6"/>
        </w:rPr>
        <w:pict w14:anchorId="04000D8D">
          <v:shape id="_x0000_i1073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2886074D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11489A8">
          <v:shape id="_x0000_i1032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4F00DA">
        <w:rPr>
          <w:position w:val="-8"/>
        </w:rPr>
        <w:pict w14:anchorId="5BF1A4AE">
          <v:shape id="_x0000_i107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38D2CAD9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60479F52">
          <v:shape id="_x0000_i103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4F00DA">
        <w:rPr>
          <w:rFonts w:ascii="宋体" w:hAnsi="宋体"/>
          <w:position w:val="-8"/>
        </w:rPr>
        <w:pict w14:anchorId="36B7ED26">
          <v:shape id="_x0000_i107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09BCB150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26EB12AB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3380456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370B2565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41A6587A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491194E9">
          <v:shape id="_x0000_i1036" type="#_x0000_t75" style="width:46.3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F00DA">
        <w:rPr>
          <w:position w:val="-23"/>
        </w:rPr>
        <w:pict w14:anchorId="428A7AC6">
          <v:shape id="_x0000_i1076" type="#_x0000_t75" style="width:46.3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259D106C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5594C662">
          <v:shape id="_x0000_i1038" type="#_x0000_t75" style="width:10.6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F00DA">
        <w:rPr>
          <w:position w:val="-24"/>
        </w:rPr>
        <w:pict w14:anchorId="478B903E">
          <v:shape id="_x0000_i1077" type="#_x0000_t75" style="width:10.6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02970EA">
          <v:shape id="_x0000_i104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F00DA">
        <w:rPr>
          <w:position w:val="-8"/>
        </w:rPr>
        <w:pict w14:anchorId="60DDAB68">
          <v:shape id="_x0000_i107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58BB962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3058BED">
          <v:shape id="_x0000_i1042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F00DA">
        <w:rPr>
          <w:position w:val="-8"/>
        </w:rPr>
        <w:pict w14:anchorId="76D5C016">
          <v:shape id="_x0000_i1079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13706A7">
          <v:shape id="_x0000_i1044" type="#_x0000_t75" style="width:31.3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F00DA">
        <w:rPr>
          <w:position w:val="-26"/>
        </w:rPr>
        <w:pict w14:anchorId="3706F57B">
          <v:shape id="_x0000_i1080" type="#_x0000_t75" style="width:31.3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C539648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1DB90C0B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21044E19">
          <v:shape id="_x0000_i1046" type="#_x0000_t75" style="width:308.6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F00DA">
        <w:rPr>
          <w:position w:val="-21"/>
        </w:rPr>
        <w:pict w14:anchorId="3D34CEED">
          <v:shape id="_x0000_i1081" type="#_x0000_t75" style="width:308.6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F0FCB33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7BF34F1F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02F522C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DF33CA1">
          <v:shape id="_x0000_i1048" type="#_x0000_t75" style="width:51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F00DA">
        <w:rPr>
          <w:position w:val="-8"/>
        </w:rPr>
        <w:pict w14:anchorId="6769C0DB">
          <v:shape id="_x0000_i1082" type="#_x0000_t75" style="width:51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F187FA0">
          <v:shape id="_x0000_i1050" type="#_x0000_t75" style="width:31.3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F00DA">
        <w:rPr>
          <w:position w:val="-26"/>
        </w:rPr>
        <w:pict w14:anchorId="49E516CF">
          <v:shape id="_x0000_i1083" type="#_x0000_t75" style="width:31.3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727029D6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401FE5D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4A8DC70">
          <v:shape id="_x0000_i1052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F00DA">
        <w:rPr>
          <w:position w:val="-8"/>
        </w:rPr>
        <w:pict w14:anchorId="0D1D9B58">
          <v:shape id="_x0000_i1084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6B8806EE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43DD2CC0">
          <v:shape id="_x0000_i105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4F00DA">
        <w:rPr>
          <w:position w:val="-8"/>
        </w:rPr>
        <w:pict w14:anchorId="170A9AEB">
          <v:shape id="_x0000_i108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5C7ECDCC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07A9F656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0CE5E2B2">
          <v:shape id="_x0000_i1056" type="#_x0000_t75" style="width:82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F00DA">
        <w:rPr>
          <w:position w:val="-9"/>
        </w:rPr>
        <w:pict w14:anchorId="6A36786A">
          <v:shape id="_x0000_i1086" type="#_x0000_t75" style="width:82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1E5BF1F3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46B66BB9">
          <v:shape id="_x0000_i105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4F00DA">
        <w:rPr>
          <w:rFonts w:ascii="Cambria Math" w:hAnsi="Cambria Math"/>
          <w:color w:val="000000"/>
          <w:szCs w:val="21"/>
        </w:rPr>
        <w:pict w14:anchorId="5F4F83A7">
          <v:shape id="_x0000_i1087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485DAD4D" w14:textId="77777777" w:rsidR="00794676" w:rsidRPr="00C72292" w:rsidRDefault="00794676" w:rsidP="00794676">
      <w:pPr>
        <w:pStyle w:val="a0"/>
        <w:ind w:left="1470" w:right="1470"/>
      </w:pPr>
    </w:p>
    <w:p w14:paraId="4CCE3B63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161479994"/>
      <w:r>
        <w:rPr>
          <w:rFonts w:hint="eastAsia"/>
        </w:rPr>
        <w:t>边界</w:t>
      </w:r>
      <w:r>
        <w:t>条件参数设置</w:t>
      </w:r>
      <w:bookmarkEnd w:id="35"/>
    </w:p>
    <w:p w14:paraId="1EC92BB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16147999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2E5B59F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269E004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67CF7D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533BA88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32BC0A5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4797527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17584ED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70CB35E2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2903928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087A89A5">
                <v:shape id="_x0000_i1060" type="#_x0000_t75" style="width:15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1ED5ACA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FFF289A">
                <v:shape id="_x0000_i1061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4F00DA">
              <w:rPr>
                <w:position w:val="-8"/>
              </w:rPr>
              <w:pict w14:anchorId="5AC5757C">
                <v:shape id="_x0000_i108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39C0FE7B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BEF9245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AFCAB43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DF109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6438F235">
                <v:shape id="_x0000_i1063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E8D5E6F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06C846A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3E20CA46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1159B80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A42D5ED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18E45A73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04FB2C0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7B0C520">
                <v:shape id="_x0000_i1064" type="#_x0000_t75" style="width:2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2D50107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0954661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69B9D319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36CF773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B6EA4A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3874FB7">
                <v:shape id="_x0000_i106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EAE6678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909F953">
                <v:shape id="_x0000_i1066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4F00DA">
              <w:rPr>
                <w:position w:val="-8"/>
              </w:rPr>
              <w:pict w14:anchorId="5EAE9076">
                <v:shape id="_x0000_i1089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39DC2FC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064E42FF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075DDB6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65D9CD8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9E8D841">
                <v:shape id="_x0000_i106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056C86F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C542C7B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43B4293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ECC1551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4C786E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4BD2A34">
                <v:shape id="_x0000_i1069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5901CF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4B34A80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7D3E017D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65A967A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16147999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14:paraId="5C4B75D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 wp14:anchorId="7F41DDE0" wp14:editId="1CE9E0CD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3FFA2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57D07" w14:paraId="37DBC742" w14:textId="77777777">
        <w:tc>
          <w:tcPr>
            <w:tcW w:w="777" w:type="dxa"/>
            <w:shd w:val="clear" w:color="auto" w:fill="E6E6E6"/>
            <w:vAlign w:val="center"/>
          </w:tcPr>
          <w:p w14:paraId="0CA2DDD8" w14:textId="77777777" w:rsidR="00557D0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2561D6" w14:textId="77777777" w:rsidR="00557D0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273BB0" w14:textId="77777777" w:rsidR="00557D0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29ACD2" w14:textId="77777777" w:rsidR="00557D0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D7E4FB" w14:textId="77777777" w:rsidR="00557D0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785237" w14:textId="77777777" w:rsidR="00557D0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F6EA70" w14:textId="77777777" w:rsidR="00557D0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8C9817" w14:textId="77777777" w:rsidR="00557D0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B3762E" w14:textId="77777777" w:rsidR="00557D0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C9BC04" w14:textId="77777777" w:rsidR="00557D0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3EE894" w14:textId="77777777" w:rsidR="00557D0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6D4ACF" w14:textId="77777777" w:rsidR="00557D07" w:rsidRDefault="00000000">
            <w:pPr>
              <w:jc w:val="center"/>
            </w:pPr>
            <w:r>
              <w:t>11:00</w:t>
            </w:r>
          </w:p>
        </w:tc>
      </w:tr>
      <w:tr w:rsidR="00557D07" w14:paraId="58277E65" w14:textId="77777777">
        <w:tc>
          <w:tcPr>
            <w:tcW w:w="777" w:type="dxa"/>
            <w:vAlign w:val="center"/>
          </w:tcPr>
          <w:p w14:paraId="057803B9" w14:textId="77777777" w:rsidR="00557D07" w:rsidRDefault="00000000">
            <w:r>
              <w:t>28.10</w:t>
            </w:r>
          </w:p>
        </w:tc>
        <w:tc>
          <w:tcPr>
            <w:tcW w:w="777" w:type="dxa"/>
            <w:vAlign w:val="center"/>
          </w:tcPr>
          <w:p w14:paraId="68339464" w14:textId="77777777" w:rsidR="00557D07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1DD0A569" w14:textId="77777777" w:rsidR="00557D07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686661E4" w14:textId="77777777" w:rsidR="00557D07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3AC6633C" w14:textId="77777777" w:rsidR="00557D07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67D9D4DA" w14:textId="77777777" w:rsidR="00557D07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2AC7AA27" w14:textId="77777777" w:rsidR="00557D07" w:rsidRDefault="00000000">
            <w:r>
              <w:t>27.80</w:t>
            </w:r>
          </w:p>
        </w:tc>
        <w:tc>
          <w:tcPr>
            <w:tcW w:w="777" w:type="dxa"/>
            <w:vAlign w:val="center"/>
          </w:tcPr>
          <w:p w14:paraId="48D776C7" w14:textId="77777777" w:rsidR="00557D07" w:rsidRDefault="00000000">
            <w:r>
              <w:t>28.80</w:t>
            </w:r>
          </w:p>
        </w:tc>
        <w:tc>
          <w:tcPr>
            <w:tcW w:w="777" w:type="dxa"/>
            <w:vAlign w:val="center"/>
          </w:tcPr>
          <w:p w14:paraId="0CF49D9E" w14:textId="77777777" w:rsidR="00557D07" w:rsidRDefault="00000000">
            <w:r>
              <w:t>30.20</w:t>
            </w:r>
          </w:p>
        </w:tc>
        <w:tc>
          <w:tcPr>
            <w:tcW w:w="777" w:type="dxa"/>
            <w:vAlign w:val="center"/>
          </w:tcPr>
          <w:p w14:paraId="1F4F6A67" w14:textId="77777777" w:rsidR="00557D07" w:rsidRDefault="00000000">
            <w:r>
              <w:t>31.70</w:t>
            </w:r>
          </w:p>
        </w:tc>
        <w:tc>
          <w:tcPr>
            <w:tcW w:w="777" w:type="dxa"/>
            <w:vAlign w:val="center"/>
          </w:tcPr>
          <w:p w14:paraId="44B1A724" w14:textId="77777777" w:rsidR="00557D07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6E65F2FB" w14:textId="77777777" w:rsidR="00557D07" w:rsidRDefault="00000000">
            <w:r>
              <w:t>34.50</w:t>
            </w:r>
          </w:p>
        </w:tc>
      </w:tr>
      <w:tr w:rsidR="00557D07" w14:paraId="4135FDCB" w14:textId="77777777">
        <w:tc>
          <w:tcPr>
            <w:tcW w:w="777" w:type="dxa"/>
            <w:shd w:val="clear" w:color="auto" w:fill="E6E6E6"/>
            <w:vAlign w:val="center"/>
          </w:tcPr>
          <w:p w14:paraId="7E28C23A" w14:textId="77777777" w:rsidR="00557D0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B02D98" w14:textId="77777777" w:rsidR="00557D0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D20A3F" w14:textId="77777777" w:rsidR="00557D0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DFC743" w14:textId="77777777" w:rsidR="00557D0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EC2DE8" w14:textId="77777777" w:rsidR="00557D0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9EB95" w14:textId="77777777" w:rsidR="00557D0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BF85DA" w14:textId="77777777" w:rsidR="00557D0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7EC40D" w14:textId="77777777" w:rsidR="00557D0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3407FB" w14:textId="77777777" w:rsidR="00557D0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22F92F" w14:textId="77777777" w:rsidR="00557D0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BE411C" w14:textId="77777777" w:rsidR="00557D0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D4C27D" w14:textId="77777777" w:rsidR="00557D07" w:rsidRDefault="00000000">
            <w:r>
              <w:t>23:00</w:t>
            </w:r>
          </w:p>
        </w:tc>
      </w:tr>
      <w:tr w:rsidR="00557D07" w14:paraId="36144B7A" w14:textId="77777777">
        <w:tc>
          <w:tcPr>
            <w:tcW w:w="777" w:type="dxa"/>
            <w:vAlign w:val="center"/>
          </w:tcPr>
          <w:p w14:paraId="4F561A0E" w14:textId="77777777" w:rsidR="00557D07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3532659A" w14:textId="77777777" w:rsidR="00557D07" w:rsidRDefault="00000000">
            <w:r>
              <w:t>36.60</w:t>
            </w:r>
          </w:p>
        </w:tc>
        <w:tc>
          <w:tcPr>
            <w:tcW w:w="777" w:type="dxa"/>
            <w:vAlign w:val="center"/>
          </w:tcPr>
          <w:p w14:paraId="6970889A" w14:textId="77777777" w:rsidR="00557D07" w:rsidRDefault="00000000">
            <w:r>
              <w:t>37.40</w:t>
            </w:r>
          </w:p>
        </w:tc>
        <w:tc>
          <w:tcPr>
            <w:tcW w:w="777" w:type="dxa"/>
            <w:vAlign w:val="center"/>
          </w:tcPr>
          <w:p w14:paraId="1D357CF9" w14:textId="77777777" w:rsidR="00557D07" w:rsidRDefault="00000000">
            <w:r>
              <w:t>37.70</w:t>
            </w:r>
          </w:p>
        </w:tc>
        <w:tc>
          <w:tcPr>
            <w:tcW w:w="777" w:type="dxa"/>
            <w:vAlign w:val="center"/>
          </w:tcPr>
          <w:p w14:paraId="28082E0E" w14:textId="77777777" w:rsidR="00557D07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5CDBA181" w14:textId="77777777" w:rsidR="00557D07" w:rsidRDefault="00000000">
            <w:r>
              <w:t>35.90</w:t>
            </w:r>
          </w:p>
        </w:tc>
        <w:tc>
          <w:tcPr>
            <w:tcW w:w="777" w:type="dxa"/>
            <w:vAlign w:val="center"/>
          </w:tcPr>
          <w:p w14:paraId="70CFCA92" w14:textId="77777777" w:rsidR="00557D07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6E9B34C7" w14:textId="77777777" w:rsidR="00557D07" w:rsidRDefault="00000000">
            <w:r>
              <w:t>32.80</w:t>
            </w:r>
          </w:p>
        </w:tc>
        <w:tc>
          <w:tcPr>
            <w:tcW w:w="777" w:type="dxa"/>
            <w:vAlign w:val="center"/>
          </w:tcPr>
          <w:p w14:paraId="5344AC4E" w14:textId="77777777" w:rsidR="00557D07" w:rsidRDefault="00000000">
            <w:r>
              <w:t>32.20</w:t>
            </w:r>
          </w:p>
        </w:tc>
        <w:tc>
          <w:tcPr>
            <w:tcW w:w="777" w:type="dxa"/>
            <w:vAlign w:val="center"/>
          </w:tcPr>
          <w:p w14:paraId="0C93097A" w14:textId="77777777" w:rsidR="00557D07" w:rsidRDefault="00000000">
            <w:r>
              <w:t>31.60</w:t>
            </w:r>
          </w:p>
        </w:tc>
        <w:tc>
          <w:tcPr>
            <w:tcW w:w="777" w:type="dxa"/>
            <w:vAlign w:val="center"/>
          </w:tcPr>
          <w:p w14:paraId="7FDF3853" w14:textId="77777777" w:rsidR="00557D07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3180D265" w14:textId="77777777" w:rsidR="00557D07" w:rsidRDefault="00000000">
            <w:r>
              <w:t>30.30</w:t>
            </w:r>
          </w:p>
        </w:tc>
      </w:tr>
    </w:tbl>
    <w:p w14:paraId="43A0588B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14:paraId="7971A270" w14:textId="696244B3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0" w:name="室外逐时温度备注"/>
      <w:bookmarkEnd w:id="40"/>
      <w:r>
        <w:rPr>
          <w:rFonts w:ascii="宋体" w:hAnsi="宋体"/>
          <w:b/>
          <w:color w:val="000000"/>
          <w:sz w:val="18"/>
          <w:szCs w:val="18"/>
        </w:rPr>
        <w:t>注：气象数据参考 湖南-</w:t>
      </w:r>
      <w:r w:rsidR="004F00DA">
        <w:rPr>
          <w:rFonts w:ascii="宋体" w:hAnsi="宋体" w:hint="eastAsia"/>
          <w:b/>
          <w:color w:val="000000"/>
          <w:sz w:val="18"/>
          <w:szCs w:val="18"/>
        </w:rPr>
        <w:t>怀化</w:t>
      </w:r>
    </w:p>
    <w:p w14:paraId="177189A4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16147999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7806E3B5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79BA223B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4C0207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09AAC9A8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49A84102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3B5A8101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07F90142">
                <v:shape id="_x0000_i107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1A13CCB9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</w:t>
            </w:r>
            <w:r w:rsidRPr="006D6B19">
              <w:rPr>
                <w:color w:val="000000"/>
                <w:szCs w:val="21"/>
              </w:rPr>
              <w:lastRenderedPageBreak/>
              <w:t>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4A18205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lastRenderedPageBreak/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43059EC2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6D2BCF9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557D07" w14:paraId="419DADA4" w14:textId="77777777">
        <w:tc>
          <w:tcPr>
            <w:tcW w:w="1556" w:type="dxa"/>
            <w:shd w:val="clear" w:color="auto" w:fill="E6E6E6"/>
            <w:vAlign w:val="center"/>
          </w:tcPr>
          <w:p w14:paraId="6DA86EBA" w14:textId="77777777" w:rsidR="00557D07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ACC057" w14:textId="77777777" w:rsidR="00557D07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5BC3AB" w14:textId="77777777" w:rsidR="00557D07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6E268D" w14:textId="77777777" w:rsidR="00557D07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C9C83D" w14:textId="77777777" w:rsidR="00557D07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139DE9" w14:textId="77777777" w:rsidR="00557D07" w:rsidRDefault="00000000">
            <w:pPr>
              <w:jc w:val="center"/>
            </w:pPr>
            <w:r>
              <w:t>水平</w:t>
            </w:r>
          </w:p>
        </w:tc>
      </w:tr>
      <w:tr w:rsidR="00557D07" w14:paraId="6B453842" w14:textId="77777777">
        <w:tc>
          <w:tcPr>
            <w:tcW w:w="1556" w:type="dxa"/>
            <w:shd w:val="clear" w:color="auto" w:fill="E6E6E6"/>
            <w:vAlign w:val="center"/>
          </w:tcPr>
          <w:p w14:paraId="591B36AE" w14:textId="77777777" w:rsidR="00557D07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040DA3B5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4DF8D9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50691C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DD2D90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729D7B7" w14:textId="77777777" w:rsidR="00557D07" w:rsidRDefault="00000000">
            <w:r>
              <w:t>0.00</w:t>
            </w:r>
          </w:p>
        </w:tc>
      </w:tr>
      <w:tr w:rsidR="00557D07" w14:paraId="4480737D" w14:textId="77777777">
        <w:tc>
          <w:tcPr>
            <w:tcW w:w="1556" w:type="dxa"/>
            <w:shd w:val="clear" w:color="auto" w:fill="E6E6E6"/>
            <w:vAlign w:val="center"/>
          </w:tcPr>
          <w:p w14:paraId="598C1F55" w14:textId="77777777" w:rsidR="00557D07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6F9AD452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D042D4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A08E5D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3826D57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A95721" w14:textId="77777777" w:rsidR="00557D07" w:rsidRDefault="00000000">
            <w:r>
              <w:t>0.00</w:t>
            </w:r>
          </w:p>
        </w:tc>
      </w:tr>
      <w:tr w:rsidR="00557D07" w14:paraId="038D30CE" w14:textId="77777777">
        <w:tc>
          <w:tcPr>
            <w:tcW w:w="1556" w:type="dxa"/>
            <w:shd w:val="clear" w:color="auto" w:fill="E6E6E6"/>
            <w:vAlign w:val="center"/>
          </w:tcPr>
          <w:p w14:paraId="0EDB6ED6" w14:textId="77777777" w:rsidR="00557D07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1337B4DA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B21D002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35BB23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590276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C02D0D" w14:textId="77777777" w:rsidR="00557D07" w:rsidRDefault="00000000">
            <w:r>
              <w:t>0.00</w:t>
            </w:r>
          </w:p>
        </w:tc>
      </w:tr>
      <w:tr w:rsidR="00557D07" w14:paraId="064B04B0" w14:textId="77777777">
        <w:tc>
          <w:tcPr>
            <w:tcW w:w="1556" w:type="dxa"/>
            <w:shd w:val="clear" w:color="auto" w:fill="E6E6E6"/>
            <w:vAlign w:val="center"/>
          </w:tcPr>
          <w:p w14:paraId="5A960396" w14:textId="77777777" w:rsidR="00557D07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48146689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AE75D4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EB1A9C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68AF48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194A7B" w14:textId="77777777" w:rsidR="00557D07" w:rsidRDefault="00000000">
            <w:r>
              <w:t>0.00</w:t>
            </w:r>
          </w:p>
        </w:tc>
      </w:tr>
      <w:tr w:rsidR="00557D07" w14:paraId="3AC05E9A" w14:textId="77777777">
        <w:tc>
          <w:tcPr>
            <w:tcW w:w="1556" w:type="dxa"/>
            <w:shd w:val="clear" w:color="auto" w:fill="E6E6E6"/>
            <w:vAlign w:val="center"/>
          </w:tcPr>
          <w:p w14:paraId="06FF89AA" w14:textId="77777777" w:rsidR="00557D07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1450FB4E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1C589D3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4516C2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86BF4E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661855" w14:textId="77777777" w:rsidR="00557D07" w:rsidRDefault="00000000">
            <w:r>
              <w:t>0.00</w:t>
            </w:r>
          </w:p>
        </w:tc>
      </w:tr>
      <w:tr w:rsidR="00557D07" w14:paraId="7F304087" w14:textId="77777777">
        <w:tc>
          <w:tcPr>
            <w:tcW w:w="1556" w:type="dxa"/>
            <w:shd w:val="clear" w:color="auto" w:fill="E6E6E6"/>
            <w:vAlign w:val="center"/>
          </w:tcPr>
          <w:p w14:paraId="00FA1F2D" w14:textId="77777777" w:rsidR="00557D07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168AC409" w14:textId="77777777" w:rsidR="00557D07" w:rsidRDefault="00000000">
            <w:r>
              <w:t>82.12</w:t>
            </w:r>
          </w:p>
        </w:tc>
        <w:tc>
          <w:tcPr>
            <w:tcW w:w="1556" w:type="dxa"/>
            <w:vAlign w:val="center"/>
          </w:tcPr>
          <w:p w14:paraId="648F5A12" w14:textId="77777777" w:rsidR="00557D07" w:rsidRDefault="00000000">
            <w:r>
              <w:t>35.21</w:t>
            </w:r>
          </w:p>
        </w:tc>
        <w:tc>
          <w:tcPr>
            <w:tcW w:w="1556" w:type="dxa"/>
            <w:vAlign w:val="center"/>
          </w:tcPr>
          <w:p w14:paraId="6A7F50D8" w14:textId="77777777" w:rsidR="00557D07" w:rsidRDefault="00000000">
            <w:r>
              <w:t>38.16</w:t>
            </w:r>
          </w:p>
        </w:tc>
        <w:tc>
          <w:tcPr>
            <w:tcW w:w="1556" w:type="dxa"/>
            <w:vAlign w:val="center"/>
          </w:tcPr>
          <w:p w14:paraId="314D70FF" w14:textId="77777777" w:rsidR="00557D07" w:rsidRDefault="00000000">
            <w:r>
              <w:t>18.92</w:t>
            </w:r>
          </w:p>
        </w:tc>
        <w:tc>
          <w:tcPr>
            <w:tcW w:w="1556" w:type="dxa"/>
            <w:vAlign w:val="center"/>
          </w:tcPr>
          <w:p w14:paraId="02F4AA27" w14:textId="77777777" w:rsidR="00557D07" w:rsidRDefault="00000000">
            <w:r>
              <w:t>68.40</w:t>
            </w:r>
          </w:p>
        </w:tc>
      </w:tr>
      <w:tr w:rsidR="00557D07" w14:paraId="79E8550A" w14:textId="77777777">
        <w:tc>
          <w:tcPr>
            <w:tcW w:w="1556" w:type="dxa"/>
            <w:shd w:val="clear" w:color="auto" w:fill="E6E6E6"/>
            <w:vAlign w:val="center"/>
          </w:tcPr>
          <w:p w14:paraId="79287B3F" w14:textId="77777777" w:rsidR="00557D07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210D0890" w14:textId="77777777" w:rsidR="00557D07" w:rsidRDefault="00000000">
            <w:r>
              <w:t>230.44</w:t>
            </w:r>
          </w:p>
        </w:tc>
        <w:tc>
          <w:tcPr>
            <w:tcW w:w="1556" w:type="dxa"/>
            <w:vAlign w:val="center"/>
          </w:tcPr>
          <w:p w14:paraId="0C0E4CB7" w14:textId="77777777" w:rsidR="00557D07" w:rsidRDefault="00000000">
            <w:r>
              <w:t>110.62</w:t>
            </w:r>
          </w:p>
        </w:tc>
        <w:tc>
          <w:tcPr>
            <w:tcW w:w="1556" w:type="dxa"/>
            <w:vAlign w:val="center"/>
          </w:tcPr>
          <w:p w14:paraId="1BA1B823" w14:textId="77777777" w:rsidR="00557D07" w:rsidRDefault="00000000">
            <w:r>
              <w:t>105.85</w:t>
            </w:r>
          </w:p>
        </w:tc>
        <w:tc>
          <w:tcPr>
            <w:tcW w:w="1556" w:type="dxa"/>
            <w:vAlign w:val="center"/>
          </w:tcPr>
          <w:p w14:paraId="2621DE46" w14:textId="77777777" w:rsidR="00557D07" w:rsidRDefault="00000000">
            <w:r>
              <w:t>66.77</w:t>
            </w:r>
          </w:p>
        </w:tc>
        <w:tc>
          <w:tcPr>
            <w:tcW w:w="1556" w:type="dxa"/>
            <w:vAlign w:val="center"/>
          </w:tcPr>
          <w:p w14:paraId="7C58E8CF" w14:textId="77777777" w:rsidR="00557D07" w:rsidRDefault="00000000">
            <w:r>
              <w:t>215.20</w:t>
            </w:r>
          </w:p>
        </w:tc>
      </w:tr>
      <w:tr w:rsidR="00557D07" w14:paraId="681B3925" w14:textId="77777777">
        <w:tc>
          <w:tcPr>
            <w:tcW w:w="1556" w:type="dxa"/>
            <w:shd w:val="clear" w:color="auto" w:fill="E6E6E6"/>
            <w:vAlign w:val="center"/>
          </w:tcPr>
          <w:p w14:paraId="61136CF9" w14:textId="77777777" w:rsidR="00557D07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41486E8A" w14:textId="77777777" w:rsidR="00557D07" w:rsidRDefault="00000000">
            <w:r>
              <w:t>351.90</w:t>
            </w:r>
          </w:p>
        </w:tc>
        <w:tc>
          <w:tcPr>
            <w:tcW w:w="1556" w:type="dxa"/>
            <w:vAlign w:val="center"/>
          </w:tcPr>
          <w:p w14:paraId="12C5750F" w14:textId="77777777" w:rsidR="00557D07" w:rsidRDefault="00000000">
            <w:r>
              <w:t>199.81</w:t>
            </w:r>
          </w:p>
        </w:tc>
        <w:tc>
          <w:tcPr>
            <w:tcW w:w="1556" w:type="dxa"/>
            <w:vAlign w:val="center"/>
          </w:tcPr>
          <w:p w14:paraId="3C287A85" w14:textId="77777777" w:rsidR="00557D07" w:rsidRDefault="00000000">
            <w:r>
              <w:t>170.14</w:t>
            </w:r>
          </w:p>
        </w:tc>
        <w:tc>
          <w:tcPr>
            <w:tcW w:w="1556" w:type="dxa"/>
            <w:vAlign w:val="center"/>
          </w:tcPr>
          <w:p w14:paraId="77F11163" w14:textId="77777777" w:rsidR="00557D07" w:rsidRDefault="00000000">
            <w:r>
              <w:t>131.31</w:t>
            </w:r>
          </w:p>
        </w:tc>
        <w:tc>
          <w:tcPr>
            <w:tcW w:w="1556" w:type="dxa"/>
            <w:vAlign w:val="center"/>
          </w:tcPr>
          <w:p w14:paraId="7634F155" w14:textId="77777777" w:rsidR="00557D07" w:rsidRDefault="00000000">
            <w:r>
              <w:t>384.10</w:t>
            </w:r>
          </w:p>
        </w:tc>
      </w:tr>
      <w:tr w:rsidR="00557D07" w14:paraId="6EC7D3A9" w14:textId="77777777">
        <w:tc>
          <w:tcPr>
            <w:tcW w:w="1556" w:type="dxa"/>
            <w:shd w:val="clear" w:color="auto" w:fill="E6E6E6"/>
            <w:vAlign w:val="center"/>
          </w:tcPr>
          <w:p w14:paraId="776C369A" w14:textId="77777777" w:rsidR="00557D07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0D779CF2" w14:textId="77777777" w:rsidR="00557D07" w:rsidRDefault="00000000">
            <w:r>
              <w:t>432.20</w:t>
            </w:r>
          </w:p>
        </w:tc>
        <w:tc>
          <w:tcPr>
            <w:tcW w:w="1556" w:type="dxa"/>
            <w:vAlign w:val="center"/>
          </w:tcPr>
          <w:p w14:paraId="40CCB213" w14:textId="77777777" w:rsidR="00557D07" w:rsidRDefault="00000000">
            <w:r>
              <w:t>264.73</w:t>
            </w:r>
          </w:p>
        </w:tc>
        <w:tc>
          <w:tcPr>
            <w:tcW w:w="1556" w:type="dxa"/>
            <w:vAlign w:val="center"/>
          </w:tcPr>
          <w:p w14:paraId="07D86BA8" w14:textId="77777777" w:rsidR="00557D07" w:rsidRDefault="00000000">
            <w:r>
              <w:t>202.31</w:t>
            </w:r>
          </w:p>
        </w:tc>
        <w:tc>
          <w:tcPr>
            <w:tcW w:w="1556" w:type="dxa"/>
            <w:vAlign w:val="center"/>
          </w:tcPr>
          <w:p w14:paraId="14A6BCF6" w14:textId="77777777" w:rsidR="00557D07" w:rsidRDefault="00000000">
            <w:r>
              <w:t>163.82</w:t>
            </w:r>
          </w:p>
        </w:tc>
        <w:tc>
          <w:tcPr>
            <w:tcW w:w="1556" w:type="dxa"/>
            <w:vAlign w:val="center"/>
          </w:tcPr>
          <w:p w14:paraId="5BABF44B" w14:textId="77777777" w:rsidR="00557D07" w:rsidRDefault="00000000">
            <w:r>
              <w:t>542.70</w:t>
            </w:r>
          </w:p>
        </w:tc>
      </w:tr>
      <w:tr w:rsidR="00557D07" w14:paraId="5574930D" w14:textId="77777777">
        <w:tc>
          <w:tcPr>
            <w:tcW w:w="1556" w:type="dxa"/>
            <w:shd w:val="clear" w:color="auto" w:fill="E6E6E6"/>
            <w:vAlign w:val="center"/>
          </w:tcPr>
          <w:p w14:paraId="030FE240" w14:textId="77777777" w:rsidR="00557D07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13675B70" w14:textId="77777777" w:rsidR="00557D07" w:rsidRDefault="00000000">
            <w:r>
              <w:t>427.27</w:t>
            </w:r>
          </w:p>
        </w:tc>
        <w:tc>
          <w:tcPr>
            <w:tcW w:w="1556" w:type="dxa"/>
            <w:vAlign w:val="center"/>
          </w:tcPr>
          <w:p w14:paraId="7F2B9547" w14:textId="77777777" w:rsidR="00557D07" w:rsidRDefault="00000000">
            <w:r>
              <w:t>332.95</w:t>
            </w:r>
          </w:p>
        </w:tc>
        <w:tc>
          <w:tcPr>
            <w:tcW w:w="1556" w:type="dxa"/>
            <w:vAlign w:val="center"/>
          </w:tcPr>
          <w:p w14:paraId="460AC179" w14:textId="77777777" w:rsidR="00557D07" w:rsidRDefault="00000000">
            <w:r>
              <w:t>232.97</w:t>
            </w:r>
          </w:p>
        </w:tc>
        <w:tc>
          <w:tcPr>
            <w:tcW w:w="1556" w:type="dxa"/>
            <w:vAlign w:val="center"/>
          </w:tcPr>
          <w:p w14:paraId="25AD2264" w14:textId="77777777" w:rsidR="00557D07" w:rsidRDefault="00000000">
            <w:r>
              <w:t>190.07</w:t>
            </w:r>
          </w:p>
        </w:tc>
        <w:tc>
          <w:tcPr>
            <w:tcW w:w="1556" w:type="dxa"/>
            <w:vAlign w:val="center"/>
          </w:tcPr>
          <w:p w14:paraId="7E0D0B39" w14:textId="77777777" w:rsidR="00557D07" w:rsidRDefault="00000000">
            <w:r>
              <w:t>679.60</w:t>
            </w:r>
          </w:p>
        </w:tc>
      </w:tr>
      <w:tr w:rsidR="00557D07" w14:paraId="5C6D9D4F" w14:textId="77777777">
        <w:tc>
          <w:tcPr>
            <w:tcW w:w="1556" w:type="dxa"/>
            <w:shd w:val="clear" w:color="auto" w:fill="E6E6E6"/>
            <w:vAlign w:val="center"/>
          </w:tcPr>
          <w:p w14:paraId="743A319C" w14:textId="77777777" w:rsidR="00557D07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778E3058" w14:textId="77777777" w:rsidR="00557D07" w:rsidRDefault="00000000">
            <w:r>
              <w:t>361.09</w:t>
            </w:r>
          </w:p>
        </w:tc>
        <w:tc>
          <w:tcPr>
            <w:tcW w:w="1556" w:type="dxa"/>
            <w:vAlign w:val="center"/>
          </w:tcPr>
          <w:p w14:paraId="24E197C8" w14:textId="77777777" w:rsidR="00557D07" w:rsidRDefault="00000000">
            <w:r>
              <w:t>378.76</w:t>
            </w:r>
          </w:p>
        </w:tc>
        <w:tc>
          <w:tcPr>
            <w:tcW w:w="1556" w:type="dxa"/>
            <w:vAlign w:val="center"/>
          </w:tcPr>
          <w:p w14:paraId="7D889836" w14:textId="77777777" w:rsidR="00557D07" w:rsidRDefault="00000000">
            <w:r>
              <w:t>251.75</w:t>
            </w:r>
          </w:p>
        </w:tc>
        <w:tc>
          <w:tcPr>
            <w:tcW w:w="1556" w:type="dxa"/>
            <w:vAlign w:val="center"/>
          </w:tcPr>
          <w:p w14:paraId="7C445789" w14:textId="77777777" w:rsidR="00557D07" w:rsidRDefault="00000000">
            <w:r>
              <w:t>206.25</w:t>
            </w:r>
          </w:p>
        </w:tc>
        <w:tc>
          <w:tcPr>
            <w:tcW w:w="1556" w:type="dxa"/>
            <w:vAlign w:val="center"/>
          </w:tcPr>
          <w:p w14:paraId="64DF0FCA" w14:textId="77777777" w:rsidR="00557D07" w:rsidRDefault="00000000">
            <w:r>
              <w:t>767.50</w:t>
            </w:r>
          </w:p>
        </w:tc>
      </w:tr>
      <w:tr w:rsidR="00557D07" w14:paraId="683D9311" w14:textId="77777777">
        <w:tc>
          <w:tcPr>
            <w:tcW w:w="1556" w:type="dxa"/>
            <w:shd w:val="clear" w:color="auto" w:fill="E6E6E6"/>
            <w:vAlign w:val="center"/>
          </w:tcPr>
          <w:p w14:paraId="7438D33C" w14:textId="77777777" w:rsidR="00557D07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430CA872" w14:textId="77777777" w:rsidR="00557D07" w:rsidRDefault="00000000">
            <w:r>
              <w:t>249.73</w:t>
            </w:r>
          </w:p>
        </w:tc>
        <w:tc>
          <w:tcPr>
            <w:tcW w:w="1556" w:type="dxa"/>
            <w:vAlign w:val="center"/>
          </w:tcPr>
          <w:p w14:paraId="57A6FCCC" w14:textId="77777777" w:rsidR="00557D07" w:rsidRDefault="00000000">
            <w:r>
              <w:t>382.73</w:t>
            </w:r>
          </w:p>
        </w:tc>
        <w:tc>
          <w:tcPr>
            <w:tcW w:w="1556" w:type="dxa"/>
            <w:vAlign w:val="center"/>
          </w:tcPr>
          <w:p w14:paraId="3C3D00B7" w14:textId="77777777" w:rsidR="00557D07" w:rsidRDefault="00000000">
            <w:r>
              <w:t>249.73</w:t>
            </w:r>
          </w:p>
        </w:tc>
        <w:tc>
          <w:tcPr>
            <w:tcW w:w="1556" w:type="dxa"/>
            <w:vAlign w:val="center"/>
          </w:tcPr>
          <w:p w14:paraId="0B5147D2" w14:textId="77777777" w:rsidR="00557D07" w:rsidRDefault="00000000">
            <w:r>
              <w:t>204.95</w:t>
            </w:r>
          </w:p>
        </w:tc>
        <w:tc>
          <w:tcPr>
            <w:tcW w:w="1556" w:type="dxa"/>
            <w:vAlign w:val="center"/>
          </w:tcPr>
          <w:p w14:paraId="483D06E0" w14:textId="77777777" w:rsidR="00557D07" w:rsidRDefault="00000000">
            <w:r>
              <w:t>775.10</w:t>
            </w:r>
          </w:p>
        </w:tc>
      </w:tr>
      <w:tr w:rsidR="00557D07" w14:paraId="48C05439" w14:textId="77777777">
        <w:tc>
          <w:tcPr>
            <w:tcW w:w="1556" w:type="dxa"/>
            <w:shd w:val="clear" w:color="auto" w:fill="E6E6E6"/>
            <w:vAlign w:val="center"/>
          </w:tcPr>
          <w:p w14:paraId="1D3FEF42" w14:textId="77777777" w:rsidR="00557D07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38CA8906" w14:textId="77777777" w:rsidR="00557D07" w:rsidRDefault="00000000">
            <w:r>
              <w:t>233.28</w:t>
            </w:r>
          </w:p>
        </w:tc>
        <w:tc>
          <w:tcPr>
            <w:tcW w:w="1556" w:type="dxa"/>
            <w:vAlign w:val="center"/>
          </w:tcPr>
          <w:p w14:paraId="4CF7810C" w14:textId="77777777" w:rsidR="00557D07" w:rsidRDefault="00000000">
            <w:r>
              <w:t>353.90</w:t>
            </w:r>
          </w:p>
        </w:tc>
        <w:tc>
          <w:tcPr>
            <w:tcW w:w="1556" w:type="dxa"/>
            <w:vAlign w:val="center"/>
          </w:tcPr>
          <w:p w14:paraId="4E1E8958" w14:textId="77777777" w:rsidR="00557D07" w:rsidRDefault="00000000">
            <w:r>
              <w:t>339.03</w:t>
            </w:r>
          </w:p>
        </w:tc>
        <w:tc>
          <w:tcPr>
            <w:tcW w:w="1556" w:type="dxa"/>
            <w:vAlign w:val="center"/>
          </w:tcPr>
          <w:p w14:paraId="0487C299" w14:textId="77777777" w:rsidR="00557D07" w:rsidRDefault="00000000">
            <w:r>
              <w:t>191.48</w:t>
            </w:r>
          </w:p>
        </w:tc>
        <w:tc>
          <w:tcPr>
            <w:tcW w:w="1556" w:type="dxa"/>
            <w:vAlign w:val="center"/>
          </w:tcPr>
          <w:p w14:paraId="674121F3" w14:textId="77777777" w:rsidR="00557D07" w:rsidRDefault="00000000">
            <w:r>
              <w:t>725.30</w:t>
            </w:r>
          </w:p>
        </w:tc>
      </w:tr>
      <w:tr w:rsidR="00557D07" w14:paraId="476DE621" w14:textId="77777777">
        <w:tc>
          <w:tcPr>
            <w:tcW w:w="1556" w:type="dxa"/>
            <w:shd w:val="clear" w:color="auto" w:fill="E6E6E6"/>
            <w:vAlign w:val="center"/>
          </w:tcPr>
          <w:p w14:paraId="156BEC98" w14:textId="77777777" w:rsidR="00557D07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68604D8C" w14:textId="77777777" w:rsidR="00557D07" w:rsidRDefault="00000000">
            <w:r>
              <w:t>205.34</w:t>
            </w:r>
          </w:p>
        </w:tc>
        <w:tc>
          <w:tcPr>
            <w:tcW w:w="1556" w:type="dxa"/>
            <w:vAlign w:val="center"/>
          </w:tcPr>
          <w:p w14:paraId="518BD4E4" w14:textId="77777777" w:rsidR="00557D07" w:rsidRDefault="00000000">
            <w:r>
              <w:t>297.34</w:t>
            </w:r>
          </w:p>
        </w:tc>
        <w:tc>
          <w:tcPr>
            <w:tcW w:w="1556" w:type="dxa"/>
            <w:vAlign w:val="center"/>
          </w:tcPr>
          <w:p w14:paraId="7C731148" w14:textId="77777777" w:rsidR="00557D07" w:rsidRDefault="00000000">
            <w:r>
              <w:t>391.80</w:t>
            </w:r>
          </w:p>
        </w:tc>
        <w:tc>
          <w:tcPr>
            <w:tcW w:w="1556" w:type="dxa"/>
            <w:vAlign w:val="center"/>
          </w:tcPr>
          <w:p w14:paraId="656AEAEB" w14:textId="77777777" w:rsidR="00557D07" w:rsidRDefault="00000000">
            <w:r>
              <w:t>168.12</w:t>
            </w:r>
          </w:p>
        </w:tc>
        <w:tc>
          <w:tcPr>
            <w:tcW w:w="1556" w:type="dxa"/>
            <w:vAlign w:val="center"/>
          </w:tcPr>
          <w:p w14:paraId="51C32BA3" w14:textId="77777777" w:rsidR="00557D07" w:rsidRDefault="00000000">
            <w:r>
              <w:t>621.80</w:t>
            </w:r>
          </w:p>
        </w:tc>
      </w:tr>
      <w:tr w:rsidR="00557D07" w14:paraId="30020B7B" w14:textId="77777777">
        <w:tc>
          <w:tcPr>
            <w:tcW w:w="1556" w:type="dxa"/>
            <w:shd w:val="clear" w:color="auto" w:fill="E6E6E6"/>
            <w:vAlign w:val="center"/>
          </w:tcPr>
          <w:p w14:paraId="5E2258A0" w14:textId="77777777" w:rsidR="00557D07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66AEEDC1" w14:textId="77777777" w:rsidR="00557D07" w:rsidRDefault="00000000">
            <w:r>
              <w:t>171.90</w:t>
            </w:r>
          </w:p>
        </w:tc>
        <w:tc>
          <w:tcPr>
            <w:tcW w:w="1556" w:type="dxa"/>
            <w:vAlign w:val="center"/>
          </w:tcPr>
          <w:p w14:paraId="5FE3FA13" w14:textId="77777777" w:rsidR="00557D07" w:rsidRDefault="00000000">
            <w:r>
              <w:t>227.24</w:t>
            </w:r>
          </w:p>
        </w:tc>
        <w:tc>
          <w:tcPr>
            <w:tcW w:w="1556" w:type="dxa"/>
            <w:vAlign w:val="center"/>
          </w:tcPr>
          <w:p w14:paraId="47FD997F" w14:textId="77777777" w:rsidR="00557D07" w:rsidRDefault="00000000">
            <w:r>
              <w:t>395.73</w:t>
            </w:r>
          </w:p>
        </w:tc>
        <w:tc>
          <w:tcPr>
            <w:tcW w:w="1556" w:type="dxa"/>
            <w:vAlign w:val="center"/>
          </w:tcPr>
          <w:p w14:paraId="66F67ADF" w14:textId="77777777" w:rsidR="00557D07" w:rsidRDefault="00000000">
            <w:r>
              <w:t>139.85</w:t>
            </w:r>
          </w:p>
        </w:tc>
        <w:tc>
          <w:tcPr>
            <w:tcW w:w="1556" w:type="dxa"/>
            <w:vAlign w:val="center"/>
          </w:tcPr>
          <w:p w14:paraId="18D49FC5" w14:textId="77777777" w:rsidR="00557D07" w:rsidRDefault="00000000">
            <w:r>
              <w:t>486.60</w:t>
            </w:r>
          </w:p>
        </w:tc>
      </w:tr>
      <w:tr w:rsidR="00557D07" w14:paraId="1C971CE1" w14:textId="77777777">
        <w:tc>
          <w:tcPr>
            <w:tcW w:w="1556" w:type="dxa"/>
            <w:shd w:val="clear" w:color="auto" w:fill="E6E6E6"/>
            <w:vAlign w:val="center"/>
          </w:tcPr>
          <w:p w14:paraId="597F2907" w14:textId="77777777" w:rsidR="00557D07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7E55C5FC" w14:textId="77777777" w:rsidR="00557D07" w:rsidRDefault="00000000">
            <w:r>
              <w:t>131.63</w:t>
            </w:r>
          </w:p>
        </w:tc>
        <w:tc>
          <w:tcPr>
            <w:tcW w:w="1556" w:type="dxa"/>
            <w:vAlign w:val="center"/>
          </w:tcPr>
          <w:p w14:paraId="3B994996" w14:textId="77777777" w:rsidR="00557D07" w:rsidRDefault="00000000">
            <w:r>
              <w:t>152.77</w:t>
            </w:r>
          </w:p>
        </w:tc>
        <w:tc>
          <w:tcPr>
            <w:tcW w:w="1556" w:type="dxa"/>
            <w:vAlign w:val="center"/>
          </w:tcPr>
          <w:p w14:paraId="02A8CED8" w14:textId="77777777" w:rsidR="00557D07" w:rsidRDefault="00000000">
            <w:r>
              <w:t>318.06</w:t>
            </w:r>
          </w:p>
        </w:tc>
        <w:tc>
          <w:tcPr>
            <w:tcW w:w="1556" w:type="dxa"/>
            <w:vAlign w:val="center"/>
          </w:tcPr>
          <w:p w14:paraId="2113F5A9" w14:textId="77777777" w:rsidR="00557D07" w:rsidRDefault="00000000">
            <w:r>
              <w:t>101.09</w:t>
            </w:r>
          </w:p>
        </w:tc>
        <w:tc>
          <w:tcPr>
            <w:tcW w:w="1556" w:type="dxa"/>
            <w:vAlign w:val="center"/>
          </w:tcPr>
          <w:p w14:paraId="15C408ED" w14:textId="77777777" w:rsidR="00557D07" w:rsidRDefault="00000000">
            <w:r>
              <w:t>322.50</w:t>
            </w:r>
          </w:p>
        </w:tc>
      </w:tr>
      <w:tr w:rsidR="00557D07" w14:paraId="2200A79B" w14:textId="77777777">
        <w:tc>
          <w:tcPr>
            <w:tcW w:w="1556" w:type="dxa"/>
            <w:shd w:val="clear" w:color="auto" w:fill="E6E6E6"/>
            <w:vAlign w:val="center"/>
          </w:tcPr>
          <w:p w14:paraId="6C3BA0BA" w14:textId="77777777" w:rsidR="00557D07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4691FA3A" w14:textId="77777777" w:rsidR="00557D07" w:rsidRDefault="00000000">
            <w:r>
              <w:t>65.50</w:t>
            </w:r>
          </w:p>
        </w:tc>
        <w:tc>
          <w:tcPr>
            <w:tcW w:w="1556" w:type="dxa"/>
            <w:vAlign w:val="center"/>
          </w:tcPr>
          <w:p w14:paraId="69396A3F" w14:textId="77777777" w:rsidR="00557D07" w:rsidRDefault="00000000">
            <w:r>
              <w:t>64.07</w:t>
            </w:r>
          </w:p>
        </w:tc>
        <w:tc>
          <w:tcPr>
            <w:tcW w:w="1556" w:type="dxa"/>
            <w:vAlign w:val="center"/>
          </w:tcPr>
          <w:p w14:paraId="5AADD14C" w14:textId="77777777" w:rsidR="00557D07" w:rsidRDefault="00000000">
            <w:r>
              <w:t>172.62</w:t>
            </w:r>
          </w:p>
        </w:tc>
        <w:tc>
          <w:tcPr>
            <w:tcW w:w="1556" w:type="dxa"/>
            <w:vAlign w:val="center"/>
          </w:tcPr>
          <w:p w14:paraId="5943255A" w14:textId="77777777" w:rsidR="00557D07" w:rsidRDefault="00000000">
            <w:r>
              <w:t>37.42</w:t>
            </w:r>
          </w:p>
        </w:tc>
        <w:tc>
          <w:tcPr>
            <w:tcW w:w="1556" w:type="dxa"/>
            <w:vAlign w:val="center"/>
          </w:tcPr>
          <w:p w14:paraId="7FFCD83D" w14:textId="77777777" w:rsidR="00557D07" w:rsidRDefault="00000000">
            <w:r>
              <w:t>142.50</w:t>
            </w:r>
          </w:p>
        </w:tc>
      </w:tr>
      <w:tr w:rsidR="00557D07" w14:paraId="5E04A686" w14:textId="77777777">
        <w:tc>
          <w:tcPr>
            <w:tcW w:w="1556" w:type="dxa"/>
            <w:shd w:val="clear" w:color="auto" w:fill="E6E6E6"/>
            <w:vAlign w:val="center"/>
          </w:tcPr>
          <w:p w14:paraId="0E2A9A23" w14:textId="77777777" w:rsidR="00557D07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1367E65E" w14:textId="77777777" w:rsidR="00557D07" w:rsidRDefault="00000000">
            <w:r>
              <w:t>0.01</w:t>
            </w:r>
          </w:p>
        </w:tc>
        <w:tc>
          <w:tcPr>
            <w:tcW w:w="1556" w:type="dxa"/>
            <w:vAlign w:val="center"/>
          </w:tcPr>
          <w:p w14:paraId="13FD59BA" w14:textId="77777777" w:rsidR="00557D07" w:rsidRDefault="00000000">
            <w:r>
              <w:t>0.03</w:t>
            </w:r>
          </w:p>
        </w:tc>
        <w:tc>
          <w:tcPr>
            <w:tcW w:w="1556" w:type="dxa"/>
            <w:vAlign w:val="center"/>
          </w:tcPr>
          <w:p w14:paraId="7967E32C" w14:textId="77777777" w:rsidR="00557D07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21830E71" w14:textId="77777777" w:rsidR="00557D07" w:rsidRDefault="00000000">
            <w:r>
              <w:t>0.03</w:t>
            </w:r>
          </w:p>
        </w:tc>
        <w:tc>
          <w:tcPr>
            <w:tcW w:w="1556" w:type="dxa"/>
            <w:vAlign w:val="center"/>
          </w:tcPr>
          <w:p w14:paraId="3BCDB77A" w14:textId="77777777" w:rsidR="00557D07" w:rsidRDefault="00000000">
            <w:r>
              <w:t>0.00</w:t>
            </w:r>
          </w:p>
        </w:tc>
      </w:tr>
      <w:tr w:rsidR="00557D07" w14:paraId="59862719" w14:textId="77777777">
        <w:tc>
          <w:tcPr>
            <w:tcW w:w="1556" w:type="dxa"/>
            <w:shd w:val="clear" w:color="auto" w:fill="E6E6E6"/>
            <w:vAlign w:val="center"/>
          </w:tcPr>
          <w:p w14:paraId="73754F66" w14:textId="77777777" w:rsidR="00557D07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7673EB65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1A7EE5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83051D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67EEEB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458ED9" w14:textId="77777777" w:rsidR="00557D07" w:rsidRDefault="00000000">
            <w:r>
              <w:t>0.00</w:t>
            </w:r>
          </w:p>
        </w:tc>
      </w:tr>
      <w:tr w:rsidR="00557D07" w14:paraId="3EA3ECEA" w14:textId="77777777">
        <w:tc>
          <w:tcPr>
            <w:tcW w:w="1556" w:type="dxa"/>
            <w:shd w:val="clear" w:color="auto" w:fill="E6E6E6"/>
            <w:vAlign w:val="center"/>
          </w:tcPr>
          <w:p w14:paraId="0A96C520" w14:textId="77777777" w:rsidR="00557D07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55150456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543B6C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787275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CBAC45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9CD4FD" w14:textId="77777777" w:rsidR="00557D07" w:rsidRDefault="00000000">
            <w:r>
              <w:t>0.00</w:t>
            </w:r>
          </w:p>
        </w:tc>
      </w:tr>
      <w:tr w:rsidR="00557D07" w14:paraId="11779A53" w14:textId="77777777">
        <w:tc>
          <w:tcPr>
            <w:tcW w:w="1556" w:type="dxa"/>
            <w:shd w:val="clear" w:color="auto" w:fill="E6E6E6"/>
            <w:vAlign w:val="center"/>
          </w:tcPr>
          <w:p w14:paraId="31C4A25A" w14:textId="77777777" w:rsidR="00557D07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5F952C43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CFF0CF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5639AC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EF5AB7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781983" w14:textId="77777777" w:rsidR="00557D07" w:rsidRDefault="00000000">
            <w:r>
              <w:t>0.00</w:t>
            </w:r>
          </w:p>
        </w:tc>
      </w:tr>
      <w:tr w:rsidR="00557D07" w14:paraId="25AF6C0B" w14:textId="77777777">
        <w:tc>
          <w:tcPr>
            <w:tcW w:w="1556" w:type="dxa"/>
            <w:shd w:val="clear" w:color="auto" w:fill="E6E6E6"/>
            <w:vAlign w:val="center"/>
          </w:tcPr>
          <w:p w14:paraId="34680C90" w14:textId="77777777" w:rsidR="00557D07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16B6C2D0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5C5883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BC8735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9BF291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B57753" w14:textId="77777777" w:rsidR="00557D07" w:rsidRDefault="00000000">
            <w:r>
              <w:t>0.00</w:t>
            </w:r>
          </w:p>
        </w:tc>
      </w:tr>
      <w:tr w:rsidR="00557D07" w14:paraId="01895CA2" w14:textId="77777777">
        <w:tc>
          <w:tcPr>
            <w:tcW w:w="1556" w:type="dxa"/>
            <w:shd w:val="clear" w:color="auto" w:fill="E6E6E6"/>
            <w:vAlign w:val="center"/>
          </w:tcPr>
          <w:p w14:paraId="55D0A103" w14:textId="77777777" w:rsidR="00557D07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3FBDC0B7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96F10A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A9EE30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239475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C03315B" w14:textId="77777777" w:rsidR="00557D07" w:rsidRDefault="00000000">
            <w:r>
              <w:t>0.00</w:t>
            </w:r>
          </w:p>
        </w:tc>
      </w:tr>
      <w:tr w:rsidR="00557D07" w14:paraId="261B1117" w14:textId="77777777">
        <w:tc>
          <w:tcPr>
            <w:tcW w:w="1556" w:type="dxa"/>
            <w:shd w:val="clear" w:color="auto" w:fill="E6E6E6"/>
            <w:vAlign w:val="center"/>
          </w:tcPr>
          <w:p w14:paraId="0DB36DE6" w14:textId="77777777" w:rsidR="00557D07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378BC921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AFBB4A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B0BBD4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22ABD4" w14:textId="77777777" w:rsidR="00557D0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26A880" w14:textId="77777777" w:rsidR="00557D07" w:rsidRDefault="00000000">
            <w:r>
              <w:t>0.00</w:t>
            </w:r>
          </w:p>
        </w:tc>
      </w:tr>
    </w:tbl>
    <w:p w14:paraId="776B69FB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14:paraId="6ECDBF16" w14:textId="6C22D611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3" w:name="室外逐时辐射备注"/>
      <w:bookmarkEnd w:id="43"/>
      <w:r>
        <w:rPr>
          <w:rFonts w:ascii="宋体" w:hAnsi="宋体"/>
          <w:b/>
          <w:color w:val="000000"/>
          <w:sz w:val="18"/>
          <w:szCs w:val="18"/>
        </w:rPr>
        <w:t>注：气象数据参考 湖南-</w:t>
      </w:r>
      <w:r w:rsidR="004F00DA">
        <w:rPr>
          <w:rFonts w:ascii="宋体" w:hAnsi="宋体" w:hint="eastAsia"/>
          <w:b/>
          <w:color w:val="000000"/>
          <w:sz w:val="18"/>
          <w:szCs w:val="18"/>
        </w:rPr>
        <w:t>怀化</w:t>
      </w:r>
    </w:p>
    <w:p w14:paraId="6628A766" w14:textId="77777777" w:rsidR="00697366" w:rsidRDefault="00697366" w:rsidP="00CA66B7">
      <w:pPr>
        <w:pStyle w:val="2"/>
      </w:pPr>
      <w:bookmarkStart w:id="44" w:name="_Toc161479998"/>
      <w:bookmarkEnd w:id="0"/>
      <w:r>
        <w:rPr>
          <w:rFonts w:hint="eastAsia"/>
        </w:rPr>
        <w:t>室内</w:t>
      </w:r>
      <w:r>
        <w:t>空气温度</w:t>
      </w:r>
      <w:bookmarkEnd w:id="44"/>
    </w:p>
    <w:p w14:paraId="40AAF05C" w14:textId="77777777"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5"/>
    </w:p>
    <w:p w14:paraId="78D3E05F" w14:textId="77777777" w:rsidR="00800A70" w:rsidRDefault="00800A70" w:rsidP="006B27F7">
      <w:pPr>
        <w:jc w:val="center"/>
      </w:pPr>
      <w:bookmarkStart w:id="46" w:name="自然通风室内温度表格"/>
      <w:bookmarkEnd w:id="46"/>
    </w:p>
    <w:p w14:paraId="73538C60" w14:textId="77777777" w:rsidR="00A279F8" w:rsidRPr="00794676" w:rsidRDefault="00A279F8" w:rsidP="009A61CA">
      <w:pPr>
        <w:pStyle w:val="1"/>
      </w:pPr>
      <w:bookmarkStart w:id="47" w:name="_Toc161479999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57D07" w14:paraId="2D8278A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73D466B" w14:textId="77777777" w:rsidR="00557D0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C36757" w14:textId="77777777" w:rsidR="00557D0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76040BC" w14:textId="77777777" w:rsidR="00557D0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A034C0" w14:textId="77777777" w:rsidR="00557D07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149C63" w14:textId="77777777" w:rsidR="00557D07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C07EB9" w14:textId="77777777" w:rsidR="00557D07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FCA433F" w14:textId="77777777" w:rsidR="00557D07" w:rsidRDefault="00000000">
            <w:pPr>
              <w:jc w:val="center"/>
            </w:pPr>
            <w:r>
              <w:t>备注</w:t>
            </w:r>
          </w:p>
        </w:tc>
      </w:tr>
      <w:tr w:rsidR="00557D07" w14:paraId="549638B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15BF51E" w14:textId="77777777" w:rsidR="00557D07" w:rsidRDefault="00557D0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FD72DD4" w14:textId="77777777" w:rsidR="00557D07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D06051E" w14:textId="77777777" w:rsidR="00557D0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FF32CE" w14:textId="77777777" w:rsidR="00557D07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4CD9B0" w14:textId="77777777" w:rsidR="00557D07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47E809" w14:textId="77777777" w:rsidR="00557D07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79D9CD3" w14:textId="77777777" w:rsidR="00557D07" w:rsidRDefault="00557D07">
            <w:pPr>
              <w:jc w:val="center"/>
            </w:pPr>
          </w:p>
        </w:tc>
      </w:tr>
      <w:tr w:rsidR="00557D07" w14:paraId="730A6514" w14:textId="77777777">
        <w:tc>
          <w:tcPr>
            <w:tcW w:w="2196" w:type="dxa"/>
            <w:shd w:val="clear" w:color="auto" w:fill="E6E6E6"/>
            <w:vAlign w:val="center"/>
          </w:tcPr>
          <w:p w14:paraId="220AE488" w14:textId="77777777" w:rsidR="00557D07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6EDE849" w14:textId="77777777" w:rsidR="00557D07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FF4F8CF" w14:textId="77777777" w:rsidR="00557D07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3F9F132" w14:textId="77777777" w:rsidR="00557D07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6A6D665" w14:textId="77777777" w:rsidR="00557D0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97BA242" w14:textId="77777777" w:rsidR="00557D07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70C6EFB" w14:textId="77777777" w:rsidR="00557D0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557D07" w14:paraId="05D3FFCB" w14:textId="77777777">
        <w:tc>
          <w:tcPr>
            <w:tcW w:w="2196" w:type="dxa"/>
            <w:shd w:val="clear" w:color="auto" w:fill="E6E6E6"/>
            <w:vAlign w:val="center"/>
          </w:tcPr>
          <w:p w14:paraId="70D49E8F" w14:textId="77777777" w:rsidR="00557D07" w:rsidRDefault="00000000">
            <w:r>
              <w:lastRenderedPageBreak/>
              <w:t>砾石、石灰岩</w:t>
            </w:r>
          </w:p>
        </w:tc>
        <w:tc>
          <w:tcPr>
            <w:tcW w:w="1018" w:type="dxa"/>
            <w:vAlign w:val="center"/>
          </w:tcPr>
          <w:p w14:paraId="27D3BC2D" w14:textId="77777777" w:rsidR="00557D07" w:rsidRDefault="00000000">
            <w:r>
              <w:t>2.040</w:t>
            </w:r>
          </w:p>
        </w:tc>
        <w:tc>
          <w:tcPr>
            <w:tcW w:w="1030" w:type="dxa"/>
            <w:vAlign w:val="center"/>
          </w:tcPr>
          <w:p w14:paraId="00E6D74E" w14:textId="77777777" w:rsidR="00557D07" w:rsidRDefault="00000000">
            <w:r>
              <w:t>18.099</w:t>
            </w:r>
          </w:p>
        </w:tc>
        <w:tc>
          <w:tcPr>
            <w:tcW w:w="848" w:type="dxa"/>
            <w:vAlign w:val="center"/>
          </w:tcPr>
          <w:p w14:paraId="32DE6D5B" w14:textId="77777777" w:rsidR="00557D07" w:rsidRDefault="00000000">
            <w:r>
              <w:t>2400.0</w:t>
            </w:r>
          </w:p>
        </w:tc>
        <w:tc>
          <w:tcPr>
            <w:tcW w:w="1018" w:type="dxa"/>
            <w:vAlign w:val="center"/>
          </w:tcPr>
          <w:p w14:paraId="1A16015F" w14:textId="77777777" w:rsidR="00557D0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93F5929" w14:textId="77777777" w:rsidR="00557D07" w:rsidRDefault="00000000">
            <w:r>
              <w:t>0.0301</w:t>
            </w:r>
          </w:p>
        </w:tc>
        <w:tc>
          <w:tcPr>
            <w:tcW w:w="1516" w:type="dxa"/>
            <w:vAlign w:val="center"/>
          </w:tcPr>
          <w:p w14:paraId="6E4C7290" w14:textId="77777777" w:rsidR="00557D07" w:rsidRDefault="00557D07">
            <w:pPr>
              <w:rPr>
                <w:sz w:val="18"/>
                <w:szCs w:val="18"/>
              </w:rPr>
            </w:pPr>
          </w:p>
        </w:tc>
      </w:tr>
      <w:tr w:rsidR="00557D07" w14:paraId="0D2C7802" w14:textId="77777777">
        <w:tc>
          <w:tcPr>
            <w:tcW w:w="2196" w:type="dxa"/>
            <w:shd w:val="clear" w:color="auto" w:fill="E6E6E6"/>
            <w:vAlign w:val="center"/>
          </w:tcPr>
          <w:p w14:paraId="3108BD6D" w14:textId="77777777" w:rsidR="00557D07" w:rsidRDefault="00000000">
            <w:r>
              <w:t>挤塑板（聚苯乙烯树脂）</w:t>
            </w:r>
          </w:p>
        </w:tc>
        <w:tc>
          <w:tcPr>
            <w:tcW w:w="1018" w:type="dxa"/>
            <w:vAlign w:val="center"/>
          </w:tcPr>
          <w:p w14:paraId="3757DEA8" w14:textId="77777777" w:rsidR="00557D07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105A7A0" w14:textId="77777777" w:rsidR="00557D07" w:rsidRDefault="00000000">
            <w:r>
              <w:t>0.325</w:t>
            </w:r>
          </w:p>
        </w:tc>
        <w:tc>
          <w:tcPr>
            <w:tcW w:w="848" w:type="dxa"/>
            <w:vAlign w:val="center"/>
          </w:tcPr>
          <w:p w14:paraId="10FC81BD" w14:textId="77777777" w:rsidR="00557D07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209F69E" w14:textId="77777777" w:rsidR="00557D07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346E5C4" w14:textId="77777777" w:rsidR="00557D07" w:rsidRDefault="00000000">
            <w:r>
              <w:t>0.0246</w:t>
            </w:r>
          </w:p>
        </w:tc>
        <w:tc>
          <w:tcPr>
            <w:tcW w:w="1516" w:type="dxa"/>
            <w:vAlign w:val="center"/>
          </w:tcPr>
          <w:p w14:paraId="21E945EE" w14:textId="77777777" w:rsidR="00557D0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57D07" w14:paraId="6ABC2CB6" w14:textId="77777777">
        <w:tc>
          <w:tcPr>
            <w:tcW w:w="2196" w:type="dxa"/>
            <w:shd w:val="clear" w:color="auto" w:fill="E6E6E6"/>
            <w:vAlign w:val="center"/>
          </w:tcPr>
          <w:p w14:paraId="7E048F35" w14:textId="77777777" w:rsidR="00557D07" w:rsidRDefault="00000000">
            <w:r>
              <w:t>金属瓦（光伏瓦）</w:t>
            </w:r>
          </w:p>
        </w:tc>
        <w:tc>
          <w:tcPr>
            <w:tcW w:w="1018" w:type="dxa"/>
            <w:vAlign w:val="center"/>
          </w:tcPr>
          <w:p w14:paraId="0FF6E416" w14:textId="77777777" w:rsidR="00557D07" w:rsidRDefault="00000000">
            <w:r>
              <w:t>58.200</w:t>
            </w:r>
          </w:p>
        </w:tc>
        <w:tc>
          <w:tcPr>
            <w:tcW w:w="1030" w:type="dxa"/>
            <w:vAlign w:val="center"/>
          </w:tcPr>
          <w:p w14:paraId="0D98CEFA" w14:textId="77777777" w:rsidR="00557D07" w:rsidRDefault="00000000">
            <w:r>
              <w:t>182.276</w:t>
            </w:r>
          </w:p>
        </w:tc>
        <w:tc>
          <w:tcPr>
            <w:tcW w:w="848" w:type="dxa"/>
            <w:vAlign w:val="center"/>
          </w:tcPr>
          <w:p w14:paraId="3A48FC07" w14:textId="77777777" w:rsidR="00557D07" w:rsidRDefault="00000000">
            <w:r>
              <w:t>7850.0</w:t>
            </w:r>
          </w:p>
        </w:tc>
        <w:tc>
          <w:tcPr>
            <w:tcW w:w="1018" w:type="dxa"/>
            <w:vAlign w:val="center"/>
          </w:tcPr>
          <w:p w14:paraId="1CF95CA8" w14:textId="77777777" w:rsidR="00557D07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256450C8" w14:textId="77777777" w:rsidR="00557D07" w:rsidRDefault="00000000">
            <w:r>
              <w:t>0.0050</w:t>
            </w:r>
          </w:p>
        </w:tc>
        <w:tc>
          <w:tcPr>
            <w:tcW w:w="1516" w:type="dxa"/>
            <w:vAlign w:val="center"/>
          </w:tcPr>
          <w:p w14:paraId="147BC188" w14:textId="77777777" w:rsidR="00557D07" w:rsidRDefault="00557D07">
            <w:pPr>
              <w:rPr>
                <w:sz w:val="18"/>
                <w:szCs w:val="18"/>
              </w:rPr>
            </w:pPr>
          </w:p>
        </w:tc>
      </w:tr>
      <w:tr w:rsidR="00557D07" w14:paraId="03A5BAE1" w14:textId="77777777">
        <w:tc>
          <w:tcPr>
            <w:tcW w:w="2196" w:type="dxa"/>
            <w:shd w:val="clear" w:color="auto" w:fill="E6E6E6"/>
            <w:vAlign w:val="center"/>
          </w:tcPr>
          <w:p w14:paraId="500C25B2" w14:textId="77777777" w:rsidR="00557D07" w:rsidRDefault="00000000">
            <w:r>
              <w:t>防水层（合成高分子防水卷材）</w:t>
            </w:r>
          </w:p>
        </w:tc>
        <w:tc>
          <w:tcPr>
            <w:tcW w:w="1018" w:type="dxa"/>
            <w:vAlign w:val="center"/>
          </w:tcPr>
          <w:p w14:paraId="7D0F06DC" w14:textId="77777777" w:rsidR="00557D07" w:rsidRDefault="00000000">
            <w:r>
              <w:t>0.150</w:t>
            </w:r>
          </w:p>
        </w:tc>
        <w:tc>
          <w:tcPr>
            <w:tcW w:w="1030" w:type="dxa"/>
            <w:vAlign w:val="center"/>
          </w:tcPr>
          <w:p w14:paraId="44872706" w14:textId="77777777" w:rsidR="00557D07" w:rsidRDefault="00000000">
            <w:r>
              <w:t>6.070</w:t>
            </w:r>
          </w:p>
        </w:tc>
        <w:tc>
          <w:tcPr>
            <w:tcW w:w="848" w:type="dxa"/>
            <w:vAlign w:val="center"/>
          </w:tcPr>
          <w:p w14:paraId="0FF0E9D3" w14:textId="77777777" w:rsidR="00557D07" w:rsidRDefault="00000000">
            <w:r>
              <w:t>580.0</w:t>
            </w:r>
          </w:p>
        </w:tc>
        <w:tc>
          <w:tcPr>
            <w:tcW w:w="1018" w:type="dxa"/>
            <w:vAlign w:val="center"/>
          </w:tcPr>
          <w:p w14:paraId="2846F28F" w14:textId="77777777" w:rsidR="00557D07" w:rsidRDefault="00000000">
            <w:r>
              <w:t>5823.6</w:t>
            </w:r>
          </w:p>
        </w:tc>
        <w:tc>
          <w:tcPr>
            <w:tcW w:w="1188" w:type="dxa"/>
            <w:vAlign w:val="center"/>
          </w:tcPr>
          <w:p w14:paraId="44D4268D" w14:textId="77777777" w:rsidR="00557D07" w:rsidRDefault="00000000">
            <w:r>
              <w:t>0.0123</w:t>
            </w:r>
          </w:p>
        </w:tc>
        <w:tc>
          <w:tcPr>
            <w:tcW w:w="1516" w:type="dxa"/>
            <w:vAlign w:val="center"/>
          </w:tcPr>
          <w:p w14:paraId="19D7B775" w14:textId="77777777" w:rsidR="00557D07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557D07" w14:paraId="00C84DC5" w14:textId="77777777">
        <w:tc>
          <w:tcPr>
            <w:tcW w:w="2196" w:type="dxa"/>
            <w:shd w:val="clear" w:color="auto" w:fill="E6E6E6"/>
            <w:vAlign w:val="center"/>
          </w:tcPr>
          <w:p w14:paraId="07FF0622" w14:textId="77777777" w:rsidR="00557D07" w:rsidRDefault="00000000">
            <w:r>
              <w:t>刨花板</w:t>
            </w:r>
          </w:p>
        </w:tc>
        <w:tc>
          <w:tcPr>
            <w:tcW w:w="1018" w:type="dxa"/>
            <w:vAlign w:val="center"/>
          </w:tcPr>
          <w:p w14:paraId="5D9B0943" w14:textId="77777777" w:rsidR="00557D07" w:rsidRDefault="00000000">
            <w:r>
              <w:t>0.340</w:t>
            </w:r>
          </w:p>
        </w:tc>
        <w:tc>
          <w:tcPr>
            <w:tcW w:w="1030" w:type="dxa"/>
            <w:vAlign w:val="center"/>
          </w:tcPr>
          <w:p w14:paraId="1FBF310C" w14:textId="77777777" w:rsidR="00557D07" w:rsidRDefault="00000000">
            <w:r>
              <w:t>7.270</w:t>
            </w:r>
          </w:p>
        </w:tc>
        <w:tc>
          <w:tcPr>
            <w:tcW w:w="848" w:type="dxa"/>
            <w:vAlign w:val="center"/>
          </w:tcPr>
          <w:p w14:paraId="04C96DCF" w14:textId="77777777" w:rsidR="00557D07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3E864683" w14:textId="77777777" w:rsidR="00557D07" w:rsidRDefault="00000000">
            <w:r>
              <w:t>2137.6</w:t>
            </w:r>
          </w:p>
        </w:tc>
        <w:tc>
          <w:tcPr>
            <w:tcW w:w="1188" w:type="dxa"/>
            <w:vAlign w:val="center"/>
          </w:tcPr>
          <w:p w14:paraId="404BDECA" w14:textId="77777777" w:rsidR="00557D07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39AEC4FF" w14:textId="77777777" w:rsidR="00557D07" w:rsidRDefault="00557D07">
            <w:pPr>
              <w:rPr>
                <w:sz w:val="18"/>
                <w:szCs w:val="18"/>
              </w:rPr>
            </w:pPr>
          </w:p>
        </w:tc>
      </w:tr>
      <w:tr w:rsidR="00557D07" w14:paraId="795BFD46" w14:textId="77777777">
        <w:tc>
          <w:tcPr>
            <w:tcW w:w="2196" w:type="dxa"/>
            <w:shd w:val="clear" w:color="auto" w:fill="E6E6E6"/>
            <w:vAlign w:val="center"/>
          </w:tcPr>
          <w:p w14:paraId="1F5C3DF5" w14:textId="77777777" w:rsidR="00557D07" w:rsidRDefault="00000000">
            <w:r>
              <w:t>实木地板</w:t>
            </w:r>
          </w:p>
        </w:tc>
        <w:tc>
          <w:tcPr>
            <w:tcW w:w="1018" w:type="dxa"/>
            <w:vAlign w:val="center"/>
          </w:tcPr>
          <w:p w14:paraId="30C1AD1C" w14:textId="77777777" w:rsidR="00557D07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111AC6A1" w14:textId="77777777" w:rsidR="00557D07" w:rsidRDefault="00000000">
            <w:r>
              <w:t>4.661</w:t>
            </w:r>
          </w:p>
        </w:tc>
        <w:tc>
          <w:tcPr>
            <w:tcW w:w="848" w:type="dxa"/>
            <w:vAlign w:val="center"/>
          </w:tcPr>
          <w:p w14:paraId="4B42DA34" w14:textId="77777777" w:rsidR="00557D07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EB9D890" w14:textId="77777777" w:rsidR="00557D07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1AB60267" w14:textId="77777777" w:rsidR="00557D07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5386E715" w14:textId="77777777" w:rsidR="00557D07" w:rsidRDefault="00557D07">
            <w:pPr>
              <w:rPr>
                <w:sz w:val="18"/>
                <w:szCs w:val="18"/>
              </w:rPr>
            </w:pPr>
          </w:p>
        </w:tc>
      </w:tr>
      <w:tr w:rsidR="00557D07" w14:paraId="3890894E" w14:textId="77777777">
        <w:tc>
          <w:tcPr>
            <w:tcW w:w="2196" w:type="dxa"/>
            <w:shd w:val="clear" w:color="auto" w:fill="E6E6E6"/>
            <w:vAlign w:val="center"/>
          </w:tcPr>
          <w:p w14:paraId="59104ECE" w14:textId="77777777" w:rsidR="00557D07" w:rsidRDefault="00000000">
            <w:r>
              <w:t>木板</w:t>
            </w:r>
          </w:p>
        </w:tc>
        <w:tc>
          <w:tcPr>
            <w:tcW w:w="1018" w:type="dxa"/>
            <w:vAlign w:val="center"/>
          </w:tcPr>
          <w:p w14:paraId="61AC0FB9" w14:textId="77777777" w:rsidR="00557D07" w:rsidRDefault="00000000">
            <w:r>
              <w:t>0.058</w:t>
            </w:r>
          </w:p>
        </w:tc>
        <w:tc>
          <w:tcPr>
            <w:tcW w:w="1030" w:type="dxa"/>
            <w:vAlign w:val="center"/>
          </w:tcPr>
          <w:p w14:paraId="20E412B6" w14:textId="77777777" w:rsidR="00557D07" w:rsidRDefault="00000000">
            <w:r>
              <w:t>1.627</w:t>
            </w:r>
          </w:p>
        </w:tc>
        <w:tc>
          <w:tcPr>
            <w:tcW w:w="848" w:type="dxa"/>
            <w:vAlign w:val="center"/>
          </w:tcPr>
          <w:p w14:paraId="68AE962C" w14:textId="77777777" w:rsidR="00557D07" w:rsidRDefault="00000000">
            <w:r>
              <w:t>250.0</w:t>
            </w:r>
          </w:p>
        </w:tc>
        <w:tc>
          <w:tcPr>
            <w:tcW w:w="1018" w:type="dxa"/>
            <w:vAlign w:val="center"/>
          </w:tcPr>
          <w:p w14:paraId="0CC40FD2" w14:textId="77777777" w:rsidR="00557D07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589FAC1A" w14:textId="77777777" w:rsidR="00557D07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009A3FDC" w14:textId="77777777" w:rsidR="00557D07" w:rsidRDefault="00557D07">
            <w:pPr>
              <w:rPr>
                <w:sz w:val="18"/>
                <w:szCs w:val="18"/>
              </w:rPr>
            </w:pPr>
          </w:p>
        </w:tc>
      </w:tr>
      <w:tr w:rsidR="00557D07" w14:paraId="6B4A2FF3" w14:textId="77777777">
        <w:tc>
          <w:tcPr>
            <w:tcW w:w="2196" w:type="dxa"/>
            <w:shd w:val="clear" w:color="auto" w:fill="E6E6E6"/>
            <w:vAlign w:val="center"/>
          </w:tcPr>
          <w:p w14:paraId="1BF03986" w14:textId="77777777" w:rsidR="00557D07" w:rsidRDefault="00000000">
            <w:r>
              <w:t>保温层（喷涂硬泡聚氨酯）</w:t>
            </w:r>
          </w:p>
        </w:tc>
        <w:tc>
          <w:tcPr>
            <w:tcW w:w="1018" w:type="dxa"/>
            <w:vAlign w:val="center"/>
          </w:tcPr>
          <w:p w14:paraId="69DB93DB" w14:textId="77777777" w:rsidR="00557D07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27C43205" w14:textId="77777777" w:rsidR="00557D07" w:rsidRDefault="00000000">
            <w:r>
              <w:t>0.450</w:t>
            </w:r>
          </w:p>
        </w:tc>
        <w:tc>
          <w:tcPr>
            <w:tcW w:w="848" w:type="dxa"/>
            <w:vAlign w:val="center"/>
          </w:tcPr>
          <w:p w14:paraId="2CBFAE27" w14:textId="77777777" w:rsidR="00557D07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088DAD2" w14:textId="77777777" w:rsidR="00557D07" w:rsidRDefault="00000000">
            <w:r>
              <w:t>3315.0</w:t>
            </w:r>
          </w:p>
        </w:tc>
        <w:tc>
          <w:tcPr>
            <w:tcW w:w="1188" w:type="dxa"/>
            <w:vAlign w:val="center"/>
          </w:tcPr>
          <w:p w14:paraId="2D3F7D29" w14:textId="77777777" w:rsidR="00557D07" w:rsidRDefault="00000000">
            <w:r>
              <w:t>0.0352</w:t>
            </w:r>
          </w:p>
        </w:tc>
        <w:tc>
          <w:tcPr>
            <w:tcW w:w="1516" w:type="dxa"/>
            <w:vAlign w:val="center"/>
          </w:tcPr>
          <w:p w14:paraId="77B163AF" w14:textId="77777777" w:rsidR="00557D07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557D07" w14:paraId="7E2139F4" w14:textId="77777777">
        <w:tc>
          <w:tcPr>
            <w:tcW w:w="2196" w:type="dxa"/>
            <w:shd w:val="clear" w:color="auto" w:fill="E6E6E6"/>
            <w:vAlign w:val="center"/>
          </w:tcPr>
          <w:p w14:paraId="181E7564" w14:textId="77777777" w:rsidR="00557D07" w:rsidRDefault="00000000">
            <w:r>
              <w:t>隔气层（聚苯乙烯泡沫塑料</w:t>
            </w:r>
            <w:r>
              <w:t>EPS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38A3765" w14:textId="77777777" w:rsidR="00557D07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487C1520" w14:textId="77777777" w:rsidR="00557D07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5B435AFE" w14:textId="77777777" w:rsidR="00557D07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4206B178" w14:textId="77777777" w:rsidR="00557D07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5D3115A" w14:textId="77777777" w:rsidR="00557D07" w:rsidRDefault="00000000">
            <w:r>
              <w:t>0.0234</w:t>
            </w:r>
          </w:p>
        </w:tc>
        <w:tc>
          <w:tcPr>
            <w:tcW w:w="1516" w:type="dxa"/>
            <w:vAlign w:val="center"/>
          </w:tcPr>
          <w:p w14:paraId="5D4D6B7B" w14:textId="77777777" w:rsidR="00557D07" w:rsidRDefault="00557D07">
            <w:pPr>
              <w:rPr>
                <w:sz w:val="18"/>
                <w:szCs w:val="18"/>
              </w:rPr>
            </w:pPr>
          </w:p>
        </w:tc>
      </w:tr>
      <w:tr w:rsidR="00557D07" w14:paraId="1B1B61D6" w14:textId="77777777">
        <w:tc>
          <w:tcPr>
            <w:tcW w:w="2196" w:type="dxa"/>
            <w:shd w:val="clear" w:color="auto" w:fill="E6E6E6"/>
            <w:vAlign w:val="center"/>
          </w:tcPr>
          <w:p w14:paraId="5BB93189" w14:textId="77777777" w:rsidR="00557D07" w:rsidRDefault="00000000">
            <w:r>
              <w:t>木纹碳酸钙板</w:t>
            </w:r>
          </w:p>
        </w:tc>
        <w:tc>
          <w:tcPr>
            <w:tcW w:w="1018" w:type="dxa"/>
            <w:vAlign w:val="center"/>
          </w:tcPr>
          <w:p w14:paraId="6AAE4430" w14:textId="77777777" w:rsidR="00557D07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3A7AC319" w14:textId="77777777" w:rsidR="00557D07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129B71DF" w14:textId="77777777" w:rsidR="00557D07" w:rsidRDefault="00000000">
            <w:r>
              <w:t>160.0</w:t>
            </w:r>
          </w:p>
        </w:tc>
        <w:tc>
          <w:tcPr>
            <w:tcW w:w="1018" w:type="dxa"/>
            <w:vAlign w:val="center"/>
          </w:tcPr>
          <w:p w14:paraId="706C3F0B" w14:textId="77777777" w:rsidR="00557D07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03BB6A55" w14:textId="77777777" w:rsidR="00557D07" w:rsidRDefault="00000000">
            <w:r>
              <w:t>0.0300</w:t>
            </w:r>
          </w:p>
        </w:tc>
        <w:tc>
          <w:tcPr>
            <w:tcW w:w="1516" w:type="dxa"/>
            <w:vAlign w:val="center"/>
          </w:tcPr>
          <w:p w14:paraId="47EAF08E" w14:textId="77777777" w:rsidR="00557D07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1.50</w:t>
            </w:r>
          </w:p>
        </w:tc>
      </w:tr>
      <w:tr w:rsidR="00557D07" w14:paraId="58E956AB" w14:textId="77777777">
        <w:tc>
          <w:tcPr>
            <w:tcW w:w="2196" w:type="dxa"/>
            <w:shd w:val="clear" w:color="auto" w:fill="E6E6E6"/>
            <w:vAlign w:val="center"/>
          </w:tcPr>
          <w:p w14:paraId="048517F3" w14:textId="77777777" w:rsidR="00557D07" w:rsidRDefault="00000000">
            <w:r>
              <w:t>胶粘剂</w:t>
            </w:r>
          </w:p>
        </w:tc>
        <w:tc>
          <w:tcPr>
            <w:tcW w:w="1018" w:type="dxa"/>
            <w:vAlign w:val="center"/>
          </w:tcPr>
          <w:p w14:paraId="00F48A84" w14:textId="77777777" w:rsidR="00557D07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0729723" w14:textId="77777777" w:rsidR="00557D07" w:rsidRDefault="00000000">
            <w:r>
              <w:t>11.310</w:t>
            </w:r>
          </w:p>
        </w:tc>
        <w:tc>
          <w:tcPr>
            <w:tcW w:w="848" w:type="dxa"/>
            <w:vAlign w:val="center"/>
          </w:tcPr>
          <w:p w14:paraId="071CE180" w14:textId="77777777" w:rsidR="00557D07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A03AAE3" w14:textId="77777777" w:rsidR="00557D07" w:rsidRDefault="00000000">
            <w:r>
              <w:t>1050.8</w:t>
            </w:r>
          </w:p>
        </w:tc>
        <w:tc>
          <w:tcPr>
            <w:tcW w:w="1188" w:type="dxa"/>
            <w:vAlign w:val="center"/>
          </w:tcPr>
          <w:p w14:paraId="79BFB9ED" w14:textId="77777777" w:rsidR="00557D07" w:rsidRDefault="00000000">
            <w:r>
              <w:t>0.0208</w:t>
            </w:r>
          </w:p>
        </w:tc>
        <w:tc>
          <w:tcPr>
            <w:tcW w:w="1516" w:type="dxa"/>
            <w:vAlign w:val="center"/>
          </w:tcPr>
          <w:p w14:paraId="4B4CB5DA" w14:textId="77777777" w:rsidR="00557D07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</w:tbl>
    <w:p w14:paraId="0AAEBC3C" w14:textId="77777777" w:rsidR="00557D07" w:rsidRDefault="00000000">
      <w:pPr>
        <w:pStyle w:val="1"/>
      </w:pPr>
      <w:bookmarkStart w:id="48" w:name="_Toc161480000"/>
      <w:r>
        <w:t>工程构造</w:t>
      </w:r>
      <w:bookmarkEnd w:id="48"/>
    </w:p>
    <w:p w14:paraId="6C7802AA" w14:textId="77777777" w:rsidR="00557D07" w:rsidRDefault="00000000">
      <w:pPr>
        <w:pStyle w:val="2"/>
        <w:jc w:val="left"/>
      </w:pPr>
      <w:bookmarkStart w:id="49" w:name="_Toc161480001"/>
      <w:r>
        <w:t>屋顶构造</w:t>
      </w:r>
      <w:bookmarkEnd w:id="49"/>
    </w:p>
    <w:p w14:paraId="530B2ECA" w14:textId="77777777" w:rsidR="00557D07" w:rsidRDefault="00000000">
      <w:pPr>
        <w:pStyle w:val="3"/>
      </w:pPr>
      <w:bookmarkStart w:id="50" w:name="_Toc161480002"/>
      <w:r>
        <w:t>自定义木构屋顶（光伏瓦）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57D07" w14:paraId="5827F2E5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F0EDF1C" w14:textId="77777777" w:rsidR="00557D07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8922C4F" w14:textId="77777777" w:rsidR="00557D07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BAA559" w14:textId="77777777" w:rsidR="00557D07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660839" w14:textId="77777777" w:rsidR="00557D07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5631B9" w14:textId="77777777" w:rsidR="00557D07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BE56D4" w14:textId="77777777" w:rsidR="00557D0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15EDF0" w14:textId="77777777" w:rsidR="00557D07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55F1BF" w14:textId="77777777" w:rsidR="00557D0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57D07" w14:paraId="33D5BC5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F9E121D" w14:textId="77777777" w:rsidR="00557D07" w:rsidRDefault="00557D07"/>
        </w:tc>
        <w:tc>
          <w:tcPr>
            <w:tcW w:w="834" w:type="dxa"/>
            <w:shd w:val="clear" w:color="auto" w:fill="E6E6E6"/>
            <w:vAlign w:val="center"/>
          </w:tcPr>
          <w:p w14:paraId="3E298A9F" w14:textId="77777777" w:rsidR="00557D07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B7D66B" w14:textId="77777777" w:rsidR="00557D07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A9ACD9" w14:textId="77777777" w:rsidR="00557D07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58E2D6" w14:textId="77777777" w:rsidR="00557D07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031C10" w14:textId="77777777" w:rsidR="00557D07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585001" w14:textId="77777777" w:rsidR="00557D07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020710" w14:textId="77777777" w:rsidR="00557D07" w:rsidRDefault="00000000">
            <w:r>
              <w:t>D=R*S</w:t>
            </w:r>
          </w:p>
        </w:tc>
      </w:tr>
      <w:tr w:rsidR="00557D07" w14:paraId="6AD49511" w14:textId="77777777">
        <w:tc>
          <w:tcPr>
            <w:tcW w:w="2838" w:type="dxa"/>
            <w:vAlign w:val="center"/>
          </w:tcPr>
          <w:p w14:paraId="29A7330B" w14:textId="77777777" w:rsidR="00557D07" w:rsidRDefault="00000000">
            <w:r>
              <w:t>金属瓦（光伏瓦）</w:t>
            </w:r>
          </w:p>
        </w:tc>
        <w:tc>
          <w:tcPr>
            <w:tcW w:w="834" w:type="dxa"/>
            <w:vAlign w:val="center"/>
          </w:tcPr>
          <w:p w14:paraId="0E5DF3E2" w14:textId="77777777" w:rsidR="00557D07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4561D222" w14:textId="77777777" w:rsidR="00557D07" w:rsidRDefault="00000000">
            <w:r>
              <w:t>15.0</w:t>
            </w:r>
          </w:p>
        </w:tc>
        <w:tc>
          <w:tcPr>
            <w:tcW w:w="990" w:type="dxa"/>
            <w:vAlign w:val="center"/>
          </w:tcPr>
          <w:p w14:paraId="54C7428F" w14:textId="77777777" w:rsidR="00557D07" w:rsidRDefault="00000000">
            <w:r>
              <w:t>58.200</w:t>
            </w:r>
          </w:p>
        </w:tc>
        <w:tc>
          <w:tcPr>
            <w:tcW w:w="1131" w:type="dxa"/>
            <w:vAlign w:val="center"/>
          </w:tcPr>
          <w:p w14:paraId="7B514A7A" w14:textId="77777777" w:rsidR="00557D07" w:rsidRDefault="00000000">
            <w:r>
              <w:t>182.276</w:t>
            </w:r>
          </w:p>
        </w:tc>
        <w:tc>
          <w:tcPr>
            <w:tcW w:w="707" w:type="dxa"/>
            <w:vAlign w:val="center"/>
          </w:tcPr>
          <w:p w14:paraId="78A3250D" w14:textId="77777777" w:rsidR="00557D0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5D151F2" w14:textId="77777777" w:rsidR="00557D07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6A416BE1" w14:textId="77777777" w:rsidR="00557D07" w:rsidRDefault="00000000">
            <w:r>
              <w:t>0.047</w:t>
            </w:r>
          </w:p>
        </w:tc>
      </w:tr>
      <w:tr w:rsidR="00557D07" w14:paraId="3153958C" w14:textId="77777777">
        <w:tc>
          <w:tcPr>
            <w:tcW w:w="2838" w:type="dxa"/>
            <w:vAlign w:val="center"/>
          </w:tcPr>
          <w:p w14:paraId="78679074" w14:textId="77777777" w:rsidR="00557D07" w:rsidRDefault="00000000">
            <w:r>
              <w:t>防水层（合成高分子防水卷材）</w:t>
            </w:r>
          </w:p>
        </w:tc>
        <w:tc>
          <w:tcPr>
            <w:tcW w:w="834" w:type="dxa"/>
            <w:vAlign w:val="center"/>
          </w:tcPr>
          <w:p w14:paraId="381DA5E8" w14:textId="77777777" w:rsidR="00557D07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472812F" w14:textId="77777777" w:rsidR="00557D07" w:rsidRDefault="00000000">
            <w:r>
              <w:t>2.5</w:t>
            </w:r>
          </w:p>
        </w:tc>
        <w:tc>
          <w:tcPr>
            <w:tcW w:w="990" w:type="dxa"/>
            <w:vAlign w:val="center"/>
          </w:tcPr>
          <w:p w14:paraId="17D2C1FE" w14:textId="77777777" w:rsidR="00557D07" w:rsidRDefault="00000000">
            <w:r>
              <w:t>0.150</w:t>
            </w:r>
          </w:p>
        </w:tc>
        <w:tc>
          <w:tcPr>
            <w:tcW w:w="1131" w:type="dxa"/>
            <w:vAlign w:val="center"/>
          </w:tcPr>
          <w:p w14:paraId="0B68DF8E" w14:textId="77777777" w:rsidR="00557D07" w:rsidRDefault="00000000">
            <w:r>
              <w:t>6.070</w:t>
            </w:r>
          </w:p>
        </w:tc>
        <w:tc>
          <w:tcPr>
            <w:tcW w:w="707" w:type="dxa"/>
            <w:vAlign w:val="center"/>
          </w:tcPr>
          <w:p w14:paraId="5154F97E" w14:textId="77777777" w:rsidR="00557D0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3F42560" w14:textId="77777777" w:rsidR="00557D07" w:rsidRDefault="00000000">
            <w:r>
              <w:t>0.067</w:t>
            </w:r>
          </w:p>
        </w:tc>
        <w:tc>
          <w:tcPr>
            <w:tcW w:w="990" w:type="dxa"/>
            <w:vAlign w:val="center"/>
          </w:tcPr>
          <w:p w14:paraId="084A9C1C" w14:textId="77777777" w:rsidR="00557D07" w:rsidRDefault="00000000">
            <w:r>
              <w:t>0.405</w:t>
            </w:r>
          </w:p>
        </w:tc>
      </w:tr>
      <w:tr w:rsidR="00557D07" w14:paraId="1E0F9BD0" w14:textId="77777777">
        <w:tc>
          <w:tcPr>
            <w:tcW w:w="2838" w:type="dxa"/>
            <w:vAlign w:val="center"/>
          </w:tcPr>
          <w:p w14:paraId="6E9CD840" w14:textId="77777777" w:rsidR="00557D07" w:rsidRDefault="00000000">
            <w:r>
              <w:t>保温层（喷涂硬泡聚氨酯）</w:t>
            </w:r>
          </w:p>
        </w:tc>
        <w:tc>
          <w:tcPr>
            <w:tcW w:w="834" w:type="dxa"/>
            <w:vAlign w:val="center"/>
          </w:tcPr>
          <w:p w14:paraId="1220F887" w14:textId="77777777" w:rsidR="00557D07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15EB0E77" w14:textId="77777777" w:rsidR="00557D07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7596A047" w14:textId="77777777" w:rsidR="00557D07" w:rsidRDefault="00000000">
            <w:r>
              <w:t>0.024</w:t>
            </w:r>
          </w:p>
        </w:tc>
        <w:tc>
          <w:tcPr>
            <w:tcW w:w="1131" w:type="dxa"/>
            <w:vAlign w:val="center"/>
          </w:tcPr>
          <w:p w14:paraId="2E8FB4B6" w14:textId="77777777" w:rsidR="00557D07" w:rsidRDefault="00000000">
            <w:r>
              <w:t>0.450</w:t>
            </w:r>
          </w:p>
        </w:tc>
        <w:tc>
          <w:tcPr>
            <w:tcW w:w="707" w:type="dxa"/>
            <w:vAlign w:val="center"/>
          </w:tcPr>
          <w:p w14:paraId="5A1479C4" w14:textId="77777777" w:rsidR="00557D0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E903143" w14:textId="77777777" w:rsidR="00557D07" w:rsidRDefault="00000000">
            <w:r>
              <w:t>4.167</w:t>
            </w:r>
          </w:p>
        </w:tc>
        <w:tc>
          <w:tcPr>
            <w:tcW w:w="990" w:type="dxa"/>
            <w:vAlign w:val="center"/>
          </w:tcPr>
          <w:p w14:paraId="5CBEC81B" w14:textId="77777777" w:rsidR="00557D07" w:rsidRDefault="00000000">
            <w:r>
              <w:t>1.875</w:t>
            </w:r>
          </w:p>
        </w:tc>
      </w:tr>
      <w:tr w:rsidR="00557D07" w14:paraId="3648B850" w14:textId="77777777">
        <w:tc>
          <w:tcPr>
            <w:tcW w:w="2838" w:type="dxa"/>
            <w:vAlign w:val="center"/>
          </w:tcPr>
          <w:p w14:paraId="57D93288" w14:textId="77777777" w:rsidR="00557D07" w:rsidRDefault="00000000">
            <w:r>
              <w:t>隔气层（聚苯乙烯泡沫塑料</w:t>
            </w:r>
            <w:r>
              <w:t>EPS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42747F8C" w14:textId="77777777" w:rsidR="00557D07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0A4DE62B" w14:textId="77777777" w:rsidR="00557D0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983BDF6" w14:textId="77777777" w:rsidR="00557D07" w:rsidRDefault="00000000">
            <w:r>
              <w:t>0.042</w:t>
            </w:r>
          </w:p>
        </w:tc>
        <w:tc>
          <w:tcPr>
            <w:tcW w:w="1131" w:type="dxa"/>
            <w:vAlign w:val="center"/>
          </w:tcPr>
          <w:p w14:paraId="7E1B6500" w14:textId="77777777" w:rsidR="00557D07" w:rsidRDefault="00000000">
            <w:r>
              <w:t>0.360</w:t>
            </w:r>
          </w:p>
        </w:tc>
        <w:tc>
          <w:tcPr>
            <w:tcW w:w="707" w:type="dxa"/>
            <w:vAlign w:val="center"/>
          </w:tcPr>
          <w:p w14:paraId="7BFE9AA5" w14:textId="77777777" w:rsidR="00557D0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17FB0A3" w14:textId="77777777" w:rsidR="00557D07" w:rsidRDefault="00000000">
            <w:r>
              <w:t>0.238</w:t>
            </w:r>
          </w:p>
        </w:tc>
        <w:tc>
          <w:tcPr>
            <w:tcW w:w="990" w:type="dxa"/>
            <w:vAlign w:val="center"/>
          </w:tcPr>
          <w:p w14:paraId="4AA8516E" w14:textId="77777777" w:rsidR="00557D07" w:rsidRDefault="00000000">
            <w:r>
              <w:t>0.086</w:t>
            </w:r>
          </w:p>
        </w:tc>
      </w:tr>
      <w:tr w:rsidR="00557D07" w14:paraId="64AA584A" w14:textId="77777777">
        <w:tc>
          <w:tcPr>
            <w:tcW w:w="2838" w:type="dxa"/>
            <w:vAlign w:val="center"/>
          </w:tcPr>
          <w:p w14:paraId="1ED39641" w14:textId="77777777" w:rsidR="00557D07" w:rsidRDefault="00000000">
            <w:r>
              <w:t>刨花板</w:t>
            </w:r>
          </w:p>
        </w:tc>
        <w:tc>
          <w:tcPr>
            <w:tcW w:w="834" w:type="dxa"/>
            <w:vAlign w:val="center"/>
          </w:tcPr>
          <w:p w14:paraId="3637F024" w14:textId="77777777" w:rsidR="00557D07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1B045538" w14:textId="77777777" w:rsidR="00557D07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10460B68" w14:textId="77777777" w:rsidR="00557D07" w:rsidRDefault="00000000">
            <w:r>
              <w:t>0.340</w:t>
            </w:r>
          </w:p>
        </w:tc>
        <w:tc>
          <w:tcPr>
            <w:tcW w:w="1131" w:type="dxa"/>
            <w:vAlign w:val="center"/>
          </w:tcPr>
          <w:p w14:paraId="6A3041E3" w14:textId="77777777" w:rsidR="00557D07" w:rsidRDefault="00000000">
            <w:r>
              <w:t>7.270</w:t>
            </w:r>
          </w:p>
        </w:tc>
        <w:tc>
          <w:tcPr>
            <w:tcW w:w="707" w:type="dxa"/>
            <w:vAlign w:val="center"/>
          </w:tcPr>
          <w:p w14:paraId="585C88A4" w14:textId="77777777" w:rsidR="00557D0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0F2D9FC" w14:textId="77777777" w:rsidR="00557D07" w:rsidRDefault="00000000">
            <w:r>
              <w:t>0.044</w:t>
            </w:r>
          </w:p>
        </w:tc>
        <w:tc>
          <w:tcPr>
            <w:tcW w:w="990" w:type="dxa"/>
            <w:vAlign w:val="center"/>
          </w:tcPr>
          <w:p w14:paraId="2FA193A8" w14:textId="77777777" w:rsidR="00557D07" w:rsidRDefault="00000000">
            <w:r>
              <w:t>0.321</w:t>
            </w:r>
          </w:p>
        </w:tc>
      </w:tr>
      <w:tr w:rsidR="00557D07" w14:paraId="5CB231C0" w14:textId="77777777">
        <w:tc>
          <w:tcPr>
            <w:tcW w:w="2838" w:type="dxa"/>
            <w:vAlign w:val="center"/>
          </w:tcPr>
          <w:p w14:paraId="7609FAED" w14:textId="77777777" w:rsidR="00557D07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7EC5373" w14:textId="77777777" w:rsidR="00557D07" w:rsidRDefault="00000000">
            <w:r>
              <w:t>150</w:t>
            </w:r>
          </w:p>
        </w:tc>
        <w:tc>
          <w:tcPr>
            <w:tcW w:w="707" w:type="dxa"/>
            <w:vAlign w:val="center"/>
          </w:tcPr>
          <w:p w14:paraId="404A5EA2" w14:textId="77777777" w:rsidR="00557D07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01D506F" w14:textId="77777777" w:rsidR="00557D0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FA37528" w14:textId="77777777" w:rsidR="00557D07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CD280A2" w14:textId="77777777" w:rsidR="00557D0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29DADE0" w14:textId="77777777" w:rsidR="00557D07" w:rsidRDefault="00000000">
            <w:r>
              <w:t>4.516</w:t>
            </w:r>
          </w:p>
        </w:tc>
        <w:tc>
          <w:tcPr>
            <w:tcW w:w="990" w:type="dxa"/>
            <w:vAlign w:val="center"/>
          </w:tcPr>
          <w:p w14:paraId="26246137" w14:textId="77777777" w:rsidR="00557D07" w:rsidRDefault="00000000">
            <w:r>
              <w:t>2.733</w:t>
            </w:r>
          </w:p>
        </w:tc>
      </w:tr>
      <w:tr w:rsidR="00557D07" w14:paraId="318054CF" w14:textId="77777777">
        <w:tc>
          <w:tcPr>
            <w:tcW w:w="2838" w:type="dxa"/>
            <w:shd w:val="clear" w:color="auto" w:fill="E6E6E6"/>
            <w:vAlign w:val="center"/>
          </w:tcPr>
          <w:p w14:paraId="3B2B8A7C" w14:textId="77777777" w:rsidR="00557D07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06C9AEE" w14:textId="77777777" w:rsidR="00557D07" w:rsidRDefault="00000000">
            <w:pPr>
              <w:jc w:val="center"/>
            </w:pPr>
            <w:r>
              <w:t>5.0</w:t>
            </w:r>
          </w:p>
        </w:tc>
      </w:tr>
      <w:tr w:rsidR="00557D07" w14:paraId="0552A879" w14:textId="77777777">
        <w:tc>
          <w:tcPr>
            <w:tcW w:w="2838" w:type="dxa"/>
            <w:shd w:val="clear" w:color="auto" w:fill="E6E6E6"/>
            <w:vAlign w:val="center"/>
          </w:tcPr>
          <w:p w14:paraId="23425375" w14:textId="77777777" w:rsidR="00557D07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2886334" w14:textId="77777777" w:rsidR="00557D07" w:rsidRDefault="00000000">
            <w:pPr>
              <w:jc w:val="center"/>
            </w:pPr>
            <w:r>
              <w:t>0.75</w:t>
            </w:r>
          </w:p>
        </w:tc>
      </w:tr>
      <w:tr w:rsidR="00557D07" w14:paraId="4A42A0B9" w14:textId="77777777">
        <w:tc>
          <w:tcPr>
            <w:tcW w:w="2838" w:type="dxa"/>
            <w:shd w:val="clear" w:color="auto" w:fill="E6E6E6"/>
            <w:vAlign w:val="center"/>
          </w:tcPr>
          <w:p w14:paraId="4F15D09F" w14:textId="77777777" w:rsidR="00557D07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2F1331D" w14:textId="77777777" w:rsidR="00557D07" w:rsidRDefault="00000000">
            <w:pPr>
              <w:jc w:val="center"/>
            </w:pPr>
            <w:r>
              <w:t>0.21</w:t>
            </w:r>
          </w:p>
        </w:tc>
      </w:tr>
      <w:tr w:rsidR="00557D07" w14:paraId="775AC7C3" w14:textId="77777777">
        <w:tc>
          <w:tcPr>
            <w:tcW w:w="2838" w:type="dxa"/>
            <w:shd w:val="clear" w:color="auto" w:fill="E6E6E6"/>
            <w:vAlign w:val="center"/>
          </w:tcPr>
          <w:p w14:paraId="791CB418" w14:textId="77777777" w:rsidR="00557D07" w:rsidRDefault="00000000">
            <w:pPr>
              <w:jc w:val="center"/>
            </w:pPr>
            <w:r>
              <w:lastRenderedPageBreak/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D35E338" w14:textId="77777777" w:rsidR="00557D07" w:rsidRDefault="00000000">
            <w:pPr>
              <w:jc w:val="center"/>
            </w:pPr>
            <w:r>
              <w:t>重质围护结构</w:t>
            </w:r>
          </w:p>
        </w:tc>
      </w:tr>
    </w:tbl>
    <w:p w14:paraId="70AE7DAC" w14:textId="77777777" w:rsidR="00557D07" w:rsidRDefault="00000000">
      <w:pPr>
        <w:pStyle w:val="4"/>
      </w:pPr>
      <w:r>
        <w:t>空调房间：逐时温度</w:t>
      </w:r>
    </w:p>
    <w:p w14:paraId="711816CF" w14:textId="77777777" w:rsidR="00557D07" w:rsidRDefault="00000000">
      <w:pPr>
        <w:jc w:val="center"/>
      </w:pPr>
      <w:r>
        <w:rPr>
          <w:noProof/>
        </w:rPr>
        <w:drawing>
          <wp:inline distT="0" distB="0" distL="0" distR="0" wp14:anchorId="691683BE" wp14:editId="1FC8F51B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FEF9F" w14:textId="77777777" w:rsidR="00557D07" w:rsidRDefault="00557D07"/>
    <w:p w14:paraId="7E087A4E" w14:textId="77777777" w:rsidR="00557D07" w:rsidRDefault="00557D0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57D07" w14:paraId="6F045B41" w14:textId="77777777">
        <w:tc>
          <w:tcPr>
            <w:tcW w:w="777" w:type="dxa"/>
            <w:shd w:val="clear" w:color="auto" w:fill="E6E6E6"/>
            <w:vAlign w:val="center"/>
          </w:tcPr>
          <w:p w14:paraId="2648F07C" w14:textId="77777777" w:rsidR="00557D0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3E791F" w14:textId="77777777" w:rsidR="00557D0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B97D52" w14:textId="77777777" w:rsidR="00557D0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096B35" w14:textId="77777777" w:rsidR="00557D0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62C7D8" w14:textId="77777777" w:rsidR="00557D0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99590D" w14:textId="77777777" w:rsidR="00557D0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FA0850" w14:textId="77777777" w:rsidR="00557D0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1DAE92" w14:textId="77777777" w:rsidR="00557D0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BED1C8" w14:textId="77777777" w:rsidR="00557D0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82CF14" w14:textId="77777777" w:rsidR="00557D0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4F21E8" w14:textId="77777777" w:rsidR="00557D0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D4B3DA" w14:textId="77777777" w:rsidR="00557D07" w:rsidRDefault="00000000">
            <w:pPr>
              <w:jc w:val="center"/>
            </w:pPr>
            <w:r>
              <w:t>11:00</w:t>
            </w:r>
          </w:p>
        </w:tc>
      </w:tr>
      <w:tr w:rsidR="00557D07" w14:paraId="4424DF76" w14:textId="77777777">
        <w:tc>
          <w:tcPr>
            <w:tcW w:w="777" w:type="dxa"/>
            <w:vAlign w:val="center"/>
          </w:tcPr>
          <w:p w14:paraId="152DBB23" w14:textId="77777777" w:rsidR="00557D07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1670DE32" w14:textId="77777777" w:rsidR="00557D07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0308EBA6" w14:textId="77777777" w:rsidR="00557D07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0844FDB9" w14:textId="77777777" w:rsidR="00557D07" w:rsidRDefault="00000000">
            <w:r>
              <w:t>26.19</w:t>
            </w:r>
          </w:p>
        </w:tc>
        <w:tc>
          <w:tcPr>
            <w:tcW w:w="777" w:type="dxa"/>
            <w:vAlign w:val="center"/>
          </w:tcPr>
          <w:p w14:paraId="59C66173" w14:textId="77777777" w:rsidR="00557D07" w:rsidRDefault="00000000">
            <w:r>
              <w:t>26.15</w:t>
            </w:r>
          </w:p>
        </w:tc>
        <w:tc>
          <w:tcPr>
            <w:tcW w:w="777" w:type="dxa"/>
            <w:vAlign w:val="center"/>
          </w:tcPr>
          <w:p w14:paraId="2A954EF0" w14:textId="77777777" w:rsidR="00557D07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3D021365" w14:textId="77777777" w:rsidR="00557D07" w:rsidRDefault="00000000">
            <w:r>
              <w:t>26.10</w:t>
            </w:r>
          </w:p>
        </w:tc>
        <w:tc>
          <w:tcPr>
            <w:tcW w:w="777" w:type="dxa"/>
            <w:vAlign w:val="center"/>
          </w:tcPr>
          <w:p w14:paraId="13AEEB1A" w14:textId="77777777" w:rsidR="00557D07" w:rsidRDefault="00000000">
            <w:r>
              <w:t>26.08</w:t>
            </w:r>
          </w:p>
        </w:tc>
        <w:tc>
          <w:tcPr>
            <w:tcW w:w="777" w:type="dxa"/>
            <w:vAlign w:val="center"/>
          </w:tcPr>
          <w:p w14:paraId="387DFD04" w14:textId="77777777" w:rsidR="00557D07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5460619C" w14:textId="77777777" w:rsidR="00557D07" w:rsidRDefault="00000000">
            <w:r>
              <w:t>26.11</w:t>
            </w:r>
          </w:p>
        </w:tc>
        <w:tc>
          <w:tcPr>
            <w:tcW w:w="777" w:type="dxa"/>
            <w:vAlign w:val="center"/>
          </w:tcPr>
          <w:p w14:paraId="108D91BD" w14:textId="77777777" w:rsidR="00557D07" w:rsidRDefault="00000000">
            <w:r>
              <w:t>26.17</w:t>
            </w:r>
          </w:p>
        </w:tc>
        <w:tc>
          <w:tcPr>
            <w:tcW w:w="777" w:type="dxa"/>
            <w:vAlign w:val="center"/>
          </w:tcPr>
          <w:p w14:paraId="221CC100" w14:textId="77777777" w:rsidR="00557D07" w:rsidRDefault="00000000">
            <w:r>
              <w:t>26.25</w:t>
            </w:r>
          </w:p>
        </w:tc>
      </w:tr>
      <w:tr w:rsidR="00557D07" w14:paraId="7933A68B" w14:textId="77777777">
        <w:tc>
          <w:tcPr>
            <w:tcW w:w="777" w:type="dxa"/>
            <w:shd w:val="clear" w:color="auto" w:fill="E6E6E6"/>
            <w:vAlign w:val="center"/>
          </w:tcPr>
          <w:p w14:paraId="559D9020" w14:textId="77777777" w:rsidR="00557D0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AF08CC" w14:textId="77777777" w:rsidR="00557D0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F1468A" w14:textId="77777777" w:rsidR="00557D0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2BDA18" w14:textId="77777777" w:rsidR="00557D0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5AD33D" w14:textId="77777777" w:rsidR="00557D0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66A333" w14:textId="77777777" w:rsidR="00557D0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8FC5C7" w14:textId="77777777" w:rsidR="00557D0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A32CA5" w14:textId="77777777" w:rsidR="00557D0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F4AF79" w14:textId="77777777" w:rsidR="00557D0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FCA6C6" w14:textId="77777777" w:rsidR="00557D0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96D065" w14:textId="77777777" w:rsidR="00557D0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C5A40F" w14:textId="77777777" w:rsidR="00557D07" w:rsidRDefault="00000000">
            <w:r>
              <w:t>23:00</w:t>
            </w:r>
          </w:p>
        </w:tc>
      </w:tr>
      <w:tr w:rsidR="00557D07" w14:paraId="128A63BC" w14:textId="77777777">
        <w:tc>
          <w:tcPr>
            <w:tcW w:w="777" w:type="dxa"/>
            <w:vAlign w:val="center"/>
          </w:tcPr>
          <w:p w14:paraId="4D890D32" w14:textId="77777777" w:rsidR="00557D07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1DCC03D1" w14:textId="77777777" w:rsidR="00557D07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36BB3BCC" w14:textId="77777777" w:rsidR="00557D07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47F1D6E7" w14:textId="77777777" w:rsidR="00557D07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23CE34EF" w14:textId="77777777" w:rsidR="00557D07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38D18692" w14:textId="77777777" w:rsidR="00557D07" w:rsidRDefault="00000000">
            <w:r>
              <w:rPr>
                <w:color w:val="3333CC"/>
              </w:rPr>
              <w:t>26.74</w:t>
            </w:r>
          </w:p>
        </w:tc>
        <w:tc>
          <w:tcPr>
            <w:tcW w:w="777" w:type="dxa"/>
            <w:vAlign w:val="center"/>
          </w:tcPr>
          <w:p w14:paraId="59246F65" w14:textId="77777777" w:rsidR="00557D07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65D26628" w14:textId="77777777" w:rsidR="00557D07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53A5FF05" w14:textId="77777777" w:rsidR="00557D07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223551A3" w14:textId="77777777" w:rsidR="00557D07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7289A67D" w14:textId="77777777" w:rsidR="00557D07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25C5062B" w14:textId="77777777" w:rsidR="00557D07" w:rsidRDefault="00000000">
            <w:r>
              <w:t>26.38</w:t>
            </w:r>
          </w:p>
        </w:tc>
      </w:tr>
    </w:tbl>
    <w:p w14:paraId="6220DB0B" w14:textId="77777777" w:rsidR="00557D07" w:rsidRDefault="00000000">
      <w:pPr>
        <w:pStyle w:val="2"/>
      </w:pPr>
      <w:bookmarkStart w:id="51" w:name="_Toc161480003"/>
      <w:r>
        <w:t>外墙构造</w:t>
      </w:r>
      <w:bookmarkEnd w:id="51"/>
    </w:p>
    <w:p w14:paraId="2180143B" w14:textId="77777777" w:rsidR="00557D07" w:rsidRDefault="00000000">
      <w:pPr>
        <w:pStyle w:val="3"/>
      </w:pPr>
      <w:bookmarkStart w:id="52" w:name="_Toc161480004"/>
      <w:r>
        <w:t>自定义木构外墙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57D07" w14:paraId="11F8257A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994F01A" w14:textId="77777777" w:rsidR="00557D07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1CBF906" w14:textId="77777777" w:rsidR="00557D07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1D4461" w14:textId="77777777" w:rsidR="00557D07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D517FA" w14:textId="77777777" w:rsidR="00557D07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05AA63" w14:textId="77777777" w:rsidR="00557D07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8666644" w14:textId="77777777" w:rsidR="00557D0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6E116C" w14:textId="77777777" w:rsidR="00557D07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9F4A73" w14:textId="77777777" w:rsidR="00557D0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57D07" w14:paraId="3CC5730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7C26AFF" w14:textId="77777777" w:rsidR="00557D07" w:rsidRDefault="00557D07"/>
        </w:tc>
        <w:tc>
          <w:tcPr>
            <w:tcW w:w="834" w:type="dxa"/>
            <w:shd w:val="clear" w:color="auto" w:fill="E6E6E6"/>
            <w:vAlign w:val="center"/>
          </w:tcPr>
          <w:p w14:paraId="788FA2E2" w14:textId="77777777" w:rsidR="00557D07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68A7D2" w14:textId="77777777" w:rsidR="00557D07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FAF688" w14:textId="77777777" w:rsidR="00557D07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D0B80A" w14:textId="77777777" w:rsidR="00557D07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31428E" w14:textId="77777777" w:rsidR="00557D07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D32337" w14:textId="77777777" w:rsidR="00557D07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FAE8E5" w14:textId="77777777" w:rsidR="00557D07" w:rsidRDefault="00000000">
            <w:r>
              <w:t>D=R*S</w:t>
            </w:r>
          </w:p>
        </w:tc>
      </w:tr>
      <w:tr w:rsidR="00557D07" w14:paraId="1140FFBD" w14:textId="77777777">
        <w:tc>
          <w:tcPr>
            <w:tcW w:w="2838" w:type="dxa"/>
            <w:vAlign w:val="center"/>
          </w:tcPr>
          <w:p w14:paraId="7DDACB93" w14:textId="77777777" w:rsidR="00557D07" w:rsidRDefault="00000000">
            <w:r>
              <w:t>木板</w:t>
            </w:r>
          </w:p>
        </w:tc>
        <w:tc>
          <w:tcPr>
            <w:tcW w:w="834" w:type="dxa"/>
            <w:vAlign w:val="center"/>
          </w:tcPr>
          <w:p w14:paraId="4DC0C628" w14:textId="77777777" w:rsidR="00557D07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777EBAD4" w14:textId="77777777" w:rsidR="00557D07" w:rsidRDefault="00000000">
            <w:r>
              <w:t>3.3</w:t>
            </w:r>
          </w:p>
        </w:tc>
        <w:tc>
          <w:tcPr>
            <w:tcW w:w="990" w:type="dxa"/>
            <w:vAlign w:val="center"/>
          </w:tcPr>
          <w:p w14:paraId="53D25019" w14:textId="77777777" w:rsidR="00557D07" w:rsidRDefault="00000000">
            <w:r>
              <w:t>0.058</w:t>
            </w:r>
          </w:p>
        </w:tc>
        <w:tc>
          <w:tcPr>
            <w:tcW w:w="1131" w:type="dxa"/>
            <w:vAlign w:val="center"/>
          </w:tcPr>
          <w:p w14:paraId="4657BD4D" w14:textId="77777777" w:rsidR="00557D07" w:rsidRDefault="00000000">
            <w:r>
              <w:t>1.627</w:t>
            </w:r>
          </w:p>
        </w:tc>
        <w:tc>
          <w:tcPr>
            <w:tcW w:w="707" w:type="dxa"/>
            <w:vAlign w:val="center"/>
          </w:tcPr>
          <w:p w14:paraId="2F06143B" w14:textId="77777777" w:rsidR="00557D0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742EC6F" w14:textId="77777777" w:rsidR="00557D07" w:rsidRDefault="00000000">
            <w:r>
              <w:t>0.172</w:t>
            </w:r>
          </w:p>
        </w:tc>
        <w:tc>
          <w:tcPr>
            <w:tcW w:w="990" w:type="dxa"/>
            <w:vAlign w:val="center"/>
          </w:tcPr>
          <w:p w14:paraId="7D751F5C" w14:textId="77777777" w:rsidR="00557D07" w:rsidRDefault="00000000">
            <w:r>
              <w:t>0.281</w:t>
            </w:r>
          </w:p>
        </w:tc>
      </w:tr>
      <w:tr w:rsidR="00557D07" w14:paraId="5DF002D4" w14:textId="77777777">
        <w:tc>
          <w:tcPr>
            <w:tcW w:w="2838" w:type="dxa"/>
            <w:vAlign w:val="center"/>
          </w:tcPr>
          <w:p w14:paraId="059FBE1F" w14:textId="77777777" w:rsidR="00557D07" w:rsidRDefault="00000000">
            <w:r>
              <w:t>保温层（喷涂硬泡聚氨酯）</w:t>
            </w:r>
          </w:p>
        </w:tc>
        <w:tc>
          <w:tcPr>
            <w:tcW w:w="834" w:type="dxa"/>
            <w:vAlign w:val="center"/>
          </w:tcPr>
          <w:p w14:paraId="5C4D512D" w14:textId="77777777" w:rsidR="00557D07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1D3001BE" w14:textId="77777777" w:rsidR="00557D07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55BF9A0F" w14:textId="77777777" w:rsidR="00557D07" w:rsidRDefault="00000000">
            <w:r>
              <w:t>0.024</w:t>
            </w:r>
          </w:p>
        </w:tc>
        <w:tc>
          <w:tcPr>
            <w:tcW w:w="1131" w:type="dxa"/>
            <w:vAlign w:val="center"/>
          </w:tcPr>
          <w:p w14:paraId="32860898" w14:textId="77777777" w:rsidR="00557D07" w:rsidRDefault="00000000">
            <w:r>
              <w:t>0.450</w:t>
            </w:r>
          </w:p>
        </w:tc>
        <w:tc>
          <w:tcPr>
            <w:tcW w:w="707" w:type="dxa"/>
            <w:vAlign w:val="center"/>
          </w:tcPr>
          <w:p w14:paraId="5B046C36" w14:textId="77777777" w:rsidR="00557D0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3B827E9" w14:textId="77777777" w:rsidR="00557D07" w:rsidRDefault="00000000">
            <w:r>
              <w:t>4.167</w:t>
            </w:r>
          </w:p>
        </w:tc>
        <w:tc>
          <w:tcPr>
            <w:tcW w:w="990" w:type="dxa"/>
            <w:vAlign w:val="center"/>
          </w:tcPr>
          <w:p w14:paraId="5ADFFCBF" w14:textId="77777777" w:rsidR="00557D07" w:rsidRDefault="00000000">
            <w:r>
              <w:t>1.875</w:t>
            </w:r>
          </w:p>
        </w:tc>
      </w:tr>
      <w:tr w:rsidR="00557D07" w14:paraId="22EFC2C9" w14:textId="77777777">
        <w:tc>
          <w:tcPr>
            <w:tcW w:w="2838" w:type="dxa"/>
            <w:vAlign w:val="center"/>
          </w:tcPr>
          <w:p w14:paraId="5BA957E1" w14:textId="77777777" w:rsidR="00557D07" w:rsidRDefault="00000000">
            <w:r>
              <w:t>木纹碳酸钙板</w:t>
            </w:r>
          </w:p>
        </w:tc>
        <w:tc>
          <w:tcPr>
            <w:tcW w:w="834" w:type="dxa"/>
            <w:vAlign w:val="center"/>
          </w:tcPr>
          <w:p w14:paraId="0A9D3CEA" w14:textId="77777777" w:rsidR="00557D07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4D369F3E" w14:textId="77777777" w:rsidR="00557D07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4387FD3E" w14:textId="77777777" w:rsidR="00557D07" w:rsidRDefault="00000000">
            <w:r>
              <w:t>0.045</w:t>
            </w:r>
          </w:p>
        </w:tc>
        <w:tc>
          <w:tcPr>
            <w:tcW w:w="1131" w:type="dxa"/>
            <w:vAlign w:val="center"/>
          </w:tcPr>
          <w:p w14:paraId="530B06B1" w14:textId="77777777" w:rsidR="00557D07" w:rsidRDefault="00000000">
            <w:r>
              <w:t>0.750</w:t>
            </w:r>
          </w:p>
        </w:tc>
        <w:tc>
          <w:tcPr>
            <w:tcW w:w="707" w:type="dxa"/>
            <w:vAlign w:val="center"/>
          </w:tcPr>
          <w:p w14:paraId="690CA5F7" w14:textId="77777777" w:rsidR="00557D0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547E3A0" w14:textId="77777777" w:rsidR="00557D07" w:rsidRDefault="00000000">
            <w:r>
              <w:t>0.222</w:t>
            </w:r>
          </w:p>
        </w:tc>
        <w:tc>
          <w:tcPr>
            <w:tcW w:w="990" w:type="dxa"/>
            <w:vAlign w:val="center"/>
          </w:tcPr>
          <w:p w14:paraId="51F4445F" w14:textId="77777777" w:rsidR="00557D07" w:rsidRDefault="00000000">
            <w:r>
              <w:t>0.167</w:t>
            </w:r>
          </w:p>
        </w:tc>
      </w:tr>
      <w:tr w:rsidR="00557D07" w14:paraId="7A4C36CE" w14:textId="77777777">
        <w:tc>
          <w:tcPr>
            <w:tcW w:w="2838" w:type="dxa"/>
            <w:vAlign w:val="center"/>
          </w:tcPr>
          <w:p w14:paraId="63105D6D" w14:textId="77777777" w:rsidR="00557D07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5DD1896" w14:textId="77777777" w:rsidR="00557D07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0E04DAE2" w14:textId="77777777" w:rsidR="00557D07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B4DBFE7" w14:textId="77777777" w:rsidR="00557D0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0C7FCC7" w14:textId="77777777" w:rsidR="00557D07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3391B83" w14:textId="77777777" w:rsidR="00557D0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0E1336D" w14:textId="77777777" w:rsidR="00557D07" w:rsidRDefault="00000000">
            <w:r>
              <w:t>4.561</w:t>
            </w:r>
          </w:p>
        </w:tc>
        <w:tc>
          <w:tcPr>
            <w:tcW w:w="990" w:type="dxa"/>
            <w:vAlign w:val="center"/>
          </w:tcPr>
          <w:p w14:paraId="4A7EB756" w14:textId="77777777" w:rsidR="00557D07" w:rsidRDefault="00000000">
            <w:r>
              <w:t>2.322</w:t>
            </w:r>
          </w:p>
        </w:tc>
      </w:tr>
      <w:tr w:rsidR="00557D07" w14:paraId="42BB486F" w14:textId="77777777">
        <w:tc>
          <w:tcPr>
            <w:tcW w:w="2838" w:type="dxa"/>
            <w:shd w:val="clear" w:color="auto" w:fill="E6E6E6"/>
            <w:vAlign w:val="center"/>
          </w:tcPr>
          <w:p w14:paraId="58DF7180" w14:textId="77777777" w:rsidR="00557D07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F120E4D" w14:textId="77777777" w:rsidR="00557D07" w:rsidRDefault="00000000">
            <w:pPr>
              <w:jc w:val="center"/>
            </w:pPr>
            <w:r>
              <w:t>5.0</w:t>
            </w:r>
          </w:p>
        </w:tc>
      </w:tr>
      <w:tr w:rsidR="00557D07" w14:paraId="43FEA70A" w14:textId="77777777">
        <w:tc>
          <w:tcPr>
            <w:tcW w:w="2838" w:type="dxa"/>
            <w:shd w:val="clear" w:color="auto" w:fill="E6E6E6"/>
            <w:vAlign w:val="center"/>
          </w:tcPr>
          <w:p w14:paraId="25D6A776" w14:textId="77777777" w:rsidR="00557D07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6E32B3D" w14:textId="77777777" w:rsidR="00557D07" w:rsidRDefault="00000000">
            <w:pPr>
              <w:jc w:val="center"/>
            </w:pPr>
            <w:r>
              <w:t>0.75</w:t>
            </w:r>
          </w:p>
        </w:tc>
      </w:tr>
      <w:tr w:rsidR="00557D07" w14:paraId="35C047C6" w14:textId="77777777">
        <w:tc>
          <w:tcPr>
            <w:tcW w:w="2838" w:type="dxa"/>
            <w:shd w:val="clear" w:color="auto" w:fill="E6E6E6"/>
            <w:vAlign w:val="center"/>
          </w:tcPr>
          <w:p w14:paraId="1B5B0958" w14:textId="77777777" w:rsidR="00557D07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E823F3A" w14:textId="77777777" w:rsidR="00557D07" w:rsidRDefault="00000000">
            <w:pPr>
              <w:jc w:val="center"/>
            </w:pPr>
            <w:r>
              <w:t>0.21</w:t>
            </w:r>
          </w:p>
        </w:tc>
      </w:tr>
      <w:tr w:rsidR="00557D07" w14:paraId="2D1CF1F2" w14:textId="77777777">
        <w:tc>
          <w:tcPr>
            <w:tcW w:w="2838" w:type="dxa"/>
            <w:shd w:val="clear" w:color="auto" w:fill="E6E6E6"/>
            <w:vAlign w:val="center"/>
          </w:tcPr>
          <w:p w14:paraId="2C8E3725" w14:textId="77777777" w:rsidR="00557D07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6E65377" w14:textId="77777777" w:rsidR="00557D07" w:rsidRDefault="00000000">
            <w:pPr>
              <w:jc w:val="center"/>
            </w:pPr>
            <w:r>
              <w:t>轻质围护结构</w:t>
            </w:r>
          </w:p>
        </w:tc>
      </w:tr>
    </w:tbl>
    <w:p w14:paraId="4A7A921A" w14:textId="77777777" w:rsidR="00557D07" w:rsidRDefault="00000000">
      <w:pPr>
        <w:pStyle w:val="4"/>
      </w:pPr>
      <w:r>
        <w:lastRenderedPageBreak/>
        <w:t>空调房间：东向逐时温度</w:t>
      </w:r>
    </w:p>
    <w:p w14:paraId="5B43CA55" w14:textId="77777777" w:rsidR="00557D07" w:rsidRDefault="00000000">
      <w:pPr>
        <w:jc w:val="center"/>
      </w:pPr>
      <w:r>
        <w:rPr>
          <w:noProof/>
        </w:rPr>
        <w:drawing>
          <wp:inline distT="0" distB="0" distL="0" distR="0" wp14:anchorId="7B6FC18E" wp14:editId="09615FFF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60561" w14:textId="77777777" w:rsidR="00557D07" w:rsidRDefault="00557D07"/>
    <w:p w14:paraId="2BF946A9" w14:textId="77777777" w:rsidR="00557D07" w:rsidRDefault="00557D0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57D07" w14:paraId="70876430" w14:textId="77777777">
        <w:tc>
          <w:tcPr>
            <w:tcW w:w="777" w:type="dxa"/>
            <w:shd w:val="clear" w:color="auto" w:fill="E6E6E6"/>
            <w:vAlign w:val="center"/>
          </w:tcPr>
          <w:p w14:paraId="151894DE" w14:textId="77777777" w:rsidR="00557D0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13C976" w14:textId="77777777" w:rsidR="00557D0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249246" w14:textId="77777777" w:rsidR="00557D0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C828A" w14:textId="77777777" w:rsidR="00557D0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F8AC65" w14:textId="77777777" w:rsidR="00557D0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A6460" w14:textId="77777777" w:rsidR="00557D0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E98DDE" w14:textId="77777777" w:rsidR="00557D0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F45310" w14:textId="77777777" w:rsidR="00557D0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238FB7" w14:textId="77777777" w:rsidR="00557D0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4D1F8B" w14:textId="77777777" w:rsidR="00557D0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BFFCF2" w14:textId="77777777" w:rsidR="00557D0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57CE06" w14:textId="77777777" w:rsidR="00557D07" w:rsidRDefault="00000000">
            <w:pPr>
              <w:jc w:val="center"/>
            </w:pPr>
            <w:r>
              <w:t>11:00</w:t>
            </w:r>
          </w:p>
        </w:tc>
      </w:tr>
      <w:tr w:rsidR="00557D07" w14:paraId="2067F39D" w14:textId="77777777">
        <w:tc>
          <w:tcPr>
            <w:tcW w:w="777" w:type="dxa"/>
            <w:vAlign w:val="center"/>
          </w:tcPr>
          <w:p w14:paraId="151B857E" w14:textId="77777777" w:rsidR="00557D07" w:rsidRDefault="00000000">
            <w:r>
              <w:t>26.15</w:t>
            </w:r>
          </w:p>
        </w:tc>
        <w:tc>
          <w:tcPr>
            <w:tcW w:w="777" w:type="dxa"/>
            <w:vAlign w:val="center"/>
          </w:tcPr>
          <w:p w14:paraId="5BDCF695" w14:textId="77777777" w:rsidR="00557D07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46EC9ABB" w14:textId="77777777" w:rsidR="00557D07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7DF8C149" w14:textId="77777777" w:rsidR="00557D07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4B1C070E" w14:textId="77777777" w:rsidR="00557D07" w:rsidRDefault="00000000">
            <w:r>
              <w:t>26.06</w:t>
            </w:r>
          </w:p>
        </w:tc>
        <w:tc>
          <w:tcPr>
            <w:tcW w:w="777" w:type="dxa"/>
            <w:vAlign w:val="center"/>
          </w:tcPr>
          <w:p w14:paraId="0D476F8B" w14:textId="77777777" w:rsidR="00557D07" w:rsidRDefault="00000000">
            <w:r>
              <w:t>26.04</w:t>
            </w:r>
          </w:p>
        </w:tc>
        <w:tc>
          <w:tcPr>
            <w:tcW w:w="777" w:type="dxa"/>
            <w:vAlign w:val="center"/>
          </w:tcPr>
          <w:p w14:paraId="088ED79B" w14:textId="77777777" w:rsidR="00557D07" w:rsidRDefault="00000000">
            <w:r>
              <w:t>26.05</w:t>
            </w:r>
          </w:p>
        </w:tc>
        <w:tc>
          <w:tcPr>
            <w:tcW w:w="777" w:type="dxa"/>
            <w:vAlign w:val="center"/>
          </w:tcPr>
          <w:p w14:paraId="6AF1F9F2" w14:textId="77777777" w:rsidR="00557D07" w:rsidRDefault="00000000">
            <w:r>
              <w:t>26.10</w:t>
            </w:r>
          </w:p>
        </w:tc>
        <w:tc>
          <w:tcPr>
            <w:tcW w:w="777" w:type="dxa"/>
            <w:vAlign w:val="center"/>
          </w:tcPr>
          <w:p w14:paraId="600EB24C" w14:textId="77777777" w:rsidR="00557D07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2EDAF157" w14:textId="77777777" w:rsidR="00557D07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20696761" w14:textId="77777777" w:rsidR="00557D07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06AFC6BD" w14:textId="77777777" w:rsidR="00557D07" w:rsidRDefault="00000000">
            <w:r>
              <w:t>26.44</w:t>
            </w:r>
          </w:p>
        </w:tc>
      </w:tr>
      <w:tr w:rsidR="00557D07" w14:paraId="5E2C0189" w14:textId="77777777">
        <w:tc>
          <w:tcPr>
            <w:tcW w:w="777" w:type="dxa"/>
            <w:shd w:val="clear" w:color="auto" w:fill="E6E6E6"/>
            <w:vAlign w:val="center"/>
          </w:tcPr>
          <w:p w14:paraId="4EF9954B" w14:textId="77777777" w:rsidR="00557D0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E12E1E" w14:textId="77777777" w:rsidR="00557D0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B326DD" w14:textId="77777777" w:rsidR="00557D0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E6D0B1" w14:textId="77777777" w:rsidR="00557D0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E0D911" w14:textId="77777777" w:rsidR="00557D0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F40E96" w14:textId="77777777" w:rsidR="00557D0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E046D1" w14:textId="77777777" w:rsidR="00557D0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098DD9" w14:textId="77777777" w:rsidR="00557D0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93BA71" w14:textId="77777777" w:rsidR="00557D0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643739" w14:textId="77777777" w:rsidR="00557D0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A76C10" w14:textId="77777777" w:rsidR="00557D0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959EF" w14:textId="77777777" w:rsidR="00557D07" w:rsidRDefault="00000000">
            <w:r>
              <w:t>23:00</w:t>
            </w:r>
          </w:p>
        </w:tc>
      </w:tr>
      <w:tr w:rsidR="00557D07" w14:paraId="03156895" w14:textId="77777777">
        <w:tc>
          <w:tcPr>
            <w:tcW w:w="777" w:type="dxa"/>
            <w:vAlign w:val="center"/>
          </w:tcPr>
          <w:p w14:paraId="5943CB32" w14:textId="77777777" w:rsidR="00557D07" w:rsidRDefault="00000000">
            <w:r>
              <w:rPr>
                <w:color w:val="3333CC"/>
              </w:rPr>
              <w:t>26.46</w:t>
            </w:r>
          </w:p>
        </w:tc>
        <w:tc>
          <w:tcPr>
            <w:tcW w:w="777" w:type="dxa"/>
            <w:vAlign w:val="center"/>
          </w:tcPr>
          <w:p w14:paraId="18D7229F" w14:textId="77777777" w:rsidR="00557D07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1057DEFE" w14:textId="77777777" w:rsidR="00557D07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161276B7" w14:textId="77777777" w:rsidR="00557D07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5D61060C" w14:textId="77777777" w:rsidR="00557D07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6E31E3B5" w14:textId="77777777" w:rsidR="00557D07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0AF97F6F" w14:textId="77777777" w:rsidR="00557D07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209A6F5C" w14:textId="77777777" w:rsidR="00557D07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5FAEF270" w14:textId="77777777" w:rsidR="00557D07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5597A09B" w14:textId="77777777" w:rsidR="00557D07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34F9460E" w14:textId="77777777" w:rsidR="00557D07" w:rsidRDefault="00000000">
            <w:r>
              <w:t>26.19</w:t>
            </w:r>
          </w:p>
        </w:tc>
        <w:tc>
          <w:tcPr>
            <w:tcW w:w="777" w:type="dxa"/>
            <w:vAlign w:val="center"/>
          </w:tcPr>
          <w:p w14:paraId="5A016891" w14:textId="77777777" w:rsidR="00557D07" w:rsidRDefault="00000000">
            <w:r>
              <w:t>26.17</w:t>
            </w:r>
          </w:p>
        </w:tc>
      </w:tr>
    </w:tbl>
    <w:p w14:paraId="6759D0CD" w14:textId="77777777" w:rsidR="00557D07" w:rsidRDefault="00000000">
      <w:pPr>
        <w:pStyle w:val="4"/>
      </w:pPr>
      <w:r>
        <w:t>空调房间：西向逐时温度</w:t>
      </w:r>
    </w:p>
    <w:p w14:paraId="7BAC3CE9" w14:textId="77777777" w:rsidR="00557D07" w:rsidRDefault="00000000">
      <w:pPr>
        <w:jc w:val="center"/>
      </w:pPr>
      <w:r>
        <w:rPr>
          <w:noProof/>
        </w:rPr>
        <w:drawing>
          <wp:inline distT="0" distB="0" distL="0" distR="0" wp14:anchorId="77AC7367" wp14:editId="2DD43858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9B1D4" w14:textId="77777777" w:rsidR="00557D07" w:rsidRDefault="00557D07"/>
    <w:p w14:paraId="1E17DD2C" w14:textId="77777777" w:rsidR="00557D07" w:rsidRDefault="00557D0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57D07" w14:paraId="7D98A5BB" w14:textId="77777777">
        <w:tc>
          <w:tcPr>
            <w:tcW w:w="777" w:type="dxa"/>
            <w:shd w:val="clear" w:color="auto" w:fill="E6E6E6"/>
            <w:vAlign w:val="center"/>
          </w:tcPr>
          <w:p w14:paraId="148C9B95" w14:textId="77777777" w:rsidR="00557D0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395840" w14:textId="77777777" w:rsidR="00557D0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FB8723" w14:textId="77777777" w:rsidR="00557D0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7C152B" w14:textId="77777777" w:rsidR="00557D0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44E917" w14:textId="77777777" w:rsidR="00557D0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AEE25B" w14:textId="77777777" w:rsidR="00557D0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2EB671" w14:textId="77777777" w:rsidR="00557D0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19F0C7" w14:textId="77777777" w:rsidR="00557D0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36F96D" w14:textId="77777777" w:rsidR="00557D0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0BC374" w14:textId="77777777" w:rsidR="00557D0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5638D1" w14:textId="77777777" w:rsidR="00557D0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CE978C" w14:textId="77777777" w:rsidR="00557D07" w:rsidRDefault="00000000">
            <w:pPr>
              <w:jc w:val="center"/>
            </w:pPr>
            <w:r>
              <w:t>11:00</w:t>
            </w:r>
          </w:p>
        </w:tc>
      </w:tr>
      <w:tr w:rsidR="00557D07" w14:paraId="5E89414C" w14:textId="77777777">
        <w:tc>
          <w:tcPr>
            <w:tcW w:w="777" w:type="dxa"/>
            <w:vAlign w:val="center"/>
          </w:tcPr>
          <w:p w14:paraId="641AE8E6" w14:textId="77777777" w:rsidR="00557D07" w:rsidRDefault="00000000">
            <w:r>
              <w:t>26.15</w:t>
            </w:r>
          </w:p>
        </w:tc>
        <w:tc>
          <w:tcPr>
            <w:tcW w:w="777" w:type="dxa"/>
            <w:vAlign w:val="center"/>
          </w:tcPr>
          <w:p w14:paraId="7765A408" w14:textId="77777777" w:rsidR="00557D07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1152B701" w14:textId="77777777" w:rsidR="00557D07" w:rsidRDefault="00000000">
            <w:r>
              <w:t>26.10</w:t>
            </w:r>
          </w:p>
        </w:tc>
        <w:tc>
          <w:tcPr>
            <w:tcW w:w="777" w:type="dxa"/>
            <w:vAlign w:val="center"/>
          </w:tcPr>
          <w:p w14:paraId="2D434AA6" w14:textId="77777777" w:rsidR="00557D07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09939F5F" w14:textId="77777777" w:rsidR="00557D07" w:rsidRDefault="00000000">
            <w:r>
              <w:t>26.06</w:t>
            </w:r>
          </w:p>
        </w:tc>
        <w:tc>
          <w:tcPr>
            <w:tcW w:w="777" w:type="dxa"/>
            <w:vAlign w:val="center"/>
          </w:tcPr>
          <w:p w14:paraId="7F55A38C" w14:textId="77777777" w:rsidR="00557D07" w:rsidRDefault="00000000">
            <w:r>
              <w:t>26.04</w:t>
            </w:r>
          </w:p>
        </w:tc>
        <w:tc>
          <w:tcPr>
            <w:tcW w:w="777" w:type="dxa"/>
            <w:vAlign w:val="center"/>
          </w:tcPr>
          <w:p w14:paraId="1370403A" w14:textId="77777777" w:rsidR="00557D07" w:rsidRDefault="00000000">
            <w:r>
              <w:t>26.04</w:t>
            </w:r>
          </w:p>
        </w:tc>
        <w:tc>
          <w:tcPr>
            <w:tcW w:w="777" w:type="dxa"/>
            <w:vAlign w:val="center"/>
          </w:tcPr>
          <w:p w14:paraId="545CA90A" w14:textId="77777777" w:rsidR="00557D07" w:rsidRDefault="00000000">
            <w:r>
              <w:t>26.06</w:t>
            </w:r>
          </w:p>
        </w:tc>
        <w:tc>
          <w:tcPr>
            <w:tcW w:w="777" w:type="dxa"/>
            <w:vAlign w:val="center"/>
          </w:tcPr>
          <w:p w14:paraId="01CDD8C7" w14:textId="77777777" w:rsidR="00557D07" w:rsidRDefault="00000000">
            <w:r>
              <w:t>26.11</w:t>
            </w:r>
          </w:p>
        </w:tc>
        <w:tc>
          <w:tcPr>
            <w:tcW w:w="777" w:type="dxa"/>
            <w:vAlign w:val="center"/>
          </w:tcPr>
          <w:p w14:paraId="5101EC3C" w14:textId="77777777" w:rsidR="00557D07" w:rsidRDefault="00000000">
            <w:r>
              <w:t>26.16</w:t>
            </w:r>
          </w:p>
        </w:tc>
        <w:tc>
          <w:tcPr>
            <w:tcW w:w="777" w:type="dxa"/>
            <w:vAlign w:val="center"/>
          </w:tcPr>
          <w:p w14:paraId="51D09E81" w14:textId="77777777" w:rsidR="00557D07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4B5D8A23" w14:textId="77777777" w:rsidR="00557D07" w:rsidRDefault="00000000">
            <w:r>
              <w:t>26.29</w:t>
            </w:r>
          </w:p>
        </w:tc>
      </w:tr>
      <w:tr w:rsidR="00557D07" w14:paraId="5DB26A2A" w14:textId="77777777">
        <w:tc>
          <w:tcPr>
            <w:tcW w:w="777" w:type="dxa"/>
            <w:shd w:val="clear" w:color="auto" w:fill="E6E6E6"/>
            <w:vAlign w:val="center"/>
          </w:tcPr>
          <w:p w14:paraId="529ADF9E" w14:textId="77777777" w:rsidR="00557D07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819687" w14:textId="77777777" w:rsidR="00557D0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78829F" w14:textId="77777777" w:rsidR="00557D0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37F5D6" w14:textId="77777777" w:rsidR="00557D0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EF81E" w14:textId="77777777" w:rsidR="00557D0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E18DE3" w14:textId="77777777" w:rsidR="00557D0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0D0206" w14:textId="77777777" w:rsidR="00557D0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1381BC" w14:textId="77777777" w:rsidR="00557D0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64F62C" w14:textId="77777777" w:rsidR="00557D0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44A68A" w14:textId="77777777" w:rsidR="00557D0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B5CA96" w14:textId="77777777" w:rsidR="00557D0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29A52C" w14:textId="77777777" w:rsidR="00557D07" w:rsidRDefault="00000000">
            <w:r>
              <w:t>23:00</w:t>
            </w:r>
          </w:p>
        </w:tc>
      </w:tr>
      <w:tr w:rsidR="00557D07" w14:paraId="297BF79E" w14:textId="77777777">
        <w:tc>
          <w:tcPr>
            <w:tcW w:w="777" w:type="dxa"/>
            <w:vAlign w:val="center"/>
          </w:tcPr>
          <w:p w14:paraId="209FBDA7" w14:textId="77777777" w:rsidR="00557D07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2B3B74D4" w14:textId="77777777" w:rsidR="00557D07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22FDB598" w14:textId="77777777" w:rsidR="00557D07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7A2C541E" w14:textId="77777777" w:rsidR="00557D07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11A4032E" w14:textId="77777777" w:rsidR="00557D07" w:rsidRDefault="00000000">
            <w:r>
              <w:rPr>
                <w:color w:val="3333CC"/>
              </w:rPr>
              <w:t>26.57</w:t>
            </w:r>
          </w:p>
        </w:tc>
        <w:tc>
          <w:tcPr>
            <w:tcW w:w="777" w:type="dxa"/>
            <w:vAlign w:val="center"/>
          </w:tcPr>
          <w:p w14:paraId="5C1AADFD" w14:textId="77777777" w:rsidR="00557D07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0691982F" w14:textId="77777777" w:rsidR="00557D07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1A87EB50" w14:textId="77777777" w:rsidR="00557D07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6B5B244B" w14:textId="77777777" w:rsidR="00557D07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228C2EFC" w14:textId="77777777" w:rsidR="00557D07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76F33603" w14:textId="77777777" w:rsidR="00557D07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6B6C0155" w14:textId="77777777" w:rsidR="00557D07" w:rsidRDefault="00000000">
            <w:r>
              <w:t>26.18</w:t>
            </w:r>
          </w:p>
        </w:tc>
      </w:tr>
    </w:tbl>
    <w:p w14:paraId="13D724DE" w14:textId="77777777" w:rsidR="00557D07" w:rsidRDefault="00000000">
      <w:pPr>
        <w:pStyle w:val="4"/>
      </w:pPr>
      <w:r>
        <w:t>空调房间：南向逐时温度</w:t>
      </w:r>
    </w:p>
    <w:p w14:paraId="3FAE2287" w14:textId="77777777" w:rsidR="00557D07" w:rsidRDefault="00000000">
      <w:pPr>
        <w:jc w:val="center"/>
      </w:pPr>
      <w:r>
        <w:rPr>
          <w:noProof/>
        </w:rPr>
        <w:drawing>
          <wp:inline distT="0" distB="0" distL="0" distR="0" wp14:anchorId="4182609C" wp14:editId="41C115F1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F72A2" w14:textId="77777777" w:rsidR="00557D07" w:rsidRDefault="00557D07"/>
    <w:p w14:paraId="4C8D5F4F" w14:textId="77777777" w:rsidR="00557D07" w:rsidRDefault="00557D0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57D07" w14:paraId="257AC658" w14:textId="77777777">
        <w:tc>
          <w:tcPr>
            <w:tcW w:w="777" w:type="dxa"/>
            <w:shd w:val="clear" w:color="auto" w:fill="E6E6E6"/>
            <w:vAlign w:val="center"/>
          </w:tcPr>
          <w:p w14:paraId="668E24DA" w14:textId="77777777" w:rsidR="00557D0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28A026" w14:textId="77777777" w:rsidR="00557D0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94D3A9" w14:textId="77777777" w:rsidR="00557D0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88A5A0" w14:textId="77777777" w:rsidR="00557D0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46E3E9" w14:textId="77777777" w:rsidR="00557D0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233FD" w14:textId="77777777" w:rsidR="00557D0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B162A7" w14:textId="77777777" w:rsidR="00557D0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22702C" w14:textId="77777777" w:rsidR="00557D0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35F0BF" w14:textId="77777777" w:rsidR="00557D0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61A208" w14:textId="77777777" w:rsidR="00557D0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91F428" w14:textId="77777777" w:rsidR="00557D0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5087E9" w14:textId="77777777" w:rsidR="00557D07" w:rsidRDefault="00000000">
            <w:pPr>
              <w:jc w:val="center"/>
            </w:pPr>
            <w:r>
              <w:t>11:00</w:t>
            </w:r>
          </w:p>
        </w:tc>
      </w:tr>
      <w:tr w:rsidR="00557D07" w14:paraId="78E195CF" w14:textId="77777777">
        <w:tc>
          <w:tcPr>
            <w:tcW w:w="777" w:type="dxa"/>
            <w:vAlign w:val="center"/>
          </w:tcPr>
          <w:p w14:paraId="7217E97E" w14:textId="77777777" w:rsidR="00557D07" w:rsidRDefault="00000000">
            <w:r>
              <w:t>26.15</w:t>
            </w:r>
          </w:p>
        </w:tc>
        <w:tc>
          <w:tcPr>
            <w:tcW w:w="777" w:type="dxa"/>
            <w:vAlign w:val="center"/>
          </w:tcPr>
          <w:p w14:paraId="1A658A93" w14:textId="77777777" w:rsidR="00557D07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4481F05C" w14:textId="77777777" w:rsidR="00557D07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47EED3C9" w14:textId="77777777" w:rsidR="00557D07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303FA21C" w14:textId="77777777" w:rsidR="00557D07" w:rsidRDefault="00000000">
            <w:r>
              <w:t>26.06</w:t>
            </w:r>
          </w:p>
        </w:tc>
        <w:tc>
          <w:tcPr>
            <w:tcW w:w="777" w:type="dxa"/>
            <w:vAlign w:val="center"/>
          </w:tcPr>
          <w:p w14:paraId="143AC8B8" w14:textId="77777777" w:rsidR="00557D07" w:rsidRDefault="00000000">
            <w:r>
              <w:t>26.04</w:t>
            </w:r>
          </w:p>
        </w:tc>
        <w:tc>
          <w:tcPr>
            <w:tcW w:w="777" w:type="dxa"/>
            <w:vAlign w:val="center"/>
          </w:tcPr>
          <w:p w14:paraId="2E32E554" w14:textId="77777777" w:rsidR="00557D07" w:rsidRDefault="00000000">
            <w:r>
              <w:t>26.04</w:t>
            </w:r>
          </w:p>
        </w:tc>
        <w:tc>
          <w:tcPr>
            <w:tcW w:w="777" w:type="dxa"/>
            <w:vAlign w:val="center"/>
          </w:tcPr>
          <w:p w14:paraId="7194A0FA" w14:textId="77777777" w:rsidR="00557D07" w:rsidRDefault="00000000">
            <w:r>
              <w:t>26.06</w:t>
            </w:r>
          </w:p>
        </w:tc>
        <w:tc>
          <w:tcPr>
            <w:tcW w:w="777" w:type="dxa"/>
            <w:vAlign w:val="center"/>
          </w:tcPr>
          <w:p w14:paraId="6DF09260" w14:textId="77777777" w:rsidR="00557D07" w:rsidRDefault="00000000">
            <w:r>
              <w:t>26.11</w:t>
            </w:r>
          </w:p>
        </w:tc>
        <w:tc>
          <w:tcPr>
            <w:tcW w:w="777" w:type="dxa"/>
            <w:vAlign w:val="center"/>
          </w:tcPr>
          <w:p w14:paraId="412C5AF2" w14:textId="77777777" w:rsidR="00557D07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5DA9C94F" w14:textId="77777777" w:rsidR="00557D07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559CBBE8" w14:textId="77777777" w:rsidR="00557D07" w:rsidRDefault="00000000">
            <w:r>
              <w:t>26.35</w:t>
            </w:r>
          </w:p>
        </w:tc>
      </w:tr>
      <w:tr w:rsidR="00557D07" w14:paraId="10840AD2" w14:textId="77777777">
        <w:tc>
          <w:tcPr>
            <w:tcW w:w="777" w:type="dxa"/>
            <w:shd w:val="clear" w:color="auto" w:fill="E6E6E6"/>
            <w:vAlign w:val="center"/>
          </w:tcPr>
          <w:p w14:paraId="013D20F0" w14:textId="77777777" w:rsidR="00557D0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2538AF" w14:textId="77777777" w:rsidR="00557D0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C4C78" w14:textId="77777777" w:rsidR="00557D0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0E7419" w14:textId="77777777" w:rsidR="00557D0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888C69" w14:textId="77777777" w:rsidR="00557D0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7F3F25" w14:textId="77777777" w:rsidR="00557D0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A649F8" w14:textId="77777777" w:rsidR="00557D0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7070EC" w14:textId="77777777" w:rsidR="00557D0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A8C3F2" w14:textId="77777777" w:rsidR="00557D0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71F192" w14:textId="77777777" w:rsidR="00557D0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4D3748" w14:textId="77777777" w:rsidR="00557D0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EA106" w14:textId="77777777" w:rsidR="00557D07" w:rsidRDefault="00000000">
            <w:r>
              <w:t>23:00</w:t>
            </w:r>
          </w:p>
        </w:tc>
      </w:tr>
      <w:tr w:rsidR="00557D07" w14:paraId="2FF5A689" w14:textId="77777777">
        <w:tc>
          <w:tcPr>
            <w:tcW w:w="777" w:type="dxa"/>
            <w:vAlign w:val="center"/>
          </w:tcPr>
          <w:p w14:paraId="349FD123" w14:textId="77777777" w:rsidR="00557D07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7227040D" w14:textId="77777777" w:rsidR="00557D07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5DD36CD8" w14:textId="77777777" w:rsidR="00557D07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130379B5" w14:textId="77777777" w:rsidR="00557D07" w:rsidRDefault="00000000">
            <w:r>
              <w:rPr>
                <w:color w:val="3333CC"/>
              </w:rPr>
              <w:t>26.52</w:t>
            </w:r>
          </w:p>
        </w:tc>
        <w:tc>
          <w:tcPr>
            <w:tcW w:w="777" w:type="dxa"/>
            <w:vAlign w:val="center"/>
          </w:tcPr>
          <w:p w14:paraId="0760C310" w14:textId="77777777" w:rsidR="00557D07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2627FA08" w14:textId="77777777" w:rsidR="00557D07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66AFC7BE" w14:textId="77777777" w:rsidR="00557D07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008E9EC4" w14:textId="77777777" w:rsidR="00557D07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7A6D7767" w14:textId="77777777" w:rsidR="00557D07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548A9F15" w14:textId="77777777" w:rsidR="00557D07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6505C6F6" w14:textId="77777777" w:rsidR="00557D07" w:rsidRDefault="00000000">
            <w:r>
              <w:t>26.19</w:t>
            </w:r>
          </w:p>
        </w:tc>
        <w:tc>
          <w:tcPr>
            <w:tcW w:w="777" w:type="dxa"/>
            <w:vAlign w:val="center"/>
          </w:tcPr>
          <w:p w14:paraId="29AEBF82" w14:textId="77777777" w:rsidR="00557D07" w:rsidRDefault="00000000">
            <w:r>
              <w:t>26.17</w:t>
            </w:r>
          </w:p>
        </w:tc>
      </w:tr>
    </w:tbl>
    <w:p w14:paraId="7E02941B" w14:textId="77777777" w:rsidR="00557D07" w:rsidRDefault="00000000">
      <w:pPr>
        <w:pStyle w:val="4"/>
      </w:pPr>
      <w:r>
        <w:t>空调房间：北向逐时温度</w:t>
      </w:r>
    </w:p>
    <w:p w14:paraId="43F8D4CE" w14:textId="77777777" w:rsidR="00557D07" w:rsidRDefault="00000000">
      <w:pPr>
        <w:jc w:val="center"/>
      </w:pPr>
      <w:r>
        <w:rPr>
          <w:noProof/>
        </w:rPr>
        <w:drawing>
          <wp:inline distT="0" distB="0" distL="0" distR="0" wp14:anchorId="27738D27" wp14:editId="16FAD967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8CC8F" w14:textId="77777777" w:rsidR="00557D07" w:rsidRDefault="00557D07"/>
    <w:p w14:paraId="389C6F1A" w14:textId="77777777" w:rsidR="00557D07" w:rsidRDefault="00557D0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57D07" w14:paraId="6E86289D" w14:textId="77777777">
        <w:tc>
          <w:tcPr>
            <w:tcW w:w="777" w:type="dxa"/>
            <w:shd w:val="clear" w:color="auto" w:fill="E6E6E6"/>
            <w:vAlign w:val="center"/>
          </w:tcPr>
          <w:p w14:paraId="645F1A86" w14:textId="77777777" w:rsidR="00557D0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897DF8" w14:textId="77777777" w:rsidR="00557D0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B24D2A" w14:textId="77777777" w:rsidR="00557D0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471554" w14:textId="77777777" w:rsidR="00557D0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0A25E2" w14:textId="77777777" w:rsidR="00557D0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5C3E5F" w14:textId="77777777" w:rsidR="00557D0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D1924F" w14:textId="77777777" w:rsidR="00557D0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E6CBB2" w14:textId="77777777" w:rsidR="00557D0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215430" w14:textId="77777777" w:rsidR="00557D0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A79E43" w14:textId="77777777" w:rsidR="00557D0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6F4E99" w14:textId="77777777" w:rsidR="00557D0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2730C2" w14:textId="77777777" w:rsidR="00557D07" w:rsidRDefault="00000000">
            <w:pPr>
              <w:jc w:val="center"/>
            </w:pPr>
            <w:r>
              <w:t>11:00</w:t>
            </w:r>
          </w:p>
        </w:tc>
      </w:tr>
      <w:tr w:rsidR="00557D07" w14:paraId="0528CD83" w14:textId="77777777">
        <w:tc>
          <w:tcPr>
            <w:tcW w:w="777" w:type="dxa"/>
            <w:vAlign w:val="center"/>
          </w:tcPr>
          <w:p w14:paraId="2BD0FA56" w14:textId="77777777" w:rsidR="00557D07" w:rsidRDefault="00000000">
            <w:r>
              <w:t>26.14</w:t>
            </w:r>
          </w:p>
        </w:tc>
        <w:tc>
          <w:tcPr>
            <w:tcW w:w="777" w:type="dxa"/>
            <w:vAlign w:val="center"/>
          </w:tcPr>
          <w:p w14:paraId="0B206CEB" w14:textId="77777777" w:rsidR="00557D07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75FF2545" w14:textId="77777777" w:rsidR="00557D07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5845C738" w14:textId="77777777" w:rsidR="00557D07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07F892A1" w14:textId="77777777" w:rsidR="00557D07" w:rsidRDefault="00000000">
            <w:r>
              <w:t>26.05</w:t>
            </w:r>
          </w:p>
        </w:tc>
        <w:tc>
          <w:tcPr>
            <w:tcW w:w="777" w:type="dxa"/>
            <w:vAlign w:val="center"/>
          </w:tcPr>
          <w:p w14:paraId="661DD173" w14:textId="77777777" w:rsidR="00557D07" w:rsidRDefault="00000000">
            <w:r>
              <w:t>26.04</w:t>
            </w:r>
          </w:p>
        </w:tc>
        <w:tc>
          <w:tcPr>
            <w:tcW w:w="777" w:type="dxa"/>
            <w:vAlign w:val="center"/>
          </w:tcPr>
          <w:p w14:paraId="20F91400" w14:textId="77777777" w:rsidR="00557D07" w:rsidRDefault="00000000">
            <w:r>
              <w:t>26.04</w:t>
            </w:r>
          </w:p>
        </w:tc>
        <w:tc>
          <w:tcPr>
            <w:tcW w:w="777" w:type="dxa"/>
            <w:vAlign w:val="center"/>
          </w:tcPr>
          <w:p w14:paraId="0E811B12" w14:textId="77777777" w:rsidR="00557D07" w:rsidRDefault="00000000">
            <w:r>
              <w:t>26.05</w:t>
            </w:r>
          </w:p>
        </w:tc>
        <w:tc>
          <w:tcPr>
            <w:tcW w:w="777" w:type="dxa"/>
            <w:vAlign w:val="center"/>
          </w:tcPr>
          <w:p w14:paraId="09F83791" w14:textId="77777777" w:rsidR="00557D07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127867BB" w14:textId="77777777" w:rsidR="00557D07" w:rsidRDefault="00000000">
            <w:r>
              <w:t>26.14</w:t>
            </w:r>
          </w:p>
        </w:tc>
        <w:tc>
          <w:tcPr>
            <w:tcW w:w="777" w:type="dxa"/>
            <w:vAlign w:val="center"/>
          </w:tcPr>
          <w:p w14:paraId="3030314C" w14:textId="77777777" w:rsidR="00557D07" w:rsidRDefault="00000000">
            <w:r>
              <w:t>26.19</w:t>
            </w:r>
          </w:p>
        </w:tc>
        <w:tc>
          <w:tcPr>
            <w:tcW w:w="777" w:type="dxa"/>
            <w:vAlign w:val="center"/>
          </w:tcPr>
          <w:p w14:paraId="43E00B93" w14:textId="77777777" w:rsidR="00557D07" w:rsidRDefault="00000000">
            <w:r>
              <w:t>26.25</w:t>
            </w:r>
          </w:p>
        </w:tc>
      </w:tr>
      <w:tr w:rsidR="00557D07" w14:paraId="0166F061" w14:textId="77777777">
        <w:tc>
          <w:tcPr>
            <w:tcW w:w="777" w:type="dxa"/>
            <w:shd w:val="clear" w:color="auto" w:fill="E6E6E6"/>
            <w:vAlign w:val="center"/>
          </w:tcPr>
          <w:p w14:paraId="0960DC88" w14:textId="77777777" w:rsidR="00557D0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F8FAE3" w14:textId="77777777" w:rsidR="00557D0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BDBA1E" w14:textId="77777777" w:rsidR="00557D0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9A0111" w14:textId="77777777" w:rsidR="00557D0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27BFCC" w14:textId="77777777" w:rsidR="00557D0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F5A7B0" w14:textId="77777777" w:rsidR="00557D0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2ED5B8" w14:textId="77777777" w:rsidR="00557D0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C9B1F5" w14:textId="77777777" w:rsidR="00557D0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BCF41A" w14:textId="77777777" w:rsidR="00557D0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ED32BA" w14:textId="77777777" w:rsidR="00557D0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C00CFF" w14:textId="77777777" w:rsidR="00557D0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BF5D32" w14:textId="77777777" w:rsidR="00557D07" w:rsidRDefault="00000000">
            <w:r>
              <w:t>23:00</w:t>
            </w:r>
          </w:p>
        </w:tc>
      </w:tr>
      <w:tr w:rsidR="00557D07" w14:paraId="5987980F" w14:textId="77777777">
        <w:tc>
          <w:tcPr>
            <w:tcW w:w="777" w:type="dxa"/>
            <w:vAlign w:val="center"/>
          </w:tcPr>
          <w:p w14:paraId="652068F7" w14:textId="77777777" w:rsidR="00557D07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2767C09F" w14:textId="77777777" w:rsidR="00557D07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5255607D" w14:textId="77777777" w:rsidR="00557D07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30637540" w14:textId="77777777" w:rsidR="00557D07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7295E9EB" w14:textId="77777777" w:rsidR="00557D07" w:rsidRDefault="00000000">
            <w:r>
              <w:rPr>
                <w:color w:val="3333CC"/>
              </w:rPr>
              <w:t>26.39</w:t>
            </w:r>
          </w:p>
        </w:tc>
        <w:tc>
          <w:tcPr>
            <w:tcW w:w="777" w:type="dxa"/>
            <w:vAlign w:val="center"/>
          </w:tcPr>
          <w:p w14:paraId="7C3BDC1F" w14:textId="77777777" w:rsidR="00557D07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1F7885ED" w14:textId="77777777" w:rsidR="00557D07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6DB6A7E4" w14:textId="77777777" w:rsidR="00557D07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1353CB05" w14:textId="77777777" w:rsidR="00557D07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10A03598" w14:textId="77777777" w:rsidR="00557D07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6D34B33A" w14:textId="77777777" w:rsidR="00557D07" w:rsidRDefault="00000000">
            <w:r>
              <w:t>26.19</w:t>
            </w:r>
          </w:p>
        </w:tc>
        <w:tc>
          <w:tcPr>
            <w:tcW w:w="777" w:type="dxa"/>
            <w:vAlign w:val="center"/>
          </w:tcPr>
          <w:p w14:paraId="19CC9BF4" w14:textId="77777777" w:rsidR="00557D07" w:rsidRDefault="00000000">
            <w:r>
              <w:t>26.16</w:t>
            </w:r>
          </w:p>
        </w:tc>
      </w:tr>
    </w:tbl>
    <w:p w14:paraId="41E16F09" w14:textId="77777777" w:rsidR="00557D07" w:rsidRDefault="00000000">
      <w:pPr>
        <w:pStyle w:val="2"/>
      </w:pPr>
      <w:bookmarkStart w:id="53" w:name="_Toc161480005"/>
      <w:r>
        <w:t>热桥柱构造</w:t>
      </w:r>
      <w:bookmarkEnd w:id="53"/>
    </w:p>
    <w:p w14:paraId="006D8237" w14:textId="77777777" w:rsidR="00557D07" w:rsidRDefault="00000000">
      <w:pPr>
        <w:pStyle w:val="3"/>
      </w:pPr>
      <w:bookmarkStart w:id="54" w:name="_Toc161480006"/>
      <w:r>
        <w:t>热桥柱构造一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57D07" w14:paraId="02A7C83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4293893" w14:textId="77777777" w:rsidR="00557D07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C6C028C" w14:textId="77777777" w:rsidR="00557D07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AA7B1A" w14:textId="77777777" w:rsidR="00557D07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415E8D" w14:textId="77777777" w:rsidR="00557D07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D51359" w14:textId="77777777" w:rsidR="00557D07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4542C27" w14:textId="77777777" w:rsidR="00557D0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2EA072" w14:textId="77777777" w:rsidR="00557D07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CE0BCF" w14:textId="77777777" w:rsidR="00557D0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57D07" w14:paraId="2084449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9B97CEF" w14:textId="77777777" w:rsidR="00557D07" w:rsidRDefault="00557D07"/>
        </w:tc>
        <w:tc>
          <w:tcPr>
            <w:tcW w:w="834" w:type="dxa"/>
            <w:shd w:val="clear" w:color="auto" w:fill="E6E6E6"/>
            <w:vAlign w:val="center"/>
          </w:tcPr>
          <w:p w14:paraId="5BFAE68B" w14:textId="77777777" w:rsidR="00557D07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6B4DDE" w14:textId="77777777" w:rsidR="00557D07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9722A8" w14:textId="77777777" w:rsidR="00557D07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1934CF" w14:textId="77777777" w:rsidR="00557D07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0BE8BA" w14:textId="77777777" w:rsidR="00557D07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EC0768" w14:textId="77777777" w:rsidR="00557D07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E4E079" w14:textId="77777777" w:rsidR="00557D07" w:rsidRDefault="00000000">
            <w:r>
              <w:t>D=R*S</w:t>
            </w:r>
          </w:p>
        </w:tc>
      </w:tr>
      <w:tr w:rsidR="00557D07" w14:paraId="6FDAABE8" w14:textId="77777777">
        <w:tc>
          <w:tcPr>
            <w:tcW w:w="2838" w:type="dxa"/>
            <w:vAlign w:val="center"/>
          </w:tcPr>
          <w:p w14:paraId="0D475AE0" w14:textId="77777777" w:rsidR="00557D07" w:rsidRDefault="00000000">
            <w:r>
              <w:t>木板</w:t>
            </w:r>
          </w:p>
        </w:tc>
        <w:tc>
          <w:tcPr>
            <w:tcW w:w="834" w:type="dxa"/>
            <w:vAlign w:val="center"/>
          </w:tcPr>
          <w:p w14:paraId="057601F2" w14:textId="77777777" w:rsidR="00557D07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1B3547BB" w14:textId="77777777" w:rsidR="00557D07" w:rsidRDefault="00000000">
            <w:r>
              <w:t>3.3</w:t>
            </w:r>
          </w:p>
        </w:tc>
        <w:tc>
          <w:tcPr>
            <w:tcW w:w="990" w:type="dxa"/>
            <w:vAlign w:val="center"/>
          </w:tcPr>
          <w:p w14:paraId="660D87DB" w14:textId="77777777" w:rsidR="00557D07" w:rsidRDefault="00000000">
            <w:r>
              <w:t>0.058</w:t>
            </w:r>
          </w:p>
        </w:tc>
        <w:tc>
          <w:tcPr>
            <w:tcW w:w="1131" w:type="dxa"/>
            <w:vAlign w:val="center"/>
          </w:tcPr>
          <w:p w14:paraId="3021BBDE" w14:textId="77777777" w:rsidR="00557D07" w:rsidRDefault="00000000">
            <w:r>
              <w:t>1.627</w:t>
            </w:r>
          </w:p>
        </w:tc>
        <w:tc>
          <w:tcPr>
            <w:tcW w:w="707" w:type="dxa"/>
            <w:vAlign w:val="center"/>
          </w:tcPr>
          <w:p w14:paraId="19310F4A" w14:textId="77777777" w:rsidR="00557D0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A2442FB" w14:textId="77777777" w:rsidR="00557D07" w:rsidRDefault="00000000">
            <w:r>
              <w:t>0.172</w:t>
            </w:r>
          </w:p>
        </w:tc>
        <w:tc>
          <w:tcPr>
            <w:tcW w:w="990" w:type="dxa"/>
            <w:vAlign w:val="center"/>
          </w:tcPr>
          <w:p w14:paraId="2C2A5A65" w14:textId="77777777" w:rsidR="00557D07" w:rsidRDefault="00000000">
            <w:r>
              <w:t>0.281</w:t>
            </w:r>
          </w:p>
        </w:tc>
      </w:tr>
      <w:tr w:rsidR="00557D07" w14:paraId="3561055E" w14:textId="77777777">
        <w:tc>
          <w:tcPr>
            <w:tcW w:w="2838" w:type="dxa"/>
            <w:vAlign w:val="center"/>
          </w:tcPr>
          <w:p w14:paraId="3301CD9B" w14:textId="77777777" w:rsidR="00557D07" w:rsidRDefault="00000000">
            <w:r>
              <w:t>胶粘剂</w:t>
            </w:r>
          </w:p>
        </w:tc>
        <w:tc>
          <w:tcPr>
            <w:tcW w:w="834" w:type="dxa"/>
            <w:vAlign w:val="center"/>
          </w:tcPr>
          <w:p w14:paraId="6739838E" w14:textId="77777777" w:rsidR="00557D07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2478CD08" w14:textId="77777777" w:rsidR="00557D07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495E7BB4" w14:textId="77777777" w:rsidR="00557D07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8BC9363" w14:textId="77777777" w:rsidR="00557D07" w:rsidRDefault="00000000">
            <w:r>
              <w:t>11.310</w:t>
            </w:r>
          </w:p>
        </w:tc>
        <w:tc>
          <w:tcPr>
            <w:tcW w:w="707" w:type="dxa"/>
            <w:vAlign w:val="center"/>
          </w:tcPr>
          <w:p w14:paraId="056F257E" w14:textId="77777777" w:rsidR="00557D0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3FE152A" w14:textId="77777777" w:rsidR="00557D07" w:rsidRDefault="00000000">
            <w:r>
              <w:t>0.005</w:t>
            </w:r>
          </w:p>
        </w:tc>
        <w:tc>
          <w:tcPr>
            <w:tcW w:w="990" w:type="dxa"/>
            <w:vAlign w:val="center"/>
          </w:tcPr>
          <w:p w14:paraId="157E9D30" w14:textId="77777777" w:rsidR="00557D07" w:rsidRDefault="00000000">
            <w:r>
              <w:t>0.061</w:t>
            </w:r>
          </w:p>
        </w:tc>
      </w:tr>
      <w:tr w:rsidR="00557D07" w14:paraId="694CC0F0" w14:textId="77777777">
        <w:tc>
          <w:tcPr>
            <w:tcW w:w="2838" w:type="dxa"/>
            <w:vAlign w:val="center"/>
          </w:tcPr>
          <w:p w14:paraId="6617B333" w14:textId="77777777" w:rsidR="00557D07" w:rsidRDefault="00000000">
            <w:r>
              <w:t>挤塑板（聚苯乙烯树脂）</w:t>
            </w:r>
          </w:p>
        </w:tc>
        <w:tc>
          <w:tcPr>
            <w:tcW w:w="834" w:type="dxa"/>
            <w:vAlign w:val="center"/>
          </w:tcPr>
          <w:p w14:paraId="36429361" w14:textId="77777777" w:rsidR="00557D07" w:rsidRDefault="00000000">
            <w:r>
              <w:t>90</w:t>
            </w:r>
          </w:p>
        </w:tc>
        <w:tc>
          <w:tcPr>
            <w:tcW w:w="707" w:type="dxa"/>
            <w:vAlign w:val="center"/>
          </w:tcPr>
          <w:p w14:paraId="331CC0A3" w14:textId="77777777" w:rsidR="00557D07" w:rsidRDefault="00000000">
            <w:r>
              <w:t>11.3</w:t>
            </w:r>
          </w:p>
        </w:tc>
        <w:tc>
          <w:tcPr>
            <w:tcW w:w="990" w:type="dxa"/>
            <w:vAlign w:val="center"/>
          </w:tcPr>
          <w:p w14:paraId="7117033B" w14:textId="77777777" w:rsidR="00557D07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1AE3DC5B" w14:textId="77777777" w:rsidR="00557D07" w:rsidRDefault="00000000">
            <w:r>
              <w:t>0.325</w:t>
            </w:r>
          </w:p>
        </w:tc>
        <w:tc>
          <w:tcPr>
            <w:tcW w:w="707" w:type="dxa"/>
            <w:vAlign w:val="center"/>
          </w:tcPr>
          <w:p w14:paraId="32895485" w14:textId="77777777" w:rsidR="00557D07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597C3467" w14:textId="77777777" w:rsidR="00557D07" w:rsidRDefault="00000000">
            <w:r>
              <w:t>2.500</w:t>
            </w:r>
          </w:p>
        </w:tc>
        <w:tc>
          <w:tcPr>
            <w:tcW w:w="990" w:type="dxa"/>
            <w:vAlign w:val="center"/>
          </w:tcPr>
          <w:p w14:paraId="0CF33534" w14:textId="77777777" w:rsidR="00557D07" w:rsidRDefault="00000000">
            <w:r>
              <w:t>0.975</w:t>
            </w:r>
          </w:p>
        </w:tc>
      </w:tr>
      <w:tr w:rsidR="00557D07" w14:paraId="4C15ABC3" w14:textId="77777777">
        <w:tc>
          <w:tcPr>
            <w:tcW w:w="2838" w:type="dxa"/>
            <w:vAlign w:val="center"/>
          </w:tcPr>
          <w:p w14:paraId="4092A81B" w14:textId="77777777" w:rsidR="00557D07" w:rsidRDefault="00000000">
            <w:r>
              <w:t>胶粘剂</w:t>
            </w:r>
          </w:p>
        </w:tc>
        <w:tc>
          <w:tcPr>
            <w:tcW w:w="834" w:type="dxa"/>
            <w:vAlign w:val="center"/>
          </w:tcPr>
          <w:p w14:paraId="5547E362" w14:textId="77777777" w:rsidR="00557D07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41EAFCB2" w14:textId="77777777" w:rsidR="00557D07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6EED0730" w14:textId="77777777" w:rsidR="00557D07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639A411" w14:textId="77777777" w:rsidR="00557D07" w:rsidRDefault="00000000">
            <w:r>
              <w:t>11.310</w:t>
            </w:r>
          </w:p>
        </w:tc>
        <w:tc>
          <w:tcPr>
            <w:tcW w:w="707" w:type="dxa"/>
            <w:vAlign w:val="center"/>
          </w:tcPr>
          <w:p w14:paraId="3C57DBBF" w14:textId="77777777" w:rsidR="00557D0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195F160" w14:textId="77777777" w:rsidR="00557D07" w:rsidRDefault="00000000">
            <w:r>
              <w:t>0.005</w:t>
            </w:r>
          </w:p>
        </w:tc>
        <w:tc>
          <w:tcPr>
            <w:tcW w:w="990" w:type="dxa"/>
            <w:vAlign w:val="center"/>
          </w:tcPr>
          <w:p w14:paraId="4059B230" w14:textId="77777777" w:rsidR="00557D07" w:rsidRDefault="00000000">
            <w:r>
              <w:t>0.061</w:t>
            </w:r>
          </w:p>
        </w:tc>
      </w:tr>
      <w:tr w:rsidR="00557D07" w14:paraId="72C8F025" w14:textId="77777777">
        <w:tc>
          <w:tcPr>
            <w:tcW w:w="2838" w:type="dxa"/>
            <w:vAlign w:val="center"/>
          </w:tcPr>
          <w:p w14:paraId="766B26E3" w14:textId="77777777" w:rsidR="00557D07" w:rsidRDefault="00000000">
            <w:r>
              <w:t>木板</w:t>
            </w:r>
          </w:p>
        </w:tc>
        <w:tc>
          <w:tcPr>
            <w:tcW w:w="834" w:type="dxa"/>
            <w:vAlign w:val="center"/>
          </w:tcPr>
          <w:p w14:paraId="07BFC482" w14:textId="77777777" w:rsidR="00557D07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2E27462" w14:textId="77777777" w:rsidR="00557D07" w:rsidRDefault="00000000">
            <w:r>
              <w:t>3.3</w:t>
            </w:r>
          </w:p>
        </w:tc>
        <w:tc>
          <w:tcPr>
            <w:tcW w:w="990" w:type="dxa"/>
            <w:vAlign w:val="center"/>
          </w:tcPr>
          <w:p w14:paraId="2497C68B" w14:textId="77777777" w:rsidR="00557D07" w:rsidRDefault="00000000">
            <w:r>
              <w:t>0.058</w:t>
            </w:r>
          </w:p>
        </w:tc>
        <w:tc>
          <w:tcPr>
            <w:tcW w:w="1131" w:type="dxa"/>
            <w:vAlign w:val="center"/>
          </w:tcPr>
          <w:p w14:paraId="6DA88E65" w14:textId="77777777" w:rsidR="00557D07" w:rsidRDefault="00000000">
            <w:r>
              <w:t>1.627</w:t>
            </w:r>
          </w:p>
        </w:tc>
        <w:tc>
          <w:tcPr>
            <w:tcW w:w="707" w:type="dxa"/>
            <w:vAlign w:val="center"/>
          </w:tcPr>
          <w:p w14:paraId="766BB8F7" w14:textId="77777777" w:rsidR="00557D0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DA3DABD" w14:textId="77777777" w:rsidR="00557D07" w:rsidRDefault="00000000">
            <w:r>
              <w:t>0.172</w:t>
            </w:r>
          </w:p>
        </w:tc>
        <w:tc>
          <w:tcPr>
            <w:tcW w:w="990" w:type="dxa"/>
            <w:vAlign w:val="center"/>
          </w:tcPr>
          <w:p w14:paraId="320B33A4" w14:textId="77777777" w:rsidR="00557D07" w:rsidRDefault="00000000">
            <w:r>
              <w:t>0.281</w:t>
            </w:r>
          </w:p>
        </w:tc>
      </w:tr>
      <w:tr w:rsidR="00557D07" w14:paraId="04EDFB28" w14:textId="77777777">
        <w:tc>
          <w:tcPr>
            <w:tcW w:w="2838" w:type="dxa"/>
            <w:vAlign w:val="center"/>
          </w:tcPr>
          <w:p w14:paraId="21B1A5EB" w14:textId="77777777" w:rsidR="00557D07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736E032" w14:textId="77777777" w:rsidR="00557D07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4F439E01" w14:textId="77777777" w:rsidR="00557D07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0115CE9" w14:textId="77777777" w:rsidR="00557D0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5263A99" w14:textId="77777777" w:rsidR="00557D07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6A2E56A" w14:textId="77777777" w:rsidR="00557D0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247C137" w14:textId="77777777" w:rsidR="00557D07" w:rsidRDefault="00000000">
            <w:r>
              <w:t>2.856</w:t>
            </w:r>
          </w:p>
        </w:tc>
        <w:tc>
          <w:tcPr>
            <w:tcW w:w="990" w:type="dxa"/>
            <w:vAlign w:val="center"/>
          </w:tcPr>
          <w:p w14:paraId="05CC2D2E" w14:textId="77777777" w:rsidR="00557D07" w:rsidRDefault="00000000">
            <w:r>
              <w:t>1.658</w:t>
            </w:r>
          </w:p>
        </w:tc>
      </w:tr>
      <w:tr w:rsidR="00557D07" w14:paraId="14761C82" w14:textId="77777777">
        <w:tc>
          <w:tcPr>
            <w:tcW w:w="2838" w:type="dxa"/>
            <w:shd w:val="clear" w:color="auto" w:fill="E6E6E6"/>
            <w:vAlign w:val="center"/>
          </w:tcPr>
          <w:p w14:paraId="38C8DEE9" w14:textId="77777777" w:rsidR="00557D07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D1C5F06" w14:textId="77777777" w:rsidR="00557D07" w:rsidRDefault="00000000">
            <w:pPr>
              <w:jc w:val="center"/>
            </w:pPr>
            <w:r>
              <w:t>5.0</w:t>
            </w:r>
          </w:p>
        </w:tc>
      </w:tr>
      <w:tr w:rsidR="00557D07" w14:paraId="7ABE6A79" w14:textId="77777777">
        <w:tc>
          <w:tcPr>
            <w:tcW w:w="2838" w:type="dxa"/>
            <w:shd w:val="clear" w:color="auto" w:fill="E6E6E6"/>
            <w:vAlign w:val="center"/>
          </w:tcPr>
          <w:p w14:paraId="12306AF7" w14:textId="77777777" w:rsidR="00557D07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68440FF" w14:textId="77777777" w:rsidR="00557D07" w:rsidRDefault="00000000">
            <w:pPr>
              <w:jc w:val="center"/>
            </w:pPr>
            <w:r>
              <w:t>0.75</w:t>
            </w:r>
          </w:p>
        </w:tc>
      </w:tr>
      <w:tr w:rsidR="00557D07" w14:paraId="6FC5B449" w14:textId="77777777">
        <w:tc>
          <w:tcPr>
            <w:tcW w:w="2838" w:type="dxa"/>
            <w:shd w:val="clear" w:color="auto" w:fill="E6E6E6"/>
            <w:vAlign w:val="center"/>
          </w:tcPr>
          <w:p w14:paraId="76079D1D" w14:textId="77777777" w:rsidR="00557D07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D2356CD" w14:textId="77777777" w:rsidR="00557D07" w:rsidRDefault="00000000">
            <w:pPr>
              <w:jc w:val="center"/>
            </w:pPr>
            <w:r>
              <w:t>0.33</w:t>
            </w:r>
          </w:p>
        </w:tc>
      </w:tr>
      <w:tr w:rsidR="00557D07" w14:paraId="303BA154" w14:textId="77777777">
        <w:tc>
          <w:tcPr>
            <w:tcW w:w="2838" w:type="dxa"/>
            <w:shd w:val="clear" w:color="auto" w:fill="E6E6E6"/>
            <w:vAlign w:val="center"/>
          </w:tcPr>
          <w:p w14:paraId="0EA24F1B" w14:textId="77777777" w:rsidR="00557D07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3C17895" w14:textId="77777777" w:rsidR="00557D07" w:rsidRDefault="00000000">
            <w:pPr>
              <w:jc w:val="center"/>
            </w:pPr>
            <w:r>
              <w:t>轻质围护结构</w:t>
            </w:r>
          </w:p>
        </w:tc>
      </w:tr>
    </w:tbl>
    <w:p w14:paraId="7AA8EC01" w14:textId="77777777" w:rsidR="00557D07" w:rsidRDefault="00000000">
      <w:pPr>
        <w:pStyle w:val="4"/>
      </w:pPr>
      <w:r>
        <w:t>空调房间：东向逐时温度</w:t>
      </w:r>
    </w:p>
    <w:p w14:paraId="3D72D00F" w14:textId="77777777" w:rsidR="00557D07" w:rsidRDefault="00000000">
      <w:pPr>
        <w:jc w:val="center"/>
      </w:pPr>
      <w:r>
        <w:rPr>
          <w:noProof/>
        </w:rPr>
        <w:drawing>
          <wp:inline distT="0" distB="0" distL="0" distR="0" wp14:anchorId="3072FBCB" wp14:editId="46325723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4A64A" w14:textId="77777777" w:rsidR="00557D07" w:rsidRDefault="00557D07"/>
    <w:p w14:paraId="5F8C52BA" w14:textId="77777777" w:rsidR="00557D07" w:rsidRDefault="00557D0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57D07" w14:paraId="73204CC3" w14:textId="77777777">
        <w:tc>
          <w:tcPr>
            <w:tcW w:w="777" w:type="dxa"/>
            <w:shd w:val="clear" w:color="auto" w:fill="E6E6E6"/>
            <w:vAlign w:val="center"/>
          </w:tcPr>
          <w:p w14:paraId="254E8E80" w14:textId="77777777" w:rsidR="00557D0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BD91AD" w14:textId="77777777" w:rsidR="00557D0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8A7721" w14:textId="77777777" w:rsidR="00557D0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0932AA" w14:textId="77777777" w:rsidR="00557D0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E95907" w14:textId="77777777" w:rsidR="00557D0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09675D" w14:textId="77777777" w:rsidR="00557D0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CF4483" w14:textId="77777777" w:rsidR="00557D0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841462" w14:textId="77777777" w:rsidR="00557D0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0EAF51" w14:textId="77777777" w:rsidR="00557D0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68ADB6" w14:textId="77777777" w:rsidR="00557D0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CFF8C" w14:textId="77777777" w:rsidR="00557D0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44954C" w14:textId="77777777" w:rsidR="00557D07" w:rsidRDefault="00000000">
            <w:pPr>
              <w:jc w:val="center"/>
            </w:pPr>
            <w:r>
              <w:t>11:00</w:t>
            </w:r>
          </w:p>
        </w:tc>
      </w:tr>
      <w:tr w:rsidR="00557D07" w14:paraId="42A0A104" w14:textId="77777777">
        <w:tc>
          <w:tcPr>
            <w:tcW w:w="777" w:type="dxa"/>
            <w:vAlign w:val="center"/>
          </w:tcPr>
          <w:p w14:paraId="392DD1F9" w14:textId="77777777" w:rsidR="00557D07" w:rsidRDefault="00000000">
            <w:r>
              <w:t>26.20</w:t>
            </w:r>
          </w:p>
        </w:tc>
        <w:tc>
          <w:tcPr>
            <w:tcW w:w="777" w:type="dxa"/>
            <w:vAlign w:val="center"/>
          </w:tcPr>
          <w:p w14:paraId="2DDCFE1F" w14:textId="77777777" w:rsidR="00557D07" w:rsidRDefault="00000000">
            <w:r>
              <w:t>26.16</w:t>
            </w:r>
          </w:p>
        </w:tc>
        <w:tc>
          <w:tcPr>
            <w:tcW w:w="777" w:type="dxa"/>
            <w:vAlign w:val="center"/>
          </w:tcPr>
          <w:p w14:paraId="120DBBBD" w14:textId="77777777" w:rsidR="00557D07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33E7F849" w14:textId="77777777" w:rsidR="00557D07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652CCBF4" w14:textId="77777777" w:rsidR="00557D07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02993BC4" w14:textId="77777777" w:rsidR="00557D07" w:rsidRDefault="00000000">
            <w:r>
              <w:t>26.06</w:t>
            </w:r>
          </w:p>
        </w:tc>
        <w:tc>
          <w:tcPr>
            <w:tcW w:w="777" w:type="dxa"/>
            <w:vAlign w:val="center"/>
          </w:tcPr>
          <w:p w14:paraId="4B9685CD" w14:textId="77777777" w:rsidR="00557D07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6897DAC5" w14:textId="77777777" w:rsidR="00557D07" w:rsidRDefault="00000000">
            <w:r>
              <w:t>26.19</w:t>
            </w:r>
          </w:p>
        </w:tc>
        <w:tc>
          <w:tcPr>
            <w:tcW w:w="777" w:type="dxa"/>
            <w:vAlign w:val="center"/>
          </w:tcPr>
          <w:p w14:paraId="24B0AB7C" w14:textId="77777777" w:rsidR="00557D07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28AF6773" w14:textId="77777777" w:rsidR="00557D07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6C20717A" w14:textId="77777777" w:rsidR="00557D07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33AE5932" w14:textId="77777777" w:rsidR="00557D07" w:rsidRDefault="00000000">
            <w:r>
              <w:t>26.75</w:t>
            </w:r>
          </w:p>
        </w:tc>
      </w:tr>
      <w:tr w:rsidR="00557D07" w14:paraId="6255A67C" w14:textId="77777777">
        <w:tc>
          <w:tcPr>
            <w:tcW w:w="777" w:type="dxa"/>
            <w:shd w:val="clear" w:color="auto" w:fill="E6E6E6"/>
            <w:vAlign w:val="center"/>
          </w:tcPr>
          <w:p w14:paraId="274DE5BB" w14:textId="77777777" w:rsidR="00557D07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72F126" w14:textId="77777777" w:rsidR="00557D0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9A442D" w14:textId="77777777" w:rsidR="00557D0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36587A" w14:textId="77777777" w:rsidR="00557D0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ED09E7" w14:textId="77777777" w:rsidR="00557D0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A1A4A0" w14:textId="77777777" w:rsidR="00557D0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3599CB" w14:textId="77777777" w:rsidR="00557D0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59CA66" w14:textId="77777777" w:rsidR="00557D0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B69A1A" w14:textId="77777777" w:rsidR="00557D0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42926A" w14:textId="77777777" w:rsidR="00557D0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F7C47A" w14:textId="77777777" w:rsidR="00557D0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39393D" w14:textId="77777777" w:rsidR="00557D07" w:rsidRDefault="00000000">
            <w:r>
              <w:t>23:00</w:t>
            </w:r>
          </w:p>
        </w:tc>
      </w:tr>
      <w:tr w:rsidR="00557D07" w14:paraId="4424569E" w14:textId="77777777">
        <w:tc>
          <w:tcPr>
            <w:tcW w:w="777" w:type="dxa"/>
            <w:vAlign w:val="center"/>
          </w:tcPr>
          <w:p w14:paraId="0AE0CE46" w14:textId="77777777" w:rsidR="00557D07" w:rsidRDefault="00000000">
            <w:r>
              <w:rPr>
                <w:color w:val="3333CC"/>
              </w:rPr>
              <w:t>26.76</w:t>
            </w:r>
          </w:p>
        </w:tc>
        <w:tc>
          <w:tcPr>
            <w:tcW w:w="777" w:type="dxa"/>
            <w:vAlign w:val="center"/>
          </w:tcPr>
          <w:p w14:paraId="6D560421" w14:textId="77777777" w:rsidR="00557D07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17E968BE" w14:textId="77777777" w:rsidR="00557D07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7063F326" w14:textId="77777777" w:rsidR="00557D07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4573E680" w14:textId="77777777" w:rsidR="00557D07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0A5E9358" w14:textId="77777777" w:rsidR="00557D07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69475E73" w14:textId="77777777" w:rsidR="00557D07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71FF468E" w14:textId="77777777" w:rsidR="00557D07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69429B30" w14:textId="77777777" w:rsidR="00557D07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3B4865F7" w14:textId="77777777" w:rsidR="00557D07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637C934A" w14:textId="77777777" w:rsidR="00557D07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3D2B6090" w14:textId="77777777" w:rsidR="00557D07" w:rsidRDefault="00000000">
            <w:r>
              <w:t>26.23</w:t>
            </w:r>
          </w:p>
        </w:tc>
      </w:tr>
    </w:tbl>
    <w:p w14:paraId="411BD13A" w14:textId="77777777" w:rsidR="00557D07" w:rsidRDefault="00000000">
      <w:pPr>
        <w:pStyle w:val="4"/>
      </w:pPr>
      <w:r>
        <w:t>空调房间：西向逐时温度</w:t>
      </w:r>
    </w:p>
    <w:p w14:paraId="63367223" w14:textId="77777777" w:rsidR="00557D07" w:rsidRDefault="00000000">
      <w:pPr>
        <w:jc w:val="center"/>
      </w:pPr>
      <w:r>
        <w:rPr>
          <w:noProof/>
        </w:rPr>
        <w:drawing>
          <wp:inline distT="0" distB="0" distL="0" distR="0" wp14:anchorId="1445C2FE" wp14:editId="5356459E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5A146" w14:textId="77777777" w:rsidR="00557D07" w:rsidRDefault="00557D07"/>
    <w:p w14:paraId="4AC8DE3C" w14:textId="77777777" w:rsidR="00557D07" w:rsidRDefault="00557D0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57D07" w14:paraId="16B9571C" w14:textId="77777777">
        <w:tc>
          <w:tcPr>
            <w:tcW w:w="777" w:type="dxa"/>
            <w:shd w:val="clear" w:color="auto" w:fill="E6E6E6"/>
            <w:vAlign w:val="center"/>
          </w:tcPr>
          <w:p w14:paraId="17027B8A" w14:textId="77777777" w:rsidR="00557D0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4A2B82" w14:textId="77777777" w:rsidR="00557D0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73F3EB" w14:textId="77777777" w:rsidR="00557D0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61421C" w14:textId="77777777" w:rsidR="00557D0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31E770" w14:textId="77777777" w:rsidR="00557D0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88A786" w14:textId="77777777" w:rsidR="00557D0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8FB8FE" w14:textId="77777777" w:rsidR="00557D0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89EAC" w14:textId="77777777" w:rsidR="00557D0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AC0161" w14:textId="77777777" w:rsidR="00557D0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BDB85B" w14:textId="77777777" w:rsidR="00557D0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567E43" w14:textId="77777777" w:rsidR="00557D0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3685D8" w14:textId="77777777" w:rsidR="00557D07" w:rsidRDefault="00000000">
            <w:pPr>
              <w:jc w:val="center"/>
            </w:pPr>
            <w:r>
              <w:t>11:00</w:t>
            </w:r>
          </w:p>
        </w:tc>
      </w:tr>
      <w:tr w:rsidR="00557D07" w14:paraId="1AC0AFF5" w14:textId="77777777">
        <w:tc>
          <w:tcPr>
            <w:tcW w:w="777" w:type="dxa"/>
            <w:vAlign w:val="center"/>
          </w:tcPr>
          <w:p w14:paraId="5F4F8405" w14:textId="77777777" w:rsidR="00557D07" w:rsidRDefault="00000000">
            <w:r>
              <w:t>26.20</w:t>
            </w:r>
          </w:p>
        </w:tc>
        <w:tc>
          <w:tcPr>
            <w:tcW w:w="777" w:type="dxa"/>
            <w:vAlign w:val="center"/>
          </w:tcPr>
          <w:p w14:paraId="08888C29" w14:textId="77777777" w:rsidR="00557D07" w:rsidRDefault="00000000">
            <w:r>
              <w:t>26.16</w:t>
            </w:r>
          </w:p>
        </w:tc>
        <w:tc>
          <w:tcPr>
            <w:tcW w:w="777" w:type="dxa"/>
            <w:vAlign w:val="center"/>
          </w:tcPr>
          <w:p w14:paraId="7975BA49" w14:textId="77777777" w:rsidR="00557D07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347887F8" w14:textId="77777777" w:rsidR="00557D07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0F04FBE8" w14:textId="77777777" w:rsidR="00557D07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4D409958" w14:textId="77777777" w:rsidR="00557D07" w:rsidRDefault="00000000">
            <w:r>
              <w:t>26.05</w:t>
            </w:r>
          </w:p>
        </w:tc>
        <w:tc>
          <w:tcPr>
            <w:tcW w:w="777" w:type="dxa"/>
            <w:vAlign w:val="center"/>
          </w:tcPr>
          <w:p w14:paraId="4247A94C" w14:textId="77777777" w:rsidR="00557D07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5236AAC4" w14:textId="77777777" w:rsidR="00557D07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1641F919" w14:textId="77777777" w:rsidR="00557D07" w:rsidRDefault="00000000">
            <w:r>
              <w:t>26.20</w:t>
            </w:r>
          </w:p>
        </w:tc>
        <w:tc>
          <w:tcPr>
            <w:tcW w:w="777" w:type="dxa"/>
            <w:vAlign w:val="center"/>
          </w:tcPr>
          <w:p w14:paraId="7BFDEA07" w14:textId="77777777" w:rsidR="00557D07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5708065A" w14:textId="77777777" w:rsidR="00557D07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69E8959E" w14:textId="77777777" w:rsidR="00557D07" w:rsidRDefault="00000000">
            <w:r>
              <w:t>26.51</w:t>
            </w:r>
          </w:p>
        </w:tc>
      </w:tr>
      <w:tr w:rsidR="00557D07" w14:paraId="60C83114" w14:textId="77777777">
        <w:tc>
          <w:tcPr>
            <w:tcW w:w="777" w:type="dxa"/>
            <w:shd w:val="clear" w:color="auto" w:fill="E6E6E6"/>
            <w:vAlign w:val="center"/>
          </w:tcPr>
          <w:p w14:paraId="6D2B1082" w14:textId="77777777" w:rsidR="00557D0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254882" w14:textId="77777777" w:rsidR="00557D0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5B71AD" w14:textId="77777777" w:rsidR="00557D0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24DA82" w14:textId="77777777" w:rsidR="00557D0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DF6CD8" w14:textId="77777777" w:rsidR="00557D0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5F561C" w14:textId="77777777" w:rsidR="00557D0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77607E" w14:textId="77777777" w:rsidR="00557D0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BD7FF6" w14:textId="77777777" w:rsidR="00557D0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E2F76F" w14:textId="77777777" w:rsidR="00557D0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3B028F" w14:textId="77777777" w:rsidR="00557D0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DE32B7" w14:textId="77777777" w:rsidR="00557D0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4C7F9C" w14:textId="77777777" w:rsidR="00557D07" w:rsidRDefault="00000000">
            <w:r>
              <w:t>23:00</w:t>
            </w:r>
          </w:p>
        </w:tc>
      </w:tr>
      <w:tr w:rsidR="00557D07" w14:paraId="77423D6B" w14:textId="77777777">
        <w:tc>
          <w:tcPr>
            <w:tcW w:w="777" w:type="dxa"/>
            <w:vAlign w:val="center"/>
          </w:tcPr>
          <w:p w14:paraId="7B0FA8F3" w14:textId="77777777" w:rsidR="00557D07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22D16691" w14:textId="77777777" w:rsidR="00557D07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56589EEB" w14:textId="77777777" w:rsidR="00557D07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20D579D6" w14:textId="77777777" w:rsidR="00557D07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38AFBFC3" w14:textId="77777777" w:rsidR="00557D07" w:rsidRDefault="00000000">
            <w:r>
              <w:rPr>
                <w:color w:val="3333CC"/>
              </w:rPr>
              <w:t>26.93</w:t>
            </w:r>
          </w:p>
        </w:tc>
        <w:tc>
          <w:tcPr>
            <w:tcW w:w="777" w:type="dxa"/>
            <w:vAlign w:val="center"/>
          </w:tcPr>
          <w:p w14:paraId="495C7E72" w14:textId="77777777" w:rsidR="00557D07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7C6BB6C0" w14:textId="77777777" w:rsidR="00557D07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4B4ECDB3" w14:textId="77777777" w:rsidR="00557D07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29361FE0" w14:textId="77777777" w:rsidR="00557D07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1C7191AB" w14:textId="77777777" w:rsidR="00557D07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4BEE16ED" w14:textId="77777777" w:rsidR="00557D07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07F258B8" w14:textId="77777777" w:rsidR="00557D07" w:rsidRDefault="00000000">
            <w:r>
              <w:t>26.24</w:t>
            </w:r>
          </w:p>
        </w:tc>
      </w:tr>
    </w:tbl>
    <w:p w14:paraId="433B2303" w14:textId="77777777" w:rsidR="00557D07" w:rsidRDefault="00000000">
      <w:pPr>
        <w:pStyle w:val="4"/>
      </w:pPr>
      <w:r>
        <w:t>空调房间：南向逐时温度</w:t>
      </w:r>
    </w:p>
    <w:p w14:paraId="4EBB0EB8" w14:textId="77777777" w:rsidR="00557D07" w:rsidRDefault="00000000">
      <w:pPr>
        <w:jc w:val="center"/>
      </w:pPr>
      <w:r>
        <w:rPr>
          <w:noProof/>
        </w:rPr>
        <w:drawing>
          <wp:inline distT="0" distB="0" distL="0" distR="0" wp14:anchorId="2FB992D8" wp14:editId="7D433724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08082" w14:textId="77777777" w:rsidR="00557D07" w:rsidRDefault="00557D07"/>
    <w:p w14:paraId="54BEE8FF" w14:textId="77777777" w:rsidR="00557D07" w:rsidRDefault="00557D0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57D07" w14:paraId="223C5FBB" w14:textId="77777777">
        <w:tc>
          <w:tcPr>
            <w:tcW w:w="777" w:type="dxa"/>
            <w:shd w:val="clear" w:color="auto" w:fill="E6E6E6"/>
            <w:vAlign w:val="center"/>
          </w:tcPr>
          <w:p w14:paraId="3AFD5C86" w14:textId="77777777" w:rsidR="00557D0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D34B03" w14:textId="77777777" w:rsidR="00557D0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F16CC2" w14:textId="77777777" w:rsidR="00557D0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E630EF" w14:textId="77777777" w:rsidR="00557D0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F00E39" w14:textId="77777777" w:rsidR="00557D0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5E92E5" w14:textId="77777777" w:rsidR="00557D0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36547F" w14:textId="77777777" w:rsidR="00557D0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548F42" w14:textId="77777777" w:rsidR="00557D0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08D261" w14:textId="77777777" w:rsidR="00557D0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7BD9BC" w14:textId="77777777" w:rsidR="00557D0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5CDCEF" w14:textId="77777777" w:rsidR="00557D0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49C49" w14:textId="77777777" w:rsidR="00557D07" w:rsidRDefault="00000000">
            <w:pPr>
              <w:jc w:val="center"/>
            </w:pPr>
            <w:r>
              <w:t>11:00</w:t>
            </w:r>
          </w:p>
        </w:tc>
      </w:tr>
      <w:tr w:rsidR="00557D07" w14:paraId="3D23B7F0" w14:textId="77777777">
        <w:tc>
          <w:tcPr>
            <w:tcW w:w="777" w:type="dxa"/>
            <w:vAlign w:val="center"/>
          </w:tcPr>
          <w:p w14:paraId="01316027" w14:textId="77777777" w:rsidR="00557D07" w:rsidRDefault="00000000">
            <w:r>
              <w:t>26.20</w:t>
            </w:r>
          </w:p>
        </w:tc>
        <w:tc>
          <w:tcPr>
            <w:tcW w:w="777" w:type="dxa"/>
            <w:vAlign w:val="center"/>
          </w:tcPr>
          <w:p w14:paraId="5E427C20" w14:textId="77777777" w:rsidR="00557D07" w:rsidRDefault="00000000">
            <w:r>
              <w:t>26.16</w:t>
            </w:r>
          </w:p>
        </w:tc>
        <w:tc>
          <w:tcPr>
            <w:tcW w:w="777" w:type="dxa"/>
            <w:vAlign w:val="center"/>
          </w:tcPr>
          <w:p w14:paraId="37A0CE2A" w14:textId="77777777" w:rsidR="00557D07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2F11EDD6" w14:textId="77777777" w:rsidR="00557D07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5DDDF6A5" w14:textId="77777777" w:rsidR="00557D07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274BF1DB" w14:textId="77777777" w:rsidR="00557D07" w:rsidRDefault="00000000">
            <w:r>
              <w:t>26.05</w:t>
            </w:r>
          </w:p>
        </w:tc>
        <w:tc>
          <w:tcPr>
            <w:tcW w:w="777" w:type="dxa"/>
            <w:vAlign w:val="center"/>
          </w:tcPr>
          <w:p w14:paraId="278A3733" w14:textId="77777777" w:rsidR="00557D07" w:rsidRDefault="00000000">
            <w:r>
              <w:t>26.06</w:t>
            </w:r>
          </w:p>
        </w:tc>
        <w:tc>
          <w:tcPr>
            <w:tcW w:w="777" w:type="dxa"/>
            <w:vAlign w:val="center"/>
          </w:tcPr>
          <w:p w14:paraId="7C7474CB" w14:textId="77777777" w:rsidR="00557D07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1AB184B6" w14:textId="77777777" w:rsidR="00557D07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273D026D" w14:textId="77777777" w:rsidR="00557D07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6A92CDF0" w14:textId="77777777" w:rsidR="00557D07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1CF34ED3" w14:textId="77777777" w:rsidR="00557D07" w:rsidRDefault="00000000">
            <w:r>
              <w:t>26.63</w:t>
            </w:r>
          </w:p>
        </w:tc>
      </w:tr>
      <w:tr w:rsidR="00557D07" w14:paraId="4C74E6CE" w14:textId="77777777">
        <w:tc>
          <w:tcPr>
            <w:tcW w:w="777" w:type="dxa"/>
            <w:shd w:val="clear" w:color="auto" w:fill="E6E6E6"/>
            <w:vAlign w:val="center"/>
          </w:tcPr>
          <w:p w14:paraId="1E545060" w14:textId="77777777" w:rsidR="00557D0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9C32B7" w14:textId="77777777" w:rsidR="00557D0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526707" w14:textId="77777777" w:rsidR="00557D0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475B80" w14:textId="77777777" w:rsidR="00557D0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8DFCD0" w14:textId="77777777" w:rsidR="00557D0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28A40F" w14:textId="77777777" w:rsidR="00557D0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2AADE4" w14:textId="77777777" w:rsidR="00557D0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DC084" w14:textId="77777777" w:rsidR="00557D0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AF8D19" w14:textId="77777777" w:rsidR="00557D0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4EFBF" w14:textId="77777777" w:rsidR="00557D0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2E2902" w14:textId="77777777" w:rsidR="00557D0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E81B86" w14:textId="77777777" w:rsidR="00557D07" w:rsidRDefault="00000000">
            <w:r>
              <w:t>23:00</w:t>
            </w:r>
          </w:p>
        </w:tc>
      </w:tr>
      <w:tr w:rsidR="00557D07" w14:paraId="61BE6813" w14:textId="77777777">
        <w:tc>
          <w:tcPr>
            <w:tcW w:w="777" w:type="dxa"/>
            <w:vAlign w:val="center"/>
          </w:tcPr>
          <w:p w14:paraId="3BC741E1" w14:textId="77777777" w:rsidR="00557D07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663734CB" w14:textId="77777777" w:rsidR="00557D07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6EF14AB3" w14:textId="77777777" w:rsidR="00557D07" w:rsidRDefault="00000000">
            <w:r>
              <w:rPr>
                <w:color w:val="3333CC"/>
              </w:rPr>
              <w:t>26.85</w:t>
            </w:r>
          </w:p>
        </w:tc>
        <w:tc>
          <w:tcPr>
            <w:tcW w:w="777" w:type="dxa"/>
            <w:vAlign w:val="center"/>
          </w:tcPr>
          <w:p w14:paraId="39CBB801" w14:textId="77777777" w:rsidR="00557D07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575EC552" w14:textId="77777777" w:rsidR="00557D07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69C4B526" w14:textId="77777777" w:rsidR="00557D07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3A667541" w14:textId="77777777" w:rsidR="00557D07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07AD2186" w14:textId="77777777" w:rsidR="00557D07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17EBBC2B" w14:textId="77777777" w:rsidR="00557D07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499E70B9" w14:textId="77777777" w:rsidR="00557D07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5E573E66" w14:textId="77777777" w:rsidR="00557D07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5401BD0C" w14:textId="77777777" w:rsidR="00557D07" w:rsidRDefault="00000000">
            <w:r>
              <w:t>26.23</w:t>
            </w:r>
          </w:p>
        </w:tc>
      </w:tr>
    </w:tbl>
    <w:p w14:paraId="60AB7E43" w14:textId="77777777" w:rsidR="00557D07" w:rsidRDefault="00000000">
      <w:pPr>
        <w:pStyle w:val="4"/>
      </w:pPr>
      <w:r>
        <w:t>空调房间：北向逐时温度</w:t>
      </w:r>
    </w:p>
    <w:p w14:paraId="2E17B69E" w14:textId="77777777" w:rsidR="00557D07" w:rsidRDefault="00000000">
      <w:pPr>
        <w:jc w:val="center"/>
      </w:pPr>
      <w:r>
        <w:rPr>
          <w:noProof/>
        </w:rPr>
        <w:drawing>
          <wp:inline distT="0" distB="0" distL="0" distR="0" wp14:anchorId="16A755A5" wp14:editId="2C8D4E45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5A2EA" w14:textId="77777777" w:rsidR="00557D07" w:rsidRDefault="00557D07"/>
    <w:p w14:paraId="5F07CAD7" w14:textId="77777777" w:rsidR="00557D07" w:rsidRDefault="00557D0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57D07" w14:paraId="5785602B" w14:textId="77777777">
        <w:tc>
          <w:tcPr>
            <w:tcW w:w="777" w:type="dxa"/>
            <w:shd w:val="clear" w:color="auto" w:fill="E6E6E6"/>
            <w:vAlign w:val="center"/>
          </w:tcPr>
          <w:p w14:paraId="48FD8028" w14:textId="77777777" w:rsidR="00557D0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2A6782" w14:textId="77777777" w:rsidR="00557D0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D1AC10" w14:textId="77777777" w:rsidR="00557D0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C2A061" w14:textId="77777777" w:rsidR="00557D0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8F766B" w14:textId="77777777" w:rsidR="00557D0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BE9DCB" w14:textId="77777777" w:rsidR="00557D0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B8540E" w14:textId="77777777" w:rsidR="00557D0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7D78BA" w14:textId="77777777" w:rsidR="00557D0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8D30AA" w14:textId="77777777" w:rsidR="00557D0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0D354" w14:textId="77777777" w:rsidR="00557D0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083B19" w14:textId="77777777" w:rsidR="00557D0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FF20B" w14:textId="77777777" w:rsidR="00557D07" w:rsidRDefault="00000000">
            <w:pPr>
              <w:jc w:val="center"/>
            </w:pPr>
            <w:r>
              <w:t>11:00</w:t>
            </w:r>
          </w:p>
        </w:tc>
      </w:tr>
      <w:tr w:rsidR="00557D07" w14:paraId="5FB25299" w14:textId="77777777">
        <w:tc>
          <w:tcPr>
            <w:tcW w:w="777" w:type="dxa"/>
            <w:vAlign w:val="center"/>
          </w:tcPr>
          <w:p w14:paraId="32C73919" w14:textId="77777777" w:rsidR="00557D07" w:rsidRDefault="00000000">
            <w:r>
              <w:t>26.20</w:t>
            </w:r>
          </w:p>
        </w:tc>
        <w:tc>
          <w:tcPr>
            <w:tcW w:w="777" w:type="dxa"/>
            <w:vAlign w:val="center"/>
          </w:tcPr>
          <w:p w14:paraId="1FE64801" w14:textId="77777777" w:rsidR="00557D07" w:rsidRDefault="00000000">
            <w:r>
              <w:t>26.16</w:t>
            </w:r>
          </w:p>
        </w:tc>
        <w:tc>
          <w:tcPr>
            <w:tcW w:w="777" w:type="dxa"/>
            <w:vAlign w:val="center"/>
          </w:tcPr>
          <w:p w14:paraId="6065129F" w14:textId="77777777" w:rsidR="00557D07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208849D0" w14:textId="77777777" w:rsidR="00557D07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27846131" w14:textId="77777777" w:rsidR="00557D07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1C916A39" w14:textId="77777777" w:rsidR="00557D07" w:rsidRDefault="00000000">
            <w:r>
              <w:t>26.05</w:t>
            </w:r>
          </w:p>
        </w:tc>
        <w:tc>
          <w:tcPr>
            <w:tcW w:w="777" w:type="dxa"/>
            <w:vAlign w:val="center"/>
          </w:tcPr>
          <w:p w14:paraId="11A4C2E2" w14:textId="77777777" w:rsidR="00557D07" w:rsidRDefault="00000000">
            <w:r>
              <w:t>26.06</w:t>
            </w:r>
          </w:p>
        </w:tc>
        <w:tc>
          <w:tcPr>
            <w:tcW w:w="777" w:type="dxa"/>
            <w:vAlign w:val="center"/>
          </w:tcPr>
          <w:p w14:paraId="78D51816" w14:textId="77777777" w:rsidR="00557D07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220A08D8" w14:textId="77777777" w:rsidR="00557D07" w:rsidRDefault="00000000">
            <w:r>
              <w:t>26.16</w:t>
            </w:r>
          </w:p>
        </w:tc>
        <w:tc>
          <w:tcPr>
            <w:tcW w:w="777" w:type="dxa"/>
            <w:vAlign w:val="center"/>
          </w:tcPr>
          <w:p w14:paraId="7601FBE4" w14:textId="77777777" w:rsidR="00557D07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45294739" w14:textId="77777777" w:rsidR="00557D07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5B9E370A" w14:textId="77777777" w:rsidR="00557D07" w:rsidRDefault="00000000">
            <w:r>
              <w:t>26.45</w:t>
            </w:r>
          </w:p>
        </w:tc>
      </w:tr>
      <w:tr w:rsidR="00557D07" w14:paraId="747B76AA" w14:textId="77777777">
        <w:tc>
          <w:tcPr>
            <w:tcW w:w="777" w:type="dxa"/>
            <w:shd w:val="clear" w:color="auto" w:fill="E6E6E6"/>
            <w:vAlign w:val="center"/>
          </w:tcPr>
          <w:p w14:paraId="57179ADC" w14:textId="77777777" w:rsidR="00557D0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9CDD9D" w14:textId="77777777" w:rsidR="00557D0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EE94E4" w14:textId="77777777" w:rsidR="00557D0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2EC41" w14:textId="77777777" w:rsidR="00557D0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BE7C82" w14:textId="77777777" w:rsidR="00557D0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BB9405" w14:textId="77777777" w:rsidR="00557D0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2A42FB" w14:textId="77777777" w:rsidR="00557D0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5875BF" w14:textId="77777777" w:rsidR="00557D0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A9DCB4" w14:textId="77777777" w:rsidR="00557D0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4C7B2" w14:textId="77777777" w:rsidR="00557D0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EDDD7F" w14:textId="77777777" w:rsidR="00557D0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56FED9" w14:textId="77777777" w:rsidR="00557D07" w:rsidRDefault="00000000">
            <w:r>
              <w:t>23:00</w:t>
            </w:r>
          </w:p>
        </w:tc>
      </w:tr>
      <w:tr w:rsidR="00557D07" w14:paraId="1BD05D2B" w14:textId="77777777">
        <w:tc>
          <w:tcPr>
            <w:tcW w:w="777" w:type="dxa"/>
            <w:vAlign w:val="center"/>
          </w:tcPr>
          <w:p w14:paraId="3F843B90" w14:textId="77777777" w:rsidR="00557D07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4EEDDB0E" w14:textId="77777777" w:rsidR="00557D07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15F97677" w14:textId="77777777" w:rsidR="00557D07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1E42668F" w14:textId="77777777" w:rsidR="00557D07" w:rsidRDefault="00000000">
            <w:r>
              <w:rPr>
                <w:color w:val="3333CC"/>
              </w:rPr>
              <w:t>26.63</w:t>
            </w:r>
          </w:p>
        </w:tc>
        <w:tc>
          <w:tcPr>
            <w:tcW w:w="777" w:type="dxa"/>
            <w:vAlign w:val="center"/>
          </w:tcPr>
          <w:p w14:paraId="74653FAE" w14:textId="77777777" w:rsidR="00557D07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6B48FE34" w14:textId="77777777" w:rsidR="00557D07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6A4D04CD" w14:textId="77777777" w:rsidR="00557D07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27BE2CAD" w14:textId="77777777" w:rsidR="00557D07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45C4BA85" w14:textId="77777777" w:rsidR="00557D07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73459B5" w14:textId="77777777" w:rsidR="00557D07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1E6242FB" w14:textId="77777777" w:rsidR="00557D07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3AB062F0" w14:textId="77777777" w:rsidR="00557D07" w:rsidRDefault="00000000">
            <w:r>
              <w:t>26.23</w:t>
            </w:r>
          </w:p>
        </w:tc>
      </w:tr>
    </w:tbl>
    <w:p w14:paraId="2392F524" w14:textId="77777777" w:rsidR="00557D07" w:rsidRDefault="00000000">
      <w:pPr>
        <w:pStyle w:val="1"/>
      </w:pPr>
      <w:bookmarkStart w:id="55" w:name="_Toc161480007"/>
      <w:r>
        <w:t>验算结论</w:t>
      </w:r>
      <w:bookmarkEnd w:id="55"/>
    </w:p>
    <w:p w14:paraId="57D33A99" w14:textId="77777777" w:rsidR="00557D07" w:rsidRDefault="00000000">
      <w:pPr>
        <w:pStyle w:val="2"/>
      </w:pPr>
      <w:bookmarkStart w:id="56" w:name="_Toc161480008"/>
      <w:r>
        <w:t>空调房间</w:t>
      </w:r>
      <w:bookmarkEnd w:id="5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557D07" w14:paraId="09714B59" w14:textId="77777777">
        <w:tc>
          <w:tcPr>
            <w:tcW w:w="1403" w:type="dxa"/>
            <w:shd w:val="clear" w:color="auto" w:fill="DEDEDE"/>
            <w:vAlign w:val="center"/>
          </w:tcPr>
          <w:p w14:paraId="5D7BD539" w14:textId="77777777" w:rsidR="00557D07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72AFDD25" w14:textId="77777777" w:rsidR="00557D07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5FC3D4CB" w14:textId="77777777" w:rsidR="00557D07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6C74F6D" w14:textId="77777777" w:rsidR="00557D07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73F0713" w14:textId="77777777" w:rsidR="00557D07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7FF551F" w14:textId="77777777" w:rsidR="00557D07" w:rsidRDefault="00000000">
            <w:r>
              <w:t>结论</w:t>
            </w:r>
          </w:p>
        </w:tc>
      </w:tr>
      <w:tr w:rsidR="00557D07" w14:paraId="787BCDC4" w14:textId="77777777">
        <w:tc>
          <w:tcPr>
            <w:tcW w:w="1403" w:type="dxa"/>
            <w:vAlign w:val="center"/>
          </w:tcPr>
          <w:p w14:paraId="5A645AF0" w14:textId="77777777" w:rsidR="00557D07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57019F93" w14:textId="77777777" w:rsidR="00557D07" w:rsidRDefault="00000000">
            <w:r>
              <w:t>上</w:t>
            </w:r>
            <w:r>
              <w:t>:</w:t>
            </w:r>
            <w:r>
              <w:t>自定义木构屋顶（光伏瓦）</w:t>
            </w:r>
          </w:p>
        </w:tc>
        <w:tc>
          <w:tcPr>
            <w:tcW w:w="848" w:type="dxa"/>
            <w:vAlign w:val="center"/>
          </w:tcPr>
          <w:p w14:paraId="7453A3F0" w14:textId="77777777" w:rsidR="00557D07" w:rsidRDefault="00000000">
            <w:r>
              <w:t>17:10</w:t>
            </w:r>
          </w:p>
        </w:tc>
        <w:tc>
          <w:tcPr>
            <w:tcW w:w="1415" w:type="dxa"/>
            <w:vAlign w:val="center"/>
          </w:tcPr>
          <w:p w14:paraId="47C530B6" w14:textId="77777777" w:rsidR="00557D07" w:rsidRDefault="00000000">
            <w:r>
              <w:t>26.74</w:t>
            </w:r>
          </w:p>
        </w:tc>
        <w:tc>
          <w:tcPr>
            <w:tcW w:w="1131" w:type="dxa"/>
            <w:vAlign w:val="center"/>
          </w:tcPr>
          <w:p w14:paraId="72EAA023" w14:textId="77777777" w:rsidR="00557D07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2E0E5FBE" w14:textId="77777777" w:rsidR="00557D07" w:rsidRDefault="00000000">
            <w:r>
              <w:t>满足</w:t>
            </w:r>
          </w:p>
        </w:tc>
      </w:tr>
      <w:tr w:rsidR="00557D07" w14:paraId="2CC77DA7" w14:textId="77777777">
        <w:tc>
          <w:tcPr>
            <w:tcW w:w="1403" w:type="dxa"/>
            <w:vMerge w:val="restart"/>
            <w:vAlign w:val="center"/>
          </w:tcPr>
          <w:p w14:paraId="4091DEED" w14:textId="77777777" w:rsidR="00557D07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3721F45A" w14:textId="77777777" w:rsidR="00557D07" w:rsidRDefault="00000000">
            <w:r>
              <w:t>东</w:t>
            </w:r>
            <w:r>
              <w:t>:</w:t>
            </w:r>
            <w:r>
              <w:t>自定义木构外墙</w:t>
            </w:r>
          </w:p>
        </w:tc>
        <w:tc>
          <w:tcPr>
            <w:tcW w:w="848" w:type="dxa"/>
            <w:vAlign w:val="center"/>
          </w:tcPr>
          <w:p w14:paraId="2CA7FAC3" w14:textId="77777777" w:rsidR="00557D07" w:rsidRDefault="00000000">
            <w:r>
              <w:t>12:25</w:t>
            </w:r>
          </w:p>
        </w:tc>
        <w:tc>
          <w:tcPr>
            <w:tcW w:w="1415" w:type="dxa"/>
            <w:vAlign w:val="center"/>
          </w:tcPr>
          <w:p w14:paraId="434BCB0E" w14:textId="77777777" w:rsidR="00557D07" w:rsidRDefault="00000000">
            <w:r>
              <w:t>26.46</w:t>
            </w:r>
          </w:p>
        </w:tc>
        <w:tc>
          <w:tcPr>
            <w:tcW w:w="1131" w:type="dxa"/>
            <w:vAlign w:val="center"/>
          </w:tcPr>
          <w:p w14:paraId="4DB9A51D" w14:textId="77777777" w:rsidR="00557D07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660018E2" w14:textId="77777777" w:rsidR="00557D07" w:rsidRDefault="00000000">
            <w:r>
              <w:t>满足</w:t>
            </w:r>
          </w:p>
        </w:tc>
      </w:tr>
      <w:tr w:rsidR="00557D07" w14:paraId="28192BE3" w14:textId="77777777">
        <w:tc>
          <w:tcPr>
            <w:tcW w:w="1403" w:type="dxa"/>
            <w:vMerge/>
            <w:vAlign w:val="center"/>
          </w:tcPr>
          <w:p w14:paraId="7C2C4A8D" w14:textId="77777777" w:rsidR="00557D07" w:rsidRDefault="00557D07"/>
        </w:tc>
        <w:tc>
          <w:tcPr>
            <w:tcW w:w="3395" w:type="dxa"/>
            <w:vAlign w:val="center"/>
          </w:tcPr>
          <w:p w14:paraId="4A351016" w14:textId="77777777" w:rsidR="00557D07" w:rsidRDefault="00000000">
            <w:r>
              <w:t>西</w:t>
            </w:r>
            <w:r>
              <w:t>:</w:t>
            </w:r>
            <w:r>
              <w:t>自定义木构外墙</w:t>
            </w:r>
          </w:p>
        </w:tc>
        <w:tc>
          <w:tcPr>
            <w:tcW w:w="848" w:type="dxa"/>
            <w:vAlign w:val="center"/>
          </w:tcPr>
          <w:p w14:paraId="70B70869" w14:textId="77777777" w:rsidR="00557D07" w:rsidRDefault="00000000">
            <w:r>
              <w:t>16:15</w:t>
            </w:r>
          </w:p>
        </w:tc>
        <w:tc>
          <w:tcPr>
            <w:tcW w:w="1415" w:type="dxa"/>
            <w:vAlign w:val="center"/>
          </w:tcPr>
          <w:p w14:paraId="38CA9DFB" w14:textId="77777777" w:rsidR="00557D07" w:rsidRDefault="00000000">
            <w:r>
              <w:t>26.57</w:t>
            </w:r>
          </w:p>
        </w:tc>
        <w:tc>
          <w:tcPr>
            <w:tcW w:w="1131" w:type="dxa"/>
            <w:vAlign w:val="center"/>
          </w:tcPr>
          <w:p w14:paraId="501B6725" w14:textId="77777777" w:rsidR="00557D07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4650E2CA" w14:textId="77777777" w:rsidR="00557D07" w:rsidRDefault="00000000">
            <w:r>
              <w:t>满足</w:t>
            </w:r>
          </w:p>
        </w:tc>
      </w:tr>
      <w:tr w:rsidR="00557D07" w14:paraId="794450C2" w14:textId="77777777">
        <w:tc>
          <w:tcPr>
            <w:tcW w:w="1403" w:type="dxa"/>
            <w:vMerge/>
            <w:vAlign w:val="center"/>
          </w:tcPr>
          <w:p w14:paraId="68B56866" w14:textId="77777777" w:rsidR="00557D07" w:rsidRDefault="00557D07"/>
        </w:tc>
        <w:tc>
          <w:tcPr>
            <w:tcW w:w="3395" w:type="dxa"/>
            <w:vAlign w:val="center"/>
          </w:tcPr>
          <w:p w14:paraId="1272EF18" w14:textId="77777777" w:rsidR="00557D07" w:rsidRDefault="00000000">
            <w:r>
              <w:t>南</w:t>
            </w:r>
            <w:r>
              <w:t>:</w:t>
            </w:r>
            <w:r>
              <w:t>自定义木构外墙</w:t>
            </w:r>
          </w:p>
        </w:tc>
        <w:tc>
          <w:tcPr>
            <w:tcW w:w="848" w:type="dxa"/>
            <w:vAlign w:val="center"/>
          </w:tcPr>
          <w:p w14:paraId="5E4B1D9F" w14:textId="77777777" w:rsidR="00557D07" w:rsidRDefault="00000000">
            <w:r>
              <w:t>14:40</w:t>
            </w:r>
          </w:p>
        </w:tc>
        <w:tc>
          <w:tcPr>
            <w:tcW w:w="1415" w:type="dxa"/>
            <w:vAlign w:val="center"/>
          </w:tcPr>
          <w:p w14:paraId="02BC358E" w14:textId="77777777" w:rsidR="00557D07" w:rsidRDefault="00000000">
            <w:r>
              <w:t>26.52</w:t>
            </w:r>
          </w:p>
        </w:tc>
        <w:tc>
          <w:tcPr>
            <w:tcW w:w="1131" w:type="dxa"/>
            <w:vAlign w:val="center"/>
          </w:tcPr>
          <w:p w14:paraId="095F456E" w14:textId="77777777" w:rsidR="00557D07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26F75353" w14:textId="77777777" w:rsidR="00557D07" w:rsidRDefault="00000000">
            <w:r>
              <w:t>满足</w:t>
            </w:r>
          </w:p>
        </w:tc>
      </w:tr>
      <w:tr w:rsidR="00557D07" w14:paraId="46B16612" w14:textId="77777777">
        <w:tc>
          <w:tcPr>
            <w:tcW w:w="1403" w:type="dxa"/>
            <w:vMerge/>
            <w:vAlign w:val="center"/>
          </w:tcPr>
          <w:p w14:paraId="4CDB2D95" w14:textId="77777777" w:rsidR="00557D07" w:rsidRDefault="00557D07"/>
        </w:tc>
        <w:tc>
          <w:tcPr>
            <w:tcW w:w="3395" w:type="dxa"/>
            <w:vAlign w:val="center"/>
          </w:tcPr>
          <w:p w14:paraId="0F707C2E" w14:textId="77777777" w:rsidR="00557D07" w:rsidRDefault="00000000">
            <w:r>
              <w:t>北</w:t>
            </w:r>
            <w:r>
              <w:t>:</w:t>
            </w:r>
            <w:r>
              <w:t>自定义木构外墙</w:t>
            </w:r>
          </w:p>
        </w:tc>
        <w:tc>
          <w:tcPr>
            <w:tcW w:w="848" w:type="dxa"/>
            <w:vAlign w:val="center"/>
          </w:tcPr>
          <w:p w14:paraId="6958BC63" w14:textId="77777777" w:rsidR="00557D07" w:rsidRDefault="00000000">
            <w:r>
              <w:t>15:45</w:t>
            </w:r>
          </w:p>
        </w:tc>
        <w:tc>
          <w:tcPr>
            <w:tcW w:w="1415" w:type="dxa"/>
            <w:vAlign w:val="center"/>
          </w:tcPr>
          <w:p w14:paraId="0C400D57" w14:textId="77777777" w:rsidR="00557D07" w:rsidRDefault="00000000">
            <w:r>
              <w:t>26.40</w:t>
            </w:r>
          </w:p>
        </w:tc>
        <w:tc>
          <w:tcPr>
            <w:tcW w:w="1131" w:type="dxa"/>
            <w:vAlign w:val="center"/>
          </w:tcPr>
          <w:p w14:paraId="104C8140" w14:textId="77777777" w:rsidR="00557D07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62072208" w14:textId="77777777" w:rsidR="00557D07" w:rsidRDefault="00000000">
            <w:r>
              <w:t>满足</w:t>
            </w:r>
          </w:p>
        </w:tc>
      </w:tr>
      <w:tr w:rsidR="00557D07" w14:paraId="382577C4" w14:textId="77777777">
        <w:tc>
          <w:tcPr>
            <w:tcW w:w="1403" w:type="dxa"/>
            <w:vMerge w:val="restart"/>
            <w:vAlign w:val="center"/>
          </w:tcPr>
          <w:p w14:paraId="1EA5A03A" w14:textId="77777777" w:rsidR="00557D07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530082D2" w14:textId="77777777" w:rsidR="00557D07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5A7A381" w14:textId="77777777" w:rsidR="00557D07" w:rsidRDefault="00000000">
            <w:r>
              <w:t>11:35</w:t>
            </w:r>
          </w:p>
        </w:tc>
        <w:tc>
          <w:tcPr>
            <w:tcW w:w="1415" w:type="dxa"/>
            <w:vAlign w:val="center"/>
          </w:tcPr>
          <w:p w14:paraId="1B387750" w14:textId="77777777" w:rsidR="00557D07" w:rsidRDefault="00000000">
            <w:r>
              <w:t>26.76</w:t>
            </w:r>
          </w:p>
        </w:tc>
        <w:tc>
          <w:tcPr>
            <w:tcW w:w="1131" w:type="dxa"/>
            <w:vAlign w:val="center"/>
          </w:tcPr>
          <w:p w14:paraId="6045FDAB" w14:textId="77777777" w:rsidR="00557D07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78217F81" w14:textId="77777777" w:rsidR="00557D07" w:rsidRDefault="00000000">
            <w:r>
              <w:t>满足</w:t>
            </w:r>
          </w:p>
        </w:tc>
      </w:tr>
      <w:tr w:rsidR="00557D07" w14:paraId="15665244" w14:textId="77777777">
        <w:tc>
          <w:tcPr>
            <w:tcW w:w="1403" w:type="dxa"/>
            <w:vMerge/>
            <w:vAlign w:val="center"/>
          </w:tcPr>
          <w:p w14:paraId="10707671" w14:textId="77777777" w:rsidR="00557D07" w:rsidRDefault="00557D07"/>
        </w:tc>
        <w:tc>
          <w:tcPr>
            <w:tcW w:w="3395" w:type="dxa"/>
            <w:vAlign w:val="center"/>
          </w:tcPr>
          <w:p w14:paraId="457C9788" w14:textId="77777777" w:rsidR="00557D07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7CE0503" w14:textId="77777777" w:rsidR="00557D07" w:rsidRDefault="00000000">
            <w:r>
              <w:t>15:50</w:t>
            </w:r>
          </w:p>
        </w:tc>
        <w:tc>
          <w:tcPr>
            <w:tcW w:w="1415" w:type="dxa"/>
            <w:vAlign w:val="center"/>
          </w:tcPr>
          <w:p w14:paraId="15A31E4E" w14:textId="77777777" w:rsidR="00557D07" w:rsidRDefault="00000000">
            <w:r>
              <w:t>26.93</w:t>
            </w:r>
          </w:p>
        </w:tc>
        <w:tc>
          <w:tcPr>
            <w:tcW w:w="1131" w:type="dxa"/>
            <w:vAlign w:val="center"/>
          </w:tcPr>
          <w:p w14:paraId="2DCE647D" w14:textId="77777777" w:rsidR="00557D07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61F1D431" w14:textId="77777777" w:rsidR="00557D07" w:rsidRDefault="00000000">
            <w:r>
              <w:t>满足</w:t>
            </w:r>
          </w:p>
        </w:tc>
      </w:tr>
      <w:tr w:rsidR="00557D07" w14:paraId="2B8AB961" w14:textId="77777777">
        <w:tc>
          <w:tcPr>
            <w:tcW w:w="1403" w:type="dxa"/>
            <w:vMerge/>
            <w:vAlign w:val="center"/>
          </w:tcPr>
          <w:p w14:paraId="116EB4DA" w14:textId="77777777" w:rsidR="00557D07" w:rsidRDefault="00557D07"/>
        </w:tc>
        <w:tc>
          <w:tcPr>
            <w:tcW w:w="3395" w:type="dxa"/>
            <w:vAlign w:val="center"/>
          </w:tcPr>
          <w:p w14:paraId="5F1CC0DF" w14:textId="77777777" w:rsidR="00557D07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D201542" w14:textId="77777777" w:rsidR="00557D07" w:rsidRDefault="00000000">
            <w:r>
              <w:t>14:05</w:t>
            </w:r>
          </w:p>
        </w:tc>
        <w:tc>
          <w:tcPr>
            <w:tcW w:w="1415" w:type="dxa"/>
            <w:vAlign w:val="center"/>
          </w:tcPr>
          <w:p w14:paraId="02DC748D" w14:textId="77777777" w:rsidR="00557D07" w:rsidRDefault="00000000">
            <w:r>
              <w:t>26.85</w:t>
            </w:r>
          </w:p>
        </w:tc>
        <w:tc>
          <w:tcPr>
            <w:tcW w:w="1131" w:type="dxa"/>
            <w:vAlign w:val="center"/>
          </w:tcPr>
          <w:p w14:paraId="5E6FE42B" w14:textId="77777777" w:rsidR="00557D07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05912024" w14:textId="77777777" w:rsidR="00557D07" w:rsidRDefault="00000000">
            <w:r>
              <w:t>满足</w:t>
            </w:r>
          </w:p>
        </w:tc>
      </w:tr>
      <w:tr w:rsidR="00557D07" w14:paraId="568144DC" w14:textId="77777777">
        <w:tc>
          <w:tcPr>
            <w:tcW w:w="1403" w:type="dxa"/>
            <w:vMerge/>
            <w:vAlign w:val="center"/>
          </w:tcPr>
          <w:p w14:paraId="03F68FD7" w14:textId="77777777" w:rsidR="00557D07" w:rsidRDefault="00557D07"/>
        </w:tc>
        <w:tc>
          <w:tcPr>
            <w:tcW w:w="3395" w:type="dxa"/>
            <w:vAlign w:val="center"/>
          </w:tcPr>
          <w:p w14:paraId="24F8D72A" w14:textId="77777777" w:rsidR="00557D07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7963389A" w14:textId="77777777" w:rsidR="00557D07" w:rsidRDefault="00000000">
            <w:r>
              <w:t>15:10</w:t>
            </w:r>
          </w:p>
        </w:tc>
        <w:tc>
          <w:tcPr>
            <w:tcW w:w="1415" w:type="dxa"/>
            <w:vAlign w:val="center"/>
          </w:tcPr>
          <w:p w14:paraId="6E7F5DAF" w14:textId="77777777" w:rsidR="00557D07" w:rsidRDefault="00000000">
            <w:r>
              <w:t>26.63</w:t>
            </w:r>
          </w:p>
        </w:tc>
        <w:tc>
          <w:tcPr>
            <w:tcW w:w="1131" w:type="dxa"/>
            <w:vAlign w:val="center"/>
          </w:tcPr>
          <w:p w14:paraId="2739F897" w14:textId="77777777" w:rsidR="00557D07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76026FA0" w14:textId="77777777" w:rsidR="00557D07" w:rsidRDefault="00000000">
            <w:r>
              <w:t>满足</w:t>
            </w:r>
          </w:p>
        </w:tc>
      </w:tr>
    </w:tbl>
    <w:p w14:paraId="383B8FF4" w14:textId="77777777" w:rsidR="00557D07" w:rsidRDefault="00557D07"/>
    <w:sectPr w:rsidR="00557D07" w:rsidSect="00670EF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1822" w14:textId="77777777" w:rsidR="00670EFF" w:rsidRDefault="00670EFF">
      <w:r>
        <w:separator/>
      </w:r>
    </w:p>
  </w:endnote>
  <w:endnote w:type="continuationSeparator" w:id="0">
    <w:p w14:paraId="2002479D" w14:textId="77777777" w:rsidR="00670EFF" w:rsidRDefault="0067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20964B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3278E6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32C8" w14:textId="77777777" w:rsidR="00670EFF" w:rsidRDefault="00670EFF">
      <w:r>
        <w:separator/>
      </w:r>
    </w:p>
  </w:footnote>
  <w:footnote w:type="continuationSeparator" w:id="0">
    <w:p w14:paraId="6DDC6D41" w14:textId="77777777" w:rsidR="00670EFF" w:rsidRDefault="0067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53B7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9F047" wp14:editId="2223C35D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B411C9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510A8C18" wp14:editId="1CAD4F3C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242568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4382545">
    <w:abstractNumId w:val="2"/>
  </w:num>
  <w:num w:numId="3" w16cid:durableId="715357334">
    <w:abstractNumId w:val="1"/>
  </w:num>
  <w:num w:numId="4" w16cid:durableId="233517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DA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00DA"/>
    <w:rsid w:val="004F3382"/>
    <w:rsid w:val="0051134C"/>
    <w:rsid w:val="005226C3"/>
    <w:rsid w:val="00535837"/>
    <w:rsid w:val="00555301"/>
    <w:rsid w:val="00557D07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0EFF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FC57475"/>
  <w15:chartTrackingRefBased/>
  <w15:docId w15:val="{F67F2135-5EDA-4D40-ADB9-298A4494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TotalTime>2</TotalTime>
  <Pages>14</Pages>
  <Words>1506</Words>
  <Characters>8590</Characters>
  <Application>Microsoft Office Word</Application>
  <DocSecurity>0</DocSecurity>
  <Lines>71</Lines>
  <Paragraphs>20</Paragraphs>
  <ScaleCrop>false</ScaleCrop>
  <Company/>
  <LinksUpToDate>false</LinksUpToDate>
  <CharactersWithSpaces>10076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郑雨竺</dc:creator>
  <cp:keywords/>
  <dc:description/>
  <cp:lastModifiedBy>雨竺 郑</cp:lastModifiedBy>
  <cp:revision>1</cp:revision>
  <dcterms:created xsi:type="dcterms:W3CDTF">2024-03-16T03:12:00Z</dcterms:created>
  <dcterms:modified xsi:type="dcterms:W3CDTF">2024-03-16T03:14:00Z</dcterms:modified>
</cp:coreProperties>
</file>