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76732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397EA542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A96A261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78EC06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FE02F1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67A7220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 w:rsidRPr="00D40158">
              <w:rPr>
                <w:rFonts w:ascii="宋体" w:hAnsi="宋体" w:hint="eastAsia"/>
                <w:szCs w:val="21"/>
              </w:rPr>
              <w:t>乐亚楼</w:t>
            </w:r>
            <w:bookmarkEnd w:id="4"/>
          </w:p>
        </w:tc>
      </w:tr>
      <w:tr w:rsidR="00D40158" w:rsidRPr="00D40158" w14:paraId="71B4510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403771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3FBE60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湖南</w:t>
            </w:r>
            <w:r>
              <w:t>-</w:t>
            </w:r>
            <w:r>
              <w:t>怀化</w:t>
            </w:r>
            <w:bookmarkEnd w:id="5"/>
          </w:p>
        </w:tc>
      </w:tr>
      <w:tr w:rsidR="00D40158" w:rsidRPr="00D40158" w14:paraId="79B7F18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94E2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3BB0B9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12EE4B8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BA7E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D8CF06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738A89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D4137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4FAC5F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0F9AD1B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C400A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E5936D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D83B6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6B547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D94E3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3F66C3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96C912C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550A374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FFCF07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FA33FC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4D239B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2024年3月16日</w:t>
              </w:r>
            </w:smartTag>
            <w:bookmarkEnd w:id="9"/>
          </w:p>
        </w:tc>
      </w:tr>
    </w:tbl>
    <w:p w14:paraId="45A17D37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5F4D701C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762F06AE" wp14:editId="0520405E">
            <wp:extent cx="1514634" cy="15146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2C6CD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0A935CDC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9217E24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4F0F27C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3E64EAC8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25E2748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115DA50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20220909</w:t>
            </w:r>
            <w:bookmarkEnd w:id="12"/>
          </w:p>
        </w:tc>
      </w:tr>
      <w:tr w:rsidR="001B7C87" w:rsidRPr="00D40158" w14:paraId="7B61BACF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8FCB9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81D8A9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3E804FFC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489B38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F77B5A5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P4A493977</w:t>
            </w:r>
            <w:bookmarkEnd w:id="13"/>
          </w:p>
        </w:tc>
      </w:tr>
    </w:tbl>
    <w:p w14:paraId="5B89569B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ECC4CE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EAF1688" w14:textId="77777777" w:rsidR="00816AFE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479759" w:history="1">
        <w:r w:rsidR="00816AFE" w:rsidRPr="008A1741">
          <w:rPr>
            <w:rStyle w:val="a7"/>
          </w:rPr>
          <w:t>1</w:t>
        </w:r>
        <w:r w:rsidR="00816AFE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816AFE" w:rsidRPr="008A1741">
          <w:rPr>
            <w:rStyle w:val="a7"/>
          </w:rPr>
          <w:t>建筑概况</w:t>
        </w:r>
        <w:r w:rsidR="00816AFE">
          <w:rPr>
            <w:webHidden/>
          </w:rPr>
          <w:tab/>
        </w:r>
        <w:r w:rsidR="00816AFE">
          <w:rPr>
            <w:webHidden/>
          </w:rPr>
          <w:fldChar w:fldCharType="begin"/>
        </w:r>
        <w:r w:rsidR="00816AFE">
          <w:rPr>
            <w:webHidden/>
          </w:rPr>
          <w:instrText xml:space="preserve"> PAGEREF _Toc161479759 \h </w:instrText>
        </w:r>
        <w:r w:rsidR="00816AFE">
          <w:rPr>
            <w:webHidden/>
          </w:rPr>
        </w:r>
        <w:r w:rsidR="00816AFE">
          <w:rPr>
            <w:webHidden/>
          </w:rPr>
          <w:fldChar w:fldCharType="separate"/>
        </w:r>
        <w:r w:rsidR="00816AFE">
          <w:rPr>
            <w:webHidden/>
          </w:rPr>
          <w:t>3</w:t>
        </w:r>
        <w:r w:rsidR="00816AFE">
          <w:rPr>
            <w:webHidden/>
          </w:rPr>
          <w:fldChar w:fldCharType="end"/>
        </w:r>
      </w:hyperlink>
    </w:p>
    <w:p w14:paraId="5E00265D" w14:textId="77777777" w:rsidR="00816AFE" w:rsidRDefault="00816A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9760" w:history="1">
        <w:r w:rsidRPr="008A1741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A1741">
          <w:rPr>
            <w:rStyle w:val="a7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6CC9826" w14:textId="77777777" w:rsidR="00816AFE" w:rsidRDefault="00816A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9761" w:history="1">
        <w:r w:rsidRPr="008A1741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A1741">
          <w:rPr>
            <w:rStyle w:val="a7"/>
          </w:rPr>
          <w:t>建筑大样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1F5C5E5" w14:textId="77777777" w:rsidR="00816AFE" w:rsidRDefault="00816AFE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479762" w:history="1">
        <w:r w:rsidRPr="008A1741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A1741">
          <w:rPr>
            <w:rStyle w:val="a7"/>
          </w:rPr>
          <w:t>规定性指标检查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B59EBC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63" w:history="1">
        <w:r w:rsidRPr="008A1741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E976326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64" w:history="1">
        <w:r w:rsidRPr="008A1741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0C35BE8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65" w:history="1">
        <w:r w:rsidRPr="008A1741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A9A879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66" w:history="1">
        <w:r w:rsidRPr="008A1741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4B117F3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67" w:history="1">
        <w:r w:rsidRPr="008A1741">
          <w:rPr>
            <w:rStyle w:val="a7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F0B7FE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68" w:history="1">
        <w:r w:rsidRPr="008A1741">
          <w:rPr>
            <w:rStyle w:val="a7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5CF68B5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69" w:history="1">
        <w:r w:rsidRPr="008A1741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F0D501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70" w:history="1">
        <w:r w:rsidRPr="008A1741">
          <w:rPr>
            <w:rStyle w:val="a7"/>
            <w:lang w:val="en-GB"/>
          </w:rPr>
          <w:t>4.5.1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283466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71" w:history="1">
        <w:r w:rsidRPr="008A1741">
          <w:rPr>
            <w:rStyle w:val="a7"/>
            <w:lang w:val="en-GB"/>
          </w:rPr>
          <w:t>4.5.2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B6EE6E6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72" w:history="1">
        <w:r w:rsidRPr="008A1741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89CE816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73" w:history="1">
        <w:r w:rsidRPr="008A1741">
          <w:rPr>
            <w:rStyle w:val="a7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自定义木构屋顶（光伏瓦）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6807F5D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74" w:history="1">
        <w:r w:rsidRPr="008A1741">
          <w:rPr>
            <w:rStyle w:val="a7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A2F7CA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75" w:history="1">
        <w:r w:rsidRPr="008A1741">
          <w:rPr>
            <w:rStyle w:val="a7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08D486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76" w:history="1">
        <w:r w:rsidRPr="008A1741">
          <w:rPr>
            <w:rStyle w:val="a7"/>
            <w:lang w:val="en-GB"/>
          </w:rPr>
          <w:t>4.7.2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外墙主断面传热系数的修正系数</w:t>
        </w:r>
        <w:r w:rsidRPr="008A1741">
          <w:rPr>
            <w:rStyle w:val="a7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2CE1836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77" w:history="1">
        <w:r w:rsidRPr="008A1741">
          <w:rPr>
            <w:rStyle w:val="a7"/>
            <w:lang w:val="en-GB"/>
          </w:rPr>
          <w:t>4.7.3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78388F1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78" w:history="1">
        <w:r w:rsidRPr="008A1741">
          <w:rPr>
            <w:rStyle w:val="a7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C29374D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79" w:history="1">
        <w:r w:rsidRPr="008A1741">
          <w:rPr>
            <w:rStyle w:val="a7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自定义木构楼地面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43B7631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80" w:history="1">
        <w:r w:rsidRPr="008A1741">
          <w:rPr>
            <w:rStyle w:val="a7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831FAE2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81" w:history="1">
        <w:r w:rsidRPr="008A1741">
          <w:rPr>
            <w:rStyle w:val="a7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0729C12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82" w:history="1">
        <w:r w:rsidRPr="008A1741">
          <w:rPr>
            <w:rStyle w:val="a7"/>
            <w:lang w:val="en-GB"/>
          </w:rPr>
          <w:t>4.9.2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建筑遮阳措施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DA54ED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83" w:history="1">
        <w:r w:rsidRPr="008A1741">
          <w:rPr>
            <w:rStyle w:val="a7"/>
            <w:lang w:val="en-GB"/>
          </w:rPr>
          <w:t>4.9.3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DF8E1A2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84" w:history="1">
        <w:r w:rsidRPr="008A1741">
          <w:rPr>
            <w:rStyle w:val="a7"/>
            <w:lang w:val="en-GB"/>
          </w:rPr>
          <w:t>4.9.4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FF50660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85" w:history="1">
        <w:r w:rsidRPr="008A1741">
          <w:rPr>
            <w:rStyle w:val="a7"/>
            <w:lang w:val="en-GB"/>
          </w:rPr>
          <w:t>4.9.5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06027AE7" w14:textId="77777777" w:rsidR="00816AFE" w:rsidRDefault="00816AFE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86" w:history="1">
        <w:r w:rsidRPr="008A1741">
          <w:rPr>
            <w:rStyle w:val="a7"/>
            <w:lang w:val="en-GB"/>
          </w:rPr>
          <w:t>4.9.6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831A438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87" w:history="1">
        <w:r w:rsidRPr="008A1741">
          <w:rPr>
            <w:rStyle w:val="a7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375C9F2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88" w:history="1">
        <w:r w:rsidRPr="008A1741">
          <w:rPr>
            <w:rStyle w:val="a7"/>
            <w:lang w:val="en-GB"/>
          </w:rPr>
          <w:t>4.11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可开启窗扇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8D0F4F9" w14:textId="77777777" w:rsidR="00816AFE" w:rsidRDefault="00816AFE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479789" w:history="1">
        <w:r w:rsidRPr="008A1741">
          <w:rPr>
            <w:rStyle w:val="a7"/>
            <w:lang w:val="en-GB"/>
          </w:rPr>
          <w:t>4.12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A1741">
          <w:rPr>
            <w:rStyle w:val="a7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_Toc161479789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352C6CD" w14:textId="77777777" w:rsidR="00AA47FE" w:rsidRDefault="00D40158" w:rsidP="00D40158">
      <w:pPr>
        <w:pStyle w:val="TOC1"/>
        <w:sectPr w:rsidR="00AA47FE" w:rsidSect="00882BE7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9A19837" w14:textId="77777777" w:rsidR="00D40158" w:rsidRDefault="00D40158" w:rsidP="00D40158">
      <w:pPr>
        <w:pStyle w:val="TOC1"/>
      </w:pPr>
    </w:p>
    <w:p w14:paraId="575945A1" w14:textId="77777777" w:rsidR="00D40158" w:rsidRPr="005E5F93" w:rsidRDefault="00D40158" w:rsidP="005215FB">
      <w:pPr>
        <w:pStyle w:val="1"/>
      </w:pPr>
      <w:bookmarkStart w:id="14" w:name="_Toc161479759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32D33F20" w14:textId="77777777" w:rsidTr="00BE3C10">
        <w:tc>
          <w:tcPr>
            <w:tcW w:w="2759" w:type="dxa"/>
            <w:shd w:val="clear" w:color="auto" w:fill="E6E6E6"/>
          </w:tcPr>
          <w:p w14:paraId="16D10E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D2801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乐亚楼</w:t>
            </w:r>
            <w:bookmarkEnd w:id="16"/>
          </w:p>
        </w:tc>
      </w:tr>
      <w:tr w:rsidR="00D40158" w:rsidRPr="00FF2243" w14:paraId="317A5EE6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D298C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6E11872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湖南</w:t>
            </w:r>
            <w:r>
              <w:t>-</w:t>
            </w:r>
            <w:r>
              <w:t>怀化</w:t>
            </w:r>
            <w:bookmarkEnd w:id="17"/>
          </w:p>
        </w:tc>
      </w:tr>
      <w:tr w:rsidR="00037A4C" w:rsidRPr="00FF2243" w14:paraId="37001413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E9769E8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51C6C6A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27.60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51BF67D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110.00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5281A54E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190EFCBD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6F029E59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0EC93D50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2AF8D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33D85F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893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002054A7" w14:textId="77777777" w:rsidTr="00BE3C10">
        <w:tc>
          <w:tcPr>
            <w:tcW w:w="2759" w:type="dxa"/>
            <w:shd w:val="clear" w:color="auto" w:fill="E6E6E6"/>
          </w:tcPr>
          <w:p w14:paraId="5941DD5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4ED5EE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2D3F1461" w14:textId="77777777" w:rsidTr="00BE3C10">
        <w:tc>
          <w:tcPr>
            <w:tcW w:w="2759" w:type="dxa"/>
            <w:shd w:val="clear" w:color="auto" w:fill="E6E6E6"/>
          </w:tcPr>
          <w:p w14:paraId="735C45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35E856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23.0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4AB8F2D5" w14:textId="77777777" w:rsidTr="00BE3C10">
        <w:tc>
          <w:tcPr>
            <w:tcW w:w="2759" w:type="dxa"/>
            <w:shd w:val="clear" w:color="auto" w:fill="E6E6E6"/>
          </w:tcPr>
          <w:p w14:paraId="67FD95C4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066779D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4370.91</w:t>
            </w:r>
            <w:bookmarkEnd w:id="26"/>
          </w:p>
        </w:tc>
      </w:tr>
      <w:tr w:rsidR="00203A7D" w:rsidRPr="00FF2243" w14:paraId="3933F322" w14:textId="77777777" w:rsidTr="00BE3C10">
        <w:tc>
          <w:tcPr>
            <w:tcW w:w="2759" w:type="dxa"/>
            <w:shd w:val="clear" w:color="auto" w:fill="E6E6E6"/>
          </w:tcPr>
          <w:p w14:paraId="3448C027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66006BC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1405.95</w:t>
            </w:r>
            <w:bookmarkEnd w:id="27"/>
          </w:p>
        </w:tc>
      </w:tr>
      <w:tr w:rsidR="00FA4476" w:rsidRPr="00FF2243" w14:paraId="5FAA5CB4" w14:textId="77777777" w:rsidTr="00BE3C10">
        <w:tc>
          <w:tcPr>
            <w:tcW w:w="2759" w:type="dxa"/>
            <w:shd w:val="clear" w:color="auto" w:fill="E6E6E6"/>
          </w:tcPr>
          <w:p w14:paraId="19033586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2B2904D0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67.8</w:t>
            </w:r>
            <w:bookmarkEnd w:id="28"/>
          </w:p>
        </w:tc>
      </w:tr>
      <w:tr w:rsidR="00D40158" w:rsidRPr="00FF2243" w14:paraId="581314F4" w14:textId="77777777" w:rsidTr="00BE3C10">
        <w:tc>
          <w:tcPr>
            <w:tcW w:w="2759" w:type="dxa"/>
            <w:shd w:val="clear" w:color="auto" w:fill="E6E6E6"/>
          </w:tcPr>
          <w:p w14:paraId="25B347A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69CF7D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:rsidR="00D40158" w:rsidRPr="00FF2243" w14:paraId="0894183A" w14:textId="77777777" w:rsidTr="00BE3C10">
        <w:tc>
          <w:tcPr>
            <w:tcW w:w="2759" w:type="dxa"/>
            <w:shd w:val="clear" w:color="auto" w:fill="E6E6E6"/>
          </w:tcPr>
          <w:p w14:paraId="6F17A67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7959E43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1BD993FC" w14:textId="77777777" w:rsidTr="00BE3C10">
        <w:tc>
          <w:tcPr>
            <w:tcW w:w="2759" w:type="dxa"/>
            <w:shd w:val="clear" w:color="auto" w:fill="E6E6E6"/>
          </w:tcPr>
          <w:p w14:paraId="3472164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17CC836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050ED94E" w14:textId="77777777" w:rsidR="00D40158" w:rsidRDefault="00D40158" w:rsidP="00D40158">
      <w:pPr>
        <w:pStyle w:val="1"/>
      </w:pPr>
      <w:bookmarkStart w:id="32" w:name="TitleFormat"/>
      <w:bookmarkStart w:id="33" w:name="_Toc161479760"/>
      <w:bookmarkEnd w:id="15"/>
      <w:r>
        <w:rPr>
          <w:rFonts w:hint="eastAsia"/>
        </w:rPr>
        <w:t>设计依据</w:t>
      </w:r>
      <w:bookmarkEnd w:id="33"/>
    </w:p>
    <w:p w14:paraId="25B34600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2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《建筑节能与可再生能源利用通用规范》</w:t>
      </w:r>
      <w:r>
        <w:rPr>
          <w:kern w:val="2"/>
          <w:szCs w:val="24"/>
          <w:lang w:val="en-US"/>
        </w:rPr>
        <w:t>GB55015-2021</w:t>
      </w:r>
    </w:p>
    <w:p w14:paraId="69913E79" w14:textId="77777777" w:rsidR="008F57C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041684F2" w14:textId="77777777" w:rsidR="008F57C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GB50176-2016</w:t>
      </w:r>
    </w:p>
    <w:p w14:paraId="6EF6FB59" w14:textId="77777777" w:rsidR="008F57C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《建筑幕墙、门窗通用技术条件》</w:t>
      </w:r>
      <w:r>
        <w:rPr>
          <w:kern w:val="2"/>
          <w:szCs w:val="24"/>
          <w:lang w:val="en-US"/>
        </w:rPr>
        <w:t>GB/T31433-2015</w:t>
      </w:r>
    </w:p>
    <w:p w14:paraId="14157175" w14:textId="77777777" w:rsidR="008F57C1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161479761"/>
      <w:r>
        <w:rPr>
          <w:kern w:val="2"/>
          <w:szCs w:val="24"/>
        </w:rPr>
        <w:lastRenderedPageBreak/>
        <w:t>建筑大样</w:t>
      </w:r>
      <w:bookmarkEnd w:id="35"/>
    </w:p>
    <w:p w14:paraId="15AE4D2E" w14:textId="77777777" w:rsidR="008F57C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536999F" wp14:editId="4AB0624C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38F9D" w14:textId="77777777" w:rsidR="008F57C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013952D4" w14:textId="77777777" w:rsidR="008F57C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BB7C90F" wp14:editId="04A94149">
            <wp:extent cx="5667375" cy="29527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B4BDC" w14:textId="77777777" w:rsidR="008F57C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0B09FD49" w14:textId="77777777" w:rsidR="008F57C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C3A324F" wp14:editId="0FA8E1A9">
            <wp:extent cx="5667375" cy="29718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687A4" w14:textId="77777777" w:rsidR="008F57C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1CE5D8E" w14:textId="77777777" w:rsidR="008F57C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CE5C5AB" wp14:editId="75DD1094">
            <wp:extent cx="5667375" cy="33718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7F0E9" w14:textId="77777777" w:rsidR="008F57C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7111CE0B" w14:textId="77777777" w:rsidR="008F57C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CD1E757" wp14:editId="5BA4CBE5">
            <wp:extent cx="5667375" cy="35433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A6D10" w14:textId="77777777" w:rsidR="008F57C1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层平面</w:t>
      </w:r>
    </w:p>
    <w:p w14:paraId="37D6DC66" w14:textId="77777777" w:rsidR="008F57C1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61479762"/>
      <w:r>
        <w:rPr>
          <w:kern w:val="2"/>
          <w:szCs w:val="24"/>
        </w:rPr>
        <w:t>规定性指标检查</w:t>
      </w:r>
      <w:bookmarkEnd w:id="36"/>
    </w:p>
    <w:p w14:paraId="48D209E0" w14:textId="77777777" w:rsidR="008F57C1" w:rsidRDefault="00000000">
      <w:pPr>
        <w:pStyle w:val="2"/>
        <w:widowControl w:val="0"/>
        <w:rPr>
          <w:kern w:val="2"/>
        </w:rPr>
      </w:pPr>
      <w:bookmarkStart w:id="37" w:name="_Toc161479763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F57C1" w14:paraId="7F04361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3CD1A187" w14:textId="77777777" w:rsidR="008F57C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12E9900" w14:textId="77777777" w:rsidR="008F57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B0707E" w14:textId="77777777" w:rsidR="008F57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D83CEF" w14:textId="77777777" w:rsidR="008F57C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A66847" w14:textId="77777777" w:rsidR="008F57C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FB4242" w14:textId="77777777" w:rsidR="008F57C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029CF58" w14:textId="77777777" w:rsidR="008F57C1" w:rsidRDefault="00000000">
            <w:pPr>
              <w:jc w:val="center"/>
            </w:pPr>
            <w:r>
              <w:t>备注</w:t>
            </w:r>
          </w:p>
        </w:tc>
      </w:tr>
      <w:tr w:rsidR="008F57C1" w14:paraId="0751EC45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5F9AEE82" w14:textId="77777777" w:rsidR="008F57C1" w:rsidRDefault="008F57C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55BCE43E" w14:textId="77777777" w:rsidR="008F57C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A8CF165" w14:textId="77777777" w:rsidR="008F57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15857D" w14:textId="77777777" w:rsidR="008F57C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0AEBF11" w14:textId="77777777" w:rsidR="008F57C1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E49A8F" w14:textId="77777777" w:rsidR="008F57C1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F0A404F" w14:textId="77777777" w:rsidR="008F57C1" w:rsidRDefault="008F57C1">
            <w:pPr>
              <w:jc w:val="center"/>
            </w:pPr>
          </w:p>
        </w:tc>
      </w:tr>
      <w:tr w:rsidR="008F57C1" w14:paraId="1B6AF138" w14:textId="77777777">
        <w:tc>
          <w:tcPr>
            <w:tcW w:w="2196" w:type="dxa"/>
            <w:shd w:val="clear" w:color="auto" w:fill="E6E6E6"/>
            <w:vAlign w:val="center"/>
          </w:tcPr>
          <w:p w14:paraId="6CE1D72C" w14:textId="77777777" w:rsidR="008F57C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F08B775" w14:textId="77777777" w:rsidR="008F57C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7C72E2BC" w14:textId="77777777" w:rsidR="008F57C1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E714154" w14:textId="77777777" w:rsidR="008F57C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9E4173F" w14:textId="77777777" w:rsidR="008F57C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5C9CA8" w14:textId="77777777" w:rsidR="008F57C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1F2D1E4" w14:textId="77777777" w:rsidR="008F57C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F57C1" w14:paraId="462752FA" w14:textId="77777777">
        <w:tc>
          <w:tcPr>
            <w:tcW w:w="2196" w:type="dxa"/>
            <w:shd w:val="clear" w:color="auto" w:fill="E6E6E6"/>
            <w:vAlign w:val="center"/>
          </w:tcPr>
          <w:p w14:paraId="70B4BF91" w14:textId="77777777" w:rsidR="008F57C1" w:rsidRDefault="00000000">
            <w:r>
              <w:t>砾石、石灰岩</w:t>
            </w:r>
          </w:p>
        </w:tc>
        <w:tc>
          <w:tcPr>
            <w:tcW w:w="1018" w:type="dxa"/>
            <w:vAlign w:val="center"/>
          </w:tcPr>
          <w:p w14:paraId="61260FCA" w14:textId="77777777" w:rsidR="008F57C1" w:rsidRDefault="00000000">
            <w:r>
              <w:t>2.040</w:t>
            </w:r>
          </w:p>
        </w:tc>
        <w:tc>
          <w:tcPr>
            <w:tcW w:w="1030" w:type="dxa"/>
            <w:vAlign w:val="center"/>
          </w:tcPr>
          <w:p w14:paraId="0C38AACD" w14:textId="77777777" w:rsidR="008F57C1" w:rsidRDefault="00000000">
            <w:r>
              <w:t>18.099</w:t>
            </w:r>
          </w:p>
        </w:tc>
        <w:tc>
          <w:tcPr>
            <w:tcW w:w="848" w:type="dxa"/>
            <w:vAlign w:val="center"/>
          </w:tcPr>
          <w:p w14:paraId="74FD3BF5" w14:textId="77777777" w:rsidR="008F57C1" w:rsidRDefault="00000000">
            <w:r>
              <w:t>2400.0</w:t>
            </w:r>
          </w:p>
        </w:tc>
        <w:tc>
          <w:tcPr>
            <w:tcW w:w="1018" w:type="dxa"/>
            <w:vAlign w:val="center"/>
          </w:tcPr>
          <w:p w14:paraId="31F21CC4" w14:textId="77777777" w:rsidR="008F57C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046614C" w14:textId="77777777" w:rsidR="008F57C1" w:rsidRDefault="00000000">
            <w:r>
              <w:t>0.0301</w:t>
            </w:r>
          </w:p>
        </w:tc>
        <w:tc>
          <w:tcPr>
            <w:tcW w:w="1516" w:type="dxa"/>
            <w:vAlign w:val="center"/>
          </w:tcPr>
          <w:p w14:paraId="170F6F23" w14:textId="77777777" w:rsidR="008F57C1" w:rsidRDefault="008F57C1">
            <w:pPr>
              <w:rPr>
                <w:sz w:val="18"/>
                <w:szCs w:val="18"/>
              </w:rPr>
            </w:pPr>
          </w:p>
        </w:tc>
      </w:tr>
      <w:tr w:rsidR="008F57C1" w14:paraId="77530DF2" w14:textId="77777777">
        <w:tc>
          <w:tcPr>
            <w:tcW w:w="2196" w:type="dxa"/>
            <w:shd w:val="clear" w:color="auto" w:fill="E6E6E6"/>
            <w:vAlign w:val="center"/>
          </w:tcPr>
          <w:p w14:paraId="6DA722AD" w14:textId="77777777" w:rsidR="008F57C1" w:rsidRDefault="00000000">
            <w:r>
              <w:t>挤塑板（聚苯乙烯树脂）</w:t>
            </w:r>
          </w:p>
        </w:tc>
        <w:tc>
          <w:tcPr>
            <w:tcW w:w="1018" w:type="dxa"/>
            <w:vAlign w:val="center"/>
          </w:tcPr>
          <w:p w14:paraId="3FEA293B" w14:textId="77777777" w:rsidR="008F57C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53C82F2" w14:textId="77777777" w:rsidR="008F57C1" w:rsidRDefault="00000000">
            <w:r>
              <w:t>0.325</w:t>
            </w:r>
          </w:p>
        </w:tc>
        <w:tc>
          <w:tcPr>
            <w:tcW w:w="848" w:type="dxa"/>
            <w:vAlign w:val="center"/>
          </w:tcPr>
          <w:p w14:paraId="4D782E78" w14:textId="77777777" w:rsidR="008F57C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169B800C" w14:textId="77777777" w:rsidR="008F57C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668C06A7" w14:textId="77777777" w:rsidR="008F57C1" w:rsidRDefault="00000000">
            <w:r>
              <w:t>0.0246</w:t>
            </w:r>
          </w:p>
        </w:tc>
        <w:tc>
          <w:tcPr>
            <w:tcW w:w="1516" w:type="dxa"/>
            <w:vAlign w:val="center"/>
          </w:tcPr>
          <w:p w14:paraId="24E81AA6" w14:textId="77777777" w:rsidR="008F57C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8F57C1" w14:paraId="288E6E10" w14:textId="77777777">
        <w:tc>
          <w:tcPr>
            <w:tcW w:w="2196" w:type="dxa"/>
            <w:shd w:val="clear" w:color="auto" w:fill="E6E6E6"/>
            <w:vAlign w:val="center"/>
          </w:tcPr>
          <w:p w14:paraId="484AED3B" w14:textId="77777777" w:rsidR="008F57C1" w:rsidRDefault="00000000">
            <w:r>
              <w:t>金属瓦（光伏瓦）</w:t>
            </w:r>
          </w:p>
        </w:tc>
        <w:tc>
          <w:tcPr>
            <w:tcW w:w="1018" w:type="dxa"/>
            <w:vAlign w:val="center"/>
          </w:tcPr>
          <w:p w14:paraId="7D7BD50F" w14:textId="77777777" w:rsidR="008F57C1" w:rsidRDefault="00000000">
            <w:r>
              <w:t>58.200</w:t>
            </w:r>
          </w:p>
        </w:tc>
        <w:tc>
          <w:tcPr>
            <w:tcW w:w="1030" w:type="dxa"/>
            <w:vAlign w:val="center"/>
          </w:tcPr>
          <w:p w14:paraId="12A99E7B" w14:textId="77777777" w:rsidR="008F57C1" w:rsidRDefault="00000000">
            <w:r>
              <w:t>182.276</w:t>
            </w:r>
          </w:p>
        </w:tc>
        <w:tc>
          <w:tcPr>
            <w:tcW w:w="848" w:type="dxa"/>
            <w:vAlign w:val="center"/>
          </w:tcPr>
          <w:p w14:paraId="10319C3E" w14:textId="77777777" w:rsidR="008F57C1" w:rsidRDefault="00000000">
            <w:r>
              <w:t>7850.0</w:t>
            </w:r>
          </w:p>
        </w:tc>
        <w:tc>
          <w:tcPr>
            <w:tcW w:w="1018" w:type="dxa"/>
            <w:vAlign w:val="center"/>
          </w:tcPr>
          <w:p w14:paraId="5A43BBE8" w14:textId="77777777" w:rsidR="008F57C1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738C94C3" w14:textId="77777777" w:rsidR="008F57C1" w:rsidRDefault="00000000">
            <w:r>
              <w:t>0.0050</w:t>
            </w:r>
          </w:p>
        </w:tc>
        <w:tc>
          <w:tcPr>
            <w:tcW w:w="1516" w:type="dxa"/>
            <w:vAlign w:val="center"/>
          </w:tcPr>
          <w:p w14:paraId="7333E2BD" w14:textId="77777777" w:rsidR="008F57C1" w:rsidRDefault="008F57C1">
            <w:pPr>
              <w:rPr>
                <w:sz w:val="18"/>
                <w:szCs w:val="18"/>
              </w:rPr>
            </w:pPr>
          </w:p>
        </w:tc>
      </w:tr>
      <w:tr w:rsidR="008F57C1" w14:paraId="18F742EB" w14:textId="77777777">
        <w:tc>
          <w:tcPr>
            <w:tcW w:w="2196" w:type="dxa"/>
            <w:shd w:val="clear" w:color="auto" w:fill="E6E6E6"/>
            <w:vAlign w:val="center"/>
          </w:tcPr>
          <w:p w14:paraId="7B2129F6" w14:textId="77777777" w:rsidR="008F57C1" w:rsidRDefault="00000000">
            <w:r>
              <w:t>防水层（合成高分子防水卷材）</w:t>
            </w:r>
          </w:p>
        </w:tc>
        <w:tc>
          <w:tcPr>
            <w:tcW w:w="1018" w:type="dxa"/>
            <w:vAlign w:val="center"/>
          </w:tcPr>
          <w:p w14:paraId="4253AD84" w14:textId="77777777" w:rsidR="008F57C1" w:rsidRDefault="00000000">
            <w:r>
              <w:t>0.150</w:t>
            </w:r>
          </w:p>
        </w:tc>
        <w:tc>
          <w:tcPr>
            <w:tcW w:w="1030" w:type="dxa"/>
            <w:vAlign w:val="center"/>
          </w:tcPr>
          <w:p w14:paraId="1F347134" w14:textId="77777777" w:rsidR="008F57C1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39E79FF9" w14:textId="77777777" w:rsidR="008F57C1" w:rsidRDefault="00000000">
            <w:r>
              <w:t>580.0</w:t>
            </w:r>
          </w:p>
        </w:tc>
        <w:tc>
          <w:tcPr>
            <w:tcW w:w="1018" w:type="dxa"/>
            <w:vAlign w:val="center"/>
          </w:tcPr>
          <w:p w14:paraId="05F0E342" w14:textId="77777777" w:rsidR="008F57C1" w:rsidRDefault="00000000">
            <w:r>
              <w:t>5823.6</w:t>
            </w:r>
          </w:p>
        </w:tc>
        <w:tc>
          <w:tcPr>
            <w:tcW w:w="1188" w:type="dxa"/>
            <w:vAlign w:val="center"/>
          </w:tcPr>
          <w:p w14:paraId="054B1F9D" w14:textId="77777777" w:rsidR="008F57C1" w:rsidRDefault="00000000">
            <w:r>
              <w:t>0.0123</w:t>
            </w:r>
          </w:p>
        </w:tc>
        <w:tc>
          <w:tcPr>
            <w:tcW w:w="1516" w:type="dxa"/>
            <w:vAlign w:val="center"/>
          </w:tcPr>
          <w:p w14:paraId="2E088C33" w14:textId="77777777" w:rsidR="008F57C1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1.20</w:t>
            </w:r>
          </w:p>
        </w:tc>
      </w:tr>
      <w:tr w:rsidR="008F57C1" w14:paraId="62E01A64" w14:textId="77777777">
        <w:tc>
          <w:tcPr>
            <w:tcW w:w="2196" w:type="dxa"/>
            <w:shd w:val="clear" w:color="auto" w:fill="E6E6E6"/>
            <w:vAlign w:val="center"/>
          </w:tcPr>
          <w:p w14:paraId="60CEE24C" w14:textId="77777777" w:rsidR="008F57C1" w:rsidRDefault="00000000">
            <w:r>
              <w:t>刨花板</w:t>
            </w:r>
          </w:p>
        </w:tc>
        <w:tc>
          <w:tcPr>
            <w:tcW w:w="1018" w:type="dxa"/>
            <w:vAlign w:val="center"/>
          </w:tcPr>
          <w:p w14:paraId="7BCC6EE6" w14:textId="77777777" w:rsidR="008F57C1" w:rsidRDefault="00000000">
            <w:r>
              <w:t>0.340</w:t>
            </w:r>
          </w:p>
        </w:tc>
        <w:tc>
          <w:tcPr>
            <w:tcW w:w="1030" w:type="dxa"/>
            <w:vAlign w:val="center"/>
          </w:tcPr>
          <w:p w14:paraId="6CC75FF8" w14:textId="77777777" w:rsidR="008F57C1" w:rsidRDefault="00000000">
            <w:r>
              <w:t>7.270</w:t>
            </w:r>
          </w:p>
        </w:tc>
        <w:tc>
          <w:tcPr>
            <w:tcW w:w="848" w:type="dxa"/>
            <w:vAlign w:val="center"/>
          </w:tcPr>
          <w:p w14:paraId="37B99505" w14:textId="77777777" w:rsidR="008F57C1" w:rsidRDefault="00000000">
            <w:r>
              <w:t>1000.0</w:t>
            </w:r>
          </w:p>
        </w:tc>
        <w:tc>
          <w:tcPr>
            <w:tcW w:w="1018" w:type="dxa"/>
            <w:vAlign w:val="center"/>
          </w:tcPr>
          <w:p w14:paraId="6596B841" w14:textId="77777777" w:rsidR="008F57C1" w:rsidRDefault="00000000">
            <w:r>
              <w:t>2137.6</w:t>
            </w:r>
          </w:p>
        </w:tc>
        <w:tc>
          <w:tcPr>
            <w:tcW w:w="1188" w:type="dxa"/>
            <w:vAlign w:val="center"/>
          </w:tcPr>
          <w:p w14:paraId="622794D7" w14:textId="77777777" w:rsidR="008F57C1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2385E648" w14:textId="77777777" w:rsidR="008F57C1" w:rsidRDefault="008F57C1">
            <w:pPr>
              <w:rPr>
                <w:sz w:val="18"/>
                <w:szCs w:val="18"/>
              </w:rPr>
            </w:pPr>
          </w:p>
        </w:tc>
      </w:tr>
      <w:tr w:rsidR="008F57C1" w14:paraId="0F919B7C" w14:textId="77777777">
        <w:tc>
          <w:tcPr>
            <w:tcW w:w="2196" w:type="dxa"/>
            <w:shd w:val="clear" w:color="auto" w:fill="E6E6E6"/>
            <w:vAlign w:val="center"/>
          </w:tcPr>
          <w:p w14:paraId="4A615E0C" w14:textId="77777777" w:rsidR="008F57C1" w:rsidRDefault="00000000">
            <w:r>
              <w:t>实木地板</w:t>
            </w:r>
          </w:p>
        </w:tc>
        <w:tc>
          <w:tcPr>
            <w:tcW w:w="1018" w:type="dxa"/>
            <w:vAlign w:val="center"/>
          </w:tcPr>
          <w:p w14:paraId="1461C588" w14:textId="77777777" w:rsidR="008F57C1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05E3BDB7" w14:textId="77777777" w:rsidR="008F57C1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0CF1B7A7" w14:textId="77777777" w:rsidR="008F57C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01F2E8D" w14:textId="77777777" w:rsidR="008F57C1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3749A97F" w14:textId="77777777" w:rsidR="008F57C1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1FF8318C" w14:textId="77777777" w:rsidR="008F57C1" w:rsidRDefault="008F57C1">
            <w:pPr>
              <w:rPr>
                <w:sz w:val="18"/>
                <w:szCs w:val="18"/>
              </w:rPr>
            </w:pPr>
          </w:p>
        </w:tc>
      </w:tr>
      <w:tr w:rsidR="008F57C1" w14:paraId="5C3ED094" w14:textId="77777777">
        <w:tc>
          <w:tcPr>
            <w:tcW w:w="2196" w:type="dxa"/>
            <w:shd w:val="clear" w:color="auto" w:fill="E6E6E6"/>
            <w:vAlign w:val="center"/>
          </w:tcPr>
          <w:p w14:paraId="60068C6E" w14:textId="77777777" w:rsidR="008F57C1" w:rsidRDefault="00000000">
            <w:r>
              <w:t>木板</w:t>
            </w:r>
          </w:p>
        </w:tc>
        <w:tc>
          <w:tcPr>
            <w:tcW w:w="1018" w:type="dxa"/>
            <w:vAlign w:val="center"/>
          </w:tcPr>
          <w:p w14:paraId="7646547D" w14:textId="77777777" w:rsidR="008F57C1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03243B45" w14:textId="77777777" w:rsidR="008F57C1" w:rsidRDefault="00000000">
            <w:r>
              <w:t>1.627</w:t>
            </w:r>
          </w:p>
        </w:tc>
        <w:tc>
          <w:tcPr>
            <w:tcW w:w="848" w:type="dxa"/>
            <w:vAlign w:val="center"/>
          </w:tcPr>
          <w:p w14:paraId="20028349" w14:textId="77777777" w:rsidR="008F57C1" w:rsidRDefault="00000000">
            <w:r>
              <w:t>250.0</w:t>
            </w:r>
          </w:p>
        </w:tc>
        <w:tc>
          <w:tcPr>
            <w:tcW w:w="1018" w:type="dxa"/>
            <w:vAlign w:val="center"/>
          </w:tcPr>
          <w:p w14:paraId="1B734A5C" w14:textId="77777777" w:rsidR="008F57C1" w:rsidRDefault="00000000">
            <w:r>
              <w:t>2510.0</w:t>
            </w:r>
          </w:p>
        </w:tc>
        <w:tc>
          <w:tcPr>
            <w:tcW w:w="1188" w:type="dxa"/>
            <w:vAlign w:val="center"/>
          </w:tcPr>
          <w:p w14:paraId="30F876CD" w14:textId="77777777" w:rsidR="008F57C1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46F265F9" w14:textId="77777777" w:rsidR="008F57C1" w:rsidRDefault="008F57C1">
            <w:pPr>
              <w:rPr>
                <w:sz w:val="18"/>
                <w:szCs w:val="18"/>
              </w:rPr>
            </w:pPr>
          </w:p>
        </w:tc>
      </w:tr>
      <w:tr w:rsidR="008F57C1" w14:paraId="60EEF7F1" w14:textId="77777777">
        <w:tc>
          <w:tcPr>
            <w:tcW w:w="2196" w:type="dxa"/>
            <w:shd w:val="clear" w:color="auto" w:fill="E6E6E6"/>
            <w:vAlign w:val="center"/>
          </w:tcPr>
          <w:p w14:paraId="70D4B6C6" w14:textId="77777777" w:rsidR="008F57C1" w:rsidRDefault="00000000">
            <w:r>
              <w:lastRenderedPageBreak/>
              <w:t>保温层（喷涂硬泡聚氨酯）</w:t>
            </w:r>
          </w:p>
        </w:tc>
        <w:tc>
          <w:tcPr>
            <w:tcW w:w="1018" w:type="dxa"/>
            <w:vAlign w:val="center"/>
          </w:tcPr>
          <w:p w14:paraId="2B74B12F" w14:textId="77777777" w:rsidR="008F57C1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14:paraId="36BE173D" w14:textId="77777777" w:rsidR="008F57C1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358E5DB8" w14:textId="77777777" w:rsidR="008F57C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31AE3E87" w14:textId="77777777" w:rsidR="008F57C1" w:rsidRDefault="00000000">
            <w:r>
              <w:t>3315.0</w:t>
            </w:r>
          </w:p>
        </w:tc>
        <w:tc>
          <w:tcPr>
            <w:tcW w:w="1188" w:type="dxa"/>
            <w:vAlign w:val="center"/>
          </w:tcPr>
          <w:p w14:paraId="04A17CFD" w14:textId="77777777" w:rsidR="008F57C1" w:rsidRDefault="00000000">
            <w:r>
              <w:t>0.0352</w:t>
            </w:r>
          </w:p>
        </w:tc>
        <w:tc>
          <w:tcPr>
            <w:tcW w:w="1516" w:type="dxa"/>
            <w:vAlign w:val="center"/>
          </w:tcPr>
          <w:p w14:paraId="4244B560" w14:textId="77777777" w:rsidR="008F57C1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1.25</w:t>
            </w:r>
          </w:p>
        </w:tc>
      </w:tr>
      <w:tr w:rsidR="008F57C1" w14:paraId="14189E29" w14:textId="77777777">
        <w:tc>
          <w:tcPr>
            <w:tcW w:w="2196" w:type="dxa"/>
            <w:shd w:val="clear" w:color="auto" w:fill="E6E6E6"/>
            <w:vAlign w:val="center"/>
          </w:tcPr>
          <w:p w14:paraId="4AAAD11C" w14:textId="77777777" w:rsidR="008F57C1" w:rsidRDefault="00000000">
            <w:r>
              <w:t>隔气层（聚苯乙烯泡沫塑料</w:t>
            </w:r>
            <w:r>
              <w:t>EPS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62502FB" w14:textId="77777777" w:rsidR="008F57C1" w:rsidRDefault="00000000">
            <w:r>
              <w:t>0.042</w:t>
            </w:r>
          </w:p>
        </w:tc>
        <w:tc>
          <w:tcPr>
            <w:tcW w:w="1030" w:type="dxa"/>
            <w:vAlign w:val="center"/>
          </w:tcPr>
          <w:p w14:paraId="24F00890" w14:textId="77777777" w:rsidR="008F57C1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27854AB0" w14:textId="77777777" w:rsidR="008F57C1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3F8F1BA1" w14:textId="77777777" w:rsidR="008F57C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7023B339" w14:textId="77777777" w:rsidR="008F57C1" w:rsidRDefault="00000000">
            <w:r>
              <w:t>0.0234</w:t>
            </w:r>
          </w:p>
        </w:tc>
        <w:tc>
          <w:tcPr>
            <w:tcW w:w="1516" w:type="dxa"/>
            <w:vAlign w:val="center"/>
          </w:tcPr>
          <w:p w14:paraId="249F7357" w14:textId="77777777" w:rsidR="008F57C1" w:rsidRDefault="008F57C1">
            <w:pPr>
              <w:rPr>
                <w:sz w:val="18"/>
                <w:szCs w:val="18"/>
              </w:rPr>
            </w:pPr>
          </w:p>
        </w:tc>
      </w:tr>
      <w:tr w:rsidR="008F57C1" w14:paraId="320CA2EE" w14:textId="77777777">
        <w:tc>
          <w:tcPr>
            <w:tcW w:w="2196" w:type="dxa"/>
            <w:shd w:val="clear" w:color="auto" w:fill="E6E6E6"/>
            <w:vAlign w:val="center"/>
          </w:tcPr>
          <w:p w14:paraId="0F783E4C" w14:textId="77777777" w:rsidR="008F57C1" w:rsidRDefault="00000000">
            <w:r>
              <w:t>木纹碳酸钙板</w:t>
            </w:r>
          </w:p>
        </w:tc>
        <w:tc>
          <w:tcPr>
            <w:tcW w:w="1018" w:type="dxa"/>
            <w:vAlign w:val="center"/>
          </w:tcPr>
          <w:p w14:paraId="12FAB451" w14:textId="77777777" w:rsidR="008F57C1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36E43E93" w14:textId="77777777" w:rsidR="008F57C1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6D415B40" w14:textId="77777777" w:rsidR="008F57C1" w:rsidRDefault="00000000">
            <w:r>
              <w:t>160.0</w:t>
            </w:r>
          </w:p>
        </w:tc>
        <w:tc>
          <w:tcPr>
            <w:tcW w:w="1018" w:type="dxa"/>
            <w:vAlign w:val="center"/>
          </w:tcPr>
          <w:p w14:paraId="7F569BE2" w14:textId="77777777" w:rsidR="008F57C1" w:rsidRDefault="00000000">
            <w:r>
              <w:t>1074.3</w:t>
            </w:r>
          </w:p>
        </w:tc>
        <w:tc>
          <w:tcPr>
            <w:tcW w:w="1188" w:type="dxa"/>
            <w:vAlign w:val="center"/>
          </w:tcPr>
          <w:p w14:paraId="38A73433" w14:textId="77777777" w:rsidR="008F57C1" w:rsidRDefault="00000000">
            <w:r>
              <w:t>0.0300</w:t>
            </w:r>
          </w:p>
        </w:tc>
        <w:tc>
          <w:tcPr>
            <w:tcW w:w="1516" w:type="dxa"/>
            <w:vAlign w:val="center"/>
          </w:tcPr>
          <w:p w14:paraId="018A4F30" w14:textId="77777777" w:rsidR="008F57C1" w:rsidRDefault="00000000">
            <w:r>
              <w:rPr>
                <w:sz w:val="18"/>
                <w:szCs w:val="18"/>
              </w:rPr>
              <w:t>修正系数用于墙体</w:t>
            </w:r>
            <w:r>
              <w:rPr>
                <w:sz w:val="18"/>
                <w:szCs w:val="18"/>
              </w:rPr>
              <w:t>1.20</w:t>
            </w:r>
            <w:r>
              <w:rPr>
                <w:sz w:val="18"/>
                <w:szCs w:val="18"/>
              </w:rPr>
              <w:t>，修正系数用于屋面</w:t>
            </w:r>
            <w:r>
              <w:rPr>
                <w:sz w:val="18"/>
                <w:szCs w:val="18"/>
              </w:rPr>
              <w:t>1.50</w:t>
            </w:r>
          </w:p>
        </w:tc>
      </w:tr>
      <w:tr w:rsidR="008F57C1" w14:paraId="3720C27A" w14:textId="77777777">
        <w:tc>
          <w:tcPr>
            <w:tcW w:w="2196" w:type="dxa"/>
            <w:shd w:val="clear" w:color="auto" w:fill="E6E6E6"/>
            <w:vAlign w:val="center"/>
          </w:tcPr>
          <w:p w14:paraId="29D34AAC" w14:textId="77777777" w:rsidR="008F57C1" w:rsidRDefault="00000000">
            <w:r>
              <w:t>胶粘剂</w:t>
            </w:r>
          </w:p>
        </w:tc>
        <w:tc>
          <w:tcPr>
            <w:tcW w:w="1018" w:type="dxa"/>
            <w:vAlign w:val="center"/>
          </w:tcPr>
          <w:p w14:paraId="29E46F08" w14:textId="77777777" w:rsidR="008F57C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B844D20" w14:textId="77777777" w:rsidR="008F57C1" w:rsidRDefault="00000000">
            <w:r>
              <w:t>11.310</w:t>
            </w:r>
          </w:p>
        </w:tc>
        <w:tc>
          <w:tcPr>
            <w:tcW w:w="848" w:type="dxa"/>
            <w:vAlign w:val="center"/>
          </w:tcPr>
          <w:p w14:paraId="5D8FA432" w14:textId="77777777" w:rsidR="008F57C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A9AF2F8" w14:textId="77777777" w:rsidR="008F57C1" w:rsidRDefault="00000000">
            <w:r>
              <w:t>1050.8</w:t>
            </w:r>
          </w:p>
        </w:tc>
        <w:tc>
          <w:tcPr>
            <w:tcW w:w="1188" w:type="dxa"/>
            <w:vAlign w:val="center"/>
          </w:tcPr>
          <w:p w14:paraId="55680802" w14:textId="77777777" w:rsidR="008F57C1" w:rsidRDefault="00000000">
            <w:r>
              <w:t>0.0208</w:t>
            </w:r>
          </w:p>
        </w:tc>
        <w:tc>
          <w:tcPr>
            <w:tcW w:w="1516" w:type="dxa"/>
            <w:vAlign w:val="center"/>
          </w:tcPr>
          <w:p w14:paraId="13080E7E" w14:textId="77777777" w:rsidR="008F57C1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=1.00</w:t>
            </w:r>
            <w:r>
              <w:rPr>
                <w:sz w:val="18"/>
                <w:szCs w:val="18"/>
              </w:rPr>
              <w:t>；</w:t>
            </w:r>
          </w:p>
        </w:tc>
      </w:tr>
    </w:tbl>
    <w:p w14:paraId="7ED19FD4" w14:textId="77777777" w:rsidR="008F57C1" w:rsidRDefault="00000000">
      <w:pPr>
        <w:pStyle w:val="2"/>
        <w:widowControl w:val="0"/>
        <w:rPr>
          <w:kern w:val="2"/>
        </w:rPr>
      </w:pPr>
      <w:bookmarkStart w:id="38" w:name="_Toc161479764"/>
      <w:r>
        <w:rPr>
          <w:kern w:val="2"/>
        </w:rPr>
        <w:t>围护结构作法简要说明</w:t>
      </w:r>
      <w:bookmarkEnd w:id="38"/>
    </w:p>
    <w:p w14:paraId="4AED7C3B" w14:textId="77777777" w:rsidR="008F57C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自定义木构屋顶（光伏瓦）：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13C3B2C9" w14:textId="77777777" w:rsidR="008F57C1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金属瓦（光伏瓦）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＋防水层（合成高分子防水卷材）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保温层（喷涂硬泡聚氨酯）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＋隔气层（聚苯乙烯泡沫塑料</w:t>
      </w:r>
      <w:r>
        <w:rPr>
          <w:color w:val="000000"/>
          <w:kern w:val="2"/>
          <w:szCs w:val="24"/>
          <w:lang w:val="en-US"/>
        </w:rPr>
        <w:t>EPS</w:t>
      </w:r>
      <w:r>
        <w:rPr>
          <w:color w:val="000000"/>
          <w:kern w:val="2"/>
          <w:szCs w:val="24"/>
          <w:lang w:val="en-US"/>
        </w:rPr>
        <w:t>）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＋刨花板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55AE8A35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F8EE25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自定义木构外墙：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FD4C195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木板</w:t>
      </w:r>
      <w:r>
        <w:rPr>
          <w:color w:val="000000"/>
          <w:kern w:val="2"/>
          <w:szCs w:val="24"/>
          <w:lang w:val="en-US"/>
        </w:rPr>
        <w:t xml:space="preserve"> 10mm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保温层（喷涂硬泡聚氨酯）</w:t>
      </w:r>
      <w:r>
        <w:rPr>
          <w:color w:val="800000"/>
          <w:kern w:val="2"/>
          <w:szCs w:val="24"/>
          <w:lang w:val="en-US"/>
        </w:rPr>
        <w:t xml:space="preserve"> 100mm</w:t>
      </w:r>
      <w:r>
        <w:rPr>
          <w:color w:val="000000"/>
          <w:kern w:val="2"/>
          <w:szCs w:val="24"/>
          <w:lang w:val="en-US"/>
        </w:rPr>
        <w:t>＋木纹碳酸钙板</w:t>
      </w:r>
      <w:r>
        <w:rPr>
          <w:color w:val="000000"/>
          <w:kern w:val="2"/>
          <w:szCs w:val="24"/>
          <w:lang w:val="en-US"/>
        </w:rPr>
        <w:t xml:space="preserve"> 10mm</w:t>
      </w:r>
    </w:p>
    <w:p w14:paraId="40133730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C38FFE8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自定义木构楼地面：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1BE4E74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实木地板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保温层（喷涂硬泡聚氨酯）</w:t>
      </w:r>
      <w:r>
        <w:rPr>
          <w:color w:val="8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＋实木地板</w:t>
      </w:r>
      <w:r>
        <w:rPr>
          <w:color w:val="000000"/>
          <w:kern w:val="2"/>
          <w:szCs w:val="24"/>
          <w:lang w:val="en-US"/>
        </w:rPr>
        <w:t xml:space="preserve"> 15mm</w:t>
      </w:r>
    </w:p>
    <w:p w14:paraId="2CD4BCEA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86031C0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单框低辐射中空玻璃窗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木、塑料窗框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1D617D4D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0.209</w:t>
      </w:r>
    </w:p>
    <w:p w14:paraId="4010B1D6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8347CA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单框低辐射中空玻璃窗</w:t>
      </w:r>
      <w:r>
        <w:rPr>
          <w:color w:val="0000FF"/>
          <w:kern w:val="2"/>
          <w:szCs w:val="21"/>
          <w:lang w:val="en-US"/>
        </w:rPr>
        <w:t>(</w:t>
      </w:r>
      <w:r>
        <w:rPr>
          <w:color w:val="0000FF"/>
          <w:kern w:val="2"/>
          <w:szCs w:val="21"/>
          <w:lang w:val="en-US"/>
        </w:rPr>
        <w:t>木、塑料窗框</w:t>
      </w:r>
      <w:r>
        <w:rPr>
          <w:color w:val="0000FF"/>
          <w:kern w:val="2"/>
          <w:szCs w:val="21"/>
          <w:lang w:val="en-US"/>
        </w:rPr>
        <w:t>)</w:t>
      </w:r>
      <w:r>
        <w:rPr>
          <w:color w:val="0000FF"/>
          <w:kern w:val="2"/>
          <w:szCs w:val="21"/>
          <w:lang w:val="en-US"/>
        </w:rPr>
        <w:t>：</w:t>
      </w:r>
    </w:p>
    <w:p w14:paraId="5666038C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0.209</w:t>
      </w:r>
    </w:p>
    <w:p w14:paraId="22A2F2AB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04457AC" w14:textId="77777777" w:rsidR="008F57C1" w:rsidRDefault="00000000">
      <w:pPr>
        <w:pStyle w:val="2"/>
        <w:widowControl w:val="0"/>
        <w:rPr>
          <w:kern w:val="2"/>
        </w:rPr>
      </w:pPr>
      <w:bookmarkStart w:id="39" w:name="_Toc161479765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F57C1" w14:paraId="7479FE26" w14:textId="77777777">
        <w:tc>
          <w:tcPr>
            <w:tcW w:w="2513" w:type="dxa"/>
            <w:shd w:val="clear" w:color="auto" w:fill="E6E6E6"/>
            <w:vAlign w:val="center"/>
          </w:tcPr>
          <w:p w14:paraId="38E43B40" w14:textId="77777777" w:rsidR="008F57C1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6C1D0F5" w14:textId="77777777" w:rsidR="008F57C1" w:rsidRDefault="00000000">
            <w:r>
              <w:t>1405.95</w:t>
            </w:r>
          </w:p>
        </w:tc>
      </w:tr>
      <w:tr w:rsidR="008F57C1" w14:paraId="413E71CF" w14:textId="77777777">
        <w:tc>
          <w:tcPr>
            <w:tcW w:w="2513" w:type="dxa"/>
            <w:shd w:val="clear" w:color="auto" w:fill="E6E6E6"/>
            <w:vAlign w:val="center"/>
          </w:tcPr>
          <w:p w14:paraId="0717EC06" w14:textId="77777777" w:rsidR="008F57C1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3BC64B2B" w14:textId="77777777" w:rsidR="008F57C1" w:rsidRDefault="00000000">
            <w:r>
              <w:t>4370.91</w:t>
            </w:r>
          </w:p>
        </w:tc>
      </w:tr>
      <w:tr w:rsidR="008F57C1" w14:paraId="62C10D31" w14:textId="77777777">
        <w:tc>
          <w:tcPr>
            <w:tcW w:w="2513" w:type="dxa"/>
            <w:shd w:val="clear" w:color="auto" w:fill="E6E6E6"/>
            <w:vAlign w:val="center"/>
          </w:tcPr>
          <w:p w14:paraId="13A0ED17" w14:textId="77777777" w:rsidR="008F57C1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1FB44B7F" w14:textId="77777777" w:rsidR="008F57C1" w:rsidRDefault="00000000">
            <w:r>
              <w:t>0.32</w:t>
            </w:r>
          </w:p>
        </w:tc>
      </w:tr>
    </w:tbl>
    <w:p w14:paraId="23240AA3" w14:textId="77777777" w:rsidR="008F57C1" w:rsidRDefault="00000000">
      <w:pPr>
        <w:pStyle w:val="2"/>
        <w:widowControl w:val="0"/>
        <w:rPr>
          <w:kern w:val="2"/>
        </w:rPr>
      </w:pPr>
      <w:bookmarkStart w:id="40" w:name="_Toc161479766"/>
      <w:r>
        <w:rPr>
          <w:kern w:val="2"/>
        </w:rPr>
        <w:t>窗墙比</w:t>
      </w:r>
      <w:bookmarkEnd w:id="40"/>
    </w:p>
    <w:p w14:paraId="38B8D007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61479767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8F57C1" w14:paraId="1A707707" w14:textId="77777777">
        <w:tc>
          <w:tcPr>
            <w:tcW w:w="1652" w:type="dxa"/>
            <w:shd w:val="clear" w:color="auto" w:fill="E6E6E6"/>
            <w:vAlign w:val="center"/>
          </w:tcPr>
          <w:p w14:paraId="25117AF4" w14:textId="77777777" w:rsidR="008F57C1" w:rsidRDefault="00000000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AA6B763" w14:textId="77777777" w:rsidR="008F57C1" w:rsidRDefault="00000000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8D61526" w14:textId="77777777" w:rsidR="008F57C1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27F637E2" w14:textId="77777777" w:rsidR="008F57C1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BCAB437" w14:textId="77777777" w:rsidR="008F57C1" w:rsidRDefault="00000000">
            <w:pPr>
              <w:jc w:val="center"/>
            </w:pPr>
            <w:r>
              <w:t>窗墙比</w:t>
            </w:r>
          </w:p>
        </w:tc>
      </w:tr>
      <w:tr w:rsidR="008F57C1" w14:paraId="0C53B5DF" w14:textId="77777777">
        <w:tc>
          <w:tcPr>
            <w:tcW w:w="1652" w:type="dxa"/>
            <w:shd w:val="clear" w:color="auto" w:fill="E6E6E6"/>
            <w:vAlign w:val="center"/>
          </w:tcPr>
          <w:p w14:paraId="6793013C" w14:textId="77777777" w:rsidR="008F57C1" w:rsidRDefault="00000000">
            <w:r>
              <w:lastRenderedPageBreak/>
              <w:t>南向</w:t>
            </w:r>
          </w:p>
        </w:tc>
        <w:tc>
          <w:tcPr>
            <w:tcW w:w="1816" w:type="dxa"/>
            <w:vAlign w:val="center"/>
          </w:tcPr>
          <w:p w14:paraId="0DA355C2" w14:textId="77777777" w:rsidR="008F57C1" w:rsidRDefault="00000000"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4E1DA9B9" w14:textId="77777777" w:rsidR="008F57C1" w:rsidRDefault="00000000">
            <w:r>
              <w:t>126.05</w:t>
            </w:r>
          </w:p>
        </w:tc>
        <w:tc>
          <w:tcPr>
            <w:tcW w:w="2105" w:type="dxa"/>
            <w:vAlign w:val="center"/>
          </w:tcPr>
          <w:p w14:paraId="63050B87" w14:textId="77777777" w:rsidR="008F57C1" w:rsidRDefault="00000000">
            <w:r>
              <w:t>287.21</w:t>
            </w:r>
          </w:p>
        </w:tc>
        <w:tc>
          <w:tcPr>
            <w:tcW w:w="1652" w:type="dxa"/>
            <w:vAlign w:val="center"/>
          </w:tcPr>
          <w:p w14:paraId="53981468" w14:textId="77777777" w:rsidR="008F57C1" w:rsidRDefault="00000000">
            <w:r>
              <w:t>0.44</w:t>
            </w:r>
          </w:p>
        </w:tc>
      </w:tr>
      <w:tr w:rsidR="008F57C1" w14:paraId="126B43D8" w14:textId="77777777">
        <w:tc>
          <w:tcPr>
            <w:tcW w:w="1652" w:type="dxa"/>
            <w:shd w:val="clear" w:color="auto" w:fill="E6E6E6"/>
            <w:vAlign w:val="center"/>
          </w:tcPr>
          <w:p w14:paraId="0274E88F" w14:textId="77777777" w:rsidR="008F57C1" w:rsidRDefault="00000000">
            <w:r>
              <w:t>北向</w:t>
            </w:r>
          </w:p>
        </w:tc>
        <w:tc>
          <w:tcPr>
            <w:tcW w:w="1816" w:type="dxa"/>
            <w:vAlign w:val="center"/>
          </w:tcPr>
          <w:p w14:paraId="5A0A606F" w14:textId="77777777" w:rsidR="008F57C1" w:rsidRDefault="00000000"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5B225BCA" w14:textId="77777777" w:rsidR="008F57C1" w:rsidRDefault="00000000">
            <w:r>
              <w:t>93.00</w:t>
            </w:r>
          </w:p>
        </w:tc>
        <w:tc>
          <w:tcPr>
            <w:tcW w:w="2105" w:type="dxa"/>
            <w:vAlign w:val="center"/>
          </w:tcPr>
          <w:p w14:paraId="50284094" w14:textId="77777777" w:rsidR="008F57C1" w:rsidRDefault="00000000">
            <w:r>
              <w:t>207.72</w:t>
            </w:r>
          </w:p>
        </w:tc>
        <w:tc>
          <w:tcPr>
            <w:tcW w:w="1652" w:type="dxa"/>
            <w:vAlign w:val="center"/>
          </w:tcPr>
          <w:p w14:paraId="334252B2" w14:textId="77777777" w:rsidR="008F57C1" w:rsidRDefault="00000000">
            <w:r>
              <w:t>0.45</w:t>
            </w:r>
          </w:p>
        </w:tc>
      </w:tr>
      <w:tr w:rsidR="008F57C1" w14:paraId="0808DABE" w14:textId="77777777">
        <w:tc>
          <w:tcPr>
            <w:tcW w:w="1652" w:type="dxa"/>
            <w:shd w:val="clear" w:color="auto" w:fill="E6E6E6"/>
            <w:vAlign w:val="center"/>
          </w:tcPr>
          <w:p w14:paraId="38166C64" w14:textId="77777777" w:rsidR="008F57C1" w:rsidRDefault="00000000">
            <w:r>
              <w:t>东向</w:t>
            </w:r>
          </w:p>
        </w:tc>
        <w:tc>
          <w:tcPr>
            <w:tcW w:w="1816" w:type="dxa"/>
            <w:vAlign w:val="center"/>
          </w:tcPr>
          <w:p w14:paraId="4F4917A3" w14:textId="77777777" w:rsidR="008F57C1" w:rsidRDefault="00000000"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421CA3DA" w14:textId="77777777" w:rsidR="008F57C1" w:rsidRDefault="00000000">
            <w:r>
              <w:t>25.80</w:t>
            </w:r>
          </w:p>
        </w:tc>
        <w:tc>
          <w:tcPr>
            <w:tcW w:w="2105" w:type="dxa"/>
            <w:vAlign w:val="center"/>
          </w:tcPr>
          <w:p w14:paraId="5FC6C1A7" w14:textId="77777777" w:rsidR="008F57C1" w:rsidRDefault="00000000">
            <w:r>
              <w:t>169.24</w:t>
            </w:r>
          </w:p>
        </w:tc>
        <w:tc>
          <w:tcPr>
            <w:tcW w:w="1652" w:type="dxa"/>
            <w:vAlign w:val="center"/>
          </w:tcPr>
          <w:p w14:paraId="67000D3D" w14:textId="77777777" w:rsidR="008F57C1" w:rsidRDefault="00000000">
            <w:r>
              <w:t>0.15</w:t>
            </w:r>
          </w:p>
        </w:tc>
      </w:tr>
      <w:tr w:rsidR="008F57C1" w14:paraId="7206F0EB" w14:textId="77777777">
        <w:tc>
          <w:tcPr>
            <w:tcW w:w="1652" w:type="dxa"/>
            <w:shd w:val="clear" w:color="auto" w:fill="E6E6E6"/>
            <w:vAlign w:val="center"/>
          </w:tcPr>
          <w:p w14:paraId="56BC6EFB" w14:textId="77777777" w:rsidR="008F57C1" w:rsidRDefault="00000000">
            <w:r>
              <w:t>西向</w:t>
            </w:r>
          </w:p>
        </w:tc>
        <w:tc>
          <w:tcPr>
            <w:tcW w:w="1816" w:type="dxa"/>
            <w:vAlign w:val="center"/>
          </w:tcPr>
          <w:p w14:paraId="15FA89B9" w14:textId="77777777" w:rsidR="008F57C1" w:rsidRDefault="00000000"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47823F52" w14:textId="77777777" w:rsidR="008F57C1" w:rsidRDefault="00000000">
            <w:r>
              <w:t>23.70</w:t>
            </w:r>
          </w:p>
        </w:tc>
        <w:tc>
          <w:tcPr>
            <w:tcW w:w="2105" w:type="dxa"/>
            <w:vAlign w:val="center"/>
          </w:tcPr>
          <w:p w14:paraId="6AC400B5" w14:textId="77777777" w:rsidR="008F57C1" w:rsidRDefault="00000000">
            <w:r>
              <w:t>169.24</w:t>
            </w:r>
          </w:p>
        </w:tc>
        <w:tc>
          <w:tcPr>
            <w:tcW w:w="1652" w:type="dxa"/>
            <w:vAlign w:val="center"/>
          </w:tcPr>
          <w:p w14:paraId="7C5C0A60" w14:textId="77777777" w:rsidR="008F57C1" w:rsidRDefault="00000000">
            <w:r>
              <w:t>0.14</w:t>
            </w:r>
          </w:p>
        </w:tc>
      </w:tr>
    </w:tbl>
    <w:p w14:paraId="0F5564E1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61479768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8F57C1" w14:paraId="4A593402" w14:textId="77777777">
        <w:tc>
          <w:tcPr>
            <w:tcW w:w="1160" w:type="dxa"/>
            <w:shd w:val="clear" w:color="auto" w:fill="E6E6E6"/>
            <w:vAlign w:val="center"/>
          </w:tcPr>
          <w:p w14:paraId="5A0BC8CE" w14:textId="77777777" w:rsidR="008F57C1" w:rsidRDefault="00000000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123621A" w14:textId="77777777" w:rsidR="008F57C1" w:rsidRDefault="00000000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15773C11" w14:textId="77777777" w:rsidR="008F57C1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1A4809A2" w14:textId="77777777" w:rsidR="008F57C1" w:rsidRDefault="00000000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8A63AD5" w14:textId="77777777" w:rsidR="008F57C1" w:rsidRDefault="00000000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C2BD2F2" w14:textId="77777777" w:rsidR="008F57C1" w:rsidRDefault="00000000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8487863" w14:textId="77777777" w:rsidR="008F57C1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4F3F4C26" w14:textId="77777777" w:rsidR="008F57C1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8F57C1" w14:paraId="34B272B0" w14:textId="77777777">
        <w:tc>
          <w:tcPr>
            <w:tcW w:w="1160" w:type="dxa"/>
            <w:vMerge w:val="restart"/>
            <w:vAlign w:val="center"/>
          </w:tcPr>
          <w:p w14:paraId="5B2D0146" w14:textId="77777777" w:rsidR="008F57C1" w:rsidRDefault="00000000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6896BE62" w14:textId="77777777" w:rsidR="008F57C1" w:rsidRDefault="00000000">
            <w:r>
              <w:t>立面</w:t>
            </w:r>
            <w:r>
              <w:t>1</w:t>
            </w:r>
            <w:r>
              <w:br/>
              <w:t>126.05</w:t>
            </w:r>
          </w:p>
        </w:tc>
        <w:tc>
          <w:tcPr>
            <w:tcW w:w="1562" w:type="dxa"/>
            <w:vAlign w:val="center"/>
          </w:tcPr>
          <w:p w14:paraId="7A129B47" w14:textId="77777777" w:rsidR="008F57C1" w:rsidRDefault="00000000">
            <w:r>
              <w:t>1725</w:t>
            </w:r>
          </w:p>
        </w:tc>
        <w:tc>
          <w:tcPr>
            <w:tcW w:w="1386" w:type="dxa"/>
            <w:vAlign w:val="center"/>
          </w:tcPr>
          <w:p w14:paraId="36DBDF4A" w14:textId="77777777" w:rsidR="008F57C1" w:rsidRDefault="00000000">
            <w:r>
              <w:t>1.70×2.50</w:t>
            </w:r>
          </w:p>
        </w:tc>
        <w:tc>
          <w:tcPr>
            <w:tcW w:w="735" w:type="dxa"/>
            <w:vAlign w:val="center"/>
          </w:tcPr>
          <w:p w14:paraId="2C11F453" w14:textId="77777777" w:rsidR="008F57C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47D6D0D8" w14:textId="77777777" w:rsidR="008F57C1" w:rsidRDefault="00000000">
            <w:r>
              <w:t>6</w:t>
            </w:r>
          </w:p>
        </w:tc>
        <w:tc>
          <w:tcPr>
            <w:tcW w:w="1262" w:type="dxa"/>
            <w:vAlign w:val="center"/>
          </w:tcPr>
          <w:p w14:paraId="1716CD42" w14:textId="77777777" w:rsidR="008F57C1" w:rsidRDefault="00000000">
            <w:r>
              <w:t>4.25</w:t>
            </w:r>
          </w:p>
        </w:tc>
        <w:tc>
          <w:tcPr>
            <w:tcW w:w="1262" w:type="dxa"/>
            <w:vAlign w:val="center"/>
          </w:tcPr>
          <w:p w14:paraId="60CD07D5" w14:textId="77777777" w:rsidR="008F57C1" w:rsidRDefault="00000000">
            <w:r>
              <w:t>25.50</w:t>
            </w:r>
          </w:p>
        </w:tc>
      </w:tr>
      <w:tr w:rsidR="008F57C1" w14:paraId="3A72949A" w14:textId="77777777">
        <w:tc>
          <w:tcPr>
            <w:tcW w:w="1160" w:type="dxa"/>
            <w:vMerge/>
            <w:vAlign w:val="center"/>
          </w:tcPr>
          <w:p w14:paraId="3CE68A87" w14:textId="77777777" w:rsidR="008F57C1" w:rsidRDefault="008F57C1"/>
        </w:tc>
        <w:tc>
          <w:tcPr>
            <w:tcW w:w="1245" w:type="dxa"/>
            <w:vMerge/>
            <w:vAlign w:val="center"/>
          </w:tcPr>
          <w:p w14:paraId="735D268B" w14:textId="77777777" w:rsidR="008F57C1" w:rsidRDefault="008F57C1"/>
        </w:tc>
        <w:tc>
          <w:tcPr>
            <w:tcW w:w="1562" w:type="dxa"/>
            <w:vAlign w:val="center"/>
          </w:tcPr>
          <w:p w14:paraId="579CA9F7" w14:textId="77777777" w:rsidR="008F57C1" w:rsidRDefault="00000000">
            <w:r>
              <w:t>C1720</w:t>
            </w:r>
          </w:p>
        </w:tc>
        <w:tc>
          <w:tcPr>
            <w:tcW w:w="1386" w:type="dxa"/>
            <w:vAlign w:val="center"/>
          </w:tcPr>
          <w:p w14:paraId="30315228" w14:textId="77777777" w:rsidR="008F57C1" w:rsidRDefault="00000000">
            <w:r>
              <w:t>1.70×2.00</w:t>
            </w:r>
          </w:p>
        </w:tc>
        <w:tc>
          <w:tcPr>
            <w:tcW w:w="735" w:type="dxa"/>
            <w:vAlign w:val="center"/>
          </w:tcPr>
          <w:p w14:paraId="6F2991CF" w14:textId="77777777" w:rsidR="008F57C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28CBA4C4" w14:textId="77777777" w:rsidR="008F57C1" w:rsidRDefault="00000000">
            <w:r>
              <w:t>10</w:t>
            </w:r>
          </w:p>
        </w:tc>
        <w:tc>
          <w:tcPr>
            <w:tcW w:w="1262" w:type="dxa"/>
            <w:vAlign w:val="center"/>
          </w:tcPr>
          <w:p w14:paraId="277CC2B4" w14:textId="77777777" w:rsidR="008F57C1" w:rsidRDefault="00000000">
            <w:r>
              <w:t>3.40</w:t>
            </w:r>
          </w:p>
        </w:tc>
        <w:tc>
          <w:tcPr>
            <w:tcW w:w="1262" w:type="dxa"/>
            <w:vAlign w:val="center"/>
          </w:tcPr>
          <w:p w14:paraId="78464283" w14:textId="77777777" w:rsidR="008F57C1" w:rsidRDefault="00000000">
            <w:r>
              <w:t>34.00</w:t>
            </w:r>
          </w:p>
        </w:tc>
      </w:tr>
      <w:tr w:rsidR="008F57C1" w14:paraId="040AFABE" w14:textId="77777777">
        <w:tc>
          <w:tcPr>
            <w:tcW w:w="1160" w:type="dxa"/>
            <w:vMerge/>
            <w:vAlign w:val="center"/>
          </w:tcPr>
          <w:p w14:paraId="58BB98E8" w14:textId="77777777" w:rsidR="008F57C1" w:rsidRDefault="008F57C1"/>
        </w:tc>
        <w:tc>
          <w:tcPr>
            <w:tcW w:w="1245" w:type="dxa"/>
            <w:vMerge/>
            <w:vAlign w:val="center"/>
          </w:tcPr>
          <w:p w14:paraId="2FE5E8A1" w14:textId="77777777" w:rsidR="008F57C1" w:rsidRDefault="008F57C1"/>
        </w:tc>
        <w:tc>
          <w:tcPr>
            <w:tcW w:w="1562" w:type="dxa"/>
            <w:vAlign w:val="center"/>
          </w:tcPr>
          <w:p w14:paraId="221A34FE" w14:textId="77777777" w:rsidR="008F57C1" w:rsidRDefault="00000000">
            <w:r>
              <w:t>C1725</w:t>
            </w:r>
          </w:p>
        </w:tc>
        <w:tc>
          <w:tcPr>
            <w:tcW w:w="1386" w:type="dxa"/>
            <w:vAlign w:val="center"/>
          </w:tcPr>
          <w:p w14:paraId="626FB935" w14:textId="77777777" w:rsidR="008F57C1" w:rsidRDefault="00000000">
            <w:r>
              <w:t>1.70×2.50</w:t>
            </w:r>
          </w:p>
        </w:tc>
        <w:tc>
          <w:tcPr>
            <w:tcW w:w="735" w:type="dxa"/>
            <w:vAlign w:val="center"/>
          </w:tcPr>
          <w:p w14:paraId="73210449" w14:textId="77777777" w:rsidR="008F57C1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4AE6326" w14:textId="77777777" w:rsidR="008F57C1" w:rsidRDefault="00000000">
            <w:r>
              <w:t>11</w:t>
            </w:r>
          </w:p>
        </w:tc>
        <w:tc>
          <w:tcPr>
            <w:tcW w:w="1262" w:type="dxa"/>
            <w:vAlign w:val="center"/>
          </w:tcPr>
          <w:p w14:paraId="411E81BF" w14:textId="77777777" w:rsidR="008F57C1" w:rsidRDefault="00000000">
            <w:r>
              <w:t>4.25</w:t>
            </w:r>
          </w:p>
        </w:tc>
        <w:tc>
          <w:tcPr>
            <w:tcW w:w="1262" w:type="dxa"/>
            <w:vAlign w:val="center"/>
          </w:tcPr>
          <w:p w14:paraId="4A64472A" w14:textId="77777777" w:rsidR="008F57C1" w:rsidRDefault="00000000">
            <w:r>
              <w:t>46.75</w:t>
            </w:r>
          </w:p>
        </w:tc>
      </w:tr>
      <w:tr w:rsidR="008F57C1" w14:paraId="7EC2D463" w14:textId="77777777">
        <w:tc>
          <w:tcPr>
            <w:tcW w:w="1160" w:type="dxa"/>
            <w:vMerge/>
            <w:vAlign w:val="center"/>
          </w:tcPr>
          <w:p w14:paraId="3441EE64" w14:textId="77777777" w:rsidR="008F57C1" w:rsidRDefault="008F57C1"/>
        </w:tc>
        <w:tc>
          <w:tcPr>
            <w:tcW w:w="1245" w:type="dxa"/>
            <w:vMerge/>
            <w:vAlign w:val="center"/>
          </w:tcPr>
          <w:p w14:paraId="606341FA" w14:textId="77777777" w:rsidR="008F57C1" w:rsidRDefault="008F57C1"/>
        </w:tc>
        <w:tc>
          <w:tcPr>
            <w:tcW w:w="1562" w:type="dxa"/>
            <w:vAlign w:val="center"/>
          </w:tcPr>
          <w:p w14:paraId="5AE6F0E1" w14:textId="77777777" w:rsidR="008F57C1" w:rsidRDefault="00000000">
            <w:r>
              <w:t>C2220</w:t>
            </w:r>
          </w:p>
        </w:tc>
        <w:tc>
          <w:tcPr>
            <w:tcW w:w="1386" w:type="dxa"/>
            <w:vAlign w:val="center"/>
          </w:tcPr>
          <w:p w14:paraId="68B3D881" w14:textId="77777777" w:rsidR="008F57C1" w:rsidRDefault="00000000">
            <w:r>
              <w:t>2.20×2.00</w:t>
            </w:r>
          </w:p>
        </w:tc>
        <w:tc>
          <w:tcPr>
            <w:tcW w:w="735" w:type="dxa"/>
            <w:vAlign w:val="center"/>
          </w:tcPr>
          <w:p w14:paraId="5685B4DD" w14:textId="77777777" w:rsidR="008F57C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6278609E" w14:textId="77777777" w:rsidR="008F57C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3F1F818A" w14:textId="77777777" w:rsidR="008F57C1" w:rsidRDefault="00000000">
            <w:r>
              <w:t>4.40</w:t>
            </w:r>
          </w:p>
        </w:tc>
        <w:tc>
          <w:tcPr>
            <w:tcW w:w="1262" w:type="dxa"/>
            <w:vAlign w:val="center"/>
          </w:tcPr>
          <w:p w14:paraId="36B95371" w14:textId="77777777" w:rsidR="008F57C1" w:rsidRDefault="00000000">
            <w:r>
              <w:t>8.80</w:t>
            </w:r>
          </w:p>
        </w:tc>
      </w:tr>
      <w:tr w:rsidR="008F57C1" w14:paraId="327E6174" w14:textId="77777777">
        <w:tc>
          <w:tcPr>
            <w:tcW w:w="1160" w:type="dxa"/>
            <w:vMerge/>
            <w:vAlign w:val="center"/>
          </w:tcPr>
          <w:p w14:paraId="135ADEF7" w14:textId="77777777" w:rsidR="008F57C1" w:rsidRDefault="008F57C1"/>
        </w:tc>
        <w:tc>
          <w:tcPr>
            <w:tcW w:w="1245" w:type="dxa"/>
            <w:vMerge/>
            <w:vAlign w:val="center"/>
          </w:tcPr>
          <w:p w14:paraId="20286D18" w14:textId="77777777" w:rsidR="008F57C1" w:rsidRDefault="008F57C1"/>
        </w:tc>
        <w:tc>
          <w:tcPr>
            <w:tcW w:w="1562" w:type="dxa"/>
            <w:vAlign w:val="center"/>
          </w:tcPr>
          <w:p w14:paraId="49EDF082" w14:textId="77777777" w:rsidR="008F57C1" w:rsidRDefault="00000000">
            <w:r>
              <w:t>C2225</w:t>
            </w:r>
          </w:p>
        </w:tc>
        <w:tc>
          <w:tcPr>
            <w:tcW w:w="1386" w:type="dxa"/>
            <w:vAlign w:val="center"/>
          </w:tcPr>
          <w:p w14:paraId="48308D4F" w14:textId="77777777" w:rsidR="008F57C1" w:rsidRDefault="00000000">
            <w:r>
              <w:t>2.20×2.50</w:t>
            </w:r>
          </w:p>
        </w:tc>
        <w:tc>
          <w:tcPr>
            <w:tcW w:w="735" w:type="dxa"/>
            <w:vAlign w:val="center"/>
          </w:tcPr>
          <w:p w14:paraId="09A9E0A0" w14:textId="77777777" w:rsidR="008F57C1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51B1432" w14:textId="77777777" w:rsidR="008F57C1" w:rsidRDefault="00000000">
            <w:r>
              <w:t>2</w:t>
            </w:r>
          </w:p>
        </w:tc>
        <w:tc>
          <w:tcPr>
            <w:tcW w:w="1262" w:type="dxa"/>
            <w:vAlign w:val="center"/>
          </w:tcPr>
          <w:p w14:paraId="0AE2933D" w14:textId="77777777" w:rsidR="008F57C1" w:rsidRDefault="00000000">
            <w:r>
              <w:t>5.50</w:t>
            </w:r>
          </w:p>
        </w:tc>
        <w:tc>
          <w:tcPr>
            <w:tcW w:w="1262" w:type="dxa"/>
            <w:vAlign w:val="center"/>
          </w:tcPr>
          <w:p w14:paraId="3137532B" w14:textId="77777777" w:rsidR="008F57C1" w:rsidRDefault="00000000">
            <w:r>
              <w:t>11.00</w:t>
            </w:r>
          </w:p>
        </w:tc>
      </w:tr>
      <w:tr w:rsidR="008F57C1" w14:paraId="2ACA4894" w14:textId="77777777">
        <w:tc>
          <w:tcPr>
            <w:tcW w:w="1160" w:type="dxa"/>
            <w:vMerge w:val="restart"/>
            <w:vAlign w:val="center"/>
          </w:tcPr>
          <w:p w14:paraId="356D67E6" w14:textId="77777777" w:rsidR="008F57C1" w:rsidRDefault="00000000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4137A458" w14:textId="77777777" w:rsidR="008F57C1" w:rsidRDefault="00000000">
            <w:r>
              <w:t>立面</w:t>
            </w:r>
            <w:r>
              <w:t>2</w:t>
            </w:r>
            <w:r>
              <w:br/>
              <w:t>93.00</w:t>
            </w:r>
          </w:p>
        </w:tc>
        <w:tc>
          <w:tcPr>
            <w:tcW w:w="1562" w:type="dxa"/>
            <w:vAlign w:val="center"/>
          </w:tcPr>
          <w:p w14:paraId="0EA889E1" w14:textId="77777777" w:rsidR="008F57C1" w:rsidRDefault="00000000">
            <w:r>
              <w:t>C1725</w:t>
            </w:r>
          </w:p>
        </w:tc>
        <w:tc>
          <w:tcPr>
            <w:tcW w:w="1386" w:type="dxa"/>
            <w:vAlign w:val="center"/>
          </w:tcPr>
          <w:p w14:paraId="72BE4245" w14:textId="77777777" w:rsidR="008F57C1" w:rsidRDefault="00000000">
            <w:r>
              <w:t>1.70×2.50</w:t>
            </w:r>
          </w:p>
        </w:tc>
        <w:tc>
          <w:tcPr>
            <w:tcW w:w="735" w:type="dxa"/>
            <w:vAlign w:val="center"/>
          </w:tcPr>
          <w:p w14:paraId="0801407D" w14:textId="77777777" w:rsidR="008F57C1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3313B2C9" w14:textId="77777777" w:rsidR="008F57C1" w:rsidRDefault="00000000">
            <w:r>
              <w:t>18</w:t>
            </w:r>
          </w:p>
        </w:tc>
        <w:tc>
          <w:tcPr>
            <w:tcW w:w="1262" w:type="dxa"/>
            <w:vAlign w:val="center"/>
          </w:tcPr>
          <w:p w14:paraId="15BE856A" w14:textId="77777777" w:rsidR="008F57C1" w:rsidRDefault="00000000">
            <w:r>
              <w:t>4.25</w:t>
            </w:r>
          </w:p>
        </w:tc>
        <w:tc>
          <w:tcPr>
            <w:tcW w:w="1262" w:type="dxa"/>
            <w:vAlign w:val="center"/>
          </w:tcPr>
          <w:p w14:paraId="4910F66B" w14:textId="77777777" w:rsidR="008F57C1" w:rsidRDefault="00000000">
            <w:r>
              <w:t>76.50</w:t>
            </w:r>
          </w:p>
        </w:tc>
      </w:tr>
      <w:tr w:rsidR="008F57C1" w14:paraId="34C4DB76" w14:textId="77777777">
        <w:tc>
          <w:tcPr>
            <w:tcW w:w="1160" w:type="dxa"/>
            <w:vMerge/>
            <w:vAlign w:val="center"/>
          </w:tcPr>
          <w:p w14:paraId="2D4F2A36" w14:textId="77777777" w:rsidR="008F57C1" w:rsidRDefault="008F57C1"/>
        </w:tc>
        <w:tc>
          <w:tcPr>
            <w:tcW w:w="1245" w:type="dxa"/>
            <w:vMerge/>
            <w:vAlign w:val="center"/>
          </w:tcPr>
          <w:p w14:paraId="5113284B" w14:textId="77777777" w:rsidR="008F57C1" w:rsidRDefault="008F57C1"/>
        </w:tc>
        <w:tc>
          <w:tcPr>
            <w:tcW w:w="1562" w:type="dxa"/>
            <w:vAlign w:val="center"/>
          </w:tcPr>
          <w:p w14:paraId="66FD9471" w14:textId="77777777" w:rsidR="008F57C1" w:rsidRDefault="00000000">
            <w:r>
              <w:t>C2225</w:t>
            </w:r>
          </w:p>
        </w:tc>
        <w:tc>
          <w:tcPr>
            <w:tcW w:w="1386" w:type="dxa"/>
            <w:vAlign w:val="center"/>
          </w:tcPr>
          <w:p w14:paraId="2934B308" w14:textId="77777777" w:rsidR="008F57C1" w:rsidRDefault="00000000">
            <w:r>
              <w:t>2.20×2.50</w:t>
            </w:r>
          </w:p>
        </w:tc>
        <w:tc>
          <w:tcPr>
            <w:tcW w:w="735" w:type="dxa"/>
            <w:vAlign w:val="center"/>
          </w:tcPr>
          <w:p w14:paraId="65C4F6AC" w14:textId="77777777" w:rsidR="008F57C1" w:rsidRDefault="00000000">
            <w:r>
              <w:t>1~2</w:t>
            </w:r>
          </w:p>
        </w:tc>
        <w:tc>
          <w:tcPr>
            <w:tcW w:w="718" w:type="dxa"/>
            <w:vAlign w:val="center"/>
          </w:tcPr>
          <w:p w14:paraId="50380A3D" w14:textId="77777777" w:rsidR="008F57C1" w:rsidRDefault="00000000">
            <w:r>
              <w:t>3</w:t>
            </w:r>
          </w:p>
        </w:tc>
        <w:tc>
          <w:tcPr>
            <w:tcW w:w="1262" w:type="dxa"/>
            <w:vAlign w:val="center"/>
          </w:tcPr>
          <w:p w14:paraId="10ED9344" w14:textId="77777777" w:rsidR="008F57C1" w:rsidRDefault="00000000">
            <w:r>
              <w:t>5.50</w:t>
            </w:r>
          </w:p>
        </w:tc>
        <w:tc>
          <w:tcPr>
            <w:tcW w:w="1262" w:type="dxa"/>
            <w:vAlign w:val="center"/>
          </w:tcPr>
          <w:p w14:paraId="053747A9" w14:textId="77777777" w:rsidR="008F57C1" w:rsidRDefault="00000000">
            <w:r>
              <w:t>16.50</w:t>
            </w:r>
          </w:p>
        </w:tc>
      </w:tr>
      <w:tr w:rsidR="008F57C1" w14:paraId="4AA53392" w14:textId="77777777">
        <w:tc>
          <w:tcPr>
            <w:tcW w:w="1160" w:type="dxa"/>
            <w:vMerge w:val="restart"/>
            <w:vAlign w:val="center"/>
          </w:tcPr>
          <w:p w14:paraId="7F241920" w14:textId="77777777" w:rsidR="008F57C1" w:rsidRDefault="00000000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26E4E9F8" w14:textId="77777777" w:rsidR="008F57C1" w:rsidRDefault="00000000">
            <w:r>
              <w:t>立面</w:t>
            </w:r>
            <w:r>
              <w:t>3</w:t>
            </w:r>
            <w:r>
              <w:br/>
              <w:t>25.80</w:t>
            </w:r>
          </w:p>
        </w:tc>
        <w:tc>
          <w:tcPr>
            <w:tcW w:w="1562" w:type="dxa"/>
            <w:vAlign w:val="center"/>
          </w:tcPr>
          <w:p w14:paraId="36F0A6FC" w14:textId="77777777" w:rsidR="008F57C1" w:rsidRDefault="00000000">
            <w:r>
              <w:t>C2230</w:t>
            </w:r>
          </w:p>
        </w:tc>
        <w:tc>
          <w:tcPr>
            <w:tcW w:w="1386" w:type="dxa"/>
            <w:vAlign w:val="center"/>
          </w:tcPr>
          <w:p w14:paraId="4942EDDC" w14:textId="77777777" w:rsidR="008F57C1" w:rsidRDefault="00000000">
            <w:r>
              <w:t>2.20×3.00</w:t>
            </w:r>
          </w:p>
        </w:tc>
        <w:tc>
          <w:tcPr>
            <w:tcW w:w="735" w:type="dxa"/>
            <w:vAlign w:val="center"/>
          </w:tcPr>
          <w:p w14:paraId="27ABE25F" w14:textId="77777777" w:rsidR="008F57C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08181B00" w14:textId="77777777" w:rsidR="008F57C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1FD0833A" w14:textId="77777777" w:rsidR="008F57C1" w:rsidRDefault="00000000">
            <w:r>
              <w:t>6.60</w:t>
            </w:r>
          </w:p>
        </w:tc>
        <w:tc>
          <w:tcPr>
            <w:tcW w:w="1262" w:type="dxa"/>
            <w:vAlign w:val="center"/>
          </w:tcPr>
          <w:p w14:paraId="1D4712B4" w14:textId="77777777" w:rsidR="008F57C1" w:rsidRDefault="00000000">
            <w:r>
              <w:t>6.60</w:t>
            </w:r>
          </w:p>
        </w:tc>
      </w:tr>
      <w:tr w:rsidR="008F57C1" w14:paraId="1E997F08" w14:textId="77777777">
        <w:tc>
          <w:tcPr>
            <w:tcW w:w="1160" w:type="dxa"/>
            <w:vMerge/>
            <w:vAlign w:val="center"/>
          </w:tcPr>
          <w:p w14:paraId="3EB83A03" w14:textId="77777777" w:rsidR="008F57C1" w:rsidRDefault="008F57C1"/>
        </w:tc>
        <w:tc>
          <w:tcPr>
            <w:tcW w:w="1245" w:type="dxa"/>
            <w:vMerge/>
            <w:vAlign w:val="center"/>
          </w:tcPr>
          <w:p w14:paraId="3C9653FD" w14:textId="77777777" w:rsidR="008F57C1" w:rsidRDefault="008F57C1"/>
        </w:tc>
        <w:tc>
          <w:tcPr>
            <w:tcW w:w="1562" w:type="dxa"/>
            <w:vAlign w:val="center"/>
          </w:tcPr>
          <w:p w14:paraId="6E20F503" w14:textId="77777777" w:rsidR="008F57C1" w:rsidRDefault="00000000">
            <w:r>
              <w:t>C6430</w:t>
            </w:r>
          </w:p>
        </w:tc>
        <w:tc>
          <w:tcPr>
            <w:tcW w:w="1386" w:type="dxa"/>
            <w:vAlign w:val="center"/>
          </w:tcPr>
          <w:p w14:paraId="016467B5" w14:textId="77777777" w:rsidR="008F57C1" w:rsidRDefault="00000000">
            <w:r>
              <w:t>6.40×3.00</w:t>
            </w:r>
          </w:p>
        </w:tc>
        <w:tc>
          <w:tcPr>
            <w:tcW w:w="735" w:type="dxa"/>
            <w:vAlign w:val="center"/>
          </w:tcPr>
          <w:p w14:paraId="03EB48B9" w14:textId="77777777" w:rsidR="008F57C1" w:rsidRDefault="00000000">
            <w:r>
              <w:t>1</w:t>
            </w:r>
          </w:p>
        </w:tc>
        <w:tc>
          <w:tcPr>
            <w:tcW w:w="718" w:type="dxa"/>
            <w:vAlign w:val="center"/>
          </w:tcPr>
          <w:p w14:paraId="74519D00" w14:textId="77777777" w:rsidR="008F57C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A00EC62" w14:textId="77777777" w:rsidR="008F57C1" w:rsidRDefault="00000000">
            <w:r>
              <w:t>19.20</w:t>
            </w:r>
          </w:p>
        </w:tc>
        <w:tc>
          <w:tcPr>
            <w:tcW w:w="1262" w:type="dxa"/>
            <w:vAlign w:val="center"/>
          </w:tcPr>
          <w:p w14:paraId="10797566" w14:textId="77777777" w:rsidR="008F57C1" w:rsidRDefault="00000000">
            <w:r>
              <w:t>19.20</w:t>
            </w:r>
          </w:p>
        </w:tc>
      </w:tr>
      <w:tr w:rsidR="008F57C1" w14:paraId="1E0E188A" w14:textId="77777777">
        <w:tc>
          <w:tcPr>
            <w:tcW w:w="1160" w:type="dxa"/>
            <w:vMerge w:val="restart"/>
            <w:vAlign w:val="center"/>
          </w:tcPr>
          <w:p w14:paraId="01AB197F" w14:textId="77777777" w:rsidR="008F57C1" w:rsidRDefault="00000000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1BFDCA79" w14:textId="77777777" w:rsidR="008F57C1" w:rsidRDefault="00000000">
            <w:r>
              <w:t>立面</w:t>
            </w:r>
            <w:r>
              <w:t>4</w:t>
            </w:r>
            <w:r>
              <w:br/>
              <w:t>23.70</w:t>
            </w:r>
          </w:p>
        </w:tc>
        <w:tc>
          <w:tcPr>
            <w:tcW w:w="1562" w:type="dxa"/>
            <w:vAlign w:val="center"/>
          </w:tcPr>
          <w:p w14:paraId="724D3350" w14:textId="77777777" w:rsidR="008F57C1" w:rsidRDefault="00000000">
            <w:r>
              <w:t>C2230</w:t>
            </w:r>
          </w:p>
        </w:tc>
        <w:tc>
          <w:tcPr>
            <w:tcW w:w="1386" w:type="dxa"/>
            <w:vAlign w:val="center"/>
          </w:tcPr>
          <w:p w14:paraId="16B66D1D" w14:textId="77777777" w:rsidR="008F57C1" w:rsidRDefault="00000000">
            <w:r>
              <w:t>2.20×3.00</w:t>
            </w:r>
          </w:p>
        </w:tc>
        <w:tc>
          <w:tcPr>
            <w:tcW w:w="735" w:type="dxa"/>
            <w:vAlign w:val="center"/>
          </w:tcPr>
          <w:p w14:paraId="6F84BE7C" w14:textId="77777777" w:rsidR="008F57C1" w:rsidRDefault="00000000">
            <w:r>
              <w:t>3</w:t>
            </w:r>
          </w:p>
        </w:tc>
        <w:tc>
          <w:tcPr>
            <w:tcW w:w="718" w:type="dxa"/>
            <w:vAlign w:val="center"/>
          </w:tcPr>
          <w:p w14:paraId="528C89CA" w14:textId="77777777" w:rsidR="008F57C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748EF634" w14:textId="77777777" w:rsidR="008F57C1" w:rsidRDefault="00000000">
            <w:r>
              <w:t>6.60</w:t>
            </w:r>
          </w:p>
        </w:tc>
        <w:tc>
          <w:tcPr>
            <w:tcW w:w="1262" w:type="dxa"/>
            <w:vAlign w:val="center"/>
          </w:tcPr>
          <w:p w14:paraId="2B881158" w14:textId="77777777" w:rsidR="008F57C1" w:rsidRDefault="00000000">
            <w:r>
              <w:t>6.60</w:t>
            </w:r>
          </w:p>
        </w:tc>
      </w:tr>
      <w:tr w:rsidR="008F57C1" w14:paraId="41E04FAF" w14:textId="77777777">
        <w:tc>
          <w:tcPr>
            <w:tcW w:w="1160" w:type="dxa"/>
            <w:vMerge/>
            <w:vAlign w:val="center"/>
          </w:tcPr>
          <w:p w14:paraId="1DD0291F" w14:textId="77777777" w:rsidR="008F57C1" w:rsidRDefault="008F57C1"/>
        </w:tc>
        <w:tc>
          <w:tcPr>
            <w:tcW w:w="1245" w:type="dxa"/>
            <w:vMerge/>
            <w:vAlign w:val="center"/>
          </w:tcPr>
          <w:p w14:paraId="55C64C92" w14:textId="77777777" w:rsidR="008F57C1" w:rsidRDefault="008F57C1"/>
        </w:tc>
        <w:tc>
          <w:tcPr>
            <w:tcW w:w="1562" w:type="dxa"/>
            <w:vAlign w:val="center"/>
          </w:tcPr>
          <w:p w14:paraId="337473BA" w14:textId="77777777" w:rsidR="008F57C1" w:rsidRDefault="00000000">
            <w:r>
              <w:t>C5730</w:t>
            </w:r>
          </w:p>
        </w:tc>
        <w:tc>
          <w:tcPr>
            <w:tcW w:w="1386" w:type="dxa"/>
            <w:vAlign w:val="center"/>
          </w:tcPr>
          <w:p w14:paraId="1588759F" w14:textId="77777777" w:rsidR="008F57C1" w:rsidRDefault="00000000">
            <w:r>
              <w:t>5.70×3.00</w:t>
            </w:r>
          </w:p>
        </w:tc>
        <w:tc>
          <w:tcPr>
            <w:tcW w:w="735" w:type="dxa"/>
            <w:vAlign w:val="center"/>
          </w:tcPr>
          <w:p w14:paraId="2F152071" w14:textId="77777777" w:rsidR="008F57C1" w:rsidRDefault="00000000">
            <w:r>
              <w:t>2</w:t>
            </w:r>
          </w:p>
        </w:tc>
        <w:tc>
          <w:tcPr>
            <w:tcW w:w="718" w:type="dxa"/>
            <w:vAlign w:val="center"/>
          </w:tcPr>
          <w:p w14:paraId="588A540F" w14:textId="77777777" w:rsidR="008F57C1" w:rsidRDefault="00000000">
            <w:r>
              <w:t>1</w:t>
            </w:r>
          </w:p>
        </w:tc>
        <w:tc>
          <w:tcPr>
            <w:tcW w:w="1262" w:type="dxa"/>
            <w:vAlign w:val="center"/>
          </w:tcPr>
          <w:p w14:paraId="4DC7A874" w14:textId="77777777" w:rsidR="008F57C1" w:rsidRDefault="00000000">
            <w:r>
              <w:t>17.10</w:t>
            </w:r>
          </w:p>
        </w:tc>
        <w:tc>
          <w:tcPr>
            <w:tcW w:w="1262" w:type="dxa"/>
            <w:vAlign w:val="center"/>
          </w:tcPr>
          <w:p w14:paraId="7F963E48" w14:textId="77777777" w:rsidR="008F57C1" w:rsidRDefault="00000000">
            <w:r>
              <w:t>17.10</w:t>
            </w:r>
          </w:p>
        </w:tc>
      </w:tr>
    </w:tbl>
    <w:p w14:paraId="555DCC68" w14:textId="77777777" w:rsidR="008F57C1" w:rsidRDefault="00000000">
      <w:pPr>
        <w:pStyle w:val="2"/>
        <w:widowControl w:val="0"/>
        <w:rPr>
          <w:kern w:val="2"/>
        </w:rPr>
      </w:pPr>
      <w:bookmarkStart w:id="43" w:name="_Toc161479769"/>
      <w:r>
        <w:rPr>
          <w:kern w:val="2"/>
        </w:rPr>
        <w:t>天窗</w:t>
      </w:r>
      <w:bookmarkEnd w:id="43"/>
    </w:p>
    <w:p w14:paraId="0A7797D6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4" w:name="_Toc161479770"/>
      <w:r>
        <w:rPr>
          <w:color w:val="000000"/>
          <w:kern w:val="2"/>
          <w:szCs w:val="24"/>
        </w:rPr>
        <w:t>天窗屋顶比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8F57C1" w14:paraId="6EC233F2" w14:textId="77777777">
        <w:tc>
          <w:tcPr>
            <w:tcW w:w="2088" w:type="dxa"/>
            <w:shd w:val="clear" w:color="auto" w:fill="E6E6E6"/>
            <w:vAlign w:val="center"/>
          </w:tcPr>
          <w:p w14:paraId="2908AF5B" w14:textId="77777777" w:rsidR="008F57C1" w:rsidRDefault="00000000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4D3BFBE4" w14:textId="77777777" w:rsidR="008F57C1" w:rsidRDefault="00000000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13B3EC2" w14:textId="77777777" w:rsidR="008F57C1" w:rsidRDefault="00000000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8E365A8" w14:textId="77777777" w:rsidR="008F57C1" w:rsidRDefault="00000000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36BF94F4" w14:textId="77777777" w:rsidR="008F57C1" w:rsidRDefault="00000000">
            <w:pPr>
              <w:jc w:val="center"/>
            </w:pPr>
            <w:r>
              <w:t>面积比</w:t>
            </w:r>
          </w:p>
        </w:tc>
      </w:tr>
      <w:tr w:rsidR="008F57C1" w14:paraId="0C0024E8" w14:textId="77777777">
        <w:tc>
          <w:tcPr>
            <w:tcW w:w="2088" w:type="dxa"/>
            <w:vAlign w:val="center"/>
          </w:tcPr>
          <w:p w14:paraId="2B4FCCEB" w14:textId="77777777" w:rsidR="008F57C1" w:rsidRDefault="00000000">
            <w:r>
              <w:t>3001</w:t>
            </w:r>
          </w:p>
        </w:tc>
        <w:tc>
          <w:tcPr>
            <w:tcW w:w="1811" w:type="dxa"/>
            <w:vAlign w:val="center"/>
          </w:tcPr>
          <w:p w14:paraId="2F750C8B" w14:textId="77777777" w:rsidR="008F57C1" w:rsidRDefault="008F57C1"/>
        </w:tc>
        <w:tc>
          <w:tcPr>
            <w:tcW w:w="1811" w:type="dxa"/>
            <w:vAlign w:val="center"/>
          </w:tcPr>
          <w:p w14:paraId="386EFAAD" w14:textId="77777777" w:rsidR="008F57C1" w:rsidRDefault="00000000">
            <w:r>
              <w:t>33.07</w:t>
            </w:r>
          </w:p>
        </w:tc>
        <w:tc>
          <w:tcPr>
            <w:tcW w:w="1811" w:type="dxa"/>
            <w:vAlign w:val="center"/>
          </w:tcPr>
          <w:p w14:paraId="149391F2" w14:textId="77777777" w:rsidR="008F57C1" w:rsidRDefault="00000000">
            <w:r>
              <w:t>131.54</w:t>
            </w:r>
          </w:p>
        </w:tc>
        <w:tc>
          <w:tcPr>
            <w:tcW w:w="1811" w:type="dxa"/>
            <w:vAlign w:val="center"/>
          </w:tcPr>
          <w:p w14:paraId="7C52B53F" w14:textId="77777777" w:rsidR="008F57C1" w:rsidRDefault="00000000">
            <w:r>
              <w:t>0.25</w:t>
            </w:r>
          </w:p>
        </w:tc>
      </w:tr>
      <w:tr w:rsidR="008F57C1" w14:paraId="0B3864B3" w14:textId="77777777">
        <w:tc>
          <w:tcPr>
            <w:tcW w:w="2088" w:type="dxa"/>
            <w:vAlign w:val="center"/>
          </w:tcPr>
          <w:p w14:paraId="7C9484DC" w14:textId="77777777" w:rsidR="008F57C1" w:rsidRDefault="00000000">
            <w:r>
              <w:t>3002</w:t>
            </w:r>
          </w:p>
        </w:tc>
        <w:tc>
          <w:tcPr>
            <w:tcW w:w="1811" w:type="dxa"/>
            <w:vAlign w:val="center"/>
          </w:tcPr>
          <w:p w14:paraId="68B9EF0B" w14:textId="77777777" w:rsidR="008F57C1" w:rsidRDefault="008F57C1"/>
        </w:tc>
        <w:tc>
          <w:tcPr>
            <w:tcW w:w="1811" w:type="dxa"/>
            <w:vAlign w:val="center"/>
          </w:tcPr>
          <w:p w14:paraId="40147467" w14:textId="77777777" w:rsidR="008F57C1" w:rsidRDefault="00000000">
            <w:r>
              <w:t>25.46</w:t>
            </w:r>
          </w:p>
        </w:tc>
        <w:tc>
          <w:tcPr>
            <w:tcW w:w="1811" w:type="dxa"/>
            <w:vAlign w:val="center"/>
          </w:tcPr>
          <w:p w14:paraId="6BC27379" w14:textId="77777777" w:rsidR="008F57C1" w:rsidRDefault="00000000">
            <w:r>
              <w:t>115.18</w:t>
            </w:r>
          </w:p>
        </w:tc>
        <w:tc>
          <w:tcPr>
            <w:tcW w:w="1811" w:type="dxa"/>
            <w:vAlign w:val="center"/>
          </w:tcPr>
          <w:p w14:paraId="1DD4E3EB" w14:textId="77777777" w:rsidR="008F57C1" w:rsidRDefault="00000000">
            <w:r>
              <w:t>0.22</w:t>
            </w:r>
          </w:p>
        </w:tc>
      </w:tr>
      <w:tr w:rsidR="008F57C1" w14:paraId="1AA66C4F" w14:textId="77777777">
        <w:tc>
          <w:tcPr>
            <w:tcW w:w="2088" w:type="dxa"/>
            <w:vAlign w:val="center"/>
          </w:tcPr>
          <w:p w14:paraId="0D7BCE98" w14:textId="77777777" w:rsidR="008F57C1" w:rsidRDefault="00000000">
            <w:r>
              <w:t>3004</w:t>
            </w:r>
          </w:p>
        </w:tc>
        <w:tc>
          <w:tcPr>
            <w:tcW w:w="1811" w:type="dxa"/>
            <w:vAlign w:val="center"/>
          </w:tcPr>
          <w:p w14:paraId="61B14D19" w14:textId="77777777" w:rsidR="008F57C1" w:rsidRDefault="008F57C1"/>
        </w:tc>
        <w:tc>
          <w:tcPr>
            <w:tcW w:w="1811" w:type="dxa"/>
            <w:vAlign w:val="center"/>
          </w:tcPr>
          <w:p w14:paraId="69E7948B" w14:textId="77777777" w:rsidR="008F57C1" w:rsidRDefault="00000000">
            <w:r>
              <w:t>12.00</w:t>
            </w:r>
          </w:p>
        </w:tc>
        <w:tc>
          <w:tcPr>
            <w:tcW w:w="1811" w:type="dxa"/>
            <w:vAlign w:val="center"/>
          </w:tcPr>
          <w:p w14:paraId="743A77E0" w14:textId="77777777" w:rsidR="008F57C1" w:rsidRDefault="00000000">
            <w:r>
              <w:t>28.74</w:t>
            </w:r>
          </w:p>
        </w:tc>
        <w:tc>
          <w:tcPr>
            <w:tcW w:w="1811" w:type="dxa"/>
            <w:vAlign w:val="center"/>
          </w:tcPr>
          <w:p w14:paraId="0215D559" w14:textId="77777777" w:rsidR="008F57C1" w:rsidRDefault="00000000">
            <w:r>
              <w:t>0.42</w:t>
            </w:r>
          </w:p>
        </w:tc>
      </w:tr>
      <w:tr w:rsidR="008F57C1" w14:paraId="6D2E59B8" w14:textId="77777777">
        <w:tc>
          <w:tcPr>
            <w:tcW w:w="2088" w:type="dxa"/>
            <w:vAlign w:val="center"/>
          </w:tcPr>
          <w:p w14:paraId="7D95D649" w14:textId="77777777" w:rsidR="008F57C1" w:rsidRDefault="00000000">
            <w:r>
              <w:t>3008</w:t>
            </w:r>
          </w:p>
        </w:tc>
        <w:tc>
          <w:tcPr>
            <w:tcW w:w="1811" w:type="dxa"/>
            <w:vAlign w:val="center"/>
          </w:tcPr>
          <w:p w14:paraId="784A9937" w14:textId="77777777" w:rsidR="008F57C1" w:rsidRDefault="008F57C1"/>
        </w:tc>
        <w:tc>
          <w:tcPr>
            <w:tcW w:w="1811" w:type="dxa"/>
            <w:vAlign w:val="center"/>
          </w:tcPr>
          <w:p w14:paraId="60E4C5FE" w14:textId="77777777" w:rsidR="008F57C1" w:rsidRDefault="00000000">
            <w:r>
              <w:t>3.67</w:t>
            </w:r>
          </w:p>
        </w:tc>
        <w:tc>
          <w:tcPr>
            <w:tcW w:w="1811" w:type="dxa"/>
            <w:vAlign w:val="center"/>
          </w:tcPr>
          <w:p w14:paraId="438C9A95" w14:textId="77777777" w:rsidR="008F57C1" w:rsidRDefault="00000000">
            <w:r>
              <w:t>10.95</w:t>
            </w:r>
          </w:p>
        </w:tc>
        <w:tc>
          <w:tcPr>
            <w:tcW w:w="1811" w:type="dxa"/>
            <w:vAlign w:val="center"/>
          </w:tcPr>
          <w:p w14:paraId="041322E5" w14:textId="77777777" w:rsidR="008F57C1" w:rsidRDefault="00000000">
            <w:r>
              <w:t>0.34</w:t>
            </w:r>
          </w:p>
        </w:tc>
      </w:tr>
      <w:tr w:rsidR="008F57C1" w14:paraId="17ABED7E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2634E055" w14:textId="77777777" w:rsidR="008F57C1" w:rsidRDefault="00000000">
            <w:r>
              <w:t>整栋建筑</w:t>
            </w:r>
          </w:p>
        </w:tc>
        <w:tc>
          <w:tcPr>
            <w:tcW w:w="1811" w:type="dxa"/>
            <w:vAlign w:val="center"/>
          </w:tcPr>
          <w:p w14:paraId="558ED35A" w14:textId="77777777" w:rsidR="008F57C1" w:rsidRDefault="00000000">
            <w:r>
              <w:t>74.19</w:t>
            </w:r>
          </w:p>
        </w:tc>
        <w:tc>
          <w:tcPr>
            <w:tcW w:w="1811" w:type="dxa"/>
            <w:vAlign w:val="center"/>
          </w:tcPr>
          <w:p w14:paraId="634EFF8E" w14:textId="77777777" w:rsidR="008F57C1" w:rsidRDefault="00000000">
            <w:r>
              <w:t>438.76</w:t>
            </w:r>
          </w:p>
        </w:tc>
        <w:tc>
          <w:tcPr>
            <w:tcW w:w="1811" w:type="dxa"/>
            <w:vAlign w:val="center"/>
          </w:tcPr>
          <w:p w14:paraId="68AEDEF3" w14:textId="77777777" w:rsidR="008F57C1" w:rsidRDefault="00000000">
            <w:r>
              <w:t>0.17</w:t>
            </w:r>
          </w:p>
        </w:tc>
      </w:tr>
      <w:tr w:rsidR="008F57C1" w14:paraId="0E945750" w14:textId="77777777">
        <w:tc>
          <w:tcPr>
            <w:tcW w:w="2088" w:type="dxa"/>
            <w:shd w:val="clear" w:color="auto" w:fill="E6E6E6"/>
            <w:vAlign w:val="center"/>
          </w:tcPr>
          <w:p w14:paraId="39C2ACC0" w14:textId="77777777" w:rsidR="008F57C1" w:rsidRDefault="00000000">
            <w:r>
              <w:t>标准依据</w:t>
            </w:r>
          </w:p>
        </w:tc>
        <w:tc>
          <w:tcPr>
            <w:tcW w:w="7244" w:type="dxa"/>
            <w:gridSpan w:val="4"/>
            <w:vAlign w:val="center"/>
          </w:tcPr>
          <w:p w14:paraId="7C6A2181" w14:textId="77777777" w:rsidR="008F57C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8F57C1" w14:paraId="44577604" w14:textId="77777777">
        <w:tc>
          <w:tcPr>
            <w:tcW w:w="2088" w:type="dxa"/>
            <w:shd w:val="clear" w:color="auto" w:fill="E6E6E6"/>
            <w:vAlign w:val="center"/>
          </w:tcPr>
          <w:p w14:paraId="6BE65EDE" w14:textId="77777777" w:rsidR="008F57C1" w:rsidRDefault="00000000">
            <w:r>
              <w:t>标准要求</w:t>
            </w:r>
          </w:p>
        </w:tc>
        <w:tc>
          <w:tcPr>
            <w:tcW w:w="7244" w:type="dxa"/>
            <w:gridSpan w:val="4"/>
            <w:vAlign w:val="center"/>
          </w:tcPr>
          <w:p w14:paraId="7FD25D6F" w14:textId="77777777" w:rsidR="008F57C1" w:rsidRDefault="00000000">
            <w:r>
              <w:t>天窗面积不应大于屋顶总面积的</w:t>
            </w:r>
            <w:r>
              <w:t>20%</w:t>
            </w:r>
          </w:p>
        </w:tc>
      </w:tr>
      <w:tr w:rsidR="008F57C1" w14:paraId="282B1384" w14:textId="77777777">
        <w:tc>
          <w:tcPr>
            <w:tcW w:w="2088" w:type="dxa"/>
            <w:shd w:val="clear" w:color="auto" w:fill="E6E6E6"/>
            <w:vAlign w:val="center"/>
          </w:tcPr>
          <w:p w14:paraId="6A5759AF" w14:textId="77777777" w:rsidR="008F57C1" w:rsidRDefault="00000000">
            <w:r>
              <w:t>结论</w:t>
            </w:r>
          </w:p>
        </w:tc>
        <w:tc>
          <w:tcPr>
            <w:tcW w:w="7244" w:type="dxa"/>
            <w:gridSpan w:val="4"/>
            <w:vAlign w:val="center"/>
          </w:tcPr>
          <w:p w14:paraId="34186D6F" w14:textId="77777777" w:rsidR="008F57C1" w:rsidRDefault="00000000">
            <w:r>
              <w:t>满足</w:t>
            </w:r>
          </w:p>
        </w:tc>
      </w:tr>
    </w:tbl>
    <w:p w14:paraId="179880C7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61479771"/>
      <w:r>
        <w:rPr>
          <w:color w:val="000000"/>
          <w:kern w:val="2"/>
          <w:szCs w:val="24"/>
        </w:rPr>
        <w:t>天窗类型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8F57C1" w14:paraId="649CC46F" w14:textId="77777777">
        <w:tc>
          <w:tcPr>
            <w:tcW w:w="905" w:type="dxa"/>
            <w:shd w:val="clear" w:color="auto" w:fill="E6E6E6"/>
            <w:vAlign w:val="center"/>
          </w:tcPr>
          <w:p w14:paraId="50911341" w14:textId="77777777" w:rsidR="008F57C1" w:rsidRDefault="00000000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89C90F5" w14:textId="77777777" w:rsidR="008F57C1" w:rsidRDefault="00000000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971F9DE" w14:textId="77777777" w:rsidR="008F57C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8BA4F3" w14:textId="77777777" w:rsidR="008F57C1" w:rsidRDefault="00000000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C43B5F2" w14:textId="77777777" w:rsidR="008F57C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4CA8038B" w14:textId="77777777" w:rsidR="008F57C1" w:rsidRDefault="00000000">
            <w:pPr>
              <w:jc w:val="center"/>
            </w:pPr>
            <w:r>
              <w:t>备注</w:t>
            </w:r>
          </w:p>
        </w:tc>
      </w:tr>
      <w:tr w:rsidR="008F57C1" w14:paraId="6E99839F" w14:textId="77777777">
        <w:tc>
          <w:tcPr>
            <w:tcW w:w="905" w:type="dxa"/>
            <w:vAlign w:val="center"/>
          </w:tcPr>
          <w:p w14:paraId="6D28C777" w14:textId="77777777" w:rsidR="008F57C1" w:rsidRDefault="00000000">
            <w:r>
              <w:t>1</w:t>
            </w:r>
          </w:p>
        </w:tc>
        <w:tc>
          <w:tcPr>
            <w:tcW w:w="1975" w:type="dxa"/>
            <w:vAlign w:val="center"/>
          </w:tcPr>
          <w:p w14:paraId="507904B5" w14:textId="77777777" w:rsidR="008F57C1" w:rsidRDefault="00000000">
            <w:r>
              <w:t>单框低辐射中空玻璃窗</w:t>
            </w:r>
            <w:r>
              <w:t>(</w:t>
            </w:r>
            <w:r>
              <w:t>木、塑料窗框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DB683EC" w14:textId="77777777" w:rsidR="008F57C1" w:rsidRDefault="00000000">
            <w:r>
              <w:t>76</w:t>
            </w:r>
          </w:p>
        </w:tc>
        <w:tc>
          <w:tcPr>
            <w:tcW w:w="1188" w:type="dxa"/>
            <w:vAlign w:val="center"/>
          </w:tcPr>
          <w:p w14:paraId="6DEFCB59" w14:textId="77777777" w:rsidR="008F57C1" w:rsidRDefault="00000000">
            <w:r>
              <w:t>2.00</w:t>
            </w:r>
          </w:p>
        </w:tc>
        <w:tc>
          <w:tcPr>
            <w:tcW w:w="1301" w:type="dxa"/>
            <w:vAlign w:val="center"/>
          </w:tcPr>
          <w:p w14:paraId="235914A3" w14:textId="77777777" w:rsidR="008F57C1" w:rsidRDefault="00000000">
            <w:r>
              <w:t>0.21</w:t>
            </w:r>
          </w:p>
        </w:tc>
        <w:tc>
          <w:tcPr>
            <w:tcW w:w="2773" w:type="dxa"/>
            <w:vAlign w:val="center"/>
          </w:tcPr>
          <w:p w14:paraId="2B797C12" w14:textId="77777777" w:rsidR="008F57C1" w:rsidRDefault="00000000">
            <w:r>
              <w:t>窗框窗洞面积比</w:t>
            </w:r>
            <w:r>
              <w:t>30~40%</w:t>
            </w:r>
          </w:p>
        </w:tc>
      </w:tr>
      <w:tr w:rsidR="008F57C1" w14:paraId="1433A64E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25B56BD" w14:textId="77777777" w:rsidR="008F57C1" w:rsidRDefault="00000000">
            <w:r>
              <w:t>平均</w:t>
            </w:r>
          </w:p>
        </w:tc>
        <w:tc>
          <w:tcPr>
            <w:tcW w:w="1188" w:type="dxa"/>
            <w:vAlign w:val="center"/>
          </w:tcPr>
          <w:p w14:paraId="551B3A65" w14:textId="77777777" w:rsidR="008F57C1" w:rsidRDefault="008F57C1"/>
        </w:tc>
        <w:tc>
          <w:tcPr>
            <w:tcW w:w="1188" w:type="dxa"/>
            <w:vAlign w:val="center"/>
          </w:tcPr>
          <w:p w14:paraId="109C1534" w14:textId="77777777" w:rsidR="008F57C1" w:rsidRDefault="00000000">
            <w:r>
              <w:t>2.00</w:t>
            </w:r>
          </w:p>
        </w:tc>
        <w:tc>
          <w:tcPr>
            <w:tcW w:w="1301" w:type="dxa"/>
            <w:vAlign w:val="center"/>
          </w:tcPr>
          <w:p w14:paraId="4EE61D91" w14:textId="77777777" w:rsidR="008F57C1" w:rsidRDefault="00000000">
            <w:r>
              <w:t>0.21</w:t>
            </w:r>
          </w:p>
        </w:tc>
        <w:tc>
          <w:tcPr>
            <w:tcW w:w="2773" w:type="dxa"/>
            <w:vAlign w:val="center"/>
          </w:tcPr>
          <w:p w14:paraId="6D092DEC" w14:textId="77777777" w:rsidR="008F57C1" w:rsidRDefault="008F57C1"/>
        </w:tc>
      </w:tr>
      <w:tr w:rsidR="008F57C1" w14:paraId="3C042B2A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C7FC3A6" w14:textId="77777777" w:rsidR="008F57C1" w:rsidRDefault="00000000">
            <w:r>
              <w:t>标准依据</w:t>
            </w:r>
          </w:p>
        </w:tc>
        <w:tc>
          <w:tcPr>
            <w:tcW w:w="6450" w:type="dxa"/>
            <w:gridSpan w:val="4"/>
            <w:vAlign w:val="center"/>
          </w:tcPr>
          <w:p w14:paraId="6C816B74" w14:textId="77777777" w:rsidR="008F57C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F57C1" w14:paraId="6EE0F030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06F8C500" w14:textId="77777777" w:rsidR="008F57C1" w:rsidRDefault="00000000">
            <w:r>
              <w:t>标准要求</w:t>
            </w:r>
          </w:p>
        </w:tc>
        <w:tc>
          <w:tcPr>
            <w:tcW w:w="6450" w:type="dxa"/>
            <w:gridSpan w:val="4"/>
            <w:vAlign w:val="center"/>
          </w:tcPr>
          <w:p w14:paraId="10AA4335" w14:textId="77777777" w:rsidR="008F57C1" w:rsidRDefault="00000000">
            <w:r>
              <w:t>K≤2.2,SHGC≤0.3</w:t>
            </w:r>
          </w:p>
        </w:tc>
      </w:tr>
      <w:tr w:rsidR="008F57C1" w14:paraId="0874FF08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466B5A86" w14:textId="77777777" w:rsidR="008F57C1" w:rsidRDefault="00000000">
            <w:r>
              <w:lastRenderedPageBreak/>
              <w:t>结论</w:t>
            </w:r>
          </w:p>
        </w:tc>
        <w:tc>
          <w:tcPr>
            <w:tcW w:w="6450" w:type="dxa"/>
            <w:gridSpan w:val="4"/>
            <w:vAlign w:val="center"/>
          </w:tcPr>
          <w:p w14:paraId="1F7C8E8A" w14:textId="77777777" w:rsidR="008F57C1" w:rsidRDefault="00000000">
            <w:r>
              <w:t>满足</w:t>
            </w:r>
          </w:p>
        </w:tc>
      </w:tr>
    </w:tbl>
    <w:p w14:paraId="0B68808B" w14:textId="77777777" w:rsidR="008F57C1" w:rsidRDefault="00000000">
      <w:pPr>
        <w:pStyle w:val="2"/>
        <w:widowControl w:val="0"/>
        <w:rPr>
          <w:kern w:val="2"/>
        </w:rPr>
      </w:pPr>
      <w:bookmarkStart w:id="46" w:name="_Toc161479772"/>
      <w:r>
        <w:rPr>
          <w:kern w:val="2"/>
        </w:rPr>
        <w:t>屋顶构造</w:t>
      </w:r>
      <w:bookmarkEnd w:id="46"/>
    </w:p>
    <w:p w14:paraId="43181589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161479773"/>
      <w:r>
        <w:rPr>
          <w:color w:val="000000"/>
          <w:kern w:val="2"/>
          <w:szCs w:val="24"/>
        </w:rPr>
        <w:t>自定义木构屋顶（光伏瓦）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57C1" w14:paraId="0D27192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DFEF5B9" w14:textId="77777777" w:rsidR="008F57C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258297" w14:textId="77777777" w:rsidR="008F57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0FA029" w14:textId="77777777" w:rsidR="008F57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8045C6" w14:textId="77777777" w:rsidR="008F57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018096" w14:textId="77777777" w:rsidR="008F57C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AEFB85" w14:textId="77777777" w:rsidR="008F57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4F3EF10" w14:textId="77777777" w:rsidR="008F57C1" w:rsidRDefault="00000000">
            <w:pPr>
              <w:jc w:val="center"/>
            </w:pPr>
            <w:r>
              <w:t>热惰性指标</w:t>
            </w:r>
          </w:p>
        </w:tc>
      </w:tr>
      <w:tr w:rsidR="008F57C1" w14:paraId="2E99E0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FD7717" w14:textId="77777777" w:rsidR="008F57C1" w:rsidRDefault="008F57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CE797C" w14:textId="77777777" w:rsidR="008F57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175280" w14:textId="77777777" w:rsidR="008F57C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C4EB24" w14:textId="77777777" w:rsidR="008F57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7D9A9E" w14:textId="77777777" w:rsidR="008F57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A197BC" w14:textId="77777777" w:rsidR="008F57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E46D658" w14:textId="77777777" w:rsidR="008F57C1" w:rsidRDefault="00000000">
            <w:pPr>
              <w:jc w:val="center"/>
            </w:pPr>
            <w:r>
              <w:t>D=R*S</w:t>
            </w:r>
          </w:p>
        </w:tc>
      </w:tr>
      <w:tr w:rsidR="008F57C1" w14:paraId="58A46027" w14:textId="77777777">
        <w:tc>
          <w:tcPr>
            <w:tcW w:w="3345" w:type="dxa"/>
            <w:vAlign w:val="center"/>
          </w:tcPr>
          <w:p w14:paraId="6033983F" w14:textId="77777777" w:rsidR="008F57C1" w:rsidRDefault="00000000">
            <w:r>
              <w:t>金属瓦（光伏瓦）</w:t>
            </w:r>
          </w:p>
        </w:tc>
        <w:tc>
          <w:tcPr>
            <w:tcW w:w="848" w:type="dxa"/>
            <w:vAlign w:val="center"/>
          </w:tcPr>
          <w:p w14:paraId="36649BD4" w14:textId="77777777" w:rsidR="008F57C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4CBADFEB" w14:textId="77777777" w:rsidR="008F57C1" w:rsidRDefault="00000000">
            <w:r>
              <w:t>58.200</w:t>
            </w:r>
          </w:p>
        </w:tc>
        <w:tc>
          <w:tcPr>
            <w:tcW w:w="1075" w:type="dxa"/>
            <w:vAlign w:val="center"/>
          </w:tcPr>
          <w:p w14:paraId="382D1449" w14:textId="77777777" w:rsidR="008F57C1" w:rsidRDefault="00000000">
            <w:r>
              <w:t>182.276</w:t>
            </w:r>
          </w:p>
        </w:tc>
        <w:tc>
          <w:tcPr>
            <w:tcW w:w="848" w:type="dxa"/>
            <w:vAlign w:val="center"/>
          </w:tcPr>
          <w:p w14:paraId="34700D29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B5B32A" w14:textId="77777777" w:rsidR="008F57C1" w:rsidRDefault="00000000">
            <w:r>
              <w:t>0.000</w:t>
            </w:r>
          </w:p>
        </w:tc>
        <w:tc>
          <w:tcPr>
            <w:tcW w:w="1064" w:type="dxa"/>
            <w:vAlign w:val="center"/>
          </w:tcPr>
          <w:p w14:paraId="5AA720DB" w14:textId="77777777" w:rsidR="008F57C1" w:rsidRDefault="00000000">
            <w:r>
              <w:t>0.047</w:t>
            </w:r>
          </w:p>
        </w:tc>
      </w:tr>
      <w:tr w:rsidR="008F57C1" w14:paraId="283D4F9D" w14:textId="77777777">
        <w:tc>
          <w:tcPr>
            <w:tcW w:w="3345" w:type="dxa"/>
            <w:vAlign w:val="center"/>
          </w:tcPr>
          <w:p w14:paraId="350995E7" w14:textId="77777777" w:rsidR="008F57C1" w:rsidRDefault="00000000">
            <w:r>
              <w:t>防水层（合成高分子防水卷材）</w:t>
            </w:r>
          </w:p>
        </w:tc>
        <w:tc>
          <w:tcPr>
            <w:tcW w:w="848" w:type="dxa"/>
            <w:vAlign w:val="center"/>
          </w:tcPr>
          <w:p w14:paraId="4BC8A1AC" w14:textId="77777777" w:rsidR="008F57C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AEF2CC2" w14:textId="77777777" w:rsidR="008F57C1" w:rsidRDefault="00000000">
            <w:r>
              <w:t>0.150</w:t>
            </w:r>
          </w:p>
        </w:tc>
        <w:tc>
          <w:tcPr>
            <w:tcW w:w="1075" w:type="dxa"/>
            <w:vAlign w:val="center"/>
          </w:tcPr>
          <w:p w14:paraId="7494F02E" w14:textId="77777777" w:rsidR="008F57C1" w:rsidRDefault="00000000">
            <w:r>
              <w:t>6.070</w:t>
            </w:r>
          </w:p>
        </w:tc>
        <w:tc>
          <w:tcPr>
            <w:tcW w:w="848" w:type="dxa"/>
            <w:vAlign w:val="center"/>
          </w:tcPr>
          <w:p w14:paraId="10CF0F86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933010" w14:textId="77777777" w:rsidR="008F57C1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13A7D259" w14:textId="77777777" w:rsidR="008F57C1" w:rsidRDefault="00000000">
            <w:r>
              <w:t>0.405</w:t>
            </w:r>
          </w:p>
        </w:tc>
      </w:tr>
      <w:tr w:rsidR="008F57C1" w14:paraId="3784B0DD" w14:textId="77777777">
        <w:tc>
          <w:tcPr>
            <w:tcW w:w="3345" w:type="dxa"/>
            <w:vAlign w:val="center"/>
          </w:tcPr>
          <w:p w14:paraId="5324051D" w14:textId="77777777" w:rsidR="008F57C1" w:rsidRDefault="00000000">
            <w:r>
              <w:t>保温层（喷涂硬泡聚氨酯）</w:t>
            </w:r>
          </w:p>
        </w:tc>
        <w:tc>
          <w:tcPr>
            <w:tcW w:w="848" w:type="dxa"/>
            <w:vAlign w:val="center"/>
          </w:tcPr>
          <w:p w14:paraId="27E50387" w14:textId="77777777" w:rsidR="008F57C1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17C50B4A" w14:textId="77777777" w:rsidR="008F57C1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7D4EE707" w14:textId="77777777" w:rsidR="008F57C1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5701ECE1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E95EF5" w14:textId="77777777" w:rsidR="008F57C1" w:rsidRDefault="00000000">
            <w:r>
              <w:t>4.167</w:t>
            </w:r>
          </w:p>
        </w:tc>
        <w:tc>
          <w:tcPr>
            <w:tcW w:w="1064" w:type="dxa"/>
            <w:vAlign w:val="center"/>
          </w:tcPr>
          <w:p w14:paraId="36ECDA6F" w14:textId="77777777" w:rsidR="008F57C1" w:rsidRDefault="00000000">
            <w:r>
              <w:t>1.875</w:t>
            </w:r>
          </w:p>
        </w:tc>
      </w:tr>
      <w:tr w:rsidR="008F57C1" w14:paraId="23805078" w14:textId="77777777">
        <w:tc>
          <w:tcPr>
            <w:tcW w:w="3345" w:type="dxa"/>
            <w:vAlign w:val="center"/>
          </w:tcPr>
          <w:p w14:paraId="7881CE45" w14:textId="77777777" w:rsidR="008F57C1" w:rsidRDefault="00000000">
            <w:r>
              <w:t>隔气层（聚苯乙烯泡沫塑料</w:t>
            </w:r>
            <w:r>
              <w:t>EPS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6D331EB" w14:textId="77777777" w:rsidR="008F57C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0F2EB9CC" w14:textId="77777777" w:rsidR="008F57C1" w:rsidRDefault="00000000">
            <w:r>
              <w:t>0.042</w:t>
            </w:r>
          </w:p>
        </w:tc>
        <w:tc>
          <w:tcPr>
            <w:tcW w:w="1075" w:type="dxa"/>
            <w:vAlign w:val="center"/>
          </w:tcPr>
          <w:p w14:paraId="0E9A8E25" w14:textId="77777777" w:rsidR="008F57C1" w:rsidRDefault="00000000">
            <w:r>
              <w:t>0.360</w:t>
            </w:r>
          </w:p>
        </w:tc>
        <w:tc>
          <w:tcPr>
            <w:tcW w:w="848" w:type="dxa"/>
            <w:vAlign w:val="center"/>
          </w:tcPr>
          <w:p w14:paraId="5A4BDC69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53801D" w14:textId="77777777" w:rsidR="008F57C1" w:rsidRDefault="00000000">
            <w:r>
              <w:t>0.238</w:t>
            </w:r>
          </w:p>
        </w:tc>
        <w:tc>
          <w:tcPr>
            <w:tcW w:w="1064" w:type="dxa"/>
            <w:vAlign w:val="center"/>
          </w:tcPr>
          <w:p w14:paraId="3D669574" w14:textId="77777777" w:rsidR="008F57C1" w:rsidRDefault="00000000">
            <w:r>
              <w:t>0.086</w:t>
            </w:r>
          </w:p>
        </w:tc>
      </w:tr>
      <w:tr w:rsidR="008F57C1" w14:paraId="63E21E1E" w14:textId="77777777">
        <w:tc>
          <w:tcPr>
            <w:tcW w:w="3345" w:type="dxa"/>
            <w:vAlign w:val="center"/>
          </w:tcPr>
          <w:p w14:paraId="0C9BD075" w14:textId="77777777" w:rsidR="008F57C1" w:rsidRDefault="00000000">
            <w:r>
              <w:t>刨花板</w:t>
            </w:r>
          </w:p>
        </w:tc>
        <w:tc>
          <w:tcPr>
            <w:tcW w:w="848" w:type="dxa"/>
            <w:vAlign w:val="center"/>
          </w:tcPr>
          <w:p w14:paraId="5098C935" w14:textId="77777777" w:rsidR="008F57C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106BD2A5" w14:textId="77777777" w:rsidR="008F57C1" w:rsidRDefault="00000000">
            <w:r>
              <w:t>0.340</w:t>
            </w:r>
          </w:p>
        </w:tc>
        <w:tc>
          <w:tcPr>
            <w:tcW w:w="1075" w:type="dxa"/>
            <w:vAlign w:val="center"/>
          </w:tcPr>
          <w:p w14:paraId="137CB5FF" w14:textId="77777777" w:rsidR="008F57C1" w:rsidRDefault="00000000">
            <w:r>
              <w:t>7.270</w:t>
            </w:r>
          </w:p>
        </w:tc>
        <w:tc>
          <w:tcPr>
            <w:tcW w:w="848" w:type="dxa"/>
            <w:vAlign w:val="center"/>
          </w:tcPr>
          <w:p w14:paraId="325EB800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C5B2F6" w14:textId="77777777" w:rsidR="008F57C1" w:rsidRDefault="00000000">
            <w:r>
              <w:t>0.044</w:t>
            </w:r>
          </w:p>
        </w:tc>
        <w:tc>
          <w:tcPr>
            <w:tcW w:w="1064" w:type="dxa"/>
            <w:vAlign w:val="center"/>
          </w:tcPr>
          <w:p w14:paraId="196F74D7" w14:textId="77777777" w:rsidR="008F57C1" w:rsidRDefault="00000000">
            <w:r>
              <w:t>0.321</w:t>
            </w:r>
          </w:p>
        </w:tc>
      </w:tr>
      <w:tr w:rsidR="008F57C1" w14:paraId="30F5B0D1" w14:textId="77777777">
        <w:tc>
          <w:tcPr>
            <w:tcW w:w="3345" w:type="dxa"/>
            <w:vAlign w:val="center"/>
          </w:tcPr>
          <w:p w14:paraId="74AA3FB5" w14:textId="77777777" w:rsidR="008F57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25B08A7" w14:textId="77777777" w:rsidR="008F57C1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3967B8EC" w14:textId="77777777" w:rsidR="008F57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B2E0FCC" w14:textId="77777777" w:rsidR="008F57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120EBB0" w14:textId="77777777" w:rsidR="008F57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6FE8BF7" w14:textId="77777777" w:rsidR="008F57C1" w:rsidRDefault="00000000">
            <w:r>
              <w:t>4.516</w:t>
            </w:r>
          </w:p>
        </w:tc>
        <w:tc>
          <w:tcPr>
            <w:tcW w:w="1064" w:type="dxa"/>
            <w:vAlign w:val="center"/>
          </w:tcPr>
          <w:p w14:paraId="5E4C5214" w14:textId="77777777" w:rsidR="008F57C1" w:rsidRDefault="00000000">
            <w:r>
              <w:t>2.733</w:t>
            </w:r>
          </w:p>
        </w:tc>
      </w:tr>
      <w:tr w:rsidR="008F57C1" w14:paraId="4134D83C" w14:textId="77777777">
        <w:tc>
          <w:tcPr>
            <w:tcW w:w="3345" w:type="dxa"/>
            <w:shd w:val="clear" w:color="auto" w:fill="E6E6E6"/>
            <w:vAlign w:val="center"/>
          </w:tcPr>
          <w:p w14:paraId="5C8D1CD0" w14:textId="77777777" w:rsidR="008F57C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973E11" w14:textId="77777777" w:rsidR="008F57C1" w:rsidRDefault="00000000">
            <w:pPr>
              <w:jc w:val="center"/>
            </w:pPr>
            <w:r>
              <w:t>0.75</w:t>
            </w:r>
          </w:p>
        </w:tc>
      </w:tr>
      <w:tr w:rsidR="008F57C1" w14:paraId="45324226" w14:textId="77777777">
        <w:tc>
          <w:tcPr>
            <w:tcW w:w="3345" w:type="dxa"/>
            <w:shd w:val="clear" w:color="auto" w:fill="E6E6E6"/>
            <w:vAlign w:val="center"/>
          </w:tcPr>
          <w:p w14:paraId="23584945" w14:textId="77777777" w:rsidR="008F57C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CFF9CE2" w14:textId="77777777" w:rsidR="008F57C1" w:rsidRDefault="00000000">
            <w:pPr>
              <w:jc w:val="center"/>
            </w:pPr>
            <w:r>
              <w:t>0.21</w:t>
            </w:r>
          </w:p>
        </w:tc>
      </w:tr>
      <w:tr w:rsidR="008F57C1" w14:paraId="6A6F2BDB" w14:textId="77777777">
        <w:tc>
          <w:tcPr>
            <w:tcW w:w="3345" w:type="dxa"/>
            <w:shd w:val="clear" w:color="auto" w:fill="E6E6E6"/>
            <w:vAlign w:val="center"/>
          </w:tcPr>
          <w:p w14:paraId="3420808D" w14:textId="77777777" w:rsidR="008F57C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DF06568" w14:textId="77777777" w:rsidR="008F57C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F57C1" w14:paraId="01991520" w14:textId="77777777">
        <w:tc>
          <w:tcPr>
            <w:tcW w:w="3345" w:type="dxa"/>
            <w:shd w:val="clear" w:color="auto" w:fill="E6E6E6"/>
            <w:vAlign w:val="center"/>
          </w:tcPr>
          <w:p w14:paraId="45F27209" w14:textId="77777777" w:rsidR="008F57C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010D9851" w14:textId="77777777" w:rsidR="008F57C1" w:rsidRDefault="00000000">
            <w:r>
              <w:t>K≤0.40</w:t>
            </w:r>
          </w:p>
        </w:tc>
      </w:tr>
      <w:tr w:rsidR="008F57C1" w14:paraId="21AB2420" w14:textId="77777777">
        <w:tc>
          <w:tcPr>
            <w:tcW w:w="3345" w:type="dxa"/>
            <w:shd w:val="clear" w:color="auto" w:fill="E6E6E6"/>
            <w:vAlign w:val="center"/>
          </w:tcPr>
          <w:p w14:paraId="68CC1ADB" w14:textId="77777777" w:rsidR="008F57C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792F2BAA" w14:textId="77777777" w:rsidR="008F57C1" w:rsidRDefault="00000000">
            <w:r>
              <w:t>满足</w:t>
            </w:r>
          </w:p>
        </w:tc>
      </w:tr>
    </w:tbl>
    <w:p w14:paraId="3D95B3C5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31E65BB" w14:textId="77777777" w:rsidR="008F57C1" w:rsidRDefault="00000000">
      <w:pPr>
        <w:pStyle w:val="2"/>
        <w:widowControl w:val="0"/>
        <w:rPr>
          <w:kern w:val="2"/>
        </w:rPr>
      </w:pPr>
      <w:bookmarkStart w:id="48" w:name="_Toc161479774"/>
      <w:r>
        <w:rPr>
          <w:kern w:val="2"/>
        </w:rPr>
        <w:t>外墙构造</w:t>
      </w:r>
      <w:bookmarkEnd w:id="48"/>
    </w:p>
    <w:p w14:paraId="3031969E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161479775"/>
      <w:r>
        <w:rPr>
          <w:color w:val="000000"/>
          <w:kern w:val="2"/>
          <w:szCs w:val="24"/>
        </w:rPr>
        <w:t>外墙相关构造</w:t>
      </w:r>
      <w:bookmarkEnd w:id="49"/>
    </w:p>
    <w:p w14:paraId="796C0383" w14:textId="77777777" w:rsidR="008F57C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自定义木构外墙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57C1" w14:paraId="72A2F2C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FCFA9CF" w14:textId="77777777" w:rsidR="008F57C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B22F5C" w14:textId="77777777" w:rsidR="008F57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FA8FF" w14:textId="77777777" w:rsidR="008F57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9330E8" w14:textId="77777777" w:rsidR="008F57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C7E7E9" w14:textId="77777777" w:rsidR="008F57C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188EE4" w14:textId="77777777" w:rsidR="008F57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2E91FB" w14:textId="77777777" w:rsidR="008F57C1" w:rsidRDefault="00000000">
            <w:pPr>
              <w:jc w:val="center"/>
            </w:pPr>
            <w:r>
              <w:t>热惰性指标</w:t>
            </w:r>
          </w:p>
        </w:tc>
      </w:tr>
      <w:tr w:rsidR="008F57C1" w14:paraId="34AC55D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04940D1" w14:textId="77777777" w:rsidR="008F57C1" w:rsidRDefault="008F57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488D08" w14:textId="77777777" w:rsidR="008F57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575688" w14:textId="77777777" w:rsidR="008F57C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9F6517" w14:textId="77777777" w:rsidR="008F57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F5FA58" w14:textId="77777777" w:rsidR="008F57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1FDC1" w14:textId="77777777" w:rsidR="008F57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BC08B49" w14:textId="77777777" w:rsidR="008F57C1" w:rsidRDefault="00000000">
            <w:pPr>
              <w:jc w:val="center"/>
            </w:pPr>
            <w:r>
              <w:t>D=R*S</w:t>
            </w:r>
          </w:p>
        </w:tc>
      </w:tr>
      <w:tr w:rsidR="008F57C1" w14:paraId="75E06F85" w14:textId="77777777">
        <w:tc>
          <w:tcPr>
            <w:tcW w:w="3345" w:type="dxa"/>
            <w:vAlign w:val="center"/>
          </w:tcPr>
          <w:p w14:paraId="52672A7F" w14:textId="77777777" w:rsidR="008F57C1" w:rsidRDefault="00000000">
            <w:r>
              <w:t>木板</w:t>
            </w:r>
          </w:p>
        </w:tc>
        <w:tc>
          <w:tcPr>
            <w:tcW w:w="848" w:type="dxa"/>
            <w:vAlign w:val="center"/>
          </w:tcPr>
          <w:p w14:paraId="5AD625D9" w14:textId="77777777" w:rsidR="008F57C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6476DC42" w14:textId="77777777" w:rsidR="008F57C1" w:rsidRDefault="00000000">
            <w:r>
              <w:t>0.058</w:t>
            </w:r>
          </w:p>
        </w:tc>
        <w:tc>
          <w:tcPr>
            <w:tcW w:w="1075" w:type="dxa"/>
            <w:vAlign w:val="center"/>
          </w:tcPr>
          <w:p w14:paraId="3EECB56E" w14:textId="77777777" w:rsidR="008F57C1" w:rsidRDefault="00000000">
            <w:r>
              <w:t>1.627</w:t>
            </w:r>
          </w:p>
        </w:tc>
        <w:tc>
          <w:tcPr>
            <w:tcW w:w="848" w:type="dxa"/>
            <w:vAlign w:val="center"/>
          </w:tcPr>
          <w:p w14:paraId="19F9148E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3964C07" w14:textId="77777777" w:rsidR="008F57C1" w:rsidRDefault="00000000">
            <w:r>
              <w:t>0.172</w:t>
            </w:r>
          </w:p>
        </w:tc>
        <w:tc>
          <w:tcPr>
            <w:tcW w:w="1064" w:type="dxa"/>
            <w:vAlign w:val="center"/>
          </w:tcPr>
          <w:p w14:paraId="37EF641D" w14:textId="77777777" w:rsidR="008F57C1" w:rsidRDefault="00000000">
            <w:r>
              <w:t>0.281</w:t>
            </w:r>
          </w:p>
        </w:tc>
      </w:tr>
      <w:tr w:rsidR="008F57C1" w14:paraId="4D673E9E" w14:textId="77777777">
        <w:tc>
          <w:tcPr>
            <w:tcW w:w="3345" w:type="dxa"/>
            <w:vAlign w:val="center"/>
          </w:tcPr>
          <w:p w14:paraId="3E2329FE" w14:textId="77777777" w:rsidR="008F57C1" w:rsidRDefault="00000000">
            <w:r>
              <w:t>保温层（喷涂硬泡聚氨酯）</w:t>
            </w:r>
          </w:p>
        </w:tc>
        <w:tc>
          <w:tcPr>
            <w:tcW w:w="848" w:type="dxa"/>
            <w:vAlign w:val="center"/>
          </w:tcPr>
          <w:p w14:paraId="660EC5AB" w14:textId="77777777" w:rsidR="008F57C1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5FC22D80" w14:textId="77777777" w:rsidR="008F57C1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3758756C" w14:textId="77777777" w:rsidR="008F57C1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579D759E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B60FE1" w14:textId="77777777" w:rsidR="008F57C1" w:rsidRDefault="00000000">
            <w:r>
              <w:t>4.167</w:t>
            </w:r>
          </w:p>
        </w:tc>
        <w:tc>
          <w:tcPr>
            <w:tcW w:w="1064" w:type="dxa"/>
            <w:vAlign w:val="center"/>
          </w:tcPr>
          <w:p w14:paraId="398C10A4" w14:textId="77777777" w:rsidR="008F57C1" w:rsidRDefault="00000000">
            <w:r>
              <w:t>1.875</w:t>
            </w:r>
          </w:p>
        </w:tc>
      </w:tr>
      <w:tr w:rsidR="008F57C1" w14:paraId="0CCC097C" w14:textId="77777777">
        <w:tc>
          <w:tcPr>
            <w:tcW w:w="3345" w:type="dxa"/>
            <w:vAlign w:val="center"/>
          </w:tcPr>
          <w:p w14:paraId="0CDA017A" w14:textId="77777777" w:rsidR="008F57C1" w:rsidRDefault="00000000">
            <w:r>
              <w:t>木纹碳酸钙板</w:t>
            </w:r>
          </w:p>
        </w:tc>
        <w:tc>
          <w:tcPr>
            <w:tcW w:w="848" w:type="dxa"/>
            <w:vAlign w:val="center"/>
          </w:tcPr>
          <w:p w14:paraId="22776323" w14:textId="77777777" w:rsidR="008F57C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592309EF" w14:textId="77777777" w:rsidR="008F57C1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3040F5F5" w14:textId="77777777" w:rsidR="008F57C1" w:rsidRDefault="00000000">
            <w:r>
              <w:t>0.750</w:t>
            </w:r>
          </w:p>
        </w:tc>
        <w:tc>
          <w:tcPr>
            <w:tcW w:w="848" w:type="dxa"/>
            <w:vAlign w:val="center"/>
          </w:tcPr>
          <w:p w14:paraId="47289391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B1FA2A" w14:textId="77777777" w:rsidR="008F57C1" w:rsidRDefault="00000000">
            <w:r>
              <w:t>0.222</w:t>
            </w:r>
          </w:p>
        </w:tc>
        <w:tc>
          <w:tcPr>
            <w:tcW w:w="1064" w:type="dxa"/>
            <w:vAlign w:val="center"/>
          </w:tcPr>
          <w:p w14:paraId="18D70AF5" w14:textId="77777777" w:rsidR="008F57C1" w:rsidRDefault="00000000">
            <w:r>
              <w:t>0.167</w:t>
            </w:r>
          </w:p>
        </w:tc>
      </w:tr>
      <w:tr w:rsidR="008F57C1" w14:paraId="7B2F0437" w14:textId="77777777">
        <w:tc>
          <w:tcPr>
            <w:tcW w:w="3345" w:type="dxa"/>
            <w:vAlign w:val="center"/>
          </w:tcPr>
          <w:p w14:paraId="0A94A188" w14:textId="77777777" w:rsidR="008F57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3059CD3" w14:textId="77777777" w:rsidR="008F57C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95E09E5" w14:textId="77777777" w:rsidR="008F57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7AE555B" w14:textId="77777777" w:rsidR="008F57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60D799C" w14:textId="77777777" w:rsidR="008F57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FF466F" w14:textId="77777777" w:rsidR="008F57C1" w:rsidRDefault="00000000">
            <w:r>
              <w:t>4.561</w:t>
            </w:r>
          </w:p>
        </w:tc>
        <w:tc>
          <w:tcPr>
            <w:tcW w:w="1064" w:type="dxa"/>
            <w:vAlign w:val="center"/>
          </w:tcPr>
          <w:p w14:paraId="453E1EC3" w14:textId="77777777" w:rsidR="008F57C1" w:rsidRDefault="00000000">
            <w:r>
              <w:t>2.322</w:t>
            </w:r>
          </w:p>
        </w:tc>
      </w:tr>
      <w:tr w:rsidR="008F57C1" w14:paraId="0BB2463A" w14:textId="77777777">
        <w:tc>
          <w:tcPr>
            <w:tcW w:w="3345" w:type="dxa"/>
            <w:shd w:val="clear" w:color="auto" w:fill="E6E6E6"/>
            <w:vAlign w:val="center"/>
          </w:tcPr>
          <w:p w14:paraId="55C1A8F7" w14:textId="77777777" w:rsidR="008F57C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17BF6A8" w14:textId="77777777" w:rsidR="008F57C1" w:rsidRDefault="00000000">
            <w:pPr>
              <w:jc w:val="center"/>
            </w:pPr>
            <w:r>
              <w:t>0.75</w:t>
            </w:r>
          </w:p>
        </w:tc>
      </w:tr>
      <w:tr w:rsidR="008F57C1" w14:paraId="44118523" w14:textId="77777777">
        <w:tc>
          <w:tcPr>
            <w:tcW w:w="3345" w:type="dxa"/>
            <w:shd w:val="clear" w:color="auto" w:fill="E6E6E6"/>
            <w:vAlign w:val="center"/>
          </w:tcPr>
          <w:p w14:paraId="513CE594" w14:textId="77777777" w:rsidR="008F57C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8404130" w14:textId="77777777" w:rsidR="008F57C1" w:rsidRDefault="00000000">
            <w:pPr>
              <w:jc w:val="center"/>
            </w:pPr>
            <w:r>
              <w:t>0.21</w:t>
            </w:r>
          </w:p>
        </w:tc>
      </w:tr>
    </w:tbl>
    <w:p w14:paraId="6F2D5A1E" w14:textId="77777777" w:rsidR="008F57C1" w:rsidRDefault="0000000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57C1" w14:paraId="04D50B5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39E718E6" w14:textId="77777777" w:rsidR="008F57C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B30DE3" w14:textId="77777777" w:rsidR="008F57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8B19A" w14:textId="77777777" w:rsidR="008F57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324FC4" w14:textId="77777777" w:rsidR="008F57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2ADE8E" w14:textId="77777777" w:rsidR="008F57C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A8CAF2" w14:textId="77777777" w:rsidR="008F57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F7E8C32" w14:textId="77777777" w:rsidR="008F57C1" w:rsidRDefault="00000000">
            <w:pPr>
              <w:jc w:val="center"/>
            </w:pPr>
            <w:r>
              <w:t>热惰性指标</w:t>
            </w:r>
          </w:p>
        </w:tc>
      </w:tr>
      <w:tr w:rsidR="008F57C1" w14:paraId="79BC420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200241" w14:textId="77777777" w:rsidR="008F57C1" w:rsidRDefault="008F57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3038407" w14:textId="77777777" w:rsidR="008F57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8ECE9AA" w14:textId="77777777" w:rsidR="008F57C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CD18F7" w14:textId="77777777" w:rsidR="008F57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439F62" w14:textId="77777777" w:rsidR="008F57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4662C6" w14:textId="77777777" w:rsidR="008F57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E47F630" w14:textId="77777777" w:rsidR="008F57C1" w:rsidRDefault="00000000">
            <w:pPr>
              <w:jc w:val="center"/>
            </w:pPr>
            <w:r>
              <w:t>D=R*S</w:t>
            </w:r>
          </w:p>
        </w:tc>
      </w:tr>
      <w:tr w:rsidR="008F57C1" w14:paraId="410F0453" w14:textId="77777777">
        <w:tc>
          <w:tcPr>
            <w:tcW w:w="3345" w:type="dxa"/>
            <w:vAlign w:val="center"/>
          </w:tcPr>
          <w:p w14:paraId="463D5E3B" w14:textId="77777777" w:rsidR="008F57C1" w:rsidRDefault="00000000">
            <w:r>
              <w:t>木板</w:t>
            </w:r>
          </w:p>
        </w:tc>
        <w:tc>
          <w:tcPr>
            <w:tcW w:w="848" w:type="dxa"/>
            <w:vAlign w:val="center"/>
          </w:tcPr>
          <w:p w14:paraId="3B54E210" w14:textId="77777777" w:rsidR="008F57C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4271577B" w14:textId="77777777" w:rsidR="008F57C1" w:rsidRDefault="00000000">
            <w:r>
              <w:t>0.058</w:t>
            </w:r>
          </w:p>
        </w:tc>
        <w:tc>
          <w:tcPr>
            <w:tcW w:w="1075" w:type="dxa"/>
            <w:vAlign w:val="center"/>
          </w:tcPr>
          <w:p w14:paraId="1135D118" w14:textId="77777777" w:rsidR="008F57C1" w:rsidRDefault="00000000">
            <w:r>
              <w:t>1.627</w:t>
            </w:r>
          </w:p>
        </w:tc>
        <w:tc>
          <w:tcPr>
            <w:tcW w:w="848" w:type="dxa"/>
            <w:vAlign w:val="center"/>
          </w:tcPr>
          <w:p w14:paraId="58A33D2A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96E5DFC" w14:textId="77777777" w:rsidR="008F57C1" w:rsidRDefault="00000000">
            <w:r>
              <w:t>0.172</w:t>
            </w:r>
          </w:p>
        </w:tc>
        <w:tc>
          <w:tcPr>
            <w:tcW w:w="1064" w:type="dxa"/>
            <w:vAlign w:val="center"/>
          </w:tcPr>
          <w:p w14:paraId="6A184B56" w14:textId="77777777" w:rsidR="008F57C1" w:rsidRDefault="00000000">
            <w:r>
              <w:t>0.281</w:t>
            </w:r>
          </w:p>
        </w:tc>
      </w:tr>
      <w:tr w:rsidR="008F57C1" w14:paraId="725FA6B4" w14:textId="77777777">
        <w:tc>
          <w:tcPr>
            <w:tcW w:w="3345" w:type="dxa"/>
            <w:vAlign w:val="center"/>
          </w:tcPr>
          <w:p w14:paraId="7825B512" w14:textId="77777777" w:rsidR="008F57C1" w:rsidRDefault="00000000">
            <w:r>
              <w:lastRenderedPageBreak/>
              <w:t>胶粘剂</w:t>
            </w:r>
          </w:p>
        </w:tc>
        <w:tc>
          <w:tcPr>
            <w:tcW w:w="848" w:type="dxa"/>
            <w:vAlign w:val="center"/>
          </w:tcPr>
          <w:p w14:paraId="59A07A55" w14:textId="77777777" w:rsidR="008F57C1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7C820663" w14:textId="77777777" w:rsidR="008F57C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33BF94E" w14:textId="77777777" w:rsidR="008F57C1" w:rsidRDefault="00000000">
            <w:r>
              <w:t>11.310</w:t>
            </w:r>
          </w:p>
        </w:tc>
        <w:tc>
          <w:tcPr>
            <w:tcW w:w="848" w:type="dxa"/>
            <w:vAlign w:val="center"/>
          </w:tcPr>
          <w:p w14:paraId="4ED7EA32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40573B" w14:textId="77777777" w:rsidR="008F57C1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5B5F4ED2" w14:textId="77777777" w:rsidR="008F57C1" w:rsidRDefault="00000000">
            <w:r>
              <w:t>0.061</w:t>
            </w:r>
          </w:p>
        </w:tc>
      </w:tr>
      <w:tr w:rsidR="008F57C1" w14:paraId="30B80B2D" w14:textId="77777777">
        <w:tc>
          <w:tcPr>
            <w:tcW w:w="3345" w:type="dxa"/>
            <w:vAlign w:val="center"/>
          </w:tcPr>
          <w:p w14:paraId="5A8B2E1E" w14:textId="77777777" w:rsidR="008F57C1" w:rsidRDefault="00000000">
            <w:r>
              <w:t>挤塑板（聚苯乙烯树脂）</w:t>
            </w:r>
          </w:p>
        </w:tc>
        <w:tc>
          <w:tcPr>
            <w:tcW w:w="848" w:type="dxa"/>
            <w:vAlign w:val="center"/>
          </w:tcPr>
          <w:p w14:paraId="28750FF0" w14:textId="77777777" w:rsidR="008F57C1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2DF13844" w14:textId="77777777" w:rsidR="008F57C1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A084686" w14:textId="77777777" w:rsidR="008F57C1" w:rsidRDefault="00000000">
            <w:r>
              <w:t>0.325</w:t>
            </w:r>
          </w:p>
        </w:tc>
        <w:tc>
          <w:tcPr>
            <w:tcW w:w="848" w:type="dxa"/>
            <w:vAlign w:val="center"/>
          </w:tcPr>
          <w:p w14:paraId="4A863089" w14:textId="77777777" w:rsidR="008F57C1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900D7E8" w14:textId="77777777" w:rsidR="008F57C1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5067947B" w14:textId="77777777" w:rsidR="008F57C1" w:rsidRDefault="00000000">
            <w:r>
              <w:t>0.975</w:t>
            </w:r>
          </w:p>
        </w:tc>
      </w:tr>
      <w:tr w:rsidR="008F57C1" w14:paraId="3DB5DC8A" w14:textId="77777777">
        <w:tc>
          <w:tcPr>
            <w:tcW w:w="3345" w:type="dxa"/>
            <w:vAlign w:val="center"/>
          </w:tcPr>
          <w:p w14:paraId="1F9184AF" w14:textId="77777777" w:rsidR="008F57C1" w:rsidRDefault="00000000">
            <w:r>
              <w:t>胶粘剂</w:t>
            </w:r>
          </w:p>
        </w:tc>
        <w:tc>
          <w:tcPr>
            <w:tcW w:w="848" w:type="dxa"/>
            <w:vAlign w:val="center"/>
          </w:tcPr>
          <w:p w14:paraId="2C9BDE0E" w14:textId="77777777" w:rsidR="008F57C1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72A28691" w14:textId="77777777" w:rsidR="008F57C1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0114D74" w14:textId="77777777" w:rsidR="008F57C1" w:rsidRDefault="00000000">
            <w:r>
              <w:t>11.310</w:t>
            </w:r>
          </w:p>
        </w:tc>
        <w:tc>
          <w:tcPr>
            <w:tcW w:w="848" w:type="dxa"/>
            <w:vAlign w:val="center"/>
          </w:tcPr>
          <w:p w14:paraId="12D540D2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247E6D" w14:textId="77777777" w:rsidR="008F57C1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0512CFAD" w14:textId="77777777" w:rsidR="008F57C1" w:rsidRDefault="00000000">
            <w:r>
              <w:t>0.061</w:t>
            </w:r>
          </w:p>
        </w:tc>
      </w:tr>
      <w:tr w:rsidR="008F57C1" w14:paraId="61301CD4" w14:textId="77777777">
        <w:tc>
          <w:tcPr>
            <w:tcW w:w="3345" w:type="dxa"/>
            <w:vAlign w:val="center"/>
          </w:tcPr>
          <w:p w14:paraId="04DA78EC" w14:textId="77777777" w:rsidR="008F57C1" w:rsidRDefault="00000000">
            <w:r>
              <w:t>木板</w:t>
            </w:r>
          </w:p>
        </w:tc>
        <w:tc>
          <w:tcPr>
            <w:tcW w:w="848" w:type="dxa"/>
            <w:vAlign w:val="center"/>
          </w:tcPr>
          <w:p w14:paraId="4C5DA098" w14:textId="77777777" w:rsidR="008F57C1" w:rsidRDefault="00000000">
            <w:r>
              <w:t>10</w:t>
            </w:r>
          </w:p>
        </w:tc>
        <w:tc>
          <w:tcPr>
            <w:tcW w:w="1075" w:type="dxa"/>
            <w:vAlign w:val="center"/>
          </w:tcPr>
          <w:p w14:paraId="3EE6BD29" w14:textId="77777777" w:rsidR="008F57C1" w:rsidRDefault="00000000">
            <w:r>
              <w:t>0.058</w:t>
            </w:r>
          </w:p>
        </w:tc>
        <w:tc>
          <w:tcPr>
            <w:tcW w:w="1075" w:type="dxa"/>
            <w:vAlign w:val="center"/>
          </w:tcPr>
          <w:p w14:paraId="34F3B4D9" w14:textId="77777777" w:rsidR="008F57C1" w:rsidRDefault="00000000">
            <w:r>
              <w:t>1.627</w:t>
            </w:r>
          </w:p>
        </w:tc>
        <w:tc>
          <w:tcPr>
            <w:tcW w:w="848" w:type="dxa"/>
            <w:vAlign w:val="center"/>
          </w:tcPr>
          <w:p w14:paraId="046DB257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F5F6E59" w14:textId="77777777" w:rsidR="008F57C1" w:rsidRDefault="00000000">
            <w:r>
              <w:t>0.172</w:t>
            </w:r>
          </w:p>
        </w:tc>
        <w:tc>
          <w:tcPr>
            <w:tcW w:w="1064" w:type="dxa"/>
            <w:vAlign w:val="center"/>
          </w:tcPr>
          <w:p w14:paraId="0B1935C2" w14:textId="77777777" w:rsidR="008F57C1" w:rsidRDefault="00000000">
            <w:r>
              <w:t>0.281</w:t>
            </w:r>
          </w:p>
        </w:tc>
      </w:tr>
      <w:tr w:rsidR="008F57C1" w14:paraId="53E720D8" w14:textId="77777777">
        <w:tc>
          <w:tcPr>
            <w:tcW w:w="3345" w:type="dxa"/>
            <w:vAlign w:val="center"/>
          </w:tcPr>
          <w:p w14:paraId="0DCEEA8D" w14:textId="77777777" w:rsidR="008F57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608EE86" w14:textId="77777777" w:rsidR="008F57C1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FB37993" w14:textId="77777777" w:rsidR="008F57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34BCFA7" w14:textId="77777777" w:rsidR="008F57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E69E593" w14:textId="77777777" w:rsidR="008F57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99232D" w14:textId="77777777" w:rsidR="008F57C1" w:rsidRDefault="00000000">
            <w:r>
              <w:t>2.856</w:t>
            </w:r>
          </w:p>
        </w:tc>
        <w:tc>
          <w:tcPr>
            <w:tcW w:w="1064" w:type="dxa"/>
            <w:vAlign w:val="center"/>
          </w:tcPr>
          <w:p w14:paraId="50E748F8" w14:textId="77777777" w:rsidR="008F57C1" w:rsidRDefault="00000000">
            <w:r>
              <w:t>1.658</w:t>
            </w:r>
          </w:p>
        </w:tc>
      </w:tr>
      <w:tr w:rsidR="008F57C1" w14:paraId="15E27143" w14:textId="77777777">
        <w:tc>
          <w:tcPr>
            <w:tcW w:w="3345" w:type="dxa"/>
            <w:shd w:val="clear" w:color="auto" w:fill="E6E6E6"/>
            <w:vAlign w:val="center"/>
          </w:tcPr>
          <w:p w14:paraId="64E3D4A2" w14:textId="77777777" w:rsidR="008F57C1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36146B6" w14:textId="77777777" w:rsidR="008F57C1" w:rsidRDefault="00000000">
            <w:pPr>
              <w:jc w:val="center"/>
            </w:pPr>
            <w:r>
              <w:t>0.75</w:t>
            </w:r>
          </w:p>
        </w:tc>
      </w:tr>
      <w:tr w:rsidR="008F57C1" w14:paraId="50446BBA" w14:textId="77777777">
        <w:tc>
          <w:tcPr>
            <w:tcW w:w="3345" w:type="dxa"/>
            <w:shd w:val="clear" w:color="auto" w:fill="E6E6E6"/>
            <w:vAlign w:val="center"/>
          </w:tcPr>
          <w:p w14:paraId="2B1FD336" w14:textId="77777777" w:rsidR="008F57C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EF6771C" w14:textId="77777777" w:rsidR="008F57C1" w:rsidRDefault="00000000">
            <w:pPr>
              <w:jc w:val="center"/>
            </w:pPr>
            <w:r>
              <w:t>0.33</w:t>
            </w:r>
          </w:p>
        </w:tc>
      </w:tr>
    </w:tbl>
    <w:p w14:paraId="6BE59077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61479776"/>
      <w:r>
        <w:rPr>
          <w:color w:val="000000"/>
          <w:kern w:val="2"/>
          <w:szCs w:val="24"/>
        </w:rPr>
        <w:t>外墙主断面传热系数的修正系数ψ</w:t>
      </w:r>
      <w:bookmarkEnd w:id="50"/>
    </w:p>
    <w:p w14:paraId="60E41386" w14:textId="77777777" w:rsidR="00000000" w:rsidRDefault="00000000" w:rsidP="00043487">
      <w:pPr>
        <w:jc w:val="center"/>
        <w:rPr>
          <w:szCs w:val="21"/>
          <w:lang w:val="en-US"/>
        </w:rPr>
      </w:pPr>
      <w:bookmarkStart w:id="51" w:name="公建2015外墙K修正系数表"/>
      <w:r>
        <w:rPr>
          <w:noProof/>
          <w:szCs w:val="21"/>
          <w:lang w:val="en-US"/>
        </w:rPr>
        <w:drawing>
          <wp:inline distT="0" distB="0" distL="0" distR="0" wp14:anchorId="5C2F017B" wp14:editId="1258BE1A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 w14:paraId="28CDE3E8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AD0827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161479777"/>
      <w:r>
        <w:rPr>
          <w:color w:val="000000"/>
          <w:kern w:val="2"/>
          <w:szCs w:val="24"/>
        </w:rPr>
        <w:t>外墙平均热工特性</w:t>
      </w:r>
      <w:bookmarkEnd w:id="52"/>
    </w:p>
    <w:p w14:paraId="721ECE4E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F57C1" w14:paraId="04A89BDA" w14:textId="77777777">
        <w:tc>
          <w:tcPr>
            <w:tcW w:w="2948" w:type="dxa"/>
            <w:shd w:val="clear" w:color="auto" w:fill="E6E6E6"/>
            <w:vAlign w:val="center"/>
          </w:tcPr>
          <w:p w14:paraId="22DD7635" w14:textId="77777777" w:rsidR="008F57C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50C8A13" w14:textId="77777777" w:rsidR="008F57C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D19C4EE" w14:textId="77777777" w:rsidR="008F57C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0A4C9FC" w14:textId="77777777" w:rsidR="008F57C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CE59533" w14:textId="77777777" w:rsidR="008F57C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999866" w14:textId="77777777" w:rsidR="008F57C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57856D9" w14:textId="77777777" w:rsidR="008F57C1" w:rsidRDefault="00000000">
            <w:pPr>
              <w:jc w:val="center"/>
            </w:pPr>
            <w:r>
              <w:t>太阳辐射吸收系数</w:t>
            </w:r>
          </w:p>
        </w:tc>
      </w:tr>
      <w:tr w:rsidR="008F57C1" w14:paraId="66B56430" w14:textId="77777777">
        <w:tc>
          <w:tcPr>
            <w:tcW w:w="2948" w:type="dxa"/>
            <w:vAlign w:val="center"/>
          </w:tcPr>
          <w:p w14:paraId="536FA594" w14:textId="77777777" w:rsidR="008F57C1" w:rsidRDefault="00000000">
            <w:r>
              <w:t>自定义木构外墙</w:t>
            </w:r>
          </w:p>
        </w:tc>
        <w:tc>
          <w:tcPr>
            <w:tcW w:w="950" w:type="dxa"/>
            <w:vAlign w:val="center"/>
          </w:tcPr>
          <w:p w14:paraId="7D2FFF1F" w14:textId="77777777" w:rsidR="008F57C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55B38BB" w14:textId="77777777" w:rsidR="008F57C1" w:rsidRDefault="00000000">
            <w:r>
              <w:t>146.76</w:t>
            </w:r>
          </w:p>
        </w:tc>
        <w:tc>
          <w:tcPr>
            <w:tcW w:w="922" w:type="dxa"/>
            <w:vAlign w:val="center"/>
          </w:tcPr>
          <w:p w14:paraId="079C2A24" w14:textId="77777777" w:rsidR="008F57C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0D095024" w14:textId="77777777" w:rsidR="008F57C1" w:rsidRDefault="00000000">
            <w:r>
              <w:t>0.21</w:t>
            </w:r>
          </w:p>
        </w:tc>
        <w:tc>
          <w:tcPr>
            <w:tcW w:w="1107" w:type="dxa"/>
            <w:vAlign w:val="center"/>
          </w:tcPr>
          <w:p w14:paraId="39543D3C" w14:textId="77777777" w:rsidR="008F57C1" w:rsidRDefault="00000000">
            <w:r>
              <w:t>2.32</w:t>
            </w:r>
          </w:p>
        </w:tc>
        <w:tc>
          <w:tcPr>
            <w:tcW w:w="1107" w:type="dxa"/>
            <w:vAlign w:val="center"/>
          </w:tcPr>
          <w:p w14:paraId="6FBDFD90" w14:textId="77777777" w:rsidR="008F57C1" w:rsidRDefault="00000000">
            <w:r>
              <w:t>0.75</w:t>
            </w:r>
          </w:p>
        </w:tc>
      </w:tr>
      <w:tr w:rsidR="008F57C1" w14:paraId="59185488" w14:textId="77777777">
        <w:tc>
          <w:tcPr>
            <w:tcW w:w="2948" w:type="dxa"/>
            <w:shd w:val="clear" w:color="auto" w:fill="E6E6E6"/>
            <w:vAlign w:val="center"/>
          </w:tcPr>
          <w:p w14:paraId="57D16E69" w14:textId="77777777" w:rsidR="008F57C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8859E58" w14:textId="77777777" w:rsidR="008F57C1" w:rsidRDefault="00000000">
            <w:pPr>
              <w:jc w:val="center"/>
            </w:pPr>
            <w:r>
              <w:t>0.21 × 1.20 = 0.25</w:t>
            </w:r>
          </w:p>
        </w:tc>
      </w:tr>
    </w:tbl>
    <w:p w14:paraId="156FD8F3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F57C1" w14:paraId="750E17B3" w14:textId="77777777">
        <w:tc>
          <w:tcPr>
            <w:tcW w:w="2948" w:type="dxa"/>
            <w:shd w:val="clear" w:color="auto" w:fill="E6E6E6"/>
            <w:vAlign w:val="center"/>
          </w:tcPr>
          <w:p w14:paraId="7EE29932" w14:textId="77777777" w:rsidR="008F57C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61C18D6" w14:textId="77777777" w:rsidR="008F57C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F1A562" w14:textId="77777777" w:rsidR="008F57C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76259B2" w14:textId="77777777" w:rsidR="008F57C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317EB3D" w14:textId="77777777" w:rsidR="008F57C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A85A61" w14:textId="77777777" w:rsidR="008F57C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09FFF32" w14:textId="77777777" w:rsidR="008F57C1" w:rsidRDefault="00000000">
            <w:pPr>
              <w:jc w:val="center"/>
            </w:pPr>
            <w:r>
              <w:t>太阳辐射吸收系数</w:t>
            </w:r>
          </w:p>
        </w:tc>
      </w:tr>
      <w:tr w:rsidR="008F57C1" w14:paraId="280804C7" w14:textId="77777777">
        <w:tc>
          <w:tcPr>
            <w:tcW w:w="2948" w:type="dxa"/>
            <w:vAlign w:val="center"/>
          </w:tcPr>
          <w:p w14:paraId="38B01581" w14:textId="77777777" w:rsidR="008F57C1" w:rsidRDefault="00000000">
            <w:r>
              <w:t>自定义木构外墙</w:t>
            </w:r>
          </w:p>
        </w:tc>
        <w:tc>
          <w:tcPr>
            <w:tcW w:w="950" w:type="dxa"/>
            <w:vAlign w:val="center"/>
          </w:tcPr>
          <w:p w14:paraId="5635C9DB" w14:textId="77777777" w:rsidR="008F57C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688DC826" w14:textId="77777777" w:rsidR="008F57C1" w:rsidRDefault="00000000">
            <w:r>
              <w:t>100.32</w:t>
            </w:r>
          </w:p>
        </w:tc>
        <w:tc>
          <w:tcPr>
            <w:tcW w:w="922" w:type="dxa"/>
            <w:vAlign w:val="center"/>
          </w:tcPr>
          <w:p w14:paraId="224441BB" w14:textId="77777777" w:rsidR="008F57C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2F9A7A4D" w14:textId="77777777" w:rsidR="008F57C1" w:rsidRDefault="00000000">
            <w:r>
              <w:t>0.21</w:t>
            </w:r>
          </w:p>
        </w:tc>
        <w:tc>
          <w:tcPr>
            <w:tcW w:w="1107" w:type="dxa"/>
            <w:vAlign w:val="center"/>
          </w:tcPr>
          <w:p w14:paraId="5452ADDE" w14:textId="77777777" w:rsidR="008F57C1" w:rsidRDefault="00000000">
            <w:r>
              <w:t>2.32</w:t>
            </w:r>
          </w:p>
        </w:tc>
        <w:tc>
          <w:tcPr>
            <w:tcW w:w="1107" w:type="dxa"/>
            <w:vAlign w:val="center"/>
          </w:tcPr>
          <w:p w14:paraId="02E50BF2" w14:textId="77777777" w:rsidR="008F57C1" w:rsidRDefault="00000000">
            <w:r>
              <w:t>0.75</w:t>
            </w:r>
          </w:p>
        </w:tc>
      </w:tr>
      <w:tr w:rsidR="008F57C1" w14:paraId="17EDCAC9" w14:textId="77777777">
        <w:tc>
          <w:tcPr>
            <w:tcW w:w="2948" w:type="dxa"/>
            <w:shd w:val="clear" w:color="auto" w:fill="E6E6E6"/>
            <w:vAlign w:val="center"/>
          </w:tcPr>
          <w:p w14:paraId="56AC132C" w14:textId="77777777" w:rsidR="008F57C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2685767" w14:textId="77777777" w:rsidR="008F57C1" w:rsidRDefault="00000000">
            <w:pPr>
              <w:jc w:val="center"/>
            </w:pPr>
            <w:r>
              <w:t>0.21 × 1.20 = 0.25</w:t>
            </w:r>
          </w:p>
        </w:tc>
      </w:tr>
    </w:tbl>
    <w:p w14:paraId="1889359F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F57C1" w14:paraId="19672763" w14:textId="77777777">
        <w:tc>
          <w:tcPr>
            <w:tcW w:w="2948" w:type="dxa"/>
            <w:shd w:val="clear" w:color="auto" w:fill="E6E6E6"/>
            <w:vAlign w:val="center"/>
          </w:tcPr>
          <w:p w14:paraId="62DADBDE" w14:textId="77777777" w:rsidR="008F57C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31BBF4" w14:textId="77777777" w:rsidR="008F57C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C042D1F" w14:textId="77777777" w:rsidR="008F57C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743E1EA" w14:textId="77777777" w:rsidR="008F57C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23EC9B8" w14:textId="77777777" w:rsidR="008F57C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CD4720" w14:textId="77777777" w:rsidR="008F57C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72E61B6" w14:textId="77777777" w:rsidR="008F57C1" w:rsidRDefault="00000000">
            <w:pPr>
              <w:jc w:val="center"/>
            </w:pPr>
            <w:r>
              <w:t>太阳辐射吸收系数</w:t>
            </w:r>
          </w:p>
        </w:tc>
      </w:tr>
      <w:tr w:rsidR="008F57C1" w14:paraId="12A7793B" w14:textId="77777777">
        <w:tc>
          <w:tcPr>
            <w:tcW w:w="2948" w:type="dxa"/>
            <w:vAlign w:val="center"/>
          </w:tcPr>
          <w:p w14:paraId="255EB125" w14:textId="77777777" w:rsidR="008F57C1" w:rsidRDefault="00000000">
            <w:r>
              <w:t>自定义木构外墙</w:t>
            </w:r>
          </w:p>
        </w:tc>
        <w:tc>
          <w:tcPr>
            <w:tcW w:w="950" w:type="dxa"/>
            <w:vAlign w:val="center"/>
          </w:tcPr>
          <w:p w14:paraId="3CBEAA6A" w14:textId="77777777" w:rsidR="008F57C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99C7367" w14:textId="77777777" w:rsidR="008F57C1" w:rsidRDefault="00000000">
            <w:r>
              <w:t>143.44</w:t>
            </w:r>
          </w:p>
        </w:tc>
        <w:tc>
          <w:tcPr>
            <w:tcW w:w="922" w:type="dxa"/>
            <w:vAlign w:val="center"/>
          </w:tcPr>
          <w:p w14:paraId="020440E4" w14:textId="77777777" w:rsidR="008F57C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783A11B6" w14:textId="77777777" w:rsidR="008F57C1" w:rsidRDefault="00000000">
            <w:r>
              <w:t>0.21</w:t>
            </w:r>
          </w:p>
        </w:tc>
        <w:tc>
          <w:tcPr>
            <w:tcW w:w="1107" w:type="dxa"/>
            <w:vAlign w:val="center"/>
          </w:tcPr>
          <w:p w14:paraId="66C67DBC" w14:textId="77777777" w:rsidR="008F57C1" w:rsidRDefault="00000000">
            <w:r>
              <w:t>2.32</w:t>
            </w:r>
          </w:p>
        </w:tc>
        <w:tc>
          <w:tcPr>
            <w:tcW w:w="1107" w:type="dxa"/>
            <w:vAlign w:val="center"/>
          </w:tcPr>
          <w:p w14:paraId="67D2878F" w14:textId="77777777" w:rsidR="008F57C1" w:rsidRDefault="00000000">
            <w:r>
              <w:t>0.75</w:t>
            </w:r>
          </w:p>
        </w:tc>
      </w:tr>
      <w:tr w:rsidR="008F57C1" w14:paraId="3C8A6191" w14:textId="77777777">
        <w:tc>
          <w:tcPr>
            <w:tcW w:w="2948" w:type="dxa"/>
            <w:shd w:val="clear" w:color="auto" w:fill="E6E6E6"/>
            <w:vAlign w:val="center"/>
          </w:tcPr>
          <w:p w14:paraId="3DE27EB6" w14:textId="77777777" w:rsidR="008F57C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523E163" w14:textId="77777777" w:rsidR="008F57C1" w:rsidRDefault="00000000">
            <w:pPr>
              <w:jc w:val="center"/>
            </w:pPr>
            <w:r>
              <w:t>0.21 × 1.20 = 0.25</w:t>
            </w:r>
          </w:p>
        </w:tc>
      </w:tr>
    </w:tbl>
    <w:p w14:paraId="23CDBFE9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F57C1" w14:paraId="10DFF607" w14:textId="77777777">
        <w:tc>
          <w:tcPr>
            <w:tcW w:w="2948" w:type="dxa"/>
            <w:shd w:val="clear" w:color="auto" w:fill="E6E6E6"/>
            <w:vAlign w:val="center"/>
          </w:tcPr>
          <w:p w14:paraId="27480505" w14:textId="77777777" w:rsidR="008F57C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0F54D36" w14:textId="77777777" w:rsidR="008F57C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9FD388" w14:textId="77777777" w:rsidR="008F57C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782C3BF" w14:textId="77777777" w:rsidR="008F57C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E9C7132" w14:textId="77777777" w:rsidR="008F57C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2AF59D6" w14:textId="77777777" w:rsidR="008F57C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C165C4E" w14:textId="77777777" w:rsidR="008F57C1" w:rsidRDefault="00000000">
            <w:pPr>
              <w:jc w:val="center"/>
            </w:pPr>
            <w:r>
              <w:t>太阳辐射吸收系数</w:t>
            </w:r>
          </w:p>
        </w:tc>
      </w:tr>
      <w:tr w:rsidR="008F57C1" w14:paraId="22EC060A" w14:textId="77777777">
        <w:tc>
          <w:tcPr>
            <w:tcW w:w="2948" w:type="dxa"/>
            <w:vAlign w:val="center"/>
          </w:tcPr>
          <w:p w14:paraId="7AEE2E46" w14:textId="77777777" w:rsidR="008F57C1" w:rsidRDefault="00000000">
            <w:r>
              <w:t>自定义木构外墙</w:t>
            </w:r>
          </w:p>
        </w:tc>
        <w:tc>
          <w:tcPr>
            <w:tcW w:w="950" w:type="dxa"/>
            <w:vAlign w:val="center"/>
          </w:tcPr>
          <w:p w14:paraId="1E723B6D" w14:textId="77777777" w:rsidR="008F57C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F5E9227" w14:textId="77777777" w:rsidR="008F57C1" w:rsidRDefault="00000000">
            <w:r>
              <w:t>145.54</w:t>
            </w:r>
          </w:p>
        </w:tc>
        <w:tc>
          <w:tcPr>
            <w:tcW w:w="922" w:type="dxa"/>
            <w:vAlign w:val="center"/>
          </w:tcPr>
          <w:p w14:paraId="0A199593" w14:textId="77777777" w:rsidR="008F57C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28BCCBF" w14:textId="77777777" w:rsidR="008F57C1" w:rsidRDefault="00000000">
            <w:r>
              <w:t>0.21</w:t>
            </w:r>
          </w:p>
        </w:tc>
        <w:tc>
          <w:tcPr>
            <w:tcW w:w="1107" w:type="dxa"/>
            <w:vAlign w:val="center"/>
          </w:tcPr>
          <w:p w14:paraId="183A7289" w14:textId="77777777" w:rsidR="008F57C1" w:rsidRDefault="00000000">
            <w:r>
              <w:t>2.32</w:t>
            </w:r>
          </w:p>
        </w:tc>
        <w:tc>
          <w:tcPr>
            <w:tcW w:w="1107" w:type="dxa"/>
            <w:vAlign w:val="center"/>
          </w:tcPr>
          <w:p w14:paraId="1548BF9F" w14:textId="77777777" w:rsidR="008F57C1" w:rsidRDefault="00000000">
            <w:r>
              <w:t>0.75</w:t>
            </w:r>
          </w:p>
        </w:tc>
      </w:tr>
      <w:tr w:rsidR="008F57C1" w14:paraId="07A7B206" w14:textId="77777777">
        <w:tc>
          <w:tcPr>
            <w:tcW w:w="2948" w:type="dxa"/>
            <w:shd w:val="clear" w:color="auto" w:fill="E6E6E6"/>
            <w:vAlign w:val="center"/>
          </w:tcPr>
          <w:p w14:paraId="53B067DA" w14:textId="77777777" w:rsidR="008F57C1" w:rsidRDefault="00000000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18CF535" w14:textId="77777777" w:rsidR="008F57C1" w:rsidRDefault="00000000">
            <w:pPr>
              <w:jc w:val="center"/>
            </w:pPr>
            <w:r>
              <w:t>0.21 × 1.20 = 0.25</w:t>
            </w:r>
          </w:p>
        </w:tc>
      </w:tr>
    </w:tbl>
    <w:p w14:paraId="47653365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F57C1" w14:paraId="031A1E53" w14:textId="77777777">
        <w:tc>
          <w:tcPr>
            <w:tcW w:w="2948" w:type="dxa"/>
            <w:shd w:val="clear" w:color="auto" w:fill="E6E6E6"/>
            <w:vAlign w:val="center"/>
          </w:tcPr>
          <w:p w14:paraId="107191C5" w14:textId="77777777" w:rsidR="008F57C1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FF1F181" w14:textId="77777777" w:rsidR="008F57C1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CAD1E2" w14:textId="77777777" w:rsidR="008F57C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2E293DC" w14:textId="77777777" w:rsidR="008F57C1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94F20B6" w14:textId="77777777" w:rsidR="008F57C1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BA6AC07" w14:textId="77777777" w:rsidR="008F57C1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4224E14" w14:textId="77777777" w:rsidR="008F57C1" w:rsidRDefault="00000000">
            <w:pPr>
              <w:jc w:val="center"/>
            </w:pPr>
            <w:r>
              <w:t>太阳辐射吸收系数</w:t>
            </w:r>
          </w:p>
        </w:tc>
      </w:tr>
      <w:tr w:rsidR="008F57C1" w14:paraId="1FFD560C" w14:textId="77777777">
        <w:tc>
          <w:tcPr>
            <w:tcW w:w="2948" w:type="dxa"/>
            <w:vAlign w:val="center"/>
          </w:tcPr>
          <w:p w14:paraId="1C0A0D74" w14:textId="77777777" w:rsidR="008F57C1" w:rsidRDefault="00000000">
            <w:r>
              <w:t>自定义木构外墙</w:t>
            </w:r>
          </w:p>
        </w:tc>
        <w:tc>
          <w:tcPr>
            <w:tcW w:w="950" w:type="dxa"/>
            <w:vAlign w:val="center"/>
          </w:tcPr>
          <w:p w14:paraId="48B2D091" w14:textId="77777777" w:rsidR="008F57C1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EF828B7" w14:textId="77777777" w:rsidR="008F57C1" w:rsidRDefault="00000000">
            <w:r>
              <w:t>536.06</w:t>
            </w:r>
          </w:p>
        </w:tc>
        <w:tc>
          <w:tcPr>
            <w:tcW w:w="922" w:type="dxa"/>
            <w:vAlign w:val="center"/>
          </w:tcPr>
          <w:p w14:paraId="613EA662" w14:textId="77777777" w:rsidR="008F57C1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3B81D664" w14:textId="77777777" w:rsidR="008F57C1" w:rsidRDefault="00000000">
            <w:r>
              <w:t>0.21</w:t>
            </w:r>
          </w:p>
        </w:tc>
        <w:tc>
          <w:tcPr>
            <w:tcW w:w="1107" w:type="dxa"/>
            <w:vAlign w:val="center"/>
          </w:tcPr>
          <w:p w14:paraId="7F0A9D88" w14:textId="77777777" w:rsidR="008F57C1" w:rsidRDefault="00000000">
            <w:r>
              <w:t>2.32</w:t>
            </w:r>
          </w:p>
        </w:tc>
        <w:tc>
          <w:tcPr>
            <w:tcW w:w="1107" w:type="dxa"/>
            <w:vAlign w:val="center"/>
          </w:tcPr>
          <w:p w14:paraId="554A5720" w14:textId="77777777" w:rsidR="008F57C1" w:rsidRDefault="00000000">
            <w:r>
              <w:t>0.75</w:t>
            </w:r>
          </w:p>
        </w:tc>
      </w:tr>
      <w:tr w:rsidR="008F57C1" w14:paraId="3C6BB052" w14:textId="77777777">
        <w:tc>
          <w:tcPr>
            <w:tcW w:w="2948" w:type="dxa"/>
            <w:shd w:val="clear" w:color="auto" w:fill="E6E6E6"/>
            <w:vAlign w:val="center"/>
          </w:tcPr>
          <w:p w14:paraId="54DAC1A8" w14:textId="77777777" w:rsidR="008F57C1" w:rsidRDefault="00000000">
            <w:r>
              <w:lastRenderedPageBreak/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74425D1" w14:textId="77777777" w:rsidR="008F57C1" w:rsidRDefault="00000000">
            <w:pPr>
              <w:jc w:val="center"/>
            </w:pPr>
            <w:r>
              <w:t>0.21 × 1.20 = 0.25</w:t>
            </w:r>
          </w:p>
        </w:tc>
      </w:tr>
      <w:tr w:rsidR="008F57C1" w14:paraId="591A3059" w14:textId="77777777">
        <w:tc>
          <w:tcPr>
            <w:tcW w:w="2948" w:type="dxa"/>
            <w:shd w:val="clear" w:color="auto" w:fill="E6E6E6"/>
            <w:vAlign w:val="center"/>
          </w:tcPr>
          <w:p w14:paraId="0A581B20" w14:textId="77777777" w:rsidR="008F57C1" w:rsidRDefault="00000000">
            <w:r>
              <w:t>标准依据</w:t>
            </w:r>
          </w:p>
        </w:tc>
        <w:tc>
          <w:tcPr>
            <w:tcW w:w="6381" w:type="dxa"/>
            <w:gridSpan w:val="6"/>
          </w:tcPr>
          <w:p w14:paraId="71154C3A" w14:textId="77777777" w:rsidR="008F57C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F57C1" w14:paraId="0DF6E998" w14:textId="77777777">
        <w:tc>
          <w:tcPr>
            <w:tcW w:w="2948" w:type="dxa"/>
            <w:shd w:val="clear" w:color="auto" w:fill="E6E6E6"/>
            <w:vAlign w:val="center"/>
          </w:tcPr>
          <w:p w14:paraId="5CBDBA18" w14:textId="77777777" w:rsidR="008F57C1" w:rsidRDefault="00000000">
            <w:r>
              <w:t>标准要求</w:t>
            </w:r>
          </w:p>
        </w:tc>
        <w:tc>
          <w:tcPr>
            <w:tcW w:w="6381" w:type="dxa"/>
            <w:gridSpan w:val="6"/>
          </w:tcPr>
          <w:p w14:paraId="75991CE8" w14:textId="77777777" w:rsidR="008F57C1" w:rsidRDefault="00000000">
            <w:r>
              <w:t>K</w:t>
            </w:r>
            <w:r>
              <w:t>应满足表</w:t>
            </w:r>
            <w:r>
              <w:t>3.1.10-4</w:t>
            </w:r>
            <w:r>
              <w:t>的规定</w:t>
            </w:r>
            <w:r>
              <w:t>(K≤0.60)</w:t>
            </w:r>
          </w:p>
        </w:tc>
      </w:tr>
      <w:tr w:rsidR="008F57C1" w14:paraId="4CEE6542" w14:textId="77777777">
        <w:tc>
          <w:tcPr>
            <w:tcW w:w="2948" w:type="dxa"/>
            <w:shd w:val="clear" w:color="auto" w:fill="E6E6E6"/>
            <w:vAlign w:val="center"/>
          </w:tcPr>
          <w:p w14:paraId="546C22B1" w14:textId="77777777" w:rsidR="008F57C1" w:rsidRDefault="00000000">
            <w:r>
              <w:t>结论</w:t>
            </w:r>
          </w:p>
        </w:tc>
        <w:tc>
          <w:tcPr>
            <w:tcW w:w="6381" w:type="dxa"/>
            <w:gridSpan w:val="6"/>
          </w:tcPr>
          <w:p w14:paraId="537BBC29" w14:textId="77777777" w:rsidR="008F57C1" w:rsidRDefault="00000000">
            <w:r>
              <w:t>满足</w:t>
            </w:r>
          </w:p>
        </w:tc>
      </w:tr>
    </w:tbl>
    <w:p w14:paraId="70AF722F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BC73C8" w14:textId="77777777" w:rsidR="008F57C1" w:rsidRDefault="00000000">
      <w:pPr>
        <w:pStyle w:val="2"/>
        <w:widowControl w:val="0"/>
        <w:rPr>
          <w:kern w:val="2"/>
        </w:rPr>
      </w:pPr>
      <w:bookmarkStart w:id="53" w:name="_Toc161479778"/>
      <w:r>
        <w:rPr>
          <w:kern w:val="2"/>
        </w:rPr>
        <w:t>挑空楼板构造</w:t>
      </w:r>
      <w:bookmarkEnd w:id="53"/>
    </w:p>
    <w:p w14:paraId="79B27920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161479779"/>
      <w:r>
        <w:rPr>
          <w:color w:val="000000"/>
          <w:kern w:val="2"/>
          <w:szCs w:val="24"/>
        </w:rPr>
        <w:t>自定义木构楼地面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F57C1" w14:paraId="406D2D1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DDA6AD" w14:textId="77777777" w:rsidR="008F57C1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5023F9" w14:textId="77777777" w:rsidR="008F57C1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80DB3B" w14:textId="77777777" w:rsidR="008F57C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671CC1" w14:textId="77777777" w:rsidR="008F57C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C70C68" w14:textId="77777777" w:rsidR="008F57C1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833A1A8" w14:textId="77777777" w:rsidR="008F57C1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CDACDA" w14:textId="77777777" w:rsidR="008F57C1" w:rsidRDefault="00000000">
            <w:pPr>
              <w:jc w:val="center"/>
            </w:pPr>
            <w:r>
              <w:t>热惰性指标</w:t>
            </w:r>
          </w:p>
        </w:tc>
      </w:tr>
      <w:tr w:rsidR="008F57C1" w14:paraId="1F08812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767BBF9" w14:textId="77777777" w:rsidR="008F57C1" w:rsidRDefault="008F57C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1A31986" w14:textId="77777777" w:rsidR="008F57C1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16E9E6" w14:textId="77777777" w:rsidR="008F57C1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17C338" w14:textId="77777777" w:rsidR="008F57C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A90AB1" w14:textId="77777777" w:rsidR="008F57C1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0C0FDA" w14:textId="77777777" w:rsidR="008F57C1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C8F916" w14:textId="77777777" w:rsidR="008F57C1" w:rsidRDefault="00000000">
            <w:pPr>
              <w:jc w:val="center"/>
            </w:pPr>
            <w:r>
              <w:t>D=R*S</w:t>
            </w:r>
          </w:p>
        </w:tc>
      </w:tr>
      <w:tr w:rsidR="008F57C1" w14:paraId="364DCF19" w14:textId="77777777">
        <w:tc>
          <w:tcPr>
            <w:tcW w:w="3345" w:type="dxa"/>
            <w:vAlign w:val="center"/>
          </w:tcPr>
          <w:p w14:paraId="244EBB69" w14:textId="77777777" w:rsidR="008F57C1" w:rsidRDefault="00000000">
            <w:r>
              <w:t>实木地板</w:t>
            </w:r>
          </w:p>
        </w:tc>
        <w:tc>
          <w:tcPr>
            <w:tcW w:w="848" w:type="dxa"/>
            <w:vAlign w:val="center"/>
          </w:tcPr>
          <w:p w14:paraId="7B787E9D" w14:textId="77777777" w:rsidR="008F57C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589E3436" w14:textId="77777777" w:rsidR="008F57C1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4845DA1A" w14:textId="77777777" w:rsidR="008F57C1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3ACCF328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992BF5" w14:textId="77777777" w:rsidR="008F57C1" w:rsidRDefault="00000000">
            <w:r>
              <w:t>0.088</w:t>
            </w:r>
          </w:p>
        </w:tc>
        <w:tc>
          <w:tcPr>
            <w:tcW w:w="1064" w:type="dxa"/>
            <w:vAlign w:val="center"/>
          </w:tcPr>
          <w:p w14:paraId="06383B76" w14:textId="77777777" w:rsidR="008F57C1" w:rsidRDefault="00000000">
            <w:r>
              <w:t>0.411</w:t>
            </w:r>
          </w:p>
        </w:tc>
      </w:tr>
      <w:tr w:rsidR="008F57C1" w14:paraId="559F0F09" w14:textId="77777777">
        <w:tc>
          <w:tcPr>
            <w:tcW w:w="3345" w:type="dxa"/>
            <w:vAlign w:val="center"/>
          </w:tcPr>
          <w:p w14:paraId="620EB285" w14:textId="77777777" w:rsidR="008F57C1" w:rsidRDefault="00000000">
            <w:r>
              <w:t>保温层（喷涂硬泡聚氨酯）</w:t>
            </w:r>
          </w:p>
        </w:tc>
        <w:tc>
          <w:tcPr>
            <w:tcW w:w="848" w:type="dxa"/>
            <w:vAlign w:val="center"/>
          </w:tcPr>
          <w:p w14:paraId="68E37A3F" w14:textId="77777777" w:rsidR="008F57C1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79D5AC3C" w14:textId="77777777" w:rsidR="008F57C1" w:rsidRDefault="00000000">
            <w:r>
              <w:t>0.024</w:t>
            </w:r>
          </w:p>
        </w:tc>
        <w:tc>
          <w:tcPr>
            <w:tcW w:w="1075" w:type="dxa"/>
            <w:vAlign w:val="center"/>
          </w:tcPr>
          <w:p w14:paraId="153D627A" w14:textId="77777777" w:rsidR="008F57C1" w:rsidRDefault="00000000">
            <w:r>
              <w:t>0.450</w:t>
            </w:r>
          </w:p>
        </w:tc>
        <w:tc>
          <w:tcPr>
            <w:tcW w:w="848" w:type="dxa"/>
            <w:vAlign w:val="center"/>
          </w:tcPr>
          <w:p w14:paraId="6EF78C5A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D05514" w14:textId="77777777" w:rsidR="008F57C1" w:rsidRDefault="00000000">
            <w:r>
              <w:t>2.500</w:t>
            </w:r>
          </w:p>
        </w:tc>
        <w:tc>
          <w:tcPr>
            <w:tcW w:w="1064" w:type="dxa"/>
            <w:vAlign w:val="center"/>
          </w:tcPr>
          <w:p w14:paraId="385CA7D3" w14:textId="77777777" w:rsidR="008F57C1" w:rsidRDefault="00000000">
            <w:r>
              <w:t>1.125</w:t>
            </w:r>
          </w:p>
        </w:tc>
      </w:tr>
      <w:tr w:rsidR="008F57C1" w14:paraId="1FAE624F" w14:textId="77777777">
        <w:tc>
          <w:tcPr>
            <w:tcW w:w="3345" w:type="dxa"/>
            <w:vAlign w:val="center"/>
          </w:tcPr>
          <w:p w14:paraId="5210ADC0" w14:textId="77777777" w:rsidR="008F57C1" w:rsidRDefault="00000000">
            <w:r>
              <w:t>实木地板</w:t>
            </w:r>
          </w:p>
        </w:tc>
        <w:tc>
          <w:tcPr>
            <w:tcW w:w="848" w:type="dxa"/>
            <w:vAlign w:val="center"/>
          </w:tcPr>
          <w:p w14:paraId="64E684A7" w14:textId="77777777" w:rsidR="008F57C1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7A7BD5B4" w14:textId="77777777" w:rsidR="008F57C1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7BC24ED3" w14:textId="77777777" w:rsidR="008F57C1" w:rsidRDefault="00000000">
            <w:r>
              <w:t>4.661</w:t>
            </w:r>
          </w:p>
        </w:tc>
        <w:tc>
          <w:tcPr>
            <w:tcW w:w="848" w:type="dxa"/>
            <w:vAlign w:val="center"/>
          </w:tcPr>
          <w:p w14:paraId="6856FF58" w14:textId="77777777" w:rsidR="008F57C1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C8EB533" w14:textId="77777777" w:rsidR="008F57C1" w:rsidRDefault="00000000">
            <w:r>
              <w:t>0.088</w:t>
            </w:r>
          </w:p>
        </w:tc>
        <w:tc>
          <w:tcPr>
            <w:tcW w:w="1064" w:type="dxa"/>
            <w:vAlign w:val="center"/>
          </w:tcPr>
          <w:p w14:paraId="39CA4463" w14:textId="77777777" w:rsidR="008F57C1" w:rsidRDefault="00000000">
            <w:r>
              <w:t>0.411</w:t>
            </w:r>
          </w:p>
        </w:tc>
      </w:tr>
      <w:tr w:rsidR="008F57C1" w14:paraId="04AFA7EF" w14:textId="77777777">
        <w:tc>
          <w:tcPr>
            <w:tcW w:w="3345" w:type="dxa"/>
            <w:vAlign w:val="center"/>
          </w:tcPr>
          <w:p w14:paraId="7FFE2A17" w14:textId="77777777" w:rsidR="008F57C1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A1B9CD" w14:textId="77777777" w:rsidR="008F57C1" w:rsidRDefault="00000000">
            <w:r>
              <w:t>90</w:t>
            </w:r>
          </w:p>
        </w:tc>
        <w:tc>
          <w:tcPr>
            <w:tcW w:w="1075" w:type="dxa"/>
            <w:vAlign w:val="center"/>
          </w:tcPr>
          <w:p w14:paraId="5B61DAA4" w14:textId="77777777" w:rsidR="008F57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40DB85E" w14:textId="77777777" w:rsidR="008F57C1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2D66D27B" w14:textId="77777777" w:rsidR="008F57C1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CA5747A" w14:textId="77777777" w:rsidR="008F57C1" w:rsidRDefault="00000000">
            <w:r>
              <w:t>2.676</w:t>
            </w:r>
          </w:p>
        </w:tc>
        <w:tc>
          <w:tcPr>
            <w:tcW w:w="1064" w:type="dxa"/>
            <w:vAlign w:val="center"/>
          </w:tcPr>
          <w:p w14:paraId="52724436" w14:textId="77777777" w:rsidR="008F57C1" w:rsidRDefault="00000000">
            <w:r>
              <w:t>1.948</w:t>
            </w:r>
          </w:p>
        </w:tc>
      </w:tr>
      <w:tr w:rsidR="008F57C1" w14:paraId="6F243593" w14:textId="77777777">
        <w:tc>
          <w:tcPr>
            <w:tcW w:w="3345" w:type="dxa"/>
            <w:shd w:val="clear" w:color="auto" w:fill="E6E6E6"/>
            <w:vAlign w:val="center"/>
          </w:tcPr>
          <w:p w14:paraId="61CA26E8" w14:textId="77777777" w:rsidR="008F57C1" w:rsidRDefault="00000000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23437D22" w14:textId="77777777" w:rsidR="008F57C1" w:rsidRDefault="00000000">
            <w:pPr>
              <w:jc w:val="center"/>
            </w:pPr>
            <w:r>
              <w:t>0.35</w:t>
            </w:r>
          </w:p>
        </w:tc>
      </w:tr>
      <w:tr w:rsidR="008F57C1" w14:paraId="66DF05C4" w14:textId="77777777">
        <w:tc>
          <w:tcPr>
            <w:tcW w:w="3345" w:type="dxa"/>
            <w:shd w:val="clear" w:color="auto" w:fill="E6E6E6"/>
            <w:vAlign w:val="center"/>
          </w:tcPr>
          <w:p w14:paraId="5B283965" w14:textId="77777777" w:rsidR="008F57C1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312EAE3C" w14:textId="77777777" w:rsidR="008F57C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F57C1" w14:paraId="223BF27F" w14:textId="77777777">
        <w:tc>
          <w:tcPr>
            <w:tcW w:w="3345" w:type="dxa"/>
            <w:shd w:val="clear" w:color="auto" w:fill="E6E6E6"/>
            <w:vAlign w:val="center"/>
          </w:tcPr>
          <w:p w14:paraId="14ED2578" w14:textId="77777777" w:rsidR="008F57C1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8C32A55" w14:textId="77777777" w:rsidR="008F57C1" w:rsidRDefault="00000000">
            <w:r>
              <w:t>K≤0.70</w:t>
            </w:r>
          </w:p>
        </w:tc>
      </w:tr>
      <w:tr w:rsidR="008F57C1" w14:paraId="70DBFD05" w14:textId="77777777">
        <w:tc>
          <w:tcPr>
            <w:tcW w:w="3345" w:type="dxa"/>
            <w:shd w:val="clear" w:color="auto" w:fill="E6E6E6"/>
            <w:vAlign w:val="center"/>
          </w:tcPr>
          <w:p w14:paraId="70D2B006" w14:textId="77777777" w:rsidR="008F57C1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DB7D7BB" w14:textId="77777777" w:rsidR="008F57C1" w:rsidRDefault="00000000">
            <w:r>
              <w:t>满足</w:t>
            </w:r>
          </w:p>
        </w:tc>
      </w:tr>
    </w:tbl>
    <w:p w14:paraId="42868BB9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EAB090E" w14:textId="77777777" w:rsidR="008F57C1" w:rsidRDefault="00000000">
      <w:pPr>
        <w:pStyle w:val="2"/>
        <w:widowControl w:val="0"/>
        <w:rPr>
          <w:kern w:val="2"/>
        </w:rPr>
      </w:pPr>
      <w:bookmarkStart w:id="55" w:name="_Toc161479780"/>
      <w:r>
        <w:rPr>
          <w:kern w:val="2"/>
        </w:rPr>
        <w:t>外窗热工</w:t>
      </w:r>
      <w:bookmarkEnd w:id="55"/>
    </w:p>
    <w:p w14:paraId="4287378D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161479781"/>
      <w:r>
        <w:rPr>
          <w:color w:val="000000"/>
          <w:kern w:val="2"/>
          <w:szCs w:val="24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8F57C1" w14:paraId="06D96B7D" w14:textId="77777777">
        <w:tc>
          <w:tcPr>
            <w:tcW w:w="905" w:type="dxa"/>
            <w:shd w:val="clear" w:color="auto" w:fill="E6E6E6"/>
            <w:vAlign w:val="center"/>
          </w:tcPr>
          <w:p w14:paraId="586AF16A" w14:textId="77777777" w:rsidR="008F57C1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9BC5D81" w14:textId="77777777" w:rsidR="008F57C1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6A5BEA37" w14:textId="77777777" w:rsidR="008F57C1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3351D57" w14:textId="77777777" w:rsidR="008F57C1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7B378E3" w14:textId="77777777" w:rsidR="008F57C1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B314D9F" w14:textId="77777777" w:rsidR="008F57C1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7D7B863A" w14:textId="77777777" w:rsidR="008F57C1" w:rsidRDefault="00000000">
            <w:pPr>
              <w:jc w:val="center"/>
            </w:pPr>
            <w:r>
              <w:t>备注</w:t>
            </w:r>
          </w:p>
        </w:tc>
      </w:tr>
      <w:tr w:rsidR="008F57C1" w14:paraId="57BE6A57" w14:textId="77777777">
        <w:tc>
          <w:tcPr>
            <w:tcW w:w="905" w:type="dxa"/>
            <w:vAlign w:val="center"/>
          </w:tcPr>
          <w:p w14:paraId="5DFD5D2B" w14:textId="77777777" w:rsidR="008F57C1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5BEC34C1" w14:textId="77777777" w:rsidR="008F57C1" w:rsidRDefault="00000000">
            <w:r>
              <w:t>单框低辐射中空玻璃窗</w:t>
            </w:r>
            <w:r>
              <w:t>(</w:t>
            </w:r>
            <w:r>
              <w:t>木、塑料窗框</w:t>
            </w:r>
            <w:r>
              <w:t>)</w:t>
            </w:r>
          </w:p>
        </w:tc>
        <w:tc>
          <w:tcPr>
            <w:tcW w:w="826" w:type="dxa"/>
            <w:vAlign w:val="center"/>
          </w:tcPr>
          <w:p w14:paraId="0FB0ACCE" w14:textId="77777777" w:rsidR="008F57C1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07E20267" w14:textId="77777777" w:rsidR="008F57C1" w:rsidRDefault="00000000">
            <w:r>
              <w:t>2.00</w:t>
            </w:r>
          </w:p>
        </w:tc>
        <w:tc>
          <w:tcPr>
            <w:tcW w:w="956" w:type="dxa"/>
            <w:vAlign w:val="center"/>
          </w:tcPr>
          <w:p w14:paraId="0482D94D" w14:textId="77777777" w:rsidR="008F57C1" w:rsidRDefault="00000000">
            <w:r>
              <w:t>0.21</w:t>
            </w:r>
          </w:p>
        </w:tc>
        <w:tc>
          <w:tcPr>
            <w:tcW w:w="956" w:type="dxa"/>
            <w:vAlign w:val="center"/>
          </w:tcPr>
          <w:p w14:paraId="2AD71513" w14:textId="77777777" w:rsidR="008F57C1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185032ED" w14:textId="77777777" w:rsidR="008F57C1" w:rsidRDefault="00000000">
            <w:r>
              <w:t>窗框窗洞面积比</w:t>
            </w:r>
            <w:r>
              <w:t>30~40%</w:t>
            </w:r>
          </w:p>
        </w:tc>
      </w:tr>
    </w:tbl>
    <w:p w14:paraId="3F0266F2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61479782"/>
      <w:r>
        <w:rPr>
          <w:color w:val="000000"/>
          <w:kern w:val="2"/>
          <w:szCs w:val="24"/>
        </w:rPr>
        <w:t>建筑遮阳措施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1777"/>
        <w:gridCol w:w="2661"/>
        <w:gridCol w:w="1697"/>
      </w:tblGrid>
      <w:tr w:rsidR="008F57C1" w14:paraId="6F549377" w14:textId="77777777">
        <w:tc>
          <w:tcPr>
            <w:tcW w:w="1443" w:type="dxa"/>
            <w:shd w:val="clear" w:color="auto" w:fill="E6E6E6"/>
            <w:vAlign w:val="center"/>
          </w:tcPr>
          <w:p w14:paraId="5A341580" w14:textId="77777777" w:rsidR="008F57C1" w:rsidRDefault="00000000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1B29A333" w14:textId="77777777" w:rsidR="008F57C1" w:rsidRDefault="00000000">
            <w:pPr>
              <w:jc w:val="center"/>
            </w:pPr>
            <w:r>
              <w:t>立面编号</w:t>
            </w:r>
          </w:p>
        </w:tc>
        <w:tc>
          <w:tcPr>
            <w:tcW w:w="1777" w:type="dxa"/>
            <w:shd w:val="clear" w:color="auto" w:fill="E6E6E6"/>
            <w:vAlign w:val="center"/>
          </w:tcPr>
          <w:p w14:paraId="27668AE2" w14:textId="77777777" w:rsidR="008F57C1" w:rsidRDefault="00000000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23EAD226" w14:textId="77777777" w:rsidR="008F57C1" w:rsidRDefault="00000000">
            <w:pPr>
              <w:jc w:val="center"/>
            </w:pPr>
            <w:r>
              <w:t>标准要求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8CD1AD" w14:textId="77777777" w:rsidR="008F57C1" w:rsidRDefault="00000000">
            <w:pPr>
              <w:jc w:val="center"/>
            </w:pPr>
            <w:r>
              <w:t>是否满足</w:t>
            </w:r>
          </w:p>
        </w:tc>
      </w:tr>
      <w:tr w:rsidR="008F57C1" w14:paraId="343006BF" w14:textId="77777777">
        <w:tc>
          <w:tcPr>
            <w:tcW w:w="1443" w:type="dxa"/>
            <w:vAlign w:val="center"/>
          </w:tcPr>
          <w:p w14:paraId="1AAA3039" w14:textId="77777777" w:rsidR="008F57C1" w:rsidRDefault="00000000">
            <w:r>
              <w:t>南向</w:t>
            </w:r>
          </w:p>
        </w:tc>
        <w:tc>
          <w:tcPr>
            <w:tcW w:w="1754" w:type="dxa"/>
            <w:vAlign w:val="center"/>
          </w:tcPr>
          <w:p w14:paraId="0E08CC28" w14:textId="77777777" w:rsidR="008F57C1" w:rsidRDefault="00000000">
            <w:r>
              <w:t>立面</w:t>
            </w:r>
            <w:r>
              <w:t>1</w:t>
            </w:r>
          </w:p>
        </w:tc>
        <w:tc>
          <w:tcPr>
            <w:tcW w:w="1777" w:type="dxa"/>
            <w:vAlign w:val="center"/>
          </w:tcPr>
          <w:p w14:paraId="028CDF05" w14:textId="77777777" w:rsidR="008F57C1" w:rsidRDefault="00000000">
            <w:r>
              <w:t>有遮阳措施</w:t>
            </w:r>
          </w:p>
        </w:tc>
        <w:tc>
          <w:tcPr>
            <w:tcW w:w="2660" w:type="dxa"/>
            <w:vAlign w:val="center"/>
          </w:tcPr>
          <w:p w14:paraId="7154770A" w14:textId="77777777" w:rsidR="008F57C1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5067ABA0" w14:textId="77777777" w:rsidR="008F57C1" w:rsidRDefault="00000000">
            <w:r>
              <w:t>满足</w:t>
            </w:r>
          </w:p>
        </w:tc>
      </w:tr>
      <w:tr w:rsidR="008F57C1" w14:paraId="35A39B25" w14:textId="77777777">
        <w:tc>
          <w:tcPr>
            <w:tcW w:w="1443" w:type="dxa"/>
            <w:vAlign w:val="center"/>
          </w:tcPr>
          <w:p w14:paraId="317F9D43" w14:textId="77777777" w:rsidR="008F57C1" w:rsidRDefault="00000000">
            <w:r>
              <w:t>东向</w:t>
            </w:r>
          </w:p>
        </w:tc>
        <w:tc>
          <w:tcPr>
            <w:tcW w:w="1754" w:type="dxa"/>
            <w:vAlign w:val="center"/>
          </w:tcPr>
          <w:p w14:paraId="07C0DEF2" w14:textId="77777777" w:rsidR="008F57C1" w:rsidRDefault="00000000">
            <w:r>
              <w:t>立面</w:t>
            </w:r>
            <w:r>
              <w:t>3</w:t>
            </w:r>
          </w:p>
        </w:tc>
        <w:tc>
          <w:tcPr>
            <w:tcW w:w="1777" w:type="dxa"/>
            <w:vAlign w:val="center"/>
          </w:tcPr>
          <w:p w14:paraId="0D35A7F5" w14:textId="77777777" w:rsidR="008F57C1" w:rsidRDefault="00000000">
            <w:r>
              <w:t>有遮阳措施</w:t>
            </w:r>
          </w:p>
        </w:tc>
        <w:tc>
          <w:tcPr>
            <w:tcW w:w="2660" w:type="dxa"/>
            <w:vAlign w:val="center"/>
          </w:tcPr>
          <w:p w14:paraId="5E7924C3" w14:textId="77777777" w:rsidR="008F57C1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688446F9" w14:textId="77777777" w:rsidR="008F57C1" w:rsidRDefault="00000000">
            <w:r>
              <w:t>满足</w:t>
            </w:r>
          </w:p>
        </w:tc>
      </w:tr>
      <w:tr w:rsidR="008F57C1" w14:paraId="491B2D89" w14:textId="77777777">
        <w:tc>
          <w:tcPr>
            <w:tcW w:w="1443" w:type="dxa"/>
            <w:vAlign w:val="center"/>
          </w:tcPr>
          <w:p w14:paraId="6083A85D" w14:textId="77777777" w:rsidR="008F57C1" w:rsidRDefault="00000000">
            <w:r>
              <w:t>西向</w:t>
            </w:r>
          </w:p>
        </w:tc>
        <w:tc>
          <w:tcPr>
            <w:tcW w:w="1754" w:type="dxa"/>
            <w:vAlign w:val="center"/>
          </w:tcPr>
          <w:p w14:paraId="35DEF464" w14:textId="77777777" w:rsidR="008F57C1" w:rsidRDefault="00000000">
            <w:r>
              <w:t>立面</w:t>
            </w:r>
            <w:r>
              <w:t>4</w:t>
            </w:r>
          </w:p>
        </w:tc>
        <w:tc>
          <w:tcPr>
            <w:tcW w:w="1777" w:type="dxa"/>
            <w:vAlign w:val="center"/>
          </w:tcPr>
          <w:p w14:paraId="45527CCA" w14:textId="77777777" w:rsidR="008F57C1" w:rsidRDefault="00000000">
            <w:r>
              <w:t>有遮阳措施</w:t>
            </w:r>
          </w:p>
        </w:tc>
        <w:tc>
          <w:tcPr>
            <w:tcW w:w="2660" w:type="dxa"/>
            <w:vAlign w:val="center"/>
          </w:tcPr>
          <w:p w14:paraId="088A30C5" w14:textId="77777777" w:rsidR="008F57C1" w:rsidRDefault="00000000">
            <w:r>
              <w:t>应采取遮阳措施</w:t>
            </w:r>
          </w:p>
        </w:tc>
        <w:tc>
          <w:tcPr>
            <w:tcW w:w="1697" w:type="dxa"/>
            <w:vAlign w:val="center"/>
          </w:tcPr>
          <w:p w14:paraId="387DB1CF" w14:textId="77777777" w:rsidR="008F57C1" w:rsidRDefault="00000000">
            <w:r>
              <w:t>满足</w:t>
            </w:r>
          </w:p>
        </w:tc>
      </w:tr>
      <w:tr w:rsidR="008F57C1" w14:paraId="04512BDB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32AECAB8" w14:textId="77777777" w:rsidR="008F57C1" w:rsidRDefault="00000000">
            <w:r>
              <w:t>标准依据</w:t>
            </w:r>
          </w:p>
        </w:tc>
        <w:tc>
          <w:tcPr>
            <w:tcW w:w="6134" w:type="dxa"/>
            <w:gridSpan w:val="3"/>
            <w:vAlign w:val="center"/>
          </w:tcPr>
          <w:p w14:paraId="76A3C889" w14:textId="77777777" w:rsidR="008F57C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8F57C1" w14:paraId="5A13784F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390C1C3E" w14:textId="77777777" w:rsidR="008F57C1" w:rsidRDefault="00000000">
            <w:r>
              <w:t>标准要求</w:t>
            </w:r>
          </w:p>
        </w:tc>
        <w:tc>
          <w:tcPr>
            <w:tcW w:w="6134" w:type="dxa"/>
            <w:gridSpan w:val="3"/>
            <w:vAlign w:val="center"/>
          </w:tcPr>
          <w:p w14:paraId="20A44C65" w14:textId="77777777" w:rsidR="008F57C1" w:rsidRDefault="00000000">
            <w:r>
              <w:t>甲类建筑东、西、南向外窗和透光幕墙应采取遮阳措施</w:t>
            </w:r>
          </w:p>
        </w:tc>
      </w:tr>
      <w:tr w:rsidR="008F57C1" w14:paraId="75A2BF10" w14:textId="77777777">
        <w:tc>
          <w:tcPr>
            <w:tcW w:w="3197" w:type="dxa"/>
            <w:gridSpan w:val="2"/>
            <w:shd w:val="clear" w:color="auto" w:fill="E6E6E6"/>
            <w:vAlign w:val="center"/>
          </w:tcPr>
          <w:p w14:paraId="37FB62B0" w14:textId="77777777" w:rsidR="008F57C1" w:rsidRDefault="00000000">
            <w:r>
              <w:t>结论</w:t>
            </w:r>
          </w:p>
        </w:tc>
        <w:tc>
          <w:tcPr>
            <w:tcW w:w="6134" w:type="dxa"/>
            <w:gridSpan w:val="3"/>
            <w:vAlign w:val="center"/>
          </w:tcPr>
          <w:p w14:paraId="4205DAAC" w14:textId="77777777" w:rsidR="008F57C1" w:rsidRDefault="00000000">
            <w:r>
              <w:t>满足</w:t>
            </w:r>
          </w:p>
        </w:tc>
      </w:tr>
    </w:tbl>
    <w:p w14:paraId="7F88CD0F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</w:t>
      </w:r>
      <w:r>
        <w:rPr>
          <w:color w:val="000000"/>
          <w:kern w:val="2"/>
          <w:szCs w:val="24"/>
          <w:lang w:val="en-US"/>
        </w:rPr>
        <w:t>10</w:t>
      </w:r>
      <w:r>
        <w:rPr>
          <w:color w:val="000000"/>
          <w:kern w:val="2"/>
          <w:szCs w:val="24"/>
          <w:lang w:val="en-US"/>
        </w:rPr>
        <w:t>项</w:t>
      </w:r>
    </w:p>
    <w:p w14:paraId="3E2FA937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61479783"/>
      <w:r>
        <w:rPr>
          <w:color w:val="000000"/>
          <w:kern w:val="2"/>
          <w:szCs w:val="24"/>
        </w:rPr>
        <w:lastRenderedPageBreak/>
        <w:t>外遮阳类型</w:t>
      </w:r>
      <w:bookmarkEnd w:id="58"/>
    </w:p>
    <w:p w14:paraId="457B8B0E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F927D64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9" w:name="_Toc161479784"/>
      <w:r>
        <w:rPr>
          <w:color w:val="000000"/>
          <w:kern w:val="2"/>
          <w:szCs w:val="24"/>
        </w:rPr>
        <w:t>平均传热系数</w:t>
      </w:r>
      <w:bookmarkEnd w:id="59"/>
    </w:p>
    <w:p w14:paraId="21E12EFC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6D4423A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F57C1" w14:paraId="3C30EB26" w14:textId="77777777">
        <w:tc>
          <w:tcPr>
            <w:tcW w:w="1013" w:type="dxa"/>
            <w:shd w:val="clear" w:color="auto" w:fill="E6E6E6"/>
            <w:vAlign w:val="center"/>
          </w:tcPr>
          <w:p w14:paraId="27FD8C41" w14:textId="77777777" w:rsidR="008F57C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FA63A4" w14:textId="77777777" w:rsidR="008F57C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CD7619" w14:textId="77777777" w:rsidR="008F57C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389005" w14:textId="77777777" w:rsidR="008F57C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FA0215" w14:textId="77777777" w:rsidR="008F57C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2EB98B" w14:textId="77777777" w:rsidR="008F57C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90E222" w14:textId="77777777" w:rsidR="008F57C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402DFB" w14:textId="77777777" w:rsidR="008F57C1" w:rsidRDefault="00000000">
            <w:pPr>
              <w:jc w:val="center"/>
            </w:pPr>
            <w:r>
              <w:t>传热系数</w:t>
            </w:r>
          </w:p>
        </w:tc>
      </w:tr>
      <w:tr w:rsidR="008F57C1" w14:paraId="0D089BC8" w14:textId="77777777">
        <w:tc>
          <w:tcPr>
            <w:tcW w:w="1013" w:type="dxa"/>
            <w:vAlign w:val="center"/>
          </w:tcPr>
          <w:p w14:paraId="3BB9D909" w14:textId="77777777" w:rsidR="008F57C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3C80C01" w14:textId="77777777" w:rsidR="008F57C1" w:rsidRDefault="00000000">
            <w:r>
              <w:t>1725</w:t>
            </w:r>
          </w:p>
        </w:tc>
        <w:tc>
          <w:tcPr>
            <w:tcW w:w="1188" w:type="dxa"/>
            <w:vAlign w:val="center"/>
          </w:tcPr>
          <w:p w14:paraId="0C81651F" w14:textId="77777777" w:rsidR="008F57C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B11192C" w14:textId="77777777" w:rsidR="008F57C1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9FF8EB1" w14:textId="77777777" w:rsidR="008F57C1" w:rsidRDefault="00000000">
            <w:r>
              <w:t>4.250</w:t>
            </w:r>
          </w:p>
        </w:tc>
        <w:tc>
          <w:tcPr>
            <w:tcW w:w="1188" w:type="dxa"/>
            <w:vAlign w:val="center"/>
          </w:tcPr>
          <w:p w14:paraId="1C11F0BF" w14:textId="77777777" w:rsidR="008F57C1" w:rsidRDefault="00000000">
            <w:r>
              <w:t>25.500</w:t>
            </w:r>
          </w:p>
        </w:tc>
        <w:tc>
          <w:tcPr>
            <w:tcW w:w="1188" w:type="dxa"/>
            <w:vAlign w:val="center"/>
          </w:tcPr>
          <w:p w14:paraId="774D9E0F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7B59B02" w14:textId="77777777" w:rsidR="008F57C1" w:rsidRDefault="00000000">
            <w:r>
              <w:t>2.000</w:t>
            </w:r>
          </w:p>
        </w:tc>
      </w:tr>
      <w:tr w:rsidR="008F57C1" w14:paraId="1F9364F0" w14:textId="77777777">
        <w:tc>
          <w:tcPr>
            <w:tcW w:w="1013" w:type="dxa"/>
            <w:vAlign w:val="center"/>
          </w:tcPr>
          <w:p w14:paraId="1E4D0B78" w14:textId="77777777" w:rsidR="008F57C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CBDBCD5" w14:textId="77777777" w:rsidR="008F57C1" w:rsidRDefault="00000000">
            <w:r>
              <w:t>C1720</w:t>
            </w:r>
          </w:p>
        </w:tc>
        <w:tc>
          <w:tcPr>
            <w:tcW w:w="1188" w:type="dxa"/>
            <w:vAlign w:val="center"/>
          </w:tcPr>
          <w:p w14:paraId="660200BB" w14:textId="77777777" w:rsidR="008F57C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5E2FF77" w14:textId="77777777" w:rsidR="008F57C1" w:rsidRDefault="00000000">
            <w:r>
              <w:t>10</w:t>
            </w:r>
          </w:p>
        </w:tc>
        <w:tc>
          <w:tcPr>
            <w:tcW w:w="1188" w:type="dxa"/>
            <w:vAlign w:val="center"/>
          </w:tcPr>
          <w:p w14:paraId="206F69E6" w14:textId="77777777" w:rsidR="008F57C1" w:rsidRDefault="00000000">
            <w:r>
              <w:t>3.400</w:t>
            </w:r>
          </w:p>
        </w:tc>
        <w:tc>
          <w:tcPr>
            <w:tcW w:w="1188" w:type="dxa"/>
            <w:vAlign w:val="center"/>
          </w:tcPr>
          <w:p w14:paraId="6D3E6528" w14:textId="77777777" w:rsidR="008F57C1" w:rsidRDefault="00000000">
            <w:r>
              <w:t>34.000</w:t>
            </w:r>
          </w:p>
        </w:tc>
        <w:tc>
          <w:tcPr>
            <w:tcW w:w="1188" w:type="dxa"/>
            <w:vAlign w:val="center"/>
          </w:tcPr>
          <w:p w14:paraId="0DBBB01D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45FF052" w14:textId="77777777" w:rsidR="008F57C1" w:rsidRDefault="00000000">
            <w:r>
              <w:t>2.000</w:t>
            </w:r>
          </w:p>
        </w:tc>
      </w:tr>
      <w:tr w:rsidR="008F57C1" w14:paraId="06FFD2EC" w14:textId="77777777">
        <w:tc>
          <w:tcPr>
            <w:tcW w:w="1013" w:type="dxa"/>
            <w:vAlign w:val="center"/>
          </w:tcPr>
          <w:p w14:paraId="74941B6F" w14:textId="77777777" w:rsidR="008F57C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0ED5FC4" w14:textId="77777777" w:rsidR="008F57C1" w:rsidRDefault="00000000">
            <w:r>
              <w:t>C1725</w:t>
            </w:r>
          </w:p>
        </w:tc>
        <w:tc>
          <w:tcPr>
            <w:tcW w:w="1188" w:type="dxa"/>
            <w:vAlign w:val="center"/>
          </w:tcPr>
          <w:p w14:paraId="5D7FD883" w14:textId="77777777" w:rsidR="008F57C1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0CA2129A" w14:textId="77777777" w:rsidR="008F57C1" w:rsidRDefault="00000000">
            <w:r>
              <w:t>11</w:t>
            </w:r>
          </w:p>
        </w:tc>
        <w:tc>
          <w:tcPr>
            <w:tcW w:w="1188" w:type="dxa"/>
            <w:vAlign w:val="center"/>
          </w:tcPr>
          <w:p w14:paraId="40B05ED5" w14:textId="77777777" w:rsidR="008F57C1" w:rsidRDefault="00000000">
            <w:r>
              <w:t>4.250</w:t>
            </w:r>
          </w:p>
        </w:tc>
        <w:tc>
          <w:tcPr>
            <w:tcW w:w="1188" w:type="dxa"/>
            <w:vAlign w:val="center"/>
          </w:tcPr>
          <w:p w14:paraId="4932F6C2" w14:textId="77777777" w:rsidR="008F57C1" w:rsidRDefault="00000000">
            <w:r>
              <w:t>46.750</w:t>
            </w:r>
          </w:p>
        </w:tc>
        <w:tc>
          <w:tcPr>
            <w:tcW w:w="1188" w:type="dxa"/>
            <w:vAlign w:val="center"/>
          </w:tcPr>
          <w:p w14:paraId="43314119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39B4701" w14:textId="77777777" w:rsidR="008F57C1" w:rsidRDefault="00000000">
            <w:r>
              <w:t>2.000</w:t>
            </w:r>
          </w:p>
        </w:tc>
      </w:tr>
      <w:tr w:rsidR="008F57C1" w14:paraId="1D56B230" w14:textId="77777777">
        <w:tc>
          <w:tcPr>
            <w:tcW w:w="1013" w:type="dxa"/>
            <w:vAlign w:val="center"/>
          </w:tcPr>
          <w:p w14:paraId="1F4B6E3F" w14:textId="77777777" w:rsidR="008F57C1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2BD11771" w14:textId="77777777" w:rsidR="008F57C1" w:rsidRDefault="00000000">
            <w:r>
              <w:t>C2220</w:t>
            </w:r>
          </w:p>
        </w:tc>
        <w:tc>
          <w:tcPr>
            <w:tcW w:w="1188" w:type="dxa"/>
            <w:vAlign w:val="center"/>
          </w:tcPr>
          <w:p w14:paraId="0F7D1881" w14:textId="77777777" w:rsidR="008F57C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D21C728" w14:textId="77777777" w:rsidR="008F57C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E22F83" w14:textId="77777777" w:rsidR="008F57C1" w:rsidRDefault="00000000">
            <w:r>
              <w:t>4.400</w:t>
            </w:r>
          </w:p>
        </w:tc>
        <w:tc>
          <w:tcPr>
            <w:tcW w:w="1188" w:type="dxa"/>
            <w:vAlign w:val="center"/>
          </w:tcPr>
          <w:p w14:paraId="3745703C" w14:textId="77777777" w:rsidR="008F57C1" w:rsidRDefault="00000000">
            <w:r>
              <w:t>8.800</w:t>
            </w:r>
          </w:p>
        </w:tc>
        <w:tc>
          <w:tcPr>
            <w:tcW w:w="1188" w:type="dxa"/>
            <w:vAlign w:val="center"/>
          </w:tcPr>
          <w:p w14:paraId="7DEF77BF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6D1E54D" w14:textId="77777777" w:rsidR="008F57C1" w:rsidRDefault="00000000">
            <w:r>
              <w:t>2.000</w:t>
            </w:r>
          </w:p>
        </w:tc>
      </w:tr>
      <w:tr w:rsidR="008F57C1" w14:paraId="02ED4E90" w14:textId="77777777">
        <w:tc>
          <w:tcPr>
            <w:tcW w:w="1013" w:type="dxa"/>
            <w:vAlign w:val="center"/>
          </w:tcPr>
          <w:p w14:paraId="21FE8E8A" w14:textId="77777777" w:rsidR="008F57C1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3DAF1954" w14:textId="77777777" w:rsidR="008F57C1" w:rsidRDefault="00000000">
            <w:r>
              <w:t>C2225</w:t>
            </w:r>
          </w:p>
        </w:tc>
        <w:tc>
          <w:tcPr>
            <w:tcW w:w="1188" w:type="dxa"/>
            <w:vAlign w:val="center"/>
          </w:tcPr>
          <w:p w14:paraId="016B7327" w14:textId="77777777" w:rsidR="008F57C1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22D4529" w14:textId="77777777" w:rsidR="008F57C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DC2ECE4" w14:textId="77777777" w:rsidR="008F57C1" w:rsidRDefault="00000000">
            <w:r>
              <w:t>5.500</w:t>
            </w:r>
          </w:p>
        </w:tc>
        <w:tc>
          <w:tcPr>
            <w:tcW w:w="1188" w:type="dxa"/>
            <w:vAlign w:val="center"/>
          </w:tcPr>
          <w:p w14:paraId="6A06D89B" w14:textId="77777777" w:rsidR="008F57C1" w:rsidRDefault="00000000">
            <w:r>
              <w:t>11.000</w:t>
            </w:r>
          </w:p>
        </w:tc>
        <w:tc>
          <w:tcPr>
            <w:tcW w:w="1188" w:type="dxa"/>
            <w:vAlign w:val="center"/>
          </w:tcPr>
          <w:p w14:paraId="23B09896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8DA8A02" w14:textId="77777777" w:rsidR="008F57C1" w:rsidRDefault="00000000">
            <w:r>
              <w:t>2.000</w:t>
            </w:r>
          </w:p>
        </w:tc>
      </w:tr>
      <w:tr w:rsidR="008F57C1" w14:paraId="5646843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4EBAA00" w14:textId="77777777" w:rsidR="008F57C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FE5AAFA" w14:textId="77777777" w:rsidR="008F57C1" w:rsidRDefault="00000000">
            <w:r>
              <w:t>126.050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8DD15A8" w14:textId="77777777" w:rsidR="008F57C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494A9E6" w14:textId="77777777" w:rsidR="008F57C1" w:rsidRDefault="00000000">
            <w:r>
              <w:t>2.000</w:t>
            </w:r>
          </w:p>
        </w:tc>
      </w:tr>
    </w:tbl>
    <w:p w14:paraId="6A4A2902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3A14306E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F57C1" w14:paraId="502E0C61" w14:textId="77777777">
        <w:tc>
          <w:tcPr>
            <w:tcW w:w="1013" w:type="dxa"/>
            <w:shd w:val="clear" w:color="auto" w:fill="E6E6E6"/>
            <w:vAlign w:val="center"/>
          </w:tcPr>
          <w:p w14:paraId="3392CBB8" w14:textId="77777777" w:rsidR="008F57C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E30EE" w14:textId="77777777" w:rsidR="008F57C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C7E131" w14:textId="77777777" w:rsidR="008F57C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1700A0" w14:textId="77777777" w:rsidR="008F57C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7FBC37" w14:textId="77777777" w:rsidR="008F57C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644566" w14:textId="77777777" w:rsidR="008F57C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C73578" w14:textId="77777777" w:rsidR="008F57C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55B0726" w14:textId="77777777" w:rsidR="008F57C1" w:rsidRDefault="00000000">
            <w:pPr>
              <w:jc w:val="center"/>
            </w:pPr>
            <w:r>
              <w:t>传热系数</w:t>
            </w:r>
          </w:p>
        </w:tc>
      </w:tr>
      <w:tr w:rsidR="008F57C1" w14:paraId="69F49AE8" w14:textId="77777777">
        <w:tc>
          <w:tcPr>
            <w:tcW w:w="1013" w:type="dxa"/>
            <w:vAlign w:val="center"/>
          </w:tcPr>
          <w:p w14:paraId="119DBB56" w14:textId="77777777" w:rsidR="008F57C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B287A67" w14:textId="77777777" w:rsidR="008F57C1" w:rsidRDefault="00000000">
            <w:r>
              <w:t>C1725</w:t>
            </w:r>
          </w:p>
        </w:tc>
        <w:tc>
          <w:tcPr>
            <w:tcW w:w="1188" w:type="dxa"/>
            <w:vAlign w:val="center"/>
          </w:tcPr>
          <w:p w14:paraId="0AECA90C" w14:textId="77777777" w:rsidR="008F57C1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341DECEE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B172972" w14:textId="77777777" w:rsidR="008F57C1" w:rsidRDefault="00000000">
            <w:r>
              <w:t>4.250</w:t>
            </w:r>
          </w:p>
        </w:tc>
        <w:tc>
          <w:tcPr>
            <w:tcW w:w="1188" w:type="dxa"/>
            <w:vAlign w:val="center"/>
          </w:tcPr>
          <w:p w14:paraId="429DE317" w14:textId="77777777" w:rsidR="008F57C1" w:rsidRDefault="00000000">
            <w:r>
              <w:t>76.500</w:t>
            </w:r>
          </w:p>
        </w:tc>
        <w:tc>
          <w:tcPr>
            <w:tcW w:w="1188" w:type="dxa"/>
            <w:vAlign w:val="center"/>
          </w:tcPr>
          <w:p w14:paraId="3E1DB9C1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56BF722" w14:textId="77777777" w:rsidR="008F57C1" w:rsidRDefault="00000000">
            <w:r>
              <w:t>2.000</w:t>
            </w:r>
          </w:p>
        </w:tc>
      </w:tr>
      <w:tr w:rsidR="008F57C1" w14:paraId="4968F0F8" w14:textId="77777777">
        <w:tc>
          <w:tcPr>
            <w:tcW w:w="1013" w:type="dxa"/>
            <w:vAlign w:val="center"/>
          </w:tcPr>
          <w:p w14:paraId="67E7A207" w14:textId="77777777" w:rsidR="008F57C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C3FC806" w14:textId="77777777" w:rsidR="008F57C1" w:rsidRDefault="00000000">
            <w:r>
              <w:t>C2225</w:t>
            </w:r>
          </w:p>
        </w:tc>
        <w:tc>
          <w:tcPr>
            <w:tcW w:w="1188" w:type="dxa"/>
            <w:vAlign w:val="center"/>
          </w:tcPr>
          <w:p w14:paraId="75E97414" w14:textId="77777777" w:rsidR="008F57C1" w:rsidRDefault="00000000">
            <w:r>
              <w:t>1~2</w:t>
            </w:r>
          </w:p>
        </w:tc>
        <w:tc>
          <w:tcPr>
            <w:tcW w:w="1188" w:type="dxa"/>
            <w:vAlign w:val="center"/>
          </w:tcPr>
          <w:p w14:paraId="181724AB" w14:textId="77777777" w:rsidR="008F57C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4AE68245" w14:textId="77777777" w:rsidR="008F57C1" w:rsidRDefault="00000000">
            <w:r>
              <w:t>5.500</w:t>
            </w:r>
          </w:p>
        </w:tc>
        <w:tc>
          <w:tcPr>
            <w:tcW w:w="1188" w:type="dxa"/>
            <w:vAlign w:val="center"/>
          </w:tcPr>
          <w:p w14:paraId="08207C38" w14:textId="77777777" w:rsidR="008F57C1" w:rsidRDefault="00000000">
            <w:r>
              <w:t>16.500</w:t>
            </w:r>
          </w:p>
        </w:tc>
        <w:tc>
          <w:tcPr>
            <w:tcW w:w="1188" w:type="dxa"/>
            <w:vAlign w:val="center"/>
          </w:tcPr>
          <w:p w14:paraId="614A1A14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D751C5" w14:textId="77777777" w:rsidR="008F57C1" w:rsidRDefault="00000000">
            <w:r>
              <w:t>2.000</w:t>
            </w:r>
          </w:p>
        </w:tc>
      </w:tr>
      <w:tr w:rsidR="008F57C1" w14:paraId="29BDF300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9F1446A" w14:textId="77777777" w:rsidR="008F57C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17DA8D0C" w14:textId="77777777" w:rsidR="008F57C1" w:rsidRDefault="00000000">
            <w:r>
              <w:t>93.000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661C679" w14:textId="77777777" w:rsidR="008F57C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007E3E0" w14:textId="77777777" w:rsidR="008F57C1" w:rsidRDefault="00000000">
            <w:r>
              <w:t>2.000</w:t>
            </w:r>
          </w:p>
        </w:tc>
      </w:tr>
    </w:tbl>
    <w:p w14:paraId="77200CAE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3936C91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9B8CC2B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F57C1" w14:paraId="701DD518" w14:textId="77777777">
        <w:tc>
          <w:tcPr>
            <w:tcW w:w="1013" w:type="dxa"/>
            <w:shd w:val="clear" w:color="auto" w:fill="E6E6E6"/>
            <w:vAlign w:val="center"/>
          </w:tcPr>
          <w:p w14:paraId="717D7120" w14:textId="77777777" w:rsidR="008F57C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69BADA" w14:textId="77777777" w:rsidR="008F57C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32427F" w14:textId="77777777" w:rsidR="008F57C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E2DBB01" w14:textId="77777777" w:rsidR="008F57C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6C1065" w14:textId="77777777" w:rsidR="008F57C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BDD66C" w14:textId="77777777" w:rsidR="008F57C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D7BE01" w14:textId="77777777" w:rsidR="008F57C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A12538" w14:textId="77777777" w:rsidR="008F57C1" w:rsidRDefault="00000000">
            <w:pPr>
              <w:jc w:val="center"/>
            </w:pPr>
            <w:r>
              <w:t>传热系数</w:t>
            </w:r>
          </w:p>
        </w:tc>
      </w:tr>
      <w:tr w:rsidR="008F57C1" w14:paraId="31C481FB" w14:textId="77777777">
        <w:tc>
          <w:tcPr>
            <w:tcW w:w="1013" w:type="dxa"/>
            <w:vAlign w:val="center"/>
          </w:tcPr>
          <w:p w14:paraId="4384EE62" w14:textId="77777777" w:rsidR="008F57C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B9F865" w14:textId="77777777" w:rsidR="008F57C1" w:rsidRDefault="00000000">
            <w:r>
              <w:t>C2230</w:t>
            </w:r>
          </w:p>
        </w:tc>
        <w:tc>
          <w:tcPr>
            <w:tcW w:w="1188" w:type="dxa"/>
            <w:vAlign w:val="center"/>
          </w:tcPr>
          <w:p w14:paraId="427B2FE1" w14:textId="77777777" w:rsidR="008F57C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AE8A7E1" w14:textId="77777777" w:rsidR="008F57C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7D0DC0" w14:textId="77777777" w:rsidR="008F57C1" w:rsidRDefault="00000000">
            <w:r>
              <w:t>6.600</w:t>
            </w:r>
          </w:p>
        </w:tc>
        <w:tc>
          <w:tcPr>
            <w:tcW w:w="1188" w:type="dxa"/>
            <w:vAlign w:val="center"/>
          </w:tcPr>
          <w:p w14:paraId="4A853C44" w14:textId="77777777" w:rsidR="008F57C1" w:rsidRDefault="00000000">
            <w:r>
              <w:t>6.600</w:t>
            </w:r>
          </w:p>
        </w:tc>
        <w:tc>
          <w:tcPr>
            <w:tcW w:w="1188" w:type="dxa"/>
            <w:vAlign w:val="center"/>
          </w:tcPr>
          <w:p w14:paraId="7465DB69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029F3BC4" w14:textId="77777777" w:rsidR="008F57C1" w:rsidRDefault="00000000">
            <w:r>
              <w:t>2.000</w:t>
            </w:r>
          </w:p>
        </w:tc>
      </w:tr>
      <w:tr w:rsidR="008F57C1" w14:paraId="5B8836AB" w14:textId="77777777">
        <w:tc>
          <w:tcPr>
            <w:tcW w:w="1013" w:type="dxa"/>
            <w:vAlign w:val="center"/>
          </w:tcPr>
          <w:p w14:paraId="5ABB415E" w14:textId="77777777" w:rsidR="008F57C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CC7930E" w14:textId="77777777" w:rsidR="008F57C1" w:rsidRDefault="00000000">
            <w:r>
              <w:t>C6430</w:t>
            </w:r>
          </w:p>
        </w:tc>
        <w:tc>
          <w:tcPr>
            <w:tcW w:w="1188" w:type="dxa"/>
            <w:vAlign w:val="center"/>
          </w:tcPr>
          <w:p w14:paraId="6F616D1B" w14:textId="77777777" w:rsidR="008F57C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7A389AA" w14:textId="77777777" w:rsidR="008F57C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7E5051E" w14:textId="77777777" w:rsidR="008F57C1" w:rsidRDefault="00000000">
            <w:r>
              <w:t>19.200</w:t>
            </w:r>
          </w:p>
        </w:tc>
        <w:tc>
          <w:tcPr>
            <w:tcW w:w="1188" w:type="dxa"/>
            <w:vAlign w:val="center"/>
          </w:tcPr>
          <w:p w14:paraId="180218E2" w14:textId="77777777" w:rsidR="008F57C1" w:rsidRDefault="00000000">
            <w:r>
              <w:t>19.200</w:t>
            </w:r>
          </w:p>
        </w:tc>
        <w:tc>
          <w:tcPr>
            <w:tcW w:w="1188" w:type="dxa"/>
            <w:vAlign w:val="center"/>
          </w:tcPr>
          <w:p w14:paraId="2381466F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177C9DF" w14:textId="77777777" w:rsidR="008F57C1" w:rsidRDefault="00000000">
            <w:r>
              <w:t>2.000</w:t>
            </w:r>
          </w:p>
        </w:tc>
      </w:tr>
      <w:tr w:rsidR="008F57C1" w14:paraId="56AD83C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13A622FA" w14:textId="77777777" w:rsidR="008F57C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7989707" w14:textId="77777777" w:rsidR="008F57C1" w:rsidRDefault="00000000">
            <w:r>
              <w:t>25.800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3E6C8F3" w14:textId="77777777" w:rsidR="008F57C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7B7F137" w14:textId="77777777" w:rsidR="008F57C1" w:rsidRDefault="00000000">
            <w:r>
              <w:t>2.000</w:t>
            </w:r>
          </w:p>
        </w:tc>
      </w:tr>
    </w:tbl>
    <w:p w14:paraId="59A536FE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3B95FA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32F55A48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F57C1" w14:paraId="5994F7DE" w14:textId="77777777">
        <w:tc>
          <w:tcPr>
            <w:tcW w:w="1013" w:type="dxa"/>
            <w:shd w:val="clear" w:color="auto" w:fill="E6E6E6"/>
            <w:vAlign w:val="center"/>
          </w:tcPr>
          <w:p w14:paraId="09955A6B" w14:textId="77777777" w:rsidR="008F57C1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BA81AE" w14:textId="77777777" w:rsidR="008F57C1" w:rsidRDefault="00000000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0DBCA4" w14:textId="77777777" w:rsidR="008F57C1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0A9D8B" w14:textId="77777777" w:rsidR="008F57C1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4ABFA7" w14:textId="77777777" w:rsidR="008F57C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A7418F" w14:textId="77777777" w:rsidR="008F57C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8AE743" w14:textId="77777777" w:rsidR="008F57C1" w:rsidRDefault="00000000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D6C6C9" w14:textId="77777777" w:rsidR="008F57C1" w:rsidRDefault="00000000">
            <w:pPr>
              <w:jc w:val="center"/>
            </w:pPr>
            <w:r>
              <w:t>传热系数</w:t>
            </w:r>
          </w:p>
        </w:tc>
      </w:tr>
      <w:tr w:rsidR="008F57C1" w14:paraId="7F93687E" w14:textId="77777777">
        <w:tc>
          <w:tcPr>
            <w:tcW w:w="1013" w:type="dxa"/>
            <w:vAlign w:val="center"/>
          </w:tcPr>
          <w:p w14:paraId="42F5DA3D" w14:textId="77777777" w:rsidR="008F57C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CC220C9" w14:textId="77777777" w:rsidR="008F57C1" w:rsidRDefault="00000000">
            <w:r>
              <w:t>C2230</w:t>
            </w:r>
          </w:p>
        </w:tc>
        <w:tc>
          <w:tcPr>
            <w:tcW w:w="1188" w:type="dxa"/>
            <w:vAlign w:val="center"/>
          </w:tcPr>
          <w:p w14:paraId="6E70BBEC" w14:textId="77777777" w:rsidR="008F57C1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5E64524" w14:textId="77777777" w:rsidR="008F57C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DF77263" w14:textId="77777777" w:rsidR="008F57C1" w:rsidRDefault="00000000">
            <w:r>
              <w:t>6.600</w:t>
            </w:r>
          </w:p>
        </w:tc>
        <w:tc>
          <w:tcPr>
            <w:tcW w:w="1188" w:type="dxa"/>
            <w:vAlign w:val="center"/>
          </w:tcPr>
          <w:p w14:paraId="38EC00A1" w14:textId="77777777" w:rsidR="008F57C1" w:rsidRDefault="00000000">
            <w:r>
              <w:t>6.600</w:t>
            </w:r>
          </w:p>
        </w:tc>
        <w:tc>
          <w:tcPr>
            <w:tcW w:w="1188" w:type="dxa"/>
            <w:vAlign w:val="center"/>
          </w:tcPr>
          <w:p w14:paraId="50E0F0F6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88EA5A" w14:textId="77777777" w:rsidR="008F57C1" w:rsidRDefault="00000000">
            <w:r>
              <w:t>2.000</w:t>
            </w:r>
          </w:p>
        </w:tc>
      </w:tr>
      <w:tr w:rsidR="008F57C1" w14:paraId="4C3B757F" w14:textId="77777777">
        <w:tc>
          <w:tcPr>
            <w:tcW w:w="1013" w:type="dxa"/>
            <w:vAlign w:val="center"/>
          </w:tcPr>
          <w:p w14:paraId="551C95E5" w14:textId="77777777" w:rsidR="008F57C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44AF503A" w14:textId="77777777" w:rsidR="008F57C1" w:rsidRDefault="00000000">
            <w:r>
              <w:t>C5730</w:t>
            </w:r>
          </w:p>
        </w:tc>
        <w:tc>
          <w:tcPr>
            <w:tcW w:w="1188" w:type="dxa"/>
            <w:vAlign w:val="center"/>
          </w:tcPr>
          <w:p w14:paraId="14A59957" w14:textId="77777777" w:rsidR="008F57C1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FF85109" w14:textId="77777777" w:rsidR="008F57C1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449831C" w14:textId="77777777" w:rsidR="008F57C1" w:rsidRDefault="00000000">
            <w:r>
              <w:t>17.100</w:t>
            </w:r>
          </w:p>
        </w:tc>
        <w:tc>
          <w:tcPr>
            <w:tcW w:w="1188" w:type="dxa"/>
            <w:vAlign w:val="center"/>
          </w:tcPr>
          <w:p w14:paraId="7337B5E4" w14:textId="77777777" w:rsidR="008F57C1" w:rsidRDefault="00000000">
            <w:r>
              <w:t>17.100</w:t>
            </w:r>
          </w:p>
        </w:tc>
        <w:tc>
          <w:tcPr>
            <w:tcW w:w="1188" w:type="dxa"/>
            <w:vAlign w:val="center"/>
          </w:tcPr>
          <w:p w14:paraId="3B49DB2C" w14:textId="77777777" w:rsidR="008F57C1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69FDD4" w14:textId="77777777" w:rsidR="008F57C1" w:rsidRDefault="00000000">
            <w:r>
              <w:t>2.000</w:t>
            </w:r>
          </w:p>
        </w:tc>
      </w:tr>
      <w:tr w:rsidR="008F57C1" w14:paraId="503986D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20176DEB" w14:textId="77777777" w:rsidR="008F57C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DE08F9C" w14:textId="77777777" w:rsidR="008F57C1" w:rsidRDefault="00000000">
            <w:r>
              <w:t>23.700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AF23933" w14:textId="77777777" w:rsidR="008F57C1" w:rsidRDefault="00000000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9893816" w14:textId="77777777" w:rsidR="008F57C1" w:rsidRDefault="00000000">
            <w:r>
              <w:t>2.000</w:t>
            </w:r>
          </w:p>
        </w:tc>
      </w:tr>
    </w:tbl>
    <w:p w14:paraId="49F61688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CB3CFF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61479785"/>
      <w:r>
        <w:rPr>
          <w:color w:val="000000"/>
          <w:kern w:val="2"/>
          <w:szCs w:val="24"/>
        </w:rPr>
        <w:t>综合太阳得热系数</w:t>
      </w:r>
      <w:bookmarkEnd w:id="60"/>
    </w:p>
    <w:p w14:paraId="0FEFB118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7969B0DF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1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F57C1" w14:paraId="1F23B020" w14:textId="77777777">
        <w:tc>
          <w:tcPr>
            <w:tcW w:w="656" w:type="dxa"/>
            <w:shd w:val="clear" w:color="auto" w:fill="E6E6E6"/>
            <w:vAlign w:val="center"/>
          </w:tcPr>
          <w:p w14:paraId="66B34778" w14:textId="77777777" w:rsidR="008F57C1" w:rsidRDefault="00000000">
            <w:pPr>
              <w:jc w:val="center"/>
            </w:pPr>
            <w:r>
              <w:lastRenderedPageBreak/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6C9B0C5" w14:textId="77777777" w:rsidR="008F57C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8F37CF" w14:textId="77777777" w:rsidR="008F57C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B5CA331" w14:textId="77777777" w:rsidR="008F57C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ED61F9" w14:textId="77777777" w:rsidR="008F57C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D46FC4" w14:textId="77777777" w:rsidR="008F57C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CD071AB" w14:textId="77777777" w:rsidR="008F57C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A58132" w14:textId="77777777" w:rsidR="008F57C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5A06FE" w14:textId="77777777" w:rsidR="008F57C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CB4871" w14:textId="77777777" w:rsidR="008F57C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0A6EECC" w14:textId="77777777" w:rsidR="008F57C1" w:rsidRDefault="00000000">
            <w:pPr>
              <w:jc w:val="center"/>
            </w:pPr>
            <w:r>
              <w:t>综合太阳得热系数</w:t>
            </w:r>
          </w:p>
        </w:tc>
      </w:tr>
      <w:tr w:rsidR="008F57C1" w14:paraId="035505D5" w14:textId="77777777">
        <w:tc>
          <w:tcPr>
            <w:tcW w:w="656" w:type="dxa"/>
            <w:vAlign w:val="center"/>
          </w:tcPr>
          <w:p w14:paraId="37286EF4" w14:textId="77777777" w:rsidR="008F57C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53555E1" w14:textId="77777777" w:rsidR="008F57C1" w:rsidRDefault="00000000">
            <w:r>
              <w:t>1725</w:t>
            </w:r>
          </w:p>
        </w:tc>
        <w:tc>
          <w:tcPr>
            <w:tcW w:w="769" w:type="dxa"/>
            <w:vAlign w:val="center"/>
          </w:tcPr>
          <w:p w14:paraId="0A2C629F" w14:textId="77777777" w:rsidR="008F57C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63D024FB" w14:textId="77777777" w:rsidR="008F57C1" w:rsidRDefault="00000000">
            <w:r>
              <w:t>6</w:t>
            </w:r>
          </w:p>
        </w:tc>
        <w:tc>
          <w:tcPr>
            <w:tcW w:w="848" w:type="dxa"/>
            <w:vAlign w:val="center"/>
          </w:tcPr>
          <w:p w14:paraId="4327AC5E" w14:textId="77777777" w:rsidR="008F57C1" w:rsidRDefault="00000000">
            <w:r>
              <w:t>4.250</w:t>
            </w:r>
          </w:p>
        </w:tc>
        <w:tc>
          <w:tcPr>
            <w:tcW w:w="848" w:type="dxa"/>
            <w:vAlign w:val="center"/>
          </w:tcPr>
          <w:p w14:paraId="640C5D4D" w14:textId="77777777" w:rsidR="008F57C1" w:rsidRDefault="00000000">
            <w:r>
              <w:t>25.500</w:t>
            </w:r>
          </w:p>
        </w:tc>
        <w:tc>
          <w:tcPr>
            <w:tcW w:w="781" w:type="dxa"/>
            <w:vAlign w:val="center"/>
          </w:tcPr>
          <w:p w14:paraId="496433EE" w14:textId="77777777" w:rsidR="008F57C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4290CF3" w14:textId="77777777" w:rsidR="008F57C1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55E297CC" w14:textId="77777777" w:rsidR="008F57C1" w:rsidRDefault="008F57C1"/>
        </w:tc>
        <w:tc>
          <w:tcPr>
            <w:tcW w:w="916" w:type="dxa"/>
            <w:vAlign w:val="center"/>
          </w:tcPr>
          <w:p w14:paraId="70E65EEC" w14:textId="77777777" w:rsidR="008F57C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0D48090" w14:textId="77777777" w:rsidR="008F57C1" w:rsidRDefault="00000000">
            <w:r>
              <w:t>0.209</w:t>
            </w:r>
          </w:p>
        </w:tc>
      </w:tr>
      <w:tr w:rsidR="008F57C1" w14:paraId="25B00BF1" w14:textId="77777777">
        <w:tc>
          <w:tcPr>
            <w:tcW w:w="656" w:type="dxa"/>
            <w:vAlign w:val="center"/>
          </w:tcPr>
          <w:p w14:paraId="6FCD76F8" w14:textId="77777777" w:rsidR="008F57C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85A09F3" w14:textId="77777777" w:rsidR="008F57C1" w:rsidRDefault="00000000">
            <w:r>
              <w:t>C1720</w:t>
            </w:r>
          </w:p>
        </w:tc>
        <w:tc>
          <w:tcPr>
            <w:tcW w:w="769" w:type="dxa"/>
            <w:vAlign w:val="center"/>
          </w:tcPr>
          <w:p w14:paraId="713C7170" w14:textId="77777777" w:rsidR="008F57C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36D8BE70" w14:textId="77777777" w:rsidR="008F57C1" w:rsidRDefault="00000000">
            <w:r>
              <w:t>10</w:t>
            </w:r>
          </w:p>
        </w:tc>
        <w:tc>
          <w:tcPr>
            <w:tcW w:w="848" w:type="dxa"/>
            <w:vAlign w:val="center"/>
          </w:tcPr>
          <w:p w14:paraId="340EA621" w14:textId="77777777" w:rsidR="008F57C1" w:rsidRDefault="00000000">
            <w:r>
              <w:t>3.400</w:t>
            </w:r>
          </w:p>
        </w:tc>
        <w:tc>
          <w:tcPr>
            <w:tcW w:w="848" w:type="dxa"/>
            <w:vAlign w:val="center"/>
          </w:tcPr>
          <w:p w14:paraId="310818DB" w14:textId="77777777" w:rsidR="008F57C1" w:rsidRDefault="00000000">
            <w:r>
              <w:t>34.000</w:t>
            </w:r>
          </w:p>
        </w:tc>
        <w:tc>
          <w:tcPr>
            <w:tcW w:w="781" w:type="dxa"/>
            <w:vAlign w:val="center"/>
          </w:tcPr>
          <w:p w14:paraId="1EAE4D5F" w14:textId="77777777" w:rsidR="008F57C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FDAF7C0" w14:textId="77777777" w:rsidR="008F57C1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2E5F4A1B" w14:textId="77777777" w:rsidR="008F57C1" w:rsidRDefault="008F57C1"/>
        </w:tc>
        <w:tc>
          <w:tcPr>
            <w:tcW w:w="916" w:type="dxa"/>
            <w:vAlign w:val="center"/>
          </w:tcPr>
          <w:p w14:paraId="18AAC0FB" w14:textId="77777777" w:rsidR="008F57C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9BA287C" w14:textId="77777777" w:rsidR="008F57C1" w:rsidRDefault="00000000">
            <w:r>
              <w:t>0.209</w:t>
            </w:r>
          </w:p>
        </w:tc>
      </w:tr>
      <w:tr w:rsidR="008F57C1" w14:paraId="3DCDE13E" w14:textId="77777777">
        <w:tc>
          <w:tcPr>
            <w:tcW w:w="656" w:type="dxa"/>
            <w:vAlign w:val="center"/>
          </w:tcPr>
          <w:p w14:paraId="6DC6EFCB" w14:textId="77777777" w:rsidR="008F57C1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03EA3762" w14:textId="77777777" w:rsidR="008F57C1" w:rsidRDefault="00000000">
            <w:r>
              <w:t>C1725</w:t>
            </w:r>
          </w:p>
        </w:tc>
        <w:tc>
          <w:tcPr>
            <w:tcW w:w="769" w:type="dxa"/>
            <w:vAlign w:val="center"/>
          </w:tcPr>
          <w:p w14:paraId="4B5B6F29" w14:textId="77777777" w:rsidR="008F57C1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0DC45974" w14:textId="77777777" w:rsidR="008F57C1" w:rsidRDefault="00000000">
            <w:r>
              <w:t>11</w:t>
            </w:r>
          </w:p>
        </w:tc>
        <w:tc>
          <w:tcPr>
            <w:tcW w:w="848" w:type="dxa"/>
            <w:vAlign w:val="center"/>
          </w:tcPr>
          <w:p w14:paraId="40A87DA6" w14:textId="77777777" w:rsidR="008F57C1" w:rsidRDefault="00000000">
            <w:r>
              <w:t>4.250</w:t>
            </w:r>
          </w:p>
        </w:tc>
        <w:tc>
          <w:tcPr>
            <w:tcW w:w="848" w:type="dxa"/>
            <w:vAlign w:val="center"/>
          </w:tcPr>
          <w:p w14:paraId="1AE92039" w14:textId="77777777" w:rsidR="008F57C1" w:rsidRDefault="00000000">
            <w:r>
              <w:t>46.750</w:t>
            </w:r>
          </w:p>
        </w:tc>
        <w:tc>
          <w:tcPr>
            <w:tcW w:w="781" w:type="dxa"/>
            <w:vAlign w:val="center"/>
          </w:tcPr>
          <w:p w14:paraId="7C85F927" w14:textId="77777777" w:rsidR="008F57C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AB45430" w14:textId="77777777" w:rsidR="008F57C1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330E9B91" w14:textId="77777777" w:rsidR="008F57C1" w:rsidRDefault="008F57C1"/>
        </w:tc>
        <w:tc>
          <w:tcPr>
            <w:tcW w:w="916" w:type="dxa"/>
            <w:vAlign w:val="center"/>
          </w:tcPr>
          <w:p w14:paraId="5272D341" w14:textId="77777777" w:rsidR="008F57C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A1F4CB1" w14:textId="77777777" w:rsidR="008F57C1" w:rsidRDefault="00000000">
            <w:r>
              <w:t>0.209</w:t>
            </w:r>
          </w:p>
        </w:tc>
      </w:tr>
      <w:tr w:rsidR="008F57C1" w14:paraId="085B4A28" w14:textId="77777777">
        <w:tc>
          <w:tcPr>
            <w:tcW w:w="656" w:type="dxa"/>
            <w:vAlign w:val="center"/>
          </w:tcPr>
          <w:p w14:paraId="1E46D12E" w14:textId="77777777" w:rsidR="008F57C1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1DD39A65" w14:textId="77777777" w:rsidR="008F57C1" w:rsidRDefault="00000000">
            <w:r>
              <w:t>C2220</w:t>
            </w:r>
          </w:p>
        </w:tc>
        <w:tc>
          <w:tcPr>
            <w:tcW w:w="769" w:type="dxa"/>
            <w:vAlign w:val="center"/>
          </w:tcPr>
          <w:p w14:paraId="59D6CF82" w14:textId="77777777" w:rsidR="008F57C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0E39E9F" w14:textId="77777777" w:rsidR="008F57C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5748FEEB" w14:textId="77777777" w:rsidR="008F57C1" w:rsidRDefault="00000000">
            <w:r>
              <w:t>4.400</w:t>
            </w:r>
          </w:p>
        </w:tc>
        <w:tc>
          <w:tcPr>
            <w:tcW w:w="848" w:type="dxa"/>
            <w:vAlign w:val="center"/>
          </w:tcPr>
          <w:p w14:paraId="26687050" w14:textId="77777777" w:rsidR="008F57C1" w:rsidRDefault="00000000">
            <w:r>
              <w:t>8.800</w:t>
            </w:r>
          </w:p>
        </w:tc>
        <w:tc>
          <w:tcPr>
            <w:tcW w:w="781" w:type="dxa"/>
            <w:vAlign w:val="center"/>
          </w:tcPr>
          <w:p w14:paraId="0FA978F8" w14:textId="77777777" w:rsidR="008F57C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39275A4" w14:textId="77777777" w:rsidR="008F57C1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54B81395" w14:textId="77777777" w:rsidR="008F57C1" w:rsidRDefault="008F57C1"/>
        </w:tc>
        <w:tc>
          <w:tcPr>
            <w:tcW w:w="916" w:type="dxa"/>
            <w:vAlign w:val="center"/>
          </w:tcPr>
          <w:p w14:paraId="34D41079" w14:textId="77777777" w:rsidR="008F57C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688C786" w14:textId="77777777" w:rsidR="008F57C1" w:rsidRDefault="00000000">
            <w:r>
              <w:t>0.209</w:t>
            </w:r>
          </w:p>
        </w:tc>
      </w:tr>
      <w:tr w:rsidR="008F57C1" w14:paraId="291D98BA" w14:textId="77777777">
        <w:tc>
          <w:tcPr>
            <w:tcW w:w="656" w:type="dxa"/>
            <w:vAlign w:val="center"/>
          </w:tcPr>
          <w:p w14:paraId="31389847" w14:textId="77777777" w:rsidR="008F57C1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6336BB06" w14:textId="77777777" w:rsidR="008F57C1" w:rsidRDefault="00000000">
            <w:r>
              <w:t>C2225</w:t>
            </w:r>
          </w:p>
        </w:tc>
        <w:tc>
          <w:tcPr>
            <w:tcW w:w="769" w:type="dxa"/>
            <w:vAlign w:val="center"/>
          </w:tcPr>
          <w:p w14:paraId="45B1D036" w14:textId="77777777" w:rsidR="008F57C1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518D8B32" w14:textId="77777777" w:rsidR="008F57C1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3E21E65D" w14:textId="77777777" w:rsidR="008F57C1" w:rsidRDefault="00000000">
            <w:r>
              <w:t>5.500</w:t>
            </w:r>
          </w:p>
        </w:tc>
        <w:tc>
          <w:tcPr>
            <w:tcW w:w="848" w:type="dxa"/>
            <w:vAlign w:val="center"/>
          </w:tcPr>
          <w:p w14:paraId="358F5886" w14:textId="77777777" w:rsidR="008F57C1" w:rsidRDefault="00000000">
            <w:r>
              <w:t>11.000</w:t>
            </w:r>
          </w:p>
        </w:tc>
        <w:tc>
          <w:tcPr>
            <w:tcW w:w="781" w:type="dxa"/>
            <w:vAlign w:val="center"/>
          </w:tcPr>
          <w:p w14:paraId="5743E53E" w14:textId="77777777" w:rsidR="008F57C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2BE702F" w14:textId="77777777" w:rsidR="008F57C1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3EE2B429" w14:textId="77777777" w:rsidR="008F57C1" w:rsidRDefault="008F57C1"/>
        </w:tc>
        <w:tc>
          <w:tcPr>
            <w:tcW w:w="916" w:type="dxa"/>
            <w:vAlign w:val="center"/>
          </w:tcPr>
          <w:p w14:paraId="1A2650C1" w14:textId="77777777" w:rsidR="008F57C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AF4B702" w14:textId="77777777" w:rsidR="008F57C1" w:rsidRDefault="00000000">
            <w:r>
              <w:t>0.209</w:t>
            </w:r>
          </w:p>
        </w:tc>
      </w:tr>
      <w:tr w:rsidR="008F57C1" w14:paraId="6122972C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F78D89B" w14:textId="77777777" w:rsidR="008F57C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A1AA5A0" w14:textId="77777777" w:rsidR="008F57C1" w:rsidRDefault="00000000">
            <w:r>
              <w:t>126.050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B50B395" w14:textId="77777777" w:rsidR="008F57C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2062768" w14:textId="77777777" w:rsidR="008F57C1" w:rsidRDefault="00000000">
            <w:r>
              <w:t>0.209</w:t>
            </w:r>
          </w:p>
        </w:tc>
      </w:tr>
    </w:tbl>
    <w:p w14:paraId="070E5D63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D214FBE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2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F57C1" w14:paraId="20402E5E" w14:textId="77777777">
        <w:tc>
          <w:tcPr>
            <w:tcW w:w="656" w:type="dxa"/>
            <w:shd w:val="clear" w:color="auto" w:fill="E6E6E6"/>
            <w:vAlign w:val="center"/>
          </w:tcPr>
          <w:p w14:paraId="11FD0F62" w14:textId="77777777" w:rsidR="008F57C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443D089" w14:textId="77777777" w:rsidR="008F57C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8A3D882" w14:textId="77777777" w:rsidR="008F57C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0B5CAAB" w14:textId="77777777" w:rsidR="008F57C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2CDAFC" w14:textId="77777777" w:rsidR="008F57C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D9DFB8" w14:textId="77777777" w:rsidR="008F57C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9687E72" w14:textId="77777777" w:rsidR="008F57C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8C7A4C4" w14:textId="77777777" w:rsidR="008F57C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08ECBD" w14:textId="77777777" w:rsidR="008F57C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76EDA1D" w14:textId="77777777" w:rsidR="008F57C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2B26100" w14:textId="77777777" w:rsidR="008F57C1" w:rsidRDefault="00000000">
            <w:pPr>
              <w:jc w:val="center"/>
            </w:pPr>
            <w:r>
              <w:t>综合太阳得热系数</w:t>
            </w:r>
          </w:p>
        </w:tc>
      </w:tr>
      <w:tr w:rsidR="008F57C1" w14:paraId="55909891" w14:textId="77777777">
        <w:tc>
          <w:tcPr>
            <w:tcW w:w="656" w:type="dxa"/>
            <w:vAlign w:val="center"/>
          </w:tcPr>
          <w:p w14:paraId="593F9F2B" w14:textId="77777777" w:rsidR="008F57C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8CA1859" w14:textId="77777777" w:rsidR="008F57C1" w:rsidRDefault="00000000">
            <w:r>
              <w:t>C1725</w:t>
            </w:r>
          </w:p>
        </w:tc>
        <w:tc>
          <w:tcPr>
            <w:tcW w:w="769" w:type="dxa"/>
            <w:vAlign w:val="center"/>
          </w:tcPr>
          <w:p w14:paraId="7C150577" w14:textId="77777777" w:rsidR="008F57C1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4D7F9F3D" w14:textId="77777777" w:rsidR="008F57C1" w:rsidRDefault="00000000">
            <w:r>
              <w:t>18</w:t>
            </w:r>
          </w:p>
        </w:tc>
        <w:tc>
          <w:tcPr>
            <w:tcW w:w="848" w:type="dxa"/>
            <w:vAlign w:val="center"/>
          </w:tcPr>
          <w:p w14:paraId="340CCE7D" w14:textId="77777777" w:rsidR="008F57C1" w:rsidRDefault="00000000">
            <w:r>
              <w:t>4.250</w:t>
            </w:r>
          </w:p>
        </w:tc>
        <w:tc>
          <w:tcPr>
            <w:tcW w:w="848" w:type="dxa"/>
            <w:vAlign w:val="center"/>
          </w:tcPr>
          <w:p w14:paraId="6A5A5764" w14:textId="77777777" w:rsidR="008F57C1" w:rsidRDefault="00000000">
            <w:r>
              <w:t>76.500</w:t>
            </w:r>
          </w:p>
        </w:tc>
        <w:tc>
          <w:tcPr>
            <w:tcW w:w="781" w:type="dxa"/>
            <w:vAlign w:val="center"/>
          </w:tcPr>
          <w:p w14:paraId="26D78A32" w14:textId="77777777" w:rsidR="008F57C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5DD6519" w14:textId="77777777" w:rsidR="008F57C1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097C4E1F" w14:textId="77777777" w:rsidR="008F57C1" w:rsidRDefault="008F57C1"/>
        </w:tc>
        <w:tc>
          <w:tcPr>
            <w:tcW w:w="916" w:type="dxa"/>
            <w:vAlign w:val="center"/>
          </w:tcPr>
          <w:p w14:paraId="00CDAD2B" w14:textId="77777777" w:rsidR="008F57C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D78FD0C" w14:textId="77777777" w:rsidR="008F57C1" w:rsidRDefault="00000000">
            <w:r>
              <w:t>0.209</w:t>
            </w:r>
          </w:p>
        </w:tc>
      </w:tr>
      <w:tr w:rsidR="008F57C1" w14:paraId="4BEDF8CC" w14:textId="77777777">
        <w:tc>
          <w:tcPr>
            <w:tcW w:w="656" w:type="dxa"/>
            <w:vAlign w:val="center"/>
          </w:tcPr>
          <w:p w14:paraId="2739C493" w14:textId="77777777" w:rsidR="008F57C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E370355" w14:textId="77777777" w:rsidR="008F57C1" w:rsidRDefault="00000000">
            <w:r>
              <w:t>C2225</w:t>
            </w:r>
          </w:p>
        </w:tc>
        <w:tc>
          <w:tcPr>
            <w:tcW w:w="769" w:type="dxa"/>
            <w:vAlign w:val="center"/>
          </w:tcPr>
          <w:p w14:paraId="4F87BC1B" w14:textId="77777777" w:rsidR="008F57C1" w:rsidRDefault="00000000">
            <w:r>
              <w:t>1~2</w:t>
            </w:r>
          </w:p>
        </w:tc>
        <w:tc>
          <w:tcPr>
            <w:tcW w:w="769" w:type="dxa"/>
            <w:vAlign w:val="center"/>
          </w:tcPr>
          <w:p w14:paraId="254824C3" w14:textId="77777777" w:rsidR="008F57C1" w:rsidRDefault="00000000">
            <w:r>
              <w:t>3</w:t>
            </w:r>
          </w:p>
        </w:tc>
        <w:tc>
          <w:tcPr>
            <w:tcW w:w="848" w:type="dxa"/>
            <w:vAlign w:val="center"/>
          </w:tcPr>
          <w:p w14:paraId="5BB71538" w14:textId="77777777" w:rsidR="008F57C1" w:rsidRDefault="00000000">
            <w:r>
              <w:t>5.500</w:t>
            </w:r>
          </w:p>
        </w:tc>
        <w:tc>
          <w:tcPr>
            <w:tcW w:w="848" w:type="dxa"/>
            <w:vAlign w:val="center"/>
          </w:tcPr>
          <w:p w14:paraId="19B5F105" w14:textId="77777777" w:rsidR="008F57C1" w:rsidRDefault="00000000">
            <w:r>
              <w:t>16.500</w:t>
            </w:r>
          </w:p>
        </w:tc>
        <w:tc>
          <w:tcPr>
            <w:tcW w:w="781" w:type="dxa"/>
            <w:vAlign w:val="center"/>
          </w:tcPr>
          <w:p w14:paraId="73EC00F7" w14:textId="77777777" w:rsidR="008F57C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FEDEDC1" w14:textId="77777777" w:rsidR="008F57C1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25C6DFDA" w14:textId="77777777" w:rsidR="008F57C1" w:rsidRDefault="008F57C1"/>
        </w:tc>
        <w:tc>
          <w:tcPr>
            <w:tcW w:w="916" w:type="dxa"/>
            <w:vAlign w:val="center"/>
          </w:tcPr>
          <w:p w14:paraId="598686C2" w14:textId="77777777" w:rsidR="008F57C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ECB525" w14:textId="77777777" w:rsidR="008F57C1" w:rsidRDefault="00000000">
            <w:r>
              <w:t>0.209</w:t>
            </w:r>
          </w:p>
        </w:tc>
      </w:tr>
      <w:tr w:rsidR="008F57C1" w14:paraId="2F69A17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36E9855" w14:textId="77777777" w:rsidR="008F57C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D6AFC6" w14:textId="77777777" w:rsidR="008F57C1" w:rsidRDefault="00000000">
            <w:r>
              <w:t>93.000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7B220FED" w14:textId="77777777" w:rsidR="008F57C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4C9DE7F" w14:textId="77777777" w:rsidR="008F57C1" w:rsidRDefault="00000000">
            <w:r>
              <w:t>0.209</w:t>
            </w:r>
          </w:p>
        </w:tc>
      </w:tr>
    </w:tbl>
    <w:p w14:paraId="0263A787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1E84FD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1E0B86D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3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F57C1" w14:paraId="143F7802" w14:textId="77777777">
        <w:tc>
          <w:tcPr>
            <w:tcW w:w="656" w:type="dxa"/>
            <w:shd w:val="clear" w:color="auto" w:fill="E6E6E6"/>
            <w:vAlign w:val="center"/>
          </w:tcPr>
          <w:p w14:paraId="05100844" w14:textId="77777777" w:rsidR="008F57C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319C3F0" w14:textId="77777777" w:rsidR="008F57C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E7EA09C" w14:textId="77777777" w:rsidR="008F57C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AE45304" w14:textId="77777777" w:rsidR="008F57C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51B232" w14:textId="77777777" w:rsidR="008F57C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2DF7CF" w14:textId="77777777" w:rsidR="008F57C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788C3A0" w14:textId="77777777" w:rsidR="008F57C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C59BAD" w14:textId="77777777" w:rsidR="008F57C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BF231C9" w14:textId="77777777" w:rsidR="008F57C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6CC242" w14:textId="77777777" w:rsidR="008F57C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86560CD" w14:textId="77777777" w:rsidR="008F57C1" w:rsidRDefault="00000000">
            <w:pPr>
              <w:jc w:val="center"/>
            </w:pPr>
            <w:r>
              <w:t>综合太阳得热系数</w:t>
            </w:r>
          </w:p>
        </w:tc>
      </w:tr>
      <w:tr w:rsidR="008F57C1" w14:paraId="5FB76DFF" w14:textId="77777777">
        <w:tc>
          <w:tcPr>
            <w:tcW w:w="656" w:type="dxa"/>
            <w:vAlign w:val="center"/>
          </w:tcPr>
          <w:p w14:paraId="61EBAEE7" w14:textId="77777777" w:rsidR="008F57C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9A1CD61" w14:textId="77777777" w:rsidR="008F57C1" w:rsidRDefault="00000000">
            <w:r>
              <w:t>C2230</w:t>
            </w:r>
          </w:p>
        </w:tc>
        <w:tc>
          <w:tcPr>
            <w:tcW w:w="769" w:type="dxa"/>
            <w:vAlign w:val="center"/>
          </w:tcPr>
          <w:p w14:paraId="3F50C693" w14:textId="77777777" w:rsidR="008F57C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18DEC20F" w14:textId="77777777" w:rsidR="008F57C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4C765F5" w14:textId="77777777" w:rsidR="008F57C1" w:rsidRDefault="00000000">
            <w:r>
              <w:t>6.600</w:t>
            </w:r>
          </w:p>
        </w:tc>
        <w:tc>
          <w:tcPr>
            <w:tcW w:w="848" w:type="dxa"/>
            <w:vAlign w:val="center"/>
          </w:tcPr>
          <w:p w14:paraId="609F3DCC" w14:textId="77777777" w:rsidR="008F57C1" w:rsidRDefault="00000000">
            <w:r>
              <w:t>6.600</w:t>
            </w:r>
          </w:p>
        </w:tc>
        <w:tc>
          <w:tcPr>
            <w:tcW w:w="781" w:type="dxa"/>
            <w:vAlign w:val="center"/>
          </w:tcPr>
          <w:p w14:paraId="5812941F" w14:textId="77777777" w:rsidR="008F57C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BC9615F" w14:textId="77777777" w:rsidR="008F57C1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57A959DE" w14:textId="77777777" w:rsidR="008F57C1" w:rsidRDefault="008F57C1"/>
        </w:tc>
        <w:tc>
          <w:tcPr>
            <w:tcW w:w="916" w:type="dxa"/>
            <w:vAlign w:val="center"/>
          </w:tcPr>
          <w:p w14:paraId="16E98A1E" w14:textId="77777777" w:rsidR="008F57C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8646D07" w14:textId="77777777" w:rsidR="008F57C1" w:rsidRDefault="00000000">
            <w:r>
              <w:t>0.209</w:t>
            </w:r>
          </w:p>
        </w:tc>
      </w:tr>
      <w:tr w:rsidR="008F57C1" w14:paraId="774DA3FF" w14:textId="77777777">
        <w:tc>
          <w:tcPr>
            <w:tcW w:w="656" w:type="dxa"/>
            <w:vAlign w:val="center"/>
          </w:tcPr>
          <w:p w14:paraId="1B03C248" w14:textId="77777777" w:rsidR="008F57C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A40F42F" w14:textId="77777777" w:rsidR="008F57C1" w:rsidRDefault="00000000">
            <w:r>
              <w:t>C6430</w:t>
            </w:r>
          </w:p>
        </w:tc>
        <w:tc>
          <w:tcPr>
            <w:tcW w:w="769" w:type="dxa"/>
            <w:vAlign w:val="center"/>
          </w:tcPr>
          <w:p w14:paraId="28E49979" w14:textId="77777777" w:rsidR="008F57C1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64E08E19" w14:textId="77777777" w:rsidR="008F57C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5B83871" w14:textId="77777777" w:rsidR="008F57C1" w:rsidRDefault="00000000">
            <w:r>
              <w:t>19.200</w:t>
            </w:r>
          </w:p>
        </w:tc>
        <w:tc>
          <w:tcPr>
            <w:tcW w:w="848" w:type="dxa"/>
            <w:vAlign w:val="center"/>
          </w:tcPr>
          <w:p w14:paraId="5759F4FB" w14:textId="77777777" w:rsidR="008F57C1" w:rsidRDefault="00000000">
            <w:r>
              <w:t>19.200</w:t>
            </w:r>
          </w:p>
        </w:tc>
        <w:tc>
          <w:tcPr>
            <w:tcW w:w="781" w:type="dxa"/>
            <w:vAlign w:val="center"/>
          </w:tcPr>
          <w:p w14:paraId="31182849" w14:textId="77777777" w:rsidR="008F57C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6CE4FF7" w14:textId="77777777" w:rsidR="008F57C1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33DE693C" w14:textId="77777777" w:rsidR="008F57C1" w:rsidRDefault="008F57C1"/>
        </w:tc>
        <w:tc>
          <w:tcPr>
            <w:tcW w:w="916" w:type="dxa"/>
            <w:vAlign w:val="center"/>
          </w:tcPr>
          <w:p w14:paraId="7677E69B" w14:textId="77777777" w:rsidR="008F57C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0D6B0E8" w14:textId="77777777" w:rsidR="008F57C1" w:rsidRDefault="00000000">
            <w:r>
              <w:t>0.209</w:t>
            </w:r>
          </w:p>
        </w:tc>
      </w:tr>
      <w:tr w:rsidR="008F57C1" w14:paraId="49712DD9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899673E" w14:textId="77777777" w:rsidR="008F57C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01AAE3C" w14:textId="77777777" w:rsidR="008F57C1" w:rsidRDefault="00000000">
            <w:r>
              <w:t>25.800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0A9AFF41" w14:textId="77777777" w:rsidR="008F57C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73F10B7" w14:textId="77777777" w:rsidR="008F57C1" w:rsidRDefault="00000000">
            <w:r>
              <w:t>0.209</w:t>
            </w:r>
          </w:p>
        </w:tc>
      </w:tr>
    </w:tbl>
    <w:p w14:paraId="15F8B0EE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0A85ECD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64984C3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</w:t>
      </w:r>
      <w:r>
        <w:rPr>
          <w:color w:val="000000"/>
          <w:kern w:val="2"/>
          <w:szCs w:val="24"/>
          <w:lang w:val="en-US"/>
        </w:rPr>
        <w:t>4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8F57C1" w14:paraId="10F13BF0" w14:textId="77777777">
        <w:tc>
          <w:tcPr>
            <w:tcW w:w="656" w:type="dxa"/>
            <w:shd w:val="clear" w:color="auto" w:fill="E6E6E6"/>
            <w:vAlign w:val="center"/>
          </w:tcPr>
          <w:p w14:paraId="5D76FFB6" w14:textId="77777777" w:rsidR="008F57C1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93CCA60" w14:textId="77777777" w:rsidR="008F57C1" w:rsidRDefault="00000000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C2C95DF" w14:textId="77777777" w:rsidR="008F57C1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57E736B" w14:textId="77777777" w:rsidR="008F57C1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F1E7675" w14:textId="77777777" w:rsidR="008F57C1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B35540" w14:textId="77777777" w:rsidR="008F57C1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0DA3D8F" w14:textId="77777777" w:rsidR="008F57C1" w:rsidRDefault="00000000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F787177" w14:textId="77777777" w:rsidR="008F57C1" w:rsidRDefault="00000000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A5A5E5" w14:textId="77777777" w:rsidR="008F57C1" w:rsidRDefault="00000000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FD9F67F" w14:textId="77777777" w:rsidR="008F57C1" w:rsidRDefault="00000000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7D2115F" w14:textId="77777777" w:rsidR="008F57C1" w:rsidRDefault="00000000">
            <w:pPr>
              <w:jc w:val="center"/>
            </w:pPr>
            <w:r>
              <w:t>综合太阳得热系数</w:t>
            </w:r>
          </w:p>
        </w:tc>
      </w:tr>
      <w:tr w:rsidR="008F57C1" w14:paraId="7BDF05DD" w14:textId="77777777">
        <w:tc>
          <w:tcPr>
            <w:tcW w:w="656" w:type="dxa"/>
            <w:vAlign w:val="center"/>
          </w:tcPr>
          <w:p w14:paraId="1195122C" w14:textId="77777777" w:rsidR="008F57C1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1EE6ED5D" w14:textId="77777777" w:rsidR="008F57C1" w:rsidRDefault="00000000">
            <w:r>
              <w:t>C2230</w:t>
            </w:r>
          </w:p>
        </w:tc>
        <w:tc>
          <w:tcPr>
            <w:tcW w:w="769" w:type="dxa"/>
            <w:vAlign w:val="center"/>
          </w:tcPr>
          <w:p w14:paraId="1C2CD849" w14:textId="77777777" w:rsidR="008F57C1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7F7237A4" w14:textId="77777777" w:rsidR="008F57C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BCD8796" w14:textId="77777777" w:rsidR="008F57C1" w:rsidRDefault="00000000">
            <w:r>
              <w:t>6.600</w:t>
            </w:r>
          </w:p>
        </w:tc>
        <w:tc>
          <w:tcPr>
            <w:tcW w:w="848" w:type="dxa"/>
            <w:vAlign w:val="center"/>
          </w:tcPr>
          <w:p w14:paraId="76D76CD1" w14:textId="77777777" w:rsidR="008F57C1" w:rsidRDefault="00000000">
            <w:r>
              <w:t>6.600</w:t>
            </w:r>
          </w:p>
        </w:tc>
        <w:tc>
          <w:tcPr>
            <w:tcW w:w="781" w:type="dxa"/>
            <w:vAlign w:val="center"/>
          </w:tcPr>
          <w:p w14:paraId="41767A46" w14:textId="77777777" w:rsidR="008F57C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3D9C14" w14:textId="77777777" w:rsidR="008F57C1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4B99A480" w14:textId="77777777" w:rsidR="008F57C1" w:rsidRDefault="008F57C1"/>
        </w:tc>
        <w:tc>
          <w:tcPr>
            <w:tcW w:w="916" w:type="dxa"/>
            <w:vAlign w:val="center"/>
          </w:tcPr>
          <w:p w14:paraId="60489871" w14:textId="77777777" w:rsidR="008F57C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C0D0E00" w14:textId="77777777" w:rsidR="008F57C1" w:rsidRDefault="00000000">
            <w:r>
              <w:t>0.209</w:t>
            </w:r>
          </w:p>
        </w:tc>
      </w:tr>
      <w:tr w:rsidR="008F57C1" w14:paraId="1CC36FB7" w14:textId="77777777">
        <w:tc>
          <w:tcPr>
            <w:tcW w:w="656" w:type="dxa"/>
            <w:vAlign w:val="center"/>
          </w:tcPr>
          <w:p w14:paraId="35F0F6C2" w14:textId="77777777" w:rsidR="008F57C1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78373389" w14:textId="77777777" w:rsidR="008F57C1" w:rsidRDefault="00000000">
            <w:r>
              <w:t>C5730</w:t>
            </w:r>
          </w:p>
        </w:tc>
        <w:tc>
          <w:tcPr>
            <w:tcW w:w="769" w:type="dxa"/>
            <w:vAlign w:val="center"/>
          </w:tcPr>
          <w:p w14:paraId="78C0FE69" w14:textId="77777777" w:rsidR="008F57C1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1EECF4DD" w14:textId="77777777" w:rsidR="008F57C1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37A795D" w14:textId="77777777" w:rsidR="008F57C1" w:rsidRDefault="00000000">
            <w:r>
              <w:t>17.100</w:t>
            </w:r>
          </w:p>
        </w:tc>
        <w:tc>
          <w:tcPr>
            <w:tcW w:w="848" w:type="dxa"/>
            <w:vAlign w:val="center"/>
          </w:tcPr>
          <w:p w14:paraId="0C8E854F" w14:textId="77777777" w:rsidR="008F57C1" w:rsidRDefault="00000000">
            <w:r>
              <w:t>17.100</w:t>
            </w:r>
          </w:p>
        </w:tc>
        <w:tc>
          <w:tcPr>
            <w:tcW w:w="781" w:type="dxa"/>
            <w:vAlign w:val="center"/>
          </w:tcPr>
          <w:p w14:paraId="529CD4BB" w14:textId="77777777" w:rsidR="008F57C1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599EA24" w14:textId="77777777" w:rsidR="008F57C1" w:rsidRDefault="00000000">
            <w:r>
              <w:t>0.209</w:t>
            </w:r>
          </w:p>
        </w:tc>
        <w:tc>
          <w:tcPr>
            <w:tcW w:w="1018" w:type="dxa"/>
            <w:vAlign w:val="center"/>
          </w:tcPr>
          <w:p w14:paraId="5CB8499B" w14:textId="77777777" w:rsidR="008F57C1" w:rsidRDefault="008F57C1"/>
        </w:tc>
        <w:tc>
          <w:tcPr>
            <w:tcW w:w="916" w:type="dxa"/>
            <w:vAlign w:val="center"/>
          </w:tcPr>
          <w:p w14:paraId="24ECBA0B" w14:textId="77777777" w:rsidR="008F57C1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8A9FFB4" w14:textId="77777777" w:rsidR="008F57C1" w:rsidRDefault="00000000">
            <w:r>
              <w:t>0.209</w:t>
            </w:r>
          </w:p>
        </w:tc>
      </w:tr>
      <w:tr w:rsidR="008F57C1" w14:paraId="457D00C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0A1725C" w14:textId="77777777" w:rsidR="008F57C1" w:rsidRDefault="00000000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CACF3B6" w14:textId="77777777" w:rsidR="008F57C1" w:rsidRDefault="00000000">
            <w:r>
              <w:t>23.700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20E611D" w14:textId="77777777" w:rsidR="008F57C1" w:rsidRDefault="00000000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CB060C3" w14:textId="77777777" w:rsidR="008F57C1" w:rsidRDefault="00000000">
            <w:r>
              <w:t>0.209</w:t>
            </w:r>
          </w:p>
        </w:tc>
      </w:tr>
    </w:tbl>
    <w:p w14:paraId="679336A4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5A430CF" w14:textId="77777777" w:rsidR="008F57C1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61479786"/>
      <w:r>
        <w:rPr>
          <w:color w:val="000000"/>
          <w:kern w:val="2"/>
          <w:szCs w:val="24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8F57C1" w14:paraId="22F4ADF3" w14:textId="77777777">
        <w:tc>
          <w:tcPr>
            <w:tcW w:w="1245" w:type="dxa"/>
            <w:shd w:val="clear" w:color="auto" w:fill="E6E6E6"/>
            <w:vAlign w:val="center"/>
          </w:tcPr>
          <w:p w14:paraId="56F13902" w14:textId="77777777" w:rsidR="008F57C1" w:rsidRDefault="00000000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F24EA53" w14:textId="77777777" w:rsidR="008F57C1" w:rsidRDefault="00000000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63E61DF" w14:textId="77777777" w:rsidR="008F57C1" w:rsidRDefault="00000000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3D7B41" w14:textId="77777777" w:rsidR="008F57C1" w:rsidRDefault="00000000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6BAE653F" w14:textId="77777777" w:rsidR="008F57C1" w:rsidRDefault="00000000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6F0CA9" w14:textId="77777777" w:rsidR="008F57C1" w:rsidRDefault="00000000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6B458316" w14:textId="77777777" w:rsidR="008F57C1" w:rsidRDefault="00000000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C2DF12" w14:textId="77777777" w:rsidR="008F57C1" w:rsidRDefault="00000000">
            <w:pPr>
              <w:jc w:val="center"/>
            </w:pPr>
            <w:r>
              <w:t>结论</w:t>
            </w:r>
          </w:p>
        </w:tc>
      </w:tr>
      <w:tr w:rsidR="008F57C1" w14:paraId="65E2D101" w14:textId="77777777">
        <w:tc>
          <w:tcPr>
            <w:tcW w:w="1245" w:type="dxa"/>
            <w:shd w:val="clear" w:color="auto" w:fill="E6E6E6"/>
            <w:vAlign w:val="center"/>
          </w:tcPr>
          <w:p w14:paraId="1FC21926" w14:textId="77777777" w:rsidR="008F57C1" w:rsidRDefault="00000000">
            <w:r>
              <w:lastRenderedPageBreak/>
              <w:t>南向</w:t>
            </w:r>
          </w:p>
        </w:tc>
        <w:tc>
          <w:tcPr>
            <w:tcW w:w="1018" w:type="dxa"/>
            <w:vAlign w:val="center"/>
          </w:tcPr>
          <w:p w14:paraId="744B806C" w14:textId="77777777" w:rsidR="008F57C1" w:rsidRDefault="00000000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0F8AA33A" w14:textId="77777777" w:rsidR="008F57C1" w:rsidRDefault="00000000">
            <w:r>
              <w:t>126.05</w:t>
            </w:r>
          </w:p>
        </w:tc>
        <w:tc>
          <w:tcPr>
            <w:tcW w:w="1131" w:type="dxa"/>
            <w:vAlign w:val="center"/>
          </w:tcPr>
          <w:p w14:paraId="54A4A270" w14:textId="77777777" w:rsidR="008F57C1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4AF88FA2" w14:textId="77777777" w:rsidR="008F57C1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14:paraId="3CAB17BD" w14:textId="77777777" w:rsidR="008F57C1" w:rsidRDefault="00000000">
            <w:r>
              <w:t>0.44</w:t>
            </w:r>
          </w:p>
        </w:tc>
        <w:tc>
          <w:tcPr>
            <w:tcW w:w="1465" w:type="dxa"/>
            <w:vAlign w:val="center"/>
          </w:tcPr>
          <w:p w14:paraId="0ABA77FE" w14:textId="77777777" w:rsidR="008F57C1" w:rsidRDefault="00000000">
            <w:r>
              <w:t>K≤2.20, SHGC≤0.30</w:t>
            </w:r>
          </w:p>
        </w:tc>
        <w:tc>
          <w:tcPr>
            <w:tcW w:w="1131" w:type="dxa"/>
            <w:vAlign w:val="center"/>
          </w:tcPr>
          <w:p w14:paraId="2E9A05F2" w14:textId="77777777" w:rsidR="008F57C1" w:rsidRDefault="00000000">
            <w:r>
              <w:t>满足</w:t>
            </w:r>
          </w:p>
        </w:tc>
      </w:tr>
      <w:tr w:rsidR="008F57C1" w14:paraId="5BE1480C" w14:textId="77777777">
        <w:tc>
          <w:tcPr>
            <w:tcW w:w="1245" w:type="dxa"/>
            <w:shd w:val="clear" w:color="auto" w:fill="E6E6E6"/>
            <w:vAlign w:val="center"/>
          </w:tcPr>
          <w:p w14:paraId="49790721" w14:textId="77777777" w:rsidR="008F57C1" w:rsidRDefault="00000000">
            <w:r>
              <w:t>北向</w:t>
            </w:r>
          </w:p>
        </w:tc>
        <w:tc>
          <w:tcPr>
            <w:tcW w:w="1018" w:type="dxa"/>
            <w:vAlign w:val="center"/>
          </w:tcPr>
          <w:p w14:paraId="431348D1" w14:textId="77777777" w:rsidR="008F57C1" w:rsidRDefault="00000000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5DD4CDF" w14:textId="77777777" w:rsidR="008F57C1" w:rsidRDefault="00000000">
            <w:r>
              <w:t>93.00</w:t>
            </w:r>
          </w:p>
        </w:tc>
        <w:tc>
          <w:tcPr>
            <w:tcW w:w="1131" w:type="dxa"/>
            <w:vAlign w:val="center"/>
          </w:tcPr>
          <w:p w14:paraId="25DAE3C6" w14:textId="77777777" w:rsidR="008F57C1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5960F7D2" w14:textId="77777777" w:rsidR="008F57C1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14:paraId="78102BC5" w14:textId="77777777" w:rsidR="008F57C1" w:rsidRDefault="00000000">
            <w:r>
              <w:t>0.45</w:t>
            </w:r>
          </w:p>
        </w:tc>
        <w:tc>
          <w:tcPr>
            <w:tcW w:w="1465" w:type="dxa"/>
            <w:vAlign w:val="center"/>
          </w:tcPr>
          <w:p w14:paraId="1F6C27C5" w14:textId="77777777" w:rsidR="008F57C1" w:rsidRDefault="00000000">
            <w:r>
              <w:t>K≤2.20, SHGC≤0.35</w:t>
            </w:r>
          </w:p>
        </w:tc>
        <w:tc>
          <w:tcPr>
            <w:tcW w:w="1131" w:type="dxa"/>
            <w:vAlign w:val="center"/>
          </w:tcPr>
          <w:p w14:paraId="133E6625" w14:textId="77777777" w:rsidR="008F57C1" w:rsidRDefault="00000000">
            <w:r>
              <w:t>满足</w:t>
            </w:r>
          </w:p>
        </w:tc>
      </w:tr>
      <w:tr w:rsidR="008F57C1" w14:paraId="075680AD" w14:textId="77777777">
        <w:tc>
          <w:tcPr>
            <w:tcW w:w="1245" w:type="dxa"/>
            <w:shd w:val="clear" w:color="auto" w:fill="E6E6E6"/>
            <w:vAlign w:val="center"/>
          </w:tcPr>
          <w:p w14:paraId="6C95CD72" w14:textId="77777777" w:rsidR="008F57C1" w:rsidRDefault="00000000">
            <w:r>
              <w:t>东向</w:t>
            </w:r>
          </w:p>
        </w:tc>
        <w:tc>
          <w:tcPr>
            <w:tcW w:w="1018" w:type="dxa"/>
            <w:vAlign w:val="center"/>
          </w:tcPr>
          <w:p w14:paraId="49F78D7E" w14:textId="77777777" w:rsidR="008F57C1" w:rsidRDefault="00000000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38FBF703" w14:textId="77777777" w:rsidR="008F57C1" w:rsidRDefault="00000000">
            <w:r>
              <w:t>25.80</w:t>
            </w:r>
          </w:p>
        </w:tc>
        <w:tc>
          <w:tcPr>
            <w:tcW w:w="1131" w:type="dxa"/>
            <w:vAlign w:val="center"/>
          </w:tcPr>
          <w:p w14:paraId="353FF892" w14:textId="77777777" w:rsidR="008F57C1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722FC1A4" w14:textId="77777777" w:rsidR="008F57C1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14:paraId="2D24B128" w14:textId="77777777" w:rsidR="008F57C1" w:rsidRDefault="00000000">
            <w:r>
              <w:t>0.15</w:t>
            </w:r>
          </w:p>
        </w:tc>
        <w:tc>
          <w:tcPr>
            <w:tcW w:w="1465" w:type="dxa"/>
            <w:vAlign w:val="center"/>
          </w:tcPr>
          <w:p w14:paraId="73AD19AE" w14:textId="77777777" w:rsidR="008F57C1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52BF135C" w14:textId="77777777" w:rsidR="008F57C1" w:rsidRDefault="00000000">
            <w:r>
              <w:t>满足</w:t>
            </w:r>
          </w:p>
        </w:tc>
      </w:tr>
      <w:tr w:rsidR="008F57C1" w14:paraId="33F8CC6E" w14:textId="77777777">
        <w:tc>
          <w:tcPr>
            <w:tcW w:w="1245" w:type="dxa"/>
            <w:shd w:val="clear" w:color="auto" w:fill="E6E6E6"/>
            <w:vAlign w:val="center"/>
          </w:tcPr>
          <w:p w14:paraId="1C930E91" w14:textId="77777777" w:rsidR="008F57C1" w:rsidRDefault="00000000">
            <w:r>
              <w:t>西向</w:t>
            </w:r>
          </w:p>
        </w:tc>
        <w:tc>
          <w:tcPr>
            <w:tcW w:w="1018" w:type="dxa"/>
            <w:vAlign w:val="center"/>
          </w:tcPr>
          <w:p w14:paraId="50A2A079" w14:textId="77777777" w:rsidR="008F57C1" w:rsidRDefault="00000000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09F32CF5" w14:textId="77777777" w:rsidR="008F57C1" w:rsidRDefault="00000000">
            <w:r>
              <w:t>23.70</w:t>
            </w:r>
          </w:p>
        </w:tc>
        <w:tc>
          <w:tcPr>
            <w:tcW w:w="1131" w:type="dxa"/>
            <w:vAlign w:val="center"/>
          </w:tcPr>
          <w:p w14:paraId="5110752A" w14:textId="77777777" w:rsidR="008F57C1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7F6BB501" w14:textId="77777777" w:rsidR="008F57C1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14:paraId="620BE504" w14:textId="77777777" w:rsidR="008F57C1" w:rsidRDefault="00000000">
            <w:r>
              <w:t>0.14</w:t>
            </w:r>
          </w:p>
        </w:tc>
        <w:tc>
          <w:tcPr>
            <w:tcW w:w="1465" w:type="dxa"/>
            <w:vAlign w:val="center"/>
          </w:tcPr>
          <w:p w14:paraId="7D5DBBD1" w14:textId="77777777" w:rsidR="008F57C1" w:rsidRDefault="00000000">
            <w:r>
              <w:t>K≤3.00, SHGC≤0.45</w:t>
            </w:r>
          </w:p>
        </w:tc>
        <w:tc>
          <w:tcPr>
            <w:tcW w:w="1131" w:type="dxa"/>
            <w:vAlign w:val="center"/>
          </w:tcPr>
          <w:p w14:paraId="0FFB3A50" w14:textId="77777777" w:rsidR="008F57C1" w:rsidRDefault="00000000">
            <w:r>
              <w:t>满足</w:t>
            </w:r>
          </w:p>
        </w:tc>
      </w:tr>
      <w:tr w:rsidR="008F57C1" w14:paraId="0055B3F4" w14:textId="77777777">
        <w:tc>
          <w:tcPr>
            <w:tcW w:w="1245" w:type="dxa"/>
            <w:shd w:val="clear" w:color="auto" w:fill="E6E6E6"/>
            <w:vAlign w:val="center"/>
          </w:tcPr>
          <w:p w14:paraId="6AC768BB" w14:textId="77777777" w:rsidR="008F57C1" w:rsidRDefault="00000000">
            <w:r>
              <w:t>综合平均</w:t>
            </w:r>
          </w:p>
        </w:tc>
        <w:tc>
          <w:tcPr>
            <w:tcW w:w="1018" w:type="dxa"/>
            <w:vAlign w:val="center"/>
          </w:tcPr>
          <w:p w14:paraId="7F09C6CA" w14:textId="77777777" w:rsidR="008F57C1" w:rsidRDefault="008F57C1"/>
        </w:tc>
        <w:tc>
          <w:tcPr>
            <w:tcW w:w="1018" w:type="dxa"/>
            <w:vAlign w:val="center"/>
          </w:tcPr>
          <w:p w14:paraId="351C3323" w14:textId="77777777" w:rsidR="008F57C1" w:rsidRDefault="00000000">
            <w:r>
              <w:t>268.55</w:t>
            </w:r>
          </w:p>
        </w:tc>
        <w:tc>
          <w:tcPr>
            <w:tcW w:w="1131" w:type="dxa"/>
            <w:vAlign w:val="center"/>
          </w:tcPr>
          <w:p w14:paraId="15E29405" w14:textId="77777777" w:rsidR="008F57C1" w:rsidRDefault="00000000">
            <w:r>
              <w:t>2.00</w:t>
            </w:r>
          </w:p>
        </w:tc>
        <w:tc>
          <w:tcPr>
            <w:tcW w:w="1245" w:type="dxa"/>
            <w:vAlign w:val="center"/>
          </w:tcPr>
          <w:p w14:paraId="3055302D" w14:textId="77777777" w:rsidR="008F57C1" w:rsidRDefault="00000000">
            <w:r>
              <w:t>0.21</w:t>
            </w:r>
          </w:p>
        </w:tc>
        <w:tc>
          <w:tcPr>
            <w:tcW w:w="1075" w:type="dxa"/>
            <w:vAlign w:val="center"/>
          </w:tcPr>
          <w:p w14:paraId="4F25F634" w14:textId="77777777" w:rsidR="008F57C1" w:rsidRDefault="00000000">
            <w:r>
              <w:t>0.32</w:t>
            </w:r>
          </w:p>
        </w:tc>
        <w:tc>
          <w:tcPr>
            <w:tcW w:w="1465" w:type="dxa"/>
            <w:vAlign w:val="center"/>
          </w:tcPr>
          <w:p w14:paraId="7E630A25" w14:textId="77777777" w:rsidR="008F57C1" w:rsidRDefault="008F57C1"/>
        </w:tc>
        <w:tc>
          <w:tcPr>
            <w:tcW w:w="1131" w:type="dxa"/>
            <w:vAlign w:val="center"/>
          </w:tcPr>
          <w:p w14:paraId="388924CE" w14:textId="77777777" w:rsidR="008F57C1" w:rsidRDefault="008F57C1"/>
        </w:tc>
      </w:tr>
      <w:tr w:rsidR="008F57C1" w14:paraId="6DF90E86" w14:textId="77777777">
        <w:tc>
          <w:tcPr>
            <w:tcW w:w="1245" w:type="dxa"/>
            <w:shd w:val="clear" w:color="auto" w:fill="E6E6E6"/>
            <w:vAlign w:val="center"/>
          </w:tcPr>
          <w:p w14:paraId="72E54532" w14:textId="77777777" w:rsidR="008F57C1" w:rsidRDefault="00000000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609C79C9" w14:textId="77777777" w:rsidR="008F57C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F57C1" w14:paraId="7030190B" w14:textId="77777777">
        <w:tc>
          <w:tcPr>
            <w:tcW w:w="1245" w:type="dxa"/>
            <w:shd w:val="clear" w:color="auto" w:fill="E6E6E6"/>
            <w:vAlign w:val="center"/>
          </w:tcPr>
          <w:p w14:paraId="06AF2A36" w14:textId="77777777" w:rsidR="008F57C1" w:rsidRDefault="00000000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08F31317" w14:textId="77777777" w:rsidR="008F57C1" w:rsidRDefault="00000000">
            <w:r>
              <w:t>外窗传热系数和综合太阳得热系数满足表</w:t>
            </w:r>
            <w:r>
              <w:t>3.1.10-4</w:t>
            </w:r>
            <w:r>
              <w:t>的要求</w:t>
            </w:r>
          </w:p>
        </w:tc>
      </w:tr>
      <w:tr w:rsidR="008F57C1" w14:paraId="3A4CD4AF" w14:textId="77777777">
        <w:tc>
          <w:tcPr>
            <w:tcW w:w="1245" w:type="dxa"/>
            <w:shd w:val="clear" w:color="auto" w:fill="E6E6E6"/>
            <w:vAlign w:val="center"/>
          </w:tcPr>
          <w:p w14:paraId="003DA3FA" w14:textId="77777777" w:rsidR="008F57C1" w:rsidRDefault="00000000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7C84D5D" w14:textId="77777777" w:rsidR="008F57C1" w:rsidRDefault="00000000">
            <w:r>
              <w:t>满足</w:t>
            </w:r>
          </w:p>
        </w:tc>
      </w:tr>
    </w:tbl>
    <w:p w14:paraId="30881504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6F9B1351" w14:textId="77777777" w:rsidR="008F57C1" w:rsidRDefault="00000000">
      <w:pPr>
        <w:pStyle w:val="2"/>
        <w:widowControl w:val="0"/>
        <w:rPr>
          <w:kern w:val="2"/>
        </w:rPr>
      </w:pPr>
      <w:bookmarkStart w:id="62" w:name="_Toc161479787"/>
      <w:r>
        <w:rPr>
          <w:kern w:val="2"/>
        </w:rPr>
        <w:t>非中空窗面积比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8F57C1" w14:paraId="35AEB828" w14:textId="77777777">
        <w:tc>
          <w:tcPr>
            <w:tcW w:w="1358" w:type="dxa"/>
            <w:shd w:val="clear" w:color="auto" w:fill="E6E6E6"/>
            <w:vAlign w:val="center"/>
          </w:tcPr>
          <w:p w14:paraId="2B40F49A" w14:textId="77777777" w:rsidR="008F57C1" w:rsidRDefault="00000000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5F47A41" w14:textId="77777777" w:rsidR="008F57C1" w:rsidRDefault="00000000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03064D" w14:textId="77777777" w:rsidR="008F57C1" w:rsidRDefault="00000000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2158705" w14:textId="77777777" w:rsidR="008F57C1" w:rsidRDefault="00000000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EE9BCDC" w14:textId="77777777" w:rsidR="008F57C1" w:rsidRDefault="00000000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7FF0915" w14:textId="77777777" w:rsidR="008F57C1" w:rsidRDefault="00000000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0C3734" w14:textId="77777777" w:rsidR="008F57C1" w:rsidRDefault="00000000">
            <w:pPr>
              <w:jc w:val="center"/>
            </w:pPr>
            <w:r>
              <w:t>结论</w:t>
            </w:r>
          </w:p>
        </w:tc>
      </w:tr>
      <w:tr w:rsidR="008F57C1" w14:paraId="0602500D" w14:textId="77777777">
        <w:tc>
          <w:tcPr>
            <w:tcW w:w="1358" w:type="dxa"/>
            <w:shd w:val="clear" w:color="auto" w:fill="E6E6E6"/>
            <w:vAlign w:val="center"/>
          </w:tcPr>
          <w:p w14:paraId="0ADBB086" w14:textId="77777777" w:rsidR="008F57C1" w:rsidRDefault="00000000">
            <w:r>
              <w:t>南向</w:t>
            </w:r>
          </w:p>
        </w:tc>
        <w:tc>
          <w:tcPr>
            <w:tcW w:w="1409" w:type="dxa"/>
            <w:vAlign w:val="center"/>
          </w:tcPr>
          <w:p w14:paraId="290FBDED" w14:textId="77777777" w:rsidR="008F57C1" w:rsidRDefault="00000000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5BF5FE3E" w14:textId="77777777" w:rsidR="008F57C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072785DD" w14:textId="77777777" w:rsidR="008F57C1" w:rsidRDefault="00000000">
            <w:r>
              <w:t>126.05</w:t>
            </w:r>
          </w:p>
        </w:tc>
        <w:tc>
          <w:tcPr>
            <w:tcW w:w="1584" w:type="dxa"/>
            <w:vAlign w:val="center"/>
          </w:tcPr>
          <w:p w14:paraId="124733FF" w14:textId="77777777" w:rsidR="008F57C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50A286C4" w14:textId="77777777" w:rsidR="008F57C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0618F1D6" w14:textId="77777777" w:rsidR="008F57C1" w:rsidRDefault="00000000">
            <w:r>
              <w:t>满足</w:t>
            </w:r>
          </w:p>
        </w:tc>
      </w:tr>
      <w:tr w:rsidR="008F57C1" w14:paraId="45D1B182" w14:textId="77777777">
        <w:tc>
          <w:tcPr>
            <w:tcW w:w="1358" w:type="dxa"/>
            <w:shd w:val="clear" w:color="auto" w:fill="E6E6E6"/>
            <w:vAlign w:val="center"/>
          </w:tcPr>
          <w:p w14:paraId="21C5A3C5" w14:textId="77777777" w:rsidR="008F57C1" w:rsidRDefault="00000000">
            <w:r>
              <w:t>北向</w:t>
            </w:r>
          </w:p>
        </w:tc>
        <w:tc>
          <w:tcPr>
            <w:tcW w:w="1409" w:type="dxa"/>
            <w:vAlign w:val="center"/>
          </w:tcPr>
          <w:p w14:paraId="36287404" w14:textId="77777777" w:rsidR="008F57C1" w:rsidRDefault="00000000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48F780D0" w14:textId="77777777" w:rsidR="008F57C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5A1590B7" w14:textId="77777777" w:rsidR="008F57C1" w:rsidRDefault="00000000">
            <w:r>
              <w:t>93.00</w:t>
            </w:r>
          </w:p>
        </w:tc>
        <w:tc>
          <w:tcPr>
            <w:tcW w:w="1584" w:type="dxa"/>
            <w:vAlign w:val="center"/>
          </w:tcPr>
          <w:p w14:paraId="085D9E91" w14:textId="77777777" w:rsidR="008F57C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0A98CB3D" w14:textId="77777777" w:rsidR="008F57C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22B99D3B" w14:textId="77777777" w:rsidR="008F57C1" w:rsidRDefault="00000000">
            <w:r>
              <w:t>满足</w:t>
            </w:r>
          </w:p>
        </w:tc>
      </w:tr>
      <w:tr w:rsidR="008F57C1" w14:paraId="492A9F40" w14:textId="77777777">
        <w:tc>
          <w:tcPr>
            <w:tcW w:w="1358" w:type="dxa"/>
            <w:shd w:val="clear" w:color="auto" w:fill="E6E6E6"/>
            <w:vAlign w:val="center"/>
          </w:tcPr>
          <w:p w14:paraId="1893903C" w14:textId="77777777" w:rsidR="008F57C1" w:rsidRDefault="00000000">
            <w:r>
              <w:t>东向</w:t>
            </w:r>
          </w:p>
        </w:tc>
        <w:tc>
          <w:tcPr>
            <w:tcW w:w="1409" w:type="dxa"/>
            <w:vAlign w:val="center"/>
          </w:tcPr>
          <w:p w14:paraId="701116A0" w14:textId="77777777" w:rsidR="008F57C1" w:rsidRDefault="00000000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5A9DE73E" w14:textId="77777777" w:rsidR="008F57C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6BD1DBF" w14:textId="77777777" w:rsidR="008F57C1" w:rsidRDefault="00000000">
            <w:r>
              <w:t>25.80</w:t>
            </w:r>
          </w:p>
        </w:tc>
        <w:tc>
          <w:tcPr>
            <w:tcW w:w="1584" w:type="dxa"/>
            <w:vAlign w:val="center"/>
          </w:tcPr>
          <w:p w14:paraId="502B1BA0" w14:textId="77777777" w:rsidR="008F57C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20CFB10E" w14:textId="77777777" w:rsidR="008F57C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5AC81716" w14:textId="77777777" w:rsidR="008F57C1" w:rsidRDefault="00000000">
            <w:r>
              <w:t>满足</w:t>
            </w:r>
          </w:p>
        </w:tc>
      </w:tr>
      <w:tr w:rsidR="008F57C1" w14:paraId="6803A49F" w14:textId="77777777">
        <w:tc>
          <w:tcPr>
            <w:tcW w:w="1358" w:type="dxa"/>
            <w:shd w:val="clear" w:color="auto" w:fill="E6E6E6"/>
            <w:vAlign w:val="center"/>
          </w:tcPr>
          <w:p w14:paraId="032C488C" w14:textId="77777777" w:rsidR="008F57C1" w:rsidRDefault="00000000">
            <w:r>
              <w:t>西向</w:t>
            </w:r>
          </w:p>
        </w:tc>
        <w:tc>
          <w:tcPr>
            <w:tcW w:w="1409" w:type="dxa"/>
            <w:vAlign w:val="center"/>
          </w:tcPr>
          <w:p w14:paraId="54E7E4B8" w14:textId="77777777" w:rsidR="008F57C1" w:rsidRDefault="00000000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5F3E5A16" w14:textId="77777777" w:rsidR="008F57C1" w:rsidRDefault="00000000">
            <w:r>
              <w:t>0.00</w:t>
            </w:r>
          </w:p>
        </w:tc>
        <w:tc>
          <w:tcPr>
            <w:tcW w:w="1584" w:type="dxa"/>
            <w:vAlign w:val="center"/>
          </w:tcPr>
          <w:p w14:paraId="7612D668" w14:textId="77777777" w:rsidR="008F57C1" w:rsidRDefault="00000000">
            <w:r>
              <w:t>23.70</w:t>
            </w:r>
          </w:p>
        </w:tc>
        <w:tc>
          <w:tcPr>
            <w:tcW w:w="1584" w:type="dxa"/>
            <w:vAlign w:val="center"/>
          </w:tcPr>
          <w:p w14:paraId="4BB83A82" w14:textId="77777777" w:rsidR="008F57C1" w:rsidRDefault="00000000">
            <w:r>
              <w:t>0.00</w:t>
            </w:r>
          </w:p>
        </w:tc>
        <w:tc>
          <w:tcPr>
            <w:tcW w:w="792" w:type="dxa"/>
            <w:vAlign w:val="center"/>
          </w:tcPr>
          <w:p w14:paraId="75A96843" w14:textId="77777777" w:rsidR="008F57C1" w:rsidRDefault="00000000">
            <w:r>
              <w:t>0.15</w:t>
            </w:r>
          </w:p>
        </w:tc>
        <w:tc>
          <w:tcPr>
            <w:tcW w:w="1018" w:type="dxa"/>
            <w:vAlign w:val="center"/>
          </w:tcPr>
          <w:p w14:paraId="7F11C6C6" w14:textId="77777777" w:rsidR="008F57C1" w:rsidRDefault="00000000">
            <w:r>
              <w:t>满足</w:t>
            </w:r>
          </w:p>
        </w:tc>
      </w:tr>
      <w:tr w:rsidR="008F57C1" w14:paraId="0CB214B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6ECF49FD" w14:textId="77777777" w:rsidR="008F57C1" w:rsidRDefault="00000000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1567423" w14:textId="77777777" w:rsidR="008F57C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8F57C1" w14:paraId="0B6AAE8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26D0AA10" w14:textId="77777777" w:rsidR="008F57C1" w:rsidRDefault="00000000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2E18E089" w14:textId="77777777" w:rsidR="008F57C1" w:rsidRDefault="00000000">
            <w:r>
              <w:t>非中空玻璃的面积不应超过同一立面透光面积的</w:t>
            </w:r>
            <w:r>
              <w:t>15%</w:t>
            </w:r>
          </w:p>
        </w:tc>
      </w:tr>
      <w:tr w:rsidR="008F57C1" w14:paraId="1114FFF2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16B55053" w14:textId="77777777" w:rsidR="008F57C1" w:rsidRDefault="00000000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4D7423D" w14:textId="77777777" w:rsidR="008F57C1" w:rsidRDefault="00000000">
            <w:r>
              <w:t>满足</w:t>
            </w:r>
          </w:p>
        </w:tc>
      </w:tr>
    </w:tbl>
    <w:p w14:paraId="6DAB9BF6" w14:textId="77777777" w:rsidR="008F57C1" w:rsidRDefault="00000000">
      <w:pPr>
        <w:pStyle w:val="2"/>
        <w:widowControl w:val="0"/>
        <w:rPr>
          <w:kern w:val="2"/>
        </w:rPr>
      </w:pPr>
      <w:bookmarkStart w:id="63" w:name="_Toc161479788"/>
      <w:r>
        <w:rPr>
          <w:kern w:val="2"/>
        </w:rPr>
        <w:t>可开启窗扇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228"/>
        <w:gridCol w:w="45"/>
        <w:gridCol w:w="1879"/>
        <w:gridCol w:w="1245"/>
        <w:gridCol w:w="1245"/>
        <w:gridCol w:w="1245"/>
        <w:gridCol w:w="1455"/>
      </w:tblGrid>
      <w:tr w:rsidR="008F57C1" w14:paraId="3D191A21" w14:textId="77777777">
        <w:tc>
          <w:tcPr>
            <w:tcW w:w="990" w:type="dxa"/>
            <w:shd w:val="clear" w:color="auto" w:fill="E6E6E6"/>
            <w:vAlign w:val="center"/>
          </w:tcPr>
          <w:p w14:paraId="6B8B1D48" w14:textId="77777777" w:rsidR="008F57C1" w:rsidRDefault="00000000">
            <w:pPr>
              <w:jc w:val="center"/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2EF492B" w14:textId="77777777" w:rsidR="008F57C1" w:rsidRDefault="00000000">
            <w:pPr>
              <w:jc w:val="center"/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40D6D3C2" w14:textId="77777777" w:rsidR="008F57C1" w:rsidRDefault="00000000">
            <w:pPr>
              <w:jc w:val="center"/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C868ADA" w14:textId="77777777" w:rsidR="008F57C1" w:rsidRDefault="00000000">
            <w:pPr>
              <w:jc w:val="center"/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0898AB7" w14:textId="77777777" w:rsidR="008F57C1" w:rsidRDefault="00000000">
            <w:pPr>
              <w:jc w:val="center"/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79B46D3" w14:textId="77777777" w:rsidR="008F57C1" w:rsidRDefault="00000000">
            <w:pPr>
              <w:jc w:val="center"/>
            </w:pPr>
            <w:r>
              <w:t>开启比例</w:t>
            </w:r>
          </w:p>
        </w:tc>
        <w:tc>
          <w:tcPr>
            <w:tcW w:w="1454" w:type="dxa"/>
            <w:shd w:val="clear" w:color="auto" w:fill="E6E6E6"/>
            <w:vAlign w:val="center"/>
          </w:tcPr>
          <w:p w14:paraId="7AF8FD44" w14:textId="77777777" w:rsidR="008F57C1" w:rsidRDefault="00000000">
            <w:pPr>
              <w:jc w:val="center"/>
            </w:pPr>
            <w:r>
              <w:t>可开启窗扇</w:t>
            </w:r>
          </w:p>
        </w:tc>
      </w:tr>
      <w:tr w:rsidR="008F57C1" w14:paraId="082EB1F1" w14:textId="77777777">
        <w:tc>
          <w:tcPr>
            <w:tcW w:w="990" w:type="dxa"/>
            <w:vMerge w:val="restart"/>
            <w:vAlign w:val="center"/>
          </w:tcPr>
          <w:p w14:paraId="070C4AB8" w14:textId="77777777" w:rsidR="008F57C1" w:rsidRDefault="00000000">
            <w:pPr>
              <w:jc w:val="center"/>
            </w:pPr>
            <w:r>
              <w:t>1</w:t>
            </w:r>
          </w:p>
        </w:tc>
        <w:tc>
          <w:tcPr>
            <w:tcW w:w="1228" w:type="dxa"/>
            <w:vMerge w:val="restart"/>
            <w:vAlign w:val="center"/>
          </w:tcPr>
          <w:p w14:paraId="7D9B2971" w14:textId="77777777" w:rsidR="008F57C1" w:rsidRDefault="00000000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Merge w:val="restart"/>
            <w:vAlign w:val="center"/>
          </w:tcPr>
          <w:p w14:paraId="4491C185" w14:textId="77777777" w:rsidR="008F57C1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245" w:type="dxa"/>
            <w:vAlign w:val="center"/>
          </w:tcPr>
          <w:p w14:paraId="26B9F3B2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6C6A81D" w14:textId="77777777" w:rsidR="008F57C1" w:rsidRDefault="00000000">
            <w:r>
              <w:t>C2225</w:t>
            </w:r>
          </w:p>
        </w:tc>
        <w:tc>
          <w:tcPr>
            <w:tcW w:w="1245" w:type="dxa"/>
            <w:vAlign w:val="center"/>
          </w:tcPr>
          <w:p w14:paraId="4E2C4011" w14:textId="77777777" w:rsidR="008F57C1" w:rsidRDefault="00000000">
            <w:r>
              <w:t>0.30</w:t>
            </w:r>
          </w:p>
        </w:tc>
        <w:tc>
          <w:tcPr>
            <w:tcW w:w="1454" w:type="dxa"/>
            <w:vMerge w:val="restart"/>
            <w:vAlign w:val="center"/>
          </w:tcPr>
          <w:p w14:paraId="12A2BCB9" w14:textId="77777777" w:rsidR="008F57C1" w:rsidRDefault="00000000">
            <w:pPr>
              <w:jc w:val="center"/>
            </w:pPr>
            <w:r>
              <w:t>有</w:t>
            </w:r>
          </w:p>
        </w:tc>
      </w:tr>
      <w:tr w:rsidR="008F57C1" w14:paraId="47510EF6" w14:textId="77777777">
        <w:tc>
          <w:tcPr>
            <w:tcW w:w="990" w:type="dxa"/>
            <w:vMerge/>
            <w:vAlign w:val="center"/>
          </w:tcPr>
          <w:p w14:paraId="026D2EE4" w14:textId="77777777" w:rsidR="008F57C1" w:rsidRDefault="008F57C1"/>
        </w:tc>
        <w:tc>
          <w:tcPr>
            <w:tcW w:w="1228" w:type="dxa"/>
            <w:vMerge/>
            <w:vAlign w:val="center"/>
          </w:tcPr>
          <w:p w14:paraId="31AC871E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42C85CC6" w14:textId="77777777" w:rsidR="008F57C1" w:rsidRDefault="008F57C1"/>
        </w:tc>
        <w:tc>
          <w:tcPr>
            <w:tcW w:w="1245" w:type="dxa"/>
            <w:vAlign w:val="center"/>
          </w:tcPr>
          <w:p w14:paraId="1B9BDE5D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45AE65BC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4E81AFDE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6044B7EE" w14:textId="77777777" w:rsidR="008F57C1" w:rsidRDefault="008F57C1"/>
        </w:tc>
      </w:tr>
      <w:tr w:rsidR="008F57C1" w14:paraId="1800E7AD" w14:textId="77777777">
        <w:tc>
          <w:tcPr>
            <w:tcW w:w="990" w:type="dxa"/>
            <w:vMerge/>
            <w:vAlign w:val="center"/>
          </w:tcPr>
          <w:p w14:paraId="0BB7C39E" w14:textId="77777777" w:rsidR="008F57C1" w:rsidRDefault="008F57C1"/>
        </w:tc>
        <w:tc>
          <w:tcPr>
            <w:tcW w:w="1228" w:type="dxa"/>
            <w:vMerge/>
            <w:vAlign w:val="center"/>
          </w:tcPr>
          <w:p w14:paraId="23D84C7B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3BFADA7C" w14:textId="77777777" w:rsidR="008F57C1" w:rsidRDefault="008F57C1"/>
        </w:tc>
        <w:tc>
          <w:tcPr>
            <w:tcW w:w="1245" w:type="dxa"/>
            <w:vAlign w:val="center"/>
          </w:tcPr>
          <w:p w14:paraId="219C8BAF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0DA77ABD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6D1C670B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75AA0EA6" w14:textId="77777777" w:rsidR="008F57C1" w:rsidRDefault="008F57C1"/>
        </w:tc>
      </w:tr>
      <w:tr w:rsidR="008F57C1" w14:paraId="3B0B6D23" w14:textId="77777777">
        <w:tc>
          <w:tcPr>
            <w:tcW w:w="990" w:type="dxa"/>
            <w:vMerge/>
            <w:vAlign w:val="center"/>
          </w:tcPr>
          <w:p w14:paraId="75C48494" w14:textId="77777777" w:rsidR="008F57C1" w:rsidRDefault="008F57C1"/>
        </w:tc>
        <w:tc>
          <w:tcPr>
            <w:tcW w:w="1228" w:type="dxa"/>
            <w:vMerge/>
            <w:vAlign w:val="center"/>
          </w:tcPr>
          <w:p w14:paraId="0F1F0C78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352DFDE2" w14:textId="77777777" w:rsidR="008F57C1" w:rsidRDefault="008F57C1"/>
        </w:tc>
        <w:tc>
          <w:tcPr>
            <w:tcW w:w="1245" w:type="dxa"/>
            <w:vAlign w:val="center"/>
          </w:tcPr>
          <w:p w14:paraId="407199F9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12CBB40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0C185F45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1E0B8574" w14:textId="77777777" w:rsidR="008F57C1" w:rsidRDefault="008F57C1"/>
        </w:tc>
      </w:tr>
      <w:tr w:rsidR="008F57C1" w14:paraId="6482C47B" w14:textId="77777777">
        <w:tc>
          <w:tcPr>
            <w:tcW w:w="990" w:type="dxa"/>
            <w:vMerge/>
            <w:vAlign w:val="center"/>
          </w:tcPr>
          <w:p w14:paraId="4066A1D2" w14:textId="77777777" w:rsidR="008F57C1" w:rsidRDefault="008F57C1"/>
        </w:tc>
        <w:tc>
          <w:tcPr>
            <w:tcW w:w="1228" w:type="dxa"/>
            <w:vMerge/>
            <w:vAlign w:val="center"/>
          </w:tcPr>
          <w:p w14:paraId="3C5AC16B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00BAEE55" w14:textId="77777777" w:rsidR="008F57C1" w:rsidRDefault="008F57C1"/>
        </w:tc>
        <w:tc>
          <w:tcPr>
            <w:tcW w:w="1245" w:type="dxa"/>
            <w:vAlign w:val="center"/>
          </w:tcPr>
          <w:p w14:paraId="1E55D8CC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E6ABA23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3F73C69D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57975AC9" w14:textId="77777777" w:rsidR="008F57C1" w:rsidRDefault="008F57C1"/>
        </w:tc>
      </w:tr>
      <w:tr w:rsidR="008F57C1" w14:paraId="7E4527D7" w14:textId="77777777">
        <w:tc>
          <w:tcPr>
            <w:tcW w:w="990" w:type="dxa"/>
            <w:vMerge/>
            <w:vAlign w:val="center"/>
          </w:tcPr>
          <w:p w14:paraId="07B89F5E" w14:textId="77777777" w:rsidR="008F57C1" w:rsidRDefault="008F57C1"/>
        </w:tc>
        <w:tc>
          <w:tcPr>
            <w:tcW w:w="1228" w:type="dxa"/>
            <w:vMerge/>
            <w:vAlign w:val="center"/>
          </w:tcPr>
          <w:p w14:paraId="50C69637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6D7D973E" w14:textId="77777777" w:rsidR="008F57C1" w:rsidRDefault="008F57C1"/>
        </w:tc>
        <w:tc>
          <w:tcPr>
            <w:tcW w:w="1245" w:type="dxa"/>
            <w:vAlign w:val="center"/>
          </w:tcPr>
          <w:p w14:paraId="06200882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5F314C2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29700C6D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4A99830B" w14:textId="77777777" w:rsidR="008F57C1" w:rsidRDefault="008F57C1"/>
        </w:tc>
      </w:tr>
      <w:tr w:rsidR="008F57C1" w14:paraId="129D3546" w14:textId="77777777">
        <w:tc>
          <w:tcPr>
            <w:tcW w:w="990" w:type="dxa"/>
            <w:vMerge/>
            <w:vAlign w:val="center"/>
          </w:tcPr>
          <w:p w14:paraId="3E16640F" w14:textId="77777777" w:rsidR="008F57C1" w:rsidRDefault="008F57C1"/>
        </w:tc>
        <w:tc>
          <w:tcPr>
            <w:tcW w:w="1228" w:type="dxa"/>
            <w:vMerge/>
            <w:vAlign w:val="center"/>
          </w:tcPr>
          <w:p w14:paraId="7C095E26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0E6DDBAF" w14:textId="77777777" w:rsidR="008F57C1" w:rsidRDefault="008F57C1"/>
        </w:tc>
        <w:tc>
          <w:tcPr>
            <w:tcW w:w="1245" w:type="dxa"/>
            <w:vAlign w:val="center"/>
          </w:tcPr>
          <w:p w14:paraId="27917010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1184E517" w14:textId="77777777" w:rsidR="008F57C1" w:rsidRDefault="00000000">
            <w:r>
              <w:t>C6430</w:t>
            </w:r>
          </w:p>
        </w:tc>
        <w:tc>
          <w:tcPr>
            <w:tcW w:w="1245" w:type="dxa"/>
            <w:vAlign w:val="center"/>
          </w:tcPr>
          <w:p w14:paraId="32555D93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0FF3AF6A" w14:textId="77777777" w:rsidR="008F57C1" w:rsidRDefault="008F57C1"/>
        </w:tc>
      </w:tr>
      <w:tr w:rsidR="008F57C1" w14:paraId="1C9561C1" w14:textId="77777777">
        <w:tc>
          <w:tcPr>
            <w:tcW w:w="990" w:type="dxa"/>
            <w:vMerge/>
            <w:vAlign w:val="center"/>
          </w:tcPr>
          <w:p w14:paraId="34118803" w14:textId="77777777" w:rsidR="008F57C1" w:rsidRDefault="008F57C1"/>
        </w:tc>
        <w:tc>
          <w:tcPr>
            <w:tcW w:w="1228" w:type="dxa"/>
            <w:vMerge/>
            <w:vAlign w:val="center"/>
          </w:tcPr>
          <w:p w14:paraId="1F9B9CCE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2FDB49C7" w14:textId="77777777" w:rsidR="008F57C1" w:rsidRDefault="008F57C1"/>
        </w:tc>
        <w:tc>
          <w:tcPr>
            <w:tcW w:w="1245" w:type="dxa"/>
            <w:vAlign w:val="center"/>
          </w:tcPr>
          <w:p w14:paraId="0AAA20F3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BBED2F5" w14:textId="77777777" w:rsidR="008F57C1" w:rsidRDefault="00000000">
            <w:r>
              <w:t>C2225</w:t>
            </w:r>
          </w:p>
        </w:tc>
        <w:tc>
          <w:tcPr>
            <w:tcW w:w="1245" w:type="dxa"/>
            <w:vAlign w:val="center"/>
          </w:tcPr>
          <w:p w14:paraId="22AFE230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50851577" w14:textId="77777777" w:rsidR="008F57C1" w:rsidRDefault="008F57C1"/>
        </w:tc>
      </w:tr>
      <w:tr w:rsidR="008F57C1" w14:paraId="60B3783C" w14:textId="77777777">
        <w:tc>
          <w:tcPr>
            <w:tcW w:w="990" w:type="dxa"/>
            <w:vMerge/>
            <w:vAlign w:val="center"/>
          </w:tcPr>
          <w:p w14:paraId="29D3F5B1" w14:textId="77777777" w:rsidR="008F57C1" w:rsidRDefault="008F57C1"/>
        </w:tc>
        <w:tc>
          <w:tcPr>
            <w:tcW w:w="1228" w:type="dxa"/>
            <w:vMerge/>
            <w:vAlign w:val="center"/>
          </w:tcPr>
          <w:p w14:paraId="43855334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6CD5CBCD" w14:textId="77777777" w:rsidR="008F57C1" w:rsidRDefault="008F57C1"/>
        </w:tc>
        <w:tc>
          <w:tcPr>
            <w:tcW w:w="1245" w:type="dxa"/>
            <w:vAlign w:val="center"/>
          </w:tcPr>
          <w:p w14:paraId="60F87679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36E5FBAA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2FF47E54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519F20A0" w14:textId="77777777" w:rsidR="008F57C1" w:rsidRDefault="008F57C1"/>
        </w:tc>
      </w:tr>
      <w:tr w:rsidR="008F57C1" w14:paraId="4F4D453D" w14:textId="77777777">
        <w:tc>
          <w:tcPr>
            <w:tcW w:w="990" w:type="dxa"/>
            <w:vMerge/>
            <w:vAlign w:val="center"/>
          </w:tcPr>
          <w:p w14:paraId="60187507" w14:textId="77777777" w:rsidR="008F57C1" w:rsidRDefault="008F57C1"/>
        </w:tc>
        <w:tc>
          <w:tcPr>
            <w:tcW w:w="1228" w:type="dxa"/>
            <w:vMerge/>
            <w:vAlign w:val="center"/>
          </w:tcPr>
          <w:p w14:paraId="254E8894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50DA52FB" w14:textId="77777777" w:rsidR="008F57C1" w:rsidRDefault="008F57C1"/>
        </w:tc>
        <w:tc>
          <w:tcPr>
            <w:tcW w:w="1245" w:type="dxa"/>
            <w:vAlign w:val="center"/>
          </w:tcPr>
          <w:p w14:paraId="62AE5062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44E9A57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6683D42B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6A6F6A48" w14:textId="77777777" w:rsidR="008F57C1" w:rsidRDefault="008F57C1"/>
        </w:tc>
      </w:tr>
      <w:tr w:rsidR="008F57C1" w14:paraId="2B9DE33C" w14:textId="77777777">
        <w:tc>
          <w:tcPr>
            <w:tcW w:w="990" w:type="dxa"/>
            <w:vMerge/>
            <w:vAlign w:val="center"/>
          </w:tcPr>
          <w:p w14:paraId="62662361" w14:textId="77777777" w:rsidR="008F57C1" w:rsidRDefault="008F57C1"/>
        </w:tc>
        <w:tc>
          <w:tcPr>
            <w:tcW w:w="1228" w:type="dxa"/>
            <w:vMerge/>
            <w:vAlign w:val="center"/>
          </w:tcPr>
          <w:p w14:paraId="03682180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4CD9D622" w14:textId="77777777" w:rsidR="008F57C1" w:rsidRDefault="008F57C1"/>
        </w:tc>
        <w:tc>
          <w:tcPr>
            <w:tcW w:w="1245" w:type="dxa"/>
            <w:vAlign w:val="center"/>
          </w:tcPr>
          <w:p w14:paraId="5BF8BDC0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70946210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0782EE8F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4506A968" w14:textId="77777777" w:rsidR="008F57C1" w:rsidRDefault="008F57C1"/>
        </w:tc>
      </w:tr>
      <w:tr w:rsidR="008F57C1" w14:paraId="42BDAEFF" w14:textId="77777777">
        <w:tc>
          <w:tcPr>
            <w:tcW w:w="990" w:type="dxa"/>
            <w:vMerge/>
            <w:vAlign w:val="center"/>
          </w:tcPr>
          <w:p w14:paraId="63233037" w14:textId="77777777" w:rsidR="008F57C1" w:rsidRDefault="008F57C1"/>
        </w:tc>
        <w:tc>
          <w:tcPr>
            <w:tcW w:w="1228" w:type="dxa"/>
            <w:vMerge/>
            <w:vAlign w:val="center"/>
          </w:tcPr>
          <w:p w14:paraId="57FD8964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348CB23F" w14:textId="77777777" w:rsidR="008F57C1" w:rsidRDefault="008F57C1"/>
        </w:tc>
        <w:tc>
          <w:tcPr>
            <w:tcW w:w="1245" w:type="dxa"/>
            <w:vAlign w:val="center"/>
          </w:tcPr>
          <w:p w14:paraId="149EEA77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F9586F6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166759E5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15F06775" w14:textId="77777777" w:rsidR="008F57C1" w:rsidRDefault="008F57C1"/>
        </w:tc>
      </w:tr>
      <w:tr w:rsidR="008F57C1" w14:paraId="0030C2CE" w14:textId="77777777">
        <w:tc>
          <w:tcPr>
            <w:tcW w:w="990" w:type="dxa"/>
            <w:vMerge/>
            <w:vAlign w:val="center"/>
          </w:tcPr>
          <w:p w14:paraId="01EF4F06" w14:textId="77777777" w:rsidR="008F57C1" w:rsidRDefault="008F57C1"/>
        </w:tc>
        <w:tc>
          <w:tcPr>
            <w:tcW w:w="1228" w:type="dxa"/>
            <w:vMerge/>
            <w:vAlign w:val="center"/>
          </w:tcPr>
          <w:p w14:paraId="54B73940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141C1C34" w14:textId="77777777" w:rsidR="008F57C1" w:rsidRDefault="008F57C1"/>
        </w:tc>
        <w:tc>
          <w:tcPr>
            <w:tcW w:w="1245" w:type="dxa"/>
            <w:vAlign w:val="center"/>
          </w:tcPr>
          <w:p w14:paraId="1572BA1B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6D5A4EA9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3C8893B8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5E97CA17" w14:textId="77777777" w:rsidR="008F57C1" w:rsidRDefault="008F57C1"/>
        </w:tc>
      </w:tr>
      <w:tr w:rsidR="008F57C1" w14:paraId="35818A4F" w14:textId="77777777">
        <w:tc>
          <w:tcPr>
            <w:tcW w:w="990" w:type="dxa"/>
            <w:vMerge/>
            <w:vAlign w:val="center"/>
          </w:tcPr>
          <w:p w14:paraId="69AE0245" w14:textId="77777777" w:rsidR="008F57C1" w:rsidRDefault="008F57C1"/>
        </w:tc>
        <w:tc>
          <w:tcPr>
            <w:tcW w:w="1228" w:type="dxa"/>
            <w:vMerge/>
            <w:vAlign w:val="center"/>
          </w:tcPr>
          <w:p w14:paraId="5399FC11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5567E8B9" w14:textId="77777777" w:rsidR="008F57C1" w:rsidRDefault="008F57C1"/>
        </w:tc>
        <w:tc>
          <w:tcPr>
            <w:tcW w:w="1245" w:type="dxa"/>
            <w:vAlign w:val="center"/>
          </w:tcPr>
          <w:p w14:paraId="0E57E52A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5CFF3B92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469D3C89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19282E36" w14:textId="77777777" w:rsidR="008F57C1" w:rsidRDefault="008F57C1"/>
        </w:tc>
      </w:tr>
      <w:tr w:rsidR="008F57C1" w14:paraId="57639DBA" w14:textId="77777777">
        <w:tc>
          <w:tcPr>
            <w:tcW w:w="990" w:type="dxa"/>
            <w:vMerge/>
            <w:vAlign w:val="center"/>
          </w:tcPr>
          <w:p w14:paraId="45A3D77C" w14:textId="77777777" w:rsidR="008F57C1" w:rsidRDefault="008F57C1"/>
        </w:tc>
        <w:tc>
          <w:tcPr>
            <w:tcW w:w="1228" w:type="dxa"/>
            <w:vMerge/>
            <w:vAlign w:val="center"/>
          </w:tcPr>
          <w:p w14:paraId="398E8145" w14:textId="77777777" w:rsidR="008F57C1" w:rsidRDefault="008F57C1"/>
        </w:tc>
        <w:tc>
          <w:tcPr>
            <w:tcW w:w="1924" w:type="dxa"/>
            <w:gridSpan w:val="2"/>
            <w:vMerge/>
            <w:vAlign w:val="center"/>
          </w:tcPr>
          <w:p w14:paraId="2B020A03" w14:textId="77777777" w:rsidR="008F57C1" w:rsidRDefault="008F57C1"/>
        </w:tc>
        <w:tc>
          <w:tcPr>
            <w:tcW w:w="1245" w:type="dxa"/>
            <w:vAlign w:val="center"/>
          </w:tcPr>
          <w:p w14:paraId="0846D5AF" w14:textId="77777777" w:rsidR="008F57C1" w:rsidRDefault="00000000">
            <w:r>
              <w:t>外窗</w:t>
            </w:r>
          </w:p>
        </w:tc>
        <w:tc>
          <w:tcPr>
            <w:tcW w:w="1245" w:type="dxa"/>
            <w:vAlign w:val="center"/>
          </w:tcPr>
          <w:p w14:paraId="20803DB8" w14:textId="77777777" w:rsidR="008F57C1" w:rsidRDefault="00000000">
            <w:r>
              <w:t>C1725</w:t>
            </w:r>
          </w:p>
        </w:tc>
        <w:tc>
          <w:tcPr>
            <w:tcW w:w="1245" w:type="dxa"/>
            <w:vAlign w:val="center"/>
          </w:tcPr>
          <w:p w14:paraId="72CC7696" w14:textId="77777777" w:rsidR="008F57C1" w:rsidRDefault="00000000">
            <w:r>
              <w:t>0.30</w:t>
            </w:r>
          </w:p>
        </w:tc>
        <w:tc>
          <w:tcPr>
            <w:tcW w:w="1454" w:type="dxa"/>
            <w:vMerge/>
            <w:vAlign w:val="center"/>
          </w:tcPr>
          <w:p w14:paraId="28EE41EB" w14:textId="77777777" w:rsidR="008F57C1" w:rsidRDefault="008F57C1"/>
        </w:tc>
      </w:tr>
      <w:tr w:rsidR="008F57C1" w14:paraId="3426E60C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3A6BBBE" w14:textId="77777777" w:rsidR="008F57C1" w:rsidRDefault="00000000"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4E7D3353" w14:textId="77777777" w:rsidR="008F57C1" w:rsidRDefault="00000000">
            <w:r>
              <w:t>无</w:t>
            </w:r>
          </w:p>
        </w:tc>
      </w:tr>
      <w:tr w:rsidR="008F57C1" w14:paraId="7653C98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53542D9B" w14:textId="77777777" w:rsidR="008F57C1" w:rsidRDefault="00000000"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5F666594" w14:textId="77777777" w:rsidR="008F57C1" w:rsidRDefault="00000000"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8F57C1" w14:paraId="6328BC73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76786C2" w14:textId="77777777" w:rsidR="008F57C1" w:rsidRDefault="00000000"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29A968DD" w14:textId="77777777" w:rsidR="008F57C1" w:rsidRDefault="00000000">
            <w:r>
              <w:t>主要功能房间的外窗应设置可开启窗扇或通风换气装置</w:t>
            </w:r>
          </w:p>
        </w:tc>
      </w:tr>
      <w:tr w:rsidR="008F57C1" w14:paraId="54D6A24A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CD283A3" w14:textId="77777777" w:rsidR="008F57C1" w:rsidRDefault="00000000"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2310C15C" w14:textId="77777777" w:rsidR="008F57C1" w:rsidRDefault="00000000">
            <w:r>
              <w:t>满足</w:t>
            </w:r>
          </w:p>
        </w:tc>
      </w:tr>
    </w:tbl>
    <w:p w14:paraId="491CCFBE" w14:textId="77777777" w:rsidR="008F57C1" w:rsidRDefault="000000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15A8436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88F03CE" w14:textId="77777777" w:rsidR="008F57C1" w:rsidRDefault="00000000">
      <w:pPr>
        <w:pStyle w:val="2"/>
        <w:widowControl w:val="0"/>
        <w:rPr>
          <w:kern w:val="2"/>
        </w:rPr>
      </w:pPr>
      <w:bookmarkStart w:id="64" w:name="_Toc161479789"/>
      <w:r>
        <w:rPr>
          <w:kern w:val="2"/>
        </w:rPr>
        <w:t>规定性指标检查结论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F57C1" w14:paraId="5E76276E" w14:textId="77777777">
        <w:tc>
          <w:tcPr>
            <w:tcW w:w="1131" w:type="dxa"/>
            <w:shd w:val="clear" w:color="auto" w:fill="E6E6E6"/>
            <w:vAlign w:val="center"/>
          </w:tcPr>
          <w:p w14:paraId="6191B6CC" w14:textId="77777777" w:rsidR="008F57C1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2E1E9C75" w14:textId="77777777" w:rsidR="008F57C1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7650101" w14:textId="77777777" w:rsidR="008F57C1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8E46EAA" w14:textId="77777777" w:rsidR="008F57C1" w:rsidRDefault="00000000">
            <w:pPr>
              <w:jc w:val="center"/>
            </w:pPr>
            <w:r>
              <w:t>可否性能权衡</w:t>
            </w:r>
          </w:p>
        </w:tc>
      </w:tr>
      <w:tr w:rsidR="008F57C1" w14:paraId="0607B035" w14:textId="77777777">
        <w:tc>
          <w:tcPr>
            <w:tcW w:w="1131" w:type="dxa"/>
            <w:vAlign w:val="center"/>
          </w:tcPr>
          <w:p w14:paraId="75D37F39" w14:textId="77777777" w:rsidR="008F57C1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4DC4ACDC" w14:textId="77777777" w:rsidR="008F57C1" w:rsidRDefault="00000000">
            <w:r>
              <w:t>天窗屋顶比</w:t>
            </w:r>
          </w:p>
        </w:tc>
        <w:tc>
          <w:tcPr>
            <w:tcW w:w="2150" w:type="dxa"/>
            <w:vAlign w:val="center"/>
          </w:tcPr>
          <w:p w14:paraId="0D285735" w14:textId="77777777" w:rsidR="008F57C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FA63337" w14:textId="77777777" w:rsidR="008F57C1" w:rsidRDefault="008F57C1"/>
        </w:tc>
      </w:tr>
      <w:tr w:rsidR="008F57C1" w14:paraId="5ABB419A" w14:textId="77777777">
        <w:tc>
          <w:tcPr>
            <w:tcW w:w="1131" w:type="dxa"/>
            <w:vAlign w:val="center"/>
          </w:tcPr>
          <w:p w14:paraId="6FFF91F4" w14:textId="77777777" w:rsidR="008F57C1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3A8F4064" w14:textId="77777777" w:rsidR="008F57C1" w:rsidRDefault="00000000">
            <w:r>
              <w:t>天窗类型</w:t>
            </w:r>
          </w:p>
        </w:tc>
        <w:tc>
          <w:tcPr>
            <w:tcW w:w="2150" w:type="dxa"/>
            <w:vAlign w:val="center"/>
          </w:tcPr>
          <w:p w14:paraId="24A614D2" w14:textId="77777777" w:rsidR="008F57C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127983A0" w14:textId="77777777" w:rsidR="008F57C1" w:rsidRDefault="008F57C1"/>
        </w:tc>
      </w:tr>
      <w:tr w:rsidR="008F57C1" w14:paraId="4DCD1B51" w14:textId="77777777">
        <w:tc>
          <w:tcPr>
            <w:tcW w:w="1131" w:type="dxa"/>
            <w:vAlign w:val="center"/>
          </w:tcPr>
          <w:p w14:paraId="5CD09ECA" w14:textId="77777777" w:rsidR="008F57C1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4A689029" w14:textId="77777777" w:rsidR="008F57C1" w:rsidRDefault="00000000">
            <w:r>
              <w:t>屋顶构造</w:t>
            </w:r>
          </w:p>
        </w:tc>
        <w:tc>
          <w:tcPr>
            <w:tcW w:w="2150" w:type="dxa"/>
            <w:vAlign w:val="center"/>
          </w:tcPr>
          <w:p w14:paraId="286F5A80" w14:textId="77777777" w:rsidR="008F57C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2EF9FAA" w14:textId="77777777" w:rsidR="008F57C1" w:rsidRDefault="008F57C1"/>
        </w:tc>
      </w:tr>
      <w:tr w:rsidR="008F57C1" w14:paraId="06FAB3C2" w14:textId="77777777">
        <w:tc>
          <w:tcPr>
            <w:tcW w:w="1131" w:type="dxa"/>
            <w:vAlign w:val="center"/>
          </w:tcPr>
          <w:p w14:paraId="509DD51B" w14:textId="77777777" w:rsidR="008F57C1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52054F1D" w14:textId="77777777" w:rsidR="008F57C1" w:rsidRDefault="00000000">
            <w:r>
              <w:t>外墙构造</w:t>
            </w:r>
          </w:p>
        </w:tc>
        <w:tc>
          <w:tcPr>
            <w:tcW w:w="2150" w:type="dxa"/>
            <w:vAlign w:val="center"/>
          </w:tcPr>
          <w:p w14:paraId="30B8F15D" w14:textId="77777777" w:rsidR="008F57C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21050DB" w14:textId="77777777" w:rsidR="008F57C1" w:rsidRDefault="008F57C1"/>
        </w:tc>
      </w:tr>
      <w:tr w:rsidR="008F57C1" w14:paraId="61AFB1FA" w14:textId="77777777">
        <w:tc>
          <w:tcPr>
            <w:tcW w:w="1131" w:type="dxa"/>
            <w:vAlign w:val="center"/>
          </w:tcPr>
          <w:p w14:paraId="5ACED6EB" w14:textId="77777777" w:rsidR="008F57C1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4C17CD1D" w14:textId="77777777" w:rsidR="008F57C1" w:rsidRDefault="00000000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48249FE9" w14:textId="77777777" w:rsidR="008F57C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0178756" w14:textId="77777777" w:rsidR="008F57C1" w:rsidRDefault="008F57C1"/>
        </w:tc>
      </w:tr>
      <w:tr w:rsidR="008F57C1" w14:paraId="497962EB" w14:textId="77777777">
        <w:tc>
          <w:tcPr>
            <w:tcW w:w="1131" w:type="dxa"/>
            <w:vAlign w:val="center"/>
          </w:tcPr>
          <w:p w14:paraId="2C4BA574" w14:textId="77777777" w:rsidR="008F57C1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6D17209D" w14:textId="77777777" w:rsidR="008F57C1" w:rsidRDefault="00000000">
            <w:r>
              <w:t>外窗热工</w:t>
            </w:r>
          </w:p>
        </w:tc>
        <w:tc>
          <w:tcPr>
            <w:tcW w:w="2150" w:type="dxa"/>
            <w:vAlign w:val="center"/>
          </w:tcPr>
          <w:p w14:paraId="2B4B2032" w14:textId="77777777" w:rsidR="008F57C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C1EED0F" w14:textId="77777777" w:rsidR="008F57C1" w:rsidRDefault="008F57C1"/>
        </w:tc>
      </w:tr>
      <w:tr w:rsidR="008F57C1" w14:paraId="670979CA" w14:textId="77777777">
        <w:tc>
          <w:tcPr>
            <w:tcW w:w="1131" w:type="dxa"/>
            <w:vAlign w:val="center"/>
          </w:tcPr>
          <w:p w14:paraId="50D49E9F" w14:textId="77777777" w:rsidR="008F57C1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07D61E05" w14:textId="77777777" w:rsidR="008F57C1" w:rsidRDefault="00000000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3C4A5AA4" w14:textId="77777777" w:rsidR="008F57C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B842198" w14:textId="77777777" w:rsidR="008F57C1" w:rsidRDefault="008F57C1"/>
        </w:tc>
      </w:tr>
      <w:tr w:rsidR="008F57C1" w14:paraId="1B783811" w14:textId="77777777">
        <w:tc>
          <w:tcPr>
            <w:tcW w:w="1131" w:type="dxa"/>
            <w:vAlign w:val="center"/>
          </w:tcPr>
          <w:p w14:paraId="719235B6" w14:textId="77777777" w:rsidR="008F57C1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11238693" w14:textId="77777777" w:rsidR="008F57C1" w:rsidRDefault="00000000">
            <w:r>
              <w:t>可开启窗扇</w:t>
            </w:r>
          </w:p>
        </w:tc>
        <w:tc>
          <w:tcPr>
            <w:tcW w:w="2150" w:type="dxa"/>
            <w:vAlign w:val="center"/>
          </w:tcPr>
          <w:p w14:paraId="1AEE67D5" w14:textId="77777777" w:rsidR="008F57C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7121338" w14:textId="77777777" w:rsidR="008F57C1" w:rsidRDefault="008F57C1"/>
        </w:tc>
      </w:tr>
      <w:tr w:rsidR="008F57C1" w14:paraId="101773E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6E0BAD27" w14:textId="77777777" w:rsidR="008F57C1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50FEAE39" w14:textId="77777777" w:rsidR="008F57C1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56EA0B0" w14:textId="77777777" w:rsidR="008F57C1" w:rsidRDefault="008F57C1"/>
        </w:tc>
      </w:tr>
    </w:tbl>
    <w:p w14:paraId="6EC72BD4" w14:textId="77777777" w:rsidR="008F57C1" w:rsidRDefault="008F57C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E950F6" w14:textId="77777777" w:rsidR="008F57C1" w:rsidRDefault="00000000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的要求。</w:t>
      </w:r>
    </w:p>
    <w:p w14:paraId="36D3CB67" w14:textId="77777777" w:rsidR="008F57C1" w:rsidRDefault="008F57C1"/>
    <w:sectPr w:rsidR="008F57C1" w:rsidSect="00882BE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0E26" w14:textId="77777777" w:rsidR="00882BE7" w:rsidRDefault="00882BE7" w:rsidP="00203A7D">
      <w:r>
        <w:separator/>
      </w:r>
    </w:p>
  </w:endnote>
  <w:endnote w:type="continuationSeparator" w:id="0">
    <w:p w14:paraId="01ADE986" w14:textId="77777777" w:rsidR="00882BE7" w:rsidRDefault="00882BE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48159A1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587DDC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BA394" w14:textId="77777777" w:rsidR="00882BE7" w:rsidRDefault="00882BE7" w:rsidP="00203A7D">
      <w:r>
        <w:separator/>
      </w:r>
    </w:p>
  </w:footnote>
  <w:footnote w:type="continuationSeparator" w:id="0">
    <w:p w14:paraId="28B36A71" w14:textId="77777777" w:rsidR="00882BE7" w:rsidRDefault="00882BE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81A1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56E092E" wp14:editId="196329D7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B7EF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5290645">
    <w:abstractNumId w:val="0"/>
  </w:num>
  <w:num w:numId="2" w16cid:durableId="1664893808">
    <w:abstractNumId w:val="2"/>
  </w:num>
  <w:num w:numId="3" w16cid:durableId="669990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FE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6AFE"/>
    <w:rsid w:val="00823E9B"/>
    <w:rsid w:val="0083162D"/>
    <w:rsid w:val="0086632A"/>
    <w:rsid w:val="0087011E"/>
    <w:rsid w:val="00882BE7"/>
    <w:rsid w:val="00883D6C"/>
    <w:rsid w:val="00886207"/>
    <w:rsid w:val="008A48E6"/>
    <w:rsid w:val="008D40D1"/>
    <w:rsid w:val="008F56AB"/>
    <w:rsid w:val="008F57C1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C48E7F6"/>
  <w15:chartTrackingRefBased/>
  <w15:docId w15:val="{439385C6-74AC-4D3E-889D-42DF4EE8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TotalTime>0</TotalTime>
  <Pages>15</Pages>
  <Words>1610</Words>
  <Characters>9178</Characters>
  <Application>Microsoft Office Word</Application>
  <DocSecurity>0</DocSecurity>
  <Lines>76</Lines>
  <Paragraphs>21</Paragraphs>
  <ScaleCrop>false</ScaleCrop>
  <Company>ths</Company>
  <LinksUpToDate>false</LinksUpToDate>
  <CharactersWithSpaces>10767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郑雨竺</dc:creator>
  <cp:keywords/>
  <dc:description/>
  <cp:lastModifiedBy>雨竺 郑</cp:lastModifiedBy>
  <cp:revision>1</cp:revision>
  <cp:lastPrinted>1899-12-31T16:00:00Z</cp:lastPrinted>
  <dcterms:created xsi:type="dcterms:W3CDTF">2024-03-16T03:09:00Z</dcterms:created>
  <dcterms:modified xsi:type="dcterms:W3CDTF">2024-03-16T03:09:00Z</dcterms:modified>
</cp:coreProperties>
</file>