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A4AA" w14:textId="77777777" w:rsidR="006B6654" w:rsidRDefault="00000000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FFB01AC" w14:textId="77777777" w:rsidR="006B6654" w:rsidRDefault="00000000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B7BFD40" w14:textId="77777777" w:rsidR="006B6654" w:rsidRDefault="00000000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6B6654" w14:paraId="699EB60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AF4AF3" w14:textId="77777777" w:rsidR="006B6654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5DB5027" w14:textId="770A1584" w:rsidR="006B6654" w:rsidRDefault="00EB2387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EB2387">
              <w:rPr>
                <w:rFonts w:ascii="宋体" w:hAnsi="宋体" w:hint="eastAsia"/>
                <w:szCs w:val="21"/>
              </w:rPr>
              <w:t>轻风绿意-南昌某办公楼低碳运</w:t>
            </w:r>
            <w:proofErr w:type="gramStart"/>
            <w:r w:rsidRPr="00EB2387">
              <w:rPr>
                <w:rFonts w:ascii="宋体" w:hAnsi="宋体" w:hint="eastAsia"/>
                <w:szCs w:val="21"/>
              </w:rPr>
              <w:t>维方案</w:t>
            </w:r>
            <w:proofErr w:type="gramEnd"/>
          </w:p>
        </w:tc>
      </w:tr>
      <w:tr w:rsidR="006B6654" w14:paraId="5DCC753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B9AD18" w14:textId="77777777" w:rsidR="006B6654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6322BF0" w14:textId="77777777" w:rsidR="006B6654" w:rsidRDefault="00000000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江西</w:t>
            </w:r>
            <w:r>
              <w:t>-</w:t>
            </w:r>
            <w:r>
              <w:t>南昌</w:t>
            </w:r>
            <w:bookmarkEnd w:id="4"/>
          </w:p>
        </w:tc>
      </w:tr>
      <w:tr w:rsidR="006B6654" w14:paraId="700781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B8E54C" w14:textId="77777777" w:rsidR="006B6654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B4137D3" w14:textId="11720934" w:rsidR="006B6654" w:rsidRDefault="00EB2387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 w:rsidRPr="00EB2387">
              <w:rPr>
                <w:rFonts w:ascii="宋体" w:hAnsi="宋体"/>
                <w:szCs w:val="21"/>
              </w:rPr>
              <w:t>YB2B60003</w:t>
            </w:r>
          </w:p>
        </w:tc>
      </w:tr>
      <w:tr w:rsidR="006B6654" w14:paraId="640A73A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08A1DF" w14:textId="77777777" w:rsidR="006B6654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36D808" w14:textId="77777777" w:rsidR="006B6654" w:rsidRDefault="006B6654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6B6654" w14:paraId="6F8C9D1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04028D" w14:textId="77777777" w:rsidR="006B6654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4E27AC5" w14:textId="77777777" w:rsidR="006B6654" w:rsidRDefault="006B6654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6B6654" w14:paraId="0335CC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73C554" w14:textId="77777777" w:rsidR="006B6654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465DF56" w14:textId="77777777" w:rsidR="006B6654" w:rsidRDefault="006B6654">
            <w:pPr>
              <w:rPr>
                <w:rFonts w:ascii="宋体" w:hAnsi="宋体"/>
                <w:szCs w:val="21"/>
              </w:rPr>
            </w:pPr>
          </w:p>
        </w:tc>
      </w:tr>
      <w:tr w:rsidR="006B6654" w14:paraId="2824DF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F10D80" w14:textId="77777777" w:rsidR="006B6654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79FCA68" w14:textId="77777777" w:rsidR="006B6654" w:rsidRDefault="006B6654">
            <w:pPr>
              <w:rPr>
                <w:rFonts w:ascii="宋体" w:hAnsi="宋体"/>
                <w:szCs w:val="21"/>
              </w:rPr>
            </w:pPr>
          </w:p>
        </w:tc>
      </w:tr>
      <w:tr w:rsidR="006B6654" w14:paraId="057521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A41A40" w14:textId="77777777" w:rsidR="006B6654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78FDF45" w14:textId="77777777" w:rsidR="006B6654" w:rsidRDefault="006B6654">
            <w:pPr>
              <w:rPr>
                <w:rFonts w:ascii="宋体" w:hAnsi="宋体"/>
                <w:szCs w:val="21"/>
              </w:rPr>
            </w:pPr>
          </w:p>
        </w:tc>
      </w:tr>
      <w:tr w:rsidR="006B6654" w14:paraId="05800DB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997BC81" w14:textId="77777777" w:rsidR="006B6654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27A8B5" w14:textId="77777777" w:rsidR="006B6654" w:rsidRDefault="00000000"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ascii="宋体" w:hAnsi="宋体" w:hint="eastAsia"/>
                <w:szCs w:val="21"/>
              </w:rPr>
              <w:t>2023年12月6日</w:t>
            </w:r>
            <w:bookmarkEnd w:id="8"/>
          </w:p>
        </w:tc>
      </w:tr>
    </w:tbl>
    <w:p w14:paraId="1C9BA0F1" w14:textId="77777777" w:rsidR="006B6654" w:rsidRDefault="006B6654">
      <w:pPr>
        <w:jc w:val="center"/>
        <w:rPr>
          <w:rFonts w:ascii="宋体" w:hAnsi="宋体"/>
          <w:lang w:val="en-US"/>
        </w:rPr>
      </w:pPr>
    </w:p>
    <w:p w14:paraId="197A0782" w14:textId="77777777" w:rsidR="006B6654" w:rsidRDefault="00000000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758C242" wp14:editId="03213499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EC46A" w14:textId="77777777" w:rsidR="006B6654" w:rsidRDefault="006B6654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6B6654" w14:paraId="0DBB28F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F420D92" w14:textId="77777777" w:rsidR="006B6654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40F65A4" w14:textId="77777777" w:rsidR="006B6654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BECS2023</w:t>
            </w:r>
            <w:bookmarkEnd w:id="10"/>
          </w:p>
        </w:tc>
      </w:tr>
      <w:tr w:rsidR="006B6654" w14:paraId="31D1984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200E4E" w14:textId="77777777" w:rsidR="006B6654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8D1C078" w14:textId="77777777" w:rsidR="006B6654" w:rsidRDefault="00000000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6B6654" w14:paraId="67D4C679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BD015" w14:textId="77777777" w:rsidR="006B6654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A8BDF" w14:textId="77777777" w:rsidR="006B6654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6B6654" w14:paraId="2E7455F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CEEF57" w14:textId="77777777" w:rsidR="006B6654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5C0BF36" w14:textId="77777777" w:rsidR="006B6654" w:rsidRDefault="00000000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ascii="宋体" w:hAnsi="宋体" w:hint="eastAsia"/>
                <w:szCs w:val="18"/>
              </w:rPr>
              <w:t>T18877133404</w:t>
            </w:r>
            <w:bookmarkEnd w:id="12"/>
          </w:p>
        </w:tc>
      </w:tr>
    </w:tbl>
    <w:p w14:paraId="40125B97" w14:textId="77777777" w:rsidR="006B6654" w:rsidRDefault="0000000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B50838E" w14:textId="77777777" w:rsidR="006B6654" w:rsidRDefault="006B6654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D38DF0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1038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_Toc31038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0F92899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857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_Toc24857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1974B87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423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_Toc16423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4393AA1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630" w:history="1">
        <w:r>
          <w:rPr>
            <w:rFonts w:hint="eastAsia"/>
          </w:rPr>
          <w:t xml:space="preserve">4 </w:t>
        </w:r>
        <w:r>
          <w:t>工程材料</w:t>
        </w:r>
        <w:r>
          <w:tab/>
        </w:r>
        <w:r>
          <w:fldChar w:fldCharType="begin"/>
        </w:r>
        <w:r>
          <w:instrText xml:space="preserve"> PAGEREF _Toc7630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28B225B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231" w:history="1">
        <w:r>
          <w:rPr>
            <w:rFonts w:hint="eastAsia"/>
          </w:rPr>
          <w:t xml:space="preserve">5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_Toc6231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EB1DE3E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814" w:history="1">
        <w:r>
          <w:rPr>
            <w:rFonts w:hint="eastAsia"/>
          </w:rPr>
          <w:t xml:space="preserve">6 </w:t>
        </w:r>
        <w:r>
          <w:t>体形系数</w:t>
        </w:r>
        <w:r>
          <w:tab/>
        </w:r>
        <w:r>
          <w:fldChar w:fldCharType="begin"/>
        </w:r>
        <w:r>
          <w:instrText xml:space="preserve"> PAGEREF _Toc8814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8A7BA8D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4980" w:history="1">
        <w:r>
          <w:rPr>
            <w:rFonts w:hint="eastAsia"/>
          </w:rPr>
          <w:t xml:space="preserve">7 </w:t>
        </w:r>
        <w:r>
          <w:t>窗墙比</w:t>
        </w:r>
        <w:r>
          <w:tab/>
        </w:r>
        <w:r>
          <w:fldChar w:fldCharType="begin"/>
        </w:r>
        <w:r>
          <w:instrText xml:space="preserve"> PAGEREF _Toc14980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5AC9EBE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445" w:history="1">
        <w:r>
          <w:rPr>
            <w:rFonts w:hint="eastAsia"/>
            <w:lang w:val="en-GB"/>
          </w:rPr>
          <w:t xml:space="preserve">7.1 </w:t>
        </w:r>
        <w:r>
          <w:t>窗墙比</w:t>
        </w:r>
        <w:r>
          <w:tab/>
        </w:r>
        <w:r>
          <w:fldChar w:fldCharType="begin"/>
        </w:r>
        <w:r>
          <w:instrText xml:space="preserve"> PAGEREF _Toc9445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A52D1F7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73" w:history="1">
        <w:r>
          <w:rPr>
            <w:rFonts w:hint="eastAsia"/>
            <w:lang w:val="en-GB"/>
          </w:rPr>
          <w:t xml:space="preserve">7.2 </w:t>
        </w:r>
        <w:r>
          <w:t>外窗表</w:t>
        </w:r>
        <w:r>
          <w:tab/>
        </w:r>
        <w:r>
          <w:fldChar w:fldCharType="begin"/>
        </w:r>
        <w:r>
          <w:instrText xml:space="preserve"> PAGEREF _Toc3273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64DBCA2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400" w:history="1">
        <w:r>
          <w:rPr>
            <w:rFonts w:hint="eastAsia"/>
          </w:rPr>
          <w:t xml:space="preserve">8 </w:t>
        </w:r>
        <w:r>
          <w:t>天窗</w:t>
        </w:r>
        <w:r>
          <w:tab/>
        </w:r>
        <w:r>
          <w:fldChar w:fldCharType="begin"/>
        </w:r>
        <w:r>
          <w:instrText xml:space="preserve"> PAGEREF _Toc25400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2F4A6CC4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656" w:history="1">
        <w:r>
          <w:rPr>
            <w:rFonts w:hint="eastAsia"/>
            <w:lang w:val="en-GB"/>
          </w:rPr>
          <w:t xml:space="preserve">8.1 </w:t>
        </w:r>
        <w:r>
          <w:t>天窗屋顶比</w:t>
        </w:r>
        <w:r>
          <w:tab/>
        </w:r>
        <w:r>
          <w:fldChar w:fldCharType="begin"/>
        </w:r>
        <w:r>
          <w:instrText xml:space="preserve"> PAGEREF _Toc27656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53B73D8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922" w:history="1">
        <w:r>
          <w:rPr>
            <w:rFonts w:hint="eastAsia"/>
            <w:lang w:val="en-GB"/>
          </w:rPr>
          <w:t xml:space="preserve">8.2 </w:t>
        </w:r>
        <w:r>
          <w:t>天窗类型</w:t>
        </w:r>
        <w:r>
          <w:tab/>
        </w:r>
        <w:r>
          <w:fldChar w:fldCharType="begin"/>
        </w:r>
        <w:r>
          <w:instrText xml:space="preserve"> PAGEREF _Toc18922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4D7FABC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608" w:history="1">
        <w:r>
          <w:rPr>
            <w:rFonts w:hint="eastAsia"/>
          </w:rPr>
          <w:t xml:space="preserve">9 </w:t>
        </w:r>
        <w:r>
          <w:t>屋顶构造</w:t>
        </w:r>
        <w:r>
          <w:tab/>
        </w:r>
        <w:r>
          <w:fldChar w:fldCharType="begin"/>
        </w:r>
        <w:r>
          <w:instrText xml:space="preserve"> PAGEREF _Toc12608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CBAF342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357" w:history="1">
        <w:r>
          <w:rPr>
            <w:rFonts w:hint="eastAsia"/>
            <w:lang w:val="en-GB"/>
          </w:rPr>
          <w:t xml:space="preserve">9.1 </w:t>
        </w:r>
        <w:r>
          <w:t>屋顶构造一</w:t>
        </w:r>
        <w:r>
          <w:tab/>
        </w:r>
        <w:r>
          <w:fldChar w:fldCharType="begin"/>
        </w:r>
        <w:r>
          <w:instrText xml:space="preserve"> PAGEREF _Toc31357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B131992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159" w:history="1">
        <w:r>
          <w:rPr>
            <w:rFonts w:hint="eastAsia"/>
          </w:rPr>
          <w:t xml:space="preserve">10 </w:t>
        </w:r>
        <w:r>
          <w:t>外墙构造</w:t>
        </w:r>
        <w:r>
          <w:tab/>
        </w:r>
        <w:r>
          <w:fldChar w:fldCharType="begin"/>
        </w:r>
        <w:r>
          <w:instrText xml:space="preserve"> PAGEREF _Toc23159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6C8D3C6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949" w:history="1">
        <w:r>
          <w:rPr>
            <w:rFonts w:hint="eastAsia"/>
            <w:lang w:val="en-GB"/>
          </w:rPr>
          <w:t xml:space="preserve">10.1 </w:t>
        </w:r>
        <w:r>
          <w:t>外墙相关构造</w:t>
        </w:r>
        <w:r>
          <w:tab/>
        </w:r>
        <w:r>
          <w:fldChar w:fldCharType="begin"/>
        </w:r>
        <w:r>
          <w:instrText xml:space="preserve"> PAGEREF _Toc6949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17135AF" w14:textId="77777777" w:rsidR="006B6654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414" w:history="1">
        <w:r>
          <w:rPr>
            <w:rFonts w:hint="eastAsia"/>
            <w:lang w:val="en-GB"/>
          </w:rPr>
          <w:t xml:space="preserve">10.1.1 </w:t>
        </w:r>
        <w:r>
          <w:t>外墙构造一</w:t>
        </w:r>
        <w:r>
          <w:tab/>
        </w:r>
        <w:r>
          <w:fldChar w:fldCharType="begin"/>
        </w:r>
        <w:r>
          <w:instrText xml:space="preserve"> PAGEREF _Toc15414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F2563DA" w14:textId="77777777" w:rsidR="006B6654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805" w:history="1">
        <w:r>
          <w:rPr>
            <w:rFonts w:hint="eastAsia"/>
            <w:lang w:val="en-GB"/>
          </w:rPr>
          <w:t xml:space="preserve">10.1.2 </w:t>
        </w:r>
        <w:r>
          <w:t>屋顶构造一</w:t>
        </w:r>
        <w:r>
          <w:tab/>
        </w:r>
        <w:r>
          <w:fldChar w:fldCharType="begin"/>
        </w:r>
        <w:r>
          <w:instrText xml:space="preserve"> PAGEREF _Toc24805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8745D8A" w14:textId="77777777" w:rsidR="006B6654" w:rsidRDefault="00000000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958" w:history="1">
        <w:r>
          <w:rPr>
            <w:rFonts w:hint="eastAsia"/>
            <w:lang w:val="en-GB"/>
          </w:rPr>
          <w:t xml:space="preserve">10.1.3 </w:t>
        </w:r>
        <w:r>
          <w:t>热桥柱构造一</w:t>
        </w:r>
        <w:r>
          <w:tab/>
        </w:r>
        <w:r>
          <w:fldChar w:fldCharType="begin"/>
        </w:r>
        <w:r>
          <w:instrText xml:space="preserve"> PAGEREF _Toc1958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3354B94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005" w:history="1">
        <w:r>
          <w:rPr>
            <w:rFonts w:hint="eastAsia"/>
            <w:lang w:val="en-GB"/>
          </w:rPr>
          <w:t xml:space="preserve">10.2 </w:t>
        </w:r>
        <w:r>
          <w:t>外墙主断面传热系数的修正系数</w:t>
        </w:r>
        <w:r>
          <w:t>ψ</w:t>
        </w:r>
        <w:r>
          <w:tab/>
        </w:r>
        <w:r>
          <w:fldChar w:fldCharType="begin"/>
        </w:r>
        <w:r>
          <w:instrText xml:space="preserve"> PAGEREF _Toc4005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EA13B71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814" w:history="1">
        <w:r>
          <w:rPr>
            <w:rFonts w:hint="eastAsia"/>
            <w:lang w:val="en-GB"/>
          </w:rPr>
          <w:t xml:space="preserve">10.3 </w:t>
        </w:r>
        <w:r>
          <w:t>外墙平均热工特性</w:t>
        </w:r>
        <w:r>
          <w:tab/>
        </w:r>
        <w:r>
          <w:fldChar w:fldCharType="begin"/>
        </w:r>
        <w:r>
          <w:instrText xml:space="preserve"> PAGEREF _Toc4814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2A722D40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449" w:history="1">
        <w:r>
          <w:rPr>
            <w:rFonts w:hint="eastAsia"/>
          </w:rPr>
          <w:t xml:space="preserve">11 </w:t>
        </w:r>
        <w:r>
          <w:t>外窗热工</w:t>
        </w:r>
        <w:r>
          <w:tab/>
        </w:r>
        <w:r>
          <w:fldChar w:fldCharType="begin"/>
        </w:r>
        <w:r>
          <w:instrText xml:space="preserve"> PAGEREF _Toc18449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93EC9DC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619" w:history="1">
        <w:r>
          <w:rPr>
            <w:rFonts w:hint="eastAsia"/>
            <w:lang w:val="en-GB"/>
          </w:rPr>
          <w:t xml:space="preserve">11.1 </w:t>
        </w:r>
        <w:r>
          <w:t>外窗构造</w:t>
        </w:r>
        <w:r>
          <w:tab/>
        </w:r>
        <w:r>
          <w:fldChar w:fldCharType="begin"/>
        </w:r>
        <w:r>
          <w:instrText xml:space="preserve"> PAGEREF _Toc31619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8D3066A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027" w:history="1">
        <w:r>
          <w:rPr>
            <w:rFonts w:hint="eastAsia"/>
            <w:lang w:val="en-GB"/>
          </w:rPr>
          <w:t xml:space="preserve">11.2 </w:t>
        </w:r>
        <w:r>
          <w:t>外遮阳类型</w:t>
        </w:r>
        <w:r>
          <w:tab/>
        </w:r>
        <w:r>
          <w:fldChar w:fldCharType="begin"/>
        </w:r>
        <w:r>
          <w:instrText xml:space="preserve"> PAGEREF _Toc31027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2A9F656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152" w:history="1">
        <w:r>
          <w:rPr>
            <w:rFonts w:hint="eastAsia"/>
            <w:lang w:val="en-GB"/>
          </w:rPr>
          <w:t xml:space="preserve">11.3 </w:t>
        </w:r>
        <w:r>
          <w:t>平均传热系数</w:t>
        </w:r>
        <w:r>
          <w:tab/>
        </w:r>
        <w:r>
          <w:fldChar w:fldCharType="begin"/>
        </w:r>
        <w:r>
          <w:instrText xml:space="preserve"> PAGEREF _Toc17152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D5C1563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405" w:history="1">
        <w:r>
          <w:rPr>
            <w:rFonts w:hint="eastAsia"/>
            <w:lang w:val="en-GB"/>
          </w:rPr>
          <w:t xml:space="preserve">11.4 </w:t>
        </w:r>
        <w:r>
          <w:t>综合太阳得热系数</w:t>
        </w:r>
        <w:r>
          <w:tab/>
        </w:r>
        <w:r>
          <w:fldChar w:fldCharType="begin"/>
        </w:r>
        <w:r>
          <w:instrText xml:space="preserve"> PAGEREF _Toc15405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30AD5021" w14:textId="77777777" w:rsidR="006B6654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116" w:history="1">
        <w:r>
          <w:rPr>
            <w:rFonts w:hint="eastAsia"/>
            <w:lang w:val="en-GB"/>
          </w:rPr>
          <w:t xml:space="preserve">11.5 </w:t>
        </w:r>
        <w:r>
          <w:t>总体热工性能</w:t>
        </w:r>
        <w:r>
          <w:tab/>
        </w:r>
        <w:r>
          <w:fldChar w:fldCharType="begin"/>
        </w:r>
        <w:r>
          <w:instrText xml:space="preserve"> PAGEREF _Toc12116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03E7E1AD" w14:textId="77777777" w:rsidR="006B6654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124" w:history="1">
        <w:r>
          <w:rPr>
            <w:rFonts w:hint="eastAsia"/>
          </w:rPr>
          <w:t xml:space="preserve">12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_Toc21124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71C95B99" w14:textId="77777777" w:rsidR="006B6654" w:rsidRDefault="00000000">
      <w:pPr>
        <w:pStyle w:val="TOC1"/>
        <w:sectPr w:rsidR="006B6654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4CBEDCC" w14:textId="77777777" w:rsidR="006B6654" w:rsidRDefault="006B6654">
      <w:pPr>
        <w:pStyle w:val="TOC1"/>
      </w:pPr>
    </w:p>
    <w:p w14:paraId="2E6E96A2" w14:textId="77777777" w:rsidR="006B6654" w:rsidRDefault="00000000">
      <w:pPr>
        <w:pStyle w:val="1"/>
      </w:pPr>
      <w:bookmarkStart w:id="13" w:name="_Toc31038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3034"/>
        <w:gridCol w:w="3039"/>
      </w:tblGrid>
      <w:tr w:rsidR="006B6654" w14:paraId="18D69C34" w14:textId="77777777">
        <w:tc>
          <w:tcPr>
            <w:tcW w:w="2759" w:type="dxa"/>
            <w:shd w:val="clear" w:color="auto" w:fill="E6E6E6"/>
          </w:tcPr>
          <w:p w14:paraId="6395916D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BF8F4DC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6B6654" w14:paraId="2E039894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C33292A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51BF2BE4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江西</w:t>
            </w:r>
            <w:r>
              <w:t>-</w:t>
            </w:r>
            <w:r>
              <w:t>南昌</w:t>
            </w:r>
            <w:bookmarkEnd w:id="16"/>
          </w:p>
        </w:tc>
      </w:tr>
      <w:tr w:rsidR="006B6654" w14:paraId="260A37B2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B013BEF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59651551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 w:hint="eastAsia"/>
                <w:lang w:val="en-US"/>
              </w:rPr>
              <w:t>28.68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15EFA7EF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 w:hint="eastAsia"/>
                <w:lang w:val="en-US"/>
              </w:rPr>
              <w:t>115.86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6B6654" w14:paraId="132E66E4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1076028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300DD16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夏热冬冷</w:t>
            </w:r>
            <w:bookmarkEnd w:id="19"/>
          </w:p>
        </w:tc>
      </w:tr>
      <w:tr w:rsidR="006B6654" w14:paraId="74A19857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62E00C2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5DDFFAB3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宋体" w:hAnsi="宋体" w:hint="eastAsia"/>
                <w:lang w:val="en-US"/>
              </w:rPr>
              <w:t>5018</w:t>
            </w:r>
            <w:bookmarkEnd w:id="20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1"/>
            <w:r>
              <w:rPr>
                <w:rFonts w:ascii="宋体" w:hAnsi="宋体" w:hint="eastAsia"/>
              </w:rPr>
              <w:t>㎡</w:t>
            </w:r>
          </w:p>
        </w:tc>
      </w:tr>
      <w:tr w:rsidR="006B6654" w14:paraId="22CC6AB2" w14:textId="77777777">
        <w:tc>
          <w:tcPr>
            <w:tcW w:w="2759" w:type="dxa"/>
            <w:shd w:val="clear" w:color="auto" w:fill="E6E6E6"/>
          </w:tcPr>
          <w:p w14:paraId="765E3059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671B228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:rsidR="006B6654" w14:paraId="201FFF62" w14:textId="77777777">
        <w:tc>
          <w:tcPr>
            <w:tcW w:w="2759" w:type="dxa"/>
            <w:shd w:val="clear" w:color="auto" w:fill="E6E6E6"/>
          </w:tcPr>
          <w:p w14:paraId="1725F10E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59D5704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ascii="宋体" w:hAnsi="宋体" w:hint="eastAsia"/>
                <w:lang w:val="en-US"/>
              </w:rPr>
              <w:t>19.0</w:t>
            </w:r>
            <w:bookmarkEnd w:id="24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6B6654" w14:paraId="3D76C2B7" w14:textId="77777777">
        <w:tc>
          <w:tcPr>
            <w:tcW w:w="2759" w:type="dxa"/>
            <w:shd w:val="clear" w:color="auto" w:fill="E6E6E6"/>
          </w:tcPr>
          <w:p w14:paraId="06951EA8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1C5D485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27626.90</w:t>
            </w:r>
            <w:bookmarkEnd w:id="25"/>
          </w:p>
        </w:tc>
      </w:tr>
      <w:tr w:rsidR="006B6654" w14:paraId="5E66FED5" w14:textId="77777777">
        <w:tc>
          <w:tcPr>
            <w:tcW w:w="2759" w:type="dxa"/>
            <w:shd w:val="clear" w:color="auto" w:fill="E6E6E6"/>
          </w:tcPr>
          <w:p w14:paraId="1018BC80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004420F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5494.40</w:t>
            </w:r>
            <w:bookmarkEnd w:id="26"/>
          </w:p>
        </w:tc>
      </w:tr>
      <w:tr w:rsidR="006B6654" w14:paraId="0EDEE4B2" w14:textId="77777777">
        <w:tc>
          <w:tcPr>
            <w:tcW w:w="2759" w:type="dxa"/>
            <w:shd w:val="clear" w:color="auto" w:fill="E6E6E6"/>
          </w:tcPr>
          <w:p w14:paraId="304B12DD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  <w:gridSpan w:val="2"/>
          </w:tcPr>
          <w:p w14:paraId="4B1F67D3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6B6654" w14:paraId="5FE1204E" w14:textId="77777777">
        <w:tc>
          <w:tcPr>
            <w:tcW w:w="2759" w:type="dxa"/>
            <w:shd w:val="clear" w:color="auto" w:fill="E6E6E6"/>
          </w:tcPr>
          <w:p w14:paraId="17F82861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631CF0E" w14:textId="77777777" w:rsidR="006B6654" w:rsidRDefault="006B665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6B6654" w14:paraId="022FA207" w14:textId="77777777">
        <w:tc>
          <w:tcPr>
            <w:tcW w:w="2759" w:type="dxa"/>
            <w:shd w:val="clear" w:color="auto" w:fill="E6E6E6"/>
          </w:tcPr>
          <w:p w14:paraId="5AA13078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4CD4727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6B6654" w14:paraId="66F381C6" w14:textId="77777777">
        <w:tc>
          <w:tcPr>
            <w:tcW w:w="2759" w:type="dxa"/>
            <w:shd w:val="clear" w:color="auto" w:fill="E6E6E6"/>
          </w:tcPr>
          <w:p w14:paraId="78678795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6C9634E" w14:textId="77777777" w:rsidR="006B6654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14:paraId="26C66BFD" w14:textId="77777777" w:rsidR="006B6654" w:rsidRDefault="00000000">
      <w:pPr>
        <w:pStyle w:val="1"/>
      </w:pPr>
      <w:bookmarkStart w:id="31" w:name="_Toc24857"/>
      <w:bookmarkStart w:id="32" w:name="TitleFormat"/>
      <w:bookmarkEnd w:id="14"/>
      <w:r>
        <w:rPr>
          <w:rFonts w:hint="eastAsia"/>
        </w:rPr>
        <w:t>设计依据</w:t>
      </w:r>
      <w:bookmarkEnd w:id="31"/>
    </w:p>
    <w:p w14:paraId="25298155" w14:textId="77777777" w:rsidR="006B6654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44536B1A" w14:textId="77777777" w:rsidR="006B66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4F409A63" w14:textId="77777777" w:rsidR="006B66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7C6FAEEA" w14:textId="77777777" w:rsidR="006B66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639636E0" w14:textId="77777777" w:rsidR="006B66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40BC07FB" w14:textId="24D22B54" w:rsidR="006B6654" w:rsidRDefault="00000000" w:rsidP="00E30845">
      <w:pPr>
        <w:pStyle w:val="1"/>
        <w:widowControl w:val="0"/>
        <w:jc w:val="both"/>
        <w:rPr>
          <w:kern w:val="2"/>
          <w:szCs w:val="24"/>
        </w:rPr>
      </w:pPr>
      <w:bookmarkStart w:id="34" w:name="_Toc16423"/>
      <w:r>
        <w:rPr>
          <w:kern w:val="2"/>
          <w:szCs w:val="24"/>
        </w:rPr>
        <w:lastRenderedPageBreak/>
        <w:t>建筑大样</w:t>
      </w:r>
      <w:bookmarkEnd w:id="34"/>
    </w:p>
    <w:p w14:paraId="24B590A5" w14:textId="77777777" w:rsidR="003D232C" w:rsidRDefault="003D232C" w:rsidP="003D232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3ECA19A" wp14:editId="3800793F">
            <wp:extent cx="5667375" cy="4562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ABE8A" w14:textId="77777777" w:rsidR="003D232C" w:rsidRDefault="003D232C" w:rsidP="003D232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14:paraId="0DC39EF3" w14:textId="77777777" w:rsidR="003D232C" w:rsidRPr="003D232C" w:rsidRDefault="003D232C" w:rsidP="003D232C">
      <w:pPr>
        <w:pStyle w:val="a0"/>
        <w:ind w:firstLine="420"/>
        <w:rPr>
          <w:lang w:val="en-US"/>
        </w:rPr>
      </w:pPr>
    </w:p>
    <w:p w14:paraId="54C0158B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8E038F8" wp14:editId="6CF642C1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767C2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立面图例</w:t>
      </w:r>
    </w:p>
    <w:p w14:paraId="7F247DC0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E6BDCF3" wp14:editId="4B08336A">
            <wp:extent cx="5667375" cy="3552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92DC1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35D1A75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4A93AE2" wp14:editId="3B44AD9E">
            <wp:extent cx="5667375" cy="36195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CD013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6D572D02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4C5651B" wp14:editId="33C4AD6D">
            <wp:extent cx="5667375" cy="2019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6AA33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319C45C3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B3E08AA" wp14:editId="35DF21F9">
            <wp:extent cx="5667375" cy="20478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D1E82" w14:textId="77777777" w:rsidR="006B6654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04F844CF" w14:textId="77777777" w:rsidR="006B6654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7630"/>
      <w:r>
        <w:rPr>
          <w:kern w:val="2"/>
          <w:szCs w:val="24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B6654" w14:paraId="7716D3B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3747C09" w14:textId="77777777" w:rsidR="006B665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C74001" w14:textId="77777777" w:rsidR="006B66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EF654C" w14:textId="77777777" w:rsidR="006B66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0DBC8B" w14:textId="77777777" w:rsidR="006B665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071994" w14:textId="77777777" w:rsidR="006B665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6D30FD" w14:textId="77777777" w:rsidR="006B665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BFD14E1" w14:textId="77777777" w:rsidR="006B6654" w:rsidRDefault="00000000">
            <w:pPr>
              <w:jc w:val="center"/>
            </w:pPr>
            <w:r>
              <w:t>备注</w:t>
            </w:r>
          </w:p>
        </w:tc>
      </w:tr>
      <w:tr w:rsidR="006B6654" w14:paraId="5E1245B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1C483AC" w14:textId="77777777" w:rsidR="006B6654" w:rsidRDefault="006B66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AFC2AE3" w14:textId="77777777" w:rsidR="006B66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706124B" w14:textId="77777777" w:rsidR="006B66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F89A31" w14:textId="77777777" w:rsidR="006B665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402691" w14:textId="77777777" w:rsidR="006B6654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143735" w14:textId="77777777" w:rsidR="006B6654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C96BE61" w14:textId="77777777" w:rsidR="006B6654" w:rsidRDefault="006B6654">
            <w:pPr>
              <w:jc w:val="center"/>
            </w:pPr>
          </w:p>
        </w:tc>
      </w:tr>
      <w:tr w:rsidR="006B6654" w14:paraId="71600C26" w14:textId="77777777">
        <w:tc>
          <w:tcPr>
            <w:tcW w:w="2196" w:type="dxa"/>
            <w:shd w:val="clear" w:color="auto" w:fill="E6E6E6"/>
            <w:vAlign w:val="center"/>
          </w:tcPr>
          <w:p w14:paraId="7E0932FA" w14:textId="77777777" w:rsidR="006B665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1F5952F" w14:textId="77777777" w:rsidR="006B665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569095D" w14:textId="77777777" w:rsidR="006B66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98EDBB" w14:textId="77777777" w:rsidR="006B665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AE4FA92" w14:textId="77777777" w:rsidR="006B665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6D927F" w14:textId="77777777" w:rsidR="006B665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F99FBDD" w14:textId="77777777" w:rsidR="006B665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6654" w14:paraId="0A2CB8A5" w14:textId="77777777">
        <w:tc>
          <w:tcPr>
            <w:tcW w:w="2196" w:type="dxa"/>
            <w:shd w:val="clear" w:color="auto" w:fill="E6E6E6"/>
            <w:vAlign w:val="center"/>
          </w:tcPr>
          <w:p w14:paraId="0CBEF6DC" w14:textId="77777777" w:rsidR="006B665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510FC83" w14:textId="77777777" w:rsidR="006B665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7B3F5F8" w14:textId="77777777" w:rsidR="006B66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DF016C4" w14:textId="77777777" w:rsidR="006B665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EA637B7" w14:textId="77777777" w:rsidR="006B665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9B45181" w14:textId="77777777" w:rsidR="006B665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5A79C88" w14:textId="77777777" w:rsidR="006B665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6654" w14:paraId="53FC47C7" w14:textId="77777777">
        <w:tc>
          <w:tcPr>
            <w:tcW w:w="2196" w:type="dxa"/>
            <w:shd w:val="clear" w:color="auto" w:fill="E6E6E6"/>
            <w:vAlign w:val="center"/>
          </w:tcPr>
          <w:p w14:paraId="70B43DFF" w14:textId="77777777" w:rsidR="006B665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DBB5858" w14:textId="77777777" w:rsidR="006B665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73919C9" w14:textId="77777777" w:rsidR="006B66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49F0A7C" w14:textId="77777777" w:rsidR="006B665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4622869" w14:textId="77777777" w:rsidR="006B665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4B53D87" w14:textId="77777777" w:rsidR="006B665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80647C5" w14:textId="77777777" w:rsidR="006B665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6654" w14:paraId="27D11095" w14:textId="77777777">
        <w:tc>
          <w:tcPr>
            <w:tcW w:w="2196" w:type="dxa"/>
            <w:shd w:val="clear" w:color="auto" w:fill="E6E6E6"/>
            <w:vAlign w:val="center"/>
          </w:tcPr>
          <w:p w14:paraId="105A76C3" w14:textId="77777777" w:rsidR="006B665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98AC5AB" w14:textId="77777777" w:rsidR="006B665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BCE1F1D" w14:textId="77777777" w:rsidR="006B665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D8C8E41" w14:textId="77777777" w:rsidR="006B665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43A0A9C" w14:textId="77777777" w:rsidR="006B665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1B5E8F3" w14:textId="77777777" w:rsidR="006B665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AB689CB" w14:textId="77777777" w:rsidR="006B665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6654" w14:paraId="2B2BA05F" w14:textId="77777777">
        <w:tc>
          <w:tcPr>
            <w:tcW w:w="2196" w:type="dxa"/>
            <w:shd w:val="clear" w:color="auto" w:fill="E6E6E6"/>
            <w:vAlign w:val="center"/>
          </w:tcPr>
          <w:p w14:paraId="1A75E3D2" w14:textId="77777777" w:rsidR="006B6654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7B1B1E7" w14:textId="77777777" w:rsidR="006B665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702B0C1" w14:textId="77777777" w:rsidR="006B665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D439AAD" w14:textId="77777777" w:rsidR="006B665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591D264" w14:textId="77777777" w:rsidR="006B665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640FD66" w14:textId="77777777" w:rsidR="006B665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461F4C" w14:textId="77777777" w:rsidR="006B665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B6654" w14:paraId="52277D24" w14:textId="77777777">
        <w:tc>
          <w:tcPr>
            <w:tcW w:w="2196" w:type="dxa"/>
            <w:shd w:val="clear" w:color="auto" w:fill="E6E6E6"/>
            <w:vAlign w:val="center"/>
          </w:tcPr>
          <w:p w14:paraId="43B4165B" w14:textId="77777777" w:rsidR="006B6654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ECA8396" w14:textId="77777777" w:rsidR="006B665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A270C39" w14:textId="77777777" w:rsidR="006B665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70CD4EC" w14:textId="77777777" w:rsidR="006B665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251695B" w14:textId="77777777" w:rsidR="006B665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8439935" w14:textId="77777777" w:rsidR="006B665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459553A" w14:textId="77777777" w:rsidR="006B665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6654" w14:paraId="7A5C8F54" w14:textId="77777777">
        <w:tc>
          <w:tcPr>
            <w:tcW w:w="2196" w:type="dxa"/>
            <w:shd w:val="clear" w:color="auto" w:fill="E6E6E6"/>
            <w:vAlign w:val="center"/>
          </w:tcPr>
          <w:p w14:paraId="4FF8BD92" w14:textId="77777777" w:rsidR="006B6654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148D6EAC" w14:textId="77777777" w:rsidR="006B665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0DB6DCA" w14:textId="77777777" w:rsidR="006B665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D0FA5CA" w14:textId="77777777" w:rsidR="006B665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C581431" w14:textId="77777777" w:rsidR="006B665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A0B8587" w14:textId="77777777" w:rsidR="006B665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0E4AE8" w14:textId="77777777" w:rsidR="006B6654" w:rsidRDefault="006B6654">
            <w:pPr>
              <w:rPr>
                <w:sz w:val="18"/>
                <w:szCs w:val="18"/>
              </w:rPr>
            </w:pPr>
          </w:p>
        </w:tc>
      </w:tr>
    </w:tbl>
    <w:p w14:paraId="4BF37CD4" w14:textId="77777777" w:rsidR="006B6654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6231"/>
      <w:r>
        <w:rPr>
          <w:kern w:val="2"/>
          <w:szCs w:val="24"/>
        </w:rPr>
        <w:t>围护结构作法简要说明</w:t>
      </w:r>
      <w:bookmarkEnd w:id="36"/>
    </w:p>
    <w:p w14:paraId="5708BFD5" w14:textId="77777777" w:rsidR="006B66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5B44106" w14:textId="77777777" w:rsidR="006B665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33.1mm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F2F3335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CC62A8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BF177CF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98E238E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F6DE59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5BCB50D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33.1mm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37AA0D1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785DBF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中空玻璃窗高：</w:t>
      </w:r>
    </w:p>
    <w:p w14:paraId="1EB150EA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0.250</w:t>
      </w:r>
    </w:p>
    <w:p w14:paraId="1379E366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1570FC" w14:textId="77777777" w:rsidR="006B665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8814"/>
      <w:r>
        <w:rPr>
          <w:color w:val="000000"/>
          <w:kern w:val="2"/>
          <w:szCs w:val="24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B6654" w14:paraId="1FD0165D" w14:textId="77777777">
        <w:tc>
          <w:tcPr>
            <w:tcW w:w="2513" w:type="dxa"/>
            <w:shd w:val="clear" w:color="auto" w:fill="E6E6E6"/>
            <w:vAlign w:val="center"/>
          </w:tcPr>
          <w:p w14:paraId="3F9C3E7A" w14:textId="77777777" w:rsidR="006B6654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8159A5F" w14:textId="77777777" w:rsidR="006B6654" w:rsidRDefault="00000000">
            <w:r>
              <w:t>5494.40</w:t>
            </w:r>
          </w:p>
        </w:tc>
      </w:tr>
      <w:tr w:rsidR="006B6654" w14:paraId="7EB04B46" w14:textId="77777777">
        <w:tc>
          <w:tcPr>
            <w:tcW w:w="2513" w:type="dxa"/>
            <w:shd w:val="clear" w:color="auto" w:fill="E6E6E6"/>
            <w:vAlign w:val="center"/>
          </w:tcPr>
          <w:p w14:paraId="0CF6BE30" w14:textId="77777777" w:rsidR="006B6654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0EAE717" w14:textId="77777777" w:rsidR="006B6654" w:rsidRDefault="00000000">
            <w:r>
              <w:t>27626.90</w:t>
            </w:r>
          </w:p>
        </w:tc>
      </w:tr>
      <w:tr w:rsidR="006B6654" w14:paraId="33209FAE" w14:textId="77777777">
        <w:tc>
          <w:tcPr>
            <w:tcW w:w="2513" w:type="dxa"/>
            <w:shd w:val="clear" w:color="auto" w:fill="E6E6E6"/>
            <w:vAlign w:val="center"/>
          </w:tcPr>
          <w:p w14:paraId="4C44A840" w14:textId="77777777" w:rsidR="006B6654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0F787C7" w14:textId="51C79814" w:rsidR="006B6654" w:rsidRDefault="00000000">
            <w:r>
              <w:t>0.</w:t>
            </w:r>
            <w:r w:rsidR="00113658">
              <w:t>34</w:t>
            </w:r>
          </w:p>
        </w:tc>
      </w:tr>
    </w:tbl>
    <w:p w14:paraId="059AAD82" w14:textId="77777777" w:rsidR="006B665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4980"/>
      <w:proofErr w:type="gramStart"/>
      <w:r>
        <w:rPr>
          <w:color w:val="000000"/>
          <w:kern w:val="2"/>
          <w:szCs w:val="24"/>
        </w:rPr>
        <w:t>窗墙比</w:t>
      </w:r>
      <w:bookmarkEnd w:id="38"/>
      <w:proofErr w:type="gramEnd"/>
    </w:p>
    <w:p w14:paraId="19FF044C" w14:textId="77777777" w:rsidR="006B6654" w:rsidRDefault="00000000">
      <w:pPr>
        <w:pStyle w:val="2"/>
        <w:widowControl w:val="0"/>
        <w:rPr>
          <w:kern w:val="2"/>
        </w:rPr>
      </w:pPr>
      <w:bookmarkStart w:id="39" w:name="_Toc9445"/>
      <w:proofErr w:type="gramStart"/>
      <w:r>
        <w:rPr>
          <w:kern w:val="2"/>
        </w:rPr>
        <w:t>窗墙比</w:t>
      </w:r>
      <w:bookmarkEnd w:id="39"/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B6654" w14:paraId="3AAAB9D8" w14:textId="77777777">
        <w:tc>
          <w:tcPr>
            <w:tcW w:w="1652" w:type="dxa"/>
            <w:shd w:val="clear" w:color="auto" w:fill="E6E6E6"/>
            <w:vAlign w:val="center"/>
          </w:tcPr>
          <w:p w14:paraId="67548BF2" w14:textId="77777777" w:rsidR="006B6654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189AB2E" w14:textId="77777777" w:rsidR="006B6654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978C0DB" w14:textId="77777777" w:rsidR="006B6654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88B4D6C" w14:textId="77777777" w:rsidR="006B6654" w:rsidRDefault="00000000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3262D76" w14:textId="77777777" w:rsidR="006B6654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6B6654" w14:paraId="75CFD0BF" w14:textId="77777777">
        <w:tc>
          <w:tcPr>
            <w:tcW w:w="1652" w:type="dxa"/>
            <w:shd w:val="clear" w:color="auto" w:fill="E6E6E6"/>
            <w:vAlign w:val="center"/>
          </w:tcPr>
          <w:p w14:paraId="42A8733A" w14:textId="77777777" w:rsidR="006B6654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53595727" w14:textId="77777777" w:rsidR="006B6654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5716044" w14:textId="77777777" w:rsidR="006B6654" w:rsidRDefault="00000000">
            <w:r>
              <w:t>221.44</w:t>
            </w:r>
          </w:p>
        </w:tc>
        <w:tc>
          <w:tcPr>
            <w:tcW w:w="2105" w:type="dxa"/>
            <w:vAlign w:val="center"/>
          </w:tcPr>
          <w:p w14:paraId="0986D62A" w14:textId="77777777" w:rsidR="006B6654" w:rsidRDefault="00000000">
            <w:r>
              <w:t>1218.23</w:t>
            </w:r>
          </w:p>
        </w:tc>
        <w:tc>
          <w:tcPr>
            <w:tcW w:w="1652" w:type="dxa"/>
            <w:vAlign w:val="center"/>
          </w:tcPr>
          <w:p w14:paraId="14D2CB59" w14:textId="77777777" w:rsidR="006B6654" w:rsidRDefault="00000000">
            <w:r>
              <w:t>0.18</w:t>
            </w:r>
          </w:p>
        </w:tc>
      </w:tr>
      <w:tr w:rsidR="006B6654" w14:paraId="3E6864D5" w14:textId="77777777">
        <w:tc>
          <w:tcPr>
            <w:tcW w:w="1652" w:type="dxa"/>
            <w:shd w:val="clear" w:color="auto" w:fill="E6E6E6"/>
            <w:vAlign w:val="center"/>
          </w:tcPr>
          <w:p w14:paraId="4088312A" w14:textId="77777777" w:rsidR="006B6654" w:rsidRDefault="00000000">
            <w:r>
              <w:lastRenderedPageBreak/>
              <w:t>北向</w:t>
            </w:r>
          </w:p>
        </w:tc>
        <w:tc>
          <w:tcPr>
            <w:tcW w:w="1816" w:type="dxa"/>
            <w:vAlign w:val="center"/>
          </w:tcPr>
          <w:p w14:paraId="43D2E2D0" w14:textId="77777777" w:rsidR="006B6654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C541524" w14:textId="77777777" w:rsidR="006B6654" w:rsidRDefault="00000000">
            <w:r>
              <w:t>223.65</w:t>
            </w:r>
          </w:p>
        </w:tc>
        <w:tc>
          <w:tcPr>
            <w:tcW w:w="2105" w:type="dxa"/>
            <w:vAlign w:val="center"/>
          </w:tcPr>
          <w:p w14:paraId="10BBB5D0" w14:textId="77777777" w:rsidR="006B6654" w:rsidRDefault="00000000">
            <w:r>
              <w:t>1317.72</w:t>
            </w:r>
          </w:p>
        </w:tc>
        <w:tc>
          <w:tcPr>
            <w:tcW w:w="1652" w:type="dxa"/>
            <w:vAlign w:val="center"/>
          </w:tcPr>
          <w:p w14:paraId="0C3A94BA" w14:textId="77777777" w:rsidR="006B6654" w:rsidRDefault="00000000">
            <w:r>
              <w:t>0.17</w:t>
            </w:r>
          </w:p>
        </w:tc>
      </w:tr>
      <w:tr w:rsidR="006B6654" w14:paraId="4AE364D6" w14:textId="77777777">
        <w:tc>
          <w:tcPr>
            <w:tcW w:w="1652" w:type="dxa"/>
            <w:shd w:val="clear" w:color="auto" w:fill="E6E6E6"/>
            <w:vAlign w:val="center"/>
          </w:tcPr>
          <w:p w14:paraId="45F1213C" w14:textId="77777777" w:rsidR="006B6654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4E94DD2D" w14:textId="77777777" w:rsidR="006B6654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FF5F425" w14:textId="77777777" w:rsidR="006B6654" w:rsidRDefault="00000000">
            <w:r>
              <w:t>91.39</w:t>
            </w:r>
          </w:p>
        </w:tc>
        <w:tc>
          <w:tcPr>
            <w:tcW w:w="2105" w:type="dxa"/>
            <w:vAlign w:val="center"/>
          </w:tcPr>
          <w:p w14:paraId="59A3FF63" w14:textId="77777777" w:rsidR="006B6654" w:rsidRDefault="00000000">
            <w:r>
              <w:t>702.31</w:t>
            </w:r>
          </w:p>
        </w:tc>
        <w:tc>
          <w:tcPr>
            <w:tcW w:w="1652" w:type="dxa"/>
            <w:vAlign w:val="center"/>
          </w:tcPr>
          <w:p w14:paraId="038971E7" w14:textId="77777777" w:rsidR="006B6654" w:rsidRDefault="00000000">
            <w:r>
              <w:t>0.13</w:t>
            </w:r>
          </w:p>
        </w:tc>
      </w:tr>
      <w:tr w:rsidR="006B6654" w14:paraId="74B7B152" w14:textId="77777777">
        <w:tc>
          <w:tcPr>
            <w:tcW w:w="1652" w:type="dxa"/>
            <w:shd w:val="clear" w:color="auto" w:fill="E6E6E6"/>
            <w:vAlign w:val="center"/>
          </w:tcPr>
          <w:p w14:paraId="10A04F3F" w14:textId="77777777" w:rsidR="006B6654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710CCDC5" w14:textId="77777777" w:rsidR="006B6654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33EED04" w14:textId="77777777" w:rsidR="006B6654" w:rsidRDefault="00000000">
            <w:r>
              <w:t>79.30</w:t>
            </w:r>
          </w:p>
        </w:tc>
        <w:tc>
          <w:tcPr>
            <w:tcW w:w="2105" w:type="dxa"/>
            <w:vAlign w:val="center"/>
          </w:tcPr>
          <w:p w14:paraId="70175C09" w14:textId="77777777" w:rsidR="006B6654" w:rsidRDefault="00000000">
            <w:r>
              <w:t>699.59</w:t>
            </w:r>
          </w:p>
        </w:tc>
        <w:tc>
          <w:tcPr>
            <w:tcW w:w="1652" w:type="dxa"/>
            <w:vAlign w:val="center"/>
          </w:tcPr>
          <w:p w14:paraId="4B32BE34" w14:textId="77777777" w:rsidR="006B6654" w:rsidRDefault="00000000">
            <w:r>
              <w:t>0.11</w:t>
            </w:r>
          </w:p>
        </w:tc>
      </w:tr>
    </w:tbl>
    <w:p w14:paraId="461A8E3A" w14:textId="77777777" w:rsidR="006B6654" w:rsidRDefault="00000000">
      <w:pPr>
        <w:pStyle w:val="2"/>
        <w:widowControl w:val="0"/>
        <w:rPr>
          <w:kern w:val="2"/>
        </w:rPr>
      </w:pPr>
      <w:bookmarkStart w:id="40" w:name="_Toc3273"/>
      <w:r>
        <w:rPr>
          <w:kern w:val="2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6B6654" w14:paraId="497036AC" w14:textId="77777777">
        <w:tc>
          <w:tcPr>
            <w:tcW w:w="1160" w:type="dxa"/>
            <w:shd w:val="clear" w:color="auto" w:fill="E6E6E6"/>
            <w:vAlign w:val="center"/>
          </w:tcPr>
          <w:p w14:paraId="03CF0F3B" w14:textId="77777777" w:rsidR="006B6654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987FAD7" w14:textId="77777777" w:rsidR="006B6654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0AECA9F" w14:textId="77777777" w:rsidR="006B6654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C9FF84C" w14:textId="77777777" w:rsidR="006B6654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00560D6" w14:textId="77777777" w:rsidR="006B6654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960DACB" w14:textId="77777777" w:rsidR="006B6654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B66A8D" w14:textId="77777777" w:rsidR="006B6654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8225DAB" w14:textId="77777777" w:rsidR="006B6654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B6654" w14:paraId="5B74DBA0" w14:textId="77777777">
        <w:tc>
          <w:tcPr>
            <w:tcW w:w="1160" w:type="dxa"/>
            <w:vMerge w:val="restart"/>
            <w:vAlign w:val="center"/>
          </w:tcPr>
          <w:p w14:paraId="70EE3E3F" w14:textId="77777777" w:rsidR="006B6654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7ED6E7F3" w14:textId="77777777" w:rsidR="006B6654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221.44</w:t>
            </w:r>
          </w:p>
        </w:tc>
        <w:tc>
          <w:tcPr>
            <w:tcW w:w="1562" w:type="dxa"/>
            <w:vAlign w:val="center"/>
          </w:tcPr>
          <w:p w14:paraId="158D593B" w14:textId="77777777" w:rsidR="006B6654" w:rsidRDefault="00000000">
            <w:r>
              <w:t>C0922</w:t>
            </w:r>
          </w:p>
        </w:tc>
        <w:tc>
          <w:tcPr>
            <w:tcW w:w="1386" w:type="dxa"/>
            <w:vAlign w:val="center"/>
          </w:tcPr>
          <w:p w14:paraId="6AA4DAF6" w14:textId="77777777" w:rsidR="006B6654" w:rsidRDefault="00000000">
            <w:r>
              <w:t>0.90×2.20</w:t>
            </w:r>
          </w:p>
        </w:tc>
        <w:tc>
          <w:tcPr>
            <w:tcW w:w="735" w:type="dxa"/>
            <w:vAlign w:val="center"/>
          </w:tcPr>
          <w:p w14:paraId="517107DA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8471307" w14:textId="77777777" w:rsidR="006B6654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9B1F5C4" w14:textId="77777777" w:rsidR="006B6654" w:rsidRDefault="00000000">
            <w:r>
              <w:t>1.98</w:t>
            </w:r>
          </w:p>
        </w:tc>
        <w:tc>
          <w:tcPr>
            <w:tcW w:w="1262" w:type="dxa"/>
            <w:vAlign w:val="center"/>
          </w:tcPr>
          <w:p w14:paraId="1B2E54B8" w14:textId="77777777" w:rsidR="006B6654" w:rsidRDefault="00000000">
            <w:r>
              <w:t>7.92</w:t>
            </w:r>
          </w:p>
        </w:tc>
      </w:tr>
      <w:tr w:rsidR="006B6654" w14:paraId="66381E76" w14:textId="77777777">
        <w:tc>
          <w:tcPr>
            <w:tcW w:w="1160" w:type="dxa"/>
            <w:vMerge/>
            <w:vAlign w:val="center"/>
          </w:tcPr>
          <w:p w14:paraId="2D1A7F97" w14:textId="77777777" w:rsidR="006B6654" w:rsidRDefault="006B6654"/>
        </w:tc>
        <w:tc>
          <w:tcPr>
            <w:tcW w:w="1245" w:type="dxa"/>
            <w:vMerge/>
            <w:vAlign w:val="center"/>
          </w:tcPr>
          <w:p w14:paraId="6C9D7DFF" w14:textId="77777777" w:rsidR="006B6654" w:rsidRDefault="006B6654"/>
        </w:tc>
        <w:tc>
          <w:tcPr>
            <w:tcW w:w="1562" w:type="dxa"/>
            <w:vAlign w:val="center"/>
          </w:tcPr>
          <w:p w14:paraId="70F79E0A" w14:textId="77777777" w:rsidR="006B6654" w:rsidRDefault="00000000">
            <w:r>
              <w:t>C1522</w:t>
            </w:r>
          </w:p>
        </w:tc>
        <w:tc>
          <w:tcPr>
            <w:tcW w:w="1386" w:type="dxa"/>
            <w:vAlign w:val="center"/>
          </w:tcPr>
          <w:p w14:paraId="6676CFF4" w14:textId="77777777" w:rsidR="006B6654" w:rsidRDefault="00000000">
            <w:r>
              <w:t>1.50×2.20</w:t>
            </w:r>
          </w:p>
        </w:tc>
        <w:tc>
          <w:tcPr>
            <w:tcW w:w="735" w:type="dxa"/>
            <w:vAlign w:val="center"/>
          </w:tcPr>
          <w:p w14:paraId="7714BA40" w14:textId="77777777" w:rsidR="006B665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13A17B1" w14:textId="77777777" w:rsidR="006B6654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CABD79C" w14:textId="77777777" w:rsidR="006B6654" w:rsidRDefault="00000000">
            <w:r>
              <w:t>3.30</w:t>
            </w:r>
          </w:p>
        </w:tc>
        <w:tc>
          <w:tcPr>
            <w:tcW w:w="1262" w:type="dxa"/>
            <w:vAlign w:val="center"/>
          </w:tcPr>
          <w:p w14:paraId="477B74AE" w14:textId="77777777" w:rsidR="006B6654" w:rsidRDefault="00000000">
            <w:r>
              <w:t>13.20</w:t>
            </w:r>
          </w:p>
        </w:tc>
      </w:tr>
      <w:tr w:rsidR="006B6654" w14:paraId="5EA038FE" w14:textId="77777777">
        <w:tc>
          <w:tcPr>
            <w:tcW w:w="1160" w:type="dxa"/>
            <w:vMerge/>
            <w:vAlign w:val="center"/>
          </w:tcPr>
          <w:p w14:paraId="11F57A40" w14:textId="77777777" w:rsidR="006B6654" w:rsidRDefault="006B6654"/>
        </w:tc>
        <w:tc>
          <w:tcPr>
            <w:tcW w:w="1245" w:type="dxa"/>
            <w:vMerge/>
            <w:vAlign w:val="center"/>
          </w:tcPr>
          <w:p w14:paraId="115F9383" w14:textId="77777777" w:rsidR="006B6654" w:rsidRDefault="006B6654"/>
        </w:tc>
        <w:tc>
          <w:tcPr>
            <w:tcW w:w="1562" w:type="dxa"/>
            <w:vAlign w:val="center"/>
          </w:tcPr>
          <w:p w14:paraId="1AAACD27" w14:textId="77777777" w:rsidR="006B6654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258D0C5D" w14:textId="77777777" w:rsidR="006B6654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2F20124B" w14:textId="77777777" w:rsidR="006B665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C6A9E29" w14:textId="77777777" w:rsidR="006B6654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21427FB6" w14:textId="77777777" w:rsidR="006B6654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0F2A237D" w14:textId="77777777" w:rsidR="006B6654" w:rsidRDefault="00000000">
            <w:r>
              <w:t>28.35</w:t>
            </w:r>
          </w:p>
        </w:tc>
      </w:tr>
      <w:tr w:rsidR="006B6654" w14:paraId="5402F87B" w14:textId="77777777">
        <w:tc>
          <w:tcPr>
            <w:tcW w:w="1160" w:type="dxa"/>
            <w:vMerge/>
            <w:vAlign w:val="center"/>
          </w:tcPr>
          <w:p w14:paraId="43B74629" w14:textId="77777777" w:rsidR="006B6654" w:rsidRDefault="006B6654"/>
        </w:tc>
        <w:tc>
          <w:tcPr>
            <w:tcW w:w="1245" w:type="dxa"/>
            <w:vMerge/>
            <w:vAlign w:val="center"/>
          </w:tcPr>
          <w:p w14:paraId="690B5D39" w14:textId="77777777" w:rsidR="006B6654" w:rsidRDefault="006B6654"/>
        </w:tc>
        <w:tc>
          <w:tcPr>
            <w:tcW w:w="1562" w:type="dxa"/>
            <w:vAlign w:val="center"/>
          </w:tcPr>
          <w:p w14:paraId="740434BC" w14:textId="77777777" w:rsidR="006B6654" w:rsidRDefault="00000000">
            <w:r>
              <w:t>C1622</w:t>
            </w:r>
          </w:p>
        </w:tc>
        <w:tc>
          <w:tcPr>
            <w:tcW w:w="1386" w:type="dxa"/>
            <w:vAlign w:val="center"/>
          </w:tcPr>
          <w:p w14:paraId="6068191D" w14:textId="77777777" w:rsidR="006B6654" w:rsidRDefault="00000000">
            <w:r>
              <w:t>1.60×2.20</w:t>
            </w:r>
          </w:p>
        </w:tc>
        <w:tc>
          <w:tcPr>
            <w:tcW w:w="735" w:type="dxa"/>
            <w:vAlign w:val="center"/>
          </w:tcPr>
          <w:p w14:paraId="14986174" w14:textId="77777777" w:rsidR="006B665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4DF528B" w14:textId="77777777" w:rsidR="006B6654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766E6932" w14:textId="77777777" w:rsidR="006B6654" w:rsidRDefault="00000000">
            <w:r>
              <w:t>3.52</w:t>
            </w:r>
          </w:p>
        </w:tc>
        <w:tc>
          <w:tcPr>
            <w:tcW w:w="1262" w:type="dxa"/>
            <w:vAlign w:val="center"/>
          </w:tcPr>
          <w:p w14:paraId="04C6A70B" w14:textId="77777777" w:rsidR="006B6654" w:rsidRDefault="00000000">
            <w:r>
              <w:t>35.20</w:t>
            </w:r>
          </w:p>
        </w:tc>
      </w:tr>
      <w:tr w:rsidR="006B6654" w14:paraId="186B301A" w14:textId="77777777">
        <w:tc>
          <w:tcPr>
            <w:tcW w:w="1160" w:type="dxa"/>
            <w:vMerge/>
            <w:vAlign w:val="center"/>
          </w:tcPr>
          <w:p w14:paraId="11037C53" w14:textId="77777777" w:rsidR="006B6654" w:rsidRDefault="006B6654"/>
        </w:tc>
        <w:tc>
          <w:tcPr>
            <w:tcW w:w="1245" w:type="dxa"/>
            <w:vMerge/>
            <w:vAlign w:val="center"/>
          </w:tcPr>
          <w:p w14:paraId="4DC5365F" w14:textId="77777777" w:rsidR="006B6654" w:rsidRDefault="006B6654"/>
        </w:tc>
        <w:tc>
          <w:tcPr>
            <w:tcW w:w="1562" w:type="dxa"/>
            <w:vAlign w:val="center"/>
          </w:tcPr>
          <w:p w14:paraId="21C3B986" w14:textId="77777777" w:rsidR="006B6654" w:rsidRDefault="00000000">
            <w:r>
              <w:t>C1627</w:t>
            </w:r>
          </w:p>
        </w:tc>
        <w:tc>
          <w:tcPr>
            <w:tcW w:w="1386" w:type="dxa"/>
            <w:vAlign w:val="center"/>
          </w:tcPr>
          <w:p w14:paraId="6CB10971" w14:textId="77777777" w:rsidR="006B6654" w:rsidRDefault="00000000">
            <w:r>
              <w:t>1.60×2.70</w:t>
            </w:r>
          </w:p>
        </w:tc>
        <w:tc>
          <w:tcPr>
            <w:tcW w:w="735" w:type="dxa"/>
            <w:vAlign w:val="center"/>
          </w:tcPr>
          <w:p w14:paraId="5EC423FE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5A5AF80" w14:textId="77777777" w:rsidR="006B6654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604A8E60" w14:textId="77777777" w:rsidR="006B6654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2744E0A7" w14:textId="77777777" w:rsidR="006B6654" w:rsidRDefault="00000000">
            <w:r>
              <w:t>60.48</w:t>
            </w:r>
          </w:p>
        </w:tc>
      </w:tr>
      <w:tr w:rsidR="006B6654" w14:paraId="34D8180A" w14:textId="77777777">
        <w:tc>
          <w:tcPr>
            <w:tcW w:w="1160" w:type="dxa"/>
            <w:vMerge/>
            <w:vAlign w:val="center"/>
          </w:tcPr>
          <w:p w14:paraId="63210938" w14:textId="77777777" w:rsidR="006B6654" w:rsidRDefault="006B6654"/>
        </w:tc>
        <w:tc>
          <w:tcPr>
            <w:tcW w:w="1245" w:type="dxa"/>
            <w:vMerge/>
            <w:vAlign w:val="center"/>
          </w:tcPr>
          <w:p w14:paraId="056B96E5" w14:textId="77777777" w:rsidR="006B6654" w:rsidRDefault="006B6654"/>
        </w:tc>
        <w:tc>
          <w:tcPr>
            <w:tcW w:w="1562" w:type="dxa"/>
            <w:vAlign w:val="center"/>
          </w:tcPr>
          <w:p w14:paraId="0B8871BD" w14:textId="77777777" w:rsidR="006B6654" w:rsidRDefault="00000000">
            <w:r>
              <w:t>C2139</w:t>
            </w:r>
          </w:p>
        </w:tc>
        <w:tc>
          <w:tcPr>
            <w:tcW w:w="1386" w:type="dxa"/>
            <w:vAlign w:val="center"/>
          </w:tcPr>
          <w:p w14:paraId="0C800906" w14:textId="77777777" w:rsidR="006B6654" w:rsidRDefault="00000000">
            <w:r>
              <w:t>2.10×3.90</w:t>
            </w:r>
          </w:p>
        </w:tc>
        <w:tc>
          <w:tcPr>
            <w:tcW w:w="735" w:type="dxa"/>
            <w:vAlign w:val="center"/>
          </w:tcPr>
          <w:p w14:paraId="26E6E8D9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37F931E" w14:textId="77777777" w:rsidR="006B665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03BA7E9" w14:textId="77777777" w:rsidR="006B6654" w:rsidRDefault="00000000">
            <w:r>
              <w:t>8.19</w:t>
            </w:r>
          </w:p>
        </w:tc>
        <w:tc>
          <w:tcPr>
            <w:tcW w:w="1262" w:type="dxa"/>
            <w:vAlign w:val="center"/>
          </w:tcPr>
          <w:p w14:paraId="1BA57076" w14:textId="77777777" w:rsidR="006B6654" w:rsidRDefault="00000000">
            <w:r>
              <w:t>16.38</w:t>
            </w:r>
          </w:p>
        </w:tc>
      </w:tr>
      <w:tr w:rsidR="006B6654" w14:paraId="0F8C3DC7" w14:textId="77777777">
        <w:tc>
          <w:tcPr>
            <w:tcW w:w="1160" w:type="dxa"/>
            <w:vMerge/>
            <w:vAlign w:val="center"/>
          </w:tcPr>
          <w:p w14:paraId="611F01CF" w14:textId="77777777" w:rsidR="006B6654" w:rsidRDefault="006B6654"/>
        </w:tc>
        <w:tc>
          <w:tcPr>
            <w:tcW w:w="1245" w:type="dxa"/>
            <w:vMerge/>
            <w:vAlign w:val="center"/>
          </w:tcPr>
          <w:p w14:paraId="7D955BA8" w14:textId="77777777" w:rsidR="006B6654" w:rsidRDefault="006B6654"/>
        </w:tc>
        <w:tc>
          <w:tcPr>
            <w:tcW w:w="1562" w:type="dxa"/>
            <w:vAlign w:val="center"/>
          </w:tcPr>
          <w:p w14:paraId="65EA26BA" w14:textId="77777777" w:rsidR="006B6654" w:rsidRDefault="00000000">
            <w:r>
              <w:t>C2732</w:t>
            </w:r>
          </w:p>
        </w:tc>
        <w:tc>
          <w:tcPr>
            <w:tcW w:w="1386" w:type="dxa"/>
            <w:vAlign w:val="center"/>
          </w:tcPr>
          <w:p w14:paraId="62DCA095" w14:textId="77777777" w:rsidR="006B6654" w:rsidRDefault="00000000">
            <w:r>
              <w:t>2.70×3.20</w:t>
            </w:r>
          </w:p>
        </w:tc>
        <w:tc>
          <w:tcPr>
            <w:tcW w:w="735" w:type="dxa"/>
            <w:vAlign w:val="center"/>
          </w:tcPr>
          <w:p w14:paraId="45096D5D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5B55E95" w14:textId="77777777" w:rsidR="006B665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9FA2CC7" w14:textId="77777777" w:rsidR="006B6654" w:rsidRDefault="00000000">
            <w:r>
              <w:t>8.64</w:t>
            </w:r>
          </w:p>
        </w:tc>
        <w:tc>
          <w:tcPr>
            <w:tcW w:w="1262" w:type="dxa"/>
            <w:vAlign w:val="center"/>
          </w:tcPr>
          <w:p w14:paraId="3D94C667" w14:textId="77777777" w:rsidR="006B6654" w:rsidRDefault="00000000">
            <w:r>
              <w:t>17.28</w:t>
            </w:r>
          </w:p>
        </w:tc>
      </w:tr>
      <w:tr w:rsidR="006B6654" w14:paraId="46AEAC00" w14:textId="77777777">
        <w:tc>
          <w:tcPr>
            <w:tcW w:w="1160" w:type="dxa"/>
            <w:vMerge/>
            <w:vAlign w:val="center"/>
          </w:tcPr>
          <w:p w14:paraId="122AC566" w14:textId="77777777" w:rsidR="006B6654" w:rsidRDefault="006B6654"/>
        </w:tc>
        <w:tc>
          <w:tcPr>
            <w:tcW w:w="1245" w:type="dxa"/>
            <w:vMerge/>
            <w:vAlign w:val="center"/>
          </w:tcPr>
          <w:p w14:paraId="0DE3A62F" w14:textId="77777777" w:rsidR="006B6654" w:rsidRDefault="006B6654"/>
        </w:tc>
        <w:tc>
          <w:tcPr>
            <w:tcW w:w="1562" w:type="dxa"/>
            <w:vAlign w:val="center"/>
          </w:tcPr>
          <w:p w14:paraId="716B2187" w14:textId="77777777" w:rsidR="006B6654" w:rsidRDefault="00000000">
            <w:r>
              <w:t>C2832</w:t>
            </w:r>
          </w:p>
        </w:tc>
        <w:tc>
          <w:tcPr>
            <w:tcW w:w="1386" w:type="dxa"/>
            <w:vAlign w:val="center"/>
          </w:tcPr>
          <w:p w14:paraId="35F22AAF" w14:textId="77777777" w:rsidR="006B6654" w:rsidRDefault="00000000">
            <w:r>
              <w:t>2.80×3.20</w:t>
            </w:r>
          </w:p>
        </w:tc>
        <w:tc>
          <w:tcPr>
            <w:tcW w:w="735" w:type="dxa"/>
            <w:vAlign w:val="center"/>
          </w:tcPr>
          <w:p w14:paraId="265C521E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C71ADF" w14:textId="77777777" w:rsidR="006B665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5EABE8" w14:textId="77777777" w:rsidR="006B6654" w:rsidRDefault="00000000">
            <w:r>
              <w:t>8.96</w:t>
            </w:r>
          </w:p>
        </w:tc>
        <w:tc>
          <w:tcPr>
            <w:tcW w:w="1262" w:type="dxa"/>
            <w:vAlign w:val="center"/>
          </w:tcPr>
          <w:p w14:paraId="05F5EDC1" w14:textId="77777777" w:rsidR="006B6654" w:rsidRDefault="00000000">
            <w:r>
              <w:t>8.96</w:t>
            </w:r>
          </w:p>
        </w:tc>
      </w:tr>
      <w:tr w:rsidR="006B6654" w14:paraId="6586EE89" w14:textId="77777777">
        <w:tc>
          <w:tcPr>
            <w:tcW w:w="1160" w:type="dxa"/>
            <w:vMerge/>
            <w:vAlign w:val="center"/>
          </w:tcPr>
          <w:p w14:paraId="36096041" w14:textId="77777777" w:rsidR="006B6654" w:rsidRDefault="006B6654"/>
        </w:tc>
        <w:tc>
          <w:tcPr>
            <w:tcW w:w="1245" w:type="dxa"/>
            <w:vMerge/>
            <w:vAlign w:val="center"/>
          </w:tcPr>
          <w:p w14:paraId="20BE78CE" w14:textId="77777777" w:rsidR="006B6654" w:rsidRDefault="006B6654"/>
        </w:tc>
        <w:tc>
          <w:tcPr>
            <w:tcW w:w="1562" w:type="dxa"/>
            <w:vAlign w:val="center"/>
          </w:tcPr>
          <w:p w14:paraId="462D2C7C" w14:textId="77777777" w:rsidR="006B6654" w:rsidRDefault="00000000">
            <w:r>
              <w:t>C3723</w:t>
            </w:r>
          </w:p>
        </w:tc>
        <w:tc>
          <w:tcPr>
            <w:tcW w:w="1386" w:type="dxa"/>
            <w:vAlign w:val="center"/>
          </w:tcPr>
          <w:p w14:paraId="4E106CFC" w14:textId="77777777" w:rsidR="006B6654" w:rsidRDefault="00000000">
            <w:r>
              <w:t>3.66×2.30</w:t>
            </w:r>
          </w:p>
        </w:tc>
        <w:tc>
          <w:tcPr>
            <w:tcW w:w="735" w:type="dxa"/>
            <w:vAlign w:val="center"/>
          </w:tcPr>
          <w:p w14:paraId="6731D483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DB2A50A" w14:textId="77777777" w:rsidR="006B6654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9726FB6" w14:textId="77777777" w:rsidR="006B6654" w:rsidRDefault="00000000">
            <w:r>
              <w:t>8.42</w:t>
            </w:r>
          </w:p>
        </w:tc>
        <w:tc>
          <w:tcPr>
            <w:tcW w:w="1262" w:type="dxa"/>
            <w:vAlign w:val="center"/>
          </w:tcPr>
          <w:p w14:paraId="4634755B" w14:textId="77777777" w:rsidR="006B6654" w:rsidRDefault="00000000">
            <w:r>
              <w:t>33.67</w:t>
            </w:r>
          </w:p>
        </w:tc>
      </w:tr>
      <w:tr w:rsidR="006B6654" w14:paraId="3C282086" w14:textId="77777777">
        <w:tc>
          <w:tcPr>
            <w:tcW w:w="1160" w:type="dxa"/>
            <w:vMerge w:val="restart"/>
            <w:vAlign w:val="center"/>
          </w:tcPr>
          <w:p w14:paraId="0479ECBE" w14:textId="77777777" w:rsidR="006B6654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47BE8DF" w14:textId="77777777" w:rsidR="006B6654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223.65</w:t>
            </w:r>
          </w:p>
        </w:tc>
        <w:tc>
          <w:tcPr>
            <w:tcW w:w="1562" w:type="dxa"/>
            <w:vAlign w:val="center"/>
          </w:tcPr>
          <w:p w14:paraId="30A1A787" w14:textId="77777777" w:rsidR="006B6654" w:rsidRDefault="00000000">
            <w:r>
              <w:t>C0822</w:t>
            </w:r>
          </w:p>
        </w:tc>
        <w:tc>
          <w:tcPr>
            <w:tcW w:w="1386" w:type="dxa"/>
            <w:vAlign w:val="center"/>
          </w:tcPr>
          <w:p w14:paraId="44A4AAD4" w14:textId="77777777" w:rsidR="006B6654" w:rsidRDefault="00000000">
            <w:r>
              <w:t>0.80×2.20</w:t>
            </w:r>
          </w:p>
        </w:tc>
        <w:tc>
          <w:tcPr>
            <w:tcW w:w="735" w:type="dxa"/>
            <w:vAlign w:val="center"/>
          </w:tcPr>
          <w:p w14:paraId="7C3A571C" w14:textId="77777777" w:rsidR="006B665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2CD40A" w14:textId="77777777" w:rsidR="006B665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CF820A" w14:textId="77777777" w:rsidR="006B6654" w:rsidRDefault="00000000">
            <w:r>
              <w:t>1.76</w:t>
            </w:r>
          </w:p>
        </w:tc>
        <w:tc>
          <w:tcPr>
            <w:tcW w:w="1262" w:type="dxa"/>
            <w:vAlign w:val="center"/>
          </w:tcPr>
          <w:p w14:paraId="4ABC7D84" w14:textId="77777777" w:rsidR="006B6654" w:rsidRDefault="00000000">
            <w:r>
              <w:t>1.76</w:t>
            </w:r>
          </w:p>
        </w:tc>
      </w:tr>
      <w:tr w:rsidR="006B6654" w14:paraId="3BAB9B0A" w14:textId="77777777">
        <w:tc>
          <w:tcPr>
            <w:tcW w:w="1160" w:type="dxa"/>
            <w:vMerge/>
            <w:vAlign w:val="center"/>
          </w:tcPr>
          <w:p w14:paraId="6A7479E9" w14:textId="77777777" w:rsidR="006B6654" w:rsidRDefault="006B6654"/>
        </w:tc>
        <w:tc>
          <w:tcPr>
            <w:tcW w:w="1245" w:type="dxa"/>
            <w:vMerge/>
            <w:vAlign w:val="center"/>
          </w:tcPr>
          <w:p w14:paraId="1175D98E" w14:textId="77777777" w:rsidR="006B6654" w:rsidRDefault="006B6654"/>
        </w:tc>
        <w:tc>
          <w:tcPr>
            <w:tcW w:w="1562" w:type="dxa"/>
            <w:vAlign w:val="center"/>
          </w:tcPr>
          <w:p w14:paraId="7127E45D" w14:textId="77777777" w:rsidR="006B6654" w:rsidRDefault="00000000">
            <w:r>
              <w:t>C0829</w:t>
            </w:r>
          </w:p>
        </w:tc>
        <w:tc>
          <w:tcPr>
            <w:tcW w:w="1386" w:type="dxa"/>
            <w:vAlign w:val="center"/>
          </w:tcPr>
          <w:p w14:paraId="2270C470" w14:textId="77777777" w:rsidR="006B6654" w:rsidRDefault="00000000">
            <w:r>
              <w:t>0.80×2.90</w:t>
            </w:r>
          </w:p>
        </w:tc>
        <w:tc>
          <w:tcPr>
            <w:tcW w:w="735" w:type="dxa"/>
            <w:vAlign w:val="center"/>
          </w:tcPr>
          <w:p w14:paraId="5B2CD1E1" w14:textId="77777777" w:rsidR="006B665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17C92BB" w14:textId="77777777" w:rsidR="006B665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31602A7" w14:textId="77777777" w:rsidR="006B6654" w:rsidRDefault="00000000">
            <w:r>
              <w:t>2.32</w:t>
            </w:r>
          </w:p>
        </w:tc>
        <w:tc>
          <w:tcPr>
            <w:tcW w:w="1262" w:type="dxa"/>
            <w:vAlign w:val="center"/>
          </w:tcPr>
          <w:p w14:paraId="7E7077A9" w14:textId="77777777" w:rsidR="006B6654" w:rsidRDefault="00000000">
            <w:r>
              <w:t>4.64</w:t>
            </w:r>
          </w:p>
        </w:tc>
      </w:tr>
      <w:tr w:rsidR="006B6654" w14:paraId="49CEF83C" w14:textId="77777777">
        <w:tc>
          <w:tcPr>
            <w:tcW w:w="1160" w:type="dxa"/>
            <w:vMerge/>
            <w:vAlign w:val="center"/>
          </w:tcPr>
          <w:p w14:paraId="416796CA" w14:textId="77777777" w:rsidR="006B6654" w:rsidRDefault="006B6654"/>
        </w:tc>
        <w:tc>
          <w:tcPr>
            <w:tcW w:w="1245" w:type="dxa"/>
            <w:vMerge/>
            <w:vAlign w:val="center"/>
          </w:tcPr>
          <w:p w14:paraId="3E109A26" w14:textId="77777777" w:rsidR="006B6654" w:rsidRDefault="006B6654"/>
        </w:tc>
        <w:tc>
          <w:tcPr>
            <w:tcW w:w="1562" w:type="dxa"/>
            <w:vAlign w:val="center"/>
          </w:tcPr>
          <w:p w14:paraId="1DF68AAF" w14:textId="77777777" w:rsidR="006B6654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16331E1D" w14:textId="77777777" w:rsidR="006B6654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4216FD66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7041B1C" w14:textId="77777777" w:rsidR="006B665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390A79C" w14:textId="77777777" w:rsidR="006B6654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1F7AEC7B" w14:textId="77777777" w:rsidR="006B6654" w:rsidRDefault="00000000">
            <w:r>
              <w:t>8.10</w:t>
            </w:r>
          </w:p>
        </w:tc>
      </w:tr>
      <w:tr w:rsidR="006B6654" w14:paraId="049C8608" w14:textId="77777777">
        <w:tc>
          <w:tcPr>
            <w:tcW w:w="1160" w:type="dxa"/>
            <w:vMerge/>
            <w:vAlign w:val="center"/>
          </w:tcPr>
          <w:p w14:paraId="2415EF90" w14:textId="77777777" w:rsidR="006B6654" w:rsidRDefault="006B6654"/>
        </w:tc>
        <w:tc>
          <w:tcPr>
            <w:tcW w:w="1245" w:type="dxa"/>
            <w:vMerge/>
            <w:vAlign w:val="center"/>
          </w:tcPr>
          <w:p w14:paraId="78943203" w14:textId="77777777" w:rsidR="006B6654" w:rsidRDefault="006B6654"/>
        </w:tc>
        <w:tc>
          <w:tcPr>
            <w:tcW w:w="1562" w:type="dxa"/>
            <w:vAlign w:val="center"/>
          </w:tcPr>
          <w:p w14:paraId="684FA0F6" w14:textId="77777777" w:rsidR="006B6654" w:rsidRDefault="00000000">
            <w:r>
              <w:t>C1622</w:t>
            </w:r>
          </w:p>
        </w:tc>
        <w:tc>
          <w:tcPr>
            <w:tcW w:w="1386" w:type="dxa"/>
            <w:vAlign w:val="center"/>
          </w:tcPr>
          <w:p w14:paraId="51DEF195" w14:textId="77777777" w:rsidR="006B6654" w:rsidRDefault="00000000">
            <w:r>
              <w:t>1.60×2.20</w:t>
            </w:r>
          </w:p>
        </w:tc>
        <w:tc>
          <w:tcPr>
            <w:tcW w:w="735" w:type="dxa"/>
            <w:vAlign w:val="center"/>
          </w:tcPr>
          <w:p w14:paraId="70E6B066" w14:textId="77777777" w:rsidR="006B665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D0A4000" w14:textId="77777777" w:rsidR="006B6654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6D461F15" w14:textId="77777777" w:rsidR="006B6654" w:rsidRDefault="00000000">
            <w:r>
              <w:t>3.52</w:t>
            </w:r>
          </w:p>
        </w:tc>
        <w:tc>
          <w:tcPr>
            <w:tcW w:w="1262" w:type="dxa"/>
            <w:vAlign w:val="center"/>
          </w:tcPr>
          <w:p w14:paraId="362355BA" w14:textId="77777777" w:rsidR="006B6654" w:rsidRDefault="00000000">
            <w:r>
              <w:t>28.16</w:t>
            </w:r>
          </w:p>
        </w:tc>
      </w:tr>
      <w:tr w:rsidR="006B6654" w14:paraId="29A187E0" w14:textId="77777777">
        <w:tc>
          <w:tcPr>
            <w:tcW w:w="1160" w:type="dxa"/>
            <w:vMerge/>
            <w:vAlign w:val="center"/>
          </w:tcPr>
          <w:p w14:paraId="03CEA2FF" w14:textId="77777777" w:rsidR="006B6654" w:rsidRDefault="006B6654"/>
        </w:tc>
        <w:tc>
          <w:tcPr>
            <w:tcW w:w="1245" w:type="dxa"/>
            <w:vMerge/>
            <w:vAlign w:val="center"/>
          </w:tcPr>
          <w:p w14:paraId="294FCC0E" w14:textId="77777777" w:rsidR="006B6654" w:rsidRDefault="006B6654"/>
        </w:tc>
        <w:tc>
          <w:tcPr>
            <w:tcW w:w="1562" w:type="dxa"/>
            <w:vAlign w:val="center"/>
          </w:tcPr>
          <w:p w14:paraId="7554107F" w14:textId="77777777" w:rsidR="006B6654" w:rsidRDefault="00000000">
            <w:r>
              <w:t>C1623</w:t>
            </w:r>
          </w:p>
        </w:tc>
        <w:tc>
          <w:tcPr>
            <w:tcW w:w="1386" w:type="dxa"/>
            <w:vAlign w:val="center"/>
          </w:tcPr>
          <w:p w14:paraId="3509C90E" w14:textId="77777777" w:rsidR="006B6654" w:rsidRDefault="00000000">
            <w:r>
              <w:t>1.60×2.30</w:t>
            </w:r>
          </w:p>
        </w:tc>
        <w:tc>
          <w:tcPr>
            <w:tcW w:w="735" w:type="dxa"/>
            <w:vAlign w:val="center"/>
          </w:tcPr>
          <w:p w14:paraId="5372EDBC" w14:textId="77777777" w:rsidR="006B665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B17225B" w14:textId="77777777" w:rsidR="006B6654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18DEDD3" w14:textId="77777777" w:rsidR="006B6654" w:rsidRDefault="00000000">
            <w:r>
              <w:t>3.68</w:t>
            </w:r>
          </w:p>
        </w:tc>
        <w:tc>
          <w:tcPr>
            <w:tcW w:w="1262" w:type="dxa"/>
            <w:vAlign w:val="center"/>
          </w:tcPr>
          <w:p w14:paraId="7CE99FB9" w14:textId="77777777" w:rsidR="006B6654" w:rsidRDefault="00000000">
            <w:r>
              <w:t>11.04</w:t>
            </w:r>
          </w:p>
        </w:tc>
      </w:tr>
      <w:tr w:rsidR="006B6654" w14:paraId="3703749D" w14:textId="77777777">
        <w:tc>
          <w:tcPr>
            <w:tcW w:w="1160" w:type="dxa"/>
            <w:vMerge/>
            <w:vAlign w:val="center"/>
          </w:tcPr>
          <w:p w14:paraId="34E66608" w14:textId="77777777" w:rsidR="006B6654" w:rsidRDefault="006B6654"/>
        </w:tc>
        <w:tc>
          <w:tcPr>
            <w:tcW w:w="1245" w:type="dxa"/>
            <w:vMerge/>
            <w:vAlign w:val="center"/>
          </w:tcPr>
          <w:p w14:paraId="05E50997" w14:textId="77777777" w:rsidR="006B6654" w:rsidRDefault="006B6654"/>
        </w:tc>
        <w:tc>
          <w:tcPr>
            <w:tcW w:w="1562" w:type="dxa"/>
            <w:vAlign w:val="center"/>
          </w:tcPr>
          <w:p w14:paraId="3EADA0AD" w14:textId="77777777" w:rsidR="006B6654" w:rsidRDefault="00000000">
            <w:r>
              <w:t>C1627</w:t>
            </w:r>
          </w:p>
        </w:tc>
        <w:tc>
          <w:tcPr>
            <w:tcW w:w="1386" w:type="dxa"/>
            <w:vAlign w:val="center"/>
          </w:tcPr>
          <w:p w14:paraId="25F9D6E1" w14:textId="77777777" w:rsidR="006B6654" w:rsidRDefault="00000000">
            <w:r>
              <w:t>1.60×2.70</w:t>
            </w:r>
          </w:p>
        </w:tc>
        <w:tc>
          <w:tcPr>
            <w:tcW w:w="735" w:type="dxa"/>
            <w:vAlign w:val="center"/>
          </w:tcPr>
          <w:p w14:paraId="7CB53AE5" w14:textId="77777777" w:rsidR="006B665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FA15621" w14:textId="77777777" w:rsidR="006B6654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7B722267" w14:textId="77777777" w:rsidR="006B6654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649EB144" w14:textId="77777777" w:rsidR="006B6654" w:rsidRDefault="00000000">
            <w:r>
              <w:t>43.20</w:t>
            </w:r>
          </w:p>
        </w:tc>
      </w:tr>
      <w:tr w:rsidR="006B6654" w14:paraId="3E158402" w14:textId="77777777">
        <w:tc>
          <w:tcPr>
            <w:tcW w:w="1160" w:type="dxa"/>
            <w:vMerge/>
            <w:vAlign w:val="center"/>
          </w:tcPr>
          <w:p w14:paraId="1A9D8EFE" w14:textId="77777777" w:rsidR="006B6654" w:rsidRDefault="006B6654"/>
        </w:tc>
        <w:tc>
          <w:tcPr>
            <w:tcW w:w="1245" w:type="dxa"/>
            <w:vMerge/>
            <w:vAlign w:val="center"/>
          </w:tcPr>
          <w:p w14:paraId="29836597" w14:textId="77777777" w:rsidR="006B6654" w:rsidRDefault="006B6654"/>
        </w:tc>
        <w:tc>
          <w:tcPr>
            <w:tcW w:w="1562" w:type="dxa"/>
            <w:vAlign w:val="center"/>
          </w:tcPr>
          <w:p w14:paraId="30DD17FD" w14:textId="77777777" w:rsidR="006B6654" w:rsidRDefault="00000000">
            <w:r>
              <w:t>C1629</w:t>
            </w:r>
          </w:p>
        </w:tc>
        <w:tc>
          <w:tcPr>
            <w:tcW w:w="1386" w:type="dxa"/>
            <w:vAlign w:val="center"/>
          </w:tcPr>
          <w:p w14:paraId="2CEE1F5A" w14:textId="77777777" w:rsidR="006B6654" w:rsidRDefault="00000000">
            <w:r>
              <w:t>1.60×2.90</w:t>
            </w:r>
          </w:p>
        </w:tc>
        <w:tc>
          <w:tcPr>
            <w:tcW w:w="735" w:type="dxa"/>
            <w:vAlign w:val="center"/>
          </w:tcPr>
          <w:p w14:paraId="46357C63" w14:textId="77777777" w:rsidR="006B6654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CF1C0C1" w14:textId="77777777" w:rsidR="006B665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7C56F9" w14:textId="77777777" w:rsidR="006B6654" w:rsidRDefault="00000000">
            <w:r>
              <w:t>4.64</w:t>
            </w:r>
          </w:p>
        </w:tc>
        <w:tc>
          <w:tcPr>
            <w:tcW w:w="1262" w:type="dxa"/>
            <w:vAlign w:val="center"/>
          </w:tcPr>
          <w:p w14:paraId="0A216467" w14:textId="77777777" w:rsidR="006B6654" w:rsidRDefault="00000000">
            <w:r>
              <w:t>4.64</w:t>
            </w:r>
          </w:p>
        </w:tc>
      </w:tr>
      <w:tr w:rsidR="006B6654" w14:paraId="4D6F6498" w14:textId="77777777">
        <w:tc>
          <w:tcPr>
            <w:tcW w:w="1160" w:type="dxa"/>
            <w:vMerge/>
            <w:vAlign w:val="center"/>
          </w:tcPr>
          <w:p w14:paraId="5A760A3B" w14:textId="77777777" w:rsidR="006B6654" w:rsidRDefault="006B6654"/>
        </w:tc>
        <w:tc>
          <w:tcPr>
            <w:tcW w:w="1245" w:type="dxa"/>
            <w:vMerge/>
            <w:vAlign w:val="center"/>
          </w:tcPr>
          <w:p w14:paraId="7D735A8A" w14:textId="77777777" w:rsidR="006B6654" w:rsidRDefault="006B6654"/>
        </w:tc>
        <w:tc>
          <w:tcPr>
            <w:tcW w:w="1562" w:type="dxa"/>
            <w:vAlign w:val="center"/>
          </w:tcPr>
          <w:p w14:paraId="4D65498E" w14:textId="77777777" w:rsidR="006B6654" w:rsidRDefault="00000000">
            <w:r>
              <w:t>C2139</w:t>
            </w:r>
          </w:p>
        </w:tc>
        <w:tc>
          <w:tcPr>
            <w:tcW w:w="1386" w:type="dxa"/>
            <w:vAlign w:val="center"/>
          </w:tcPr>
          <w:p w14:paraId="41C3BC4E" w14:textId="77777777" w:rsidR="006B6654" w:rsidRDefault="00000000">
            <w:r>
              <w:t>2.10×3.90</w:t>
            </w:r>
          </w:p>
        </w:tc>
        <w:tc>
          <w:tcPr>
            <w:tcW w:w="735" w:type="dxa"/>
            <w:vAlign w:val="center"/>
          </w:tcPr>
          <w:p w14:paraId="0D1BCF83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EF47987" w14:textId="77777777" w:rsidR="006B665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3E71EF1" w14:textId="77777777" w:rsidR="006B6654" w:rsidRDefault="00000000">
            <w:r>
              <w:t>8.19</w:t>
            </w:r>
          </w:p>
        </w:tc>
        <w:tc>
          <w:tcPr>
            <w:tcW w:w="1262" w:type="dxa"/>
            <w:vAlign w:val="center"/>
          </w:tcPr>
          <w:p w14:paraId="549AB06F" w14:textId="77777777" w:rsidR="006B6654" w:rsidRDefault="00000000">
            <w:r>
              <w:t>16.38</w:t>
            </w:r>
          </w:p>
        </w:tc>
      </w:tr>
      <w:tr w:rsidR="006B6654" w14:paraId="1F55692B" w14:textId="77777777">
        <w:tc>
          <w:tcPr>
            <w:tcW w:w="1160" w:type="dxa"/>
            <w:vMerge/>
            <w:vAlign w:val="center"/>
          </w:tcPr>
          <w:p w14:paraId="457305FE" w14:textId="77777777" w:rsidR="006B6654" w:rsidRDefault="006B6654"/>
        </w:tc>
        <w:tc>
          <w:tcPr>
            <w:tcW w:w="1245" w:type="dxa"/>
            <w:vMerge/>
            <w:vAlign w:val="center"/>
          </w:tcPr>
          <w:p w14:paraId="68B9B4E4" w14:textId="77777777" w:rsidR="006B6654" w:rsidRDefault="006B6654"/>
        </w:tc>
        <w:tc>
          <w:tcPr>
            <w:tcW w:w="1562" w:type="dxa"/>
            <w:vAlign w:val="center"/>
          </w:tcPr>
          <w:p w14:paraId="375D83F1" w14:textId="77777777" w:rsidR="006B6654" w:rsidRDefault="00000000">
            <w:r>
              <w:t>C2532</w:t>
            </w:r>
          </w:p>
        </w:tc>
        <w:tc>
          <w:tcPr>
            <w:tcW w:w="1386" w:type="dxa"/>
            <w:vAlign w:val="center"/>
          </w:tcPr>
          <w:p w14:paraId="199B8AB9" w14:textId="77777777" w:rsidR="006B6654" w:rsidRDefault="00000000">
            <w:r>
              <w:t>2.50×3.20</w:t>
            </w:r>
          </w:p>
        </w:tc>
        <w:tc>
          <w:tcPr>
            <w:tcW w:w="735" w:type="dxa"/>
            <w:vAlign w:val="center"/>
          </w:tcPr>
          <w:p w14:paraId="7F258A55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E38E8BF" w14:textId="77777777" w:rsidR="006B6654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845C99E" w14:textId="77777777" w:rsidR="006B6654" w:rsidRDefault="00000000">
            <w:r>
              <w:t>8.00</w:t>
            </w:r>
          </w:p>
        </w:tc>
        <w:tc>
          <w:tcPr>
            <w:tcW w:w="1262" w:type="dxa"/>
            <w:vAlign w:val="center"/>
          </w:tcPr>
          <w:p w14:paraId="38549142" w14:textId="77777777" w:rsidR="006B6654" w:rsidRDefault="00000000">
            <w:r>
              <w:t>32.00</w:t>
            </w:r>
          </w:p>
        </w:tc>
      </w:tr>
      <w:tr w:rsidR="006B6654" w14:paraId="5A170244" w14:textId="77777777">
        <w:tc>
          <w:tcPr>
            <w:tcW w:w="1160" w:type="dxa"/>
            <w:vMerge/>
            <w:vAlign w:val="center"/>
          </w:tcPr>
          <w:p w14:paraId="2AB06872" w14:textId="77777777" w:rsidR="006B6654" w:rsidRDefault="006B6654"/>
        </w:tc>
        <w:tc>
          <w:tcPr>
            <w:tcW w:w="1245" w:type="dxa"/>
            <w:vMerge/>
            <w:vAlign w:val="center"/>
          </w:tcPr>
          <w:p w14:paraId="4CA39E60" w14:textId="77777777" w:rsidR="006B6654" w:rsidRDefault="006B6654"/>
        </w:tc>
        <w:tc>
          <w:tcPr>
            <w:tcW w:w="1562" w:type="dxa"/>
            <w:vAlign w:val="center"/>
          </w:tcPr>
          <w:p w14:paraId="3BFFB539" w14:textId="77777777" w:rsidR="006B6654" w:rsidRDefault="00000000">
            <w:r>
              <w:t>C2632</w:t>
            </w:r>
          </w:p>
        </w:tc>
        <w:tc>
          <w:tcPr>
            <w:tcW w:w="1386" w:type="dxa"/>
            <w:vAlign w:val="center"/>
          </w:tcPr>
          <w:p w14:paraId="5BD81835" w14:textId="77777777" w:rsidR="006B6654" w:rsidRDefault="00000000">
            <w:r>
              <w:t>2.60×3.20</w:t>
            </w:r>
          </w:p>
        </w:tc>
        <w:tc>
          <w:tcPr>
            <w:tcW w:w="735" w:type="dxa"/>
            <w:vAlign w:val="center"/>
          </w:tcPr>
          <w:p w14:paraId="0C25948E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8C0C343" w14:textId="77777777" w:rsidR="006B665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60F933E" w14:textId="77777777" w:rsidR="006B6654" w:rsidRDefault="00000000">
            <w:r>
              <w:t>8.32</w:t>
            </w:r>
          </w:p>
        </w:tc>
        <w:tc>
          <w:tcPr>
            <w:tcW w:w="1262" w:type="dxa"/>
            <w:vAlign w:val="center"/>
          </w:tcPr>
          <w:p w14:paraId="0E908A51" w14:textId="77777777" w:rsidR="006B6654" w:rsidRDefault="00000000">
            <w:r>
              <w:t>8.32</w:t>
            </w:r>
          </w:p>
        </w:tc>
      </w:tr>
      <w:tr w:rsidR="006B6654" w14:paraId="1F9EDCE6" w14:textId="77777777">
        <w:tc>
          <w:tcPr>
            <w:tcW w:w="1160" w:type="dxa"/>
            <w:vMerge/>
            <w:vAlign w:val="center"/>
          </w:tcPr>
          <w:p w14:paraId="3FBED76D" w14:textId="77777777" w:rsidR="006B6654" w:rsidRDefault="006B6654"/>
        </w:tc>
        <w:tc>
          <w:tcPr>
            <w:tcW w:w="1245" w:type="dxa"/>
            <w:vMerge/>
            <w:vAlign w:val="center"/>
          </w:tcPr>
          <w:p w14:paraId="175B3995" w14:textId="77777777" w:rsidR="006B6654" w:rsidRDefault="006B6654"/>
        </w:tc>
        <w:tc>
          <w:tcPr>
            <w:tcW w:w="1562" w:type="dxa"/>
            <w:vAlign w:val="center"/>
          </w:tcPr>
          <w:p w14:paraId="21BCB976" w14:textId="77777777" w:rsidR="006B6654" w:rsidRDefault="00000000">
            <w:r>
              <w:t>C3723</w:t>
            </w:r>
          </w:p>
        </w:tc>
        <w:tc>
          <w:tcPr>
            <w:tcW w:w="1386" w:type="dxa"/>
            <w:vAlign w:val="center"/>
          </w:tcPr>
          <w:p w14:paraId="60239D69" w14:textId="77777777" w:rsidR="006B6654" w:rsidRDefault="00000000">
            <w:r>
              <w:t>3.66×2.30</w:t>
            </w:r>
          </w:p>
        </w:tc>
        <w:tc>
          <w:tcPr>
            <w:tcW w:w="735" w:type="dxa"/>
            <w:vAlign w:val="center"/>
          </w:tcPr>
          <w:p w14:paraId="515AB22A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F71DA1D" w14:textId="77777777" w:rsidR="006B6654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DC950BE" w14:textId="77777777" w:rsidR="006B6654" w:rsidRDefault="00000000">
            <w:r>
              <w:t>8.42</w:t>
            </w:r>
          </w:p>
        </w:tc>
        <w:tc>
          <w:tcPr>
            <w:tcW w:w="1262" w:type="dxa"/>
            <w:vAlign w:val="center"/>
          </w:tcPr>
          <w:p w14:paraId="5F2B6A6E" w14:textId="77777777" w:rsidR="006B6654" w:rsidRDefault="00000000">
            <w:r>
              <w:t>33.67</w:t>
            </w:r>
          </w:p>
        </w:tc>
      </w:tr>
      <w:tr w:rsidR="006B6654" w14:paraId="39C0BC1A" w14:textId="77777777">
        <w:tc>
          <w:tcPr>
            <w:tcW w:w="1160" w:type="dxa"/>
            <w:vMerge/>
            <w:vAlign w:val="center"/>
          </w:tcPr>
          <w:p w14:paraId="2C8D1C5A" w14:textId="77777777" w:rsidR="006B6654" w:rsidRDefault="006B6654"/>
        </w:tc>
        <w:tc>
          <w:tcPr>
            <w:tcW w:w="1245" w:type="dxa"/>
            <w:vMerge/>
            <w:vAlign w:val="center"/>
          </w:tcPr>
          <w:p w14:paraId="3C857666" w14:textId="77777777" w:rsidR="006B6654" w:rsidRDefault="006B6654"/>
        </w:tc>
        <w:tc>
          <w:tcPr>
            <w:tcW w:w="1562" w:type="dxa"/>
            <w:vAlign w:val="center"/>
          </w:tcPr>
          <w:p w14:paraId="671BE864" w14:textId="77777777" w:rsidR="006B6654" w:rsidRDefault="00000000">
            <w:r>
              <w:t>C5127</w:t>
            </w:r>
          </w:p>
        </w:tc>
        <w:tc>
          <w:tcPr>
            <w:tcW w:w="1386" w:type="dxa"/>
            <w:vAlign w:val="center"/>
          </w:tcPr>
          <w:p w14:paraId="34AF2D27" w14:textId="77777777" w:rsidR="006B6654" w:rsidRDefault="00000000">
            <w:r>
              <w:t>5.10×2.70</w:t>
            </w:r>
          </w:p>
        </w:tc>
        <w:tc>
          <w:tcPr>
            <w:tcW w:w="735" w:type="dxa"/>
            <w:vAlign w:val="center"/>
          </w:tcPr>
          <w:p w14:paraId="3F640F6E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CB0B5C4" w14:textId="77777777" w:rsidR="006B665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23A12FF" w14:textId="77777777" w:rsidR="006B6654" w:rsidRDefault="00000000">
            <w:r>
              <w:t>13.77</w:t>
            </w:r>
          </w:p>
        </w:tc>
        <w:tc>
          <w:tcPr>
            <w:tcW w:w="1262" w:type="dxa"/>
            <w:vAlign w:val="center"/>
          </w:tcPr>
          <w:p w14:paraId="28F77E9B" w14:textId="77777777" w:rsidR="006B6654" w:rsidRDefault="00000000">
            <w:r>
              <w:t>27.54</w:t>
            </w:r>
          </w:p>
        </w:tc>
      </w:tr>
      <w:tr w:rsidR="006B6654" w14:paraId="29A61E98" w14:textId="77777777">
        <w:tc>
          <w:tcPr>
            <w:tcW w:w="1160" w:type="dxa"/>
            <w:vMerge/>
            <w:vAlign w:val="center"/>
          </w:tcPr>
          <w:p w14:paraId="31FD0956" w14:textId="77777777" w:rsidR="006B6654" w:rsidRDefault="006B6654"/>
        </w:tc>
        <w:tc>
          <w:tcPr>
            <w:tcW w:w="1245" w:type="dxa"/>
            <w:vMerge/>
            <w:vAlign w:val="center"/>
          </w:tcPr>
          <w:p w14:paraId="535C048E" w14:textId="77777777" w:rsidR="006B6654" w:rsidRDefault="006B6654"/>
        </w:tc>
        <w:tc>
          <w:tcPr>
            <w:tcW w:w="1562" w:type="dxa"/>
            <w:vAlign w:val="center"/>
          </w:tcPr>
          <w:p w14:paraId="0C278D09" w14:textId="77777777" w:rsidR="006B6654" w:rsidRDefault="00000000">
            <w:r>
              <w:t>C715</w:t>
            </w:r>
          </w:p>
        </w:tc>
        <w:tc>
          <w:tcPr>
            <w:tcW w:w="1386" w:type="dxa"/>
            <w:vAlign w:val="center"/>
          </w:tcPr>
          <w:p w14:paraId="645A56C1" w14:textId="77777777" w:rsidR="006B6654" w:rsidRDefault="00000000">
            <w:r>
              <w:t>0.70×1.50</w:t>
            </w:r>
          </w:p>
        </w:tc>
        <w:tc>
          <w:tcPr>
            <w:tcW w:w="735" w:type="dxa"/>
            <w:vAlign w:val="center"/>
          </w:tcPr>
          <w:p w14:paraId="78BF04B3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3243805" w14:textId="77777777" w:rsidR="006B6654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F85EE5C" w14:textId="77777777" w:rsidR="006B6654" w:rsidRDefault="00000000">
            <w:r>
              <w:t>1.05</w:t>
            </w:r>
          </w:p>
        </w:tc>
        <w:tc>
          <w:tcPr>
            <w:tcW w:w="1262" w:type="dxa"/>
            <w:vAlign w:val="center"/>
          </w:tcPr>
          <w:p w14:paraId="40161165" w14:textId="77777777" w:rsidR="006B6654" w:rsidRDefault="00000000">
            <w:r>
              <w:t>4.20</w:t>
            </w:r>
          </w:p>
        </w:tc>
      </w:tr>
      <w:tr w:rsidR="006B6654" w14:paraId="6F79AE60" w14:textId="77777777">
        <w:tc>
          <w:tcPr>
            <w:tcW w:w="1160" w:type="dxa"/>
            <w:vMerge w:val="restart"/>
            <w:vAlign w:val="center"/>
          </w:tcPr>
          <w:p w14:paraId="64F06AF5" w14:textId="77777777" w:rsidR="006B6654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76442C9E" w14:textId="77777777" w:rsidR="006B6654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91.39</w:t>
            </w:r>
          </w:p>
        </w:tc>
        <w:tc>
          <w:tcPr>
            <w:tcW w:w="1562" w:type="dxa"/>
            <w:vAlign w:val="center"/>
          </w:tcPr>
          <w:p w14:paraId="30708DA7" w14:textId="77777777" w:rsidR="006B6654" w:rsidRDefault="00000000">
            <w:r>
              <w:t>C1350</w:t>
            </w:r>
          </w:p>
        </w:tc>
        <w:tc>
          <w:tcPr>
            <w:tcW w:w="1386" w:type="dxa"/>
            <w:vAlign w:val="center"/>
          </w:tcPr>
          <w:p w14:paraId="68F71B01" w14:textId="77777777" w:rsidR="006B6654" w:rsidRDefault="00000000">
            <w:r>
              <w:t>1.30×5.00</w:t>
            </w:r>
          </w:p>
        </w:tc>
        <w:tc>
          <w:tcPr>
            <w:tcW w:w="735" w:type="dxa"/>
            <w:vAlign w:val="center"/>
          </w:tcPr>
          <w:p w14:paraId="6AD3DF4F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D2AD3C2" w14:textId="77777777" w:rsidR="006B6654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4F0A8F45" w14:textId="77777777" w:rsidR="006B6654" w:rsidRDefault="00000000">
            <w:r>
              <w:t>6.50</w:t>
            </w:r>
          </w:p>
        </w:tc>
        <w:tc>
          <w:tcPr>
            <w:tcW w:w="1262" w:type="dxa"/>
            <w:vAlign w:val="center"/>
          </w:tcPr>
          <w:p w14:paraId="63272314" w14:textId="77777777" w:rsidR="006B6654" w:rsidRDefault="00000000">
            <w:r>
              <w:t>39.00</w:t>
            </w:r>
          </w:p>
        </w:tc>
      </w:tr>
      <w:tr w:rsidR="006B6654" w14:paraId="2DBA0D89" w14:textId="77777777">
        <w:tc>
          <w:tcPr>
            <w:tcW w:w="1160" w:type="dxa"/>
            <w:vMerge/>
            <w:vAlign w:val="center"/>
          </w:tcPr>
          <w:p w14:paraId="2A23793C" w14:textId="77777777" w:rsidR="006B6654" w:rsidRDefault="006B6654"/>
        </w:tc>
        <w:tc>
          <w:tcPr>
            <w:tcW w:w="1245" w:type="dxa"/>
            <w:vMerge/>
            <w:vAlign w:val="center"/>
          </w:tcPr>
          <w:p w14:paraId="2DEEBD0D" w14:textId="77777777" w:rsidR="006B6654" w:rsidRDefault="006B6654"/>
        </w:tc>
        <w:tc>
          <w:tcPr>
            <w:tcW w:w="1562" w:type="dxa"/>
            <w:vAlign w:val="center"/>
          </w:tcPr>
          <w:p w14:paraId="3AD775C9" w14:textId="77777777" w:rsidR="006B6654" w:rsidRDefault="00000000">
            <w:r>
              <w:t>C1522</w:t>
            </w:r>
          </w:p>
        </w:tc>
        <w:tc>
          <w:tcPr>
            <w:tcW w:w="1386" w:type="dxa"/>
            <w:vAlign w:val="center"/>
          </w:tcPr>
          <w:p w14:paraId="76CE8698" w14:textId="77777777" w:rsidR="006B6654" w:rsidRDefault="00000000">
            <w:r>
              <w:t>1.50×2.20</w:t>
            </w:r>
          </w:p>
        </w:tc>
        <w:tc>
          <w:tcPr>
            <w:tcW w:w="735" w:type="dxa"/>
            <w:vAlign w:val="center"/>
          </w:tcPr>
          <w:p w14:paraId="6C0E689B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FCFF804" w14:textId="77777777" w:rsidR="006B6654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686ABF71" w14:textId="77777777" w:rsidR="006B6654" w:rsidRDefault="00000000">
            <w:r>
              <w:t>3.30</w:t>
            </w:r>
          </w:p>
        </w:tc>
        <w:tc>
          <w:tcPr>
            <w:tcW w:w="1262" w:type="dxa"/>
            <w:vAlign w:val="center"/>
          </w:tcPr>
          <w:p w14:paraId="623F33FB" w14:textId="77777777" w:rsidR="006B6654" w:rsidRDefault="00000000">
            <w:r>
              <w:t>16.50</w:t>
            </w:r>
          </w:p>
        </w:tc>
      </w:tr>
      <w:tr w:rsidR="006B6654" w14:paraId="3AFDB08B" w14:textId="77777777">
        <w:tc>
          <w:tcPr>
            <w:tcW w:w="1160" w:type="dxa"/>
            <w:vMerge/>
            <w:vAlign w:val="center"/>
          </w:tcPr>
          <w:p w14:paraId="55A60314" w14:textId="77777777" w:rsidR="006B6654" w:rsidRDefault="006B6654"/>
        </w:tc>
        <w:tc>
          <w:tcPr>
            <w:tcW w:w="1245" w:type="dxa"/>
            <w:vMerge/>
            <w:vAlign w:val="center"/>
          </w:tcPr>
          <w:p w14:paraId="5CD10CF3" w14:textId="77777777" w:rsidR="006B6654" w:rsidRDefault="006B6654"/>
        </w:tc>
        <w:tc>
          <w:tcPr>
            <w:tcW w:w="1562" w:type="dxa"/>
            <w:vAlign w:val="center"/>
          </w:tcPr>
          <w:p w14:paraId="5AEABBB0" w14:textId="77777777" w:rsidR="006B6654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7A2F40FA" w14:textId="77777777" w:rsidR="006B6654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01DCA232" w14:textId="77777777" w:rsidR="006B6654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84716E2" w14:textId="77777777" w:rsidR="006B665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A4590DB" w14:textId="77777777" w:rsidR="006B6654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49D2E73B" w14:textId="77777777" w:rsidR="006B6654" w:rsidRDefault="00000000">
            <w:r>
              <w:t>4.05</w:t>
            </w:r>
          </w:p>
        </w:tc>
      </w:tr>
      <w:tr w:rsidR="006B6654" w14:paraId="29D04E8F" w14:textId="77777777">
        <w:tc>
          <w:tcPr>
            <w:tcW w:w="1160" w:type="dxa"/>
            <w:vMerge/>
            <w:vAlign w:val="center"/>
          </w:tcPr>
          <w:p w14:paraId="316A8815" w14:textId="77777777" w:rsidR="006B6654" w:rsidRDefault="006B6654"/>
        </w:tc>
        <w:tc>
          <w:tcPr>
            <w:tcW w:w="1245" w:type="dxa"/>
            <w:vMerge/>
            <w:vAlign w:val="center"/>
          </w:tcPr>
          <w:p w14:paraId="5EF36152" w14:textId="77777777" w:rsidR="006B6654" w:rsidRDefault="006B6654"/>
        </w:tc>
        <w:tc>
          <w:tcPr>
            <w:tcW w:w="1562" w:type="dxa"/>
            <w:vAlign w:val="center"/>
          </w:tcPr>
          <w:p w14:paraId="39E982DF" w14:textId="77777777" w:rsidR="006B6654" w:rsidRDefault="00000000">
            <w:r>
              <w:t>C20012</w:t>
            </w:r>
          </w:p>
        </w:tc>
        <w:tc>
          <w:tcPr>
            <w:tcW w:w="1386" w:type="dxa"/>
            <w:vAlign w:val="center"/>
          </w:tcPr>
          <w:p w14:paraId="4E4E770F" w14:textId="77777777" w:rsidR="006B6654" w:rsidRDefault="00000000">
            <w:r>
              <w:t>2.00×1.20</w:t>
            </w:r>
          </w:p>
        </w:tc>
        <w:tc>
          <w:tcPr>
            <w:tcW w:w="735" w:type="dxa"/>
            <w:vAlign w:val="center"/>
          </w:tcPr>
          <w:p w14:paraId="333A5051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F281368" w14:textId="77777777" w:rsidR="006B665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F7D70C6" w14:textId="77777777" w:rsidR="006B6654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2A5C164D" w14:textId="77777777" w:rsidR="006B6654" w:rsidRDefault="00000000">
            <w:r>
              <w:t>2.40</w:t>
            </w:r>
          </w:p>
        </w:tc>
      </w:tr>
      <w:tr w:rsidR="006B6654" w14:paraId="27BD7F62" w14:textId="77777777">
        <w:tc>
          <w:tcPr>
            <w:tcW w:w="1160" w:type="dxa"/>
            <w:vMerge/>
            <w:vAlign w:val="center"/>
          </w:tcPr>
          <w:p w14:paraId="37627B79" w14:textId="77777777" w:rsidR="006B6654" w:rsidRDefault="006B6654"/>
        </w:tc>
        <w:tc>
          <w:tcPr>
            <w:tcW w:w="1245" w:type="dxa"/>
            <w:vMerge/>
            <w:vAlign w:val="center"/>
          </w:tcPr>
          <w:p w14:paraId="58279B49" w14:textId="77777777" w:rsidR="006B6654" w:rsidRDefault="006B6654"/>
        </w:tc>
        <w:tc>
          <w:tcPr>
            <w:tcW w:w="1562" w:type="dxa"/>
            <w:vAlign w:val="center"/>
          </w:tcPr>
          <w:p w14:paraId="027D208E" w14:textId="77777777" w:rsidR="006B6654" w:rsidRDefault="00000000">
            <w:r>
              <w:t>C2012</w:t>
            </w:r>
          </w:p>
        </w:tc>
        <w:tc>
          <w:tcPr>
            <w:tcW w:w="1386" w:type="dxa"/>
            <w:vAlign w:val="center"/>
          </w:tcPr>
          <w:p w14:paraId="1556A3AE" w14:textId="77777777" w:rsidR="006B6654" w:rsidRDefault="00000000">
            <w:r>
              <w:t>2.00×1.20</w:t>
            </w:r>
          </w:p>
        </w:tc>
        <w:tc>
          <w:tcPr>
            <w:tcW w:w="735" w:type="dxa"/>
            <w:vAlign w:val="center"/>
          </w:tcPr>
          <w:p w14:paraId="37D2179D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1E0C4DE" w14:textId="77777777" w:rsidR="006B665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6ED4286" w14:textId="77777777" w:rsidR="006B6654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071E12A2" w14:textId="77777777" w:rsidR="006B6654" w:rsidRDefault="00000000">
            <w:r>
              <w:t>4.80</w:t>
            </w:r>
          </w:p>
        </w:tc>
      </w:tr>
      <w:tr w:rsidR="006B6654" w14:paraId="6E746413" w14:textId="77777777">
        <w:tc>
          <w:tcPr>
            <w:tcW w:w="1160" w:type="dxa"/>
            <w:vMerge/>
            <w:vAlign w:val="center"/>
          </w:tcPr>
          <w:p w14:paraId="2BCCA4B9" w14:textId="77777777" w:rsidR="006B6654" w:rsidRDefault="006B6654"/>
        </w:tc>
        <w:tc>
          <w:tcPr>
            <w:tcW w:w="1245" w:type="dxa"/>
            <w:vMerge/>
            <w:vAlign w:val="center"/>
          </w:tcPr>
          <w:p w14:paraId="64D82A0B" w14:textId="77777777" w:rsidR="006B6654" w:rsidRDefault="006B6654"/>
        </w:tc>
        <w:tc>
          <w:tcPr>
            <w:tcW w:w="1562" w:type="dxa"/>
            <w:vAlign w:val="center"/>
          </w:tcPr>
          <w:p w14:paraId="53D1C3DB" w14:textId="77777777" w:rsidR="006B6654" w:rsidRDefault="00000000">
            <w:r>
              <w:t>C3429</w:t>
            </w:r>
          </w:p>
        </w:tc>
        <w:tc>
          <w:tcPr>
            <w:tcW w:w="1386" w:type="dxa"/>
            <w:vAlign w:val="center"/>
          </w:tcPr>
          <w:p w14:paraId="31539CEC" w14:textId="77777777" w:rsidR="006B6654" w:rsidRDefault="00000000">
            <w:r>
              <w:t>3.40×2.90</w:t>
            </w:r>
          </w:p>
        </w:tc>
        <w:tc>
          <w:tcPr>
            <w:tcW w:w="735" w:type="dxa"/>
            <w:vAlign w:val="center"/>
          </w:tcPr>
          <w:p w14:paraId="6FB7E6F1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D23AA40" w14:textId="77777777" w:rsidR="006B665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C475F72" w14:textId="77777777" w:rsidR="006B6654" w:rsidRDefault="00000000">
            <w:r>
              <w:t>9.86</w:t>
            </w:r>
          </w:p>
        </w:tc>
        <w:tc>
          <w:tcPr>
            <w:tcW w:w="1262" w:type="dxa"/>
            <w:vAlign w:val="center"/>
          </w:tcPr>
          <w:p w14:paraId="39257E8B" w14:textId="77777777" w:rsidR="006B6654" w:rsidRDefault="00000000">
            <w:r>
              <w:t>19.72</w:t>
            </w:r>
          </w:p>
        </w:tc>
      </w:tr>
      <w:tr w:rsidR="006B6654" w14:paraId="56C5D308" w14:textId="77777777">
        <w:tc>
          <w:tcPr>
            <w:tcW w:w="1160" w:type="dxa"/>
            <w:vMerge/>
            <w:vAlign w:val="center"/>
          </w:tcPr>
          <w:p w14:paraId="023014FB" w14:textId="77777777" w:rsidR="006B6654" w:rsidRDefault="006B6654"/>
        </w:tc>
        <w:tc>
          <w:tcPr>
            <w:tcW w:w="1245" w:type="dxa"/>
            <w:vMerge/>
            <w:vAlign w:val="center"/>
          </w:tcPr>
          <w:p w14:paraId="09A1A034" w14:textId="77777777" w:rsidR="006B6654" w:rsidRDefault="006B6654"/>
        </w:tc>
        <w:tc>
          <w:tcPr>
            <w:tcW w:w="1562" w:type="dxa"/>
            <w:vAlign w:val="center"/>
          </w:tcPr>
          <w:p w14:paraId="188B9528" w14:textId="77777777" w:rsidR="006B6654" w:rsidRDefault="00000000">
            <w:r>
              <w:t>C4112</w:t>
            </w:r>
          </w:p>
        </w:tc>
        <w:tc>
          <w:tcPr>
            <w:tcW w:w="1386" w:type="dxa"/>
            <w:vAlign w:val="center"/>
          </w:tcPr>
          <w:p w14:paraId="3DE5D4B9" w14:textId="77777777" w:rsidR="006B6654" w:rsidRDefault="00000000">
            <w:r>
              <w:t>4.10×1.20</w:t>
            </w:r>
          </w:p>
        </w:tc>
        <w:tc>
          <w:tcPr>
            <w:tcW w:w="735" w:type="dxa"/>
            <w:vAlign w:val="center"/>
          </w:tcPr>
          <w:p w14:paraId="351E8673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F18C5A3" w14:textId="77777777" w:rsidR="006B6654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62F295" w14:textId="77777777" w:rsidR="006B6654" w:rsidRDefault="00000000">
            <w:r>
              <w:t>4.92</w:t>
            </w:r>
          </w:p>
        </w:tc>
        <w:tc>
          <w:tcPr>
            <w:tcW w:w="1262" w:type="dxa"/>
            <w:vAlign w:val="center"/>
          </w:tcPr>
          <w:p w14:paraId="0300F50E" w14:textId="77777777" w:rsidR="006B6654" w:rsidRDefault="00000000">
            <w:r>
              <w:t>4.92</w:t>
            </w:r>
          </w:p>
        </w:tc>
      </w:tr>
      <w:tr w:rsidR="006B6654" w14:paraId="4882821C" w14:textId="77777777">
        <w:tc>
          <w:tcPr>
            <w:tcW w:w="1160" w:type="dxa"/>
            <w:vMerge w:val="restart"/>
            <w:vAlign w:val="center"/>
          </w:tcPr>
          <w:p w14:paraId="7E3DB58B" w14:textId="77777777" w:rsidR="006B6654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06A8BF6" w14:textId="77777777" w:rsidR="006B6654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79.30</w:t>
            </w:r>
          </w:p>
        </w:tc>
        <w:tc>
          <w:tcPr>
            <w:tcW w:w="1562" w:type="dxa"/>
            <w:vAlign w:val="center"/>
          </w:tcPr>
          <w:p w14:paraId="32881696" w14:textId="77777777" w:rsidR="006B6654" w:rsidRDefault="00000000">
            <w:r>
              <w:t>C1350</w:t>
            </w:r>
          </w:p>
        </w:tc>
        <w:tc>
          <w:tcPr>
            <w:tcW w:w="1386" w:type="dxa"/>
            <w:vAlign w:val="center"/>
          </w:tcPr>
          <w:p w14:paraId="29D75781" w14:textId="77777777" w:rsidR="006B6654" w:rsidRDefault="00000000">
            <w:r>
              <w:t>1.30×5.00</w:t>
            </w:r>
          </w:p>
        </w:tc>
        <w:tc>
          <w:tcPr>
            <w:tcW w:w="735" w:type="dxa"/>
            <w:vAlign w:val="center"/>
          </w:tcPr>
          <w:p w14:paraId="4544AFA1" w14:textId="77777777" w:rsidR="006B6654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7127D11" w14:textId="77777777" w:rsidR="006B6654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B54DD41" w14:textId="77777777" w:rsidR="006B6654" w:rsidRDefault="00000000">
            <w:r>
              <w:t>6.50</w:t>
            </w:r>
          </w:p>
        </w:tc>
        <w:tc>
          <w:tcPr>
            <w:tcW w:w="1262" w:type="dxa"/>
            <w:vAlign w:val="center"/>
          </w:tcPr>
          <w:p w14:paraId="21B8C5A1" w14:textId="77777777" w:rsidR="006B6654" w:rsidRDefault="00000000">
            <w:r>
              <w:t>26.00</w:t>
            </w:r>
          </w:p>
        </w:tc>
      </w:tr>
      <w:tr w:rsidR="006B6654" w14:paraId="0D9709B9" w14:textId="77777777">
        <w:tc>
          <w:tcPr>
            <w:tcW w:w="1160" w:type="dxa"/>
            <w:vMerge/>
            <w:vAlign w:val="center"/>
          </w:tcPr>
          <w:p w14:paraId="51C65718" w14:textId="77777777" w:rsidR="006B6654" w:rsidRDefault="006B6654"/>
        </w:tc>
        <w:tc>
          <w:tcPr>
            <w:tcW w:w="1245" w:type="dxa"/>
            <w:vMerge/>
            <w:vAlign w:val="center"/>
          </w:tcPr>
          <w:p w14:paraId="41081547" w14:textId="77777777" w:rsidR="006B6654" w:rsidRDefault="006B6654"/>
        </w:tc>
        <w:tc>
          <w:tcPr>
            <w:tcW w:w="1562" w:type="dxa"/>
            <w:vAlign w:val="center"/>
          </w:tcPr>
          <w:p w14:paraId="6E250B4C" w14:textId="77777777" w:rsidR="006B6654" w:rsidRDefault="00000000">
            <w:r>
              <w:t>C1522</w:t>
            </w:r>
          </w:p>
        </w:tc>
        <w:tc>
          <w:tcPr>
            <w:tcW w:w="1386" w:type="dxa"/>
            <w:vAlign w:val="center"/>
          </w:tcPr>
          <w:p w14:paraId="1E2F5FE4" w14:textId="77777777" w:rsidR="006B6654" w:rsidRDefault="00000000">
            <w:r>
              <w:t>1.50×2.20</w:t>
            </w:r>
          </w:p>
        </w:tc>
        <w:tc>
          <w:tcPr>
            <w:tcW w:w="735" w:type="dxa"/>
            <w:vAlign w:val="center"/>
          </w:tcPr>
          <w:p w14:paraId="1A7E7C48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1729074" w14:textId="77777777" w:rsidR="006B6654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231C71C2" w14:textId="77777777" w:rsidR="006B6654" w:rsidRDefault="00000000">
            <w:r>
              <w:t>3.30</w:t>
            </w:r>
          </w:p>
        </w:tc>
        <w:tc>
          <w:tcPr>
            <w:tcW w:w="1262" w:type="dxa"/>
            <w:vAlign w:val="center"/>
          </w:tcPr>
          <w:p w14:paraId="1544DB20" w14:textId="77777777" w:rsidR="006B6654" w:rsidRDefault="00000000">
            <w:r>
              <w:t>33.00</w:t>
            </w:r>
          </w:p>
        </w:tc>
      </w:tr>
      <w:tr w:rsidR="006B6654" w14:paraId="40C56DBD" w14:textId="77777777">
        <w:tc>
          <w:tcPr>
            <w:tcW w:w="1160" w:type="dxa"/>
            <w:vMerge/>
            <w:vAlign w:val="center"/>
          </w:tcPr>
          <w:p w14:paraId="765CA4AE" w14:textId="77777777" w:rsidR="006B6654" w:rsidRDefault="006B6654"/>
        </w:tc>
        <w:tc>
          <w:tcPr>
            <w:tcW w:w="1245" w:type="dxa"/>
            <w:vMerge/>
            <w:vAlign w:val="center"/>
          </w:tcPr>
          <w:p w14:paraId="5B269EAF" w14:textId="77777777" w:rsidR="006B6654" w:rsidRDefault="006B6654"/>
        </w:tc>
        <w:tc>
          <w:tcPr>
            <w:tcW w:w="1562" w:type="dxa"/>
            <w:vAlign w:val="center"/>
          </w:tcPr>
          <w:p w14:paraId="73A27E5B" w14:textId="77777777" w:rsidR="006B6654" w:rsidRDefault="00000000">
            <w:r>
              <w:t>C3529</w:t>
            </w:r>
          </w:p>
        </w:tc>
        <w:tc>
          <w:tcPr>
            <w:tcW w:w="1386" w:type="dxa"/>
            <w:vAlign w:val="center"/>
          </w:tcPr>
          <w:p w14:paraId="3BD660A5" w14:textId="77777777" w:rsidR="006B6654" w:rsidRDefault="00000000">
            <w:r>
              <w:t>3.50×2.90</w:t>
            </w:r>
          </w:p>
        </w:tc>
        <w:tc>
          <w:tcPr>
            <w:tcW w:w="735" w:type="dxa"/>
            <w:vAlign w:val="center"/>
          </w:tcPr>
          <w:p w14:paraId="2A466FE3" w14:textId="77777777" w:rsidR="006B6654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B3F180D" w14:textId="77777777" w:rsidR="006B6654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E8A9A97" w14:textId="77777777" w:rsidR="006B6654" w:rsidRDefault="00000000">
            <w:r>
              <w:t>10.15</w:t>
            </w:r>
          </w:p>
        </w:tc>
        <w:tc>
          <w:tcPr>
            <w:tcW w:w="1262" w:type="dxa"/>
            <w:vAlign w:val="center"/>
          </w:tcPr>
          <w:p w14:paraId="56597409" w14:textId="77777777" w:rsidR="006B6654" w:rsidRDefault="00000000">
            <w:r>
              <w:t>20.30</w:t>
            </w:r>
          </w:p>
        </w:tc>
      </w:tr>
    </w:tbl>
    <w:p w14:paraId="710FB7C9" w14:textId="77777777" w:rsidR="006B665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25400"/>
      <w:r>
        <w:rPr>
          <w:color w:val="000000"/>
          <w:kern w:val="2"/>
          <w:szCs w:val="24"/>
        </w:rPr>
        <w:lastRenderedPageBreak/>
        <w:t>天窗</w:t>
      </w:r>
      <w:bookmarkEnd w:id="41"/>
    </w:p>
    <w:p w14:paraId="030A88D8" w14:textId="77777777" w:rsidR="006B6654" w:rsidRDefault="00000000">
      <w:pPr>
        <w:pStyle w:val="2"/>
        <w:widowControl w:val="0"/>
        <w:rPr>
          <w:kern w:val="2"/>
        </w:rPr>
      </w:pPr>
      <w:bookmarkStart w:id="42" w:name="_Toc27656"/>
      <w:r>
        <w:rPr>
          <w:kern w:val="2"/>
        </w:rPr>
        <w:t>天窗屋顶比</w:t>
      </w:r>
      <w:bookmarkEnd w:id="42"/>
    </w:p>
    <w:p w14:paraId="46306C75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ABDA1DE" w14:textId="77777777" w:rsidR="006B6654" w:rsidRDefault="00000000">
      <w:pPr>
        <w:pStyle w:val="2"/>
        <w:widowControl w:val="0"/>
        <w:rPr>
          <w:kern w:val="2"/>
        </w:rPr>
      </w:pPr>
      <w:bookmarkStart w:id="43" w:name="_Toc18922"/>
      <w:r>
        <w:rPr>
          <w:kern w:val="2"/>
        </w:rPr>
        <w:t>天窗类型</w:t>
      </w:r>
      <w:bookmarkEnd w:id="43"/>
    </w:p>
    <w:p w14:paraId="67F79890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A4C121" w14:textId="77777777" w:rsidR="006B665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2608"/>
      <w:r>
        <w:rPr>
          <w:color w:val="000000"/>
          <w:kern w:val="2"/>
          <w:szCs w:val="24"/>
        </w:rPr>
        <w:t>屋顶构造</w:t>
      </w:r>
      <w:bookmarkEnd w:id="44"/>
    </w:p>
    <w:p w14:paraId="6B91C948" w14:textId="77777777" w:rsidR="006B6654" w:rsidRDefault="00000000">
      <w:pPr>
        <w:pStyle w:val="2"/>
        <w:widowControl w:val="0"/>
        <w:rPr>
          <w:kern w:val="2"/>
        </w:rPr>
      </w:pPr>
      <w:bookmarkStart w:id="45" w:name="_Toc31357"/>
      <w:r>
        <w:rPr>
          <w:kern w:val="2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6654" w14:paraId="3943E90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E3B522" w14:textId="77777777" w:rsidR="006B66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A8BB70" w14:textId="77777777" w:rsidR="006B66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B623F" w14:textId="77777777" w:rsidR="006B66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64EB53" w14:textId="77777777" w:rsidR="006B66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A479DD" w14:textId="77777777" w:rsidR="006B665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E3DB4B" w14:textId="77777777" w:rsidR="006B66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609513" w14:textId="77777777" w:rsidR="006B6654" w:rsidRDefault="00000000">
            <w:pPr>
              <w:jc w:val="center"/>
            </w:pPr>
            <w:r>
              <w:t>热惰性指标</w:t>
            </w:r>
          </w:p>
        </w:tc>
      </w:tr>
      <w:tr w:rsidR="006B6654" w14:paraId="1ADE70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4F4CF7" w14:textId="77777777" w:rsidR="006B6654" w:rsidRDefault="006B66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488C00" w14:textId="77777777" w:rsidR="006B66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FC7FA" w14:textId="77777777" w:rsidR="006B66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76B7B" w14:textId="77777777" w:rsidR="006B66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83273A" w14:textId="77777777" w:rsidR="006B66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491DE" w14:textId="77777777" w:rsidR="006B66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DCDB86" w14:textId="77777777" w:rsidR="006B6654" w:rsidRDefault="00000000">
            <w:pPr>
              <w:jc w:val="center"/>
            </w:pPr>
            <w:r>
              <w:t>D=R*S</w:t>
            </w:r>
          </w:p>
        </w:tc>
      </w:tr>
      <w:tr w:rsidR="006B6654" w14:paraId="12E24058" w14:textId="77777777">
        <w:tc>
          <w:tcPr>
            <w:tcW w:w="3345" w:type="dxa"/>
            <w:vAlign w:val="center"/>
          </w:tcPr>
          <w:p w14:paraId="628B1F9E" w14:textId="77777777" w:rsidR="006B665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E48E870" w14:textId="77777777" w:rsidR="006B665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E09C3B7" w14:textId="77777777" w:rsidR="006B665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7A611B4" w14:textId="77777777" w:rsidR="006B665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9021882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72FF48" w14:textId="77777777" w:rsidR="006B6654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6B82EA4" w14:textId="77777777" w:rsidR="006B6654" w:rsidRDefault="00000000">
            <w:r>
              <w:t>0.407</w:t>
            </w:r>
          </w:p>
        </w:tc>
      </w:tr>
      <w:tr w:rsidR="006B6654" w14:paraId="6F131E01" w14:textId="77777777">
        <w:tc>
          <w:tcPr>
            <w:tcW w:w="3345" w:type="dxa"/>
            <w:vAlign w:val="center"/>
          </w:tcPr>
          <w:p w14:paraId="0CCB1FB4" w14:textId="77777777" w:rsidR="006B665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78BE48D" w14:textId="77777777" w:rsidR="006B6654" w:rsidRDefault="00000000">
            <w:r>
              <w:t>33.1</w:t>
            </w:r>
          </w:p>
        </w:tc>
        <w:tc>
          <w:tcPr>
            <w:tcW w:w="1075" w:type="dxa"/>
            <w:vAlign w:val="center"/>
          </w:tcPr>
          <w:p w14:paraId="7CCBDCD8" w14:textId="77777777" w:rsidR="006B665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3E452B1" w14:textId="77777777" w:rsidR="006B665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9450C78" w14:textId="77777777" w:rsidR="006B665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8FC2BF6" w14:textId="77777777" w:rsidR="006B6654" w:rsidRDefault="00000000">
            <w:r>
              <w:t>0.919</w:t>
            </w:r>
          </w:p>
        </w:tc>
        <w:tc>
          <w:tcPr>
            <w:tcW w:w="1064" w:type="dxa"/>
            <w:vAlign w:val="center"/>
          </w:tcPr>
          <w:p w14:paraId="0D2F6A71" w14:textId="77777777" w:rsidR="006B6654" w:rsidRDefault="00000000">
            <w:r>
              <w:t>0.375</w:t>
            </w:r>
          </w:p>
        </w:tc>
      </w:tr>
      <w:tr w:rsidR="006B6654" w14:paraId="2F584D12" w14:textId="77777777">
        <w:tc>
          <w:tcPr>
            <w:tcW w:w="3345" w:type="dxa"/>
            <w:vAlign w:val="center"/>
          </w:tcPr>
          <w:p w14:paraId="4B730BF7" w14:textId="77777777" w:rsidR="006B66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79EE976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6F0877" w14:textId="77777777" w:rsidR="006B66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CA4AAB4" w14:textId="77777777" w:rsidR="006B66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357D54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15D35C" w14:textId="77777777" w:rsidR="006B66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75A5415" w14:textId="77777777" w:rsidR="006B6654" w:rsidRDefault="00000000">
            <w:r>
              <w:t>0.245</w:t>
            </w:r>
          </w:p>
        </w:tc>
      </w:tr>
      <w:tr w:rsidR="006B6654" w14:paraId="08E701AC" w14:textId="77777777">
        <w:tc>
          <w:tcPr>
            <w:tcW w:w="3345" w:type="dxa"/>
            <w:vAlign w:val="center"/>
          </w:tcPr>
          <w:p w14:paraId="69918227" w14:textId="77777777" w:rsidR="006B665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E3B1179" w14:textId="77777777" w:rsidR="006B6654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B1A19BD" w14:textId="77777777" w:rsidR="006B665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035A25C8" w14:textId="77777777" w:rsidR="006B665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4680D06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6C86ED5" w14:textId="77777777" w:rsidR="006B6654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22509814" w14:textId="77777777" w:rsidR="006B6654" w:rsidRDefault="00000000">
            <w:r>
              <w:t>1.378</w:t>
            </w:r>
          </w:p>
        </w:tc>
      </w:tr>
      <w:tr w:rsidR="006B6654" w14:paraId="27AF12CB" w14:textId="77777777">
        <w:tc>
          <w:tcPr>
            <w:tcW w:w="3345" w:type="dxa"/>
            <w:vAlign w:val="center"/>
          </w:tcPr>
          <w:p w14:paraId="2137E520" w14:textId="77777777" w:rsidR="006B66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5DB498" w14:textId="77777777" w:rsidR="006B665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DE61F5C" w14:textId="77777777" w:rsidR="006B66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04DD4E1" w14:textId="77777777" w:rsidR="006B66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4EC8805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2AD7D9" w14:textId="77777777" w:rsidR="006B665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3A763DD" w14:textId="77777777" w:rsidR="006B6654" w:rsidRDefault="00000000">
            <w:r>
              <w:t>1.186</w:t>
            </w:r>
          </w:p>
        </w:tc>
      </w:tr>
      <w:tr w:rsidR="006B6654" w14:paraId="1AEE0ED6" w14:textId="77777777">
        <w:tc>
          <w:tcPr>
            <w:tcW w:w="3345" w:type="dxa"/>
            <w:vAlign w:val="center"/>
          </w:tcPr>
          <w:p w14:paraId="0270BE35" w14:textId="77777777" w:rsidR="006B66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A3D9D2B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C35103" w14:textId="77777777" w:rsidR="006B665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807E17E" w14:textId="77777777" w:rsidR="006B66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1626CD9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F6A503" w14:textId="77777777" w:rsidR="006B665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C25384F" w14:textId="77777777" w:rsidR="006B6654" w:rsidRDefault="00000000">
            <w:r>
              <w:t>0.249</w:t>
            </w:r>
          </w:p>
        </w:tc>
      </w:tr>
      <w:tr w:rsidR="006B6654" w14:paraId="6167FA3B" w14:textId="77777777">
        <w:tc>
          <w:tcPr>
            <w:tcW w:w="3345" w:type="dxa"/>
            <w:vAlign w:val="center"/>
          </w:tcPr>
          <w:p w14:paraId="39BBDCF1" w14:textId="77777777" w:rsidR="006B66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17E20A" w14:textId="77777777" w:rsidR="006B6654" w:rsidRDefault="00000000">
            <w:r>
              <w:t>313.1</w:t>
            </w:r>
          </w:p>
        </w:tc>
        <w:tc>
          <w:tcPr>
            <w:tcW w:w="1075" w:type="dxa"/>
            <w:vAlign w:val="center"/>
          </w:tcPr>
          <w:p w14:paraId="6A478753" w14:textId="77777777" w:rsidR="006B66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1F785B" w14:textId="77777777" w:rsidR="006B66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5928E8" w14:textId="77777777" w:rsidR="006B66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830AB1" w14:textId="77777777" w:rsidR="006B6654" w:rsidRDefault="00000000">
            <w:r>
              <w:t>1.506</w:t>
            </w:r>
          </w:p>
        </w:tc>
        <w:tc>
          <w:tcPr>
            <w:tcW w:w="1064" w:type="dxa"/>
            <w:vAlign w:val="center"/>
          </w:tcPr>
          <w:p w14:paraId="043E3445" w14:textId="77777777" w:rsidR="006B6654" w:rsidRDefault="00000000">
            <w:r>
              <w:t>3.839</w:t>
            </w:r>
          </w:p>
        </w:tc>
      </w:tr>
      <w:tr w:rsidR="006B6654" w14:paraId="12A35C06" w14:textId="77777777">
        <w:tc>
          <w:tcPr>
            <w:tcW w:w="3345" w:type="dxa"/>
            <w:shd w:val="clear" w:color="auto" w:fill="E6E6E6"/>
            <w:vAlign w:val="center"/>
          </w:tcPr>
          <w:p w14:paraId="6CF787FE" w14:textId="77777777" w:rsidR="006B665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F28FDF4" w14:textId="77777777" w:rsidR="006B665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6654" w14:paraId="45391602" w14:textId="77777777">
        <w:tc>
          <w:tcPr>
            <w:tcW w:w="3345" w:type="dxa"/>
            <w:shd w:val="clear" w:color="auto" w:fill="E6E6E6"/>
            <w:vAlign w:val="center"/>
          </w:tcPr>
          <w:p w14:paraId="200E18B1" w14:textId="77777777" w:rsidR="006B665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7D5EEDA" w14:textId="77777777" w:rsidR="006B6654" w:rsidRDefault="00000000">
            <w:pPr>
              <w:jc w:val="center"/>
            </w:pPr>
            <w:r>
              <w:t>0.60</w:t>
            </w:r>
          </w:p>
        </w:tc>
      </w:tr>
      <w:tr w:rsidR="006B6654" w14:paraId="2C24F3C6" w14:textId="77777777">
        <w:tc>
          <w:tcPr>
            <w:tcW w:w="3345" w:type="dxa"/>
            <w:shd w:val="clear" w:color="auto" w:fill="E6E6E6"/>
            <w:vAlign w:val="center"/>
          </w:tcPr>
          <w:p w14:paraId="3A0E2B62" w14:textId="77777777" w:rsidR="006B665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CA33494" w14:textId="77777777" w:rsidR="006B6654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6654" w14:paraId="673613BA" w14:textId="77777777">
        <w:tc>
          <w:tcPr>
            <w:tcW w:w="3345" w:type="dxa"/>
            <w:shd w:val="clear" w:color="auto" w:fill="E6E6E6"/>
            <w:vAlign w:val="center"/>
          </w:tcPr>
          <w:p w14:paraId="20A8BCE3" w14:textId="77777777" w:rsidR="006B665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4630EA9" w14:textId="77777777" w:rsidR="006B6654" w:rsidRDefault="00000000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15%(K≤0.60)</w:t>
            </w:r>
          </w:p>
        </w:tc>
      </w:tr>
      <w:tr w:rsidR="006B6654" w14:paraId="4E38CB38" w14:textId="77777777">
        <w:tc>
          <w:tcPr>
            <w:tcW w:w="3345" w:type="dxa"/>
            <w:shd w:val="clear" w:color="auto" w:fill="E6E6E6"/>
            <w:vAlign w:val="center"/>
          </w:tcPr>
          <w:p w14:paraId="209FB877" w14:textId="77777777" w:rsidR="006B665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A74644E" w14:textId="77777777" w:rsidR="006B6654" w:rsidRDefault="00000000">
            <w:r>
              <w:t>满足</w:t>
            </w:r>
          </w:p>
        </w:tc>
      </w:tr>
    </w:tbl>
    <w:p w14:paraId="73D8F6BC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7E90DE" w14:textId="77777777" w:rsidR="006B665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3159"/>
      <w:r>
        <w:rPr>
          <w:color w:val="000000"/>
          <w:kern w:val="2"/>
          <w:szCs w:val="24"/>
        </w:rPr>
        <w:t>外墙构造</w:t>
      </w:r>
      <w:bookmarkEnd w:id="46"/>
    </w:p>
    <w:p w14:paraId="4388772E" w14:textId="77777777" w:rsidR="006B6654" w:rsidRDefault="00000000">
      <w:pPr>
        <w:pStyle w:val="2"/>
        <w:widowControl w:val="0"/>
        <w:rPr>
          <w:kern w:val="2"/>
        </w:rPr>
      </w:pPr>
      <w:bookmarkStart w:id="47" w:name="_Toc6949"/>
      <w:r>
        <w:rPr>
          <w:kern w:val="2"/>
        </w:rPr>
        <w:t>外墙相关构造</w:t>
      </w:r>
      <w:bookmarkEnd w:id="47"/>
    </w:p>
    <w:p w14:paraId="6550F414" w14:textId="77777777" w:rsidR="006B665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14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6654" w14:paraId="61A6C74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B09155" w14:textId="77777777" w:rsidR="006B66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46390" w14:textId="77777777" w:rsidR="006B66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2C648D" w14:textId="77777777" w:rsidR="006B66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A5BE0" w14:textId="77777777" w:rsidR="006B66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37484" w14:textId="77777777" w:rsidR="006B665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9EB7B" w14:textId="77777777" w:rsidR="006B66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2BAD5D" w14:textId="77777777" w:rsidR="006B6654" w:rsidRDefault="00000000">
            <w:pPr>
              <w:jc w:val="center"/>
            </w:pPr>
            <w:r>
              <w:t>热惰性指标</w:t>
            </w:r>
          </w:p>
        </w:tc>
      </w:tr>
      <w:tr w:rsidR="006B6654" w14:paraId="6420FE3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37468E" w14:textId="77777777" w:rsidR="006B6654" w:rsidRDefault="006B66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9AA109" w14:textId="77777777" w:rsidR="006B66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09BE1" w14:textId="77777777" w:rsidR="006B66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8D6C3" w14:textId="77777777" w:rsidR="006B66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3D062" w14:textId="77777777" w:rsidR="006B66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DF567" w14:textId="77777777" w:rsidR="006B66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BC33EE" w14:textId="77777777" w:rsidR="006B6654" w:rsidRDefault="00000000">
            <w:pPr>
              <w:jc w:val="center"/>
            </w:pPr>
            <w:r>
              <w:t>D=R*S</w:t>
            </w:r>
          </w:p>
        </w:tc>
      </w:tr>
      <w:tr w:rsidR="006B6654" w14:paraId="4FE62B1F" w14:textId="77777777">
        <w:tc>
          <w:tcPr>
            <w:tcW w:w="3345" w:type="dxa"/>
            <w:vAlign w:val="center"/>
          </w:tcPr>
          <w:p w14:paraId="60C45146" w14:textId="77777777" w:rsidR="006B6654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66EE276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F2C89F" w14:textId="77777777" w:rsidR="006B66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B0749FC" w14:textId="77777777" w:rsidR="006B66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AE3AAA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0D57CF" w14:textId="77777777" w:rsidR="006B66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EEE880C" w14:textId="77777777" w:rsidR="006B6654" w:rsidRDefault="00000000">
            <w:r>
              <w:t>0.245</w:t>
            </w:r>
          </w:p>
        </w:tc>
      </w:tr>
      <w:tr w:rsidR="006B6654" w14:paraId="6D91E562" w14:textId="77777777">
        <w:tc>
          <w:tcPr>
            <w:tcW w:w="3345" w:type="dxa"/>
            <w:vAlign w:val="center"/>
          </w:tcPr>
          <w:p w14:paraId="4C111A5B" w14:textId="77777777" w:rsidR="006B665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72CE395" w14:textId="77777777" w:rsidR="006B665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023B2C2" w14:textId="77777777" w:rsidR="006B665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48D77F9" w14:textId="77777777" w:rsidR="006B665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240477A" w14:textId="77777777" w:rsidR="006B665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702D9C1" w14:textId="77777777" w:rsidR="006B6654" w:rsidRDefault="00000000">
            <w:r>
              <w:t>0.833</w:t>
            </w:r>
          </w:p>
        </w:tc>
        <w:tc>
          <w:tcPr>
            <w:tcW w:w="1064" w:type="dxa"/>
            <w:vAlign w:val="center"/>
          </w:tcPr>
          <w:p w14:paraId="53689110" w14:textId="77777777" w:rsidR="006B6654" w:rsidRDefault="00000000">
            <w:r>
              <w:t>0.340</w:t>
            </w:r>
          </w:p>
        </w:tc>
      </w:tr>
      <w:tr w:rsidR="006B6654" w14:paraId="356E2F38" w14:textId="77777777">
        <w:tc>
          <w:tcPr>
            <w:tcW w:w="3345" w:type="dxa"/>
            <w:vAlign w:val="center"/>
          </w:tcPr>
          <w:p w14:paraId="1119C0E3" w14:textId="77777777" w:rsidR="006B66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0987AD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A6CF11" w14:textId="77777777" w:rsidR="006B66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6628323" w14:textId="77777777" w:rsidR="006B66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C4DA5E3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E1DCF1" w14:textId="77777777" w:rsidR="006B66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E5DD78" w14:textId="77777777" w:rsidR="006B6654" w:rsidRDefault="00000000">
            <w:r>
              <w:t>0.245</w:t>
            </w:r>
          </w:p>
        </w:tc>
      </w:tr>
      <w:tr w:rsidR="006B6654" w14:paraId="48D9A2F2" w14:textId="77777777">
        <w:tc>
          <w:tcPr>
            <w:tcW w:w="3345" w:type="dxa"/>
            <w:vAlign w:val="center"/>
          </w:tcPr>
          <w:p w14:paraId="5F163D07" w14:textId="77777777" w:rsidR="006B66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3300C88" w14:textId="77777777" w:rsidR="006B665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55DB931" w14:textId="77777777" w:rsidR="006B66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79642F9" w14:textId="77777777" w:rsidR="006B66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A9430CF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2153AF" w14:textId="77777777" w:rsidR="006B665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3943C49" w14:textId="77777777" w:rsidR="006B6654" w:rsidRDefault="00000000">
            <w:r>
              <w:t>1.977</w:t>
            </w:r>
          </w:p>
        </w:tc>
      </w:tr>
      <w:tr w:rsidR="006B6654" w14:paraId="3CB2C252" w14:textId="77777777">
        <w:tc>
          <w:tcPr>
            <w:tcW w:w="3345" w:type="dxa"/>
            <w:vAlign w:val="center"/>
          </w:tcPr>
          <w:p w14:paraId="604D035E" w14:textId="77777777" w:rsidR="006B66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58704BE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7CDAD77" w14:textId="77777777" w:rsidR="006B665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88469CD" w14:textId="77777777" w:rsidR="006B66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ADBA076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A7912E" w14:textId="77777777" w:rsidR="006B665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5796209" w14:textId="77777777" w:rsidR="006B6654" w:rsidRDefault="00000000">
            <w:r>
              <w:t>0.249</w:t>
            </w:r>
          </w:p>
        </w:tc>
      </w:tr>
      <w:tr w:rsidR="006B6654" w14:paraId="76082025" w14:textId="77777777">
        <w:tc>
          <w:tcPr>
            <w:tcW w:w="3345" w:type="dxa"/>
            <w:vAlign w:val="center"/>
          </w:tcPr>
          <w:p w14:paraId="30D58F78" w14:textId="77777777" w:rsidR="006B66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EDB39B" w14:textId="77777777" w:rsidR="006B6654" w:rsidRDefault="00000000">
            <w:r>
              <w:t>290</w:t>
            </w:r>
          </w:p>
        </w:tc>
        <w:tc>
          <w:tcPr>
            <w:tcW w:w="1075" w:type="dxa"/>
            <w:vAlign w:val="center"/>
          </w:tcPr>
          <w:p w14:paraId="390FFFF3" w14:textId="77777777" w:rsidR="006B66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DAE16C" w14:textId="77777777" w:rsidR="006B66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906C567" w14:textId="77777777" w:rsidR="006B66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CFB9BE" w14:textId="77777777" w:rsidR="006B6654" w:rsidRDefault="00000000">
            <w:r>
              <w:t>1.016</w:t>
            </w:r>
          </w:p>
        </w:tc>
        <w:tc>
          <w:tcPr>
            <w:tcW w:w="1064" w:type="dxa"/>
            <w:vAlign w:val="center"/>
          </w:tcPr>
          <w:p w14:paraId="53155FC6" w14:textId="77777777" w:rsidR="006B6654" w:rsidRDefault="00000000">
            <w:r>
              <w:t>3.055</w:t>
            </w:r>
          </w:p>
        </w:tc>
      </w:tr>
      <w:tr w:rsidR="006B6654" w14:paraId="6695CE73" w14:textId="77777777">
        <w:tc>
          <w:tcPr>
            <w:tcW w:w="3345" w:type="dxa"/>
            <w:shd w:val="clear" w:color="auto" w:fill="E6E6E6"/>
            <w:vAlign w:val="center"/>
          </w:tcPr>
          <w:p w14:paraId="30C616E4" w14:textId="77777777" w:rsidR="006B665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68EE96" w14:textId="77777777" w:rsidR="006B665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6654" w14:paraId="52A0D269" w14:textId="77777777">
        <w:tc>
          <w:tcPr>
            <w:tcW w:w="3345" w:type="dxa"/>
            <w:shd w:val="clear" w:color="auto" w:fill="E6E6E6"/>
            <w:vAlign w:val="center"/>
          </w:tcPr>
          <w:p w14:paraId="1C1E0971" w14:textId="77777777" w:rsidR="006B665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75CEA99" w14:textId="77777777" w:rsidR="006B6654" w:rsidRDefault="00000000">
            <w:pPr>
              <w:jc w:val="center"/>
            </w:pPr>
            <w:r>
              <w:t>0.85</w:t>
            </w:r>
          </w:p>
        </w:tc>
      </w:tr>
    </w:tbl>
    <w:p w14:paraId="7EB4F662" w14:textId="77777777" w:rsidR="006B665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24805"/>
      <w:r>
        <w:rPr>
          <w:color w:val="000000"/>
          <w:kern w:val="2"/>
          <w:szCs w:val="24"/>
        </w:rP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6654" w14:paraId="555FAA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5D118C" w14:textId="77777777" w:rsidR="006B66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77231E" w14:textId="77777777" w:rsidR="006B66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B0818" w14:textId="77777777" w:rsidR="006B66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C26487" w14:textId="77777777" w:rsidR="006B66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97406C" w14:textId="77777777" w:rsidR="006B665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8F3D9B" w14:textId="77777777" w:rsidR="006B66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3B635C" w14:textId="77777777" w:rsidR="006B6654" w:rsidRDefault="00000000">
            <w:pPr>
              <w:jc w:val="center"/>
            </w:pPr>
            <w:r>
              <w:t>热惰性指标</w:t>
            </w:r>
          </w:p>
        </w:tc>
      </w:tr>
      <w:tr w:rsidR="006B6654" w14:paraId="46BA007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2071D1" w14:textId="77777777" w:rsidR="006B6654" w:rsidRDefault="006B66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BB4EA5" w14:textId="77777777" w:rsidR="006B66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4E31D" w14:textId="77777777" w:rsidR="006B66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499AD7" w14:textId="77777777" w:rsidR="006B66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C5F2A3" w14:textId="77777777" w:rsidR="006B66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FA2A77" w14:textId="77777777" w:rsidR="006B66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3BC324" w14:textId="77777777" w:rsidR="006B6654" w:rsidRDefault="00000000">
            <w:pPr>
              <w:jc w:val="center"/>
            </w:pPr>
            <w:r>
              <w:t>D=R*S</w:t>
            </w:r>
          </w:p>
        </w:tc>
      </w:tr>
      <w:tr w:rsidR="006B6654" w14:paraId="580919FA" w14:textId="77777777">
        <w:tc>
          <w:tcPr>
            <w:tcW w:w="3345" w:type="dxa"/>
            <w:vAlign w:val="center"/>
          </w:tcPr>
          <w:p w14:paraId="68B18F07" w14:textId="77777777" w:rsidR="006B665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EC8F4A7" w14:textId="77777777" w:rsidR="006B665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E5EA732" w14:textId="77777777" w:rsidR="006B665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041252C" w14:textId="77777777" w:rsidR="006B665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E3BD424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4623AC" w14:textId="77777777" w:rsidR="006B6654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5D358F9" w14:textId="77777777" w:rsidR="006B6654" w:rsidRDefault="00000000">
            <w:r>
              <w:t>0.407</w:t>
            </w:r>
          </w:p>
        </w:tc>
      </w:tr>
      <w:tr w:rsidR="006B6654" w14:paraId="284B2FD9" w14:textId="77777777">
        <w:tc>
          <w:tcPr>
            <w:tcW w:w="3345" w:type="dxa"/>
            <w:vAlign w:val="center"/>
          </w:tcPr>
          <w:p w14:paraId="70367DA2" w14:textId="77777777" w:rsidR="006B665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57EACAE" w14:textId="77777777" w:rsidR="006B6654" w:rsidRDefault="00000000">
            <w:r>
              <w:t>33.1</w:t>
            </w:r>
          </w:p>
        </w:tc>
        <w:tc>
          <w:tcPr>
            <w:tcW w:w="1075" w:type="dxa"/>
            <w:vAlign w:val="center"/>
          </w:tcPr>
          <w:p w14:paraId="17B380BB" w14:textId="77777777" w:rsidR="006B665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C5E409A" w14:textId="77777777" w:rsidR="006B665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6E13667" w14:textId="77777777" w:rsidR="006B665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8F0DAD2" w14:textId="77777777" w:rsidR="006B6654" w:rsidRDefault="00000000">
            <w:r>
              <w:t>0.919</w:t>
            </w:r>
          </w:p>
        </w:tc>
        <w:tc>
          <w:tcPr>
            <w:tcW w:w="1064" w:type="dxa"/>
            <w:vAlign w:val="center"/>
          </w:tcPr>
          <w:p w14:paraId="3B07761E" w14:textId="77777777" w:rsidR="006B6654" w:rsidRDefault="00000000">
            <w:r>
              <w:t>0.375</w:t>
            </w:r>
          </w:p>
        </w:tc>
      </w:tr>
      <w:tr w:rsidR="006B6654" w14:paraId="64DA13E3" w14:textId="77777777">
        <w:tc>
          <w:tcPr>
            <w:tcW w:w="3345" w:type="dxa"/>
            <w:vAlign w:val="center"/>
          </w:tcPr>
          <w:p w14:paraId="67774E3A" w14:textId="77777777" w:rsidR="006B66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7010253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C322A3" w14:textId="77777777" w:rsidR="006B66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14A40D" w14:textId="77777777" w:rsidR="006B66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E66296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60E27F" w14:textId="77777777" w:rsidR="006B66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7DDD8FD" w14:textId="77777777" w:rsidR="006B6654" w:rsidRDefault="00000000">
            <w:r>
              <w:t>0.245</w:t>
            </w:r>
          </w:p>
        </w:tc>
      </w:tr>
      <w:tr w:rsidR="006B6654" w14:paraId="6266CBBA" w14:textId="77777777">
        <w:tc>
          <w:tcPr>
            <w:tcW w:w="3345" w:type="dxa"/>
            <w:vAlign w:val="center"/>
          </w:tcPr>
          <w:p w14:paraId="1D39CB3A" w14:textId="77777777" w:rsidR="006B665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D3628CA" w14:textId="77777777" w:rsidR="006B6654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1C7BA7B" w14:textId="77777777" w:rsidR="006B665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649C624" w14:textId="77777777" w:rsidR="006B665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7433B87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4F8BD4" w14:textId="77777777" w:rsidR="006B6654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1BB3F911" w14:textId="77777777" w:rsidR="006B6654" w:rsidRDefault="00000000">
            <w:r>
              <w:t>1.378</w:t>
            </w:r>
          </w:p>
        </w:tc>
      </w:tr>
      <w:tr w:rsidR="006B6654" w14:paraId="4FE2C32F" w14:textId="77777777">
        <w:tc>
          <w:tcPr>
            <w:tcW w:w="3345" w:type="dxa"/>
            <w:vAlign w:val="center"/>
          </w:tcPr>
          <w:p w14:paraId="1CA29483" w14:textId="77777777" w:rsidR="006B66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281552" w14:textId="77777777" w:rsidR="006B665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0C6B951" w14:textId="77777777" w:rsidR="006B66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2C019B0" w14:textId="77777777" w:rsidR="006B66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EA656CC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5C8C21" w14:textId="77777777" w:rsidR="006B665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F78946B" w14:textId="77777777" w:rsidR="006B6654" w:rsidRDefault="00000000">
            <w:r>
              <w:t>1.186</w:t>
            </w:r>
          </w:p>
        </w:tc>
      </w:tr>
      <w:tr w:rsidR="006B6654" w14:paraId="5C79F4FB" w14:textId="77777777">
        <w:tc>
          <w:tcPr>
            <w:tcW w:w="3345" w:type="dxa"/>
            <w:vAlign w:val="center"/>
          </w:tcPr>
          <w:p w14:paraId="4966B4B8" w14:textId="77777777" w:rsidR="006B66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42FDE19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682419" w14:textId="77777777" w:rsidR="006B665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53DA3B5" w14:textId="77777777" w:rsidR="006B66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8BE1B50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2AAD9F" w14:textId="77777777" w:rsidR="006B665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0537345" w14:textId="77777777" w:rsidR="006B6654" w:rsidRDefault="00000000">
            <w:r>
              <w:t>0.249</w:t>
            </w:r>
          </w:p>
        </w:tc>
      </w:tr>
      <w:tr w:rsidR="006B6654" w14:paraId="11722AF6" w14:textId="77777777">
        <w:tc>
          <w:tcPr>
            <w:tcW w:w="3345" w:type="dxa"/>
            <w:vAlign w:val="center"/>
          </w:tcPr>
          <w:p w14:paraId="4DB835FF" w14:textId="77777777" w:rsidR="006B66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FC584C" w14:textId="77777777" w:rsidR="006B6654" w:rsidRDefault="00000000">
            <w:r>
              <w:t>313.1</w:t>
            </w:r>
          </w:p>
        </w:tc>
        <w:tc>
          <w:tcPr>
            <w:tcW w:w="1075" w:type="dxa"/>
            <w:vAlign w:val="center"/>
          </w:tcPr>
          <w:p w14:paraId="21D41B3A" w14:textId="77777777" w:rsidR="006B66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1253BB6" w14:textId="77777777" w:rsidR="006B66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C70A56F" w14:textId="77777777" w:rsidR="006B66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8777E1" w14:textId="77777777" w:rsidR="006B6654" w:rsidRDefault="00000000">
            <w:r>
              <w:t>1.506</w:t>
            </w:r>
          </w:p>
        </w:tc>
        <w:tc>
          <w:tcPr>
            <w:tcW w:w="1064" w:type="dxa"/>
            <w:vAlign w:val="center"/>
          </w:tcPr>
          <w:p w14:paraId="400EC396" w14:textId="77777777" w:rsidR="006B6654" w:rsidRDefault="00000000">
            <w:r>
              <w:t>3.839</w:t>
            </w:r>
          </w:p>
        </w:tc>
      </w:tr>
      <w:tr w:rsidR="006B6654" w14:paraId="01D3EB40" w14:textId="77777777">
        <w:tc>
          <w:tcPr>
            <w:tcW w:w="3345" w:type="dxa"/>
            <w:shd w:val="clear" w:color="auto" w:fill="E6E6E6"/>
            <w:vAlign w:val="center"/>
          </w:tcPr>
          <w:p w14:paraId="63E6CE32" w14:textId="77777777" w:rsidR="006B665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8814229" w14:textId="77777777" w:rsidR="006B665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6654" w14:paraId="7AEFA9C6" w14:textId="77777777">
        <w:tc>
          <w:tcPr>
            <w:tcW w:w="3345" w:type="dxa"/>
            <w:shd w:val="clear" w:color="auto" w:fill="E6E6E6"/>
            <w:vAlign w:val="center"/>
          </w:tcPr>
          <w:p w14:paraId="39F4AD40" w14:textId="77777777" w:rsidR="006B665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AA7302A" w14:textId="77777777" w:rsidR="006B6654" w:rsidRDefault="00000000">
            <w:pPr>
              <w:jc w:val="center"/>
            </w:pPr>
            <w:r>
              <w:t>0.60</w:t>
            </w:r>
          </w:p>
        </w:tc>
      </w:tr>
    </w:tbl>
    <w:p w14:paraId="57510E22" w14:textId="77777777" w:rsidR="006B6654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958"/>
      <w:r>
        <w:rPr>
          <w:color w:val="000000"/>
          <w:kern w:val="2"/>
          <w:szCs w:val="24"/>
        </w:rPr>
        <w:t>热桥柱构造一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6654" w14:paraId="3C8F207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981C45" w14:textId="77777777" w:rsidR="006B665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816ECF" w14:textId="77777777" w:rsidR="006B665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85030C" w14:textId="77777777" w:rsidR="006B665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D2A2F9" w14:textId="77777777" w:rsidR="006B665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C30C77" w14:textId="77777777" w:rsidR="006B665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206A7" w14:textId="77777777" w:rsidR="006B665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85EAD7" w14:textId="77777777" w:rsidR="006B6654" w:rsidRDefault="00000000">
            <w:pPr>
              <w:jc w:val="center"/>
            </w:pPr>
            <w:r>
              <w:t>热惰性指标</w:t>
            </w:r>
          </w:p>
        </w:tc>
      </w:tr>
      <w:tr w:rsidR="006B6654" w14:paraId="5E9667D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DD06FD" w14:textId="77777777" w:rsidR="006B6654" w:rsidRDefault="006B66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61F3A0" w14:textId="77777777" w:rsidR="006B665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C0130" w14:textId="77777777" w:rsidR="006B6654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5673E5" w14:textId="77777777" w:rsidR="006B665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8C96B" w14:textId="77777777" w:rsidR="006B665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43F4AC" w14:textId="77777777" w:rsidR="006B665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0E4C6B" w14:textId="77777777" w:rsidR="006B6654" w:rsidRDefault="00000000">
            <w:pPr>
              <w:jc w:val="center"/>
            </w:pPr>
            <w:r>
              <w:t>D=R*S</w:t>
            </w:r>
          </w:p>
        </w:tc>
      </w:tr>
      <w:tr w:rsidR="006B6654" w14:paraId="7CD313EA" w14:textId="77777777">
        <w:tc>
          <w:tcPr>
            <w:tcW w:w="3345" w:type="dxa"/>
            <w:vAlign w:val="center"/>
          </w:tcPr>
          <w:p w14:paraId="4B1B253C" w14:textId="77777777" w:rsidR="006B66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B703F1E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325750" w14:textId="77777777" w:rsidR="006B66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24C63D1" w14:textId="77777777" w:rsidR="006B66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9E14E8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94C2CD" w14:textId="77777777" w:rsidR="006B66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40206FE" w14:textId="77777777" w:rsidR="006B6654" w:rsidRDefault="00000000">
            <w:r>
              <w:t>0.245</w:t>
            </w:r>
          </w:p>
        </w:tc>
      </w:tr>
      <w:tr w:rsidR="006B6654" w14:paraId="1211A24C" w14:textId="77777777">
        <w:tc>
          <w:tcPr>
            <w:tcW w:w="3345" w:type="dxa"/>
            <w:vAlign w:val="center"/>
          </w:tcPr>
          <w:p w14:paraId="48AFE973" w14:textId="77777777" w:rsidR="006B665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F9BBAEB" w14:textId="77777777" w:rsidR="006B6654" w:rsidRDefault="00000000">
            <w:r>
              <w:t>14.3</w:t>
            </w:r>
          </w:p>
        </w:tc>
        <w:tc>
          <w:tcPr>
            <w:tcW w:w="1075" w:type="dxa"/>
            <w:vAlign w:val="center"/>
          </w:tcPr>
          <w:p w14:paraId="345E908E" w14:textId="77777777" w:rsidR="006B665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ADC607E" w14:textId="77777777" w:rsidR="006B665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36E917F" w14:textId="77777777" w:rsidR="006B665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3D0992B" w14:textId="77777777" w:rsidR="006B6654" w:rsidRDefault="00000000">
            <w:r>
              <w:t>0.397</w:t>
            </w:r>
          </w:p>
        </w:tc>
        <w:tc>
          <w:tcPr>
            <w:tcW w:w="1064" w:type="dxa"/>
            <w:vAlign w:val="center"/>
          </w:tcPr>
          <w:p w14:paraId="1490CCE8" w14:textId="77777777" w:rsidR="006B6654" w:rsidRDefault="00000000">
            <w:r>
              <w:t>0.162</w:t>
            </w:r>
          </w:p>
        </w:tc>
      </w:tr>
      <w:tr w:rsidR="006B6654" w14:paraId="760EFE81" w14:textId="77777777">
        <w:tc>
          <w:tcPr>
            <w:tcW w:w="3345" w:type="dxa"/>
            <w:vAlign w:val="center"/>
          </w:tcPr>
          <w:p w14:paraId="498BF20F" w14:textId="77777777" w:rsidR="006B665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D208FC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AF75BA" w14:textId="77777777" w:rsidR="006B665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24433AB" w14:textId="77777777" w:rsidR="006B665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7EEB76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1BB428" w14:textId="77777777" w:rsidR="006B665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6DB4C68" w14:textId="77777777" w:rsidR="006B6654" w:rsidRDefault="00000000">
            <w:r>
              <w:t>0.245</w:t>
            </w:r>
          </w:p>
        </w:tc>
      </w:tr>
      <w:tr w:rsidR="006B6654" w14:paraId="7E29F352" w14:textId="77777777">
        <w:tc>
          <w:tcPr>
            <w:tcW w:w="3345" w:type="dxa"/>
            <w:vAlign w:val="center"/>
          </w:tcPr>
          <w:p w14:paraId="38469B11" w14:textId="77777777" w:rsidR="006B665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7B7ACED" w14:textId="77777777" w:rsidR="006B665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C71BA18" w14:textId="77777777" w:rsidR="006B665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1FCF4D3" w14:textId="77777777" w:rsidR="006B665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0490EC9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C8D71E" w14:textId="77777777" w:rsidR="006B665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CF13FD0" w14:textId="77777777" w:rsidR="006B6654" w:rsidRDefault="00000000">
            <w:r>
              <w:t>1.977</w:t>
            </w:r>
          </w:p>
        </w:tc>
      </w:tr>
      <w:tr w:rsidR="006B6654" w14:paraId="50952967" w14:textId="77777777">
        <w:tc>
          <w:tcPr>
            <w:tcW w:w="3345" w:type="dxa"/>
            <w:vAlign w:val="center"/>
          </w:tcPr>
          <w:p w14:paraId="2A687E43" w14:textId="77777777" w:rsidR="006B665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5C0925B" w14:textId="77777777" w:rsidR="006B665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BB6182" w14:textId="77777777" w:rsidR="006B665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A9897C2" w14:textId="77777777" w:rsidR="006B665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B02DE05" w14:textId="77777777" w:rsidR="006B665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0C3910" w14:textId="77777777" w:rsidR="006B665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7F5ED16" w14:textId="77777777" w:rsidR="006B6654" w:rsidRDefault="00000000">
            <w:r>
              <w:t>0.249</w:t>
            </w:r>
          </w:p>
        </w:tc>
      </w:tr>
      <w:tr w:rsidR="006B6654" w14:paraId="74322612" w14:textId="77777777">
        <w:tc>
          <w:tcPr>
            <w:tcW w:w="3345" w:type="dxa"/>
            <w:vAlign w:val="center"/>
          </w:tcPr>
          <w:p w14:paraId="0562280B" w14:textId="77777777" w:rsidR="006B665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A6D662" w14:textId="77777777" w:rsidR="006B6654" w:rsidRDefault="00000000">
            <w:r>
              <w:t>274.3</w:t>
            </w:r>
          </w:p>
        </w:tc>
        <w:tc>
          <w:tcPr>
            <w:tcW w:w="1075" w:type="dxa"/>
            <w:vAlign w:val="center"/>
          </w:tcPr>
          <w:p w14:paraId="187B43C6" w14:textId="77777777" w:rsidR="006B66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E3B20F" w14:textId="77777777" w:rsidR="006B665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32CCF3" w14:textId="77777777" w:rsidR="006B665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ED8EE0" w14:textId="77777777" w:rsidR="006B6654" w:rsidRDefault="00000000">
            <w:r>
              <w:t>0.580</w:t>
            </w:r>
          </w:p>
        </w:tc>
        <w:tc>
          <w:tcPr>
            <w:tcW w:w="1064" w:type="dxa"/>
            <w:vAlign w:val="center"/>
          </w:tcPr>
          <w:p w14:paraId="308EDFF2" w14:textId="77777777" w:rsidR="006B6654" w:rsidRDefault="00000000">
            <w:r>
              <w:t>2.877</w:t>
            </w:r>
          </w:p>
        </w:tc>
      </w:tr>
      <w:tr w:rsidR="006B6654" w14:paraId="39FEC5A3" w14:textId="77777777">
        <w:tc>
          <w:tcPr>
            <w:tcW w:w="3345" w:type="dxa"/>
            <w:shd w:val="clear" w:color="auto" w:fill="E6E6E6"/>
            <w:vAlign w:val="center"/>
          </w:tcPr>
          <w:p w14:paraId="42EB749A" w14:textId="77777777" w:rsidR="006B665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E51FB8" w14:textId="77777777" w:rsidR="006B6654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6654" w14:paraId="38FC2D94" w14:textId="77777777">
        <w:tc>
          <w:tcPr>
            <w:tcW w:w="3345" w:type="dxa"/>
            <w:shd w:val="clear" w:color="auto" w:fill="E6E6E6"/>
            <w:vAlign w:val="center"/>
          </w:tcPr>
          <w:p w14:paraId="7DF0D85A" w14:textId="77777777" w:rsidR="006B6654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BA8E23E" w14:textId="77777777" w:rsidR="006B6654" w:rsidRDefault="00000000">
            <w:pPr>
              <w:jc w:val="center"/>
            </w:pPr>
            <w:r>
              <w:t>1.35</w:t>
            </w:r>
          </w:p>
        </w:tc>
      </w:tr>
      <w:tr w:rsidR="006B6654" w14:paraId="63B3EDFF" w14:textId="77777777">
        <w:tc>
          <w:tcPr>
            <w:tcW w:w="3345" w:type="dxa"/>
            <w:shd w:val="clear" w:color="auto" w:fill="E6E6E6"/>
            <w:vAlign w:val="center"/>
          </w:tcPr>
          <w:p w14:paraId="3D6D646D" w14:textId="77777777" w:rsidR="006B6654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8B28563" w14:textId="77777777" w:rsidR="006B6654" w:rsidRDefault="00000000">
            <w:pPr>
              <w:jc w:val="center"/>
            </w:pPr>
            <w:r>
              <w:t>K = 1.37, D = 2.88</w:t>
            </w:r>
          </w:p>
        </w:tc>
      </w:tr>
      <w:tr w:rsidR="006B6654" w14:paraId="7F498CBA" w14:textId="77777777">
        <w:tc>
          <w:tcPr>
            <w:tcW w:w="3345" w:type="dxa"/>
            <w:shd w:val="clear" w:color="auto" w:fill="E6E6E6"/>
            <w:vAlign w:val="center"/>
          </w:tcPr>
          <w:p w14:paraId="08BE30F9" w14:textId="77777777" w:rsidR="006B6654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3697210" w14:textId="77777777" w:rsidR="006B6654" w:rsidRDefault="006B6654"/>
        </w:tc>
      </w:tr>
    </w:tbl>
    <w:p w14:paraId="43A8AF42" w14:textId="77777777" w:rsidR="006B6654" w:rsidRDefault="00000000">
      <w:pPr>
        <w:pStyle w:val="2"/>
        <w:widowControl w:val="0"/>
        <w:rPr>
          <w:kern w:val="2"/>
        </w:rPr>
      </w:pPr>
      <w:bookmarkStart w:id="51" w:name="_Toc4005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51"/>
    </w:p>
    <w:p w14:paraId="39586233" w14:textId="77777777" w:rsidR="006B6654" w:rsidRDefault="00000000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4C271A7C" wp14:editId="132FD666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0EBC1599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95449B" w14:textId="77777777" w:rsidR="006B6654" w:rsidRDefault="00000000">
      <w:pPr>
        <w:pStyle w:val="2"/>
        <w:widowControl w:val="0"/>
        <w:rPr>
          <w:kern w:val="2"/>
        </w:rPr>
      </w:pPr>
      <w:bookmarkStart w:id="53" w:name="_Toc4814"/>
      <w:r>
        <w:rPr>
          <w:kern w:val="2"/>
        </w:rPr>
        <w:t>外墙平均热工特性</w:t>
      </w:r>
      <w:bookmarkEnd w:id="53"/>
    </w:p>
    <w:p w14:paraId="5975C6B9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6654" w14:paraId="78F25D67" w14:textId="77777777">
        <w:tc>
          <w:tcPr>
            <w:tcW w:w="2948" w:type="dxa"/>
            <w:shd w:val="clear" w:color="auto" w:fill="E6E6E6"/>
            <w:vAlign w:val="center"/>
          </w:tcPr>
          <w:p w14:paraId="16558DF0" w14:textId="77777777" w:rsidR="006B665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32E4C9" w14:textId="77777777" w:rsidR="006B66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7FE07E" w14:textId="77777777" w:rsidR="006B66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6D403C9" w14:textId="77777777" w:rsidR="006B66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EA210D4" w14:textId="77777777" w:rsidR="006B66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6C9AEA" w14:textId="77777777" w:rsidR="006B665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7FCD44" w14:textId="77777777" w:rsidR="006B6654" w:rsidRDefault="00000000">
            <w:pPr>
              <w:jc w:val="center"/>
            </w:pPr>
            <w:r>
              <w:t>太阳辐射吸收系数</w:t>
            </w:r>
          </w:p>
        </w:tc>
      </w:tr>
      <w:tr w:rsidR="006B6654" w14:paraId="14CC73D6" w14:textId="77777777">
        <w:tc>
          <w:tcPr>
            <w:tcW w:w="2948" w:type="dxa"/>
            <w:vAlign w:val="center"/>
          </w:tcPr>
          <w:p w14:paraId="04F61F00" w14:textId="77777777" w:rsidR="006B6654" w:rsidRDefault="0000000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10FE9BC" w14:textId="77777777" w:rsidR="006B66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A86CDFB" w14:textId="77777777" w:rsidR="006B6654" w:rsidRDefault="00000000">
            <w:r>
              <w:t>607.71</w:t>
            </w:r>
          </w:p>
        </w:tc>
        <w:tc>
          <w:tcPr>
            <w:tcW w:w="922" w:type="dxa"/>
            <w:vAlign w:val="center"/>
          </w:tcPr>
          <w:p w14:paraId="7098D33F" w14:textId="77777777" w:rsidR="006B6654" w:rsidRDefault="00000000">
            <w:r>
              <w:t>0.660</w:t>
            </w:r>
          </w:p>
        </w:tc>
        <w:tc>
          <w:tcPr>
            <w:tcW w:w="1305" w:type="dxa"/>
            <w:vAlign w:val="center"/>
          </w:tcPr>
          <w:p w14:paraId="31ED1984" w14:textId="77777777" w:rsidR="006B6654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6FF899B8" w14:textId="77777777" w:rsidR="006B66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2F2E0D99" w14:textId="77777777" w:rsidR="006B6654" w:rsidRDefault="00000000">
            <w:r>
              <w:t>0.75</w:t>
            </w:r>
          </w:p>
        </w:tc>
      </w:tr>
      <w:tr w:rsidR="006B6654" w14:paraId="2CC0A17D" w14:textId="77777777">
        <w:tc>
          <w:tcPr>
            <w:tcW w:w="2948" w:type="dxa"/>
            <w:vAlign w:val="center"/>
          </w:tcPr>
          <w:p w14:paraId="028496A3" w14:textId="77777777" w:rsidR="006B6654" w:rsidRDefault="00000000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393A00A" w14:textId="77777777" w:rsidR="006B6654" w:rsidRDefault="00000000">
            <w:r>
              <w:t>屋顶</w:t>
            </w:r>
          </w:p>
        </w:tc>
        <w:tc>
          <w:tcPr>
            <w:tcW w:w="990" w:type="dxa"/>
            <w:vAlign w:val="center"/>
          </w:tcPr>
          <w:p w14:paraId="416F7BA6" w14:textId="77777777" w:rsidR="006B6654" w:rsidRDefault="00000000">
            <w:r>
              <w:t>312.91</w:t>
            </w:r>
          </w:p>
        </w:tc>
        <w:tc>
          <w:tcPr>
            <w:tcW w:w="922" w:type="dxa"/>
            <w:vAlign w:val="center"/>
          </w:tcPr>
          <w:p w14:paraId="6CE75BE1" w14:textId="77777777" w:rsidR="006B6654" w:rsidRDefault="00000000">
            <w:r>
              <w:t>0.340</w:t>
            </w:r>
          </w:p>
        </w:tc>
        <w:tc>
          <w:tcPr>
            <w:tcW w:w="1305" w:type="dxa"/>
            <w:vAlign w:val="center"/>
          </w:tcPr>
          <w:p w14:paraId="02BCB902" w14:textId="77777777" w:rsidR="006B6654" w:rsidRDefault="00000000">
            <w:r>
              <w:t>0.60</w:t>
            </w:r>
          </w:p>
        </w:tc>
        <w:tc>
          <w:tcPr>
            <w:tcW w:w="1107" w:type="dxa"/>
            <w:vAlign w:val="center"/>
          </w:tcPr>
          <w:p w14:paraId="1D12355B" w14:textId="77777777" w:rsidR="006B6654" w:rsidRDefault="00000000">
            <w:r>
              <w:t>3.84</w:t>
            </w:r>
          </w:p>
        </w:tc>
        <w:tc>
          <w:tcPr>
            <w:tcW w:w="1107" w:type="dxa"/>
            <w:vAlign w:val="center"/>
          </w:tcPr>
          <w:p w14:paraId="5E959D4E" w14:textId="77777777" w:rsidR="006B6654" w:rsidRDefault="00000000">
            <w:r>
              <w:t>0.75</w:t>
            </w:r>
          </w:p>
        </w:tc>
      </w:tr>
      <w:tr w:rsidR="006B6654" w14:paraId="5A49BF1C" w14:textId="77777777">
        <w:tc>
          <w:tcPr>
            <w:tcW w:w="2948" w:type="dxa"/>
            <w:vAlign w:val="center"/>
          </w:tcPr>
          <w:p w14:paraId="74FFFE51" w14:textId="77777777" w:rsidR="006B66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BCC5553" w14:textId="77777777" w:rsidR="006B6654" w:rsidRDefault="006B6654"/>
        </w:tc>
        <w:tc>
          <w:tcPr>
            <w:tcW w:w="990" w:type="dxa"/>
            <w:vAlign w:val="center"/>
          </w:tcPr>
          <w:p w14:paraId="08F21A36" w14:textId="77777777" w:rsidR="006B6654" w:rsidRDefault="00000000">
            <w:r>
              <w:t>920.62</w:t>
            </w:r>
          </w:p>
        </w:tc>
        <w:tc>
          <w:tcPr>
            <w:tcW w:w="922" w:type="dxa"/>
            <w:vAlign w:val="center"/>
          </w:tcPr>
          <w:p w14:paraId="4AE440EA" w14:textId="77777777" w:rsidR="006B66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19B2CCC" w14:textId="77777777" w:rsidR="006B6654" w:rsidRDefault="00000000">
            <w:r>
              <w:t>0.77</w:t>
            </w:r>
          </w:p>
        </w:tc>
        <w:tc>
          <w:tcPr>
            <w:tcW w:w="1107" w:type="dxa"/>
            <w:vAlign w:val="center"/>
          </w:tcPr>
          <w:p w14:paraId="29125525" w14:textId="77777777" w:rsidR="006B6654" w:rsidRDefault="00000000">
            <w:r>
              <w:t>3.32</w:t>
            </w:r>
          </w:p>
        </w:tc>
        <w:tc>
          <w:tcPr>
            <w:tcW w:w="1107" w:type="dxa"/>
            <w:vAlign w:val="center"/>
          </w:tcPr>
          <w:p w14:paraId="3F592769" w14:textId="77777777" w:rsidR="006B6654" w:rsidRDefault="00000000">
            <w:r>
              <w:t>0.75</w:t>
            </w:r>
          </w:p>
        </w:tc>
      </w:tr>
      <w:tr w:rsidR="006B6654" w14:paraId="45A30B74" w14:textId="77777777">
        <w:tc>
          <w:tcPr>
            <w:tcW w:w="2948" w:type="dxa"/>
            <w:shd w:val="clear" w:color="auto" w:fill="E6E6E6"/>
            <w:vAlign w:val="center"/>
          </w:tcPr>
          <w:p w14:paraId="5A357873" w14:textId="77777777" w:rsidR="006B665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05AC777" w14:textId="77777777" w:rsidR="006B6654" w:rsidRDefault="00000000">
            <w:pPr>
              <w:jc w:val="center"/>
            </w:pPr>
            <w:r>
              <w:t>0%</w:t>
            </w:r>
          </w:p>
        </w:tc>
      </w:tr>
      <w:tr w:rsidR="006B6654" w14:paraId="77B8DCFE" w14:textId="77777777">
        <w:tc>
          <w:tcPr>
            <w:tcW w:w="2948" w:type="dxa"/>
            <w:shd w:val="clear" w:color="auto" w:fill="E6E6E6"/>
            <w:vAlign w:val="center"/>
          </w:tcPr>
          <w:p w14:paraId="1AFB3836" w14:textId="77777777" w:rsidR="006B6654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2A825A4" w14:textId="77777777" w:rsidR="006B6654" w:rsidRDefault="00000000">
            <w:pPr>
              <w:jc w:val="center"/>
            </w:pPr>
            <w:r>
              <w:t>0.77 × 1.10 = 0.85</w:t>
            </w:r>
          </w:p>
        </w:tc>
      </w:tr>
    </w:tbl>
    <w:p w14:paraId="0A02E301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6654" w14:paraId="295160B4" w14:textId="77777777">
        <w:tc>
          <w:tcPr>
            <w:tcW w:w="2948" w:type="dxa"/>
            <w:shd w:val="clear" w:color="auto" w:fill="E6E6E6"/>
            <w:vAlign w:val="center"/>
          </w:tcPr>
          <w:p w14:paraId="2BCB520A" w14:textId="77777777" w:rsidR="006B665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1717B6" w14:textId="77777777" w:rsidR="006B66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F55EEF" w14:textId="77777777" w:rsidR="006B66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247CB0A" w14:textId="77777777" w:rsidR="006B66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7454521" w14:textId="77777777" w:rsidR="006B66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79DEA0" w14:textId="77777777" w:rsidR="006B665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5E7F96" w14:textId="77777777" w:rsidR="006B6654" w:rsidRDefault="00000000">
            <w:pPr>
              <w:jc w:val="center"/>
            </w:pPr>
            <w:r>
              <w:t>太阳辐射吸收系数</w:t>
            </w:r>
          </w:p>
        </w:tc>
      </w:tr>
      <w:tr w:rsidR="006B6654" w14:paraId="30EC7217" w14:textId="77777777">
        <w:tc>
          <w:tcPr>
            <w:tcW w:w="2948" w:type="dxa"/>
            <w:vAlign w:val="center"/>
          </w:tcPr>
          <w:p w14:paraId="31F7B09C" w14:textId="77777777" w:rsidR="006B6654" w:rsidRDefault="0000000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63F14A3" w14:textId="77777777" w:rsidR="006B66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D075B06" w14:textId="77777777" w:rsidR="006B6654" w:rsidRDefault="00000000">
            <w:r>
              <w:t>686.12</w:t>
            </w:r>
          </w:p>
        </w:tc>
        <w:tc>
          <w:tcPr>
            <w:tcW w:w="922" w:type="dxa"/>
            <w:vAlign w:val="center"/>
          </w:tcPr>
          <w:p w14:paraId="5E3BDCA7" w14:textId="77777777" w:rsidR="006B6654" w:rsidRDefault="00000000">
            <w:r>
              <w:t>0.636</w:t>
            </w:r>
          </w:p>
        </w:tc>
        <w:tc>
          <w:tcPr>
            <w:tcW w:w="1305" w:type="dxa"/>
            <w:vAlign w:val="center"/>
          </w:tcPr>
          <w:p w14:paraId="398CECF4" w14:textId="77777777" w:rsidR="006B6654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6E6B10E6" w14:textId="77777777" w:rsidR="006B66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1C74339B" w14:textId="77777777" w:rsidR="006B6654" w:rsidRDefault="00000000">
            <w:r>
              <w:t>0.75</w:t>
            </w:r>
          </w:p>
        </w:tc>
      </w:tr>
      <w:tr w:rsidR="006B6654" w14:paraId="018680C4" w14:textId="77777777">
        <w:tc>
          <w:tcPr>
            <w:tcW w:w="2948" w:type="dxa"/>
            <w:vAlign w:val="center"/>
          </w:tcPr>
          <w:p w14:paraId="79E19958" w14:textId="77777777" w:rsidR="006B6654" w:rsidRDefault="00000000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EC4BFA0" w14:textId="77777777" w:rsidR="006B6654" w:rsidRDefault="00000000">
            <w:r>
              <w:t>屋顶</w:t>
            </w:r>
          </w:p>
        </w:tc>
        <w:tc>
          <w:tcPr>
            <w:tcW w:w="990" w:type="dxa"/>
            <w:vAlign w:val="center"/>
          </w:tcPr>
          <w:p w14:paraId="3CF8444D" w14:textId="77777777" w:rsidR="006B6654" w:rsidRDefault="00000000">
            <w:r>
              <w:t>392.35</w:t>
            </w:r>
          </w:p>
        </w:tc>
        <w:tc>
          <w:tcPr>
            <w:tcW w:w="922" w:type="dxa"/>
            <w:vAlign w:val="center"/>
          </w:tcPr>
          <w:p w14:paraId="1B611C63" w14:textId="77777777" w:rsidR="006B6654" w:rsidRDefault="00000000">
            <w:r>
              <w:t>0.364</w:t>
            </w:r>
          </w:p>
        </w:tc>
        <w:tc>
          <w:tcPr>
            <w:tcW w:w="1305" w:type="dxa"/>
            <w:vAlign w:val="center"/>
          </w:tcPr>
          <w:p w14:paraId="778AB058" w14:textId="77777777" w:rsidR="006B6654" w:rsidRDefault="00000000">
            <w:r>
              <w:t>0.60</w:t>
            </w:r>
          </w:p>
        </w:tc>
        <w:tc>
          <w:tcPr>
            <w:tcW w:w="1107" w:type="dxa"/>
            <w:vAlign w:val="center"/>
          </w:tcPr>
          <w:p w14:paraId="1E9C0A85" w14:textId="77777777" w:rsidR="006B6654" w:rsidRDefault="00000000">
            <w:r>
              <w:t>3.84</w:t>
            </w:r>
          </w:p>
        </w:tc>
        <w:tc>
          <w:tcPr>
            <w:tcW w:w="1107" w:type="dxa"/>
            <w:vAlign w:val="center"/>
          </w:tcPr>
          <w:p w14:paraId="634C4F2E" w14:textId="77777777" w:rsidR="006B6654" w:rsidRDefault="00000000">
            <w:r>
              <w:t>0.75</w:t>
            </w:r>
          </w:p>
        </w:tc>
      </w:tr>
      <w:tr w:rsidR="006B6654" w14:paraId="59C15518" w14:textId="77777777">
        <w:tc>
          <w:tcPr>
            <w:tcW w:w="2948" w:type="dxa"/>
            <w:vAlign w:val="center"/>
          </w:tcPr>
          <w:p w14:paraId="200685A5" w14:textId="77777777" w:rsidR="006B66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541C563" w14:textId="77777777" w:rsidR="006B6654" w:rsidRDefault="006B6654"/>
        </w:tc>
        <w:tc>
          <w:tcPr>
            <w:tcW w:w="990" w:type="dxa"/>
            <w:vAlign w:val="center"/>
          </w:tcPr>
          <w:p w14:paraId="373E4005" w14:textId="77777777" w:rsidR="006B6654" w:rsidRDefault="00000000">
            <w:r>
              <w:t>1078.47</w:t>
            </w:r>
          </w:p>
        </w:tc>
        <w:tc>
          <w:tcPr>
            <w:tcW w:w="922" w:type="dxa"/>
            <w:vAlign w:val="center"/>
          </w:tcPr>
          <w:p w14:paraId="6A2AC1DD" w14:textId="77777777" w:rsidR="006B66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55C2CBB" w14:textId="77777777" w:rsidR="006B6654" w:rsidRDefault="00000000">
            <w:r>
              <w:t>0.76</w:t>
            </w:r>
          </w:p>
        </w:tc>
        <w:tc>
          <w:tcPr>
            <w:tcW w:w="1107" w:type="dxa"/>
            <w:vAlign w:val="center"/>
          </w:tcPr>
          <w:p w14:paraId="3C2CB58F" w14:textId="77777777" w:rsidR="006B6654" w:rsidRDefault="00000000">
            <w:r>
              <w:t>3.34</w:t>
            </w:r>
          </w:p>
        </w:tc>
        <w:tc>
          <w:tcPr>
            <w:tcW w:w="1107" w:type="dxa"/>
            <w:vAlign w:val="center"/>
          </w:tcPr>
          <w:p w14:paraId="1A3E0E8F" w14:textId="77777777" w:rsidR="006B6654" w:rsidRDefault="00000000">
            <w:r>
              <w:t>0.75</w:t>
            </w:r>
          </w:p>
        </w:tc>
      </w:tr>
      <w:tr w:rsidR="006B6654" w14:paraId="6F238906" w14:textId="77777777">
        <w:tc>
          <w:tcPr>
            <w:tcW w:w="2948" w:type="dxa"/>
            <w:shd w:val="clear" w:color="auto" w:fill="E6E6E6"/>
            <w:vAlign w:val="center"/>
          </w:tcPr>
          <w:p w14:paraId="68EA6F0E" w14:textId="77777777" w:rsidR="006B665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4B3572A" w14:textId="77777777" w:rsidR="006B6654" w:rsidRDefault="00000000">
            <w:pPr>
              <w:jc w:val="center"/>
            </w:pPr>
            <w:r>
              <w:t>0%</w:t>
            </w:r>
          </w:p>
        </w:tc>
      </w:tr>
      <w:tr w:rsidR="006B6654" w14:paraId="78771EEC" w14:textId="77777777">
        <w:tc>
          <w:tcPr>
            <w:tcW w:w="2948" w:type="dxa"/>
            <w:shd w:val="clear" w:color="auto" w:fill="E6E6E6"/>
            <w:vAlign w:val="center"/>
          </w:tcPr>
          <w:p w14:paraId="414C8FCF" w14:textId="77777777" w:rsidR="006B6654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35CFF1" w14:textId="77777777" w:rsidR="006B6654" w:rsidRDefault="00000000">
            <w:pPr>
              <w:jc w:val="center"/>
            </w:pPr>
            <w:r>
              <w:t>0.76 × 1.10 = 0.84</w:t>
            </w:r>
          </w:p>
        </w:tc>
      </w:tr>
    </w:tbl>
    <w:p w14:paraId="0CEA43CA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6654" w14:paraId="061B96EF" w14:textId="77777777">
        <w:tc>
          <w:tcPr>
            <w:tcW w:w="2948" w:type="dxa"/>
            <w:shd w:val="clear" w:color="auto" w:fill="E6E6E6"/>
            <w:vAlign w:val="center"/>
          </w:tcPr>
          <w:p w14:paraId="12376032" w14:textId="77777777" w:rsidR="006B665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722066" w14:textId="77777777" w:rsidR="006B66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51D8C6" w14:textId="77777777" w:rsidR="006B66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F5F72C" w14:textId="77777777" w:rsidR="006B66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F184B9E" w14:textId="77777777" w:rsidR="006B66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19D72D" w14:textId="77777777" w:rsidR="006B665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6086AF" w14:textId="77777777" w:rsidR="006B6654" w:rsidRDefault="00000000">
            <w:pPr>
              <w:jc w:val="center"/>
            </w:pPr>
            <w:r>
              <w:t>太阳辐射吸收系数</w:t>
            </w:r>
          </w:p>
        </w:tc>
      </w:tr>
      <w:tr w:rsidR="006B6654" w14:paraId="4DDCD06C" w14:textId="77777777">
        <w:tc>
          <w:tcPr>
            <w:tcW w:w="2948" w:type="dxa"/>
            <w:vAlign w:val="center"/>
          </w:tcPr>
          <w:p w14:paraId="6B79FA81" w14:textId="77777777" w:rsidR="006B6654" w:rsidRDefault="0000000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18C2318" w14:textId="77777777" w:rsidR="006B66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2B2FDA" w14:textId="77777777" w:rsidR="006B6654" w:rsidRDefault="00000000">
            <w:r>
              <w:t>484.07</w:t>
            </w:r>
          </w:p>
        </w:tc>
        <w:tc>
          <w:tcPr>
            <w:tcW w:w="922" w:type="dxa"/>
            <w:vAlign w:val="center"/>
          </w:tcPr>
          <w:p w14:paraId="6BD799C1" w14:textId="77777777" w:rsidR="006B6654" w:rsidRDefault="00000000">
            <w:r>
              <w:t>0.792</w:t>
            </w:r>
          </w:p>
        </w:tc>
        <w:tc>
          <w:tcPr>
            <w:tcW w:w="1305" w:type="dxa"/>
            <w:vAlign w:val="center"/>
          </w:tcPr>
          <w:p w14:paraId="49327FF7" w14:textId="77777777" w:rsidR="006B6654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31641480" w14:textId="77777777" w:rsidR="006B66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6773504F" w14:textId="77777777" w:rsidR="006B6654" w:rsidRDefault="00000000">
            <w:r>
              <w:t>0.75</w:t>
            </w:r>
          </w:p>
        </w:tc>
      </w:tr>
      <w:tr w:rsidR="006B6654" w14:paraId="7B3F7838" w14:textId="77777777">
        <w:tc>
          <w:tcPr>
            <w:tcW w:w="2948" w:type="dxa"/>
            <w:vAlign w:val="center"/>
          </w:tcPr>
          <w:p w14:paraId="2B34A464" w14:textId="77777777" w:rsidR="006B6654" w:rsidRDefault="00000000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D934C0C" w14:textId="77777777" w:rsidR="006B6654" w:rsidRDefault="00000000">
            <w:r>
              <w:t>屋顶</w:t>
            </w:r>
          </w:p>
        </w:tc>
        <w:tc>
          <w:tcPr>
            <w:tcW w:w="990" w:type="dxa"/>
            <w:vAlign w:val="center"/>
          </w:tcPr>
          <w:p w14:paraId="36D93948" w14:textId="77777777" w:rsidR="006B6654" w:rsidRDefault="00000000">
            <w:r>
              <w:t>126.85</w:t>
            </w:r>
          </w:p>
        </w:tc>
        <w:tc>
          <w:tcPr>
            <w:tcW w:w="922" w:type="dxa"/>
            <w:vAlign w:val="center"/>
          </w:tcPr>
          <w:p w14:paraId="46775F97" w14:textId="77777777" w:rsidR="006B6654" w:rsidRDefault="00000000">
            <w:r>
              <w:t>0.208</w:t>
            </w:r>
          </w:p>
        </w:tc>
        <w:tc>
          <w:tcPr>
            <w:tcW w:w="1305" w:type="dxa"/>
            <w:vAlign w:val="center"/>
          </w:tcPr>
          <w:p w14:paraId="6C9AF4ED" w14:textId="77777777" w:rsidR="006B6654" w:rsidRDefault="00000000">
            <w:r>
              <w:t>0.60</w:t>
            </w:r>
          </w:p>
        </w:tc>
        <w:tc>
          <w:tcPr>
            <w:tcW w:w="1107" w:type="dxa"/>
            <w:vAlign w:val="center"/>
          </w:tcPr>
          <w:p w14:paraId="0FB31678" w14:textId="77777777" w:rsidR="006B6654" w:rsidRDefault="00000000">
            <w:r>
              <w:t>3.84</w:t>
            </w:r>
          </w:p>
        </w:tc>
        <w:tc>
          <w:tcPr>
            <w:tcW w:w="1107" w:type="dxa"/>
            <w:vAlign w:val="center"/>
          </w:tcPr>
          <w:p w14:paraId="6471C27F" w14:textId="77777777" w:rsidR="006B6654" w:rsidRDefault="00000000">
            <w:r>
              <w:t>0.75</w:t>
            </w:r>
          </w:p>
        </w:tc>
      </w:tr>
      <w:tr w:rsidR="006B6654" w14:paraId="024BB6BE" w14:textId="77777777">
        <w:tc>
          <w:tcPr>
            <w:tcW w:w="2948" w:type="dxa"/>
            <w:vAlign w:val="center"/>
          </w:tcPr>
          <w:p w14:paraId="4CF406BC" w14:textId="77777777" w:rsidR="006B66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8B34705" w14:textId="77777777" w:rsidR="006B6654" w:rsidRDefault="006B6654"/>
        </w:tc>
        <w:tc>
          <w:tcPr>
            <w:tcW w:w="990" w:type="dxa"/>
            <w:vAlign w:val="center"/>
          </w:tcPr>
          <w:p w14:paraId="20B853CC" w14:textId="77777777" w:rsidR="006B6654" w:rsidRDefault="00000000">
            <w:r>
              <w:t>610.92</w:t>
            </w:r>
          </w:p>
        </w:tc>
        <w:tc>
          <w:tcPr>
            <w:tcW w:w="922" w:type="dxa"/>
            <w:vAlign w:val="center"/>
          </w:tcPr>
          <w:p w14:paraId="5A738FCD" w14:textId="77777777" w:rsidR="006B66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E608B62" w14:textId="77777777" w:rsidR="006B6654" w:rsidRDefault="00000000">
            <w:r>
              <w:t>0.80</w:t>
            </w:r>
          </w:p>
        </w:tc>
        <w:tc>
          <w:tcPr>
            <w:tcW w:w="1107" w:type="dxa"/>
            <w:vAlign w:val="center"/>
          </w:tcPr>
          <w:p w14:paraId="78CFF541" w14:textId="77777777" w:rsidR="006B6654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5D00C9D4" w14:textId="77777777" w:rsidR="006B6654" w:rsidRDefault="00000000">
            <w:r>
              <w:t>0.75</w:t>
            </w:r>
          </w:p>
        </w:tc>
      </w:tr>
      <w:tr w:rsidR="006B6654" w14:paraId="0A4A90FB" w14:textId="77777777">
        <w:tc>
          <w:tcPr>
            <w:tcW w:w="2948" w:type="dxa"/>
            <w:shd w:val="clear" w:color="auto" w:fill="E6E6E6"/>
            <w:vAlign w:val="center"/>
          </w:tcPr>
          <w:p w14:paraId="2DAE39A4" w14:textId="77777777" w:rsidR="006B665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FE61F47" w14:textId="77777777" w:rsidR="006B6654" w:rsidRDefault="00000000">
            <w:pPr>
              <w:jc w:val="center"/>
            </w:pPr>
            <w:r>
              <w:t>0%</w:t>
            </w:r>
          </w:p>
        </w:tc>
      </w:tr>
      <w:tr w:rsidR="006B6654" w14:paraId="1C104DCF" w14:textId="77777777">
        <w:tc>
          <w:tcPr>
            <w:tcW w:w="2948" w:type="dxa"/>
            <w:shd w:val="clear" w:color="auto" w:fill="E6E6E6"/>
            <w:vAlign w:val="center"/>
          </w:tcPr>
          <w:p w14:paraId="69A8AAC6" w14:textId="77777777" w:rsidR="006B6654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6AC539C" w14:textId="77777777" w:rsidR="006B6654" w:rsidRDefault="00000000">
            <w:pPr>
              <w:jc w:val="center"/>
            </w:pPr>
            <w:r>
              <w:t>0.80 × 1.10 = 0.88</w:t>
            </w:r>
          </w:p>
        </w:tc>
      </w:tr>
    </w:tbl>
    <w:p w14:paraId="3885B246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6654" w14:paraId="0B7BEB85" w14:textId="77777777">
        <w:tc>
          <w:tcPr>
            <w:tcW w:w="2948" w:type="dxa"/>
            <w:shd w:val="clear" w:color="auto" w:fill="E6E6E6"/>
            <w:vAlign w:val="center"/>
          </w:tcPr>
          <w:p w14:paraId="7C150A7B" w14:textId="77777777" w:rsidR="006B665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4015D5" w14:textId="77777777" w:rsidR="006B66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925DAE" w14:textId="77777777" w:rsidR="006B66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92092C3" w14:textId="77777777" w:rsidR="006B66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1AAFF4F" w14:textId="77777777" w:rsidR="006B66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114394" w14:textId="77777777" w:rsidR="006B665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5A625A" w14:textId="77777777" w:rsidR="006B6654" w:rsidRDefault="00000000">
            <w:pPr>
              <w:jc w:val="center"/>
            </w:pPr>
            <w:r>
              <w:t>太阳辐射吸收系数</w:t>
            </w:r>
          </w:p>
        </w:tc>
      </w:tr>
      <w:tr w:rsidR="006B6654" w14:paraId="10417E35" w14:textId="77777777">
        <w:tc>
          <w:tcPr>
            <w:tcW w:w="2948" w:type="dxa"/>
            <w:vAlign w:val="center"/>
          </w:tcPr>
          <w:p w14:paraId="2C06F21C" w14:textId="77777777" w:rsidR="006B6654" w:rsidRDefault="0000000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182D6C5" w14:textId="77777777" w:rsidR="006B66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375F8B1" w14:textId="77777777" w:rsidR="006B6654" w:rsidRDefault="00000000">
            <w:r>
              <w:t>423.83</w:t>
            </w:r>
          </w:p>
        </w:tc>
        <w:tc>
          <w:tcPr>
            <w:tcW w:w="922" w:type="dxa"/>
            <w:vAlign w:val="center"/>
          </w:tcPr>
          <w:p w14:paraId="4FD26FD2" w14:textId="77777777" w:rsidR="006B6654" w:rsidRDefault="00000000">
            <w:r>
              <w:t>0.788</w:t>
            </w:r>
          </w:p>
        </w:tc>
        <w:tc>
          <w:tcPr>
            <w:tcW w:w="1305" w:type="dxa"/>
            <w:vAlign w:val="center"/>
          </w:tcPr>
          <w:p w14:paraId="5718BD1B" w14:textId="77777777" w:rsidR="006B6654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6B1B8B46" w14:textId="77777777" w:rsidR="006B66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1ABAEDCC" w14:textId="77777777" w:rsidR="006B6654" w:rsidRDefault="00000000">
            <w:r>
              <w:t>0.75</w:t>
            </w:r>
          </w:p>
        </w:tc>
      </w:tr>
      <w:tr w:rsidR="006B6654" w14:paraId="043E9F99" w14:textId="77777777">
        <w:tc>
          <w:tcPr>
            <w:tcW w:w="2948" w:type="dxa"/>
            <w:vAlign w:val="center"/>
          </w:tcPr>
          <w:p w14:paraId="3B937B97" w14:textId="77777777" w:rsidR="006B6654" w:rsidRDefault="00000000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3F91C82" w14:textId="77777777" w:rsidR="006B6654" w:rsidRDefault="00000000">
            <w:r>
              <w:t>屋顶</w:t>
            </w:r>
          </w:p>
        </w:tc>
        <w:tc>
          <w:tcPr>
            <w:tcW w:w="990" w:type="dxa"/>
            <w:vAlign w:val="center"/>
          </w:tcPr>
          <w:p w14:paraId="26C77A19" w14:textId="77777777" w:rsidR="006B6654" w:rsidRDefault="00000000">
            <w:r>
              <w:t>113.93</w:t>
            </w:r>
          </w:p>
        </w:tc>
        <w:tc>
          <w:tcPr>
            <w:tcW w:w="922" w:type="dxa"/>
            <w:vAlign w:val="center"/>
          </w:tcPr>
          <w:p w14:paraId="4DA3E6E0" w14:textId="77777777" w:rsidR="006B6654" w:rsidRDefault="00000000">
            <w:r>
              <w:t>0.212</w:t>
            </w:r>
          </w:p>
        </w:tc>
        <w:tc>
          <w:tcPr>
            <w:tcW w:w="1305" w:type="dxa"/>
            <w:vAlign w:val="center"/>
          </w:tcPr>
          <w:p w14:paraId="23DCF864" w14:textId="77777777" w:rsidR="006B6654" w:rsidRDefault="00000000">
            <w:r>
              <w:t>0.60</w:t>
            </w:r>
          </w:p>
        </w:tc>
        <w:tc>
          <w:tcPr>
            <w:tcW w:w="1107" w:type="dxa"/>
            <w:vAlign w:val="center"/>
          </w:tcPr>
          <w:p w14:paraId="6F31E613" w14:textId="77777777" w:rsidR="006B6654" w:rsidRDefault="00000000">
            <w:r>
              <w:t>3.84</w:t>
            </w:r>
          </w:p>
        </w:tc>
        <w:tc>
          <w:tcPr>
            <w:tcW w:w="1107" w:type="dxa"/>
            <w:vAlign w:val="center"/>
          </w:tcPr>
          <w:p w14:paraId="68544742" w14:textId="77777777" w:rsidR="006B6654" w:rsidRDefault="00000000">
            <w:r>
              <w:t>0.75</w:t>
            </w:r>
          </w:p>
        </w:tc>
      </w:tr>
      <w:tr w:rsidR="006B6654" w14:paraId="79D024AE" w14:textId="77777777">
        <w:tc>
          <w:tcPr>
            <w:tcW w:w="2948" w:type="dxa"/>
            <w:vAlign w:val="center"/>
          </w:tcPr>
          <w:p w14:paraId="717D6448" w14:textId="77777777" w:rsidR="006B66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27D04BB" w14:textId="77777777" w:rsidR="006B6654" w:rsidRDefault="006B6654"/>
        </w:tc>
        <w:tc>
          <w:tcPr>
            <w:tcW w:w="990" w:type="dxa"/>
            <w:vAlign w:val="center"/>
          </w:tcPr>
          <w:p w14:paraId="412B6D66" w14:textId="77777777" w:rsidR="006B6654" w:rsidRDefault="00000000">
            <w:r>
              <w:t>537.76</w:t>
            </w:r>
          </w:p>
        </w:tc>
        <w:tc>
          <w:tcPr>
            <w:tcW w:w="922" w:type="dxa"/>
            <w:vAlign w:val="center"/>
          </w:tcPr>
          <w:p w14:paraId="3A10B873" w14:textId="77777777" w:rsidR="006B66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E80D7D0" w14:textId="77777777" w:rsidR="006B6654" w:rsidRDefault="00000000">
            <w:r>
              <w:t>0.80</w:t>
            </w:r>
          </w:p>
        </w:tc>
        <w:tc>
          <w:tcPr>
            <w:tcW w:w="1107" w:type="dxa"/>
            <w:vAlign w:val="center"/>
          </w:tcPr>
          <w:p w14:paraId="1FE41DB5" w14:textId="77777777" w:rsidR="006B6654" w:rsidRDefault="00000000">
            <w:r>
              <w:t>3.22</w:t>
            </w:r>
          </w:p>
        </w:tc>
        <w:tc>
          <w:tcPr>
            <w:tcW w:w="1107" w:type="dxa"/>
            <w:vAlign w:val="center"/>
          </w:tcPr>
          <w:p w14:paraId="0D5465C0" w14:textId="77777777" w:rsidR="006B6654" w:rsidRDefault="00000000">
            <w:r>
              <w:t>0.75</w:t>
            </w:r>
          </w:p>
        </w:tc>
      </w:tr>
      <w:tr w:rsidR="006B6654" w14:paraId="69FA2FBA" w14:textId="77777777">
        <w:tc>
          <w:tcPr>
            <w:tcW w:w="2948" w:type="dxa"/>
            <w:shd w:val="clear" w:color="auto" w:fill="E6E6E6"/>
            <w:vAlign w:val="center"/>
          </w:tcPr>
          <w:p w14:paraId="411C0E50" w14:textId="77777777" w:rsidR="006B665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C5DEA80" w14:textId="77777777" w:rsidR="006B6654" w:rsidRDefault="00000000">
            <w:pPr>
              <w:jc w:val="center"/>
            </w:pPr>
            <w:r>
              <w:t>0%</w:t>
            </w:r>
          </w:p>
        </w:tc>
      </w:tr>
      <w:tr w:rsidR="006B6654" w14:paraId="24259043" w14:textId="77777777">
        <w:tc>
          <w:tcPr>
            <w:tcW w:w="2948" w:type="dxa"/>
            <w:shd w:val="clear" w:color="auto" w:fill="E6E6E6"/>
            <w:vAlign w:val="center"/>
          </w:tcPr>
          <w:p w14:paraId="3E05DCE5" w14:textId="77777777" w:rsidR="006B6654" w:rsidRDefault="00000000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1F80D5E" w14:textId="77777777" w:rsidR="006B6654" w:rsidRDefault="00000000">
            <w:pPr>
              <w:jc w:val="center"/>
            </w:pPr>
            <w:r>
              <w:t>0.80 × 1.10 = 0.88</w:t>
            </w:r>
          </w:p>
        </w:tc>
      </w:tr>
    </w:tbl>
    <w:p w14:paraId="501C2E43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B6654" w14:paraId="50F0BA97" w14:textId="77777777">
        <w:tc>
          <w:tcPr>
            <w:tcW w:w="2948" w:type="dxa"/>
            <w:shd w:val="clear" w:color="auto" w:fill="E6E6E6"/>
            <w:vAlign w:val="center"/>
          </w:tcPr>
          <w:p w14:paraId="64279B9A" w14:textId="77777777" w:rsidR="006B665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8945ED" w14:textId="77777777" w:rsidR="006B665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4C6CEA" w14:textId="77777777" w:rsidR="006B665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FB225A" w14:textId="77777777" w:rsidR="006B665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E61AC43" w14:textId="77777777" w:rsidR="006B665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1A70D1" w14:textId="77777777" w:rsidR="006B665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66B9C0" w14:textId="77777777" w:rsidR="006B6654" w:rsidRDefault="00000000">
            <w:pPr>
              <w:jc w:val="center"/>
            </w:pPr>
            <w:r>
              <w:t>太阳辐射吸收系数</w:t>
            </w:r>
          </w:p>
        </w:tc>
      </w:tr>
      <w:tr w:rsidR="006B6654" w14:paraId="3473638B" w14:textId="77777777">
        <w:tc>
          <w:tcPr>
            <w:tcW w:w="2948" w:type="dxa"/>
            <w:vAlign w:val="center"/>
          </w:tcPr>
          <w:p w14:paraId="3E330367" w14:textId="77777777" w:rsidR="006B6654" w:rsidRDefault="00000000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6166A5F" w14:textId="77777777" w:rsidR="006B665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4FBA430" w14:textId="77777777" w:rsidR="006B6654" w:rsidRDefault="00000000">
            <w:r>
              <w:t>2201.73</w:t>
            </w:r>
          </w:p>
        </w:tc>
        <w:tc>
          <w:tcPr>
            <w:tcW w:w="922" w:type="dxa"/>
            <w:vAlign w:val="center"/>
          </w:tcPr>
          <w:p w14:paraId="24D6B1F0" w14:textId="77777777" w:rsidR="006B6654" w:rsidRDefault="00000000">
            <w:r>
              <w:t>0.699</w:t>
            </w:r>
          </w:p>
        </w:tc>
        <w:tc>
          <w:tcPr>
            <w:tcW w:w="1305" w:type="dxa"/>
            <w:vAlign w:val="center"/>
          </w:tcPr>
          <w:p w14:paraId="5B74F843" w14:textId="77777777" w:rsidR="006B6654" w:rsidRDefault="00000000">
            <w:r>
              <w:t>0.85</w:t>
            </w:r>
          </w:p>
        </w:tc>
        <w:tc>
          <w:tcPr>
            <w:tcW w:w="1107" w:type="dxa"/>
            <w:vAlign w:val="center"/>
          </w:tcPr>
          <w:p w14:paraId="31650565" w14:textId="77777777" w:rsidR="006B6654" w:rsidRDefault="00000000">
            <w:r>
              <w:t>3.06</w:t>
            </w:r>
          </w:p>
        </w:tc>
        <w:tc>
          <w:tcPr>
            <w:tcW w:w="1107" w:type="dxa"/>
            <w:vAlign w:val="center"/>
          </w:tcPr>
          <w:p w14:paraId="0B8CD27B" w14:textId="77777777" w:rsidR="006B6654" w:rsidRDefault="00000000">
            <w:r>
              <w:t>0.75</w:t>
            </w:r>
          </w:p>
        </w:tc>
      </w:tr>
      <w:tr w:rsidR="006B6654" w14:paraId="6D6A2775" w14:textId="77777777">
        <w:tc>
          <w:tcPr>
            <w:tcW w:w="2948" w:type="dxa"/>
            <w:vAlign w:val="center"/>
          </w:tcPr>
          <w:p w14:paraId="49BEA170" w14:textId="77777777" w:rsidR="006B6654" w:rsidRDefault="00000000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1442CA4" w14:textId="77777777" w:rsidR="006B6654" w:rsidRDefault="00000000">
            <w:r>
              <w:t>屋顶</w:t>
            </w:r>
          </w:p>
        </w:tc>
        <w:tc>
          <w:tcPr>
            <w:tcW w:w="990" w:type="dxa"/>
            <w:vAlign w:val="center"/>
          </w:tcPr>
          <w:p w14:paraId="1F715916" w14:textId="77777777" w:rsidR="006B6654" w:rsidRDefault="00000000">
            <w:r>
              <w:t>946.03</w:t>
            </w:r>
          </w:p>
        </w:tc>
        <w:tc>
          <w:tcPr>
            <w:tcW w:w="922" w:type="dxa"/>
            <w:vAlign w:val="center"/>
          </w:tcPr>
          <w:p w14:paraId="5A735BBC" w14:textId="77777777" w:rsidR="006B6654" w:rsidRDefault="00000000">
            <w:r>
              <w:t>0.301</w:t>
            </w:r>
          </w:p>
        </w:tc>
        <w:tc>
          <w:tcPr>
            <w:tcW w:w="1305" w:type="dxa"/>
            <w:vAlign w:val="center"/>
          </w:tcPr>
          <w:p w14:paraId="169324B9" w14:textId="77777777" w:rsidR="006B6654" w:rsidRDefault="00000000">
            <w:r>
              <w:t>0.60</w:t>
            </w:r>
          </w:p>
        </w:tc>
        <w:tc>
          <w:tcPr>
            <w:tcW w:w="1107" w:type="dxa"/>
            <w:vAlign w:val="center"/>
          </w:tcPr>
          <w:p w14:paraId="25F4967D" w14:textId="77777777" w:rsidR="006B6654" w:rsidRDefault="00000000">
            <w:r>
              <w:t>3.84</w:t>
            </w:r>
          </w:p>
        </w:tc>
        <w:tc>
          <w:tcPr>
            <w:tcW w:w="1107" w:type="dxa"/>
            <w:vAlign w:val="center"/>
          </w:tcPr>
          <w:p w14:paraId="333E059D" w14:textId="77777777" w:rsidR="006B6654" w:rsidRDefault="00000000">
            <w:r>
              <w:t>0.75</w:t>
            </w:r>
          </w:p>
        </w:tc>
      </w:tr>
      <w:tr w:rsidR="006B6654" w14:paraId="0F6D1C8F" w14:textId="77777777">
        <w:tc>
          <w:tcPr>
            <w:tcW w:w="2948" w:type="dxa"/>
            <w:vAlign w:val="center"/>
          </w:tcPr>
          <w:p w14:paraId="1C78A207" w14:textId="77777777" w:rsidR="006B665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AEC9705" w14:textId="77777777" w:rsidR="006B6654" w:rsidRDefault="006B6654"/>
        </w:tc>
        <w:tc>
          <w:tcPr>
            <w:tcW w:w="990" w:type="dxa"/>
            <w:vAlign w:val="center"/>
          </w:tcPr>
          <w:p w14:paraId="416A88A9" w14:textId="77777777" w:rsidR="006B6654" w:rsidRDefault="00000000">
            <w:r>
              <w:t>3147.76</w:t>
            </w:r>
          </w:p>
        </w:tc>
        <w:tc>
          <w:tcPr>
            <w:tcW w:w="922" w:type="dxa"/>
            <w:vAlign w:val="center"/>
          </w:tcPr>
          <w:p w14:paraId="2F09A02D" w14:textId="77777777" w:rsidR="006B6654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F529D97" w14:textId="77777777" w:rsidR="006B6654" w:rsidRDefault="00000000">
            <w:r>
              <w:t>0.77</w:t>
            </w:r>
          </w:p>
        </w:tc>
        <w:tc>
          <w:tcPr>
            <w:tcW w:w="1107" w:type="dxa"/>
            <w:vAlign w:val="center"/>
          </w:tcPr>
          <w:p w14:paraId="3F746905" w14:textId="77777777" w:rsidR="006B6654" w:rsidRDefault="00000000">
            <w:r>
              <w:t>3.29</w:t>
            </w:r>
          </w:p>
        </w:tc>
        <w:tc>
          <w:tcPr>
            <w:tcW w:w="1107" w:type="dxa"/>
            <w:vAlign w:val="center"/>
          </w:tcPr>
          <w:p w14:paraId="6FEDC360" w14:textId="77777777" w:rsidR="006B6654" w:rsidRDefault="00000000">
            <w:r>
              <w:t>0.75</w:t>
            </w:r>
          </w:p>
        </w:tc>
      </w:tr>
      <w:tr w:rsidR="006B6654" w14:paraId="21FDF7FE" w14:textId="77777777">
        <w:tc>
          <w:tcPr>
            <w:tcW w:w="2948" w:type="dxa"/>
            <w:shd w:val="clear" w:color="auto" w:fill="E6E6E6"/>
            <w:vAlign w:val="center"/>
          </w:tcPr>
          <w:p w14:paraId="67ED55F7" w14:textId="77777777" w:rsidR="006B665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707D187" w14:textId="77777777" w:rsidR="006B6654" w:rsidRDefault="00000000">
            <w:pPr>
              <w:jc w:val="center"/>
            </w:pPr>
            <w:r>
              <w:t>0%</w:t>
            </w:r>
          </w:p>
        </w:tc>
      </w:tr>
      <w:tr w:rsidR="006B6654" w14:paraId="63887A3F" w14:textId="77777777">
        <w:tc>
          <w:tcPr>
            <w:tcW w:w="2948" w:type="dxa"/>
            <w:shd w:val="clear" w:color="auto" w:fill="E6E6E6"/>
            <w:vAlign w:val="center"/>
          </w:tcPr>
          <w:p w14:paraId="271F9DD9" w14:textId="77777777" w:rsidR="006B6654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F747C1" w14:textId="77777777" w:rsidR="006B6654" w:rsidRDefault="00000000">
            <w:pPr>
              <w:jc w:val="center"/>
            </w:pPr>
            <w:r>
              <w:t>0.77 × 1.10 = 0.85</w:t>
            </w:r>
          </w:p>
        </w:tc>
      </w:tr>
      <w:tr w:rsidR="006B6654" w14:paraId="7E523B39" w14:textId="77777777">
        <w:tc>
          <w:tcPr>
            <w:tcW w:w="2948" w:type="dxa"/>
            <w:shd w:val="clear" w:color="auto" w:fill="E6E6E6"/>
            <w:vAlign w:val="center"/>
          </w:tcPr>
          <w:p w14:paraId="05C6B981" w14:textId="77777777" w:rsidR="006B6654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3C74296" w14:textId="77777777" w:rsidR="006B6654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6654" w14:paraId="5E09276D" w14:textId="77777777">
        <w:tc>
          <w:tcPr>
            <w:tcW w:w="2948" w:type="dxa"/>
            <w:shd w:val="clear" w:color="auto" w:fill="E6E6E6"/>
            <w:vAlign w:val="center"/>
          </w:tcPr>
          <w:p w14:paraId="33B6E588" w14:textId="77777777" w:rsidR="006B6654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A905492" w14:textId="77777777" w:rsidR="006B6654" w:rsidRDefault="00000000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15%(K≤0.85)</w:t>
            </w:r>
          </w:p>
        </w:tc>
      </w:tr>
      <w:tr w:rsidR="006B6654" w14:paraId="3CA02E88" w14:textId="77777777">
        <w:tc>
          <w:tcPr>
            <w:tcW w:w="2948" w:type="dxa"/>
            <w:shd w:val="clear" w:color="auto" w:fill="E6E6E6"/>
            <w:vAlign w:val="center"/>
          </w:tcPr>
          <w:p w14:paraId="203A57E4" w14:textId="77777777" w:rsidR="006B6654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94A90C1" w14:textId="77777777" w:rsidR="006B6654" w:rsidRDefault="00000000">
            <w:r>
              <w:t>满足</w:t>
            </w:r>
          </w:p>
        </w:tc>
      </w:tr>
    </w:tbl>
    <w:p w14:paraId="6825D8F7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017977" w14:textId="77777777" w:rsidR="006B665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18449"/>
      <w:r>
        <w:rPr>
          <w:color w:val="000000"/>
          <w:kern w:val="2"/>
          <w:szCs w:val="24"/>
        </w:rPr>
        <w:t>外窗热工</w:t>
      </w:r>
      <w:bookmarkEnd w:id="54"/>
    </w:p>
    <w:p w14:paraId="469D75C4" w14:textId="77777777" w:rsidR="006B6654" w:rsidRDefault="00000000">
      <w:pPr>
        <w:pStyle w:val="2"/>
        <w:widowControl w:val="0"/>
        <w:rPr>
          <w:kern w:val="2"/>
        </w:rPr>
      </w:pPr>
      <w:bookmarkStart w:id="55" w:name="_Toc31619"/>
      <w:r>
        <w:rPr>
          <w:kern w:val="2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B6654" w14:paraId="33301EC8" w14:textId="77777777">
        <w:tc>
          <w:tcPr>
            <w:tcW w:w="905" w:type="dxa"/>
            <w:shd w:val="clear" w:color="auto" w:fill="E6E6E6"/>
            <w:vAlign w:val="center"/>
          </w:tcPr>
          <w:p w14:paraId="21BBA823" w14:textId="77777777" w:rsidR="006B6654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72E0894" w14:textId="77777777" w:rsidR="006B6654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C0BE2A4" w14:textId="77777777" w:rsidR="006B6654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F02955A" w14:textId="77777777" w:rsidR="006B665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1288D90" w14:textId="77777777" w:rsidR="006B6654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BCBAE7F" w14:textId="77777777" w:rsidR="006B665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F2082A" w14:textId="77777777" w:rsidR="006B6654" w:rsidRDefault="00000000">
            <w:pPr>
              <w:jc w:val="center"/>
            </w:pPr>
            <w:r>
              <w:t>备注</w:t>
            </w:r>
          </w:p>
        </w:tc>
      </w:tr>
      <w:tr w:rsidR="006B6654" w14:paraId="065575BB" w14:textId="77777777">
        <w:tc>
          <w:tcPr>
            <w:tcW w:w="905" w:type="dxa"/>
            <w:vAlign w:val="center"/>
          </w:tcPr>
          <w:p w14:paraId="5819AB4F" w14:textId="77777777" w:rsidR="006B6654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6BCDC891" w14:textId="77777777" w:rsidR="006B6654" w:rsidRDefault="00000000">
            <w:r>
              <w:t>Low-E</w:t>
            </w:r>
            <w:r>
              <w:t>中空玻璃窗高</w:t>
            </w:r>
          </w:p>
        </w:tc>
        <w:tc>
          <w:tcPr>
            <w:tcW w:w="826" w:type="dxa"/>
            <w:vAlign w:val="center"/>
          </w:tcPr>
          <w:p w14:paraId="50945ED5" w14:textId="77777777" w:rsidR="006B6654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706EA77" w14:textId="77777777" w:rsidR="006B6654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0F5DD650" w14:textId="77777777" w:rsidR="006B6654" w:rsidRDefault="00000000">
            <w:r>
              <w:t>0.22</w:t>
            </w:r>
          </w:p>
        </w:tc>
        <w:tc>
          <w:tcPr>
            <w:tcW w:w="956" w:type="dxa"/>
            <w:vAlign w:val="center"/>
          </w:tcPr>
          <w:p w14:paraId="1DF370F0" w14:textId="77777777" w:rsidR="006B6654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F4071AB" w14:textId="77777777" w:rsidR="006B6654" w:rsidRDefault="006B6654"/>
        </w:tc>
      </w:tr>
    </w:tbl>
    <w:p w14:paraId="17923AC9" w14:textId="77777777" w:rsidR="006B6654" w:rsidRDefault="00000000">
      <w:pPr>
        <w:pStyle w:val="2"/>
        <w:widowControl w:val="0"/>
        <w:rPr>
          <w:kern w:val="2"/>
        </w:rPr>
      </w:pPr>
      <w:bookmarkStart w:id="56" w:name="_Toc31027"/>
      <w:r>
        <w:rPr>
          <w:kern w:val="2"/>
        </w:rPr>
        <w:t>外遮阳类型</w:t>
      </w:r>
      <w:bookmarkEnd w:id="56"/>
    </w:p>
    <w:p w14:paraId="5FE5FF2B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157AFFC5" w14:textId="77777777" w:rsidR="006B6654" w:rsidRDefault="00000000">
      <w:pPr>
        <w:pStyle w:val="2"/>
        <w:widowControl w:val="0"/>
        <w:rPr>
          <w:kern w:val="2"/>
        </w:rPr>
      </w:pPr>
      <w:bookmarkStart w:id="57" w:name="_Toc17152"/>
      <w:r>
        <w:rPr>
          <w:kern w:val="2"/>
        </w:rPr>
        <w:t>平均传热系数</w:t>
      </w:r>
      <w:bookmarkEnd w:id="57"/>
    </w:p>
    <w:p w14:paraId="2AB2F8AB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EFA7244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6654" w14:paraId="2904CCB2" w14:textId="77777777">
        <w:tc>
          <w:tcPr>
            <w:tcW w:w="1013" w:type="dxa"/>
            <w:shd w:val="clear" w:color="auto" w:fill="E6E6E6"/>
            <w:vAlign w:val="center"/>
          </w:tcPr>
          <w:p w14:paraId="58FE72BE" w14:textId="77777777" w:rsidR="006B665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84CD46" w14:textId="77777777" w:rsidR="006B6654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3BFA2" w14:textId="77777777" w:rsidR="006B665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B9573" w14:textId="77777777" w:rsidR="006B665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C13052" w14:textId="77777777" w:rsidR="006B66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67A7EF" w14:textId="77777777" w:rsidR="006B66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A2561C" w14:textId="77777777" w:rsidR="006B665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CE6BA8" w14:textId="77777777" w:rsidR="006B6654" w:rsidRDefault="00000000">
            <w:pPr>
              <w:jc w:val="center"/>
            </w:pPr>
            <w:r>
              <w:t>传热系数</w:t>
            </w:r>
          </w:p>
        </w:tc>
      </w:tr>
      <w:tr w:rsidR="006B6654" w14:paraId="02F03B3C" w14:textId="77777777">
        <w:tc>
          <w:tcPr>
            <w:tcW w:w="1013" w:type="dxa"/>
            <w:vAlign w:val="center"/>
          </w:tcPr>
          <w:p w14:paraId="382D9923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58B0B3" w14:textId="77777777" w:rsidR="006B6654" w:rsidRDefault="00000000">
            <w:r>
              <w:t>C0922</w:t>
            </w:r>
          </w:p>
        </w:tc>
        <w:tc>
          <w:tcPr>
            <w:tcW w:w="1188" w:type="dxa"/>
            <w:vAlign w:val="center"/>
          </w:tcPr>
          <w:p w14:paraId="0D7FACD4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61606C5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60EB7E4" w14:textId="77777777" w:rsidR="006B6654" w:rsidRDefault="00000000">
            <w:r>
              <w:t>1.980</w:t>
            </w:r>
          </w:p>
        </w:tc>
        <w:tc>
          <w:tcPr>
            <w:tcW w:w="1188" w:type="dxa"/>
            <w:vAlign w:val="center"/>
          </w:tcPr>
          <w:p w14:paraId="3DB17747" w14:textId="77777777" w:rsidR="006B6654" w:rsidRDefault="00000000">
            <w:r>
              <w:t>7.920</w:t>
            </w:r>
          </w:p>
        </w:tc>
        <w:tc>
          <w:tcPr>
            <w:tcW w:w="1188" w:type="dxa"/>
            <w:vAlign w:val="center"/>
          </w:tcPr>
          <w:p w14:paraId="5C39A347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39B562" w14:textId="77777777" w:rsidR="006B6654" w:rsidRDefault="00000000">
            <w:r>
              <w:t>2.400</w:t>
            </w:r>
          </w:p>
        </w:tc>
      </w:tr>
      <w:tr w:rsidR="006B6654" w14:paraId="24D810D7" w14:textId="77777777">
        <w:tc>
          <w:tcPr>
            <w:tcW w:w="1013" w:type="dxa"/>
            <w:vAlign w:val="center"/>
          </w:tcPr>
          <w:p w14:paraId="551D1CFA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ED74CB" w14:textId="77777777" w:rsidR="006B6654" w:rsidRDefault="00000000">
            <w:r>
              <w:t>C1522</w:t>
            </w:r>
          </w:p>
        </w:tc>
        <w:tc>
          <w:tcPr>
            <w:tcW w:w="1188" w:type="dxa"/>
            <w:vAlign w:val="center"/>
          </w:tcPr>
          <w:p w14:paraId="28A675A6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FC3C58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BA3CA0C" w14:textId="77777777" w:rsidR="006B6654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14:paraId="458AEC2D" w14:textId="77777777" w:rsidR="006B6654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7D934E90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39F0D0" w14:textId="77777777" w:rsidR="006B6654" w:rsidRDefault="00000000">
            <w:r>
              <w:t>2.400</w:t>
            </w:r>
          </w:p>
        </w:tc>
      </w:tr>
      <w:tr w:rsidR="006B6654" w14:paraId="7814C7F7" w14:textId="77777777">
        <w:tc>
          <w:tcPr>
            <w:tcW w:w="1013" w:type="dxa"/>
            <w:vAlign w:val="center"/>
          </w:tcPr>
          <w:p w14:paraId="100AC134" w14:textId="77777777" w:rsidR="006B66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7A2AB1B" w14:textId="77777777" w:rsidR="006B6654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068ADBAA" w14:textId="77777777" w:rsidR="006B66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19CCB8" w14:textId="77777777" w:rsidR="006B6654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0CF7F05" w14:textId="77777777" w:rsidR="006B6654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2348A3EE" w14:textId="77777777" w:rsidR="006B6654" w:rsidRDefault="00000000">
            <w:r>
              <w:t>28.350</w:t>
            </w:r>
          </w:p>
        </w:tc>
        <w:tc>
          <w:tcPr>
            <w:tcW w:w="1188" w:type="dxa"/>
            <w:vAlign w:val="center"/>
          </w:tcPr>
          <w:p w14:paraId="34C5B562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CC34DD" w14:textId="77777777" w:rsidR="006B6654" w:rsidRDefault="00000000">
            <w:r>
              <w:t>2.400</w:t>
            </w:r>
          </w:p>
        </w:tc>
      </w:tr>
      <w:tr w:rsidR="006B6654" w14:paraId="00DD078A" w14:textId="77777777">
        <w:tc>
          <w:tcPr>
            <w:tcW w:w="1013" w:type="dxa"/>
            <w:vAlign w:val="center"/>
          </w:tcPr>
          <w:p w14:paraId="50484C16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09BBD7D" w14:textId="77777777" w:rsidR="006B6654" w:rsidRDefault="00000000">
            <w:r>
              <w:t>C1622</w:t>
            </w:r>
          </w:p>
        </w:tc>
        <w:tc>
          <w:tcPr>
            <w:tcW w:w="1188" w:type="dxa"/>
            <w:vAlign w:val="center"/>
          </w:tcPr>
          <w:p w14:paraId="71C1218D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9310075" w14:textId="77777777" w:rsidR="006B665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07EB4C9E" w14:textId="77777777" w:rsidR="006B6654" w:rsidRDefault="00000000">
            <w:r>
              <w:t>3.520</w:t>
            </w:r>
          </w:p>
        </w:tc>
        <w:tc>
          <w:tcPr>
            <w:tcW w:w="1188" w:type="dxa"/>
            <w:vAlign w:val="center"/>
          </w:tcPr>
          <w:p w14:paraId="68E70125" w14:textId="77777777" w:rsidR="006B6654" w:rsidRDefault="00000000">
            <w:r>
              <w:t>35.200</w:t>
            </w:r>
          </w:p>
        </w:tc>
        <w:tc>
          <w:tcPr>
            <w:tcW w:w="1188" w:type="dxa"/>
            <w:vAlign w:val="center"/>
          </w:tcPr>
          <w:p w14:paraId="0123C7AE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B00C84" w14:textId="77777777" w:rsidR="006B6654" w:rsidRDefault="00000000">
            <w:r>
              <w:t>2.400</w:t>
            </w:r>
          </w:p>
        </w:tc>
      </w:tr>
      <w:tr w:rsidR="006B6654" w14:paraId="1839CD4E" w14:textId="77777777">
        <w:tc>
          <w:tcPr>
            <w:tcW w:w="1013" w:type="dxa"/>
            <w:vAlign w:val="center"/>
          </w:tcPr>
          <w:p w14:paraId="3A76E112" w14:textId="77777777" w:rsidR="006B665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DA54242" w14:textId="77777777" w:rsidR="006B6654" w:rsidRDefault="00000000">
            <w:r>
              <w:t>C1627</w:t>
            </w:r>
          </w:p>
        </w:tc>
        <w:tc>
          <w:tcPr>
            <w:tcW w:w="1188" w:type="dxa"/>
            <w:vAlign w:val="center"/>
          </w:tcPr>
          <w:p w14:paraId="47EBD7A9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DBD47A2" w14:textId="77777777" w:rsidR="006B6654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171F881" w14:textId="77777777" w:rsidR="006B6654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2C5740DC" w14:textId="77777777" w:rsidR="006B6654" w:rsidRDefault="00000000">
            <w:r>
              <w:t>60.480</w:t>
            </w:r>
          </w:p>
        </w:tc>
        <w:tc>
          <w:tcPr>
            <w:tcW w:w="1188" w:type="dxa"/>
            <w:vAlign w:val="center"/>
          </w:tcPr>
          <w:p w14:paraId="2A600327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065B0BB" w14:textId="77777777" w:rsidR="006B6654" w:rsidRDefault="00000000">
            <w:r>
              <w:t>2.400</w:t>
            </w:r>
          </w:p>
        </w:tc>
      </w:tr>
      <w:tr w:rsidR="006B6654" w14:paraId="0E62FCAC" w14:textId="77777777">
        <w:tc>
          <w:tcPr>
            <w:tcW w:w="1013" w:type="dxa"/>
            <w:vAlign w:val="center"/>
          </w:tcPr>
          <w:p w14:paraId="7C85D4DE" w14:textId="77777777" w:rsidR="006B665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54436F2" w14:textId="77777777" w:rsidR="006B6654" w:rsidRDefault="00000000">
            <w:r>
              <w:t>C2139</w:t>
            </w:r>
          </w:p>
        </w:tc>
        <w:tc>
          <w:tcPr>
            <w:tcW w:w="1188" w:type="dxa"/>
            <w:vAlign w:val="center"/>
          </w:tcPr>
          <w:p w14:paraId="14FCA3C7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23D62C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DC1765" w14:textId="77777777" w:rsidR="006B6654" w:rsidRDefault="00000000">
            <w:r>
              <w:t>8.190</w:t>
            </w:r>
          </w:p>
        </w:tc>
        <w:tc>
          <w:tcPr>
            <w:tcW w:w="1188" w:type="dxa"/>
            <w:vAlign w:val="center"/>
          </w:tcPr>
          <w:p w14:paraId="5E7A6D7C" w14:textId="77777777" w:rsidR="006B6654" w:rsidRDefault="00000000">
            <w:r>
              <w:t>16.380</w:t>
            </w:r>
          </w:p>
        </w:tc>
        <w:tc>
          <w:tcPr>
            <w:tcW w:w="1188" w:type="dxa"/>
            <w:vAlign w:val="center"/>
          </w:tcPr>
          <w:p w14:paraId="19C70830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391E0A0" w14:textId="77777777" w:rsidR="006B6654" w:rsidRDefault="00000000">
            <w:r>
              <w:t>2.400</w:t>
            </w:r>
          </w:p>
        </w:tc>
      </w:tr>
      <w:tr w:rsidR="006B6654" w14:paraId="6FA2E56D" w14:textId="77777777">
        <w:tc>
          <w:tcPr>
            <w:tcW w:w="1013" w:type="dxa"/>
            <w:vAlign w:val="center"/>
          </w:tcPr>
          <w:p w14:paraId="0683FBD9" w14:textId="77777777" w:rsidR="006B6654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0617180" w14:textId="77777777" w:rsidR="006B6654" w:rsidRDefault="00000000">
            <w:r>
              <w:t>C2732</w:t>
            </w:r>
          </w:p>
        </w:tc>
        <w:tc>
          <w:tcPr>
            <w:tcW w:w="1188" w:type="dxa"/>
            <w:vAlign w:val="center"/>
          </w:tcPr>
          <w:p w14:paraId="054C01C9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ED3E08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7193B8" w14:textId="77777777" w:rsidR="006B6654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2F3CD961" w14:textId="77777777" w:rsidR="006B6654" w:rsidRDefault="00000000">
            <w:r>
              <w:t>17.280</w:t>
            </w:r>
          </w:p>
        </w:tc>
        <w:tc>
          <w:tcPr>
            <w:tcW w:w="1188" w:type="dxa"/>
            <w:vAlign w:val="center"/>
          </w:tcPr>
          <w:p w14:paraId="4C6C286B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5763F7" w14:textId="77777777" w:rsidR="006B6654" w:rsidRDefault="00000000">
            <w:r>
              <w:t>2.400</w:t>
            </w:r>
          </w:p>
        </w:tc>
      </w:tr>
      <w:tr w:rsidR="006B6654" w14:paraId="2E219DBF" w14:textId="77777777">
        <w:tc>
          <w:tcPr>
            <w:tcW w:w="1013" w:type="dxa"/>
            <w:vAlign w:val="center"/>
          </w:tcPr>
          <w:p w14:paraId="5748799D" w14:textId="77777777" w:rsidR="006B6654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26E4EFC" w14:textId="77777777" w:rsidR="006B6654" w:rsidRDefault="00000000">
            <w:r>
              <w:t>C2832</w:t>
            </w:r>
          </w:p>
        </w:tc>
        <w:tc>
          <w:tcPr>
            <w:tcW w:w="1188" w:type="dxa"/>
            <w:vAlign w:val="center"/>
          </w:tcPr>
          <w:p w14:paraId="2CD8CFF2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AE4BD0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9F1651" w14:textId="77777777" w:rsidR="006B6654" w:rsidRDefault="00000000">
            <w:r>
              <w:t>8.960</w:t>
            </w:r>
          </w:p>
        </w:tc>
        <w:tc>
          <w:tcPr>
            <w:tcW w:w="1188" w:type="dxa"/>
            <w:vAlign w:val="center"/>
          </w:tcPr>
          <w:p w14:paraId="5B2824A0" w14:textId="77777777" w:rsidR="006B6654" w:rsidRDefault="00000000">
            <w:r>
              <w:t>8.960</w:t>
            </w:r>
          </w:p>
        </w:tc>
        <w:tc>
          <w:tcPr>
            <w:tcW w:w="1188" w:type="dxa"/>
            <w:vAlign w:val="center"/>
          </w:tcPr>
          <w:p w14:paraId="2E11EA10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4D3CC9" w14:textId="77777777" w:rsidR="006B6654" w:rsidRDefault="00000000">
            <w:r>
              <w:t>2.400</w:t>
            </w:r>
          </w:p>
        </w:tc>
      </w:tr>
      <w:tr w:rsidR="006B6654" w14:paraId="0C25AC8B" w14:textId="77777777">
        <w:tc>
          <w:tcPr>
            <w:tcW w:w="1013" w:type="dxa"/>
            <w:vAlign w:val="center"/>
          </w:tcPr>
          <w:p w14:paraId="5AAD811A" w14:textId="77777777" w:rsidR="006B6654" w:rsidRDefault="00000000">
            <w:r>
              <w:lastRenderedPageBreak/>
              <w:t>9</w:t>
            </w:r>
          </w:p>
        </w:tc>
        <w:tc>
          <w:tcPr>
            <w:tcW w:w="1188" w:type="dxa"/>
            <w:vAlign w:val="center"/>
          </w:tcPr>
          <w:p w14:paraId="4D3EAD11" w14:textId="77777777" w:rsidR="006B6654" w:rsidRDefault="00000000">
            <w:r>
              <w:t>C3723</w:t>
            </w:r>
          </w:p>
        </w:tc>
        <w:tc>
          <w:tcPr>
            <w:tcW w:w="1188" w:type="dxa"/>
            <w:vAlign w:val="center"/>
          </w:tcPr>
          <w:p w14:paraId="78825138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A72CEB3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1707E85" w14:textId="77777777" w:rsidR="006B6654" w:rsidRDefault="00000000">
            <w:r>
              <w:t>8.418</w:t>
            </w:r>
          </w:p>
        </w:tc>
        <w:tc>
          <w:tcPr>
            <w:tcW w:w="1188" w:type="dxa"/>
            <w:vAlign w:val="center"/>
          </w:tcPr>
          <w:p w14:paraId="33B297D2" w14:textId="77777777" w:rsidR="006B6654" w:rsidRDefault="00000000">
            <w:r>
              <w:t>33.672</w:t>
            </w:r>
          </w:p>
        </w:tc>
        <w:tc>
          <w:tcPr>
            <w:tcW w:w="1188" w:type="dxa"/>
            <w:vAlign w:val="center"/>
          </w:tcPr>
          <w:p w14:paraId="65773585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4D0E2D" w14:textId="77777777" w:rsidR="006B6654" w:rsidRDefault="00000000">
            <w:r>
              <w:t>2.400</w:t>
            </w:r>
          </w:p>
        </w:tc>
      </w:tr>
      <w:tr w:rsidR="006B6654" w14:paraId="23FFB78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C58FBF5" w14:textId="77777777" w:rsidR="006B665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CC6A6F8" w14:textId="77777777" w:rsidR="006B6654" w:rsidRDefault="00000000">
            <w:r>
              <w:t>221.442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C003E15" w14:textId="77777777" w:rsidR="006B665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05A51C6" w14:textId="77777777" w:rsidR="006B6654" w:rsidRDefault="00000000">
            <w:r>
              <w:t>2.400</w:t>
            </w:r>
          </w:p>
        </w:tc>
      </w:tr>
    </w:tbl>
    <w:p w14:paraId="242F878A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E6F796C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6654" w14:paraId="44DBFC9F" w14:textId="77777777">
        <w:tc>
          <w:tcPr>
            <w:tcW w:w="1013" w:type="dxa"/>
            <w:shd w:val="clear" w:color="auto" w:fill="E6E6E6"/>
            <w:vAlign w:val="center"/>
          </w:tcPr>
          <w:p w14:paraId="2591F83B" w14:textId="77777777" w:rsidR="006B665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ECBAA9" w14:textId="77777777" w:rsidR="006B6654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C1CD51" w14:textId="77777777" w:rsidR="006B665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EE9A3A" w14:textId="77777777" w:rsidR="006B665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9FA260" w14:textId="77777777" w:rsidR="006B66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2507BB" w14:textId="77777777" w:rsidR="006B66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A65605" w14:textId="77777777" w:rsidR="006B665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3EC36D" w14:textId="77777777" w:rsidR="006B6654" w:rsidRDefault="00000000">
            <w:pPr>
              <w:jc w:val="center"/>
            </w:pPr>
            <w:r>
              <w:t>传热系数</w:t>
            </w:r>
          </w:p>
        </w:tc>
      </w:tr>
      <w:tr w:rsidR="006B6654" w14:paraId="5785C217" w14:textId="77777777">
        <w:tc>
          <w:tcPr>
            <w:tcW w:w="1013" w:type="dxa"/>
            <w:vAlign w:val="center"/>
          </w:tcPr>
          <w:p w14:paraId="4677394D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6DE1B22" w14:textId="77777777" w:rsidR="006B6654" w:rsidRDefault="00000000">
            <w:r>
              <w:t>C0822</w:t>
            </w:r>
          </w:p>
        </w:tc>
        <w:tc>
          <w:tcPr>
            <w:tcW w:w="1188" w:type="dxa"/>
            <w:vAlign w:val="center"/>
          </w:tcPr>
          <w:p w14:paraId="71C3D139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03E6ACD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93EDF2" w14:textId="77777777" w:rsidR="006B6654" w:rsidRDefault="00000000">
            <w:r>
              <w:t>1.760</w:t>
            </w:r>
          </w:p>
        </w:tc>
        <w:tc>
          <w:tcPr>
            <w:tcW w:w="1188" w:type="dxa"/>
            <w:vAlign w:val="center"/>
          </w:tcPr>
          <w:p w14:paraId="471C54F3" w14:textId="77777777" w:rsidR="006B6654" w:rsidRDefault="00000000">
            <w:r>
              <w:t>1.760</w:t>
            </w:r>
          </w:p>
        </w:tc>
        <w:tc>
          <w:tcPr>
            <w:tcW w:w="1188" w:type="dxa"/>
            <w:vAlign w:val="center"/>
          </w:tcPr>
          <w:p w14:paraId="24F3D60E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67A084" w14:textId="77777777" w:rsidR="006B6654" w:rsidRDefault="00000000">
            <w:r>
              <w:t>2.400</w:t>
            </w:r>
          </w:p>
        </w:tc>
      </w:tr>
      <w:tr w:rsidR="006B6654" w14:paraId="475926FF" w14:textId="77777777">
        <w:tc>
          <w:tcPr>
            <w:tcW w:w="1013" w:type="dxa"/>
            <w:vAlign w:val="center"/>
          </w:tcPr>
          <w:p w14:paraId="4173D9E7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7B3BD4" w14:textId="77777777" w:rsidR="006B6654" w:rsidRDefault="00000000">
            <w:r>
              <w:t>C0829</w:t>
            </w:r>
          </w:p>
        </w:tc>
        <w:tc>
          <w:tcPr>
            <w:tcW w:w="1188" w:type="dxa"/>
            <w:vAlign w:val="center"/>
          </w:tcPr>
          <w:p w14:paraId="56B2DD60" w14:textId="77777777" w:rsidR="006B66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6E38FE8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147D91" w14:textId="77777777" w:rsidR="006B6654" w:rsidRDefault="00000000">
            <w:r>
              <w:t>2.320</w:t>
            </w:r>
          </w:p>
        </w:tc>
        <w:tc>
          <w:tcPr>
            <w:tcW w:w="1188" w:type="dxa"/>
            <w:vAlign w:val="center"/>
          </w:tcPr>
          <w:p w14:paraId="4421E5B0" w14:textId="77777777" w:rsidR="006B6654" w:rsidRDefault="00000000">
            <w:r>
              <w:t>4.640</w:t>
            </w:r>
          </w:p>
        </w:tc>
        <w:tc>
          <w:tcPr>
            <w:tcW w:w="1188" w:type="dxa"/>
            <w:vAlign w:val="center"/>
          </w:tcPr>
          <w:p w14:paraId="63756BC0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AB39B4A" w14:textId="77777777" w:rsidR="006B6654" w:rsidRDefault="00000000">
            <w:r>
              <w:t>2.400</w:t>
            </w:r>
          </w:p>
        </w:tc>
      </w:tr>
      <w:tr w:rsidR="006B6654" w14:paraId="01E5B534" w14:textId="77777777">
        <w:tc>
          <w:tcPr>
            <w:tcW w:w="1013" w:type="dxa"/>
            <w:vAlign w:val="center"/>
          </w:tcPr>
          <w:p w14:paraId="4239D88E" w14:textId="77777777" w:rsidR="006B66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035AA36" w14:textId="77777777" w:rsidR="006B6654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65CF9F4C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91F23F6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B39025" w14:textId="77777777" w:rsidR="006B6654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05ADDE58" w14:textId="77777777" w:rsidR="006B6654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7A3795F4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80B67D" w14:textId="77777777" w:rsidR="006B6654" w:rsidRDefault="00000000">
            <w:r>
              <w:t>2.400</w:t>
            </w:r>
          </w:p>
        </w:tc>
      </w:tr>
      <w:tr w:rsidR="006B6654" w14:paraId="7C36E27C" w14:textId="77777777">
        <w:tc>
          <w:tcPr>
            <w:tcW w:w="1013" w:type="dxa"/>
            <w:vAlign w:val="center"/>
          </w:tcPr>
          <w:p w14:paraId="64652C8F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86B4B49" w14:textId="77777777" w:rsidR="006B6654" w:rsidRDefault="00000000">
            <w:r>
              <w:t>C1622</w:t>
            </w:r>
          </w:p>
        </w:tc>
        <w:tc>
          <w:tcPr>
            <w:tcW w:w="1188" w:type="dxa"/>
            <w:vAlign w:val="center"/>
          </w:tcPr>
          <w:p w14:paraId="6733F81F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C2BDD7" w14:textId="77777777" w:rsidR="006B6654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CF9AF41" w14:textId="77777777" w:rsidR="006B6654" w:rsidRDefault="00000000">
            <w:r>
              <w:t>3.520</w:t>
            </w:r>
          </w:p>
        </w:tc>
        <w:tc>
          <w:tcPr>
            <w:tcW w:w="1188" w:type="dxa"/>
            <w:vAlign w:val="center"/>
          </w:tcPr>
          <w:p w14:paraId="11C53BC4" w14:textId="77777777" w:rsidR="006B6654" w:rsidRDefault="00000000">
            <w:r>
              <w:t>28.160</w:t>
            </w:r>
          </w:p>
        </w:tc>
        <w:tc>
          <w:tcPr>
            <w:tcW w:w="1188" w:type="dxa"/>
            <w:vAlign w:val="center"/>
          </w:tcPr>
          <w:p w14:paraId="56927816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15D270" w14:textId="77777777" w:rsidR="006B6654" w:rsidRDefault="00000000">
            <w:r>
              <w:t>2.400</w:t>
            </w:r>
          </w:p>
        </w:tc>
      </w:tr>
      <w:tr w:rsidR="006B6654" w14:paraId="4A65B2A1" w14:textId="77777777">
        <w:tc>
          <w:tcPr>
            <w:tcW w:w="1013" w:type="dxa"/>
            <w:vAlign w:val="center"/>
          </w:tcPr>
          <w:p w14:paraId="609B9A0B" w14:textId="77777777" w:rsidR="006B665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C718085" w14:textId="77777777" w:rsidR="006B6654" w:rsidRDefault="00000000">
            <w:r>
              <w:t>C1623</w:t>
            </w:r>
          </w:p>
        </w:tc>
        <w:tc>
          <w:tcPr>
            <w:tcW w:w="1188" w:type="dxa"/>
            <w:vAlign w:val="center"/>
          </w:tcPr>
          <w:p w14:paraId="395C5711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84FE78" w14:textId="77777777" w:rsidR="006B66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7230C85" w14:textId="77777777" w:rsidR="006B6654" w:rsidRDefault="00000000">
            <w:r>
              <w:t>3.680</w:t>
            </w:r>
          </w:p>
        </w:tc>
        <w:tc>
          <w:tcPr>
            <w:tcW w:w="1188" w:type="dxa"/>
            <w:vAlign w:val="center"/>
          </w:tcPr>
          <w:p w14:paraId="76A43CBB" w14:textId="77777777" w:rsidR="006B6654" w:rsidRDefault="00000000">
            <w:r>
              <w:t>11.040</w:t>
            </w:r>
          </w:p>
        </w:tc>
        <w:tc>
          <w:tcPr>
            <w:tcW w:w="1188" w:type="dxa"/>
            <w:vAlign w:val="center"/>
          </w:tcPr>
          <w:p w14:paraId="15BAB9CA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762491" w14:textId="77777777" w:rsidR="006B6654" w:rsidRDefault="00000000">
            <w:r>
              <w:t>2.400</w:t>
            </w:r>
          </w:p>
        </w:tc>
      </w:tr>
      <w:tr w:rsidR="006B6654" w14:paraId="4EB12183" w14:textId="77777777">
        <w:tc>
          <w:tcPr>
            <w:tcW w:w="1013" w:type="dxa"/>
            <w:vAlign w:val="center"/>
          </w:tcPr>
          <w:p w14:paraId="3A82B02B" w14:textId="77777777" w:rsidR="006B665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2AD27C1" w14:textId="77777777" w:rsidR="006B6654" w:rsidRDefault="00000000">
            <w:r>
              <w:t>C1627</w:t>
            </w:r>
          </w:p>
        </w:tc>
        <w:tc>
          <w:tcPr>
            <w:tcW w:w="1188" w:type="dxa"/>
            <w:vAlign w:val="center"/>
          </w:tcPr>
          <w:p w14:paraId="07DAF18E" w14:textId="77777777" w:rsidR="006B66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5719146" w14:textId="77777777" w:rsidR="006B665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0DF2F94" w14:textId="77777777" w:rsidR="006B6654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2D311210" w14:textId="77777777" w:rsidR="006B6654" w:rsidRDefault="00000000">
            <w:r>
              <w:t>43.200</w:t>
            </w:r>
          </w:p>
        </w:tc>
        <w:tc>
          <w:tcPr>
            <w:tcW w:w="1188" w:type="dxa"/>
            <w:vAlign w:val="center"/>
          </w:tcPr>
          <w:p w14:paraId="4E8ECCB9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50B809" w14:textId="77777777" w:rsidR="006B6654" w:rsidRDefault="00000000">
            <w:r>
              <w:t>2.400</w:t>
            </w:r>
          </w:p>
        </w:tc>
      </w:tr>
      <w:tr w:rsidR="006B6654" w14:paraId="63028485" w14:textId="77777777">
        <w:tc>
          <w:tcPr>
            <w:tcW w:w="1013" w:type="dxa"/>
            <w:vAlign w:val="center"/>
          </w:tcPr>
          <w:p w14:paraId="7C5F7C2C" w14:textId="77777777" w:rsidR="006B6654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62B9F2A" w14:textId="77777777" w:rsidR="006B6654" w:rsidRDefault="00000000">
            <w:r>
              <w:t>C1629</w:t>
            </w:r>
          </w:p>
        </w:tc>
        <w:tc>
          <w:tcPr>
            <w:tcW w:w="1188" w:type="dxa"/>
            <w:vAlign w:val="center"/>
          </w:tcPr>
          <w:p w14:paraId="0285FFC7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B22FF6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E6D2D3" w14:textId="77777777" w:rsidR="006B6654" w:rsidRDefault="00000000">
            <w:r>
              <w:t>4.640</w:t>
            </w:r>
          </w:p>
        </w:tc>
        <w:tc>
          <w:tcPr>
            <w:tcW w:w="1188" w:type="dxa"/>
            <w:vAlign w:val="center"/>
          </w:tcPr>
          <w:p w14:paraId="7932CD0E" w14:textId="77777777" w:rsidR="006B6654" w:rsidRDefault="00000000">
            <w:r>
              <w:t>4.640</w:t>
            </w:r>
          </w:p>
        </w:tc>
        <w:tc>
          <w:tcPr>
            <w:tcW w:w="1188" w:type="dxa"/>
            <w:vAlign w:val="center"/>
          </w:tcPr>
          <w:p w14:paraId="2CF17B36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7109A76" w14:textId="77777777" w:rsidR="006B6654" w:rsidRDefault="00000000">
            <w:r>
              <w:t>2.400</w:t>
            </w:r>
          </w:p>
        </w:tc>
      </w:tr>
      <w:tr w:rsidR="006B6654" w14:paraId="7A0798AC" w14:textId="77777777">
        <w:tc>
          <w:tcPr>
            <w:tcW w:w="1013" w:type="dxa"/>
            <w:vAlign w:val="center"/>
          </w:tcPr>
          <w:p w14:paraId="72A2D27B" w14:textId="77777777" w:rsidR="006B6654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B71B5A9" w14:textId="77777777" w:rsidR="006B6654" w:rsidRDefault="00000000">
            <w:r>
              <w:t>C2139</w:t>
            </w:r>
          </w:p>
        </w:tc>
        <w:tc>
          <w:tcPr>
            <w:tcW w:w="1188" w:type="dxa"/>
            <w:vAlign w:val="center"/>
          </w:tcPr>
          <w:p w14:paraId="045313B4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2784E3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219730" w14:textId="77777777" w:rsidR="006B6654" w:rsidRDefault="00000000">
            <w:r>
              <w:t>8.190</w:t>
            </w:r>
          </w:p>
        </w:tc>
        <w:tc>
          <w:tcPr>
            <w:tcW w:w="1188" w:type="dxa"/>
            <w:vAlign w:val="center"/>
          </w:tcPr>
          <w:p w14:paraId="40B1D20C" w14:textId="77777777" w:rsidR="006B6654" w:rsidRDefault="00000000">
            <w:r>
              <w:t>16.380</w:t>
            </w:r>
          </w:p>
        </w:tc>
        <w:tc>
          <w:tcPr>
            <w:tcW w:w="1188" w:type="dxa"/>
            <w:vAlign w:val="center"/>
          </w:tcPr>
          <w:p w14:paraId="00D3FD64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AC8F70" w14:textId="77777777" w:rsidR="006B6654" w:rsidRDefault="00000000">
            <w:r>
              <w:t>2.400</w:t>
            </w:r>
          </w:p>
        </w:tc>
      </w:tr>
      <w:tr w:rsidR="006B6654" w14:paraId="224C1DF1" w14:textId="77777777">
        <w:tc>
          <w:tcPr>
            <w:tcW w:w="1013" w:type="dxa"/>
            <w:vAlign w:val="center"/>
          </w:tcPr>
          <w:p w14:paraId="1078F3C0" w14:textId="77777777" w:rsidR="006B6654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B2BCA92" w14:textId="77777777" w:rsidR="006B6654" w:rsidRDefault="00000000">
            <w:r>
              <w:t>C2532</w:t>
            </w:r>
          </w:p>
        </w:tc>
        <w:tc>
          <w:tcPr>
            <w:tcW w:w="1188" w:type="dxa"/>
            <w:vAlign w:val="center"/>
          </w:tcPr>
          <w:p w14:paraId="2A06F0E6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546153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B2688B7" w14:textId="77777777" w:rsidR="006B6654" w:rsidRDefault="00000000">
            <w:r>
              <w:t>8.000</w:t>
            </w:r>
          </w:p>
        </w:tc>
        <w:tc>
          <w:tcPr>
            <w:tcW w:w="1188" w:type="dxa"/>
            <w:vAlign w:val="center"/>
          </w:tcPr>
          <w:p w14:paraId="0057ACFA" w14:textId="77777777" w:rsidR="006B6654" w:rsidRDefault="00000000">
            <w:r>
              <w:t>32.000</w:t>
            </w:r>
          </w:p>
        </w:tc>
        <w:tc>
          <w:tcPr>
            <w:tcW w:w="1188" w:type="dxa"/>
            <w:vAlign w:val="center"/>
          </w:tcPr>
          <w:p w14:paraId="3E9393CA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99833A" w14:textId="77777777" w:rsidR="006B6654" w:rsidRDefault="00000000">
            <w:r>
              <w:t>2.400</w:t>
            </w:r>
          </w:p>
        </w:tc>
      </w:tr>
      <w:tr w:rsidR="006B6654" w14:paraId="48ADC98F" w14:textId="77777777">
        <w:tc>
          <w:tcPr>
            <w:tcW w:w="1013" w:type="dxa"/>
            <w:vAlign w:val="center"/>
          </w:tcPr>
          <w:p w14:paraId="5D25602B" w14:textId="77777777" w:rsidR="006B665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DE7459B" w14:textId="77777777" w:rsidR="006B6654" w:rsidRDefault="00000000">
            <w:r>
              <w:t>C2632</w:t>
            </w:r>
          </w:p>
        </w:tc>
        <w:tc>
          <w:tcPr>
            <w:tcW w:w="1188" w:type="dxa"/>
            <w:vAlign w:val="center"/>
          </w:tcPr>
          <w:p w14:paraId="2C665268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742670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F37B8B" w14:textId="77777777" w:rsidR="006B6654" w:rsidRDefault="00000000">
            <w:r>
              <w:t>8.320</w:t>
            </w:r>
          </w:p>
        </w:tc>
        <w:tc>
          <w:tcPr>
            <w:tcW w:w="1188" w:type="dxa"/>
            <w:vAlign w:val="center"/>
          </w:tcPr>
          <w:p w14:paraId="1DD749DB" w14:textId="77777777" w:rsidR="006B6654" w:rsidRDefault="00000000">
            <w:r>
              <w:t>8.320</w:t>
            </w:r>
          </w:p>
        </w:tc>
        <w:tc>
          <w:tcPr>
            <w:tcW w:w="1188" w:type="dxa"/>
            <w:vAlign w:val="center"/>
          </w:tcPr>
          <w:p w14:paraId="67391F89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7BC7D4" w14:textId="77777777" w:rsidR="006B6654" w:rsidRDefault="00000000">
            <w:r>
              <w:t>2.400</w:t>
            </w:r>
          </w:p>
        </w:tc>
      </w:tr>
      <w:tr w:rsidR="006B6654" w14:paraId="45CB9BE9" w14:textId="77777777">
        <w:tc>
          <w:tcPr>
            <w:tcW w:w="1013" w:type="dxa"/>
            <w:vAlign w:val="center"/>
          </w:tcPr>
          <w:p w14:paraId="4E1A5FF8" w14:textId="77777777" w:rsidR="006B6654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4E091F2" w14:textId="77777777" w:rsidR="006B6654" w:rsidRDefault="00000000">
            <w:r>
              <w:t>C3723</w:t>
            </w:r>
          </w:p>
        </w:tc>
        <w:tc>
          <w:tcPr>
            <w:tcW w:w="1188" w:type="dxa"/>
            <w:vAlign w:val="center"/>
          </w:tcPr>
          <w:p w14:paraId="164BDD7D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77CBF73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7C9A414" w14:textId="77777777" w:rsidR="006B6654" w:rsidRDefault="00000000">
            <w:r>
              <w:t>8.418</w:t>
            </w:r>
          </w:p>
        </w:tc>
        <w:tc>
          <w:tcPr>
            <w:tcW w:w="1188" w:type="dxa"/>
            <w:vAlign w:val="center"/>
          </w:tcPr>
          <w:p w14:paraId="5DA84C22" w14:textId="77777777" w:rsidR="006B6654" w:rsidRDefault="00000000">
            <w:r>
              <w:t>33.672</w:t>
            </w:r>
          </w:p>
        </w:tc>
        <w:tc>
          <w:tcPr>
            <w:tcW w:w="1188" w:type="dxa"/>
            <w:vAlign w:val="center"/>
          </w:tcPr>
          <w:p w14:paraId="1C7DAF63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BE262F" w14:textId="77777777" w:rsidR="006B6654" w:rsidRDefault="00000000">
            <w:r>
              <w:t>2.400</w:t>
            </w:r>
          </w:p>
        </w:tc>
      </w:tr>
      <w:tr w:rsidR="006B6654" w14:paraId="2DC76AFC" w14:textId="77777777">
        <w:tc>
          <w:tcPr>
            <w:tcW w:w="1013" w:type="dxa"/>
            <w:vAlign w:val="center"/>
          </w:tcPr>
          <w:p w14:paraId="2F291462" w14:textId="77777777" w:rsidR="006B6654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5FFCC2A" w14:textId="77777777" w:rsidR="006B6654" w:rsidRDefault="00000000">
            <w:r>
              <w:t>C5127</w:t>
            </w:r>
          </w:p>
        </w:tc>
        <w:tc>
          <w:tcPr>
            <w:tcW w:w="1188" w:type="dxa"/>
            <w:vAlign w:val="center"/>
          </w:tcPr>
          <w:p w14:paraId="51485BEC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FB3F74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BE335C" w14:textId="77777777" w:rsidR="006B6654" w:rsidRDefault="00000000">
            <w:r>
              <w:t>13.770</w:t>
            </w:r>
          </w:p>
        </w:tc>
        <w:tc>
          <w:tcPr>
            <w:tcW w:w="1188" w:type="dxa"/>
            <w:vAlign w:val="center"/>
          </w:tcPr>
          <w:p w14:paraId="4FC531AE" w14:textId="77777777" w:rsidR="006B6654" w:rsidRDefault="00000000">
            <w:r>
              <w:t>27.540</w:t>
            </w:r>
          </w:p>
        </w:tc>
        <w:tc>
          <w:tcPr>
            <w:tcW w:w="1188" w:type="dxa"/>
            <w:vAlign w:val="center"/>
          </w:tcPr>
          <w:p w14:paraId="5B0FB135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0E25A9" w14:textId="77777777" w:rsidR="006B6654" w:rsidRDefault="00000000">
            <w:r>
              <w:t>2.400</w:t>
            </w:r>
          </w:p>
        </w:tc>
      </w:tr>
      <w:tr w:rsidR="006B6654" w14:paraId="14D7E2CB" w14:textId="77777777">
        <w:tc>
          <w:tcPr>
            <w:tcW w:w="1013" w:type="dxa"/>
            <w:vAlign w:val="center"/>
          </w:tcPr>
          <w:p w14:paraId="56600DED" w14:textId="77777777" w:rsidR="006B6654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E0328C5" w14:textId="77777777" w:rsidR="006B6654" w:rsidRDefault="00000000">
            <w:r>
              <w:t>C715</w:t>
            </w:r>
          </w:p>
        </w:tc>
        <w:tc>
          <w:tcPr>
            <w:tcW w:w="1188" w:type="dxa"/>
            <w:vAlign w:val="center"/>
          </w:tcPr>
          <w:p w14:paraId="1A3FE815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0B7314B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EEABE8C" w14:textId="77777777" w:rsidR="006B6654" w:rsidRDefault="00000000">
            <w:r>
              <w:t>1.050</w:t>
            </w:r>
          </w:p>
        </w:tc>
        <w:tc>
          <w:tcPr>
            <w:tcW w:w="1188" w:type="dxa"/>
            <w:vAlign w:val="center"/>
          </w:tcPr>
          <w:p w14:paraId="7E9CD274" w14:textId="77777777" w:rsidR="006B6654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6142A4EC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BDEA71" w14:textId="77777777" w:rsidR="006B6654" w:rsidRDefault="00000000">
            <w:r>
              <w:t>2.400</w:t>
            </w:r>
          </w:p>
        </w:tc>
      </w:tr>
      <w:tr w:rsidR="006B6654" w14:paraId="2487993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924553F" w14:textId="77777777" w:rsidR="006B665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1E72103" w14:textId="77777777" w:rsidR="006B6654" w:rsidRDefault="00000000">
            <w:r>
              <w:t>223.652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EA42BC" w14:textId="77777777" w:rsidR="006B665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80F0D8C" w14:textId="77777777" w:rsidR="006B6654" w:rsidRDefault="00000000">
            <w:r>
              <w:t>2.400</w:t>
            </w:r>
          </w:p>
        </w:tc>
      </w:tr>
    </w:tbl>
    <w:p w14:paraId="010E89CA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C8A895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DF81753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6654" w14:paraId="4803AA4A" w14:textId="77777777">
        <w:tc>
          <w:tcPr>
            <w:tcW w:w="1013" w:type="dxa"/>
            <w:shd w:val="clear" w:color="auto" w:fill="E6E6E6"/>
            <w:vAlign w:val="center"/>
          </w:tcPr>
          <w:p w14:paraId="51A39D29" w14:textId="77777777" w:rsidR="006B665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11377" w14:textId="77777777" w:rsidR="006B6654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E464B1" w14:textId="77777777" w:rsidR="006B665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F7B771" w14:textId="77777777" w:rsidR="006B665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451510" w14:textId="77777777" w:rsidR="006B66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45C453" w14:textId="77777777" w:rsidR="006B66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89A939" w14:textId="77777777" w:rsidR="006B665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2DE053" w14:textId="77777777" w:rsidR="006B6654" w:rsidRDefault="00000000">
            <w:pPr>
              <w:jc w:val="center"/>
            </w:pPr>
            <w:r>
              <w:t>传热系数</w:t>
            </w:r>
          </w:p>
        </w:tc>
      </w:tr>
      <w:tr w:rsidR="006B6654" w14:paraId="6EB05799" w14:textId="77777777">
        <w:tc>
          <w:tcPr>
            <w:tcW w:w="1013" w:type="dxa"/>
            <w:vAlign w:val="center"/>
          </w:tcPr>
          <w:p w14:paraId="4FA8C66D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D132DE" w14:textId="77777777" w:rsidR="006B6654" w:rsidRDefault="00000000">
            <w:r>
              <w:t>C1350</w:t>
            </w:r>
          </w:p>
        </w:tc>
        <w:tc>
          <w:tcPr>
            <w:tcW w:w="1188" w:type="dxa"/>
            <w:vAlign w:val="center"/>
          </w:tcPr>
          <w:p w14:paraId="2C993E60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FAA68B" w14:textId="77777777" w:rsidR="006B665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3D3E8C7" w14:textId="77777777" w:rsidR="006B6654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539602AB" w14:textId="77777777" w:rsidR="006B6654" w:rsidRDefault="00000000">
            <w:r>
              <w:t>39.000</w:t>
            </w:r>
          </w:p>
        </w:tc>
        <w:tc>
          <w:tcPr>
            <w:tcW w:w="1188" w:type="dxa"/>
            <w:vAlign w:val="center"/>
          </w:tcPr>
          <w:p w14:paraId="3CF134EF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88945C" w14:textId="77777777" w:rsidR="006B6654" w:rsidRDefault="00000000">
            <w:r>
              <w:t>2.400</w:t>
            </w:r>
          </w:p>
        </w:tc>
      </w:tr>
      <w:tr w:rsidR="006B6654" w14:paraId="20F0D9E4" w14:textId="77777777">
        <w:tc>
          <w:tcPr>
            <w:tcW w:w="1013" w:type="dxa"/>
            <w:vAlign w:val="center"/>
          </w:tcPr>
          <w:p w14:paraId="7E1D820A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12A468" w14:textId="77777777" w:rsidR="006B6654" w:rsidRDefault="00000000">
            <w:r>
              <w:t>C1522</w:t>
            </w:r>
          </w:p>
        </w:tc>
        <w:tc>
          <w:tcPr>
            <w:tcW w:w="1188" w:type="dxa"/>
            <w:vAlign w:val="center"/>
          </w:tcPr>
          <w:p w14:paraId="5F39FD79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EBE070A" w14:textId="77777777" w:rsidR="006B665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B20DCAD" w14:textId="77777777" w:rsidR="006B6654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14:paraId="66BED514" w14:textId="77777777" w:rsidR="006B6654" w:rsidRDefault="00000000">
            <w:r>
              <w:t>16.500</w:t>
            </w:r>
          </w:p>
        </w:tc>
        <w:tc>
          <w:tcPr>
            <w:tcW w:w="1188" w:type="dxa"/>
            <w:vAlign w:val="center"/>
          </w:tcPr>
          <w:p w14:paraId="42014066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10649E" w14:textId="77777777" w:rsidR="006B6654" w:rsidRDefault="00000000">
            <w:r>
              <w:t>2.400</w:t>
            </w:r>
          </w:p>
        </w:tc>
      </w:tr>
      <w:tr w:rsidR="006B6654" w14:paraId="3573F038" w14:textId="77777777">
        <w:tc>
          <w:tcPr>
            <w:tcW w:w="1013" w:type="dxa"/>
            <w:vAlign w:val="center"/>
          </w:tcPr>
          <w:p w14:paraId="52E3C729" w14:textId="77777777" w:rsidR="006B66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75C46BD" w14:textId="77777777" w:rsidR="006B6654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7A128823" w14:textId="77777777" w:rsidR="006B66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3FDB1DC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9D043D" w14:textId="77777777" w:rsidR="006B6654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70B85E4A" w14:textId="77777777" w:rsidR="006B6654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6C063DAF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7945B4" w14:textId="77777777" w:rsidR="006B6654" w:rsidRDefault="00000000">
            <w:r>
              <w:t>2.400</w:t>
            </w:r>
          </w:p>
        </w:tc>
      </w:tr>
      <w:tr w:rsidR="006B6654" w14:paraId="1E6099A1" w14:textId="77777777">
        <w:tc>
          <w:tcPr>
            <w:tcW w:w="1013" w:type="dxa"/>
            <w:vAlign w:val="center"/>
          </w:tcPr>
          <w:p w14:paraId="3BD3686A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597CB4" w14:textId="77777777" w:rsidR="006B6654" w:rsidRDefault="00000000">
            <w:r>
              <w:t>C20012</w:t>
            </w:r>
          </w:p>
        </w:tc>
        <w:tc>
          <w:tcPr>
            <w:tcW w:w="1188" w:type="dxa"/>
            <w:vAlign w:val="center"/>
          </w:tcPr>
          <w:p w14:paraId="5C11E932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2BFAE8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4564A8" w14:textId="77777777" w:rsidR="006B665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11335AB9" w14:textId="77777777" w:rsidR="006B665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7A2C2EF0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11B530" w14:textId="77777777" w:rsidR="006B6654" w:rsidRDefault="00000000">
            <w:r>
              <w:t>2.400</w:t>
            </w:r>
          </w:p>
        </w:tc>
      </w:tr>
      <w:tr w:rsidR="006B6654" w14:paraId="12A8E9FF" w14:textId="77777777">
        <w:tc>
          <w:tcPr>
            <w:tcW w:w="1013" w:type="dxa"/>
            <w:vAlign w:val="center"/>
          </w:tcPr>
          <w:p w14:paraId="7AF268E3" w14:textId="77777777" w:rsidR="006B6654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0AEBD88" w14:textId="77777777" w:rsidR="006B6654" w:rsidRDefault="00000000">
            <w:r>
              <w:t>C2012</w:t>
            </w:r>
          </w:p>
        </w:tc>
        <w:tc>
          <w:tcPr>
            <w:tcW w:w="1188" w:type="dxa"/>
            <w:vAlign w:val="center"/>
          </w:tcPr>
          <w:p w14:paraId="0AA9E7FF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35D018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7CF3DF" w14:textId="77777777" w:rsidR="006B6654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7EA492F7" w14:textId="77777777" w:rsidR="006B6654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0AA70F96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0D98BA" w14:textId="77777777" w:rsidR="006B6654" w:rsidRDefault="00000000">
            <w:r>
              <w:t>2.400</w:t>
            </w:r>
          </w:p>
        </w:tc>
      </w:tr>
      <w:tr w:rsidR="006B6654" w14:paraId="04AB4A65" w14:textId="77777777">
        <w:tc>
          <w:tcPr>
            <w:tcW w:w="1013" w:type="dxa"/>
            <w:vAlign w:val="center"/>
          </w:tcPr>
          <w:p w14:paraId="7525879E" w14:textId="77777777" w:rsidR="006B6654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BD0AA24" w14:textId="77777777" w:rsidR="006B6654" w:rsidRDefault="00000000">
            <w:r>
              <w:t>C3429</w:t>
            </w:r>
          </w:p>
        </w:tc>
        <w:tc>
          <w:tcPr>
            <w:tcW w:w="1188" w:type="dxa"/>
            <w:vAlign w:val="center"/>
          </w:tcPr>
          <w:p w14:paraId="4F1BF6BA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ED51AA1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06B8341" w14:textId="77777777" w:rsidR="006B6654" w:rsidRDefault="00000000">
            <w:r>
              <w:t>9.860</w:t>
            </w:r>
          </w:p>
        </w:tc>
        <w:tc>
          <w:tcPr>
            <w:tcW w:w="1188" w:type="dxa"/>
            <w:vAlign w:val="center"/>
          </w:tcPr>
          <w:p w14:paraId="47973CB0" w14:textId="77777777" w:rsidR="006B6654" w:rsidRDefault="00000000">
            <w:r>
              <w:t>19.720</w:t>
            </w:r>
          </w:p>
        </w:tc>
        <w:tc>
          <w:tcPr>
            <w:tcW w:w="1188" w:type="dxa"/>
            <w:vAlign w:val="center"/>
          </w:tcPr>
          <w:p w14:paraId="1000113E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A2412D" w14:textId="77777777" w:rsidR="006B6654" w:rsidRDefault="00000000">
            <w:r>
              <w:t>2.400</w:t>
            </w:r>
          </w:p>
        </w:tc>
      </w:tr>
      <w:tr w:rsidR="006B6654" w14:paraId="1776E629" w14:textId="77777777">
        <w:tc>
          <w:tcPr>
            <w:tcW w:w="1013" w:type="dxa"/>
            <w:vAlign w:val="center"/>
          </w:tcPr>
          <w:p w14:paraId="3A51BFA9" w14:textId="77777777" w:rsidR="006B6654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D328E5C" w14:textId="77777777" w:rsidR="006B6654" w:rsidRDefault="00000000">
            <w:r>
              <w:t>C4112</w:t>
            </w:r>
          </w:p>
        </w:tc>
        <w:tc>
          <w:tcPr>
            <w:tcW w:w="1188" w:type="dxa"/>
            <w:vAlign w:val="center"/>
          </w:tcPr>
          <w:p w14:paraId="478C42B4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E7C0CA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DBF793" w14:textId="77777777" w:rsidR="006B6654" w:rsidRDefault="00000000">
            <w:r>
              <w:t>4.920</w:t>
            </w:r>
          </w:p>
        </w:tc>
        <w:tc>
          <w:tcPr>
            <w:tcW w:w="1188" w:type="dxa"/>
            <w:vAlign w:val="center"/>
          </w:tcPr>
          <w:p w14:paraId="2CB59559" w14:textId="77777777" w:rsidR="006B6654" w:rsidRDefault="00000000">
            <w:r>
              <w:t>4.920</w:t>
            </w:r>
          </w:p>
        </w:tc>
        <w:tc>
          <w:tcPr>
            <w:tcW w:w="1188" w:type="dxa"/>
            <w:vAlign w:val="center"/>
          </w:tcPr>
          <w:p w14:paraId="4D2F5418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B9F19D" w14:textId="77777777" w:rsidR="006B6654" w:rsidRDefault="00000000">
            <w:r>
              <w:t>2.400</w:t>
            </w:r>
          </w:p>
        </w:tc>
      </w:tr>
      <w:tr w:rsidR="006B6654" w14:paraId="5A41C20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768695E" w14:textId="77777777" w:rsidR="006B665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9F1704" w14:textId="77777777" w:rsidR="006B6654" w:rsidRDefault="00000000">
            <w:r>
              <w:t>91.390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1429C16" w14:textId="77777777" w:rsidR="006B665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6AFB91" w14:textId="77777777" w:rsidR="006B6654" w:rsidRDefault="00000000">
            <w:r>
              <w:t>2.400</w:t>
            </w:r>
          </w:p>
        </w:tc>
      </w:tr>
    </w:tbl>
    <w:p w14:paraId="27BCF337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CB3DB4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E0AE920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6654" w14:paraId="457D1B29" w14:textId="77777777">
        <w:tc>
          <w:tcPr>
            <w:tcW w:w="1013" w:type="dxa"/>
            <w:shd w:val="clear" w:color="auto" w:fill="E6E6E6"/>
            <w:vAlign w:val="center"/>
          </w:tcPr>
          <w:p w14:paraId="539E3615" w14:textId="77777777" w:rsidR="006B6654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8DAC13" w14:textId="77777777" w:rsidR="006B6654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0F5D0D" w14:textId="77777777" w:rsidR="006B6654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7170DA" w14:textId="77777777" w:rsidR="006B6654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03065B" w14:textId="77777777" w:rsidR="006B66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179C83" w14:textId="77777777" w:rsidR="006B66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DC240F" w14:textId="77777777" w:rsidR="006B6654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601E74" w14:textId="77777777" w:rsidR="006B6654" w:rsidRDefault="00000000">
            <w:pPr>
              <w:jc w:val="center"/>
            </w:pPr>
            <w:r>
              <w:t>传热系数</w:t>
            </w:r>
          </w:p>
        </w:tc>
      </w:tr>
      <w:tr w:rsidR="006B6654" w14:paraId="7475C547" w14:textId="77777777">
        <w:tc>
          <w:tcPr>
            <w:tcW w:w="1013" w:type="dxa"/>
            <w:vAlign w:val="center"/>
          </w:tcPr>
          <w:p w14:paraId="6B87D79F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67E5E6" w14:textId="77777777" w:rsidR="006B6654" w:rsidRDefault="00000000">
            <w:r>
              <w:t>C1350</w:t>
            </w:r>
          </w:p>
        </w:tc>
        <w:tc>
          <w:tcPr>
            <w:tcW w:w="1188" w:type="dxa"/>
            <w:vAlign w:val="center"/>
          </w:tcPr>
          <w:p w14:paraId="0DEB7B34" w14:textId="77777777" w:rsidR="006B6654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E23AC8" w14:textId="77777777" w:rsidR="006B6654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AF5C9AD" w14:textId="77777777" w:rsidR="006B6654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12469C1C" w14:textId="77777777" w:rsidR="006B6654" w:rsidRDefault="00000000">
            <w:r>
              <w:t>26.000</w:t>
            </w:r>
          </w:p>
        </w:tc>
        <w:tc>
          <w:tcPr>
            <w:tcW w:w="1188" w:type="dxa"/>
            <w:vAlign w:val="center"/>
          </w:tcPr>
          <w:p w14:paraId="39DFA2BB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72C17D" w14:textId="77777777" w:rsidR="006B6654" w:rsidRDefault="00000000">
            <w:r>
              <w:t>2.400</w:t>
            </w:r>
          </w:p>
        </w:tc>
      </w:tr>
      <w:tr w:rsidR="006B6654" w14:paraId="1A413EAF" w14:textId="77777777">
        <w:tc>
          <w:tcPr>
            <w:tcW w:w="1013" w:type="dxa"/>
            <w:vAlign w:val="center"/>
          </w:tcPr>
          <w:p w14:paraId="651E3212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73D15A" w14:textId="77777777" w:rsidR="006B6654" w:rsidRDefault="00000000">
            <w:r>
              <w:t>C1522</w:t>
            </w:r>
          </w:p>
        </w:tc>
        <w:tc>
          <w:tcPr>
            <w:tcW w:w="1188" w:type="dxa"/>
            <w:vAlign w:val="center"/>
          </w:tcPr>
          <w:p w14:paraId="40334A5A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0AB844AD" w14:textId="77777777" w:rsidR="006B6654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A2F5C7D" w14:textId="77777777" w:rsidR="006B6654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14:paraId="65FC17BA" w14:textId="77777777" w:rsidR="006B6654" w:rsidRDefault="00000000">
            <w:r>
              <w:t>33.000</w:t>
            </w:r>
          </w:p>
        </w:tc>
        <w:tc>
          <w:tcPr>
            <w:tcW w:w="1188" w:type="dxa"/>
            <w:vAlign w:val="center"/>
          </w:tcPr>
          <w:p w14:paraId="13271F21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E1DF52" w14:textId="77777777" w:rsidR="006B6654" w:rsidRDefault="00000000">
            <w:r>
              <w:t>2.400</w:t>
            </w:r>
          </w:p>
        </w:tc>
      </w:tr>
      <w:tr w:rsidR="006B6654" w14:paraId="7CB101AC" w14:textId="77777777">
        <w:tc>
          <w:tcPr>
            <w:tcW w:w="1013" w:type="dxa"/>
            <w:vAlign w:val="center"/>
          </w:tcPr>
          <w:p w14:paraId="540E76A5" w14:textId="77777777" w:rsidR="006B6654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9EA8530" w14:textId="77777777" w:rsidR="006B6654" w:rsidRDefault="00000000">
            <w:r>
              <w:t>C3529</w:t>
            </w:r>
          </w:p>
        </w:tc>
        <w:tc>
          <w:tcPr>
            <w:tcW w:w="1188" w:type="dxa"/>
            <w:vAlign w:val="center"/>
          </w:tcPr>
          <w:p w14:paraId="450455D5" w14:textId="77777777" w:rsidR="006B6654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25DAC96" w14:textId="77777777" w:rsidR="006B6654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B2D905" w14:textId="77777777" w:rsidR="006B6654" w:rsidRDefault="00000000">
            <w:r>
              <w:t>10.150</w:t>
            </w:r>
          </w:p>
        </w:tc>
        <w:tc>
          <w:tcPr>
            <w:tcW w:w="1188" w:type="dxa"/>
            <w:vAlign w:val="center"/>
          </w:tcPr>
          <w:p w14:paraId="5E3C8F8C" w14:textId="77777777" w:rsidR="006B6654" w:rsidRDefault="00000000">
            <w:r>
              <w:t>20.300</w:t>
            </w:r>
          </w:p>
        </w:tc>
        <w:tc>
          <w:tcPr>
            <w:tcW w:w="1188" w:type="dxa"/>
            <w:vAlign w:val="center"/>
          </w:tcPr>
          <w:p w14:paraId="545BDC14" w14:textId="77777777" w:rsidR="006B6654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16CC85" w14:textId="77777777" w:rsidR="006B6654" w:rsidRDefault="00000000">
            <w:r>
              <w:t>2.400</w:t>
            </w:r>
          </w:p>
        </w:tc>
      </w:tr>
      <w:tr w:rsidR="006B6654" w14:paraId="5D3F873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D9A3140" w14:textId="77777777" w:rsidR="006B665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603134" w14:textId="77777777" w:rsidR="006B6654" w:rsidRDefault="00000000">
            <w:r>
              <w:t>79.300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4C6045" w14:textId="77777777" w:rsidR="006B6654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51622BE" w14:textId="77777777" w:rsidR="006B6654" w:rsidRDefault="00000000">
            <w:r>
              <w:t>2.400</w:t>
            </w:r>
          </w:p>
        </w:tc>
      </w:tr>
    </w:tbl>
    <w:p w14:paraId="69346CE0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41CA48" w14:textId="77777777" w:rsidR="006B6654" w:rsidRDefault="00000000">
      <w:pPr>
        <w:pStyle w:val="2"/>
        <w:widowControl w:val="0"/>
        <w:rPr>
          <w:kern w:val="2"/>
        </w:rPr>
      </w:pPr>
      <w:bookmarkStart w:id="58" w:name="_Toc15405"/>
      <w:r>
        <w:rPr>
          <w:kern w:val="2"/>
        </w:rPr>
        <w:t>综合太阳得热系数</w:t>
      </w:r>
      <w:bookmarkEnd w:id="58"/>
    </w:p>
    <w:p w14:paraId="45F9FE21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29706E4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6654" w14:paraId="3D868BFF" w14:textId="77777777">
        <w:tc>
          <w:tcPr>
            <w:tcW w:w="656" w:type="dxa"/>
            <w:shd w:val="clear" w:color="auto" w:fill="E6E6E6"/>
            <w:vAlign w:val="center"/>
          </w:tcPr>
          <w:p w14:paraId="16F01692" w14:textId="77777777" w:rsidR="006B665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39EAC4B" w14:textId="77777777" w:rsidR="006B6654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447723" w14:textId="77777777" w:rsidR="006B665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29B54E7" w14:textId="77777777" w:rsidR="006B665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4FDED" w14:textId="77777777" w:rsidR="006B66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5E6F66" w14:textId="77777777" w:rsidR="006B66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E47119" w14:textId="77777777" w:rsidR="006B6654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D3AC24" w14:textId="77777777" w:rsidR="006B6654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7FB5AD" w14:textId="77777777" w:rsidR="006B6654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696419" w14:textId="77777777" w:rsidR="006B6654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31DA0A" w14:textId="77777777" w:rsidR="006B6654" w:rsidRDefault="00000000">
            <w:pPr>
              <w:jc w:val="center"/>
            </w:pPr>
            <w:r>
              <w:t>综合太阳得热系数</w:t>
            </w:r>
          </w:p>
        </w:tc>
      </w:tr>
      <w:tr w:rsidR="006B6654" w14:paraId="2A786F65" w14:textId="77777777">
        <w:tc>
          <w:tcPr>
            <w:tcW w:w="656" w:type="dxa"/>
            <w:vAlign w:val="center"/>
          </w:tcPr>
          <w:p w14:paraId="6DB591B9" w14:textId="77777777" w:rsidR="006B665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9A4491C" w14:textId="77777777" w:rsidR="006B6654" w:rsidRDefault="00000000">
            <w:r>
              <w:t>C0922</w:t>
            </w:r>
          </w:p>
        </w:tc>
        <w:tc>
          <w:tcPr>
            <w:tcW w:w="769" w:type="dxa"/>
            <w:vAlign w:val="center"/>
          </w:tcPr>
          <w:p w14:paraId="5E95AE62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F4FBF11" w14:textId="77777777" w:rsidR="006B6654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161C45F" w14:textId="77777777" w:rsidR="006B6654" w:rsidRDefault="00000000">
            <w:r>
              <w:t>1.980</w:t>
            </w:r>
          </w:p>
        </w:tc>
        <w:tc>
          <w:tcPr>
            <w:tcW w:w="848" w:type="dxa"/>
            <w:vAlign w:val="center"/>
          </w:tcPr>
          <w:p w14:paraId="3EB73825" w14:textId="77777777" w:rsidR="006B6654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15F1AFCC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F1DC1B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2095DE17" w14:textId="77777777" w:rsidR="006B6654" w:rsidRDefault="006B6654"/>
        </w:tc>
        <w:tc>
          <w:tcPr>
            <w:tcW w:w="916" w:type="dxa"/>
            <w:vAlign w:val="center"/>
          </w:tcPr>
          <w:p w14:paraId="3075C996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C33FEF" w14:textId="77777777" w:rsidR="006B6654" w:rsidRDefault="00000000">
            <w:r>
              <w:t>0.218</w:t>
            </w:r>
          </w:p>
        </w:tc>
      </w:tr>
      <w:tr w:rsidR="006B6654" w14:paraId="1478C83E" w14:textId="77777777">
        <w:tc>
          <w:tcPr>
            <w:tcW w:w="656" w:type="dxa"/>
            <w:vAlign w:val="center"/>
          </w:tcPr>
          <w:p w14:paraId="695638AD" w14:textId="77777777" w:rsidR="006B6654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BC92D86" w14:textId="77777777" w:rsidR="006B6654" w:rsidRDefault="00000000">
            <w:r>
              <w:t>C1522</w:t>
            </w:r>
          </w:p>
        </w:tc>
        <w:tc>
          <w:tcPr>
            <w:tcW w:w="769" w:type="dxa"/>
            <w:vAlign w:val="center"/>
          </w:tcPr>
          <w:p w14:paraId="5FE43E00" w14:textId="77777777" w:rsidR="006B66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22B7B69" w14:textId="77777777" w:rsidR="006B6654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92A5D2F" w14:textId="77777777" w:rsidR="006B6654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14:paraId="1945BF73" w14:textId="77777777" w:rsidR="006B6654" w:rsidRDefault="00000000">
            <w:r>
              <w:t>13.200</w:t>
            </w:r>
          </w:p>
        </w:tc>
        <w:tc>
          <w:tcPr>
            <w:tcW w:w="781" w:type="dxa"/>
            <w:vAlign w:val="center"/>
          </w:tcPr>
          <w:p w14:paraId="23CE5D6B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E2A604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807C09F" w14:textId="77777777" w:rsidR="006B6654" w:rsidRDefault="006B6654"/>
        </w:tc>
        <w:tc>
          <w:tcPr>
            <w:tcW w:w="916" w:type="dxa"/>
            <w:vAlign w:val="center"/>
          </w:tcPr>
          <w:p w14:paraId="7C754D14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1AF6BF" w14:textId="77777777" w:rsidR="006B6654" w:rsidRDefault="00000000">
            <w:r>
              <w:t>0.218</w:t>
            </w:r>
          </w:p>
        </w:tc>
      </w:tr>
      <w:tr w:rsidR="006B6654" w14:paraId="438F8932" w14:textId="77777777">
        <w:tc>
          <w:tcPr>
            <w:tcW w:w="656" w:type="dxa"/>
            <w:vAlign w:val="center"/>
          </w:tcPr>
          <w:p w14:paraId="78A6B79B" w14:textId="77777777" w:rsidR="006B6654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EDEA148" w14:textId="77777777" w:rsidR="006B6654" w:rsidRDefault="00000000">
            <w:r>
              <w:t>C1527</w:t>
            </w:r>
          </w:p>
        </w:tc>
        <w:tc>
          <w:tcPr>
            <w:tcW w:w="769" w:type="dxa"/>
            <w:vAlign w:val="center"/>
          </w:tcPr>
          <w:p w14:paraId="2DDE1742" w14:textId="77777777" w:rsidR="006B6654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C2EF91F" w14:textId="77777777" w:rsidR="006B6654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7117F24D" w14:textId="77777777" w:rsidR="006B6654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3EB75E39" w14:textId="77777777" w:rsidR="006B6654" w:rsidRDefault="00000000">
            <w:r>
              <w:t>28.350</w:t>
            </w:r>
          </w:p>
        </w:tc>
        <w:tc>
          <w:tcPr>
            <w:tcW w:w="781" w:type="dxa"/>
            <w:vAlign w:val="center"/>
          </w:tcPr>
          <w:p w14:paraId="1BA67A10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A58AFB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5D1B0D9" w14:textId="77777777" w:rsidR="006B6654" w:rsidRDefault="006B6654"/>
        </w:tc>
        <w:tc>
          <w:tcPr>
            <w:tcW w:w="916" w:type="dxa"/>
            <w:vAlign w:val="center"/>
          </w:tcPr>
          <w:p w14:paraId="687A63B9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A50A9D1" w14:textId="77777777" w:rsidR="006B6654" w:rsidRDefault="00000000">
            <w:r>
              <w:t>0.218</w:t>
            </w:r>
          </w:p>
        </w:tc>
      </w:tr>
      <w:tr w:rsidR="006B6654" w14:paraId="13868D76" w14:textId="77777777">
        <w:tc>
          <w:tcPr>
            <w:tcW w:w="656" w:type="dxa"/>
            <w:vAlign w:val="center"/>
          </w:tcPr>
          <w:p w14:paraId="748F2DEF" w14:textId="77777777" w:rsidR="006B6654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3E223CF" w14:textId="77777777" w:rsidR="006B6654" w:rsidRDefault="00000000">
            <w:r>
              <w:t>C1622</w:t>
            </w:r>
          </w:p>
        </w:tc>
        <w:tc>
          <w:tcPr>
            <w:tcW w:w="769" w:type="dxa"/>
            <w:vAlign w:val="center"/>
          </w:tcPr>
          <w:p w14:paraId="05848AF4" w14:textId="77777777" w:rsidR="006B66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8D36272" w14:textId="77777777" w:rsidR="006B6654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707484E8" w14:textId="77777777" w:rsidR="006B6654" w:rsidRDefault="00000000">
            <w:r>
              <w:t>3.520</w:t>
            </w:r>
          </w:p>
        </w:tc>
        <w:tc>
          <w:tcPr>
            <w:tcW w:w="848" w:type="dxa"/>
            <w:vAlign w:val="center"/>
          </w:tcPr>
          <w:p w14:paraId="411B9BC9" w14:textId="77777777" w:rsidR="006B6654" w:rsidRDefault="00000000">
            <w:r>
              <w:t>35.200</w:t>
            </w:r>
          </w:p>
        </w:tc>
        <w:tc>
          <w:tcPr>
            <w:tcW w:w="781" w:type="dxa"/>
            <w:vAlign w:val="center"/>
          </w:tcPr>
          <w:p w14:paraId="5B345040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F7861D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2E0B85D" w14:textId="77777777" w:rsidR="006B6654" w:rsidRDefault="006B6654"/>
        </w:tc>
        <w:tc>
          <w:tcPr>
            <w:tcW w:w="916" w:type="dxa"/>
            <w:vAlign w:val="center"/>
          </w:tcPr>
          <w:p w14:paraId="720D999B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CAC224" w14:textId="77777777" w:rsidR="006B6654" w:rsidRDefault="00000000">
            <w:r>
              <w:t>0.218</w:t>
            </w:r>
          </w:p>
        </w:tc>
      </w:tr>
      <w:tr w:rsidR="006B6654" w14:paraId="532EDB81" w14:textId="77777777">
        <w:tc>
          <w:tcPr>
            <w:tcW w:w="656" w:type="dxa"/>
            <w:vAlign w:val="center"/>
          </w:tcPr>
          <w:p w14:paraId="2BEDAC0E" w14:textId="77777777" w:rsidR="006B6654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7EE53CD" w14:textId="77777777" w:rsidR="006B6654" w:rsidRDefault="00000000">
            <w:r>
              <w:t>C1627</w:t>
            </w:r>
          </w:p>
        </w:tc>
        <w:tc>
          <w:tcPr>
            <w:tcW w:w="769" w:type="dxa"/>
            <w:vAlign w:val="center"/>
          </w:tcPr>
          <w:p w14:paraId="6D11BA95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C2FE189" w14:textId="77777777" w:rsidR="006B6654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33EC24E7" w14:textId="77777777" w:rsidR="006B6654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05508D7C" w14:textId="77777777" w:rsidR="006B6654" w:rsidRDefault="00000000">
            <w:r>
              <w:t>60.480</w:t>
            </w:r>
          </w:p>
        </w:tc>
        <w:tc>
          <w:tcPr>
            <w:tcW w:w="781" w:type="dxa"/>
            <w:vAlign w:val="center"/>
          </w:tcPr>
          <w:p w14:paraId="7E50802C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5205AD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2B0BB0D" w14:textId="77777777" w:rsidR="006B6654" w:rsidRDefault="006B6654"/>
        </w:tc>
        <w:tc>
          <w:tcPr>
            <w:tcW w:w="916" w:type="dxa"/>
            <w:vAlign w:val="center"/>
          </w:tcPr>
          <w:p w14:paraId="0104CFA6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9EB267" w14:textId="77777777" w:rsidR="006B6654" w:rsidRDefault="00000000">
            <w:r>
              <w:t>0.218</w:t>
            </w:r>
          </w:p>
        </w:tc>
      </w:tr>
      <w:tr w:rsidR="006B6654" w14:paraId="6DEDAC11" w14:textId="77777777">
        <w:tc>
          <w:tcPr>
            <w:tcW w:w="656" w:type="dxa"/>
            <w:vAlign w:val="center"/>
          </w:tcPr>
          <w:p w14:paraId="47A7D125" w14:textId="77777777" w:rsidR="006B6654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C0F628B" w14:textId="77777777" w:rsidR="006B6654" w:rsidRDefault="00000000">
            <w:r>
              <w:t>C2139</w:t>
            </w:r>
          </w:p>
        </w:tc>
        <w:tc>
          <w:tcPr>
            <w:tcW w:w="769" w:type="dxa"/>
            <w:vAlign w:val="center"/>
          </w:tcPr>
          <w:p w14:paraId="454429C4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30311AD" w14:textId="77777777" w:rsidR="006B66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7CA1303" w14:textId="77777777" w:rsidR="006B6654" w:rsidRDefault="00000000">
            <w:r>
              <w:t>8.190</w:t>
            </w:r>
          </w:p>
        </w:tc>
        <w:tc>
          <w:tcPr>
            <w:tcW w:w="848" w:type="dxa"/>
            <w:vAlign w:val="center"/>
          </w:tcPr>
          <w:p w14:paraId="6E48028C" w14:textId="77777777" w:rsidR="006B6654" w:rsidRDefault="00000000">
            <w:r>
              <w:t>16.380</w:t>
            </w:r>
          </w:p>
        </w:tc>
        <w:tc>
          <w:tcPr>
            <w:tcW w:w="781" w:type="dxa"/>
            <w:vAlign w:val="center"/>
          </w:tcPr>
          <w:p w14:paraId="5B96B85B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2B72DF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DE2997F" w14:textId="77777777" w:rsidR="006B6654" w:rsidRDefault="006B6654"/>
        </w:tc>
        <w:tc>
          <w:tcPr>
            <w:tcW w:w="916" w:type="dxa"/>
            <w:vAlign w:val="center"/>
          </w:tcPr>
          <w:p w14:paraId="592777B9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28E533" w14:textId="77777777" w:rsidR="006B6654" w:rsidRDefault="00000000">
            <w:r>
              <w:t>0.218</w:t>
            </w:r>
          </w:p>
        </w:tc>
      </w:tr>
      <w:tr w:rsidR="006B6654" w14:paraId="6259F2CE" w14:textId="77777777">
        <w:tc>
          <w:tcPr>
            <w:tcW w:w="656" w:type="dxa"/>
            <w:vAlign w:val="center"/>
          </w:tcPr>
          <w:p w14:paraId="51EF0083" w14:textId="77777777" w:rsidR="006B6654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8F370A3" w14:textId="77777777" w:rsidR="006B6654" w:rsidRDefault="00000000">
            <w:r>
              <w:t>C2732</w:t>
            </w:r>
          </w:p>
        </w:tc>
        <w:tc>
          <w:tcPr>
            <w:tcW w:w="769" w:type="dxa"/>
            <w:vAlign w:val="center"/>
          </w:tcPr>
          <w:p w14:paraId="0E350F42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4971BFD" w14:textId="77777777" w:rsidR="006B66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419778D" w14:textId="77777777" w:rsidR="006B6654" w:rsidRDefault="00000000">
            <w:r>
              <w:t>8.640</w:t>
            </w:r>
          </w:p>
        </w:tc>
        <w:tc>
          <w:tcPr>
            <w:tcW w:w="848" w:type="dxa"/>
            <w:vAlign w:val="center"/>
          </w:tcPr>
          <w:p w14:paraId="700C305D" w14:textId="77777777" w:rsidR="006B6654" w:rsidRDefault="00000000">
            <w:r>
              <w:t>17.280</w:t>
            </w:r>
          </w:p>
        </w:tc>
        <w:tc>
          <w:tcPr>
            <w:tcW w:w="781" w:type="dxa"/>
            <w:vAlign w:val="center"/>
          </w:tcPr>
          <w:p w14:paraId="1EA85F51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5D5FE5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534BA3E" w14:textId="77777777" w:rsidR="006B6654" w:rsidRDefault="006B6654"/>
        </w:tc>
        <w:tc>
          <w:tcPr>
            <w:tcW w:w="916" w:type="dxa"/>
            <w:vAlign w:val="center"/>
          </w:tcPr>
          <w:p w14:paraId="32D9C580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7A8555" w14:textId="77777777" w:rsidR="006B6654" w:rsidRDefault="00000000">
            <w:r>
              <w:t>0.218</w:t>
            </w:r>
          </w:p>
        </w:tc>
      </w:tr>
      <w:tr w:rsidR="006B6654" w14:paraId="1BA2AF24" w14:textId="77777777">
        <w:tc>
          <w:tcPr>
            <w:tcW w:w="656" w:type="dxa"/>
            <w:vAlign w:val="center"/>
          </w:tcPr>
          <w:p w14:paraId="2FC4BC60" w14:textId="77777777" w:rsidR="006B6654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97B8C2A" w14:textId="77777777" w:rsidR="006B6654" w:rsidRDefault="00000000">
            <w:r>
              <w:t>C2832</w:t>
            </w:r>
          </w:p>
        </w:tc>
        <w:tc>
          <w:tcPr>
            <w:tcW w:w="769" w:type="dxa"/>
            <w:vAlign w:val="center"/>
          </w:tcPr>
          <w:p w14:paraId="03BCE035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FF20686" w14:textId="77777777" w:rsidR="006B66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F14881" w14:textId="77777777" w:rsidR="006B6654" w:rsidRDefault="00000000">
            <w:r>
              <w:t>8.960</w:t>
            </w:r>
          </w:p>
        </w:tc>
        <w:tc>
          <w:tcPr>
            <w:tcW w:w="848" w:type="dxa"/>
            <w:vAlign w:val="center"/>
          </w:tcPr>
          <w:p w14:paraId="7D774038" w14:textId="77777777" w:rsidR="006B6654" w:rsidRDefault="00000000">
            <w:r>
              <w:t>8.960</w:t>
            </w:r>
          </w:p>
        </w:tc>
        <w:tc>
          <w:tcPr>
            <w:tcW w:w="781" w:type="dxa"/>
            <w:vAlign w:val="center"/>
          </w:tcPr>
          <w:p w14:paraId="62E7AFDC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528414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1A1E875" w14:textId="77777777" w:rsidR="006B6654" w:rsidRDefault="006B6654"/>
        </w:tc>
        <w:tc>
          <w:tcPr>
            <w:tcW w:w="916" w:type="dxa"/>
            <w:vAlign w:val="center"/>
          </w:tcPr>
          <w:p w14:paraId="0B5F8748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D5802A" w14:textId="77777777" w:rsidR="006B6654" w:rsidRDefault="00000000">
            <w:r>
              <w:t>0.218</w:t>
            </w:r>
          </w:p>
        </w:tc>
      </w:tr>
      <w:tr w:rsidR="006B6654" w14:paraId="3327A59D" w14:textId="77777777">
        <w:tc>
          <w:tcPr>
            <w:tcW w:w="656" w:type="dxa"/>
            <w:vAlign w:val="center"/>
          </w:tcPr>
          <w:p w14:paraId="4B25B080" w14:textId="77777777" w:rsidR="006B6654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FF0EFB8" w14:textId="77777777" w:rsidR="006B6654" w:rsidRDefault="00000000">
            <w:r>
              <w:t>C3723</w:t>
            </w:r>
          </w:p>
        </w:tc>
        <w:tc>
          <w:tcPr>
            <w:tcW w:w="769" w:type="dxa"/>
            <w:vAlign w:val="center"/>
          </w:tcPr>
          <w:p w14:paraId="59296226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3A732D5" w14:textId="77777777" w:rsidR="006B6654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055E5DA" w14:textId="77777777" w:rsidR="006B6654" w:rsidRDefault="00000000">
            <w:r>
              <w:t>8.418</w:t>
            </w:r>
          </w:p>
        </w:tc>
        <w:tc>
          <w:tcPr>
            <w:tcW w:w="848" w:type="dxa"/>
            <w:vAlign w:val="center"/>
          </w:tcPr>
          <w:p w14:paraId="5A5FB92E" w14:textId="77777777" w:rsidR="006B6654" w:rsidRDefault="00000000">
            <w:r>
              <w:t>33.672</w:t>
            </w:r>
          </w:p>
        </w:tc>
        <w:tc>
          <w:tcPr>
            <w:tcW w:w="781" w:type="dxa"/>
            <w:vAlign w:val="center"/>
          </w:tcPr>
          <w:p w14:paraId="25500383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A37E5A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032FA4A" w14:textId="77777777" w:rsidR="006B6654" w:rsidRDefault="006B6654"/>
        </w:tc>
        <w:tc>
          <w:tcPr>
            <w:tcW w:w="916" w:type="dxa"/>
            <w:vAlign w:val="center"/>
          </w:tcPr>
          <w:p w14:paraId="1EB8E08C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8B1168" w14:textId="77777777" w:rsidR="006B6654" w:rsidRDefault="00000000">
            <w:r>
              <w:t>0.218</w:t>
            </w:r>
          </w:p>
        </w:tc>
      </w:tr>
      <w:tr w:rsidR="006B6654" w14:paraId="1E47964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30941EB" w14:textId="77777777" w:rsidR="006B665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5328B97" w14:textId="77777777" w:rsidR="006B6654" w:rsidRDefault="00000000">
            <w:r>
              <w:t>221.442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F221B09" w14:textId="77777777" w:rsidR="006B6654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A7419C9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0E14FB" w14:textId="77777777" w:rsidR="006B6654" w:rsidRDefault="00000000">
            <w:r>
              <w:t>0.218</w:t>
            </w:r>
          </w:p>
        </w:tc>
      </w:tr>
    </w:tbl>
    <w:p w14:paraId="3B5E2639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5ED2429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6654" w14:paraId="6C70313E" w14:textId="77777777">
        <w:tc>
          <w:tcPr>
            <w:tcW w:w="656" w:type="dxa"/>
            <w:shd w:val="clear" w:color="auto" w:fill="E6E6E6"/>
            <w:vAlign w:val="center"/>
          </w:tcPr>
          <w:p w14:paraId="15910F5D" w14:textId="77777777" w:rsidR="006B665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9072DC9" w14:textId="77777777" w:rsidR="006B6654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747168" w14:textId="77777777" w:rsidR="006B665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2F6026" w14:textId="77777777" w:rsidR="006B665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886294" w14:textId="77777777" w:rsidR="006B66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A9A44" w14:textId="77777777" w:rsidR="006B66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3CD5A8" w14:textId="77777777" w:rsidR="006B6654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DD554A" w14:textId="77777777" w:rsidR="006B6654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1DC7C1" w14:textId="77777777" w:rsidR="006B6654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852914" w14:textId="77777777" w:rsidR="006B6654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85C8AC" w14:textId="77777777" w:rsidR="006B6654" w:rsidRDefault="00000000">
            <w:pPr>
              <w:jc w:val="center"/>
            </w:pPr>
            <w:r>
              <w:t>综合太阳得热系数</w:t>
            </w:r>
          </w:p>
        </w:tc>
      </w:tr>
      <w:tr w:rsidR="006B6654" w14:paraId="08BB268D" w14:textId="77777777">
        <w:tc>
          <w:tcPr>
            <w:tcW w:w="656" w:type="dxa"/>
            <w:vAlign w:val="center"/>
          </w:tcPr>
          <w:p w14:paraId="271E11A9" w14:textId="77777777" w:rsidR="006B665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79836DE" w14:textId="77777777" w:rsidR="006B6654" w:rsidRDefault="00000000">
            <w:r>
              <w:t>C0822</w:t>
            </w:r>
          </w:p>
        </w:tc>
        <w:tc>
          <w:tcPr>
            <w:tcW w:w="769" w:type="dxa"/>
            <w:vAlign w:val="center"/>
          </w:tcPr>
          <w:p w14:paraId="357DBE83" w14:textId="77777777" w:rsidR="006B66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4027597" w14:textId="77777777" w:rsidR="006B66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65FF11" w14:textId="77777777" w:rsidR="006B6654" w:rsidRDefault="00000000">
            <w:r>
              <w:t>1.760</w:t>
            </w:r>
          </w:p>
        </w:tc>
        <w:tc>
          <w:tcPr>
            <w:tcW w:w="848" w:type="dxa"/>
            <w:vAlign w:val="center"/>
          </w:tcPr>
          <w:p w14:paraId="2CF70785" w14:textId="77777777" w:rsidR="006B6654" w:rsidRDefault="00000000">
            <w:r>
              <w:t>1.760</w:t>
            </w:r>
          </w:p>
        </w:tc>
        <w:tc>
          <w:tcPr>
            <w:tcW w:w="781" w:type="dxa"/>
            <w:vAlign w:val="center"/>
          </w:tcPr>
          <w:p w14:paraId="1BE832B7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EE4F34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26144A0" w14:textId="77777777" w:rsidR="006B6654" w:rsidRDefault="006B6654"/>
        </w:tc>
        <w:tc>
          <w:tcPr>
            <w:tcW w:w="916" w:type="dxa"/>
            <w:vAlign w:val="center"/>
          </w:tcPr>
          <w:p w14:paraId="38927396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690394" w14:textId="77777777" w:rsidR="006B6654" w:rsidRDefault="00000000">
            <w:r>
              <w:t>0.218</w:t>
            </w:r>
          </w:p>
        </w:tc>
      </w:tr>
      <w:tr w:rsidR="006B6654" w14:paraId="492E7629" w14:textId="77777777">
        <w:tc>
          <w:tcPr>
            <w:tcW w:w="656" w:type="dxa"/>
            <w:vAlign w:val="center"/>
          </w:tcPr>
          <w:p w14:paraId="0EC2A446" w14:textId="77777777" w:rsidR="006B6654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C24DBFB" w14:textId="77777777" w:rsidR="006B6654" w:rsidRDefault="00000000">
            <w:r>
              <w:t>C0829</w:t>
            </w:r>
          </w:p>
        </w:tc>
        <w:tc>
          <w:tcPr>
            <w:tcW w:w="769" w:type="dxa"/>
            <w:vAlign w:val="center"/>
          </w:tcPr>
          <w:p w14:paraId="0D182220" w14:textId="77777777" w:rsidR="006B6654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1E1D55A" w14:textId="77777777" w:rsidR="006B66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FC2D294" w14:textId="77777777" w:rsidR="006B6654" w:rsidRDefault="00000000">
            <w:r>
              <w:t>2.320</w:t>
            </w:r>
          </w:p>
        </w:tc>
        <w:tc>
          <w:tcPr>
            <w:tcW w:w="848" w:type="dxa"/>
            <w:vAlign w:val="center"/>
          </w:tcPr>
          <w:p w14:paraId="701585C1" w14:textId="77777777" w:rsidR="006B6654" w:rsidRDefault="00000000">
            <w:r>
              <w:t>4.640</w:t>
            </w:r>
          </w:p>
        </w:tc>
        <w:tc>
          <w:tcPr>
            <w:tcW w:w="781" w:type="dxa"/>
            <w:vAlign w:val="center"/>
          </w:tcPr>
          <w:p w14:paraId="04B91F0C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E8D26B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ADD4284" w14:textId="77777777" w:rsidR="006B6654" w:rsidRDefault="006B6654"/>
        </w:tc>
        <w:tc>
          <w:tcPr>
            <w:tcW w:w="916" w:type="dxa"/>
            <w:vAlign w:val="center"/>
          </w:tcPr>
          <w:p w14:paraId="354D8E28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5363F4" w14:textId="77777777" w:rsidR="006B6654" w:rsidRDefault="00000000">
            <w:r>
              <w:t>0.218</w:t>
            </w:r>
          </w:p>
        </w:tc>
      </w:tr>
      <w:tr w:rsidR="006B6654" w14:paraId="44EE3644" w14:textId="77777777">
        <w:tc>
          <w:tcPr>
            <w:tcW w:w="656" w:type="dxa"/>
            <w:vAlign w:val="center"/>
          </w:tcPr>
          <w:p w14:paraId="1677D9BD" w14:textId="77777777" w:rsidR="006B6654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EE8EF25" w14:textId="77777777" w:rsidR="006B6654" w:rsidRDefault="00000000">
            <w:r>
              <w:t>C1527</w:t>
            </w:r>
          </w:p>
        </w:tc>
        <w:tc>
          <w:tcPr>
            <w:tcW w:w="769" w:type="dxa"/>
            <w:vAlign w:val="center"/>
          </w:tcPr>
          <w:p w14:paraId="192B1CDC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5FEE32A" w14:textId="77777777" w:rsidR="006B66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E5D816C" w14:textId="77777777" w:rsidR="006B6654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243AEACC" w14:textId="77777777" w:rsidR="006B6654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034E506E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7047E7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4834EBF" w14:textId="77777777" w:rsidR="006B6654" w:rsidRDefault="006B6654"/>
        </w:tc>
        <w:tc>
          <w:tcPr>
            <w:tcW w:w="916" w:type="dxa"/>
            <w:vAlign w:val="center"/>
          </w:tcPr>
          <w:p w14:paraId="1C70E076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5FD800" w14:textId="77777777" w:rsidR="006B6654" w:rsidRDefault="00000000">
            <w:r>
              <w:t>0.218</w:t>
            </w:r>
          </w:p>
        </w:tc>
      </w:tr>
      <w:tr w:rsidR="006B6654" w14:paraId="77B445A8" w14:textId="77777777">
        <w:tc>
          <w:tcPr>
            <w:tcW w:w="656" w:type="dxa"/>
            <w:vAlign w:val="center"/>
          </w:tcPr>
          <w:p w14:paraId="01A4A660" w14:textId="77777777" w:rsidR="006B6654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48F51EC" w14:textId="77777777" w:rsidR="006B6654" w:rsidRDefault="00000000">
            <w:r>
              <w:t>C1622</w:t>
            </w:r>
          </w:p>
        </w:tc>
        <w:tc>
          <w:tcPr>
            <w:tcW w:w="769" w:type="dxa"/>
            <w:vAlign w:val="center"/>
          </w:tcPr>
          <w:p w14:paraId="2946822F" w14:textId="77777777" w:rsidR="006B66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FD13F0" w14:textId="77777777" w:rsidR="006B6654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57F2ABA0" w14:textId="77777777" w:rsidR="006B6654" w:rsidRDefault="00000000">
            <w:r>
              <w:t>3.520</w:t>
            </w:r>
          </w:p>
        </w:tc>
        <w:tc>
          <w:tcPr>
            <w:tcW w:w="848" w:type="dxa"/>
            <w:vAlign w:val="center"/>
          </w:tcPr>
          <w:p w14:paraId="13AEFB9F" w14:textId="77777777" w:rsidR="006B6654" w:rsidRDefault="00000000">
            <w:r>
              <w:t>28.160</w:t>
            </w:r>
          </w:p>
        </w:tc>
        <w:tc>
          <w:tcPr>
            <w:tcW w:w="781" w:type="dxa"/>
            <w:vAlign w:val="center"/>
          </w:tcPr>
          <w:p w14:paraId="3AF7C081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A0E21D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00F56CA" w14:textId="77777777" w:rsidR="006B6654" w:rsidRDefault="006B6654"/>
        </w:tc>
        <w:tc>
          <w:tcPr>
            <w:tcW w:w="916" w:type="dxa"/>
            <w:vAlign w:val="center"/>
          </w:tcPr>
          <w:p w14:paraId="57815E92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15E30E" w14:textId="77777777" w:rsidR="006B6654" w:rsidRDefault="00000000">
            <w:r>
              <w:t>0.218</w:t>
            </w:r>
          </w:p>
        </w:tc>
      </w:tr>
      <w:tr w:rsidR="006B6654" w14:paraId="579F35B9" w14:textId="77777777">
        <w:tc>
          <w:tcPr>
            <w:tcW w:w="656" w:type="dxa"/>
            <w:vAlign w:val="center"/>
          </w:tcPr>
          <w:p w14:paraId="59E1395D" w14:textId="77777777" w:rsidR="006B6654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0627E07" w14:textId="77777777" w:rsidR="006B6654" w:rsidRDefault="00000000">
            <w:r>
              <w:t>C1623</w:t>
            </w:r>
          </w:p>
        </w:tc>
        <w:tc>
          <w:tcPr>
            <w:tcW w:w="769" w:type="dxa"/>
            <w:vAlign w:val="center"/>
          </w:tcPr>
          <w:p w14:paraId="4D8992D5" w14:textId="77777777" w:rsidR="006B66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1D2C960" w14:textId="77777777" w:rsidR="006B6654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E843319" w14:textId="77777777" w:rsidR="006B6654" w:rsidRDefault="00000000">
            <w:r>
              <w:t>3.680</w:t>
            </w:r>
          </w:p>
        </w:tc>
        <w:tc>
          <w:tcPr>
            <w:tcW w:w="848" w:type="dxa"/>
            <w:vAlign w:val="center"/>
          </w:tcPr>
          <w:p w14:paraId="30A9545F" w14:textId="77777777" w:rsidR="006B6654" w:rsidRDefault="00000000">
            <w:r>
              <w:t>11.040</w:t>
            </w:r>
          </w:p>
        </w:tc>
        <w:tc>
          <w:tcPr>
            <w:tcW w:w="781" w:type="dxa"/>
            <w:vAlign w:val="center"/>
          </w:tcPr>
          <w:p w14:paraId="6B1697F3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D04481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CE0F330" w14:textId="77777777" w:rsidR="006B6654" w:rsidRDefault="006B6654"/>
        </w:tc>
        <w:tc>
          <w:tcPr>
            <w:tcW w:w="916" w:type="dxa"/>
            <w:vAlign w:val="center"/>
          </w:tcPr>
          <w:p w14:paraId="1CDE489D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947027" w14:textId="77777777" w:rsidR="006B6654" w:rsidRDefault="00000000">
            <w:r>
              <w:t>0.218</w:t>
            </w:r>
          </w:p>
        </w:tc>
      </w:tr>
      <w:tr w:rsidR="006B6654" w14:paraId="130FD635" w14:textId="77777777">
        <w:tc>
          <w:tcPr>
            <w:tcW w:w="656" w:type="dxa"/>
            <w:vAlign w:val="center"/>
          </w:tcPr>
          <w:p w14:paraId="11DCE4D5" w14:textId="77777777" w:rsidR="006B6654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243850F" w14:textId="77777777" w:rsidR="006B6654" w:rsidRDefault="00000000">
            <w:r>
              <w:t>C1627</w:t>
            </w:r>
          </w:p>
        </w:tc>
        <w:tc>
          <w:tcPr>
            <w:tcW w:w="769" w:type="dxa"/>
            <w:vAlign w:val="center"/>
          </w:tcPr>
          <w:p w14:paraId="53548DCE" w14:textId="77777777" w:rsidR="006B6654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DD0ED40" w14:textId="77777777" w:rsidR="006B6654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032AB327" w14:textId="77777777" w:rsidR="006B6654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18279F3C" w14:textId="77777777" w:rsidR="006B6654" w:rsidRDefault="00000000">
            <w:r>
              <w:t>43.200</w:t>
            </w:r>
          </w:p>
        </w:tc>
        <w:tc>
          <w:tcPr>
            <w:tcW w:w="781" w:type="dxa"/>
            <w:vAlign w:val="center"/>
          </w:tcPr>
          <w:p w14:paraId="43147FE4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7B1610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10A1B30" w14:textId="77777777" w:rsidR="006B6654" w:rsidRDefault="006B6654"/>
        </w:tc>
        <w:tc>
          <w:tcPr>
            <w:tcW w:w="916" w:type="dxa"/>
            <w:vAlign w:val="center"/>
          </w:tcPr>
          <w:p w14:paraId="7BC1BCD4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75FA4A" w14:textId="77777777" w:rsidR="006B6654" w:rsidRDefault="00000000">
            <w:r>
              <w:t>0.218</w:t>
            </w:r>
          </w:p>
        </w:tc>
      </w:tr>
      <w:tr w:rsidR="006B6654" w14:paraId="07244B08" w14:textId="77777777">
        <w:tc>
          <w:tcPr>
            <w:tcW w:w="656" w:type="dxa"/>
            <w:vAlign w:val="center"/>
          </w:tcPr>
          <w:p w14:paraId="61996341" w14:textId="77777777" w:rsidR="006B6654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48190B3" w14:textId="77777777" w:rsidR="006B6654" w:rsidRDefault="00000000">
            <w:r>
              <w:t>C1629</w:t>
            </w:r>
          </w:p>
        </w:tc>
        <w:tc>
          <w:tcPr>
            <w:tcW w:w="769" w:type="dxa"/>
            <w:vAlign w:val="center"/>
          </w:tcPr>
          <w:p w14:paraId="099905F0" w14:textId="77777777" w:rsidR="006B6654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E8572AC" w14:textId="77777777" w:rsidR="006B66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8D09F2" w14:textId="77777777" w:rsidR="006B6654" w:rsidRDefault="00000000">
            <w:r>
              <w:t>4.640</w:t>
            </w:r>
          </w:p>
        </w:tc>
        <w:tc>
          <w:tcPr>
            <w:tcW w:w="848" w:type="dxa"/>
            <w:vAlign w:val="center"/>
          </w:tcPr>
          <w:p w14:paraId="6DC38478" w14:textId="77777777" w:rsidR="006B6654" w:rsidRDefault="00000000">
            <w:r>
              <w:t>4.640</w:t>
            </w:r>
          </w:p>
        </w:tc>
        <w:tc>
          <w:tcPr>
            <w:tcW w:w="781" w:type="dxa"/>
            <w:vAlign w:val="center"/>
          </w:tcPr>
          <w:p w14:paraId="00BDDDAB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ED9628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4BA63660" w14:textId="77777777" w:rsidR="006B6654" w:rsidRDefault="006B6654"/>
        </w:tc>
        <w:tc>
          <w:tcPr>
            <w:tcW w:w="916" w:type="dxa"/>
            <w:vAlign w:val="center"/>
          </w:tcPr>
          <w:p w14:paraId="4280EEE8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5A1D56" w14:textId="77777777" w:rsidR="006B6654" w:rsidRDefault="00000000">
            <w:r>
              <w:t>0.218</w:t>
            </w:r>
          </w:p>
        </w:tc>
      </w:tr>
      <w:tr w:rsidR="006B6654" w14:paraId="2B47192E" w14:textId="77777777">
        <w:tc>
          <w:tcPr>
            <w:tcW w:w="656" w:type="dxa"/>
            <w:vAlign w:val="center"/>
          </w:tcPr>
          <w:p w14:paraId="165F1CC5" w14:textId="77777777" w:rsidR="006B6654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9DF6125" w14:textId="77777777" w:rsidR="006B6654" w:rsidRDefault="00000000">
            <w:r>
              <w:t>C2139</w:t>
            </w:r>
          </w:p>
        </w:tc>
        <w:tc>
          <w:tcPr>
            <w:tcW w:w="769" w:type="dxa"/>
            <w:vAlign w:val="center"/>
          </w:tcPr>
          <w:p w14:paraId="699EAF64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7BB7F33" w14:textId="77777777" w:rsidR="006B66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F0B8246" w14:textId="77777777" w:rsidR="006B6654" w:rsidRDefault="00000000">
            <w:r>
              <w:t>8.190</w:t>
            </w:r>
          </w:p>
        </w:tc>
        <w:tc>
          <w:tcPr>
            <w:tcW w:w="848" w:type="dxa"/>
            <w:vAlign w:val="center"/>
          </w:tcPr>
          <w:p w14:paraId="37917A7E" w14:textId="77777777" w:rsidR="006B6654" w:rsidRDefault="00000000">
            <w:r>
              <w:t>16.380</w:t>
            </w:r>
          </w:p>
        </w:tc>
        <w:tc>
          <w:tcPr>
            <w:tcW w:w="781" w:type="dxa"/>
            <w:vAlign w:val="center"/>
          </w:tcPr>
          <w:p w14:paraId="6314FD0D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3CCE4A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2C2BC4F" w14:textId="77777777" w:rsidR="006B6654" w:rsidRDefault="006B6654"/>
        </w:tc>
        <w:tc>
          <w:tcPr>
            <w:tcW w:w="916" w:type="dxa"/>
            <w:vAlign w:val="center"/>
          </w:tcPr>
          <w:p w14:paraId="73BEEADA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44AA52" w14:textId="77777777" w:rsidR="006B6654" w:rsidRDefault="00000000">
            <w:r>
              <w:t>0.218</w:t>
            </w:r>
          </w:p>
        </w:tc>
      </w:tr>
      <w:tr w:rsidR="006B6654" w14:paraId="57D9902F" w14:textId="77777777">
        <w:tc>
          <w:tcPr>
            <w:tcW w:w="656" w:type="dxa"/>
            <w:vAlign w:val="center"/>
          </w:tcPr>
          <w:p w14:paraId="619DCA42" w14:textId="77777777" w:rsidR="006B6654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D6529ED" w14:textId="77777777" w:rsidR="006B6654" w:rsidRDefault="00000000">
            <w:r>
              <w:t>C2532</w:t>
            </w:r>
          </w:p>
        </w:tc>
        <w:tc>
          <w:tcPr>
            <w:tcW w:w="769" w:type="dxa"/>
            <w:vAlign w:val="center"/>
          </w:tcPr>
          <w:p w14:paraId="2D067524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BC8AC49" w14:textId="77777777" w:rsidR="006B6654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C864DEE" w14:textId="77777777" w:rsidR="006B6654" w:rsidRDefault="00000000">
            <w:r>
              <w:t>8.000</w:t>
            </w:r>
          </w:p>
        </w:tc>
        <w:tc>
          <w:tcPr>
            <w:tcW w:w="848" w:type="dxa"/>
            <w:vAlign w:val="center"/>
          </w:tcPr>
          <w:p w14:paraId="17685C09" w14:textId="77777777" w:rsidR="006B6654" w:rsidRDefault="00000000">
            <w:r>
              <w:t>32.000</w:t>
            </w:r>
          </w:p>
        </w:tc>
        <w:tc>
          <w:tcPr>
            <w:tcW w:w="781" w:type="dxa"/>
            <w:vAlign w:val="center"/>
          </w:tcPr>
          <w:p w14:paraId="199F7E11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B41FE1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1737BC14" w14:textId="77777777" w:rsidR="006B6654" w:rsidRDefault="006B6654"/>
        </w:tc>
        <w:tc>
          <w:tcPr>
            <w:tcW w:w="916" w:type="dxa"/>
            <w:vAlign w:val="center"/>
          </w:tcPr>
          <w:p w14:paraId="50370DBA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1676D4" w14:textId="77777777" w:rsidR="006B6654" w:rsidRDefault="00000000">
            <w:r>
              <w:t>0.218</w:t>
            </w:r>
          </w:p>
        </w:tc>
      </w:tr>
      <w:tr w:rsidR="006B6654" w14:paraId="3DE66897" w14:textId="77777777">
        <w:tc>
          <w:tcPr>
            <w:tcW w:w="656" w:type="dxa"/>
            <w:vAlign w:val="center"/>
          </w:tcPr>
          <w:p w14:paraId="507D4DF0" w14:textId="77777777" w:rsidR="006B6654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223DB7B" w14:textId="77777777" w:rsidR="006B6654" w:rsidRDefault="00000000">
            <w:r>
              <w:t>C2632</w:t>
            </w:r>
          </w:p>
        </w:tc>
        <w:tc>
          <w:tcPr>
            <w:tcW w:w="769" w:type="dxa"/>
            <w:vAlign w:val="center"/>
          </w:tcPr>
          <w:p w14:paraId="64A80214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C64B7F9" w14:textId="77777777" w:rsidR="006B66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F284DA" w14:textId="77777777" w:rsidR="006B6654" w:rsidRDefault="00000000">
            <w:r>
              <w:t>8.320</w:t>
            </w:r>
          </w:p>
        </w:tc>
        <w:tc>
          <w:tcPr>
            <w:tcW w:w="848" w:type="dxa"/>
            <w:vAlign w:val="center"/>
          </w:tcPr>
          <w:p w14:paraId="18DF7E48" w14:textId="77777777" w:rsidR="006B6654" w:rsidRDefault="00000000">
            <w:r>
              <w:t>8.320</w:t>
            </w:r>
          </w:p>
        </w:tc>
        <w:tc>
          <w:tcPr>
            <w:tcW w:w="781" w:type="dxa"/>
            <w:vAlign w:val="center"/>
          </w:tcPr>
          <w:p w14:paraId="50FC56E3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9E2E49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E628EF7" w14:textId="77777777" w:rsidR="006B6654" w:rsidRDefault="006B6654"/>
        </w:tc>
        <w:tc>
          <w:tcPr>
            <w:tcW w:w="916" w:type="dxa"/>
            <w:vAlign w:val="center"/>
          </w:tcPr>
          <w:p w14:paraId="2613A207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3BA99A" w14:textId="77777777" w:rsidR="006B6654" w:rsidRDefault="00000000">
            <w:r>
              <w:t>0.218</w:t>
            </w:r>
          </w:p>
        </w:tc>
      </w:tr>
      <w:tr w:rsidR="006B6654" w14:paraId="546FD145" w14:textId="77777777">
        <w:tc>
          <w:tcPr>
            <w:tcW w:w="656" w:type="dxa"/>
            <w:vAlign w:val="center"/>
          </w:tcPr>
          <w:p w14:paraId="4B47350F" w14:textId="77777777" w:rsidR="006B6654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5CB4FE1" w14:textId="77777777" w:rsidR="006B6654" w:rsidRDefault="00000000">
            <w:r>
              <w:t>C3723</w:t>
            </w:r>
          </w:p>
        </w:tc>
        <w:tc>
          <w:tcPr>
            <w:tcW w:w="769" w:type="dxa"/>
            <w:vAlign w:val="center"/>
          </w:tcPr>
          <w:p w14:paraId="63C40C87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7321942C" w14:textId="77777777" w:rsidR="006B6654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A3E42DC" w14:textId="77777777" w:rsidR="006B6654" w:rsidRDefault="00000000">
            <w:r>
              <w:t>8.418</w:t>
            </w:r>
          </w:p>
        </w:tc>
        <w:tc>
          <w:tcPr>
            <w:tcW w:w="848" w:type="dxa"/>
            <w:vAlign w:val="center"/>
          </w:tcPr>
          <w:p w14:paraId="7197DAE5" w14:textId="77777777" w:rsidR="006B6654" w:rsidRDefault="00000000">
            <w:r>
              <w:t>33.672</w:t>
            </w:r>
          </w:p>
        </w:tc>
        <w:tc>
          <w:tcPr>
            <w:tcW w:w="781" w:type="dxa"/>
            <w:vAlign w:val="center"/>
          </w:tcPr>
          <w:p w14:paraId="69B56F63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7F0DE4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5544D75E" w14:textId="77777777" w:rsidR="006B6654" w:rsidRDefault="006B6654"/>
        </w:tc>
        <w:tc>
          <w:tcPr>
            <w:tcW w:w="916" w:type="dxa"/>
            <w:vAlign w:val="center"/>
          </w:tcPr>
          <w:p w14:paraId="4D070E95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C75760" w14:textId="77777777" w:rsidR="006B6654" w:rsidRDefault="00000000">
            <w:r>
              <w:t>0.218</w:t>
            </w:r>
          </w:p>
        </w:tc>
      </w:tr>
      <w:tr w:rsidR="006B6654" w14:paraId="084C6F25" w14:textId="77777777">
        <w:tc>
          <w:tcPr>
            <w:tcW w:w="656" w:type="dxa"/>
            <w:vAlign w:val="center"/>
          </w:tcPr>
          <w:p w14:paraId="60BC2446" w14:textId="77777777" w:rsidR="006B6654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CC873F6" w14:textId="77777777" w:rsidR="006B6654" w:rsidRDefault="00000000">
            <w:r>
              <w:t>C5127</w:t>
            </w:r>
          </w:p>
        </w:tc>
        <w:tc>
          <w:tcPr>
            <w:tcW w:w="769" w:type="dxa"/>
            <w:vAlign w:val="center"/>
          </w:tcPr>
          <w:p w14:paraId="211578BD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FC5B25E" w14:textId="77777777" w:rsidR="006B66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E589377" w14:textId="77777777" w:rsidR="006B6654" w:rsidRDefault="00000000">
            <w:r>
              <w:t>13.770</w:t>
            </w:r>
          </w:p>
        </w:tc>
        <w:tc>
          <w:tcPr>
            <w:tcW w:w="848" w:type="dxa"/>
            <w:vAlign w:val="center"/>
          </w:tcPr>
          <w:p w14:paraId="571E3BD5" w14:textId="77777777" w:rsidR="006B6654" w:rsidRDefault="00000000">
            <w:r>
              <w:t>27.540</w:t>
            </w:r>
          </w:p>
        </w:tc>
        <w:tc>
          <w:tcPr>
            <w:tcW w:w="781" w:type="dxa"/>
            <w:vAlign w:val="center"/>
          </w:tcPr>
          <w:p w14:paraId="3DEA411B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D083C5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05C0A0A" w14:textId="77777777" w:rsidR="006B6654" w:rsidRDefault="006B6654"/>
        </w:tc>
        <w:tc>
          <w:tcPr>
            <w:tcW w:w="916" w:type="dxa"/>
            <w:vAlign w:val="center"/>
          </w:tcPr>
          <w:p w14:paraId="65F9E391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9C2BE3" w14:textId="77777777" w:rsidR="006B6654" w:rsidRDefault="00000000">
            <w:r>
              <w:t>0.218</w:t>
            </w:r>
          </w:p>
        </w:tc>
      </w:tr>
      <w:tr w:rsidR="006B6654" w14:paraId="421F655B" w14:textId="77777777">
        <w:tc>
          <w:tcPr>
            <w:tcW w:w="656" w:type="dxa"/>
            <w:vAlign w:val="center"/>
          </w:tcPr>
          <w:p w14:paraId="7750A373" w14:textId="77777777" w:rsidR="006B6654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6B9B57C7" w14:textId="77777777" w:rsidR="006B6654" w:rsidRDefault="00000000">
            <w:r>
              <w:t>C715</w:t>
            </w:r>
          </w:p>
        </w:tc>
        <w:tc>
          <w:tcPr>
            <w:tcW w:w="769" w:type="dxa"/>
            <w:vAlign w:val="center"/>
          </w:tcPr>
          <w:p w14:paraId="418367CD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6931FCB6" w14:textId="77777777" w:rsidR="006B6654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DB8B8C5" w14:textId="77777777" w:rsidR="006B6654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7295318F" w14:textId="77777777" w:rsidR="006B6654" w:rsidRDefault="00000000">
            <w:r>
              <w:t>4.200</w:t>
            </w:r>
          </w:p>
        </w:tc>
        <w:tc>
          <w:tcPr>
            <w:tcW w:w="781" w:type="dxa"/>
            <w:vAlign w:val="center"/>
          </w:tcPr>
          <w:p w14:paraId="609B2C8A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08920F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2FD820D1" w14:textId="77777777" w:rsidR="006B6654" w:rsidRDefault="006B6654"/>
        </w:tc>
        <w:tc>
          <w:tcPr>
            <w:tcW w:w="916" w:type="dxa"/>
            <w:vAlign w:val="center"/>
          </w:tcPr>
          <w:p w14:paraId="116FC3D3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B83D96" w14:textId="77777777" w:rsidR="006B6654" w:rsidRDefault="00000000">
            <w:r>
              <w:t>0.218</w:t>
            </w:r>
          </w:p>
        </w:tc>
      </w:tr>
      <w:tr w:rsidR="006B6654" w14:paraId="35F4241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98020EF" w14:textId="77777777" w:rsidR="006B665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7C5899" w14:textId="77777777" w:rsidR="006B6654" w:rsidRDefault="00000000">
            <w:r>
              <w:t>223.652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45FD560" w14:textId="77777777" w:rsidR="006B6654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B899E03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7FC6A2" w14:textId="77777777" w:rsidR="006B6654" w:rsidRDefault="00000000">
            <w:r>
              <w:t>0.218</w:t>
            </w:r>
          </w:p>
        </w:tc>
      </w:tr>
    </w:tbl>
    <w:p w14:paraId="721A890F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08EF71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4D6D0F1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6654" w14:paraId="77092D0D" w14:textId="77777777">
        <w:tc>
          <w:tcPr>
            <w:tcW w:w="656" w:type="dxa"/>
            <w:shd w:val="clear" w:color="auto" w:fill="E6E6E6"/>
            <w:vAlign w:val="center"/>
          </w:tcPr>
          <w:p w14:paraId="101A7004" w14:textId="77777777" w:rsidR="006B6654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1480159" w14:textId="77777777" w:rsidR="006B6654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68A081" w14:textId="77777777" w:rsidR="006B665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E2414B" w14:textId="77777777" w:rsidR="006B665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EF9836" w14:textId="77777777" w:rsidR="006B66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AF31C5" w14:textId="77777777" w:rsidR="006B66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1550D2" w14:textId="77777777" w:rsidR="006B6654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CA64AE" w14:textId="77777777" w:rsidR="006B6654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851943" w14:textId="77777777" w:rsidR="006B6654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270612" w14:textId="77777777" w:rsidR="006B6654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209537" w14:textId="77777777" w:rsidR="006B6654" w:rsidRDefault="00000000">
            <w:pPr>
              <w:jc w:val="center"/>
            </w:pPr>
            <w:r>
              <w:t>综合太阳得热系数</w:t>
            </w:r>
          </w:p>
        </w:tc>
      </w:tr>
      <w:tr w:rsidR="006B6654" w14:paraId="76714264" w14:textId="77777777">
        <w:tc>
          <w:tcPr>
            <w:tcW w:w="656" w:type="dxa"/>
            <w:vAlign w:val="center"/>
          </w:tcPr>
          <w:p w14:paraId="36125644" w14:textId="77777777" w:rsidR="006B665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88442FF" w14:textId="77777777" w:rsidR="006B6654" w:rsidRDefault="00000000">
            <w:r>
              <w:t>C1350</w:t>
            </w:r>
          </w:p>
        </w:tc>
        <w:tc>
          <w:tcPr>
            <w:tcW w:w="769" w:type="dxa"/>
            <w:vAlign w:val="center"/>
          </w:tcPr>
          <w:p w14:paraId="050B17BE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59A851B" w14:textId="77777777" w:rsidR="006B6654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3F10F4F" w14:textId="77777777" w:rsidR="006B6654" w:rsidRDefault="00000000">
            <w:r>
              <w:t>6.500</w:t>
            </w:r>
          </w:p>
        </w:tc>
        <w:tc>
          <w:tcPr>
            <w:tcW w:w="848" w:type="dxa"/>
            <w:vAlign w:val="center"/>
          </w:tcPr>
          <w:p w14:paraId="31E533E0" w14:textId="77777777" w:rsidR="006B6654" w:rsidRDefault="00000000">
            <w:r>
              <w:t>39.000</w:t>
            </w:r>
          </w:p>
        </w:tc>
        <w:tc>
          <w:tcPr>
            <w:tcW w:w="781" w:type="dxa"/>
            <w:vAlign w:val="center"/>
          </w:tcPr>
          <w:p w14:paraId="4103DA9D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E68264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6525097F" w14:textId="77777777" w:rsidR="006B6654" w:rsidRDefault="006B6654"/>
        </w:tc>
        <w:tc>
          <w:tcPr>
            <w:tcW w:w="916" w:type="dxa"/>
            <w:vAlign w:val="center"/>
          </w:tcPr>
          <w:p w14:paraId="58EA3ECD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D782D5E" w14:textId="77777777" w:rsidR="006B6654" w:rsidRDefault="00000000">
            <w:r>
              <w:t>0.218</w:t>
            </w:r>
          </w:p>
        </w:tc>
      </w:tr>
      <w:tr w:rsidR="006B6654" w14:paraId="24033341" w14:textId="77777777">
        <w:tc>
          <w:tcPr>
            <w:tcW w:w="656" w:type="dxa"/>
            <w:vAlign w:val="center"/>
          </w:tcPr>
          <w:p w14:paraId="720CEEF6" w14:textId="77777777" w:rsidR="006B6654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5383E49" w14:textId="77777777" w:rsidR="006B6654" w:rsidRDefault="00000000">
            <w:r>
              <w:t>C1522</w:t>
            </w:r>
          </w:p>
        </w:tc>
        <w:tc>
          <w:tcPr>
            <w:tcW w:w="769" w:type="dxa"/>
            <w:vAlign w:val="center"/>
          </w:tcPr>
          <w:p w14:paraId="09BA7E85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2945B81" w14:textId="77777777" w:rsidR="006B6654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20873DA1" w14:textId="77777777" w:rsidR="006B6654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14:paraId="7F541430" w14:textId="77777777" w:rsidR="006B6654" w:rsidRDefault="00000000">
            <w:r>
              <w:t>16.500</w:t>
            </w:r>
          </w:p>
        </w:tc>
        <w:tc>
          <w:tcPr>
            <w:tcW w:w="781" w:type="dxa"/>
            <w:vAlign w:val="center"/>
          </w:tcPr>
          <w:p w14:paraId="5797794F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15BFE9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2704349" w14:textId="77777777" w:rsidR="006B6654" w:rsidRDefault="006B6654"/>
        </w:tc>
        <w:tc>
          <w:tcPr>
            <w:tcW w:w="916" w:type="dxa"/>
            <w:vAlign w:val="center"/>
          </w:tcPr>
          <w:p w14:paraId="27D201BE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998EAC" w14:textId="77777777" w:rsidR="006B6654" w:rsidRDefault="00000000">
            <w:r>
              <w:t>0.218</w:t>
            </w:r>
          </w:p>
        </w:tc>
      </w:tr>
      <w:tr w:rsidR="006B6654" w14:paraId="203F61E5" w14:textId="77777777">
        <w:tc>
          <w:tcPr>
            <w:tcW w:w="656" w:type="dxa"/>
            <w:vAlign w:val="center"/>
          </w:tcPr>
          <w:p w14:paraId="29D20521" w14:textId="77777777" w:rsidR="006B6654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91B8585" w14:textId="77777777" w:rsidR="006B6654" w:rsidRDefault="00000000">
            <w:r>
              <w:t>C1527</w:t>
            </w:r>
          </w:p>
        </w:tc>
        <w:tc>
          <w:tcPr>
            <w:tcW w:w="769" w:type="dxa"/>
            <w:vAlign w:val="center"/>
          </w:tcPr>
          <w:p w14:paraId="2FDE4AE9" w14:textId="77777777" w:rsidR="006B6654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DEC8F67" w14:textId="77777777" w:rsidR="006B66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465C8C" w14:textId="77777777" w:rsidR="006B6654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61596A0F" w14:textId="77777777" w:rsidR="006B6654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3E469D63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610B3EF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9D3B0EA" w14:textId="77777777" w:rsidR="006B6654" w:rsidRDefault="006B6654"/>
        </w:tc>
        <w:tc>
          <w:tcPr>
            <w:tcW w:w="916" w:type="dxa"/>
            <w:vAlign w:val="center"/>
          </w:tcPr>
          <w:p w14:paraId="0936D9BA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4B6A72" w14:textId="77777777" w:rsidR="006B6654" w:rsidRDefault="00000000">
            <w:r>
              <w:t>0.218</w:t>
            </w:r>
          </w:p>
        </w:tc>
      </w:tr>
      <w:tr w:rsidR="006B6654" w14:paraId="7B30125F" w14:textId="77777777">
        <w:tc>
          <w:tcPr>
            <w:tcW w:w="656" w:type="dxa"/>
            <w:vAlign w:val="center"/>
          </w:tcPr>
          <w:p w14:paraId="3A9B56CC" w14:textId="77777777" w:rsidR="006B6654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45DAA52" w14:textId="77777777" w:rsidR="006B6654" w:rsidRDefault="00000000">
            <w:r>
              <w:t>C20012</w:t>
            </w:r>
          </w:p>
        </w:tc>
        <w:tc>
          <w:tcPr>
            <w:tcW w:w="769" w:type="dxa"/>
            <w:vAlign w:val="center"/>
          </w:tcPr>
          <w:p w14:paraId="485C004D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C847533" w14:textId="77777777" w:rsidR="006B66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90D63B" w14:textId="77777777" w:rsidR="006B6654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5F7771D2" w14:textId="77777777" w:rsidR="006B6654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04565DB5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55A91F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7145BEDC" w14:textId="77777777" w:rsidR="006B6654" w:rsidRDefault="006B6654"/>
        </w:tc>
        <w:tc>
          <w:tcPr>
            <w:tcW w:w="916" w:type="dxa"/>
            <w:vAlign w:val="center"/>
          </w:tcPr>
          <w:p w14:paraId="1BB7EB65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CE5216" w14:textId="77777777" w:rsidR="006B6654" w:rsidRDefault="00000000">
            <w:r>
              <w:t>0.218</w:t>
            </w:r>
          </w:p>
        </w:tc>
      </w:tr>
      <w:tr w:rsidR="006B6654" w14:paraId="54DB54DE" w14:textId="77777777">
        <w:tc>
          <w:tcPr>
            <w:tcW w:w="656" w:type="dxa"/>
            <w:vAlign w:val="center"/>
          </w:tcPr>
          <w:p w14:paraId="7E3DB46E" w14:textId="77777777" w:rsidR="006B6654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03FCBC9" w14:textId="77777777" w:rsidR="006B6654" w:rsidRDefault="00000000">
            <w:r>
              <w:t>C2012</w:t>
            </w:r>
          </w:p>
        </w:tc>
        <w:tc>
          <w:tcPr>
            <w:tcW w:w="769" w:type="dxa"/>
            <w:vAlign w:val="center"/>
          </w:tcPr>
          <w:p w14:paraId="4A79A02E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702ED76" w14:textId="77777777" w:rsidR="006B66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65C9F2A" w14:textId="77777777" w:rsidR="006B6654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2A52B2D3" w14:textId="77777777" w:rsidR="006B6654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14:paraId="41A314B4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5E253E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EC78BEC" w14:textId="77777777" w:rsidR="006B6654" w:rsidRDefault="006B6654"/>
        </w:tc>
        <w:tc>
          <w:tcPr>
            <w:tcW w:w="916" w:type="dxa"/>
            <w:vAlign w:val="center"/>
          </w:tcPr>
          <w:p w14:paraId="084FB2C1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895DAB" w14:textId="77777777" w:rsidR="006B6654" w:rsidRDefault="00000000">
            <w:r>
              <w:t>0.218</w:t>
            </w:r>
          </w:p>
        </w:tc>
      </w:tr>
      <w:tr w:rsidR="006B6654" w14:paraId="0FAA1F65" w14:textId="77777777">
        <w:tc>
          <w:tcPr>
            <w:tcW w:w="656" w:type="dxa"/>
            <w:vAlign w:val="center"/>
          </w:tcPr>
          <w:p w14:paraId="7D53AA47" w14:textId="77777777" w:rsidR="006B6654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DB859A3" w14:textId="77777777" w:rsidR="006B6654" w:rsidRDefault="00000000">
            <w:r>
              <w:t>C3429</w:t>
            </w:r>
          </w:p>
        </w:tc>
        <w:tc>
          <w:tcPr>
            <w:tcW w:w="769" w:type="dxa"/>
            <w:vAlign w:val="center"/>
          </w:tcPr>
          <w:p w14:paraId="74536ECB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FCE64DF" w14:textId="77777777" w:rsidR="006B66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C00940E" w14:textId="77777777" w:rsidR="006B6654" w:rsidRDefault="00000000">
            <w:r>
              <w:t>9.860</w:t>
            </w:r>
          </w:p>
        </w:tc>
        <w:tc>
          <w:tcPr>
            <w:tcW w:w="848" w:type="dxa"/>
            <w:vAlign w:val="center"/>
          </w:tcPr>
          <w:p w14:paraId="6D3CBD24" w14:textId="77777777" w:rsidR="006B6654" w:rsidRDefault="00000000">
            <w:r>
              <w:t>19.720</w:t>
            </w:r>
          </w:p>
        </w:tc>
        <w:tc>
          <w:tcPr>
            <w:tcW w:w="781" w:type="dxa"/>
            <w:vAlign w:val="center"/>
          </w:tcPr>
          <w:p w14:paraId="4E31092F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3A3AB2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6EAAAB6" w14:textId="77777777" w:rsidR="006B6654" w:rsidRDefault="006B6654"/>
        </w:tc>
        <w:tc>
          <w:tcPr>
            <w:tcW w:w="916" w:type="dxa"/>
            <w:vAlign w:val="center"/>
          </w:tcPr>
          <w:p w14:paraId="63A3DF1B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B30A98" w14:textId="77777777" w:rsidR="006B6654" w:rsidRDefault="00000000">
            <w:r>
              <w:t>0.218</w:t>
            </w:r>
          </w:p>
        </w:tc>
      </w:tr>
      <w:tr w:rsidR="006B6654" w14:paraId="3A45B4FD" w14:textId="77777777">
        <w:tc>
          <w:tcPr>
            <w:tcW w:w="656" w:type="dxa"/>
            <w:vAlign w:val="center"/>
          </w:tcPr>
          <w:p w14:paraId="0C8325AF" w14:textId="77777777" w:rsidR="006B6654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E4962B3" w14:textId="77777777" w:rsidR="006B6654" w:rsidRDefault="00000000">
            <w:r>
              <w:t>C4112</w:t>
            </w:r>
          </w:p>
        </w:tc>
        <w:tc>
          <w:tcPr>
            <w:tcW w:w="769" w:type="dxa"/>
            <w:vAlign w:val="center"/>
          </w:tcPr>
          <w:p w14:paraId="005C2261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99FA34D" w14:textId="77777777" w:rsidR="006B665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48A66E" w14:textId="77777777" w:rsidR="006B6654" w:rsidRDefault="00000000">
            <w:r>
              <w:t>4.920</w:t>
            </w:r>
          </w:p>
        </w:tc>
        <w:tc>
          <w:tcPr>
            <w:tcW w:w="848" w:type="dxa"/>
            <w:vAlign w:val="center"/>
          </w:tcPr>
          <w:p w14:paraId="7A258992" w14:textId="77777777" w:rsidR="006B6654" w:rsidRDefault="00000000">
            <w:r>
              <w:t>4.920</w:t>
            </w:r>
          </w:p>
        </w:tc>
        <w:tc>
          <w:tcPr>
            <w:tcW w:w="781" w:type="dxa"/>
            <w:vAlign w:val="center"/>
          </w:tcPr>
          <w:p w14:paraId="0D1BAE69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FEBC18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3C82EFA3" w14:textId="77777777" w:rsidR="006B6654" w:rsidRDefault="006B6654"/>
        </w:tc>
        <w:tc>
          <w:tcPr>
            <w:tcW w:w="916" w:type="dxa"/>
            <w:vAlign w:val="center"/>
          </w:tcPr>
          <w:p w14:paraId="06301111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0B6C46" w14:textId="77777777" w:rsidR="006B6654" w:rsidRDefault="00000000">
            <w:r>
              <w:t>0.218</w:t>
            </w:r>
          </w:p>
        </w:tc>
      </w:tr>
      <w:tr w:rsidR="006B6654" w14:paraId="05FF826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F3D159E" w14:textId="77777777" w:rsidR="006B665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57321B9" w14:textId="77777777" w:rsidR="006B6654" w:rsidRDefault="00000000">
            <w:r>
              <w:t>91.390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CE16916" w14:textId="77777777" w:rsidR="006B6654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E893147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346B26" w14:textId="77777777" w:rsidR="006B6654" w:rsidRDefault="00000000">
            <w:r>
              <w:t>0.218</w:t>
            </w:r>
          </w:p>
        </w:tc>
      </w:tr>
    </w:tbl>
    <w:p w14:paraId="363A449E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6738C3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6F9891A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6654" w14:paraId="1D0965B8" w14:textId="77777777">
        <w:tc>
          <w:tcPr>
            <w:tcW w:w="656" w:type="dxa"/>
            <w:shd w:val="clear" w:color="auto" w:fill="E6E6E6"/>
            <w:vAlign w:val="center"/>
          </w:tcPr>
          <w:p w14:paraId="1E0D7274" w14:textId="77777777" w:rsidR="006B6654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4EC94FA" w14:textId="77777777" w:rsidR="006B6654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1BDD37" w14:textId="77777777" w:rsidR="006B6654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F0248C4" w14:textId="77777777" w:rsidR="006B6654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AE7379" w14:textId="77777777" w:rsidR="006B6654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90EBDB" w14:textId="77777777" w:rsidR="006B6654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2B516FD" w14:textId="77777777" w:rsidR="006B6654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3FA700" w14:textId="77777777" w:rsidR="006B6654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F68297" w14:textId="77777777" w:rsidR="006B6654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FCC1A9" w14:textId="77777777" w:rsidR="006B6654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9E2BF7" w14:textId="77777777" w:rsidR="006B6654" w:rsidRDefault="00000000">
            <w:pPr>
              <w:jc w:val="center"/>
            </w:pPr>
            <w:r>
              <w:t>综合太阳得热系数</w:t>
            </w:r>
          </w:p>
        </w:tc>
      </w:tr>
      <w:tr w:rsidR="006B6654" w14:paraId="7691ED05" w14:textId="77777777">
        <w:tc>
          <w:tcPr>
            <w:tcW w:w="656" w:type="dxa"/>
            <w:vAlign w:val="center"/>
          </w:tcPr>
          <w:p w14:paraId="0C900629" w14:textId="77777777" w:rsidR="006B6654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C48FCDC" w14:textId="77777777" w:rsidR="006B6654" w:rsidRDefault="00000000">
            <w:r>
              <w:t>C1350</w:t>
            </w:r>
          </w:p>
        </w:tc>
        <w:tc>
          <w:tcPr>
            <w:tcW w:w="769" w:type="dxa"/>
            <w:vAlign w:val="center"/>
          </w:tcPr>
          <w:p w14:paraId="67192C9B" w14:textId="77777777" w:rsidR="006B6654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BD12859" w14:textId="77777777" w:rsidR="006B6654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205C9B5" w14:textId="77777777" w:rsidR="006B6654" w:rsidRDefault="00000000">
            <w:r>
              <w:t>6.500</w:t>
            </w:r>
          </w:p>
        </w:tc>
        <w:tc>
          <w:tcPr>
            <w:tcW w:w="848" w:type="dxa"/>
            <w:vAlign w:val="center"/>
          </w:tcPr>
          <w:p w14:paraId="2317E365" w14:textId="77777777" w:rsidR="006B6654" w:rsidRDefault="00000000">
            <w:r>
              <w:t>26.000</w:t>
            </w:r>
          </w:p>
        </w:tc>
        <w:tc>
          <w:tcPr>
            <w:tcW w:w="781" w:type="dxa"/>
            <w:vAlign w:val="center"/>
          </w:tcPr>
          <w:p w14:paraId="667B6DD5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3183E9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0E9E3AF8" w14:textId="77777777" w:rsidR="006B6654" w:rsidRDefault="006B6654"/>
        </w:tc>
        <w:tc>
          <w:tcPr>
            <w:tcW w:w="916" w:type="dxa"/>
            <w:vAlign w:val="center"/>
          </w:tcPr>
          <w:p w14:paraId="6748EDD8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D968AF" w14:textId="77777777" w:rsidR="006B6654" w:rsidRDefault="00000000">
            <w:r>
              <w:t>0.218</w:t>
            </w:r>
          </w:p>
        </w:tc>
      </w:tr>
      <w:tr w:rsidR="006B6654" w14:paraId="2E20C841" w14:textId="77777777">
        <w:tc>
          <w:tcPr>
            <w:tcW w:w="656" w:type="dxa"/>
            <w:vAlign w:val="center"/>
          </w:tcPr>
          <w:p w14:paraId="573EC4F0" w14:textId="77777777" w:rsidR="006B6654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E16093A" w14:textId="77777777" w:rsidR="006B6654" w:rsidRDefault="00000000">
            <w:r>
              <w:t>C1522</w:t>
            </w:r>
          </w:p>
        </w:tc>
        <w:tc>
          <w:tcPr>
            <w:tcW w:w="769" w:type="dxa"/>
            <w:vAlign w:val="center"/>
          </w:tcPr>
          <w:p w14:paraId="4E6CA7F9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974D43F" w14:textId="77777777" w:rsidR="006B6654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51FF5817" w14:textId="77777777" w:rsidR="006B6654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14:paraId="4BE35713" w14:textId="77777777" w:rsidR="006B6654" w:rsidRDefault="00000000">
            <w:r>
              <w:t>33.000</w:t>
            </w:r>
          </w:p>
        </w:tc>
        <w:tc>
          <w:tcPr>
            <w:tcW w:w="781" w:type="dxa"/>
            <w:vAlign w:val="center"/>
          </w:tcPr>
          <w:p w14:paraId="6B90633E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3C3E95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2B3993C0" w14:textId="77777777" w:rsidR="006B6654" w:rsidRDefault="006B6654"/>
        </w:tc>
        <w:tc>
          <w:tcPr>
            <w:tcW w:w="916" w:type="dxa"/>
            <w:vAlign w:val="center"/>
          </w:tcPr>
          <w:p w14:paraId="5AE5FA60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C3159C" w14:textId="77777777" w:rsidR="006B6654" w:rsidRDefault="00000000">
            <w:r>
              <w:t>0.218</w:t>
            </w:r>
          </w:p>
        </w:tc>
      </w:tr>
      <w:tr w:rsidR="006B6654" w14:paraId="56B52AF4" w14:textId="77777777">
        <w:tc>
          <w:tcPr>
            <w:tcW w:w="656" w:type="dxa"/>
            <w:vAlign w:val="center"/>
          </w:tcPr>
          <w:p w14:paraId="3AAF4380" w14:textId="77777777" w:rsidR="006B6654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0BD4FD4" w14:textId="77777777" w:rsidR="006B6654" w:rsidRDefault="00000000">
            <w:r>
              <w:t>C3529</w:t>
            </w:r>
          </w:p>
        </w:tc>
        <w:tc>
          <w:tcPr>
            <w:tcW w:w="769" w:type="dxa"/>
            <w:vAlign w:val="center"/>
          </w:tcPr>
          <w:p w14:paraId="29AC590D" w14:textId="77777777" w:rsidR="006B6654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3E103E4" w14:textId="77777777" w:rsidR="006B6654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A5F1632" w14:textId="77777777" w:rsidR="006B6654" w:rsidRDefault="00000000">
            <w:r>
              <w:t>10.150</w:t>
            </w:r>
          </w:p>
        </w:tc>
        <w:tc>
          <w:tcPr>
            <w:tcW w:w="848" w:type="dxa"/>
            <w:vAlign w:val="center"/>
          </w:tcPr>
          <w:p w14:paraId="2CE36A3C" w14:textId="77777777" w:rsidR="006B6654" w:rsidRDefault="00000000">
            <w:r>
              <w:t>20.300</w:t>
            </w:r>
          </w:p>
        </w:tc>
        <w:tc>
          <w:tcPr>
            <w:tcW w:w="781" w:type="dxa"/>
            <w:vAlign w:val="center"/>
          </w:tcPr>
          <w:p w14:paraId="2B6F5332" w14:textId="77777777" w:rsidR="006B6654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D75F02" w14:textId="77777777" w:rsidR="006B6654" w:rsidRDefault="00000000">
            <w:r>
              <w:t>0.218</w:t>
            </w:r>
          </w:p>
        </w:tc>
        <w:tc>
          <w:tcPr>
            <w:tcW w:w="1018" w:type="dxa"/>
            <w:vAlign w:val="center"/>
          </w:tcPr>
          <w:p w14:paraId="2964B242" w14:textId="77777777" w:rsidR="006B6654" w:rsidRDefault="006B6654"/>
        </w:tc>
        <w:tc>
          <w:tcPr>
            <w:tcW w:w="916" w:type="dxa"/>
            <w:vAlign w:val="center"/>
          </w:tcPr>
          <w:p w14:paraId="17176259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24B809" w14:textId="77777777" w:rsidR="006B6654" w:rsidRDefault="00000000">
            <w:r>
              <w:t>0.218</w:t>
            </w:r>
          </w:p>
        </w:tc>
      </w:tr>
      <w:tr w:rsidR="006B6654" w14:paraId="1C65E9E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F3DABE0" w14:textId="77777777" w:rsidR="006B6654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BF7BD63" w14:textId="77777777" w:rsidR="006B6654" w:rsidRDefault="00000000">
            <w:r>
              <w:t>79.300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A297978" w14:textId="77777777" w:rsidR="006B6654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425F032" w14:textId="77777777" w:rsidR="006B6654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7C94D1" w14:textId="77777777" w:rsidR="006B6654" w:rsidRDefault="00000000">
            <w:r>
              <w:t>0.218</w:t>
            </w:r>
          </w:p>
        </w:tc>
      </w:tr>
    </w:tbl>
    <w:p w14:paraId="0CCBCDF7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A93E4C" w14:textId="77777777" w:rsidR="006B6654" w:rsidRDefault="00000000">
      <w:pPr>
        <w:pStyle w:val="2"/>
        <w:widowControl w:val="0"/>
        <w:rPr>
          <w:kern w:val="2"/>
        </w:rPr>
      </w:pPr>
      <w:bookmarkStart w:id="59" w:name="_Toc12116"/>
      <w:r>
        <w:rPr>
          <w:kern w:val="2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B6654" w14:paraId="3AC20B37" w14:textId="77777777">
        <w:tc>
          <w:tcPr>
            <w:tcW w:w="1245" w:type="dxa"/>
            <w:shd w:val="clear" w:color="auto" w:fill="E6E6E6"/>
            <w:vAlign w:val="center"/>
          </w:tcPr>
          <w:p w14:paraId="54C79A9D" w14:textId="77777777" w:rsidR="006B6654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834AF0" w14:textId="77777777" w:rsidR="006B6654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DE8639" w14:textId="77777777" w:rsidR="006B6654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CFF28E" w14:textId="77777777" w:rsidR="006B6654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298EDC0" w14:textId="77777777" w:rsidR="006B6654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5D97B" w14:textId="77777777" w:rsidR="006B6654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5FD531E7" w14:textId="77777777" w:rsidR="006B6654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E84C41" w14:textId="77777777" w:rsidR="006B6654" w:rsidRDefault="00000000">
            <w:pPr>
              <w:jc w:val="center"/>
            </w:pPr>
            <w:r>
              <w:t>结论</w:t>
            </w:r>
          </w:p>
        </w:tc>
      </w:tr>
      <w:tr w:rsidR="006B6654" w14:paraId="166A692C" w14:textId="77777777">
        <w:tc>
          <w:tcPr>
            <w:tcW w:w="1245" w:type="dxa"/>
            <w:shd w:val="clear" w:color="auto" w:fill="E6E6E6"/>
            <w:vAlign w:val="center"/>
          </w:tcPr>
          <w:p w14:paraId="41352043" w14:textId="77777777" w:rsidR="006B6654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E2377AB" w14:textId="77777777" w:rsidR="006B6654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1B29FFB" w14:textId="77777777" w:rsidR="006B6654" w:rsidRDefault="00000000">
            <w:r>
              <w:t>221.44</w:t>
            </w:r>
          </w:p>
        </w:tc>
        <w:tc>
          <w:tcPr>
            <w:tcW w:w="1131" w:type="dxa"/>
            <w:vAlign w:val="center"/>
          </w:tcPr>
          <w:p w14:paraId="5CB03740" w14:textId="77777777" w:rsidR="006B6654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6F446EA2" w14:textId="77777777" w:rsidR="006B6654" w:rsidRDefault="00000000">
            <w:r>
              <w:t>0.22</w:t>
            </w:r>
          </w:p>
        </w:tc>
        <w:tc>
          <w:tcPr>
            <w:tcW w:w="1075" w:type="dxa"/>
            <w:vAlign w:val="center"/>
          </w:tcPr>
          <w:p w14:paraId="2F553BA2" w14:textId="77777777" w:rsidR="006B6654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14:paraId="73DD7636" w14:textId="77777777" w:rsidR="006B6654" w:rsidRDefault="00000000">
            <w:r>
              <w:t>K≤2.60, SHGC≤0.44</w:t>
            </w:r>
          </w:p>
        </w:tc>
        <w:tc>
          <w:tcPr>
            <w:tcW w:w="1131" w:type="dxa"/>
            <w:vAlign w:val="center"/>
          </w:tcPr>
          <w:p w14:paraId="120CF6F2" w14:textId="77777777" w:rsidR="006B6654" w:rsidRDefault="00000000">
            <w:r>
              <w:t>满足</w:t>
            </w:r>
          </w:p>
        </w:tc>
      </w:tr>
      <w:tr w:rsidR="006B6654" w14:paraId="37B44403" w14:textId="77777777">
        <w:tc>
          <w:tcPr>
            <w:tcW w:w="1245" w:type="dxa"/>
            <w:shd w:val="clear" w:color="auto" w:fill="E6E6E6"/>
            <w:vAlign w:val="center"/>
          </w:tcPr>
          <w:p w14:paraId="0B518CDD" w14:textId="77777777" w:rsidR="006B6654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52959F86" w14:textId="77777777" w:rsidR="006B6654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115BC15" w14:textId="77777777" w:rsidR="006B6654" w:rsidRDefault="00000000">
            <w:r>
              <w:t>223.65</w:t>
            </w:r>
          </w:p>
        </w:tc>
        <w:tc>
          <w:tcPr>
            <w:tcW w:w="1131" w:type="dxa"/>
            <w:vAlign w:val="center"/>
          </w:tcPr>
          <w:p w14:paraId="49DD5AC1" w14:textId="77777777" w:rsidR="006B6654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4BEF71E2" w14:textId="77777777" w:rsidR="006B6654" w:rsidRDefault="00000000">
            <w:r>
              <w:t>0.22</w:t>
            </w:r>
          </w:p>
        </w:tc>
        <w:tc>
          <w:tcPr>
            <w:tcW w:w="1075" w:type="dxa"/>
            <w:vAlign w:val="center"/>
          </w:tcPr>
          <w:p w14:paraId="3BF0C7CA" w14:textId="77777777" w:rsidR="006B6654" w:rsidRDefault="00000000">
            <w:r>
              <w:t>0.17</w:t>
            </w:r>
          </w:p>
        </w:tc>
        <w:tc>
          <w:tcPr>
            <w:tcW w:w="1465" w:type="dxa"/>
            <w:vAlign w:val="center"/>
          </w:tcPr>
          <w:p w14:paraId="1F2D5E50" w14:textId="77777777" w:rsidR="006B6654" w:rsidRDefault="00000000">
            <w:r>
              <w:t>K≤2.60, SHGC≤0.44</w:t>
            </w:r>
          </w:p>
        </w:tc>
        <w:tc>
          <w:tcPr>
            <w:tcW w:w="1131" w:type="dxa"/>
            <w:vAlign w:val="center"/>
          </w:tcPr>
          <w:p w14:paraId="2A87D2F1" w14:textId="77777777" w:rsidR="006B6654" w:rsidRDefault="00000000">
            <w:r>
              <w:t>满足</w:t>
            </w:r>
          </w:p>
        </w:tc>
      </w:tr>
      <w:tr w:rsidR="006B6654" w14:paraId="35B4DA0D" w14:textId="77777777">
        <w:tc>
          <w:tcPr>
            <w:tcW w:w="1245" w:type="dxa"/>
            <w:shd w:val="clear" w:color="auto" w:fill="E6E6E6"/>
            <w:vAlign w:val="center"/>
          </w:tcPr>
          <w:p w14:paraId="19A2067A" w14:textId="77777777" w:rsidR="006B6654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77DF328F" w14:textId="77777777" w:rsidR="006B6654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8A399A6" w14:textId="77777777" w:rsidR="006B6654" w:rsidRDefault="00000000">
            <w:r>
              <w:t>91.39</w:t>
            </w:r>
          </w:p>
        </w:tc>
        <w:tc>
          <w:tcPr>
            <w:tcW w:w="1131" w:type="dxa"/>
            <w:vAlign w:val="center"/>
          </w:tcPr>
          <w:p w14:paraId="474A5F54" w14:textId="77777777" w:rsidR="006B6654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0B37F42F" w14:textId="77777777" w:rsidR="006B6654" w:rsidRDefault="00000000">
            <w:r>
              <w:t>0.22</w:t>
            </w:r>
          </w:p>
        </w:tc>
        <w:tc>
          <w:tcPr>
            <w:tcW w:w="1075" w:type="dxa"/>
            <w:vAlign w:val="center"/>
          </w:tcPr>
          <w:p w14:paraId="7C9F5A4E" w14:textId="77777777" w:rsidR="006B6654" w:rsidRDefault="00000000">
            <w:r>
              <w:t>0.13</w:t>
            </w:r>
          </w:p>
        </w:tc>
        <w:tc>
          <w:tcPr>
            <w:tcW w:w="1465" w:type="dxa"/>
            <w:vAlign w:val="center"/>
          </w:tcPr>
          <w:p w14:paraId="08585B20" w14:textId="77777777" w:rsidR="006B6654" w:rsidRDefault="00000000">
            <w:r>
              <w:t>K≤2.60, SHGC≤0.44</w:t>
            </w:r>
          </w:p>
        </w:tc>
        <w:tc>
          <w:tcPr>
            <w:tcW w:w="1131" w:type="dxa"/>
            <w:vAlign w:val="center"/>
          </w:tcPr>
          <w:p w14:paraId="40AC869C" w14:textId="77777777" w:rsidR="006B6654" w:rsidRDefault="00000000">
            <w:r>
              <w:t>满足</w:t>
            </w:r>
          </w:p>
        </w:tc>
      </w:tr>
      <w:tr w:rsidR="006B6654" w14:paraId="1C13BFCC" w14:textId="77777777">
        <w:tc>
          <w:tcPr>
            <w:tcW w:w="1245" w:type="dxa"/>
            <w:shd w:val="clear" w:color="auto" w:fill="E6E6E6"/>
            <w:vAlign w:val="center"/>
          </w:tcPr>
          <w:p w14:paraId="761DF438" w14:textId="77777777" w:rsidR="006B6654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762EFDD4" w14:textId="77777777" w:rsidR="006B6654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3CCA707" w14:textId="77777777" w:rsidR="006B6654" w:rsidRDefault="00000000">
            <w:r>
              <w:t>79.30</w:t>
            </w:r>
          </w:p>
        </w:tc>
        <w:tc>
          <w:tcPr>
            <w:tcW w:w="1131" w:type="dxa"/>
            <w:vAlign w:val="center"/>
          </w:tcPr>
          <w:p w14:paraId="5D307881" w14:textId="77777777" w:rsidR="006B6654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278BD936" w14:textId="77777777" w:rsidR="006B6654" w:rsidRDefault="00000000">
            <w:r>
              <w:t>0.22</w:t>
            </w:r>
          </w:p>
        </w:tc>
        <w:tc>
          <w:tcPr>
            <w:tcW w:w="1075" w:type="dxa"/>
            <w:vAlign w:val="center"/>
          </w:tcPr>
          <w:p w14:paraId="3B18B91F" w14:textId="77777777" w:rsidR="006B6654" w:rsidRDefault="00000000">
            <w:r>
              <w:t>0.11</w:t>
            </w:r>
          </w:p>
        </w:tc>
        <w:tc>
          <w:tcPr>
            <w:tcW w:w="1465" w:type="dxa"/>
            <w:vAlign w:val="center"/>
          </w:tcPr>
          <w:p w14:paraId="3E829F32" w14:textId="77777777" w:rsidR="006B6654" w:rsidRDefault="00000000">
            <w:r>
              <w:t>K≤2.60, SHGC≤0.44</w:t>
            </w:r>
          </w:p>
        </w:tc>
        <w:tc>
          <w:tcPr>
            <w:tcW w:w="1131" w:type="dxa"/>
            <w:vAlign w:val="center"/>
          </w:tcPr>
          <w:p w14:paraId="34221F33" w14:textId="77777777" w:rsidR="006B6654" w:rsidRDefault="00000000">
            <w:r>
              <w:t>满足</w:t>
            </w:r>
          </w:p>
        </w:tc>
      </w:tr>
      <w:tr w:rsidR="006B6654" w14:paraId="7115C997" w14:textId="77777777">
        <w:tc>
          <w:tcPr>
            <w:tcW w:w="1245" w:type="dxa"/>
            <w:shd w:val="clear" w:color="auto" w:fill="E6E6E6"/>
            <w:vAlign w:val="center"/>
          </w:tcPr>
          <w:p w14:paraId="3CB1A789" w14:textId="77777777" w:rsidR="006B6654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67515FA" w14:textId="77777777" w:rsidR="006B6654" w:rsidRDefault="006B6654"/>
        </w:tc>
        <w:tc>
          <w:tcPr>
            <w:tcW w:w="1018" w:type="dxa"/>
            <w:vAlign w:val="center"/>
          </w:tcPr>
          <w:p w14:paraId="54D8DE2D" w14:textId="77777777" w:rsidR="006B6654" w:rsidRDefault="00000000">
            <w:r>
              <w:t>615.78</w:t>
            </w:r>
          </w:p>
        </w:tc>
        <w:tc>
          <w:tcPr>
            <w:tcW w:w="1131" w:type="dxa"/>
            <w:vAlign w:val="center"/>
          </w:tcPr>
          <w:p w14:paraId="1ED053B2" w14:textId="77777777" w:rsidR="006B6654" w:rsidRDefault="00000000">
            <w:r>
              <w:t>2.40</w:t>
            </w:r>
          </w:p>
        </w:tc>
        <w:tc>
          <w:tcPr>
            <w:tcW w:w="1245" w:type="dxa"/>
            <w:vAlign w:val="center"/>
          </w:tcPr>
          <w:p w14:paraId="392783FE" w14:textId="77777777" w:rsidR="006B6654" w:rsidRDefault="00000000">
            <w:r>
              <w:t>0.22</w:t>
            </w:r>
          </w:p>
        </w:tc>
        <w:tc>
          <w:tcPr>
            <w:tcW w:w="1075" w:type="dxa"/>
            <w:vAlign w:val="center"/>
          </w:tcPr>
          <w:p w14:paraId="3BFF872F" w14:textId="77777777" w:rsidR="006B6654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54F1DCBB" w14:textId="77777777" w:rsidR="006B6654" w:rsidRDefault="006B6654"/>
        </w:tc>
        <w:tc>
          <w:tcPr>
            <w:tcW w:w="1131" w:type="dxa"/>
            <w:vAlign w:val="center"/>
          </w:tcPr>
          <w:p w14:paraId="5DADD6C9" w14:textId="77777777" w:rsidR="006B6654" w:rsidRDefault="006B6654"/>
        </w:tc>
      </w:tr>
      <w:tr w:rsidR="006B6654" w14:paraId="425000AA" w14:textId="77777777">
        <w:tc>
          <w:tcPr>
            <w:tcW w:w="1245" w:type="dxa"/>
            <w:shd w:val="clear" w:color="auto" w:fill="E6E6E6"/>
            <w:vAlign w:val="center"/>
          </w:tcPr>
          <w:p w14:paraId="6BE38743" w14:textId="77777777" w:rsidR="006B6654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2C8F447" w14:textId="77777777" w:rsidR="006B6654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6654" w14:paraId="61609A8C" w14:textId="77777777">
        <w:tc>
          <w:tcPr>
            <w:tcW w:w="1245" w:type="dxa"/>
            <w:shd w:val="clear" w:color="auto" w:fill="E6E6E6"/>
            <w:vAlign w:val="center"/>
          </w:tcPr>
          <w:p w14:paraId="12364E6E" w14:textId="77777777" w:rsidR="006B6654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86B8F2D" w14:textId="77777777" w:rsidR="006B6654" w:rsidRDefault="00000000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15%</w:t>
            </w:r>
          </w:p>
        </w:tc>
      </w:tr>
      <w:tr w:rsidR="006B6654" w14:paraId="4679AD1B" w14:textId="77777777">
        <w:tc>
          <w:tcPr>
            <w:tcW w:w="1245" w:type="dxa"/>
            <w:shd w:val="clear" w:color="auto" w:fill="E6E6E6"/>
            <w:vAlign w:val="center"/>
          </w:tcPr>
          <w:p w14:paraId="5215C799" w14:textId="77777777" w:rsidR="006B6654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8971126" w14:textId="77777777" w:rsidR="006B6654" w:rsidRDefault="00000000">
            <w:r>
              <w:t>满足</w:t>
            </w:r>
          </w:p>
        </w:tc>
      </w:tr>
    </w:tbl>
    <w:p w14:paraId="44F2B788" w14:textId="77777777" w:rsidR="006B6654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E77A444" w14:textId="77777777" w:rsidR="006B665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21124"/>
      <w:r>
        <w:rPr>
          <w:color w:val="000000"/>
          <w:kern w:val="2"/>
          <w:szCs w:val="24"/>
        </w:rPr>
        <w:lastRenderedPageBreak/>
        <w:t>规定性指标检查结论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B6654" w14:paraId="52F98892" w14:textId="77777777">
        <w:tc>
          <w:tcPr>
            <w:tcW w:w="1131" w:type="dxa"/>
            <w:shd w:val="clear" w:color="auto" w:fill="E6E6E6"/>
            <w:vAlign w:val="center"/>
          </w:tcPr>
          <w:p w14:paraId="3EE57F99" w14:textId="77777777" w:rsidR="006B6654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55CE195" w14:textId="77777777" w:rsidR="006B6654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746D22A" w14:textId="77777777" w:rsidR="006B6654" w:rsidRDefault="00000000">
            <w:pPr>
              <w:jc w:val="center"/>
            </w:pPr>
            <w:r>
              <w:t>结论</w:t>
            </w:r>
          </w:p>
        </w:tc>
      </w:tr>
      <w:tr w:rsidR="006B6654" w14:paraId="4EE91A91" w14:textId="77777777">
        <w:tc>
          <w:tcPr>
            <w:tcW w:w="1131" w:type="dxa"/>
            <w:vAlign w:val="center"/>
          </w:tcPr>
          <w:p w14:paraId="49F937C8" w14:textId="77777777" w:rsidR="006B6654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8DDDF53" w14:textId="77777777" w:rsidR="006B6654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72CD7407" w14:textId="77777777" w:rsidR="006B6654" w:rsidRDefault="00000000">
            <w:r>
              <w:t>无屋顶透光部分</w:t>
            </w:r>
          </w:p>
        </w:tc>
      </w:tr>
      <w:tr w:rsidR="006B6654" w14:paraId="18053E9D" w14:textId="77777777">
        <w:tc>
          <w:tcPr>
            <w:tcW w:w="1131" w:type="dxa"/>
            <w:vAlign w:val="center"/>
          </w:tcPr>
          <w:p w14:paraId="5FAD076A" w14:textId="77777777" w:rsidR="006B6654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C024614" w14:textId="77777777" w:rsidR="006B6654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4E471534" w14:textId="77777777" w:rsidR="006B6654" w:rsidRDefault="00000000">
            <w:r>
              <w:t>满足</w:t>
            </w:r>
          </w:p>
        </w:tc>
      </w:tr>
      <w:tr w:rsidR="006B6654" w14:paraId="02E08D51" w14:textId="77777777">
        <w:tc>
          <w:tcPr>
            <w:tcW w:w="1131" w:type="dxa"/>
            <w:vAlign w:val="center"/>
          </w:tcPr>
          <w:p w14:paraId="1C3FD4E5" w14:textId="77777777" w:rsidR="006B6654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57D71015" w14:textId="77777777" w:rsidR="006B6654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7090ECFD" w14:textId="77777777" w:rsidR="006B6654" w:rsidRDefault="00000000">
            <w:r>
              <w:t>满足</w:t>
            </w:r>
          </w:p>
        </w:tc>
      </w:tr>
      <w:tr w:rsidR="006B6654" w14:paraId="58307867" w14:textId="77777777">
        <w:tc>
          <w:tcPr>
            <w:tcW w:w="1131" w:type="dxa"/>
            <w:vAlign w:val="center"/>
          </w:tcPr>
          <w:p w14:paraId="7B9A0303" w14:textId="77777777" w:rsidR="006B6654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E7278D6" w14:textId="77777777" w:rsidR="006B6654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68928620" w14:textId="77777777" w:rsidR="006B6654" w:rsidRDefault="00000000">
            <w:r>
              <w:t>满足</w:t>
            </w:r>
          </w:p>
        </w:tc>
      </w:tr>
      <w:tr w:rsidR="006B6654" w14:paraId="095F48E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687EE25" w14:textId="77777777" w:rsidR="006B6654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37C7DC68" w14:textId="77777777" w:rsidR="006B6654" w:rsidRDefault="00000000">
            <w:r>
              <w:t>满足</w:t>
            </w:r>
          </w:p>
        </w:tc>
      </w:tr>
    </w:tbl>
    <w:p w14:paraId="277C14C4" w14:textId="77777777" w:rsidR="006B6654" w:rsidRDefault="006B66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35770C" w14:textId="77777777" w:rsidR="006B6654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15%</w:t>
      </w:r>
      <w:r>
        <w:rPr>
          <w:color w:val="000000"/>
        </w:rPr>
        <w:t>的要求，得</w:t>
      </w:r>
      <w:r>
        <w:rPr>
          <w:color w:val="000000"/>
        </w:rPr>
        <w:t>15</w:t>
      </w:r>
      <w:r>
        <w:rPr>
          <w:color w:val="000000"/>
        </w:rPr>
        <w:t>分。</w:t>
      </w:r>
    </w:p>
    <w:p w14:paraId="4424EB04" w14:textId="77777777" w:rsidR="006B6654" w:rsidRDefault="006B6654"/>
    <w:sectPr w:rsidR="006B665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C10B" w14:textId="77777777" w:rsidR="00084ED2" w:rsidRDefault="00084ED2">
      <w:r>
        <w:separator/>
      </w:r>
    </w:p>
  </w:endnote>
  <w:endnote w:type="continuationSeparator" w:id="0">
    <w:p w14:paraId="193698C9" w14:textId="77777777" w:rsidR="00084ED2" w:rsidRDefault="0008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4449246" w14:textId="77777777" w:rsidR="006B6654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AC3D9B" w14:textId="77777777" w:rsidR="006B6654" w:rsidRDefault="006B66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CE2A" w14:textId="77777777" w:rsidR="00084ED2" w:rsidRDefault="00084ED2">
      <w:r>
        <w:separator/>
      </w:r>
    </w:p>
  </w:footnote>
  <w:footnote w:type="continuationSeparator" w:id="0">
    <w:p w14:paraId="6F3AC4DE" w14:textId="77777777" w:rsidR="00084ED2" w:rsidRDefault="0008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33F5" w14:textId="77777777" w:rsidR="006B6654" w:rsidRDefault="00000000">
    <w:pPr>
      <w:pStyle w:val="a7"/>
      <w:jc w:val="left"/>
    </w:pPr>
    <w:r>
      <w:rPr>
        <w:noProof/>
        <w:lang w:val="en-US"/>
      </w:rPr>
      <w:drawing>
        <wp:inline distT="0" distB="0" distL="0" distR="0" wp14:anchorId="5922466B" wp14:editId="12F44E7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F919" w14:textId="77777777" w:rsidR="006B6654" w:rsidRDefault="006B6654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81641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JjZjVmZmY5MWYwMzlmZWMzMmI3OTc1NmU0Y2E3ODIifQ=="/>
  </w:docVars>
  <w:rsids>
    <w:rsidRoot w:val="2953735B"/>
    <w:rsid w:val="00037A4C"/>
    <w:rsid w:val="0004094E"/>
    <w:rsid w:val="0004557E"/>
    <w:rsid w:val="00073958"/>
    <w:rsid w:val="00084ED2"/>
    <w:rsid w:val="00094002"/>
    <w:rsid w:val="000D16B8"/>
    <w:rsid w:val="000F14F7"/>
    <w:rsid w:val="000F63BF"/>
    <w:rsid w:val="000F7EF2"/>
    <w:rsid w:val="00101EBF"/>
    <w:rsid w:val="00106871"/>
    <w:rsid w:val="001105DA"/>
    <w:rsid w:val="00113658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7522"/>
    <w:rsid w:val="003C51B9"/>
    <w:rsid w:val="003C5F3A"/>
    <w:rsid w:val="003D232C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236EE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B6654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30845"/>
    <w:rsid w:val="00E52B53"/>
    <w:rsid w:val="00E60BFC"/>
    <w:rsid w:val="00E62CE3"/>
    <w:rsid w:val="00E660D6"/>
    <w:rsid w:val="00E81ACD"/>
    <w:rsid w:val="00EA5DEE"/>
    <w:rsid w:val="00EB2387"/>
    <w:rsid w:val="00EB67C0"/>
    <w:rsid w:val="00EB6DB8"/>
    <w:rsid w:val="00EE1BA7"/>
    <w:rsid w:val="00EF3DA5"/>
    <w:rsid w:val="00EF7114"/>
    <w:rsid w:val="00F0114B"/>
    <w:rsid w:val="00F30C12"/>
    <w:rsid w:val="00F75DD1"/>
    <w:rsid w:val="00FA4476"/>
    <w:rsid w:val="00FA4B87"/>
    <w:rsid w:val="00FF2243"/>
    <w:rsid w:val="2953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7E10D"/>
  <w15:docId w15:val="{D51994C4-F31F-40AA-8036-E7B537C7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51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8</TotalTime>
  <Pages>16</Pages>
  <Words>1820</Words>
  <Characters>10376</Characters>
  <Application>Microsoft Office Word</Application>
  <DocSecurity>0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14451</dc:creator>
  <cp:lastModifiedBy>卜 罗</cp:lastModifiedBy>
  <cp:revision>26</cp:revision>
  <dcterms:created xsi:type="dcterms:W3CDTF">2023-12-06T07:18:00Z</dcterms:created>
  <dcterms:modified xsi:type="dcterms:W3CDTF">2024-01-10T11:41:00Z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D9374FD93A6A479E929F954982A310BC_11</vt:lpwstr>
  </property>
  <property fmtid="{D5CDD505-2E9C-101B-9397-08002B2CF9AE}" pid="3" name="KSOProductBuildVer">
    <vt:lpwstr>2052-12.1.0.16120</vt:lpwstr>
  </property>
</Properties>
</file>